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6E6D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7E219E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8085F46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43BEEA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A3F37A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46404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389F11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01BE7D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99AD27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海次方</w:t>
            </w:r>
            <w:bookmarkEnd w:id="1"/>
          </w:p>
        </w:tc>
      </w:tr>
      <w:tr w:rsidR="00D40158" w:rsidRPr="00D40158" w14:paraId="5F4191F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F28D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D2067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海南</w:t>
            </w:r>
            <w:r>
              <w:t>-</w:t>
            </w:r>
            <w:r>
              <w:t>海口</w:t>
            </w:r>
            <w:bookmarkEnd w:id="2"/>
          </w:p>
        </w:tc>
      </w:tr>
      <w:tr w:rsidR="00D40158" w:rsidRPr="00D40158" w14:paraId="69E5273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8ADC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7288E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8B8A31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1DD1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DFC07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C7C28A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54E7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A36342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3CFD67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2FFF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624A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713CB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62F9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B08C4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5FE20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3304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1307E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EE7AC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56F20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45698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6"/>
          </w:p>
        </w:tc>
      </w:tr>
    </w:tbl>
    <w:p w14:paraId="4FE8B4C7" w14:textId="77777777" w:rsidR="00D40158" w:rsidRDefault="00D40158" w:rsidP="00B41640">
      <w:pPr>
        <w:rPr>
          <w:rFonts w:ascii="宋体" w:hAnsi="宋体"/>
          <w:lang w:val="en-US"/>
        </w:rPr>
      </w:pPr>
    </w:p>
    <w:p w14:paraId="2D6C0EA3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458C720" wp14:editId="2CDBC382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7F3D83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7A3C9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740BC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48738A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BA551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375EA2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1BD90C2D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943B7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A79A1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4642676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B4E96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76AB9B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T15808939691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1242315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262A88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DE84353" w14:textId="77777777" w:rsidR="00D716F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145520" w:history="1">
        <w:r w:rsidR="00D716F7" w:rsidRPr="00CE141D">
          <w:rPr>
            <w:rStyle w:val="a6"/>
          </w:rPr>
          <w:t>1</w:t>
        </w:r>
        <w:r w:rsidR="00D716F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716F7" w:rsidRPr="00CE141D">
          <w:rPr>
            <w:rStyle w:val="a6"/>
          </w:rPr>
          <w:t>建筑概况</w:t>
        </w:r>
        <w:r w:rsidR="00D716F7">
          <w:rPr>
            <w:webHidden/>
          </w:rPr>
          <w:tab/>
        </w:r>
        <w:r w:rsidR="00D716F7">
          <w:rPr>
            <w:webHidden/>
          </w:rPr>
          <w:fldChar w:fldCharType="begin"/>
        </w:r>
        <w:r w:rsidR="00D716F7">
          <w:rPr>
            <w:webHidden/>
          </w:rPr>
          <w:instrText xml:space="preserve"> PAGEREF _Toc97145520 \h </w:instrText>
        </w:r>
        <w:r w:rsidR="00D716F7">
          <w:rPr>
            <w:webHidden/>
          </w:rPr>
        </w:r>
        <w:r w:rsidR="00D716F7">
          <w:rPr>
            <w:webHidden/>
          </w:rPr>
          <w:fldChar w:fldCharType="separate"/>
        </w:r>
        <w:r w:rsidR="00D716F7">
          <w:rPr>
            <w:webHidden/>
          </w:rPr>
          <w:t>3</w:t>
        </w:r>
        <w:r w:rsidR="00D716F7">
          <w:rPr>
            <w:webHidden/>
          </w:rPr>
          <w:fldChar w:fldCharType="end"/>
        </w:r>
      </w:hyperlink>
    </w:p>
    <w:p w14:paraId="226B796E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21" w:history="1">
        <w:r w:rsidRPr="00CE141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1E463C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22" w:history="1">
        <w:r w:rsidRPr="00CE141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791408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23" w:history="1">
        <w:r w:rsidRPr="00CE141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026580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24" w:history="1">
        <w:r w:rsidRPr="00CE141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FCBD3C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25" w:history="1">
        <w:r w:rsidRPr="00CE141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F4898D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26" w:history="1">
        <w:r w:rsidRPr="00CE141D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4DCF80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27" w:history="1">
        <w:r w:rsidRPr="00CE141D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1E1CD8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28" w:history="1">
        <w:r w:rsidRPr="00CE141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455EE9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29" w:history="1">
        <w:r w:rsidRPr="00CE141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5705AF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0" w:history="1">
        <w:r w:rsidRPr="00CE141D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81D9C5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1" w:history="1">
        <w:r w:rsidRPr="00CE141D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8C5A8B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2" w:history="1">
        <w:r w:rsidRPr="00CE141D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E7A69A0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3" w:history="1">
        <w:r w:rsidRPr="00CE141D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3304E0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34" w:history="1">
        <w:r w:rsidRPr="00CE141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4EF8D7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35" w:history="1">
        <w:r w:rsidRPr="00CE141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AD2680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36" w:history="1">
        <w:r w:rsidRPr="00CE141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AAC089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7" w:history="1">
        <w:r w:rsidRPr="00CE141D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A91EE9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38" w:history="1">
        <w:r w:rsidRPr="00CE141D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13B3FF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39" w:history="1">
        <w:r w:rsidRPr="00CE141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ED384C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40" w:history="1">
        <w:r w:rsidRPr="00CE141D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957C58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41" w:history="1">
        <w:r w:rsidRPr="00CE141D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D039C6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42" w:history="1">
        <w:r w:rsidRPr="00CE141D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4539DF" w14:textId="77777777" w:rsidR="00D716F7" w:rsidRDefault="00D716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543" w:history="1">
        <w:r w:rsidRPr="00CE141D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C9EACA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44" w:history="1">
        <w:r w:rsidRPr="00CE141D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412BDC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45" w:history="1">
        <w:r w:rsidRPr="00CE141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3C8703" w14:textId="77777777" w:rsidR="00D716F7" w:rsidRDefault="00D716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546" w:history="1">
        <w:r w:rsidRPr="00CE141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141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214741B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47" w:history="1">
        <w:r w:rsidRPr="00CE141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工作日</w:t>
        </w:r>
        <w:r w:rsidRPr="00CE141D">
          <w:rPr>
            <w:rStyle w:val="a6"/>
          </w:rPr>
          <w:t>/</w:t>
        </w:r>
        <w:r w:rsidRPr="00CE141D">
          <w:rPr>
            <w:rStyle w:val="a6"/>
          </w:rPr>
          <w:t>节假日人员逐时在室率</w:t>
        </w:r>
        <w:r w:rsidRPr="00CE14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5B6E696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48" w:history="1">
        <w:r w:rsidRPr="00CE141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工作日</w:t>
        </w:r>
        <w:r w:rsidRPr="00CE141D">
          <w:rPr>
            <w:rStyle w:val="a6"/>
          </w:rPr>
          <w:t>/</w:t>
        </w:r>
        <w:r w:rsidRPr="00CE141D">
          <w:rPr>
            <w:rStyle w:val="a6"/>
          </w:rPr>
          <w:t>节假日照明开关时间表</w:t>
        </w:r>
        <w:r w:rsidRPr="00CE14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4B8B380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49" w:history="1">
        <w:r w:rsidRPr="00CE141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工作日</w:t>
        </w:r>
        <w:r w:rsidRPr="00CE141D">
          <w:rPr>
            <w:rStyle w:val="a6"/>
          </w:rPr>
          <w:t>/</w:t>
        </w:r>
        <w:r w:rsidRPr="00CE141D">
          <w:rPr>
            <w:rStyle w:val="a6"/>
          </w:rPr>
          <w:t>节假日设备逐时使用率</w:t>
        </w:r>
        <w:r w:rsidRPr="00CE14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CCB1961" w14:textId="77777777" w:rsidR="00D716F7" w:rsidRDefault="00D716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550" w:history="1">
        <w:r w:rsidRPr="00CE141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141D">
          <w:rPr>
            <w:rStyle w:val="a6"/>
          </w:rPr>
          <w:t>工作日</w:t>
        </w:r>
        <w:r w:rsidRPr="00CE141D">
          <w:rPr>
            <w:rStyle w:val="a6"/>
          </w:rPr>
          <w:t>/</w:t>
        </w:r>
        <w:r w:rsidRPr="00CE141D">
          <w:rPr>
            <w:rStyle w:val="a6"/>
          </w:rPr>
          <w:t>节假日空调系统运行时间表</w:t>
        </w:r>
        <w:r w:rsidRPr="00CE141D">
          <w:rPr>
            <w:rStyle w:val="a6"/>
          </w:rPr>
          <w:t>(1:</w:t>
        </w:r>
        <w:r w:rsidRPr="00CE141D">
          <w:rPr>
            <w:rStyle w:val="a6"/>
          </w:rPr>
          <w:t>开</w:t>
        </w:r>
        <w:r w:rsidRPr="00CE141D">
          <w:rPr>
            <w:rStyle w:val="a6"/>
          </w:rPr>
          <w:t>,0:</w:t>
        </w:r>
        <w:r w:rsidRPr="00CE141D">
          <w:rPr>
            <w:rStyle w:val="a6"/>
          </w:rPr>
          <w:t>关</w:t>
        </w:r>
        <w:r w:rsidRPr="00CE141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6997CF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95B4087" w14:textId="77777777" w:rsidR="00D40158" w:rsidRDefault="00D40158" w:rsidP="00D40158">
      <w:pPr>
        <w:pStyle w:val="TOC1"/>
      </w:pPr>
    </w:p>
    <w:p w14:paraId="6CC77B78" w14:textId="77777777" w:rsidR="00D40158" w:rsidRPr="005E5F93" w:rsidRDefault="00D40158" w:rsidP="005215FB">
      <w:pPr>
        <w:pStyle w:val="1"/>
      </w:pPr>
      <w:bookmarkStart w:id="11" w:name="_Toc9714552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130AC4F" w14:textId="77777777">
        <w:tc>
          <w:tcPr>
            <w:tcW w:w="2841" w:type="dxa"/>
            <w:shd w:val="clear" w:color="auto" w:fill="E6E6E6"/>
          </w:tcPr>
          <w:p w14:paraId="3BD891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E4612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海次方</w:t>
            </w:r>
            <w:bookmarkEnd w:id="12"/>
          </w:p>
        </w:tc>
      </w:tr>
      <w:tr w:rsidR="00D40158" w:rsidRPr="00FF2243" w14:paraId="130B593C" w14:textId="77777777">
        <w:tc>
          <w:tcPr>
            <w:tcW w:w="2841" w:type="dxa"/>
            <w:shd w:val="clear" w:color="auto" w:fill="E6E6E6"/>
          </w:tcPr>
          <w:p w14:paraId="234F36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0DC6B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海南</w:t>
            </w:r>
            <w:r>
              <w:t>-</w:t>
            </w:r>
            <w:r>
              <w:t>海口</w:t>
            </w:r>
            <w:bookmarkEnd w:id="13"/>
          </w:p>
        </w:tc>
      </w:tr>
      <w:tr w:rsidR="00037A4C" w:rsidRPr="00FF2243" w14:paraId="18D0957F" w14:textId="77777777">
        <w:tc>
          <w:tcPr>
            <w:tcW w:w="2841" w:type="dxa"/>
            <w:shd w:val="clear" w:color="auto" w:fill="E6E6E6"/>
          </w:tcPr>
          <w:p w14:paraId="356B044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58EE09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20.00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54AFCC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110.35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78D40E9" w14:textId="77777777">
        <w:tc>
          <w:tcPr>
            <w:tcW w:w="2841" w:type="dxa"/>
            <w:shd w:val="clear" w:color="auto" w:fill="E6E6E6"/>
          </w:tcPr>
          <w:p w14:paraId="1503E0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0D71D5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4754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66D6406" w14:textId="77777777">
        <w:tc>
          <w:tcPr>
            <w:tcW w:w="2841" w:type="dxa"/>
            <w:shd w:val="clear" w:color="auto" w:fill="E6E6E6"/>
          </w:tcPr>
          <w:p w14:paraId="31000E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A2E89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9E125B8" w14:textId="77777777">
        <w:tc>
          <w:tcPr>
            <w:tcW w:w="2841" w:type="dxa"/>
            <w:shd w:val="clear" w:color="auto" w:fill="E6E6E6"/>
          </w:tcPr>
          <w:p w14:paraId="7DA2EC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E5339E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21.1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6B1A239" w14:textId="77777777">
        <w:tc>
          <w:tcPr>
            <w:tcW w:w="2841" w:type="dxa"/>
            <w:shd w:val="clear" w:color="auto" w:fill="E6E6E6"/>
          </w:tcPr>
          <w:p w14:paraId="1D70AC6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691E95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28135.27</w:t>
            </w:r>
            <w:bookmarkEnd w:id="22"/>
          </w:p>
        </w:tc>
      </w:tr>
      <w:tr w:rsidR="00203A7D" w:rsidRPr="00FF2243" w14:paraId="06BFBB95" w14:textId="77777777">
        <w:tc>
          <w:tcPr>
            <w:tcW w:w="2841" w:type="dxa"/>
            <w:shd w:val="clear" w:color="auto" w:fill="E6E6E6"/>
          </w:tcPr>
          <w:p w14:paraId="07A9229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EA122C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18021.57</w:t>
            </w:r>
            <w:bookmarkEnd w:id="23"/>
          </w:p>
        </w:tc>
      </w:tr>
      <w:tr w:rsidR="00D40158" w:rsidRPr="00FF2243" w14:paraId="51223083" w14:textId="77777777">
        <w:tc>
          <w:tcPr>
            <w:tcW w:w="2841" w:type="dxa"/>
            <w:shd w:val="clear" w:color="auto" w:fill="E6E6E6"/>
          </w:tcPr>
          <w:p w14:paraId="048BF8B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8D0E6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3F9267E2" w14:textId="77777777">
        <w:tc>
          <w:tcPr>
            <w:tcW w:w="2841" w:type="dxa"/>
            <w:shd w:val="clear" w:color="auto" w:fill="E6E6E6"/>
          </w:tcPr>
          <w:p w14:paraId="27ABEA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9488E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D2FC63F" w14:textId="77777777">
        <w:tc>
          <w:tcPr>
            <w:tcW w:w="2841" w:type="dxa"/>
            <w:shd w:val="clear" w:color="auto" w:fill="E6E6E6"/>
          </w:tcPr>
          <w:p w14:paraId="6EA811B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0BC26F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D9B2DB7" w14:textId="77777777">
        <w:tc>
          <w:tcPr>
            <w:tcW w:w="2841" w:type="dxa"/>
            <w:shd w:val="clear" w:color="auto" w:fill="E6E6E6"/>
          </w:tcPr>
          <w:p w14:paraId="7CD523A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7C64D9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57E2F0B1" w14:textId="77777777">
        <w:tc>
          <w:tcPr>
            <w:tcW w:w="2841" w:type="dxa"/>
            <w:shd w:val="clear" w:color="auto" w:fill="E6E6E6"/>
          </w:tcPr>
          <w:p w14:paraId="35357E21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03477C0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38389E61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F20AE2D" w14:textId="77777777" w:rsidR="00137011" w:rsidRDefault="00137011"/>
    <w:tbl>
      <w:tblPr>
        <w:tblW w:w="51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8"/>
        <w:gridCol w:w="1713"/>
        <w:gridCol w:w="955"/>
        <w:gridCol w:w="1015"/>
        <w:gridCol w:w="1010"/>
        <w:gridCol w:w="921"/>
        <w:gridCol w:w="979"/>
        <w:gridCol w:w="1021"/>
      </w:tblGrid>
      <w:tr w:rsidR="00161E7D" w14:paraId="3A37E873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53C6E45D" w14:textId="77777777" w:rsidR="00161E7D" w:rsidRDefault="003F64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 w14:paraId="1033B2E8" w14:textId="77777777" w:rsidR="00161E7D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 w14:paraId="2A633012" w14:textId="77777777" w:rsidR="00161E7D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B4C07" w14:paraId="201498E3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0DDD4950" w14:textId="77777777" w:rsidR="001B4C07" w:rsidRDefault="003F6424" w:rsidP="00B44A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8" w:type="pct"/>
            <w:gridSpan w:val="3"/>
            <w:vAlign w:val="center"/>
          </w:tcPr>
          <w:p w14:paraId="7D524B1D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0" w:name="体型系数"/>
            <w:r>
              <w:rPr>
                <w:rFonts w:hint="eastAsia"/>
                <w:szCs w:val="21"/>
              </w:rPr>
              <w:t>0.64</w:t>
            </w:r>
            <w:bookmarkEnd w:id="30"/>
          </w:p>
        </w:tc>
        <w:tc>
          <w:tcPr>
            <w:tcW w:w="1556" w:type="pct"/>
            <w:gridSpan w:val="3"/>
            <w:vAlign w:val="center"/>
          </w:tcPr>
          <w:p w14:paraId="59189B8F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1" w:name="参照建筑体型系数"/>
            <w:r>
              <w:rPr>
                <w:rFonts w:hint="eastAsia"/>
                <w:szCs w:val="21"/>
              </w:rPr>
              <w:t>0.64</w:t>
            </w:r>
            <w:bookmarkEnd w:id="31"/>
          </w:p>
        </w:tc>
      </w:tr>
      <w:tr w:rsidR="001B4C07" w14:paraId="01A63DF3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513A116F" w14:textId="77777777" w:rsidR="001B4C07" w:rsidRDefault="003F642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3BBBA86A" w14:textId="77777777" w:rsidR="001B4C07" w:rsidRDefault="003F6424" w:rsidP="001B4C07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0.77</w:t>
            </w:r>
            <w:bookmarkEnd w:id="32"/>
          </w:p>
        </w:tc>
        <w:tc>
          <w:tcPr>
            <w:tcW w:w="1556" w:type="pct"/>
            <w:gridSpan w:val="3"/>
            <w:vAlign w:val="center"/>
          </w:tcPr>
          <w:p w14:paraId="2938C33A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0.90</w:t>
            </w:r>
            <w:bookmarkEnd w:id="33"/>
          </w:p>
        </w:tc>
      </w:tr>
      <w:tr w:rsidR="001B4C07" w14:paraId="0852F805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61A33764" w14:textId="77777777" w:rsidR="001B4C07" w:rsidRDefault="003F642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4D90E64C" w14:textId="77777777" w:rsidR="001B4C07" w:rsidRDefault="003F6424" w:rsidP="001B4C07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1.11</w:t>
            </w:r>
            <w:bookmarkEnd w:id="34"/>
          </w:p>
        </w:tc>
        <w:tc>
          <w:tcPr>
            <w:tcW w:w="1556" w:type="pct"/>
            <w:gridSpan w:val="3"/>
            <w:vAlign w:val="center"/>
          </w:tcPr>
          <w:p w14:paraId="4ADFD749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1.50</w:t>
            </w:r>
            <w:bookmarkEnd w:id="35"/>
          </w:p>
        </w:tc>
      </w:tr>
      <w:tr w:rsidR="001B4C07" w14:paraId="7B15C2A9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72018BE4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0608CE2" w14:textId="77777777" w:rsidR="001B4C07" w:rsidRDefault="003F6424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53099909" w14:textId="77777777" w:rsidR="001B4C07" w:rsidRDefault="003F6424" w:rsidP="001B4C07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56" w:type="pct"/>
            <w:gridSpan w:val="3"/>
            <w:vAlign w:val="center"/>
          </w:tcPr>
          <w:p w14:paraId="3240CD6E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B4C07" w14:paraId="29AE5549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0CD9B519" w14:textId="77777777" w:rsidR="001B4C07" w:rsidRDefault="003F6424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 w14:paraId="1705428C" w14:textId="77777777" w:rsidR="001B4C07" w:rsidRDefault="003F6424" w:rsidP="001B4C07">
            <w:pPr>
              <w:jc w:val="center"/>
              <w:rPr>
                <w:bCs/>
                <w:szCs w:val="21"/>
              </w:rPr>
            </w:pPr>
            <w:bookmarkStart w:id="38" w:name="天窗S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56" w:type="pct"/>
            <w:gridSpan w:val="3"/>
            <w:vAlign w:val="center"/>
          </w:tcPr>
          <w:p w14:paraId="3FD6ACC2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39" w:name="参照建筑天窗S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B4C07" w14:paraId="0ABA601B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200A9DF3" w14:textId="77777777" w:rsidR="001B4C07" w:rsidRDefault="003F64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525A313E" w14:textId="77777777" w:rsidR="001B4C07" w:rsidRDefault="003F6424" w:rsidP="001B4C07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40"/>
          </w:p>
        </w:tc>
        <w:tc>
          <w:tcPr>
            <w:tcW w:w="1556" w:type="pct"/>
            <w:gridSpan w:val="3"/>
            <w:vAlign w:val="center"/>
          </w:tcPr>
          <w:p w14:paraId="691FF9AD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1.50</w:t>
            </w:r>
            <w:bookmarkEnd w:id="41"/>
          </w:p>
        </w:tc>
      </w:tr>
      <w:tr w:rsidR="001B4C07" w14:paraId="33BBB6B8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2B05A1C2" w14:textId="77777777" w:rsidR="001B4C07" w:rsidRDefault="003F64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121B60ED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42" w:name="地下墙R"/>
            <w:r>
              <w:rPr>
                <w:rFonts w:hint="eastAsia"/>
                <w:szCs w:val="21"/>
              </w:rPr>
              <w:t>－</w:t>
            </w:r>
            <w:bookmarkEnd w:id="42"/>
          </w:p>
        </w:tc>
        <w:tc>
          <w:tcPr>
            <w:tcW w:w="1556" w:type="pct"/>
            <w:gridSpan w:val="3"/>
            <w:vAlign w:val="center"/>
          </w:tcPr>
          <w:p w14:paraId="3F622895" w14:textId="77777777" w:rsidR="001B4C07" w:rsidRDefault="003F6424" w:rsidP="001B4C07">
            <w:pPr>
              <w:jc w:val="center"/>
              <w:rPr>
                <w:szCs w:val="21"/>
              </w:rPr>
            </w:pPr>
            <w:bookmarkStart w:id="43" w:name="参照建筑地下墙R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674376" w14:paraId="20131002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435D7B79" w14:textId="77777777" w:rsidR="00674376" w:rsidRDefault="003F6424" w:rsidP="00325F8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7456A77F" w14:textId="77777777" w:rsidR="00674376" w:rsidRDefault="003F6424" w:rsidP="00325F8B">
            <w:pPr>
              <w:jc w:val="center"/>
              <w:rPr>
                <w:szCs w:val="21"/>
              </w:rPr>
            </w:pPr>
            <w:bookmarkStart w:id="44" w:name="周边地面R"/>
            <w:r>
              <w:rPr>
                <w:rFonts w:hint="eastAsia"/>
                <w:szCs w:val="21"/>
              </w:rPr>
              <w:t>0.09</w:t>
            </w:r>
            <w:bookmarkEnd w:id="44"/>
          </w:p>
        </w:tc>
        <w:tc>
          <w:tcPr>
            <w:tcW w:w="1556" w:type="pct"/>
            <w:gridSpan w:val="3"/>
            <w:vAlign w:val="center"/>
          </w:tcPr>
          <w:p w14:paraId="3B64AB79" w14:textId="77777777" w:rsidR="00674376" w:rsidRDefault="003F6424" w:rsidP="00325F8B">
            <w:pPr>
              <w:jc w:val="center"/>
              <w:rPr>
                <w:szCs w:val="21"/>
              </w:rPr>
            </w:pPr>
            <w:bookmarkStart w:id="45" w:name="参照建筑周边地面R"/>
            <w:r>
              <w:rPr>
                <w:rFonts w:hint="eastAsia"/>
                <w:szCs w:val="21"/>
              </w:rPr>
              <w:t>1.00</w:t>
            </w:r>
            <w:bookmarkEnd w:id="45"/>
          </w:p>
        </w:tc>
      </w:tr>
      <w:tr w:rsidR="00674376" w14:paraId="24BC1E1C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1659E868" w14:textId="77777777" w:rsidR="00674376" w:rsidRDefault="003F6424" w:rsidP="00325F8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非周边地面热阻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1235A2CB" w14:textId="77777777" w:rsidR="00674376" w:rsidRDefault="003F6424" w:rsidP="00325F8B">
            <w:pPr>
              <w:jc w:val="center"/>
              <w:rPr>
                <w:szCs w:val="21"/>
              </w:rPr>
            </w:pPr>
            <w:bookmarkStart w:id="46" w:name="非周边地面R"/>
            <w:r>
              <w:rPr>
                <w:rFonts w:hint="eastAsia"/>
                <w:szCs w:val="21"/>
              </w:rPr>
              <w:t>0.09</w:t>
            </w:r>
            <w:bookmarkEnd w:id="46"/>
          </w:p>
        </w:tc>
        <w:tc>
          <w:tcPr>
            <w:tcW w:w="1556" w:type="pct"/>
            <w:gridSpan w:val="3"/>
            <w:vAlign w:val="center"/>
          </w:tcPr>
          <w:p w14:paraId="2EB30463" w14:textId="77777777" w:rsidR="00674376" w:rsidRDefault="003F6424" w:rsidP="00325F8B">
            <w:pPr>
              <w:jc w:val="center"/>
              <w:rPr>
                <w:szCs w:val="21"/>
              </w:rPr>
            </w:pPr>
            <w:bookmarkStart w:id="47" w:name="参照建筑非周边地面R"/>
            <w:r>
              <w:rPr>
                <w:rFonts w:hint="eastAsia"/>
                <w:szCs w:val="21"/>
              </w:rPr>
              <w:t>1.00</w:t>
            </w:r>
            <w:bookmarkEnd w:id="47"/>
          </w:p>
        </w:tc>
      </w:tr>
      <w:tr w:rsidR="001B4C07" w14:paraId="4EFD186E" w14:textId="77777777"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 w14:paraId="5FDBF156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 w14:paraId="13C64FEE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 w14:paraId="39F50F37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 w14:paraId="09557BD6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F7C85D4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 w14:paraId="5726DB9F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 w14:paraId="08C45927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14:paraId="6F9CE057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 w14:paraId="70576C21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4DC1803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 w14:paraId="6A9205D3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 w14:paraId="7EF66E94" w14:textId="77777777" w:rsidR="001B4C07" w:rsidRDefault="003F64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8F2BAC" w14:paraId="50E00981" w14:textId="77777777">
        <w:trPr>
          <w:trHeight w:hRule="exact" w:val="454"/>
          <w:jc w:val="center"/>
        </w:trPr>
        <w:tc>
          <w:tcPr>
            <w:tcW w:w="942" w:type="pct"/>
            <w:vMerge/>
            <w:vAlign w:val="center"/>
          </w:tcPr>
          <w:p w14:paraId="5E9F06C1" w14:textId="77777777" w:rsidR="008F2BAC" w:rsidRDefault="003F64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15D30F4E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9" w:type="pct"/>
            <w:vAlign w:val="center"/>
          </w:tcPr>
          <w:p w14:paraId="5CFEDA1B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48" w:name="窗墙比－南向"/>
            <w:r>
              <w:rPr>
                <w:rFonts w:hint="eastAsia"/>
                <w:bCs/>
                <w:szCs w:val="21"/>
              </w:rPr>
              <w:t>0.77</w:t>
            </w:r>
            <w:bookmarkEnd w:id="48"/>
          </w:p>
        </w:tc>
        <w:tc>
          <w:tcPr>
            <w:tcW w:w="541" w:type="pct"/>
            <w:vAlign w:val="center"/>
          </w:tcPr>
          <w:p w14:paraId="3802358B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49" w:name="外窗K－南向"/>
            <w:r>
              <w:rPr>
                <w:rFonts w:hint="eastAsia"/>
                <w:bCs/>
                <w:szCs w:val="21"/>
              </w:rPr>
              <w:t>1.80</w:t>
            </w:r>
            <w:bookmarkEnd w:id="49"/>
          </w:p>
        </w:tc>
        <w:tc>
          <w:tcPr>
            <w:tcW w:w="538" w:type="pct"/>
            <w:vAlign w:val="center"/>
          </w:tcPr>
          <w:p w14:paraId="47CCF960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0" w:name="外窗SC－南向"/>
            <w:r>
              <w:rPr>
                <w:rFonts w:hint="eastAsia"/>
                <w:bCs/>
                <w:szCs w:val="21"/>
              </w:rPr>
              <w:t>0.57</w:t>
            </w:r>
            <w:bookmarkEnd w:id="50"/>
          </w:p>
        </w:tc>
        <w:tc>
          <w:tcPr>
            <w:tcW w:w="491" w:type="pct"/>
            <w:vAlign w:val="center"/>
          </w:tcPr>
          <w:p w14:paraId="1D87B696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1" w:name="参照建筑窗墙比－南向"/>
            <w:r>
              <w:rPr>
                <w:rFonts w:hint="eastAsia"/>
                <w:bCs/>
                <w:szCs w:val="21"/>
              </w:rPr>
              <w:t>0.70</w:t>
            </w:r>
            <w:bookmarkEnd w:id="51"/>
          </w:p>
        </w:tc>
        <w:tc>
          <w:tcPr>
            <w:tcW w:w="522" w:type="pct"/>
            <w:vAlign w:val="center"/>
          </w:tcPr>
          <w:p w14:paraId="7A7462BE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2" w:name="参照建筑外窗K－南向"/>
            <w:r>
              <w:rPr>
                <w:rFonts w:hint="eastAsia"/>
                <w:bCs/>
                <w:szCs w:val="21"/>
              </w:rPr>
              <w:t>3.00</w:t>
            </w:r>
            <w:bookmarkEnd w:id="52"/>
          </w:p>
        </w:tc>
        <w:tc>
          <w:tcPr>
            <w:tcW w:w="544" w:type="pct"/>
            <w:vAlign w:val="center"/>
          </w:tcPr>
          <w:p w14:paraId="5DFD1373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3" w:name="参照建筑外窗SC－南向"/>
            <w:r>
              <w:rPr>
                <w:rFonts w:hint="eastAsia"/>
                <w:bCs/>
                <w:szCs w:val="21"/>
              </w:rPr>
              <w:t>0.35</w:t>
            </w:r>
            <w:bookmarkEnd w:id="53"/>
          </w:p>
        </w:tc>
      </w:tr>
      <w:tr w:rsidR="008F2BAC" w14:paraId="470A8000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3DD974D4" w14:textId="77777777" w:rsidR="008F2BAC" w:rsidRDefault="003F64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5A63B01F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9" w:type="pct"/>
            <w:vAlign w:val="center"/>
          </w:tcPr>
          <w:p w14:paraId="3D687D90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4" w:name="窗墙比－北向"/>
            <w:r>
              <w:rPr>
                <w:rFonts w:hint="eastAsia"/>
                <w:bCs/>
                <w:szCs w:val="21"/>
              </w:rPr>
              <w:t>0.78</w:t>
            </w:r>
            <w:bookmarkEnd w:id="54"/>
          </w:p>
        </w:tc>
        <w:tc>
          <w:tcPr>
            <w:tcW w:w="541" w:type="pct"/>
            <w:vAlign w:val="center"/>
          </w:tcPr>
          <w:p w14:paraId="6CA5D128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5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1.82</w:t>
            </w:r>
            <w:bookmarkEnd w:id="55"/>
          </w:p>
        </w:tc>
        <w:tc>
          <w:tcPr>
            <w:tcW w:w="538" w:type="pct"/>
            <w:vAlign w:val="center"/>
          </w:tcPr>
          <w:p w14:paraId="3055CF30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6" w:name="外窗SC－北向"/>
            <w:r>
              <w:rPr>
                <w:rFonts w:hint="eastAsia"/>
                <w:bCs/>
                <w:szCs w:val="21"/>
              </w:rPr>
              <w:t>0.57</w:t>
            </w:r>
            <w:bookmarkEnd w:id="56"/>
          </w:p>
        </w:tc>
        <w:tc>
          <w:tcPr>
            <w:tcW w:w="491" w:type="pct"/>
            <w:vAlign w:val="center"/>
          </w:tcPr>
          <w:p w14:paraId="66FA2E64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7" w:name="参照建筑窗墙比－北向"/>
            <w:r>
              <w:rPr>
                <w:rFonts w:hint="eastAsia"/>
                <w:bCs/>
                <w:szCs w:val="21"/>
              </w:rPr>
              <w:t>0.70</w:t>
            </w:r>
            <w:bookmarkEnd w:id="57"/>
          </w:p>
        </w:tc>
        <w:tc>
          <w:tcPr>
            <w:tcW w:w="522" w:type="pct"/>
            <w:vAlign w:val="center"/>
          </w:tcPr>
          <w:p w14:paraId="26D296E2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8" w:name="参照建筑外窗K－北向"/>
            <w:r>
              <w:rPr>
                <w:rFonts w:hint="eastAsia"/>
                <w:bCs/>
                <w:szCs w:val="21"/>
              </w:rPr>
              <w:t>3.00</w:t>
            </w:r>
            <w:bookmarkEnd w:id="58"/>
          </w:p>
        </w:tc>
        <w:tc>
          <w:tcPr>
            <w:tcW w:w="544" w:type="pct"/>
            <w:vAlign w:val="center"/>
          </w:tcPr>
          <w:p w14:paraId="77F32CCC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59" w:name="参照建筑外窗SC－北向"/>
            <w:r>
              <w:rPr>
                <w:rFonts w:hint="eastAsia"/>
                <w:bCs/>
                <w:szCs w:val="21"/>
              </w:rPr>
              <w:t>0.45</w:t>
            </w:r>
          </w:p>
        </w:tc>
      </w:tr>
      <w:tr w:rsidR="008F2BAC" w14:paraId="01614366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78DD5D6F" w14:textId="77777777" w:rsidR="008F2BAC" w:rsidRDefault="003F64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5F565891" w14:textId="77777777" w:rsidR="008F2BAC" w:rsidRDefault="003F6424" w:rsidP="00D8176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9" w:type="pct"/>
            <w:vAlign w:val="center"/>
          </w:tcPr>
          <w:p w14:paraId="0E90AC96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0" w:name="窗墙比－东向"/>
            <w:r>
              <w:rPr>
                <w:rFonts w:hint="eastAsia"/>
                <w:bCs/>
                <w:szCs w:val="21"/>
              </w:rPr>
              <w:t>0.38</w:t>
            </w:r>
            <w:bookmarkEnd w:id="29"/>
          </w:p>
        </w:tc>
        <w:tc>
          <w:tcPr>
            <w:tcW w:w="541" w:type="pct"/>
            <w:vAlign w:val="center"/>
          </w:tcPr>
          <w:p w14:paraId="5F39BE46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1" w:name="外窗K－东向"/>
            <w:r>
              <w:rPr>
                <w:rFonts w:hint="eastAsia"/>
                <w:bCs/>
                <w:szCs w:val="21"/>
              </w:rPr>
              <w:t>1.88</w:t>
            </w:r>
            <w:bookmarkEnd w:id="61"/>
          </w:p>
        </w:tc>
        <w:tc>
          <w:tcPr>
            <w:tcW w:w="538" w:type="pct"/>
            <w:vAlign w:val="center"/>
          </w:tcPr>
          <w:p w14:paraId="45455DB8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2" w:name="外窗SC－东向"/>
            <w:r>
              <w:rPr>
                <w:rFonts w:hint="eastAsia"/>
                <w:bCs/>
                <w:szCs w:val="21"/>
              </w:rPr>
              <w:t>0.59</w:t>
            </w:r>
            <w:bookmarkEnd w:id="62"/>
          </w:p>
        </w:tc>
        <w:tc>
          <w:tcPr>
            <w:tcW w:w="491" w:type="pct"/>
            <w:vAlign w:val="center"/>
          </w:tcPr>
          <w:p w14:paraId="112930F7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3" w:name="参照建筑窗墙比－东向"/>
            <w:r>
              <w:rPr>
                <w:rFonts w:hint="eastAsia"/>
                <w:bCs/>
                <w:szCs w:val="21"/>
              </w:rPr>
              <w:t>0.38</w:t>
            </w:r>
            <w:bookmarkEnd w:id="63"/>
          </w:p>
        </w:tc>
        <w:tc>
          <w:tcPr>
            <w:tcW w:w="522" w:type="pct"/>
            <w:vAlign w:val="center"/>
          </w:tcPr>
          <w:p w14:paraId="74483464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4" w:name="参照建筑外窗K－东向"/>
            <w:r>
              <w:rPr>
                <w:rFonts w:hint="eastAsia"/>
                <w:bCs/>
                <w:szCs w:val="21"/>
              </w:rPr>
              <w:t>3.50</w:t>
            </w:r>
            <w:bookmarkEnd w:id="64"/>
          </w:p>
        </w:tc>
        <w:tc>
          <w:tcPr>
            <w:tcW w:w="544" w:type="pct"/>
            <w:vAlign w:val="center"/>
          </w:tcPr>
          <w:p w14:paraId="110ED72B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5" w:name="参照建筑外窗SC－东向"/>
            <w:r>
              <w:rPr>
                <w:rFonts w:hint="eastAsia"/>
                <w:bCs/>
                <w:szCs w:val="21"/>
              </w:rPr>
              <w:t>0.45</w:t>
            </w:r>
            <w:bookmarkEnd w:id="65"/>
          </w:p>
        </w:tc>
      </w:tr>
      <w:tr w:rsidR="008F2BAC" w14:paraId="1F00975F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0B634B11" w14:textId="77777777" w:rsidR="008F2BAC" w:rsidRDefault="003F64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7B4388B1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9" w:type="pct"/>
            <w:vAlign w:val="center"/>
          </w:tcPr>
          <w:p w14:paraId="68DFD882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6" w:name="窗墙比－西向"/>
            <w:r>
              <w:rPr>
                <w:rFonts w:hint="eastAsia"/>
                <w:bCs/>
                <w:szCs w:val="21"/>
              </w:rPr>
              <w:t>0.40</w:t>
            </w:r>
            <w:bookmarkEnd w:id="66"/>
          </w:p>
        </w:tc>
        <w:tc>
          <w:tcPr>
            <w:tcW w:w="541" w:type="pct"/>
            <w:vAlign w:val="center"/>
          </w:tcPr>
          <w:p w14:paraId="6E81F287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7" w:name="外窗K－西向"/>
            <w:r>
              <w:rPr>
                <w:rFonts w:hint="eastAsia"/>
                <w:bCs/>
                <w:szCs w:val="21"/>
              </w:rPr>
              <w:t>1.84</w:t>
            </w:r>
            <w:bookmarkEnd w:id="67"/>
          </w:p>
        </w:tc>
        <w:tc>
          <w:tcPr>
            <w:tcW w:w="538" w:type="pct"/>
            <w:vAlign w:val="center"/>
          </w:tcPr>
          <w:p w14:paraId="0A421630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8" w:name="外窗SC－西向"/>
            <w:r>
              <w:rPr>
                <w:rFonts w:hint="eastAsia"/>
                <w:bCs/>
                <w:szCs w:val="21"/>
              </w:rPr>
              <w:t>0.58</w:t>
            </w:r>
            <w:bookmarkEnd w:id="68"/>
          </w:p>
        </w:tc>
        <w:tc>
          <w:tcPr>
            <w:tcW w:w="491" w:type="pct"/>
            <w:vAlign w:val="center"/>
          </w:tcPr>
          <w:p w14:paraId="2459EDB4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69" w:name="参照建筑窗墙比－西向"/>
            <w:r>
              <w:rPr>
                <w:rFonts w:hint="eastAsia"/>
                <w:bCs/>
                <w:szCs w:val="21"/>
              </w:rPr>
              <w:t>0.40</w:t>
            </w:r>
            <w:bookmarkEnd w:id="69"/>
          </w:p>
        </w:tc>
        <w:tc>
          <w:tcPr>
            <w:tcW w:w="522" w:type="pct"/>
            <w:vAlign w:val="center"/>
          </w:tcPr>
          <w:p w14:paraId="2900EA0F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70" w:name="参照建筑外窗K－西向"/>
            <w:r>
              <w:rPr>
                <w:rFonts w:hint="eastAsia"/>
                <w:bCs/>
                <w:szCs w:val="21"/>
              </w:rPr>
              <w:t>3.50</w:t>
            </w:r>
            <w:bookmarkEnd w:id="70"/>
          </w:p>
        </w:tc>
        <w:tc>
          <w:tcPr>
            <w:tcW w:w="544" w:type="pct"/>
            <w:vAlign w:val="center"/>
          </w:tcPr>
          <w:p w14:paraId="232008DC" w14:textId="77777777" w:rsidR="008F2BAC" w:rsidRDefault="003F6424" w:rsidP="00D81766">
            <w:pPr>
              <w:jc w:val="center"/>
              <w:rPr>
                <w:bCs/>
                <w:szCs w:val="21"/>
              </w:rPr>
            </w:pPr>
            <w:bookmarkStart w:id="71" w:name="参照建筑外窗SC－西向"/>
            <w:r>
              <w:rPr>
                <w:rFonts w:hint="eastAsia"/>
                <w:bCs/>
                <w:szCs w:val="21"/>
              </w:rPr>
              <w:t>0.45</w:t>
            </w:r>
            <w:bookmarkEnd w:id="71"/>
          </w:p>
        </w:tc>
      </w:tr>
    </w:tbl>
    <w:p w14:paraId="74BBDAD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72" w:name="围护结构概况"/>
      <w:bookmarkEnd w:id="72"/>
    </w:p>
    <w:p w14:paraId="65C8822A" w14:textId="77777777" w:rsidR="00D40158" w:rsidRDefault="009677EB" w:rsidP="00D40158">
      <w:pPr>
        <w:pStyle w:val="1"/>
      </w:pPr>
      <w:bookmarkStart w:id="73" w:name="_Toc97145521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9"/>
      <w:bookmarkEnd w:id="73"/>
    </w:p>
    <w:p w14:paraId="5836677D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4" w:name="计算依据"/>
      <w:bookmarkEnd w:id="60"/>
      <w:bookmarkEnd w:id="7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A2D0545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(GB50189-2005)</w:t>
      </w:r>
    </w:p>
    <w:p w14:paraId="6C300041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886B5CD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《建筑外窗气密性能分级及检测方法》（</w:t>
      </w:r>
      <w:r>
        <w:rPr>
          <w:kern w:val="2"/>
          <w:szCs w:val="24"/>
          <w:lang w:val="en-US"/>
        </w:rPr>
        <w:t>GB/T7107-2002</w:t>
      </w:r>
      <w:r>
        <w:rPr>
          <w:kern w:val="2"/>
          <w:szCs w:val="24"/>
          <w:lang w:val="en-US"/>
        </w:rPr>
        <w:t>）</w:t>
      </w:r>
    </w:p>
    <w:p w14:paraId="32F93A70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《建筑幕墙物理性能分级》</w:t>
      </w:r>
      <w:r>
        <w:rPr>
          <w:kern w:val="2"/>
          <w:szCs w:val="24"/>
          <w:lang w:val="en-US"/>
        </w:rPr>
        <w:t>(GB/T15225-94)</w:t>
      </w:r>
    </w:p>
    <w:p w14:paraId="1E43A0AC" w14:textId="77777777" w:rsidR="00137011" w:rsidRDefault="003F6424">
      <w:pPr>
        <w:pStyle w:val="1"/>
        <w:widowControl w:val="0"/>
        <w:jc w:val="both"/>
        <w:rPr>
          <w:kern w:val="2"/>
          <w:szCs w:val="24"/>
        </w:rPr>
      </w:pPr>
      <w:bookmarkStart w:id="75" w:name="_Toc97145522"/>
      <w:r>
        <w:rPr>
          <w:kern w:val="2"/>
          <w:szCs w:val="24"/>
        </w:rPr>
        <w:t>围护结构</w:t>
      </w:r>
      <w:bookmarkEnd w:id="75"/>
    </w:p>
    <w:p w14:paraId="2377B2FD" w14:textId="77777777" w:rsidR="00137011" w:rsidRDefault="003F6424">
      <w:pPr>
        <w:pStyle w:val="2"/>
        <w:widowControl w:val="0"/>
        <w:rPr>
          <w:kern w:val="2"/>
        </w:rPr>
      </w:pPr>
      <w:bookmarkStart w:id="76" w:name="_Toc97145523"/>
      <w:r>
        <w:rPr>
          <w:kern w:val="2"/>
        </w:rPr>
        <w:t>工程材料</w:t>
      </w:r>
      <w:bookmarkEnd w:id="7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37011" w14:paraId="3FE3F89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21A58D8" w14:textId="77777777" w:rsidR="00137011" w:rsidRDefault="003F642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CF3482" w14:textId="77777777" w:rsidR="00137011" w:rsidRDefault="003F64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31E1121" w14:textId="77777777" w:rsidR="00137011" w:rsidRDefault="003F64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3F7C8" w14:textId="77777777" w:rsidR="00137011" w:rsidRDefault="003F642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C57080" w14:textId="77777777" w:rsidR="00137011" w:rsidRDefault="003F642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79A4DB" w14:textId="77777777" w:rsidR="00137011" w:rsidRDefault="003F642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AB654E6" w14:textId="77777777" w:rsidR="00137011" w:rsidRDefault="003F6424">
            <w:pPr>
              <w:jc w:val="center"/>
            </w:pPr>
            <w:r>
              <w:t>备注</w:t>
            </w:r>
          </w:p>
        </w:tc>
      </w:tr>
      <w:tr w:rsidR="00137011" w14:paraId="37650C9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7C558A8" w14:textId="77777777" w:rsidR="00137011" w:rsidRDefault="0013701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8E6F2A8" w14:textId="77777777" w:rsidR="00137011" w:rsidRDefault="003F64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F7F7C4" w14:textId="77777777" w:rsidR="00137011" w:rsidRDefault="003F64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E8E0C8" w14:textId="77777777" w:rsidR="00137011" w:rsidRDefault="003F642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6045CE7" w14:textId="77777777" w:rsidR="00137011" w:rsidRDefault="003F6424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6CFAB0" w14:textId="77777777" w:rsidR="00137011" w:rsidRDefault="003F6424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FD9F3A7" w14:textId="77777777" w:rsidR="00137011" w:rsidRDefault="00137011">
            <w:pPr>
              <w:jc w:val="center"/>
            </w:pPr>
          </w:p>
        </w:tc>
      </w:tr>
      <w:tr w:rsidR="00137011" w14:paraId="6DEA0BC2" w14:textId="77777777">
        <w:tc>
          <w:tcPr>
            <w:tcW w:w="2196" w:type="dxa"/>
            <w:shd w:val="clear" w:color="auto" w:fill="E6E6E6"/>
            <w:vAlign w:val="center"/>
          </w:tcPr>
          <w:p w14:paraId="3AA18654" w14:textId="77777777" w:rsidR="00137011" w:rsidRDefault="003F6424">
            <w:r>
              <w:t>水泥砂浆</w:t>
            </w:r>
          </w:p>
        </w:tc>
        <w:tc>
          <w:tcPr>
            <w:tcW w:w="1018" w:type="dxa"/>
            <w:vAlign w:val="center"/>
          </w:tcPr>
          <w:p w14:paraId="61AB0D32" w14:textId="77777777" w:rsidR="00137011" w:rsidRDefault="003F6424">
            <w:r>
              <w:t>0.930</w:t>
            </w:r>
          </w:p>
        </w:tc>
        <w:tc>
          <w:tcPr>
            <w:tcW w:w="1030" w:type="dxa"/>
            <w:vAlign w:val="center"/>
          </w:tcPr>
          <w:p w14:paraId="7A261858" w14:textId="77777777" w:rsidR="00137011" w:rsidRDefault="003F6424">
            <w:r>
              <w:t>11.370</w:t>
            </w:r>
          </w:p>
        </w:tc>
        <w:tc>
          <w:tcPr>
            <w:tcW w:w="848" w:type="dxa"/>
            <w:vAlign w:val="center"/>
          </w:tcPr>
          <w:p w14:paraId="2280D85D" w14:textId="77777777" w:rsidR="00137011" w:rsidRDefault="003F6424">
            <w:r>
              <w:t>1800.0</w:t>
            </w:r>
          </w:p>
        </w:tc>
        <w:tc>
          <w:tcPr>
            <w:tcW w:w="1018" w:type="dxa"/>
            <w:vAlign w:val="center"/>
          </w:tcPr>
          <w:p w14:paraId="43F92CF2" w14:textId="77777777" w:rsidR="00137011" w:rsidRDefault="003F6424">
            <w:r>
              <w:t>1050.0</w:t>
            </w:r>
          </w:p>
        </w:tc>
        <w:tc>
          <w:tcPr>
            <w:tcW w:w="1188" w:type="dxa"/>
            <w:vAlign w:val="center"/>
          </w:tcPr>
          <w:p w14:paraId="493E0C7E" w14:textId="77777777" w:rsidR="00137011" w:rsidRDefault="003F6424">
            <w:r>
              <w:t>0.0210</w:t>
            </w:r>
          </w:p>
        </w:tc>
        <w:tc>
          <w:tcPr>
            <w:tcW w:w="1516" w:type="dxa"/>
            <w:vAlign w:val="center"/>
          </w:tcPr>
          <w:p w14:paraId="6C7209AC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7011" w14:paraId="7BBD23EE" w14:textId="77777777">
        <w:tc>
          <w:tcPr>
            <w:tcW w:w="2196" w:type="dxa"/>
            <w:shd w:val="clear" w:color="auto" w:fill="E6E6E6"/>
            <w:vAlign w:val="center"/>
          </w:tcPr>
          <w:p w14:paraId="46D2107B" w14:textId="77777777" w:rsidR="00137011" w:rsidRDefault="003F6424">
            <w:r>
              <w:t>石灰砂浆</w:t>
            </w:r>
          </w:p>
        </w:tc>
        <w:tc>
          <w:tcPr>
            <w:tcW w:w="1018" w:type="dxa"/>
            <w:vAlign w:val="center"/>
          </w:tcPr>
          <w:p w14:paraId="03CF1408" w14:textId="77777777" w:rsidR="00137011" w:rsidRDefault="003F6424">
            <w:r>
              <w:t>0.810</w:t>
            </w:r>
          </w:p>
        </w:tc>
        <w:tc>
          <w:tcPr>
            <w:tcW w:w="1030" w:type="dxa"/>
            <w:vAlign w:val="center"/>
          </w:tcPr>
          <w:p w14:paraId="3A40261D" w14:textId="77777777" w:rsidR="00137011" w:rsidRDefault="003F6424">
            <w:r>
              <w:t>10.070</w:t>
            </w:r>
          </w:p>
        </w:tc>
        <w:tc>
          <w:tcPr>
            <w:tcW w:w="848" w:type="dxa"/>
            <w:vAlign w:val="center"/>
          </w:tcPr>
          <w:p w14:paraId="4A02EAA5" w14:textId="77777777" w:rsidR="00137011" w:rsidRDefault="003F6424">
            <w:r>
              <w:t>1600.0</w:t>
            </w:r>
          </w:p>
        </w:tc>
        <w:tc>
          <w:tcPr>
            <w:tcW w:w="1018" w:type="dxa"/>
            <w:vAlign w:val="center"/>
          </w:tcPr>
          <w:p w14:paraId="6CF09A0D" w14:textId="77777777" w:rsidR="00137011" w:rsidRDefault="003F6424">
            <w:r>
              <w:t>1050.0</w:t>
            </w:r>
          </w:p>
        </w:tc>
        <w:tc>
          <w:tcPr>
            <w:tcW w:w="1188" w:type="dxa"/>
            <w:vAlign w:val="center"/>
          </w:tcPr>
          <w:p w14:paraId="6552C3F4" w14:textId="77777777" w:rsidR="00137011" w:rsidRDefault="003F6424">
            <w:r>
              <w:t>0.0443</w:t>
            </w:r>
          </w:p>
        </w:tc>
        <w:tc>
          <w:tcPr>
            <w:tcW w:w="1516" w:type="dxa"/>
            <w:vAlign w:val="center"/>
          </w:tcPr>
          <w:p w14:paraId="333462C0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7011" w14:paraId="3157B8F9" w14:textId="77777777">
        <w:tc>
          <w:tcPr>
            <w:tcW w:w="2196" w:type="dxa"/>
            <w:shd w:val="clear" w:color="auto" w:fill="E6E6E6"/>
            <w:vAlign w:val="center"/>
          </w:tcPr>
          <w:p w14:paraId="22186CE8" w14:textId="77777777" w:rsidR="00137011" w:rsidRDefault="003F6424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E16B51C" w14:textId="77777777" w:rsidR="00137011" w:rsidRDefault="003F6424">
            <w:r>
              <w:t>1.740</w:t>
            </w:r>
          </w:p>
        </w:tc>
        <w:tc>
          <w:tcPr>
            <w:tcW w:w="1030" w:type="dxa"/>
            <w:vAlign w:val="center"/>
          </w:tcPr>
          <w:p w14:paraId="682EA8D2" w14:textId="77777777" w:rsidR="00137011" w:rsidRDefault="003F6424">
            <w:r>
              <w:t>17.200</w:t>
            </w:r>
          </w:p>
        </w:tc>
        <w:tc>
          <w:tcPr>
            <w:tcW w:w="848" w:type="dxa"/>
            <w:vAlign w:val="center"/>
          </w:tcPr>
          <w:p w14:paraId="610F5C39" w14:textId="77777777" w:rsidR="00137011" w:rsidRDefault="003F6424">
            <w:r>
              <w:t>2500.0</w:t>
            </w:r>
          </w:p>
        </w:tc>
        <w:tc>
          <w:tcPr>
            <w:tcW w:w="1018" w:type="dxa"/>
            <w:vAlign w:val="center"/>
          </w:tcPr>
          <w:p w14:paraId="2551F20A" w14:textId="77777777" w:rsidR="00137011" w:rsidRDefault="003F6424">
            <w:r>
              <w:t>920.0</w:t>
            </w:r>
          </w:p>
        </w:tc>
        <w:tc>
          <w:tcPr>
            <w:tcW w:w="1188" w:type="dxa"/>
            <w:vAlign w:val="center"/>
          </w:tcPr>
          <w:p w14:paraId="53BF42B9" w14:textId="77777777" w:rsidR="00137011" w:rsidRDefault="003F6424">
            <w:r>
              <w:t>0.0158</w:t>
            </w:r>
          </w:p>
        </w:tc>
        <w:tc>
          <w:tcPr>
            <w:tcW w:w="1516" w:type="dxa"/>
            <w:vAlign w:val="center"/>
          </w:tcPr>
          <w:p w14:paraId="6B6F8BEB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7011" w14:paraId="03514F2B" w14:textId="77777777">
        <w:tc>
          <w:tcPr>
            <w:tcW w:w="2196" w:type="dxa"/>
            <w:shd w:val="clear" w:color="auto" w:fill="E6E6E6"/>
            <w:vAlign w:val="center"/>
          </w:tcPr>
          <w:p w14:paraId="0D5FF304" w14:textId="77777777" w:rsidR="00137011" w:rsidRDefault="003F6424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4FA89AA" w14:textId="77777777" w:rsidR="00137011" w:rsidRDefault="003F6424">
            <w:r>
              <w:t>1.510</w:t>
            </w:r>
          </w:p>
        </w:tc>
        <w:tc>
          <w:tcPr>
            <w:tcW w:w="1030" w:type="dxa"/>
            <w:vAlign w:val="center"/>
          </w:tcPr>
          <w:p w14:paraId="0A8014DB" w14:textId="77777777" w:rsidR="00137011" w:rsidRDefault="003F6424">
            <w:r>
              <w:t>15.360</w:t>
            </w:r>
          </w:p>
        </w:tc>
        <w:tc>
          <w:tcPr>
            <w:tcW w:w="848" w:type="dxa"/>
            <w:vAlign w:val="center"/>
          </w:tcPr>
          <w:p w14:paraId="6EACBDB8" w14:textId="77777777" w:rsidR="00137011" w:rsidRDefault="003F6424">
            <w:r>
              <w:t>2300.0</w:t>
            </w:r>
          </w:p>
        </w:tc>
        <w:tc>
          <w:tcPr>
            <w:tcW w:w="1018" w:type="dxa"/>
            <w:vAlign w:val="center"/>
          </w:tcPr>
          <w:p w14:paraId="73F72377" w14:textId="77777777" w:rsidR="00137011" w:rsidRDefault="003F6424">
            <w:r>
              <w:t>920.0</w:t>
            </w:r>
          </w:p>
        </w:tc>
        <w:tc>
          <w:tcPr>
            <w:tcW w:w="1188" w:type="dxa"/>
            <w:vAlign w:val="center"/>
          </w:tcPr>
          <w:p w14:paraId="6B189486" w14:textId="77777777" w:rsidR="00137011" w:rsidRDefault="003F6424">
            <w:r>
              <w:t>0.0173</w:t>
            </w:r>
          </w:p>
        </w:tc>
        <w:tc>
          <w:tcPr>
            <w:tcW w:w="1516" w:type="dxa"/>
            <w:vAlign w:val="center"/>
          </w:tcPr>
          <w:p w14:paraId="2906C21B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7011" w14:paraId="6A6EBC93" w14:textId="77777777">
        <w:tc>
          <w:tcPr>
            <w:tcW w:w="2196" w:type="dxa"/>
            <w:shd w:val="clear" w:color="auto" w:fill="E6E6E6"/>
            <w:vAlign w:val="center"/>
          </w:tcPr>
          <w:p w14:paraId="6156D16D" w14:textId="77777777" w:rsidR="00137011" w:rsidRDefault="003F6424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AAD3444" w14:textId="77777777" w:rsidR="00137011" w:rsidRDefault="003F6424">
            <w:r>
              <w:t>0.030</w:t>
            </w:r>
          </w:p>
        </w:tc>
        <w:tc>
          <w:tcPr>
            <w:tcW w:w="1030" w:type="dxa"/>
            <w:vAlign w:val="center"/>
          </w:tcPr>
          <w:p w14:paraId="41BAF43D" w14:textId="77777777" w:rsidR="00137011" w:rsidRDefault="003F6424">
            <w:r>
              <w:t>0.340</w:t>
            </w:r>
          </w:p>
        </w:tc>
        <w:tc>
          <w:tcPr>
            <w:tcW w:w="848" w:type="dxa"/>
            <w:vAlign w:val="center"/>
          </w:tcPr>
          <w:p w14:paraId="3C389257" w14:textId="77777777" w:rsidR="00137011" w:rsidRDefault="003F6424">
            <w:r>
              <w:t>35.0</w:t>
            </w:r>
          </w:p>
        </w:tc>
        <w:tc>
          <w:tcPr>
            <w:tcW w:w="1018" w:type="dxa"/>
            <w:vAlign w:val="center"/>
          </w:tcPr>
          <w:p w14:paraId="6152E6B3" w14:textId="77777777" w:rsidR="00137011" w:rsidRDefault="003F6424">
            <w:r>
              <w:t>1380.0</w:t>
            </w:r>
          </w:p>
        </w:tc>
        <w:tc>
          <w:tcPr>
            <w:tcW w:w="1188" w:type="dxa"/>
            <w:vAlign w:val="center"/>
          </w:tcPr>
          <w:p w14:paraId="44694BBA" w14:textId="77777777" w:rsidR="00137011" w:rsidRDefault="003F6424">
            <w:r>
              <w:t>0.0000</w:t>
            </w:r>
          </w:p>
        </w:tc>
        <w:tc>
          <w:tcPr>
            <w:tcW w:w="1516" w:type="dxa"/>
            <w:vAlign w:val="center"/>
          </w:tcPr>
          <w:p w14:paraId="168AEB3A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37011" w14:paraId="6F3704AD" w14:textId="77777777">
        <w:tc>
          <w:tcPr>
            <w:tcW w:w="2196" w:type="dxa"/>
            <w:shd w:val="clear" w:color="auto" w:fill="E6E6E6"/>
            <w:vAlign w:val="center"/>
          </w:tcPr>
          <w:p w14:paraId="35454F8F" w14:textId="77777777" w:rsidR="00137011" w:rsidRDefault="003F6424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F09F9F7" w14:textId="77777777" w:rsidR="00137011" w:rsidRDefault="003F6424">
            <w:r>
              <w:t>0.180</w:t>
            </w:r>
          </w:p>
        </w:tc>
        <w:tc>
          <w:tcPr>
            <w:tcW w:w="1030" w:type="dxa"/>
            <w:vAlign w:val="center"/>
          </w:tcPr>
          <w:p w14:paraId="7CC74A79" w14:textId="77777777" w:rsidR="00137011" w:rsidRDefault="003F6424">
            <w:r>
              <w:t>3.100</w:t>
            </w:r>
          </w:p>
        </w:tc>
        <w:tc>
          <w:tcPr>
            <w:tcW w:w="848" w:type="dxa"/>
            <w:vAlign w:val="center"/>
          </w:tcPr>
          <w:p w14:paraId="04810AAF" w14:textId="77777777" w:rsidR="00137011" w:rsidRDefault="003F6424">
            <w:r>
              <w:t>700.0</w:t>
            </w:r>
          </w:p>
        </w:tc>
        <w:tc>
          <w:tcPr>
            <w:tcW w:w="1018" w:type="dxa"/>
            <w:vAlign w:val="center"/>
          </w:tcPr>
          <w:p w14:paraId="65837F77" w14:textId="77777777" w:rsidR="00137011" w:rsidRDefault="003F6424">
            <w:r>
              <w:t>1050.0</w:t>
            </w:r>
          </w:p>
        </w:tc>
        <w:tc>
          <w:tcPr>
            <w:tcW w:w="1188" w:type="dxa"/>
            <w:vAlign w:val="center"/>
          </w:tcPr>
          <w:p w14:paraId="00BDD24C" w14:textId="77777777" w:rsidR="00137011" w:rsidRDefault="003F6424">
            <w:r>
              <w:t>0.0998</w:t>
            </w:r>
          </w:p>
        </w:tc>
        <w:tc>
          <w:tcPr>
            <w:tcW w:w="1516" w:type="dxa"/>
            <w:vAlign w:val="center"/>
          </w:tcPr>
          <w:p w14:paraId="0D396DD4" w14:textId="77777777" w:rsidR="00137011" w:rsidRDefault="003F64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37011" w14:paraId="61B4E52A" w14:textId="77777777">
        <w:tc>
          <w:tcPr>
            <w:tcW w:w="2196" w:type="dxa"/>
            <w:shd w:val="clear" w:color="auto" w:fill="E6E6E6"/>
            <w:vAlign w:val="center"/>
          </w:tcPr>
          <w:p w14:paraId="2CBB6210" w14:textId="77777777" w:rsidR="00137011" w:rsidRDefault="003F642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BADCFC3" w14:textId="77777777" w:rsidR="00137011" w:rsidRDefault="003F6424">
            <w:r>
              <w:t>0.750</w:t>
            </w:r>
          </w:p>
        </w:tc>
        <w:tc>
          <w:tcPr>
            <w:tcW w:w="1030" w:type="dxa"/>
            <w:vAlign w:val="center"/>
          </w:tcPr>
          <w:p w14:paraId="46083E69" w14:textId="77777777" w:rsidR="00137011" w:rsidRDefault="003F6424">
            <w:r>
              <w:t>7.490</w:t>
            </w:r>
          </w:p>
        </w:tc>
        <w:tc>
          <w:tcPr>
            <w:tcW w:w="848" w:type="dxa"/>
            <w:vAlign w:val="center"/>
          </w:tcPr>
          <w:p w14:paraId="454F226D" w14:textId="77777777" w:rsidR="00137011" w:rsidRDefault="003F6424">
            <w:r>
              <w:t>1450.0</w:t>
            </w:r>
          </w:p>
        </w:tc>
        <w:tc>
          <w:tcPr>
            <w:tcW w:w="1018" w:type="dxa"/>
            <w:vAlign w:val="center"/>
          </w:tcPr>
          <w:p w14:paraId="07E8991A" w14:textId="77777777" w:rsidR="00137011" w:rsidRDefault="003F6424">
            <w:r>
              <w:t>709.4</w:t>
            </w:r>
          </w:p>
        </w:tc>
        <w:tc>
          <w:tcPr>
            <w:tcW w:w="1188" w:type="dxa"/>
            <w:vAlign w:val="center"/>
          </w:tcPr>
          <w:p w14:paraId="01462456" w14:textId="77777777" w:rsidR="00137011" w:rsidRDefault="003F6424">
            <w:r>
              <w:t>0.0000</w:t>
            </w:r>
          </w:p>
        </w:tc>
        <w:tc>
          <w:tcPr>
            <w:tcW w:w="1516" w:type="dxa"/>
            <w:vAlign w:val="center"/>
          </w:tcPr>
          <w:p w14:paraId="7AEC98F5" w14:textId="77777777" w:rsidR="00137011" w:rsidRDefault="00137011">
            <w:pPr>
              <w:rPr>
                <w:sz w:val="18"/>
                <w:szCs w:val="18"/>
              </w:rPr>
            </w:pPr>
          </w:p>
        </w:tc>
      </w:tr>
    </w:tbl>
    <w:p w14:paraId="73C872DE" w14:textId="77777777" w:rsidR="00137011" w:rsidRDefault="003F6424">
      <w:pPr>
        <w:pStyle w:val="1"/>
        <w:widowControl w:val="0"/>
        <w:jc w:val="both"/>
        <w:rPr>
          <w:kern w:val="2"/>
          <w:szCs w:val="24"/>
        </w:rPr>
      </w:pPr>
      <w:bookmarkStart w:id="77" w:name="_Toc97145524"/>
      <w:r>
        <w:rPr>
          <w:kern w:val="2"/>
          <w:szCs w:val="24"/>
        </w:rPr>
        <w:lastRenderedPageBreak/>
        <w:t>标识建筑</w:t>
      </w:r>
      <w:bookmarkEnd w:id="77"/>
    </w:p>
    <w:p w14:paraId="6BEB9D17" w14:textId="77777777" w:rsidR="00137011" w:rsidRDefault="003F6424">
      <w:pPr>
        <w:pStyle w:val="2"/>
        <w:widowControl w:val="0"/>
        <w:rPr>
          <w:kern w:val="2"/>
        </w:rPr>
      </w:pPr>
      <w:bookmarkStart w:id="78" w:name="_Toc97145525"/>
      <w:r>
        <w:rPr>
          <w:kern w:val="2"/>
        </w:rPr>
        <w:t>房间类型</w:t>
      </w:r>
      <w:bookmarkEnd w:id="78"/>
    </w:p>
    <w:p w14:paraId="48F671AB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79" w:name="_Toc97145526"/>
      <w:r>
        <w:rPr>
          <w:kern w:val="2"/>
          <w:szCs w:val="24"/>
        </w:rPr>
        <w:t>房间表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37011" w14:paraId="1442088C" w14:textId="77777777">
        <w:tc>
          <w:tcPr>
            <w:tcW w:w="1567" w:type="dxa"/>
            <w:shd w:val="clear" w:color="auto" w:fill="E6E6E6"/>
            <w:vAlign w:val="center"/>
          </w:tcPr>
          <w:p w14:paraId="31737FC5" w14:textId="77777777" w:rsidR="00137011" w:rsidRDefault="003F642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6F96975" w14:textId="77777777" w:rsidR="00137011" w:rsidRDefault="003F642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94F6C85" w14:textId="77777777" w:rsidR="00137011" w:rsidRDefault="003F642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02FAF1" w14:textId="77777777" w:rsidR="00137011" w:rsidRDefault="003F642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61B41C" w14:textId="77777777" w:rsidR="00137011" w:rsidRDefault="003F642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4777BB" w14:textId="77777777" w:rsidR="00137011" w:rsidRDefault="003F642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C90771" w14:textId="77777777" w:rsidR="00137011" w:rsidRDefault="003F642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2F50F8" w14:textId="77777777" w:rsidR="00137011" w:rsidRDefault="003F642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37011" w14:paraId="093B901E" w14:textId="77777777">
        <w:tc>
          <w:tcPr>
            <w:tcW w:w="1567" w:type="dxa"/>
            <w:shd w:val="clear" w:color="auto" w:fill="E6E6E6"/>
            <w:vAlign w:val="center"/>
          </w:tcPr>
          <w:p w14:paraId="444E9D27" w14:textId="77777777" w:rsidR="00137011" w:rsidRDefault="003F6424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16EFC726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B7B874" w14:textId="77777777" w:rsidR="00137011" w:rsidRDefault="003F642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E2BDDBC" w14:textId="77777777" w:rsidR="00137011" w:rsidRDefault="003F642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E6337C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152131C" w14:textId="77777777" w:rsidR="00137011" w:rsidRDefault="003F6424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B3E4B4" w14:textId="77777777" w:rsidR="00137011" w:rsidRDefault="003F64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598476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7A1F700E" w14:textId="77777777">
        <w:tc>
          <w:tcPr>
            <w:tcW w:w="1567" w:type="dxa"/>
            <w:shd w:val="clear" w:color="auto" w:fill="E6E6E6"/>
            <w:vAlign w:val="center"/>
          </w:tcPr>
          <w:p w14:paraId="4D147BEE" w14:textId="77777777" w:rsidR="00137011" w:rsidRDefault="003F64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25E339AC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2837A8" w14:textId="77777777" w:rsidR="00137011" w:rsidRDefault="003F64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6EBD60A" w14:textId="77777777" w:rsidR="00137011" w:rsidRDefault="003F64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7F0558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FCADEC" w14:textId="77777777" w:rsidR="00137011" w:rsidRDefault="003F6424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A93656" w14:textId="77777777" w:rsidR="00137011" w:rsidRDefault="003F6424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9667F8" w14:textId="77777777" w:rsidR="00137011" w:rsidRDefault="003F64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37011" w14:paraId="0CCB0F82" w14:textId="77777777">
        <w:tc>
          <w:tcPr>
            <w:tcW w:w="1567" w:type="dxa"/>
            <w:shd w:val="clear" w:color="auto" w:fill="E6E6E6"/>
            <w:vAlign w:val="center"/>
          </w:tcPr>
          <w:p w14:paraId="231AB68F" w14:textId="77777777" w:rsidR="00137011" w:rsidRDefault="003F64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2DA4DF6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BEDB12F" w14:textId="77777777" w:rsidR="00137011" w:rsidRDefault="003F64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8B31140" w14:textId="77777777" w:rsidR="00137011" w:rsidRDefault="003F64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A96811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0A2745" w14:textId="77777777" w:rsidR="00137011" w:rsidRDefault="003F6424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916CC3" w14:textId="77777777" w:rsidR="00137011" w:rsidRDefault="003F64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0667DB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0D58630B" w14:textId="77777777">
        <w:tc>
          <w:tcPr>
            <w:tcW w:w="1567" w:type="dxa"/>
            <w:shd w:val="clear" w:color="auto" w:fill="E6E6E6"/>
            <w:vAlign w:val="center"/>
          </w:tcPr>
          <w:p w14:paraId="651EA49F" w14:textId="77777777" w:rsidR="00137011" w:rsidRDefault="003F64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639E6304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E4988F0" w14:textId="77777777" w:rsidR="00137011" w:rsidRDefault="003F642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6173C05" w14:textId="77777777" w:rsidR="00137011" w:rsidRDefault="003F64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668E0A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640A26" w14:textId="77777777" w:rsidR="00137011" w:rsidRDefault="003F64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E618AA" w14:textId="77777777" w:rsidR="00137011" w:rsidRDefault="003F64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4D08D4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00AB6A5E" w14:textId="77777777">
        <w:tc>
          <w:tcPr>
            <w:tcW w:w="1567" w:type="dxa"/>
            <w:shd w:val="clear" w:color="auto" w:fill="E6E6E6"/>
            <w:vAlign w:val="center"/>
          </w:tcPr>
          <w:p w14:paraId="12DC4F0D" w14:textId="77777777" w:rsidR="00137011" w:rsidRDefault="003F6424">
            <w:r>
              <w:t>空房间</w:t>
            </w:r>
          </w:p>
        </w:tc>
        <w:tc>
          <w:tcPr>
            <w:tcW w:w="973" w:type="dxa"/>
            <w:vAlign w:val="center"/>
          </w:tcPr>
          <w:p w14:paraId="28D16616" w14:textId="77777777" w:rsidR="00137011" w:rsidRDefault="003F642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44634F6" w14:textId="77777777" w:rsidR="00137011" w:rsidRDefault="003F642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46A621D" w14:textId="77777777" w:rsidR="00137011" w:rsidRDefault="003F64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42B479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1259CE" w14:textId="77777777" w:rsidR="00137011" w:rsidRDefault="003F64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0BF121" w14:textId="77777777" w:rsidR="00137011" w:rsidRDefault="003F64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2E48CA" w14:textId="77777777" w:rsidR="00137011" w:rsidRDefault="003F64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B1C4ABA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80" w:name="_Toc97145527"/>
      <w:r>
        <w:rPr>
          <w:kern w:val="2"/>
          <w:szCs w:val="24"/>
        </w:rPr>
        <w:t>作息时间表</w:t>
      </w:r>
      <w:bookmarkEnd w:id="80"/>
    </w:p>
    <w:p w14:paraId="176B8C5A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3F42247" w14:textId="77777777" w:rsidR="00137011" w:rsidRDefault="003F6424">
      <w:pPr>
        <w:pStyle w:val="2"/>
        <w:widowControl w:val="0"/>
        <w:rPr>
          <w:kern w:val="2"/>
        </w:rPr>
      </w:pPr>
      <w:bookmarkStart w:id="81" w:name="_Toc97145528"/>
      <w:r>
        <w:rPr>
          <w:kern w:val="2"/>
        </w:rPr>
        <w:t>系统类型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37011" w14:paraId="6DC9E546" w14:textId="77777777">
        <w:tc>
          <w:tcPr>
            <w:tcW w:w="1131" w:type="dxa"/>
            <w:shd w:val="clear" w:color="auto" w:fill="E6E6E6"/>
            <w:vAlign w:val="center"/>
          </w:tcPr>
          <w:p w14:paraId="17D3BF82" w14:textId="77777777" w:rsidR="00137011" w:rsidRDefault="003F642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1669D2B" w14:textId="77777777" w:rsidR="00137011" w:rsidRDefault="003F642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A84447" w14:textId="77777777" w:rsidR="00137011" w:rsidRDefault="003F642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502078" w14:textId="77777777" w:rsidR="00137011" w:rsidRDefault="003F642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EFAA323" w14:textId="77777777" w:rsidR="00137011" w:rsidRDefault="003F64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051662F" w14:textId="77777777" w:rsidR="00137011" w:rsidRDefault="003F6424">
            <w:pPr>
              <w:jc w:val="center"/>
            </w:pPr>
            <w:r>
              <w:t>包含的房间</w:t>
            </w:r>
          </w:p>
        </w:tc>
      </w:tr>
      <w:tr w:rsidR="00137011" w14:paraId="45F337F7" w14:textId="77777777">
        <w:tc>
          <w:tcPr>
            <w:tcW w:w="1131" w:type="dxa"/>
            <w:vAlign w:val="center"/>
          </w:tcPr>
          <w:p w14:paraId="756DA437" w14:textId="77777777" w:rsidR="00137011" w:rsidRDefault="003F6424">
            <w:r>
              <w:t>默认</w:t>
            </w:r>
          </w:p>
        </w:tc>
        <w:tc>
          <w:tcPr>
            <w:tcW w:w="1924" w:type="dxa"/>
            <w:vAlign w:val="center"/>
          </w:tcPr>
          <w:p w14:paraId="0A41C081" w14:textId="77777777" w:rsidR="00137011" w:rsidRDefault="003F64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782C558" w14:textId="77777777" w:rsidR="00137011" w:rsidRDefault="003F6424">
            <w:r>
              <w:t>－</w:t>
            </w:r>
          </w:p>
        </w:tc>
        <w:tc>
          <w:tcPr>
            <w:tcW w:w="848" w:type="dxa"/>
            <w:vAlign w:val="center"/>
          </w:tcPr>
          <w:p w14:paraId="0ED98874" w14:textId="77777777" w:rsidR="00137011" w:rsidRDefault="003F6424">
            <w:r>
              <w:t>－</w:t>
            </w:r>
          </w:p>
        </w:tc>
        <w:tc>
          <w:tcPr>
            <w:tcW w:w="905" w:type="dxa"/>
            <w:vAlign w:val="center"/>
          </w:tcPr>
          <w:p w14:paraId="4A54888E" w14:textId="77777777" w:rsidR="00137011" w:rsidRDefault="003F6424">
            <w:r>
              <w:t>993.07</w:t>
            </w:r>
          </w:p>
        </w:tc>
        <w:tc>
          <w:tcPr>
            <w:tcW w:w="3673" w:type="dxa"/>
            <w:vAlign w:val="center"/>
          </w:tcPr>
          <w:p w14:paraId="28079531" w14:textId="77777777" w:rsidR="00137011" w:rsidRDefault="003F6424">
            <w:r>
              <w:t>1001(1)</w:t>
            </w:r>
          </w:p>
        </w:tc>
      </w:tr>
      <w:tr w:rsidR="00137011" w14:paraId="619FD80C" w14:textId="77777777">
        <w:tc>
          <w:tcPr>
            <w:tcW w:w="1131" w:type="dxa"/>
            <w:vAlign w:val="center"/>
          </w:tcPr>
          <w:p w14:paraId="1EB6DD4B" w14:textId="77777777" w:rsidR="00137011" w:rsidRDefault="003F6424">
            <w:r>
              <w:t>Sys</w:t>
            </w:r>
          </w:p>
        </w:tc>
        <w:tc>
          <w:tcPr>
            <w:tcW w:w="1924" w:type="dxa"/>
            <w:vAlign w:val="center"/>
          </w:tcPr>
          <w:p w14:paraId="68544290" w14:textId="77777777" w:rsidR="00137011" w:rsidRDefault="003F64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38A709F" w14:textId="77777777" w:rsidR="00137011" w:rsidRDefault="003F6424">
            <w:r>
              <w:t>－</w:t>
            </w:r>
          </w:p>
        </w:tc>
        <w:tc>
          <w:tcPr>
            <w:tcW w:w="848" w:type="dxa"/>
            <w:vAlign w:val="center"/>
          </w:tcPr>
          <w:p w14:paraId="710F4339" w14:textId="77777777" w:rsidR="00137011" w:rsidRDefault="003F6424">
            <w:r>
              <w:t>－</w:t>
            </w:r>
          </w:p>
        </w:tc>
        <w:tc>
          <w:tcPr>
            <w:tcW w:w="905" w:type="dxa"/>
            <w:vAlign w:val="center"/>
          </w:tcPr>
          <w:p w14:paraId="7192DC23" w14:textId="77777777" w:rsidR="00137011" w:rsidRDefault="003F6424">
            <w:r>
              <w:t>7212.34</w:t>
            </w:r>
          </w:p>
        </w:tc>
        <w:tc>
          <w:tcPr>
            <w:tcW w:w="3673" w:type="dxa"/>
            <w:vAlign w:val="center"/>
          </w:tcPr>
          <w:p w14:paraId="2A14236D" w14:textId="77777777" w:rsidR="00137011" w:rsidRDefault="003F6424">
            <w:r>
              <w:t>1004(1),1003(1),1017(1),1016(1),1015(1),1014(1),1013(1),1010(1),1012(1),1011(1),1009(1),1008(1),1007(1),1006(1),1005(1),2014(2),2013(2),2012(2),2011(2),2010(2),2008(2),2007(2),2004(2),2001(2),3034(3),3033(3),3032(3),3031(3),3030(3),3029(3),3026(3),3025(3),</w:t>
            </w:r>
            <w:r>
              <w:t>3024(3),3023(3),3022(3),3021(3),3020(3),3019(3),3014(3),3012(3),3011(3),3006(3),3005(3),3004(3),3003(3),3002(3),3001(3),4005(4),4022(4),4021(4),4020(4),4019(4),4018(4),4017(4),4016(4),4015(4),4014(4),4013(4),4012(4),4011(4),4010(4),4008(4),4007(4),4006(4),</w:t>
            </w:r>
            <w:r>
              <w:t>4004(4),4003(4),4002(4),4001(4)</w:t>
            </w:r>
          </w:p>
        </w:tc>
      </w:tr>
    </w:tbl>
    <w:p w14:paraId="4C304131" w14:textId="77777777" w:rsidR="00137011" w:rsidRDefault="003F6424">
      <w:pPr>
        <w:pStyle w:val="2"/>
        <w:widowControl w:val="0"/>
        <w:rPr>
          <w:kern w:val="2"/>
        </w:rPr>
      </w:pPr>
      <w:bookmarkStart w:id="82" w:name="_Toc97145529"/>
      <w:r>
        <w:rPr>
          <w:kern w:val="2"/>
        </w:rPr>
        <w:t>制冷系统</w:t>
      </w:r>
      <w:bookmarkEnd w:id="82"/>
    </w:p>
    <w:p w14:paraId="7241BFCD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83" w:name="_Toc97145530"/>
      <w:r>
        <w:rPr>
          <w:kern w:val="2"/>
          <w:szCs w:val="24"/>
        </w:rPr>
        <w:t>冷水机组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37011" w14:paraId="7E4167F9" w14:textId="77777777">
        <w:tc>
          <w:tcPr>
            <w:tcW w:w="1697" w:type="dxa"/>
            <w:shd w:val="clear" w:color="auto" w:fill="E6E6E6"/>
            <w:vAlign w:val="center"/>
          </w:tcPr>
          <w:p w14:paraId="5F6814DB" w14:textId="77777777" w:rsidR="00137011" w:rsidRDefault="003F642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6F4F94A" w14:textId="77777777" w:rsidR="00137011" w:rsidRDefault="003F6424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F0C5CA7" w14:textId="77777777" w:rsidR="00137011" w:rsidRDefault="003F6424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4B6B87" w14:textId="77777777" w:rsidR="00137011" w:rsidRDefault="003F6424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068F370" w14:textId="77777777" w:rsidR="00137011" w:rsidRDefault="003F6424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54FB78D" w14:textId="77777777" w:rsidR="00137011" w:rsidRDefault="003F6424">
            <w:pPr>
              <w:jc w:val="center"/>
            </w:pPr>
            <w:r>
              <w:t>台数</w:t>
            </w:r>
          </w:p>
        </w:tc>
      </w:tr>
      <w:tr w:rsidR="00137011" w14:paraId="7207550F" w14:textId="77777777">
        <w:tc>
          <w:tcPr>
            <w:tcW w:w="1697" w:type="dxa"/>
            <w:vAlign w:val="center"/>
          </w:tcPr>
          <w:p w14:paraId="2E3EADCD" w14:textId="77777777" w:rsidR="00137011" w:rsidRDefault="003F6424">
            <w:r>
              <w:lastRenderedPageBreak/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359E4C24" w14:textId="77777777" w:rsidR="00137011" w:rsidRDefault="003F642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4DBE389" w14:textId="77777777" w:rsidR="00137011" w:rsidRDefault="003F6424">
            <w:r>
              <w:t>100</w:t>
            </w:r>
          </w:p>
        </w:tc>
        <w:tc>
          <w:tcPr>
            <w:tcW w:w="1273" w:type="dxa"/>
            <w:vAlign w:val="center"/>
          </w:tcPr>
          <w:p w14:paraId="52B4CC2B" w14:textId="77777777" w:rsidR="00137011" w:rsidRDefault="003F6424">
            <w:r>
              <w:t>500</w:t>
            </w:r>
          </w:p>
        </w:tc>
        <w:tc>
          <w:tcPr>
            <w:tcW w:w="1630" w:type="dxa"/>
            <w:vAlign w:val="center"/>
          </w:tcPr>
          <w:p w14:paraId="7D097FCF" w14:textId="77777777" w:rsidR="00137011" w:rsidRDefault="003F6424">
            <w:r>
              <w:t>5.00</w:t>
            </w:r>
          </w:p>
        </w:tc>
        <w:tc>
          <w:tcPr>
            <w:tcW w:w="628" w:type="dxa"/>
            <w:vAlign w:val="center"/>
          </w:tcPr>
          <w:p w14:paraId="70792181" w14:textId="77777777" w:rsidR="00137011" w:rsidRDefault="003F6424">
            <w:r>
              <w:t>1</w:t>
            </w:r>
          </w:p>
        </w:tc>
      </w:tr>
    </w:tbl>
    <w:p w14:paraId="1E5722C0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84" w:name="_Toc97145531"/>
      <w:r>
        <w:rPr>
          <w:kern w:val="2"/>
          <w:szCs w:val="24"/>
        </w:rPr>
        <w:t>水泵系统</w:t>
      </w:r>
      <w:bookmarkEnd w:id="8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37011" w14:paraId="7D750E41" w14:textId="77777777">
        <w:tc>
          <w:tcPr>
            <w:tcW w:w="2677" w:type="dxa"/>
            <w:shd w:val="clear" w:color="auto" w:fill="E6E6E6"/>
            <w:vAlign w:val="center"/>
          </w:tcPr>
          <w:p w14:paraId="0FDCF4CC" w14:textId="77777777" w:rsidR="00137011" w:rsidRDefault="003F6424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AA7EFCE" w14:textId="77777777" w:rsidR="00137011" w:rsidRDefault="003F6424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A7866F" w14:textId="77777777" w:rsidR="00137011" w:rsidRDefault="003F6424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0DD0693" w14:textId="77777777" w:rsidR="00137011" w:rsidRDefault="003F6424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51FC5B" w14:textId="77777777" w:rsidR="00137011" w:rsidRDefault="003F6424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64B2FC9" w14:textId="77777777" w:rsidR="00137011" w:rsidRDefault="003F6424">
            <w:pPr>
              <w:jc w:val="center"/>
            </w:pPr>
            <w:r>
              <w:t>台数</w:t>
            </w:r>
          </w:p>
        </w:tc>
      </w:tr>
      <w:tr w:rsidR="00137011" w14:paraId="5FF52DE1" w14:textId="77777777">
        <w:tc>
          <w:tcPr>
            <w:tcW w:w="2677" w:type="dxa"/>
            <w:vAlign w:val="center"/>
          </w:tcPr>
          <w:p w14:paraId="0EB0C475" w14:textId="77777777" w:rsidR="00137011" w:rsidRDefault="003F6424">
            <w:r>
              <w:t>冷却水泵</w:t>
            </w:r>
          </w:p>
        </w:tc>
        <w:tc>
          <w:tcPr>
            <w:tcW w:w="1267" w:type="dxa"/>
            <w:vAlign w:val="center"/>
          </w:tcPr>
          <w:p w14:paraId="2E6D8543" w14:textId="77777777" w:rsidR="00137011" w:rsidRDefault="003F6424">
            <w:r>
              <w:t>320</w:t>
            </w:r>
          </w:p>
        </w:tc>
        <w:tc>
          <w:tcPr>
            <w:tcW w:w="990" w:type="dxa"/>
            <w:vAlign w:val="center"/>
          </w:tcPr>
          <w:p w14:paraId="3A9E1D21" w14:textId="77777777" w:rsidR="00137011" w:rsidRDefault="003F6424">
            <w:r>
              <w:t>25</w:t>
            </w:r>
          </w:p>
        </w:tc>
        <w:tc>
          <w:tcPr>
            <w:tcW w:w="2122" w:type="dxa"/>
            <w:vAlign w:val="center"/>
          </w:tcPr>
          <w:p w14:paraId="5ED040E5" w14:textId="77777777" w:rsidR="00137011" w:rsidRDefault="003F6424">
            <w:r>
              <w:t>80</w:t>
            </w:r>
          </w:p>
        </w:tc>
        <w:tc>
          <w:tcPr>
            <w:tcW w:w="1556" w:type="dxa"/>
            <w:vAlign w:val="center"/>
          </w:tcPr>
          <w:p w14:paraId="76567D16" w14:textId="77777777" w:rsidR="00137011" w:rsidRDefault="003F6424">
            <w:r>
              <w:t>31.3</w:t>
            </w:r>
          </w:p>
        </w:tc>
        <w:tc>
          <w:tcPr>
            <w:tcW w:w="701" w:type="dxa"/>
            <w:vAlign w:val="center"/>
          </w:tcPr>
          <w:p w14:paraId="6F09A468" w14:textId="77777777" w:rsidR="00137011" w:rsidRDefault="003F6424">
            <w:r>
              <w:t>1</w:t>
            </w:r>
          </w:p>
        </w:tc>
      </w:tr>
      <w:tr w:rsidR="00137011" w14:paraId="75454361" w14:textId="77777777">
        <w:tc>
          <w:tcPr>
            <w:tcW w:w="2677" w:type="dxa"/>
            <w:vAlign w:val="center"/>
          </w:tcPr>
          <w:p w14:paraId="5BEDF391" w14:textId="77777777" w:rsidR="00137011" w:rsidRDefault="003F6424">
            <w:r>
              <w:t>冷冻水泵</w:t>
            </w:r>
          </w:p>
        </w:tc>
        <w:tc>
          <w:tcPr>
            <w:tcW w:w="1267" w:type="dxa"/>
            <w:vAlign w:val="center"/>
          </w:tcPr>
          <w:p w14:paraId="52A5F1EB" w14:textId="77777777" w:rsidR="00137011" w:rsidRDefault="003F6424">
            <w:r>
              <w:t>320</w:t>
            </w:r>
          </w:p>
        </w:tc>
        <w:tc>
          <w:tcPr>
            <w:tcW w:w="990" w:type="dxa"/>
            <w:vAlign w:val="center"/>
          </w:tcPr>
          <w:p w14:paraId="433EA1F5" w14:textId="77777777" w:rsidR="00137011" w:rsidRDefault="003F6424">
            <w:r>
              <w:t>30</w:t>
            </w:r>
          </w:p>
        </w:tc>
        <w:tc>
          <w:tcPr>
            <w:tcW w:w="2122" w:type="dxa"/>
            <w:vAlign w:val="center"/>
          </w:tcPr>
          <w:p w14:paraId="54D808D2" w14:textId="77777777" w:rsidR="00137011" w:rsidRDefault="003F6424">
            <w:r>
              <w:t>80</w:t>
            </w:r>
          </w:p>
        </w:tc>
        <w:tc>
          <w:tcPr>
            <w:tcW w:w="1556" w:type="dxa"/>
            <w:vAlign w:val="center"/>
          </w:tcPr>
          <w:p w14:paraId="7ED751CD" w14:textId="77777777" w:rsidR="00137011" w:rsidRDefault="003F6424">
            <w:r>
              <w:t>37.6</w:t>
            </w:r>
          </w:p>
        </w:tc>
        <w:tc>
          <w:tcPr>
            <w:tcW w:w="701" w:type="dxa"/>
            <w:vAlign w:val="center"/>
          </w:tcPr>
          <w:p w14:paraId="256A2CCC" w14:textId="77777777" w:rsidR="00137011" w:rsidRDefault="003F6424">
            <w:r>
              <w:t>1</w:t>
            </w:r>
          </w:p>
        </w:tc>
      </w:tr>
    </w:tbl>
    <w:p w14:paraId="7D36E60F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85" w:name="_Toc97145532"/>
      <w:r>
        <w:rPr>
          <w:kern w:val="2"/>
          <w:szCs w:val="24"/>
        </w:rPr>
        <w:t>运行工况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137011" w14:paraId="1C5AE220" w14:textId="77777777">
        <w:tc>
          <w:tcPr>
            <w:tcW w:w="1115" w:type="dxa"/>
            <w:shd w:val="clear" w:color="auto" w:fill="E6E6E6"/>
            <w:vAlign w:val="center"/>
          </w:tcPr>
          <w:p w14:paraId="3E24B72C" w14:textId="77777777" w:rsidR="00137011" w:rsidRDefault="003F64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193F837" w14:textId="77777777" w:rsidR="00137011" w:rsidRDefault="003F6424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A618AB" w14:textId="77777777" w:rsidR="00137011" w:rsidRDefault="003F6424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0D24EC" w14:textId="77777777" w:rsidR="00137011" w:rsidRDefault="003F6424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4E528B" w14:textId="77777777" w:rsidR="00137011" w:rsidRDefault="003F6424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C16C0C" w14:textId="77777777" w:rsidR="00137011" w:rsidRDefault="003F6424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137011" w14:paraId="32A5AB8A" w14:textId="77777777">
        <w:tc>
          <w:tcPr>
            <w:tcW w:w="1115" w:type="dxa"/>
            <w:shd w:val="clear" w:color="auto" w:fill="E6E6E6"/>
            <w:vAlign w:val="center"/>
          </w:tcPr>
          <w:p w14:paraId="65A1B054" w14:textId="77777777" w:rsidR="00137011" w:rsidRDefault="003F6424">
            <w:r>
              <w:t>25</w:t>
            </w:r>
          </w:p>
        </w:tc>
        <w:tc>
          <w:tcPr>
            <w:tcW w:w="1697" w:type="dxa"/>
            <w:vAlign w:val="center"/>
          </w:tcPr>
          <w:p w14:paraId="06F66408" w14:textId="77777777" w:rsidR="00137011" w:rsidRDefault="003F6424">
            <w:r>
              <w:t>125</w:t>
            </w:r>
          </w:p>
        </w:tc>
        <w:tc>
          <w:tcPr>
            <w:tcW w:w="1697" w:type="dxa"/>
            <w:vAlign w:val="center"/>
          </w:tcPr>
          <w:p w14:paraId="35682E65" w14:textId="77777777" w:rsidR="00137011" w:rsidRDefault="003F6424">
            <w:r>
              <w:t>30</w:t>
            </w:r>
          </w:p>
        </w:tc>
        <w:tc>
          <w:tcPr>
            <w:tcW w:w="1697" w:type="dxa"/>
            <w:vAlign w:val="center"/>
          </w:tcPr>
          <w:p w14:paraId="78C8A7F6" w14:textId="77777777" w:rsidR="00137011" w:rsidRDefault="003F6424">
            <w:r>
              <w:t>4.17</w:t>
            </w:r>
          </w:p>
        </w:tc>
        <w:tc>
          <w:tcPr>
            <w:tcW w:w="1556" w:type="dxa"/>
            <w:vAlign w:val="center"/>
          </w:tcPr>
          <w:p w14:paraId="44E08F50" w14:textId="77777777" w:rsidR="00137011" w:rsidRDefault="003F6424">
            <w:r>
              <w:t>10</w:t>
            </w:r>
          </w:p>
        </w:tc>
        <w:tc>
          <w:tcPr>
            <w:tcW w:w="1556" w:type="dxa"/>
            <w:vAlign w:val="center"/>
          </w:tcPr>
          <w:p w14:paraId="75E6CF25" w14:textId="77777777" w:rsidR="00137011" w:rsidRDefault="003F6424">
            <w:r>
              <w:t>8</w:t>
            </w:r>
          </w:p>
        </w:tc>
      </w:tr>
      <w:tr w:rsidR="00137011" w14:paraId="22407C8D" w14:textId="77777777">
        <w:tc>
          <w:tcPr>
            <w:tcW w:w="1115" w:type="dxa"/>
            <w:shd w:val="clear" w:color="auto" w:fill="E6E6E6"/>
            <w:vAlign w:val="center"/>
          </w:tcPr>
          <w:p w14:paraId="18B29298" w14:textId="77777777" w:rsidR="00137011" w:rsidRDefault="003F6424">
            <w:r>
              <w:t>50</w:t>
            </w:r>
          </w:p>
        </w:tc>
        <w:tc>
          <w:tcPr>
            <w:tcW w:w="1697" w:type="dxa"/>
            <w:vAlign w:val="center"/>
          </w:tcPr>
          <w:p w14:paraId="15AE934F" w14:textId="77777777" w:rsidR="00137011" w:rsidRDefault="003F6424">
            <w:r>
              <w:t>250</w:t>
            </w:r>
          </w:p>
        </w:tc>
        <w:tc>
          <w:tcPr>
            <w:tcW w:w="1697" w:type="dxa"/>
            <w:vAlign w:val="center"/>
          </w:tcPr>
          <w:p w14:paraId="6555F91E" w14:textId="77777777" w:rsidR="00137011" w:rsidRDefault="003F6424">
            <w:r>
              <w:t>55</w:t>
            </w:r>
          </w:p>
        </w:tc>
        <w:tc>
          <w:tcPr>
            <w:tcW w:w="1697" w:type="dxa"/>
            <w:vAlign w:val="center"/>
          </w:tcPr>
          <w:p w14:paraId="2E42CF50" w14:textId="77777777" w:rsidR="00137011" w:rsidRDefault="003F6424">
            <w:r>
              <w:t>4.55</w:t>
            </w:r>
          </w:p>
        </w:tc>
        <w:tc>
          <w:tcPr>
            <w:tcW w:w="1556" w:type="dxa"/>
            <w:vAlign w:val="center"/>
          </w:tcPr>
          <w:p w14:paraId="5417FA9E" w14:textId="77777777" w:rsidR="00137011" w:rsidRDefault="003F6424">
            <w:r>
              <w:t>10</w:t>
            </w:r>
          </w:p>
        </w:tc>
        <w:tc>
          <w:tcPr>
            <w:tcW w:w="1556" w:type="dxa"/>
            <w:vAlign w:val="center"/>
          </w:tcPr>
          <w:p w14:paraId="36F64EF9" w14:textId="77777777" w:rsidR="00137011" w:rsidRDefault="003F6424">
            <w:r>
              <w:t>8</w:t>
            </w:r>
          </w:p>
        </w:tc>
      </w:tr>
      <w:tr w:rsidR="00137011" w14:paraId="39C2617C" w14:textId="77777777">
        <w:tc>
          <w:tcPr>
            <w:tcW w:w="1115" w:type="dxa"/>
            <w:shd w:val="clear" w:color="auto" w:fill="E6E6E6"/>
            <w:vAlign w:val="center"/>
          </w:tcPr>
          <w:p w14:paraId="1EF6FBC0" w14:textId="77777777" w:rsidR="00137011" w:rsidRDefault="003F6424">
            <w:r>
              <w:t>75</w:t>
            </w:r>
          </w:p>
        </w:tc>
        <w:tc>
          <w:tcPr>
            <w:tcW w:w="1697" w:type="dxa"/>
            <w:vAlign w:val="center"/>
          </w:tcPr>
          <w:p w14:paraId="0424B604" w14:textId="77777777" w:rsidR="00137011" w:rsidRDefault="003F6424">
            <w:r>
              <w:t>375</w:t>
            </w:r>
          </w:p>
        </w:tc>
        <w:tc>
          <w:tcPr>
            <w:tcW w:w="1697" w:type="dxa"/>
            <w:vAlign w:val="center"/>
          </w:tcPr>
          <w:p w14:paraId="0F6772F3" w14:textId="77777777" w:rsidR="00137011" w:rsidRDefault="003F6424">
            <w:r>
              <w:t>75</w:t>
            </w:r>
          </w:p>
        </w:tc>
        <w:tc>
          <w:tcPr>
            <w:tcW w:w="1697" w:type="dxa"/>
            <w:vAlign w:val="center"/>
          </w:tcPr>
          <w:p w14:paraId="0EB1904C" w14:textId="77777777" w:rsidR="00137011" w:rsidRDefault="003F6424">
            <w:r>
              <w:t>5.00</w:t>
            </w:r>
          </w:p>
        </w:tc>
        <w:tc>
          <w:tcPr>
            <w:tcW w:w="1556" w:type="dxa"/>
            <w:vAlign w:val="center"/>
          </w:tcPr>
          <w:p w14:paraId="4CF97A0B" w14:textId="77777777" w:rsidR="00137011" w:rsidRDefault="003F6424">
            <w:r>
              <w:t>10</w:t>
            </w:r>
          </w:p>
        </w:tc>
        <w:tc>
          <w:tcPr>
            <w:tcW w:w="1556" w:type="dxa"/>
            <w:vAlign w:val="center"/>
          </w:tcPr>
          <w:p w14:paraId="19CBC7F2" w14:textId="77777777" w:rsidR="00137011" w:rsidRDefault="003F6424">
            <w:r>
              <w:t>8</w:t>
            </w:r>
          </w:p>
        </w:tc>
      </w:tr>
      <w:tr w:rsidR="00137011" w14:paraId="4A52A27A" w14:textId="77777777">
        <w:tc>
          <w:tcPr>
            <w:tcW w:w="1115" w:type="dxa"/>
            <w:shd w:val="clear" w:color="auto" w:fill="E6E6E6"/>
            <w:vAlign w:val="center"/>
          </w:tcPr>
          <w:p w14:paraId="7122B254" w14:textId="77777777" w:rsidR="00137011" w:rsidRDefault="003F6424">
            <w:r>
              <w:t>100</w:t>
            </w:r>
          </w:p>
        </w:tc>
        <w:tc>
          <w:tcPr>
            <w:tcW w:w="1697" w:type="dxa"/>
            <w:vAlign w:val="center"/>
          </w:tcPr>
          <w:p w14:paraId="5B202A03" w14:textId="77777777" w:rsidR="00137011" w:rsidRDefault="003F6424">
            <w:r>
              <w:t>500</w:t>
            </w:r>
          </w:p>
        </w:tc>
        <w:tc>
          <w:tcPr>
            <w:tcW w:w="1697" w:type="dxa"/>
            <w:vAlign w:val="center"/>
          </w:tcPr>
          <w:p w14:paraId="7BF8ABB3" w14:textId="77777777" w:rsidR="00137011" w:rsidRDefault="003F6424">
            <w:r>
              <w:t>100</w:t>
            </w:r>
          </w:p>
        </w:tc>
        <w:tc>
          <w:tcPr>
            <w:tcW w:w="1697" w:type="dxa"/>
            <w:vAlign w:val="center"/>
          </w:tcPr>
          <w:p w14:paraId="0DDFE07A" w14:textId="77777777" w:rsidR="00137011" w:rsidRDefault="003F6424">
            <w:r>
              <w:t>5.00</w:t>
            </w:r>
          </w:p>
        </w:tc>
        <w:tc>
          <w:tcPr>
            <w:tcW w:w="1556" w:type="dxa"/>
            <w:vAlign w:val="center"/>
          </w:tcPr>
          <w:p w14:paraId="60B351E7" w14:textId="77777777" w:rsidR="00137011" w:rsidRDefault="003F6424">
            <w:r>
              <w:t>10</w:t>
            </w:r>
          </w:p>
        </w:tc>
        <w:tc>
          <w:tcPr>
            <w:tcW w:w="1556" w:type="dxa"/>
            <w:vAlign w:val="center"/>
          </w:tcPr>
          <w:p w14:paraId="5A5A03DA" w14:textId="77777777" w:rsidR="00137011" w:rsidRDefault="003F6424">
            <w:r>
              <w:t>8</w:t>
            </w:r>
          </w:p>
        </w:tc>
      </w:tr>
    </w:tbl>
    <w:p w14:paraId="5F300BD1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86" w:name="_Toc97145533"/>
      <w:r>
        <w:rPr>
          <w:kern w:val="2"/>
          <w:szCs w:val="24"/>
        </w:rPr>
        <w:t>制冷能耗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137011" w14:paraId="53B46553" w14:textId="77777777">
        <w:tc>
          <w:tcPr>
            <w:tcW w:w="1115" w:type="dxa"/>
            <w:shd w:val="clear" w:color="auto" w:fill="E6E6E6"/>
            <w:vAlign w:val="center"/>
          </w:tcPr>
          <w:p w14:paraId="51424789" w14:textId="77777777" w:rsidR="00137011" w:rsidRDefault="003F6424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6BF4136" w14:textId="77777777" w:rsidR="00137011" w:rsidRDefault="003F642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235AAC8" w14:textId="77777777" w:rsidR="00137011" w:rsidRDefault="003F642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E57F5D" w14:textId="77777777" w:rsidR="00137011" w:rsidRDefault="003F6424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2540248" w14:textId="77777777" w:rsidR="00137011" w:rsidRDefault="003F6424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E8426D" w14:textId="77777777" w:rsidR="00137011" w:rsidRDefault="003F6424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84900E6" w14:textId="77777777" w:rsidR="00137011" w:rsidRDefault="003F6424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137011" w14:paraId="1C0781C7" w14:textId="77777777">
        <w:tc>
          <w:tcPr>
            <w:tcW w:w="1115" w:type="dxa"/>
            <w:shd w:val="clear" w:color="auto" w:fill="E6E6E6"/>
            <w:vAlign w:val="center"/>
          </w:tcPr>
          <w:p w14:paraId="4A9FFEF6" w14:textId="77777777" w:rsidR="00137011" w:rsidRDefault="003F6424">
            <w:r>
              <w:t>0~25</w:t>
            </w:r>
          </w:p>
        </w:tc>
        <w:tc>
          <w:tcPr>
            <w:tcW w:w="1415" w:type="dxa"/>
            <w:vAlign w:val="center"/>
          </w:tcPr>
          <w:p w14:paraId="77050D17" w14:textId="77777777" w:rsidR="00137011" w:rsidRDefault="003F6424">
            <w:r>
              <w:t>18154</w:t>
            </w:r>
          </w:p>
        </w:tc>
        <w:tc>
          <w:tcPr>
            <w:tcW w:w="1415" w:type="dxa"/>
            <w:vAlign w:val="center"/>
          </w:tcPr>
          <w:p w14:paraId="17D41083" w14:textId="77777777" w:rsidR="00137011" w:rsidRDefault="003F6424">
            <w:r>
              <w:t>358</w:t>
            </w:r>
          </w:p>
        </w:tc>
        <w:tc>
          <w:tcPr>
            <w:tcW w:w="1273" w:type="dxa"/>
            <w:vAlign w:val="center"/>
          </w:tcPr>
          <w:p w14:paraId="3D8A2D75" w14:textId="77777777" w:rsidR="00137011" w:rsidRDefault="003F6424">
            <w:r>
              <w:t>4.17</w:t>
            </w:r>
          </w:p>
        </w:tc>
        <w:tc>
          <w:tcPr>
            <w:tcW w:w="1415" w:type="dxa"/>
            <w:vAlign w:val="center"/>
          </w:tcPr>
          <w:p w14:paraId="78FEC05C" w14:textId="77777777" w:rsidR="00137011" w:rsidRDefault="003F6424">
            <w:r>
              <w:t>4357</w:t>
            </w:r>
          </w:p>
        </w:tc>
        <w:tc>
          <w:tcPr>
            <w:tcW w:w="1273" w:type="dxa"/>
            <w:vAlign w:val="center"/>
          </w:tcPr>
          <w:p w14:paraId="602687F9" w14:textId="77777777" w:rsidR="00137011" w:rsidRDefault="003F6424">
            <w:r>
              <w:t>3580</w:t>
            </w:r>
          </w:p>
        </w:tc>
        <w:tc>
          <w:tcPr>
            <w:tcW w:w="1415" w:type="dxa"/>
            <w:vAlign w:val="center"/>
          </w:tcPr>
          <w:p w14:paraId="413B53B8" w14:textId="77777777" w:rsidR="00137011" w:rsidRDefault="003F6424">
            <w:r>
              <w:t>2864</w:t>
            </w:r>
          </w:p>
        </w:tc>
      </w:tr>
      <w:tr w:rsidR="00137011" w14:paraId="3D86C3CD" w14:textId="77777777">
        <w:tc>
          <w:tcPr>
            <w:tcW w:w="1115" w:type="dxa"/>
            <w:shd w:val="clear" w:color="auto" w:fill="E6E6E6"/>
            <w:vAlign w:val="center"/>
          </w:tcPr>
          <w:p w14:paraId="670A7127" w14:textId="77777777" w:rsidR="00137011" w:rsidRDefault="003F6424">
            <w:r>
              <w:t>25~50</w:t>
            </w:r>
          </w:p>
        </w:tc>
        <w:tc>
          <w:tcPr>
            <w:tcW w:w="1415" w:type="dxa"/>
            <w:vAlign w:val="center"/>
          </w:tcPr>
          <w:p w14:paraId="16A3D869" w14:textId="77777777" w:rsidR="00137011" w:rsidRDefault="003F6424">
            <w:r>
              <w:t>58285</w:t>
            </w:r>
          </w:p>
        </w:tc>
        <w:tc>
          <w:tcPr>
            <w:tcW w:w="1415" w:type="dxa"/>
            <w:vAlign w:val="center"/>
          </w:tcPr>
          <w:p w14:paraId="26B1F58F" w14:textId="77777777" w:rsidR="00137011" w:rsidRDefault="003F6424">
            <w:r>
              <w:t>303</w:t>
            </w:r>
          </w:p>
        </w:tc>
        <w:tc>
          <w:tcPr>
            <w:tcW w:w="1273" w:type="dxa"/>
            <w:vAlign w:val="center"/>
          </w:tcPr>
          <w:p w14:paraId="14263862" w14:textId="77777777" w:rsidR="00137011" w:rsidRDefault="003F6424">
            <w:r>
              <w:t>4.55</w:t>
            </w:r>
          </w:p>
        </w:tc>
        <w:tc>
          <w:tcPr>
            <w:tcW w:w="1415" w:type="dxa"/>
            <w:vAlign w:val="center"/>
          </w:tcPr>
          <w:p w14:paraId="194DBB61" w14:textId="77777777" w:rsidR="00137011" w:rsidRDefault="003F6424">
            <w:r>
              <w:t>12823</w:t>
            </w:r>
          </w:p>
        </w:tc>
        <w:tc>
          <w:tcPr>
            <w:tcW w:w="1273" w:type="dxa"/>
            <w:vAlign w:val="center"/>
          </w:tcPr>
          <w:p w14:paraId="561A3F6B" w14:textId="77777777" w:rsidR="00137011" w:rsidRDefault="003F6424">
            <w:r>
              <w:t>3030</w:t>
            </w:r>
          </w:p>
        </w:tc>
        <w:tc>
          <w:tcPr>
            <w:tcW w:w="1415" w:type="dxa"/>
            <w:vAlign w:val="center"/>
          </w:tcPr>
          <w:p w14:paraId="47FFDB24" w14:textId="77777777" w:rsidR="00137011" w:rsidRDefault="003F6424">
            <w:r>
              <w:t>2424</w:t>
            </w:r>
          </w:p>
        </w:tc>
      </w:tr>
      <w:tr w:rsidR="00137011" w14:paraId="2112E453" w14:textId="77777777">
        <w:tc>
          <w:tcPr>
            <w:tcW w:w="1115" w:type="dxa"/>
            <w:shd w:val="clear" w:color="auto" w:fill="E6E6E6"/>
            <w:vAlign w:val="center"/>
          </w:tcPr>
          <w:p w14:paraId="76127380" w14:textId="77777777" w:rsidR="00137011" w:rsidRDefault="003F6424">
            <w:r>
              <w:t>50~75</w:t>
            </w:r>
          </w:p>
        </w:tc>
        <w:tc>
          <w:tcPr>
            <w:tcW w:w="1415" w:type="dxa"/>
            <w:vAlign w:val="center"/>
          </w:tcPr>
          <w:p w14:paraId="3CE5E226" w14:textId="77777777" w:rsidR="00137011" w:rsidRDefault="003F6424">
            <w:r>
              <w:t>105109</w:t>
            </w:r>
          </w:p>
        </w:tc>
        <w:tc>
          <w:tcPr>
            <w:tcW w:w="1415" w:type="dxa"/>
            <w:vAlign w:val="center"/>
          </w:tcPr>
          <w:p w14:paraId="5A218DF7" w14:textId="77777777" w:rsidR="00137011" w:rsidRDefault="003F6424">
            <w:r>
              <w:t>335</w:t>
            </w:r>
          </w:p>
        </w:tc>
        <w:tc>
          <w:tcPr>
            <w:tcW w:w="1273" w:type="dxa"/>
            <w:vAlign w:val="center"/>
          </w:tcPr>
          <w:p w14:paraId="5450257B" w14:textId="77777777" w:rsidR="00137011" w:rsidRDefault="003F6424">
            <w:r>
              <w:t>5.00</w:t>
            </w:r>
          </w:p>
        </w:tc>
        <w:tc>
          <w:tcPr>
            <w:tcW w:w="1415" w:type="dxa"/>
            <w:vAlign w:val="center"/>
          </w:tcPr>
          <w:p w14:paraId="21BAB6FA" w14:textId="77777777" w:rsidR="00137011" w:rsidRDefault="003F6424">
            <w:r>
              <w:t>21022</w:t>
            </w:r>
          </w:p>
        </w:tc>
        <w:tc>
          <w:tcPr>
            <w:tcW w:w="1273" w:type="dxa"/>
            <w:vAlign w:val="center"/>
          </w:tcPr>
          <w:p w14:paraId="130A5FC0" w14:textId="77777777" w:rsidR="00137011" w:rsidRDefault="003F6424">
            <w:r>
              <w:t>3350</w:t>
            </w:r>
          </w:p>
        </w:tc>
        <w:tc>
          <w:tcPr>
            <w:tcW w:w="1415" w:type="dxa"/>
            <w:vAlign w:val="center"/>
          </w:tcPr>
          <w:p w14:paraId="100814CE" w14:textId="77777777" w:rsidR="00137011" w:rsidRDefault="003F6424">
            <w:r>
              <w:t>2680</w:t>
            </w:r>
          </w:p>
        </w:tc>
      </w:tr>
      <w:tr w:rsidR="00137011" w14:paraId="1241F33B" w14:textId="77777777">
        <w:tc>
          <w:tcPr>
            <w:tcW w:w="1115" w:type="dxa"/>
            <w:shd w:val="clear" w:color="auto" w:fill="E6E6E6"/>
            <w:vAlign w:val="center"/>
          </w:tcPr>
          <w:p w14:paraId="6CCE148C" w14:textId="77777777" w:rsidR="00137011" w:rsidRDefault="003F6424">
            <w:r>
              <w:t>75~100</w:t>
            </w:r>
          </w:p>
        </w:tc>
        <w:tc>
          <w:tcPr>
            <w:tcW w:w="1415" w:type="dxa"/>
            <w:vAlign w:val="center"/>
          </w:tcPr>
          <w:p w14:paraId="38F73B3E" w14:textId="77777777" w:rsidR="00137011" w:rsidRDefault="003F6424">
            <w:r>
              <w:t>126787</w:t>
            </w:r>
          </w:p>
        </w:tc>
        <w:tc>
          <w:tcPr>
            <w:tcW w:w="1415" w:type="dxa"/>
            <w:vAlign w:val="center"/>
          </w:tcPr>
          <w:p w14:paraId="7FA88114" w14:textId="77777777" w:rsidR="00137011" w:rsidRDefault="003F6424">
            <w:r>
              <w:t>289</w:t>
            </w:r>
          </w:p>
        </w:tc>
        <w:tc>
          <w:tcPr>
            <w:tcW w:w="1273" w:type="dxa"/>
            <w:vAlign w:val="center"/>
          </w:tcPr>
          <w:p w14:paraId="7E6CC802" w14:textId="77777777" w:rsidR="00137011" w:rsidRDefault="003F6424">
            <w:r>
              <w:t>5.00</w:t>
            </w:r>
          </w:p>
        </w:tc>
        <w:tc>
          <w:tcPr>
            <w:tcW w:w="1415" w:type="dxa"/>
            <w:vAlign w:val="center"/>
          </w:tcPr>
          <w:p w14:paraId="2E41FCB9" w14:textId="77777777" w:rsidR="00137011" w:rsidRDefault="003F6424">
            <w:r>
              <w:t>25357</w:t>
            </w:r>
          </w:p>
        </w:tc>
        <w:tc>
          <w:tcPr>
            <w:tcW w:w="1273" w:type="dxa"/>
            <w:vAlign w:val="center"/>
          </w:tcPr>
          <w:p w14:paraId="348912C2" w14:textId="77777777" w:rsidR="00137011" w:rsidRDefault="003F6424">
            <w:r>
              <w:t>2890</w:t>
            </w:r>
          </w:p>
        </w:tc>
        <w:tc>
          <w:tcPr>
            <w:tcW w:w="1415" w:type="dxa"/>
            <w:vAlign w:val="center"/>
          </w:tcPr>
          <w:p w14:paraId="09A1763F" w14:textId="77777777" w:rsidR="00137011" w:rsidRDefault="003F6424">
            <w:r>
              <w:t>2312</w:t>
            </w:r>
          </w:p>
        </w:tc>
      </w:tr>
      <w:tr w:rsidR="00137011" w14:paraId="082264B2" w14:textId="77777777">
        <w:tc>
          <w:tcPr>
            <w:tcW w:w="1115" w:type="dxa"/>
            <w:shd w:val="clear" w:color="auto" w:fill="E6E6E6"/>
            <w:vAlign w:val="center"/>
          </w:tcPr>
          <w:p w14:paraId="071CD596" w14:textId="77777777" w:rsidR="00137011" w:rsidRDefault="003F6424">
            <w:r>
              <w:t>&gt;100</w:t>
            </w:r>
          </w:p>
        </w:tc>
        <w:tc>
          <w:tcPr>
            <w:tcW w:w="1415" w:type="dxa"/>
            <w:vAlign w:val="center"/>
          </w:tcPr>
          <w:p w14:paraId="783A82FA" w14:textId="77777777" w:rsidR="00137011" w:rsidRDefault="003F6424">
            <w:r>
              <w:t>1153090</w:t>
            </w:r>
          </w:p>
        </w:tc>
        <w:tc>
          <w:tcPr>
            <w:tcW w:w="1415" w:type="dxa"/>
            <w:vAlign w:val="center"/>
          </w:tcPr>
          <w:p w14:paraId="77BFA674" w14:textId="77777777" w:rsidR="00137011" w:rsidRDefault="003F6424">
            <w:r>
              <w:t>1660</w:t>
            </w:r>
          </w:p>
        </w:tc>
        <w:tc>
          <w:tcPr>
            <w:tcW w:w="1273" w:type="dxa"/>
            <w:vAlign w:val="center"/>
          </w:tcPr>
          <w:p w14:paraId="0E61B73D" w14:textId="77777777" w:rsidR="00137011" w:rsidRDefault="003F6424">
            <w:r>
              <w:t>－</w:t>
            </w:r>
          </w:p>
        </w:tc>
        <w:tc>
          <w:tcPr>
            <w:tcW w:w="1415" w:type="dxa"/>
            <w:vAlign w:val="center"/>
          </w:tcPr>
          <w:p w14:paraId="55BF65D1" w14:textId="77777777" w:rsidR="00137011" w:rsidRDefault="003F6424">
            <w:r>
              <w:t>166000</w:t>
            </w:r>
          </w:p>
        </w:tc>
        <w:tc>
          <w:tcPr>
            <w:tcW w:w="1273" w:type="dxa"/>
            <w:vAlign w:val="center"/>
          </w:tcPr>
          <w:p w14:paraId="2AB1E7C8" w14:textId="77777777" w:rsidR="00137011" w:rsidRDefault="003F6424">
            <w:r>
              <w:t>16600</w:t>
            </w:r>
          </w:p>
        </w:tc>
        <w:tc>
          <w:tcPr>
            <w:tcW w:w="1415" w:type="dxa"/>
            <w:vAlign w:val="center"/>
          </w:tcPr>
          <w:p w14:paraId="0615A9DE" w14:textId="77777777" w:rsidR="00137011" w:rsidRDefault="003F6424">
            <w:r>
              <w:t>13280</w:t>
            </w:r>
          </w:p>
        </w:tc>
      </w:tr>
      <w:tr w:rsidR="00137011" w14:paraId="6700FF21" w14:textId="77777777">
        <w:tc>
          <w:tcPr>
            <w:tcW w:w="1115" w:type="dxa"/>
            <w:shd w:val="clear" w:color="auto" w:fill="E6E6E6"/>
            <w:vAlign w:val="center"/>
          </w:tcPr>
          <w:p w14:paraId="2A7DB93D" w14:textId="77777777" w:rsidR="00137011" w:rsidRDefault="003F6424">
            <w:r>
              <w:t>合计</w:t>
            </w:r>
          </w:p>
        </w:tc>
        <w:tc>
          <w:tcPr>
            <w:tcW w:w="1415" w:type="dxa"/>
            <w:vAlign w:val="center"/>
          </w:tcPr>
          <w:p w14:paraId="343811F5" w14:textId="77777777" w:rsidR="00137011" w:rsidRDefault="003F6424">
            <w:r>
              <w:t>1461426</w:t>
            </w:r>
          </w:p>
        </w:tc>
        <w:tc>
          <w:tcPr>
            <w:tcW w:w="1415" w:type="dxa"/>
            <w:vAlign w:val="center"/>
          </w:tcPr>
          <w:p w14:paraId="6615B1B4" w14:textId="77777777" w:rsidR="00137011" w:rsidRDefault="003F6424">
            <w:r>
              <w:t>2945</w:t>
            </w:r>
          </w:p>
        </w:tc>
        <w:tc>
          <w:tcPr>
            <w:tcW w:w="1273" w:type="dxa"/>
            <w:vAlign w:val="center"/>
          </w:tcPr>
          <w:p w14:paraId="694F2E17" w14:textId="77777777" w:rsidR="00137011" w:rsidRDefault="00137011"/>
        </w:tc>
        <w:tc>
          <w:tcPr>
            <w:tcW w:w="1415" w:type="dxa"/>
            <w:vAlign w:val="center"/>
          </w:tcPr>
          <w:p w14:paraId="1DA8112F" w14:textId="77777777" w:rsidR="00137011" w:rsidRDefault="003F6424">
            <w:r>
              <w:t>229559</w:t>
            </w:r>
          </w:p>
        </w:tc>
        <w:tc>
          <w:tcPr>
            <w:tcW w:w="1273" w:type="dxa"/>
            <w:vAlign w:val="center"/>
          </w:tcPr>
          <w:p w14:paraId="53A7EFF8" w14:textId="77777777" w:rsidR="00137011" w:rsidRDefault="003F6424">
            <w:r>
              <w:t>29450</w:t>
            </w:r>
          </w:p>
        </w:tc>
        <w:tc>
          <w:tcPr>
            <w:tcW w:w="1415" w:type="dxa"/>
            <w:vAlign w:val="center"/>
          </w:tcPr>
          <w:p w14:paraId="6CADEA43" w14:textId="77777777" w:rsidR="00137011" w:rsidRDefault="003F6424">
            <w:r>
              <w:t>23560</w:t>
            </w:r>
          </w:p>
        </w:tc>
      </w:tr>
    </w:tbl>
    <w:p w14:paraId="2C487952" w14:textId="77777777" w:rsidR="00137011" w:rsidRDefault="003F6424">
      <w:pPr>
        <w:pStyle w:val="2"/>
        <w:widowControl w:val="0"/>
        <w:rPr>
          <w:kern w:val="2"/>
        </w:rPr>
      </w:pPr>
      <w:bookmarkStart w:id="87" w:name="_Toc97145534"/>
      <w:r>
        <w:rPr>
          <w:kern w:val="2"/>
        </w:rPr>
        <w:t>照明</w:t>
      </w:r>
      <w:bookmarkEnd w:id="8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37011" w14:paraId="2FBB80C7" w14:textId="77777777">
        <w:tc>
          <w:tcPr>
            <w:tcW w:w="3135" w:type="dxa"/>
            <w:shd w:val="clear" w:color="auto" w:fill="E6E6E6"/>
            <w:vAlign w:val="center"/>
          </w:tcPr>
          <w:p w14:paraId="7362FA94" w14:textId="77777777" w:rsidR="00137011" w:rsidRDefault="003F642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733FE05" w14:textId="77777777" w:rsidR="00137011" w:rsidRDefault="003F642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A4E234" w14:textId="77777777" w:rsidR="00137011" w:rsidRDefault="003F642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086BD4F" w14:textId="77777777" w:rsidR="00137011" w:rsidRDefault="003F642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C194010" w14:textId="77777777" w:rsidR="00137011" w:rsidRDefault="003F642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37011" w14:paraId="48DA319D" w14:textId="77777777">
        <w:tc>
          <w:tcPr>
            <w:tcW w:w="3135" w:type="dxa"/>
            <w:vAlign w:val="center"/>
          </w:tcPr>
          <w:p w14:paraId="47481966" w14:textId="77777777" w:rsidR="00137011" w:rsidRDefault="003F6424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3403465B" w14:textId="77777777" w:rsidR="00137011" w:rsidRDefault="003F6424">
            <w:r>
              <w:t>15.12</w:t>
            </w:r>
          </w:p>
        </w:tc>
        <w:tc>
          <w:tcPr>
            <w:tcW w:w="1131" w:type="dxa"/>
            <w:vAlign w:val="center"/>
          </w:tcPr>
          <w:p w14:paraId="7CAEE4E6" w14:textId="77777777" w:rsidR="00137011" w:rsidRDefault="003F6424">
            <w:r>
              <w:t>1</w:t>
            </w:r>
          </w:p>
        </w:tc>
        <w:tc>
          <w:tcPr>
            <w:tcW w:w="1522" w:type="dxa"/>
            <w:vAlign w:val="center"/>
          </w:tcPr>
          <w:p w14:paraId="5C905592" w14:textId="77777777" w:rsidR="00137011" w:rsidRDefault="003F6424">
            <w:r>
              <w:t>422</w:t>
            </w:r>
          </w:p>
        </w:tc>
        <w:tc>
          <w:tcPr>
            <w:tcW w:w="1862" w:type="dxa"/>
            <w:vAlign w:val="center"/>
          </w:tcPr>
          <w:p w14:paraId="282FB25C" w14:textId="77777777" w:rsidR="00137011" w:rsidRDefault="003F6424">
            <w:r>
              <w:t>6380</w:t>
            </w:r>
          </w:p>
        </w:tc>
      </w:tr>
      <w:tr w:rsidR="00137011" w14:paraId="46D10ADE" w14:textId="77777777">
        <w:tc>
          <w:tcPr>
            <w:tcW w:w="3135" w:type="dxa"/>
            <w:vAlign w:val="center"/>
          </w:tcPr>
          <w:p w14:paraId="75AE24BB" w14:textId="77777777" w:rsidR="00137011" w:rsidRDefault="003F64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34C40BD3" w14:textId="77777777" w:rsidR="00137011" w:rsidRDefault="003F6424">
            <w:r>
              <w:t>25.99</w:t>
            </w:r>
          </w:p>
        </w:tc>
        <w:tc>
          <w:tcPr>
            <w:tcW w:w="1131" w:type="dxa"/>
            <w:vAlign w:val="center"/>
          </w:tcPr>
          <w:p w14:paraId="60067B16" w14:textId="77777777" w:rsidR="00137011" w:rsidRDefault="003F6424">
            <w:r>
              <w:t>21</w:t>
            </w:r>
          </w:p>
        </w:tc>
        <w:tc>
          <w:tcPr>
            <w:tcW w:w="1522" w:type="dxa"/>
            <w:vAlign w:val="center"/>
          </w:tcPr>
          <w:p w14:paraId="73ACE83C" w14:textId="77777777" w:rsidR="00137011" w:rsidRDefault="003F6424">
            <w:r>
              <w:t>1250</w:t>
            </w:r>
          </w:p>
        </w:tc>
        <w:tc>
          <w:tcPr>
            <w:tcW w:w="1862" w:type="dxa"/>
            <w:vAlign w:val="center"/>
          </w:tcPr>
          <w:p w14:paraId="4B563F8E" w14:textId="77777777" w:rsidR="00137011" w:rsidRDefault="003F6424">
            <w:r>
              <w:t>32475</w:t>
            </w:r>
          </w:p>
        </w:tc>
      </w:tr>
      <w:tr w:rsidR="00137011" w14:paraId="6B6E942C" w14:textId="77777777">
        <w:tc>
          <w:tcPr>
            <w:tcW w:w="3135" w:type="dxa"/>
            <w:vAlign w:val="center"/>
          </w:tcPr>
          <w:p w14:paraId="5C9AD025" w14:textId="77777777" w:rsidR="00137011" w:rsidRDefault="003F64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A30120E" w14:textId="77777777" w:rsidR="00137011" w:rsidRDefault="003F6424">
            <w:r>
              <w:t>15.12</w:t>
            </w:r>
          </w:p>
        </w:tc>
        <w:tc>
          <w:tcPr>
            <w:tcW w:w="1131" w:type="dxa"/>
            <w:vAlign w:val="center"/>
          </w:tcPr>
          <w:p w14:paraId="61316B2A" w14:textId="77777777" w:rsidR="00137011" w:rsidRDefault="003F6424">
            <w:r>
              <w:t>15</w:t>
            </w:r>
          </w:p>
        </w:tc>
        <w:tc>
          <w:tcPr>
            <w:tcW w:w="1522" w:type="dxa"/>
            <w:vAlign w:val="center"/>
          </w:tcPr>
          <w:p w14:paraId="3FE9206C" w14:textId="77777777" w:rsidR="00137011" w:rsidRDefault="003F6424">
            <w:r>
              <w:t>3795</w:t>
            </w:r>
          </w:p>
        </w:tc>
        <w:tc>
          <w:tcPr>
            <w:tcW w:w="1862" w:type="dxa"/>
            <w:vAlign w:val="center"/>
          </w:tcPr>
          <w:p w14:paraId="6D8D93DE" w14:textId="77777777" w:rsidR="00137011" w:rsidRDefault="003F6424">
            <w:r>
              <w:t>57378</w:t>
            </w:r>
          </w:p>
        </w:tc>
      </w:tr>
      <w:tr w:rsidR="00137011" w14:paraId="76EEDA00" w14:textId="77777777">
        <w:tc>
          <w:tcPr>
            <w:tcW w:w="3135" w:type="dxa"/>
            <w:vAlign w:val="center"/>
          </w:tcPr>
          <w:p w14:paraId="0C3744D0" w14:textId="77777777" w:rsidR="00137011" w:rsidRDefault="003F64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F579789" w14:textId="77777777" w:rsidR="00137011" w:rsidRDefault="003F6424">
            <w:r>
              <w:t>11.81</w:t>
            </w:r>
          </w:p>
        </w:tc>
        <w:tc>
          <w:tcPr>
            <w:tcW w:w="1131" w:type="dxa"/>
            <w:vAlign w:val="center"/>
          </w:tcPr>
          <w:p w14:paraId="1E5D308C" w14:textId="77777777" w:rsidR="00137011" w:rsidRDefault="003F6424">
            <w:r>
              <w:t>32</w:t>
            </w:r>
          </w:p>
        </w:tc>
        <w:tc>
          <w:tcPr>
            <w:tcW w:w="1522" w:type="dxa"/>
            <w:vAlign w:val="center"/>
          </w:tcPr>
          <w:p w14:paraId="781C3329" w14:textId="77777777" w:rsidR="00137011" w:rsidRDefault="003F6424">
            <w:r>
              <w:t>3039</w:t>
            </w:r>
          </w:p>
        </w:tc>
        <w:tc>
          <w:tcPr>
            <w:tcW w:w="1862" w:type="dxa"/>
            <w:vAlign w:val="center"/>
          </w:tcPr>
          <w:p w14:paraId="6CE3B6F6" w14:textId="77777777" w:rsidR="00137011" w:rsidRDefault="003F6424">
            <w:r>
              <w:t>35898</w:t>
            </w:r>
          </w:p>
        </w:tc>
      </w:tr>
      <w:tr w:rsidR="00137011" w14:paraId="6B210E94" w14:textId="77777777">
        <w:tc>
          <w:tcPr>
            <w:tcW w:w="3135" w:type="dxa"/>
            <w:vAlign w:val="center"/>
          </w:tcPr>
          <w:p w14:paraId="442E1BB9" w14:textId="77777777" w:rsidR="00137011" w:rsidRDefault="003F6424">
            <w:r>
              <w:t>空房间</w:t>
            </w:r>
          </w:p>
        </w:tc>
        <w:tc>
          <w:tcPr>
            <w:tcW w:w="1697" w:type="dxa"/>
            <w:vAlign w:val="center"/>
          </w:tcPr>
          <w:p w14:paraId="37EA6D70" w14:textId="77777777" w:rsidR="00137011" w:rsidRDefault="003F6424">
            <w:r>
              <w:t>0.00</w:t>
            </w:r>
          </w:p>
        </w:tc>
        <w:tc>
          <w:tcPr>
            <w:tcW w:w="1131" w:type="dxa"/>
            <w:vAlign w:val="center"/>
          </w:tcPr>
          <w:p w14:paraId="37752460" w14:textId="77777777" w:rsidR="00137011" w:rsidRDefault="003F6424">
            <w:r>
              <w:t>89</w:t>
            </w:r>
          </w:p>
        </w:tc>
        <w:tc>
          <w:tcPr>
            <w:tcW w:w="1522" w:type="dxa"/>
            <w:vAlign w:val="center"/>
          </w:tcPr>
          <w:p w14:paraId="240143AE" w14:textId="77777777" w:rsidR="00137011" w:rsidRDefault="003F6424">
            <w:r>
              <w:t>2895</w:t>
            </w:r>
          </w:p>
        </w:tc>
        <w:tc>
          <w:tcPr>
            <w:tcW w:w="1862" w:type="dxa"/>
            <w:vAlign w:val="center"/>
          </w:tcPr>
          <w:p w14:paraId="5F8E24A7" w14:textId="77777777" w:rsidR="00137011" w:rsidRDefault="003F6424">
            <w:r>
              <w:t>0</w:t>
            </w:r>
          </w:p>
        </w:tc>
      </w:tr>
      <w:tr w:rsidR="00137011" w14:paraId="47C05885" w14:textId="77777777">
        <w:tc>
          <w:tcPr>
            <w:tcW w:w="7485" w:type="dxa"/>
            <w:gridSpan w:val="4"/>
            <w:vAlign w:val="center"/>
          </w:tcPr>
          <w:p w14:paraId="6E3943E4" w14:textId="77777777" w:rsidR="00137011" w:rsidRDefault="003F6424">
            <w:r>
              <w:t>总计</w:t>
            </w:r>
          </w:p>
        </w:tc>
        <w:tc>
          <w:tcPr>
            <w:tcW w:w="1862" w:type="dxa"/>
            <w:vAlign w:val="center"/>
          </w:tcPr>
          <w:p w14:paraId="25EE730C" w14:textId="77777777" w:rsidR="00137011" w:rsidRDefault="003F6424">
            <w:r>
              <w:t>132131</w:t>
            </w:r>
          </w:p>
        </w:tc>
      </w:tr>
    </w:tbl>
    <w:p w14:paraId="3910B2E5" w14:textId="77777777" w:rsidR="00137011" w:rsidRDefault="003F6424">
      <w:pPr>
        <w:pStyle w:val="1"/>
        <w:widowControl w:val="0"/>
        <w:jc w:val="both"/>
        <w:rPr>
          <w:kern w:val="2"/>
          <w:szCs w:val="24"/>
        </w:rPr>
      </w:pPr>
      <w:bookmarkStart w:id="88" w:name="_Toc97145535"/>
      <w:r>
        <w:rPr>
          <w:kern w:val="2"/>
          <w:szCs w:val="24"/>
        </w:rPr>
        <w:lastRenderedPageBreak/>
        <w:t>比对建筑</w:t>
      </w:r>
      <w:bookmarkEnd w:id="88"/>
    </w:p>
    <w:p w14:paraId="50ABC718" w14:textId="77777777" w:rsidR="00137011" w:rsidRDefault="003F6424">
      <w:pPr>
        <w:pStyle w:val="2"/>
        <w:widowControl w:val="0"/>
        <w:rPr>
          <w:kern w:val="2"/>
        </w:rPr>
      </w:pPr>
      <w:bookmarkStart w:id="89" w:name="_Toc97145536"/>
      <w:r>
        <w:rPr>
          <w:kern w:val="2"/>
        </w:rPr>
        <w:t>房间类型</w:t>
      </w:r>
      <w:bookmarkEnd w:id="89"/>
    </w:p>
    <w:p w14:paraId="6901BDA1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90" w:name="_Toc97145537"/>
      <w:r>
        <w:rPr>
          <w:kern w:val="2"/>
          <w:szCs w:val="24"/>
        </w:rPr>
        <w:t>房间表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37011" w14:paraId="2106347A" w14:textId="77777777">
        <w:tc>
          <w:tcPr>
            <w:tcW w:w="1567" w:type="dxa"/>
            <w:shd w:val="clear" w:color="auto" w:fill="E6E6E6"/>
            <w:vAlign w:val="center"/>
          </w:tcPr>
          <w:p w14:paraId="02D4C87F" w14:textId="77777777" w:rsidR="00137011" w:rsidRDefault="003F642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81C5F0B" w14:textId="77777777" w:rsidR="00137011" w:rsidRDefault="003F642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376F799" w14:textId="77777777" w:rsidR="00137011" w:rsidRDefault="003F642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0587D0" w14:textId="77777777" w:rsidR="00137011" w:rsidRDefault="003F642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383198" w14:textId="77777777" w:rsidR="00137011" w:rsidRDefault="003F642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D377F2" w14:textId="77777777" w:rsidR="00137011" w:rsidRDefault="003F642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AD760C" w14:textId="77777777" w:rsidR="00137011" w:rsidRDefault="003F642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96A35F" w14:textId="77777777" w:rsidR="00137011" w:rsidRDefault="003F642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37011" w14:paraId="6B705BC8" w14:textId="77777777">
        <w:tc>
          <w:tcPr>
            <w:tcW w:w="1567" w:type="dxa"/>
            <w:shd w:val="clear" w:color="auto" w:fill="E6E6E6"/>
            <w:vAlign w:val="center"/>
          </w:tcPr>
          <w:p w14:paraId="0617F24F" w14:textId="77777777" w:rsidR="00137011" w:rsidRDefault="003F6424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5FB766D6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F10B0B" w14:textId="77777777" w:rsidR="00137011" w:rsidRDefault="003F642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F415CAB" w14:textId="77777777" w:rsidR="00137011" w:rsidRDefault="003F642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8CE464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2282C1" w14:textId="77777777" w:rsidR="00137011" w:rsidRDefault="003F6424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FF0952" w14:textId="77777777" w:rsidR="00137011" w:rsidRDefault="003F64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155526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12AFC7A6" w14:textId="77777777">
        <w:tc>
          <w:tcPr>
            <w:tcW w:w="1567" w:type="dxa"/>
            <w:shd w:val="clear" w:color="auto" w:fill="E6E6E6"/>
            <w:vAlign w:val="center"/>
          </w:tcPr>
          <w:p w14:paraId="507E04B6" w14:textId="77777777" w:rsidR="00137011" w:rsidRDefault="003F64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0D879A1B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2FA513" w14:textId="77777777" w:rsidR="00137011" w:rsidRDefault="003F64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CDC8446" w14:textId="77777777" w:rsidR="00137011" w:rsidRDefault="003F64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CB3804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30A8FA" w14:textId="77777777" w:rsidR="00137011" w:rsidRDefault="003F6424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CF4926" w14:textId="77777777" w:rsidR="00137011" w:rsidRDefault="003F6424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62ED7" w14:textId="77777777" w:rsidR="00137011" w:rsidRDefault="003F64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37011" w14:paraId="4F9C7700" w14:textId="77777777">
        <w:tc>
          <w:tcPr>
            <w:tcW w:w="1567" w:type="dxa"/>
            <w:shd w:val="clear" w:color="auto" w:fill="E6E6E6"/>
            <w:vAlign w:val="center"/>
          </w:tcPr>
          <w:p w14:paraId="7C8AE11A" w14:textId="77777777" w:rsidR="00137011" w:rsidRDefault="003F64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6EA8C51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15F298" w14:textId="77777777" w:rsidR="00137011" w:rsidRDefault="003F64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8086BBD" w14:textId="77777777" w:rsidR="00137011" w:rsidRDefault="003F64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1A062D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6BE85B" w14:textId="77777777" w:rsidR="00137011" w:rsidRDefault="003F6424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BDB623" w14:textId="77777777" w:rsidR="00137011" w:rsidRDefault="003F64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0136B4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26A506F7" w14:textId="77777777">
        <w:tc>
          <w:tcPr>
            <w:tcW w:w="1567" w:type="dxa"/>
            <w:shd w:val="clear" w:color="auto" w:fill="E6E6E6"/>
            <w:vAlign w:val="center"/>
          </w:tcPr>
          <w:p w14:paraId="408E0C26" w14:textId="77777777" w:rsidR="00137011" w:rsidRDefault="003F64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2474DCC8" w14:textId="77777777" w:rsidR="00137011" w:rsidRDefault="003F64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46A95E" w14:textId="77777777" w:rsidR="00137011" w:rsidRDefault="003F642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BDC4447" w14:textId="77777777" w:rsidR="00137011" w:rsidRDefault="003F64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343C6C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AFED2E6" w14:textId="77777777" w:rsidR="00137011" w:rsidRDefault="003F64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EDAF53" w14:textId="77777777" w:rsidR="00137011" w:rsidRDefault="003F64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6BE109" w14:textId="77777777" w:rsidR="00137011" w:rsidRDefault="003F64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37011" w14:paraId="564ACF59" w14:textId="77777777">
        <w:tc>
          <w:tcPr>
            <w:tcW w:w="1567" w:type="dxa"/>
            <w:shd w:val="clear" w:color="auto" w:fill="E6E6E6"/>
            <w:vAlign w:val="center"/>
          </w:tcPr>
          <w:p w14:paraId="2408EC67" w14:textId="77777777" w:rsidR="00137011" w:rsidRDefault="003F6424">
            <w:r>
              <w:t>空房间</w:t>
            </w:r>
          </w:p>
        </w:tc>
        <w:tc>
          <w:tcPr>
            <w:tcW w:w="973" w:type="dxa"/>
            <w:vAlign w:val="center"/>
          </w:tcPr>
          <w:p w14:paraId="0561E784" w14:textId="77777777" w:rsidR="00137011" w:rsidRDefault="003F642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7FB59FE" w14:textId="77777777" w:rsidR="00137011" w:rsidRDefault="003F642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0B8311A" w14:textId="77777777" w:rsidR="00137011" w:rsidRDefault="003F64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408564" w14:textId="77777777" w:rsidR="00137011" w:rsidRDefault="003F64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74A2A17" w14:textId="77777777" w:rsidR="00137011" w:rsidRDefault="003F64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3D893F" w14:textId="77777777" w:rsidR="00137011" w:rsidRDefault="003F64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C72E5F" w14:textId="77777777" w:rsidR="00137011" w:rsidRDefault="003F64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F016533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91" w:name="_Toc97145538"/>
      <w:r>
        <w:rPr>
          <w:kern w:val="2"/>
          <w:szCs w:val="24"/>
        </w:rPr>
        <w:t>作息时间表</w:t>
      </w:r>
      <w:bookmarkEnd w:id="91"/>
    </w:p>
    <w:p w14:paraId="4393FD2A" w14:textId="77777777" w:rsidR="00137011" w:rsidRDefault="003F64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14:paraId="1F641179" w14:textId="77777777" w:rsidR="00137011" w:rsidRDefault="003F6424">
      <w:pPr>
        <w:pStyle w:val="2"/>
        <w:widowControl w:val="0"/>
        <w:rPr>
          <w:kern w:val="2"/>
        </w:rPr>
      </w:pPr>
      <w:bookmarkStart w:id="92" w:name="_Toc97145539"/>
      <w:r>
        <w:rPr>
          <w:kern w:val="2"/>
        </w:rPr>
        <w:t>系统类型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37011" w14:paraId="0CC07200" w14:textId="77777777">
        <w:tc>
          <w:tcPr>
            <w:tcW w:w="1131" w:type="dxa"/>
            <w:shd w:val="clear" w:color="auto" w:fill="E6E6E6"/>
            <w:vAlign w:val="center"/>
          </w:tcPr>
          <w:p w14:paraId="5CFF00EF" w14:textId="77777777" w:rsidR="00137011" w:rsidRDefault="003F642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DD3B095" w14:textId="77777777" w:rsidR="00137011" w:rsidRDefault="003F642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2A2336" w14:textId="77777777" w:rsidR="00137011" w:rsidRDefault="003F642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95BBB6" w14:textId="77777777" w:rsidR="00137011" w:rsidRDefault="003F642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F4F20F1" w14:textId="77777777" w:rsidR="00137011" w:rsidRDefault="003F64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9AF7FA3" w14:textId="77777777" w:rsidR="00137011" w:rsidRDefault="003F6424">
            <w:pPr>
              <w:jc w:val="center"/>
            </w:pPr>
            <w:r>
              <w:t>包含的房间</w:t>
            </w:r>
          </w:p>
        </w:tc>
      </w:tr>
      <w:tr w:rsidR="00137011" w14:paraId="26896CD0" w14:textId="77777777">
        <w:tc>
          <w:tcPr>
            <w:tcW w:w="1131" w:type="dxa"/>
            <w:vAlign w:val="center"/>
          </w:tcPr>
          <w:p w14:paraId="4DE21F0C" w14:textId="77777777" w:rsidR="00137011" w:rsidRDefault="003F6424">
            <w:r>
              <w:t>默认</w:t>
            </w:r>
          </w:p>
        </w:tc>
        <w:tc>
          <w:tcPr>
            <w:tcW w:w="1924" w:type="dxa"/>
            <w:vAlign w:val="center"/>
          </w:tcPr>
          <w:p w14:paraId="76CE0046" w14:textId="77777777" w:rsidR="00137011" w:rsidRDefault="003F64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7ED735E" w14:textId="77777777" w:rsidR="00137011" w:rsidRDefault="003F6424">
            <w:r>
              <w:t>－</w:t>
            </w:r>
          </w:p>
        </w:tc>
        <w:tc>
          <w:tcPr>
            <w:tcW w:w="848" w:type="dxa"/>
            <w:vAlign w:val="center"/>
          </w:tcPr>
          <w:p w14:paraId="4B6FB364" w14:textId="77777777" w:rsidR="00137011" w:rsidRDefault="003F6424">
            <w:r>
              <w:t>－</w:t>
            </w:r>
          </w:p>
        </w:tc>
        <w:tc>
          <w:tcPr>
            <w:tcW w:w="905" w:type="dxa"/>
            <w:vAlign w:val="center"/>
          </w:tcPr>
          <w:p w14:paraId="1741DFCB" w14:textId="77777777" w:rsidR="00137011" w:rsidRDefault="003F6424">
            <w:r>
              <w:t>993.07</w:t>
            </w:r>
          </w:p>
        </w:tc>
        <w:tc>
          <w:tcPr>
            <w:tcW w:w="3673" w:type="dxa"/>
            <w:vAlign w:val="center"/>
          </w:tcPr>
          <w:p w14:paraId="553327C4" w14:textId="77777777" w:rsidR="00137011" w:rsidRDefault="003F6424">
            <w:r>
              <w:t>同标识建筑</w:t>
            </w:r>
          </w:p>
        </w:tc>
      </w:tr>
      <w:tr w:rsidR="00137011" w14:paraId="785ABE55" w14:textId="77777777">
        <w:tc>
          <w:tcPr>
            <w:tcW w:w="1131" w:type="dxa"/>
            <w:vAlign w:val="center"/>
          </w:tcPr>
          <w:p w14:paraId="01201C8A" w14:textId="77777777" w:rsidR="00137011" w:rsidRDefault="003F6424">
            <w:r>
              <w:t>Sys</w:t>
            </w:r>
          </w:p>
        </w:tc>
        <w:tc>
          <w:tcPr>
            <w:tcW w:w="1924" w:type="dxa"/>
            <w:vAlign w:val="center"/>
          </w:tcPr>
          <w:p w14:paraId="47F39DB8" w14:textId="77777777" w:rsidR="00137011" w:rsidRDefault="003F64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7F66F8A" w14:textId="77777777" w:rsidR="00137011" w:rsidRDefault="003F6424">
            <w:r>
              <w:t>－</w:t>
            </w:r>
          </w:p>
        </w:tc>
        <w:tc>
          <w:tcPr>
            <w:tcW w:w="848" w:type="dxa"/>
            <w:vAlign w:val="center"/>
          </w:tcPr>
          <w:p w14:paraId="7421E250" w14:textId="77777777" w:rsidR="00137011" w:rsidRDefault="003F6424">
            <w:r>
              <w:t>－</w:t>
            </w:r>
          </w:p>
        </w:tc>
        <w:tc>
          <w:tcPr>
            <w:tcW w:w="905" w:type="dxa"/>
            <w:vAlign w:val="center"/>
          </w:tcPr>
          <w:p w14:paraId="52F40774" w14:textId="77777777" w:rsidR="00137011" w:rsidRDefault="003F6424">
            <w:r>
              <w:t>7212.34</w:t>
            </w:r>
          </w:p>
        </w:tc>
        <w:tc>
          <w:tcPr>
            <w:tcW w:w="3673" w:type="dxa"/>
            <w:vAlign w:val="center"/>
          </w:tcPr>
          <w:p w14:paraId="76CED8A9" w14:textId="77777777" w:rsidR="00137011" w:rsidRDefault="003F6424">
            <w:r>
              <w:t>同标识建筑</w:t>
            </w:r>
          </w:p>
        </w:tc>
      </w:tr>
    </w:tbl>
    <w:p w14:paraId="4C44B54B" w14:textId="77777777" w:rsidR="00137011" w:rsidRDefault="003F6424">
      <w:pPr>
        <w:pStyle w:val="2"/>
        <w:widowControl w:val="0"/>
        <w:rPr>
          <w:kern w:val="2"/>
        </w:rPr>
      </w:pPr>
      <w:bookmarkStart w:id="93" w:name="_Toc97145540"/>
      <w:r>
        <w:rPr>
          <w:kern w:val="2"/>
        </w:rPr>
        <w:t>制冷系统</w:t>
      </w:r>
      <w:bookmarkEnd w:id="93"/>
    </w:p>
    <w:p w14:paraId="02EBE62D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94" w:name="_Toc97145541"/>
      <w:r>
        <w:rPr>
          <w:kern w:val="2"/>
          <w:szCs w:val="24"/>
        </w:rPr>
        <w:t>冷水机组</w:t>
      </w:r>
      <w:bookmarkEnd w:id="94"/>
    </w:p>
    <w:p w14:paraId="2EE9FD5A" w14:textId="77777777" w:rsidR="00137011" w:rsidRDefault="003F6424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37011" w14:paraId="43313888" w14:textId="77777777">
        <w:tc>
          <w:tcPr>
            <w:tcW w:w="1697" w:type="dxa"/>
            <w:shd w:val="clear" w:color="auto" w:fill="E6E6E6"/>
            <w:vAlign w:val="center"/>
          </w:tcPr>
          <w:p w14:paraId="61A93798" w14:textId="77777777" w:rsidR="00137011" w:rsidRDefault="003F642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3C6A127" w14:textId="77777777" w:rsidR="00137011" w:rsidRDefault="003F6424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6213453" w14:textId="77777777" w:rsidR="00137011" w:rsidRDefault="003F6424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E14838" w14:textId="77777777" w:rsidR="00137011" w:rsidRDefault="003F6424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79C4DAF" w14:textId="77777777" w:rsidR="00137011" w:rsidRDefault="003F6424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25CF50A" w14:textId="77777777" w:rsidR="00137011" w:rsidRDefault="003F6424">
            <w:pPr>
              <w:jc w:val="center"/>
            </w:pPr>
            <w:r>
              <w:t>台数</w:t>
            </w:r>
          </w:p>
        </w:tc>
      </w:tr>
      <w:tr w:rsidR="00137011" w14:paraId="354D2E72" w14:textId="77777777">
        <w:tc>
          <w:tcPr>
            <w:tcW w:w="1697" w:type="dxa"/>
            <w:vAlign w:val="center"/>
          </w:tcPr>
          <w:p w14:paraId="52528037" w14:textId="77777777" w:rsidR="00137011" w:rsidRDefault="003F642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420DA169" w14:textId="77777777" w:rsidR="00137011" w:rsidRDefault="003F642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FF61469" w14:textId="77777777" w:rsidR="00137011" w:rsidRDefault="003F6424">
            <w:r>
              <w:t>242</w:t>
            </w:r>
          </w:p>
        </w:tc>
        <w:tc>
          <w:tcPr>
            <w:tcW w:w="1273" w:type="dxa"/>
            <w:vAlign w:val="center"/>
          </w:tcPr>
          <w:p w14:paraId="3E79BCC3" w14:textId="77777777" w:rsidR="00137011" w:rsidRDefault="003F6424">
            <w:r>
              <w:t>1034</w:t>
            </w:r>
          </w:p>
        </w:tc>
        <w:tc>
          <w:tcPr>
            <w:tcW w:w="1630" w:type="dxa"/>
            <w:vAlign w:val="center"/>
          </w:tcPr>
          <w:p w14:paraId="5F4B5CA7" w14:textId="77777777" w:rsidR="00137011" w:rsidRDefault="003F6424">
            <w:r>
              <w:t>4.28</w:t>
            </w:r>
          </w:p>
        </w:tc>
        <w:tc>
          <w:tcPr>
            <w:tcW w:w="628" w:type="dxa"/>
            <w:vAlign w:val="center"/>
          </w:tcPr>
          <w:p w14:paraId="692E6E5F" w14:textId="77777777" w:rsidR="00137011" w:rsidRDefault="003F6424">
            <w:r>
              <w:t>1</w:t>
            </w:r>
          </w:p>
        </w:tc>
      </w:tr>
    </w:tbl>
    <w:p w14:paraId="6CFB8F85" w14:textId="77777777" w:rsidR="00137011" w:rsidRDefault="003F6424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137011" w14:paraId="7FEE4ECC" w14:textId="77777777">
        <w:tc>
          <w:tcPr>
            <w:tcW w:w="1415" w:type="dxa"/>
            <w:shd w:val="clear" w:color="auto" w:fill="E6E6E6"/>
            <w:vAlign w:val="center"/>
          </w:tcPr>
          <w:p w14:paraId="09BDE5CB" w14:textId="77777777" w:rsidR="00137011" w:rsidRDefault="003F64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525559E" w14:textId="77777777" w:rsidR="00137011" w:rsidRDefault="003F6424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4526312" w14:textId="77777777" w:rsidR="00137011" w:rsidRDefault="003F6424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37AF66C2" w14:textId="77777777" w:rsidR="00137011" w:rsidRDefault="003F642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5F05E350" w14:textId="77777777" w:rsidR="00137011" w:rsidRDefault="003F6424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137011" w14:paraId="2BEE54AD" w14:textId="77777777">
        <w:tc>
          <w:tcPr>
            <w:tcW w:w="1415" w:type="dxa"/>
            <w:shd w:val="clear" w:color="auto" w:fill="E6E6E6"/>
            <w:vAlign w:val="center"/>
          </w:tcPr>
          <w:p w14:paraId="7451E709" w14:textId="77777777" w:rsidR="00137011" w:rsidRDefault="003F6424">
            <w:r>
              <w:t>25</w:t>
            </w:r>
          </w:p>
        </w:tc>
        <w:tc>
          <w:tcPr>
            <w:tcW w:w="1415" w:type="dxa"/>
            <w:vAlign w:val="center"/>
          </w:tcPr>
          <w:p w14:paraId="05193916" w14:textId="77777777" w:rsidR="00137011" w:rsidRDefault="003F6424">
            <w:r>
              <w:t>259</w:t>
            </w:r>
          </w:p>
        </w:tc>
        <w:tc>
          <w:tcPr>
            <w:tcW w:w="1697" w:type="dxa"/>
            <w:vAlign w:val="center"/>
          </w:tcPr>
          <w:p w14:paraId="33AFBB5D" w14:textId="77777777" w:rsidR="00137011" w:rsidRDefault="003F6424">
            <w:r>
              <w:t>4.23</w:t>
            </w:r>
          </w:p>
        </w:tc>
        <w:tc>
          <w:tcPr>
            <w:tcW w:w="2402" w:type="dxa"/>
            <w:vAlign w:val="center"/>
          </w:tcPr>
          <w:p w14:paraId="77B3A55D" w14:textId="77777777" w:rsidR="00137011" w:rsidRDefault="003F6424">
            <w:r>
              <w:t>69472</w:t>
            </w:r>
          </w:p>
        </w:tc>
        <w:tc>
          <w:tcPr>
            <w:tcW w:w="2402" w:type="dxa"/>
            <w:vAlign w:val="center"/>
          </w:tcPr>
          <w:p w14:paraId="41DBE509" w14:textId="77777777" w:rsidR="00137011" w:rsidRDefault="003F6424">
            <w:r>
              <w:t>16424</w:t>
            </w:r>
          </w:p>
        </w:tc>
      </w:tr>
      <w:tr w:rsidR="00137011" w14:paraId="72973F5D" w14:textId="77777777">
        <w:tc>
          <w:tcPr>
            <w:tcW w:w="1415" w:type="dxa"/>
            <w:shd w:val="clear" w:color="auto" w:fill="E6E6E6"/>
            <w:vAlign w:val="center"/>
          </w:tcPr>
          <w:p w14:paraId="7133327B" w14:textId="77777777" w:rsidR="00137011" w:rsidRDefault="003F6424">
            <w:r>
              <w:t>50</w:t>
            </w:r>
          </w:p>
        </w:tc>
        <w:tc>
          <w:tcPr>
            <w:tcW w:w="1415" w:type="dxa"/>
            <w:vAlign w:val="center"/>
          </w:tcPr>
          <w:p w14:paraId="54249D61" w14:textId="77777777" w:rsidR="00137011" w:rsidRDefault="003F6424">
            <w:r>
              <w:t>517</w:t>
            </w:r>
          </w:p>
        </w:tc>
        <w:tc>
          <w:tcPr>
            <w:tcW w:w="1697" w:type="dxa"/>
            <w:vAlign w:val="center"/>
          </w:tcPr>
          <w:p w14:paraId="1BB68674" w14:textId="77777777" w:rsidR="00137011" w:rsidRDefault="003F6424">
            <w:r>
              <w:t>5.12</w:t>
            </w:r>
          </w:p>
        </w:tc>
        <w:tc>
          <w:tcPr>
            <w:tcW w:w="2402" w:type="dxa"/>
            <w:vAlign w:val="center"/>
          </w:tcPr>
          <w:p w14:paraId="4450DF6A" w14:textId="77777777" w:rsidR="00137011" w:rsidRDefault="003F6424">
            <w:r>
              <w:t>212898</w:t>
            </w:r>
          </w:p>
        </w:tc>
        <w:tc>
          <w:tcPr>
            <w:tcW w:w="2402" w:type="dxa"/>
            <w:vAlign w:val="center"/>
          </w:tcPr>
          <w:p w14:paraId="6D97C617" w14:textId="77777777" w:rsidR="00137011" w:rsidRDefault="003F6424">
            <w:r>
              <w:t>41582</w:t>
            </w:r>
          </w:p>
        </w:tc>
      </w:tr>
      <w:tr w:rsidR="00137011" w14:paraId="0315D908" w14:textId="77777777">
        <w:tc>
          <w:tcPr>
            <w:tcW w:w="1415" w:type="dxa"/>
            <w:shd w:val="clear" w:color="auto" w:fill="E6E6E6"/>
            <w:vAlign w:val="center"/>
          </w:tcPr>
          <w:p w14:paraId="2F66B8EA" w14:textId="77777777" w:rsidR="00137011" w:rsidRDefault="003F6424">
            <w:r>
              <w:t>75</w:t>
            </w:r>
          </w:p>
        </w:tc>
        <w:tc>
          <w:tcPr>
            <w:tcW w:w="1415" w:type="dxa"/>
            <w:vAlign w:val="center"/>
          </w:tcPr>
          <w:p w14:paraId="12D0B2AA" w14:textId="77777777" w:rsidR="00137011" w:rsidRDefault="003F6424">
            <w:r>
              <w:t>776</w:t>
            </w:r>
          </w:p>
        </w:tc>
        <w:tc>
          <w:tcPr>
            <w:tcW w:w="1697" w:type="dxa"/>
            <w:vAlign w:val="center"/>
          </w:tcPr>
          <w:p w14:paraId="6B62EC70" w14:textId="77777777" w:rsidR="00137011" w:rsidRDefault="003F6424">
            <w:r>
              <w:t>4.65</w:t>
            </w:r>
          </w:p>
        </w:tc>
        <w:tc>
          <w:tcPr>
            <w:tcW w:w="2402" w:type="dxa"/>
            <w:vAlign w:val="center"/>
          </w:tcPr>
          <w:p w14:paraId="4D1565DE" w14:textId="77777777" w:rsidR="00137011" w:rsidRDefault="003F6424">
            <w:r>
              <w:t>809379</w:t>
            </w:r>
          </w:p>
        </w:tc>
        <w:tc>
          <w:tcPr>
            <w:tcW w:w="2402" w:type="dxa"/>
            <w:vAlign w:val="center"/>
          </w:tcPr>
          <w:p w14:paraId="48F1E61E" w14:textId="77777777" w:rsidR="00137011" w:rsidRDefault="003F6424">
            <w:r>
              <w:t>174060</w:t>
            </w:r>
          </w:p>
        </w:tc>
      </w:tr>
      <w:tr w:rsidR="00137011" w14:paraId="2AE2ACC8" w14:textId="77777777">
        <w:tc>
          <w:tcPr>
            <w:tcW w:w="1415" w:type="dxa"/>
            <w:shd w:val="clear" w:color="auto" w:fill="E6E6E6"/>
            <w:vAlign w:val="center"/>
          </w:tcPr>
          <w:p w14:paraId="7833A9FF" w14:textId="77777777" w:rsidR="00137011" w:rsidRDefault="003F6424">
            <w:r>
              <w:t>100</w:t>
            </w:r>
          </w:p>
        </w:tc>
        <w:tc>
          <w:tcPr>
            <w:tcW w:w="1415" w:type="dxa"/>
            <w:vAlign w:val="center"/>
          </w:tcPr>
          <w:p w14:paraId="710D8E47" w14:textId="77777777" w:rsidR="00137011" w:rsidRDefault="003F6424">
            <w:r>
              <w:t>1034</w:t>
            </w:r>
          </w:p>
        </w:tc>
        <w:tc>
          <w:tcPr>
            <w:tcW w:w="1697" w:type="dxa"/>
            <w:vAlign w:val="center"/>
          </w:tcPr>
          <w:p w14:paraId="30182744" w14:textId="77777777" w:rsidR="00137011" w:rsidRDefault="003F6424">
            <w:r>
              <w:t>4.28</w:t>
            </w:r>
          </w:p>
        </w:tc>
        <w:tc>
          <w:tcPr>
            <w:tcW w:w="2402" w:type="dxa"/>
            <w:vAlign w:val="center"/>
          </w:tcPr>
          <w:p w14:paraId="29A71DB7" w14:textId="77777777" w:rsidR="00137011" w:rsidRDefault="003F6424">
            <w:r>
              <w:t>227684</w:t>
            </w:r>
          </w:p>
        </w:tc>
        <w:tc>
          <w:tcPr>
            <w:tcW w:w="2402" w:type="dxa"/>
            <w:vAlign w:val="center"/>
          </w:tcPr>
          <w:p w14:paraId="0B2BD04C" w14:textId="77777777" w:rsidR="00137011" w:rsidRDefault="003F6424">
            <w:r>
              <w:t>53197</w:t>
            </w:r>
          </w:p>
        </w:tc>
      </w:tr>
      <w:tr w:rsidR="00137011" w14:paraId="2934A957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550B3ED6" w14:textId="77777777" w:rsidR="00137011" w:rsidRDefault="003F6424">
            <w:r>
              <w:t>合计</w:t>
            </w:r>
          </w:p>
        </w:tc>
        <w:tc>
          <w:tcPr>
            <w:tcW w:w="1697" w:type="dxa"/>
            <w:vAlign w:val="center"/>
          </w:tcPr>
          <w:p w14:paraId="2B766AD7" w14:textId="77777777" w:rsidR="00137011" w:rsidRDefault="003F6424">
            <w:r>
              <w:t>4.63</w:t>
            </w:r>
          </w:p>
        </w:tc>
        <w:tc>
          <w:tcPr>
            <w:tcW w:w="2402" w:type="dxa"/>
            <w:vAlign w:val="center"/>
          </w:tcPr>
          <w:p w14:paraId="78ED7E70" w14:textId="77777777" w:rsidR="00137011" w:rsidRDefault="003F6424">
            <w:r>
              <w:t>1319433</w:t>
            </w:r>
          </w:p>
        </w:tc>
        <w:tc>
          <w:tcPr>
            <w:tcW w:w="2402" w:type="dxa"/>
            <w:vAlign w:val="center"/>
          </w:tcPr>
          <w:p w14:paraId="4A1881B4" w14:textId="77777777" w:rsidR="00137011" w:rsidRDefault="003F6424">
            <w:r>
              <w:t>285263</w:t>
            </w:r>
          </w:p>
        </w:tc>
      </w:tr>
    </w:tbl>
    <w:p w14:paraId="64512500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95" w:name="_Toc97145542"/>
      <w:r>
        <w:rPr>
          <w:kern w:val="2"/>
          <w:szCs w:val="24"/>
        </w:rPr>
        <w:lastRenderedPageBreak/>
        <w:t>冷却水泵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137011" w14:paraId="7502ABFF" w14:textId="77777777">
        <w:tc>
          <w:tcPr>
            <w:tcW w:w="1166" w:type="dxa"/>
            <w:shd w:val="clear" w:color="auto" w:fill="E6E6E6"/>
            <w:vAlign w:val="center"/>
          </w:tcPr>
          <w:p w14:paraId="18056C43" w14:textId="77777777" w:rsidR="00137011" w:rsidRDefault="003F64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316F21A" w14:textId="77777777" w:rsidR="00137011" w:rsidRDefault="003F6424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25285EB" w14:textId="77777777" w:rsidR="00137011" w:rsidRDefault="003F6424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72E8643B" w14:textId="77777777" w:rsidR="00137011" w:rsidRDefault="003F6424">
            <w:pPr>
              <w:jc w:val="center"/>
            </w:pPr>
            <w:r>
              <w:t>输送能效比</w:t>
            </w:r>
            <w:r>
              <w:br/>
            </w:r>
            <w:proofErr w:type="spellStart"/>
            <w:r>
              <w:t>ERe</w:t>
            </w:r>
            <w:proofErr w:type="spellEnd"/>
          </w:p>
        </w:tc>
        <w:tc>
          <w:tcPr>
            <w:tcW w:w="1952" w:type="dxa"/>
            <w:shd w:val="clear" w:color="auto" w:fill="E6E6E6"/>
            <w:vAlign w:val="center"/>
          </w:tcPr>
          <w:p w14:paraId="585A1FCC" w14:textId="77777777" w:rsidR="00137011" w:rsidRDefault="003F6424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1482B266" w14:textId="77777777" w:rsidR="00137011" w:rsidRDefault="003F6424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37011" w14:paraId="7B2A9D5E" w14:textId="77777777">
        <w:tc>
          <w:tcPr>
            <w:tcW w:w="1166" w:type="dxa"/>
            <w:shd w:val="clear" w:color="auto" w:fill="E6E6E6"/>
            <w:vAlign w:val="center"/>
          </w:tcPr>
          <w:p w14:paraId="028D57A4" w14:textId="77777777" w:rsidR="00137011" w:rsidRDefault="003F6424">
            <w:r>
              <w:t>25</w:t>
            </w:r>
          </w:p>
        </w:tc>
        <w:tc>
          <w:tcPr>
            <w:tcW w:w="1166" w:type="dxa"/>
            <w:vAlign w:val="center"/>
          </w:tcPr>
          <w:p w14:paraId="0367E7C1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44327AEE" w14:textId="77777777" w:rsidR="00137011" w:rsidRDefault="003F6424">
            <w:r>
              <w:t>687</w:t>
            </w:r>
          </w:p>
        </w:tc>
        <w:tc>
          <w:tcPr>
            <w:tcW w:w="1952" w:type="dxa"/>
            <w:vMerge w:val="restart"/>
            <w:vAlign w:val="center"/>
          </w:tcPr>
          <w:p w14:paraId="5FA2E68C" w14:textId="77777777" w:rsidR="00137011" w:rsidRDefault="003F6424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07738193" w14:textId="77777777" w:rsidR="00137011" w:rsidRDefault="003F6424">
            <w:pPr>
              <w:jc w:val="center"/>
            </w:pPr>
            <w:r>
              <w:t>1034</w:t>
            </w:r>
          </w:p>
        </w:tc>
        <w:tc>
          <w:tcPr>
            <w:tcW w:w="1927" w:type="dxa"/>
            <w:vMerge w:val="restart"/>
            <w:vAlign w:val="center"/>
          </w:tcPr>
          <w:p w14:paraId="753E896A" w14:textId="77777777" w:rsidR="00137011" w:rsidRDefault="003F6424">
            <w:pPr>
              <w:jc w:val="center"/>
            </w:pPr>
            <w:r>
              <w:t>74734</w:t>
            </w:r>
          </w:p>
        </w:tc>
      </w:tr>
      <w:tr w:rsidR="00137011" w14:paraId="5A7F4F0C" w14:textId="77777777">
        <w:tc>
          <w:tcPr>
            <w:tcW w:w="1166" w:type="dxa"/>
            <w:shd w:val="clear" w:color="auto" w:fill="E6E6E6"/>
            <w:vAlign w:val="center"/>
          </w:tcPr>
          <w:p w14:paraId="2CE414B6" w14:textId="77777777" w:rsidR="00137011" w:rsidRDefault="003F6424">
            <w:r>
              <w:t>50</w:t>
            </w:r>
          </w:p>
        </w:tc>
        <w:tc>
          <w:tcPr>
            <w:tcW w:w="1166" w:type="dxa"/>
            <w:vAlign w:val="center"/>
          </w:tcPr>
          <w:p w14:paraId="44FB63CE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7B30BFEE" w14:textId="77777777" w:rsidR="00137011" w:rsidRDefault="003F6424">
            <w:r>
              <w:t>552</w:t>
            </w:r>
          </w:p>
        </w:tc>
        <w:tc>
          <w:tcPr>
            <w:tcW w:w="1952" w:type="dxa"/>
            <w:vMerge/>
            <w:vAlign w:val="center"/>
          </w:tcPr>
          <w:p w14:paraId="18401575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D83F70D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AA9ADD9" w14:textId="77777777" w:rsidR="00137011" w:rsidRDefault="00137011">
            <w:pPr>
              <w:jc w:val="center"/>
            </w:pPr>
          </w:p>
        </w:tc>
      </w:tr>
      <w:tr w:rsidR="00137011" w14:paraId="60BD52AD" w14:textId="77777777">
        <w:tc>
          <w:tcPr>
            <w:tcW w:w="1166" w:type="dxa"/>
            <w:shd w:val="clear" w:color="auto" w:fill="E6E6E6"/>
            <w:vAlign w:val="center"/>
          </w:tcPr>
          <w:p w14:paraId="61086AE1" w14:textId="77777777" w:rsidR="00137011" w:rsidRDefault="003F6424">
            <w:r>
              <w:t>75</w:t>
            </w:r>
          </w:p>
        </w:tc>
        <w:tc>
          <w:tcPr>
            <w:tcW w:w="1166" w:type="dxa"/>
            <w:vAlign w:val="center"/>
          </w:tcPr>
          <w:p w14:paraId="1AF92CAE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6433DB1D" w14:textId="77777777" w:rsidR="00137011" w:rsidRDefault="003F6424">
            <w:r>
              <w:t>1227</w:t>
            </w:r>
          </w:p>
        </w:tc>
        <w:tc>
          <w:tcPr>
            <w:tcW w:w="1952" w:type="dxa"/>
            <w:vMerge/>
            <w:vAlign w:val="center"/>
          </w:tcPr>
          <w:p w14:paraId="3469C173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82F316B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2587AB24" w14:textId="77777777" w:rsidR="00137011" w:rsidRDefault="00137011">
            <w:pPr>
              <w:jc w:val="center"/>
            </w:pPr>
          </w:p>
        </w:tc>
      </w:tr>
      <w:tr w:rsidR="00137011" w14:paraId="56C51437" w14:textId="77777777">
        <w:tc>
          <w:tcPr>
            <w:tcW w:w="1166" w:type="dxa"/>
            <w:shd w:val="clear" w:color="auto" w:fill="E6E6E6"/>
            <w:vAlign w:val="center"/>
          </w:tcPr>
          <w:p w14:paraId="5A19A571" w14:textId="77777777" w:rsidR="00137011" w:rsidRDefault="003F6424">
            <w:r>
              <w:t>100</w:t>
            </w:r>
          </w:p>
        </w:tc>
        <w:tc>
          <w:tcPr>
            <w:tcW w:w="1166" w:type="dxa"/>
            <w:vAlign w:val="center"/>
          </w:tcPr>
          <w:p w14:paraId="24ECBDCA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2939AAC7" w14:textId="77777777" w:rsidR="00137011" w:rsidRDefault="003F6424">
            <w:r>
              <w:t>274</w:t>
            </w:r>
          </w:p>
        </w:tc>
        <w:tc>
          <w:tcPr>
            <w:tcW w:w="1952" w:type="dxa"/>
            <w:vMerge/>
            <w:vAlign w:val="center"/>
          </w:tcPr>
          <w:p w14:paraId="24595735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273479A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6B8E8D06" w14:textId="77777777" w:rsidR="00137011" w:rsidRDefault="00137011">
            <w:pPr>
              <w:jc w:val="center"/>
            </w:pPr>
          </w:p>
        </w:tc>
      </w:tr>
    </w:tbl>
    <w:p w14:paraId="61A577B1" w14:textId="77777777" w:rsidR="00137011" w:rsidRDefault="003F6424">
      <w:pPr>
        <w:pStyle w:val="3"/>
        <w:widowControl w:val="0"/>
        <w:jc w:val="both"/>
        <w:rPr>
          <w:kern w:val="2"/>
          <w:szCs w:val="24"/>
        </w:rPr>
      </w:pPr>
      <w:bookmarkStart w:id="96" w:name="_Toc97145543"/>
      <w:r>
        <w:rPr>
          <w:kern w:val="2"/>
          <w:szCs w:val="24"/>
        </w:rPr>
        <w:t>冷冻水泵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137011" w14:paraId="019DCB08" w14:textId="77777777">
        <w:tc>
          <w:tcPr>
            <w:tcW w:w="1166" w:type="dxa"/>
            <w:shd w:val="clear" w:color="auto" w:fill="E6E6E6"/>
            <w:vAlign w:val="center"/>
          </w:tcPr>
          <w:p w14:paraId="23EDA8DB" w14:textId="77777777" w:rsidR="00137011" w:rsidRDefault="003F64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F738E15" w14:textId="77777777" w:rsidR="00137011" w:rsidRDefault="003F6424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F1EA222" w14:textId="77777777" w:rsidR="00137011" w:rsidRDefault="003F6424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153EB86A" w14:textId="77777777" w:rsidR="00137011" w:rsidRDefault="003F6424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2235679E" w14:textId="77777777" w:rsidR="00137011" w:rsidRDefault="003F6424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75D4D935" w14:textId="77777777" w:rsidR="00137011" w:rsidRDefault="003F6424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37011" w14:paraId="41730F8E" w14:textId="77777777">
        <w:tc>
          <w:tcPr>
            <w:tcW w:w="1166" w:type="dxa"/>
            <w:shd w:val="clear" w:color="auto" w:fill="E6E6E6"/>
            <w:vAlign w:val="center"/>
          </w:tcPr>
          <w:p w14:paraId="1D82A04A" w14:textId="77777777" w:rsidR="00137011" w:rsidRDefault="003F6424">
            <w:r>
              <w:t>25</w:t>
            </w:r>
          </w:p>
        </w:tc>
        <w:tc>
          <w:tcPr>
            <w:tcW w:w="1166" w:type="dxa"/>
            <w:vAlign w:val="center"/>
          </w:tcPr>
          <w:p w14:paraId="374BFB12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78EBABC1" w14:textId="77777777" w:rsidR="00137011" w:rsidRDefault="003F6424">
            <w:r>
              <w:t>687</w:t>
            </w:r>
          </w:p>
        </w:tc>
        <w:tc>
          <w:tcPr>
            <w:tcW w:w="1952" w:type="dxa"/>
            <w:vMerge w:val="restart"/>
            <w:vAlign w:val="center"/>
          </w:tcPr>
          <w:p w14:paraId="0428F4EA" w14:textId="77777777" w:rsidR="00137011" w:rsidRDefault="003F6424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32487AC4" w14:textId="77777777" w:rsidR="00137011" w:rsidRDefault="003F6424">
            <w:pPr>
              <w:jc w:val="center"/>
            </w:pPr>
            <w:r>
              <w:t>1034</w:t>
            </w:r>
          </w:p>
        </w:tc>
        <w:tc>
          <w:tcPr>
            <w:tcW w:w="1927" w:type="dxa"/>
            <w:vMerge w:val="restart"/>
            <w:vAlign w:val="center"/>
          </w:tcPr>
          <w:p w14:paraId="219A8F2A" w14:textId="77777777" w:rsidR="00137011" w:rsidRDefault="003F6424">
            <w:pPr>
              <w:jc w:val="center"/>
            </w:pPr>
            <w:r>
              <w:t>68284</w:t>
            </w:r>
          </w:p>
        </w:tc>
      </w:tr>
      <w:tr w:rsidR="00137011" w14:paraId="63F6B497" w14:textId="77777777">
        <w:tc>
          <w:tcPr>
            <w:tcW w:w="1166" w:type="dxa"/>
            <w:shd w:val="clear" w:color="auto" w:fill="E6E6E6"/>
            <w:vAlign w:val="center"/>
          </w:tcPr>
          <w:p w14:paraId="7628977E" w14:textId="77777777" w:rsidR="00137011" w:rsidRDefault="003F6424">
            <w:r>
              <w:t>50</w:t>
            </w:r>
          </w:p>
        </w:tc>
        <w:tc>
          <w:tcPr>
            <w:tcW w:w="1166" w:type="dxa"/>
            <w:vAlign w:val="center"/>
          </w:tcPr>
          <w:p w14:paraId="0E48C5F8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18DF850D" w14:textId="77777777" w:rsidR="00137011" w:rsidRDefault="003F6424">
            <w:r>
              <w:t>552</w:t>
            </w:r>
          </w:p>
        </w:tc>
        <w:tc>
          <w:tcPr>
            <w:tcW w:w="1952" w:type="dxa"/>
            <w:vMerge/>
            <w:vAlign w:val="center"/>
          </w:tcPr>
          <w:p w14:paraId="520001EA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5563EB4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38B07148" w14:textId="77777777" w:rsidR="00137011" w:rsidRDefault="00137011">
            <w:pPr>
              <w:jc w:val="center"/>
            </w:pPr>
          </w:p>
        </w:tc>
      </w:tr>
      <w:tr w:rsidR="00137011" w14:paraId="05823987" w14:textId="77777777">
        <w:tc>
          <w:tcPr>
            <w:tcW w:w="1166" w:type="dxa"/>
            <w:shd w:val="clear" w:color="auto" w:fill="E6E6E6"/>
            <w:vAlign w:val="center"/>
          </w:tcPr>
          <w:p w14:paraId="0A7AF21B" w14:textId="77777777" w:rsidR="00137011" w:rsidRDefault="003F6424">
            <w:r>
              <w:t>75</w:t>
            </w:r>
          </w:p>
        </w:tc>
        <w:tc>
          <w:tcPr>
            <w:tcW w:w="1166" w:type="dxa"/>
            <w:vAlign w:val="center"/>
          </w:tcPr>
          <w:p w14:paraId="29A6A2D8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78C1F24F" w14:textId="77777777" w:rsidR="00137011" w:rsidRDefault="003F6424">
            <w:r>
              <w:t>1227</w:t>
            </w:r>
          </w:p>
        </w:tc>
        <w:tc>
          <w:tcPr>
            <w:tcW w:w="1952" w:type="dxa"/>
            <w:vMerge/>
            <w:vAlign w:val="center"/>
          </w:tcPr>
          <w:p w14:paraId="4379C998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237A0AA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B1B686F" w14:textId="77777777" w:rsidR="00137011" w:rsidRDefault="00137011">
            <w:pPr>
              <w:jc w:val="center"/>
            </w:pPr>
          </w:p>
        </w:tc>
      </w:tr>
      <w:tr w:rsidR="00137011" w14:paraId="3397A724" w14:textId="77777777">
        <w:tc>
          <w:tcPr>
            <w:tcW w:w="1166" w:type="dxa"/>
            <w:shd w:val="clear" w:color="auto" w:fill="E6E6E6"/>
            <w:vAlign w:val="center"/>
          </w:tcPr>
          <w:p w14:paraId="6FE5A34B" w14:textId="77777777" w:rsidR="00137011" w:rsidRDefault="003F6424">
            <w:r>
              <w:t>100</w:t>
            </w:r>
          </w:p>
        </w:tc>
        <w:tc>
          <w:tcPr>
            <w:tcW w:w="1166" w:type="dxa"/>
            <w:vAlign w:val="center"/>
          </w:tcPr>
          <w:p w14:paraId="57B65760" w14:textId="77777777" w:rsidR="00137011" w:rsidRDefault="003F6424">
            <w:r>
              <w:t>1</w:t>
            </w:r>
          </w:p>
        </w:tc>
        <w:tc>
          <w:tcPr>
            <w:tcW w:w="1166" w:type="dxa"/>
            <w:vAlign w:val="center"/>
          </w:tcPr>
          <w:p w14:paraId="0942E3B5" w14:textId="77777777" w:rsidR="00137011" w:rsidRDefault="003F6424">
            <w:r>
              <w:t>274</w:t>
            </w:r>
          </w:p>
        </w:tc>
        <w:tc>
          <w:tcPr>
            <w:tcW w:w="1952" w:type="dxa"/>
            <w:vMerge/>
            <w:vAlign w:val="center"/>
          </w:tcPr>
          <w:p w14:paraId="66264475" w14:textId="77777777" w:rsidR="00137011" w:rsidRDefault="0013701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51D3510" w14:textId="77777777" w:rsidR="00137011" w:rsidRDefault="00137011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2C898A9E" w14:textId="77777777" w:rsidR="00137011" w:rsidRDefault="00137011">
            <w:pPr>
              <w:jc w:val="center"/>
            </w:pPr>
          </w:p>
        </w:tc>
      </w:tr>
    </w:tbl>
    <w:p w14:paraId="5BF3DE74" w14:textId="77777777" w:rsidR="00137011" w:rsidRDefault="003F6424">
      <w:pPr>
        <w:pStyle w:val="2"/>
        <w:widowControl w:val="0"/>
        <w:rPr>
          <w:kern w:val="2"/>
        </w:rPr>
      </w:pPr>
      <w:bookmarkStart w:id="97" w:name="_Toc97145544"/>
      <w:r>
        <w:rPr>
          <w:kern w:val="2"/>
        </w:rPr>
        <w:t>照明</w:t>
      </w:r>
      <w:bookmarkEnd w:id="9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37011" w14:paraId="1063F891" w14:textId="77777777">
        <w:tc>
          <w:tcPr>
            <w:tcW w:w="3135" w:type="dxa"/>
            <w:shd w:val="clear" w:color="auto" w:fill="E6E6E6"/>
            <w:vAlign w:val="center"/>
          </w:tcPr>
          <w:p w14:paraId="35A9E1D5" w14:textId="77777777" w:rsidR="00137011" w:rsidRDefault="003F642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496C1D" w14:textId="77777777" w:rsidR="00137011" w:rsidRDefault="003F642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C5762C" w14:textId="77777777" w:rsidR="00137011" w:rsidRDefault="003F642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A531D19" w14:textId="77777777" w:rsidR="00137011" w:rsidRDefault="003F642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901AE2" w14:textId="77777777" w:rsidR="00137011" w:rsidRDefault="003F642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37011" w14:paraId="5F444608" w14:textId="77777777">
        <w:tc>
          <w:tcPr>
            <w:tcW w:w="3135" w:type="dxa"/>
            <w:vAlign w:val="center"/>
          </w:tcPr>
          <w:p w14:paraId="66438973" w14:textId="77777777" w:rsidR="00137011" w:rsidRDefault="003F6424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47FCDDA7" w14:textId="77777777" w:rsidR="00137011" w:rsidRDefault="003F6424">
            <w:r>
              <w:t>15.12</w:t>
            </w:r>
          </w:p>
        </w:tc>
        <w:tc>
          <w:tcPr>
            <w:tcW w:w="1131" w:type="dxa"/>
            <w:vAlign w:val="center"/>
          </w:tcPr>
          <w:p w14:paraId="4AD01BCB" w14:textId="77777777" w:rsidR="00137011" w:rsidRDefault="003F6424">
            <w:r>
              <w:t>1</w:t>
            </w:r>
          </w:p>
        </w:tc>
        <w:tc>
          <w:tcPr>
            <w:tcW w:w="1522" w:type="dxa"/>
            <w:vAlign w:val="center"/>
          </w:tcPr>
          <w:p w14:paraId="2CC72991" w14:textId="77777777" w:rsidR="00137011" w:rsidRDefault="003F6424">
            <w:r>
              <w:t>422</w:t>
            </w:r>
          </w:p>
        </w:tc>
        <w:tc>
          <w:tcPr>
            <w:tcW w:w="1862" w:type="dxa"/>
            <w:vAlign w:val="center"/>
          </w:tcPr>
          <w:p w14:paraId="6F926BF3" w14:textId="77777777" w:rsidR="00137011" w:rsidRDefault="003F6424">
            <w:r>
              <w:t>6380</w:t>
            </w:r>
          </w:p>
        </w:tc>
      </w:tr>
      <w:tr w:rsidR="00137011" w14:paraId="3F0B4AF3" w14:textId="77777777">
        <w:tc>
          <w:tcPr>
            <w:tcW w:w="3135" w:type="dxa"/>
            <w:vAlign w:val="center"/>
          </w:tcPr>
          <w:p w14:paraId="593F8B61" w14:textId="77777777" w:rsidR="00137011" w:rsidRDefault="003F64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75D2E658" w14:textId="77777777" w:rsidR="00137011" w:rsidRDefault="003F6424">
            <w:r>
              <w:t>25.99</w:t>
            </w:r>
          </w:p>
        </w:tc>
        <w:tc>
          <w:tcPr>
            <w:tcW w:w="1131" w:type="dxa"/>
            <w:vAlign w:val="center"/>
          </w:tcPr>
          <w:p w14:paraId="36DBC391" w14:textId="77777777" w:rsidR="00137011" w:rsidRDefault="003F6424">
            <w:r>
              <w:t>21</w:t>
            </w:r>
          </w:p>
        </w:tc>
        <w:tc>
          <w:tcPr>
            <w:tcW w:w="1522" w:type="dxa"/>
            <w:vAlign w:val="center"/>
          </w:tcPr>
          <w:p w14:paraId="27EA666C" w14:textId="77777777" w:rsidR="00137011" w:rsidRDefault="003F6424">
            <w:r>
              <w:t>1250</w:t>
            </w:r>
          </w:p>
        </w:tc>
        <w:tc>
          <w:tcPr>
            <w:tcW w:w="1862" w:type="dxa"/>
            <w:vAlign w:val="center"/>
          </w:tcPr>
          <w:p w14:paraId="6668016B" w14:textId="77777777" w:rsidR="00137011" w:rsidRDefault="003F6424">
            <w:r>
              <w:t>32475</w:t>
            </w:r>
          </w:p>
        </w:tc>
      </w:tr>
      <w:tr w:rsidR="00137011" w14:paraId="3766B830" w14:textId="77777777">
        <w:tc>
          <w:tcPr>
            <w:tcW w:w="3135" w:type="dxa"/>
            <w:vAlign w:val="center"/>
          </w:tcPr>
          <w:p w14:paraId="2F472764" w14:textId="77777777" w:rsidR="00137011" w:rsidRDefault="003F64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7BEFC5F" w14:textId="77777777" w:rsidR="00137011" w:rsidRDefault="003F6424">
            <w:r>
              <w:t>15.12</w:t>
            </w:r>
          </w:p>
        </w:tc>
        <w:tc>
          <w:tcPr>
            <w:tcW w:w="1131" w:type="dxa"/>
            <w:vAlign w:val="center"/>
          </w:tcPr>
          <w:p w14:paraId="54E4A892" w14:textId="77777777" w:rsidR="00137011" w:rsidRDefault="003F6424">
            <w:r>
              <w:t>15</w:t>
            </w:r>
          </w:p>
        </w:tc>
        <w:tc>
          <w:tcPr>
            <w:tcW w:w="1522" w:type="dxa"/>
            <w:vAlign w:val="center"/>
          </w:tcPr>
          <w:p w14:paraId="6323BDA2" w14:textId="77777777" w:rsidR="00137011" w:rsidRDefault="003F6424">
            <w:r>
              <w:t>3795</w:t>
            </w:r>
          </w:p>
        </w:tc>
        <w:tc>
          <w:tcPr>
            <w:tcW w:w="1862" w:type="dxa"/>
            <w:vAlign w:val="center"/>
          </w:tcPr>
          <w:p w14:paraId="6D2ECC76" w14:textId="77777777" w:rsidR="00137011" w:rsidRDefault="003F6424">
            <w:r>
              <w:t>57378</w:t>
            </w:r>
          </w:p>
        </w:tc>
      </w:tr>
      <w:tr w:rsidR="00137011" w14:paraId="18C73965" w14:textId="77777777">
        <w:tc>
          <w:tcPr>
            <w:tcW w:w="3135" w:type="dxa"/>
            <w:vAlign w:val="center"/>
          </w:tcPr>
          <w:p w14:paraId="7AB4E3DF" w14:textId="77777777" w:rsidR="00137011" w:rsidRDefault="003F64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0896EB6F" w14:textId="77777777" w:rsidR="00137011" w:rsidRDefault="003F6424">
            <w:r>
              <w:t>11.81</w:t>
            </w:r>
          </w:p>
        </w:tc>
        <w:tc>
          <w:tcPr>
            <w:tcW w:w="1131" w:type="dxa"/>
            <w:vAlign w:val="center"/>
          </w:tcPr>
          <w:p w14:paraId="20D2B9E6" w14:textId="77777777" w:rsidR="00137011" w:rsidRDefault="003F6424">
            <w:r>
              <w:t>32</w:t>
            </w:r>
          </w:p>
        </w:tc>
        <w:tc>
          <w:tcPr>
            <w:tcW w:w="1522" w:type="dxa"/>
            <w:vAlign w:val="center"/>
          </w:tcPr>
          <w:p w14:paraId="4F32655A" w14:textId="77777777" w:rsidR="00137011" w:rsidRDefault="003F6424">
            <w:r>
              <w:t>3039</w:t>
            </w:r>
          </w:p>
        </w:tc>
        <w:tc>
          <w:tcPr>
            <w:tcW w:w="1862" w:type="dxa"/>
            <w:vAlign w:val="center"/>
          </w:tcPr>
          <w:p w14:paraId="5B66FB65" w14:textId="77777777" w:rsidR="00137011" w:rsidRDefault="003F6424">
            <w:r>
              <w:t>35898</w:t>
            </w:r>
          </w:p>
        </w:tc>
      </w:tr>
      <w:tr w:rsidR="00137011" w14:paraId="5A4BA51A" w14:textId="77777777">
        <w:tc>
          <w:tcPr>
            <w:tcW w:w="3135" w:type="dxa"/>
            <w:vAlign w:val="center"/>
          </w:tcPr>
          <w:p w14:paraId="2DF19A27" w14:textId="77777777" w:rsidR="00137011" w:rsidRDefault="003F6424">
            <w:r>
              <w:t>空房间</w:t>
            </w:r>
          </w:p>
        </w:tc>
        <w:tc>
          <w:tcPr>
            <w:tcW w:w="1697" w:type="dxa"/>
            <w:vAlign w:val="center"/>
          </w:tcPr>
          <w:p w14:paraId="28B3A86E" w14:textId="77777777" w:rsidR="00137011" w:rsidRDefault="003F6424">
            <w:r>
              <w:t>0.00</w:t>
            </w:r>
          </w:p>
        </w:tc>
        <w:tc>
          <w:tcPr>
            <w:tcW w:w="1131" w:type="dxa"/>
            <w:vAlign w:val="center"/>
          </w:tcPr>
          <w:p w14:paraId="0F514AC5" w14:textId="77777777" w:rsidR="00137011" w:rsidRDefault="003F6424">
            <w:r>
              <w:t>89</w:t>
            </w:r>
          </w:p>
        </w:tc>
        <w:tc>
          <w:tcPr>
            <w:tcW w:w="1522" w:type="dxa"/>
            <w:vAlign w:val="center"/>
          </w:tcPr>
          <w:p w14:paraId="3CAE33FE" w14:textId="77777777" w:rsidR="00137011" w:rsidRDefault="003F6424">
            <w:r>
              <w:t>2895</w:t>
            </w:r>
          </w:p>
        </w:tc>
        <w:tc>
          <w:tcPr>
            <w:tcW w:w="1862" w:type="dxa"/>
            <w:vAlign w:val="center"/>
          </w:tcPr>
          <w:p w14:paraId="020D7B9B" w14:textId="77777777" w:rsidR="00137011" w:rsidRDefault="003F6424">
            <w:r>
              <w:t>0</w:t>
            </w:r>
          </w:p>
        </w:tc>
      </w:tr>
      <w:tr w:rsidR="00137011" w14:paraId="43589254" w14:textId="77777777">
        <w:tc>
          <w:tcPr>
            <w:tcW w:w="7485" w:type="dxa"/>
            <w:gridSpan w:val="4"/>
            <w:vAlign w:val="center"/>
          </w:tcPr>
          <w:p w14:paraId="2309AE57" w14:textId="77777777" w:rsidR="00137011" w:rsidRDefault="003F6424">
            <w:r>
              <w:t>总计</w:t>
            </w:r>
          </w:p>
        </w:tc>
        <w:tc>
          <w:tcPr>
            <w:tcW w:w="1862" w:type="dxa"/>
            <w:vAlign w:val="center"/>
          </w:tcPr>
          <w:p w14:paraId="45720C8F" w14:textId="77777777" w:rsidR="00137011" w:rsidRDefault="003F6424">
            <w:r>
              <w:t>132131</w:t>
            </w:r>
          </w:p>
        </w:tc>
      </w:tr>
    </w:tbl>
    <w:p w14:paraId="37F28C30" w14:textId="77777777" w:rsidR="00137011" w:rsidRDefault="003F6424">
      <w:pPr>
        <w:pStyle w:val="1"/>
        <w:widowControl w:val="0"/>
        <w:jc w:val="both"/>
        <w:rPr>
          <w:kern w:val="2"/>
          <w:szCs w:val="24"/>
        </w:rPr>
      </w:pPr>
      <w:bookmarkStart w:id="98" w:name="_Toc97145545"/>
      <w:r>
        <w:rPr>
          <w:kern w:val="2"/>
          <w:szCs w:val="24"/>
        </w:rPr>
        <w:t>计算结果</w:t>
      </w:r>
      <w:bookmarkEnd w:id="9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466E48" w:rsidRPr="00EF6BC2" w14:paraId="0073F23A" w14:textId="77777777" w:rsidTr="00406EC4">
        <w:tc>
          <w:tcPr>
            <w:tcW w:w="585" w:type="pct"/>
            <w:shd w:val="clear" w:color="auto" w:fill="E0E0E0"/>
            <w:vAlign w:val="center"/>
          </w:tcPr>
          <w:p w14:paraId="6EF8E7F3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E73F4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0B7447B7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99" w:name="设计建筑别名"/>
            <w:r w:rsidRPr="00EF6BC2">
              <w:rPr>
                <w:rFonts w:hint="eastAsia"/>
                <w:lang w:val="en-US"/>
              </w:rPr>
              <w:t>标识建筑</w:t>
            </w:r>
            <w:bookmarkEnd w:id="99"/>
          </w:p>
          <w:p w14:paraId="06EFE9B0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3CE4ACE0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0" w:name="参照建筑别名"/>
            <w:r w:rsidRPr="00EF6BC2">
              <w:rPr>
                <w:rFonts w:hint="eastAsia"/>
                <w:lang w:val="en-US"/>
              </w:rPr>
              <w:t>比对建筑</w:t>
            </w:r>
            <w:bookmarkEnd w:id="100"/>
          </w:p>
          <w:p w14:paraId="2BC8E019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5449E6F0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1" w:name="节能率别名"/>
            <w:r w:rsidRPr="00EF6BC2">
              <w:rPr>
                <w:rFonts w:hint="eastAsia"/>
                <w:lang w:val="en-US"/>
              </w:rPr>
              <w:t>比对节能率</w:t>
            </w:r>
            <w:bookmarkEnd w:id="101"/>
          </w:p>
          <w:p w14:paraId="322D667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（</w:t>
            </w:r>
            <w:r w:rsidRPr="00EF6BC2">
              <w:rPr>
                <w:rFonts w:hint="eastAsia"/>
                <w:lang w:val="en-US"/>
              </w:rPr>
              <w:t>%</w:t>
            </w:r>
            <w:r w:rsidRPr="00EF6BC2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12BFF46A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基础建筑</w:t>
            </w:r>
          </w:p>
          <w:p w14:paraId="6910478B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0" w:type="pct"/>
            <w:shd w:val="clear" w:color="auto" w:fill="E0E0E0"/>
          </w:tcPr>
          <w:p w14:paraId="309592D0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基础节能率</w:t>
            </w:r>
          </w:p>
          <w:p w14:paraId="752DFDF1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（</w:t>
            </w:r>
            <w:r w:rsidRPr="00EF6BC2">
              <w:rPr>
                <w:rFonts w:hint="eastAsia"/>
                <w:lang w:val="en-US"/>
              </w:rPr>
              <w:t>%</w:t>
            </w:r>
            <w:r w:rsidRPr="00EF6BC2">
              <w:rPr>
                <w:rFonts w:hint="eastAsia"/>
                <w:lang w:val="en-US"/>
              </w:rPr>
              <w:t>）</w:t>
            </w:r>
          </w:p>
        </w:tc>
      </w:tr>
      <w:tr w:rsidR="00466E48" w:rsidRPr="00EF6BC2" w14:paraId="5E99D0A3" w14:textId="77777777" w:rsidTr="00406EC4">
        <w:tc>
          <w:tcPr>
            <w:tcW w:w="585" w:type="pct"/>
            <w:shd w:val="clear" w:color="auto" w:fill="E0E0E0"/>
            <w:vAlign w:val="center"/>
          </w:tcPr>
          <w:p w14:paraId="7B204F4B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18EE13E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0163C33F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2" w:name="耗冷量2"/>
            <w:r w:rsidRPr="00EF6BC2">
              <w:rPr>
                <w:rFonts w:hint="eastAsia"/>
                <w:lang w:val="en-US"/>
              </w:rPr>
              <w:t>307.39</w:t>
            </w:r>
            <w:bookmarkEnd w:id="102"/>
          </w:p>
        </w:tc>
        <w:tc>
          <w:tcPr>
            <w:tcW w:w="634" w:type="pct"/>
            <w:vAlign w:val="center"/>
          </w:tcPr>
          <w:p w14:paraId="6B45F27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3" w:name="参照建筑耗冷量2"/>
            <w:r w:rsidRPr="00EF6BC2">
              <w:rPr>
                <w:rFonts w:hint="eastAsia"/>
                <w:lang w:val="en-US"/>
              </w:rPr>
              <w:t>277.53</w:t>
            </w:r>
            <w:bookmarkEnd w:id="103"/>
          </w:p>
        </w:tc>
        <w:tc>
          <w:tcPr>
            <w:tcW w:w="695" w:type="pct"/>
            <w:vAlign w:val="center"/>
          </w:tcPr>
          <w:p w14:paraId="7572DFD8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4" w:name="节能率耗冷量2"/>
            <w:r w:rsidRPr="00EF6BC2">
              <w:rPr>
                <w:rFonts w:hint="eastAsia"/>
                <w:lang w:val="en-US"/>
              </w:rPr>
              <w:t>-10.76%</w:t>
            </w:r>
            <w:bookmarkEnd w:id="104"/>
          </w:p>
        </w:tc>
        <w:tc>
          <w:tcPr>
            <w:tcW w:w="692" w:type="pct"/>
            <w:vAlign w:val="center"/>
          </w:tcPr>
          <w:p w14:paraId="53026484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Align w:val="center"/>
          </w:tcPr>
          <w:p w14:paraId="1DD7105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12EEA118" w14:textId="77777777" w:rsidTr="00406EC4">
        <w:tc>
          <w:tcPr>
            <w:tcW w:w="585" w:type="pct"/>
            <w:vMerge w:val="restart"/>
            <w:shd w:val="clear" w:color="auto" w:fill="E0E0E0"/>
            <w:vAlign w:val="center"/>
          </w:tcPr>
          <w:p w14:paraId="4DE5D58E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053E8859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4B01770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5" w:name="冷源能耗"/>
            <w:r w:rsidRPr="00EF6BC2">
              <w:rPr>
                <w:lang w:val="en-US"/>
              </w:rPr>
              <w:t>48.28</w:t>
            </w:r>
            <w:bookmarkEnd w:id="105"/>
          </w:p>
        </w:tc>
        <w:tc>
          <w:tcPr>
            <w:tcW w:w="634" w:type="pct"/>
            <w:vAlign w:val="center"/>
          </w:tcPr>
          <w:p w14:paraId="12411AD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6" w:name="参照建筑冷源能耗"/>
            <w:r w:rsidRPr="00EF6BC2">
              <w:rPr>
                <w:lang w:val="en-US"/>
              </w:rPr>
              <w:t>60.00</w:t>
            </w:r>
            <w:bookmarkEnd w:id="106"/>
          </w:p>
        </w:tc>
        <w:tc>
          <w:tcPr>
            <w:tcW w:w="695" w:type="pct"/>
            <w:vMerge w:val="restart"/>
            <w:vAlign w:val="center"/>
          </w:tcPr>
          <w:p w14:paraId="66AEAFBF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7" w:name="节能率空调能耗"/>
            <w:r w:rsidRPr="00EF6BC2">
              <w:rPr>
                <w:lang w:val="en-US"/>
              </w:rPr>
              <w:t>34.02%</w:t>
            </w:r>
            <w:bookmarkEnd w:id="107"/>
          </w:p>
        </w:tc>
        <w:tc>
          <w:tcPr>
            <w:tcW w:w="692" w:type="pct"/>
            <w:vMerge w:val="restart"/>
            <w:vAlign w:val="center"/>
          </w:tcPr>
          <w:p w14:paraId="56991AD6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Merge w:val="restart"/>
            <w:vAlign w:val="center"/>
          </w:tcPr>
          <w:p w14:paraId="4AA76586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3C9128D3" w14:textId="77777777" w:rsidTr="00406EC4">
        <w:tc>
          <w:tcPr>
            <w:tcW w:w="585" w:type="pct"/>
            <w:vMerge/>
            <w:shd w:val="clear" w:color="auto" w:fill="E0E0E0"/>
            <w:vAlign w:val="center"/>
          </w:tcPr>
          <w:p w14:paraId="67A6E045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07F6AD0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1D57D575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8" w:name="冷却水泵能耗"/>
            <w:r w:rsidRPr="00EF6BC2">
              <w:rPr>
                <w:lang w:val="en-US"/>
              </w:rPr>
              <w:t>6.19</w:t>
            </w:r>
            <w:bookmarkEnd w:id="108"/>
          </w:p>
        </w:tc>
        <w:tc>
          <w:tcPr>
            <w:tcW w:w="634" w:type="pct"/>
            <w:vAlign w:val="center"/>
          </w:tcPr>
          <w:p w14:paraId="4DA4B807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09" w:name="参照建筑冷却水泵能耗"/>
            <w:r w:rsidRPr="00EF6BC2">
              <w:rPr>
                <w:lang w:val="en-US"/>
              </w:rPr>
              <w:t>15.72</w:t>
            </w:r>
            <w:bookmarkEnd w:id="109"/>
          </w:p>
        </w:tc>
        <w:tc>
          <w:tcPr>
            <w:tcW w:w="695" w:type="pct"/>
            <w:vMerge/>
            <w:vAlign w:val="center"/>
          </w:tcPr>
          <w:p w14:paraId="4334CC2B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B896F7A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Merge/>
            <w:vAlign w:val="center"/>
          </w:tcPr>
          <w:p w14:paraId="42867DB4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6E0059C8" w14:textId="77777777" w:rsidTr="00406EC4">
        <w:tc>
          <w:tcPr>
            <w:tcW w:w="585" w:type="pct"/>
            <w:vMerge/>
            <w:shd w:val="clear" w:color="auto" w:fill="E0E0E0"/>
            <w:vAlign w:val="center"/>
          </w:tcPr>
          <w:p w14:paraId="27D7F69A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231C4485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0E7D5C3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0" w:name="冷冻水泵能耗"/>
            <w:r w:rsidRPr="00EF6BC2">
              <w:rPr>
                <w:lang w:val="en-US"/>
              </w:rPr>
              <w:t>4.96</w:t>
            </w:r>
            <w:bookmarkEnd w:id="110"/>
          </w:p>
        </w:tc>
        <w:tc>
          <w:tcPr>
            <w:tcW w:w="634" w:type="pct"/>
            <w:vAlign w:val="center"/>
          </w:tcPr>
          <w:p w14:paraId="7A48534B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1" w:name="参照建筑冷冻水泵能耗"/>
            <w:r w:rsidRPr="00EF6BC2">
              <w:rPr>
                <w:lang w:val="en-US"/>
              </w:rPr>
              <w:t>14.36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43B05ADC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F9A7214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Merge/>
            <w:vAlign w:val="center"/>
          </w:tcPr>
          <w:p w14:paraId="43174008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3B87615E" w14:textId="77777777" w:rsidTr="00406EC4">
        <w:tc>
          <w:tcPr>
            <w:tcW w:w="585" w:type="pct"/>
            <w:vMerge/>
            <w:shd w:val="clear" w:color="auto" w:fill="E0E0E0"/>
            <w:vAlign w:val="center"/>
          </w:tcPr>
          <w:p w14:paraId="1E81368F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5E16CAD0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多联机</w:t>
            </w:r>
            <w:r w:rsidRPr="00EF6BC2">
              <w:rPr>
                <w:rFonts w:hint="eastAsia"/>
                <w:lang w:val="en-US"/>
              </w:rPr>
              <w:t>/</w:t>
            </w:r>
            <w:r w:rsidRPr="00EF6BC2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2B6F769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2" w:name="单元式空调能耗"/>
            <w:r w:rsidRPr="00EF6BC2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6E2631D6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3" w:name="参照建筑单元式空调能耗"/>
            <w:r w:rsidRPr="00EF6BC2">
              <w:rPr>
                <w:lang w:val="en-US"/>
              </w:rPr>
              <w:t>0.00</w:t>
            </w:r>
            <w:bookmarkEnd w:id="113"/>
          </w:p>
        </w:tc>
        <w:tc>
          <w:tcPr>
            <w:tcW w:w="695" w:type="pct"/>
            <w:vMerge/>
            <w:vAlign w:val="center"/>
          </w:tcPr>
          <w:p w14:paraId="4A52BF8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38B51C6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Merge/>
            <w:vAlign w:val="center"/>
          </w:tcPr>
          <w:p w14:paraId="72CCF2B1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6744E5B6" w14:textId="77777777" w:rsidTr="00406EC4">
        <w:tc>
          <w:tcPr>
            <w:tcW w:w="585" w:type="pct"/>
            <w:vMerge/>
            <w:shd w:val="clear" w:color="auto" w:fill="E0E0E0"/>
            <w:vAlign w:val="center"/>
          </w:tcPr>
          <w:p w14:paraId="53AF30BC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2ED711F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6A19570D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4" w:name="空调能耗"/>
            <w:r w:rsidRPr="00EF6BC2">
              <w:rPr>
                <w:lang w:val="en-US"/>
              </w:rPr>
              <w:t>59.43</w:t>
            </w:r>
            <w:bookmarkEnd w:id="114"/>
          </w:p>
        </w:tc>
        <w:tc>
          <w:tcPr>
            <w:tcW w:w="634" w:type="pct"/>
            <w:vAlign w:val="center"/>
          </w:tcPr>
          <w:p w14:paraId="692D6EAE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5" w:name="参照建筑空调能耗"/>
            <w:r w:rsidRPr="00EF6BC2">
              <w:rPr>
                <w:lang w:val="en-US"/>
              </w:rPr>
              <w:t>90.08</w:t>
            </w:r>
            <w:bookmarkEnd w:id="115"/>
          </w:p>
        </w:tc>
        <w:tc>
          <w:tcPr>
            <w:tcW w:w="695" w:type="pct"/>
            <w:vMerge/>
            <w:vAlign w:val="center"/>
          </w:tcPr>
          <w:p w14:paraId="0EFBFBB4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3F3F0D8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Merge/>
            <w:vAlign w:val="center"/>
          </w:tcPr>
          <w:p w14:paraId="706B811B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27651F10" w14:textId="77777777" w:rsidTr="00406EC4">
        <w:tc>
          <w:tcPr>
            <w:tcW w:w="1656" w:type="pct"/>
            <w:gridSpan w:val="2"/>
            <w:shd w:val="clear" w:color="auto" w:fill="E0E0E0"/>
            <w:vAlign w:val="center"/>
          </w:tcPr>
          <w:p w14:paraId="592D6F87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 w14:paraId="3F1C63E9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6" w:name="照明能耗"/>
            <w:r w:rsidRPr="00EF6BC2">
              <w:rPr>
                <w:lang w:val="en-US"/>
              </w:rPr>
              <w:t>27.79</w:t>
            </w:r>
            <w:bookmarkEnd w:id="116"/>
          </w:p>
        </w:tc>
        <w:tc>
          <w:tcPr>
            <w:tcW w:w="634" w:type="pct"/>
            <w:vAlign w:val="center"/>
          </w:tcPr>
          <w:p w14:paraId="3F31C1A1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7" w:name="参照建筑照明能耗"/>
            <w:r w:rsidRPr="00EF6BC2">
              <w:rPr>
                <w:lang w:val="en-US"/>
              </w:rPr>
              <w:t>27.79</w:t>
            </w:r>
            <w:bookmarkEnd w:id="117"/>
          </w:p>
        </w:tc>
        <w:tc>
          <w:tcPr>
            <w:tcW w:w="695" w:type="pct"/>
            <w:vAlign w:val="center"/>
          </w:tcPr>
          <w:p w14:paraId="72DE0B1C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8" w:name="节能率照明能耗"/>
            <w:r w:rsidRPr="00EF6BC2">
              <w:rPr>
                <w:lang w:val="en-US"/>
              </w:rPr>
              <w:t>0.00%</w:t>
            </w:r>
            <w:bookmarkEnd w:id="118"/>
          </w:p>
        </w:tc>
        <w:tc>
          <w:tcPr>
            <w:tcW w:w="692" w:type="pct"/>
            <w:vAlign w:val="center"/>
          </w:tcPr>
          <w:p w14:paraId="4B5D3844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vAlign w:val="center"/>
          </w:tcPr>
          <w:p w14:paraId="524475B9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</w:p>
        </w:tc>
      </w:tr>
      <w:tr w:rsidR="00466E48" w:rsidRPr="00EF6BC2" w14:paraId="526DB1F5" w14:textId="77777777" w:rsidTr="00406EC4">
        <w:tc>
          <w:tcPr>
            <w:tcW w:w="1656" w:type="pct"/>
            <w:gridSpan w:val="2"/>
            <w:shd w:val="clear" w:color="auto" w:fill="E0E0E0"/>
            <w:vAlign w:val="center"/>
          </w:tcPr>
          <w:p w14:paraId="6D656F05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r w:rsidRPr="00EF6BC2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 w14:paraId="6760F439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19" w:name="空调和照明能耗"/>
            <w:r w:rsidRPr="00EF6BC2">
              <w:rPr>
                <w:lang w:val="en-US"/>
              </w:rPr>
              <w:t>87.23</w:t>
            </w:r>
            <w:bookmarkEnd w:id="119"/>
          </w:p>
        </w:tc>
        <w:tc>
          <w:tcPr>
            <w:tcW w:w="634" w:type="pct"/>
            <w:vAlign w:val="center"/>
          </w:tcPr>
          <w:p w14:paraId="0D860DA5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20" w:name="参照建筑空调和照明能耗"/>
            <w:r w:rsidRPr="00EF6BC2">
              <w:rPr>
                <w:lang w:val="en-US"/>
              </w:rPr>
              <w:t>117.88</w:t>
            </w:r>
            <w:bookmarkEnd w:id="120"/>
          </w:p>
        </w:tc>
        <w:tc>
          <w:tcPr>
            <w:tcW w:w="695" w:type="pct"/>
            <w:vAlign w:val="center"/>
          </w:tcPr>
          <w:p w14:paraId="6AC62BBC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21" w:name="节能率Ref"/>
            <w:r w:rsidRPr="00EF6BC2">
              <w:rPr>
                <w:lang w:val="en-US"/>
              </w:rPr>
              <w:t>26.00%</w:t>
            </w:r>
            <w:bookmarkEnd w:id="121"/>
          </w:p>
        </w:tc>
        <w:tc>
          <w:tcPr>
            <w:tcW w:w="692" w:type="pct"/>
            <w:vAlign w:val="center"/>
          </w:tcPr>
          <w:p w14:paraId="4F88BF5C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22" w:name="基础建筑空调和照明能耗"/>
            <w:r w:rsidRPr="00EF6BC2">
              <w:rPr>
                <w:rFonts w:hint="eastAsia"/>
                <w:lang w:val="en-US"/>
              </w:rPr>
              <w:t>235.75</w:t>
            </w:r>
            <w:bookmarkEnd w:id="122"/>
          </w:p>
        </w:tc>
        <w:tc>
          <w:tcPr>
            <w:tcW w:w="690" w:type="pct"/>
            <w:vAlign w:val="center"/>
          </w:tcPr>
          <w:p w14:paraId="4C221432" w14:textId="77777777" w:rsidR="00466E48" w:rsidRPr="00EF6BC2" w:rsidRDefault="003F6424" w:rsidP="00466E48">
            <w:pPr>
              <w:jc w:val="center"/>
              <w:rPr>
                <w:lang w:val="en-US"/>
              </w:rPr>
            </w:pPr>
            <w:bookmarkStart w:id="123" w:name="节能率Base"/>
            <w:r w:rsidRPr="00EF6BC2">
              <w:rPr>
                <w:rFonts w:hint="eastAsia"/>
                <w:lang w:val="en-US"/>
              </w:rPr>
              <w:t>63.00%</w:t>
            </w:r>
            <w:bookmarkEnd w:id="123"/>
          </w:p>
        </w:tc>
      </w:tr>
    </w:tbl>
    <w:p w14:paraId="5550DE24" w14:textId="77777777" w:rsidR="007436B0" w:rsidRDefault="003F6424"/>
    <w:p w14:paraId="1A66F8A0" w14:textId="77777777" w:rsidR="00137011" w:rsidRDefault="00137011">
      <w:pPr>
        <w:widowControl w:val="0"/>
        <w:jc w:val="both"/>
        <w:rPr>
          <w:kern w:val="2"/>
          <w:szCs w:val="24"/>
          <w:lang w:val="en-US"/>
        </w:rPr>
      </w:pPr>
    </w:p>
    <w:p w14:paraId="7B5CDB07" w14:textId="77777777" w:rsidR="00137011" w:rsidRDefault="003F64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F2FC01D" wp14:editId="35E9CAAA">
            <wp:extent cx="5667375" cy="46767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10A316" wp14:editId="4A4D8032">
            <wp:extent cx="5667375" cy="46386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91A2" w14:textId="77777777" w:rsidR="00137011" w:rsidRDefault="00137011"/>
    <w:p w14:paraId="521EB184" w14:textId="77777777" w:rsidR="00137011" w:rsidRDefault="003F6424">
      <w:pPr>
        <w:jc w:val="center"/>
      </w:pPr>
      <w:r>
        <w:rPr>
          <w:noProof/>
        </w:rPr>
        <w:drawing>
          <wp:inline distT="0" distB="0" distL="0" distR="0" wp14:anchorId="1A3BEC03" wp14:editId="07D9ED82">
            <wp:extent cx="5667375" cy="37623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0198" w14:textId="77777777" w:rsidR="00137011" w:rsidRDefault="00137011">
      <w:pPr>
        <w:jc w:val="both"/>
      </w:pPr>
    </w:p>
    <w:p w14:paraId="028332F6" w14:textId="77777777" w:rsidR="00137011" w:rsidRDefault="00137011">
      <w:pPr>
        <w:sectPr w:rsidR="0013701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E46BBE3" w14:textId="77777777" w:rsidR="00137011" w:rsidRDefault="003F6424">
      <w:pPr>
        <w:pStyle w:val="1"/>
        <w:jc w:val="both"/>
      </w:pPr>
      <w:bookmarkStart w:id="124" w:name="_Toc97145546"/>
      <w:r>
        <w:lastRenderedPageBreak/>
        <w:t>附录</w:t>
      </w:r>
      <w:bookmarkEnd w:id="124"/>
    </w:p>
    <w:p w14:paraId="7AA30054" w14:textId="77777777" w:rsidR="00137011" w:rsidRDefault="003F6424">
      <w:pPr>
        <w:pStyle w:val="2"/>
      </w:pPr>
      <w:bookmarkStart w:id="125" w:name="_Toc97145547"/>
      <w:r>
        <w:t>工作日</w:t>
      </w:r>
      <w:r>
        <w:t>/</w:t>
      </w:r>
      <w:r>
        <w:t>节假日人员逐时在室率</w:t>
      </w:r>
      <w:r>
        <w:t>(%)</w:t>
      </w:r>
      <w:bookmarkEnd w:id="125"/>
    </w:p>
    <w:p w14:paraId="5A509A03" w14:textId="77777777" w:rsidR="00137011" w:rsidRDefault="0013701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C11F5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15CE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5CE6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C200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4B75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AF49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689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5CB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3FA2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1373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0DD0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D16E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4C4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93CF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4CB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EFD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F5FA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4A61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48A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1DC3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A26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165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4B03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A1C7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2777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EDF1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37011" w14:paraId="5DFB66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57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07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23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90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C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8E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55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1D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54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C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6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0C2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B9A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9F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720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7F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43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AC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4F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D4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516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C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BA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08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59F173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C9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64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9C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ED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53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FC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E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C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D4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FA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CA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E74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B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AC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FD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72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F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E6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1D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454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82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38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D1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E7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E9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487130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391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8F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C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84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7C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234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F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9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CB1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99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A1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F9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99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2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B1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40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10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DB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C5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CD6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82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B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36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F5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15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6F3F35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1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C1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72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77E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B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84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337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D4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43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1E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05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F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AA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0A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25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E4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69F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6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9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8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93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4E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EEE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A2D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4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0D1C96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A7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B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A5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F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FA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02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87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D4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D0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A71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A1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2C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7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CF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4A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0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A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4E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87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63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40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57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D3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9A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F5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65057D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E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0D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D1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9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C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FAF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F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5B0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DAE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DB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98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B24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76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9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8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11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46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E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95E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6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39E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37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CD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BA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61899D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4C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1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7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9B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FB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DE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2E3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9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C5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95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7E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4C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EC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F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DF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F3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B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7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6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ED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AC8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87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E0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36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4A9DE1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E1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D7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2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2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F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5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0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32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F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8A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3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F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6D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A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61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0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8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D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92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56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09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7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C9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00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C42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7DA0FD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3A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49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BE4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7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A1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5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5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D70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90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0F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D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218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A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6E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B1A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5E3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1E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EC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C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9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6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1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71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29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202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4FCA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41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8D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48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30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A75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DB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82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0F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D2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9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71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0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8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32E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D5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A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F5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57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8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4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5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0D6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D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98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D5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137594" w14:textId="77777777" w:rsidR="00137011" w:rsidRDefault="00137011">
      <w:pPr>
        <w:jc w:val="both"/>
      </w:pPr>
    </w:p>
    <w:p w14:paraId="09928B28" w14:textId="77777777" w:rsidR="00137011" w:rsidRDefault="003F6424">
      <w:r>
        <w:t>注：上行：工作日；下行：节假日</w:t>
      </w:r>
    </w:p>
    <w:p w14:paraId="55F12F95" w14:textId="77777777" w:rsidR="00137011" w:rsidRDefault="003F6424">
      <w:pPr>
        <w:pStyle w:val="2"/>
      </w:pPr>
      <w:bookmarkStart w:id="126" w:name="_Toc97145548"/>
      <w:r>
        <w:t>工作日</w:t>
      </w:r>
      <w:r>
        <w:t>/</w:t>
      </w:r>
      <w:r>
        <w:t>节假日照明开关时间表</w:t>
      </w:r>
      <w:r>
        <w:t>(%)</w:t>
      </w:r>
      <w:bookmarkEnd w:id="126"/>
    </w:p>
    <w:p w14:paraId="20BB4DDC" w14:textId="77777777" w:rsidR="00137011" w:rsidRDefault="0013701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8ABDE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6A58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8CC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5235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8D4A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22E8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EFB2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6F8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1F9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4B9F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FE4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5F2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DAF7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18FF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DF7B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4E5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D68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B6D2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0726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7BCA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CA6F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EEF5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15FC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460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5A72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A4FF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37011" w14:paraId="0CA299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47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95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92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E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27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DD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2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B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A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57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23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3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F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F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D9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A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B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7C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7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4C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09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5D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94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68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52C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37011" w14:paraId="182C16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106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9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FD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5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02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0B0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AEC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08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6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C29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1F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12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59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2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14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BF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63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6B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F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2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3B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3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36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0B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A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4D6256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E1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15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53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FE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96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AC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16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08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D6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F9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2F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B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1E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DB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EB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9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B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E0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59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49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11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BE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588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02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ED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53905B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B8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00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32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31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0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0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D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0B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B7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0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68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CE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4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443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61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78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A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88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F2A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F3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D2A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2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5DD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5E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0549BF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2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06F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280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A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6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1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3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70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C81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7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2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C4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44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09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4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88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2E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E6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CE3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BC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4A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5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1D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B2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968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37011" w14:paraId="6519C5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7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CB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4D1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E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CA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BC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A8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7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8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1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AE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DB2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48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40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A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A8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A36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6F6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72B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E9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F4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8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C4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BA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8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449529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C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7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EAD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F0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EE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8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D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A6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1BD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1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80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E39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27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8FB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0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D2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9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09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8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5F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E3B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B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C3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AC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7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77B261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34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7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27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84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D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F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4F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72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E9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67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CF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DA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8F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23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9F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C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6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B6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29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14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87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0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060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C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B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77211E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FE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D0D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A5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EC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0F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2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72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8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C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9A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C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C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8AA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42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E2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D54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40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C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F3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56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F28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17A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44E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BB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44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FBFC6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AF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2F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B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C9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D5A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E5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F5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6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A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25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8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676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61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DC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CC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F2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C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A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48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C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B7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B55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D7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13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9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B2BB25C" w14:textId="77777777" w:rsidR="00137011" w:rsidRDefault="00137011"/>
    <w:p w14:paraId="56667C51" w14:textId="77777777" w:rsidR="00137011" w:rsidRDefault="003F6424">
      <w:r>
        <w:t>注：上行：工作日；下行：节假日</w:t>
      </w:r>
    </w:p>
    <w:p w14:paraId="34BC03DF" w14:textId="77777777" w:rsidR="00137011" w:rsidRDefault="003F6424">
      <w:pPr>
        <w:pStyle w:val="2"/>
      </w:pPr>
      <w:bookmarkStart w:id="127" w:name="_Toc97145549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27"/>
    </w:p>
    <w:p w14:paraId="2BED50B0" w14:textId="77777777" w:rsidR="00137011" w:rsidRDefault="0013701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52BFC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D3F2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BFB5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5A8A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3A7B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524C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049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436B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3026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0556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83E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22DD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6512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30A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EDF0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DD13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069D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88FA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AF48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374D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67D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DFB9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9EF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54A2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AC7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82A1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37011" w14:paraId="69946E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A2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B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D3D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F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9A4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78F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5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D0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E4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1D3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6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72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EB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B2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0F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6D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3B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8F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8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2A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85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EA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7AD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AC2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FE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1A6C49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42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4F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5E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FA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2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4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38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BF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1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A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92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6DA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40C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3C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CEC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18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5F6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26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86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F4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FA4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4C1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B8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7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B6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103E32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21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80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61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15A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7F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D0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8B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B1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E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AEF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C8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1C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EF5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6C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33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55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D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9D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62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63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5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D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45E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4D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D6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619487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54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C5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EC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2B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50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C9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38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1C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93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4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E8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5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9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93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4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5B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2B5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F4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B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7ED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24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AC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2B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056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9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5F6AAA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81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2C6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4A4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DF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E7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035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F3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5E0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D6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E9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30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2E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36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FA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4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9B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58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549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07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283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D8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28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0C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28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DA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5CFDD4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55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D1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78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9E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1A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DD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27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7D6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71E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4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0E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77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6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D64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E7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00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79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7A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CC2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1F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974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8D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1B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A5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48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0985FF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C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94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3C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B1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F1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B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1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4B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57B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0D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A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3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E3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896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07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7C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9D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0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D0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D9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9D0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8F8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1FE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B2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F9D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39EF04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DC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2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F4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6D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F2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87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07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BE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B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ADD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B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1FF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8B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98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CF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0E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C2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01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3E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8A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21A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4E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A7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29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C41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3C67CF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A50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2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E84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59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CD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19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8E4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57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39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FF1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11A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14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26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F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67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BE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52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EF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324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09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83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17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8F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0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A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0ED5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6C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18C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A3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6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B8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29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76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B3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6B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923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FF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93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0F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ED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E7B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6D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97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B6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70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33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83C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4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081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C7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4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287C35" w14:textId="77777777" w:rsidR="00137011" w:rsidRDefault="00137011"/>
    <w:p w14:paraId="2631E1BC" w14:textId="77777777" w:rsidR="00137011" w:rsidRDefault="003F6424">
      <w:r>
        <w:t>注：上行：工作日；下行：节假日</w:t>
      </w:r>
    </w:p>
    <w:p w14:paraId="62ADB306" w14:textId="77777777" w:rsidR="00137011" w:rsidRDefault="003F6424">
      <w:pPr>
        <w:pStyle w:val="2"/>
      </w:pPr>
      <w:bookmarkStart w:id="128" w:name="_Toc9714555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8"/>
    </w:p>
    <w:p w14:paraId="3CB9E331" w14:textId="77777777" w:rsidR="00137011" w:rsidRDefault="0013701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399BF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DABD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707B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ED2F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F1F8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9257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EC1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E06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BAA8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ACCD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2655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6D51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A5BA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9FBC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C64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C05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40558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E727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AF9B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A559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17A2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8529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5EAB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B13D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4643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54E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37011" w14:paraId="6685ED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5B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0B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BF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CA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5C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01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C41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CB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A0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0B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2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665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157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5C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394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90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C7C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B1F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564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E8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B7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DB4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08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3A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79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0B2A2D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A1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01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14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61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68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82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37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4A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66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F0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F4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C0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22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A8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2BD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525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F1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D5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ED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D2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991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6D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5EA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23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759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37011" w14:paraId="78379F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73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0D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D3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4A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A60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3B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72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7A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F5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7D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D2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16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FB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93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226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CF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72A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266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D1D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809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A7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F9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2A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8B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85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EA59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4E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1C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B9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F6C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24D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772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3FF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7B3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D7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A85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21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02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21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87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581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22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579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6F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56B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6D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09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4DE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017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B38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D84" w14:textId="77777777" w:rsidR="001211D7" w:rsidRDefault="003F6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7A65F2" w14:textId="77777777" w:rsidR="00137011" w:rsidRDefault="00137011"/>
    <w:p w14:paraId="37A5A1B9" w14:textId="77777777" w:rsidR="00137011" w:rsidRDefault="003F6424">
      <w:r>
        <w:t>注：上行：工作日；下行：节假日</w:t>
      </w:r>
    </w:p>
    <w:p w14:paraId="683A0182" w14:textId="77777777" w:rsidR="00137011" w:rsidRDefault="00137011"/>
    <w:sectPr w:rsidR="0013701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3790" w14:textId="77777777" w:rsidR="003F6424" w:rsidRDefault="003F6424" w:rsidP="00203A7D">
      <w:r>
        <w:separator/>
      </w:r>
    </w:p>
  </w:endnote>
  <w:endnote w:type="continuationSeparator" w:id="0">
    <w:p w14:paraId="689559D0" w14:textId="77777777" w:rsidR="003F6424" w:rsidRDefault="003F642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85C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B1EDB3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10F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684D9D6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CB0" w14:textId="77777777" w:rsidR="003F6424" w:rsidRDefault="003F6424" w:rsidP="00203A7D">
      <w:r>
        <w:separator/>
      </w:r>
    </w:p>
  </w:footnote>
  <w:footnote w:type="continuationSeparator" w:id="0">
    <w:p w14:paraId="33212324" w14:textId="77777777" w:rsidR="003F6424" w:rsidRDefault="003F642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6AA1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0950741D" wp14:editId="6E8334C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F7"/>
    <w:rsid w:val="00037A4C"/>
    <w:rsid w:val="000D5BDD"/>
    <w:rsid w:val="000F7EF2"/>
    <w:rsid w:val="00122AE1"/>
    <w:rsid w:val="0013701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3F6424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716F7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A8DAC7C"/>
  <w15:chartTrackingRefBased/>
  <w15:docId w15:val="{E95812A6-1D65-4BAA-87F6-5406244C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4</TotalTime>
  <Pages>13</Pages>
  <Words>1470</Words>
  <Characters>8381</Characters>
  <Application>Microsoft Office Word</Application>
  <DocSecurity>0</DocSecurity>
  <Lines>69</Lines>
  <Paragraphs>19</Paragraphs>
  <ScaleCrop>false</ScaleCrop>
  <Company>ths</Company>
  <LinksUpToDate>false</LinksUpToDate>
  <CharactersWithSpaces>9832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本地账户</dc:creator>
  <cp:keywords/>
  <cp:lastModifiedBy>严 思劢</cp:lastModifiedBy>
  <cp:revision>1</cp:revision>
  <cp:lastPrinted>1899-12-31T16:00:00Z</cp:lastPrinted>
  <dcterms:created xsi:type="dcterms:W3CDTF">2022-03-02T12:31:00Z</dcterms:created>
  <dcterms:modified xsi:type="dcterms:W3CDTF">2022-03-02T12:35:00Z</dcterms:modified>
</cp:coreProperties>
</file>