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D1D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2CC0A8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BC2DC4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6347A7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64A0A6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F8F57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7E0AF3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B76FDF1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187C68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ECE9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CCCAAA" w14:textId="116CBBCC" w:rsidR="00D40158" w:rsidRPr="00D40158" w:rsidRDefault="00737B0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成都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双流</w:t>
            </w:r>
          </w:p>
        </w:tc>
      </w:tr>
      <w:tr w:rsidR="00D40158" w:rsidRPr="00D40158" w14:paraId="6473874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D823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C772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AD4FA0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1A91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4157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2EF41A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87B2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E09C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E50645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B561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6B60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2980D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5DEB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DE7B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FB905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4070C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325B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8D7197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C5B81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AF22C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0FF6A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F980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CE228A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5" w:name="报告日期"/>
            <w:r w:rsidRPr="00D40158">
              <w:rPr>
                <w:rFonts w:ascii="宋体" w:hAnsi="宋体" w:hint="eastAsia"/>
                <w:szCs w:val="21"/>
              </w:rPr>
              <w:t>2021年12月30日</w:t>
            </w:r>
            <w:bookmarkEnd w:id="5"/>
          </w:p>
        </w:tc>
      </w:tr>
    </w:tbl>
    <w:p w14:paraId="36763B83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0D5D812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CF0F51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225974E" wp14:editId="672A48DA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7C1A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9C10CF7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24DDF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B6340FD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5ECAD74A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1B3E8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63A1F2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软件版本"/>
            <w:r w:rsidRPr="00F7608E">
              <w:rPr>
                <w:rFonts w:ascii="宋体" w:hAnsi="宋体"/>
              </w:rPr>
              <w:t>20200808</w:t>
            </w:r>
            <w:bookmarkEnd w:id="7"/>
          </w:p>
        </w:tc>
      </w:tr>
      <w:tr w:rsidR="00AC0859" w:rsidRPr="003539C2" w14:paraId="6870B8FE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B218D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F934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F7267E6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75D1B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FA895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加密锁号"/>
            <w:r>
              <w:t>T18113546885</w:t>
            </w:r>
            <w:bookmarkEnd w:id="8"/>
          </w:p>
        </w:tc>
      </w:tr>
    </w:tbl>
    <w:p w14:paraId="4308D858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9" w:name="目录"/>
    <w:p w14:paraId="45607020" w14:textId="77777777" w:rsidR="00EB71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1FBA5265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49F7AD34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6</w:t>
        </w:r>
        <w:r w:rsidR="00EB71E9">
          <w:rPr>
            <w:webHidden/>
          </w:rPr>
          <w:fldChar w:fldCharType="end"/>
        </w:r>
      </w:hyperlink>
    </w:p>
    <w:p w14:paraId="3DBC8CCA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14:paraId="0572069D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14:paraId="027477BA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14:paraId="4921C102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14:paraId="2EF64A8A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7</w:t>
        </w:r>
        <w:r w:rsidR="00EB71E9">
          <w:rPr>
            <w:webHidden/>
          </w:rPr>
          <w:fldChar w:fldCharType="end"/>
        </w:r>
      </w:hyperlink>
    </w:p>
    <w:p w14:paraId="39964E53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14:paraId="564796D9" w14:textId="77777777" w:rsidR="00EB71E9" w:rsidRDefault="00651C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14:paraId="1372F4BA" w14:textId="77777777" w:rsidR="00EB71E9" w:rsidRDefault="00651C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3C233AA5" w14:textId="77777777" w:rsidR="00EB71E9" w:rsidRDefault="00651C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2E8D92D3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13</w:t>
        </w:r>
        <w:r w:rsidR="00EB71E9">
          <w:rPr>
            <w:webHidden/>
          </w:rPr>
          <w:fldChar w:fldCharType="end"/>
        </w:r>
      </w:hyperlink>
    </w:p>
    <w:p w14:paraId="08467C0D" w14:textId="77777777" w:rsidR="00EB71E9" w:rsidRDefault="00651C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13</w:t>
        </w:r>
        <w:r w:rsidR="00EB71E9">
          <w:rPr>
            <w:webHidden/>
          </w:rPr>
          <w:fldChar w:fldCharType="end"/>
        </w:r>
      </w:hyperlink>
    </w:p>
    <w:p w14:paraId="1311B892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14</w:t>
        </w:r>
        <w:r w:rsidR="00EB71E9">
          <w:rPr>
            <w:webHidden/>
          </w:rPr>
          <w:fldChar w:fldCharType="end"/>
        </w:r>
      </w:hyperlink>
    </w:p>
    <w:p w14:paraId="29E27535" w14:textId="77777777" w:rsidR="00EB71E9" w:rsidRDefault="00651C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737B05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14:paraId="6FB7469F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9"/>
    </w:p>
    <w:p w14:paraId="651D2FD4" w14:textId="77777777" w:rsidR="0000578F" w:rsidRDefault="0000578F" w:rsidP="0000578F">
      <w:pPr>
        <w:pStyle w:val="1"/>
      </w:pPr>
      <w:bookmarkStart w:id="10" w:name="_Toc452108759"/>
      <w:bookmarkStart w:id="11" w:name="_Toc38892129"/>
      <w:r w:rsidRPr="0000578F">
        <w:rPr>
          <w:rFonts w:hint="eastAsia"/>
        </w:rPr>
        <w:lastRenderedPageBreak/>
        <w:t>项目概况</w:t>
      </w:r>
      <w:bookmarkEnd w:id="10"/>
      <w:bookmarkEnd w:id="11"/>
    </w:p>
    <w:p w14:paraId="2BC0D1C7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2" w:name="项目概况"/>
      <w:bookmarkEnd w:id="12"/>
    </w:p>
    <w:p w14:paraId="1F3C792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E00163E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14624342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8BB02D6" w14:textId="77777777" w:rsidR="0000578F" w:rsidRDefault="0000578F" w:rsidP="00DC62E7">
      <w:pPr>
        <w:pStyle w:val="2"/>
      </w:pPr>
      <w:bookmarkStart w:id="13" w:name="_Toc452108760"/>
      <w:bookmarkStart w:id="14" w:name="_Toc38892130"/>
      <w:r>
        <w:lastRenderedPageBreak/>
        <w:t>平面图</w:t>
      </w:r>
      <w:bookmarkEnd w:id="13"/>
      <w:bookmarkEnd w:id="14"/>
    </w:p>
    <w:p w14:paraId="596886A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5" w:name="平面图"/>
      <w:bookmarkEnd w:id="15"/>
      <w:r>
        <w:rPr>
          <w:noProof/>
        </w:rPr>
        <w:drawing>
          <wp:inline distT="0" distB="0" distL="0" distR="0" wp14:anchorId="5273E1FB" wp14:editId="42B14BC6">
            <wp:extent cx="5667375" cy="3810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1EC37" w14:textId="77777777" w:rsidR="007E13F6" w:rsidRDefault="00651CE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6CFBB04" w14:textId="77777777" w:rsidR="007E13F6" w:rsidRDefault="00651CE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6B4D2DB" wp14:editId="0209F2EE">
            <wp:extent cx="5667375" cy="41243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7BC4" w14:textId="77777777" w:rsidR="007E13F6" w:rsidRDefault="00651CE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D06FCF2" w14:textId="77777777" w:rsidR="007E13F6" w:rsidRDefault="00651CE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2B93FFE" wp14:editId="27D8E192">
            <wp:extent cx="5667375" cy="4438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BBBD" w14:textId="77777777" w:rsidR="007E13F6" w:rsidRDefault="00651CE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F8903D3" w14:textId="77777777" w:rsidR="007E13F6" w:rsidRDefault="007E13F6">
      <w:pPr>
        <w:pStyle w:val="a0"/>
        <w:ind w:firstLineChars="0" w:firstLine="0"/>
        <w:jc w:val="center"/>
        <w:rPr>
          <w:lang w:val="en-US"/>
        </w:rPr>
      </w:pPr>
    </w:p>
    <w:p w14:paraId="6664780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75DEEED" w14:textId="77777777" w:rsidR="0000578F" w:rsidRDefault="0000578F" w:rsidP="00DC62E7">
      <w:pPr>
        <w:pStyle w:val="2"/>
      </w:pPr>
      <w:bookmarkStart w:id="16" w:name="_Toc452108761"/>
      <w:bookmarkStart w:id="17" w:name="_Toc38892131"/>
      <w:r>
        <w:rPr>
          <w:rFonts w:hint="eastAsia"/>
        </w:rPr>
        <w:lastRenderedPageBreak/>
        <w:t>三</w:t>
      </w:r>
      <w:r>
        <w:t>维视图</w:t>
      </w:r>
      <w:bookmarkEnd w:id="16"/>
      <w:bookmarkEnd w:id="17"/>
    </w:p>
    <w:p w14:paraId="29A3C507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 w14:paraId="0ACA6999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241D413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27186F1" w14:textId="77777777" w:rsidR="0069542D" w:rsidRDefault="0069542D" w:rsidP="00D40158">
      <w:pPr>
        <w:pStyle w:val="1"/>
      </w:pPr>
      <w:bookmarkStart w:id="19" w:name="TitleFormat"/>
      <w:bookmarkStart w:id="20" w:name="_Toc452108762"/>
      <w:bookmarkStart w:id="21" w:name="_Toc38892132"/>
      <w:r>
        <w:rPr>
          <w:rFonts w:hint="eastAsia"/>
        </w:rPr>
        <w:lastRenderedPageBreak/>
        <w:t>计算</w:t>
      </w:r>
      <w:r>
        <w:t>依据</w:t>
      </w:r>
      <w:bookmarkEnd w:id="19"/>
      <w:bookmarkEnd w:id="20"/>
      <w:bookmarkEnd w:id="21"/>
    </w:p>
    <w:p w14:paraId="58527B34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 w14:paraId="6F4D67CF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079472F4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50AACC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3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3"/>
    </w:p>
    <w:p w14:paraId="6592C8E5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4" w:name="_Hlk13516321"/>
    </w:p>
    <w:bookmarkEnd w:id="24"/>
    <w:p w14:paraId="4B31F665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6C66E8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58B628D" w14:textId="77777777" w:rsidR="0000578F" w:rsidRDefault="0000578F" w:rsidP="0000578F">
      <w:pPr>
        <w:pStyle w:val="1"/>
      </w:pPr>
      <w:bookmarkStart w:id="25" w:name="_Toc38892133"/>
      <w:r>
        <w:rPr>
          <w:rFonts w:hint="eastAsia"/>
        </w:rPr>
        <w:t>参考</w:t>
      </w:r>
      <w:r>
        <w:t>标准</w:t>
      </w:r>
      <w:bookmarkEnd w:id="22"/>
      <w:bookmarkEnd w:id="25"/>
    </w:p>
    <w:p w14:paraId="1F507A77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6" w:name="_Toc451698935"/>
      <w:bookmarkStart w:id="27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6D76E66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5718F41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0916D14" w14:textId="77777777" w:rsidR="0000578F" w:rsidRDefault="0000578F" w:rsidP="0000578F">
      <w:pPr>
        <w:pStyle w:val="1"/>
      </w:pPr>
      <w:bookmarkStart w:id="28" w:name="_Toc38892134"/>
      <w:r>
        <w:rPr>
          <w:rFonts w:hint="eastAsia"/>
        </w:rPr>
        <w:t>计算</w:t>
      </w:r>
      <w:bookmarkEnd w:id="26"/>
      <w:bookmarkEnd w:id="27"/>
      <w:r w:rsidR="008E2A42">
        <w:rPr>
          <w:rFonts w:hint="eastAsia"/>
        </w:rPr>
        <w:t>方法</w:t>
      </w:r>
      <w:bookmarkEnd w:id="28"/>
    </w:p>
    <w:p w14:paraId="16128883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600BC0F6" w14:textId="77777777" w:rsidR="00833AFE" w:rsidRDefault="00833AFE" w:rsidP="00833AFE">
      <w:pPr>
        <w:pStyle w:val="2"/>
      </w:pPr>
      <w:bookmarkStart w:id="29" w:name="_Toc38892135"/>
      <w:r>
        <w:rPr>
          <w:rFonts w:hint="eastAsia"/>
        </w:rPr>
        <w:t>参数定义</w:t>
      </w:r>
      <w:bookmarkEnd w:id="29"/>
    </w:p>
    <w:p w14:paraId="3DF6802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49E0E8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2EA07F7A" w14:textId="77777777" w:rsidR="002D33C1" w:rsidRDefault="002D33C1" w:rsidP="002D33C1">
      <w:pPr>
        <w:pStyle w:val="2"/>
      </w:pPr>
      <w:bookmarkStart w:id="30" w:name="_Toc38892136"/>
      <w:r>
        <w:rPr>
          <w:rFonts w:hint="eastAsia"/>
        </w:rPr>
        <w:t>计算流程</w:t>
      </w:r>
      <w:bookmarkEnd w:id="30"/>
    </w:p>
    <w:p w14:paraId="5E473FC3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6E6610E0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CA256F0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AEE0EE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9BD9178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882B096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65276E7" wp14:editId="64A8661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D5E68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3DB959F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A07C66F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75469B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549F847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C685FB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B2C6E8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2983D3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570D4C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2C49E0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6A9056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D41CB5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21960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386505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BEF4FE6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6D93759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62D107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9DEB6B2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3013AD7F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DF3AB03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7F4960B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D2CD287" w14:textId="77777777" w:rsidR="001B0BA1" w:rsidRDefault="006D296D" w:rsidP="00B50E2E">
      <w:pPr>
        <w:pStyle w:val="2"/>
      </w:pPr>
      <w:bookmarkStart w:id="32" w:name="_Toc38892137"/>
      <w:r>
        <w:rPr>
          <w:rFonts w:hint="eastAsia"/>
        </w:rPr>
        <w:t>计算参数</w:t>
      </w:r>
      <w:bookmarkEnd w:id="32"/>
    </w:p>
    <w:p w14:paraId="4B95572A" w14:textId="77777777" w:rsidR="006D296D" w:rsidRDefault="006043F1" w:rsidP="00EA3BB3">
      <w:pPr>
        <w:pStyle w:val="3"/>
      </w:pPr>
      <w:bookmarkStart w:id="33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3"/>
    </w:p>
    <w:p w14:paraId="3B3DC318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4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4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B724B95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5"/>
      <w:r>
        <w:rPr>
          <w:noProof/>
        </w:rPr>
        <w:drawing>
          <wp:inline distT="0" distB="0" distL="0" distR="0" wp14:anchorId="2B6168F5" wp14:editId="5304485C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A6120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737B05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0FD0C33" w14:textId="77777777" w:rsidR="00B665C1" w:rsidRDefault="00B665C1" w:rsidP="00EA3BB3">
      <w:pPr>
        <w:pStyle w:val="3"/>
      </w:pPr>
      <w:bookmarkStart w:id="36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6"/>
    </w:p>
    <w:p w14:paraId="46C9D8D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82A940F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48919C68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52A20DE" w14:textId="77777777" w:rsidR="0099773C" w:rsidRPr="00A412D8" w:rsidRDefault="0099773C" w:rsidP="00A412D8">
            <w:pPr>
              <w:jc w:val="center"/>
            </w:pPr>
            <w:bookmarkStart w:id="37" w:name="室内热舒适温度表"/>
            <w:r w:rsidRPr="00A412D8">
              <w:rPr>
                <w:rFonts w:hint="eastAsia"/>
              </w:rPr>
              <w:t>室外月平均温度</w:t>
            </w:r>
            <w:bookmarkEnd w:id="37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3BAB62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28A87596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47EEBE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42CB85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2A896A7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A92E27B" w14:textId="77777777" w:rsidTr="0099773C">
        <w:trPr>
          <w:trHeight w:val="270"/>
        </w:trPr>
        <w:tc>
          <w:tcPr>
            <w:tcW w:w="1861" w:type="dxa"/>
          </w:tcPr>
          <w:p w14:paraId="61B3CB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82214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322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8A26B8C" w14:textId="77777777" w:rsidTr="0099773C">
        <w:trPr>
          <w:trHeight w:val="270"/>
        </w:trPr>
        <w:tc>
          <w:tcPr>
            <w:tcW w:w="1861" w:type="dxa"/>
          </w:tcPr>
          <w:p w14:paraId="00076A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8F12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6C6186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70D90079" w14:textId="77777777" w:rsidTr="0099773C">
        <w:trPr>
          <w:trHeight w:val="270"/>
        </w:trPr>
        <w:tc>
          <w:tcPr>
            <w:tcW w:w="1861" w:type="dxa"/>
          </w:tcPr>
          <w:p w14:paraId="0A04D5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6DD22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23DC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1D5B27B4" w14:textId="77777777" w:rsidTr="0099773C">
        <w:trPr>
          <w:trHeight w:val="270"/>
        </w:trPr>
        <w:tc>
          <w:tcPr>
            <w:tcW w:w="1861" w:type="dxa"/>
          </w:tcPr>
          <w:p w14:paraId="4FF427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A9C6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03CF3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28BDB815" w14:textId="77777777" w:rsidTr="0099773C">
        <w:trPr>
          <w:trHeight w:val="270"/>
        </w:trPr>
        <w:tc>
          <w:tcPr>
            <w:tcW w:w="1861" w:type="dxa"/>
          </w:tcPr>
          <w:p w14:paraId="4D0EF1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5065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47FC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39A6BB65" w14:textId="77777777" w:rsidTr="0099773C">
        <w:trPr>
          <w:trHeight w:val="270"/>
        </w:trPr>
        <w:tc>
          <w:tcPr>
            <w:tcW w:w="1861" w:type="dxa"/>
          </w:tcPr>
          <w:p w14:paraId="114BBD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BBF4A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2A471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0EA631C7" w14:textId="77777777" w:rsidTr="0099773C">
        <w:trPr>
          <w:trHeight w:val="270"/>
        </w:trPr>
        <w:tc>
          <w:tcPr>
            <w:tcW w:w="1861" w:type="dxa"/>
          </w:tcPr>
          <w:p w14:paraId="4C6FF0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5AEA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3D71D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24CB5A9D" w14:textId="77777777" w:rsidTr="0099773C">
        <w:trPr>
          <w:trHeight w:val="270"/>
        </w:trPr>
        <w:tc>
          <w:tcPr>
            <w:tcW w:w="1861" w:type="dxa"/>
          </w:tcPr>
          <w:p w14:paraId="18D061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4BA6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51F2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217FE1F6" w14:textId="77777777" w:rsidTr="0099773C">
        <w:trPr>
          <w:trHeight w:val="270"/>
        </w:trPr>
        <w:tc>
          <w:tcPr>
            <w:tcW w:w="1861" w:type="dxa"/>
          </w:tcPr>
          <w:p w14:paraId="285FEC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FE4F65" w14:textId="622AB1C5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  <w:r w:rsidR="00737B05"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1388C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29BF828E" w14:textId="77777777" w:rsidTr="0099773C">
        <w:trPr>
          <w:trHeight w:val="270"/>
        </w:trPr>
        <w:tc>
          <w:tcPr>
            <w:tcW w:w="1861" w:type="dxa"/>
          </w:tcPr>
          <w:p w14:paraId="420C5A4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F053A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C6CD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47C330BB" w14:textId="77777777" w:rsidTr="0099773C">
        <w:trPr>
          <w:trHeight w:val="270"/>
        </w:trPr>
        <w:tc>
          <w:tcPr>
            <w:tcW w:w="1861" w:type="dxa"/>
          </w:tcPr>
          <w:p w14:paraId="33004B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50725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3F0C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6313E9E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4A3C0538" w14:textId="06642C0F" w:rsidR="00B665C1" w:rsidRPr="00A412D8" w:rsidRDefault="00737B05" w:rsidP="00B665C1">
      <w:pPr>
        <w:pStyle w:val="a0"/>
        <w:ind w:firstLine="420"/>
        <w:rPr>
          <w:lang w:val="en-US"/>
        </w:rPr>
      </w:pPr>
      <w:bookmarkStart w:id="38" w:name="参评时间段"/>
      <w:r>
        <w:rPr>
          <w:lang w:val="en-US"/>
        </w:rPr>
        <w:t>3</w:t>
      </w:r>
      <w:r w:rsidR="009C72E6">
        <w:rPr>
          <w:rFonts w:hint="eastAsia"/>
          <w:lang w:val="en-US"/>
        </w:rPr>
        <w:t>月</w:t>
      </w:r>
      <w:r w:rsidR="009C72E6">
        <w:rPr>
          <w:rFonts w:hint="eastAsia"/>
          <w:lang w:val="en-US"/>
        </w:rPr>
        <w:t>1</w:t>
      </w:r>
      <w:r w:rsidR="009C72E6">
        <w:rPr>
          <w:rFonts w:hint="eastAsia"/>
          <w:lang w:val="en-US"/>
        </w:rPr>
        <w:t>日至</w:t>
      </w:r>
      <w:r>
        <w:rPr>
          <w:lang w:val="en-US"/>
        </w:rPr>
        <w:t>10</w:t>
      </w:r>
      <w:r w:rsidR="009C72E6">
        <w:rPr>
          <w:rFonts w:hint="eastAsia"/>
          <w:lang w:val="en-US"/>
        </w:rPr>
        <w:t>月</w:t>
      </w:r>
      <w:r w:rsidR="009C72E6">
        <w:rPr>
          <w:rFonts w:hint="eastAsia"/>
          <w:lang w:val="en-US"/>
        </w:rPr>
        <w:t>30</w:t>
      </w:r>
      <w:r w:rsidR="009C72E6">
        <w:rPr>
          <w:rFonts w:hint="eastAsia"/>
          <w:lang w:val="en-US"/>
        </w:rPr>
        <w:t>日。</w:t>
      </w:r>
      <w:bookmarkEnd w:id="38"/>
    </w:p>
    <w:p w14:paraId="7BA11CAB" w14:textId="77777777" w:rsidR="006043F1" w:rsidRPr="000B1793" w:rsidRDefault="006043F1" w:rsidP="00EA3BB3">
      <w:pPr>
        <w:pStyle w:val="3"/>
      </w:pPr>
      <w:bookmarkStart w:id="39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39"/>
    </w:p>
    <w:p w14:paraId="6ED5B877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CB863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12A040" w14:textId="77777777" w:rsidR="0058474F" w:rsidRDefault="00651CE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D9A63D6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4BF24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59CF9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3CE95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C8E09A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5D4FCE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7E92A5B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E82FD1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57F1DF2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CAF84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65CA7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D5C9F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6ED18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82876F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080EF3D1" w14:textId="77777777">
        <w:trPr>
          <w:jc w:val="center"/>
        </w:trPr>
        <w:tc>
          <w:tcPr>
            <w:tcW w:w="3347" w:type="dxa"/>
            <w:vAlign w:val="center"/>
          </w:tcPr>
          <w:p w14:paraId="5AECF32A" w14:textId="77777777" w:rsidR="0058474F" w:rsidRDefault="00651CE4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4F397264" w14:textId="77777777" w:rsidR="0058474F" w:rsidRDefault="00651CE4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69E641E3" w14:textId="77777777" w:rsidR="0058474F" w:rsidRDefault="00651CE4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17AA052" w14:textId="77777777" w:rsidR="0058474F" w:rsidRDefault="00651CE4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8653120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1A491A" w14:textId="77777777" w:rsidR="0058474F" w:rsidRDefault="00651CE4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7473584A" w14:textId="77777777" w:rsidR="0058474F" w:rsidRDefault="00651CE4" w:rsidP="002F44D5">
            <w:r>
              <w:t>0.407</w:t>
            </w:r>
          </w:p>
        </w:tc>
      </w:tr>
      <w:tr w:rsidR="007E13F6" w14:paraId="43DCBFC6" w14:textId="77777777">
        <w:trPr>
          <w:jc w:val="center"/>
        </w:trPr>
        <w:tc>
          <w:tcPr>
            <w:tcW w:w="3347" w:type="dxa"/>
            <w:vAlign w:val="center"/>
          </w:tcPr>
          <w:p w14:paraId="40AC3FD0" w14:textId="77777777" w:rsidR="0058474F" w:rsidRDefault="00651CE4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B18F2D1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28171C" w14:textId="77777777" w:rsidR="0058474F" w:rsidRDefault="00651CE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80B8F8C" w14:textId="77777777" w:rsidR="0058474F" w:rsidRDefault="00651CE4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E8EC9CC" w14:textId="77777777" w:rsidR="0058474F" w:rsidRDefault="00651CE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6E06C14" w14:textId="77777777" w:rsidR="0058474F" w:rsidRDefault="00651CE4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A9F145A" w14:textId="77777777" w:rsidR="0058474F" w:rsidRDefault="00651CE4" w:rsidP="002F44D5">
            <w:r>
              <w:t>0.227</w:t>
            </w:r>
          </w:p>
        </w:tc>
      </w:tr>
      <w:tr w:rsidR="007E13F6" w14:paraId="5B26AE2E" w14:textId="77777777">
        <w:trPr>
          <w:jc w:val="center"/>
        </w:trPr>
        <w:tc>
          <w:tcPr>
            <w:tcW w:w="3347" w:type="dxa"/>
            <w:vAlign w:val="center"/>
          </w:tcPr>
          <w:p w14:paraId="06B5EB2C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C0B9B1A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49FD0D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7DB5F0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2B98657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637C63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DA7D86D" w14:textId="77777777" w:rsidR="0058474F" w:rsidRDefault="00651CE4" w:rsidP="002F44D5">
            <w:r>
              <w:t>0.245</w:t>
            </w:r>
          </w:p>
        </w:tc>
      </w:tr>
      <w:tr w:rsidR="007E13F6" w14:paraId="00490898" w14:textId="77777777">
        <w:trPr>
          <w:jc w:val="center"/>
        </w:trPr>
        <w:tc>
          <w:tcPr>
            <w:tcW w:w="3347" w:type="dxa"/>
            <w:vAlign w:val="center"/>
          </w:tcPr>
          <w:p w14:paraId="75F4F9CB" w14:textId="77777777" w:rsidR="0058474F" w:rsidRDefault="00651CE4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21FCDD7" w14:textId="77777777" w:rsidR="0058474F" w:rsidRDefault="00651CE4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9289CEE" w14:textId="77777777" w:rsidR="0058474F" w:rsidRDefault="00651CE4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619188D" w14:textId="77777777" w:rsidR="0058474F" w:rsidRDefault="00651CE4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5BCF94A4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8632FE" w14:textId="77777777" w:rsidR="0058474F" w:rsidRDefault="00651CE4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85F04D4" w14:textId="77777777" w:rsidR="0058474F" w:rsidRDefault="00651CE4" w:rsidP="002F44D5">
            <w:r>
              <w:t>1.378</w:t>
            </w:r>
          </w:p>
        </w:tc>
      </w:tr>
      <w:tr w:rsidR="007E13F6" w14:paraId="5516232B" w14:textId="77777777">
        <w:trPr>
          <w:jc w:val="center"/>
        </w:trPr>
        <w:tc>
          <w:tcPr>
            <w:tcW w:w="3347" w:type="dxa"/>
            <w:vAlign w:val="center"/>
          </w:tcPr>
          <w:p w14:paraId="0CDB5EF4" w14:textId="77777777" w:rsidR="0058474F" w:rsidRDefault="00651CE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6D65ECD" w14:textId="77777777" w:rsidR="0058474F" w:rsidRDefault="00651CE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8FFD479" w14:textId="77777777" w:rsidR="0058474F" w:rsidRDefault="00651CE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871A19" w14:textId="77777777" w:rsidR="0058474F" w:rsidRDefault="00651CE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F00F98A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71EF6A" w14:textId="77777777" w:rsidR="0058474F" w:rsidRDefault="00651CE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4FA6589" w14:textId="77777777" w:rsidR="0058474F" w:rsidRDefault="00651CE4" w:rsidP="002F44D5">
            <w:r>
              <w:t>1.186</w:t>
            </w:r>
          </w:p>
        </w:tc>
      </w:tr>
      <w:tr w:rsidR="007E13F6" w14:paraId="6354E3BE" w14:textId="77777777">
        <w:trPr>
          <w:jc w:val="center"/>
        </w:trPr>
        <w:tc>
          <w:tcPr>
            <w:tcW w:w="3347" w:type="dxa"/>
            <w:vAlign w:val="center"/>
          </w:tcPr>
          <w:p w14:paraId="4D4FFFC3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113BF33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9AB575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330309A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AC581C1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0F7BB1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B090014" w14:textId="77777777" w:rsidR="0058474F" w:rsidRDefault="00651CE4" w:rsidP="002F44D5">
            <w:r>
              <w:t>0.249</w:t>
            </w:r>
          </w:p>
        </w:tc>
      </w:tr>
      <w:tr w:rsidR="0058474F" w14:paraId="40808DB2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B1E01E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4EFAE8D" w14:textId="77777777" w:rsidR="0058474F" w:rsidRDefault="00651CE4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1A080DEC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0AE123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66BE3B7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40BC1D0" w14:textId="77777777" w:rsidR="0058474F" w:rsidRDefault="00651CE4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32173CB4" w14:textId="77777777" w:rsidR="0058474F" w:rsidRDefault="00651CE4" w:rsidP="002F44D5">
            <w:r>
              <w:t>3.691</w:t>
            </w:r>
          </w:p>
        </w:tc>
      </w:tr>
      <w:tr w:rsidR="0058474F" w14:paraId="12F6204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C8CA5F" w14:textId="77777777" w:rsidR="0058474F" w:rsidRDefault="00651CE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80856C9" w14:textId="77777777" w:rsidR="0058474F" w:rsidRDefault="00651CE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671E0D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422E86" w14:textId="77777777" w:rsidR="0058474F" w:rsidRPr="00D95163" w:rsidRDefault="00651CE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0FF8A86" w14:textId="77777777" w:rsidR="0058474F" w:rsidRDefault="00651CE4" w:rsidP="002F44D5">
            <w:pPr>
              <w:jc w:val="center"/>
            </w:pPr>
            <w:r>
              <w:t>0.77</w:t>
            </w:r>
          </w:p>
        </w:tc>
      </w:tr>
    </w:tbl>
    <w:p w14:paraId="49CC623D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40E1A3D7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81307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57353D" w14:textId="77777777" w:rsidR="0058474F" w:rsidRDefault="00651CE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BA23F99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EB3A4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E52FF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2F83A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978A6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065F42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43F872D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2DBFCA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2391CF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D7B8F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9C9C3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DE2C7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1DB31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5293AE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0B12F167" w14:textId="77777777">
        <w:trPr>
          <w:jc w:val="center"/>
        </w:trPr>
        <w:tc>
          <w:tcPr>
            <w:tcW w:w="3347" w:type="dxa"/>
            <w:vAlign w:val="center"/>
          </w:tcPr>
          <w:p w14:paraId="2D5AB33E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9B2526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9ECCB31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3BECF7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1FEBB96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6F4D13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CEC94BD" w14:textId="77777777" w:rsidR="0058474F" w:rsidRDefault="00651CE4" w:rsidP="002F44D5">
            <w:r>
              <w:t>0.245</w:t>
            </w:r>
          </w:p>
        </w:tc>
      </w:tr>
      <w:tr w:rsidR="007E13F6" w14:paraId="69210D67" w14:textId="77777777">
        <w:trPr>
          <w:jc w:val="center"/>
        </w:trPr>
        <w:tc>
          <w:tcPr>
            <w:tcW w:w="3347" w:type="dxa"/>
            <w:vAlign w:val="center"/>
          </w:tcPr>
          <w:p w14:paraId="70C3AE9E" w14:textId="77777777" w:rsidR="0058474F" w:rsidRDefault="00651CE4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E0ED810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83B09C" w14:textId="77777777" w:rsidR="0058474F" w:rsidRDefault="00651CE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91B1F7F" w14:textId="77777777" w:rsidR="0058474F" w:rsidRDefault="00651CE4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0942846" w14:textId="77777777" w:rsidR="0058474F" w:rsidRDefault="00651CE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ED9D6CD" w14:textId="77777777" w:rsidR="0058474F" w:rsidRDefault="00651CE4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6125A5A" w14:textId="77777777" w:rsidR="0058474F" w:rsidRDefault="00651CE4" w:rsidP="002F44D5">
            <w:r>
              <w:t>0.227</w:t>
            </w:r>
          </w:p>
        </w:tc>
      </w:tr>
      <w:tr w:rsidR="007E13F6" w14:paraId="2941D330" w14:textId="77777777">
        <w:trPr>
          <w:jc w:val="center"/>
        </w:trPr>
        <w:tc>
          <w:tcPr>
            <w:tcW w:w="3347" w:type="dxa"/>
            <w:vAlign w:val="center"/>
          </w:tcPr>
          <w:p w14:paraId="340C1909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294855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C8CB74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321488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B4A74C1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6DF7AB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FC30FCB" w14:textId="77777777" w:rsidR="0058474F" w:rsidRDefault="00651CE4" w:rsidP="002F44D5">
            <w:r>
              <w:t>0.245</w:t>
            </w:r>
          </w:p>
        </w:tc>
      </w:tr>
      <w:tr w:rsidR="007E13F6" w14:paraId="09366ED7" w14:textId="77777777">
        <w:trPr>
          <w:jc w:val="center"/>
        </w:trPr>
        <w:tc>
          <w:tcPr>
            <w:tcW w:w="3347" w:type="dxa"/>
            <w:vAlign w:val="center"/>
          </w:tcPr>
          <w:p w14:paraId="5D4F9667" w14:textId="77777777" w:rsidR="0058474F" w:rsidRDefault="00651CE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149CF93" w14:textId="77777777" w:rsidR="0058474F" w:rsidRDefault="00651CE4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7AD124C" w14:textId="77777777" w:rsidR="0058474F" w:rsidRDefault="00651CE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5A3A38E" w14:textId="77777777" w:rsidR="0058474F" w:rsidRDefault="00651CE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1C67665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B8EB8A" w14:textId="77777777" w:rsidR="0058474F" w:rsidRDefault="00651CE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230E7B8" w14:textId="77777777" w:rsidR="0058474F" w:rsidRDefault="00651CE4" w:rsidP="002F44D5">
            <w:r>
              <w:t>1.977</w:t>
            </w:r>
          </w:p>
        </w:tc>
      </w:tr>
      <w:tr w:rsidR="007E13F6" w14:paraId="282BF104" w14:textId="77777777">
        <w:trPr>
          <w:jc w:val="center"/>
        </w:trPr>
        <w:tc>
          <w:tcPr>
            <w:tcW w:w="3347" w:type="dxa"/>
            <w:vAlign w:val="center"/>
          </w:tcPr>
          <w:p w14:paraId="0846DE4A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1CA687E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1778AC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87D4297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70681B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56B810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8E01900" w14:textId="77777777" w:rsidR="0058474F" w:rsidRDefault="00651CE4" w:rsidP="002F44D5">
            <w:r>
              <w:t>0.249</w:t>
            </w:r>
          </w:p>
        </w:tc>
      </w:tr>
      <w:tr w:rsidR="0058474F" w14:paraId="177C298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8C9DC07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0ACD83" w14:textId="77777777" w:rsidR="0058474F" w:rsidRDefault="00651CE4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07AF3AE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7E332ED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258A55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38CFB9" w14:textId="77777777" w:rsidR="0058474F" w:rsidRDefault="00651CE4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0F85B4F7" w14:textId="77777777" w:rsidR="0058474F" w:rsidRDefault="00651CE4" w:rsidP="002F44D5">
            <w:r>
              <w:t>2.941</w:t>
            </w:r>
          </w:p>
        </w:tc>
      </w:tr>
      <w:tr w:rsidR="0058474F" w14:paraId="1F7A025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51993A" w14:textId="77777777" w:rsidR="0058474F" w:rsidRDefault="00651CE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2700B9C" w14:textId="77777777" w:rsidR="0058474F" w:rsidRDefault="00651CE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383963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B98773" w14:textId="77777777" w:rsidR="0058474F" w:rsidRPr="00D95163" w:rsidRDefault="00651CE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68E1335" w14:textId="77777777" w:rsidR="0058474F" w:rsidRDefault="00651CE4" w:rsidP="002F44D5">
            <w:pPr>
              <w:jc w:val="center"/>
            </w:pPr>
            <w:r>
              <w:t>1.13</w:t>
            </w:r>
          </w:p>
        </w:tc>
      </w:tr>
    </w:tbl>
    <w:p w14:paraId="6A26C47F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6C4D3A63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F56C86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C5EAA3" w14:textId="77777777" w:rsidR="0058474F" w:rsidRDefault="00651CE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8C76706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83C07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3B321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BE9FC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C18BA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CD698C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4C4771E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52AECB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208955D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6CEC0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67DE8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9052C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8454D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F7460E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4767553E" w14:textId="77777777">
        <w:trPr>
          <w:jc w:val="center"/>
        </w:trPr>
        <w:tc>
          <w:tcPr>
            <w:tcW w:w="3347" w:type="dxa"/>
            <w:vAlign w:val="center"/>
          </w:tcPr>
          <w:p w14:paraId="6BEAB88F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B744E1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DA3A30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1F72418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13092B3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7898AC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085C871" w14:textId="77777777" w:rsidR="0058474F" w:rsidRDefault="00651CE4" w:rsidP="002F44D5">
            <w:r>
              <w:t>0.245</w:t>
            </w:r>
          </w:p>
        </w:tc>
      </w:tr>
      <w:tr w:rsidR="007E13F6" w14:paraId="3DE39391" w14:textId="77777777">
        <w:trPr>
          <w:jc w:val="center"/>
        </w:trPr>
        <w:tc>
          <w:tcPr>
            <w:tcW w:w="3347" w:type="dxa"/>
            <w:vAlign w:val="center"/>
          </w:tcPr>
          <w:p w14:paraId="623DFC38" w14:textId="77777777" w:rsidR="0058474F" w:rsidRDefault="00651CE4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F01E23B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650F53C" w14:textId="77777777" w:rsidR="0058474F" w:rsidRDefault="00651CE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ADCC5C0" w14:textId="77777777" w:rsidR="0058474F" w:rsidRDefault="00651CE4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29B577A" w14:textId="77777777" w:rsidR="0058474F" w:rsidRDefault="00651CE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C77BF8F" w14:textId="77777777" w:rsidR="0058474F" w:rsidRDefault="00651CE4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8FC9B6D" w14:textId="77777777" w:rsidR="0058474F" w:rsidRDefault="00651CE4" w:rsidP="002F44D5">
            <w:r>
              <w:t>0.227</w:t>
            </w:r>
          </w:p>
        </w:tc>
      </w:tr>
      <w:tr w:rsidR="007E13F6" w14:paraId="2B836426" w14:textId="77777777">
        <w:trPr>
          <w:jc w:val="center"/>
        </w:trPr>
        <w:tc>
          <w:tcPr>
            <w:tcW w:w="3347" w:type="dxa"/>
            <w:vAlign w:val="center"/>
          </w:tcPr>
          <w:p w14:paraId="5EA0FBE3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0EC27FA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C68CF7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21AD632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A97F64F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D10CBF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8E2AFE9" w14:textId="77777777" w:rsidR="0058474F" w:rsidRDefault="00651CE4" w:rsidP="002F44D5">
            <w:r>
              <w:t>0.245</w:t>
            </w:r>
          </w:p>
        </w:tc>
      </w:tr>
      <w:tr w:rsidR="007E13F6" w14:paraId="2785F49D" w14:textId="77777777">
        <w:trPr>
          <w:jc w:val="center"/>
        </w:trPr>
        <w:tc>
          <w:tcPr>
            <w:tcW w:w="3347" w:type="dxa"/>
            <w:vAlign w:val="center"/>
          </w:tcPr>
          <w:p w14:paraId="6AA5CBDC" w14:textId="77777777" w:rsidR="0058474F" w:rsidRDefault="00651CE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58AB0C1" w14:textId="77777777" w:rsidR="0058474F" w:rsidRDefault="00651CE4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4ABC34A" w14:textId="77777777" w:rsidR="0058474F" w:rsidRDefault="00651CE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C6FCC5E" w14:textId="77777777" w:rsidR="0058474F" w:rsidRDefault="00651CE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8000DDC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20975A" w14:textId="77777777" w:rsidR="0058474F" w:rsidRDefault="00651CE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E5B16CA" w14:textId="77777777" w:rsidR="0058474F" w:rsidRDefault="00651CE4" w:rsidP="002F44D5">
            <w:r>
              <w:t>1.977</w:t>
            </w:r>
          </w:p>
        </w:tc>
      </w:tr>
      <w:tr w:rsidR="007E13F6" w14:paraId="6D3096B8" w14:textId="77777777">
        <w:trPr>
          <w:jc w:val="center"/>
        </w:trPr>
        <w:tc>
          <w:tcPr>
            <w:tcW w:w="3347" w:type="dxa"/>
            <w:vAlign w:val="center"/>
          </w:tcPr>
          <w:p w14:paraId="5905EB79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32762E3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0987D1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DAC1F3C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F37377B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585F1A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D450DD6" w14:textId="77777777" w:rsidR="0058474F" w:rsidRDefault="00651CE4" w:rsidP="002F44D5">
            <w:r>
              <w:t>0.249</w:t>
            </w:r>
          </w:p>
        </w:tc>
      </w:tr>
      <w:tr w:rsidR="0058474F" w14:paraId="1649A7D6" w14:textId="77777777" w:rsidTr="00762E43">
        <w:trPr>
          <w:jc w:val="center"/>
        </w:trPr>
        <w:tc>
          <w:tcPr>
            <w:tcW w:w="3347" w:type="dxa"/>
            <w:vAlign w:val="center"/>
          </w:tcPr>
          <w:p w14:paraId="7C12F1B9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DD04129" w14:textId="77777777" w:rsidR="0058474F" w:rsidRDefault="00651CE4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3960C4F2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07045EA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E36FF37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EE9DFB0" w14:textId="77777777" w:rsidR="0058474F" w:rsidRDefault="00651CE4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0D371C69" w14:textId="77777777" w:rsidR="0058474F" w:rsidRDefault="00651CE4" w:rsidP="002F44D5">
            <w:r>
              <w:t>2.941</w:t>
            </w:r>
          </w:p>
        </w:tc>
      </w:tr>
      <w:tr w:rsidR="0058474F" w14:paraId="18D58EC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2B87F5B" w14:textId="77777777" w:rsidR="0058474F" w:rsidRDefault="00651CE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AFA8BE5" w14:textId="77777777" w:rsidR="0058474F" w:rsidRDefault="00651CE4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345C3F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D275A7" w14:textId="77777777" w:rsidR="0058474F" w:rsidRPr="00D95163" w:rsidRDefault="00651CE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BF864F4" w14:textId="77777777" w:rsidR="0058474F" w:rsidRDefault="00651CE4" w:rsidP="002F44D5">
            <w:pPr>
              <w:jc w:val="center"/>
            </w:pPr>
            <w:r>
              <w:t>1.13</w:t>
            </w:r>
          </w:p>
        </w:tc>
      </w:tr>
    </w:tbl>
    <w:p w14:paraId="767B1CE9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6C111C77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CEDA7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7DEAF4" w14:textId="77777777" w:rsidR="0058474F" w:rsidRDefault="00651CE4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AB77DE" w14:textId="77777777" w:rsidR="0058474F" w:rsidRDefault="00651CE4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268B3" w14:textId="77777777" w:rsidR="0058474F" w:rsidRDefault="00651CE4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767D4" w14:textId="77777777" w:rsidR="0058474F" w:rsidRDefault="00651CE4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710D2" w14:textId="77777777" w:rsidR="0058474F" w:rsidRDefault="00651CE4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4D3C35" w14:textId="77777777" w:rsidR="0058474F" w:rsidRDefault="00651CE4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0B70A7" w14:textId="77777777" w:rsidR="0058474F" w:rsidRDefault="00651CE4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16DF1E0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448B4D0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4D370C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5BCFF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70635E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0FA19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748C1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9EEC61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7E346754" w14:textId="77777777">
        <w:trPr>
          <w:jc w:val="center"/>
        </w:trPr>
        <w:tc>
          <w:tcPr>
            <w:tcW w:w="3347" w:type="dxa"/>
            <w:vAlign w:val="center"/>
          </w:tcPr>
          <w:p w14:paraId="088FD5C0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107ED1C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201426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1B1F2DD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2BEC1E8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21AEEA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3FF205" w14:textId="77777777" w:rsidR="0058474F" w:rsidRDefault="00651CE4" w:rsidP="002F44D5">
            <w:r>
              <w:t>0.245</w:t>
            </w:r>
          </w:p>
        </w:tc>
      </w:tr>
      <w:tr w:rsidR="007E13F6" w14:paraId="40641881" w14:textId="77777777">
        <w:trPr>
          <w:jc w:val="center"/>
        </w:trPr>
        <w:tc>
          <w:tcPr>
            <w:tcW w:w="3347" w:type="dxa"/>
            <w:vAlign w:val="center"/>
          </w:tcPr>
          <w:p w14:paraId="3B6D0697" w14:textId="77777777" w:rsidR="0058474F" w:rsidRDefault="00651CE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0A2991C" w14:textId="77777777" w:rsidR="0058474F" w:rsidRDefault="00651CE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8D8A13C" w14:textId="77777777" w:rsidR="0058474F" w:rsidRDefault="00651CE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AE6161" w14:textId="77777777" w:rsidR="0058474F" w:rsidRDefault="00651CE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1DA6CE8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90A945" w14:textId="77777777" w:rsidR="0058474F" w:rsidRDefault="00651CE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FBA7D41" w14:textId="77777777" w:rsidR="0058474F" w:rsidRDefault="00651CE4" w:rsidP="002F44D5">
            <w:r>
              <w:t>1.186</w:t>
            </w:r>
          </w:p>
        </w:tc>
      </w:tr>
      <w:tr w:rsidR="0058474F" w14:paraId="0E26D23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B0CEA4C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8552DC" w14:textId="77777777" w:rsidR="0058474F" w:rsidRDefault="00651CE4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AC86EF5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5566D9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557755C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3E4528" w14:textId="77777777" w:rsidR="0058474F" w:rsidRDefault="00651CE4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AEFD763" w14:textId="77777777" w:rsidR="0058474F" w:rsidRDefault="00651CE4" w:rsidP="002F44D5">
            <w:r>
              <w:t>1.431</w:t>
            </w:r>
          </w:p>
        </w:tc>
      </w:tr>
      <w:tr w:rsidR="0058474F" w14:paraId="5E39F97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5BA5DC" w14:textId="77777777" w:rsidR="0058474F" w:rsidRPr="00D95163" w:rsidRDefault="00651CE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0F69189" w14:textId="77777777" w:rsidR="0058474F" w:rsidRDefault="00651CE4" w:rsidP="002F44D5">
            <w:pPr>
              <w:jc w:val="center"/>
            </w:pPr>
            <w:r>
              <w:t>0.52</w:t>
            </w:r>
          </w:p>
        </w:tc>
      </w:tr>
    </w:tbl>
    <w:p w14:paraId="7124C3D0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2A79047D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7E366B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FAE080C" w14:textId="77777777" w:rsidR="0058474F" w:rsidRDefault="00651CE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77AFFE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77206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E2659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1F9D4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9F728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8B9BC3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6644274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9E7B937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B96B2A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11195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C6D79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0ADD2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93C97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D62487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565A50CD" w14:textId="77777777">
        <w:trPr>
          <w:jc w:val="center"/>
        </w:trPr>
        <w:tc>
          <w:tcPr>
            <w:tcW w:w="3347" w:type="dxa"/>
            <w:vAlign w:val="center"/>
          </w:tcPr>
          <w:p w14:paraId="5FA4DA7D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5ED09D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7603C2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C7AF275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B44932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68E312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0DC168F" w14:textId="77777777" w:rsidR="0058474F" w:rsidRDefault="00651CE4" w:rsidP="002F44D5">
            <w:r>
              <w:t>0.245</w:t>
            </w:r>
          </w:p>
        </w:tc>
      </w:tr>
      <w:tr w:rsidR="007E13F6" w14:paraId="24DDAD27" w14:textId="77777777">
        <w:trPr>
          <w:jc w:val="center"/>
        </w:trPr>
        <w:tc>
          <w:tcPr>
            <w:tcW w:w="3347" w:type="dxa"/>
            <w:vAlign w:val="center"/>
          </w:tcPr>
          <w:p w14:paraId="61DAB50B" w14:textId="77777777" w:rsidR="0058474F" w:rsidRDefault="00651CE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E604868" w14:textId="77777777" w:rsidR="0058474F" w:rsidRDefault="00651CE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EC67659" w14:textId="77777777" w:rsidR="0058474F" w:rsidRDefault="00651CE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EB739DB" w14:textId="77777777" w:rsidR="0058474F" w:rsidRDefault="00651CE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6335468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3A0F6B" w14:textId="77777777" w:rsidR="0058474F" w:rsidRDefault="00651CE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06E5C75" w14:textId="77777777" w:rsidR="0058474F" w:rsidRDefault="00651CE4" w:rsidP="002F44D5">
            <w:r>
              <w:t>1.186</w:t>
            </w:r>
          </w:p>
        </w:tc>
      </w:tr>
      <w:tr w:rsidR="0058474F" w14:paraId="283837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74870EE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12155E7" w14:textId="77777777" w:rsidR="0058474F" w:rsidRDefault="00651CE4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56E9759A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518A5B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435B71A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BE2575" w14:textId="77777777" w:rsidR="0058474F" w:rsidRDefault="00651CE4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8AFB826" w14:textId="77777777" w:rsidR="0058474F" w:rsidRDefault="00651CE4" w:rsidP="002F44D5">
            <w:r>
              <w:t>1.431</w:t>
            </w:r>
          </w:p>
        </w:tc>
      </w:tr>
      <w:tr w:rsidR="0058474F" w14:paraId="76D6DE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B94EA9" w14:textId="77777777" w:rsidR="0058474F" w:rsidRPr="00D95163" w:rsidRDefault="00651CE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30B62B7" w14:textId="77777777" w:rsidR="0058474F" w:rsidRDefault="00651CE4" w:rsidP="002F44D5">
            <w:pPr>
              <w:jc w:val="center"/>
            </w:pPr>
            <w:r>
              <w:t>0.30</w:t>
            </w:r>
          </w:p>
        </w:tc>
      </w:tr>
    </w:tbl>
    <w:p w14:paraId="2C265E70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5701B3D8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894C0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5D5868" w14:textId="77777777" w:rsidR="0058474F" w:rsidRDefault="00651CE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315800C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E2658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7203F1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E05B3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D7301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31B214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4E89774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D36B38A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92666F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09E18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DDC88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210C5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A145B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2BD4A5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19AE64F3" w14:textId="77777777">
        <w:trPr>
          <w:jc w:val="center"/>
        </w:trPr>
        <w:tc>
          <w:tcPr>
            <w:tcW w:w="3347" w:type="dxa"/>
            <w:vAlign w:val="center"/>
          </w:tcPr>
          <w:p w14:paraId="0AB11D76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7C3DC5B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E97A82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0D92D5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C6EBC4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4F97BE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7D302F" w14:textId="77777777" w:rsidR="0058474F" w:rsidRDefault="00651CE4" w:rsidP="002F44D5">
            <w:r>
              <w:t>0.245</w:t>
            </w:r>
          </w:p>
        </w:tc>
      </w:tr>
      <w:tr w:rsidR="007E13F6" w14:paraId="30656140" w14:textId="77777777">
        <w:trPr>
          <w:jc w:val="center"/>
        </w:trPr>
        <w:tc>
          <w:tcPr>
            <w:tcW w:w="3347" w:type="dxa"/>
            <w:vAlign w:val="center"/>
          </w:tcPr>
          <w:p w14:paraId="52638B14" w14:textId="77777777" w:rsidR="0058474F" w:rsidRDefault="00651CE4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4FDB5F13" w14:textId="77777777" w:rsidR="0058474F" w:rsidRDefault="00651CE4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DDB2974" w14:textId="77777777" w:rsidR="0058474F" w:rsidRDefault="00651CE4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BD220E8" w14:textId="77777777" w:rsidR="0058474F" w:rsidRDefault="00651CE4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7452EFC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28570F" w14:textId="77777777" w:rsidR="0058474F" w:rsidRDefault="00651CE4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AA0A84C" w14:textId="77777777" w:rsidR="0058474F" w:rsidRDefault="00651CE4" w:rsidP="002F44D5">
            <w:r>
              <w:t>1.897</w:t>
            </w:r>
          </w:p>
        </w:tc>
      </w:tr>
      <w:tr w:rsidR="007E13F6" w14:paraId="3791581D" w14:textId="77777777">
        <w:trPr>
          <w:jc w:val="center"/>
        </w:trPr>
        <w:tc>
          <w:tcPr>
            <w:tcW w:w="3347" w:type="dxa"/>
            <w:vAlign w:val="center"/>
          </w:tcPr>
          <w:p w14:paraId="3C508E78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976709A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CAAA12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CEB648F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D7D8AA1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3C23AC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2314785" w14:textId="77777777" w:rsidR="0058474F" w:rsidRDefault="00651CE4" w:rsidP="002F44D5">
            <w:r>
              <w:t>0.249</w:t>
            </w:r>
          </w:p>
        </w:tc>
      </w:tr>
      <w:tr w:rsidR="0058474F" w14:paraId="5199274F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EE1D1D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DFC472" w14:textId="77777777" w:rsidR="0058474F" w:rsidRDefault="00651CE4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D7FF3E6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BC9805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E20CD02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65B3B9" w14:textId="77777777" w:rsidR="0058474F" w:rsidRDefault="00651CE4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7AC8C90" w14:textId="77777777" w:rsidR="0058474F" w:rsidRDefault="00651CE4" w:rsidP="002F44D5">
            <w:r>
              <w:t>2.391</w:t>
            </w:r>
          </w:p>
        </w:tc>
      </w:tr>
      <w:tr w:rsidR="0058474F" w14:paraId="24A1781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85E7F9" w14:textId="77777777" w:rsidR="0058474F" w:rsidRPr="00D95163" w:rsidRDefault="00651CE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B213956" w14:textId="77777777" w:rsidR="0058474F" w:rsidRDefault="00651CE4" w:rsidP="002F44D5">
            <w:pPr>
              <w:jc w:val="center"/>
            </w:pPr>
            <w:r>
              <w:t>1.93</w:t>
            </w:r>
          </w:p>
        </w:tc>
      </w:tr>
    </w:tbl>
    <w:p w14:paraId="618856F4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467CB79D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1A8D4F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99CEE3B" w14:textId="77777777" w:rsidR="0058474F" w:rsidRDefault="00651CE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6C325C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4E6F6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D48A7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90DFB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A0B76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0666F6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5C80852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FE043B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FF52DBC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8917C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23C8F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9ECD3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F414D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F92154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35AF8075" w14:textId="77777777">
        <w:trPr>
          <w:jc w:val="center"/>
        </w:trPr>
        <w:tc>
          <w:tcPr>
            <w:tcW w:w="3347" w:type="dxa"/>
            <w:vAlign w:val="center"/>
          </w:tcPr>
          <w:p w14:paraId="4982249B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0C3218E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EB16DB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D8BA54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712293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483732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E7A522D" w14:textId="77777777" w:rsidR="0058474F" w:rsidRDefault="00651CE4" w:rsidP="002F44D5">
            <w:r>
              <w:t>0.245</w:t>
            </w:r>
          </w:p>
        </w:tc>
      </w:tr>
      <w:tr w:rsidR="007E13F6" w14:paraId="5C8A57DB" w14:textId="77777777">
        <w:trPr>
          <w:jc w:val="center"/>
        </w:trPr>
        <w:tc>
          <w:tcPr>
            <w:tcW w:w="3347" w:type="dxa"/>
            <w:vAlign w:val="center"/>
          </w:tcPr>
          <w:p w14:paraId="28DFE8F0" w14:textId="77777777" w:rsidR="0058474F" w:rsidRDefault="00651CE4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30F81043" w14:textId="77777777" w:rsidR="0058474F" w:rsidRDefault="00651CE4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794A259" w14:textId="77777777" w:rsidR="0058474F" w:rsidRDefault="00651CE4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C24F929" w14:textId="77777777" w:rsidR="0058474F" w:rsidRDefault="00651CE4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1778904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D0203E" w14:textId="77777777" w:rsidR="0058474F" w:rsidRDefault="00651CE4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871B06F" w14:textId="77777777" w:rsidR="0058474F" w:rsidRDefault="00651CE4" w:rsidP="002F44D5">
            <w:r>
              <w:t>1.897</w:t>
            </w:r>
          </w:p>
        </w:tc>
      </w:tr>
      <w:tr w:rsidR="007E13F6" w14:paraId="593FCF25" w14:textId="77777777">
        <w:trPr>
          <w:jc w:val="center"/>
        </w:trPr>
        <w:tc>
          <w:tcPr>
            <w:tcW w:w="3347" w:type="dxa"/>
            <w:vAlign w:val="center"/>
          </w:tcPr>
          <w:p w14:paraId="42595BFA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92A637A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374178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4D78610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B3EFC1D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5AB860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56044E6" w14:textId="77777777" w:rsidR="0058474F" w:rsidRDefault="00651CE4" w:rsidP="002F44D5">
            <w:r>
              <w:t>0.249</w:t>
            </w:r>
          </w:p>
        </w:tc>
      </w:tr>
      <w:tr w:rsidR="0058474F" w14:paraId="10AA7DF8" w14:textId="77777777" w:rsidTr="00762E43">
        <w:trPr>
          <w:jc w:val="center"/>
        </w:trPr>
        <w:tc>
          <w:tcPr>
            <w:tcW w:w="3347" w:type="dxa"/>
            <w:vAlign w:val="center"/>
          </w:tcPr>
          <w:p w14:paraId="7FFAA2FE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4BE156" w14:textId="77777777" w:rsidR="0058474F" w:rsidRDefault="00651CE4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3106BD8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0621DF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E4E5122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8B7F7D" w14:textId="77777777" w:rsidR="0058474F" w:rsidRDefault="00651CE4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BA694E3" w14:textId="77777777" w:rsidR="0058474F" w:rsidRDefault="00651CE4" w:rsidP="002F44D5">
            <w:r>
              <w:t>2.391</w:t>
            </w:r>
          </w:p>
        </w:tc>
      </w:tr>
      <w:tr w:rsidR="0058474F" w14:paraId="270564C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AF3ABA" w14:textId="77777777" w:rsidR="0058474F" w:rsidRPr="00D95163" w:rsidRDefault="00651CE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86CF526" w14:textId="77777777" w:rsidR="0058474F" w:rsidRDefault="00651CE4" w:rsidP="002F44D5">
            <w:pPr>
              <w:jc w:val="center"/>
            </w:pPr>
            <w:r>
              <w:t>1.93</w:t>
            </w:r>
          </w:p>
        </w:tc>
      </w:tr>
    </w:tbl>
    <w:p w14:paraId="14F82C6B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0FCCBD98" w14:textId="77777777" w:rsidR="00BE0E75" w:rsidRDefault="00651CE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ADA23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C9236F4" w14:textId="77777777" w:rsidR="0058474F" w:rsidRDefault="00651CE4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052F419" w14:textId="77777777" w:rsidR="0058474F" w:rsidRDefault="00651CE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B4B89" w14:textId="77777777" w:rsidR="0058474F" w:rsidRDefault="00651CE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D8230" w14:textId="77777777" w:rsidR="0058474F" w:rsidRDefault="00651CE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846DB" w14:textId="77777777" w:rsidR="0058474F" w:rsidRDefault="00651CE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2E3BF" w14:textId="77777777" w:rsidR="0058474F" w:rsidRDefault="00651CE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680C53" w14:textId="77777777" w:rsidR="0058474F" w:rsidRDefault="00651CE4" w:rsidP="002F44D5">
            <w:pPr>
              <w:jc w:val="center"/>
            </w:pPr>
            <w:r>
              <w:t>热惰性指标</w:t>
            </w:r>
          </w:p>
        </w:tc>
      </w:tr>
      <w:tr w:rsidR="0058474F" w14:paraId="1E4619F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0361969" w14:textId="77777777" w:rsidR="0058474F" w:rsidRDefault="00651CE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79B8C4" w14:textId="77777777" w:rsidR="0058474F" w:rsidRDefault="00651CE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23F6C" w14:textId="77777777" w:rsidR="0058474F" w:rsidRDefault="00651CE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7F4C3" w14:textId="77777777" w:rsidR="0058474F" w:rsidRDefault="00651CE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5D792" w14:textId="77777777" w:rsidR="0058474F" w:rsidRDefault="00651CE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BEA42" w14:textId="77777777" w:rsidR="0058474F" w:rsidRDefault="00651CE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F6C73C" w14:textId="77777777" w:rsidR="0058474F" w:rsidRDefault="00651CE4" w:rsidP="002F44D5">
            <w:pPr>
              <w:jc w:val="center"/>
            </w:pPr>
            <w:r>
              <w:t>D=R*S</w:t>
            </w:r>
          </w:p>
        </w:tc>
      </w:tr>
      <w:tr w:rsidR="007E13F6" w14:paraId="3902E5D2" w14:textId="77777777">
        <w:trPr>
          <w:jc w:val="center"/>
        </w:trPr>
        <w:tc>
          <w:tcPr>
            <w:tcW w:w="3347" w:type="dxa"/>
            <w:vAlign w:val="center"/>
          </w:tcPr>
          <w:p w14:paraId="025E27E4" w14:textId="77777777" w:rsidR="0058474F" w:rsidRDefault="00651CE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12D1A89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5FE943" w14:textId="77777777" w:rsidR="0058474F" w:rsidRDefault="00651CE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84AB0B" w14:textId="77777777" w:rsidR="0058474F" w:rsidRDefault="00651CE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A2C0EE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D02EB8" w14:textId="77777777" w:rsidR="0058474F" w:rsidRDefault="00651CE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B9D34E4" w14:textId="77777777" w:rsidR="0058474F" w:rsidRDefault="00651CE4" w:rsidP="002F44D5">
            <w:r>
              <w:t>0.245</w:t>
            </w:r>
          </w:p>
        </w:tc>
      </w:tr>
      <w:tr w:rsidR="007E13F6" w14:paraId="37D843CD" w14:textId="77777777">
        <w:trPr>
          <w:jc w:val="center"/>
        </w:trPr>
        <w:tc>
          <w:tcPr>
            <w:tcW w:w="3347" w:type="dxa"/>
            <w:vAlign w:val="center"/>
          </w:tcPr>
          <w:p w14:paraId="3F377EB5" w14:textId="77777777" w:rsidR="0058474F" w:rsidRDefault="00651CE4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4F04C24A" w14:textId="77777777" w:rsidR="0058474F" w:rsidRDefault="00651CE4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49E773D" w14:textId="77777777" w:rsidR="0058474F" w:rsidRDefault="00651CE4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E511748" w14:textId="77777777" w:rsidR="0058474F" w:rsidRDefault="00651CE4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7F700DF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E92B12" w14:textId="77777777" w:rsidR="0058474F" w:rsidRDefault="00651CE4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1265D5C" w14:textId="77777777" w:rsidR="0058474F" w:rsidRDefault="00651CE4" w:rsidP="002F44D5">
            <w:r>
              <w:t>1.897</w:t>
            </w:r>
          </w:p>
        </w:tc>
      </w:tr>
      <w:tr w:rsidR="007E13F6" w14:paraId="2EF62CC0" w14:textId="77777777">
        <w:trPr>
          <w:jc w:val="center"/>
        </w:trPr>
        <w:tc>
          <w:tcPr>
            <w:tcW w:w="3347" w:type="dxa"/>
            <w:vAlign w:val="center"/>
          </w:tcPr>
          <w:p w14:paraId="7EADDDD8" w14:textId="77777777" w:rsidR="0058474F" w:rsidRDefault="00651CE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F24B2FC" w14:textId="77777777" w:rsidR="0058474F" w:rsidRDefault="00651CE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F34FC7" w14:textId="77777777" w:rsidR="0058474F" w:rsidRDefault="00651CE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A48643B" w14:textId="77777777" w:rsidR="0058474F" w:rsidRDefault="00651CE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639E44E" w14:textId="77777777" w:rsidR="0058474F" w:rsidRDefault="00651CE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F85901" w14:textId="77777777" w:rsidR="0058474F" w:rsidRDefault="00651CE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37B5EF2" w14:textId="77777777" w:rsidR="0058474F" w:rsidRDefault="00651CE4" w:rsidP="002F44D5">
            <w:r>
              <w:t>0.249</w:t>
            </w:r>
          </w:p>
        </w:tc>
      </w:tr>
      <w:tr w:rsidR="0058474F" w14:paraId="75CD649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51F9C7D" w14:textId="77777777" w:rsidR="0058474F" w:rsidRDefault="00651CE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C33FFA" w14:textId="77777777" w:rsidR="0058474F" w:rsidRDefault="00651CE4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57A2820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A61FFFC" w14:textId="77777777" w:rsidR="0058474F" w:rsidRDefault="00651CE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CA62E67" w14:textId="77777777" w:rsidR="0058474F" w:rsidRDefault="00651CE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4F06AD" w14:textId="77777777" w:rsidR="0058474F" w:rsidRDefault="00651CE4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8BFEBFE" w14:textId="77777777" w:rsidR="0058474F" w:rsidRDefault="00651CE4" w:rsidP="002F44D5">
            <w:r>
              <w:t>2.391</w:t>
            </w:r>
          </w:p>
        </w:tc>
      </w:tr>
      <w:tr w:rsidR="0058474F" w14:paraId="3A2BFF3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999FE4" w14:textId="77777777" w:rsidR="0058474F" w:rsidRPr="00D95163" w:rsidRDefault="00651CE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797EB56" w14:textId="77777777" w:rsidR="0058474F" w:rsidRDefault="00651CE4" w:rsidP="002F44D5">
            <w:pPr>
              <w:jc w:val="center"/>
            </w:pPr>
            <w:r>
              <w:t>1.93</w:t>
            </w:r>
          </w:p>
        </w:tc>
      </w:tr>
    </w:tbl>
    <w:p w14:paraId="44EB7517" w14:textId="77777777" w:rsidR="0058474F" w:rsidRPr="00612E00" w:rsidRDefault="00651CE4" w:rsidP="0042722A">
      <w:pPr>
        <w:pStyle w:val="lj"/>
        <w:spacing w:line="360" w:lineRule="exact"/>
        <w:ind w:firstLineChars="1600" w:firstLine="3840"/>
      </w:pPr>
    </w:p>
    <w:p w14:paraId="17F7DA7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64CC178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8491F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ADFC9C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51CE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457F75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A6DAE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28C69B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4DB9501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942BA7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6B837B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F7D92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252349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51CE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37AFB6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43EE79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739A3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00A97E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17310D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D48644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5A460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03E337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51CE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F488C3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D3B8C65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85FD0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D39283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4C8FCA9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737B05">
        <w:rPr>
          <w:noProof/>
        </w:rPr>
        <w:t>12</w:t>
      </w:r>
      <w:r w:rsidRPr="00E145DC">
        <w:fldChar w:fldCharType="end"/>
      </w:r>
      <w:bookmarkStart w:id="40" w:name="表名"/>
      <w:r w:rsidR="00EA3BB3" w:rsidRPr="00E145DC">
        <w:rPr>
          <w:rFonts w:hint="eastAsia"/>
        </w:rPr>
        <w:t>外窗</w:t>
      </w:r>
      <w:bookmarkEnd w:id="40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EBD017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918CDF" w14:textId="77777777" w:rsidR="00EA3BB3" w:rsidRDefault="00EA3BB3" w:rsidP="00EA3BB3">
            <w:pPr>
              <w:jc w:val="center"/>
            </w:pPr>
            <w:bookmarkStart w:id="41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3D6510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FEF69D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3E0F08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EE7605" w14:textId="77777777" w:rsidR="00590C9D" w:rsidRDefault="00651CE4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32696B" w14:textId="77777777" w:rsidR="00590C9D" w:rsidRDefault="00651CE4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031246" w14:textId="77777777" w:rsidR="00590C9D" w:rsidRDefault="00651CE4" w:rsidP="00EA3BB3">
            <w:pPr>
              <w:jc w:val="center"/>
            </w:pPr>
            <w:r>
              <w:t>0.75</w:t>
            </w:r>
          </w:p>
        </w:tc>
      </w:tr>
      <w:bookmarkEnd w:id="41"/>
    </w:tbl>
    <w:p w14:paraId="27794B5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34CBEBE" w14:textId="77777777" w:rsidR="006100FB" w:rsidRDefault="000B41B5" w:rsidP="00D406D2">
      <w:pPr>
        <w:ind w:firstLineChars="200" w:firstLine="420"/>
      </w:pPr>
      <w:bookmarkStart w:id="42" w:name="围护结构"/>
      <w:r>
        <w:rPr>
          <w:rFonts w:hint="eastAsia"/>
        </w:rPr>
        <w:t xml:space="preserve"> </w:t>
      </w:r>
      <w:bookmarkEnd w:id="42"/>
    </w:p>
    <w:p w14:paraId="623E734F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7E13F6" w14:paraId="2633B857" w14:textId="77777777">
        <w:tc>
          <w:tcPr>
            <w:tcW w:w="1947" w:type="dxa"/>
            <w:shd w:val="clear" w:color="auto" w:fill="E6E6E6"/>
            <w:vAlign w:val="center"/>
          </w:tcPr>
          <w:p w14:paraId="10DA9A4F" w14:textId="77777777" w:rsidR="007E13F6" w:rsidRDefault="00651CE4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D5E7ECD" w14:textId="77777777" w:rsidR="007E13F6" w:rsidRDefault="00651CE4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D33377F" w14:textId="77777777" w:rsidR="007E13F6" w:rsidRDefault="00651CE4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0E4BF61" w14:textId="77777777" w:rsidR="007E13F6" w:rsidRDefault="00651CE4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8EC793" w14:textId="77777777" w:rsidR="007E13F6" w:rsidRDefault="00651CE4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A8B3C59" w14:textId="77777777" w:rsidR="007E13F6" w:rsidRDefault="00651CE4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A971C89" w14:textId="77777777" w:rsidR="007E13F6" w:rsidRDefault="00651CE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22EBDCA" w14:textId="77777777" w:rsidR="007E13F6" w:rsidRDefault="00651CE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E13F6" w14:paraId="49DBE7CA" w14:textId="77777777">
        <w:tc>
          <w:tcPr>
            <w:tcW w:w="1947" w:type="dxa"/>
            <w:shd w:val="clear" w:color="auto" w:fill="E6E6E6"/>
            <w:vAlign w:val="center"/>
          </w:tcPr>
          <w:p w14:paraId="29339FCC" w14:textId="77777777" w:rsidR="007E13F6" w:rsidRDefault="00651CE4">
            <w:r>
              <w:t>卫生间</w:t>
            </w:r>
          </w:p>
        </w:tc>
        <w:tc>
          <w:tcPr>
            <w:tcW w:w="1137" w:type="dxa"/>
            <w:vAlign w:val="center"/>
          </w:tcPr>
          <w:p w14:paraId="3C8625CF" w14:textId="77777777" w:rsidR="007E13F6" w:rsidRDefault="00651CE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6541BB" w14:textId="77777777" w:rsidR="007E13F6" w:rsidRDefault="00651CE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4975A02" w14:textId="77777777" w:rsidR="007E13F6" w:rsidRDefault="00651CE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D64C59C" w14:textId="77777777" w:rsidR="007E13F6" w:rsidRDefault="00651CE4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14:paraId="7DFDD091" w14:textId="77777777" w:rsidR="007E13F6" w:rsidRDefault="00651CE4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D373993" w14:textId="77777777" w:rsidR="007E13F6" w:rsidRDefault="00651CE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AA86949" w14:textId="77777777" w:rsidR="007E13F6" w:rsidRDefault="00651CE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7E13F6" w14:paraId="78DD2894" w14:textId="77777777">
        <w:tc>
          <w:tcPr>
            <w:tcW w:w="1947" w:type="dxa"/>
            <w:shd w:val="clear" w:color="auto" w:fill="E6E6E6"/>
            <w:vAlign w:val="center"/>
          </w:tcPr>
          <w:p w14:paraId="14581B29" w14:textId="77777777" w:rsidR="007E13F6" w:rsidRDefault="00651CE4">
            <w:r>
              <w:t>房间类型</w:t>
            </w:r>
            <w:r>
              <w:t>1</w:t>
            </w:r>
          </w:p>
        </w:tc>
        <w:tc>
          <w:tcPr>
            <w:tcW w:w="1137" w:type="dxa"/>
            <w:vAlign w:val="center"/>
          </w:tcPr>
          <w:p w14:paraId="1316A127" w14:textId="77777777" w:rsidR="007E13F6" w:rsidRDefault="00651CE4">
            <w:pPr>
              <w:jc w:val="center"/>
            </w:pPr>
            <w:r>
              <w:t>15(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63123EA" w14:textId="77777777" w:rsidR="007E13F6" w:rsidRDefault="00651CE4">
            <w:pPr>
              <w:jc w:val="center"/>
            </w:pPr>
            <w:r>
              <w:t>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3BC48B" w14:textId="77777777" w:rsidR="007E13F6" w:rsidRDefault="00651CE4">
            <w:pPr>
              <w:jc w:val="center"/>
            </w:pPr>
            <w:r>
              <w:t>15(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DEFB7A0" w14:textId="77777777" w:rsidR="007E13F6" w:rsidRDefault="00651CE4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14:paraId="306458A2" w14:textId="77777777" w:rsidR="007E13F6" w:rsidRDefault="00651CE4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4A8FAB9" w14:textId="77777777" w:rsidR="007E13F6" w:rsidRDefault="00651CE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1A743B4" w14:textId="77777777" w:rsidR="007E13F6" w:rsidRDefault="00651CE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E13F6" w14:paraId="0E146907" w14:textId="77777777">
        <w:tc>
          <w:tcPr>
            <w:tcW w:w="1947" w:type="dxa"/>
            <w:shd w:val="clear" w:color="auto" w:fill="E6E6E6"/>
            <w:vAlign w:val="center"/>
          </w:tcPr>
          <w:p w14:paraId="576AADF3" w14:textId="77777777" w:rsidR="007E13F6" w:rsidRDefault="00651CE4">
            <w:r>
              <w:t>过厅</w:t>
            </w:r>
          </w:p>
        </w:tc>
        <w:tc>
          <w:tcPr>
            <w:tcW w:w="1137" w:type="dxa"/>
            <w:vAlign w:val="center"/>
          </w:tcPr>
          <w:p w14:paraId="32A02A9B" w14:textId="77777777" w:rsidR="007E13F6" w:rsidRDefault="00651CE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58F424B" w14:textId="77777777" w:rsidR="007E13F6" w:rsidRDefault="00651CE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3EF03C0" w14:textId="77777777" w:rsidR="007E13F6" w:rsidRDefault="00651CE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36FA1B0" w14:textId="77777777" w:rsidR="007E13F6" w:rsidRDefault="00651CE4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14:paraId="0C9A949D" w14:textId="77777777" w:rsidR="007E13F6" w:rsidRDefault="00651CE4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143FCF1" w14:textId="77777777" w:rsidR="007E13F6" w:rsidRDefault="00651CE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84B5BFA" w14:textId="77777777" w:rsidR="007E13F6" w:rsidRDefault="00651CE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00DF7E7" w14:textId="77777777" w:rsidR="001211D7" w:rsidRPr="004C1EAC" w:rsidRDefault="00651CE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C6C179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2EC21E5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DD4B3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9C8FD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482BA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BEECF2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94ECDC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4F91F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9F3C4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D7FBDC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E5E3D7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627C6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4C732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EBA92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C4A69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38BB6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79A39A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860E3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DCCB9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7C529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79AE7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27FBB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9F0F440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D70161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5CE70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1184DC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E13F6" w14:paraId="49D5B1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D1EF52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D6F31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9363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29D7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0FB1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D4ED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64B6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3751D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C3B8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4F61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101C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9D349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63DE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256C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72A0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3B79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7EBE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22D6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38CA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78EC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E27D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2C178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EC85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A8A3F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6674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03D9906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13654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216A8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F873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242B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F606C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EBEC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9EB3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1F17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9B44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500C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B79A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F5FD3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F034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CFFA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595DB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C6B4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D49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16B5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DFA02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EDC5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6F07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E39AF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C9CE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CBD2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0B26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7DFB23B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84CD7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房间类型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AAA6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8851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6A25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5FAFE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C849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773D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14CB6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C6B1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35131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9587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34305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F424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ECB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9826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D2E6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9A54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6141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EAAC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9582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77FD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CF94A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76E3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C04C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F32C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64C6498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967BF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1DE9F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5E75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91EC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0E328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5190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E971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6E38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3CF9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90B9D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7287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18BE5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9F5C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6B0A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93DCF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0076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9E6C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7DFE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745E0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8219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D58A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7FAEE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4B2E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FEE2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F5A4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039C2E4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5FF98A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9146D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79B1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4C9C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1D684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734C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18CC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305F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798E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107F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C78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FFA4F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9C46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036F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69D80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1821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39C99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74FA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8143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D2CB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9706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B9E5E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68C0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643E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7D5A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501A1421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9A72B4A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3467C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E62D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1826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14962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0AC2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8720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EAB8E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356C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4A4E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6E38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A348B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AA2A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E9D4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D4D15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FA59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0412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FA6C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E93B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672E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2FF6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DEE0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0B4D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68E7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38C4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3830BA2" w14:textId="77777777" w:rsidR="004C1EAC" w:rsidRDefault="00651CE4">
      <w:r w:rsidRPr="00080B35">
        <w:rPr>
          <w:rFonts w:hint="eastAsia"/>
        </w:rPr>
        <w:t>注：上行：工作日；下行：节假日</w:t>
      </w:r>
    </w:p>
    <w:p w14:paraId="256210EF" w14:textId="77777777" w:rsidR="001211D7" w:rsidRPr="004C1EAC" w:rsidRDefault="00651CE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6DB3F3A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E30547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F249F62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036A1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0AA982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15CB4C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825122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3733F2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D09E75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5BDCA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2CA69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FFEA5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CDCC4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B22439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88C1F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86EC97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2F22F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F5E1E5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BF1F6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23F7B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E451F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299367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089701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95F13C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54458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FCA88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E13F6" w14:paraId="142E828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41586A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DAEAB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B3D9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735F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4DB8E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AE83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B09F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9A12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8CC0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9395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962A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A3BF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A6AE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3543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396D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E27B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69C7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DDDF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9514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FF70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3653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6DA00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1123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4DAD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C448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479F220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53574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3491D6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90E7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CF19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BC886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9451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B3D6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F299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ADD1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50C2C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C224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CBF88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A1AC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10B1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028AC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2DAF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649E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E3AE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5707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8CEA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C26A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3634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484B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540D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6686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2D3DE81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E89F9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房间类型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3F16C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ACA7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5BA7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EC6C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CF44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3E07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76460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9B23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5E35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006E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26AF7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5CA9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8AC7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5DF76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8E28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7A3D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57BE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EE5B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FA26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62C1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269D6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0C4C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A73D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9EB2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</w:tr>
      <w:tr w:rsidR="007E13F6" w14:paraId="272EA5D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AFCABE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5C24C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A8D1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2FC0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8A6DA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CAD5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2424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A6C5E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2729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34F5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6BA4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6211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1737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831F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29DD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EF0C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8567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AE2D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7CF50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0B36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E860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882B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AE3D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4A97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572B8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5DC462B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9C752E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48444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FEDB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09AB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3B5E2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6EC0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ACDA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016B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5752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B415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7667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31A0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B6CB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69C5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7C89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6F16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76D6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E089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7BD3B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68F1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C3D4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A6763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153F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F624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B24E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ADF994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20C501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D6A3A8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35C2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21BB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EA22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0C95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876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EB36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5525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5420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2EB2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E4CEB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B83F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1B49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A620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021A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6EAF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0D88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F81D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5FEC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C366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F7E3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995F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AFD6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6FAC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F074135" w14:textId="77777777" w:rsidR="004C1EAC" w:rsidRDefault="00651CE4">
      <w:r w:rsidRPr="00080B35">
        <w:rPr>
          <w:rFonts w:hint="eastAsia"/>
        </w:rPr>
        <w:t>注：上行：工作日；下行：节假日</w:t>
      </w:r>
    </w:p>
    <w:p w14:paraId="145D6BFE" w14:textId="77777777" w:rsidR="001211D7" w:rsidRPr="004C1EAC" w:rsidRDefault="00651CE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3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3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708F9DD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F04ABAA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13A8208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9B4E9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23B17A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5C8A5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34BAC5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EDFF1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60FCC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CE919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B467A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FA7AE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49604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FE9F3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2FCA24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56A9EF8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616C67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288A33B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EAD2F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AD3BD5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DDD20E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437B63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E12D0D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8A2C61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D56B36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47EFEFC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7E13F6" w14:paraId="192C755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6677EA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323A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C6B4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B7A7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74AD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E880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616D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761D5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FEB6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741C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394A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1AECA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6045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205A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FB56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F132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F684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F8DB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B470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0597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6061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15BAC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C987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15A5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4221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1EDBE60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99E7228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8E436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D466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196E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48224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87E6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6D3A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2235B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2652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E3B5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753B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38EE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D7A8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23B6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BE88D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5259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0824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3A4E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79AA0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D8BC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8A0C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EC897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1B91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7CAE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EF3C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7E13F6" w14:paraId="298C0A0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5154DBF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房间类型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48E1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C3C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1CD9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9BC0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02B9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53D2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D7362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5C9E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FFC2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8944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DE95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CD41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1665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51398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9DDC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D989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3EAB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41479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4AAD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B20D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6F7E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103B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7DF5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0DDD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7E13F6" w14:paraId="3EFDE3A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6A795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BE495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13C5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4C15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BA7B5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A12F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76D1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001A5E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03EE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AB51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2B0B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C12EA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7608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B0280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FBE1A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D2A2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6C32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996B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27EBB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B4B6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9CDC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B6EBD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317B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265B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4A58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7E13F6" w14:paraId="4476711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1495A7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BE02C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D87B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BBE1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48269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D251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543C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85909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7E6C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CA9B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8D53C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99384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0378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F4A6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461DC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0EC0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AA940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5BC04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C87A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D41B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0370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FC882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0DE6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09D6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495D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70966129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DD5A79" w14:textId="77777777" w:rsidR="004C1EAC" w:rsidRPr="007428D7" w:rsidRDefault="00651CE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E482A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4874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65D0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B8BCB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EB1B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420C1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9683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F4F6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7262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03F7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FEF3F8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25F17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6C1B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21A1D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0B0CF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BF315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92619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7732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98C85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4A045A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5AF42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16A84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02763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3EE36" w14:textId="77777777" w:rsidR="004C1EAC" w:rsidRPr="008E033B" w:rsidRDefault="00651CE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541A500A" w14:textId="77777777" w:rsidR="004C1EAC" w:rsidRDefault="00651CE4">
      <w:r w:rsidRPr="00080B35">
        <w:rPr>
          <w:rFonts w:hint="eastAsia"/>
        </w:rPr>
        <w:t>注：上行：工作日；下行：节假日</w:t>
      </w:r>
    </w:p>
    <w:p w14:paraId="107D6A13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4" w:name="房间类型"/>
      <w:bookmarkEnd w:id="44"/>
    </w:p>
    <w:p w14:paraId="365B1798" w14:textId="77777777" w:rsidR="008E2A42" w:rsidRDefault="008E2A42" w:rsidP="008E2A42">
      <w:pPr>
        <w:pStyle w:val="1"/>
        <w:tabs>
          <w:tab w:val="left" w:pos="432"/>
        </w:tabs>
      </w:pPr>
      <w:bookmarkStart w:id="45" w:name="_Toc452108768"/>
      <w:bookmarkStart w:id="46" w:name="_Toc3745"/>
      <w:bookmarkStart w:id="47" w:name="_Toc38892141"/>
      <w:r>
        <w:rPr>
          <w:rFonts w:hint="eastAsia"/>
        </w:rPr>
        <w:t>结果</w:t>
      </w:r>
      <w:r>
        <w:t>分析</w:t>
      </w:r>
      <w:bookmarkEnd w:id="45"/>
      <w:bookmarkEnd w:id="46"/>
      <w:bookmarkEnd w:id="47"/>
    </w:p>
    <w:p w14:paraId="5FA50100" w14:textId="77777777" w:rsidR="00026604" w:rsidRPr="00C92C56" w:rsidRDefault="008E2A42" w:rsidP="00C92C56">
      <w:pPr>
        <w:pStyle w:val="2"/>
      </w:pPr>
      <w:bookmarkStart w:id="48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49" w:name="_Hlk14199391"/>
      <w:bookmarkEnd w:id="48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7E13F6" w14:paraId="32E05FE8" w14:textId="77777777">
        <w:tc>
          <w:tcPr>
            <w:tcW w:w="690" w:type="dxa"/>
            <w:shd w:val="clear" w:color="auto" w:fill="E6E6E6"/>
            <w:vAlign w:val="center"/>
          </w:tcPr>
          <w:p w14:paraId="58245496" w14:textId="77777777" w:rsidR="007E13F6" w:rsidRDefault="00651CE4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04CDD470" w14:textId="77777777" w:rsidR="007E13F6" w:rsidRDefault="00651CE4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75B8D46" w14:textId="77777777" w:rsidR="007E13F6" w:rsidRDefault="00651CE4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7A64C" w14:textId="77777777" w:rsidR="007E13F6" w:rsidRDefault="00651CE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DC392B7" w14:textId="77777777" w:rsidR="007E13F6" w:rsidRDefault="00651CE4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7E13F6" w14:paraId="7873A061" w14:textId="77777777">
        <w:tc>
          <w:tcPr>
            <w:tcW w:w="690" w:type="dxa"/>
            <w:vMerge w:val="restart"/>
            <w:vAlign w:val="center"/>
          </w:tcPr>
          <w:p w14:paraId="64CC108F" w14:textId="77777777" w:rsidR="007E13F6" w:rsidRDefault="00651CE4">
            <w:r>
              <w:t>1</w:t>
            </w:r>
          </w:p>
        </w:tc>
        <w:tc>
          <w:tcPr>
            <w:tcW w:w="1992" w:type="dxa"/>
            <w:vAlign w:val="center"/>
          </w:tcPr>
          <w:p w14:paraId="03A43085" w14:textId="77777777" w:rsidR="007E13F6" w:rsidRDefault="00651CE4">
            <w:r>
              <w:t>X001</w:t>
            </w:r>
          </w:p>
        </w:tc>
        <w:tc>
          <w:tcPr>
            <w:tcW w:w="3186" w:type="dxa"/>
            <w:vAlign w:val="center"/>
          </w:tcPr>
          <w:p w14:paraId="4CE60760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2FB5DC65" w14:textId="77777777" w:rsidR="007E13F6" w:rsidRDefault="00651CE4">
            <w:r>
              <w:t>27.7</w:t>
            </w:r>
          </w:p>
        </w:tc>
        <w:tc>
          <w:tcPr>
            <w:tcW w:w="3356" w:type="dxa"/>
            <w:vAlign w:val="center"/>
          </w:tcPr>
          <w:p w14:paraId="6ED4E575" w14:textId="77777777" w:rsidR="007E13F6" w:rsidRDefault="00651CE4">
            <w:r>
              <w:t>76.58</w:t>
            </w:r>
          </w:p>
        </w:tc>
      </w:tr>
      <w:tr w:rsidR="007E13F6" w14:paraId="7AADA0FD" w14:textId="77777777">
        <w:tc>
          <w:tcPr>
            <w:tcW w:w="690" w:type="dxa"/>
            <w:vMerge/>
            <w:vAlign w:val="center"/>
          </w:tcPr>
          <w:p w14:paraId="06DC9237" w14:textId="77777777" w:rsidR="007E13F6" w:rsidRDefault="007E13F6"/>
        </w:tc>
        <w:tc>
          <w:tcPr>
            <w:tcW w:w="1992" w:type="dxa"/>
            <w:vAlign w:val="center"/>
          </w:tcPr>
          <w:p w14:paraId="56E20DE3" w14:textId="77777777" w:rsidR="007E13F6" w:rsidRDefault="00651CE4">
            <w:r>
              <w:t>X002</w:t>
            </w:r>
          </w:p>
        </w:tc>
        <w:tc>
          <w:tcPr>
            <w:tcW w:w="3186" w:type="dxa"/>
            <w:vAlign w:val="center"/>
          </w:tcPr>
          <w:p w14:paraId="393BA95D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40DD1DD7" w14:textId="77777777" w:rsidR="007E13F6" w:rsidRDefault="00651CE4">
            <w:r>
              <w:t>29.3</w:t>
            </w:r>
          </w:p>
        </w:tc>
        <w:tc>
          <w:tcPr>
            <w:tcW w:w="3356" w:type="dxa"/>
            <w:vAlign w:val="center"/>
          </w:tcPr>
          <w:p w14:paraId="7DCE9EC3" w14:textId="77777777" w:rsidR="007E13F6" w:rsidRDefault="00651CE4">
            <w:r>
              <w:t>76.28</w:t>
            </w:r>
          </w:p>
        </w:tc>
      </w:tr>
      <w:tr w:rsidR="007E13F6" w14:paraId="6F266ED0" w14:textId="77777777">
        <w:tc>
          <w:tcPr>
            <w:tcW w:w="690" w:type="dxa"/>
            <w:vMerge/>
            <w:vAlign w:val="center"/>
          </w:tcPr>
          <w:p w14:paraId="7205F761" w14:textId="77777777" w:rsidR="007E13F6" w:rsidRDefault="007E13F6"/>
        </w:tc>
        <w:tc>
          <w:tcPr>
            <w:tcW w:w="1992" w:type="dxa"/>
            <w:vAlign w:val="center"/>
          </w:tcPr>
          <w:p w14:paraId="69F02C9C" w14:textId="77777777" w:rsidR="007E13F6" w:rsidRDefault="00651CE4">
            <w:r>
              <w:t>X003</w:t>
            </w:r>
          </w:p>
        </w:tc>
        <w:tc>
          <w:tcPr>
            <w:tcW w:w="3186" w:type="dxa"/>
            <w:vAlign w:val="center"/>
          </w:tcPr>
          <w:p w14:paraId="3DEC5DEC" w14:textId="77777777" w:rsidR="007E13F6" w:rsidRDefault="00651CE4">
            <w:r>
              <w:t>会议室</w:t>
            </w:r>
          </w:p>
        </w:tc>
        <w:tc>
          <w:tcPr>
            <w:tcW w:w="1075" w:type="dxa"/>
            <w:vAlign w:val="center"/>
          </w:tcPr>
          <w:p w14:paraId="2FDC0D3D" w14:textId="77777777" w:rsidR="007E13F6" w:rsidRDefault="00651CE4">
            <w:r>
              <w:t>48.3</w:t>
            </w:r>
          </w:p>
        </w:tc>
        <w:tc>
          <w:tcPr>
            <w:tcW w:w="3356" w:type="dxa"/>
            <w:vAlign w:val="center"/>
          </w:tcPr>
          <w:p w14:paraId="27F4A338" w14:textId="77777777" w:rsidR="007E13F6" w:rsidRDefault="00651CE4">
            <w:r>
              <w:t>76.50</w:t>
            </w:r>
          </w:p>
        </w:tc>
      </w:tr>
      <w:tr w:rsidR="007E13F6" w14:paraId="43F2B413" w14:textId="77777777">
        <w:tc>
          <w:tcPr>
            <w:tcW w:w="690" w:type="dxa"/>
            <w:vMerge/>
            <w:vAlign w:val="center"/>
          </w:tcPr>
          <w:p w14:paraId="307608BD" w14:textId="77777777" w:rsidR="007E13F6" w:rsidRDefault="007E13F6"/>
        </w:tc>
        <w:tc>
          <w:tcPr>
            <w:tcW w:w="1992" w:type="dxa"/>
            <w:vAlign w:val="center"/>
          </w:tcPr>
          <w:p w14:paraId="3B3A1925" w14:textId="77777777" w:rsidR="007E13F6" w:rsidRDefault="00651CE4">
            <w:r>
              <w:t>X004</w:t>
            </w:r>
          </w:p>
        </w:tc>
        <w:tc>
          <w:tcPr>
            <w:tcW w:w="3186" w:type="dxa"/>
            <w:vAlign w:val="center"/>
          </w:tcPr>
          <w:p w14:paraId="3EE37C27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381ECA99" w14:textId="77777777" w:rsidR="007E13F6" w:rsidRDefault="00651CE4">
            <w:r>
              <w:t>17.3</w:t>
            </w:r>
          </w:p>
        </w:tc>
        <w:tc>
          <w:tcPr>
            <w:tcW w:w="3356" w:type="dxa"/>
            <w:vAlign w:val="center"/>
          </w:tcPr>
          <w:p w14:paraId="104F0EAD" w14:textId="77777777" w:rsidR="007E13F6" w:rsidRDefault="00651CE4">
            <w:r>
              <w:t>76.93</w:t>
            </w:r>
          </w:p>
        </w:tc>
      </w:tr>
      <w:tr w:rsidR="007E13F6" w14:paraId="735AC1B7" w14:textId="77777777">
        <w:tc>
          <w:tcPr>
            <w:tcW w:w="690" w:type="dxa"/>
            <w:vMerge/>
            <w:vAlign w:val="center"/>
          </w:tcPr>
          <w:p w14:paraId="50F323B4" w14:textId="77777777" w:rsidR="007E13F6" w:rsidRDefault="007E13F6"/>
        </w:tc>
        <w:tc>
          <w:tcPr>
            <w:tcW w:w="1992" w:type="dxa"/>
            <w:vAlign w:val="center"/>
          </w:tcPr>
          <w:p w14:paraId="1AAD9253" w14:textId="77777777" w:rsidR="007E13F6" w:rsidRDefault="00651CE4">
            <w:r>
              <w:t>X005</w:t>
            </w:r>
          </w:p>
        </w:tc>
        <w:tc>
          <w:tcPr>
            <w:tcW w:w="3186" w:type="dxa"/>
            <w:vAlign w:val="center"/>
          </w:tcPr>
          <w:p w14:paraId="0FD33D24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35DD5064" w14:textId="77777777" w:rsidR="007E13F6" w:rsidRDefault="00651CE4">
            <w:r>
              <w:t>17.7</w:t>
            </w:r>
          </w:p>
        </w:tc>
        <w:tc>
          <w:tcPr>
            <w:tcW w:w="3356" w:type="dxa"/>
            <w:vAlign w:val="center"/>
          </w:tcPr>
          <w:p w14:paraId="0661DCA8" w14:textId="77777777" w:rsidR="007E13F6" w:rsidRDefault="00651CE4">
            <w:r>
              <w:t>76.55</w:t>
            </w:r>
          </w:p>
        </w:tc>
      </w:tr>
      <w:tr w:rsidR="007E13F6" w14:paraId="624689B7" w14:textId="77777777">
        <w:tc>
          <w:tcPr>
            <w:tcW w:w="690" w:type="dxa"/>
            <w:vMerge/>
            <w:vAlign w:val="center"/>
          </w:tcPr>
          <w:p w14:paraId="7BC67B85" w14:textId="77777777" w:rsidR="007E13F6" w:rsidRDefault="007E13F6"/>
        </w:tc>
        <w:tc>
          <w:tcPr>
            <w:tcW w:w="1992" w:type="dxa"/>
            <w:vAlign w:val="center"/>
          </w:tcPr>
          <w:p w14:paraId="087D88D8" w14:textId="77777777" w:rsidR="007E13F6" w:rsidRDefault="00651CE4">
            <w:r>
              <w:t>X006</w:t>
            </w:r>
          </w:p>
        </w:tc>
        <w:tc>
          <w:tcPr>
            <w:tcW w:w="3186" w:type="dxa"/>
            <w:vAlign w:val="center"/>
          </w:tcPr>
          <w:p w14:paraId="52F76CC2" w14:textId="77777777" w:rsidR="007E13F6" w:rsidRDefault="00651CE4">
            <w:r>
              <w:t>隔离室</w:t>
            </w:r>
          </w:p>
        </w:tc>
        <w:tc>
          <w:tcPr>
            <w:tcW w:w="1075" w:type="dxa"/>
            <w:vAlign w:val="center"/>
          </w:tcPr>
          <w:p w14:paraId="79142158" w14:textId="77777777" w:rsidR="007E13F6" w:rsidRDefault="00651CE4">
            <w:r>
              <w:t>21.4</w:t>
            </w:r>
          </w:p>
        </w:tc>
        <w:tc>
          <w:tcPr>
            <w:tcW w:w="3356" w:type="dxa"/>
            <w:vAlign w:val="center"/>
          </w:tcPr>
          <w:p w14:paraId="14502921" w14:textId="77777777" w:rsidR="007E13F6" w:rsidRDefault="00651CE4">
            <w:r>
              <w:t>76.42</w:t>
            </w:r>
          </w:p>
        </w:tc>
      </w:tr>
      <w:tr w:rsidR="007E13F6" w14:paraId="0A3D9C32" w14:textId="77777777">
        <w:tc>
          <w:tcPr>
            <w:tcW w:w="690" w:type="dxa"/>
            <w:vMerge/>
            <w:vAlign w:val="center"/>
          </w:tcPr>
          <w:p w14:paraId="471E0A32" w14:textId="77777777" w:rsidR="007E13F6" w:rsidRDefault="007E13F6"/>
        </w:tc>
        <w:tc>
          <w:tcPr>
            <w:tcW w:w="1992" w:type="dxa"/>
            <w:vAlign w:val="center"/>
          </w:tcPr>
          <w:p w14:paraId="6679FC66" w14:textId="77777777" w:rsidR="007E13F6" w:rsidRDefault="00651CE4">
            <w:r>
              <w:t>X008</w:t>
            </w:r>
          </w:p>
        </w:tc>
        <w:tc>
          <w:tcPr>
            <w:tcW w:w="3186" w:type="dxa"/>
            <w:vAlign w:val="center"/>
          </w:tcPr>
          <w:p w14:paraId="70D4C5E5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2DB8D129" w14:textId="77777777" w:rsidR="007E13F6" w:rsidRDefault="00651CE4">
            <w:r>
              <w:t>17.7</w:t>
            </w:r>
          </w:p>
        </w:tc>
        <w:tc>
          <w:tcPr>
            <w:tcW w:w="3356" w:type="dxa"/>
            <w:vAlign w:val="center"/>
          </w:tcPr>
          <w:p w14:paraId="263CEC2F" w14:textId="77777777" w:rsidR="007E13F6" w:rsidRDefault="00651CE4">
            <w:r>
              <w:t>76.61</w:t>
            </w:r>
          </w:p>
        </w:tc>
      </w:tr>
      <w:tr w:rsidR="007E13F6" w14:paraId="0CAAF584" w14:textId="77777777">
        <w:tc>
          <w:tcPr>
            <w:tcW w:w="690" w:type="dxa"/>
            <w:vMerge/>
            <w:vAlign w:val="center"/>
          </w:tcPr>
          <w:p w14:paraId="789DEAD3" w14:textId="77777777" w:rsidR="007E13F6" w:rsidRDefault="007E13F6"/>
        </w:tc>
        <w:tc>
          <w:tcPr>
            <w:tcW w:w="1992" w:type="dxa"/>
            <w:vAlign w:val="center"/>
          </w:tcPr>
          <w:p w14:paraId="5D46977D" w14:textId="77777777" w:rsidR="007E13F6" w:rsidRDefault="00651CE4">
            <w:r>
              <w:t>X009</w:t>
            </w:r>
          </w:p>
        </w:tc>
        <w:tc>
          <w:tcPr>
            <w:tcW w:w="3186" w:type="dxa"/>
            <w:vAlign w:val="center"/>
          </w:tcPr>
          <w:p w14:paraId="782E738B" w14:textId="77777777" w:rsidR="007E13F6" w:rsidRDefault="00651CE4">
            <w:r>
              <w:t>检测室</w:t>
            </w:r>
          </w:p>
        </w:tc>
        <w:tc>
          <w:tcPr>
            <w:tcW w:w="1075" w:type="dxa"/>
            <w:vAlign w:val="center"/>
          </w:tcPr>
          <w:p w14:paraId="2913933C" w14:textId="77777777" w:rsidR="007E13F6" w:rsidRDefault="00651CE4">
            <w:r>
              <w:t>43.2</w:t>
            </w:r>
          </w:p>
        </w:tc>
        <w:tc>
          <w:tcPr>
            <w:tcW w:w="3356" w:type="dxa"/>
            <w:vAlign w:val="center"/>
          </w:tcPr>
          <w:p w14:paraId="6F042276" w14:textId="77777777" w:rsidR="007E13F6" w:rsidRDefault="00651CE4">
            <w:r>
              <w:t>75.82</w:t>
            </w:r>
          </w:p>
        </w:tc>
      </w:tr>
      <w:tr w:rsidR="007E13F6" w14:paraId="02E42882" w14:textId="77777777">
        <w:tc>
          <w:tcPr>
            <w:tcW w:w="690" w:type="dxa"/>
            <w:vMerge/>
            <w:vAlign w:val="center"/>
          </w:tcPr>
          <w:p w14:paraId="15998B1E" w14:textId="77777777" w:rsidR="007E13F6" w:rsidRDefault="007E13F6"/>
        </w:tc>
        <w:tc>
          <w:tcPr>
            <w:tcW w:w="1992" w:type="dxa"/>
            <w:vAlign w:val="center"/>
          </w:tcPr>
          <w:p w14:paraId="3E7AC049" w14:textId="77777777" w:rsidR="007E13F6" w:rsidRDefault="00651CE4">
            <w:r>
              <w:t>X010</w:t>
            </w:r>
          </w:p>
        </w:tc>
        <w:tc>
          <w:tcPr>
            <w:tcW w:w="3186" w:type="dxa"/>
            <w:vAlign w:val="center"/>
          </w:tcPr>
          <w:p w14:paraId="062F87D1" w14:textId="77777777" w:rsidR="007E13F6" w:rsidRDefault="00651CE4">
            <w:r>
              <w:t>阅览室</w:t>
            </w:r>
          </w:p>
        </w:tc>
        <w:tc>
          <w:tcPr>
            <w:tcW w:w="1075" w:type="dxa"/>
            <w:vAlign w:val="center"/>
          </w:tcPr>
          <w:p w14:paraId="687A017D" w14:textId="77777777" w:rsidR="007E13F6" w:rsidRDefault="00651CE4">
            <w:r>
              <w:t>78.6</w:t>
            </w:r>
          </w:p>
        </w:tc>
        <w:tc>
          <w:tcPr>
            <w:tcW w:w="3356" w:type="dxa"/>
            <w:vAlign w:val="center"/>
          </w:tcPr>
          <w:p w14:paraId="2B980AD4" w14:textId="77777777" w:rsidR="007E13F6" w:rsidRDefault="00651CE4">
            <w:r>
              <w:t>74.51</w:t>
            </w:r>
          </w:p>
        </w:tc>
      </w:tr>
      <w:tr w:rsidR="007E13F6" w14:paraId="57FE97F3" w14:textId="77777777">
        <w:tc>
          <w:tcPr>
            <w:tcW w:w="690" w:type="dxa"/>
            <w:vMerge/>
            <w:vAlign w:val="center"/>
          </w:tcPr>
          <w:p w14:paraId="05F2AD44" w14:textId="77777777" w:rsidR="007E13F6" w:rsidRDefault="007E13F6"/>
        </w:tc>
        <w:tc>
          <w:tcPr>
            <w:tcW w:w="1992" w:type="dxa"/>
            <w:vAlign w:val="center"/>
          </w:tcPr>
          <w:p w14:paraId="49EDB95C" w14:textId="77777777" w:rsidR="007E13F6" w:rsidRDefault="00651CE4">
            <w:r>
              <w:t>X013</w:t>
            </w:r>
          </w:p>
        </w:tc>
        <w:tc>
          <w:tcPr>
            <w:tcW w:w="3186" w:type="dxa"/>
            <w:vAlign w:val="center"/>
          </w:tcPr>
          <w:p w14:paraId="3FECDCF9" w14:textId="77777777" w:rsidR="007E13F6" w:rsidRDefault="00651CE4">
            <w:r>
              <w:t>办公室</w:t>
            </w:r>
          </w:p>
        </w:tc>
        <w:tc>
          <w:tcPr>
            <w:tcW w:w="1075" w:type="dxa"/>
            <w:vAlign w:val="center"/>
          </w:tcPr>
          <w:p w14:paraId="7CE60FD9" w14:textId="77777777" w:rsidR="007E13F6" w:rsidRDefault="00651CE4">
            <w:r>
              <w:t>17.7</w:t>
            </w:r>
          </w:p>
        </w:tc>
        <w:tc>
          <w:tcPr>
            <w:tcW w:w="3356" w:type="dxa"/>
            <w:vAlign w:val="center"/>
          </w:tcPr>
          <w:p w14:paraId="20FAFE68" w14:textId="77777777" w:rsidR="007E13F6" w:rsidRDefault="00651CE4">
            <w:r>
              <w:t>77.40</w:t>
            </w:r>
          </w:p>
        </w:tc>
      </w:tr>
      <w:tr w:rsidR="007E13F6" w14:paraId="647EF3C1" w14:textId="77777777">
        <w:tc>
          <w:tcPr>
            <w:tcW w:w="690" w:type="dxa"/>
            <w:vMerge/>
            <w:vAlign w:val="center"/>
          </w:tcPr>
          <w:p w14:paraId="5D1819A5" w14:textId="77777777" w:rsidR="007E13F6" w:rsidRDefault="007E13F6"/>
        </w:tc>
        <w:tc>
          <w:tcPr>
            <w:tcW w:w="1992" w:type="dxa"/>
            <w:vAlign w:val="center"/>
          </w:tcPr>
          <w:p w14:paraId="009CBD04" w14:textId="77777777" w:rsidR="007E13F6" w:rsidRDefault="00651CE4">
            <w:r>
              <w:t>X014</w:t>
            </w:r>
          </w:p>
        </w:tc>
        <w:tc>
          <w:tcPr>
            <w:tcW w:w="3186" w:type="dxa"/>
            <w:vAlign w:val="center"/>
          </w:tcPr>
          <w:p w14:paraId="180BEF6A" w14:textId="77777777" w:rsidR="007E13F6" w:rsidRDefault="00651CE4">
            <w:r>
              <w:t>便利店</w:t>
            </w:r>
          </w:p>
        </w:tc>
        <w:tc>
          <w:tcPr>
            <w:tcW w:w="1075" w:type="dxa"/>
            <w:vAlign w:val="center"/>
          </w:tcPr>
          <w:p w14:paraId="1CEC6863" w14:textId="77777777" w:rsidR="007E13F6" w:rsidRDefault="00651CE4">
            <w:r>
              <w:t>58.2</w:t>
            </w:r>
          </w:p>
        </w:tc>
        <w:tc>
          <w:tcPr>
            <w:tcW w:w="3356" w:type="dxa"/>
            <w:vAlign w:val="center"/>
          </w:tcPr>
          <w:p w14:paraId="346D69C1" w14:textId="77777777" w:rsidR="007E13F6" w:rsidRDefault="00651CE4">
            <w:r>
              <w:t>74.02</w:t>
            </w:r>
          </w:p>
        </w:tc>
      </w:tr>
      <w:tr w:rsidR="007E13F6" w14:paraId="1D30A0F2" w14:textId="77777777">
        <w:tc>
          <w:tcPr>
            <w:tcW w:w="690" w:type="dxa"/>
            <w:vMerge/>
            <w:vAlign w:val="center"/>
          </w:tcPr>
          <w:p w14:paraId="755A251D" w14:textId="77777777" w:rsidR="007E13F6" w:rsidRDefault="007E13F6"/>
        </w:tc>
        <w:tc>
          <w:tcPr>
            <w:tcW w:w="1992" w:type="dxa"/>
            <w:vAlign w:val="center"/>
          </w:tcPr>
          <w:p w14:paraId="1E4EC492" w14:textId="77777777" w:rsidR="007E13F6" w:rsidRDefault="00651CE4">
            <w:r>
              <w:t>X017</w:t>
            </w:r>
          </w:p>
        </w:tc>
        <w:tc>
          <w:tcPr>
            <w:tcW w:w="3186" w:type="dxa"/>
            <w:vAlign w:val="center"/>
          </w:tcPr>
          <w:p w14:paraId="4ED7D268" w14:textId="77777777" w:rsidR="007E13F6" w:rsidRDefault="00651CE4">
            <w:r>
              <w:t>社区活动中心</w:t>
            </w:r>
          </w:p>
        </w:tc>
        <w:tc>
          <w:tcPr>
            <w:tcW w:w="1075" w:type="dxa"/>
            <w:vAlign w:val="center"/>
          </w:tcPr>
          <w:p w14:paraId="48AFB08E" w14:textId="77777777" w:rsidR="007E13F6" w:rsidRDefault="00651CE4">
            <w:r>
              <w:t>100.3</w:t>
            </w:r>
          </w:p>
        </w:tc>
        <w:tc>
          <w:tcPr>
            <w:tcW w:w="3356" w:type="dxa"/>
            <w:vAlign w:val="center"/>
          </w:tcPr>
          <w:p w14:paraId="17150A16" w14:textId="77777777" w:rsidR="007E13F6" w:rsidRDefault="00651CE4">
            <w:r>
              <w:t>74.21</w:t>
            </w:r>
          </w:p>
        </w:tc>
      </w:tr>
      <w:tr w:rsidR="007E13F6" w14:paraId="236A162F" w14:textId="77777777">
        <w:tc>
          <w:tcPr>
            <w:tcW w:w="690" w:type="dxa"/>
            <w:vMerge/>
            <w:vAlign w:val="center"/>
          </w:tcPr>
          <w:p w14:paraId="6D9B2B2B" w14:textId="77777777" w:rsidR="007E13F6" w:rsidRDefault="007E13F6"/>
        </w:tc>
        <w:tc>
          <w:tcPr>
            <w:tcW w:w="1992" w:type="dxa"/>
            <w:vAlign w:val="center"/>
          </w:tcPr>
          <w:p w14:paraId="74D406DB" w14:textId="77777777" w:rsidR="007E13F6" w:rsidRDefault="00651CE4">
            <w:r>
              <w:t>X018</w:t>
            </w:r>
          </w:p>
        </w:tc>
        <w:tc>
          <w:tcPr>
            <w:tcW w:w="3186" w:type="dxa"/>
            <w:vAlign w:val="center"/>
          </w:tcPr>
          <w:p w14:paraId="0517F1AE" w14:textId="77777777" w:rsidR="007E13F6" w:rsidRDefault="00651CE4">
            <w:r>
              <w:t>过厅</w:t>
            </w:r>
          </w:p>
        </w:tc>
        <w:tc>
          <w:tcPr>
            <w:tcW w:w="1075" w:type="dxa"/>
            <w:vAlign w:val="center"/>
          </w:tcPr>
          <w:p w14:paraId="029F45E7" w14:textId="77777777" w:rsidR="007E13F6" w:rsidRDefault="00651CE4">
            <w:r>
              <w:t>21.4</w:t>
            </w:r>
          </w:p>
        </w:tc>
        <w:tc>
          <w:tcPr>
            <w:tcW w:w="3356" w:type="dxa"/>
            <w:vAlign w:val="center"/>
          </w:tcPr>
          <w:p w14:paraId="33497068" w14:textId="77777777" w:rsidR="007E13F6" w:rsidRDefault="00651CE4">
            <w:r>
              <w:t>80.12</w:t>
            </w:r>
          </w:p>
        </w:tc>
      </w:tr>
      <w:tr w:rsidR="007E13F6" w14:paraId="292E617B" w14:textId="77777777">
        <w:tc>
          <w:tcPr>
            <w:tcW w:w="690" w:type="dxa"/>
            <w:vMerge/>
            <w:vAlign w:val="center"/>
          </w:tcPr>
          <w:p w14:paraId="37E1CFBB" w14:textId="77777777" w:rsidR="007E13F6" w:rsidRDefault="007E13F6"/>
        </w:tc>
        <w:tc>
          <w:tcPr>
            <w:tcW w:w="1992" w:type="dxa"/>
            <w:vAlign w:val="center"/>
          </w:tcPr>
          <w:p w14:paraId="6CEB1DC9" w14:textId="77777777" w:rsidR="007E13F6" w:rsidRDefault="00651CE4">
            <w:r>
              <w:t>X019</w:t>
            </w:r>
          </w:p>
        </w:tc>
        <w:tc>
          <w:tcPr>
            <w:tcW w:w="3186" w:type="dxa"/>
            <w:vAlign w:val="center"/>
          </w:tcPr>
          <w:p w14:paraId="12E29498" w14:textId="77777777" w:rsidR="007E13F6" w:rsidRDefault="00651CE4">
            <w:r>
              <w:t>展厅</w:t>
            </w:r>
          </w:p>
        </w:tc>
        <w:tc>
          <w:tcPr>
            <w:tcW w:w="1075" w:type="dxa"/>
            <w:vAlign w:val="center"/>
          </w:tcPr>
          <w:p w14:paraId="196B4657" w14:textId="77777777" w:rsidR="007E13F6" w:rsidRDefault="00651CE4">
            <w:r>
              <w:t>63.5</w:t>
            </w:r>
          </w:p>
        </w:tc>
        <w:tc>
          <w:tcPr>
            <w:tcW w:w="3356" w:type="dxa"/>
            <w:vAlign w:val="center"/>
          </w:tcPr>
          <w:p w14:paraId="43763725" w14:textId="77777777" w:rsidR="007E13F6" w:rsidRDefault="00651CE4">
            <w:r>
              <w:t>77.78</w:t>
            </w:r>
          </w:p>
        </w:tc>
      </w:tr>
      <w:tr w:rsidR="007E13F6" w14:paraId="4F6A6053" w14:textId="77777777">
        <w:tc>
          <w:tcPr>
            <w:tcW w:w="6943" w:type="dxa"/>
            <w:gridSpan w:val="4"/>
            <w:vAlign w:val="center"/>
          </w:tcPr>
          <w:p w14:paraId="735E79C2" w14:textId="77777777" w:rsidR="007E13F6" w:rsidRDefault="00651CE4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A71EBA9" w14:textId="77777777" w:rsidR="007E13F6" w:rsidRDefault="00651CE4">
            <w:r>
              <w:t>75.82%</w:t>
            </w:r>
          </w:p>
        </w:tc>
      </w:tr>
    </w:tbl>
    <w:p w14:paraId="3EFE374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0" w:name="达标比例统计表"/>
      <w:bookmarkEnd w:id="49"/>
      <w:bookmarkEnd w:id="50"/>
    </w:p>
    <w:p w14:paraId="399A900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99541F3" w14:textId="77777777" w:rsidR="008E2A42" w:rsidRPr="00E14B7E" w:rsidRDefault="00A968A5" w:rsidP="00A968A5">
      <w:pPr>
        <w:pStyle w:val="1"/>
        <w:tabs>
          <w:tab w:val="left" w:pos="432"/>
        </w:tabs>
      </w:pPr>
      <w:bookmarkStart w:id="51" w:name="_Toc38892143"/>
      <w:r w:rsidRPr="00E14B7E">
        <w:rPr>
          <w:rFonts w:hint="eastAsia"/>
        </w:rPr>
        <w:t>结论</w:t>
      </w:r>
      <w:bookmarkEnd w:id="51"/>
    </w:p>
    <w:p w14:paraId="6E0FF173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2" w:name="达标百分比"/>
      <w:r w:rsidR="00481D85" w:rsidRPr="00E14B7E">
        <w:rPr>
          <w:rFonts w:hint="eastAsia"/>
          <w:lang w:val="en-US"/>
        </w:rPr>
        <w:t>75.82%</w:t>
      </w:r>
      <w:bookmarkEnd w:id="52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3" w:name="得分"/>
      <w:r w:rsidR="006006D2" w:rsidRPr="00E14B7E">
        <w:rPr>
          <w:rFonts w:hint="eastAsia"/>
          <w:lang w:val="en-US"/>
        </w:rPr>
        <w:t>6</w:t>
      </w:r>
      <w:bookmarkEnd w:id="53"/>
      <w:r w:rsidR="005B277A" w:rsidRPr="00E14B7E">
        <w:rPr>
          <w:rFonts w:hint="eastAsia"/>
          <w:lang w:val="en-US"/>
        </w:rPr>
        <w:t>分。</w:t>
      </w:r>
    </w:p>
    <w:p w14:paraId="74AEB173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4" w:name="附录"/>
    </w:p>
    <w:p w14:paraId="6CDA7F89" w14:textId="77777777" w:rsidR="00E14B7E" w:rsidRPr="00E14B7E" w:rsidRDefault="00E14B7E" w:rsidP="00E14B7E">
      <w:pPr>
        <w:pStyle w:val="1"/>
        <w:tabs>
          <w:tab w:val="left" w:pos="432"/>
        </w:tabs>
      </w:pPr>
      <w:bookmarkStart w:id="55" w:name="_Toc38892144"/>
      <w:r w:rsidRPr="00E14B7E">
        <w:rPr>
          <w:rFonts w:hint="eastAsia"/>
        </w:rPr>
        <w:lastRenderedPageBreak/>
        <w:t>附录</w:t>
      </w:r>
      <w:bookmarkEnd w:id="55"/>
    </w:p>
    <w:p w14:paraId="155BA73A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[X001]</w:t>
      </w:r>
    </w:p>
    <w:p w14:paraId="782B2AAB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0FEC67EE" wp14:editId="7B5BD645">
            <wp:extent cx="5667375" cy="36576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D0B8" w14:textId="77777777" w:rsidR="00E236A9" w:rsidRPr="001A6A96" w:rsidRDefault="00651CE4" w:rsidP="00790A17">
      <w:pPr>
        <w:jc w:val="center"/>
      </w:pPr>
      <w:r>
        <w:rPr>
          <w:rFonts w:hint="eastAsia"/>
        </w:rPr>
        <w:t>X001</w:t>
      </w:r>
      <w:r>
        <w:rPr>
          <w:rFonts w:hint="eastAsia"/>
        </w:rPr>
        <w:t>房间</w:t>
      </w:r>
      <w:r>
        <w:t>全年逐时温度图</w:t>
      </w:r>
    </w:p>
    <w:p w14:paraId="3F23DA37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[X002]</w:t>
      </w:r>
    </w:p>
    <w:p w14:paraId="5D7752BC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0D3819D8" wp14:editId="3C4421DA">
            <wp:extent cx="5667375" cy="36576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DDF92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X002</w:t>
      </w:r>
      <w:r>
        <w:rPr>
          <w:rFonts w:hint="eastAsia"/>
        </w:rPr>
        <w:t>房间</w:t>
      </w:r>
      <w:r>
        <w:t>全年逐时温度图</w:t>
      </w:r>
    </w:p>
    <w:p w14:paraId="3A66C5BF" w14:textId="77777777" w:rsidR="00BB6EE7" w:rsidRDefault="00651CE4" w:rsidP="00BB6EE7">
      <w:pPr>
        <w:pStyle w:val="2"/>
      </w:pPr>
      <w:r>
        <w:rPr>
          <w:rFonts w:hint="eastAsia"/>
        </w:rPr>
        <w:t>会议室</w:t>
      </w:r>
      <w:r>
        <w:rPr>
          <w:rFonts w:hint="eastAsia"/>
        </w:rPr>
        <w:t>[X003]</w:t>
      </w:r>
    </w:p>
    <w:p w14:paraId="13BD04D5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1CD36C62" wp14:editId="75F1AA50">
            <wp:extent cx="5667375" cy="36576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2E0D" w14:textId="77777777" w:rsidR="00E236A9" w:rsidRPr="001A6A96" w:rsidRDefault="00651CE4" w:rsidP="00790A17">
      <w:pPr>
        <w:jc w:val="center"/>
      </w:pPr>
      <w:r>
        <w:rPr>
          <w:rFonts w:hint="eastAsia"/>
        </w:rPr>
        <w:t>X003</w:t>
      </w:r>
      <w:r>
        <w:rPr>
          <w:rFonts w:hint="eastAsia"/>
        </w:rPr>
        <w:t>房间</w:t>
      </w:r>
      <w:r>
        <w:t>全年逐时温度图</w:t>
      </w:r>
    </w:p>
    <w:p w14:paraId="25469E49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[X004]</w:t>
      </w:r>
    </w:p>
    <w:p w14:paraId="21333023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531FC08A" wp14:editId="042A432E">
            <wp:extent cx="5667375" cy="36576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6B7B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X004</w:t>
      </w:r>
      <w:r>
        <w:rPr>
          <w:rFonts w:hint="eastAsia"/>
        </w:rPr>
        <w:t>房间</w:t>
      </w:r>
      <w:r>
        <w:t>全年逐时温度图</w:t>
      </w:r>
    </w:p>
    <w:p w14:paraId="478A3370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[X005]</w:t>
      </w:r>
    </w:p>
    <w:p w14:paraId="1BE41CCB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645FF567" wp14:editId="50566B60">
            <wp:extent cx="5667375" cy="365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147B4" w14:textId="77777777" w:rsidR="00E236A9" w:rsidRPr="001A6A96" w:rsidRDefault="00651CE4" w:rsidP="00790A17">
      <w:pPr>
        <w:jc w:val="center"/>
      </w:pPr>
      <w:r>
        <w:rPr>
          <w:rFonts w:hint="eastAsia"/>
        </w:rPr>
        <w:t>X005</w:t>
      </w:r>
      <w:r>
        <w:rPr>
          <w:rFonts w:hint="eastAsia"/>
        </w:rPr>
        <w:t>房间</w:t>
      </w:r>
      <w:r>
        <w:t>全年逐时温度图</w:t>
      </w:r>
    </w:p>
    <w:p w14:paraId="12988176" w14:textId="77777777" w:rsidR="00BB6EE7" w:rsidRDefault="00651CE4" w:rsidP="00BB6EE7">
      <w:pPr>
        <w:pStyle w:val="2"/>
      </w:pPr>
      <w:r>
        <w:rPr>
          <w:rFonts w:hint="eastAsia"/>
        </w:rPr>
        <w:t>隔离室</w:t>
      </w:r>
      <w:r>
        <w:rPr>
          <w:rFonts w:hint="eastAsia"/>
        </w:rPr>
        <w:t>[X006]</w:t>
      </w:r>
    </w:p>
    <w:p w14:paraId="7FAB40C3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1E621E7D" wp14:editId="3538685E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822E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X006</w:t>
      </w:r>
      <w:r>
        <w:rPr>
          <w:rFonts w:hint="eastAsia"/>
        </w:rPr>
        <w:t>房间</w:t>
      </w:r>
      <w:r>
        <w:t>全年逐时温度图</w:t>
      </w:r>
    </w:p>
    <w:p w14:paraId="2AEF1CF7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[X008]</w:t>
      </w:r>
    </w:p>
    <w:p w14:paraId="32370C0B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5008B883" wp14:editId="799B55AC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D372" w14:textId="77777777" w:rsidR="00E236A9" w:rsidRPr="001A6A96" w:rsidRDefault="00651CE4" w:rsidP="00790A17">
      <w:pPr>
        <w:jc w:val="center"/>
      </w:pPr>
      <w:r>
        <w:rPr>
          <w:rFonts w:hint="eastAsia"/>
        </w:rPr>
        <w:t>X008</w:t>
      </w:r>
      <w:r>
        <w:rPr>
          <w:rFonts w:hint="eastAsia"/>
        </w:rPr>
        <w:t>房间</w:t>
      </w:r>
      <w:r>
        <w:t>全年逐时温度图</w:t>
      </w:r>
    </w:p>
    <w:p w14:paraId="1A1D80E7" w14:textId="77777777" w:rsidR="00BB6EE7" w:rsidRDefault="00651CE4" w:rsidP="00BB6EE7">
      <w:pPr>
        <w:pStyle w:val="2"/>
      </w:pPr>
      <w:r>
        <w:rPr>
          <w:rFonts w:hint="eastAsia"/>
        </w:rPr>
        <w:t>检测室</w:t>
      </w:r>
      <w:r>
        <w:rPr>
          <w:rFonts w:hint="eastAsia"/>
        </w:rPr>
        <w:t>[X009]</w:t>
      </w:r>
    </w:p>
    <w:p w14:paraId="78E6D224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5732B0C0" wp14:editId="4EB3ACF6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A012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X009</w:t>
      </w:r>
      <w:r>
        <w:rPr>
          <w:rFonts w:hint="eastAsia"/>
        </w:rPr>
        <w:t>房间</w:t>
      </w:r>
      <w:r>
        <w:t>全年逐时温度图</w:t>
      </w:r>
    </w:p>
    <w:p w14:paraId="2DC1A915" w14:textId="77777777" w:rsidR="00BB6EE7" w:rsidRDefault="00651CE4" w:rsidP="00BB6EE7">
      <w:pPr>
        <w:pStyle w:val="2"/>
      </w:pPr>
      <w:r>
        <w:rPr>
          <w:rFonts w:hint="eastAsia"/>
        </w:rPr>
        <w:t>阅览室</w:t>
      </w:r>
      <w:r>
        <w:rPr>
          <w:rFonts w:hint="eastAsia"/>
        </w:rPr>
        <w:t>[X010]</w:t>
      </w:r>
    </w:p>
    <w:p w14:paraId="79805C99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5DFF32D4" wp14:editId="224DEA93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D4ED8" w14:textId="77777777" w:rsidR="00E236A9" w:rsidRPr="001A6A96" w:rsidRDefault="00651CE4" w:rsidP="00790A17">
      <w:pPr>
        <w:jc w:val="center"/>
      </w:pPr>
      <w:r>
        <w:rPr>
          <w:rFonts w:hint="eastAsia"/>
        </w:rPr>
        <w:t>X010</w:t>
      </w:r>
      <w:r>
        <w:rPr>
          <w:rFonts w:hint="eastAsia"/>
        </w:rPr>
        <w:t>房间</w:t>
      </w:r>
      <w:r>
        <w:t>全年逐时温度图</w:t>
      </w:r>
    </w:p>
    <w:p w14:paraId="187698A7" w14:textId="77777777" w:rsidR="00BB6EE7" w:rsidRDefault="00651CE4" w:rsidP="00BB6EE7">
      <w:pPr>
        <w:pStyle w:val="2"/>
      </w:pPr>
      <w:r>
        <w:rPr>
          <w:rFonts w:hint="eastAsia"/>
        </w:rPr>
        <w:t>办公室</w:t>
      </w:r>
      <w:r>
        <w:rPr>
          <w:rFonts w:hint="eastAsia"/>
        </w:rPr>
        <w:t>[X013]</w:t>
      </w:r>
    </w:p>
    <w:p w14:paraId="18CAEC87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222CD109" wp14:editId="2C5C129F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B0D0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X013</w:t>
      </w:r>
      <w:r>
        <w:rPr>
          <w:rFonts w:hint="eastAsia"/>
        </w:rPr>
        <w:t>房间</w:t>
      </w:r>
      <w:r>
        <w:t>全年逐时温度图</w:t>
      </w:r>
    </w:p>
    <w:p w14:paraId="35EBF720" w14:textId="77777777" w:rsidR="00BB6EE7" w:rsidRDefault="00651CE4" w:rsidP="00BB6EE7">
      <w:pPr>
        <w:pStyle w:val="2"/>
      </w:pPr>
      <w:r>
        <w:rPr>
          <w:rFonts w:hint="eastAsia"/>
        </w:rPr>
        <w:t>便利店</w:t>
      </w:r>
      <w:r>
        <w:rPr>
          <w:rFonts w:hint="eastAsia"/>
        </w:rPr>
        <w:t>[X014]</w:t>
      </w:r>
    </w:p>
    <w:p w14:paraId="38745F1E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63433B1F" wp14:editId="253FFA8A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C93A" w14:textId="77777777" w:rsidR="00E236A9" w:rsidRPr="001A6A96" w:rsidRDefault="00651CE4" w:rsidP="00790A17">
      <w:pPr>
        <w:jc w:val="center"/>
      </w:pPr>
      <w:r>
        <w:rPr>
          <w:rFonts w:hint="eastAsia"/>
        </w:rPr>
        <w:t>X014</w:t>
      </w:r>
      <w:r>
        <w:rPr>
          <w:rFonts w:hint="eastAsia"/>
        </w:rPr>
        <w:t>房间</w:t>
      </w:r>
      <w:r>
        <w:t>全年逐时温度图</w:t>
      </w:r>
    </w:p>
    <w:p w14:paraId="1F41B347" w14:textId="77777777" w:rsidR="00BB6EE7" w:rsidRDefault="00651CE4" w:rsidP="00BB6EE7">
      <w:pPr>
        <w:pStyle w:val="2"/>
      </w:pPr>
      <w:r>
        <w:rPr>
          <w:rFonts w:hint="eastAsia"/>
        </w:rPr>
        <w:t>社区活动中心</w:t>
      </w:r>
      <w:r>
        <w:rPr>
          <w:rFonts w:hint="eastAsia"/>
        </w:rPr>
        <w:t>[X017]</w:t>
      </w:r>
    </w:p>
    <w:p w14:paraId="36877247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227B57A7" wp14:editId="70DE5B23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7CC36" w14:textId="77777777" w:rsidR="00E236A9" w:rsidRPr="001A6A96" w:rsidRDefault="00651CE4" w:rsidP="00790A17">
      <w:pPr>
        <w:jc w:val="center"/>
      </w:pPr>
      <w:r>
        <w:rPr>
          <w:rFonts w:hint="eastAsia"/>
        </w:rPr>
        <w:lastRenderedPageBreak/>
        <w:t>X017</w:t>
      </w:r>
      <w:r>
        <w:rPr>
          <w:rFonts w:hint="eastAsia"/>
        </w:rPr>
        <w:t>房间</w:t>
      </w:r>
      <w:r>
        <w:t>全年逐时温度图</w:t>
      </w:r>
    </w:p>
    <w:p w14:paraId="48A1F2DB" w14:textId="77777777" w:rsidR="00BB6EE7" w:rsidRDefault="00651CE4" w:rsidP="00BB6EE7">
      <w:pPr>
        <w:pStyle w:val="2"/>
      </w:pPr>
      <w:r>
        <w:rPr>
          <w:rFonts w:hint="eastAsia"/>
        </w:rPr>
        <w:t>过厅</w:t>
      </w:r>
      <w:r>
        <w:rPr>
          <w:rFonts w:hint="eastAsia"/>
        </w:rPr>
        <w:t>[X018]</w:t>
      </w:r>
    </w:p>
    <w:p w14:paraId="07EEA117" w14:textId="77777777" w:rsidR="00BB6EE7" w:rsidRDefault="00651CE4" w:rsidP="00E145DC">
      <w:pPr>
        <w:jc w:val="center"/>
      </w:pPr>
      <w:r>
        <w:rPr>
          <w:noProof/>
        </w:rPr>
        <w:drawing>
          <wp:inline distT="0" distB="0" distL="0" distR="0" wp14:anchorId="1D5B33C5" wp14:editId="4EDDCF54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A78D" w14:textId="77777777" w:rsidR="00E236A9" w:rsidRPr="001A6A96" w:rsidRDefault="00651CE4" w:rsidP="00790A17">
      <w:pPr>
        <w:jc w:val="center"/>
      </w:pPr>
      <w:r>
        <w:rPr>
          <w:rFonts w:hint="eastAsia"/>
        </w:rPr>
        <w:t>X018</w:t>
      </w:r>
      <w:r>
        <w:rPr>
          <w:rFonts w:hint="eastAsia"/>
        </w:rPr>
        <w:t>房间</w:t>
      </w:r>
      <w:r>
        <w:t>全年逐时温度图</w:t>
      </w:r>
    </w:p>
    <w:p w14:paraId="5C76AEE7" w14:textId="77777777" w:rsidR="00BB6EE7" w:rsidRDefault="00651CE4" w:rsidP="00BB6EE7">
      <w:pPr>
        <w:pStyle w:val="2"/>
      </w:pPr>
      <w:bookmarkStart w:id="56" w:name="房间名"/>
      <w:bookmarkStart w:id="57" w:name="_Toc451436145"/>
      <w:bookmarkStart w:id="58" w:name="_Toc451698937"/>
      <w:bookmarkStart w:id="59" w:name="_Toc452108765"/>
      <w:bookmarkStart w:id="60" w:name="_Toc36538848"/>
      <w:r>
        <w:rPr>
          <w:rFonts w:hint="eastAsia"/>
        </w:rPr>
        <w:t>展厅</w:t>
      </w:r>
      <w:bookmarkEnd w:id="56"/>
      <w:r>
        <w:rPr>
          <w:rFonts w:hint="eastAsia"/>
        </w:rPr>
        <w:t>[</w:t>
      </w:r>
      <w:bookmarkStart w:id="61" w:name="房间编号"/>
      <w:r>
        <w:rPr>
          <w:rFonts w:hint="eastAsia"/>
        </w:rPr>
        <w:t>X019</w:t>
      </w:r>
      <w:bookmarkEnd w:id="61"/>
      <w:r>
        <w:rPr>
          <w:rFonts w:hint="eastAsia"/>
        </w:rPr>
        <w:t>]</w:t>
      </w:r>
    </w:p>
    <w:p w14:paraId="5020B639" w14:textId="77777777" w:rsidR="00BB6EE7" w:rsidRDefault="00651CE4" w:rsidP="00E145DC">
      <w:pPr>
        <w:jc w:val="center"/>
      </w:pPr>
      <w:bookmarkStart w:id="62" w:name="图"/>
      <w:bookmarkEnd w:id="62"/>
      <w:r>
        <w:rPr>
          <w:noProof/>
        </w:rPr>
        <w:drawing>
          <wp:inline distT="0" distB="0" distL="0" distR="0" wp14:anchorId="2E679D49" wp14:editId="0E89FAD0">
            <wp:extent cx="5346899" cy="3450772"/>
            <wp:effectExtent l="0" t="0" r="635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54721" cy="34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B8E8A" w14:textId="77777777" w:rsidR="00E236A9" w:rsidRPr="001A6A96" w:rsidRDefault="00651CE4" w:rsidP="00790A17">
      <w:pPr>
        <w:jc w:val="center"/>
      </w:pPr>
      <w:bookmarkStart w:id="63" w:name="房间编号2"/>
      <w:r>
        <w:rPr>
          <w:rFonts w:hint="eastAsia"/>
        </w:rPr>
        <w:t>X019</w:t>
      </w:r>
      <w:bookmarkEnd w:id="63"/>
      <w:r>
        <w:rPr>
          <w:rFonts w:hint="eastAsia"/>
        </w:rPr>
        <w:t>房间</w:t>
      </w:r>
      <w:r>
        <w:t>全年逐时温度图</w:t>
      </w:r>
      <w:bookmarkEnd w:id="54"/>
      <w:bookmarkEnd w:id="57"/>
      <w:bookmarkEnd w:id="58"/>
      <w:bookmarkEnd w:id="59"/>
      <w:bookmarkEnd w:id="60"/>
    </w:p>
    <w:sectPr w:rsidR="00E236A9" w:rsidRPr="001A6A96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D970" w14:textId="77777777" w:rsidR="00651CE4" w:rsidRDefault="00651CE4" w:rsidP="00203A7D">
      <w:pPr>
        <w:spacing w:line="240" w:lineRule="auto"/>
      </w:pPr>
      <w:r>
        <w:separator/>
      </w:r>
    </w:p>
  </w:endnote>
  <w:endnote w:type="continuationSeparator" w:id="0">
    <w:p w14:paraId="31175E5D" w14:textId="77777777" w:rsidR="00651CE4" w:rsidRDefault="00651CE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635064B1" w14:textId="77777777" w:rsidTr="001A12A0">
      <w:tc>
        <w:tcPr>
          <w:tcW w:w="3020" w:type="dxa"/>
        </w:tcPr>
        <w:p w14:paraId="1E00A084" w14:textId="77777777" w:rsidR="001A12A0" w:rsidRPr="00F5023B" w:rsidRDefault="00651CE4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91A9703" w14:textId="77777777" w:rsidR="001A12A0" w:rsidRPr="00F5023B" w:rsidRDefault="00651CE4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C200444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1E33B8CA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365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8134CE0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86C4" w14:textId="77777777" w:rsidR="00651CE4" w:rsidRDefault="00651CE4" w:rsidP="00203A7D">
      <w:pPr>
        <w:spacing w:line="240" w:lineRule="auto"/>
      </w:pPr>
      <w:r>
        <w:separator/>
      </w:r>
    </w:p>
  </w:footnote>
  <w:footnote w:type="continuationSeparator" w:id="0">
    <w:p w14:paraId="798EDCCE" w14:textId="77777777" w:rsidR="00651CE4" w:rsidRDefault="00651CE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A772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E26042A" wp14:editId="137AC9E1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7B05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1CE4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37B05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13F6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0111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F71B6"/>
  <w15:docId w15:val="{963D786B-1E6F-4B02-9960-21E6E607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e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3</TotalTime>
  <Pages>21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9181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one</dc:creator>
  <cp:lastModifiedBy>A6848</cp:lastModifiedBy>
  <cp:revision>2</cp:revision>
  <cp:lastPrinted>1900-12-31T16:00:00Z</cp:lastPrinted>
  <dcterms:created xsi:type="dcterms:W3CDTF">2021-12-30T03:36:00Z</dcterms:created>
  <dcterms:modified xsi:type="dcterms:W3CDTF">2021-12-30T03:39:00Z</dcterms:modified>
</cp:coreProperties>
</file>