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C7F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7231B3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8D891C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75E70D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D1BBC4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11BC6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86133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760E3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0B45E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0696E1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9C5D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AE8D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589020A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B1B4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7903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D0759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408D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7650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1B0C8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130B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B6DF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095B3A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FAFF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258C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1BB4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1940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5D777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B9C0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FA11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8E21F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5FA8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0952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FAE86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71D6AD44" w14:textId="77777777" w:rsidR="00D40158" w:rsidRDefault="00D40158" w:rsidP="00B41640">
      <w:pPr>
        <w:rPr>
          <w:rFonts w:ascii="宋体" w:hAnsi="宋体"/>
          <w:lang w:val="en-US"/>
        </w:rPr>
      </w:pPr>
    </w:p>
    <w:p w14:paraId="53C2015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F831012" wp14:editId="520C4E24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1375FE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BB29C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3E545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083313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67253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540C8CD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6D32CE05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03545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EC8174D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4033EEB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1688F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891E61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T13208164662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358F84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73AB9C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F5E149" w14:textId="77777777" w:rsidR="0026118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25319" w:history="1">
        <w:r w:rsidR="00261189" w:rsidRPr="00062E52">
          <w:rPr>
            <w:rStyle w:val="a6"/>
          </w:rPr>
          <w:t>1</w:t>
        </w:r>
        <w:r w:rsidR="002611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61189" w:rsidRPr="00062E52">
          <w:rPr>
            <w:rStyle w:val="a6"/>
          </w:rPr>
          <w:t>建筑概况</w:t>
        </w:r>
        <w:r w:rsidR="00261189">
          <w:rPr>
            <w:webHidden/>
          </w:rPr>
          <w:tab/>
        </w:r>
        <w:r w:rsidR="00261189">
          <w:rPr>
            <w:webHidden/>
          </w:rPr>
          <w:fldChar w:fldCharType="begin"/>
        </w:r>
        <w:r w:rsidR="00261189">
          <w:rPr>
            <w:webHidden/>
          </w:rPr>
          <w:instrText xml:space="preserve"> PAGEREF _Toc92325319 \h </w:instrText>
        </w:r>
        <w:r w:rsidR="00261189">
          <w:rPr>
            <w:webHidden/>
          </w:rPr>
        </w:r>
        <w:r w:rsidR="00261189">
          <w:rPr>
            <w:webHidden/>
          </w:rPr>
          <w:fldChar w:fldCharType="separate"/>
        </w:r>
        <w:r w:rsidR="00261189">
          <w:rPr>
            <w:webHidden/>
          </w:rPr>
          <w:t>4</w:t>
        </w:r>
        <w:r w:rsidR="00261189">
          <w:rPr>
            <w:webHidden/>
          </w:rPr>
          <w:fldChar w:fldCharType="end"/>
        </w:r>
      </w:hyperlink>
    </w:p>
    <w:p w14:paraId="7DD066C3" w14:textId="77777777" w:rsidR="00261189" w:rsidRDefault="002611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320" w:history="1">
        <w:r w:rsidRPr="00062E5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2E52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033E5A" w14:textId="77777777" w:rsidR="00261189" w:rsidRDefault="002611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321" w:history="1">
        <w:r w:rsidRPr="00062E5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2E5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7BD1BE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22" w:history="1">
        <w:r w:rsidRPr="00062E5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2A5810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23" w:history="1">
        <w:r w:rsidRPr="00062E5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814956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24" w:history="1">
        <w:r w:rsidRPr="00062E5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E734E5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25" w:history="1">
        <w:r w:rsidRPr="00062E5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E50810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26" w:history="1">
        <w:r w:rsidRPr="00062E52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73239C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27" w:history="1">
        <w:r w:rsidRPr="00062E52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29CA52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28" w:history="1">
        <w:r w:rsidRPr="00062E52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43A3E6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29" w:history="1">
        <w:r w:rsidRPr="00062E52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F38EEA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30" w:history="1">
        <w:r w:rsidRPr="00062E52">
          <w:rPr>
            <w:rStyle w:val="a6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BE711C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31" w:history="1">
        <w:r w:rsidRPr="00062E52">
          <w:rPr>
            <w:rStyle w:val="a6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0631A9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32" w:history="1">
        <w:r w:rsidRPr="00062E52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AC0F37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33" w:history="1">
        <w:r w:rsidRPr="00062E52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D07D55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34" w:history="1">
        <w:r w:rsidRPr="00062E52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65033C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35" w:history="1">
        <w:r w:rsidRPr="00062E52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3A2170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36" w:history="1">
        <w:r w:rsidRPr="00062E52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外墙主断面传热系数的修正系数</w:t>
        </w:r>
        <w:r w:rsidRPr="00062E52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219D48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37" w:history="1">
        <w:r w:rsidRPr="00062E52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9B9398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38" w:history="1">
        <w:r w:rsidRPr="00062E52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7A1026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39" w:history="1">
        <w:r w:rsidRPr="00062E52">
          <w:rPr>
            <w:rStyle w:val="a6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ECA6B27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40" w:history="1">
        <w:r w:rsidRPr="00062E52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7D9FFE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41" w:history="1">
        <w:r w:rsidRPr="00062E52">
          <w:rPr>
            <w:rStyle w:val="a6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6FB188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42" w:history="1">
        <w:r w:rsidRPr="00062E52">
          <w:rPr>
            <w:rStyle w:val="a6"/>
            <w:lang w:val="en-GB"/>
          </w:rPr>
          <w:t>3.10.2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FA9B94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43" w:history="1">
        <w:r w:rsidRPr="00062E52">
          <w:rPr>
            <w:rStyle w:val="a6"/>
            <w:lang w:val="en-GB"/>
          </w:rPr>
          <w:t>3.10.3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2F4932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44" w:history="1">
        <w:r w:rsidRPr="00062E52">
          <w:rPr>
            <w:rStyle w:val="a6"/>
            <w:lang w:val="en-GB"/>
          </w:rPr>
          <w:t>3.10.4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117C122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45" w:history="1">
        <w:r w:rsidRPr="00062E52">
          <w:rPr>
            <w:rStyle w:val="a6"/>
            <w:lang w:val="en-GB"/>
          </w:rPr>
          <w:t>3.10.5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758F125" w14:textId="77777777" w:rsidR="00261189" w:rsidRDefault="002611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346" w:history="1">
        <w:r w:rsidRPr="00062E5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2E52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A27FEB8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47" w:history="1">
        <w:r w:rsidRPr="00062E5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63B06F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48" w:history="1">
        <w:r w:rsidRPr="00062E52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A747921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49" w:history="1">
        <w:r w:rsidRPr="00062E52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57A28F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50" w:history="1">
        <w:r w:rsidRPr="00062E5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040AF0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51" w:history="1">
        <w:r w:rsidRPr="00062E5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8245B81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52" w:history="1">
        <w:r w:rsidRPr="00062E52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5D71954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53" w:history="1">
        <w:r w:rsidRPr="00062E52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7F362D9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54" w:history="1">
        <w:r w:rsidRPr="00062E52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241149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55" w:history="1">
        <w:r w:rsidRPr="00062E52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5B7F5B6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56" w:history="1">
        <w:r w:rsidRPr="00062E5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D5A18F0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57" w:history="1">
        <w:r w:rsidRPr="00062E52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47B9684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58" w:history="1">
        <w:r w:rsidRPr="00062E52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44A0C04" w14:textId="77777777" w:rsidR="00261189" w:rsidRDefault="002611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359" w:history="1">
        <w:r w:rsidRPr="00062E5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2E52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7BBA290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60" w:history="1">
        <w:r w:rsidRPr="00062E5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4582F20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61" w:history="1">
        <w:r w:rsidRPr="00062E52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614BD09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62" w:history="1">
        <w:r w:rsidRPr="00062E52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4A4D704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63" w:history="1">
        <w:r w:rsidRPr="00062E5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D978A3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64" w:history="1">
        <w:r w:rsidRPr="00062E5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BF5EA4B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65" w:history="1">
        <w:r w:rsidRPr="00062E52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42A1A5D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66" w:history="1">
        <w:r w:rsidRPr="00062E52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E421078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67" w:history="1">
        <w:r w:rsidRPr="00062E52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77E854A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68" w:history="1">
        <w:r w:rsidRPr="00062E5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BCC3C7B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69" w:history="1">
        <w:r w:rsidRPr="00062E52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538F0EF" w14:textId="77777777" w:rsidR="00261189" w:rsidRDefault="002611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370" w:history="1">
        <w:r w:rsidRPr="00062E52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47FC7C8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71" w:history="1">
        <w:r w:rsidRPr="00062E52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5201E06" w14:textId="77777777" w:rsidR="00261189" w:rsidRDefault="002611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372" w:history="1">
        <w:r w:rsidRPr="00062E5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2E5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C2C81E8" w14:textId="77777777" w:rsidR="00261189" w:rsidRDefault="002611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373" w:history="1">
        <w:r w:rsidRPr="00062E5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2E5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2805DD3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74" w:history="1">
        <w:r w:rsidRPr="00062E5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工作日</w:t>
        </w:r>
        <w:r w:rsidRPr="00062E52">
          <w:rPr>
            <w:rStyle w:val="a6"/>
          </w:rPr>
          <w:t>/</w:t>
        </w:r>
        <w:r w:rsidRPr="00062E52">
          <w:rPr>
            <w:rStyle w:val="a6"/>
          </w:rPr>
          <w:t>节假日人员逐时在室率</w:t>
        </w:r>
        <w:r w:rsidRPr="00062E5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19C3880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75" w:history="1">
        <w:r w:rsidRPr="00062E5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工作日</w:t>
        </w:r>
        <w:r w:rsidRPr="00062E52">
          <w:rPr>
            <w:rStyle w:val="a6"/>
          </w:rPr>
          <w:t>/</w:t>
        </w:r>
        <w:r w:rsidRPr="00062E52">
          <w:rPr>
            <w:rStyle w:val="a6"/>
          </w:rPr>
          <w:t>节假日照明开关时间表</w:t>
        </w:r>
        <w:r w:rsidRPr="00062E5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1305FF7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76" w:history="1">
        <w:r w:rsidRPr="00062E5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工作日</w:t>
        </w:r>
        <w:r w:rsidRPr="00062E52">
          <w:rPr>
            <w:rStyle w:val="a6"/>
          </w:rPr>
          <w:t>/</w:t>
        </w:r>
        <w:r w:rsidRPr="00062E52">
          <w:rPr>
            <w:rStyle w:val="a6"/>
          </w:rPr>
          <w:t>节假日设备逐时使用率</w:t>
        </w:r>
        <w:r w:rsidRPr="00062E5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7DE5BEC" w14:textId="77777777" w:rsidR="00261189" w:rsidRDefault="002611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377" w:history="1">
        <w:r w:rsidRPr="00062E5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2E52">
          <w:rPr>
            <w:rStyle w:val="a6"/>
          </w:rPr>
          <w:t>工作日</w:t>
        </w:r>
        <w:r w:rsidRPr="00062E52">
          <w:rPr>
            <w:rStyle w:val="a6"/>
          </w:rPr>
          <w:t>/</w:t>
        </w:r>
        <w:r w:rsidRPr="00062E52">
          <w:rPr>
            <w:rStyle w:val="a6"/>
          </w:rPr>
          <w:t>节假日空调系统运行时间表</w:t>
        </w:r>
        <w:r w:rsidRPr="00062E52">
          <w:rPr>
            <w:rStyle w:val="a6"/>
          </w:rPr>
          <w:t>(1:</w:t>
        </w:r>
        <w:r w:rsidRPr="00062E52">
          <w:rPr>
            <w:rStyle w:val="a6"/>
          </w:rPr>
          <w:t>开</w:t>
        </w:r>
        <w:r w:rsidRPr="00062E52">
          <w:rPr>
            <w:rStyle w:val="a6"/>
          </w:rPr>
          <w:t>,0:</w:t>
        </w:r>
        <w:r w:rsidRPr="00062E52">
          <w:rPr>
            <w:rStyle w:val="a6"/>
          </w:rPr>
          <w:t>关</w:t>
        </w:r>
        <w:r w:rsidRPr="00062E5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8795AB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29A844A" w14:textId="77777777" w:rsidR="00D40158" w:rsidRDefault="00D40158" w:rsidP="00D40158">
      <w:pPr>
        <w:pStyle w:val="TOC1"/>
      </w:pPr>
    </w:p>
    <w:p w14:paraId="1CD1C1E2" w14:textId="77777777" w:rsidR="00D40158" w:rsidRPr="005E5F93" w:rsidRDefault="00D40158" w:rsidP="005215FB">
      <w:pPr>
        <w:pStyle w:val="1"/>
      </w:pPr>
      <w:bookmarkStart w:id="11" w:name="_Toc9232531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3D48CEE" w14:textId="77777777">
        <w:tc>
          <w:tcPr>
            <w:tcW w:w="2841" w:type="dxa"/>
            <w:shd w:val="clear" w:color="auto" w:fill="E6E6E6"/>
          </w:tcPr>
          <w:p w14:paraId="3607BB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19E5F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594A67E" w14:textId="77777777">
        <w:tc>
          <w:tcPr>
            <w:tcW w:w="2841" w:type="dxa"/>
            <w:shd w:val="clear" w:color="auto" w:fill="E6E6E6"/>
          </w:tcPr>
          <w:p w14:paraId="5C2F46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CA308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436909DC" w14:textId="77777777">
        <w:tc>
          <w:tcPr>
            <w:tcW w:w="2841" w:type="dxa"/>
            <w:shd w:val="clear" w:color="auto" w:fill="E6E6E6"/>
          </w:tcPr>
          <w:p w14:paraId="22C3EE5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19B4CC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DDD71F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1D7505A" w14:textId="77777777">
        <w:tc>
          <w:tcPr>
            <w:tcW w:w="2841" w:type="dxa"/>
            <w:shd w:val="clear" w:color="auto" w:fill="E6E6E6"/>
          </w:tcPr>
          <w:p w14:paraId="2FAC18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837056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1328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3CDCB20" w14:textId="77777777">
        <w:tc>
          <w:tcPr>
            <w:tcW w:w="2841" w:type="dxa"/>
            <w:shd w:val="clear" w:color="auto" w:fill="E6E6E6"/>
          </w:tcPr>
          <w:p w14:paraId="6C328A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9F269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E4D92B0" w14:textId="77777777">
        <w:tc>
          <w:tcPr>
            <w:tcW w:w="2841" w:type="dxa"/>
            <w:shd w:val="clear" w:color="auto" w:fill="E6E6E6"/>
          </w:tcPr>
          <w:p w14:paraId="58F64E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C40000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D082CCE" w14:textId="77777777">
        <w:tc>
          <w:tcPr>
            <w:tcW w:w="2841" w:type="dxa"/>
            <w:shd w:val="clear" w:color="auto" w:fill="E6E6E6"/>
          </w:tcPr>
          <w:p w14:paraId="41013FE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7FC81B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6043.48</w:t>
            </w:r>
            <w:bookmarkEnd w:id="22"/>
          </w:p>
        </w:tc>
      </w:tr>
      <w:tr w:rsidR="00203A7D" w:rsidRPr="00FF2243" w14:paraId="5CCA4119" w14:textId="77777777">
        <w:tc>
          <w:tcPr>
            <w:tcW w:w="2841" w:type="dxa"/>
            <w:shd w:val="clear" w:color="auto" w:fill="E6E6E6"/>
          </w:tcPr>
          <w:p w14:paraId="1DABBBF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55F5F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2943.81</w:t>
            </w:r>
            <w:bookmarkEnd w:id="23"/>
          </w:p>
        </w:tc>
      </w:tr>
      <w:tr w:rsidR="00D40158" w:rsidRPr="00FF2243" w14:paraId="17569F18" w14:textId="77777777">
        <w:tc>
          <w:tcPr>
            <w:tcW w:w="2841" w:type="dxa"/>
            <w:shd w:val="clear" w:color="auto" w:fill="E6E6E6"/>
          </w:tcPr>
          <w:p w14:paraId="56304E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4605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64</w:t>
            </w:r>
            <w:bookmarkEnd w:id="24"/>
          </w:p>
        </w:tc>
      </w:tr>
      <w:tr w:rsidR="00D40158" w:rsidRPr="00FF2243" w14:paraId="75D16FB0" w14:textId="77777777">
        <w:tc>
          <w:tcPr>
            <w:tcW w:w="2841" w:type="dxa"/>
            <w:shd w:val="clear" w:color="auto" w:fill="E6E6E6"/>
          </w:tcPr>
          <w:p w14:paraId="71220C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237E8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DF45769" w14:textId="77777777">
        <w:tc>
          <w:tcPr>
            <w:tcW w:w="2841" w:type="dxa"/>
            <w:shd w:val="clear" w:color="auto" w:fill="E6E6E6"/>
          </w:tcPr>
          <w:p w14:paraId="7EB69F2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F03C0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F2AC597" w14:textId="77777777">
        <w:tc>
          <w:tcPr>
            <w:tcW w:w="2841" w:type="dxa"/>
            <w:shd w:val="clear" w:color="auto" w:fill="E6E6E6"/>
          </w:tcPr>
          <w:p w14:paraId="71CA150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095D57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6D5F9C4A" w14:textId="77777777">
        <w:tc>
          <w:tcPr>
            <w:tcW w:w="2841" w:type="dxa"/>
            <w:shd w:val="clear" w:color="auto" w:fill="E6E6E6"/>
          </w:tcPr>
          <w:p w14:paraId="66EB14D5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38B2D8E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07FBBED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FD41C2F" w14:textId="77777777" w:rsidR="002E4354" w:rsidRDefault="002E4354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42248171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4A231E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323341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E51A07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60693B1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86B27B" w14:textId="77777777" w:rsidR="00053ED0" w:rsidRDefault="007D042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9D7C7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0.53</w:t>
            </w:r>
            <w:bookmarkEnd w:id="30"/>
            <w:r>
              <w:rPr>
                <w:rFonts w:hint="eastAsia"/>
                <w:bCs/>
                <w:szCs w:val="21"/>
              </w:rPr>
              <w:t>(D:</w:t>
            </w:r>
            <w:bookmarkStart w:id="31" w:name="屋顶D"/>
            <w:r w:rsidRPr="00AB0512">
              <w:rPr>
                <w:rFonts w:hint="eastAsia"/>
                <w:bCs/>
                <w:szCs w:val="21"/>
              </w:rPr>
              <w:t>4.61</w:t>
            </w:r>
            <w:bookmarkEnd w:id="3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579E85" w14:textId="77777777" w:rsidR="00053ED0" w:rsidRDefault="007D0428" w:rsidP="0053319F">
            <w:pPr>
              <w:jc w:val="center"/>
              <w:rPr>
                <w:szCs w:val="21"/>
              </w:rPr>
            </w:pPr>
            <w:bookmarkStart w:id="32" w:name="参照建筑屋顶K"/>
            <w:r>
              <w:rPr>
                <w:rFonts w:hint="eastAsia"/>
                <w:szCs w:val="21"/>
              </w:rPr>
              <w:t>0.50</w:t>
            </w:r>
            <w:bookmarkEnd w:id="32"/>
          </w:p>
        </w:tc>
      </w:tr>
      <w:tr w:rsidR="00053ED0" w14:paraId="3B76A044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0DCFD4" w14:textId="77777777" w:rsidR="00053ED0" w:rsidRDefault="007D042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EAE15D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1.01</w:t>
            </w:r>
            <w:bookmarkEnd w:id="33"/>
            <w:r>
              <w:rPr>
                <w:rFonts w:hint="eastAsia"/>
                <w:bCs/>
                <w:szCs w:val="21"/>
              </w:rPr>
              <w:t>(D:</w:t>
            </w:r>
            <w:bookmarkStart w:id="34" w:name="外墙D"/>
            <w:r w:rsidRPr="00AB0512">
              <w:rPr>
                <w:rFonts w:hint="eastAsia"/>
                <w:bCs/>
                <w:szCs w:val="21"/>
              </w:rPr>
              <w:t>3.93</w:t>
            </w:r>
            <w:bookmarkEnd w:id="3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49577" w14:textId="77777777" w:rsidR="00053ED0" w:rsidRDefault="007D0428" w:rsidP="0053319F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0.80</w:t>
            </w:r>
            <w:bookmarkEnd w:id="35"/>
          </w:p>
        </w:tc>
      </w:tr>
      <w:tr w:rsidR="00053ED0" w14:paraId="3A89265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EF26B8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1AD4EC5" w14:textId="77777777" w:rsidR="00053ED0" w:rsidRDefault="007D042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B37A96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2ADFA" w14:textId="77777777" w:rsidR="00053ED0" w:rsidRDefault="007D0428" w:rsidP="0053319F"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053ED0" w14:paraId="580D4C6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918FC2" w14:textId="77777777" w:rsidR="00053ED0" w:rsidRDefault="007D0428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4D45F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bookmarkStart w:id="38" w:name="天窗SHG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44AFA" w14:textId="77777777" w:rsidR="00053ED0" w:rsidRDefault="007D0428" w:rsidP="0053319F">
            <w:pPr>
              <w:jc w:val="center"/>
              <w:rPr>
                <w:szCs w:val="21"/>
              </w:rPr>
            </w:pPr>
            <w:bookmarkStart w:id="39" w:name="参照建筑天窗SHG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053ED0" w14:paraId="3C3E109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3A2295" w14:textId="77777777" w:rsidR="00053ED0" w:rsidRDefault="007D042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D62F3" w14:textId="77777777" w:rsidR="00053ED0" w:rsidRDefault="007D0428" w:rsidP="0053319F"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0.99</w:t>
            </w:r>
            <w:bookmarkEnd w:id="40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DA06A6" w14:textId="77777777" w:rsidR="00053ED0" w:rsidRDefault="007D0428" w:rsidP="0053319F"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0.70</w:t>
            </w:r>
            <w:bookmarkEnd w:id="41"/>
          </w:p>
        </w:tc>
      </w:tr>
      <w:tr w:rsidR="00DC4E2D" w14:paraId="32C15494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0FDF5A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F85FC0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7E43B5" w14:textId="77777777" w:rsidR="00DC4E2D" w:rsidRDefault="007D0428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F8535E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A3041C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9E15A2C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4D2612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BA6371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85DD42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2862CE0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748FE7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1C744E26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68C6E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D6298E" w14:textId="77777777" w:rsidR="00DC4E2D" w:rsidRDefault="007D0428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2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05255F" w14:textId="77777777" w:rsidR="00DC4E2D" w:rsidRDefault="007D0428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777FDC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0E64E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FE77A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FDC15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AEFC5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D46DD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14:paraId="08252BF2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E6D4AF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79FEFD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7F957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6558BF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A5E92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ACFF2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846A2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ABF3E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79A3E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DC4E2D" w14:paraId="6E8A0C5F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139A4A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12C547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26F7B4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99618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001186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AD36B9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90031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93F5B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03ABB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14:paraId="2FDA99E6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097CB1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016699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C9BC51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4A6D3B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4D494D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01D2C9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002B41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884C55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E52C1F" w14:textId="77777777" w:rsidR="00DC4E2D" w:rsidRDefault="007D042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14:paraId="704ED0F6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3" w:name="围护结构概况"/>
      <w:bookmarkEnd w:id="4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1AB3675A" w14:textId="77777777" w:rsidR="002E4354" w:rsidRDefault="002E4354">
      <w:pPr>
        <w:pStyle w:val="a0"/>
        <w:ind w:firstLineChars="0" w:firstLine="0"/>
        <w:rPr>
          <w:lang w:val="en-US"/>
        </w:rPr>
      </w:pPr>
    </w:p>
    <w:p w14:paraId="6F90B671" w14:textId="77777777" w:rsidR="00D40158" w:rsidRDefault="009677EB" w:rsidP="00D40158">
      <w:pPr>
        <w:pStyle w:val="1"/>
      </w:pPr>
      <w:bookmarkStart w:id="44" w:name="_Toc92325320"/>
      <w:r>
        <w:rPr>
          <w:rFonts w:hint="eastAsia"/>
        </w:rPr>
        <w:lastRenderedPageBreak/>
        <w:t>测评</w:t>
      </w:r>
      <w:r w:rsidR="00D40158">
        <w:rPr>
          <w:rFonts w:hint="eastAsia"/>
        </w:rPr>
        <w:t>依据</w:t>
      </w:r>
      <w:bookmarkEnd w:id="44"/>
    </w:p>
    <w:p w14:paraId="1DB4099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45" w:name="计算依据"/>
      <w:bookmarkEnd w:id="29"/>
      <w:bookmarkEnd w:id="4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EE06EC6" w14:textId="77777777" w:rsidR="002E4354" w:rsidRDefault="007D04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3066D03" w14:textId="77777777" w:rsidR="002E4354" w:rsidRDefault="007D04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890BFB7" w14:textId="77777777" w:rsidR="002E4354" w:rsidRDefault="007D0428">
      <w:pPr>
        <w:pStyle w:val="1"/>
        <w:widowControl w:val="0"/>
        <w:jc w:val="both"/>
        <w:rPr>
          <w:kern w:val="2"/>
          <w:szCs w:val="24"/>
        </w:rPr>
      </w:pPr>
      <w:bookmarkStart w:id="46" w:name="_Toc92325321"/>
      <w:r>
        <w:rPr>
          <w:kern w:val="2"/>
          <w:szCs w:val="24"/>
        </w:rPr>
        <w:t>围护结构</w:t>
      </w:r>
      <w:bookmarkEnd w:id="46"/>
    </w:p>
    <w:p w14:paraId="7417AF16" w14:textId="77777777" w:rsidR="002E4354" w:rsidRDefault="007D0428">
      <w:pPr>
        <w:pStyle w:val="2"/>
        <w:widowControl w:val="0"/>
        <w:rPr>
          <w:kern w:val="2"/>
        </w:rPr>
      </w:pPr>
      <w:bookmarkStart w:id="47" w:name="_Toc92325322"/>
      <w:r>
        <w:rPr>
          <w:kern w:val="2"/>
        </w:rP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E4354" w14:paraId="059D9FC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BA4D681" w14:textId="77777777" w:rsidR="002E4354" w:rsidRDefault="007D042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C5E1EB" w14:textId="77777777" w:rsidR="002E4354" w:rsidRDefault="007D042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7899AF" w14:textId="77777777" w:rsidR="002E4354" w:rsidRDefault="007D042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CB9F2" w14:textId="77777777" w:rsidR="002E4354" w:rsidRDefault="007D042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665DFD" w14:textId="77777777" w:rsidR="002E4354" w:rsidRDefault="007D042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30B464" w14:textId="77777777" w:rsidR="002E4354" w:rsidRDefault="007D042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2850F02" w14:textId="77777777" w:rsidR="002E4354" w:rsidRDefault="007D0428">
            <w:pPr>
              <w:jc w:val="center"/>
            </w:pPr>
            <w:r>
              <w:t>备注</w:t>
            </w:r>
          </w:p>
        </w:tc>
      </w:tr>
      <w:tr w:rsidR="002E4354" w14:paraId="06B60E2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B07B69E" w14:textId="77777777" w:rsidR="002E4354" w:rsidRDefault="002E43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1F581A6" w14:textId="77777777" w:rsidR="002E4354" w:rsidRDefault="007D042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7B8444" w14:textId="77777777" w:rsidR="002E4354" w:rsidRDefault="007D042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DD8B4" w14:textId="77777777" w:rsidR="002E4354" w:rsidRDefault="007D042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BF4D7A" w14:textId="77777777" w:rsidR="002E4354" w:rsidRDefault="007D0428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0C3B3C" w14:textId="77777777" w:rsidR="002E4354" w:rsidRDefault="007D0428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D490E4A" w14:textId="77777777" w:rsidR="002E4354" w:rsidRDefault="002E4354">
            <w:pPr>
              <w:jc w:val="center"/>
            </w:pPr>
          </w:p>
        </w:tc>
      </w:tr>
      <w:tr w:rsidR="002E4354" w14:paraId="1E5A21C7" w14:textId="77777777">
        <w:tc>
          <w:tcPr>
            <w:tcW w:w="2196" w:type="dxa"/>
            <w:shd w:val="clear" w:color="auto" w:fill="E6E6E6"/>
            <w:vAlign w:val="center"/>
          </w:tcPr>
          <w:p w14:paraId="1149578B" w14:textId="77777777" w:rsidR="002E4354" w:rsidRDefault="007D0428">
            <w:r>
              <w:t>水泥砂浆</w:t>
            </w:r>
          </w:p>
        </w:tc>
        <w:tc>
          <w:tcPr>
            <w:tcW w:w="1018" w:type="dxa"/>
            <w:vAlign w:val="center"/>
          </w:tcPr>
          <w:p w14:paraId="45B02884" w14:textId="77777777" w:rsidR="002E4354" w:rsidRDefault="007D0428">
            <w:r>
              <w:t>0.930</w:t>
            </w:r>
          </w:p>
        </w:tc>
        <w:tc>
          <w:tcPr>
            <w:tcW w:w="1030" w:type="dxa"/>
            <w:vAlign w:val="center"/>
          </w:tcPr>
          <w:p w14:paraId="120F3290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6C137349" w14:textId="77777777" w:rsidR="002E4354" w:rsidRDefault="007D0428">
            <w:r>
              <w:t>1800.0</w:t>
            </w:r>
          </w:p>
        </w:tc>
        <w:tc>
          <w:tcPr>
            <w:tcW w:w="1018" w:type="dxa"/>
            <w:vAlign w:val="center"/>
          </w:tcPr>
          <w:p w14:paraId="413AA178" w14:textId="77777777" w:rsidR="002E4354" w:rsidRDefault="007D0428">
            <w:r>
              <w:t>1050.0</w:t>
            </w:r>
          </w:p>
        </w:tc>
        <w:tc>
          <w:tcPr>
            <w:tcW w:w="1188" w:type="dxa"/>
            <w:vAlign w:val="center"/>
          </w:tcPr>
          <w:p w14:paraId="01514C71" w14:textId="77777777" w:rsidR="002E4354" w:rsidRDefault="007D0428">
            <w:r>
              <w:t>0.0210</w:t>
            </w:r>
          </w:p>
        </w:tc>
        <w:tc>
          <w:tcPr>
            <w:tcW w:w="1516" w:type="dxa"/>
            <w:vAlign w:val="center"/>
          </w:tcPr>
          <w:p w14:paraId="26EE4858" w14:textId="77777777" w:rsidR="002E4354" w:rsidRDefault="007D042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E4354" w14:paraId="311E84F3" w14:textId="77777777">
        <w:tc>
          <w:tcPr>
            <w:tcW w:w="2196" w:type="dxa"/>
            <w:shd w:val="clear" w:color="auto" w:fill="E6E6E6"/>
            <w:vAlign w:val="center"/>
          </w:tcPr>
          <w:p w14:paraId="02CE8B0D" w14:textId="77777777" w:rsidR="002E4354" w:rsidRDefault="007D0428">
            <w:r>
              <w:t>石灰砂浆</w:t>
            </w:r>
          </w:p>
        </w:tc>
        <w:tc>
          <w:tcPr>
            <w:tcW w:w="1018" w:type="dxa"/>
            <w:vAlign w:val="center"/>
          </w:tcPr>
          <w:p w14:paraId="48B932F3" w14:textId="77777777" w:rsidR="002E4354" w:rsidRDefault="007D0428">
            <w:r>
              <w:t>0.810</w:t>
            </w:r>
          </w:p>
        </w:tc>
        <w:tc>
          <w:tcPr>
            <w:tcW w:w="1030" w:type="dxa"/>
            <w:vAlign w:val="center"/>
          </w:tcPr>
          <w:p w14:paraId="03E45F79" w14:textId="77777777" w:rsidR="002E4354" w:rsidRDefault="007D0428">
            <w:r>
              <w:t>10.070</w:t>
            </w:r>
          </w:p>
        </w:tc>
        <w:tc>
          <w:tcPr>
            <w:tcW w:w="848" w:type="dxa"/>
            <w:vAlign w:val="center"/>
          </w:tcPr>
          <w:p w14:paraId="6B2F66D1" w14:textId="77777777" w:rsidR="002E4354" w:rsidRDefault="007D0428">
            <w:r>
              <w:t>1600.0</w:t>
            </w:r>
          </w:p>
        </w:tc>
        <w:tc>
          <w:tcPr>
            <w:tcW w:w="1018" w:type="dxa"/>
            <w:vAlign w:val="center"/>
          </w:tcPr>
          <w:p w14:paraId="1488532B" w14:textId="77777777" w:rsidR="002E4354" w:rsidRDefault="007D0428">
            <w:r>
              <w:t>1050.0</w:t>
            </w:r>
          </w:p>
        </w:tc>
        <w:tc>
          <w:tcPr>
            <w:tcW w:w="1188" w:type="dxa"/>
            <w:vAlign w:val="center"/>
          </w:tcPr>
          <w:p w14:paraId="4CEB5A2F" w14:textId="77777777" w:rsidR="002E4354" w:rsidRDefault="007D0428">
            <w:r>
              <w:t>0.0443</w:t>
            </w:r>
          </w:p>
        </w:tc>
        <w:tc>
          <w:tcPr>
            <w:tcW w:w="1516" w:type="dxa"/>
            <w:vAlign w:val="center"/>
          </w:tcPr>
          <w:p w14:paraId="7BEF9470" w14:textId="77777777" w:rsidR="002E4354" w:rsidRDefault="007D042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E4354" w14:paraId="64FE463E" w14:textId="77777777">
        <w:tc>
          <w:tcPr>
            <w:tcW w:w="2196" w:type="dxa"/>
            <w:shd w:val="clear" w:color="auto" w:fill="E6E6E6"/>
            <w:vAlign w:val="center"/>
          </w:tcPr>
          <w:p w14:paraId="7ADF2648" w14:textId="77777777" w:rsidR="002E4354" w:rsidRDefault="007D042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CC8759" w14:textId="77777777" w:rsidR="002E4354" w:rsidRDefault="007D0428">
            <w:r>
              <w:t>1.740</w:t>
            </w:r>
          </w:p>
        </w:tc>
        <w:tc>
          <w:tcPr>
            <w:tcW w:w="1030" w:type="dxa"/>
            <w:vAlign w:val="center"/>
          </w:tcPr>
          <w:p w14:paraId="0A715074" w14:textId="77777777" w:rsidR="002E4354" w:rsidRDefault="007D0428">
            <w:r>
              <w:t>17.200</w:t>
            </w:r>
          </w:p>
        </w:tc>
        <w:tc>
          <w:tcPr>
            <w:tcW w:w="848" w:type="dxa"/>
            <w:vAlign w:val="center"/>
          </w:tcPr>
          <w:p w14:paraId="382833EE" w14:textId="77777777" w:rsidR="002E4354" w:rsidRDefault="007D0428">
            <w:r>
              <w:t>2500.0</w:t>
            </w:r>
          </w:p>
        </w:tc>
        <w:tc>
          <w:tcPr>
            <w:tcW w:w="1018" w:type="dxa"/>
            <w:vAlign w:val="center"/>
          </w:tcPr>
          <w:p w14:paraId="795CF75E" w14:textId="77777777" w:rsidR="002E4354" w:rsidRDefault="007D0428">
            <w:r>
              <w:t>920.0</w:t>
            </w:r>
          </w:p>
        </w:tc>
        <w:tc>
          <w:tcPr>
            <w:tcW w:w="1188" w:type="dxa"/>
            <w:vAlign w:val="center"/>
          </w:tcPr>
          <w:p w14:paraId="7E8ABD0B" w14:textId="77777777" w:rsidR="002E4354" w:rsidRDefault="007D0428">
            <w:r>
              <w:t>0.0158</w:t>
            </w:r>
          </w:p>
        </w:tc>
        <w:tc>
          <w:tcPr>
            <w:tcW w:w="1516" w:type="dxa"/>
            <w:vAlign w:val="center"/>
          </w:tcPr>
          <w:p w14:paraId="2B833E6B" w14:textId="77777777" w:rsidR="002E4354" w:rsidRDefault="007D042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E4354" w14:paraId="480F53D5" w14:textId="77777777">
        <w:tc>
          <w:tcPr>
            <w:tcW w:w="2196" w:type="dxa"/>
            <w:shd w:val="clear" w:color="auto" w:fill="E6E6E6"/>
            <w:vAlign w:val="center"/>
          </w:tcPr>
          <w:p w14:paraId="09D99B48" w14:textId="77777777" w:rsidR="002E4354" w:rsidRDefault="007D042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C26DC10" w14:textId="77777777" w:rsidR="002E4354" w:rsidRDefault="007D0428">
            <w:r>
              <w:t>1.510</w:t>
            </w:r>
          </w:p>
        </w:tc>
        <w:tc>
          <w:tcPr>
            <w:tcW w:w="1030" w:type="dxa"/>
            <w:vAlign w:val="center"/>
          </w:tcPr>
          <w:p w14:paraId="79D559E1" w14:textId="77777777" w:rsidR="002E4354" w:rsidRDefault="007D0428">
            <w:r>
              <w:t>15.360</w:t>
            </w:r>
          </w:p>
        </w:tc>
        <w:tc>
          <w:tcPr>
            <w:tcW w:w="848" w:type="dxa"/>
            <w:vAlign w:val="center"/>
          </w:tcPr>
          <w:p w14:paraId="08E6078D" w14:textId="77777777" w:rsidR="002E4354" w:rsidRDefault="007D0428">
            <w:r>
              <w:t>2300.0</w:t>
            </w:r>
          </w:p>
        </w:tc>
        <w:tc>
          <w:tcPr>
            <w:tcW w:w="1018" w:type="dxa"/>
            <w:vAlign w:val="center"/>
          </w:tcPr>
          <w:p w14:paraId="7BBC549B" w14:textId="77777777" w:rsidR="002E4354" w:rsidRDefault="007D0428">
            <w:r>
              <w:t>920.0</w:t>
            </w:r>
          </w:p>
        </w:tc>
        <w:tc>
          <w:tcPr>
            <w:tcW w:w="1188" w:type="dxa"/>
            <w:vAlign w:val="center"/>
          </w:tcPr>
          <w:p w14:paraId="0306BAD8" w14:textId="77777777" w:rsidR="002E4354" w:rsidRDefault="007D0428">
            <w:r>
              <w:t>0.0173</w:t>
            </w:r>
          </w:p>
        </w:tc>
        <w:tc>
          <w:tcPr>
            <w:tcW w:w="1516" w:type="dxa"/>
            <w:vAlign w:val="center"/>
          </w:tcPr>
          <w:p w14:paraId="343A9FC0" w14:textId="77777777" w:rsidR="002E4354" w:rsidRDefault="007D042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E4354" w14:paraId="1BFA4539" w14:textId="77777777">
        <w:tc>
          <w:tcPr>
            <w:tcW w:w="2196" w:type="dxa"/>
            <w:shd w:val="clear" w:color="auto" w:fill="E6E6E6"/>
            <w:vAlign w:val="center"/>
          </w:tcPr>
          <w:p w14:paraId="0F0FDD03" w14:textId="77777777" w:rsidR="002E4354" w:rsidRDefault="007D0428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E9E6C44" w14:textId="77777777" w:rsidR="002E4354" w:rsidRDefault="007D0428">
            <w:r>
              <w:t>0.030</w:t>
            </w:r>
          </w:p>
        </w:tc>
        <w:tc>
          <w:tcPr>
            <w:tcW w:w="1030" w:type="dxa"/>
            <w:vAlign w:val="center"/>
          </w:tcPr>
          <w:p w14:paraId="4EAC650A" w14:textId="77777777" w:rsidR="002E4354" w:rsidRDefault="007D0428">
            <w:r>
              <w:t>0.320</w:t>
            </w:r>
          </w:p>
        </w:tc>
        <w:tc>
          <w:tcPr>
            <w:tcW w:w="848" w:type="dxa"/>
            <w:vAlign w:val="center"/>
          </w:tcPr>
          <w:p w14:paraId="46ACFFAF" w14:textId="77777777" w:rsidR="002E4354" w:rsidRDefault="007D0428">
            <w:r>
              <w:t>28.5</w:t>
            </w:r>
          </w:p>
        </w:tc>
        <w:tc>
          <w:tcPr>
            <w:tcW w:w="1018" w:type="dxa"/>
            <w:vAlign w:val="center"/>
          </w:tcPr>
          <w:p w14:paraId="75D9A840" w14:textId="77777777" w:rsidR="002E4354" w:rsidRDefault="007D0428">
            <w:r>
              <w:t>1647.0</w:t>
            </w:r>
          </w:p>
        </w:tc>
        <w:tc>
          <w:tcPr>
            <w:tcW w:w="1188" w:type="dxa"/>
            <w:vAlign w:val="center"/>
          </w:tcPr>
          <w:p w14:paraId="3A188A9F" w14:textId="77777777" w:rsidR="002E4354" w:rsidRDefault="007D0428">
            <w:r>
              <w:t>0.0162</w:t>
            </w:r>
          </w:p>
        </w:tc>
        <w:tc>
          <w:tcPr>
            <w:tcW w:w="1516" w:type="dxa"/>
            <w:vAlign w:val="center"/>
          </w:tcPr>
          <w:p w14:paraId="5A8ADAD7" w14:textId="77777777" w:rsidR="002E4354" w:rsidRDefault="002E4354">
            <w:pPr>
              <w:rPr>
                <w:sz w:val="18"/>
                <w:szCs w:val="18"/>
              </w:rPr>
            </w:pPr>
          </w:p>
        </w:tc>
      </w:tr>
      <w:tr w:rsidR="002E4354" w14:paraId="52761866" w14:textId="77777777">
        <w:tc>
          <w:tcPr>
            <w:tcW w:w="2196" w:type="dxa"/>
            <w:shd w:val="clear" w:color="auto" w:fill="E6E6E6"/>
            <w:vAlign w:val="center"/>
          </w:tcPr>
          <w:p w14:paraId="6B3E4A63" w14:textId="77777777" w:rsidR="002E4354" w:rsidRDefault="007D042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FB89806" w14:textId="77777777" w:rsidR="002E4354" w:rsidRDefault="007D0428">
            <w:r>
              <w:t>0.220</w:t>
            </w:r>
          </w:p>
        </w:tc>
        <w:tc>
          <w:tcPr>
            <w:tcW w:w="1030" w:type="dxa"/>
            <w:vAlign w:val="center"/>
          </w:tcPr>
          <w:p w14:paraId="77ACF2EC" w14:textId="77777777" w:rsidR="002E4354" w:rsidRDefault="007D0428">
            <w:r>
              <w:t>3.590</w:t>
            </w:r>
          </w:p>
        </w:tc>
        <w:tc>
          <w:tcPr>
            <w:tcW w:w="848" w:type="dxa"/>
            <w:vAlign w:val="center"/>
          </w:tcPr>
          <w:p w14:paraId="40F03248" w14:textId="77777777" w:rsidR="002E4354" w:rsidRDefault="007D0428">
            <w:r>
              <w:t>700.0</w:t>
            </w:r>
          </w:p>
        </w:tc>
        <w:tc>
          <w:tcPr>
            <w:tcW w:w="1018" w:type="dxa"/>
            <w:vAlign w:val="center"/>
          </w:tcPr>
          <w:p w14:paraId="59C5D962" w14:textId="77777777" w:rsidR="002E4354" w:rsidRDefault="007D0428">
            <w:r>
              <w:t>1050.0</w:t>
            </w:r>
          </w:p>
        </w:tc>
        <w:tc>
          <w:tcPr>
            <w:tcW w:w="1188" w:type="dxa"/>
            <w:vAlign w:val="center"/>
          </w:tcPr>
          <w:p w14:paraId="16316DA7" w14:textId="77777777" w:rsidR="002E4354" w:rsidRDefault="007D0428">
            <w:r>
              <w:t>0.0998</w:t>
            </w:r>
          </w:p>
        </w:tc>
        <w:tc>
          <w:tcPr>
            <w:tcW w:w="1516" w:type="dxa"/>
            <w:vAlign w:val="center"/>
          </w:tcPr>
          <w:p w14:paraId="01486C79" w14:textId="77777777" w:rsidR="002E4354" w:rsidRDefault="007D042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E4354" w14:paraId="634CB500" w14:textId="77777777">
        <w:tc>
          <w:tcPr>
            <w:tcW w:w="2196" w:type="dxa"/>
            <w:shd w:val="clear" w:color="auto" w:fill="E6E6E6"/>
            <w:vAlign w:val="center"/>
          </w:tcPr>
          <w:p w14:paraId="1792F4F9" w14:textId="77777777" w:rsidR="002E4354" w:rsidRDefault="007D042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BCCB352" w14:textId="77777777" w:rsidR="002E4354" w:rsidRDefault="007D0428">
            <w:r>
              <w:t>0.750</w:t>
            </w:r>
          </w:p>
        </w:tc>
        <w:tc>
          <w:tcPr>
            <w:tcW w:w="1030" w:type="dxa"/>
            <w:vAlign w:val="center"/>
          </w:tcPr>
          <w:p w14:paraId="770839D6" w14:textId="77777777" w:rsidR="002E4354" w:rsidRDefault="007D0428">
            <w:r>
              <w:t>7.490</w:t>
            </w:r>
          </w:p>
        </w:tc>
        <w:tc>
          <w:tcPr>
            <w:tcW w:w="848" w:type="dxa"/>
            <w:vAlign w:val="center"/>
          </w:tcPr>
          <w:p w14:paraId="119FBA0F" w14:textId="77777777" w:rsidR="002E4354" w:rsidRDefault="007D0428">
            <w:r>
              <w:t>1450.0</w:t>
            </w:r>
          </w:p>
        </w:tc>
        <w:tc>
          <w:tcPr>
            <w:tcW w:w="1018" w:type="dxa"/>
            <w:vAlign w:val="center"/>
          </w:tcPr>
          <w:p w14:paraId="37B199E8" w14:textId="77777777" w:rsidR="002E4354" w:rsidRDefault="007D0428">
            <w:r>
              <w:t>709.4</w:t>
            </w:r>
          </w:p>
        </w:tc>
        <w:tc>
          <w:tcPr>
            <w:tcW w:w="1188" w:type="dxa"/>
            <w:vAlign w:val="center"/>
          </w:tcPr>
          <w:p w14:paraId="336A258F" w14:textId="77777777" w:rsidR="002E4354" w:rsidRDefault="007D0428">
            <w:r>
              <w:t>0.0000</w:t>
            </w:r>
          </w:p>
        </w:tc>
        <w:tc>
          <w:tcPr>
            <w:tcW w:w="1516" w:type="dxa"/>
            <w:vAlign w:val="center"/>
          </w:tcPr>
          <w:p w14:paraId="0A2FB558" w14:textId="77777777" w:rsidR="002E4354" w:rsidRDefault="002E4354">
            <w:pPr>
              <w:rPr>
                <w:sz w:val="18"/>
                <w:szCs w:val="18"/>
              </w:rPr>
            </w:pPr>
          </w:p>
        </w:tc>
      </w:tr>
    </w:tbl>
    <w:p w14:paraId="10C8BE82" w14:textId="77777777" w:rsidR="002E4354" w:rsidRDefault="007D0428">
      <w:pPr>
        <w:pStyle w:val="2"/>
        <w:widowControl w:val="0"/>
        <w:rPr>
          <w:kern w:val="2"/>
        </w:rPr>
      </w:pPr>
      <w:bookmarkStart w:id="48" w:name="_Toc92325323"/>
      <w:r>
        <w:rPr>
          <w:kern w:val="2"/>
        </w:rPr>
        <w:t>围护结构作法简要说明</w:t>
      </w:r>
      <w:bookmarkEnd w:id="48"/>
    </w:p>
    <w:p w14:paraId="00413E39" w14:textId="77777777" w:rsidR="002E4354" w:rsidRDefault="007D042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1FCBEA3" w14:textId="77777777" w:rsidR="002E4354" w:rsidRDefault="007D04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82A5A52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D7BB41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E3780AF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2508BC6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0EE860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1F55C40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CE0F7FE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967E99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11839DAF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0144FDD9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CB14F2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5FEF5AB6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7C77D267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CFB4E7" w14:textId="77777777" w:rsidR="002E4354" w:rsidRDefault="007D0428">
      <w:pPr>
        <w:pStyle w:val="2"/>
        <w:widowControl w:val="0"/>
        <w:rPr>
          <w:kern w:val="2"/>
        </w:rPr>
      </w:pPr>
      <w:bookmarkStart w:id="49" w:name="_Toc92325324"/>
      <w:r>
        <w:rPr>
          <w:kern w:val="2"/>
        </w:rPr>
        <w:t>体形系数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E4354" w14:paraId="4C8556EE" w14:textId="77777777">
        <w:tc>
          <w:tcPr>
            <w:tcW w:w="2513" w:type="dxa"/>
            <w:shd w:val="clear" w:color="auto" w:fill="E6E6E6"/>
            <w:vAlign w:val="center"/>
          </w:tcPr>
          <w:p w14:paraId="0A5BC296" w14:textId="77777777" w:rsidR="002E4354" w:rsidRDefault="007D0428">
            <w:r>
              <w:t>外表面积</w:t>
            </w:r>
          </w:p>
        </w:tc>
        <w:tc>
          <w:tcPr>
            <w:tcW w:w="6820" w:type="dxa"/>
            <w:vAlign w:val="center"/>
          </w:tcPr>
          <w:p w14:paraId="7D449E99" w14:textId="77777777" w:rsidR="002E4354" w:rsidRDefault="007D0428">
            <w:r>
              <w:t>2943.81</w:t>
            </w:r>
          </w:p>
        </w:tc>
      </w:tr>
      <w:tr w:rsidR="002E4354" w14:paraId="71B378EE" w14:textId="77777777">
        <w:tc>
          <w:tcPr>
            <w:tcW w:w="2513" w:type="dxa"/>
            <w:shd w:val="clear" w:color="auto" w:fill="E6E6E6"/>
            <w:vAlign w:val="center"/>
          </w:tcPr>
          <w:p w14:paraId="3264D256" w14:textId="77777777" w:rsidR="002E4354" w:rsidRDefault="007D0428">
            <w:r>
              <w:t>建筑体积</w:t>
            </w:r>
          </w:p>
        </w:tc>
        <w:tc>
          <w:tcPr>
            <w:tcW w:w="6820" w:type="dxa"/>
            <w:vAlign w:val="center"/>
          </w:tcPr>
          <w:p w14:paraId="60E5F9F8" w14:textId="77777777" w:rsidR="002E4354" w:rsidRDefault="007D0428">
            <w:r>
              <w:t>6043.48</w:t>
            </w:r>
          </w:p>
        </w:tc>
      </w:tr>
      <w:tr w:rsidR="002E4354" w14:paraId="262C1003" w14:textId="77777777">
        <w:tc>
          <w:tcPr>
            <w:tcW w:w="2513" w:type="dxa"/>
            <w:shd w:val="clear" w:color="auto" w:fill="E6E6E6"/>
            <w:vAlign w:val="center"/>
          </w:tcPr>
          <w:p w14:paraId="0D333A80" w14:textId="77777777" w:rsidR="002E4354" w:rsidRDefault="007D0428">
            <w:r>
              <w:t>体形系数</w:t>
            </w:r>
          </w:p>
        </w:tc>
        <w:tc>
          <w:tcPr>
            <w:tcW w:w="6820" w:type="dxa"/>
            <w:vAlign w:val="center"/>
          </w:tcPr>
          <w:p w14:paraId="0157F3AE" w14:textId="77777777" w:rsidR="002E4354" w:rsidRDefault="007D0428">
            <w:r>
              <w:t>0.49</w:t>
            </w:r>
          </w:p>
        </w:tc>
      </w:tr>
    </w:tbl>
    <w:p w14:paraId="036F069B" w14:textId="77777777" w:rsidR="002E4354" w:rsidRDefault="007D0428">
      <w:pPr>
        <w:pStyle w:val="2"/>
        <w:widowControl w:val="0"/>
        <w:rPr>
          <w:kern w:val="2"/>
        </w:rPr>
      </w:pPr>
      <w:bookmarkStart w:id="50" w:name="_Toc92325325"/>
      <w:r>
        <w:rPr>
          <w:kern w:val="2"/>
        </w:rPr>
        <w:t>窗墙比</w:t>
      </w:r>
      <w:bookmarkEnd w:id="50"/>
    </w:p>
    <w:p w14:paraId="555D1A2C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2325326"/>
      <w:r>
        <w:rPr>
          <w:color w:val="000000"/>
          <w:kern w:val="2"/>
          <w:szCs w:val="24"/>
        </w:rPr>
        <w:t>窗墙比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E4354" w14:paraId="5F43C121" w14:textId="77777777">
        <w:tc>
          <w:tcPr>
            <w:tcW w:w="1652" w:type="dxa"/>
            <w:shd w:val="clear" w:color="auto" w:fill="E6E6E6"/>
            <w:vAlign w:val="center"/>
          </w:tcPr>
          <w:p w14:paraId="6FC1F278" w14:textId="77777777" w:rsidR="002E4354" w:rsidRDefault="007D0428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E7FDE13" w14:textId="77777777" w:rsidR="002E4354" w:rsidRDefault="007D0428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A77821B" w14:textId="77777777" w:rsidR="002E4354" w:rsidRDefault="007D042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5C6FB62" w14:textId="77777777" w:rsidR="002E4354" w:rsidRDefault="007D042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DA6B392" w14:textId="77777777" w:rsidR="002E4354" w:rsidRDefault="007D0428">
            <w:pPr>
              <w:jc w:val="center"/>
            </w:pPr>
            <w:r>
              <w:t>窗墙比</w:t>
            </w:r>
          </w:p>
        </w:tc>
      </w:tr>
      <w:tr w:rsidR="002E4354" w14:paraId="3E0D45AD" w14:textId="77777777">
        <w:tc>
          <w:tcPr>
            <w:tcW w:w="1652" w:type="dxa"/>
            <w:shd w:val="clear" w:color="auto" w:fill="E6E6E6"/>
            <w:vAlign w:val="center"/>
          </w:tcPr>
          <w:p w14:paraId="4554E7B4" w14:textId="77777777" w:rsidR="002E4354" w:rsidRDefault="007D0428">
            <w:r>
              <w:t>南向</w:t>
            </w:r>
          </w:p>
        </w:tc>
        <w:tc>
          <w:tcPr>
            <w:tcW w:w="1816" w:type="dxa"/>
            <w:vAlign w:val="center"/>
          </w:tcPr>
          <w:p w14:paraId="6549C0A0" w14:textId="77777777" w:rsidR="002E4354" w:rsidRDefault="007D042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96FAAF7" w14:textId="77777777" w:rsidR="002E4354" w:rsidRDefault="007D0428">
            <w:r>
              <w:t>158.79</w:t>
            </w:r>
          </w:p>
        </w:tc>
        <w:tc>
          <w:tcPr>
            <w:tcW w:w="2105" w:type="dxa"/>
            <w:vAlign w:val="center"/>
          </w:tcPr>
          <w:p w14:paraId="2BFEB4B3" w14:textId="77777777" w:rsidR="002E4354" w:rsidRDefault="007D0428">
            <w:r>
              <w:t>493.75</w:t>
            </w:r>
          </w:p>
        </w:tc>
        <w:tc>
          <w:tcPr>
            <w:tcW w:w="1652" w:type="dxa"/>
            <w:vAlign w:val="center"/>
          </w:tcPr>
          <w:p w14:paraId="6567113D" w14:textId="77777777" w:rsidR="002E4354" w:rsidRDefault="007D0428">
            <w:r>
              <w:t>0.32</w:t>
            </w:r>
          </w:p>
        </w:tc>
      </w:tr>
      <w:tr w:rsidR="002E4354" w14:paraId="6DE7723B" w14:textId="77777777">
        <w:tc>
          <w:tcPr>
            <w:tcW w:w="1652" w:type="dxa"/>
            <w:shd w:val="clear" w:color="auto" w:fill="E6E6E6"/>
            <w:vAlign w:val="center"/>
          </w:tcPr>
          <w:p w14:paraId="1E36C2A2" w14:textId="77777777" w:rsidR="002E4354" w:rsidRDefault="007D0428">
            <w:r>
              <w:t>北向</w:t>
            </w:r>
          </w:p>
        </w:tc>
        <w:tc>
          <w:tcPr>
            <w:tcW w:w="1816" w:type="dxa"/>
            <w:vAlign w:val="center"/>
          </w:tcPr>
          <w:p w14:paraId="35D590F3" w14:textId="77777777" w:rsidR="002E4354" w:rsidRDefault="007D042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D269AC9" w14:textId="77777777" w:rsidR="002E4354" w:rsidRDefault="007D0428">
            <w:r>
              <w:t>145.18</w:t>
            </w:r>
          </w:p>
        </w:tc>
        <w:tc>
          <w:tcPr>
            <w:tcW w:w="2105" w:type="dxa"/>
            <w:vAlign w:val="center"/>
          </w:tcPr>
          <w:p w14:paraId="2D0CE910" w14:textId="77777777" w:rsidR="002E4354" w:rsidRDefault="007D0428">
            <w:r>
              <w:t>494.62</w:t>
            </w:r>
          </w:p>
        </w:tc>
        <w:tc>
          <w:tcPr>
            <w:tcW w:w="1652" w:type="dxa"/>
            <w:vAlign w:val="center"/>
          </w:tcPr>
          <w:p w14:paraId="6355CEB2" w14:textId="77777777" w:rsidR="002E4354" w:rsidRDefault="007D0428">
            <w:r>
              <w:t>0.29</w:t>
            </w:r>
          </w:p>
        </w:tc>
      </w:tr>
      <w:tr w:rsidR="002E4354" w14:paraId="2B1A8DA3" w14:textId="77777777">
        <w:tc>
          <w:tcPr>
            <w:tcW w:w="1652" w:type="dxa"/>
            <w:shd w:val="clear" w:color="auto" w:fill="E6E6E6"/>
            <w:vAlign w:val="center"/>
          </w:tcPr>
          <w:p w14:paraId="63162D07" w14:textId="77777777" w:rsidR="002E4354" w:rsidRDefault="007D0428">
            <w:r>
              <w:t>东向</w:t>
            </w:r>
          </w:p>
        </w:tc>
        <w:tc>
          <w:tcPr>
            <w:tcW w:w="1816" w:type="dxa"/>
            <w:vAlign w:val="center"/>
          </w:tcPr>
          <w:p w14:paraId="64CA5F73" w14:textId="77777777" w:rsidR="002E4354" w:rsidRDefault="007D042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2BCACEC" w14:textId="77777777" w:rsidR="002E4354" w:rsidRDefault="007D0428">
            <w:r>
              <w:t>171.81</w:t>
            </w:r>
          </w:p>
        </w:tc>
        <w:tc>
          <w:tcPr>
            <w:tcW w:w="2105" w:type="dxa"/>
            <w:vAlign w:val="center"/>
          </w:tcPr>
          <w:p w14:paraId="5B42B406" w14:textId="77777777" w:rsidR="002E4354" w:rsidRDefault="007D0428">
            <w:r>
              <w:t>539.62</w:t>
            </w:r>
          </w:p>
        </w:tc>
        <w:tc>
          <w:tcPr>
            <w:tcW w:w="1652" w:type="dxa"/>
            <w:vAlign w:val="center"/>
          </w:tcPr>
          <w:p w14:paraId="29011F4D" w14:textId="77777777" w:rsidR="002E4354" w:rsidRDefault="007D0428">
            <w:r>
              <w:t>0.32</w:t>
            </w:r>
          </w:p>
        </w:tc>
      </w:tr>
      <w:tr w:rsidR="002E4354" w14:paraId="67CA1EA9" w14:textId="77777777">
        <w:tc>
          <w:tcPr>
            <w:tcW w:w="1652" w:type="dxa"/>
            <w:shd w:val="clear" w:color="auto" w:fill="E6E6E6"/>
            <w:vAlign w:val="center"/>
          </w:tcPr>
          <w:p w14:paraId="34B876B0" w14:textId="77777777" w:rsidR="002E4354" w:rsidRDefault="007D0428">
            <w:r>
              <w:t>西向</w:t>
            </w:r>
          </w:p>
        </w:tc>
        <w:tc>
          <w:tcPr>
            <w:tcW w:w="1816" w:type="dxa"/>
            <w:vAlign w:val="center"/>
          </w:tcPr>
          <w:p w14:paraId="23AE1AED" w14:textId="77777777" w:rsidR="002E4354" w:rsidRDefault="007D042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94BB988" w14:textId="77777777" w:rsidR="002E4354" w:rsidRDefault="007D0428">
            <w:r>
              <w:t>147.39</w:t>
            </w:r>
          </w:p>
        </w:tc>
        <w:tc>
          <w:tcPr>
            <w:tcW w:w="2105" w:type="dxa"/>
            <w:vAlign w:val="center"/>
          </w:tcPr>
          <w:p w14:paraId="19198288" w14:textId="77777777" w:rsidR="002E4354" w:rsidRDefault="007D0428">
            <w:r>
              <w:t>538.58</w:t>
            </w:r>
          </w:p>
        </w:tc>
        <w:tc>
          <w:tcPr>
            <w:tcW w:w="1652" w:type="dxa"/>
            <w:vAlign w:val="center"/>
          </w:tcPr>
          <w:p w14:paraId="02B15302" w14:textId="77777777" w:rsidR="002E4354" w:rsidRDefault="007D0428">
            <w:r>
              <w:t>0.27</w:t>
            </w:r>
          </w:p>
        </w:tc>
      </w:tr>
    </w:tbl>
    <w:p w14:paraId="5007164F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2325327"/>
      <w:r>
        <w:rPr>
          <w:color w:val="000000"/>
          <w:kern w:val="2"/>
          <w:szCs w:val="24"/>
        </w:rPr>
        <w:t>外窗表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E4354" w14:paraId="0FD22D5E" w14:textId="77777777">
        <w:tc>
          <w:tcPr>
            <w:tcW w:w="1160" w:type="dxa"/>
            <w:shd w:val="clear" w:color="auto" w:fill="E6E6E6"/>
            <w:vAlign w:val="center"/>
          </w:tcPr>
          <w:p w14:paraId="3AEFA82C" w14:textId="77777777" w:rsidR="002E4354" w:rsidRDefault="007D0428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71360CD" w14:textId="77777777" w:rsidR="002E4354" w:rsidRDefault="007D0428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D755084" w14:textId="77777777" w:rsidR="002E4354" w:rsidRDefault="007D0428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89ED30F" w14:textId="77777777" w:rsidR="002E4354" w:rsidRDefault="007D0428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013D100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345ABDE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2DF2655" w14:textId="77777777" w:rsidR="002E4354" w:rsidRDefault="007D042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5CE8BB2" w14:textId="77777777" w:rsidR="002E4354" w:rsidRDefault="007D042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E4354" w14:paraId="4E5C6F61" w14:textId="77777777">
        <w:tc>
          <w:tcPr>
            <w:tcW w:w="1160" w:type="dxa"/>
            <w:vMerge w:val="restart"/>
            <w:vAlign w:val="center"/>
          </w:tcPr>
          <w:p w14:paraId="0D2332D0" w14:textId="77777777" w:rsidR="002E4354" w:rsidRDefault="007D0428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A6109DD" w14:textId="77777777" w:rsidR="002E4354" w:rsidRDefault="007D0428">
            <w:r>
              <w:t>南</w:t>
            </w:r>
            <w:r>
              <w:t>-</w:t>
            </w:r>
            <w:r>
              <w:t>默认立面</w:t>
            </w:r>
            <w:r>
              <w:br/>
              <w:t>158.79</w:t>
            </w:r>
          </w:p>
        </w:tc>
        <w:tc>
          <w:tcPr>
            <w:tcW w:w="1562" w:type="dxa"/>
            <w:vAlign w:val="center"/>
          </w:tcPr>
          <w:p w14:paraId="17C434E3" w14:textId="77777777" w:rsidR="002E4354" w:rsidRDefault="002E4354"/>
        </w:tc>
        <w:tc>
          <w:tcPr>
            <w:tcW w:w="1386" w:type="dxa"/>
            <w:vAlign w:val="center"/>
          </w:tcPr>
          <w:p w14:paraId="5D2D9485" w14:textId="77777777" w:rsidR="002E4354" w:rsidRDefault="007D0428">
            <w:r>
              <w:t>6.01×5.33</w:t>
            </w:r>
          </w:p>
        </w:tc>
        <w:tc>
          <w:tcPr>
            <w:tcW w:w="735" w:type="dxa"/>
            <w:vAlign w:val="center"/>
          </w:tcPr>
          <w:p w14:paraId="38A7AB07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1358F6ED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57058B3B" w14:textId="77777777" w:rsidR="002E4354" w:rsidRDefault="007D0428">
            <w:r>
              <w:t>32.01</w:t>
            </w:r>
          </w:p>
        </w:tc>
        <w:tc>
          <w:tcPr>
            <w:tcW w:w="1262" w:type="dxa"/>
            <w:vAlign w:val="center"/>
          </w:tcPr>
          <w:p w14:paraId="0ABB4BED" w14:textId="77777777" w:rsidR="002E4354" w:rsidRDefault="007D0428">
            <w:r>
              <w:t>32.01</w:t>
            </w:r>
          </w:p>
        </w:tc>
      </w:tr>
      <w:tr w:rsidR="002E4354" w14:paraId="2D70AC2F" w14:textId="77777777">
        <w:tc>
          <w:tcPr>
            <w:tcW w:w="1160" w:type="dxa"/>
            <w:vMerge/>
            <w:vAlign w:val="center"/>
          </w:tcPr>
          <w:p w14:paraId="4B29C37D" w14:textId="77777777" w:rsidR="002E4354" w:rsidRDefault="002E4354"/>
        </w:tc>
        <w:tc>
          <w:tcPr>
            <w:tcW w:w="1245" w:type="dxa"/>
            <w:vMerge/>
            <w:vAlign w:val="center"/>
          </w:tcPr>
          <w:p w14:paraId="1C3D77CA" w14:textId="77777777" w:rsidR="002E4354" w:rsidRDefault="002E4354"/>
        </w:tc>
        <w:tc>
          <w:tcPr>
            <w:tcW w:w="1562" w:type="dxa"/>
            <w:vAlign w:val="center"/>
          </w:tcPr>
          <w:p w14:paraId="7D295101" w14:textId="77777777" w:rsidR="002E4354" w:rsidRDefault="007D0428">
            <w:r>
              <w:t>C1815</w:t>
            </w:r>
          </w:p>
        </w:tc>
        <w:tc>
          <w:tcPr>
            <w:tcW w:w="1386" w:type="dxa"/>
            <w:vAlign w:val="center"/>
          </w:tcPr>
          <w:p w14:paraId="35157E49" w14:textId="77777777" w:rsidR="002E4354" w:rsidRDefault="007D0428">
            <w:r>
              <w:t>3.30×2.70</w:t>
            </w:r>
          </w:p>
        </w:tc>
        <w:tc>
          <w:tcPr>
            <w:tcW w:w="735" w:type="dxa"/>
            <w:vAlign w:val="center"/>
          </w:tcPr>
          <w:p w14:paraId="149A9827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09CBDDA6" w14:textId="77777777" w:rsidR="002E4354" w:rsidRDefault="007D0428">
            <w:r>
              <w:t>2</w:t>
            </w:r>
          </w:p>
        </w:tc>
        <w:tc>
          <w:tcPr>
            <w:tcW w:w="1262" w:type="dxa"/>
            <w:vAlign w:val="center"/>
          </w:tcPr>
          <w:p w14:paraId="6D02D5BC" w14:textId="77777777" w:rsidR="002E4354" w:rsidRDefault="007D0428">
            <w:r>
              <w:t>8.91</w:t>
            </w:r>
          </w:p>
        </w:tc>
        <w:tc>
          <w:tcPr>
            <w:tcW w:w="1262" w:type="dxa"/>
            <w:vAlign w:val="center"/>
          </w:tcPr>
          <w:p w14:paraId="20CE827D" w14:textId="77777777" w:rsidR="002E4354" w:rsidRDefault="007D0428">
            <w:r>
              <w:t>17.82</w:t>
            </w:r>
          </w:p>
        </w:tc>
      </w:tr>
      <w:tr w:rsidR="002E4354" w14:paraId="632FB86F" w14:textId="77777777">
        <w:tc>
          <w:tcPr>
            <w:tcW w:w="1160" w:type="dxa"/>
            <w:vMerge/>
            <w:vAlign w:val="center"/>
          </w:tcPr>
          <w:p w14:paraId="568A5872" w14:textId="77777777" w:rsidR="002E4354" w:rsidRDefault="002E4354"/>
        </w:tc>
        <w:tc>
          <w:tcPr>
            <w:tcW w:w="1245" w:type="dxa"/>
            <w:vMerge/>
            <w:vAlign w:val="center"/>
          </w:tcPr>
          <w:p w14:paraId="146FF14C" w14:textId="77777777" w:rsidR="002E4354" w:rsidRDefault="002E4354"/>
        </w:tc>
        <w:tc>
          <w:tcPr>
            <w:tcW w:w="1562" w:type="dxa"/>
            <w:vAlign w:val="center"/>
          </w:tcPr>
          <w:p w14:paraId="2588A8F5" w14:textId="77777777" w:rsidR="002E4354" w:rsidRDefault="007D0428">
            <w:r>
              <w:t>C2115</w:t>
            </w:r>
          </w:p>
        </w:tc>
        <w:tc>
          <w:tcPr>
            <w:tcW w:w="1386" w:type="dxa"/>
            <w:vAlign w:val="center"/>
          </w:tcPr>
          <w:p w14:paraId="06C68943" w14:textId="77777777" w:rsidR="002E4354" w:rsidRDefault="007D0428">
            <w:r>
              <w:t>2.10×1.50</w:t>
            </w:r>
          </w:p>
        </w:tc>
        <w:tc>
          <w:tcPr>
            <w:tcW w:w="735" w:type="dxa"/>
            <w:vAlign w:val="center"/>
          </w:tcPr>
          <w:p w14:paraId="098C830B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6E8BFD35" w14:textId="77777777" w:rsidR="002E4354" w:rsidRDefault="007D0428">
            <w:r>
              <w:t>2</w:t>
            </w:r>
          </w:p>
        </w:tc>
        <w:tc>
          <w:tcPr>
            <w:tcW w:w="1262" w:type="dxa"/>
            <w:vAlign w:val="center"/>
          </w:tcPr>
          <w:p w14:paraId="0B7DCDA6" w14:textId="77777777" w:rsidR="002E4354" w:rsidRDefault="007D0428">
            <w:r>
              <w:t>3.15</w:t>
            </w:r>
          </w:p>
        </w:tc>
        <w:tc>
          <w:tcPr>
            <w:tcW w:w="1262" w:type="dxa"/>
            <w:vAlign w:val="center"/>
          </w:tcPr>
          <w:p w14:paraId="7447024A" w14:textId="77777777" w:rsidR="002E4354" w:rsidRDefault="007D0428">
            <w:r>
              <w:t>6.30</w:t>
            </w:r>
          </w:p>
        </w:tc>
      </w:tr>
      <w:tr w:rsidR="002E4354" w14:paraId="51C0F7E6" w14:textId="77777777">
        <w:tc>
          <w:tcPr>
            <w:tcW w:w="1160" w:type="dxa"/>
            <w:vMerge/>
            <w:vAlign w:val="center"/>
          </w:tcPr>
          <w:p w14:paraId="38C3555D" w14:textId="77777777" w:rsidR="002E4354" w:rsidRDefault="002E4354"/>
        </w:tc>
        <w:tc>
          <w:tcPr>
            <w:tcW w:w="1245" w:type="dxa"/>
            <w:vMerge/>
            <w:vAlign w:val="center"/>
          </w:tcPr>
          <w:p w14:paraId="38AE9EDC" w14:textId="77777777" w:rsidR="002E4354" w:rsidRDefault="002E4354"/>
        </w:tc>
        <w:tc>
          <w:tcPr>
            <w:tcW w:w="1562" w:type="dxa"/>
            <w:vAlign w:val="center"/>
          </w:tcPr>
          <w:p w14:paraId="1E11421A" w14:textId="77777777" w:rsidR="002E4354" w:rsidRDefault="007D0428">
            <w:r>
              <w:t>C2715</w:t>
            </w:r>
          </w:p>
        </w:tc>
        <w:tc>
          <w:tcPr>
            <w:tcW w:w="1386" w:type="dxa"/>
            <w:vAlign w:val="center"/>
          </w:tcPr>
          <w:p w14:paraId="1721B3AB" w14:textId="77777777" w:rsidR="002E4354" w:rsidRDefault="007D0428">
            <w:r>
              <w:t>2.70×2.70</w:t>
            </w:r>
          </w:p>
        </w:tc>
        <w:tc>
          <w:tcPr>
            <w:tcW w:w="735" w:type="dxa"/>
            <w:vAlign w:val="center"/>
          </w:tcPr>
          <w:p w14:paraId="02F660E5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40EFE664" w14:textId="77777777" w:rsidR="002E4354" w:rsidRDefault="007D0428">
            <w:r>
              <w:t>4</w:t>
            </w:r>
          </w:p>
        </w:tc>
        <w:tc>
          <w:tcPr>
            <w:tcW w:w="1262" w:type="dxa"/>
            <w:vAlign w:val="center"/>
          </w:tcPr>
          <w:p w14:paraId="4E6662D2" w14:textId="77777777" w:rsidR="002E4354" w:rsidRDefault="007D0428">
            <w:r>
              <w:t>7.29</w:t>
            </w:r>
          </w:p>
        </w:tc>
        <w:tc>
          <w:tcPr>
            <w:tcW w:w="1262" w:type="dxa"/>
            <w:vAlign w:val="center"/>
          </w:tcPr>
          <w:p w14:paraId="48E9F0A0" w14:textId="77777777" w:rsidR="002E4354" w:rsidRDefault="007D0428">
            <w:r>
              <w:t>29.16</w:t>
            </w:r>
          </w:p>
        </w:tc>
      </w:tr>
      <w:tr w:rsidR="002E4354" w14:paraId="1CACBE39" w14:textId="77777777">
        <w:tc>
          <w:tcPr>
            <w:tcW w:w="1160" w:type="dxa"/>
            <w:vMerge/>
            <w:vAlign w:val="center"/>
          </w:tcPr>
          <w:p w14:paraId="72F32139" w14:textId="77777777" w:rsidR="002E4354" w:rsidRDefault="002E4354"/>
        </w:tc>
        <w:tc>
          <w:tcPr>
            <w:tcW w:w="1245" w:type="dxa"/>
            <w:vMerge/>
            <w:vAlign w:val="center"/>
          </w:tcPr>
          <w:p w14:paraId="744E6C68" w14:textId="77777777" w:rsidR="002E4354" w:rsidRDefault="002E4354"/>
        </w:tc>
        <w:tc>
          <w:tcPr>
            <w:tcW w:w="1562" w:type="dxa"/>
            <w:vAlign w:val="center"/>
          </w:tcPr>
          <w:p w14:paraId="7FA1D6C7" w14:textId="77777777" w:rsidR="002E4354" w:rsidRDefault="007D0428">
            <w:r>
              <w:t>C3035</w:t>
            </w:r>
          </w:p>
        </w:tc>
        <w:tc>
          <w:tcPr>
            <w:tcW w:w="1386" w:type="dxa"/>
            <w:vAlign w:val="center"/>
          </w:tcPr>
          <w:p w14:paraId="7EB97A03" w14:textId="77777777" w:rsidR="002E4354" w:rsidRDefault="007D0428">
            <w:r>
              <w:t>3.00×3.50</w:t>
            </w:r>
          </w:p>
        </w:tc>
        <w:tc>
          <w:tcPr>
            <w:tcW w:w="735" w:type="dxa"/>
            <w:vAlign w:val="center"/>
          </w:tcPr>
          <w:p w14:paraId="2C8AD0AF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64748C55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66389303" w14:textId="77777777" w:rsidR="002E4354" w:rsidRDefault="007D0428">
            <w:r>
              <w:t>10.50</w:t>
            </w:r>
          </w:p>
        </w:tc>
        <w:tc>
          <w:tcPr>
            <w:tcW w:w="1262" w:type="dxa"/>
            <w:vAlign w:val="center"/>
          </w:tcPr>
          <w:p w14:paraId="236CB6C7" w14:textId="77777777" w:rsidR="002E4354" w:rsidRDefault="007D0428">
            <w:r>
              <w:t>10.50</w:t>
            </w:r>
          </w:p>
        </w:tc>
      </w:tr>
      <w:tr w:rsidR="002E4354" w14:paraId="5F3F87E3" w14:textId="77777777">
        <w:tc>
          <w:tcPr>
            <w:tcW w:w="1160" w:type="dxa"/>
            <w:vMerge/>
            <w:vAlign w:val="center"/>
          </w:tcPr>
          <w:p w14:paraId="2A0A4096" w14:textId="77777777" w:rsidR="002E4354" w:rsidRDefault="002E4354"/>
        </w:tc>
        <w:tc>
          <w:tcPr>
            <w:tcW w:w="1245" w:type="dxa"/>
            <w:vMerge/>
            <w:vAlign w:val="center"/>
          </w:tcPr>
          <w:p w14:paraId="665C96F4" w14:textId="77777777" w:rsidR="002E4354" w:rsidRDefault="002E4354"/>
        </w:tc>
        <w:tc>
          <w:tcPr>
            <w:tcW w:w="1562" w:type="dxa"/>
            <w:vAlign w:val="center"/>
          </w:tcPr>
          <w:p w14:paraId="0917EE07" w14:textId="77777777" w:rsidR="002E4354" w:rsidRDefault="007D0428">
            <w:r>
              <w:t>C3635</w:t>
            </w:r>
          </w:p>
        </w:tc>
        <w:tc>
          <w:tcPr>
            <w:tcW w:w="1386" w:type="dxa"/>
            <w:vAlign w:val="center"/>
          </w:tcPr>
          <w:p w14:paraId="76133EC8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5B5C805B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06B50D16" w14:textId="77777777" w:rsidR="002E4354" w:rsidRDefault="007D0428">
            <w:r>
              <w:t>5</w:t>
            </w:r>
          </w:p>
        </w:tc>
        <w:tc>
          <w:tcPr>
            <w:tcW w:w="1262" w:type="dxa"/>
            <w:vAlign w:val="center"/>
          </w:tcPr>
          <w:p w14:paraId="6AC3B94A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71A843D7" w14:textId="77777777" w:rsidR="002E4354" w:rsidRDefault="007D0428">
            <w:r>
              <w:t>63.00</w:t>
            </w:r>
          </w:p>
        </w:tc>
      </w:tr>
      <w:tr w:rsidR="002E4354" w14:paraId="49E6030E" w14:textId="77777777">
        <w:tc>
          <w:tcPr>
            <w:tcW w:w="1160" w:type="dxa"/>
            <w:vMerge w:val="restart"/>
            <w:vAlign w:val="center"/>
          </w:tcPr>
          <w:p w14:paraId="234D082D" w14:textId="77777777" w:rsidR="002E4354" w:rsidRDefault="007D0428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D3F71B9" w14:textId="77777777" w:rsidR="002E4354" w:rsidRDefault="007D0428">
            <w:r>
              <w:t>北</w:t>
            </w:r>
            <w:r>
              <w:t>-</w:t>
            </w:r>
            <w:r>
              <w:t>默认立面</w:t>
            </w:r>
            <w:r>
              <w:br/>
              <w:t>145.18</w:t>
            </w:r>
          </w:p>
        </w:tc>
        <w:tc>
          <w:tcPr>
            <w:tcW w:w="1562" w:type="dxa"/>
            <w:vAlign w:val="center"/>
          </w:tcPr>
          <w:p w14:paraId="65FABC11" w14:textId="77777777" w:rsidR="002E4354" w:rsidRDefault="002E4354"/>
        </w:tc>
        <w:tc>
          <w:tcPr>
            <w:tcW w:w="1386" w:type="dxa"/>
            <w:vAlign w:val="center"/>
          </w:tcPr>
          <w:p w14:paraId="5F0DCDA9" w14:textId="77777777" w:rsidR="002E4354" w:rsidRDefault="007D0428">
            <w:r>
              <w:t>4.41×5.54</w:t>
            </w:r>
          </w:p>
        </w:tc>
        <w:tc>
          <w:tcPr>
            <w:tcW w:w="735" w:type="dxa"/>
            <w:vAlign w:val="center"/>
          </w:tcPr>
          <w:p w14:paraId="2F97C568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6C7CE7AB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0ED07081" w14:textId="77777777" w:rsidR="002E4354" w:rsidRDefault="007D0428">
            <w:r>
              <w:t>24.44</w:t>
            </w:r>
          </w:p>
        </w:tc>
        <w:tc>
          <w:tcPr>
            <w:tcW w:w="1262" w:type="dxa"/>
            <w:vAlign w:val="center"/>
          </w:tcPr>
          <w:p w14:paraId="6D78AF32" w14:textId="77777777" w:rsidR="002E4354" w:rsidRDefault="007D0428">
            <w:r>
              <w:t>24.44</w:t>
            </w:r>
          </w:p>
        </w:tc>
      </w:tr>
      <w:tr w:rsidR="002E4354" w14:paraId="505110C5" w14:textId="77777777">
        <w:tc>
          <w:tcPr>
            <w:tcW w:w="1160" w:type="dxa"/>
            <w:vMerge/>
            <w:vAlign w:val="center"/>
          </w:tcPr>
          <w:p w14:paraId="18100D86" w14:textId="77777777" w:rsidR="002E4354" w:rsidRDefault="002E4354"/>
        </w:tc>
        <w:tc>
          <w:tcPr>
            <w:tcW w:w="1245" w:type="dxa"/>
            <w:vMerge/>
            <w:vAlign w:val="center"/>
          </w:tcPr>
          <w:p w14:paraId="3AE39490" w14:textId="77777777" w:rsidR="002E4354" w:rsidRDefault="002E4354"/>
        </w:tc>
        <w:tc>
          <w:tcPr>
            <w:tcW w:w="1562" w:type="dxa"/>
            <w:vAlign w:val="center"/>
          </w:tcPr>
          <w:p w14:paraId="47C72BB5" w14:textId="77777777" w:rsidR="002E4354" w:rsidRDefault="002E4354"/>
        </w:tc>
        <w:tc>
          <w:tcPr>
            <w:tcW w:w="1386" w:type="dxa"/>
            <w:vAlign w:val="center"/>
          </w:tcPr>
          <w:p w14:paraId="3EE49EF6" w14:textId="77777777" w:rsidR="002E4354" w:rsidRDefault="007D0428">
            <w:r>
              <w:t>0.89×4.69</w:t>
            </w:r>
          </w:p>
        </w:tc>
        <w:tc>
          <w:tcPr>
            <w:tcW w:w="735" w:type="dxa"/>
            <w:vAlign w:val="center"/>
          </w:tcPr>
          <w:p w14:paraId="63B325E5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6AC1BCEC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257997CE" w14:textId="77777777" w:rsidR="002E4354" w:rsidRDefault="007D0428">
            <w:r>
              <w:t>4.18</w:t>
            </w:r>
          </w:p>
        </w:tc>
        <w:tc>
          <w:tcPr>
            <w:tcW w:w="1262" w:type="dxa"/>
            <w:vAlign w:val="center"/>
          </w:tcPr>
          <w:p w14:paraId="44C18D28" w14:textId="77777777" w:rsidR="002E4354" w:rsidRDefault="007D0428">
            <w:r>
              <w:t>4.18</w:t>
            </w:r>
          </w:p>
        </w:tc>
      </w:tr>
      <w:tr w:rsidR="002E4354" w14:paraId="44C13E27" w14:textId="77777777">
        <w:tc>
          <w:tcPr>
            <w:tcW w:w="1160" w:type="dxa"/>
            <w:vMerge/>
            <w:vAlign w:val="center"/>
          </w:tcPr>
          <w:p w14:paraId="50FD3C38" w14:textId="77777777" w:rsidR="002E4354" w:rsidRDefault="002E4354"/>
        </w:tc>
        <w:tc>
          <w:tcPr>
            <w:tcW w:w="1245" w:type="dxa"/>
            <w:vMerge/>
            <w:vAlign w:val="center"/>
          </w:tcPr>
          <w:p w14:paraId="1DFC0457" w14:textId="77777777" w:rsidR="002E4354" w:rsidRDefault="002E4354"/>
        </w:tc>
        <w:tc>
          <w:tcPr>
            <w:tcW w:w="1562" w:type="dxa"/>
            <w:vAlign w:val="center"/>
          </w:tcPr>
          <w:p w14:paraId="683F48D5" w14:textId="77777777" w:rsidR="002E4354" w:rsidRDefault="002E4354"/>
        </w:tc>
        <w:tc>
          <w:tcPr>
            <w:tcW w:w="1386" w:type="dxa"/>
            <w:vAlign w:val="center"/>
          </w:tcPr>
          <w:p w14:paraId="5ED9FB4E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6B8AB6B3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438FE94A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02F583E5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1FD18AA9" w14:textId="77777777" w:rsidR="002E4354" w:rsidRDefault="007D0428">
            <w:r>
              <w:t>12.60</w:t>
            </w:r>
          </w:p>
        </w:tc>
      </w:tr>
      <w:tr w:rsidR="002E4354" w14:paraId="7FC71C82" w14:textId="77777777">
        <w:tc>
          <w:tcPr>
            <w:tcW w:w="1160" w:type="dxa"/>
            <w:vMerge/>
            <w:vAlign w:val="center"/>
          </w:tcPr>
          <w:p w14:paraId="447A36F5" w14:textId="77777777" w:rsidR="002E4354" w:rsidRDefault="002E4354"/>
        </w:tc>
        <w:tc>
          <w:tcPr>
            <w:tcW w:w="1245" w:type="dxa"/>
            <w:vMerge/>
            <w:vAlign w:val="center"/>
          </w:tcPr>
          <w:p w14:paraId="1F9B3836" w14:textId="77777777" w:rsidR="002E4354" w:rsidRDefault="002E4354"/>
        </w:tc>
        <w:tc>
          <w:tcPr>
            <w:tcW w:w="1562" w:type="dxa"/>
            <w:vAlign w:val="center"/>
          </w:tcPr>
          <w:p w14:paraId="20C835FA" w14:textId="77777777" w:rsidR="002E4354" w:rsidRDefault="007D0428">
            <w:r>
              <w:t>C1535</w:t>
            </w:r>
          </w:p>
        </w:tc>
        <w:tc>
          <w:tcPr>
            <w:tcW w:w="1386" w:type="dxa"/>
            <w:vAlign w:val="center"/>
          </w:tcPr>
          <w:p w14:paraId="3BCB80CD" w14:textId="77777777" w:rsidR="002E4354" w:rsidRDefault="007D0428">
            <w:r>
              <w:t>1.50×3.50</w:t>
            </w:r>
          </w:p>
        </w:tc>
        <w:tc>
          <w:tcPr>
            <w:tcW w:w="735" w:type="dxa"/>
            <w:vAlign w:val="center"/>
          </w:tcPr>
          <w:p w14:paraId="09190F2B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21679E2B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1F2B9E48" w14:textId="77777777" w:rsidR="002E4354" w:rsidRDefault="007D0428">
            <w:r>
              <w:t>5.25</w:t>
            </w:r>
          </w:p>
        </w:tc>
        <w:tc>
          <w:tcPr>
            <w:tcW w:w="1262" w:type="dxa"/>
            <w:vAlign w:val="center"/>
          </w:tcPr>
          <w:p w14:paraId="6763EEA5" w14:textId="77777777" w:rsidR="002E4354" w:rsidRDefault="007D0428">
            <w:r>
              <w:t>5.25</w:t>
            </w:r>
          </w:p>
        </w:tc>
      </w:tr>
      <w:tr w:rsidR="002E4354" w14:paraId="0D9CE867" w14:textId="77777777">
        <w:tc>
          <w:tcPr>
            <w:tcW w:w="1160" w:type="dxa"/>
            <w:vMerge/>
            <w:vAlign w:val="center"/>
          </w:tcPr>
          <w:p w14:paraId="149DAF00" w14:textId="77777777" w:rsidR="002E4354" w:rsidRDefault="002E4354"/>
        </w:tc>
        <w:tc>
          <w:tcPr>
            <w:tcW w:w="1245" w:type="dxa"/>
            <w:vMerge/>
            <w:vAlign w:val="center"/>
          </w:tcPr>
          <w:p w14:paraId="004F4B93" w14:textId="77777777" w:rsidR="002E4354" w:rsidRDefault="002E4354"/>
        </w:tc>
        <w:tc>
          <w:tcPr>
            <w:tcW w:w="1562" w:type="dxa"/>
            <w:vAlign w:val="center"/>
          </w:tcPr>
          <w:p w14:paraId="7D12FF32" w14:textId="77777777" w:rsidR="002E4354" w:rsidRDefault="007D0428">
            <w:r>
              <w:t>C3035</w:t>
            </w:r>
          </w:p>
        </w:tc>
        <w:tc>
          <w:tcPr>
            <w:tcW w:w="1386" w:type="dxa"/>
            <w:vAlign w:val="center"/>
          </w:tcPr>
          <w:p w14:paraId="5CD5153A" w14:textId="77777777" w:rsidR="002E4354" w:rsidRDefault="007D0428">
            <w:r>
              <w:t>3.00×3.50</w:t>
            </w:r>
          </w:p>
        </w:tc>
        <w:tc>
          <w:tcPr>
            <w:tcW w:w="735" w:type="dxa"/>
            <w:vAlign w:val="center"/>
          </w:tcPr>
          <w:p w14:paraId="759C483B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078BEA6F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1DAD667D" w14:textId="77777777" w:rsidR="002E4354" w:rsidRDefault="007D0428">
            <w:r>
              <w:t>10.50</w:t>
            </w:r>
          </w:p>
        </w:tc>
        <w:tc>
          <w:tcPr>
            <w:tcW w:w="1262" w:type="dxa"/>
            <w:vAlign w:val="center"/>
          </w:tcPr>
          <w:p w14:paraId="20418BCD" w14:textId="77777777" w:rsidR="002E4354" w:rsidRDefault="007D0428">
            <w:r>
              <w:t>10.50</w:t>
            </w:r>
          </w:p>
        </w:tc>
      </w:tr>
      <w:tr w:rsidR="002E4354" w14:paraId="1403970F" w14:textId="77777777">
        <w:tc>
          <w:tcPr>
            <w:tcW w:w="1160" w:type="dxa"/>
            <w:vMerge/>
            <w:vAlign w:val="center"/>
          </w:tcPr>
          <w:p w14:paraId="578C8258" w14:textId="77777777" w:rsidR="002E4354" w:rsidRDefault="002E4354"/>
        </w:tc>
        <w:tc>
          <w:tcPr>
            <w:tcW w:w="1245" w:type="dxa"/>
            <w:vMerge/>
            <w:vAlign w:val="center"/>
          </w:tcPr>
          <w:p w14:paraId="44715C62" w14:textId="77777777" w:rsidR="002E4354" w:rsidRDefault="002E4354"/>
        </w:tc>
        <w:tc>
          <w:tcPr>
            <w:tcW w:w="1562" w:type="dxa"/>
            <w:vAlign w:val="center"/>
          </w:tcPr>
          <w:p w14:paraId="4BF20374" w14:textId="77777777" w:rsidR="002E4354" w:rsidRDefault="007D0428">
            <w:r>
              <w:t>C3635</w:t>
            </w:r>
          </w:p>
        </w:tc>
        <w:tc>
          <w:tcPr>
            <w:tcW w:w="1386" w:type="dxa"/>
            <w:vAlign w:val="center"/>
          </w:tcPr>
          <w:p w14:paraId="1E7B498B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7AC10926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5A88E4B9" w14:textId="77777777" w:rsidR="002E4354" w:rsidRDefault="007D0428">
            <w:r>
              <w:t>7</w:t>
            </w:r>
          </w:p>
        </w:tc>
        <w:tc>
          <w:tcPr>
            <w:tcW w:w="1262" w:type="dxa"/>
            <w:vAlign w:val="center"/>
          </w:tcPr>
          <w:p w14:paraId="50BB7907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431EE9FE" w14:textId="77777777" w:rsidR="002E4354" w:rsidRDefault="007D0428">
            <w:r>
              <w:t>88.20</w:t>
            </w:r>
          </w:p>
        </w:tc>
      </w:tr>
      <w:tr w:rsidR="002E4354" w14:paraId="5ADBD7F8" w14:textId="77777777">
        <w:tc>
          <w:tcPr>
            <w:tcW w:w="1160" w:type="dxa"/>
            <w:vMerge w:val="restart"/>
            <w:vAlign w:val="center"/>
          </w:tcPr>
          <w:p w14:paraId="68C6CF7F" w14:textId="77777777" w:rsidR="002E4354" w:rsidRDefault="007D0428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E132C0E" w14:textId="77777777" w:rsidR="002E4354" w:rsidRDefault="007D0428">
            <w:r>
              <w:t>东</w:t>
            </w:r>
            <w:r>
              <w:t>-</w:t>
            </w:r>
            <w:r>
              <w:t>默认立面</w:t>
            </w:r>
            <w:r>
              <w:br/>
              <w:t>171.81</w:t>
            </w:r>
          </w:p>
        </w:tc>
        <w:tc>
          <w:tcPr>
            <w:tcW w:w="1562" w:type="dxa"/>
            <w:vAlign w:val="center"/>
          </w:tcPr>
          <w:p w14:paraId="308DE4A9" w14:textId="77777777" w:rsidR="002E4354" w:rsidRDefault="002E4354"/>
        </w:tc>
        <w:tc>
          <w:tcPr>
            <w:tcW w:w="1386" w:type="dxa"/>
            <w:vAlign w:val="center"/>
          </w:tcPr>
          <w:p w14:paraId="4E89FD7D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1ECE72F0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711C2273" w14:textId="77777777" w:rsidR="002E4354" w:rsidRDefault="007D0428">
            <w:r>
              <w:t>3</w:t>
            </w:r>
          </w:p>
        </w:tc>
        <w:tc>
          <w:tcPr>
            <w:tcW w:w="1262" w:type="dxa"/>
            <w:vAlign w:val="center"/>
          </w:tcPr>
          <w:p w14:paraId="5F6277A2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5F946461" w14:textId="77777777" w:rsidR="002E4354" w:rsidRDefault="007D0428">
            <w:r>
              <w:t>37.80</w:t>
            </w:r>
          </w:p>
        </w:tc>
      </w:tr>
      <w:tr w:rsidR="002E4354" w14:paraId="69706838" w14:textId="77777777">
        <w:tc>
          <w:tcPr>
            <w:tcW w:w="1160" w:type="dxa"/>
            <w:vMerge/>
            <w:vAlign w:val="center"/>
          </w:tcPr>
          <w:p w14:paraId="3EF9332A" w14:textId="77777777" w:rsidR="002E4354" w:rsidRDefault="002E4354"/>
        </w:tc>
        <w:tc>
          <w:tcPr>
            <w:tcW w:w="1245" w:type="dxa"/>
            <w:vMerge/>
            <w:vAlign w:val="center"/>
          </w:tcPr>
          <w:p w14:paraId="792CA593" w14:textId="77777777" w:rsidR="002E4354" w:rsidRDefault="002E4354"/>
        </w:tc>
        <w:tc>
          <w:tcPr>
            <w:tcW w:w="1562" w:type="dxa"/>
            <w:vAlign w:val="center"/>
          </w:tcPr>
          <w:p w14:paraId="40D8F801" w14:textId="77777777" w:rsidR="002E4354" w:rsidRDefault="007D0428">
            <w:r>
              <w:t>C1815</w:t>
            </w:r>
          </w:p>
        </w:tc>
        <w:tc>
          <w:tcPr>
            <w:tcW w:w="1386" w:type="dxa"/>
            <w:vAlign w:val="center"/>
          </w:tcPr>
          <w:p w14:paraId="5EAF2517" w14:textId="77777777" w:rsidR="002E4354" w:rsidRDefault="007D0428">
            <w:r>
              <w:t>2.40×2.70</w:t>
            </w:r>
          </w:p>
        </w:tc>
        <w:tc>
          <w:tcPr>
            <w:tcW w:w="735" w:type="dxa"/>
            <w:vAlign w:val="center"/>
          </w:tcPr>
          <w:p w14:paraId="002EBE53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1C4816E6" w14:textId="77777777" w:rsidR="002E4354" w:rsidRDefault="007D0428">
            <w:r>
              <w:t>4</w:t>
            </w:r>
          </w:p>
        </w:tc>
        <w:tc>
          <w:tcPr>
            <w:tcW w:w="1262" w:type="dxa"/>
            <w:vAlign w:val="center"/>
          </w:tcPr>
          <w:p w14:paraId="14A3377F" w14:textId="77777777" w:rsidR="002E4354" w:rsidRDefault="007D0428">
            <w:r>
              <w:t>6.48</w:t>
            </w:r>
          </w:p>
        </w:tc>
        <w:tc>
          <w:tcPr>
            <w:tcW w:w="1262" w:type="dxa"/>
            <w:vAlign w:val="center"/>
          </w:tcPr>
          <w:p w14:paraId="5494BF01" w14:textId="77777777" w:rsidR="002E4354" w:rsidRDefault="007D0428">
            <w:r>
              <w:t>25.92</w:t>
            </w:r>
          </w:p>
        </w:tc>
      </w:tr>
      <w:tr w:rsidR="002E4354" w14:paraId="4E0E6BD3" w14:textId="77777777">
        <w:tc>
          <w:tcPr>
            <w:tcW w:w="1160" w:type="dxa"/>
            <w:vMerge/>
            <w:vAlign w:val="center"/>
          </w:tcPr>
          <w:p w14:paraId="185B2AE6" w14:textId="77777777" w:rsidR="002E4354" w:rsidRDefault="002E4354"/>
        </w:tc>
        <w:tc>
          <w:tcPr>
            <w:tcW w:w="1245" w:type="dxa"/>
            <w:vMerge/>
            <w:vAlign w:val="center"/>
          </w:tcPr>
          <w:p w14:paraId="7C898B5F" w14:textId="77777777" w:rsidR="002E4354" w:rsidRDefault="002E4354"/>
        </w:tc>
        <w:tc>
          <w:tcPr>
            <w:tcW w:w="1562" w:type="dxa"/>
            <w:vAlign w:val="center"/>
          </w:tcPr>
          <w:p w14:paraId="43B4C934" w14:textId="77777777" w:rsidR="002E4354" w:rsidRDefault="007D0428">
            <w:r>
              <w:t>C2727</w:t>
            </w:r>
          </w:p>
        </w:tc>
        <w:tc>
          <w:tcPr>
            <w:tcW w:w="1386" w:type="dxa"/>
            <w:vAlign w:val="center"/>
          </w:tcPr>
          <w:p w14:paraId="099795F4" w14:textId="77777777" w:rsidR="002E4354" w:rsidRDefault="007D0428">
            <w:r>
              <w:t>2.70×2.70</w:t>
            </w:r>
          </w:p>
        </w:tc>
        <w:tc>
          <w:tcPr>
            <w:tcW w:w="735" w:type="dxa"/>
            <w:vAlign w:val="center"/>
          </w:tcPr>
          <w:p w14:paraId="17605EC0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671FAC90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452BEEB9" w14:textId="77777777" w:rsidR="002E4354" w:rsidRDefault="007D0428">
            <w:r>
              <w:t>7.29</w:t>
            </w:r>
          </w:p>
        </w:tc>
        <w:tc>
          <w:tcPr>
            <w:tcW w:w="1262" w:type="dxa"/>
            <w:vAlign w:val="center"/>
          </w:tcPr>
          <w:p w14:paraId="417203F3" w14:textId="77777777" w:rsidR="002E4354" w:rsidRDefault="007D0428">
            <w:r>
              <w:t>7.29</w:t>
            </w:r>
          </w:p>
        </w:tc>
      </w:tr>
      <w:tr w:rsidR="002E4354" w14:paraId="09C04EF4" w14:textId="77777777">
        <w:tc>
          <w:tcPr>
            <w:tcW w:w="1160" w:type="dxa"/>
            <w:vMerge/>
            <w:vAlign w:val="center"/>
          </w:tcPr>
          <w:p w14:paraId="1A4B62BC" w14:textId="77777777" w:rsidR="002E4354" w:rsidRDefault="002E4354"/>
        </w:tc>
        <w:tc>
          <w:tcPr>
            <w:tcW w:w="1245" w:type="dxa"/>
            <w:vMerge/>
            <w:vAlign w:val="center"/>
          </w:tcPr>
          <w:p w14:paraId="59177B0C" w14:textId="77777777" w:rsidR="002E4354" w:rsidRDefault="002E4354"/>
        </w:tc>
        <w:tc>
          <w:tcPr>
            <w:tcW w:w="1562" w:type="dxa"/>
            <w:vAlign w:val="center"/>
          </w:tcPr>
          <w:p w14:paraId="74D85066" w14:textId="77777777" w:rsidR="002E4354" w:rsidRDefault="007D0428">
            <w:r>
              <w:t>C3635</w:t>
            </w:r>
          </w:p>
        </w:tc>
        <w:tc>
          <w:tcPr>
            <w:tcW w:w="1386" w:type="dxa"/>
            <w:vAlign w:val="center"/>
          </w:tcPr>
          <w:p w14:paraId="29915F7A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4908A010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6AF1705C" w14:textId="77777777" w:rsidR="002E4354" w:rsidRDefault="007D0428">
            <w:r>
              <w:t>7</w:t>
            </w:r>
          </w:p>
        </w:tc>
        <w:tc>
          <w:tcPr>
            <w:tcW w:w="1262" w:type="dxa"/>
            <w:vAlign w:val="center"/>
          </w:tcPr>
          <w:p w14:paraId="4B705E80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30E62FB0" w14:textId="77777777" w:rsidR="002E4354" w:rsidRDefault="007D0428">
            <w:r>
              <w:t>88.20</w:t>
            </w:r>
          </w:p>
        </w:tc>
      </w:tr>
      <w:tr w:rsidR="002E4354" w14:paraId="5F4D23A1" w14:textId="77777777">
        <w:tc>
          <w:tcPr>
            <w:tcW w:w="1160" w:type="dxa"/>
            <w:vMerge/>
            <w:vAlign w:val="center"/>
          </w:tcPr>
          <w:p w14:paraId="31A19C37" w14:textId="77777777" w:rsidR="002E4354" w:rsidRDefault="002E4354"/>
        </w:tc>
        <w:tc>
          <w:tcPr>
            <w:tcW w:w="1245" w:type="dxa"/>
            <w:vMerge/>
            <w:vAlign w:val="center"/>
          </w:tcPr>
          <w:p w14:paraId="1FF2BEF4" w14:textId="77777777" w:rsidR="002E4354" w:rsidRDefault="002E4354"/>
        </w:tc>
        <w:tc>
          <w:tcPr>
            <w:tcW w:w="1562" w:type="dxa"/>
            <w:vAlign w:val="center"/>
          </w:tcPr>
          <w:p w14:paraId="3E94495E" w14:textId="77777777" w:rsidR="002E4354" w:rsidRDefault="007D0428">
            <w:r>
              <w:t>C3635</w:t>
            </w:r>
          </w:p>
        </w:tc>
        <w:tc>
          <w:tcPr>
            <w:tcW w:w="1386" w:type="dxa"/>
            <w:vAlign w:val="center"/>
          </w:tcPr>
          <w:p w14:paraId="59CF73DD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069CC187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46B8FC29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41AE7980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5D77FDB6" w14:textId="77777777" w:rsidR="002E4354" w:rsidRDefault="007D0428">
            <w:r>
              <w:t>12.60</w:t>
            </w:r>
          </w:p>
        </w:tc>
      </w:tr>
      <w:tr w:rsidR="002E4354" w14:paraId="78FC858C" w14:textId="77777777">
        <w:tc>
          <w:tcPr>
            <w:tcW w:w="1160" w:type="dxa"/>
            <w:vMerge w:val="restart"/>
            <w:vAlign w:val="center"/>
          </w:tcPr>
          <w:p w14:paraId="2D5CC2A3" w14:textId="77777777" w:rsidR="002E4354" w:rsidRDefault="007D0428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AA3B750" w14:textId="77777777" w:rsidR="002E4354" w:rsidRDefault="007D0428">
            <w:r>
              <w:t>西</w:t>
            </w:r>
            <w:r>
              <w:t>-</w:t>
            </w:r>
            <w:r>
              <w:t>默认立面</w:t>
            </w:r>
            <w:r>
              <w:br/>
              <w:t>147.39</w:t>
            </w:r>
          </w:p>
        </w:tc>
        <w:tc>
          <w:tcPr>
            <w:tcW w:w="1562" w:type="dxa"/>
            <w:vAlign w:val="center"/>
          </w:tcPr>
          <w:p w14:paraId="55BC5892" w14:textId="77777777" w:rsidR="002E4354" w:rsidRDefault="002E4354"/>
        </w:tc>
        <w:tc>
          <w:tcPr>
            <w:tcW w:w="1386" w:type="dxa"/>
            <w:vAlign w:val="center"/>
          </w:tcPr>
          <w:p w14:paraId="359EB115" w14:textId="77777777" w:rsidR="002E4354" w:rsidRDefault="007D0428">
            <w:r>
              <w:t>3.00×3.50</w:t>
            </w:r>
          </w:p>
        </w:tc>
        <w:tc>
          <w:tcPr>
            <w:tcW w:w="735" w:type="dxa"/>
            <w:vAlign w:val="center"/>
          </w:tcPr>
          <w:p w14:paraId="23FC3684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1DC42F29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0A51FD22" w14:textId="77777777" w:rsidR="002E4354" w:rsidRDefault="007D0428">
            <w:r>
              <w:t>10.50</w:t>
            </w:r>
          </w:p>
        </w:tc>
        <w:tc>
          <w:tcPr>
            <w:tcW w:w="1262" w:type="dxa"/>
            <w:vAlign w:val="center"/>
          </w:tcPr>
          <w:p w14:paraId="0668AE8A" w14:textId="77777777" w:rsidR="002E4354" w:rsidRDefault="007D0428">
            <w:r>
              <w:t>10.50</w:t>
            </w:r>
          </w:p>
        </w:tc>
      </w:tr>
      <w:tr w:rsidR="002E4354" w14:paraId="39512A33" w14:textId="77777777">
        <w:tc>
          <w:tcPr>
            <w:tcW w:w="1160" w:type="dxa"/>
            <w:vMerge/>
            <w:vAlign w:val="center"/>
          </w:tcPr>
          <w:p w14:paraId="0A9C4C84" w14:textId="77777777" w:rsidR="002E4354" w:rsidRDefault="002E4354"/>
        </w:tc>
        <w:tc>
          <w:tcPr>
            <w:tcW w:w="1245" w:type="dxa"/>
            <w:vMerge/>
            <w:vAlign w:val="center"/>
          </w:tcPr>
          <w:p w14:paraId="293012C9" w14:textId="77777777" w:rsidR="002E4354" w:rsidRDefault="002E4354"/>
        </w:tc>
        <w:tc>
          <w:tcPr>
            <w:tcW w:w="1562" w:type="dxa"/>
            <w:vAlign w:val="center"/>
          </w:tcPr>
          <w:p w14:paraId="344D70A7" w14:textId="77777777" w:rsidR="002E4354" w:rsidRDefault="002E4354"/>
        </w:tc>
        <w:tc>
          <w:tcPr>
            <w:tcW w:w="1386" w:type="dxa"/>
            <w:vAlign w:val="center"/>
          </w:tcPr>
          <w:p w14:paraId="19E78306" w14:textId="77777777" w:rsidR="002E4354" w:rsidRDefault="007D0428">
            <w:r>
              <w:t>7.20×3.50</w:t>
            </w:r>
          </w:p>
        </w:tc>
        <w:tc>
          <w:tcPr>
            <w:tcW w:w="735" w:type="dxa"/>
            <w:vAlign w:val="center"/>
          </w:tcPr>
          <w:p w14:paraId="619A342D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73D0889F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221639A5" w14:textId="77777777" w:rsidR="002E4354" w:rsidRDefault="007D0428">
            <w:r>
              <w:t>25.20</w:t>
            </w:r>
          </w:p>
        </w:tc>
        <w:tc>
          <w:tcPr>
            <w:tcW w:w="1262" w:type="dxa"/>
            <w:vAlign w:val="center"/>
          </w:tcPr>
          <w:p w14:paraId="49AE2869" w14:textId="77777777" w:rsidR="002E4354" w:rsidRDefault="007D0428">
            <w:r>
              <w:t>25.20</w:t>
            </w:r>
          </w:p>
        </w:tc>
      </w:tr>
      <w:tr w:rsidR="002E4354" w14:paraId="76202C9A" w14:textId="77777777">
        <w:tc>
          <w:tcPr>
            <w:tcW w:w="1160" w:type="dxa"/>
            <w:vMerge/>
            <w:vAlign w:val="center"/>
          </w:tcPr>
          <w:p w14:paraId="79CCA923" w14:textId="77777777" w:rsidR="002E4354" w:rsidRDefault="002E4354"/>
        </w:tc>
        <w:tc>
          <w:tcPr>
            <w:tcW w:w="1245" w:type="dxa"/>
            <w:vMerge/>
            <w:vAlign w:val="center"/>
          </w:tcPr>
          <w:p w14:paraId="3B818FE9" w14:textId="77777777" w:rsidR="002E4354" w:rsidRDefault="002E4354"/>
        </w:tc>
        <w:tc>
          <w:tcPr>
            <w:tcW w:w="1562" w:type="dxa"/>
            <w:vAlign w:val="center"/>
          </w:tcPr>
          <w:p w14:paraId="747AC292" w14:textId="77777777" w:rsidR="002E4354" w:rsidRDefault="002E4354"/>
        </w:tc>
        <w:tc>
          <w:tcPr>
            <w:tcW w:w="1386" w:type="dxa"/>
            <w:vAlign w:val="center"/>
          </w:tcPr>
          <w:p w14:paraId="24874E95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75DE6133" w14:textId="77777777" w:rsidR="002E4354" w:rsidRDefault="007D0428">
            <w:r>
              <w:t>2</w:t>
            </w:r>
          </w:p>
        </w:tc>
        <w:tc>
          <w:tcPr>
            <w:tcW w:w="718" w:type="dxa"/>
            <w:vAlign w:val="center"/>
          </w:tcPr>
          <w:p w14:paraId="6F43CEC5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1760557A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65BBF12D" w14:textId="77777777" w:rsidR="002E4354" w:rsidRDefault="007D0428">
            <w:r>
              <w:t>12.60</w:t>
            </w:r>
          </w:p>
        </w:tc>
      </w:tr>
      <w:tr w:rsidR="002E4354" w14:paraId="4EA59478" w14:textId="77777777">
        <w:tc>
          <w:tcPr>
            <w:tcW w:w="1160" w:type="dxa"/>
            <w:vMerge/>
            <w:vAlign w:val="center"/>
          </w:tcPr>
          <w:p w14:paraId="4B5C074E" w14:textId="77777777" w:rsidR="002E4354" w:rsidRDefault="002E4354"/>
        </w:tc>
        <w:tc>
          <w:tcPr>
            <w:tcW w:w="1245" w:type="dxa"/>
            <w:vMerge/>
            <w:vAlign w:val="center"/>
          </w:tcPr>
          <w:p w14:paraId="249122D0" w14:textId="77777777" w:rsidR="002E4354" w:rsidRDefault="002E4354"/>
        </w:tc>
        <w:tc>
          <w:tcPr>
            <w:tcW w:w="1562" w:type="dxa"/>
            <w:vAlign w:val="center"/>
          </w:tcPr>
          <w:p w14:paraId="6EF1597B" w14:textId="77777777" w:rsidR="002E4354" w:rsidRDefault="007D0428">
            <w:r>
              <w:t>C1815</w:t>
            </w:r>
          </w:p>
        </w:tc>
        <w:tc>
          <w:tcPr>
            <w:tcW w:w="1386" w:type="dxa"/>
            <w:vAlign w:val="center"/>
          </w:tcPr>
          <w:p w14:paraId="3C02AE4F" w14:textId="77777777" w:rsidR="002E4354" w:rsidRDefault="007D0428">
            <w:r>
              <w:t>3.30×2.70</w:t>
            </w:r>
          </w:p>
        </w:tc>
        <w:tc>
          <w:tcPr>
            <w:tcW w:w="735" w:type="dxa"/>
            <w:vAlign w:val="center"/>
          </w:tcPr>
          <w:p w14:paraId="4DE5D275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04C7B078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7BC99686" w14:textId="77777777" w:rsidR="002E4354" w:rsidRDefault="007D0428">
            <w:r>
              <w:t>8.91</w:t>
            </w:r>
          </w:p>
        </w:tc>
        <w:tc>
          <w:tcPr>
            <w:tcW w:w="1262" w:type="dxa"/>
            <w:vAlign w:val="center"/>
          </w:tcPr>
          <w:p w14:paraId="7FA095F3" w14:textId="77777777" w:rsidR="002E4354" w:rsidRDefault="007D0428">
            <w:r>
              <w:t>8.91</w:t>
            </w:r>
          </w:p>
        </w:tc>
      </w:tr>
      <w:tr w:rsidR="002E4354" w14:paraId="0D18797E" w14:textId="77777777">
        <w:tc>
          <w:tcPr>
            <w:tcW w:w="1160" w:type="dxa"/>
            <w:vMerge/>
            <w:vAlign w:val="center"/>
          </w:tcPr>
          <w:p w14:paraId="413DAFE9" w14:textId="77777777" w:rsidR="002E4354" w:rsidRDefault="002E4354"/>
        </w:tc>
        <w:tc>
          <w:tcPr>
            <w:tcW w:w="1245" w:type="dxa"/>
            <w:vMerge/>
            <w:vAlign w:val="center"/>
          </w:tcPr>
          <w:p w14:paraId="76926232" w14:textId="77777777" w:rsidR="002E4354" w:rsidRDefault="002E4354"/>
        </w:tc>
        <w:tc>
          <w:tcPr>
            <w:tcW w:w="1562" w:type="dxa"/>
            <w:vAlign w:val="center"/>
          </w:tcPr>
          <w:p w14:paraId="68CE0F39" w14:textId="77777777" w:rsidR="002E4354" w:rsidRDefault="007D0428">
            <w:r>
              <w:t>C1815</w:t>
            </w:r>
          </w:p>
        </w:tc>
        <w:tc>
          <w:tcPr>
            <w:tcW w:w="1386" w:type="dxa"/>
            <w:vAlign w:val="center"/>
          </w:tcPr>
          <w:p w14:paraId="442AEFAC" w14:textId="77777777" w:rsidR="002E4354" w:rsidRDefault="007D0428">
            <w:r>
              <w:t>1.80×2.70</w:t>
            </w:r>
          </w:p>
        </w:tc>
        <w:tc>
          <w:tcPr>
            <w:tcW w:w="735" w:type="dxa"/>
            <w:vAlign w:val="center"/>
          </w:tcPr>
          <w:p w14:paraId="3E397DE4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3E9F5697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01C9B2A1" w14:textId="77777777" w:rsidR="002E4354" w:rsidRDefault="007D0428">
            <w:r>
              <w:t>4.86</w:t>
            </w:r>
          </w:p>
        </w:tc>
        <w:tc>
          <w:tcPr>
            <w:tcW w:w="1262" w:type="dxa"/>
            <w:vAlign w:val="center"/>
          </w:tcPr>
          <w:p w14:paraId="31D680D0" w14:textId="77777777" w:rsidR="002E4354" w:rsidRDefault="007D0428">
            <w:r>
              <w:t>4.86</w:t>
            </w:r>
          </w:p>
        </w:tc>
      </w:tr>
      <w:tr w:rsidR="002E4354" w14:paraId="46F1F477" w14:textId="77777777">
        <w:tc>
          <w:tcPr>
            <w:tcW w:w="1160" w:type="dxa"/>
            <w:vMerge/>
            <w:vAlign w:val="center"/>
          </w:tcPr>
          <w:p w14:paraId="7EF99DA7" w14:textId="77777777" w:rsidR="002E4354" w:rsidRDefault="002E4354"/>
        </w:tc>
        <w:tc>
          <w:tcPr>
            <w:tcW w:w="1245" w:type="dxa"/>
            <w:vMerge/>
            <w:vAlign w:val="center"/>
          </w:tcPr>
          <w:p w14:paraId="4922096D" w14:textId="77777777" w:rsidR="002E4354" w:rsidRDefault="002E4354"/>
        </w:tc>
        <w:tc>
          <w:tcPr>
            <w:tcW w:w="1562" w:type="dxa"/>
            <w:vAlign w:val="center"/>
          </w:tcPr>
          <w:p w14:paraId="39D07AE2" w14:textId="77777777" w:rsidR="002E4354" w:rsidRDefault="007D0428">
            <w:r>
              <w:t>C3627</w:t>
            </w:r>
          </w:p>
        </w:tc>
        <w:tc>
          <w:tcPr>
            <w:tcW w:w="1386" w:type="dxa"/>
            <w:vAlign w:val="center"/>
          </w:tcPr>
          <w:p w14:paraId="0E06F33E" w14:textId="77777777" w:rsidR="002E4354" w:rsidRDefault="007D0428">
            <w:r>
              <w:t>3.60×2.70</w:t>
            </w:r>
          </w:p>
        </w:tc>
        <w:tc>
          <w:tcPr>
            <w:tcW w:w="735" w:type="dxa"/>
            <w:vAlign w:val="center"/>
          </w:tcPr>
          <w:p w14:paraId="3BAE3B69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2629F33A" w14:textId="77777777" w:rsidR="002E4354" w:rsidRDefault="007D0428">
            <w:r>
              <w:t>1</w:t>
            </w:r>
          </w:p>
        </w:tc>
        <w:tc>
          <w:tcPr>
            <w:tcW w:w="1262" w:type="dxa"/>
            <w:vAlign w:val="center"/>
          </w:tcPr>
          <w:p w14:paraId="3264C7DF" w14:textId="77777777" w:rsidR="002E4354" w:rsidRDefault="007D0428">
            <w:r>
              <w:t>9.72</w:t>
            </w:r>
          </w:p>
        </w:tc>
        <w:tc>
          <w:tcPr>
            <w:tcW w:w="1262" w:type="dxa"/>
            <w:vAlign w:val="center"/>
          </w:tcPr>
          <w:p w14:paraId="5F547AA5" w14:textId="77777777" w:rsidR="002E4354" w:rsidRDefault="007D0428">
            <w:r>
              <w:t>9.72</w:t>
            </w:r>
          </w:p>
        </w:tc>
      </w:tr>
      <w:tr w:rsidR="002E4354" w14:paraId="2B2BABE2" w14:textId="77777777">
        <w:tc>
          <w:tcPr>
            <w:tcW w:w="1160" w:type="dxa"/>
            <w:vMerge/>
            <w:vAlign w:val="center"/>
          </w:tcPr>
          <w:p w14:paraId="4B3C61FB" w14:textId="77777777" w:rsidR="002E4354" w:rsidRDefault="002E4354"/>
        </w:tc>
        <w:tc>
          <w:tcPr>
            <w:tcW w:w="1245" w:type="dxa"/>
            <w:vMerge/>
            <w:vAlign w:val="center"/>
          </w:tcPr>
          <w:p w14:paraId="6687B179" w14:textId="77777777" w:rsidR="002E4354" w:rsidRDefault="002E4354"/>
        </w:tc>
        <w:tc>
          <w:tcPr>
            <w:tcW w:w="1562" w:type="dxa"/>
            <w:vAlign w:val="center"/>
          </w:tcPr>
          <w:p w14:paraId="7EB0603F" w14:textId="77777777" w:rsidR="002E4354" w:rsidRDefault="007D0428">
            <w:r>
              <w:t>C3635</w:t>
            </w:r>
          </w:p>
        </w:tc>
        <w:tc>
          <w:tcPr>
            <w:tcW w:w="1386" w:type="dxa"/>
            <w:vAlign w:val="center"/>
          </w:tcPr>
          <w:p w14:paraId="4F69434D" w14:textId="77777777" w:rsidR="002E4354" w:rsidRDefault="007D0428">
            <w:r>
              <w:t>3.60×3.50</w:t>
            </w:r>
          </w:p>
        </w:tc>
        <w:tc>
          <w:tcPr>
            <w:tcW w:w="735" w:type="dxa"/>
            <w:vAlign w:val="center"/>
          </w:tcPr>
          <w:p w14:paraId="1447C8E7" w14:textId="77777777" w:rsidR="002E4354" w:rsidRDefault="007D0428">
            <w:r>
              <w:t>1</w:t>
            </w:r>
          </w:p>
        </w:tc>
        <w:tc>
          <w:tcPr>
            <w:tcW w:w="718" w:type="dxa"/>
            <w:vAlign w:val="center"/>
          </w:tcPr>
          <w:p w14:paraId="20F2F6EC" w14:textId="77777777" w:rsidR="002E4354" w:rsidRDefault="007D0428">
            <w:r>
              <w:t>6</w:t>
            </w:r>
          </w:p>
        </w:tc>
        <w:tc>
          <w:tcPr>
            <w:tcW w:w="1262" w:type="dxa"/>
            <w:vAlign w:val="center"/>
          </w:tcPr>
          <w:p w14:paraId="23F78DA2" w14:textId="77777777" w:rsidR="002E4354" w:rsidRDefault="007D0428">
            <w:r>
              <w:t>12.60</w:t>
            </w:r>
          </w:p>
        </w:tc>
        <w:tc>
          <w:tcPr>
            <w:tcW w:w="1262" w:type="dxa"/>
            <w:vAlign w:val="center"/>
          </w:tcPr>
          <w:p w14:paraId="6B0147C8" w14:textId="77777777" w:rsidR="002E4354" w:rsidRDefault="007D0428">
            <w:r>
              <w:t>75.60</w:t>
            </w:r>
          </w:p>
        </w:tc>
      </w:tr>
    </w:tbl>
    <w:p w14:paraId="456DCA0E" w14:textId="77777777" w:rsidR="002E4354" w:rsidRDefault="007D0428">
      <w:pPr>
        <w:pStyle w:val="2"/>
        <w:widowControl w:val="0"/>
        <w:rPr>
          <w:kern w:val="2"/>
        </w:rPr>
      </w:pPr>
      <w:bookmarkStart w:id="53" w:name="_Toc92325328"/>
      <w:r>
        <w:rPr>
          <w:kern w:val="2"/>
        </w:rPr>
        <w:t>可见光透射比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E4354" w14:paraId="1444BF39" w14:textId="77777777">
        <w:tc>
          <w:tcPr>
            <w:tcW w:w="905" w:type="dxa"/>
            <w:shd w:val="clear" w:color="auto" w:fill="E6E6E6"/>
            <w:vAlign w:val="center"/>
          </w:tcPr>
          <w:p w14:paraId="1FED4378" w14:textId="77777777" w:rsidR="002E4354" w:rsidRDefault="007D0428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217E6" w14:textId="77777777" w:rsidR="002E4354" w:rsidRDefault="007D0428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9BD36F" w14:textId="77777777" w:rsidR="002E4354" w:rsidRDefault="007D0428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B0B0CFB" w14:textId="77777777" w:rsidR="002E4354" w:rsidRDefault="007D0428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1FDFA35" w14:textId="77777777" w:rsidR="002E4354" w:rsidRDefault="007D0428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774BB5D" w14:textId="77777777" w:rsidR="002E4354" w:rsidRDefault="007D0428">
            <w:pPr>
              <w:jc w:val="center"/>
            </w:pPr>
            <w:r>
              <w:t>透射比限值</w:t>
            </w:r>
          </w:p>
        </w:tc>
      </w:tr>
      <w:tr w:rsidR="002E4354" w14:paraId="75F5E381" w14:textId="77777777">
        <w:tc>
          <w:tcPr>
            <w:tcW w:w="905" w:type="dxa"/>
            <w:shd w:val="clear" w:color="auto" w:fill="E6E6E6"/>
            <w:vAlign w:val="center"/>
          </w:tcPr>
          <w:p w14:paraId="2C68986B" w14:textId="77777777" w:rsidR="002E4354" w:rsidRDefault="007D0428">
            <w:r>
              <w:t>南向</w:t>
            </w:r>
          </w:p>
        </w:tc>
        <w:tc>
          <w:tcPr>
            <w:tcW w:w="1188" w:type="dxa"/>
            <w:vAlign w:val="center"/>
          </w:tcPr>
          <w:p w14:paraId="43AC08E1" w14:textId="77777777" w:rsidR="002E4354" w:rsidRDefault="007D042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9DD6892" w14:textId="77777777" w:rsidR="002E4354" w:rsidRDefault="007D0428">
            <w:r>
              <w:t>0.32</w:t>
            </w:r>
          </w:p>
        </w:tc>
        <w:tc>
          <w:tcPr>
            <w:tcW w:w="2088" w:type="dxa"/>
            <w:vAlign w:val="center"/>
          </w:tcPr>
          <w:p w14:paraId="7E0171CA" w14:textId="77777777" w:rsidR="002E4354" w:rsidRDefault="007D0428">
            <w:r>
              <w:t>C2715</w:t>
            </w:r>
          </w:p>
        </w:tc>
        <w:tc>
          <w:tcPr>
            <w:tcW w:w="2009" w:type="dxa"/>
            <w:vAlign w:val="center"/>
          </w:tcPr>
          <w:p w14:paraId="187760E6" w14:textId="77777777" w:rsidR="002E4354" w:rsidRDefault="007D0428">
            <w:r>
              <w:t>0.80</w:t>
            </w:r>
          </w:p>
        </w:tc>
        <w:tc>
          <w:tcPr>
            <w:tcW w:w="2009" w:type="dxa"/>
            <w:vAlign w:val="center"/>
          </w:tcPr>
          <w:p w14:paraId="36CD1D9D" w14:textId="77777777" w:rsidR="002E4354" w:rsidRDefault="007D0428">
            <w:r>
              <w:t>0.60</w:t>
            </w:r>
          </w:p>
        </w:tc>
      </w:tr>
      <w:tr w:rsidR="002E4354" w14:paraId="1D1B2C98" w14:textId="77777777">
        <w:tc>
          <w:tcPr>
            <w:tcW w:w="905" w:type="dxa"/>
            <w:shd w:val="clear" w:color="auto" w:fill="E6E6E6"/>
            <w:vAlign w:val="center"/>
          </w:tcPr>
          <w:p w14:paraId="7525B309" w14:textId="77777777" w:rsidR="002E4354" w:rsidRDefault="007D0428">
            <w:r>
              <w:t>北向</w:t>
            </w:r>
          </w:p>
        </w:tc>
        <w:tc>
          <w:tcPr>
            <w:tcW w:w="1188" w:type="dxa"/>
            <w:vAlign w:val="center"/>
          </w:tcPr>
          <w:p w14:paraId="4252651E" w14:textId="77777777" w:rsidR="002E4354" w:rsidRDefault="007D042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DFE0BAF" w14:textId="77777777" w:rsidR="002E4354" w:rsidRDefault="007D0428">
            <w:r>
              <w:t>0.29</w:t>
            </w:r>
          </w:p>
        </w:tc>
        <w:tc>
          <w:tcPr>
            <w:tcW w:w="2088" w:type="dxa"/>
            <w:vAlign w:val="center"/>
          </w:tcPr>
          <w:p w14:paraId="461325F8" w14:textId="77777777" w:rsidR="002E4354" w:rsidRDefault="002E4354"/>
        </w:tc>
        <w:tc>
          <w:tcPr>
            <w:tcW w:w="2009" w:type="dxa"/>
            <w:vAlign w:val="center"/>
          </w:tcPr>
          <w:p w14:paraId="67A47C6C" w14:textId="77777777" w:rsidR="002E4354" w:rsidRDefault="007D0428">
            <w:r>
              <w:t>0.80</w:t>
            </w:r>
          </w:p>
        </w:tc>
        <w:tc>
          <w:tcPr>
            <w:tcW w:w="2009" w:type="dxa"/>
            <w:vAlign w:val="center"/>
          </w:tcPr>
          <w:p w14:paraId="2C463991" w14:textId="77777777" w:rsidR="002E4354" w:rsidRDefault="007D0428">
            <w:r>
              <w:t>0.60</w:t>
            </w:r>
          </w:p>
        </w:tc>
      </w:tr>
      <w:tr w:rsidR="002E4354" w14:paraId="67D2D552" w14:textId="77777777">
        <w:tc>
          <w:tcPr>
            <w:tcW w:w="905" w:type="dxa"/>
            <w:shd w:val="clear" w:color="auto" w:fill="E6E6E6"/>
            <w:vAlign w:val="center"/>
          </w:tcPr>
          <w:p w14:paraId="368A908C" w14:textId="77777777" w:rsidR="002E4354" w:rsidRDefault="007D0428">
            <w:r>
              <w:t>东向</w:t>
            </w:r>
          </w:p>
        </w:tc>
        <w:tc>
          <w:tcPr>
            <w:tcW w:w="1188" w:type="dxa"/>
            <w:vAlign w:val="center"/>
          </w:tcPr>
          <w:p w14:paraId="7CD80FB7" w14:textId="77777777" w:rsidR="002E4354" w:rsidRDefault="007D042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7DFDCEA" w14:textId="77777777" w:rsidR="002E4354" w:rsidRDefault="007D0428">
            <w:r>
              <w:t>0.32</w:t>
            </w:r>
          </w:p>
        </w:tc>
        <w:tc>
          <w:tcPr>
            <w:tcW w:w="2088" w:type="dxa"/>
            <w:vAlign w:val="center"/>
          </w:tcPr>
          <w:p w14:paraId="322AB32F" w14:textId="77777777" w:rsidR="002E4354" w:rsidRDefault="002E4354"/>
        </w:tc>
        <w:tc>
          <w:tcPr>
            <w:tcW w:w="2009" w:type="dxa"/>
            <w:vAlign w:val="center"/>
          </w:tcPr>
          <w:p w14:paraId="2B28D211" w14:textId="77777777" w:rsidR="002E4354" w:rsidRDefault="007D0428">
            <w:r>
              <w:t>0.80</w:t>
            </w:r>
          </w:p>
        </w:tc>
        <w:tc>
          <w:tcPr>
            <w:tcW w:w="2009" w:type="dxa"/>
            <w:vAlign w:val="center"/>
          </w:tcPr>
          <w:p w14:paraId="580F8E4C" w14:textId="77777777" w:rsidR="002E4354" w:rsidRDefault="007D0428">
            <w:r>
              <w:t>0.60</w:t>
            </w:r>
          </w:p>
        </w:tc>
      </w:tr>
      <w:tr w:rsidR="002E4354" w14:paraId="6683E5EA" w14:textId="77777777">
        <w:tc>
          <w:tcPr>
            <w:tcW w:w="905" w:type="dxa"/>
            <w:shd w:val="clear" w:color="auto" w:fill="E6E6E6"/>
            <w:vAlign w:val="center"/>
          </w:tcPr>
          <w:p w14:paraId="1E4E9138" w14:textId="77777777" w:rsidR="002E4354" w:rsidRDefault="007D0428">
            <w:r>
              <w:t>西向</w:t>
            </w:r>
          </w:p>
        </w:tc>
        <w:tc>
          <w:tcPr>
            <w:tcW w:w="1188" w:type="dxa"/>
            <w:vAlign w:val="center"/>
          </w:tcPr>
          <w:p w14:paraId="4725D06F" w14:textId="77777777" w:rsidR="002E4354" w:rsidRDefault="007D042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0BA09EB" w14:textId="77777777" w:rsidR="002E4354" w:rsidRDefault="007D0428">
            <w:r>
              <w:t>0.27</w:t>
            </w:r>
          </w:p>
        </w:tc>
        <w:tc>
          <w:tcPr>
            <w:tcW w:w="2088" w:type="dxa"/>
            <w:vAlign w:val="center"/>
          </w:tcPr>
          <w:p w14:paraId="4C1B3CCF" w14:textId="77777777" w:rsidR="002E4354" w:rsidRDefault="002E4354"/>
        </w:tc>
        <w:tc>
          <w:tcPr>
            <w:tcW w:w="2009" w:type="dxa"/>
            <w:vAlign w:val="center"/>
          </w:tcPr>
          <w:p w14:paraId="4BF8B321" w14:textId="77777777" w:rsidR="002E4354" w:rsidRDefault="007D0428">
            <w:r>
              <w:t>0.80</w:t>
            </w:r>
          </w:p>
        </w:tc>
        <w:tc>
          <w:tcPr>
            <w:tcW w:w="2009" w:type="dxa"/>
            <w:vAlign w:val="center"/>
          </w:tcPr>
          <w:p w14:paraId="1EFCE257" w14:textId="77777777" w:rsidR="002E4354" w:rsidRDefault="007D0428">
            <w:r>
              <w:t>0.60</w:t>
            </w:r>
          </w:p>
        </w:tc>
      </w:tr>
    </w:tbl>
    <w:p w14:paraId="6D1838B1" w14:textId="77777777" w:rsidR="002E4354" w:rsidRDefault="007D0428">
      <w:pPr>
        <w:pStyle w:val="2"/>
        <w:widowControl w:val="0"/>
        <w:rPr>
          <w:kern w:val="2"/>
        </w:rPr>
      </w:pPr>
      <w:bookmarkStart w:id="54" w:name="_Toc92325329"/>
      <w:r>
        <w:rPr>
          <w:kern w:val="2"/>
        </w:rPr>
        <w:t>天窗</w:t>
      </w:r>
      <w:bookmarkEnd w:id="54"/>
    </w:p>
    <w:p w14:paraId="5543D3B6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2325330"/>
      <w:r>
        <w:rPr>
          <w:color w:val="000000"/>
          <w:kern w:val="2"/>
          <w:szCs w:val="24"/>
        </w:rPr>
        <w:t>天窗屋顶比</w:t>
      </w:r>
      <w:bookmarkEnd w:id="55"/>
    </w:p>
    <w:p w14:paraId="261DDF3C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6309CCC6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2325331"/>
      <w:r>
        <w:rPr>
          <w:color w:val="000000"/>
          <w:kern w:val="2"/>
          <w:szCs w:val="24"/>
        </w:rPr>
        <w:t>天窗类型</w:t>
      </w:r>
      <w:bookmarkEnd w:id="56"/>
    </w:p>
    <w:p w14:paraId="0A01A8D1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CB60814" w14:textId="77777777" w:rsidR="002E4354" w:rsidRDefault="007D0428">
      <w:pPr>
        <w:pStyle w:val="2"/>
        <w:widowControl w:val="0"/>
        <w:rPr>
          <w:kern w:val="2"/>
        </w:rPr>
      </w:pPr>
      <w:bookmarkStart w:id="57" w:name="_Toc92325332"/>
      <w:r>
        <w:rPr>
          <w:kern w:val="2"/>
        </w:rPr>
        <w:t>屋顶构造</w:t>
      </w:r>
      <w:bookmarkEnd w:id="57"/>
    </w:p>
    <w:p w14:paraId="6E60E345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2325333"/>
      <w:r>
        <w:rPr>
          <w:color w:val="000000"/>
          <w:kern w:val="2"/>
          <w:szCs w:val="24"/>
        </w:rPr>
        <w:t>屋顶构造一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4354" w14:paraId="1C156E0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FBBF96" w14:textId="77777777" w:rsidR="002E4354" w:rsidRDefault="007D042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F19828" w14:textId="77777777" w:rsidR="002E4354" w:rsidRDefault="007D042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673F5A" w14:textId="77777777" w:rsidR="002E4354" w:rsidRDefault="007D042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62D40" w14:textId="77777777" w:rsidR="002E4354" w:rsidRDefault="007D042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2A3A7" w14:textId="77777777" w:rsidR="002E4354" w:rsidRDefault="007D042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D085F" w14:textId="77777777" w:rsidR="002E4354" w:rsidRDefault="007D042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F70206" w14:textId="77777777" w:rsidR="002E4354" w:rsidRDefault="007D0428">
            <w:pPr>
              <w:jc w:val="center"/>
            </w:pPr>
            <w:r>
              <w:t>热惰性指标</w:t>
            </w:r>
          </w:p>
        </w:tc>
      </w:tr>
      <w:tr w:rsidR="002E4354" w14:paraId="5235343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2AF82D" w14:textId="77777777" w:rsidR="002E4354" w:rsidRDefault="002E43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7FDD4A" w14:textId="77777777" w:rsidR="002E4354" w:rsidRDefault="007D042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96554" w14:textId="77777777" w:rsidR="002E4354" w:rsidRDefault="007D042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134B0" w14:textId="77777777" w:rsidR="002E4354" w:rsidRDefault="007D042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9F105E" w14:textId="77777777" w:rsidR="002E4354" w:rsidRDefault="007D042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3A41D" w14:textId="77777777" w:rsidR="002E4354" w:rsidRDefault="007D042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FBCEB1" w14:textId="77777777" w:rsidR="002E4354" w:rsidRDefault="007D0428">
            <w:pPr>
              <w:jc w:val="center"/>
            </w:pPr>
            <w:r>
              <w:t>D=R*S</w:t>
            </w:r>
          </w:p>
        </w:tc>
      </w:tr>
      <w:tr w:rsidR="002E4354" w14:paraId="3F912A86" w14:textId="77777777">
        <w:tc>
          <w:tcPr>
            <w:tcW w:w="3345" w:type="dxa"/>
            <w:vAlign w:val="center"/>
          </w:tcPr>
          <w:p w14:paraId="5E20181C" w14:textId="77777777" w:rsidR="002E4354" w:rsidRDefault="007D042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049E1FC" w14:textId="77777777" w:rsidR="002E4354" w:rsidRDefault="007D0428">
            <w:r>
              <w:t>40</w:t>
            </w:r>
          </w:p>
        </w:tc>
        <w:tc>
          <w:tcPr>
            <w:tcW w:w="1075" w:type="dxa"/>
            <w:vAlign w:val="center"/>
          </w:tcPr>
          <w:p w14:paraId="7D6F4507" w14:textId="77777777" w:rsidR="002E4354" w:rsidRDefault="007D0428">
            <w:r>
              <w:t>1.510</w:t>
            </w:r>
          </w:p>
        </w:tc>
        <w:tc>
          <w:tcPr>
            <w:tcW w:w="1075" w:type="dxa"/>
            <w:vAlign w:val="center"/>
          </w:tcPr>
          <w:p w14:paraId="30B81E7F" w14:textId="77777777" w:rsidR="002E4354" w:rsidRDefault="007D0428">
            <w:r>
              <w:t>15.360</w:t>
            </w:r>
          </w:p>
        </w:tc>
        <w:tc>
          <w:tcPr>
            <w:tcW w:w="848" w:type="dxa"/>
            <w:vAlign w:val="center"/>
          </w:tcPr>
          <w:p w14:paraId="2276B8D8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3F9DED9E" w14:textId="77777777" w:rsidR="002E4354" w:rsidRDefault="007D0428">
            <w:r>
              <w:t>0.026</w:t>
            </w:r>
          </w:p>
        </w:tc>
        <w:tc>
          <w:tcPr>
            <w:tcW w:w="1064" w:type="dxa"/>
            <w:vAlign w:val="center"/>
          </w:tcPr>
          <w:p w14:paraId="28B19440" w14:textId="77777777" w:rsidR="002E4354" w:rsidRDefault="007D0428">
            <w:r>
              <w:t>0.407</w:t>
            </w:r>
          </w:p>
        </w:tc>
      </w:tr>
      <w:tr w:rsidR="002E4354" w14:paraId="3FFCFE78" w14:textId="77777777">
        <w:tc>
          <w:tcPr>
            <w:tcW w:w="3345" w:type="dxa"/>
            <w:vAlign w:val="center"/>
          </w:tcPr>
          <w:p w14:paraId="3F193743" w14:textId="77777777" w:rsidR="002E4354" w:rsidRDefault="007D042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569E459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0A6A1076" w14:textId="77777777" w:rsidR="002E4354" w:rsidRDefault="007D0428">
            <w:r>
              <w:t>0.030</w:t>
            </w:r>
          </w:p>
        </w:tc>
        <w:tc>
          <w:tcPr>
            <w:tcW w:w="1075" w:type="dxa"/>
            <w:vAlign w:val="center"/>
          </w:tcPr>
          <w:p w14:paraId="22064873" w14:textId="77777777" w:rsidR="002E4354" w:rsidRDefault="007D0428">
            <w:r>
              <w:t>0.320</w:t>
            </w:r>
          </w:p>
        </w:tc>
        <w:tc>
          <w:tcPr>
            <w:tcW w:w="848" w:type="dxa"/>
            <w:vAlign w:val="center"/>
          </w:tcPr>
          <w:p w14:paraId="6616257D" w14:textId="77777777" w:rsidR="002E4354" w:rsidRDefault="007D0428">
            <w:r>
              <w:t>1.20</w:t>
            </w:r>
          </w:p>
        </w:tc>
        <w:tc>
          <w:tcPr>
            <w:tcW w:w="1075" w:type="dxa"/>
            <w:vAlign w:val="center"/>
          </w:tcPr>
          <w:p w14:paraId="7AA911B6" w14:textId="77777777" w:rsidR="002E4354" w:rsidRDefault="007D0428">
            <w:r>
              <w:t>0.556</w:t>
            </w:r>
          </w:p>
        </w:tc>
        <w:tc>
          <w:tcPr>
            <w:tcW w:w="1064" w:type="dxa"/>
            <w:vAlign w:val="center"/>
          </w:tcPr>
          <w:p w14:paraId="43196323" w14:textId="77777777" w:rsidR="002E4354" w:rsidRDefault="007D0428">
            <w:r>
              <w:t>0.213</w:t>
            </w:r>
          </w:p>
        </w:tc>
      </w:tr>
      <w:tr w:rsidR="002E4354" w14:paraId="18F2B2D4" w14:textId="77777777">
        <w:tc>
          <w:tcPr>
            <w:tcW w:w="3345" w:type="dxa"/>
            <w:vAlign w:val="center"/>
          </w:tcPr>
          <w:p w14:paraId="67BB29BE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123D4A4C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54580B24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50B0537F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17800CCD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2677C9E6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5C894396" w14:textId="77777777" w:rsidR="002E4354" w:rsidRDefault="007D0428">
            <w:r>
              <w:t>0.245</w:t>
            </w:r>
          </w:p>
        </w:tc>
      </w:tr>
      <w:tr w:rsidR="002E4354" w14:paraId="3F11E089" w14:textId="77777777">
        <w:tc>
          <w:tcPr>
            <w:tcW w:w="3345" w:type="dxa"/>
            <w:vAlign w:val="center"/>
          </w:tcPr>
          <w:p w14:paraId="31C3209F" w14:textId="77777777" w:rsidR="002E4354" w:rsidRDefault="007D042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5C730AE" w14:textId="77777777" w:rsidR="002E4354" w:rsidRDefault="007D0428">
            <w:r>
              <w:t>80</w:t>
            </w:r>
          </w:p>
        </w:tc>
        <w:tc>
          <w:tcPr>
            <w:tcW w:w="1075" w:type="dxa"/>
            <w:vAlign w:val="center"/>
          </w:tcPr>
          <w:p w14:paraId="65A35089" w14:textId="77777777" w:rsidR="002E4354" w:rsidRDefault="007D0428">
            <w:r>
              <w:t>0.220</w:t>
            </w:r>
          </w:p>
        </w:tc>
        <w:tc>
          <w:tcPr>
            <w:tcW w:w="1075" w:type="dxa"/>
            <w:vAlign w:val="center"/>
          </w:tcPr>
          <w:p w14:paraId="455582FE" w14:textId="77777777" w:rsidR="002E4354" w:rsidRDefault="007D0428">
            <w:r>
              <w:t>3.590</w:t>
            </w:r>
          </w:p>
        </w:tc>
        <w:tc>
          <w:tcPr>
            <w:tcW w:w="848" w:type="dxa"/>
            <w:vAlign w:val="center"/>
          </w:tcPr>
          <w:p w14:paraId="7C8F2156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19FEE2FF" w14:textId="77777777" w:rsidR="002E4354" w:rsidRDefault="007D0428">
            <w:r>
              <w:t>0.364</w:t>
            </w:r>
          </w:p>
        </w:tc>
        <w:tc>
          <w:tcPr>
            <w:tcW w:w="1064" w:type="dxa"/>
            <w:vAlign w:val="center"/>
          </w:tcPr>
          <w:p w14:paraId="625702C3" w14:textId="77777777" w:rsidR="002E4354" w:rsidRDefault="007D0428">
            <w:r>
              <w:t>1.305</w:t>
            </w:r>
          </w:p>
        </w:tc>
      </w:tr>
      <w:tr w:rsidR="002E4354" w14:paraId="0F972E48" w14:textId="77777777">
        <w:tc>
          <w:tcPr>
            <w:tcW w:w="3345" w:type="dxa"/>
            <w:vAlign w:val="center"/>
          </w:tcPr>
          <w:p w14:paraId="2BDFBE9D" w14:textId="77777777" w:rsidR="002E4354" w:rsidRDefault="007D042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A05484" w14:textId="77777777" w:rsidR="002E4354" w:rsidRDefault="007D0428">
            <w:r>
              <w:t>120</w:t>
            </w:r>
          </w:p>
        </w:tc>
        <w:tc>
          <w:tcPr>
            <w:tcW w:w="1075" w:type="dxa"/>
            <w:vAlign w:val="center"/>
          </w:tcPr>
          <w:p w14:paraId="3ED730BB" w14:textId="77777777" w:rsidR="002E4354" w:rsidRDefault="007D0428">
            <w:r>
              <w:t>1.740</w:t>
            </w:r>
          </w:p>
        </w:tc>
        <w:tc>
          <w:tcPr>
            <w:tcW w:w="1075" w:type="dxa"/>
            <w:vAlign w:val="center"/>
          </w:tcPr>
          <w:p w14:paraId="60755B89" w14:textId="77777777" w:rsidR="002E4354" w:rsidRDefault="007D0428">
            <w:r>
              <w:t>17.200</w:t>
            </w:r>
          </w:p>
        </w:tc>
        <w:tc>
          <w:tcPr>
            <w:tcW w:w="848" w:type="dxa"/>
            <w:vAlign w:val="center"/>
          </w:tcPr>
          <w:p w14:paraId="11457C4D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31BE4E2C" w14:textId="77777777" w:rsidR="002E4354" w:rsidRDefault="007D0428">
            <w:r>
              <w:t>0.069</w:t>
            </w:r>
          </w:p>
        </w:tc>
        <w:tc>
          <w:tcPr>
            <w:tcW w:w="1064" w:type="dxa"/>
            <w:vAlign w:val="center"/>
          </w:tcPr>
          <w:p w14:paraId="6CC9AA4D" w14:textId="77777777" w:rsidR="002E4354" w:rsidRDefault="007D0428">
            <w:r>
              <w:t>1.186</w:t>
            </w:r>
          </w:p>
        </w:tc>
      </w:tr>
      <w:tr w:rsidR="002E4354" w14:paraId="5A527B64" w14:textId="77777777">
        <w:tc>
          <w:tcPr>
            <w:tcW w:w="3345" w:type="dxa"/>
            <w:vAlign w:val="center"/>
          </w:tcPr>
          <w:p w14:paraId="35D73F9F" w14:textId="77777777" w:rsidR="002E4354" w:rsidRDefault="007D0428">
            <w:r>
              <w:t>石灰砂浆</w:t>
            </w:r>
          </w:p>
        </w:tc>
        <w:tc>
          <w:tcPr>
            <w:tcW w:w="848" w:type="dxa"/>
            <w:vAlign w:val="center"/>
          </w:tcPr>
          <w:p w14:paraId="1DB08AD5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18CADF94" w14:textId="77777777" w:rsidR="002E4354" w:rsidRDefault="007D0428">
            <w:r>
              <w:t>0.810</w:t>
            </w:r>
          </w:p>
        </w:tc>
        <w:tc>
          <w:tcPr>
            <w:tcW w:w="1075" w:type="dxa"/>
            <w:vAlign w:val="center"/>
          </w:tcPr>
          <w:p w14:paraId="39EFEE35" w14:textId="77777777" w:rsidR="002E4354" w:rsidRDefault="007D0428">
            <w:r>
              <w:t>10.070</w:t>
            </w:r>
          </w:p>
        </w:tc>
        <w:tc>
          <w:tcPr>
            <w:tcW w:w="848" w:type="dxa"/>
            <w:vAlign w:val="center"/>
          </w:tcPr>
          <w:p w14:paraId="44923EFF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39878B03" w14:textId="77777777" w:rsidR="002E4354" w:rsidRDefault="007D0428">
            <w:r>
              <w:t>0.025</w:t>
            </w:r>
          </w:p>
        </w:tc>
        <w:tc>
          <w:tcPr>
            <w:tcW w:w="1064" w:type="dxa"/>
            <w:vAlign w:val="center"/>
          </w:tcPr>
          <w:p w14:paraId="1FECCBC8" w14:textId="77777777" w:rsidR="002E4354" w:rsidRDefault="007D0428">
            <w:r>
              <w:t>0.249</w:t>
            </w:r>
          </w:p>
        </w:tc>
      </w:tr>
      <w:tr w:rsidR="002E4354" w14:paraId="49D59EF0" w14:textId="77777777">
        <w:tc>
          <w:tcPr>
            <w:tcW w:w="3345" w:type="dxa"/>
            <w:vAlign w:val="center"/>
          </w:tcPr>
          <w:p w14:paraId="29548CF6" w14:textId="77777777" w:rsidR="002E4354" w:rsidRDefault="007D042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B086D8" w14:textId="77777777" w:rsidR="002E4354" w:rsidRDefault="007D0428">
            <w:r>
              <w:t>300</w:t>
            </w:r>
          </w:p>
        </w:tc>
        <w:tc>
          <w:tcPr>
            <w:tcW w:w="1075" w:type="dxa"/>
            <w:vAlign w:val="center"/>
          </w:tcPr>
          <w:p w14:paraId="2E31DF44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4A4F0287" w14:textId="77777777" w:rsidR="002E4354" w:rsidRDefault="007D0428">
            <w:r>
              <w:t>－</w:t>
            </w:r>
          </w:p>
        </w:tc>
        <w:tc>
          <w:tcPr>
            <w:tcW w:w="848" w:type="dxa"/>
            <w:vAlign w:val="center"/>
          </w:tcPr>
          <w:p w14:paraId="5420D22E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0A2C0016" w14:textId="77777777" w:rsidR="002E4354" w:rsidRDefault="007D0428">
            <w:r>
              <w:t>1.061</w:t>
            </w:r>
          </w:p>
        </w:tc>
        <w:tc>
          <w:tcPr>
            <w:tcW w:w="1064" w:type="dxa"/>
            <w:vAlign w:val="center"/>
          </w:tcPr>
          <w:p w14:paraId="550C0982" w14:textId="77777777" w:rsidR="002E4354" w:rsidRDefault="007D0428">
            <w:r>
              <w:t>3.605</w:t>
            </w:r>
          </w:p>
        </w:tc>
      </w:tr>
      <w:tr w:rsidR="002E4354" w14:paraId="4619E31D" w14:textId="77777777">
        <w:tc>
          <w:tcPr>
            <w:tcW w:w="3345" w:type="dxa"/>
            <w:shd w:val="clear" w:color="auto" w:fill="E6E6E6"/>
            <w:vAlign w:val="center"/>
          </w:tcPr>
          <w:p w14:paraId="233F2772" w14:textId="77777777" w:rsidR="002E4354" w:rsidRDefault="007D042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D8F41D" w14:textId="77777777" w:rsidR="002E4354" w:rsidRDefault="007D042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E4354" w14:paraId="45F6ADF2" w14:textId="77777777">
        <w:tc>
          <w:tcPr>
            <w:tcW w:w="3345" w:type="dxa"/>
            <w:shd w:val="clear" w:color="auto" w:fill="E6E6E6"/>
            <w:vAlign w:val="center"/>
          </w:tcPr>
          <w:p w14:paraId="6A2A9C8F" w14:textId="77777777" w:rsidR="002E4354" w:rsidRDefault="007D042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FC50FA8" w14:textId="77777777" w:rsidR="002E4354" w:rsidRDefault="007D0428">
            <w:pPr>
              <w:jc w:val="center"/>
            </w:pPr>
            <w:r>
              <w:t>0.82</w:t>
            </w:r>
          </w:p>
        </w:tc>
      </w:tr>
      <w:tr w:rsidR="002E4354" w14:paraId="7ABB65A8" w14:textId="77777777">
        <w:tc>
          <w:tcPr>
            <w:tcW w:w="3345" w:type="dxa"/>
            <w:shd w:val="clear" w:color="auto" w:fill="E6E6E6"/>
            <w:vAlign w:val="center"/>
          </w:tcPr>
          <w:p w14:paraId="237BF7F4" w14:textId="77777777" w:rsidR="002E4354" w:rsidRDefault="007D042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5E419B7" w14:textId="77777777" w:rsidR="002E4354" w:rsidRDefault="007D0428">
            <w:pPr>
              <w:jc w:val="center"/>
            </w:pPr>
            <w:r>
              <w:t>K = 0.53, D = 4.61</w:t>
            </w:r>
          </w:p>
        </w:tc>
      </w:tr>
      <w:tr w:rsidR="002E4354" w14:paraId="7EE7502F" w14:textId="77777777">
        <w:tc>
          <w:tcPr>
            <w:tcW w:w="3345" w:type="dxa"/>
            <w:shd w:val="clear" w:color="auto" w:fill="E6E6E6"/>
            <w:vAlign w:val="center"/>
          </w:tcPr>
          <w:p w14:paraId="0237D89E" w14:textId="77777777" w:rsidR="002E4354" w:rsidRDefault="007D042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37DDF2B" w14:textId="77777777" w:rsidR="002E4354" w:rsidRDefault="002E4354"/>
        </w:tc>
      </w:tr>
    </w:tbl>
    <w:p w14:paraId="0AFC0A92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2E414F" w14:textId="77777777" w:rsidR="002E4354" w:rsidRDefault="007D0428">
      <w:pPr>
        <w:pStyle w:val="2"/>
        <w:widowControl w:val="0"/>
        <w:rPr>
          <w:kern w:val="2"/>
        </w:rPr>
      </w:pPr>
      <w:bookmarkStart w:id="59" w:name="_Toc92325334"/>
      <w:r>
        <w:rPr>
          <w:kern w:val="2"/>
        </w:rPr>
        <w:t>外墙构造</w:t>
      </w:r>
      <w:bookmarkEnd w:id="59"/>
    </w:p>
    <w:p w14:paraId="438C2501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2325335"/>
      <w:r>
        <w:rPr>
          <w:color w:val="000000"/>
          <w:kern w:val="2"/>
          <w:szCs w:val="24"/>
        </w:rPr>
        <w:t>外墙相关构造</w:t>
      </w:r>
      <w:bookmarkEnd w:id="60"/>
    </w:p>
    <w:p w14:paraId="72745EC5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4354" w14:paraId="2DE066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64A060" w14:textId="77777777" w:rsidR="002E4354" w:rsidRDefault="007D042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6989F9" w14:textId="77777777" w:rsidR="002E4354" w:rsidRDefault="007D042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EDC1D" w14:textId="77777777" w:rsidR="002E4354" w:rsidRDefault="007D042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F2964" w14:textId="77777777" w:rsidR="002E4354" w:rsidRDefault="007D042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3A789" w14:textId="77777777" w:rsidR="002E4354" w:rsidRDefault="007D042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CF142D" w14:textId="77777777" w:rsidR="002E4354" w:rsidRDefault="007D042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45E148" w14:textId="77777777" w:rsidR="002E4354" w:rsidRDefault="007D0428">
            <w:pPr>
              <w:jc w:val="center"/>
            </w:pPr>
            <w:r>
              <w:t>热惰性指标</w:t>
            </w:r>
          </w:p>
        </w:tc>
      </w:tr>
      <w:tr w:rsidR="002E4354" w14:paraId="7C0A7FC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C1FF21" w14:textId="77777777" w:rsidR="002E4354" w:rsidRDefault="002E43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655653" w14:textId="77777777" w:rsidR="002E4354" w:rsidRDefault="007D042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AD96FA" w14:textId="77777777" w:rsidR="002E4354" w:rsidRDefault="007D042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5D328" w14:textId="77777777" w:rsidR="002E4354" w:rsidRDefault="007D042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2734E" w14:textId="77777777" w:rsidR="002E4354" w:rsidRDefault="007D042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E6602" w14:textId="77777777" w:rsidR="002E4354" w:rsidRDefault="007D042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6C1912" w14:textId="77777777" w:rsidR="002E4354" w:rsidRDefault="007D0428">
            <w:pPr>
              <w:jc w:val="center"/>
            </w:pPr>
            <w:r>
              <w:t>D=R*S</w:t>
            </w:r>
          </w:p>
        </w:tc>
      </w:tr>
      <w:tr w:rsidR="002E4354" w14:paraId="16347550" w14:textId="77777777">
        <w:tc>
          <w:tcPr>
            <w:tcW w:w="3345" w:type="dxa"/>
            <w:vAlign w:val="center"/>
          </w:tcPr>
          <w:p w14:paraId="39D611D9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6477902A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59E28F65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63A4045C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26482221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38520443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3D7A41A0" w14:textId="77777777" w:rsidR="002E4354" w:rsidRDefault="007D0428">
            <w:r>
              <w:t>0.245</w:t>
            </w:r>
          </w:p>
        </w:tc>
      </w:tr>
      <w:tr w:rsidR="002E4354" w14:paraId="20A78AF2" w14:textId="77777777">
        <w:tc>
          <w:tcPr>
            <w:tcW w:w="3345" w:type="dxa"/>
            <w:vAlign w:val="center"/>
          </w:tcPr>
          <w:p w14:paraId="75853DE6" w14:textId="77777777" w:rsidR="002E4354" w:rsidRDefault="007D042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3A49778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2C539443" w14:textId="77777777" w:rsidR="002E4354" w:rsidRDefault="007D0428">
            <w:r>
              <w:t>0.030</w:t>
            </w:r>
          </w:p>
        </w:tc>
        <w:tc>
          <w:tcPr>
            <w:tcW w:w="1075" w:type="dxa"/>
            <w:vAlign w:val="center"/>
          </w:tcPr>
          <w:p w14:paraId="1D6B94A0" w14:textId="77777777" w:rsidR="002E4354" w:rsidRDefault="007D0428">
            <w:r>
              <w:t>0.320</w:t>
            </w:r>
          </w:p>
        </w:tc>
        <w:tc>
          <w:tcPr>
            <w:tcW w:w="848" w:type="dxa"/>
            <w:vAlign w:val="center"/>
          </w:tcPr>
          <w:p w14:paraId="43318023" w14:textId="77777777" w:rsidR="002E4354" w:rsidRDefault="007D0428">
            <w:r>
              <w:t>1.20</w:t>
            </w:r>
          </w:p>
        </w:tc>
        <w:tc>
          <w:tcPr>
            <w:tcW w:w="1075" w:type="dxa"/>
            <w:vAlign w:val="center"/>
          </w:tcPr>
          <w:p w14:paraId="5D0D9987" w14:textId="77777777" w:rsidR="002E4354" w:rsidRDefault="007D0428">
            <w:r>
              <w:t>0.556</w:t>
            </w:r>
          </w:p>
        </w:tc>
        <w:tc>
          <w:tcPr>
            <w:tcW w:w="1064" w:type="dxa"/>
            <w:vAlign w:val="center"/>
          </w:tcPr>
          <w:p w14:paraId="6DC7AF93" w14:textId="77777777" w:rsidR="002E4354" w:rsidRDefault="007D0428">
            <w:r>
              <w:t>0.213</w:t>
            </w:r>
          </w:p>
        </w:tc>
      </w:tr>
      <w:tr w:rsidR="002E4354" w14:paraId="0756F00D" w14:textId="77777777">
        <w:tc>
          <w:tcPr>
            <w:tcW w:w="3345" w:type="dxa"/>
            <w:vAlign w:val="center"/>
          </w:tcPr>
          <w:p w14:paraId="568A3929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0FBFAC2B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473CB208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7E86B086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102EF9CC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7531B6FC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0F45E460" w14:textId="77777777" w:rsidR="002E4354" w:rsidRDefault="007D0428">
            <w:r>
              <w:t>0.245</w:t>
            </w:r>
          </w:p>
        </w:tc>
      </w:tr>
      <w:tr w:rsidR="002E4354" w14:paraId="58DB2371" w14:textId="77777777">
        <w:tc>
          <w:tcPr>
            <w:tcW w:w="3345" w:type="dxa"/>
            <w:vAlign w:val="center"/>
          </w:tcPr>
          <w:p w14:paraId="2D43C68A" w14:textId="77777777" w:rsidR="002E4354" w:rsidRDefault="007D0428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246F3B" w14:textId="77777777" w:rsidR="002E4354" w:rsidRDefault="007D0428">
            <w:r>
              <w:t>200</w:t>
            </w:r>
          </w:p>
        </w:tc>
        <w:tc>
          <w:tcPr>
            <w:tcW w:w="1075" w:type="dxa"/>
            <w:vAlign w:val="center"/>
          </w:tcPr>
          <w:p w14:paraId="3CCBEEC5" w14:textId="77777777" w:rsidR="002E4354" w:rsidRDefault="007D0428">
            <w:r>
              <w:t>1.740</w:t>
            </w:r>
          </w:p>
        </w:tc>
        <w:tc>
          <w:tcPr>
            <w:tcW w:w="1075" w:type="dxa"/>
            <w:vAlign w:val="center"/>
          </w:tcPr>
          <w:p w14:paraId="7693C837" w14:textId="77777777" w:rsidR="002E4354" w:rsidRDefault="007D0428">
            <w:r>
              <w:t>17.200</w:t>
            </w:r>
          </w:p>
        </w:tc>
        <w:tc>
          <w:tcPr>
            <w:tcW w:w="848" w:type="dxa"/>
            <w:vAlign w:val="center"/>
          </w:tcPr>
          <w:p w14:paraId="1E74DF38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04A416ED" w14:textId="77777777" w:rsidR="002E4354" w:rsidRDefault="007D0428">
            <w:r>
              <w:t>0.115</w:t>
            </w:r>
          </w:p>
        </w:tc>
        <w:tc>
          <w:tcPr>
            <w:tcW w:w="1064" w:type="dxa"/>
            <w:vAlign w:val="center"/>
          </w:tcPr>
          <w:p w14:paraId="261042B0" w14:textId="77777777" w:rsidR="002E4354" w:rsidRDefault="007D0428">
            <w:r>
              <w:t>1.977</w:t>
            </w:r>
          </w:p>
        </w:tc>
      </w:tr>
      <w:tr w:rsidR="002E4354" w14:paraId="1DA98CA7" w14:textId="77777777">
        <w:tc>
          <w:tcPr>
            <w:tcW w:w="3345" w:type="dxa"/>
            <w:vAlign w:val="center"/>
          </w:tcPr>
          <w:p w14:paraId="69EB8728" w14:textId="77777777" w:rsidR="002E4354" w:rsidRDefault="007D0428">
            <w:r>
              <w:t>石灰砂浆</w:t>
            </w:r>
          </w:p>
        </w:tc>
        <w:tc>
          <w:tcPr>
            <w:tcW w:w="848" w:type="dxa"/>
            <w:vAlign w:val="center"/>
          </w:tcPr>
          <w:p w14:paraId="0BACF2F5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04F16A4A" w14:textId="77777777" w:rsidR="002E4354" w:rsidRDefault="007D0428">
            <w:r>
              <w:t>0.810</w:t>
            </w:r>
          </w:p>
        </w:tc>
        <w:tc>
          <w:tcPr>
            <w:tcW w:w="1075" w:type="dxa"/>
            <w:vAlign w:val="center"/>
          </w:tcPr>
          <w:p w14:paraId="3C873EB9" w14:textId="77777777" w:rsidR="002E4354" w:rsidRDefault="007D0428">
            <w:r>
              <w:t>10.070</w:t>
            </w:r>
          </w:p>
        </w:tc>
        <w:tc>
          <w:tcPr>
            <w:tcW w:w="848" w:type="dxa"/>
            <w:vAlign w:val="center"/>
          </w:tcPr>
          <w:p w14:paraId="2B7E0EA2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1E042503" w14:textId="77777777" w:rsidR="002E4354" w:rsidRDefault="007D0428">
            <w:r>
              <w:t>0.025</w:t>
            </w:r>
          </w:p>
        </w:tc>
        <w:tc>
          <w:tcPr>
            <w:tcW w:w="1064" w:type="dxa"/>
            <w:vAlign w:val="center"/>
          </w:tcPr>
          <w:p w14:paraId="200C947F" w14:textId="77777777" w:rsidR="002E4354" w:rsidRDefault="007D0428">
            <w:r>
              <w:t>0.249</w:t>
            </w:r>
          </w:p>
        </w:tc>
      </w:tr>
      <w:tr w:rsidR="002E4354" w14:paraId="164B5DBA" w14:textId="77777777">
        <w:tc>
          <w:tcPr>
            <w:tcW w:w="3345" w:type="dxa"/>
            <w:vAlign w:val="center"/>
          </w:tcPr>
          <w:p w14:paraId="0C85A535" w14:textId="77777777" w:rsidR="002E4354" w:rsidRDefault="007D042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1FA11E" w14:textId="77777777" w:rsidR="002E4354" w:rsidRDefault="007D0428">
            <w:r>
              <w:t>280</w:t>
            </w:r>
          </w:p>
        </w:tc>
        <w:tc>
          <w:tcPr>
            <w:tcW w:w="1075" w:type="dxa"/>
            <w:vAlign w:val="center"/>
          </w:tcPr>
          <w:p w14:paraId="1E74E4F3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05800B3C" w14:textId="77777777" w:rsidR="002E4354" w:rsidRDefault="007D0428">
            <w:r>
              <w:t>－</w:t>
            </w:r>
          </w:p>
        </w:tc>
        <w:tc>
          <w:tcPr>
            <w:tcW w:w="848" w:type="dxa"/>
            <w:vAlign w:val="center"/>
          </w:tcPr>
          <w:p w14:paraId="1C3B9ED1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36487D3C" w14:textId="77777777" w:rsidR="002E4354" w:rsidRDefault="007D0428">
            <w:r>
              <w:t>0.738</w:t>
            </w:r>
          </w:p>
        </w:tc>
        <w:tc>
          <w:tcPr>
            <w:tcW w:w="1064" w:type="dxa"/>
            <w:vAlign w:val="center"/>
          </w:tcPr>
          <w:p w14:paraId="15F94150" w14:textId="77777777" w:rsidR="002E4354" w:rsidRDefault="007D0428">
            <w:r>
              <w:t>2.928</w:t>
            </w:r>
          </w:p>
        </w:tc>
      </w:tr>
      <w:tr w:rsidR="002E4354" w14:paraId="435B3B18" w14:textId="77777777">
        <w:tc>
          <w:tcPr>
            <w:tcW w:w="3345" w:type="dxa"/>
            <w:shd w:val="clear" w:color="auto" w:fill="E6E6E6"/>
            <w:vAlign w:val="center"/>
          </w:tcPr>
          <w:p w14:paraId="64575CDE" w14:textId="77777777" w:rsidR="002E4354" w:rsidRDefault="007D042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92A89D" w14:textId="77777777" w:rsidR="002E4354" w:rsidRDefault="007D042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E4354" w14:paraId="2261DC16" w14:textId="77777777">
        <w:tc>
          <w:tcPr>
            <w:tcW w:w="3345" w:type="dxa"/>
            <w:shd w:val="clear" w:color="auto" w:fill="E6E6E6"/>
            <w:vAlign w:val="center"/>
          </w:tcPr>
          <w:p w14:paraId="1DF6DA11" w14:textId="77777777" w:rsidR="002E4354" w:rsidRDefault="007D042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218898E" w14:textId="77777777" w:rsidR="002E4354" w:rsidRDefault="007D0428">
            <w:pPr>
              <w:jc w:val="center"/>
            </w:pPr>
            <w:r>
              <w:t>1.11</w:t>
            </w:r>
          </w:p>
        </w:tc>
      </w:tr>
      <w:tr w:rsidR="002E4354" w14:paraId="3ECFA7BF" w14:textId="77777777">
        <w:tc>
          <w:tcPr>
            <w:tcW w:w="3345" w:type="dxa"/>
            <w:shd w:val="clear" w:color="auto" w:fill="E6E6E6"/>
            <w:vAlign w:val="center"/>
          </w:tcPr>
          <w:p w14:paraId="1F45071E" w14:textId="77777777" w:rsidR="002E4354" w:rsidRDefault="007D042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62EDC8C" w14:textId="77777777" w:rsidR="002E4354" w:rsidRDefault="007D0428">
            <w:pPr>
              <w:jc w:val="center"/>
            </w:pPr>
            <w:r>
              <w:t>K = 0.92, D = 3.93</w:t>
            </w:r>
          </w:p>
        </w:tc>
      </w:tr>
      <w:tr w:rsidR="002E4354" w14:paraId="4C0C8393" w14:textId="77777777">
        <w:tc>
          <w:tcPr>
            <w:tcW w:w="3345" w:type="dxa"/>
            <w:shd w:val="clear" w:color="auto" w:fill="E6E6E6"/>
            <w:vAlign w:val="center"/>
          </w:tcPr>
          <w:p w14:paraId="3F632FC4" w14:textId="77777777" w:rsidR="002E4354" w:rsidRDefault="007D042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B2C42D3" w14:textId="77777777" w:rsidR="002E4354" w:rsidRDefault="002E4354"/>
        </w:tc>
      </w:tr>
    </w:tbl>
    <w:p w14:paraId="17207FF6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4354" w14:paraId="0271C9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D9C6E0" w14:textId="77777777" w:rsidR="002E4354" w:rsidRDefault="007D042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AF564B" w14:textId="77777777" w:rsidR="002E4354" w:rsidRDefault="007D042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8E49B1" w14:textId="77777777" w:rsidR="002E4354" w:rsidRDefault="007D042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E1253" w14:textId="77777777" w:rsidR="002E4354" w:rsidRDefault="007D042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01B9EB" w14:textId="77777777" w:rsidR="002E4354" w:rsidRDefault="007D042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635F4" w14:textId="77777777" w:rsidR="002E4354" w:rsidRDefault="007D042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90935A" w14:textId="77777777" w:rsidR="002E4354" w:rsidRDefault="007D0428">
            <w:pPr>
              <w:jc w:val="center"/>
            </w:pPr>
            <w:r>
              <w:t>热惰性指标</w:t>
            </w:r>
          </w:p>
        </w:tc>
      </w:tr>
      <w:tr w:rsidR="002E4354" w14:paraId="4D4722E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38CEA7" w14:textId="77777777" w:rsidR="002E4354" w:rsidRDefault="002E43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5CCBB7" w14:textId="77777777" w:rsidR="002E4354" w:rsidRDefault="007D042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FFD4D" w14:textId="77777777" w:rsidR="002E4354" w:rsidRDefault="007D042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55A4D" w14:textId="77777777" w:rsidR="002E4354" w:rsidRDefault="007D042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601F5" w14:textId="77777777" w:rsidR="002E4354" w:rsidRDefault="007D042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5E081" w14:textId="77777777" w:rsidR="002E4354" w:rsidRDefault="007D042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82A02A" w14:textId="77777777" w:rsidR="002E4354" w:rsidRDefault="007D0428">
            <w:pPr>
              <w:jc w:val="center"/>
            </w:pPr>
            <w:r>
              <w:t>D=R*S</w:t>
            </w:r>
          </w:p>
        </w:tc>
      </w:tr>
      <w:tr w:rsidR="002E4354" w14:paraId="5161FD56" w14:textId="77777777">
        <w:tc>
          <w:tcPr>
            <w:tcW w:w="3345" w:type="dxa"/>
            <w:vAlign w:val="center"/>
          </w:tcPr>
          <w:p w14:paraId="3D13DCBA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3E07A45C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463940A0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1D7126D9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18EC1BD1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34F3D141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08AF8A86" w14:textId="77777777" w:rsidR="002E4354" w:rsidRDefault="007D0428">
            <w:r>
              <w:t>0.245</w:t>
            </w:r>
          </w:p>
        </w:tc>
      </w:tr>
      <w:tr w:rsidR="002E4354" w14:paraId="56FE93D3" w14:textId="77777777">
        <w:tc>
          <w:tcPr>
            <w:tcW w:w="3345" w:type="dxa"/>
            <w:vAlign w:val="center"/>
          </w:tcPr>
          <w:p w14:paraId="3740B119" w14:textId="77777777" w:rsidR="002E4354" w:rsidRDefault="007D042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7D6D24A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174E424B" w14:textId="77777777" w:rsidR="002E4354" w:rsidRDefault="007D0428">
            <w:r>
              <w:t>0.030</w:t>
            </w:r>
          </w:p>
        </w:tc>
        <w:tc>
          <w:tcPr>
            <w:tcW w:w="1075" w:type="dxa"/>
            <w:vAlign w:val="center"/>
          </w:tcPr>
          <w:p w14:paraId="3051EFD1" w14:textId="77777777" w:rsidR="002E4354" w:rsidRDefault="007D0428">
            <w:r>
              <w:t>0.320</w:t>
            </w:r>
          </w:p>
        </w:tc>
        <w:tc>
          <w:tcPr>
            <w:tcW w:w="848" w:type="dxa"/>
            <w:vAlign w:val="center"/>
          </w:tcPr>
          <w:p w14:paraId="526A0415" w14:textId="77777777" w:rsidR="002E4354" w:rsidRDefault="007D0428">
            <w:r>
              <w:t>1.20</w:t>
            </w:r>
          </w:p>
        </w:tc>
        <w:tc>
          <w:tcPr>
            <w:tcW w:w="1075" w:type="dxa"/>
            <w:vAlign w:val="center"/>
          </w:tcPr>
          <w:p w14:paraId="482B8DB1" w14:textId="77777777" w:rsidR="002E4354" w:rsidRDefault="007D0428">
            <w:r>
              <w:t>0.556</w:t>
            </w:r>
          </w:p>
        </w:tc>
        <w:tc>
          <w:tcPr>
            <w:tcW w:w="1064" w:type="dxa"/>
            <w:vAlign w:val="center"/>
          </w:tcPr>
          <w:p w14:paraId="49E7A700" w14:textId="77777777" w:rsidR="002E4354" w:rsidRDefault="007D0428">
            <w:r>
              <w:t>0.213</w:t>
            </w:r>
          </w:p>
        </w:tc>
      </w:tr>
      <w:tr w:rsidR="002E4354" w14:paraId="67AABEA0" w14:textId="77777777">
        <w:tc>
          <w:tcPr>
            <w:tcW w:w="3345" w:type="dxa"/>
            <w:vAlign w:val="center"/>
          </w:tcPr>
          <w:p w14:paraId="7F79E3E9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02294ED2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05C1746E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699C64E5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2FD79A39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7D443C9E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3DD67747" w14:textId="77777777" w:rsidR="002E4354" w:rsidRDefault="007D0428">
            <w:r>
              <w:t>0.245</w:t>
            </w:r>
          </w:p>
        </w:tc>
      </w:tr>
      <w:tr w:rsidR="002E4354" w14:paraId="178E4215" w14:textId="77777777">
        <w:tc>
          <w:tcPr>
            <w:tcW w:w="3345" w:type="dxa"/>
            <w:vAlign w:val="center"/>
          </w:tcPr>
          <w:p w14:paraId="1C5FE62E" w14:textId="77777777" w:rsidR="002E4354" w:rsidRDefault="007D042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0E3553" w14:textId="77777777" w:rsidR="002E4354" w:rsidRDefault="007D0428">
            <w:r>
              <w:t>200</w:t>
            </w:r>
          </w:p>
        </w:tc>
        <w:tc>
          <w:tcPr>
            <w:tcW w:w="1075" w:type="dxa"/>
            <w:vAlign w:val="center"/>
          </w:tcPr>
          <w:p w14:paraId="0A2076FD" w14:textId="77777777" w:rsidR="002E4354" w:rsidRDefault="007D0428">
            <w:r>
              <w:t>1.740</w:t>
            </w:r>
          </w:p>
        </w:tc>
        <w:tc>
          <w:tcPr>
            <w:tcW w:w="1075" w:type="dxa"/>
            <w:vAlign w:val="center"/>
          </w:tcPr>
          <w:p w14:paraId="1A81867A" w14:textId="77777777" w:rsidR="002E4354" w:rsidRDefault="007D0428">
            <w:r>
              <w:t>17.200</w:t>
            </w:r>
          </w:p>
        </w:tc>
        <w:tc>
          <w:tcPr>
            <w:tcW w:w="848" w:type="dxa"/>
            <w:vAlign w:val="center"/>
          </w:tcPr>
          <w:p w14:paraId="7610C37E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7C28BC6B" w14:textId="77777777" w:rsidR="002E4354" w:rsidRDefault="007D0428">
            <w:r>
              <w:t>0.115</w:t>
            </w:r>
          </w:p>
        </w:tc>
        <w:tc>
          <w:tcPr>
            <w:tcW w:w="1064" w:type="dxa"/>
            <w:vAlign w:val="center"/>
          </w:tcPr>
          <w:p w14:paraId="41D15A9E" w14:textId="77777777" w:rsidR="002E4354" w:rsidRDefault="007D0428">
            <w:r>
              <w:t>1.977</w:t>
            </w:r>
          </w:p>
        </w:tc>
      </w:tr>
      <w:tr w:rsidR="002E4354" w14:paraId="461B7822" w14:textId="77777777">
        <w:tc>
          <w:tcPr>
            <w:tcW w:w="3345" w:type="dxa"/>
            <w:vAlign w:val="center"/>
          </w:tcPr>
          <w:p w14:paraId="4789DB92" w14:textId="77777777" w:rsidR="002E4354" w:rsidRDefault="007D0428">
            <w:r>
              <w:t>石灰砂浆</w:t>
            </w:r>
          </w:p>
        </w:tc>
        <w:tc>
          <w:tcPr>
            <w:tcW w:w="848" w:type="dxa"/>
            <w:vAlign w:val="center"/>
          </w:tcPr>
          <w:p w14:paraId="0EB955DF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771FF9B7" w14:textId="77777777" w:rsidR="002E4354" w:rsidRDefault="007D0428">
            <w:r>
              <w:t>0.810</w:t>
            </w:r>
          </w:p>
        </w:tc>
        <w:tc>
          <w:tcPr>
            <w:tcW w:w="1075" w:type="dxa"/>
            <w:vAlign w:val="center"/>
          </w:tcPr>
          <w:p w14:paraId="20BBDA0B" w14:textId="77777777" w:rsidR="002E4354" w:rsidRDefault="007D0428">
            <w:r>
              <w:t>10.070</w:t>
            </w:r>
          </w:p>
        </w:tc>
        <w:tc>
          <w:tcPr>
            <w:tcW w:w="848" w:type="dxa"/>
            <w:vAlign w:val="center"/>
          </w:tcPr>
          <w:p w14:paraId="61A89583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1B7CA14D" w14:textId="77777777" w:rsidR="002E4354" w:rsidRDefault="007D0428">
            <w:r>
              <w:t>0.025</w:t>
            </w:r>
          </w:p>
        </w:tc>
        <w:tc>
          <w:tcPr>
            <w:tcW w:w="1064" w:type="dxa"/>
            <w:vAlign w:val="center"/>
          </w:tcPr>
          <w:p w14:paraId="1744D13B" w14:textId="77777777" w:rsidR="002E4354" w:rsidRDefault="007D0428">
            <w:r>
              <w:t>0.249</w:t>
            </w:r>
          </w:p>
        </w:tc>
      </w:tr>
      <w:tr w:rsidR="002E4354" w14:paraId="6C885EAA" w14:textId="77777777">
        <w:tc>
          <w:tcPr>
            <w:tcW w:w="3345" w:type="dxa"/>
            <w:vAlign w:val="center"/>
          </w:tcPr>
          <w:p w14:paraId="26DC96EE" w14:textId="77777777" w:rsidR="002E4354" w:rsidRDefault="007D0428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96F57C" w14:textId="77777777" w:rsidR="002E4354" w:rsidRDefault="007D0428">
            <w:r>
              <w:t>280</w:t>
            </w:r>
          </w:p>
        </w:tc>
        <w:tc>
          <w:tcPr>
            <w:tcW w:w="1075" w:type="dxa"/>
            <w:vAlign w:val="center"/>
          </w:tcPr>
          <w:p w14:paraId="75548BC2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4782791A" w14:textId="77777777" w:rsidR="002E4354" w:rsidRDefault="007D0428">
            <w:r>
              <w:t>－</w:t>
            </w:r>
          </w:p>
        </w:tc>
        <w:tc>
          <w:tcPr>
            <w:tcW w:w="848" w:type="dxa"/>
            <w:vAlign w:val="center"/>
          </w:tcPr>
          <w:p w14:paraId="736CBC60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2D83983A" w14:textId="77777777" w:rsidR="002E4354" w:rsidRDefault="007D0428">
            <w:r>
              <w:t>0.738</w:t>
            </w:r>
          </w:p>
        </w:tc>
        <w:tc>
          <w:tcPr>
            <w:tcW w:w="1064" w:type="dxa"/>
            <w:vAlign w:val="center"/>
          </w:tcPr>
          <w:p w14:paraId="2C73AB89" w14:textId="77777777" w:rsidR="002E4354" w:rsidRDefault="007D0428">
            <w:r>
              <w:t>2.928</w:t>
            </w:r>
          </w:p>
        </w:tc>
      </w:tr>
      <w:tr w:rsidR="002E4354" w14:paraId="13DE92AB" w14:textId="77777777">
        <w:tc>
          <w:tcPr>
            <w:tcW w:w="3345" w:type="dxa"/>
            <w:shd w:val="clear" w:color="auto" w:fill="E6E6E6"/>
            <w:vAlign w:val="center"/>
          </w:tcPr>
          <w:p w14:paraId="46A48CEE" w14:textId="77777777" w:rsidR="002E4354" w:rsidRDefault="007D042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BF52F7" w14:textId="77777777" w:rsidR="002E4354" w:rsidRDefault="007D042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E4354" w14:paraId="099B28E2" w14:textId="77777777">
        <w:tc>
          <w:tcPr>
            <w:tcW w:w="3345" w:type="dxa"/>
            <w:shd w:val="clear" w:color="auto" w:fill="E6E6E6"/>
            <w:vAlign w:val="center"/>
          </w:tcPr>
          <w:p w14:paraId="5CAD61CB" w14:textId="77777777" w:rsidR="002E4354" w:rsidRDefault="007D042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28D8104" w14:textId="77777777" w:rsidR="002E4354" w:rsidRDefault="007D0428">
            <w:pPr>
              <w:jc w:val="center"/>
            </w:pPr>
            <w:r>
              <w:t>1.11</w:t>
            </w:r>
          </w:p>
        </w:tc>
      </w:tr>
      <w:tr w:rsidR="002E4354" w14:paraId="4B66B6BB" w14:textId="77777777">
        <w:tc>
          <w:tcPr>
            <w:tcW w:w="3345" w:type="dxa"/>
            <w:shd w:val="clear" w:color="auto" w:fill="E6E6E6"/>
            <w:vAlign w:val="center"/>
          </w:tcPr>
          <w:p w14:paraId="207C22F3" w14:textId="77777777" w:rsidR="002E4354" w:rsidRDefault="007D042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5557B44" w14:textId="77777777" w:rsidR="002E4354" w:rsidRDefault="007D0428">
            <w:pPr>
              <w:jc w:val="center"/>
            </w:pPr>
            <w:r>
              <w:t>K = 0.91, D = 3.93</w:t>
            </w:r>
          </w:p>
        </w:tc>
      </w:tr>
      <w:tr w:rsidR="002E4354" w14:paraId="0EE37EC5" w14:textId="77777777">
        <w:tc>
          <w:tcPr>
            <w:tcW w:w="3345" w:type="dxa"/>
            <w:shd w:val="clear" w:color="auto" w:fill="E6E6E6"/>
            <w:vAlign w:val="center"/>
          </w:tcPr>
          <w:p w14:paraId="3E7D0FFB" w14:textId="77777777" w:rsidR="002E4354" w:rsidRDefault="007D042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EDAE72C" w14:textId="77777777" w:rsidR="002E4354" w:rsidRDefault="002E4354"/>
        </w:tc>
      </w:tr>
    </w:tbl>
    <w:p w14:paraId="488301BD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92325336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61"/>
    </w:p>
    <w:p w14:paraId="64E69603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15CF92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92325337"/>
      <w:r>
        <w:rPr>
          <w:color w:val="000000"/>
          <w:kern w:val="2"/>
          <w:szCs w:val="24"/>
        </w:rPr>
        <w:t>外墙平均热工特性</w:t>
      </w:r>
      <w:bookmarkEnd w:id="62"/>
    </w:p>
    <w:p w14:paraId="48C9161D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4354" w14:paraId="4A3B001A" w14:textId="77777777">
        <w:tc>
          <w:tcPr>
            <w:tcW w:w="2948" w:type="dxa"/>
            <w:shd w:val="clear" w:color="auto" w:fill="E6E6E6"/>
            <w:vAlign w:val="center"/>
          </w:tcPr>
          <w:p w14:paraId="65623CF6" w14:textId="77777777" w:rsidR="002E4354" w:rsidRDefault="007D042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4C98ED3" w14:textId="77777777" w:rsidR="002E4354" w:rsidRDefault="007D042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78E5E1" w14:textId="77777777" w:rsidR="002E4354" w:rsidRDefault="007D042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17CF8B" w14:textId="77777777" w:rsidR="002E4354" w:rsidRDefault="007D042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81C310" w14:textId="77777777" w:rsidR="002E4354" w:rsidRDefault="007D042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25262A" w14:textId="77777777" w:rsidR="002E4354" w:rsidRDefault="007D042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35DBB8" w14:textId="77777777" w:rsidR="002E4354" w:rsidRDefault="007D0428">
            <w:pPr>
              <w:jc w:val="center"/>
            </w:pPr>
            <w:r>
              <w:t>太阳辐射吸收系数</w:t>
            </w:r>
          </w:p>
        </w:tc>
      </w:tr>
      <w:tr w:rsidR="002E4354" w14:paraId="2FBEABA2" w14:textId="77777777">
        <w:tc>
          <w:tcPr>
            <w:tcW w:w="2948" w:type="dxa"/>
            <w:vAlign w:val="center"/>
          </w:tcPr>
          <w:p w14:paraId="547FD29D" w14:textId="77777777" w:rsidR="002E4354" w:rsidRDefault="007D042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6BFC3D3" w14:textId="77777777" w:rsidR="002E4354" w:rsidRDefault="007D0428">
            <w:r>
              <w:t>主墙体</w:t>
            </w:r>
          </w:p>
        </w:tc>
        <w:tc>
          <w:tcPr>
            <w:tcW w:w="990" w:type="dxa"/>
            <w:vAlign w:val="center"/>
          </w:tcPr>
          <w:p w14:paraId="45C859FB" w14:textId="77777777" w:rsidR="002E4354" w:rsidRDefault="007D0428">
            <w:r>
              <w:t>317.95</w:t>
            </w:r>
          </w:p>
        </w:tc>
        <w:tc>
          <w:tcPr>
            <w:tcW w:w="950" w:type="dxa"/>
            <w:vAlign w:val="center"/>
          </w:tcPr>
          <w:p w14:paraId="3230D457" w14:textId="77777777" w:rsidR="002E4354" w:rsidRDefault="007D0428">
            <w:r>
              <w:t>1.000</w:t>
            </w:r>
          </w:p>
        </w:tc>
        <w:tc>
          <w:tcPr>
            <w:tcW w:w="1107" w:type="dxa"/>
            <w:vAlign w:val="center"/>
          </w:tcPr>
          <w:p w14:paraId="164EE580" w14:textId="77777777" w:rsidR="002E4354" w:rsidRDefault="007D0428">
            <w:r>
              <w:t>0.92</w:t>
            </w:r>
          </w:p>
        </w:tc>
        <w:tc>
          <w:tcPr>
            <w:tcW w:w="1107" w:type="dxa"/>
            <w:vAlign w:val="center"/>
          </w:tcPr>
          <w:p w14:paraId="6BC71572" w14:textId="77777777" w:rsidR="002E4354" w:rsidRDefault="007D0428">
            <w:r>
              <w:t>3.93</w:t>
            </w:r>
          </w:p>
        </w:tc>
        <w:tc>
          <w:tcPr>
            <w:tcW w:w="1107" w:type="dxa"/>
            <w:vAlign w:val="center"/>
          </w:tcPr>
          <w:p w14:paraId="4F8EAE39" w14:textId="77777777" w:rsidR="002E4354" w:rsidRDefault="007D0428">
            <w:r>
              <w:t>0.75</w:t>
            </w:r>
          </w:p>
        </w:tc>
      </w:tr>
      <w:tr w:rsidR="002E4354" w14:paraId="0EFF0E92" w14:textId="77777777">
        <w:tc>
          <w:tcPr>
            <w:tcW w:w="2948" w:type="dxa"/>
            <w:shd w:val="clear" w:color="auto" w:fill="E6E6E6"/>
            <w:vAlign w:val="center"/>
          </w:tcPr>
          <w:p w14:paraId="40CB210C" w14:textId="77777777" w:rsidR="002E4354" w:rsidRDefault="007D042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BF8FDE" w14:textId="77777777" w:rsidR="002E4354" w:rsidRDefault="007D0428">
            <w:pPr>
              <w:jc w:val="center"/>
            </w:pPr>
            <w:r>
              <w:t>0.92 × 1.10 = 1.01</w:t>
            </w:r>
          </w:p>
        </w:tc>
      </w:tr>
    </w:tbl>
    <w:p w14:paraId="69DE9F20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4354" w14:paraId="2FAEF02C" w14:textId="77777777">
        <w:tc>
          <w:tcPr>
            <w:tcW w:w="2948" w:type="dxa"/>
            <w:shd w:val="clear" w:color="auto" w:fill="E6E6E6"/>
            <w:vAlign w:val="center"/>
          </w:tcPr>
          <w:p w14:paraId="1C8B6F49" w14:textId="77777777" w:rsidR="002E4354" w:rsidRDefault="007D042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C390323" w14:textId="77777777" w:rsidR="002E4354" w:rsidRDefault="007D042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3A115C" w14:textId="77777777" w:rsidR="002E4354" w:rsidRDefault="007D042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B8C061" w14:textId="77777777" w:rsidR="002E4354" w:rsidRDefault="007D042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B9076E" w14:textId="77777777" w:rsidR="002E4354" w:rsidRDefault="007D042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5ED7A9" w14:textId="77777777" w:rsidR="002E4354" w:rsidRDefault="007D042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8439ED" w14:textId="77777777" w:rsidR="002E4354" w:rsidRDefault="007D0428">
            <w:pPr>
              <w:jc w:val="center"/>
            </w:pPr>
            <w:r>
              <w:t>太阳辐射吸收系数</w:t>
            </w:r>
          </w:p>
        </w:tc>
      </w:tr>
      <w:tr w:rsidR="002E4354" w14:paraId="237BFB60" w14:textId="77777777">
        <w:tc>
          <w:tcPr>
            <w:tcW w:w="2948" w:type="dxa"/>
            <w:vAlign w:val="center"/>
          </w:tcPr>
          <w:p w14:paraId="65408EDD" w14:textId="77777777" w:rsidR="002E4354" w:rsidRDefault="007D042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8B5AE0A" w14:textId="77777777" w:rsidR="002E4354" w:rsidRDefault="007D0428">
            <w:r>
              <w:t>主墙体</w:t>
            </w:r>
          </w:p>
        </w:tc>
        <w:tc>
          <w:tcPr>
            <w:tcW w:w="990" w:type="dxa"/>
            <w:vAlign w:val="center"/>
          </w:tcPr>
          <w:p w14:paraId="6CE2BC34" w14:textId="77777777" w:rsidR="002E4354" w:rsidRDefault="007D0428">
            <w:r>
              <w:t>326.13</w:t>
            </w:r>
          </w:p>
        </w:tc>
        <w:tc>
          <w:tcPr>
            <w:tcW w:w="950" w:type="dxa"/>
            <w:vAlign w:val="center"/>
          </w:tcPr>
          <w:p w14:paraId="515AF96C" w14:textId="77777777" w:rsidR="002E4354" w:rsidRDefault="007D0428">
            <w:r>
              <w:t>1.000</w:t>
            </w:r>
          </w:p>
        </w:tc>
        <w:tc>
          <w:tcPr>
            <w:tcW w:w="1107" w:type="dxa"/>
            <w:vAlign w:val="center"/>
          </w:tcPr>
          <w:p w14:paraId="2A1F78AE" w14:textId="77777777" w:rsidR="002E4354" w:rsidRDefault="007D0428">
            <w:r>
              <w:t>0.92</w:t>
            </w:r>
          </w:p>
        </w:tc>
        <w:tc>
          <w:tcPr>
            <w:tcW w:w="1107" w:type="dxa"/>
            <w:vAlign w:val="center"/>
          </w:tcPr>
          <w:p w14:paraId="146579E3" w14:textId="77777777" w:rsidR="002E4354" w:rsidRDefault="007D0428">
            <w:r>
              <w:t>3.93</w:t>
            </w:r>
          </w:p>
        </w:tc>
        <w:tc>
          <w:tcPr>
            <w:tcW w:w="1107" w:type="dxa"/>
            <w:vAlign w:val="center"/>
          </w:tcPr>
          <w:p w14:paraId="1401C8AB" w14:textId="77777777" w:rsidR="002E4354" w:rsidRDefault="007D0428">
            <w:r>
              <w:t>0.75</w:t>
            </w:r>
          </w:p>
        </w:tc>
      </w:tr>
      <w:tr w:rsidR="002E4354" w14:paraId="655EBCFA" w14:textId="77777777">
        <w:tc>
          <w:tcPr>
            <w:tcW w:w="2948" w:type="dxa"/>
            <w:shd w:val="clear" w:color="auto" w:fill="E6E6E6"/>
            <w:vAlign w:val="center"/>
          </w:tcPr>
          <w:p w14:paraId="66674EA4" w14:textId="77777777" w:rsidR="002E4354" w:rsidRDefault="007D042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440CF55" w14:textId="77777777" w:rsidR="002E4354" w:rsidRDefault="007D0428">
            <w:pPr>
              <w:jc w:val="center"/>
            </w:pPr>
            <w:r>
              <w:t>0.92 × 1.10 = 1.01</w:t>
            </w:r>
          </w:p>
        </w:tc>
      </w:tr>
    </w:tbl>
    <w:p w14:paraId="7E84BF7F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4354" w14:paraId="7EC5C4F2" w14:textId="77777777">
        <w:tc>
          <w:tcPr>
            <w:tcW w:w="2948" w:type="dxa"/>
            <w:shd w:val="clear" w:color="auto" w:fill="E6E6E6"/>
            <w:vAlign w:val="center"/>
          </w:tcPr>
          <w:p w14:paraId="45B374EE" w14:textId="77777777" w:rsidR="002E4354" w:rsidRDefault="007D042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099A9CD" w14:textId="77777777" w:rsidR="002E4354" w:rsidRDefault="007D042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13E10E" w14:textId="77777777" w:rsidR="002E4354" w:rsidRDefault="007D042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ADD024" w14:textId="77777777" w:rsidR="002E4354" w:rsidRDefault="007D042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16F13C" w14:textId="77777777" w:rsidR="002E4354" w:rsidRDefault="007D042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3163E2" w14:textId="77777777" w:rsidR="002E4354" w:rsidRDefault="007D042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D1D42F" w14:textId="77777777" w:rsidR="002E4354" w:rsidRDefault="007D0428">
            <w:pPr>
              <w:jc w:val="center"/>
            </w:pPr>
            <w:r>
              <w:t>太阳辐射吸收系数</w:t>
            </w:r>
          </w:p>
        </w:tc>
      </w:tr>
      <w:tr w:rsidR="002E4354" w14:paraId="3C5C50F1" w14:textId="77777777">
        <w:tc>
          <w:tcPr>
            <w:tcW w:w="2948" w:type="dxa"/>
            <w:vAlign w:val="center"/>
          </w:tcPr>
          <w:p w14:paraId="042168C3" w14:textId="77777777" w:rsidR="002E4354" w:rsidRDefault="007D042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0BCA33C" w14:textId="77777777" w:rsidR="002E4354" w:rsidRDefault="007D0428">
            <w:r>
              <w:t>主墙体</w:t>
            </w:r>
          </w:p>
        </w:tc>
        <w:tc>
          <w:tcPr>
            <w:tcW w:w="990" w:type="dxa"/>
            <w:vAlign w:val="center"/>
          </w:tcPr>
          <w:p w14:paraId="2FCEF696" w14:textId="77777777" w:rsidR="002E4354" w:rsidRDefault="007D0428">
            <w:r>
              <w:t>359.62</w:t>
            </w:r>
          </w:p>
        </w:tc>
        <w:tc>
          <w:tcPr>
            <w:tcW w:w="950" w:type="dxa"/>
            <w:vAlign w:val="center"/>
          </w:tcPr>
          <w:p w14:paraId="31D69E67" w14:textId="77777777" w:rsidR="002E4354" w:rsidRDefault="007D0428">
            <w:r>
              <w:t>1.000</w:t>
            </w:r>
          </w:p>
        </w:tc>
        <w:tc>
          <w:tcPr>
            <w:tcW w:w="1107" w:type="dxa"/>
            <w:vAlign w:val="center"/>
          </w:tcPr>
          <w:p w14:paraId="11879AF4" w14:textId="77777777" w:rsidR="002E4354" w:rsidRDefault="007D0428">
            <w:r>
              <w:t>0.92</w:t>
            </w:r>
          </w:p>
        </w:tc>
        <w:tc>
          <w:tcPr>
            <w:tcW w:w="1107" w:type="dxa"/>
            <w:vAlign w:val="center"/>
          </w:tcPr>
          <w:p w14:paraId="1A504BB3" w14:textId="77777777" w:rsidR="002E4354" w:rsidRDefault="007D0428">
            <w:r>
              <w:t>3.93</w:t>
            </w:r>
          </w:p>
        </w:tc>
        <w:tc>
          <w:tcPr>
            <w:tcW w:w="1107" w:type="dxa"/>
            <w:vAlign w:val="center"/>
          </w:tcPr>
          <w:p w14:paraId="1574C954" w14:textId="77777777" w:rsidR="002E4354" w:rsidRDefault="007D0428">
            <w:r>
              <w:t>0.75</w:t>
            </w:r>
          </w:p>
        </w:tc>
      </w:tr>
      <w:tr w:rsidR="002E4354" w14:paraId="7ACB5BD4" w14:textId="77777777">
        <w:tc>
          <w:tcPr>
            <w:tcW w:w="2948" w:type="dxa"/>
            <w:shd w:val="clear" w:color="auto" w:fill="E6E6E6"/>
            <w:vAlign w:val="center"/>
          </w:tcPr>
          <w:p w14:paraId="3C99F495" w14:textId="77777777" w:rsidR="002E4354" w:rsidRDefault="007D042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948D975" w14:textId="77777777" w:rsidR="002E4354" w:rsidRDefault="007D0428">
            <w:pPr>
              <w:jc w:val="center"/>
            </w:pPr>
            <w:r>
              <w:t>0.92 × 1.10 = 1.01</w:t>
            </w:r>
          </w:p>
        </w:tc>
      </w:tr>
    </w:tbl>
    <w:p w14:paraId="668EDDCF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4354" w14:paraId="79E80EC3" w14:textId="77777777">
        <w:tc>
          <w:tcPr>
            <w:tcW w:w="2948" w:type="dxa"/>
            <w:shd w:val="clear" w:color="auto" w:fill="E6E6E6"/>
            <w:vAlign w:val="center"/>
          </w:tcPr>
          <w:p w14:paraId="11E0298A" w14:textId="77777777" w:rsidR="002E4354" w:rsidRDefault="007D042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FA656B7" w14:textId="77777777" w:rsidR="002E4354" w:rsidRDefault="007D042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59A48B" w14:textId="77777777" w:rsidR="002E4354" w:rsidRDefault="007D042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0A17DB" w14:textId="77777777" w:rsidR="002E4354" w:rsidRDefault="007D042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41D83D" w14:textId="77777777" w:rsidR="002E4354" w:rsidRDefault="007D042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119863" w14:textId="77777777" w:rsidR="002E4354" w:rsidRDefault="007D042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10144F" w14:textId="77777777" w:rsidR="002E4354" w:rsidRDefault="007D0428">
            <w:pPr>
              <w:jc w:val="center"/>
            </w:pPr>
            <w:r>
              <w:t>太阳辐射吸收系数</w:t>
            </w:r>
          </w:p>
        </w:tc>
      </w:tr>
      <w:tr w:rsidR="002E4354" w14:paraId="1E609989" w14:textId="77777777">
        <w:tc>
          <w:tcPr>
            <w:tcW w:w="2948" w:type="dxa"/>
            <w:vAlign w:val="center"/>
          </w:tcPr>
          <w:p w14:paraId="568B369D" w14:textId="77777777" w:rsidR="002E4354" w:rsidRDefault="007D042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5BB14E7" w14:textId="77777777" w:rsidR="002E4354" w:rsidRDefault="007D0428">
            <w:r>
              <w:t>主墙体</w:t>
            </w:r>
          </w:p>
        </w:tc>
        <w:tc>
          <w:tcPr>
            <w:tcW w:w="990" w:type="dxa"/>
            <w:vAlign w:val="center"/>
          </w:tcPr>
          <w:p w14:paraId="651DC306" w14:textId="77777777" w:rsidR="002E4354" w:rsidRDefault="007D0428">
            <w:r>
              <w:t>367.88</w:t>
            </w:r>
          </w:p>
        </w:tc>
        <w:tc>
          <w:tcPr>
            <w:tcW w:w="950" w:type="dxa"/>
            <w:vAlign w:val="center"/>
          </w:tcPr>
          <w:p w14:paraId="41CFA69B" w14:textId="77777777" w:rsidR="002E4354" w:rsidRDefault="007D0428">
            <w:r>
              <w:t>1.000</w:t>
            </w:r>
          </w:p>
        </w:tc>
        <w:tc>
          <w:tcPr>
            <w:tcW w:w="1107" w:type="dxa"/>
            <w:vAlign w:val="center"/>
          </w:tcPr>
          <w:p w14:paraId="56375196" w14:textId="77777777" w:rsidR="002E4354" w:rsidRDefault="007D0428">
            <w:r>
              <w:t>0.92</w:t>
            </w:r>
          </w:p>
        </w:tc>
        <w:tc>
          <w:tcPr>
            <w:tcW w:w="1107" w:type="dxa"/>
            <w:vAlign w:val="center"/>
          </w:tcPr>
          <w:p w14:paraId="2341DA0F" w14:textId="77777777" w:rsidR="002E4354" w:rsidRDefault="007D0428">
            <w:r>
              <w:t>3.93</w:t>
            </w:r>
          </w:p>
        </w:tc>
        <w:tc>
          <w:tcPr>
            <w:tcW w:w="1107" w:type="dxa"/>
            <w:vAlign w:val="center"/>
          </w:tcPr>
          <w:p w14:paraId="305740E0" w14:textId="77777777" w:rsidR="002E4354" w:rsidRDefault="007D0428">
            <w:r>
              <w:t>0.75</w:t>
            </w:r>
          </w:p>
        </w:tc>
      </w:tr>
      <w:tr w:rsidR="002E4354" w14:paraId="1BCE9BE6" w14:textId="77777777">
        <w:tc>
          <w:tcPr>
            <w:tcW w:w="2948" w:type="dxa"/>
            <w:shd w:val="clear" w:color="auto" w:fill="E6E6E6"/>
            <w:vAlign w:val="center"/>
          </w:tcPr>
          <w:p w14:paraId="7AEECD2C" w14:textId="77777777" w:rsidR="002E4354" w:rsidRDefault="007D042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641F7DD" w14:textId="77777777" w:rsidR="002E4354" w:rsidRDefault="007D0428">
            <w:pPr>
              <w:jc w:val="center"/>
            </w:pPr>
            <w:r>
              <w:t xml:space="preserve">0.92 × 1.10 = </w:t>
            </w:r>
            <w:r>
              <w:t>1.01</w:t>
            </w:r>
          </w:p>
        </w:tc>
      </w:tr>
    </w:tbl>
    <w:p w14:paraId="603F8C63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4354" w14:paraId="047C9D20" w14:textId="77777777">
        <w:tc>
          <w:tcPr>
            <w:tcW w:w="2948" w:type="dxa"/>
            <w:shd w:val="clear" w:color="auto" w:fill="E6E6E6"/>
            <w:vAlign w:val="center"/>
          </w:tcPr>
          <w:p w14:paraId="00F996E6" w14:textId="77777777" w:rsidR="002E4354" w:rsidRDefault="007D042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21E9C5F" w14:textId="77777777" w:rsidR="002E4354" w:rsidRDefault="007D042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619F6F" w14:textId="77777777" w:rsidR="002E4354" w:rsidRDefault="007D042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2E5022" w14:textId="77777777" w:rsidR="002E4354" w:rsidRDefault="007D042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C4FBBF" w14:textId="77777777" w:rsidR="002E4354" w:rsidRDefault="007D0428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FAAE98" w14:textId="77777777" w:rsidR="002E4354" w:rsidRDefault="007D0428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08DFC1" w14:textId="77777777" w:rsidR="002E4354" w:rsidRDefault="007D0428">
            <w:pPr>
              <w:jc w:val="center"/>
            </w:pPr>
            <w:r>
              <w:t>太阳辐射吸收系数</w:t>
            </w:r>
          </w:p>
        </w:tc>
      </w:tr>
      <w:tr w:rsidR="002E4354" w14:paraId="4D36868D" w14:textId="77777777">
        <w:tc>
          <w:tcPr>
            <w:tcW w:w="2948" w:type="dxa"/>
            <w:vAlign w:val="center"/>
          </w:tcPr>
          <w:p w14:paraId="3BA475F8" w14:textId="77777777" w:rsidR="002E4354" w:rsidRDefault="007D042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F4E7E6A" w14:textId="77777777" w:rsidR="002E4354" w:rsidRDefault="007D0428">
            <w:r>
              <w:t>主墙体</w:t>
            </w:r>
          </w:p>
        </w:tc>
        <w:tc>
          <w:tcPr>
            <w:tcW w:w="990" w:type="dxa"/>
            <w:vAlign w:val="center"/>
          </w:tcPr>
          <w:p w14:paraId="715481BF" w14:textId="77777777" w:rsidR="002E4354" w:rsidRDefault="007D0428">
            <w:r>
              <w:t>1371.58</w:t>
            </w:r>
          </w:p>
        </w:tc>
        <w:tc>
          <w:tcPr>
            <w:tcW w:w="950" w:type="dxa"/>
            <w:vAlign w:val="center"/>
          </w:tcPr>
          <w:p w14:paraId="5202630A" w14:textId="77777777" w:rsidR="002E4354" w:rsidRDefault="007D0428">
            <w:r>
              <w:t>1.000</w:t>
            </w:r>
          </w:p>
        </w:tc>
        <w:tc>
          <w:tcPr>
            <w:tcW w:w="1107" w:type="dxa"/>
            <w:vAlign w:val="center"/>
          </w:tcPr>
          <w:p w14:paraId="409E4AC7" w14:textId="77777777" w:rsidR="002E4354" w:rsidRDefault="007D0428">
            <w:r>
              <w:t>0.92</w:t>
            </w:r>
          </w:p>
        </w:tc>
        <w:tc>
          <w:tcPr>
            <w:tcW w:w="1107" w:type="dxa"/>
            <w:vAlign w:val="center"/>
          </w:tcPr>
          <w:p w14:paraId="13A78D76" w14:textId="77777777" w:rsidR="002E4354" w:rsidRDefault="007D0428">
            <w:r>
              <w:t>3.93</w:t>
            </w:r>
          </w:p>
        </w:tc>
        <w:tc>
          <w:tcPr>
            <w:tcW w:w="1107" w:type="dxa"/>
            <w:vAlign w:val="center"/>
          </w:tcPr>
          <w:p w14:paraId="1DEAA131" w14:textId="77777777" w:rsidR="002E4354" w:rsidRDefault="007D0428">
            <w:r>
              <w:t>0.75</w:t>
            </w:r>
          </w:p>
        </w:tc>
      </w:tr>
      <w:tr w:rsidR="002E4354" w14:paraId="4D5F2853" w14:textId="77777777">
        <w:tc>
          <w:tcPr>
            <w:tcW w:w="2948" w:type="dxa"/>
            <w:shd w:val="clear" w:color="auto" w:fill="E6E6E6"/>
            <w:vAlign w:val="center"/>
          </w:tcPr>
          <w:p w14:paraId="3FD4C071" w14:textId="77777777" w:rsidR="002E4354" w:rsidRDefault="007D042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FE77422" w14:textId="77777777" w:rsidR="002E4354" w:rsidRDefault="007D0428">
            <w:pPr>
              <w:jc w:val="center"/>
            </w:pPr>
            <w:r>
              <w:t>0.92 × 1.10 = 1.01</w:t>
            </w:r>
          </w:p>
        </w:tc>
      </w:tr>
    </w:tbl>
    <w:p w14:paraId="569AC82D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FE3FE4" w14:textId="77777777" w:rsidR="002E4354" w:rsidRDefault="007D0428">
      <w:pPr>
        <w:pStyle w:val="2"/>
        <w:widowControl w:val="0"/>
        <w:rPr>
          <w:kern w:val="2"/>
        </w:rPr>
      </w:pPr>
      <w:bookmarkStart w:id="63" w:name="_Toc92325338"/>
      <w:r>
        <w:rPr>
          <w:kern w:val="2"/>
        </w:rPr>
        <w:t>挑空楼板构造</w:t>
      </w:r>
      <w:bookmarkEnd w:id="63"/>
    </w:p>
    <w:p w14:paraId="56E5C3A0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92325339"/>
      <w:r>
        <w:rPr>
          <w:color w:val="000000"/>
          <w:kern w:val="2"/>
          <w:szCs w:val="24"/>
        </w:rPr>
        <w:t>挑空楼板构造一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4354" w14:paraId="774A43F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8EBB00" w14:textId="77777777" w:rsidR="002E4354" w:rsidRDefault="007D042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8BBBA" w14:textId="77777777" w:rsidR="002E4354" w:rsidRDefault="007D042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6A868" w14:textId="77777777" w:rsidR="002E4354" w:rsidRDefault="007D042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E795D0" w14:textId="77777777" w:rsidR="002E4354" w:rsidRDefault="007D042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B4C50" w14:textId="77777777" w:rsidR="002E4354" w:rsidRDefault="007D042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B8DBA" w14:textId="77777777" w:rsidR="002E4354" w:rsidRDefault="007D042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58EB5E" w14:textId="77777777" w:rsidR="002E4354" w:rsidRDefault="007D0428">
            <w:pPr>
              <w:jc w:val="center"/>
            </w:pPr>
            <w:r>
              <w:t>热惰性指标</w:t>
            </w:r>
          </w:p>
        </w:tc>
      </w:tr>
      <w:tr w:rsidR="002E4354" w14:paraId="0583F8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1E8497" w14:textId="77777777" w:rsidR="002E4354" w:rsidRDefault="002E43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D18CAA" w14:textId="77777777" w:rsidR="002E4354" w:rsidRDefault="007D042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E40AE" w14:textId="77777777" w:rsidR="002E4354" w:rsidRDefault="007D042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434C5" w14:textId="77777777" w:rsidR="002E4354" w:rsidRDefault="007D042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93013" w14:textId="77777777" w:rsidR="002E4354" w:rsidRDefault="007D042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61FD2" w14:textId="77777777" w:rsidR="002E4354" w:rsidRDefault="007D042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EF89BD" w14:textId="77777777" w:rsidR="002E4354" w:rsidRDefault="007D0428">
            <w:pPr>
              <w:jc w:val="center"/>
            </w:pPr>
            <w:r>
              <w:t>D=R*S</w:t>
            </w:r>
          </w:p>
        </w:tc>
      </w:tr>
      <w:tr w:rsidR="002E4354" w14:paraId="6262A531" w14:textId="77777777">
        <w:tc>
          <w:tcPr>
            <w:tcW w:w="3345" w:type="dxa"/>
            <w:vAlign w:val="center"/>
          </w:tcPr>
          <w:p w14:paraId="32DA2168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75404E6C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3F0D758D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026386DB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3F3930DD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101455B3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77285C1C" w14:textId="77777777" w:rsidR="002E4354" w:rsidRDefault="007D0428">
            <w:r>
              <w:t>0.245</w:t>
            </w:r>
          </w:p>
        </w:tc>
      </w:tr>
      <w:tr w:rsidR="002E4354" w14:paraId="714957F3" w14:textId="77777777">
        <w:tc>
          <w:tcPr>
            <w:tcW w:w="3345" w:type="dxa"/>
            <w:vAlign w:val="center"/>
          </w:tcPr>
          <w:p w14:paraId="7D682EED" w14:textId="77777777" w:rsidR="002E4354" w:rsidRDefault="007D042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DD2A0B" w14:textId="77777777" w:rsidR="002E4354" w:rsidRDefault="007D0428">
            <w:r>
              <w:t>120</w:t>
            </w:r>
          </w:p>
        </w:tc>
        <w:tc>
          <w:tcPr>
            <w:tcW w:w="1075" w:type="dxa"/>
            <w:vAlign w:val="center"/>
          </w:tcPr>
          <w:p w14:paraId="5FA2A9DB" w14:textId="77777777" w:rsidR="002E4354" w:rsidRDefault="007D0428">
            <w:r>
              <w:t>1.740</w:t>
            </w:r>
          </w:p>
        </w:tc>
        <w:tc>
          <w:tcPr>
            <w:tcW w:w="1075" w:type="dxa"/>
            <w:vAlign w:val="center"/>
          </w:tcPr>
          <w:p w14:paraId="7E5B29CB" w14:textId="77777777" w:rsidR="002E4354" w:rsidRDefault="007D0428">
            <w:r>
              <w:t>17.200</w:t>
            </w:r>
          </w:p>
        </w:tc>
        <w:tc>
          <w:tcPr>
            <w:tcW w:w="848" w:type="dxa"/>
            <w:vAlign w:val="center"/>
          </w:tcPr>
          <w:p w14:paraId="0A5F5EE3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07C7F3F9" w14:textId="77777777" w:rsidR="002E4354" w:rsidRDefault="007D0428">
            <w:r>
              <w:t>0.069</w:t>
            </w:r>
          </w:p>
        </w:tc>
        <w:tc>
          <w:tcPr>
            <w:tcW w:w="1064" w:type="dxa"/>
            <w:vAlign w:val="center"/>
          </w:tcPr>
          <w:p w14:paraId="1CE75234" w14:textId="77777777" w:rsidR="002E4354" w:rsidRDefault="007D0428">
            <w:r>
              <w:t>1.186</w:t>
            </w:r>
          </w:p>
        </w:tc>
      </w:tr>
      <w:tr w:rsidR="002E4354" w14:paraId="4E85ADAB" w14:textId="77777777">
        <w:tc>
          <w:tcPr>
            <w:tcW w:w="3345" w:type="dxa"/>
            <w:vAlign w:val="center"/>
          </w:tcPr>
          <w:p w14:paraId="25BFF4EC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5023CE16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08A5FF5B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634205F8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76EBF8F8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55BB484A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0CD12503" w14:textId="77777777" w:rsidR="002E4354" w:rsidRDefault="007D0428">
            <w:r>
              <w:t>0.245</w:t>
            </w:r>
          </w:p>
        </w:tc>
      </w:tr>
      <w:tr w:rsidR="002E4354" w14:paraId="49B086BD" w14:textId="77777777">
        <w:tc>
          <w:tcPr>
            <w:tcW w:w="3345" w:type="dxa"/>
            <w:vAlign w:val="center"/>
          </w:tcPr>
          <w:p w14:paraId="79646131" w14:textId="77777777" w:rsidR="002E4354" w:rsidRDefault="007D042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AF1A078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42A5E540" w14:textId="77777777" w:rsidR="002E4354" w:rsidRDefault="007D0428">
            <w:r>
              <w:t>0.030</w:t>
            </w:r>
          </w:p>
        </w:tc>
        <w:tc>
          <w:tcPr>
            <w:tcW w:w="1075" w:type="dxa"/>
            <w:vAlign w:val="center"/>
          </w:tcPr>
          <w:p w14:paraId="715890EE" w14:textId="77777777" w:rsidR="002E4354" w:rsidRDefault="007D0428">
            <w:r>
              <w:t>0.320</w:t>
            </w:r>
          </w:p>
        </w:tc>
        <w:tc>
          <w:tcPr>
            <w:tcW w:w="848" w:type="dxa"/>
            <w:vAlign w:val="center"/>
          </w:tcPr>
          <w:p w14:paraId="6DBCDBA4" w14:textId="77777777" w:rsidR="002E4354" w:rsidRDefault="007D0428">
            <w:r>
              <w:t>1.20</w:t>
            </w:r>
          </w:p>
        </w:tc>
        <w:tc>
          <w:tcPr>
            <w:tcW w:w="1075" w:type="dxa"/>
            <w:vAlign w:val="center"/>
          </w:tcPr>
          <w:p w14:paraId="0143130D" w14:textId="77777777" w:rsidR="002E4354" w:rsidRDefault="007D0428">
            <w:r>
              <w:t>0.556</w:t>
            </w:r>
          </w:p>
        </w:tc>
        <w:tc>
          <w:tcPr>
            <w:tcW w:w="1064" w:type="dxa"/>
            <w:vAlign w:val="center"/>
          </w:tcPr>
          <w:p w14:paraId="053E7F91" w14:textId="77777777" w:rsidR="002E4354" w:rsidRDefault="007D0428">
            <w:r>
              <w:t>0.213</w:t>
            </w:r>
          </w:p>
        </w:tc>
      </w:tr>
      <w:tr w:rsidR="002E4354" w14:paraId="07F18166" w14:textId="77777777">
        <w:tc>
          <w:tcPr>
            <w:tcW w:w="3345" w:type="dxa"/>
            <w:vAlign w:val="center"/>
          </w:tcPr>
          <w:p w14:paraId="142DD451" w14:textId="77777777" w:rsidR="002E4354" w:rsidRDefault="007D0428">
            <w:r>
              <w:t>水泥砂浆</w:t>
            </w:r>
          </w:p>
        </w:tc>
        <w:tc>
          <w:tcPr>
            <w:tcW w:w="848" w:type="dxa"/>
            <w:vAlign w:val="center"/>
          </w:tcPr>
          <w:p w14:paraId="3D36DEE0" w14:textId="77777777" w:rsidR="002E4354" w:rsidRDefault="007D0428">
            <w:r>
              <w:t>20</w:t>
            </w:r>
          </w:p>
        </w:tc>
        <w:tc>
          <w:tcPr>
            <w:tcW w:w="1075" w:type="dxa"/>
            <w:vAlign w:val="center"/>
          </w:tcPr>
          <w:p w14:paraId="7D10FABB" w14:textId="77777777" w:rsidR="002E4354" w:rsidRDefault="007D0428">
            <w:r>
              <w:t>0.930</w:t>
            </w:r>
          </w:p>
        </w:tc>
        <w:tc>
          <w:tcPr>
            <w:tcW w:w="1075" w:type="dxa"/>
            <w:vAlign w:val="center"/>
          </w:tcPr>
          <w:p w14:paraId="0F6FE374" w14:textId="77777777" w:rsidR="002E4354" w:rsidRDefault="007D0428">
            <w:r>
              <w:t>11.370</w:t>
            </w:r>
          </w:p>
        </w:tc>
        <w:tc>
          <w:tcPr>
            <w:tcW w:w="848" w:type="dxa"/>
            <w:vAlign w:val="center"/>
          </w:tcPr>
          <w:p w14:paraId="52759502" w14:textId="77777777" w:rsidR="002E4354" w:rsidRDefault="007D0428">
            <w:r>
              <w:t>1.00</w:t>
            </w:r>
          </w:p>
        </w:tc>
        <w:tc>
          <w:tcPr>
            <w:tcW w:w="1075" w:type="dxa"/>
            <w:vAlign w:val="center"/>
          </w:tcPr>
          <w:p w14:paraId="03E24C97" w14:textId="77777777" w:rsidR="002E4354" w:rsidRDefault="007D0428">
            <w:r>
              <w:t>0.022</w:t>
            </w:r>
          </w:p>
        </w:tc>
        <w:tc>
          <w:tcPr>
            <w:tcW w:w="1064" w:type="dxa"/>
            <w:vAlign w:val="center"/>
          </w:tcPr>
          <w:p w14:paraId="1BA0EEAF" w14:textId="77777777" w:rsidR="002E4354" w:rsidRDefault="007D0428">
            <w:r>
              <w:t>0.245</w:t>
            </w:r>
          </w:p>
        </w:tc>
      </w:tr>
      <w:tr w:rsidR="002E4354" w14:paraId="25E993B9" w14:textId="77777777">
        <w:tc>
          <w:tcPr>
            <w:tcW w:w="3345" w:type="dxa"/>
            <w:vAlign w:val="center"/>
          </w:tcPr>
          <w:p w14:paraId="56FDE704" w14:textId="77777777" w:rsidR="002E4354" w:rsidRDefault="007D042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9470CC" w14:textId="77777777" w:rsidR="002E4354" w:rsidRDefault="007D0428">
            <w:r>
              <w:t>200</w:t>
            </w:r>
          </w:p>
        </w:tc>
        <w:tc>
          <w:tcPr>
            <w:tcW w:w="1075" w:type="dxa"/>
            <w:vAlign w:val="center"/>
          </w:tcPr>
          <w:p w14:paraId="0AB834FA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57D51FC1" w14:textId="77777777" w:rsidR="002E4354" w:rsidRDefault="007D0428">
            <w:r>
              <w:t>－</w:t>
            </w:r>
          </w:p>
        </w:tc>
        <w:tc>
          <w:tcPr>
            <w:tcW w:w="848" w:type="dxa"/>
            <w:vAlign w:val="center"/>
          </w:tcPr>
          <w:p w14:paraId="26300D26" w14:textId="77777777" w:rsidR="002E4354" w:rsidRDefault="007D0428">
            <w:r>
              <w:t>－</w:t>
            </w:r>
          </w:p>
        </w:tc>
        <w:tc>
          <w:tcPr>
            <w:tcW w:w="1075" w:type="dxa"/>
            <w:vAlign w:val="center"/>
          </w:tcPr>
          <w:p w14:paraId="1C754313" w14:textId="77777777" w:rsidR="002E4354" w:rsidRDefault="007D0428">
            <w:r>
              <w:t>0.689</w:t>
            </w:r>
          </w:p>
        </w:tc>
        <w:tc>
          <w:tcPr>
            <w:tcW w:w="1064" w:type="dxa"/>
            <w:vAlign w:val="center"/>
          </w:tcPr>
          <w:p w14:paraId="599AE254" w14:textId="77777777" w:rsidR="002E4354" w:rsidRDefault="007D0428">
            <w:r>
              <w:t>2.133</w:t>
            </w:r>
          </w:p>
        </w:tc>
      </w:tr>
      <w:tr w:rsidR="002E4354" w14:paraId="711830B8" w14:textId="77777777">
        <w:tc>
          <w:tcPr>
            <w:tcW w:w="3345" w:type="dxa"/>
            <w:shd w:val="clear" w:color="auto" w:fill="E6E6E6"/>
            <w:vAlign w:val="center"/>
          </w:tcPr>
          <w:p w14:paraId="0CD4E691" w14:textId="77777777" w:rsidR="002E4354" w:rsidRDefault="007D042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E9E11A8" w14:textId="77777777" w:rsidR="002E4354" w:rsidRDefault="007D0428">
            <w:pPr>
              <w:jc w:val="center"/>
            </w:pPr>
            <w:r>
              <w:t>1.18</w:t>
            </w:r>
          </w:p>
        </w:tc>
      </w:tr>
      <w:tr w:rsidR="002E4354" w14:paraId="1E744E71" w14:textId="77777777">
        <w:tc>
          <w:tcPr>
            <w:tcW w:w="3345" w:type="dxa"/>
            <w:shd w:val="clear" w:color="auto" w:fill="E6E6E6"/>
            <w:vAlign w:val="center"/>
          </w:tcPr>
          <w:p w14:paraId="4812091D" w14:textId="77777777" w:rsidR="002E4354" w:rsidRDefault="007D042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6F48A8E" w14:textId="77777777" w:rsidR="002E4354" w:rsidRDefault="007D0428">
            <w:pPr>
              <w:jc w:val="center"/>
            </w:pPr>
            <w:r>
              <w:t xml:space="preserve">K </w:t>
            </w:r>
            <w:r>
              <w:t>= 0.99, D = 3.13</w:t>
            </w:r>
          </w:p>
        </w:tc>
      </w:tr>
      <w:tr w:rsidR="002E4354" w14:paraId="33559678" w14:textId="77777777">
        <w:tc>
          <w:tcPr>
            <w:tcW w:w="3345" w:type="dxa"/>
            <w:shd w:val="clear" w:color="auto" w:fill="E6E6E6"/>
            <w:vAlign w:val="center"/>
          </w:tcPr>
          <w:p w14:paraId="6EF20B68" w14:textId="77777777" w:rsidR="002E4354" w:rsidRDefault="007D042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6AC8420" w14:textId="77777777" w:rsidR="002E4354" w:rsidRDefault="002E4354"/>
        </w:tc>
      </w:tr>
    </w:tbl>
    <w:p w14:paraId="757A4113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1F5AAE" w14:textId="77777777" w:rsidR="002E4354" w:rsidRDefault="007D0428">
      <w:pPr>
        <w:pStyle w:val="2"/>
        <w:widowControl w:val="0"/>
        <w:rPr>
          <w:kern w:val="2"/>
        </w:rPr>
      </w:pPr>
      <w:bookmarkStart w:id="65" w:name="_Toc92325340"/>
      <w:r>
        <w:rPr>
          <w:kern w:val="2"/>
        </w:rPr>
        <w:t>外窗热工</w:t>
      </w:r>
      <w:bookmarkEnd w:id="65"/>
    </w:p>
    <w:p w14:paraId="43E6AAE4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92325341"/>
      <w:r>
        <w:rPr>
          <w:color w:val="000000"/>
          <w:kern w:val="2"/>
          <w:szCs w:val="24"/>
        </w:rPr>
        <w:t>外窗构造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E4354" w14:paraId="7D4E7903" w14:textId="77777777">
        <w:tc>
          <w:tcPr>
            <w:tcW w:w="905" w:type="dxa"/>
            <w:shd w:val="clear" w:color="auto" w:fill="E6E6E6"/>
            <w:vAlign w:val="center"/>
          </w:tcPr>
          <w:p w14:paraId="0336B30A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47F41AD" w14:textId="77777777" w:rsidR="002E4354" w:rsidRDefault="007D042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10768CA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44BB6D2" w14:textId="77777777" w:rsidR="002E4354" w:rsidRDefault="007D042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B15AED" w14:textId="77777777" w:rsidR="002E4354" w:rsidRDefault="007D0428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9FA03C3" w14:textId="77777777" w:rsidR="002E4354" w:rsidRDefault="007D042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76F20E9" w14:textId="77777777" w:rsidR="002E4354" w:rsidRDefault="007D0428">
            <w:pPr>
              <w:jc w:val="center"/>
            </w:pPr>
            <w:r>
              <w:t>备注</w:t>
            </w:r>
          </w:p>
        </w:tc>
      </w:tr>
      <w:tr w:rsidR="002E4354" w14:paraId="0A5BCBE0" w14:textId="77777777">
        <w:tc>
          <w:tcPr>
            <w:tcW w:w="905" w:type="dxa"/>
            <w:vAlign w:val="center"/>
          </w:tcPr>
          <w:p w14:paraId="4685575C" w14:textId="77777777" w:rsidR="002E4354" w:rsidRDefault="007D0428">
            <w:r>
              <w:t>1</w:t>
            </w:r>
          </w:p>
        </w:tc>
        <w:tc>
          <w:tcPr>
            <w:tcW w:w="1867" w:type="dxa"/>
            <w:vAlign w:val="center"/>
          </w:tcPr>
          <w:p w14:paraId="04753439" w14:textId="77777777" w:rsidR="002E4354" w:rsidRDefault="007D0428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F613358" w14:textId="77777777" w:rsidR="002E4354" w:rsidRDefault="007D0428">
            <w:r>
              <w:t>18</w:t>
            </w:r>
          </w:p>
        </w:tc>
        <w:tc>
          <w:tcPr>
            <w:tcW w:w="832" w:type="dxa"/>
            <w:vAlign w:val="center"/>
          </w:tcPr>
          <w:p w14:paraId="6EFB7921" w14:textId="77777777" w:rsidR="002E4354" w:rsidRDefault="007D0428">
            <w:r>
              <w:t>2.10</w:t>
            </w:r>
          </w:p>
        </w:tc>
        <w:tc>
          <w:tcPr>
            <w:tcW w:w="956" w:type="dxa"/>
            <w:vAlign w:val="center"/>
          </w:tcPr>
          <w:p w14:paraId="4062CFBD" w14:textId="77777777" w:rsidR="002E4354" w:rsidRDefault="007D0428">
            <w:r>
              <w:t>0.65</w:t>
            </w:r>
          </w:p>
        </w:tc>
        <w:tc>
          <w:tcPr>
            <w:tcW w:w="956" w:type="dxa"/>
            <w:vAlign w:val="center"/>
          </w:tcPr>
          <w:p w14:paraId="29C85D1A" w14:textId="77777777" w:rsidR="002E4354" w:rsidRDefault="007D0428">
            <w:r>
              <w:t>0.800</w:t>
            </w:r>
          </w:p>
        </w:tc>
        <w:tc>
          <w:tcPr>
            <w:tcW w:w="2988" w:type="dxa"/>
            <w:vAlign w:val="center"/>
          </w:tcPr>
          <w:p w14:paraId="06A88750" w14:textId="77777777" w:rsidR="002E4354" w:rsidRDefault="007D0428">
            <w:r>
              <w:t>来源《民用建筑热工设计规范》</w:t>
            </w:r>
          </w:p>
        </w:tc>
      </w:tr>
      <w:tr w:rsidR="002E4354" w14:paraId="4874191F" w14:textId="77777777">
        <w:tc>
          <w:tcPr>
            <w:tcW w:w="905" w:type="dxa"/>
            <w:vAlign w:val="center"/>
          </w:tcPr>
          <w:p w14:paraId="7EA9129C" w14:textId="77777777" w:rsidR="002E4354" w:rsidRDefault="007D0428">
            <w:r>
              <w:t>2</w:t>
            </w:r>
          </w:p>
        </w:tc>
        <w:tc>
          <w:tcPr>
            <w:tcW w:w="1867" w:type="dxa"/>
            <w:vAlign w:val="center"/>
          </w:tcPr>
          <w:p w14:paraId="373BDA64" w14:textId="77777777" w:rsidR="002E4354" w:rsidRDefault="007D0428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E360194" w14:textId="77777777" w:rsidR="002E4354" w:rsidRDefault="007D0428">
            <w:r>
              <w:t>65</w:t>
            </w:r>
          </w:p>
        </w:tc>
        <w:tc>
          <w:tcPr>
            <w:tcW w:w="832" w:type="dxa"/>
            <w:vAlign w:val="center"/>
          </w:tcPr>
          <w:p w14:paraId="48E736AC" w14:textId="77777777" w:rsidR="002E4354" w:rsidRDefault="007D0428">
            <w:r>
              <w:t>2.10</w:t>
            </w:r>
          </w:p>
        </w:tc>
        <w:tc>
          <w:tcPr>
            <w:tcW w:w="956" w:type="dxa"/>
            <w:vAlign w:val="center"/>
          </w:tcPr>
          <w:p w14:paraId="69294F41" w14:textId="77777777" w:rsidR="002E4354" w:rsidRDefault="007D0428">
            <w:r>
              <w:t>0.65</w:t>
            </w:r>
          </w:p>
        </w:tc>
        <w:tc>
          <w:tcPr>
            <w:tcW w:w="956" w:type="dxa"/>
            <w:vAlign w:val="center"/>
          </w:tcPr>
          <w:p w14:paraId="70D26A98" w14:textId="77777777" w:rsidR="002E4354" w:rsidRDefault="007D0428">
            <w:r>
              <w:t>1.000</w:t>
            </w:r>
          </w:p>
        </w:tc>
        <w:tc>
          <w:tcPr>
            <w:tcW w:w="2988" w:type="dxa"/>
            <w:vAlign w:val="center"/>
          </w:tcPr>
          <w:p w14:paraId="53503E55" w14:textId="77777777" w:rsidR="002E4354" w:rsidRDefault="007D0428">
            <w:r>
              <w:t>来源《民用建筑热工设计规范》</w:t>
            </w:r>
          </w:p>
        </w:tc>
      </w:tr>
    </w:tbl>
    <w:p w14:paraId="28F496BA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92325342"/>
      <w:r>
        <w:rPr>
          <w:color w:val="000000"/>
          <w:kern w:val="2"/>
          <w:szCs w:val="24"/>
        </w:rPr>
        <w:lastRenderedPageBreak/>
        <w:t>外遮阳类型</w:t>
      </w:r>
      <w:bookmarkEnd w:id="67"/>
    </w:p>
    <w:p w14:paraId="4A471697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43A8177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4950462" wp14:editId="23D60144">
            <wp:extent cx="4048550" cy="24672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E4354" w14:paraId="0B27E41C" w14:textId="77777777">
        <w:tc>
          <w:tcPr>
            <w:tcW w:w="1143" w:type="dxa"/>
            <w:shd w:val="clear" w:color="auto" w:fill="E6E6E6"/>
            <w:vAlign w:val="center"/>
          </w:tcPr>
          <w:p w14:paraId="73856734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FD51FD6" w14:textId="77777777" w:rsidR="002E4354" w:rsidRDefault="007D0428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334EF4" w14:textId="77777777" w:rsidR="002E4354" w:rsidRDefault="007D0428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68A3EE" w14:textId="77777777" w:rsidR="002E4354" w:rsidRDefault="007D0428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665D1A2" w14:textId="77777777" w:rsidR="002E4354" w:rsidRDefault="007D0428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E4354" w14:paraId="20D498CF" w14:textId="77777777">
        <w:tc>
          <w:tcPr>
            <w:tcW w:w="1143" w:type="dxa"/>
            <w:vAlign w:val="center"/>
          </w:tcPr>
          <w:p w14:paraId="1466B8C0" w14:textId="77777777" w:rsidR="002E4354" w:rsidRDefault="007D0428">
            <w:r>
              <w:t>1</w:t>
            </w:r>
          </w:p>
        </w:tc>
        <w:tc>
          <w:tcPr>
            <w:tcW w:w="2999" w:type="dxa"/>
            <w:vAlign w:val="center"/>
          </w:tcPr>
          <w:p w14:paraId="43CA6887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4718E786" w14:textId="77777777" w:rsidR="002E4354" w:rsidRDefault="007D0428">
            <w:r>
              <w:t>0.200</w:t>
            </w:r>
          </w:p>
        </w:tc>
        <w:tc>
          <w:tcPr>
            <w:tcW w:w="1409" w:type="dxa"/>
            <w:vAlign w:val="center"/>
          </w:tcPr>
          <w:p w14:paraId="2176C969" w14:textId="77777777" w:rsidR="002E4354" w:rsidRDefault="007D0428">
            <w:r>
              <w:t>0.400</w:t>
            </w:r>
          </w:p>
        </w:tc>
        <w:tc>
          <w:tcPr>
            <w:tcW w:w="1409" w:type="dxa"/>
            <w:vAlign w:val="center"/>
          </w:tcPr>
          <w:p w14:paraId="651990CB" w14:textId="77777777" w:rsidR="002E4354" w:rsidRDefault="007D0428">
            <w:r>
              <w:t>0.200</w:t>
            </w:r>
          </w:p>
        </w:tc>
      </w:tr>
    </w:tbl>
    <w:p w14:paraId="16F7079B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92325343"/>
      <w:r>
        <w:rPr>
          <w:color w:val="000000"/>
          <w:kern w:val="2"/>
          <w:szCs w:val="24"/>
        </w:rPr>
        <w:t>平均传热系数</w:t>
      </w:r>
      <w:bookmarkEnd w:id="68"/>
    </w:p>
    <w:p w14:paraId="1DEB86F3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FA4D03F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4354" w14:paraId="133EB04A" w14:textId="77777777">
        <w:tc>
          <w:tcPr>
            <w:tcW w:w="1013" w:type="dxa"/>
            <w:shd w:val="clear" w:color="auto" w:fill="E6E6E6"/>
            <w:vAlign w:val="center"/>
          </w:tcPr>
          <w:p w14:paraId="20D5F507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25D600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8F8A48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89C2F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CA179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DB761A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4E8070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A21CFC" w14:textId="77777777" w:rsidR="002E4354" w:rsidRDefault="007D0428">
            <w:pPr>
              <w:jc w:val="center"/>
            </w:pPr>
            <w:r>
              <w:t>传热系数</w:t>
            </w:r>
          </w:p>
        </w:tc>
      </w:tr>
      <w:tr w:rsidR="002E4354" w14:paraId="2B39DEC1" w14:textId="77777777">
        <w:tc>
          <w:tcPr>
            <w:tcW w:w="1013" w:type="dxa"/>
            <w:vAlign w:val="center"/>
          </w:tcPr>
          <w:p w14:paraId="66FDB7F5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2E87313C" w14:textId="77777777" w:rsidR="002E4354" w:rsidRDefault="002E4354"/>
        </w:tc>
        <w:tc>
          <w:tcPr>
            <w:tcW w:w="1188" w:type="dxa"/>
            <w:vAlign w:val="center"/>
          </w:tcPr>
          <w:p w14:paraId="13788E9C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1303B8E9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10D98C01" w14:textId="77777777" w:rsidR="002E4354" w:rsidRDefault="007D0428">
            <w:r>
              <w:t>32.009</w:t>
            </w:r>
          </w:p>
        </w:tc>
        <w:tc>
          <w:tcPr>
            <w:tcW w:w="1188" w:type="dxa"/>
            <w:vAlign w:val="center"/>
          </w:tcPr>
          <w:p w14:paraId="04DCAF2D" w14:textId="77777777" w:rsidR="002E4354" w:rsidRDefault="007D0428">
            <w:r>
              <w:t>32.009</w:t>
            </w:r>
          </w:p>
        </w:tc>
        <w:tc>
          <w:tcPr>
            <w:tcW w:w="1188" w:type="dxa"/>
            <w:vAlign w:val="center"/>
          </w:tcPr>
          <w:p w14:paraId="2138F64A" w14:textId="77777777" w:rsidR="002E4354" w:rsidRDefault="007D0428">
            <w:r>
              <w:t>65</w:t>
            </w:r>
          </w:p>
        </w:tc>
        <w:tc>
          <w:tcPr>
            <w:tcW w:w="1188" w:type="dxa"/>
            <w:vAlign w:val="center"/>
          </w:tcPr>
          <w:p w14:paraId="214D3D6A" w14:textId="77777777" w:rsidR="002E4354" w:rsidRDefault="007D0428">
            <w:r>
              <w:t>2.100</w:t>
            </w:r>
          </w:p>
        </w:tc>
      </w:tr>
      <w:tr w:rsidR="002E4354" w14:paraId="67C28A72" w14:textId="77777777">
        <w:tc>
          <w:tcPr>
            <w:tcW w:w="1013" w:type="dxa"/>
            <w:vAlign w:val="center"/>
          </w:tcPr>
          <w:p w14:paraId="66236462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76CEEE5F" w14:textId="77777777" w:rsidR="002E4354" w:rsidRDefault="007D0428">
            <w:r>
              <w:t>C1815</w:t>
            </w:r>
          </w:p>
        </w:tc>
        <w:tc>
          <w:tcPr>
            <w:tcW w:w="1188" w:type="dxa"/>
            <w:vAlign w:val="center"/>
          </w:tcPr>
          <w:p w14:paraId="7B9BAC7E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1E3552E4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7EB9A4B4" w14:textId="77777777" w:rsidR="002E4354" w:rsidRDefault="007D0428">
            <w:r>
              <w:t>8.910</w:t>
            </w:r>
          </w:p>
        </w:tc>
        <w:tc>
          <w:tcPr>
            <w:tcW w:w="1188" w:type="dxa"/>
            <w:vAlign w:val="center"/>
          </w:tcPr>
          <w:p w14:paraId="32F09037" w14:textId="77777777" w:rsidR="002E4354" w:rsidRDefault="007D0428">
            <w:r>
              <w:t>17.820</w:t>
            </w:r>
          </w:p>
        </w:tc>
        <w:tc>
          <w:tcPr>
            <w:tcW w:w="1188" w:type="dxa"/>
            <w:vAlign w:val="center"/>
          </w:tcPr>
          <w:p w14:paraId="51D96D83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1D4B2B22" w14:textId="77777777" w:rsidR="002E4354" w:rsidRDefault="007D0428">
            <w:r>
              <w:t>2.100</w:t>
            </w:r>
          </w:p>
        </w:tc>
      </w:tr>
      <w:tr w:rsidR="002E4354" w14:paraId="4CFF3E77" w14:textId="77777777">
        <w:tc>
          <w:tcPr>
            <w:tcW w:w="1013" w:type="dxa"/>
            <w:vAlign w:val="center"/>
          </w:tcPr>
          <w:p w14:paraId="2D46221D" w14:textId="77777777" w:rsidR="002E4354" w:rsidRDefault="007D0428">
            <w:r>
              <w:t>3</w:t>
            </w:r>
          </w:p>
        </w:tc>
        <w:tc>
          <w:tcPr>
            <w:tcW w:w="1188" w:type="dxa"/>
            <w:vAlign w:val="center"/>
          </w:tcPr>
          <w:p w14:paraId="76977F2F" w14:textId="77777777" w:rsidR="002E4354" w:rsidRDefault="007D0428">
            <w:r>
              <w:t>C2115</w:t>
            </w:r>
          </w:p>
        </w:tc>
        <w:tc>
          <w:tcPr>
            <w:tcW w:w="1188" w:type="dxa"/>
            <w:vAlign w:val="center"/>
          </w:tcPr>
          <w:p w14:paraId="2CF7274F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20ABD7A5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7B7C9587" w14:textId="77777777" w:rsidR="002E4354" w:rsidRDefault="007D0428">
            <w:r>
              <w:t>3.150</w:t>
            </w:r>
          </w:p>
        </w:tc>
        <w:tc>
          <w:tcPr>
            <w:tcW w:w="1188" w:type="dxa"/>
            <w:vAlign w:val="center"/>
          </w:tcPr>
          <w:p w14:paraId="75814BE8" w14:textId="77777777" w:rsidR="002E4354" w:rsidRDefault="007D0428">
            <w:r>
              <w:t>6.300</w:t>
            </w:r>
          </w:p>
        </w:tc>
        <w:tc>
          <w:tcPr>
            <w:tcW w:w="1188" w:type="dxa"/>
            <w:vAlign w:val="center"/>
          </w:tcPr>
          <w:p w14:paraId="7C4A0AD3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3F8E311F" w14:textId="77777777" w:rsidR="002E4354" w:rsidRDefault="007D0428">
            <w:r>
              <w:t>2.100</w:t>
            </w:r>
          </w:p>
        </w:tc>
      </w:tr>
      <w:tr w:rsidR="002E4354" w14:paraId="6CF80918" w14:textId="77777777">
        <w:tc>
          <w:tcPr>
            <w:tcW w:w="1013" w:type="dxa"/>
            <w:vAlign w:val="center"/>
          </w:tcPr>
          <w:p w14:paraId="770C2AA7" w14:textId="77777777" w:rsidR="002E4354" w:rsidRDefault="007D0428">
            <w:r>
              <w:t>4</w:t>
            </w:r>
          </w:p>
        </w:tc>
        <w:tc>
          <w:tcPr>
            <w:tcW w:w="1188" w:type="dxa"/>
            <w:vAlign w:val="center"/>
          </w:tcPr>
          <w:p w14:paraId="28CD3730" w14:textId="77777777" w:rsidR="002E4354" w:rsidRDefault="007D0428">
            <w:r>
              <w:t>C2715</w:t>
            </w:r>
          </w:p>
        </w:tc>
        <w:tc>
          <w:tcPr>
            <w:tcW w:w="1188" w:type="dxa"/>
            <w:vAlign w:val="center"/>
          </w:tcPr>
          <w:p w14:paraId="63CB0347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7E49A8A2" w14:textId="77777777" w:rsidR="002E4354" w:rsidRDefault="007D0428">
            <w:r>
              <w:t>4</w:t>
            </w:r>
          </w:p>
        </w:tc>
        <w:tc>
          <w:tcPr>
            <w:tcW w:w="1188" w:type="dxa"/>
            <w:vAlign w:val="center"/>
          </w:tcPr>
          <w:p w14:paraId="6AD759FE" w14:textId="77777777" w:rsidR="002E4354" w:rsidRDefault="007D0428">
            <w:r>
              <w:t>7.290</w:t>
            </w:r>
          </w:p>
        </w:tc>
        <w:tc>
          <w:tcPr>
            <w:tcW w:w="1188" w:type="dxa"/>
            <w:vAlign w:val="center"/>
          </w:tcPr>
          <w:p w14:paraId="62A44AF3" w14:textId="77777777" w:rsidR="002E4354" w:rsidRDefault="007D0428">
            <w:r>
              <w:t>29.160</w:t>
            </w:r>
          </w:p>
        </w:tc>
        <w:tc>
          <w:tcPr>
            <w:tcW w:w="1188" w:type="dxa"/>
            <w:vAlign w:val="center"/>
          </w:tcPr>
          <w:p w14:paraId="53DC38D9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427DBE3D" w14:textId="77777777" w:rsidR="002E4354" w:rsidRDefault="007D0428">
            <w:r>
              <w:t>2.100</w:t>
            </w:r>
          </w:p>
        </w:tc>
      </w:tr>
      <w:tr w:rsidR="002E4354" w14:paraId="44087F54" w14:textId="77777777">
        <w:tc>
          <w:tcPr>
            <w:tcW w:w="1013" w:type="dxa"/>
            <w:vAlign w:val="center"/>
          </w:tcPr>
          <w:p w14:paraId="0281BCE2" w14:textId="77777777" w:rsidR="002E4354" w:rsidRDefault="007D0428">
            <w:r>
              <w:t>5</w:t>
            </w:r>
          </w:p>
        </w:tc>
        <w:tc>
          <w:tcPr>
            <w:tcW w:w="1188" w:type="dxa"/>
            <w:vAlign w:val="center"/>
          </w:tcPr>
          <w:p w14:paraId="4637D197" w14:textId="77777777" w:rsidR="002E4354" w:rsidRDefault="007D0428">
            <w:r>
              <w:t>C3035</w:t>
            </w:r>
          </w:p>
        </w:tc>
        <w:tc>
          <w:tcPr>
            <w:tcW w:w="1188" w:type="dxa"/>
            <w:vAlign w:val="center"/>
          </w:tcPr>
          <w:p w14:paraId="66705D21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7FB1B292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F1C8758" w14:textId="77777777" w:rsidR="002E4354" w:rsidRDefault="007D0428">
            <w:r>
              <w:t>10.500</w:t>
            </w:r>
          </w:p>
        </w:tc>
        <w:tc>
          <w:tcPr>
            <w:tcW w:w="1188" w:type="dxa"/>
            <w:vAlign w:val="center"/>
          </w:tcPr>
          <w:p w14:paraId="648121FE" w14:textId="77777777" w:rsidR="002E4354" w:rsidRDefault="007D0428">
            <w:r>
              <w:t>10.500</w:t>
            </w:r>
          </w:p>
        </w:tc>
        <w:tc>
          <w:tcPr>
            <w:tcW w:w="1188" w:type="dxa"/>
            <w:vAlign w:val="center"/>
          </w:tcPr>
          <w:p w14:paraId="4902041C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6D648328" w14:textId="77777777" w:rsidR="002E4354" w:rsidRDefault="007D0428">
            <w:r>
              <w:t>2.100</w:t>
            </w:r>
          </w:p>
        </w:tc>
      </w:tr>
      <w:tr w:rsidR="002E4354" w14:paraId="35933F53" w14:textId="77777777">
        <w:tc>
          <w:tcPr>
            <w:tcW w:w="1013" w:type="dxa"/>
            <w:vAlign w:val="center"/>
          </w:tcPr>
          <w:p w14:paraId="1509A5A4" w14:textId="77777777" w:rsidR="002E4354" w:rsidRDefault="007D0428">
            <w:r>
              <w:t>6</w:t>
            </w:r>
          </w:p>
        </w:tc>
        <w:tc>
          <w:tcPr>
            <w:tcW w:w="1188" w:type="dxa"/>
            <w:vAlign w:val="center"/>
          </w:tcPr>
          <w:p w14:paraId="2E243C2D" w14:textId="77777777" w:rsidR="002E4354" w:rsidRDefault="007D0428">
            <w:r>
              <w:t>C3635</w:t>
            </w:r>
          </w:p>
        </w:tc>
        <w:tc>
          <w:tcPr>
            <w:tcW w:w="1188" w:type="dxa"/>
            <w:vAlign w:val="center"/>
          </w:tcPr>
          <w:p w14:paraId="3F255BA5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1739A5DB" w14:textId="77777777" w:rsidR="002E4354" w:rsidRDefault="007D0428">
            <w:r>
              <w:t>5</w:t>
            </w:r>
          </w:p>
        </w:tc>
        <w:tc>
          <w:tcPr>
            <w:tcW w:w="1188" w:type="dxa"/>
            <w:vAlign w:val="center"/>
          </w:tcPr>
          <w:p w14:paraId="199C7F07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23C1F96D" w14:textId="77777777" w:rsidR="002E4354" w:rsidRDefault="007D0428">
            <w:r>
              <w:t>63.000</w:t>
            </w:r>
          </w:p>
        </w:tc>
        <w:tc>
          <w:tcPr>
            <w:tcW w:w="1188" w:type="dxa"/>
            <w:vAlign w:val="center"/>
          </w:tcPr>
          <w:p w14:paraId="638A81D1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53A32A1B" w14:textId="77777777" w:rsidR="002E4354" w:rsidRDefault="007D0428">
            <w:r>
              <w:t>2.100</w:t>
            </w:r>
          </w:p>
        </w:tc>
      </w:tr>
      <w:tr w:rsidR="002E4354" w14:paraId="6D0D71E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F1341B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C68F1A8" w14:textId="77777777" w:rsidR="002E4354" w:rsidRDefault="007D0428">
            <w:r>
              <w:t>158.789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0BB1FD" w14:textId="77777777" w:rsidR="002E4354" w:rsidRDefault="007D042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8B82FC6" w14:textId="77777777" w:rsidR="002E4354" w:rsidRDefault="007D0428">
            <w:r>
              <w:t>2.100</w:t>
            </w:r>
          </w:p>
        </w:tc>
      </w:tr>
    </w:tbl>
    <w:p w14:paraId="37D6B25C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285435F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4354" w14:paraId="00E067A4" w14:textId="77777777">
        <w:tc>
          <w:tcPr>
            <w:tcW w:w="1013" w:type="dxa"/>
            <w:shd w:val="clear" w:color="auto" w:fill="E6E6E6"/>
            <w:vAlign w:val="center"/>
          </w:tcPr>
          <w:p w14:paraId="0D766616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713EA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03BB24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2F4AB1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13063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B9EF67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22070E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756640" w14:textId="77777777" w:rsidR="002E4354" w:rsidRDefault="007D0428">
            <w:pPr>
              <w:jc w:val="center"/>
            </w:pPr>
            <w:r>
              <w:t>传热系数</w:t>
            </w:r>
          </w:p>
        </w:tc>
      </w:tr>
      <w:tr w:rsidR="002E4354" w14:paraId="0518F020" w14:textId="77777777">
        <w:tc>
          <w:tcPr>
            <w:tcW w:w="1013" w:type="dxa"/>
            <w:vAlign w:val="center"/>
          </w:tcPr>
          <w:p w14:paraId="3BF4AF82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34FDD928" w14:textId="77777777" w:rsidR="002E4354" w:rsidRDefault="002E4354"/>
        </w:tc>
        <w:tc>
          <w:tcPr>
            <w:tcW w:w="1188" w:type="dxa"/>
            <w:vAlign w:val="center"/>
          </w:tcPr>
          <w:p w14:paraId="0980AB0D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282ECB32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2635FCDB" w14:textId="77777777" w:rsidR="002E4354" w:rsidRDefault="007D0428">
            <w:r>
              <w:t>24.443</w:t>
            </w:r>
          </w:p>
        </w:tc>
        <w:tc>
          <w:tcPr>
            <w:tcW w:w="1188" w:type="dxa"/>
            <w:vAlign w:val="center"/>
          </w:tcPr>
          <w:p w14:paraId="0032202D" w14:textId="77777777" w:rsidR="002E4354" w:rsidRDefault="007D0428">
            <w:r>
              <w:t>24.443</w:t>
            </w:r>
          </w:p>
        </w:tc>
        <w:tc>
          <w:tcPr>
            <w:tcW w:w="1188" w:type="dxa"/>
            <w:vAlign w:val="center"/>
          </w:tcPr>
          <w:p w14:paraId="1E08FDD2" w14:textId="77777777" w:rsidR="002E4354" w:rsidRDefault="007D0428">
            <w:r>
              <w:t>65</w:t>
            </w:r>
          </w:p>
        </w:tc>
        <w:tc>
          <w:tcPr>
            <w:tcW w:w="1188" w:type="dxa"/>
            <w:vAlign w:val="center"/>
          </w:tcPr>
          <w:p w14:paraId="59FE1FDB" w14:textId="77777777" w:rsidR="002E4354" w:rsidRDefault="007D0428">
            <w:r>
              <w:t>2.100</w:t>
            </w:r>
          </w:p>
        </w:tc>
      </w:tr>
      <w:tr w:rsidR="002E4354" w14:paraId="6F481944" w14:textId="77777777">
        <w:tc>
          <w:tcPr>
            <w:tcW w:w="1013" w:type="dxa"/>
            <w:vAlign w:val="center"/>
          </w:tcPr>
          <w:p w14:paraId="28C0ADC1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02D68C73" w14:textId="77777777" w:rsidR="002E4354" w:rsidRDefault="002E4354"/>
        </w:tc>
        <w:tc>
          <w:tcPr>
            <w:tcW w:w="1188" w:type="dxa"/>
            <w:vAlign w:val="center"/>
          </w:tcPr>
          <w:p w14:paraId="7BD6C841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79CD5375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507AB5C" w14:textId="77777777" w:rsidR="002E4354" w:rsidRDefault="007D0428">
            <w:r>
              <w:t>4.185</w:t>
            </w:r>
          </w:p>
        </w:tc>
        <w:tc>
          <w:tcPr>
            <w:tcW w:w="1188" w:type="dxa"/>
            <w:vAlign w:val="center"/>
          </w:tcPr>
          <w:p w14:paraId="2245CC01" w14:textId="77777777" w:rsidR="002E4354" w:rsidRDefault="007D0428">
            <w:r>
              <w:t>4.185</w:t>
            </w:r>
          </w:p>
        </w:tc>
        <w:tc>
          <w:tcPr>
            <w:tcW w:w="1188" w:type="dxa"/>
            <w:vAlign w:val="center"/>
          </w:tcPr>
          <w:p w14:paraId="6AB00532" w14:textId="77777777" w:rsidR="002E4354" w:rsidRDefault="007D0428">
            <w:r>
              <w:t>65</w:t>
            </w:r>
          </w:p>
        </w:tc>
        <w:tc>
          <w:tcPr>
            <w:tcW w:w="1188" w:type="dxa"/>
            <w:vAlign w:val="center"/>
          </w:tcPr>
          <w:p w14:paraId="7DC45043" w14:textId="77777777" w:rsidR="002E4354" w:rsidRDefault="007D0428">
            <w:r>
              <w:t>2.100</w:t>
            </w:r>
          </w:p>
        </w:tc>
      </w:tr>
      <w:tr w:rsidR="002E4354" w14:paraId="5BC620DF" w14:textId="77777777">
        <w:tc>
          <w:tcPr>
            <w:tcW w:w="1013" w:type="dxa"/>
            <w:vAlign w:val="center"/>
          </w:tcPr>
          <w:p w14:paraId="3BFE3A84" w14:textId="77777777" w:rsidR="002E4354" w:rsidRDefault="007D0428">
            <w:r>
              <w:t>3</w:t>
            </w:r>
          </w:p>
        </w:tc>
        <w:tc>
          <w:tcPr>
            <w:tcW w:w="1188" w:type="dxa"/>
            <w:vAlign w:val="center"/>
          </w:tcPr>
          <w:p w14:paraId="2317BAB0" w14:textId="77777777" w:rsidR="002E4354" w:rsidRDefault="002E4354"/>
        </w:tc>
        <w:tc>
          <w:tcPr>
            <w:tcW w:w="1188" w:type="dxa"/>
            <w:vAlign w:val="center"/>
          </w:tcPr>
          <w:p w14:paraId="6061B885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1FF0A434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6DD82938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18B22A61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06108769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43277527" w14:textId="77777777" w:rsidR="002E4354" w:rsidRDefault="007D0428">
            <w:r>
              <w:t>2.100</w:t>
            </w:r>
          </w:p>
        </w:tc>
      </w:tr>
      <w:tr w:rsidR="002E4354" w14:paraId="319DF8F9" w14:textId="77777777">
        <w:tc>
          <w:tcPr>
            <w:tcW w:w="1013" w:type="dxa"/>
            <w:vAlign w:val="center"/>
          </w:tcPr>
          <w:p w14:paraId="5AE804B2" w14:textId="77777777" w:rsidR="002E4354" w:rsidRDefault="007D0428">
            <w:r>
              <w:t>4</w:t>
            </w:r>
          </w:p>
        </w:tc>
        <w:tc>
          <w:tcPr>
            <w:tcW w:w="1188" w:type="dxa"/>
            <w:vAlign w:val="center"/>
          </w:tcPr>
          <w:p w14:paraId="1208F9E8" w14:textId="77777777" w:rsidR="002E4354" w:rsidRDefault="007D0428">
            <w:r>
              <w:t>C1535</w:t>
            </w:r>
          </w:p>
        </w:tc>
        <w:tc>
          <w:tcPr>
            <w:tcW w:w="1188" w:type="dxa"/>
            <w:vAlign w:val="center"/>
          </w:tcPr>
          <w:p w14:paraId="7D67F991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18DE2A09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1DFF6693" w14:textId="77777777" w:rsidR="002E4354" w:rsidRDefault="007D0428">
            <w:r>
              <w:t>5.250</w:t>
            </w:r>
          </w:p>
        </w:tc>
        <w:tc>
          <w:tcPr>
            <w:tcW w:w="1188" w:type="dxa"/>
            <w:vAlign w:val="center"/>
          </w:tcPr>
          <w:p w14:paraId="6A0EDDEE" w14:textId="77777777" w:rsidR="002E4354" w:rsidRDefault="007D0428">
            <w:r>
              <w:t>5.250</w:t>
            </w:r>
          </w:p>
        </w:tc>
        <w:tc>
          <w:tcPr>
            <w:tcW w:w="1188" w:type="dxa"/>
            <w:vAlign w:val="center"/>
          </w:tcPr>
          <w:p w14:paraId="5764ED12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55E79DCF" w14:textId="77777777" w:rsidR="002E4354" w:rsidRDefault="007D0428">
            <w:r>
              <w:t>2.100</w:t>
            </w:r>
          </w:p>
        </w:tc>
      </w:tr>
      <w:tr w:rsidR="002E4354" w14:paraId="7A405EC2" w14:textId="77777777">
        <w:tc>
          <w:tcPr>
            <w:tcW w:w="1013" w:type="dxa"/>
            <w:vAlign w:val="center"/>
          </w:tcPr>
          <w:p w14:paraId="14653C14" w14:textId="77777777" w:rsidR="002E4354" w:rsidRDefault="007D0428">
            <w:r>
              <w:t>5</w:t>
            </w:r>
          </w:p>
        </w:tc>
        <w:tc>
          <w:tcPr>
            <w:tcW w:w="1188" w:type="dxa"/>
            <w:vAlign w:val="center"/>
          </w:tcPr>
          <w:p w14:paraId="0ABE9A05" w14:textId="77777777" w:rsidR="002E4354" w:rsidRDefault="007D0428">
            <w:r>
              <w:t>C3035</w:t>
            </w:r>
          </w:p>
        </w:tc>
        <w:tc>
          <w:tcPr>
            <w:tcW w:w="1188" w:type="dxa"/>
            <w:vAlign w:val="center"/>
          </w:tcPr>
          <w:p w14:paraId="4D27619F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7AD8E640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6E062F1E" w14:textId="77777777" w:rsidR="002E4354" w:rsidRDefault="007D0428">
            <w:r>
              <w:t>10.500</w:t>
            </w:r>
          </w:p>
        </w:tc>
        <w:tc>
          <w:tcPr>
            <w:tcW w:w="1188" w:type="dxa"/>
            <w:vAlign w:val="center"/>
          </w:tcPr>
          <w:p w14:paraId="7E4A7420" w14:textId="77777777" w:rsidR="002E4354" w:rsidRDefault="007D0428">
            <w:r>
              <w:t>10.500</w:t>
            </w:r>
          </w:p>
        </w:tc>
        <w:tc>
          <w:tcPr>
            <w:tcW w:w="1188" w:type="dxa"/>
            <w:vAlign w:val="center"/>
          </w:tcPr>
          <w:p w14:paraId="0955F4ED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41A1E0F8" w14:textId="77777777" w:rsidR="002E4354" w:rsidRDefault="007D0428">
            <w:r>
              <w:t>2.100</w:t>
            </w:r>
          </w:p>
        </w:tc>
      </w:tr>
      <w:tr w:rsidR="002E4354" w14:paraId="1F820263" w14:textId="77777777">
        <w:tc>
          <w:tcPr>
            <w:tcW w:w="1013" w:type="dxa"/>
            <w:vAlign w:val="center"/>
          </w:tcPr>
          <w:p w14:paraId="1280426C" w14:textId="77777777" w:rsidR="002E4354" w:rsidRDefault="007D0428">
            <w:r>
              <w:t>6</w:t>
            </w:r>
          </w:p>
        </w:tc>
        <w:tc>
          <w:tcPr>
            <w:tcW w:w="1188" w:type="dxa"/>
            <w:vAlign w:val="center"/>
          </w:tcPr>
          <w:p w14:paraId="5D80EC25" w14:textId="77777777" w:rsidR="002E4354" w:rsidRDefault="007D0428">
            <w:r>
              <w:t>C3635</w:t>
            </w:r>
          </w:p>
        </w:tc>
        <w:tc>
          <w:tcPr>
            <w:tcW w:w="1188" w:type="dxa"/>
            <w:vAlign w:val="center"/>
          </w:tcPr>
          <w:p w14:paraId="35F02926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9676B3F" w14:textId="77777777" w:rsidR="002E4354" w:rsidRDefault="007D0428">
            <w:r>
              <w:t>7</w:t>
            </w:r>
          </w:p>
        </w:tc>
        <w:tc>
          <w:tcPr>
            <w:tcW w:w="1188" w:type="dxa"/>
            <w:vAlign w:val="center"/>
          </w:tcPr>
          <w:p w14:paraId="6F8A44EC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2683074C" w14:textId="77777777" w:rsidR="002E4354" w:rsidRDefault="007D0428">
            <w:r>
              <w:t>88.200</w:t>
            </w:r>
          </w:p>
        </w:tc>
        <w:tc>
          <w:tcPr>
            <w:tcW w:w="1188" w:type="dxa"/>
            <w:vAlign w:val="center"/>
          </w:tcPr>
          <w:p w14:paraId="0BBBC84D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3DFFF5B5" w14:textId="77777777" w:rsidR="002E4354" w:rsidRDefault="007D0428">
            <w:r>
              <w:t>2.100</w:t>
            </w:r>
          </w:p>
        </w:tc>
      </w:tr>
      <w:tr w:rsidR="002E4354" w14:paraId="5193C1F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A25D71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E78AD9" w14:textId="77777777" w:rsidR="002E4354" w:rsidRDefault="007D0428">
            <w:r>
              <w:t>145.177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C675A9" w14:textId="77777777" w:rsidR="002E4354" w:rsidRDefault="007D042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59C8B2B" w14:textId="77777777" w:rsidR="002E4354" w:rsidRDefault="007D0428">
            <w:r>
              <w:t>2.100</w:t>
            </w:r>
          </w:p>
        </w:tc>
      </w:tr>
    </w:tbl>
    <w:p w14:paraId="2C862828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BF5C2D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53FF56E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4354" w14:paraId="49CFA0BC" w14:textId="77777777">
        <w:tc>
          <w:tcPr>
            <w:tcW w:w="1013" w:type="dxa"/>
            <w:shd w:val="clear" w:color="auto" w:fill="E6E6E6"/>
            <w:vAlign w:val="center"/>
          </w:tcPr>
          <w:p w14:paraId="51B73096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CFCA19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891897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814E45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A478D1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BBDC44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FDFD96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F63803" w14:textId="77777777" w:rsidR="002E4354" w:rsidRDefault="007D0428">
            <w:pPr>
              <w:jc w:val="center"/>
            </w:pPr>
            <w:r>
              <w:t>传热系数</w:t>
            </w:r>
          </w:p>
        </w:tc>
      </w:tr>
      <w:tr w:rsidR="002E4354" w14:paraId="71148944" w14:textId="77777777">
        <w:tc>
          <w:tcPr>
            <w:tcW w:w="1013" w:type="dxa"/>
            <w:vAlign w:val="center"/>
          </w:tcPr>
          <w:p w14:paraId="3D561760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2ACB97DE" w14:textId="77777777" w:rsidR="002E4354" w:rsidRDefault="002E4354"/>
        </w:tc>
        <w:tc>
          <w:tcPr>
            <w:tcW w:w="1188" w:type="dxa"/>
            <w:vAlign w:val="center"/>
          </w:tcPr>
          <w:p w14:paraId="5F8DD8E4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5FC69A56" w14:textId="77777777" w:rsidR="002E4354" w:rsidRDefault="007D0428">
            <w:r>
              <w:t>3</w:t>
            </w:r>
          </w:p>
        </w:tc>
        <w:tc>
          <w:tcPr>
            <w:tcW w:w="1188" w:type="dxa"/>
            <w:vAlign w:val="center"/>
          </w:tcPr>
          <w:p w14:paraId="611BCA94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02377AD8" w14:textId="77777777" w:rsidR="002E4354" w:rsidRDefault="007D0428">
            <w:r>
              <w:t>37.800</w:t>
            </w:r>
          </w:p>
        </w:tc>
        <w:tc>
          <w:tcPr>
            <w:tcW w:w="1188" w:type="dxa"/>
            <w:vAlign w:val="center"/>
          </w:tcPr>
          <w:p w14:paraId="2570533D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6136096D" w14:textId="77777777" w:rsidR="002E4354" w:rsidRDefault="007D0428">
            <w:r>
              <w:t>2.100</w:t>
            </w:r>
          </w:p>
        </w:tc>
      </w:tr>
      <w:tr w:rsidR="002E4354" w14:paraId="3FBDBB87" w14:textId="77777777">
        <w:tc>
          <w:tcPr>
            <w:tcW w:w="1013" w:type="dxa"/>
            <w:vAlign w:val="center"/>
          </w:tcPr>
          <w:p w14:paraId="3BE2DA68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08E1A66B" w14:textId="77777777" w:rsidR="002E4354" w:rsidRDefault="007D0428">
            <w:r>
              <w:t>C1815</w:t>
            </w:r>
          </w:p>
        </w:tc>
        <w:tc>
          <w:tcPr>
            <w:tcW w:w="1188" w:type="dxa"/>
            <w:vAlign w:val="center"/>
          </w:tcPr>
          <w:p w14:paraId="53BA1A28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258A4EB8" w14:textId="77777777" w:rsidR="002E4354" w:rsidRDefault="007D0428">
            <w:r>
              <w:t>4</w:t>
            </w:r>
          </w:p>
        </w:tc>
        <w:tc>
          <w:tcPr>
            <w:tcW w:w="1188" w:type="dxa"/>
            <w:vAlign w:val="center"/>
          </w:tcPr>
          <w:p w14:paraId="45FAA8AF" w14:textId="77777777" w:rsidR="002E4354" w:rsidRDefault="007D0428">
            <w:r>
              <w:t>6.480</w:t>
            </w:r>
          </w:p>
        </w:tc>
        <w:tc>
          <w:tcPr>
            <w:tcW w:w="1188" w:type="dxa"/>
            <w:vAlign w:val="center"/>
          </w:tcPr>
          <w:p w14:paraId="3C26121F" w14:textId="77777777" w:rsidR="002E4354" w:rsidRDefault="007D0428">
            <w:r>
              <w:t>25.920</w:t>
            </w:r>
          </w:p>
        </w:tc>
        <w:tc>
          <w:tcPr>
            <w:tcW w:w="1188" w:type="dxa"/>
            <w:vAlign w:val="center"/>
          </w:tcPr>
          <w:p w14:paraId="1B921338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4DF80AA8" w14:textId="77777777" w:rsidR="002E4354" w:rsidRDefault="007D0428">
            <w:r>
              <w:t>2.100</w:t>
            </w:r>
          </w:p>
        </w:tc>
      </w:tr>
      <w:tr w:rsidR="002E4354" w14:paraId="43A8DA88" w14:textId="77777777">
        <w:tc>
          <w:tcPr>
            <w:tcW w:w="1013" w:type="dxa"/>
            <w:vAlign w:val="center"/>
          </w:tcPr>
          <w:p w14:paraId="6CD0047B" w14:textId="77777777" w:rsidR="002E4354" w:rsidRDefault="007D0428">
            <w:r>
              <w:t>3</w:t>
            </w:r>
          </w:p>
        </w:tc>
        <w:tc>
          <w:tcPr>
            <w:tcW w:w="1188" w:type="dxa"/>
            <w:vAlign w:val="center"/>
          </w:tcPr>
          <w:p w14:paraId="0348C5BE" w14:textId="77777777" w:rsidR="002E4354" w:rsidRDefault="007D0428">
            <w:r>
              <w:t>C2727</w:t>
            </w:r>
          </w:p>
        </w:tc>
        <w:tc>
          <w:tcPr>
            <w:tcW w:w="1188" w:type="dxa"/>
            <w:vAlign w:val="center"/>
          </w:tcPr>
          <w:p w14:paraId="19D6C299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EF42061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68B0DF1" w14:textId="77777777" w:rsidR="002E4354" w:rsidRDefault="007D0428">
            <w:r>
              <w:t>7.290</w:t>
            </w:r>
          </w:p>
        </w:tc>
        <w:tc>
          <w:tcPr>
            <w:tcW w:w="1188" w:type="dxa"/>
            <w:vAlign w:val="center"/>
          </w:tcPr>
          <w:p w14:paraId="2FA2B530" w14:textId="77777777" w:rsidR="002E4354" w:rsidRDefault="007D0428">
            <w:r>
              <w:t>7.290</w:t>
            </w:r>
          </w:p>
        </w:tc>
        <w:tc>
          <w:tcPr>
            <w:tcW w:w="1188" w:type="dxa"/>
            <w:vAlign w:val="center"/>
          </w:tcPr>
          <w:p w14:paraId="100DB5BA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79015864" w14:textId="77777777" w:rsidR="002E4354" w:rsidRDefault="007D0428">
            <w:r>
              <w:t>2.100</w:t>
            </w:r>
          </w:p>
        </w:tc>
      </w:tr>
      <w:tr w:rsidR="002E4354" w14:paraId="2104A252" w14:textId="77777777">
        <w:tc>
          <w:tcPr>
            <w:tcW w:w="1013" w:type="dxa"/>
            <w:vAlign w:val="center"/>
          </w:tcPr>
          <w:p w14:paraId="3FD463F4" w14:textId="77777777" w:rsidR="002E4354" w:rsidRDefault="007D0428">
            <w:r>
              <w:t>4</w:t>
            </w:r>
          </w:p>
        </w:tc>
        <w:tc>
          <w:tcPr>
            <w:tcW w:w="1188" w:type="dxa"/>
            <w:vAlign w:val="center"/>
          </w:tcPr>
          <w:p w14:paraId="520B6B98" w14:textId="77777777" w:rsidR="002E4354" w:rsidRDefault="007D0428">
            <w:r>
              <w:t>C3635</w:t>
            </w:r>
          </w:p>
        </w:tc>
        <w:tc>
          <w:tcPr>
            <w:tcW w:w="1188" w:type="dxa"/>
            <w:vAlign w:val="center"/>
          </w:tcPr>
          <w:p w14:paraId="1B2B8BE6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70A2BCAF" w14:textId="77777777" w:rsidR="002E4354" w:rsidRDefault="007D0428">
            <w:r>
              <w:t>7</w:t>
            </w:r>
          </w:p>
        </w:tc>
        <w:tc>
          <w:tcPr>
            <w:tcW w:w="1188" w:type="dxa"/>
            <w:vAlign w:val="center"/>
          </w:tcPr>
          <w:p w14:paraId="2E2D8661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2388F402" w14:textId="77777777" w:rsidR="002E4354" w:rsidRDefault="007D0428">
            <w:r>
              <w:t>88.200</w:t>
            </w:r>
          </w:p>
        </w:tc>
        <w:tc>
          <w:tcPr>
            <w:tcW w:w="1188" w:type="dxa"/>
            <w:vAlign w:val="center"/>
          </w:tcPr>
          <w:p w14:paraId="5805B01D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6D423BFF" w14:textId="77777777" w:rsidR="002E4354" w:rsidRDefault="007D0428">
            <w:r>
              <w:t>2.100</w:t>
            </w:r>
          </w:p>
        </w:tc>
      </w:tr>
      <w:tr w:rsidR="002E4354" w14:paraId="5AFD6C50" w14:textId="77777777">
        <w:tc>
          <w:tcPr>
            <w:tcW w:w="1013" w:type="dxa"/>
            <w:vAlign w:val="center"/>
          </w:tcPr>
          <w:p w14:paraId="49D3E0DB" w14:textId="77777777" w:rsidR="002E4354" w:rsidRDefault="007D0428">
            <w:r>
              <w:t>5</w:t>
            </w:r>
          </w:p>
        </w:tc>
        <w:tc>
          <w:tcPr>
            <w:tcW w:w="1188" w:type="dxa"/>
            <w:vAlign w:val="center"/>
          </w:tcPr>
          <w:p w14:paraId="60660CD2" w14:textId="77777777" w:rsidR="002E4354" w:rsidRDefault="007D0428">
            <w:r>
              <w:t>C3635</w:t>
            </w:r>
          </w:p>
        </w:tc>
        <w:tc>
          <w:tcPr>
            <w:tcW w:w="1188" w:type="dxa"/>
            <w:vAlign w:val="center"/>
          </w:tcPr>
          <w:p w14:paraId="4606B745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0AB1A9E3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CCF1872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0FE9A2FC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111E61A9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55954824" w14:textId="77777777" w:rsidR="002E4354" w:rsidRDefault="007D0428">
            <w:r>
              <w:t>2.100</w:t>
            </w:r>
          </w:p>
        </w:tc>
      </w:tr>
      <w:tr w:rsidR="002E4354" w14:paraId="2D05A1D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310DBB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E8A283" w14:textId="77777777" w:rsidR="002E4354" w:rsidRDefault="007D0428">
            <w:r>
              <w:t>171.810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AF64CA" w14:textId="77777777" w:rsidR="002E4354" w:rsidRDefault="007D042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5BA7420" w14:textId="77777777" w:rsidR="002E4354" w:rsidRDefault="007D0428">
            <w:r>
              <w:t>2.100</w:t>
            </w:r>
          </w:p>
        </w:tc>
      </w:tr>
    </w:tbl>
    <w:p w14:paraId="4C1E1051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64C626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D1267AA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4354" w14:paraId="23C5D784" w14:textId="77777777">
        <w:tc>
          <w:tcPr>
            <w:tcW w:w="1013" w:type="dxa"/>
            <w:shd w:val="clear" w:color="auto" w:fill="E6E6E6"/>
            <w:vAlign w:val="center"/>
          </w:tcPr>
          <w:p w14:paraId="161F9FA8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3C9AAA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065328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B118DA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3054A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BEB429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25F49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DE5DEB" w14:textId="77777777" w:rsidR="002E4354" w:rsidRDefault="007D0428">
            <w:pPr>
              <w:jc w:val="center"/>
            </w:pPr>
            <w:r>
              <w:t>传热系数</w:t>
            </w:r>
          </w:p>
        </w:tc>
      </w:tr>
      <w:tr w:rsidR="002E4354" w14:paraId="2194404A" w14:textId="77777777">
        <w:tc>
          <w:tcPr>
            <w:tcW w:w="1013" w:type="dxa"/>
            <w:vAlign w:val="center"/>
          </w:tcPr>
          <w:p w14:paraId="77E99FF1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8A9DB35" w14:textId="77777777" w:rsidR="002E4354" w:rsidRDefault="002E4354"/>
        </w:tc>
        <w:tc>
          <w:tcPr>
            <w:tcW w:w="1188" w:type="dxa"/>
            <w:vAlign w:val="center"/>
          </w:tcPr>
          <w:p w14:paraId="074B676F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72CBC55E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0E5FA242" w14:textId="77777777" w:rsidR="002E4354" w:rsidRDefault="007D0428">
            <w:r>
              <w:t>10.500</w:t>
            </w:r>
          </w:p>
        </w:tc>
        <w:tc>
          <w:tcPr>
            <w:tcW w:w="1188" w:type="dxa"/>
            <w:vAlign w:val="center"/>
          </w:tcPr>
          <w:p w14:paraId="05E0823D" w14:textId="77777777" w:rsidR="002E4354" w:rsidRDefault="007D0428">
            <w:r>
              <w:t>10.500</w:t>
            </w:r>
          </w:p>
        </w:tc>
        <w:tc>
          <w:tcPr>
            <w:tcW w:w="1188" w:type="dxa"/>
            <w:vAlign w:val="center"/>
          </w:tcPr>
          <w:p w14:paraId="10F123D9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0DF8EC77" w14:textId="77777777" w:rsidR="002E4354" w:rsidRDefault="007D0428">
            <w:r>
              <w:t>2.100</w:t>
            </w:r>
          </w:p>
        </w:tc>
      </w:tr>
      <w:tr w:rsidR="002E4354" w14:paraId="213118E1" w14:textId="77777777">
        <w:tc>
          <w:tcPr>
            <w:tcW w:w="1013" w:type="dxa"/>
            <w:vAlign w:val="center"/>
          </w:tcPr>
          <w:p w14:paraId="4F730D0E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0BC8B871" w14:textId="77777777" w:rsidR="002E4354" w:rsidRDefault="002E4354"/>
        </w:tc>
        <w:tc>
          <w:tcPr>
            <w:tcW w:w="1188" w:type="dxa"/>
            <w:vAlign w:val="center"/>
          </w:tcPr>
          <w:p w14:paraId="2E587F2C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141396B3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4E891117" w14:textId="77777777" w:rsidR="002E4354" w:rsidRDefault="007D0428">
            <w:r>
              <w:t>25.200</w:t>
            </w:r>
          </w:p>
        </w:tc>
        <w:tc>
          <w:tcPr>
            <w:tcW w:w="1188" w:type="dxa"/>
            <w:vAlign w:val="center"/>
          </w:tcPr>
          <w:p w14:paraId="7B6184CE" w14:textId="77777777" w:rsidR="002E4354" w:rsidRDefault="007D0428">
            <w:r>
              <w:t>25.200</w:t>
            </w:r>
          </w:p>
        </w:tc>
        <w:tc>
          <w:tcPr>
            <w:tcW w:w="1188" w:type="dxa"/>
            <w:vAlign w:val="center"/>
          </w:tcPr>
          <w:p w14:paraId="6730D0CA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56C6BC42" w14:textId="77777777" w:rsidR="002E4354" w:rsidRDefault="007D0428">
            <w:r>
              <w:t>2.100</w:t>
            </w:r>
          </w:p>
        </w:tc>
      </w:tr>
      <w:tr w:rsidR="002E4354" w14:paraId="705C4397" w14:textId="77777777">
        <w:tc>
          <w:tcPr>
            <w:tcW w:w="1013" w:type="dxa"/>
            <w:vAlign w:val="center"/>
          </w:tcPr>
          <w:p w14:paraId="73942E9A" w14:textId="77777777" w:rsidR="002E4354" w:rsidRDefault="007D0428">
            <w:r>
              <w:t>3</w:t>
            </w:r>
          </w:p>
        </w:tc>
        <w:tc>
          <w:tcPr>
            <w:tcW w:w="1188" w:type="dxa"/>
            <w:vAlign w:val="center"/>
          </w:tcPr>
          <w:p w14:paraId="16CCB2FF" w14:textId="77777777" w:rsidR="002E4354" w:rsidRDefault="002E4354"/>
        </w:tc>
        <w:tc>
          <w:tcPr>
            <w:tcW w:w="1188" w:type="dxa"/>
            <w:vAlign w:val="center"/>
          </w:tcPr>
          <w:p w14:paraId="45FBAD97" w14:textId="77777777" w:rsidR="002E4354" w:rsidRDefault="007D0428">
            <w:r>
              <w:t>2</w:t>
            </w:r>
          </w:p>
        </w:tc>
        <w:tc>
          <w:tcPr>
            <w:tcW w:w="1188" w:type="dxa"/>
            <w:vAlign w:val="center"/>
          </w:tcPr>
          <w:p w14:paraId="633F423C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0CDCE379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110F4D1C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130DEED6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18903C0B" w14:textId="77777777" w:rsidR="002E4354" w:rsidRDefault="007D0428">
            <w:r>
              <w:t>2.100</w:t>
            </w:r>
          </w:p>
        </w:tc>
      </w:tr>
      <w:tr w:rsidR="002E4354" w14:paraId="26BCF9EA" w14:textId="77777777">
        <w:tc>
          <w:tcPr>
            <w:tcW w:w="1013" w:type="dxa"/>
            <w:vAlign w:val="center"/>
          </w:tcPr>
          <w:p w14:paraId="1E99F0A4" w14:textId="77777777" w:rsidR="002E4354" w:rsidRDefault="007D0428">
            <w:r>
              <w:t>4</w:t>
            </w:r>
          </w:p>
        </w:tc>
        <w:tc>
          <w:tcPr>
            <w:tcW w:w="1188" w:type="dxa"/>
            <w:vAlign w:val="center"/>
          </w:tcPr>
          <w:p w14:paraId="12B195ED" w14:textId="77777777" w:rsidR="002E4354" w:rsidRDefault="007D0428">
            <w:r>
              <w:t>C1815</w:t>
            </w:r>
          </w:p>
        </w:tc>
        <w:tc>
          <w:tcPr>
            <w:tcW w:w="1188" w:type="dxa"/>
            <w:vAlign w:val="center"/>
          </w:tcPr>
          <w:p w14:paraId="41D1707A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1AD4C7D2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70029269" w14:textId="77777777" w:rsidR="002E4354" w:rsidRDefault="007D0428">
            <w:r>
              <w:t>8.910</w:t>
            </w:r>
          </w:p>
        </w:tc>
        <w:tc>
          <w:tcPr>
            <w:tcW w:w="1188" w:type="dxa"/>
            <w:vAlign w:val="center"/>
          </w:tcPr>
          <w:p w14:paraId="2DB7BF28" w14:textId="77777777" w:rsidR="002E4354" w:rsidRDefault="007D0428">
            <w:r>
              <w:t>8.910</w:t>
            </w:r>
          </w:p>
        </w:tc>
        <w:tc>
          <w:tcPr>
            <w:tcW w:w="1188" w:type="dxa"/>
            <w:vAlign w:val="center"/>
          </w:tcPr>
          <w:p w14:paraId="7D2D227E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4791281F" w14:textId="77777777" w:rsidR="002E4354" w:rsidRDefault="007D0428">
            <w:r>
              <w:t>2.100</w:t>
            </w:r>
          </w:p>
        </w:tc>
      </w:tr>
      <w:tr w:rsidR="002E4354" w14:paraId="1923A8C7" w14:textId="77777777">
        <w:tc>
          <w:tcPr>
            <w:tcW w:w="1013" w:type="dxa"/>
            <w:vAlign w:val="center"/>
          </w:tcPr>
          <w:p w14:paraId="3ACC58E1" w14:textId="77777777" w:rsidR="002E4354" w:rsidRDefault="007D0428">
            <w:r>
              <w:t>5</w:t>
            </w:r>
          </w:p>
        </w:tc>
        <w:tc>
          <w:tcPr>
            <w:tcW w:w="1188" w:type="dxa"/>
            <w:vAlign w:val="center"/>
          </w:tcPr>
          <w:p w14:paraId="4C7A8588" w14:textId="77777777" w:rsidR="002E4354" w:rsidRDefault="007D0428">
            <w:r>
              <w:t>C1815</w:t>
            </w:r>
          </w:p>
        </w:tc>
        <w:tc>
          <w:tcPr>
            <w:tcW w:w="1188" w:type="dxa"/>
            <w:vAlign w:val="center"/>
          </w:tcPr>
          <w:p w14:paraId="13618B6D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202E7FFC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32F0A08B" w14:textId="77777777" w:rsidR="002E4354" w:rsidRDefault="007D0428">
            <w:r>
              <w:t>4.860</w:t>
            </w:r>
          </w:p>
        </w:tc>
        <w:tc>
          <w:tcPr>
            <w:tcW w:w="1188" w:type="dxa"/>
            <w:vAlign w:val="center"/>
          </w:tcPr>
          <w:p w14:paraId="544BBE99" w14:textId="77777777" w:rsidR="002E4354" w:rsidRDefault="007D0428">
            <w:r>
              <w:t>4.860</w:t>
            </w:r>
          </w:p>
        </w:tc>
        <w:tc>
          <w:tcPr>
            <w:tcW w:w="1188" w:type="dxa"/>
            <w:vAlign w:val="center"/>
          </w:tcPr>
          <w:p w14:paraId="78DBE612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27162F5C" w14:textId="77777777" w:rsidR="002E4354" w:rsidRDefault="007D0428">
            <w:r>
              <w:t>2.100</w:t>
            </w:r>
          </w:p>
        </w:tc>
      </w:tr>
      <w:tr w:rsidR="002E4354" w14:paraId="645B55D1" w14:textId="77777777">
        <w:tc>
          <w:tcPr>
            <w:tcW w:w="1013" w:type="dxa"/>
            <w:vAlign w:val="center"/>
          </w:tcPr>
          <w:p w14:paraId="080E914B" w14:textId="77777777" w:rsidR="002E4354" w:rsidRDefault="007D0428">
            <w:r>
              <w:t>6</w:t>
            </w:r>
          </w:p>
        </w:tc>
        <w:tc>
          <w:tcPr>
            <w:tcW w:w="1188" w:type="dxa"/>
            <w:vAlign w:val="center"/>
          </w:tcPr>
          <w:p w14:paraId="31E8AA29" w14:textId="77777777" w:rsidR="002E4354" w:rsidRDefault="007D0428">
            <w:r>
              <w:t>C3627</w:t>
            </w:r>
          </w:p>
        </w:tc>
        <w:tc>
          <w:tcPr>
            <w:tcW w:w="1188" w:type="dxa"/>
            <w:vAlign w:val="center"/>
          </w:tcPr>
          <w:p w14:paraId="45D4BE69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0D99A1FB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59E7D9DF" w14:textId="77777777" w:rsidR="002E4354" w:rsidRDefault="007D0428">
            <w:r>
              <w:t>9.720</w:t>
            </w:r>
          </w:p>
        </w:tc>
        <w:tc>
          <w:tcPr>
            <w:tcW w:w="1188" w:type="dxa"/>
            <w:vAlign w:val="center"/>
          </w:tcPr>
          <w:p w14:paraId="2E9E28FD" w14:textId="77777777" w:rsidR="002E4354" w:rsidRDefault="007D0428">
            <w:r>
              <w:t>9.720</w:t>
            </w:r>
          </w:p>
        </w:tc>
        <w:tc>
          <w:tcPr>
            <w:tcW w:w="1188" w:type="dxa"/>
            <w:vAlign w:val="center"/>
          </w:tcPr>
          <w:p w14:paraId="049737BF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384258F4" w14:textId="77777777" w:rsidR="002E4354" w:rsidRDefault="007D0428">
            <w:r>
              <w:t>2.100</w:t>
            </w:r>
          </w:p>
        </w:tc>
      </w:tr>
      <w:tr w:rsidR="002E4354" w14:paraId="4CE72521" w14:textId="77777777">
        <w:tc>
          <w:tcPr>
            <w:tcW w:w="1013" w:type="dxa"/>
            <w:vAlign w:val="center"/>
          </w:tcPr>
          <w:p w14:paraId="1EF81037" w14:textId="77777777" w:rsidR="002E4354" w:rsidRDefault="007D0428">
            <w:r>
              <w:t>7</w:t>
            </w:r>
          </w:p>
        </w:tc>
        <w:tc>
          <w:tcPr>
            <w:tcW w:w="1188" w:type="dxa"/>
            <w:vAlign w:val="center"/>
          </w:tcPr>
          <w:p w14:paraId="2D92C6ED" w14:textId="77777777" w:rsidR="002E4354" w:rsidRDefault="007D0428">
            <w:r>
              <w:t>C3635</w:t>
            </w:r>
          </w:p>
        </w:tc>
        <w:tc>
          <w:tcPr>
            <w:tcW w:w="1188" w:type="dxa"/>
            <w:vAlign w:val="center"/>
          </w:tcPr>
          <w:p w14:paraId="72E64DBB" w14:textId="77777777" w:rsidR="002E4354" w:rsidRDefault="007D0428">
            <w:r>
              <w:t>1</w:t>
            </w:r>
          </w:p>
        </w:tc>
        <w:tc>
          <w:tcPr>
            <w:tcW w:w="1188" w:type="dxa"/>
            <w:vAlign w:val="center"/>
          </w:tcPr>
          <w:p w14:paraId="084104C2" w14:textId="77777777" w:rsidR="002E4354" w:rsidRDefault="007D0428">
            <w:r>
              <w:t>6</w:t>
            </w:r>
          </w:p>
        </w:tc>
        <w:tc>
          <w:tcPr>
            <w:tcW w:w="1188" w:type="dxa"/>
            <w:vAlign w:val="center"/>
          </w:tcPr>
          <w:p w14:paraId="416049D6" w14:textId="77777777" w:rsidR="002E4354" w:rsidRDefault="007D0428">
            <w:r>
              <w:t>12.600</w:t>
            </w:r>
          </w:p>
        </w:tc>
        <w:tc>
          <w:tcPr>
            <w:tcW w:w="1188" w:type="dxa"/>
            <w:vAlign w:val="center"/>
          </w:tcPr>
          <w:p w14:paraId="25FD7BE6" w14:textId="77777777" w:rsidR="002E4354" w:rsidRDefault="007D0428">
            <w:r>
              <w:t>75.600</w:t>
            </w:r>
          </w:p>
        </w:tc>
        <w:tc>
          <w:tcPr>
            <w:tcW w:w="1188" w:type="dxa"/>
            <w:vAlign w:val="center"/>
          </w:tcPr>
          <w:p w14:paraId="0886E247" w14:textId="77777777" w:rsidR="002E4354" w:rsidRDefault="007D0428">
            <w:r>
              <w:t>18</w:t>
            </w:r>
          </w:p>
        </w:tc>
        <w:tc>
          <w:tcPr>
            <w:tcW w:w="1188" w:type="dxa"/>
            <w:vAlign w:val="center"/>
          </w:tcPr>
          <w:p w14:paraId="39A3685A" w14:textId="77777777" w:rsidR="002E4354" w:rsidRDefault="007D0428">
            <w:r>
              <w:t>2.100</w:t>
            </w:r>
          </w:p>
        </w:tc>
      </w:tr>
      <w:tr w:rsidR="002E4354" w14:paraId="3704D59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A88340F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4211D2" w14:textId="77777777" w:rsidR="002E4354" w:rsidRDefault="007D0428">
            <w:r>
              <w:t>147.390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B26E1F" w14:textId="77777777" w:rsidR="002E4354" w:rsidRDefault="007D042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B376405" w14:textId="77777777" w:rsidR="002E4354" w:rsidRDefault="007D0428">
            <w:r>
              <w:t>2.100</w:t>
            </w:r>
          </w:p>
        </w:tc>
      </w:tr>
    </w:tbl>
    <w:p w14:paraId="4F836137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3566E0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9" w:name="_Toc92325344"/>
      <w:r>
        <w:rPr>
          <w:color w:val="000000"/>
          <w:kern w:val="2"/>
          <w:szCs w:val="24"/>
        </w:rPr>
        <w:t>综合太阳得热系数</w:t>
      </w:r>
      <w:bookmarkEnd w:id="69"/>
    </w:p>
    <w:p w14:paraId="61B88ECB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04ADF7C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4354" w14:paraId="63EAA72B" w14:textId="77777777">
        <w:tc>
          <w:tcPr>
            <w:tcW w:w="656" w:type="dxa"/>
            <w:shd w:val="clear" w:color="auto" w:fill="E6E6E6"/>
            <w:vAlign w:val="center"/>
          </w:tcPr>
          <w:p w14:paraId="536C5470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DF035F6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530E77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5E9485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746904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ED9FDD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1A99DC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8D45B8" w14:textId="77777777" w:rsidR="002E4354" w:rsidRDefault="007D042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B8718B" w14:textId="77777777" w:rsidR="002E4354" w:rsidRDefault="007D042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E8C932" w14:textId="77777777" w:rsidR="002E4354" w:rsidRDefault="007D042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7B6BFD" w14:textId="77777777" w:rsidR="002E4354" w:rsidRDefault="007D0428">
            <w:pPr>
              <w:jc w:val="center"/>
            </w:pPr>
            <w:r>
              <w:t>综合太阳得热系数</w:t>
            </w:r>
          </w:p>
        </w:tc>
      </w:tr>
      <w:tr w:rsidR="002E4354" w14:paraId="198179A1" w14:textId="77777777">
        <w:tc>
          <w:tcPr>
            <w:tcW w:w="656" w:type="dxa"/>
            <w:vAlign w:val="center"/>
          </w:tcPr>
          <w:p w14:paraId="3C1C09CB" w14:textId="77777777" w:rsidR="002E4354" w:rsidRDefault="007D0428">
            <w:r>
              <w:t>1</w:t>
            </w:r>
          </w:p>
        </w:tc>
        <w:tc>
          <w:tcPr>
            <w:tcW w:w="888" w:type="dxa"/>
            <w:vAlign w:val="center"/>
          </w:tcPr>
          <w:p w14:paraId="1AB07D2D" w14:textId="77777777" w:rsidR="002E4354" w:rsidRDefault="002E4354"/>
        </w:tc>
        <w:tc>
          <w:tcPr>
            <w:tcW w:w="769" w:type="dxa"/>
            <w:vAlign w:val="center"/>
          </w:tcPr>
          <w:p w14:paraId="7FBEE54F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59701038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3B2B0C63" w14:textId="77777777" w:rsidR="002E4354" w:rsidRDefault="007D0428">
            <w:r>
              <w:t>32.009</w:t>
            </w:r>
          </w:p>
        </w:tc>
        <w:tc>
          <w:tcPr>
            <w:tcW w:w="848" w:type="dxa"/>
            <w:vAlign w:val="center"/>
          </w:tcPr>
          <w:p w14:paraId="7D86F5D9" w14:textId="77777777" w:rsidR="002E4354" w:rsidRDefault="007D0428">
            <w:r>
              <w:t>32.009</w:t>
            </w:r>
          </w:p>
        </w:tc>
        <w:tc>
          <w:tcPr>
            <w:tcW w:w="781" w:type="dxa"/>
            <w:vAlign w:val="center"/>
          </w:tcPr>
          <w:p w14:paraId="3D927567" w14:textId="77777777" w:rsidR="002E4354" w:rsidRDefault="007D0428">
            <w:r>
              <w:t>65</w:t>
            </w:r>
          </w:p>
        </w:tc>
        <w:tc>
          <w:tcPr>
            <w:tcW w:w="916" w:type="dxa"/>
            <w:vAlign w:val="center"/>
          </w:tcPr>
          <w:p w14:paraId="36AEB5BA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677E7B15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44BEA6" w14:textId="77777777" w:rsidR="002E4354" w:rsidRDefault="007D0428">
            <w:r>
              <w:t>0.531</w:t>
            </w:r>
          </w:p>
        </w:tc>
        <w:tc>
          <w:tcPr>
            <w:tcW w:w="916" w:type="dxa"/>
            <w:vAlign w:val="center"/>
          </w:tcPr>
          <w:p w14:paraId="3A52E755" w14:textId="77777777" w:rsidR="002E4354" w:rsidRDefault="007D0428">
            <w:r>
              <w:t>0.346</w:t>
            </w:r>
          </w:p>
        </w:tc>
      </w:tr>
      <w:tr w:rsidR="002E4354" w14:paraId="471340ED" w14:textId="77777777">
        <w:tc>
          <w:tcPr>
            <w:tcW w:w="656" w:type="dxa"/>
            <w:vAlign w:val="center"/>
          </w:tcPr>
          <w:p w14:paraId="1723CF7C" w14:textId="77777777" w:rsidR="002E4354" w:rsidRDefault="007D0428">
            <w:r>
              <w:t>2</w:t>
            </w:r>
          </w:p>
        </w:tc>
        <w:tc>
          <w:tcPr>
            <w:tcW w:w="888" w:type="dxa"/>
            <w:vAlign w:val="center"/>
          </w:tcPr>
          <w:p w14:paraId="53DB9226" w14:textId="77777777" w:rsidR="002E4354" w:rsidRDefault="007D0428">
            <w:r>
              <w:t>C1815</w:t>
            </w:r>
          </w:p>
        </w:tc>
        <w:tc>
          <w:tcPr>
            <w:tcW w:w="769" w:type="dxa"/>
            <w:vAlign w:val="center"/>
          </w:tcPr>
          <w:p w14:paraId="2982AE4C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15656211" w14:textId="77777777" w:rsidR="002E4354" w:rsidRDefault="007D0428">
            <w:r>
              <w:t>2</w:t>
            </w:r>
          </w:p>
        </w:tc>
        <w:tc>
          <w:tcPr>
            <w:tcW w:w="848" w:type="dxa"/>
            <w:vAlign w:val="center"/>
          </w:tcPr>
          <w:p w14:paraId="6D6FF273" w14:textId="77777777" w:rsidR="002E4354" w:rsidRDefault="007D0428">
            <w:r>
              <w:t>8.910</w:t>
            </w:r>
          </w:p>
        </w:tc>
        <w:tc>
          <w:tcPr>
            <w:tcW w:w="848" w:type="dxa"/>
            <w:vAlign w:val="center"/>
          </w:tcPr>
          <w:p w14:paraId="7AB52288" w14:textId="77777777" w:rsidR="002E4354" w:rsidRDefault="007D0428">
            <w:r>
              <w:t>17.820</w:t>
            </w:r>
          </w:p>
        </w:tc>
        <w:tc>
          <w:tcPr>
            <w:tcW w:w="781" w:type="dxa"/>
            <w:vAlign w:val="center"/>
          </w:tcPr>
          <w:p w14:paraId="11FAA5E2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57BA86EC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29D6F1F0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0C54BD" w14:textId="77777777" w:rsidR="002E4354" w:rsidRDefault="007D0428">
            <w:r>
              <w:t>0.533</w:t>
            </w:r>
          </w:p>
        </w:tc>
        <w:tc>
          <w:tcPr>
            <w:tcW w:w="916" w:type="dxa"/>
            <w:vAlign w:val="center"/>
          </w:tcPr>
          <w:p w14:paraId="121B9441" w14:textId="77777777" w:rsidR="002E4354" w:rsidRDefault="007D0428">
            <w:r>
              <w:t>0.348</w:t>
            </w:r>
          </w:p>
        </w:tc>
      </w:tr>
      <w:tr w:rsidR="002E4354" w14:paraId="01AD9AA3" w14:textId="77777777">
        <w:tc>
          <w:tcPr>
            <w:tcW w:w="656" w:type="dxa"/>
            <w:vAlign w:val="center"/>
          </w:tcPr>
          <w:p w14:paraId="48AEB098" w14:textId="77777777" w:rsidR="002E4354" w:rsidRDefault="007D0428">
            <w:r>
              <w:t>3</w:t>
            </w:r>
          </w:p>
        </w:tc>
        <w:tc>
          <w:tcPr>
            <w:tcW w:w="888" w:type="dxa"/>
            <w:vAlign w:val="center"/>
          </w:tcPr>
          <w:p w14:paraId="70B991A8" w14:textId="77777777" w:rsidR="002E4354" w:rsidRDefault="007D0428">
            <w:r>
              <w:t>C2115</w:t>
            </w:r>
          </w:p>
        </w:tc>
        <w:tc>
          <w:tcPr>
            <w:tcW w:w="769" w:type="dxa"/>
            <w:vAlign w:val="center"/>
          </w:tcPr>
          <w:p w14:paraId="1A15BD17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4F03D3ED" w14:textId="77777777" w:rsidR="002E4354" w:rsidRDefault="007D0428">
            <w:r>
              <w:t>2</w:t>
            </w:r>
          </w:p>
        </w:tc>
        <w:tc>
          <w:tcPr>
            <w:tcW w:w="848" w:type="dxa"/>
            <w:vAlign w:val="center"/>
          </w:tcPr>
          <w:p w14:paraId="60E60A41" w14:textId="77777777" w:rsidR="002E4354" w:rsidRDefault="007D0428">
            <w:r>
              <w:t>3.150</w:t>
            </w:r>
          </w:p>
        </w:tc>
        <w:tc>
          <w:tcPr>
            <w:tcW w:w="848" w:type="dxa"/>
            <w:vAlign w:val="center"/>
          </w:tcPr>
          <w:p w14:paraId="742453AD" w14:textId="77777777" w:rsidR="002E4354" w:rsidRDefault="007D0428">
            <w:r>
              <w:t>6.300</w:t>
            </w:r>
          </w:p>
        </w:tc>
        <w:tc>
          <w:tcPr>
            <w:tcW w:w="781" w:type="dxa"/>
            <w:vAlign w:val="center"/>
          </w:tcPr>
          <w:p w14:paraId="30AAFB8D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2A8112B0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34B6A1D6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6B558C" w14:textId="77777777" w:rsidR="002E4354" w:rsidRDefault="007D0428">
            <w:r>
              <w:t>0.536</w:t>
            </w:r>
          </w:p>
        </w:tc>
        <w:tc>
          <w:tcPr>
            <w:tcW w:w="916" w:type="dxa"/>
            <w:vAlign w:val="center"/>
          </w:tcPr>
          <w:p w14:paraId="79BDCEA5" w14:textId="77777777" w:rsidR="002E4354" w:rsidRDefault="007D0428">
            <w:r>
              <w:t>0.349</w:t>
            </w:r>
          </w:p>
        </w:tc>
      </w:tr>
      <w:tr w:rsidR="002E4354" w14:paraId="6EC32FE4" w14:textId="77777777">
        <w:tc>
          <w:tcPr>
            <w:tcW w:w="656" w:type="dxa"/>
            <w:vAlign w:val="center"/>
          </w:tcPr>
          <w:p w14:paraId="7C121B14" w14:textId="77777777" w:rsidR="002E4354" w:rsidRDefault="007D0428">
            <w:r>
              <w:t>4</w:t>
            </w:r>
          </w:p>
        </w:tc>
        <w:tc>
          <w:tcPr>
            <w:tcW w:w="888" w:type="dxa"/>
            <w:vAlign w:val="center"/>
          </w:tcPr>
          <w:p w14:paraId="5DA5D37D" w14:textId="77777777" w:rsidR="002E4354" w:rsidRDefault="007D0428">
            <w:r>
              <w:t>C2715</w:t>
            </w:r>
          </w:p>
        </w:tc>
        <w:tc>
          <w:tcPr>
            <w:tcW w:w="769" w:type="dxa"/>
            <w:vAlign w:val="center"/>
          </w:tcPr>
          <w:p w14:paraId="3DAF51AE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09DD4FF0" w14:textId="77777777" w:rsidR="002E4354" w:rsidRDefault="007D0428">
            <w:r>
              <w:t>4</w:t>
            </w:r>
          </w:p>
        </w:tc>
        <w:tc>
          <w:tcPr>
            <w:tcW w:w="848" w:type="dxa"/>
            <w:vAlign w:val="center"/>
          </w:tcPr>
          <w:p w14:paraId="0A5067DB" w14:textId="77777777" w:rsidR="002E4354" w:rsidRDefault="007D0428">
            <w:r>
              <w:t>7.290</w:t>
            </w:r>
          </w:p>
        </w:tc>
        <w:tc>
          <w:tcPr>
            <w:tcW w:w="848" w:type="dxa"/>
            <w:vAlign w:val="center"/>
          </w:tcPr>
          <w:p w14:paraId="49AD02D7" w14:textId="77777777" w:rsidR="002E4354" w:rsidRDefault="007D0428">
            <w:r>
              <w:t>29.160</w:t>
            </w:r>
          </w:p>
        </w:tc>
        <w:tc>
          <w:tcPr>
            <w:tcW w:w="781" w:type="dxa"/>
            <w:vAlign w:val="center"/>
          </w:tcPr>
          <w:p w14:paraId="0D52DA7C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3E947B7F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615296AB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6B0EAA" w14:textId="77777777" w:rsidR="002E4354" w:rsidRDefault="007D0428">
            <w:r>
              <w:t>0.534</w:t>
            </w:r>
          </w:p>
        </w:tc>
        <w:tc>
          <w:tcPr>
            <w:tcW w:w="916" w:type="dxa"/>
            <w:vAlign w:val="center"/>
          </w:tcPr>
          <w:p w14:paraId="7E1E62DA" w14:textId="77777777" w:rsidR="002E4354" w:rsidRDefault="007D0428">
            <w:r>
              <w:t>0.348</w:t>
            </w:r>
          </w:p>
        </w:tc>
      </w:tr>
      <w:tr w:rsidR="002E4354" w14:paraId="0B2253AD" w14:textId="77777777">
        <w:tc>
          <w:tcPr>
            <w:tcW w:w="656" w:type="dxa"/>
            <w:vAlign w:val="center"/>
          </w:tcPr>
          <w:p w14:paraId="511130D8" w14:textId="77777777" w:rsidR="002E4354" w:rsidRDefault="007D0428">
            <w:r>
              <w:t>5</w:t>
            </w:r>
          </w:p>
        </w:tc>
        <w:tc>
          <w:tcPr>
            <w:tcW w:w="888" w:type="dxa"/>
            <w:vAlign w:val="center"/>
          </w:tcPr>
          <w:p w14:paraId="1B8BA16B" w14:textId="77777777" w:rsidR="002E4354" w:rsidRDefault="007D0428">
            <w:r>
              <w:t>C3035</w:t>
            </w:r>
          </w:p>
        </w:tc>
        <w:tc>
          <w:tcPr>
            <w:tcW w:w="769" w:type="dxa"/>
            <w:vAlign w:val="center"/>
          </w:tcPr>
          <w:p w14:paraId="56BC3C45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0E60F7F7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39156A7D" w14:textId="77777777" w:rsidR="002E4354" w:rsidRDefault="007D0428">
            <w:r>
              <w:t>10.500</w:t>
            </w:r>
          </w:p>
        </w:tc>
        <w:tc>
          <w:tcPr>
            <w:tcW w:w="848" w:type="dxa"/>
            <w:vAlign w:val="center"/>
          </w:tcPr>
          <w:p w14:paraId="05A31A40" w14:textId="77777777" w:rsidR="002E4354" w:rsidRDefault="007D0428">
            <w:r>
              <w:t>10.500</w:t>
            </w:r>
          </w:p>
        </w:tc>
        <w:tc>
          <w:tcPr>
            <w:tcW w:w="781" w:type="dxa"/>
            <w:vAlign w:val="center"/>
          </w:tcPr>
          <w:p w14:paraId="5D32BEBF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7ECC99BF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0A3337F7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F6B0B5" w14:textId="77777777" w:rsidR="002E4354" w:rsidRDefault="007D0428">
            <w:r>
              <w:t>0.534</w:t>
            </w:r>
          </w:p>
        </w:tc>
        <w:tc>
          <w:tcPr>
            <w:tcW w:w="916" w:type="dxa"/>
            <w:vAlign w:val="center"/>
          </w:tcPr>
          <w:p w14:paraId="37E5EF83" w14:textId="77777777" w:rsidR="002E4354" w:rsidRDefault="007D0428">
            <w:r>
              <w:t>0.348</w:t>
            </w:r>
          </w:p>
        </w:tc>
      </w:tr>
      <w:tr w:rsidR="002E4354" w14:paraId="4EC55DC1" w14:textId="77777777">
        <w:tc>
          <w:tcPr>
            <w:tcW w:w="656" w:type="dxa"/>
            <w:vAlign w:val="center"/>
          </w:tcPr>
          <w:p w14:paraId="3EF0DA95" w14:textId="77777777" w:rsidR="002E4354" w:rsidRDefault="007D0428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38FE4B97" w14:textId="77777777" w:rsidR="002E4354" w:rsidRDefault="007D0428">
            <w:r>
              <w:t>C3635</w:t>
            </w:r>
          </w:p>
        </w:tc>
        <w:tc>
          <w:tcPr>
            <w:tcW w:w="769" w:type="dxa"/>
            <w:vAlign w:val="center"/>
          </w:tcPr>
          <w:p w14:paraId="0EA6A1F2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299F7C55" w14:textId="77777777" w:rsidR="002E4354" w:rsidRDefault="007D0428">
            <w:r>
              <w:t>5</w:t>
            </w:r>
          </w:p>
        </w:tc>
        <w:tc>
          <w:tcPr>
            <w:tcW w:w="848" w:type="dxa"/>
            <w:vAlign w:val="center"/>
          </w:tcPr>
          <w:p w14:paraId="6671A44A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30B89BCD" w14:textId="77777777" w:rsidR="002E4354" w:rsidRDefault="007D0428">
            <w:r>
              <w:t>63.000</w:t>
            </w:r>
          </w:p>
        </w:tc>
        <w:tc>
          <w:tcPr>
            <w:tcW w:w="781" w:type="dxa"/>
            <w:vAlign w:val="center"/>
          </w:tcPr>
          <w:p w14:paraId="353DD70C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206FBD74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79C3D9AA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823662" w14:textId="77777777" w:rsidR="002E4354" w:rsidRDefault="007D0428">
            <w:r>
              <w:t>0.533</w:t>
            </w:r>
          </w:p>
        </w:tc>
        <w:tc>
          <w:tcPr>
            <w:tcW w:w="916" w:type="dxa"/>
            <w:vAlign w:val="center"/>
          </w:tcPr>
          <w:p w14:paraId="436D2F88" w14:textId="77777777" w:rsidR="002E4354" w:rsidRDefault="007D0428">
            <w:r>
              <w:t>0.347</w:t>
            </w:r>
          </w:p>
        </w:tc>
      </w:tr>
      <w:tr w:rsidR="002E4354" w14:paraId="0D2D3C7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4AA9DCB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0741EB5" w14:textId="77777777" w:rsidR="002E4354" w:rsidRDefault="007D0428">
            <w:r>
              <w:t>158.789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CAD4CE" w14:textId="77777777" w:rsidR="002E4354" w:rsidRDefault="007D042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D52AE83" w14:textId="77777777" w:rsidR="002E4354" w:rsidRDefault="007D0428">
            <w:r>
              <w:t>0.533</w:t>
            </w:r>
          </w:p>
        </w:tc>
        <w:tc>
          <w:tcPr>
            <w:tcW w:w="916" w:type="dxa"/>
            <w:vAlign w:val="center"/>
          </w:tcPr>
          <w:p w14:paraId="67FDC2F6" w14:textId="77777777" w:rsidR="002E4354" w:rsidRDefault="007D0428">
            <w:r>
              <w:t>0.347</w:t>
            </w:r>
          </w:p>
        </w:tc>
      </w:tr>
    </w:tbl>
    <w:p w14:paraId="1B74BC88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8715C16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4354" w14:paraId="37D9C660" w14:textId="77777777">
        <w:tc>
          <w:tcPr>
            <w:tcW w:w="656" w:type="dxa"/>
            <w:shd w:val="clear" w:color="auto" w:fill="E6E6E6"/>
            <w:vAlign w:val="center"/>
          </w:tcPr>
          <w:p w14:paraId="5FE6980C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63FF51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46A30A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E97D98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3E437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7146F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37A2F1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72CF5E" w14:textId="77777777" w:rsidR="002E4354" w:rsidRDefault="007D042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8A1E7F" w14:textId="77777777" w:rsidR="002E4354" w:rsidRDefault="007D042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C09D58" w14:textId="77777777" w:rsidR="002E4354" w:rsidRDefault="007D042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60FD15" w14:textId="77777777" w:rsidR="002E4354" w:rsidRDefault="007D0428">
            <w:pPr>
              <w:jc w:val="center"/>
            </w:pPr>
            <w:r>
              <w:t>综合太阳得热系数</w:t>
            </w:r>
          </w:p>
        </w:tc>
      </w:tr>
      <w:tr w:rsidR="002E4354" w14:paraId="2C626D89" w14:textId="77777777">
        <w:tc>
          <w:tcPr>
            <w:tcW w:w="656" w:type="dxa"/>
            <w:vAlign w:val="center"/>
          </w:tcPr>
          <w:p w14:paraId="389C301C" w14:textId="77777777" w:rsidR="002E4354" w:rsidRDefault="007D0428">
            <w:r>
              <w:t>1</w:t>
            </w:r>
          </w:p>
        </w:tc>
        <w:tc>
          <w:tcPr>
            <w:tcW w:w="888" w:type="dxa"/>
            <w:vAlign w:val="center"/>
          </w:tcPr>
          <w:p w14:paraId="5AEE76D7" w14:textId="77777777" w:rsidR="002E4354" w:rsidRDefault="002E4354"/>
        </w:tc>
        <w:tc>
          <w:tcPr>
            <w:tcW w:w="769" w:type="dxa"/>
            <w:vAlign w:val="center"/>
          </w:tcPr>
          <w:p w14:paraId="0951F9B0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28E497C6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649F61AA" w14:textId="77777777" w:rsidR="002E4354" w:rsidRDefault="007D0428">
            <w:r>
              <w:t>24.443</w:t>
            </w:r>
          </w:p>
        </w:tc>
        <w:tc>
          <w:tcPr>
            <w:tcW w:w="848" w:type="dxa"/>
            <w:vAlign w:val="center"/>
          </w:tcPr>
          <w:p w14:paraId="5172B5B0" w14:textId="77777777" w:rsidR="002E4354" w:rsidRDefault="007D0428">
            <w:r>
              <w:t>24.443</w:t>
            </w:r>
          </w:p>
        </w:tc>
        <w:tc>
          <w:tcPr>
            <w:tcW w:w="781" w:type="dxa"/>
            <w:vAlign w:val="center"/>
          </w:tcPr>
          <w:p w14:paraId="38B0EF3D" w14:textId="77777777" w:rsidR="002E4354" w:rsidRDefault="007D0428">
            <w:r>
              <w:t>65</w:t>
            </w:r>
          </w:p>
        </w:tc>
        <w:tc>
          <w:tcPr>
            <w:tcW w:w="916" w:type="dxa"/>
            <w:vAlign w:val="center"/>
          </w:tcPr>
          <w:p w14:paraId="76D6C9E1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290BAAF6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AA5A56" w14:textId="77777777" w:rsidR="002E4354" w:rsidRDefault="007D0428">
            <w:r>
              <w:t>0.590</w:t>
            </w:r>
          </w:p>
        </w:tc>
        <w:tc>
          <w:tcPr>
            <w:tcW w:w="916" w:type="dxa"/>
            <w:vAlign w:val="center"/>
          </w:tcPr>
          <w:p w14:paraId="05586D36" w14:textId="77777777" w:rsidR="002E4354" w:rsidRDefault="007D0428">
            <w:r>
              <w:t>0.384</w:t>
            </w:r>
          </w:p>
        </w:tc>
      </w:tr>
      <w:tr w:rsidR="002E4354" w14:paraId="643356D1" w14:textId="77777777">
        <w:tc>
          <w:tcPr>
            <w:tcW w:w="656" w:type="dxa"/>
            <w:vAlign w:val="center"/>
          </w:tcPr>
          <w:p w14:paraId="5710EE18" w14:textId="77777777" w:rsidR="002E4354" w:rsidRDefault="007D0428">
            <w:r>
              <w:t>2</w:t>
            </w:r>
          </w:p>
        </w:tc>
        <w:tc>
          <w:tcPr>
            <w:tcW w:w="888" w:type="dxa"/>
            <w:vAlign w:val="center"/>
          </w:tcPr>
          <w:p w14:paraId="3F8AF9F1" w14:textId="77777777" w:rsidR="002E4354" w:rsidRDefault="002E4354"/>
        </w:tc>
        <w:tc>
          <w:tcPr>
            <w:tcW w:w="769" w:type="dxa"/>
            <w:vAlign w:val="center"/>
          </w:tcPr>
          <w:p w14:paraId="51A3699E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0517AECA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78992D6F" w14:textId="77777777" w:rsidR="002E4354" w:rsidRDefault="007D0428">
            <w:r>
              <w:t>4.185</w:t>
            </w:r>
          </w:p>
        </w:tc>
        <w:tc>
          <w:tcPr>
            <w:tcW w:w="848" w:type="dxa"/>
            <w:vAlign w:val="center"/>
          </w:tcPr>
          <w:p w14:paraId="2770E20E" w14:textId="77777777" w:rsidR="002E4354" w:rsidRDefault="007D0428">
            <w:r>
              <w:t>4.185</w:t>
            </w:r>
          </w:p>
        </w:tc>
        <w:tc>
          <w:tcPr>
            <w:tcW w:w="781" w:type="dxa"/>
            <w:vAlign w:val="center"/>
          </w:tcPr>
          <w:p w14:paraId="309CE7C3" w14:textId="77777777" w:rsidR="002E4354" w:rsidRDefault="007D0428">
            <w:r>
              <w:t>65</w:t>
            </w:r>
          </w:p>
        </w:tc>
        <w:tc>
          <w:tcPr>
            <w:tcW w:w="916" w:type="dxa"/>
            <w:vAlign w:val="center"/>
          </w:tcPr>
          <w:p w14:paraId="0E73F1EB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11148231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D33FA8" w14:textId="77777777" w:rsidR="002E4354" w:rsidRDefault="007D0428">
            <w:r>
              <w:t>0.603</w:t>
            </w:r>
          </w:p>
        </w:tc>
        <w:tc>
          <w:tcPr>
            <w:tcW w:w="916" w:type="dxa"/>
            <w:vAlign w:val="center"/>
          </w:tcPr>
          <w:p w14:paraId="753DF029" w14:textId="77777777" w:rsidR="002E4354" w:rsidRDefault="007D0428">
            <w:r>
              <w:t>0.393</w:t>
            </w:r>
          </w:p>
        </w:tc>
      </w:tr>
      <w:tr w:rsidR="002E4354" w14:paraId="0EA7CD6B" w14:textId="77777777">
        <w:tc>
          <w:tcPr>
            <w:tcW w:w="656" w:type="dxa"/>
            <w:vAlign w:val="center"/>
          </w:tcPr>
          <w:p w14:paraId="20968EEE" w14:textId="77777777" w:rsidR="002E4354" w:rsidRDefault="007D0428">
            <w:r>
              <w:t>3</w:t>
            </w:r>
          </w:p>
        </w:tc>
        <w:tc>
          <w:tcPr>
            <w:tcW w:w="888" w:type="dxa"/>
            <w:vAlign w:val="center"/>
          </w:tcPr>
          <w:p w14:paraId="4AF615BB" w14:textId="77777777" w:rsidR="002E4354" w:rsidRDefault="002E4354"/>
        </w:tc>
        <w:tc>
          <w:tcPr>
            <w:tcW w:w="769" w:type="dxa"/>
            <w:vAlign w:val="center"/>
          </w:tcPr>
          <w:p w14:paraId="5DAC7588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3C25D100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11CFCABD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6BA1710D" w14:textId="77777777" w:rsidR="002E4354" w:rsidRDefault="007D0428">
            <w:r>
              <w:t>12.600</w:t>
            </w:r>
          </w:p>
        </w:tc>
        <w:tc>
          <w:tcPr>
            <w:tcW w:w="781" w:type="dxa"/>
            <w:vAlign w:val="center"/>
          </w:tcPr>
          <w:p w14:paraId="2B7AE900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2549606C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0B04C44A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EAEF13" w14:textId="77777777" w:rsidR="002E4354" w:rsidRDefault="007D0428">
            <w:r>
              <w:t>0.590</w:t>
            </w:r>
          </w:p>
        </w:tc>
        <w:tc>
          <w:tcPr>
            <w:tcW w:w="916" w:type="dxa"/>
            <w:vAlign w:val="center"/>
          </w:tcPr>
          <w:p w14:paraId="5FE27B79" w14:textId="77777777" w:rsidR="002E4354" w:rsidRDefault="007D0428">
            <w:r>
              <w:t>0.385</w:t>
            </w:r>
          </w:p>
        </w:tc>
      </w:tr>
      <w:tr w:rsidR="002E4354" w14:paraId="47D6BD2E" w14:textId="77777777">
        <w:tc>
          <w:tcPr>
            <w:tcW w:w="656" w:type="dxa"/>
            <w:vAlign w:val="center"/>
          </w:tcPr>
          <w:p w14:paraId="56802A08" w14:textId="77777777" w:rsidR="002E4354" w:rsidRDefault="007D0428">
            <w:r>
              <w:t>4</w:t>
            </w:r>
          </w:p>
        </w:tc>
        <w:tc>
          <w:tcPr>
            <w:tcW w:w="888" w:type="dxa"/>
            <w:vAlign w:val="center"/>
          </w:tcPr>
          <w:p w14:paraId="0DD95C89" w14:textId="77777777" w:rsidR="002E4354" w:rsidRDefault="007D0428">
            <w:r>
              <w:t>C1535</w:t>
            </w:r>
          </w:p>
        </w:tc>
        <w:tc>
          <w:tcPr>
            <w:tcW w:w="769" w:type="dxa"/>
            <w:vAlign w:val="center"/>
          </w:tcPr>
          <w:p w14:paraId="66BFAF43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62B37FB8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1B37A2A4" w14:textId="77777777" w:rsidR="002E4354" w:rsidRDefault="007D0428">
            <w:r>
              <w:t>5.250</w:t>
            </w:r>
          </w:p>
        </w:tc>
        <w:tc>
          <w:tcPr>
            <w:tcW w:w="848" w:type="dxa"/>
            <w:vAlign w:val="center"/>
          </w:tcPr>
          <w:p w14:paraId="40673D87" w14:textId="77777777" w:rsidR="002E4354" w:rsidRDefault="007D0428">
            <w:r>
              <w:t>5.250</w:t>
            </w:r>
          </w:p>
        </w:tc>
        <w:tc>
          <w:tcPr>
            <w:tcW w:w="781" w:type="dxa"/>
            <w:vAlign w:val="center"/>
          </w:tcPr>
          <w:p w14:paraId="53B0369D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2A2C0552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75D4DDEC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529D5A" w14:textId="77777777" w:rsidR="002E4354" w:rsidRDefault="007D0428">
            <w:r>
              <w:t>0.596</w:t>
            </w:r>
          </w:p>
        </w:tc>
        <w:tc>
          <w:tcPr>
            <w:tcW w:w="916" w:type="dxa"/>
            <w:vAlign w:val="center"/>
          </w:tcPr>
          <w:p w14:paraId="366B277D" w14:textId="77777777" w:rsidR="002E4354" w:rsidRDefault="007D0428">
            <w:r>
              <w:t>0.389</w:t>
            </w:r>
          </w:p>
        </w:tc>
      </w:tr>
      <w:tr w:rsidR="002E4354" w14:paraId="4A30D52E" w14:textId="77777777">
        <w:tc>
          <w:tcPr>
            <w:tcW w:w="656" w:type="dxa"/>
            <w:vAlign w:val="center"/>
          </w:tcPr>
          <w:p w14:paraId="1424653B" w14:textId="77777777" w:rsidR="002E4354" w:rsidRDefault="007D0428">
            <w:r>
              <w:t>5</w:t>
            </w:r>
          </w:p>
        </w:tc>
        <w:tc>
          <w:tcPr>
            <w:tcW w:w="888" w:type="dxa"/>
            <w:vAlign w:val="center"/>
          </w:tcPr>
          <w:p w14:paraId="534C41E7" w14:textId="77777777" w:rsidR="002E4354" w:rsidRDefault="007D0428">
            <w:r>
              <w:t>C3035</w:t>
            </w:r>
          </w:p>
        </w:tc>
        <w:tc>
          <w:tcPr>
            <w:tcW w:w="769" w:type="dxa"/>
            <w:vAlign w:val="center"/>
          </w:tcPr>
          <w:p w14:paraId="2F8920F9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3AC2B312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5A5C7F5F" w14:textId="77777777" w:rsidR="002E4354" w:rsidRDefault="007D0428">
            <w:r>
              <w:t>10.500</w:t>
            </w:r>
          </w:p>
        </w:tc>
        <w:tc>
          <w:tcPr>
            <w:tcW w:w="848" w:type="dxa"/>
            <w:vAlign w:val="center"/>
          </w:tcPr>
          <w:p w14:paraId="298F4471" w14:textId="77777777" w:rsidR="002E4354" w:rsidRDefault="007D0428">
            <w:r>
              <w:t>10.500</w:t>
            </w:r>
          </w:p>
        </w:tc>
        <w:tc>
          <w:tcPr>
            <w:tcW w:w="781" w:type="dxa"/>
            <w:vAlign w:val="center"/>
          </w:tcPr>
          <w:p w14:paraId="78417039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017B3E5C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70140871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94B9A8" w14:textId="77777777" w:rsidR="002E4354" w:rsidRDefault="007D0428">
            <w:r>
              <w:t>0.591</w:t>
            </w:r>
          </w:p>
        </w:tc>
        <w:tc>
          <w:tcPr>
            <w:tcW w:w="916" w:type="dxa"/>
            <w:vAlign w:val="center"/>
          </w:tcPr>
          <w:p w14:paraId="23A348E9" w14:textId="77777777" w:rsidR="002E4354" w:rsidRDefault="007D0428">
            <w:r>
              <w:t>0.385</w:t>
            </w:r>
          </w:p>
        </w:tc>
      </w:tr>
      <w:tr w:rsidR="002E4354" w14:paraId="663A8E1A" w14:textId="77777777">
        <w:tc>
          <w:tcPr>
            <w:tcW w:w="656" w:type="dxa"/>
            <w:vAlign w:val="center"/>
          </w:tcPr>
          <w:p w14:paraId="4E6F2AF0" w14:textId="77777777" w:rsidR="002E4354" w:rsidRDefault="007D0428">
            <w:r>
              <w:t>6</w:t>
            </w:r>
          </w:p>
        </w:tc>
        <w:tc>
          <w:tcPr>
            <w:tcW w:w="888" w:type="dxa"/>
            <w:vAlign w:val="center"/>
          </w:tcPr>
          <w:p w14:paraId="19CF223D" w14:textId="77777777" w:rsidR="002E4354" w:rsidRDefault="007D0428">
            <w:r>
              <w:t>C3635</w:t>
            </w:r>
          </w:p>
        </w:tc>
        <w:tc>
          <w:tcPr>
            <w:tcW w:w="769" w:type="dxa"/>
            <w:vAlign w:val="center"/>
          </w:tcPr>
          <w:p w14:paraId="3A614AF6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4185A02D" w14:textId="77777777" w:rsidR="002E4354" w:rsidRDefault="007D0428">
            <w:r>
              <w:t>7</w:t>
            </w:r>
          </w:p>
        </w:tc>
        <w:tc>
          <w:tcPr>
            <w:tcW w:w="848" w:type="dxa"/>
            <w:vAlign w:val="center"/>
          </w:tcPr>
          <w:p w14:paraId="3E5EABE6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50F57051" w14:textId="77777777" w:rsidR="002E4354" w:rsidRDefault="007D0428">
            <w:r>
              <w:t>88.200</w:t>
            </w:r>
          </w:p>
        </w:tc>
        <w:tc>
          <w:tcPr>
            <w:tcW w:w="781" w:type="dxa"/>
            <w:vAlign w:val="center"/>
          </w:tcPr>
          <w:p w14:paraId="72E2C47D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0098F34A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06BA0560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6CDCCA" w14:textId="77777777" w:rsidR="002E4354" w:rsidRDefault="007D0428">
            <w:r>
              <w:t>0.590</w:t>
            </w:r>
          </w:p>
        </w:tc>
        <w:tc>
          <w:tcPr>
            <w:tcW w:w="916" w:type="dxa"/>
            <w:vAlign w:val="center"/>
          </w:tcPr>
          <w:p w14:paraId="505EF71A" w14:textId="77777777" w:rsidR="002E4354" w:rsidRDefault="007D0428">
            <w:r>
              <w:t>0.385</w:t>
            </w:r>
          </w:p>
        </w:tc>
      </w:tr>
      <w:tr w:rsidR="002E4354" w14:paraId="68DB010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F6A61F2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F3C6D55" w14:textId="77777777" w:rsidR="002E4354" w:rsidRDefault="007D0428">
            <w:r>
              <w:t>145.177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C3B4FCA" w14:textId="77777777" w:rsidR="002E4354" w:rsidRDefault="007D042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A70C029" w14:textId="77777777" w:rsidR="002E4354" w:rsidRDefault="007D0428">
            <w:r>
              <w:t>0.591</w:t>
            </w:r>
          </w:p>
        </w:tc>
        <w:tc>
          <w:tcPr>
            <w:tcW w:w="916" w:type="dxa"/>
            <w:vAlign w:val="center"/>
          </w:tcPr>
          <w:p w14:paraId="5288E58C" w14:textId="77777777" w:rsidR="002E4354" w:rsidRDefault="007D0428">
            <w:r>
              <w:t>0.385</w:t>
            </w:r>
          </w:p>
        </w:tc>
      </w:tr>
    </w:tbl>
    <w:p w14:paraId="34C43DB8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808832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8F5C386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4354" w14:paraId="7F82A1AF" w14:textId="77777777">
        <w:tc>
          <w:tcPr>
            <w:tcW w:w="656" w:type="dxa"/>
            <w:shd w:val="clear" w:color="auto" w:fill="E6E6E6"/>
            <w:vAlign w:val="center"/>
          </w:tcPr>
          <w:p w14:paraId="175AD1F6" w14:textId="77777777" w:rsidR="002E4354" w:rsidRDefault="007D042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2357B86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D07D27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5E00DB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53BA88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7DF9B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B9FBE0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008D8E" w14:textId="77777777" w:rsidR="002E4354" w:rsidRDefault="007D042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433782" w14:textId="77777777" w:rsidR="002E4354" w:rsidRDefault="007D042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B55589" w14:textId="77777777" w:rsidR="002E4354" w:rsidRDefault="007D042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9F5B69" w14:textId="77777777" w:rsidR="002E4354" w:rsidRDefault="007D0428">
            <w:pPr>
              <w:jc w:val="center"/>
            </w:pPr>
            <w:r>
              <w:t>综合太阳得热系数</w:t>
            </w:r>
          </w:p>
        </w:tc>
      </w:tr>
      <w:tr w:rsidR="002E4354" w14:paraId="14FF5648" w14:textId="77777777">
        <w:tc>
          <w:tcPr>
            <w:tcW w:w="656" w:type="dxa"/>
            <w:vAlign w:val="center"/>
          </w:tcPr>
          <w:p w14:paraId="5181AEE9" w14:textId="77777777" w:rsidR="002E4354" w:rsidRDefault="007D0428">
            <w:r>
              <w:t>1</w:t>
            </w:r>
          </w:p>
        </w:tc>
        <w:tc>
          <w:tcPr>
            <w:tcW w:w="888" w:type="dxa"/>
            <w:vAlign w:val="center"/>
          </w:tcPr>
          <w:p w14:paraId="771FEFB1" w14:textId="77777777" w:rsidR="002E4354" w:rsidRDefault="002E4354"/>
        </w:tc>
        <w:tc>
          <w:tcPr>
            <w:tcW w:w="769" w:type="dxa"/>
            <w:vAlign w:val="center"/>
          </w:tcPr>
          <w:p w14:paraId="1F3B4B58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40C63421" w14:textId="77777777" w:rsidR="002E4354" w:rsidRDefault="007D0428">
            <w:r>
              <w:t>3</w:t>
            </w:r>
          </w:p>
        </w:tc>
        <w:tc>
          <w:tcPr>
            <w:tcW w:w="848" w:type="dxa"/>
            <w:vAlign w:val="center"/>
          </w:tcPr>
          <w:p w14:paraId="0ECAA291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0ECB6095" w14:textId="77777777" w:rsidR="002E4354" w:rsidRDefault="007D0428">
            <w:r>
              <w:t>37.800</w:t>
            </w:r>
          </w:p>
        </w:tc>
        <w:tc>
          <w:tcPr>
            <w:tcW w:w="781" w:type="dxa"/>
            <w:vAlign w:val="center"/>
          </w:tcPr>
          <w:p w14:paraId="2B44E7AE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0D78D6DB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6FD73E76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8429D5" w14:textId="77777777" w:rsidR="002E4354" w:rsidRDefault="007D0428">
            <w:r>
              <w:t>0.535</w:t>
            </w:r>
          </w:p>
        </w:tc>
        <w:tc>
          <w:tcPr>
            <w:tcW w:w="916" w:type="dxa"/>
            <w:vAlign w:val="center"/>
          </w:tcPr>
          <w:p w14:paraId="7C4598AE" w14:textId="77777777" w:rsidR="002E4354" w:rsidRDefault="007D0428">
            <w:r>
              <w:t>0.349</w:t>
            </w:r>
          </w:p>
        </w:tc>
      </w:tr>
      <w:tr w:rsidR="002E4354" w14:paraId="18D2E023" w14:textId="77777777">
        <w:tc>
          <w:tcPr>
            <w:tcW w:w="656" w:type="dxa"/>
            <w:vAlign w:val="center"/>
          </w:tcPr>
          <w:p w14:paraId="229DC06E" w14:textId="77777777" w:rsidR="002E4354" w:rsidRDefault="007D0428">
            <w:r>
              <w:t>2</w:t>
            </w:r>
          </w:p>
        </w:tc>
        <w:tc>
          <w:tcPr>
            <w:tcW w:w="888" w:type="dxa"/>
            <w:vAlign w:val="center"/>
          </w:tcPr>
          <w:p w14:paraId="18EBFF40" w14:textId="77777777" w:rsidR="002E4354" w:rsidRDefault="007D0428">
            <w:r>
              <w:t>C1815</w:t>
            </w:r>
          </w:p>
        </w:tc>
        <w:tc>
          <w:tcPr>
            <w:tcW w:w="769" w:type="dxa"/>
            <w:vAlign w:val="center"/>
          </w:tcPr>
          <w:p w14:paraId="30ABF213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4F7282BE" w14:textId="77777777" w:rsidR="002E4354" w:rsidRDefault="007D0428">
            <w:r>
              <w:t>4</w:t>
            </w:r>
          </w:p>
        </w:tc>
        <w:tc>
          <w:tcPr>
            <w:tcW w:w="848" w:type="dxa"/>
            <w:vAlign w:val="center"/>
          </w:tcPr>
          <w:p w14:paraId="770E8391" w14:textId="77777777" w:rsidR="002E4354" w:rsidRDefault="007D0428">
            <w:r>
              <w:t>6.480</w:t>
            </w:r>
          </w:p>
        </w:tc>
        <w:tc>
          <w:tcPr>
            <w:tcW w:w="848" w:type="dxa"/>
            <w:vAlign w:val="center"/>
          </w:tcPr>
          <w:p w14:paraId="02DA5BFF" w14:textId="77777777" w:rsidR="002E4354" w:rsidRDefault="007D0428">
            <w:r>
              <w:t>25.920</w:t>
            </w:r>
          </w:p>
        </w:tc>
        <w:tc>
          <w:tcPr>
            <w:tcW w:w="781" w:type="dxa"/>
            <w:vAlign w:val="center"/>
          </w:tcPr>
          <w:p w14:paraId="0E08051B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64B88A84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16A6D328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FF59E9" w14:textId="77777777" w:rsidR="002E4354" w:rsidRDefault="007D0428">
            <w:r>
              <w:t>0.539</w:t>
            </w:r>
          </w:p>
        </w:tc>
        <w:tc>
          <w:tcPr>
            <w:tcW w:w="916" w:type="dxa"/>
            <w:vAlign w:val="center"/>
          </w:tcPr>
          <w:p w14:paraId="1728F1D9" w14:textId="77777777" w:rsidR="002E4354" w:rsidRDefault="007D0428">
            <w:r>
              <w:t>0.351</w:t>
            </w:r>
          </w:p>
        </w:tc>
      </w:tr>
      <w:tr w:rsidR="002E4354" w14:paraId="698CB193" w14:textId="77777777">
        <w:tc>
          <w:tcPr>
            <w:tcW w:w="656" w:type="dxa"/>
            <w:vAlign w:val="center"/>
          </w:tcPr>
          <w:p w14:paraId="6CED4B12" w14:textId="77777777" w:rsidR="002E4354" w:rsidRDefault="007D0428">
            <w:r>
              <w:t>3</w:t>
            </w:r>
          </w:p>
        </w:tc>
        <w:tc>
          <w:tcPr>
            <w:tcW w:w="888" w:type="dxa"/>
            <w:vAlign w:val="center"/>
          </w:tcPr>
          <w:p w14:paraId="6665DFC2" w14:textId="77777777" w:rsidR="002E4354" w:rsidRDefault="007D0428">
            <w:r>
              <w:t>C2727</w:t>
            </w:r>
          </w:p>
        </w:tc>
        <w:tc>
          <w:tcPr>
            <w:tcW w:w="769" w:type="dxa"/>
            <w:vAlign w:val="center"/>
          </w:tcPr>
          <w:p w14:paraId="6D45F6CE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301A3B2B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795C9DAF" w14:textId="77777777" w:rsidR="002E4354" w:rsidRDefault="007D0428">
            <w:r>
              <w:t>7.290</w:t>
            </w:r>
          </w:p>
        </w:tc>
        <w:tc>
          <w:tcPr>
            <w:tcW w:w="848" w:type="dxa"/>
            <w:vAlign w:val="center"/>
          </w:tcPr>
          <w:p w14:paraId="711A4433" w14:textId="77777777" w:rsidR="002E4354" w:rsidRDefault="007D0428">
            <w:r>
              <w:t>7.290</w:t>
            </w:r>
          </w:p>
        </w:tc>
        <w:tc>
          <w:tcPr>
            <w:tcW w:w="781" w:type="dxa"/>
            <w:vAlign w:val="center"/>
          </w:tcPr>
          <w:p w14:paraId="17B73BA9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6B7881DB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091AA8FF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D1EA9E" w14:textId="77777777" w:rsidR="002E4354" w:rsidRDefault="007D0428">
            <w:r>
              <w:t>0.538</w:t>
            </w:r>
          </w:p>
        </w:tc>
        <w:tc>
          <w:tcPr>
            <w:tcW w:w="916" w:type="dxa"/>
            <w:vAlign w:val="center"/>
          </w:tcPr>
          <w:p w14:paraId="3622A124" w14:textId="77777777" w:rsidR="002E4354" w:rsidRDefault="007D0428">
            <w:r>
              <w:t>0.351</w:t>
            </w:r>
          </w:p>
        </w:tc>
      </w:tr>
      <w:tr w:rsidR="002E4354" w14:paraId="1D892AFB" w14:textId="77777777">
        <w:tc>
          <w:tcPr>
            <w:tcW w:w="656" w:type="dxa"/>
            <w:vAlign w:val="center"/>
          </w:tcPr>
          <w:p w14:paraId="558549E4" w14:textId="77777777" w:rsidR="002E4354" w:rsidRDefault="007D0428">
            <w:r>
              <w:t>4</w:t>
            </w:r>
          </w:p>
        </w:tc>
        <w:tc>
          <w:tcPr>
            <w:tcW w:w="888" w:type="dxa"/>
            <w:vAlign w:val="center"/>
          </w:tcPr>
          <w:p w14:paraId="75708279" w14:textId="77777777" w:rsidR="002E4354" w:rsidRDefault="007D0428">
            <w:r>
              <w:t>C3635</w:t>
            </w:r>
          </w:p>
        </w:tc>
        <w:tc>
          <w:tcPr>
            <w:tcW w:w="769" w:type="dxa"/>
            <w:vAlign w:val="center"/>
          </w:tcPr>
          <w:p w14:paraId="784A4335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54012DC8" w14:textId="77777777" w:rsidR="002E4354" w:rsidRDefault="007D0428">
            <w:r>
              <w:t>7</w:t>
            </w:r>
          </w:p>
        </w:tc>
        <w:tc>
          <w:tcPr>
            <w:tcW w:w="848" w:type="dxa"/>
            <w:vAlign w:val="center"/>
          </w:tcPr>
          <w:p w14:paraId="4C46304A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3BB77088" w14:textId="77777777" w:rsidR="002E4354" w:rsidRDefault="007D0428">
            <w:r>
              <w:t>88.200</w:t>
            </w:r>
          </w:p>
        </w:tc>
        <w:tc>
          <w:tcPr>
            <w:tcW w:w="781" w:type="dxa"/>
            <w:vAlign w:val="center"/>
          </w:tcPr>
          <w:p w14:paraId="0764EF98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46485A0F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60B3C1FF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263797" w14:textId="77777777" w:rsidR="002E4354" w:rsidRDefault="007D0428">
            <w:r>
              <w:t>0.535</w:t>
            </w:r>
          </w:p>
        </w:tc>
        <w:tc>
          <w:tcPr>
            <w:tcW w:w="916" w:type="dxa"/>
            <w:vAlign w:val="center"/>
          </w:tcPr>
          <w:p w14:paraId="342F8189" w14:textId="77777777" w:rsidR="002E4354" w:rsidRDefault="007D0428">
            <w:r>
              <w:t>0.349</w:t>
            </w:r>
          </w:p>
        </w:tc>
      </w:tr>
      <w:tr w:rsidR="002E4354" w14:paraId="0B000490" w14:textId="77777777">
        <w:tc>
          <w:tcPr>
            <w:tcW w:w="656" w:type="dxa"/>
            <w:vAlign w:val="center"/>
          </w:tcPr>
          <w:p w14:paraId="32429A3A" w14:textId="77777777" w:rsidR="002E4354" w:rsidRDefault="007D0428">
            <w:r>
              <w:t>5</w:t>
            </w:r>
          </w:p>
        </w:tc>
        <w:tc>
          <w:tcPr>
            <w:tcW w:w="888" w:type="dxa"/>
            <w:vAlign w:val="center"/>
          </w:tcPr>
          <w:p w14:paraId="40238201" w14:textId="77777777" w:rsidR="002E4354" w:rsidRDefault="007D0428">
            <w:r>
              <w:t>C3635</w:t>
            </w:r>
          </w:p>
        </w:tc>
        <w:tc>
          <w:tcPr>
            <w:tcW w:w="769" w:type="dxa"/>
            <w:vAlign w:val="center"/>
          </w:tcPr>
          <w:p w14:paraId="2D3F3F86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6E74C561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10C501F1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70E83D02" w14:textId="77777777" w:rsidR="002E4354" w:rsidRDefault="007D0428">
            <w:r>
              <w:t>12.600</w:t>
            </w:r>
          </w:p>
        </w:tc>
        <w:tc>
          <w:tcPr>
            <w:tcW w:w="781" w:type="dxa"/>
            <w:vAlign w:val="center"/>
          </w:tcPr>
          <w:p w14:paraId="18797A5A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075795A8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46150208" w14:textId="77777777" w:rsidR="002E4354" w:rsidRDefault="002E4354"/>
        </w:tc>
        <w:tc>
          <w:tcPr>
            <w:tcW w:w="916" w:type="dxa"/>
            <w:vAlign w:val="center"/>
          </w:tcPr>
          <w:p w14:paraId="2EFBC8FF" w14:textId="77777777" w:rsidR="002E4354" w:rsidRDefault="007D0428">
            <w:r>
              <w:t>1.000</w:t>
            </w:r>
          </w:p>
        </w:tc>
        <w:tc>
          <w:tcPr>
            <w:tcW w:w="916" w:type="dxa"/>
            <w:vAlign w:val="center"/>
          </w:tcPr>
          <w:p w14:paraId="0C5A9B2F" w14:textId="77777777" w:rsidR="002E4354" w:rsidRDefault="007D0428">
            <w:r>
              <w:t>0.652</w:t>
            </w:r>
          </w:p>
        </w:tc>
      </w:tr>
      <w:tr w:rsidR="002E4354" w14:paraId="7E5DD87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ABBBB6B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F11A6B4" w14:textId="77777777" w:rsidR="002E4354" w:rsidRDefault="007D0428">
            <w:r>
              <w:t>171.810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350F05" w14:textId="77777777" w:rsidR="002E4354" w:rsidRDefault="007D042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58E2588" w14:textId="77777777" w:rsidR="002E4354" w:rsidRDefault="007D0428">
            <w:r>
              <w:t>0.570</w:t>
            </w:r>
          </w:p>
        </w:tc>
        <w:tc>
          <w:tcPr>
            <w:tcW w:w="916" w:type="dxa"/>
            <w:vAlign w:val="center"/>
          </w:tcPr>
          <w:p w14:paraId="2942AFC5" w14:textId="77777777" w:rsidR="002E4354" w:rsidRDefault="007D0428">
            <w:r>
              <w:t>0.372</w:t>
            </w:r>
          </w:p>
        </w:tc>
      </w:tr>
    </w:tbl>
    <w:p w14:paraId="7146BE32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FB8A5C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9F7D18C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4354" w14:paraId="56DD19E9" w14:textId="77777777">
        <w:tc>
          <w:tcPr>
            <w:tcW w:w="656" w:type="dxa"/>
            <w:shd w:val="clear" w:color="auto" w:fill="E6E6E6"/>
            <w:vAlign w:val="center"/>
          </w:tcPr>
          <w:p w14:paraId="632ED7CD" w14:textId="77777777" w:rsidR="002E4354" w:rsidRDefault="007D0428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719BB8D" w14:textId="77777777" w:rsidR="002E4354" w:rsidRDefault="007D042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13CCF29" w14:textId="77777777" w:rsidR="002E4354" w:rsidRDefault="007D042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E447EA" w14:textId="77777777" w:rsidR="002E4354" w:rsidRDefault="007D042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A7A4B0" w14:textId="77777777" w:rsidR="002E4354" w:rsidRDefault="007D042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5D51F" w14:textId="77777777" w:rsidR="002E4354" w:rsidRDefault="007D042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ADD04A" w14:textId="77777777" w:rsidR="002E4354" w:rsidRDefault="007D042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1C9267" w14:textId="77777777" w:rsidR="002E4354" w:rsidRDefault="007D042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296C6F" w14:textId="77777777" w:rsidR="002E4354" w:rsidRDefault="007D042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31B146" w14:textId="77777777" w:rsidR="002E4354" w:rsidRDefault="007D042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6A80D3" w14:textId="77777777" w:rsidR="002E4354" w:rsidRDefault="007D0428">
            <w:pPr>
              <w:jc w:val="center"/>
            </w:pPr>
            <w:r>
              <w:t>综合太阳得热系数</w:t>
            </w:r>
          </w:p>
        </w:tc>
      </w:tr>
      <w:tr w:rsidR="002E4354" w14:paraId="1609CFEA" w14:textId="77777777">
        <w:tc>
          <w:tcPr>
            <w:tcW w:w="656" w:type="dxa"/>
            <w:vAlign w:val="center"/>
          </w:tcPr>
          <w:p w14:paraId="7B37D1D6" w14:textId="77777777" w:rsidR="002E4354" w:rsidRDefault="007D0428">
            <w:r>
              <w:t>1</w:t>
            </w:r>
          </w:p>
        </w:tc>
        <w:tc>
          <w:tcPr>
            <w:tcW w:w="888" w:type="dxa"/>
            <w:vAlign w:val="center"/>
          </w:tcPr>
          <w:p w14:paraId="277A08E9" w14:textId="77777777" w:rsidR="002E4354" w:rsidRDefault="002E4354"/>
        </w:tc>
        <w:tc>
          <w:tcPr>
            <w:tcW w:w="769" w:type="dxa"/>
            <w:vAlign w:val="center"/>
          </w:tcPr>
          <w:p w14:paraId="0FB4AA64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20F96658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1AD7F14C" w14:textId="77777777" w:rsidR="002E4354" w:rsidRDefault="007D0428">
            <w:r>
              <w:t>10.500</w:t>
            </w:r>
          </w:p>
        </w:tc>
        <w:tc>
          <w:tcPr>
            <w:tcW w:w="848" w:type="dxa"/>
            <w:vAlign w:val="center"/>
          </w:tcPr>
          <w:p w14:paraId="6950B458" w14:textId="77777777" w:rsidR="002E4354" w:rsidRDefault="007D0428">
            <w:r>
              <w:t>10.500</w:t>
            </w:r>
          </w:p>
        </w:tc>
        <w:tc>
          <w:tcPr>
            <w:tcW w:w="781" w:type="dxa"/>
            <w:vAlign w:val="center"/>
          </w:tcPr>
          <w:p w14:paraId="58237599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6363626B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76C39C07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45ADBB" w14:textId="77777777" w:rsidR="002E4354" w:rsidRDefault="007D0428">
            <w:r>
              <w:t>0.571</w:t>
            </w:r>
          </w:p>
        </w:tc>
        <w:tc>
          <w:tcPr>
            <w:tcW w:w="916" w:type="dxa"/>
            <w:vAlign w:val="center"/>
          </w:tcPr>
          <w:p w14:paraId="1126BC13" w14:textId="77777777" w:rsidR="002E4354" w:rsidRDefault="007D0428">
            <w:r>
              <w:t>0.372</w:t>
            </w:r>
          </w:p>
        </w:tc>
      </w:tr>
      <w:tr w:rsidR="002E4354" w14:paraId="0748DCF2" w14:textId="77777777">
        <w:tc>
          <w:tcPr>
            <w:tcW w:w="656" w:type="dxa"/>
            <w:vAlign w:val="center"/>
          </w:tcPr>
          <w:p w14:paraId="117A0187" w14:textId="77777777" w:rsidR="002E4354" w:rsidRDefault="007D0428">
            <w:r>
              <w:t>2</w:t>
            </w:r>
          </w:p>
        </w:tc>
        <w:tc>
          <w:tcPr>
            <w:tcW w:w="888" w:type="dxa"/>
            <w:vAlign w:val="center"/>
          </w:tcPr>
          <w:p w14:paraId="10995064" w14:textId="77777777" w:rsidR="002E4354" w:rsidRDefault="002E4354"/>
        </w:tc>
        <w:tc>
          <w:tcPr>
            <w:tcW w:w="769" w:type="dxa"/>
            <w:vAlign w:val="center"/>
          </w:tcPr>
          <w:p w14:paraId="64ADD695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7C0DEC30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3D2AFA61" w14:textId="77777777" w:rsidR="002E4354" w:rsidRDefault="007D0428">
            <w:r>
              <w:t>25.200</w:t>
            </w:r>
          </w:p>
        </w:tc>
        <w:tc>
          <w:tcPr>
            <w:tcW w:w="848" w:type="dxa"/>
            <w:vAlign w:val="center"/>
          </w:tcPr>
          <w:p w14:paraId="34D42857" w14:textId="77777777" w:rsidR="002E4354" w:rsidRDefault="007D0428">
            <w:r>
              <w:t>25.200</w:t>
            </w:r>
          </w:p>
        </w:tc>
        <w:tc>
          <w:tcPr>
            <w:tcW w:w="781" w:type="dxa"/>
            <w:vAlign w:val="center"/>
          </w:tcPr>
          <w:p w14:paraId="4A1C67EC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3ECBAC2A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2698A286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9FAB4C" w14:textId="77777777" w:rsidR="002E4354" w:rsidRDefault="007D0428">
            <w:r>
              <w:t>0.566</w:t>
            </w:r>
          </w:p>
        </w:tc>
        <w:tc>
          <w:tcPr>
            <w:tcW w:w="916" w:type="dxa"/>
            <w:vAlign w:val="center"/>
          </w:tcPr>
          <w:p w14:paraId="307B5A6D" w14:textId="77777777" w:rsidR="002E4354" w:rsidRDefault="007D0428">
            <w:r>
              <w:t>0.369</w:t>
            </w:r>
          </w:p>
        </w:tc>
      </w:tr>
      <w:tr w:rsidR="002E4354" w14:paraId="211DCAFE" w14:textId="77777777">
        <w:tc>
          <w:tcPr>
            <w:tcW w:w="656" w:type="dxa"/>
            <w:vAlign w:val="center"/>
          </w:tcPr>
          <w:p w14:paraId="1150DF1F" w14:textId="77777777" w:rsidR="002E4354" w:rsidRDefault="007D0428">
            <w:r>
              <w:t>3</w:t>
            </w:r>
          </w:p>
        </w:tc>
        <w:tc>
          <w:tcPr>
            <w:tcW w:w="888" w:type="dxa"/>
            <w:vAlign w:val="center"/>
          </w:tcPr>
          <w:p w14:paraId="668C6C5F" w14:textId="77777777" w:rsidR="002E4354" w:rsidRDefault="002E4354"/>
        </w:tc>
        <w:tc>
          <w:tcPr>
            <w:tcW w:w="769" w:type="dxa"/>
            <w:vAlign w:val="center"/>
          </w:tcPr>
          <w:p w14:paraId="3426569F" w14:textId="77777777" w:rsidR="002E4354" w:rsidRDefault="007D0428">
            <w:r>
              <w:t>2</w:t>
            </w:r>
          </w:p>
        </w:tc>
        <w:tc>
          <w:tcPr>
            <w:tcW w:w="769" w:type="dxa"/>
            <w:vAlign w:val="center"/>
          </w:tcPr>
          <w:p w14:paraId="3DD5F0FF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538B3B4E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1F6F02EB" w14:textId="77777777" w:rsidR="002E4354" w:rsidRDefault="007D0428">
            <w:r>
              <w:t>12.600</w:t>
            </w:r>
          </w:p>
        </w:tc>
        <w:tc>
          <w:tcPr>
            <w:tcW w:w="781" w:type="dxa"/>
            <w:vAlign w:val="center"/>
          </w:tcPr>
          <w:p w14:paraId="00CFB436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3B412FFE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4EDAFBD7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FC40DF" w14:textId="77777777" w:rsidR="002E4354" w:rsidRDefault="007D0428">
            <w:r>
              <w:t>0.570</w:t>
            </w:r>
          </w:p>
        </w:tc>
        <w:tc>
          <w:tcPr>
            <w:tcW w:w="916" w:type="dxa"/>
            <w:vAlign w:val="center"/>
          </w:tcPr>
          <w:p w14:paraId="055175B8" w14:textId="77777777" w:rsidR="002E4354" w:rsidRDefault="007D0428">
            <w:r>
              <w:t>0.371</w:t>
            </w:r>
          </w:p>
        </w:tc>
      </w:tr>
      <w:tr w:rsidR="002E4354" w14:paraId="3B6D1767" w14:textId="77777777">
        <w:tc>
          <w:tcPr>
            <w:tcW w:w="656" w:type="dxa"/>
            <w:vAlign w:val="center"/>
          </w:tcPr>
          <w:p w14:paraId="0F014021" w14:textId="77777777" w:rsidR="002E4354" w:rsidRDefault="007D0428">
            <w:r>
              <w:t>4</w:t>
            </w:r>
          </w:p>
        </w:tc>
        <w:tc>
          <w:tcPr>
            <w:tcW w:w="888" w:type="dxa"/>
            <w:vAlign w:val="center"/>
          </w:tcPr>
          <w:p w14:paraId="3E05DAE6" w14:textId="77777777" w:rsidR="002E4354" w:rsidRDefault="007D0428">
            <w:r>
              <w:t>C1815</w:t>
            </w:r>
          </w:p>
        </w:tc>
        <w:tc>
          <w:tcPr>
            <w:tcW w:w="769" w:type="dxa"/>
            <w:vAlign w:val="center"/>
          </w:tcPr>
          <w:p w14:paraId="01AB8A24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2CDF3FBA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0B9C8257" w14:textId="77777777" w:rsidR="002E4354" w:rsidRDefault="007D0428">
            <w:r>
              <w:t>8.910</w:t>
            </w:r>
          </w:p>
        </w:tc>
        <w:tc>
          <w:tcPr>
            <w:tcW w:w="848" w:type="dxa"/>
            <w:vAlign w:val="center"/>
          </w:tcPr>
          <w:p w14:paraId="0E40FDD4" w14:textId="77777777" w:rsidR="002E4354" w:rsidRDefault="007D0428">
            <w:r>
              <w:t>8.910</w:t>
            </w:r>
          </w:p>
        </w:tc>
        <w:tc>
          <w:tcPr>
            <w:tcW w:w="781" w:type="dxa"/>
            <w:vAlign w:val="center"/>
          </w:tcPr>
          <w:p w14:paraId="6E5666A9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03AD4787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299DA956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7610ED" w14:textId="77777777" w:rsidR="002E4354" w:rsidRDefault="007D0428">
            <w:r>
              <w:t>0.570</w:t>
            </w:r>
          </w:p>
        </w:tc>
        <w:tc>
          <w:tcPr>
            <w:tcW w:w="916" w:type="dxa"/>
            <w:vAlign w:val="center"/>
          </w:tcPr>
          <w:p w14:paraId="6C740EEA" w14:textId="77777777" w:rsidR="002E4354" w:rsidRDefault="007D0428">
            <w:r>
              <w:t>0.372</w:t>
            </w:r>
          </w:p>
        </w:tc>
      </w:tr>
      <w:tr w:rsidR="002E4354" w14:paraId="4682911F" w14:textId="77777777">
        <w:tc>
          <w:tcPr>
            <w:tcW w:w="656" w:type="dxa"/>
            <w:vAlign w:val="center"/>
          </w:tcPr>
          <w:p w14:paraId="63278F93" w14:textId="77777777" w:rsidR="002E4354" w:rsidRDefault="007D0428">
            <w:r>
              <w:t>5</w:t>
            </w:r>
          </w:p>
        </w:tc>
        <w:tc>
          <w:tcPr>
            <w:tcW w:w="888" w:type="dxa"/>
            <w:vAlign w:val="center"/>
          </w:tcPr>
          <w:p w14:paraId="7FBBED57" w14:textId="77777777" w:rsidR="002E4354" w:rsidRDefault="007D0428">
            <w:r>
              <w:t>C1815</w:t>
            </w:r>
          </w:p>
        </w:tc>
        <w:tc>
          <w:tcPr>
            <w:tcW w:w="769" w:type="dxa"/>
            <w:vAlign w:val="center"/>
          </w:tcPr>
          <w:p w14:paraId="678D14DE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2A668901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3AA2A49C" w14:textId="77777777" w:rsidR="002E4354" w:rsidRDefault="007D0428">
            <w:r>
              <w:t>4.860</w:t>
            </w:r>
          </w:p>
        </w:tc>
        <w:tc>
          <w:tcPr>
            <w:tcW w:w="848" w:type="dxa"/>
            <w:vAlign w:val="center"/>
          </w:tcPr>
          <w:p w14:paraId="0C91C5D3" w14:textId="77777777" w:rsidR="002E4354" w:rsidRDefault="007D0428">
            <w:r>
              <w:t>4.860</w:t>
            </w:r>
          </w:p>
        </w:tc>
        <w:tc>
          <w:tcPr>
            <w:tcW w:w="781" w:type="dxa"/>
            <w:vAlign w:val="center"/>
          </w:tcPr>
          <w:p w14:paraId="4F5ED843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049B6D6B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59C144A3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7305D7" w14:textId="77777777" w:rsidR="002E4354" w:rsidRDefault="007D0428">
            <w:r>
              <w:t>0.577</w:t>
            </w:r>
          </w:p>
        </w:tc>
        <w:tc>
          <w:tcPr>
            <w:tcW w:w="916" w:type="dxa"/>
            <w:vAlign w:val="center"/>
          </w:tcPr>
          <w:p w14:paraId="65B40722" w14:textId="77777777" w:rsidR="002E4354" w:rsidRDefault="007D0428">
            <w:r>
              <w:t>0.376</w:t>
            </w:r>
          </w:p>
        </w:tc>
      </w:tr>
      <w:tr w:rsidR="002E4354" w14:paraId="48FB9191" w14:textId="77777777">
        <w:tc>
          <w:tcPr>
            <w:tcW w:w="656" w:type="dxa"/>
            <w:vAlign w:val="center"/>
          </w:tcPr>
          <w:p w14:paraId="1A063013" w14:textId="77777777" w:rsidR="002E4354" w:rsidRDefault="007D0428">
            <w:r>
              <w:t>6</w:t>
            </w:r>
          </w:p>
        </w:tc>
        <w:tc>
          <w:tcPr>
            <w:tcW w:w="888" w:type="dxa"/>
            <w:vAlign w:val="center"/>
          </w:tcPr>
          <w:p w14:paraId="7A6F0C42" w14:textId="77777777" w:rsidR="002E4354" w:rsidRDefault="007D0428">
            <w:r>
              <w:t>C3627</w:t>
            </w:r>
          </w:p>
        </w:tc>
        <w:tc>
          <w:tcPr>
            <w:tcW w:w="769" w:type="dxa"/>
            <w:vAlign w:val="center"/>
          </w:tcPr>
          <w:p w14:paraId="11364B7F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6AFB0301" w14:textId="77777777" w:rsidR="002E4354" w:rsidRDefault="007D0428">
            <w:r>
              <w:t>1</w:t>
            </w:r>
          </w:p>
        </w:tc>
        <w:tc>
          <w:tcPr>
            <w:tcW w:w="848" w:type="dxa"/>
            <w:vAlign w:val="center"/>
          </w:tcPr>
          <w:p w14:paraId="3AAF1C39" w14:textId="77777777" w:rsidR="002E4354" w:rsidRDefault="007D0428">
            <w:r>
              <w:t>9.720</w:t>
            </w:r>
          </w:p>
        </w:tc>
        <w:tc>
          <w:tcPr>
            <w:tcW w:w="848" w:type="dxa"/>
            <w:vAlign w:val="center"/>
          </w:tcPr>
          <w:p w14:paraId="6ADA8F0C" w14:textId="77777777" w:rsidR="002E4354" w:rsidRDefault="007D0428">
            <w:r>
              <w:t>9.720</w:t>
            </w:r>
          </w:p>
        </w:tc>
        <w:tc>
          <w:tcPr>
            <w:tcW w:w="781" w:type="dxa"/>
            <w:vAlign w:val="center"/>
          </w:tcPr>
          <w:p w14:paraId="5DAE9F1E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0F1B2123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1ED2EA06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68A566" w14:textId="77777777" w:rsidR="002E4354" w:rsidRDefault="007D0428">
            <w:r>
              <w:t>0.570</w:t>
            </w:r>
          </w:p>
        </w:tc>
        <w:tc>
          <w:tcPr>
            <w:tcW w:w="916" w:type="dxa"/>
            <w:vAlign w:val="center"/>
          </w:tcPr>
          <w:p w14:paraId="759DFCE3" w14:textId="77777777" w:rsidR="002E4354" w:rsidRDefault="007D0428">
            <w:r>
              <w:t>0.371</w:t>
            </w:r>
          </w:p>
        </w:tc>
      </w:tr>
      <w:tr w:rsidR="002E4354" w14:paraId="53AB5B4D" w14:textId="77777777">
        <w:tc>
          <w:tcPr>
            <w:tcW w:w="656" w:type="dxa"/>
            <w:vAlign w:val="center"/>
          </w:tcPr>
          <w:p w14:paraId="760C4050" w14:textId="77777777" w:rsidR="002E4354" w:rsidRDefault="007D0428">
            <w:r>
              <w:t>7</w:t>
            </w:r>
          </w:p>
        </w:tc>
        <w:tc>
          <w:tcPr>
            <w:tcW w:w="888" w:type="dxa"/>
            <w:vAlign w:val="center"/>
          </w:tcPr>
          <w:p w14:paraId="4F0C38B2" w14:textId="77777777" w:rsidR="002E4354" w:rsidRDefault="007D0428">
            <w:r>
              <w:t>C3635</w:t>
            </w:r>
          </w:p>
        </w:tc>
        <w:tc>
          <w:tcPr>
            <w:tcW w:w="769" w:type="dxa"/>
            <w:vAlign w:val="center"/>
          </w:tcPr>
          <w:p w14:paraId="22E7D36A" w14:textId="77777777" w:rsidR="002E4354" w:rsidRDefault="007D0428">
            <w:r>
              <w:t>1</w:t>
            </w:r>
          </w:p>
        </w:tc>
        <w:tc>
          <w:tcPr>
            <w:tcW w:w="769" w:type="dxa"/>
            <w:vAlign w:val="center"/>
          </w:tcPr>
          <w:p w14:paraId="32A65FAD" w14:textId="77777777" w:rsidR="002E4354" w:rsidRDefault="007D0428">
            <w:r>
              <w:t>6</w:t>
            </w:r>
          </w:p>
        </w:tc>
        <w:tc>
          <w:tcPr>
            <w:tcW w:w="848" w:type="dxa"/>
            <w:vAlign w:val="center"/>
          </w:tcPr>
          <w:p w14:paraId="33B14558" w14:textId="77777777" w:rsidR="002E4354" w:rsidRDefault="007D0428">
            <w:r>
              <w:t>12.600</w:t>
            </w:r>
          </w:p>
        </w:tc>
        <w:tc>
          <w:tcPr>
            <w:tcW w:w="848" w:type="dxa"/>
            <w:vAlign w:val="center"/>
          </w:tcPr>
          <w:p w14:paraId="32BDFE1D" w14:textId="77777777" w:rsidR="002E4354" w:rsidRDefault="007D0428">
            <w:r>
              <w:t>75.600</w:t>
            </w:r>
          </w:p>
        </w:tc>
        <w:tc>
          <w:tcPr>
            <w:tcW w:w="781" w:type="dxa"/>
            <w:vAlign w:val="center"/>
          </w:tcPr>
          <w:p w14:paraId="3DCA5A67" w14:textId="77777777" w:rsidR="002E4354" w:rsidRDefault="007D0428">
            <w:r>
              <w:t>18</w:t>
            </w:r>
          </w:p>
        </w:tc>
        <w:tc>
          <w:tcPr>
            <w:tcW w:w="916" w:type="dxa"/>
            <w:vAlign w:val="center"/>
          </w:tcPr>
          <w:p w14:paraId="16FB0048" w14:textId="77777777" w:rsidR="002E4354" w:rsidRDefault="007D0428">
            <w:r>
              <w:t>0.652</w:t>
            </w:r>
          </w:p>
        </w:tc>
        <w:tc>
          <w:tcPr>
            <w:tcW w:w="1018" w:type="dxa"/>
            <w:vAlign w:val="center"/>
          </w:tcPr>
          <w:p w14:paraId="36467BFC" w14:textId="77777777" w:rsidR="002E4354" w:rsidRDefault="007D042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0F445E" w14:textId="77777777" w:rsidR="002E4354" w:rsidRDefault="007D0428">
            <w:r>
              <w:t>0.570</w:t>
            </w:r>
          </w:p>
        </w:tc>
        <w:tc>
          <w:tcPr>
            <w:tcW w:w="916" w:type="dxa"/>
            <w:vAlign w:val="center"/>
          </w:tcPr>
          <w:p w14:paraId="69BEB179" w14:textId="77777777" w:rsidR="002E4354" w:rsidRDefault="007D0428">
            <w:r>
              <w:t>0.371</w:t>
            </w:r>
          </w:p>
        </w:tc>
      </w:tr>
      <w:tr w:rsidR="002E4354" w14:paraId="25B44A5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FDA8BD6" w14:textId="77777777" w:rsidR="002E4354" w:rsidRDefault="007D042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E337C0A" w14:textId="77777777" w:rsidR="002E4354" w:rsidRDefault="007D0428">
            <w:r>
              <w:t>147.390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2A69AC" w14:textId="77777777" w:rsidR="002E4354" w:rsidRDefault="007D042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E249D63" w14:textId="77777777" w:rsidR="002E4354" w:rsidRDefault="007D0428">
            <w:r>
              <w:t>0.569</w:t>
            </w:r>
          </w:p>
        </w:tc>
        <w:tc>
          <w:tcPr>
            <w:tcW w:w="916" w:type="dxa"/>
            <w:vAlign w:val="center"/>
          </w:tcPr>
          <w:p w14:paraId="3DB6B7C1" w14:textId="77777777" w:rsidR="002E4354" w:rsidRDefault="007D0428">
            <w:r>
              <w:t>0.371</w:t>
            </w:r>
          </w:p>
        </w:tc>
      </w:tr>
    </w:tbl>
    <w:p w14:paraId="1093F226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BD64CA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0" w:name="_Toc92325345"/>
      <w:r>
        <w:rPr>
          <w:color w:val="000000"/>
          <w:kern w:val="2"/>
          <w:szCs w:val="24"/>
        </w:rPr>
        <w:t>总体热工性能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2E4354" w14:paraId="7581C33D" w14:textId="77777777">
        <w:tc>
          <w:tcPr>
            <w:tcW w:w="1678" w:type="dxa"/>
            <w:shd w:val="clear" w:color="auto" w:fill="E6E6E6"/>
            <w:vAlign w:val="center"/>
          </w:tcPr>
          <w:p w14:paraId="7AD049B5" w14:textId="77777777" w:rsidR="002E4354" w:rsidRDefault="007D0428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23A8AB07" w14:textId="77777777" w:rsidR="002E4354" w:rsidRDefault="007D0428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18B5F234" w14:textId="77777777" w:rsidR="002E4354" w:rsidRDefault="007D0428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17197362" w14:textId="77777777" w:rsidR="002E4354" w:rsidRDefault="007D0428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466C3CCF" w14:textId="77777777" w:rsidR="002E4354" w:rsidRDefault="007D0428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4165B29B" w14:textId="77777777" w:rsidR="002E4354" w:rsidRDefault="007D0428">
            <w:pPr>
              <w:jc w:val="center"/>
            </w:pPr>
            <w:r>
              <w:t>窗墙比</w:t>
            </w:r>
          </w:p>
        </w:tc>
      </w:tr>
      <w:tr w:rsidR="002E4354" w14:paraId="3138F51C" w14:textId="77777777">
        <w:tc>
          <w:tcPr>
            <w:tcW w:w="1678" w:type="dxa"/>
            <w:shd w:val="clear" w:color="auto" w:fill="E6E6E6"/>
            <w:vAlign w:val="center"/>
          </w:tcPr>
          <w:p w14:paraId="0E2C00B0" w14:textId="77777777" w:rsidR="002E4354" w:rsidRDefault="007D0428">
            <w:r>
              <w:t>南向</w:t>
            </w:r>
          </w:p>
        </w:tc>
        <w:tc>
          <w:tcPr>
            <w:tcW w:w="1451" w:type="dxa"/>
            <w:vAlign w:val="center"/>
          </w:tcPr>
          <w:p w14:paraId="4923076D" w14:textId="77777777" w:rsidR="002E4354" w:rsidRDefault="007D042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FE0AFDF" w14:textId="77777777" w:rsidR="002E4354" w:rsidRDefault="007D0428">
            <w:r>
              <w:t>158.79</w:t>
            </w:r>
          </w:p>
        </w:tc>
        <w:tc>
          <w:tcPr>
            <w:tcW w:w="1564" w:type="dxa"/>
            <w:vAlign w:val="center"/>
          </w:tcPr>
          <w:p w14:paraId="49C7DE98" w14:textId="77777777" w:rsidR="002E4354" w:rsidRDefault="007D0428">
            <w:r>
              <w:t>2.10</w:t>
            </w:r>
          </w:p>
        </w:tc>
        <w:tc>
          <w:tcPr>
            <w:tcW w:w="1678" w:type="dxa"/>
            <w:vAlign w:val="center"/>
          </w:tcPr>
          <w:p w14:paraId="13B34C3B" w14:textId="77777777" w:rsidR="002E4354" w:rsidRDefault="007D0428">
            <w:r>
              <w:t>0.35</w:t>
            </w:r>
          </w:p>
        </w:tc>
        <w:tc>
          <w:tcPr>
            <w:tcW w:w="1508" w:type="dxa"/>
            <w:vAlign w:val="center"/>
          </w:tcPr>
          <w:p w14:paraId="60803332" w14:textId="77777777" w:rsidR="002E4354" w:rsidRDefault="007D0428">
            <w:r>
              <w:t>0.32</w:t>
            </w:r>
          </w:p>
        </w:tc>
      </w:tr>
      <w:tr w:rsidR="002E4354" w14:paraId="1C485C15" w14:textId="77777777">
        <w:tc>
          <w:tcPr>
            <w:tcW w:w="1678" w:type="dxa"/>
            <w:shd w:val="clear" w:color="auto" w:fill="E6E6E6"/>
            <w:vAlign w:val="center"/>
          </w:tcPr>
          <w:p w14:paraId="711FF4E2" w14:textId="77777777" w:rsidR="002E4354" w:rsidRDefault="007D0428">
            <w:r>
              <w:t>北向</w:t>
            </w:r>
          </w:p>
        </w:tc>
        <w:tc>
          <w:tcPr>
            <w:tcW w:w="1451" w:type="dxa"/>
            <w:vAlign w:val="center"/>
          </w:tcPr>
          <w:p w14:paraId="72026767" w14:textId="77777777" w:rsidR="002E4354" w:rsidRDefault="007D042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6145CA6F" w14:textId="77777777" w:rsidR="002E4354" w:rsidRDefault="007D0428">
            <w:r>
              <w:t>145.18</w:t>
            </w:r>
          </w:p>
        </w:tc>
        <w:tc>
          <w:tcPr>
            <w:tcW w:w="1564" w:type="dxa"/>
            <w:vAlign w:val="center"/>
          </w:tcPr>
          <w:p w14:paraId="4D73F371" w14:textId="77777777" w:rsidR="002E4354" w:rsidRDefault="007D0428">
            <w:r>
              <w:t>2.10</w:t>
            </w:r>
          </w:p>
        </w:tc>
        <w:tc>
          <w:tcPr>
            <w:tcW w:w="1678" w:type="dxa"/>
            <w:vAlign w:val="center"/>
          </w:tcPr>
          <w:p w14:paraId="744F1E33" w14:textId="77777777" w:rsidR="002E4354" w:rsidRDefault="007D0428">
            <w:r>
              <w:t>0.39</w:t>
            </w:r>
          </w:p>
        </w:tc>
        <w:tc>
          <w:tcPr>
            <w:tcW w:w="1508" w:type="dxa"/>
            <w:vAlign w:val="center"/>
          </w:tcPr>
          <w:p w14:paraId="1A4676CD" w14:textId="77777777" w:rsidR="002E4354" w:rsidRDefault="007D0428">
            <w:r>
              <w:t>0.29</w:t>
            </w:r>
          </w:p>
        </w:tc>
      </w:tr>
      <w:tr w:rsidR="002E4354" w14:paraId="5401B2BB" w14:textId="77777777">
        <w:tc>
          <w:tcPr>
            <w:tcW w:w="1678" w:type="dxa"/>
            <w:shd w:val="clear" w:color="auto" w:fill="E6E6E6"/>
            <w:vAlign w:val="center"/>
          </w:tcPr>
          <w:p w14:paraId="1F0161A8" w14:textId="77777777" w:rsidR="002E4354" w:rsidRDefault="007D0428">
            <w:r>
              <w:t>东向</w:t>
            </w:r>
          </w:p>
        </w:tc>
        <w:tc>
          <w:tcPr>
            <w:tcW w:w="1451" w:type="dxa"/>
            <w:vAlign w:val="center"/>
          </w:tcPr>
          <w:p w14:paraId="130C1D36" w14:textId="77777777" w:rsidR="002E4354" w:rsidRDefault="007D042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2C9566A" w14:textId="77777777" w:rsidR="002E4354" w:rsidRDefault="007D0428">
            <w:r>
              <w:t>171.81</w:t>
            </w:r>
          </w:p>
        </w:tc>
        <w:tc>
          <w:tcPr>
            <w:tcW w:w="1564" w:type="dxa"/>
            <w:vAlign w:val="center"/>
          </w:tcPr>
          <w:p w14:paraId="11050A62" w14:textId="77777777" w:rsidR="002E4354" w:rsidRDefault="007D0428">
            <w:r>
              <w:t>2.10</w:t>
            </w:r>
          </w:p>
        </w:tc>
        <w:tc>
          <w:tcPr>
            <w:tcW w:w="1678" w:type="dxa"/>
            <w:vAlign w:val="center"/>
          </w:tcPr>
          <w:p w14:paraId="096C1E55" w14:textId="77777777" w:rsidR="002E4354" w:rsidRDefault="007D0428">
            <w:r>
              <w:t>0.37</w:t>
            </w:r>
          </w:p>
        </w:tc>
        <w:tc>
          <w:tcPr>
            <w:tcW w:w="1508" w:type="dxa"/>
            <w:vAlign w:val="center"/>
          </w:tcPr>
          <w:p w14:paraId="13D4565C" w14:textId="77777777" w:rsidR="002E4354" w:rsidRDefault="007D0428">
            <w:r>
              <w:t>0.32</w:t>
            </w:r>
          </w:p>
        </w:tc>
      </w:tr>
      <w:tr w:rsidR="002E4354" w14:paraId="1A17BB88" w14:textId="77777777">
        <w:tc>
          <w:tcPr>
            <w:tcW w:w="1678" w:type="dxa"/>
            <w:shd w:val="clear" w:color="auto" w:fill="E6E6E6"/>
            <w:vAlign w:val="center"/>
          </w:tcPr>
          <w:p w14:paraId="60328952" w14:textId="77777777" w:rsidR="002E4354" w:rsidRDefault="007D0428">
            <w:r>
              <w:t>西向</w:t>
            </w:r>
          </w:p>
        </w:tc>
        <w:tc>
          <w:tcPr>
            <w:tcW w:w="1451" w:type="dxa"/>
            <w:vAlign w:val="center"/>
          </w:tcPr>
          <w:p w14:paraId="0DCB0362" w14:textId="77777777" w:rsidR="002E4354" w:rsidRDefault="007D042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04D6BFE" w14:textId="77777777" w:rsidR="002E4354" w:rsidRDefault="007D0428">
            <w:r>
              <w:t>147.39</w:t>
            </w:r>
          </w:p>
        </w:tc>
        <w:tc>
          <w:tcPr>
            <w:tcW w:w="1564" w:type="dxa"/>
            <w:vAlign w:val="center"/>
          </w:tcPr>
          <w:p w14:paraId="7534BB3F" w14:textId="77777777" w:rsidR="002E4354" w:rsidRDefault="007D0428">
            <w:r>
              <w:t>2.10</w:t>
            </w:r>
          </w:p>
        </w:tc>
        <w:tc>
          <w:tcPr>
            <w:tcW w:w="1678" w:type="dxa"/>
            <w:vAlign w:val="center"/>
          </w:tcPr>
          <w:p w14:paraId="03006723" w14:textId="77777777" w:rsidR="002E4354" w:rsidRDefault="007D0428">
            <w:r>
              <w:t>0.37</w:t>
            </w:r>
          </w:p>
        </w:tc>
        <w:tc>
          <w:tcPr>
            <w:tcW w:w="1508" w:type="dxa"/>
            <w:vAlign w:val="center"/>
          </w:tcPr>
          <w:p w14:paraId="418157F2" w14:textId="77777777" w:rsidR="002E4354" w:rsidRDefault="007D0428">
            <w:r>
              <w:t>0.27</w:t>
            </w:r>
          </w:p>
        </w:tc>
      </w:tr>
      <w:tr w:rsidR="002E4354" w14:paraId="7AD59BA5" w14:textId="77777777">
        <w:tc>
          <w:tcPr>
            <w:tcW w:w="1678" w:type="dxa"/>
            <w:shd w:val="clear" w:color="auto" w:fill="E6E6E6"/>
            <w:vAlign w:val="center"/>
          </w:tcPr>
          <w:p w14:paraId="1B820801" w14:textId="77777777" w:rsidR="002E4354" w:rsidRDefault="007D0428">
            <w:r>
              <w:t>综合平均</w:t>
            </w:r>
          </w:p>
        </w:tc>
        <w:tc>
          <w:tcPr>
            <w:tcW w:w="1451" w:type="dxa"/>
            <w:vAlign w:val="center"/>
          </w:tcPr>
          <w:p w14:paraId="6679DFA9" w14:textId="77777777" w:rsidR="002E4354" w:rsidRDefault="002E4354"/>
        </w:tc>
        <w:tc>
          <w:tcPr>
            <w:tcW w:w="1451" w:type="dxa"/>
            <w:vAlign w:val="center"/>
          </w:tcPr>
          <w:p w14:paraId="6C86334E" w14:textId="77777777" w:rsidR="002E4354" w:rsidRDefault="007D0428">
            <w:r>
              <w:t>623.17</w:t>
            </w:r>
          </w:p>
        </w:tc>
        <w:tc>
          <w:tcPr>
            <w:tcW w:w="1564" w:type="dxa"/>
            <w:vAlign w:val="center"/>
          </w:tcPr>
          <w:p w14:paraId="736B1A2A" w14:textId="77777777" w:rsidR="002E4354" w:rsidRDefault="007D0428">
            <w:r>
              <w:t>2.10</w:t>
            </w:r>
          </w:p>
        </w:tc>
        <w:tc>
          <w:tcPr>
            <w:tcW w:w="1678" w:type="dxa"/>
            <w:vAlign w:val="center"/>
          </w:tcPr>
          <w:p w14:paraId="6ED7AD93" w14:textId="77777777" w:rsidR="002E4354" w:rsidRDefault="007D0428">
            <w:r>
              <w:t>0.37</w:t>
            </w:r>
          </w:p>
        </w:tc>
        <w:tc>
          <w:tcPr>
            <w:tcW w:w="1508" w:type="dxa"/>
            <w:vAlign w:val="center"/>
          </w:tcPr>
          <w:p w14:paraId="632AC507" w14:textId="77777777" w:rsidR="002E4354" w:rsidRDefault="007D0428">
            <w:r>
              <w:t>0.30</w:t>
            </w:r>
          </w:p>
        </w:tc>
      </w:tr>
    </w:tbl>
    <w:p w14:paraId="6FC0FDAD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9D0D60C" w14:textId="77777777" w:rsidR="002E4354" w:rsidRDefault="007D042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1" w:name="_Toc92325346"/>
      <w:r>
        <w:rPr>
          <w:color w:val="000000"/>
          <w:kern w:val="2"/>
          <w:szCs w:val="24"/>
        </w:rPr>
        <w:t>标识建筑</w:t>
      </w:r>
      <w:bookmarkEnd w:id="71"/>
    </w:p>
    <w:p w14:paraId="3BB08278" w14:textId="77777777" w:rsidR="002E4354" w:rsidRDefault="007D0428">
      <w:pPr>
        <w:pStyle w:val="2"/>
        <w:widowControl w:val="0"/>
        <w:rPr>
          <w:kern w:val="2"/>
        </w:rPr>
      </w:pPr>
      <w:bookmarkStart w:id="72" w:name="_Toc92325347"/>
      <w:r>
        <w:rPr>
          <w:kern w:val="2"/>
        </w:rPr>
        <w:t>房间类型</w:t>
      </w:r>
      <w:bookmarkEnd w:id="72"/>
    </w:p>
    <w:p w14:paraId="7D8A15F3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92325348"/>
      <w:r>
        <w:rPr>
          <w:color w:val="000000"/>
          <w:kern w:val="2"/>
          <w:szCs w:val="24"/>
        </w:rPr>
        <w:t>房间表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E4354" w14:paraId="6278F028" w14:textId="77777777">
        <w:tc>
          <w:tcPr>
            <w:tcW w:w="1567" w:type="dxa"/>
            <w:shd w:val="clear" w:color="auto" w:fill="E6E6E6"/>
            <w:vAlign w:val="center"/>
          </w:tcPr>
          <w:p w14:paraId="3578FBBF" w14:textId="77777777" w:rsidR="002E4354" w:rsidRDefault="007D0428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D5E9A96" w14:textId="77777777" w:rsidR="002E4354" w:rsidRDefault="007D0428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15D6248" w14:textId="77777777" w:rsidR="002E4354" w:rsidRDefault="007D0428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902C4F" w14:textId="77777777" w:rsidR="002E4354" w:rsidRDefault="007D0428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00CFD4" w14:textId="77777777" w:rsidR="002E4354" w:rsidRDefault="007D0428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31DEE4" w14:textId="77777777" w:rsidR="002E4354" w:rsidRDefault="007D042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40B9BB" w14:textId="77777777" w:rsidR="002E4354" w:rsidRDefault="007D042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21F9CC" w14:textId="77777777" w:rsidR="002E4354" w:rsidRDefault="007D042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E4354" w14:paraId="73717DB4" w14:textId="77777777">
        <w:tc>
          <w:tcPr>
            <w:tcW w:w="1567" w:type="dxa"/>
            <w:shd w:val="clear" w:color="auto" w:fill="E6E6E6"/>
            <w:vAlign w:val="center"/>
          </w:tcPr>
          <w:p w14:paraId="54A221D8" w14:textId="77777777" w:rsidR="002E4354" w:rsidRDefault="007D042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6AF94A36" w14:textId="77777777" w:rsidR="002E4354" w:rsidRDefault="007D042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A0E549" w14:textId="77777777" w:rsidR="002E4354" w:rsidRDefault="007D042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F892278" w14:textId="77777777" w:rsidR="002E4354" w:rsidRDefault="007D042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FC46A9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2F9EE8" w14:textId="77777777" w:rsidR="002E4354" w:rsidRDefault="007D042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EFF823" w14:textId="77777777" w:rsidR="002E4354" w:rsidRDefault="007D042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0EFFA0" w14:textId="77777777" w:rsidR="002E4354" w:rsidRDefault="007D042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E4354" w14:paraId="45586028" w14:textId="77777777">
        <w:tc>
          <w:tcPr>
            <w:tcW w:w="1567" w:type="dxa"/>
            <w:shd w:val="clear" w:color="auto" w:fill="E6E6E6"/>
            <w:vAlign w:val="center"/>
          </w:tcPr>
          <w:p w14:paraId="63F067D6" w14:textId="77777777" w:rsidR="002E4354" w:rsidRDefault="007D042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8CC69EA" w14:textId="77777777" w:rsidR="002E4354" w:rsidRDefault="007D042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08026F" w14:textId="77777777" w:rsidR="002E4354" w:rsidRDefault="007D042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5240A7" w14:textId="77777777" w:rsidR="002E4354" w:rsidRDefault="007D04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8728E7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38DE6A" w14:textId="77777777" w:rsidR="002E4354" w:rsidRDefault="007D042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B960B2" w14:textId="77777777" w:rsidR="002E4354" w:rsidRDefault="007D042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F84D9" w14:textId="77777777" w:rsidR="002E4354" w:rsidRDefault="007D042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E4354" w14:paraId="0C449850" w14:textId="77777777">
        <w:tc>
          <w:tcPr>
            <w:tcW w:w="1567" w:type="dxa"/>
            <w:shd w:val="clear" w:color="auto" w:fill="E6E6E6"/>
            <w:vAlign w:val="center"/>
          </w:tcPr>
          <w:p w14:paraId="6A6DCAE0" w14:textId="77777777" w:rsidR="002E4354" w:rsidRDefault="007D0428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110CE63E" w14:textId="77777777" w:rsidR="002E4354" w:rsidRDefault="007D042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E99D75" w14:textId="77777777" w:rsidR="002E4354" w:rsidRDefault="007D042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4A6F8A" w14:textId="77777777" w:rsidR="002E4354" w:rsidRDefault="007D0428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A5D966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91F6D8" w14:textId="77777777" w:rsidR="002E4354" w:rsidRDefault="007D0428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B79FAC" w14:textId="77777777" w:rsidR="002E4354" w:rsidRDefault="007D0428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57635" w14:textId="77777777" w:rsidR="002E4354" w:rsidRDefault="007D042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E4354" w14:paraId="7DC03AE6" w14:textId="77777777">
        <w:tc>
          <w:tcPr>
            <w:tcW w:w="1567" w:type="dxa"/>
            <w:shd w:val="clear" w:color="auto" w:fill="E6E6E6"/>
            <w:vAlign w:val="center"/>
          </w:tcPr>
          <w:p w14:paraId="3E93EC5C" w14:textId="77777777" w:rsidR="002E4354" w:rsidRDefault="007D0428">
            <w:r>
              <w:lastRenderedPageBreak/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4BDF6135" w14:textId="77777777" w:rsidR="002E4354" w:rsidRDefault="007D042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3A11BA6" w14:textId="77777777" w:rsidR="002E4354" w:rsidRDefault="007D042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6AE90A2" w14:textId="77777777" w:rsidR="002E4354" w:rsidRDefault="007D04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EF952E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3AE8FD" w14:textId="77777777" w:rsidR="002E4354" w:rsidRDefault="007D042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09259A" w14:textId="77777777" w:rsidR="002E4354" w:rsidRDefault="007D0428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F449CD" w14:textId="77777777" w:rsidR="002E4354" w:rsidRDefault="007D042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E4354" w14:paraId="049B9AF8" w14:textId="77777777">
        <w:tc>
          <w:tcPr>
            <w:tcW w:w="1567" w:type="dxa"/>
            <w:shd w:val="clear" w:color="auto" w:fill="E6E6E6"/>
            <w:vAlign w:val="center"/>
          </w:tcPr>
          <w:p w14:paraId="52A08C74" w14:textId="77777777" w:rsidR="002E4354" w:rsidRDefault="007D0428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74392491" w14:textId="77777777" w:rsidR="002E4354" w:rsidRDefault="007D042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4F3CB421" w14:textId="77777777" w:rsidR="002E4354" w:rsidRDefault="007D042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6D72DBA" w14:textId="77777777" w:rsidR="002E4354" w:rsidRDefault="007D04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022D4E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910964" w14:textId="77777777" w:rsidR="002E4354" w:rsidRDefault="007D0428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22050F" w14:textId="77777777" w:rsidR="002E4354" w:rsidRDefault="007D042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291872" w14:textId="77777777" w:rsidR="002E4354" w:rsidRDefault="007D0428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E4354" w14:paraId="7A299972" w14:textId="77777777">
        <w:tc>
          <w:tcPr>
            <w:tcW w:w="1567" w:type="dxa"/>
            <w:shd w:val="clear" w:color="auto" w:fill="E6E6E6"/>
            <w:vAlign w:val="center"/>
          </w:tcPr>
          <w:p w14:paraId="6094CF7E" w14:textId="77777777" w:rsidR="002E4354" w:rsidRDefault="007D042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47E905D7" w14:textId="77777777" w:rsidR="002E4354" w:rsidRDefault="007D042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191E69D" w14:textId="77777777" w:rsidR="002E4354" w:rsidRDefault="007D042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549093F" w14:textId="77777777" w:rsidR="002E4354" w:rsidRDefault="007D04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F4AB86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651442" w14:textId="77777777" w:rsidR="002E4354" w:rsidRDefault="007D042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C72D5A" w14:textId="77777777" w:rsidR="002E4354" w:rsidRDefault="007D042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239576" w14:textId="77777777" w:rsidR="002E4354" w:rsidRDefault="007D042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E4354" w14:paraId="5ED1E067" w14:textId="77777777">
        <w:tc>
          <w:tcPr>
            <w:tcW w:w="1567" w:type="dxa"/>
            <w:shd w:val="clear" w:color="auto" w:fill="E6E6E6"/>
            <w:vAlign w:val="center"/>
          </w:tcPr>
          <w:p w14:paraId="28F0927E" w14:textId="77777777" w:rsidR="002E4354" w:rsidRDefault="007D0428">
            <w:r>
              <w:t>空房间</w:t>
            </w:r>
          </w:p>
        </w:tc>
        <w:tc>
          <w:tcPr>
            <w:tcW w:w="973" w:type="dxa"/>
            <w:vAlign w:val="center"/>
          </w:tcPr>
          <w:p w14:paraId="3030AACA" w14:textId="77777777" w:rsidR="002E4354" w:rsidRDefault="007D0428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14D801" w14:textId="77777777" w:rsidR="002E4354" w:rsidRDefault="007D042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AF8948" w14:textId="77777777" w:rsidR="002E4354" w:rsidRDefault="007D04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29715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DAA0ED" w14:textId="77777777" w:rsidR="002E4354" w:rsidRDefault="007D042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C6297" w14:textId="77777777" w:rsidR="002E4354" w:rsidRDefault="007D042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3F0C92" w14:textId="77777777" w:rsidR="002E4354" w:rsidRDefault="007D042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49AC56E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4" w:name="_Toc92325349"/>
      <w:r>
        <w:rPr>
          <w:color w:val="000000"/>
          <w:kern w:val="2"/>
          <w:szCs w:val="24"/>
        </w:rPr>
        <w:t>作息时间表</w:t>
      </w:r>
      <w:bookmarkEnd w:id="74"/>
    </w:p>
    <w:p w14:paraId="3094EA06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5BE2B295" w14:textId="77777777" w:rsidR="002E4354" w:rsidRDefault="007D0428">
      <w:pPr>
        <w:pStyle w:val="2"/>
        <w:widowControl w:val="0"/>
        <w:rPr>
          <w:kern w:val="2"/>
        </w:rPr>
      </w:pPr>
      <w:bookmarkStart w:id="75" w:name="_Toc92325350"/>
      <w:r>
        <w:rPr>
          <w:kern w:val="2"/>
        </w:rP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E4354" w14:paraId="04BD7918" w14:textId="77777777">
        <w:tc>
          <w:tcPr>
            <w:tcW w:w="1131" w:type="dxa"/>
            <w:shd w:val="clear" w:color="auto" w:fill="E6E6E6"/>
            <w:vAlign w:val="center"/>
          </w:tcPr>
          <w:p w14:paraId="22E9E622" w14:textId="77777777" w:rsidR="002E4354" w:rsidRDefault="007D042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22E5E54" w14:textId="77777777" w:rsidR="002E4354" w:rsidRDefault="007D042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E563EE" w14:textId="77777777" w:rsidR="002E4354" w:rsidRDefault="007D042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3769C5" w14:textId="77777777" w:rsidR="002E4354" w:rsidRDefault="007D042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E17FE9" w14:textId="77777777" w:rsidR="002E4354" w:rsidRDefault="007D042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3F4E337" w14:textId="77777777" w:rsidR="002E4354" w:rsidRDefault="007D0428">
            <w:pPr>
              <w:jc w:val="center"/>
            </w:pPr>
            <w:r>
              <w:t>包含的房间</w:t>
            </w:r>
          </w:p>
        </w:tc>
      </w:tr>
      <w:tr w:rsidR="002E4354" w14:paraId="466EA64D" w14:textId="77777777">
        <w:tc>
          <w:tcPr>
            <w:tcW w:w="1131" w:type="dxa"/>
            <w:vAlign w:val="center"/>
          </w:tcPr>
          <w:p w14:paraId="73DB4576" w14:textId="77777777" w:rsidR="002E4354" w:rsidRDefault="007D0428">
            <w:r>
              <w:t>默认</w:t>
            </w:r>
          </w:p>
        </w:tc>
        <w:tc>
          <w:tcPr>
            <w:tcW w:w="1924" w:type="dxa"/>
            <w:vAlign w:val="center"/>
          </w:tcPr>
          <w:p w14:paraId="3E04C577" w14:textId="77777777" w:rsidR="002E4354" w:rsidRDefault="007D0428">
            <w:r>
              <w:t>四管制风机盘管</w:t>
            </w:r>
          </w:p>
        </w:tc>
        <w:tc>
          <w:tcPr>
            <w:tcW w:w="848" w:type="dxa"/>
            <w:vAlign w:val="center"/>
          </w:tcPr>
          <w:p w14:paraId="58183AF9" w14:textId="77777777" w:rsidR="002E4354" w:rsidRDefault="007D0428">
            <w:r>
              <w:t>－</w:t>
            </w:r>
          </w:p>
        </w:tc>
        <w:tc>
          <w:tcPr>
            <w:tcW w:w="848" w:type="dxa"/>
            <w:vAlign w:val="center"/>
          </w:tcPr>
          <w:p w14:paraId="349B4D02" w14:textId="77777777" w:rsidR="002E4354" w:rsidRDefault="007D0428">
            <w:r>
              <w:t>－</w:t>
            </w:r>
          </w:p>
        </w:tc>
        <w:tc>
          <w:tcPr>
            <w:tcW w:w="905" w:type="dxa"/>
            <w:vAlign w:val="center"/>
          </w:tcPr>
          <w:p w14:paraId="44E60471" w14:textId="77777777" w:rsidR="002E4354" w:rsidRDefault="007D0428">
            <w:r>
              <w:t>905.04</w:t>
            </w:r>
          </w:p>
        </w:tc>
        <w:tc>
          <w:tcPr>
            <w:tcW w:w="3673" w:type="dxa"/>
            <w:vAlign w:val="center"/>
          </w:tcPr>
          <w:p w14:paraId="47453E2A" w14:textId="77777777" w:rsidR="002E4354" w:rsidRDefault="007D0428">
            <w:r>
              <w:t>所有房间</w:t>
            </w:r>
          </w:p>
        </w:tc>
      </w:tr>
    </w:tbl>
    <w:p w14:paraId="1DEEB808" w14:textId="77777777" w:rsidR="002E4354" w:rsidRDefault="007D0428">
      <w:pPr>
        <w:pStyle w:val="2"/>
        <w:widowControl w:val="0"/>
        <w:rPr>
          <w:kern w:val="2"/>
        </w:rPr>
      </w:pPr>
      <w:bookmarkStart w:id="76" w:name="_Toc92325351"/>
      <w:r>
        <w:rPr>
          <w:kern w:val="2"/>
        </w:rPr>
        <w:t>制冷系统</w:t>
      </w:r>
      <w:bookmarkEnd w:id="76"/>
    </w:p>
    <w:p w14:paraId="6A16DF80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92325352"/>
      <w:r>
        <w:rPr>
          <w:color w:val="000000"/>
          <w:kern w:val="2"/>
          <w:szCs w:val="24"/>
        </w:rPr>
        <w:t>冷水机组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E4354" w14:paraId="0E9EB077" w14:textId="77777777">
        <w:tc>
          <w:tcPr>
            <w:tcW w:w="1697" w:type="dxa"/>
            <w:shd w:val="clear" w:color="auto" w:fill="E6E6E6"/>
            <w:vAlign w:val="center"/>
          </w:tcPr>
          <w:p w14:paraId="0A890E1D" w14:textId="77777777" w:rsidR="002E4354" w:rsidRDefault="007D042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6EF357E" w14:textId="77777777" w:rsidR="002E4354" w:rsidRDefault="007D0428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1E3FD23" w14:textId="77777777" w:rsidR="002E4354" w:rsidRDefault="007D0428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7303CE" w14:textId="77777777" w:rsidR="002E4354" w:rsidRDefault="007D0428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165B262" w14:textId="77777777" w:rsidR="002E4354" w:rsidRDefault="007D0428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5790418" w14:textId="77777777" w:rsidR="002E4354" w:rsidRDefault="007D0428">
            <w:pPr>
              <w:jc w:val="center"/>
            </w:pPr>
            <w:r>
              <w:t>台数</w:t>
            </w:r>
          </w:p>
        </w:tc>
      </w:tr>
      <w:tr w:rsidR="002E4354" w14:paraId="1C56AD3B" w14:textId="77777777">
        <w:tc>
          <w:tcPr>
            <w:tcW w:w="1697" w:type="dxa"/>
            <w:vAlign w:val="center"/>
          </w:tcPr>
          <w:p w14:paraId="78E46AFE" w14:textId="77777777" w:rsidR="002E4354" w:rsidRDefault="007D0428">
            <w:r>
              <w:t>冷水机组</w:t>
            </w:r>
          </w:p>
        </w:tc>
        <w:tc>
          <w:tcPr>
            <w:tcW w:w="2445" w:type="dxa"/>
            <w:vAlign w:val="center"/>
          </w:tcPr>
          <w:p w14:paraId="6DE98117" w14:textId="77777777" w:rsidR="002E4354" w:rsidRDefault="007D0428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14:paraId="320A4212" w14:textId="77777777" w:rsidR="002E4354" w:rsidRDefault="007D0428">
            <w:r>
              <w:t>80</w:t>
            </w:r>
          </w:p>
        </w:tc>
        <w:tc>
          <w:tcPr>
            <w:tcW w:w="1273" w:type="dxa"/>
            <w:vAlign w:val="center"/>
          </w:tcPr>
          <w:p w14:paraId="4E9589F9" w14:textId="77777777" w:rsidR="002E4354" w:rsidRDefault="007D0428">
            <w:r>
              <w:t>400</w:t>
            </w:r>
          </w:p>
        </w:tc>
        <w:tc>
          <w:tcPr>
            <w:tcW w:w="1630" w:type="dxa"/>
            <w:vAlign w:val="center"/>
          </w:tcPr>
          <w:p w14:paraId="59DB02B4" w14:textId="77777777" w:rsidR="002E4354" w:rsidRDefault="007D0428">
            <w:r>
              <w:t>5.00</w:t>
            </w:r>
          </w:p>
        </w:tc>
        <w:tc>
          <w:tcPr>
            <w:tcW w:w="628" w:type="dxa"/>
            <w:vAlign w:val="center"/>
          </w:tcPr>
          <w:p w14:paraId="420386C9" w14:textId="77777777" w:rsidR="002E4354" w:rsidRDefault="007D0428">
            <w:r>
              <w:t>1</w:t>
            </w:r>
          </w:p>
        </w:tc>
      </w:tr>
    </w:tbl>
    <w:p w14:paraId="44406C9A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92325353"/>
      <w:r>
        <w:rPr>
          <w:color w:val="000000"/>
          <w:kern w:val="2"/>
          <w:szCs w:val="24"/>
        </w:rPr>
        <w:t>水泵系统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E4354" w14:paraId="214878F8" w14:textId="77777777">
        <w:tc>
          <w:tcPr>
            <w:tcW w:w="2677" w:type="dxa"/>
            <w:shd w:val="clear" w:color="auto" w:fill="E6E6E6"/>
            <w:vAlign w:val="center"/>
          </w:tcPr>
          <w:p w14:paraId="76932450" w14:textId="77777777" w:rsidR="002E4354" w:rsidRDefault="007D042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5E4FF23" w14:textId="77777777" w:rsidR="002E4354" w:rsidRDefault="007D042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1C8EBF" w14:textId="77777777" w:rsidR="002E4354" w:rsidRDefault="007D042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B9D1599" w14:textId="77777777" w:rsidR="002E4354" w:rsidRDefault="007D042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524AC0" w14:textId="77777777" w:rsidR="002E4354" w:rsidRDefault="007D042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40A7C20" w14:textId="77777777" w:rsidR="002E4354" w:rsidRDefault="007D0428">
            <w:pPr>
              <w:jc w:val="center"/>
            </w:pPr>
            <w:r>
              <w:t>台数</w:t>
            </w:r>
          </w:p>
        </w:tc>
      </w:tr>
      <w:tr w:rsidR="002E4354" w14:paraId="409FFC84" w14:textId="77777777">
        <w:tc>
          <w:tcPr>
            <w:tcW w:w="2677" w:type="dxa"/>
            <w:vAlign w:val="center"/>
          </w:tcPr>
          <w:p w14:paraId="74559569" w14:textId="77777777" w:rsidR="002E4354" w:rsidRDefault="007D0428">
            <w:r>
              <w:t>冷冻水泵</w:t>
            </w:r>
          </w:p>
        </w:tc>
        <w:tc>
          <w:tcPr>
            <w:tcW w:w="1267" w:type="dxa"/>
            <w:vAlign w:val="center"/>
          </w:tcPr>
          <w:p w14:paraId="1251DCC0" w14:textId="77777777" w:rsidR="002E4354" w:rsidRDefault="007D0428">
            <w:r>
              <w:t>320</w:t>
            </w:r>
          </w:p>
        </w:tc>
        <w:tc>
          <w:tcPr>
            <w:tcW w:w="990" w:type="dxa"/>
            <w:vAlign w:val="center"/>
          </w:tcPr>
          <w:p w14:paraId="698E721C" w14:textId="77777777" w:rsidR="002E4354" w:rsidRDefault="007D0428">
            <w:r>
              <w:t>30</w:t>
            </w:r>
          </w:p>
        </w:tc>
        <w:tc>
          <w:tcPr>
            <w:tcW w:w="2122" w:type="dxa"/>
            <w:vAlign w:val="center"/>
          </w:tcPr>
          <w:p w14:paraId="18BC9D80" w14:textId="77777777" w:rsidR="002E4354" w:rsidRDefault="007D0428">
            <w:r>
              <w:t>80</w:t>
            </w:r>
          </w:p>
        </w:tc>
        <w:tc>
          <w:tcPr>
            <w:tcW w:w="1556" w:type="dxa"/>
            <w:vAlign w:val="center"/>
          </w:tcPr>
          <w:p w14:paraId="16F2FE9C" w14:textId="77777777" w:rsidR="002E4354" w:rsidRDefault="007D0428">
            <w:r>
              <w:t>37.6</w:t>
            </w:r>
          </w:p>
        </w:tc>
        <w:tc>
          <w:tcPr>
            <w:tcW w:w="701" w:type="dxa"/>
            <w:vAlign w:val="center"/>
          </w:tcPr>
          <w:p w14:paraId="031E689D" w14:textId="77777777" w:rsidR="002E4354" w:rsidRDefault="007D0428">
            <w:r>
              <w:t>1</w:t>
            </w:r>
          </w:p>
        </w:tc>
      </w:tr>
    </w:tbl>
    <w:p w14:paraId="54A7379C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9" w:name="_Toc92325354"/>
      <w:r>
        <w:rPr>
          <w:color w:val="000000"/>
          <w:kern w:val="2"/>
          <w:szCs w:val="24"/>
        </w:rPr>
        <w:t>运行工况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2E4354" w14:paraId="4E308067" w14:textId="77777777">
        <w:tc>
          <w:tcPr>
            <w:tcW w:w="1115" w:type="dxa"/>
            <w:shd w:val="clear" w:color="auto" w:fill="E6E6E6"/>
            <w:vAlign w:val="center"/>
          </w:tcPr>
          <w:p w14:paraId="2E0D3C7B" w14:textId="77777777" w:rsidR="002E4354" w:rsidRDefault="007D042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D6083C" w14:textId="77777777" w:rsidR="002E4354" w:rsidRDefault="007D0428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06BF90" w14:textId="77777777" w:rsidR="002E4354" w:rsidRDefault="007D0428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EFC203" w14:textId="77777777" w:rsidR="002E4354" w:rsidRDefault="007D042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F2F0F7" w14:textId="77777777" w:rsidR="002E4354" w:rsidRDefault="007D0428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130195" w14:textId="77777777" w:rsidR="002E4354" w:rsidRDefault="007D0428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2E4354" w14:paraId="1B2EBD8A" w14:textId="77777777">
        <w:tc>
          <w:tcPr>
            <w:tcW w:w="1115" w:type="dxa"/>
            <w:shd w:val="clear" w:color="auto" w:fill="E6E6E6"/>
            <w:vAlign w:val="center"/>
          </w:tcPr>
          <w:p w14:paraId="35BAD000" w14:textId="77777777" w:rsidR="002E4354" w:rsidRDefault="007D0428">
            <w:r>
              <w:t>30</w:t>
            </w:r>
          </w:p>
        </w:tc>
        <w:tc>
          <w:tcPr>
            <w:tcW w:w="1697" w:type="dxa"/>
            <w:vAlign w:val="center"/>
          </w:tcPr>
          <w:p w14:paraId="5ACA6F02" w14:textId="77777777" w:rsidR="002E4354" w:rsidRDefault="007D0428">
            <w:r>
              <w:t>120</w:t>
            </w:r>
          </w:p>
        </w:tc>
        <w:tc>
          <w:tcPr>
            <w:tcW w:w="1697" w:type="dxa"/>
            <w:vAlign w:val="center"/>
          </w:tcPr>
          <w:p w14:paraId="231185DB" w14:textId="77777777" w:rsidR="002E4354" w:rsidRDefault="007D0428">
            <w:r>
              <w:t>20</w:t>
            </w:r>
          </w:p>
        </w:tc>
        <w:tc>
          <w:tcPr>
            <w:tcW w:w="1697" w:type="dxa"/>
            <w:vAlign w:val="center"/>
          </w:tcPr>
          <w:p w14:paraId="7248EC23" w14:textId="77777777" w:rsidR="002E4354" w:rsidRDefault="007D0428">
            <w:r>
              <w:t>6.00</w:t>
            </w:r>
          </w:p>
        </w:tc>
        <w:tc>
          <w:tcPr>
            <w:tcW w:w="1556" w:type="dxa"/>
            <w:vAlign w:val="center"/>
          </w:tcPr>
          <w:p w14:paraId="7297E2CA" w14:textId="77777777" w:rsidR="002E4354" w:rsidRDefault="007D0428">
            <w:r>
              <w:t>－</w:t>
            </w:r>
          </w:p>
        </w:tc>
        <w:tc>
          <w:tcPr>
            <w:tcW w:w="1556" w:type="dxa"/>
            <w:vAlign w:val="center"/>
          </w:tcPr>
          <w:p w14:paraId="47E444C3" w14:textId="77777777" w:rsidR="002E4354" w:rsidRDefault="007D0428">
            <w:r>
              <w:t>6</w:t>
            </w:r>
          </w:p>
        </w:tc>
      </w:tr>
      <w:tr w:rsidR="002E4354" w14:paraId="7A417A4C" w14:textId="77777777">
        <w:tc>
          <w:tcPr>
            <w:tcW w:w="1115" w:type="dxa"/>
            <w:shd w:val="clear" w:color="auto" w:fill="E6E6E6"/>
            <w:vAlign w:val="center"/>
          </w:tcPr>
          <w:p w14:paraId="6B2A22A9" w14:textId="77777777" w:rsidR="002E4354" w:rsidRDefault="007D0428">
            <w:r>
              <w:t>60</w:t>
            </w:r>
          </w:p>
        </w:tc>
        <w:tc>
          <w:tcPr>
            <w:tcW w:w="1697" w:type="dxa"/>
            <w:vAlign w:val="center"/>
          </w:tcPr>
          <w:p w14:paraId="4A808AD4" w14:textId="77777777" w:rsidR="002E4354" w:rsidRDefault="007D0428">
            <w:r>
              <w:t>240</w:t>
            </w:r>
          </w:p>
        </w:tc>
        <w:tc>
          <w:tcPr>
            <w:tcW w:w="1697" w:type="dxa"/>
            <w:vAlign w:val="center"/>
          </w:tcPr>
          <w:p w14:paraId="405AD456" w14:textId="77777777" w:rsidR="002E4354" w:rsidRDefault="007D0428">
            <w:r>
              <w:t>40</w:t>
            </w:r>
          </w:p>
        </w:tc>
        <w:tc>
          <w:tcPr>
            <w:tcW w:w="1697" w:type="dxa"/>
            <w:vAlign w:val="center"/>
          </w:tcPr>
          <w:p w14:paraId="7790C19A" w14:textId="77777777" w:rsidR="002E4354" w:rsidRDefault="007D0428">
            <w:r>
              <w:t>6.00</w:t>
            </w:r>
          </w:p>
        </w:tc>
        <w:tc>
          <w:tcPr>
            <w:tcW w:w="1556" w:type="dxa"/>
            <w:vAlign w:val="center"/>
          </w:tcPr>
          <w:p w14:paraId="07603366" w14:textId="77777777" w:rsidR="002E4354" w:rsidRDefault="007D0428">
            <w:r>
              <w:t>－</w:t>
            </w:r>
          </w:p>
        </w:tc>
        <w:tc>
          <w:tcPr>
            <w:tcW w:w="1556" w:type="dxa"/>
            <w:vAlign w:val="center"/>
          </w:tcPr>
          <w:p w14:paraId="10A08CAD" w14:textId="77777777" w:rsidR="002E4354" w:rsidRDefault="007D0428">
            <w:r>
              <w:t>6</w:t>
            </w:r>
          </w:p>
        </w:tc>
      </w:tr>
      <w:tr w:rsidR="002E4354" w14:paraId="6F8A6357" w14:textId="77777777">
        <w:tc>
          <w:tcPr>
            <w:tcW w:w="1115" w:type="dxa"/>
            <w:shd w:val="clear" w:color="auto" w:fill="E6E6E6"/>
            <w:vAlign w:val="center"/>
          </w:tcPr>
          <w:p w14:paraId="3CFDB151" w14:textId="77777777" w:rsidR="002E4354" w:rsidRDefault="007D0428">
            <w:r>
              <w:t>80</w:t>
            </w:r>
          </w:p>
        </w:tc>
        <w:tc>
          <w:tcPr>
            <w:tcW w:w="1697" w:type="dxa"/>
            <w:vAlign w:val="center"/>
          </w:tcPr>
          <w:p w14:paraId="6B884611" w14:textId="77777777" w:rsidR="002E4354" w:rsidRDefault="007D0428">
            <w:r>
              <w:t>320</w:t>
            </w:r>
          </w:p>
        </w:tc>
        <w:tc>
          <w:tcPr>
            <w:tcW w:w="1697" w:type="dxa"/>
            <w:vAlign w:val="center"/>
          </w:tcPr>
          <w:p w14:paraId="65F4EB9E" w14:textId="77777777" w:rsidR="002E4354" w:rsidRDefault="007D0428">
            <w:r>
              <w:t>60</w:t>
            </w:r>
          </w:p>
        </w:tc>
        <w:tc>
          <w:tcPr>
            <w:tcW w:w="1697" w:type="dxa"/>
            <w:vAlign w:val="center"/>
          </w:tcPr>
          <w:p w14:paraId="7FFFE689" w14:textId="77777777" w:rsidR="002E4354" w:rsidRDefault="007D0428">
            <w:r>
              <w:t>5.33</w:t>
            </w:r>
          </w:p>
        </w:tc>
        <w:tc>
          <w:tcPr>
            <w:tcW w:w="1556" w:type="dxa"/>
            <w:vAlign w:val="center"/>
          </w:tcPr>
          <w:p w14:paraId="173C0351" w14:textId="77777777" w:rsidR="002E4354" w:rsidRDefault="007D0428">
            <w:r>
              <w:t>－</w:t>
            </w:r>
          </w:p>
        </w:tc>
        <w:tc>
          <w:tcPr>
            <w:tcW w:w="1556" w:type="dxa"/>
            <w:vAlign w:val="center"/>
          </w:tcPr>
          <w:p w14:paraId="7458037A" w14:textId="77777777" w:rsidR="002E4354" w:rsidRDefault="007D0428">
            <w:r>
              <w:t>6</w:t>
            </w:r>
          </w:p>
        </w:tc>
      </w:tr>
      <w:tr w:rsidR="002E4354" w14:paraId="260C3419" w14:textId="77777777">
        <w:tc>
          <w:tcPr>
            <w:tcW w:w="1115" w:type="dxa"/>
            <w:shd w:val="clear" w:color="auto" w:fill="E6E6E6"/>
            <w:vAlign w:val="center"/>
          </w:tcPr>
          <w:p w14:paraId="2B1202E8" w14:textId="77777777" w:rsidR="002E4354" w:rsidRDefault="007D0428">
            <w:r>
              <w:t>100</w:t>
            </w:r>
          </w:p>
        </w:tc>
        <w:tc>
          <w:tcPr>
            <w:tcW w:w="1697" w:type="dxa"/>
            <w:vAlign w:val="center"/>
          </w:tcPr>
          <w:p w14:paraId="6D065353" w14:textId="77777777" w:rsidR="002E4354" w:rsidRDefault="007D0428">
            <w:r>
              <w:t>400</w:t>
            </w:r>
          </w:p>
        </w:tc>
        <w:tc>
          <w:tcPr>
            <w:tcW w:w="1697" w:type="dxa"/>
            <w:vAlign w:val="center"/>
          </w:tcPr>
          <w:p w14:paraId="26B77736" w14:textId="77777777" w:rsidR="002E4354" w:rsidRDefault="007D0428">
            <w:r>
              <w:t>80</w:t>
            </w:r>
          </w:p>
        </w:tc>
        <w:tc>
          <w:tcPr>
            <w:tcW w:w="1697" w:type="dxa"/>
            <w:vAlign w:val="center"/>
          </w:tcPr>
          <w:p w14:paraId="6765275C" w14:textId="77777777" w:rsidR="002E4354" w:rsidRDefault="007D0428">
            <w:r>
              <w:t>5.00</w:t>
            </w:r>
          </w:p>
        </w:tc>
        <w:tc>
          <w:tcPr>
            <w:tcW w:w="1556" w:type="dxa"/>
            <w:vAlign w:val="center"/>
          </w:tcPr>
          <w:p w14:paraId="2EA3DEF9" w14:textId="77777777" w:rsidR="002E4354" w:rsidRDefault="007D0428">
            <w:r>
              <w:t>－</w:t>
            </w:r>
          </w:p>
        </w:tc>
        <w:tc>
          <w:tcPr>
            <w:tcW w:w="1556" w:type="dxa"/>
            <w:vAlign w:val="center"/>
          </w:tcPr>
          <w:p w14:paraId="5FADB52C" w14:textId="77777777" w:rsidR="002E4354" w:rsidRDefault="007D0428">
            <w:r>
              <w:t>6</w:t>
            </w:r>
          </w:p>
        </w:tc>
      </w:tr>
    </w:tbl>
    <w:p w14:paraId="3D377820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0" w:name="_Toc92325355"/>
      <w:r>
        <w:rPr>
          <w:color w:val="000000"/>
          <w:kern w:val="2"/>
          <w:szCs w:val="24"/>
        </w:rPr>
        <w:t>制冷能耗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2E4354" w14:paraId="06B6D5B8" w14:textId="77777777">
        <w:tc>
          <w:tcPr>
            <w:tcW w:w="1115" w:type="dxa"/>
            <w:shd w:val="clear" w:color="auto" w:fill="E6E6E6"/>
            <w:vAlign w:val="center"/>
          </w:tcPr>
          <w:p w14:paraId="140843B0" w14:textId="77777777" w:rsidR="002E4354" w:rsidRDefault="007D042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19652C" w14:textId="77777777" w:rsidR="002E4354" w:rsidRDefault="007D042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4AFF3C" w14:textId="77777777" w:rsidR="002E4354" w:rsidRDefault="007D042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2E67C0" w14:textId="77777777" w:rsidR="002E4354" w:rsidRDefault="007D0428"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4F317B" w14:textId="77777777" w:rsidR="002E4354" w:rsidRDefault="007D0428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29F18E" w14:textId="77777777" w:rsidR="002E4354" w:rsidRDefault="007D0428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24C56D" w14:textId="77777777" w:rsidR="002E4354" w:rsidRDefault="007D0428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2E4354" w14:paraId="2266E65F" w14:textId="77777777">
        <w:tc>
          <w:tcPr>
            <w:tcW w:w="1115" w:type="dxa"/>
            <w:shd w:val="clear" w:color="auto" w:fill="E6E6E6"/>
            <w:vAlign w:val="center"/>
          </w:tcPr>
          <w:p w14:paraId="2F31B5B5" w14:textId="77777777" w:rsidR="002E4354" w:rsidRDefault="007D0428">
            <w:r>
              <w:t>0~30</w:t>
            </w:r>
          </w:p>
        </w:tc>
        <w:tc>
          <w:tcPr>
            <w:tcW w:w="1415" w:type="dxa"/>
            <w:vAlign w:val="center"/>
          </w:tcPr>
          <w:p w14:paraId="2114ADA2" w14:textId="77777777" w:rsidR="002E4354" w:rsidRDefault="007D0428">
            <w:r>
              <w:t>118901</w:t>
            </w:r>
          </w:p>
        </w:tc>
        <w:tc>
          <w:tcPr>
            <w:tcW w:w="1415" w:type="dxa"/>
            <w:vAlign w:val="center"/>
          </w:tcPr>
          <w:p w14:paraId="3155E144" w14:textId="77777777" w:rsidR="002E4354" w:rsidRDefault="007D0428">
            <w:r>
              <w:t>1792</w:t>
            </w:r>
          </w:p>
        </w:tc>
        <w:tc>
          <w:tcPr>
            <w:tcW w:w="1273" w:type="dxa"/>
            <w:vAlign w:val="center"/>
          </w:tcPr>
          <w:p w14:paraId="46AFB722" w14:textId="77777777" w:rsidR="002E4354" w:rsidRDefault="007D0428">
            <w:r>
              <w:t>6.00</w:t>
            </w:r>
          </w:p>
        </w:tc>
        <w:tc>
          <w:tcPr>
            <w:tcW w:w="1415" w:type="dxa"/>
            <w:vAlign w:val="center"/>
          </w:tcPr>
          <w:p w14:paraId="5E116D7D" w14:textId="77777777" w:rsidR="002E4354" w:rsidRDefault="007D0428">
            <w:r>
              <w:t>19817</w:t>
            </w:r>
          </w:p>
        </w:tc>
        <w:tc>
          <w:tcPr>
            <w:tcW w:w="1273" w:type="dxa"/>
            <w:vAlign w:val="center"/>
          </w:tcPr>
          <w:p w14:paraId="5DA241F4" w14:textId="77777777" w:rsidR="002E4354" w:rsidRDefault="007D0428">
            <w:r>
              <w:t>－</w:t>
            </w:r>
          </w:p>
        </w:tc>
        <w:tc>
          <w:tcPr>
            <w:tcW w:w="1415" w:type="dxa"/>
            <w:vAlign w:val="center"/>
          </w:tcPr>
          <w:p w14:paraId="34C91CE9" w14:textId="77777777" w:rsidR="002E4354" w:rsidRDefault="007D0428">
            <w:r>
              <w:t>10752</w:t>
            </w:r>
          </w:p>
        </w:tc>
      </w:tr>
      <w:tr w:rsidR="002E4354" w14:paraId="31CF73B4" w14:textId="77777777">
        <w:tc>
          <w:tcPr>
            <w:tcW w:w="1115" w:type="dxa"/>
            <w:shd w:val="clear" w:color="auto" w:fill="E6E6E6"/>
            <w:vAlign w:val="center"/>
          </w:tcPr>
          <w:p w14:paraId="60A0882D" w14:textId="77777777" w:rsidR="002E4354" w:rsidRDefault="007D0428">
            <w:r>
              <w:t>30~60</w:t>
            </w:r>
          </w:p>
        </w:tc>
        <w:tc>
          <w:tcPr>
            <w:tcW w:w="1415" w:type="dxa"/>
            <w:vAlign w:val="center"/>
          </w:tcPr>
          <w:p w14:paraId="099512FF" w14:textId="77777777" w:rsidR="002E4354" w:rsidRDefault="007D0428">
            <w:r>
              <w:t>11188</w:t>
            </w:r>
          </w:p>
        </w:tc>
        <w:tc>
          <w:tcPr>
            <w:tcW w:w="1415" w:type="dxa"/>
            <w:vAlign w:val="center"/>
          </w:tcPr>
          <w:p w14:paraId="370682A6" w14:textId="77777777" w:rsidR="002E4354" w:rsidRDefault="007D0428">
            <w:r>
              <w:t>86</w:t>
            </w:r>
          </w:p>
        </w:tc>
        <w:tc>
          <w:tcPr>
            <w:tcW w:w="1273" w:type="dxa"/>
            <w:vAlign w:val="center"/>
          </w:tcPr>
          <w:p w14:paraId="0FCEF51F" w14:textId="77777777" w:rsidR="002E4354" w:rsidRDefault="007D0428">
            <w:r>
              <w:t>6.00</w:t>
            </w:r>
          </w:p>
        </w:tc>
        <w:tc>
          <w:tcPr>
            <w:tcW w:w="1415" w:type="dxa"/>
            <w:vAlign w:val="center"/>
          </w:tcPr>
          <w:p w14:paraId="119E5F6F" w14:textId="77777777" w:rsidR="002E4354" w:rsidRDefault="007D0428">
            <w:r>
              <w:t>1865</w:t>
            </w:r>
          </w:p>
        </w:tc>
        <w:tc>
          <w:tcPr>
            <w:tcW w:w="1273" w:type="dxa"/>
            <w:vAlign w:val="center"/>
          </w:tcPr>
          <w:p w14:paraId="03BFEF82" w14:textId="77777777" w:rsidR="002E4354" w:rsidRDefault="007D0428">
            <w:r>
              <w:t>－</w:t>
            </w:r>
          </w:p>
        </w:tc>
        <w:tc>
          <w:tcPr>
            <w:tcW w:w="1415" w:type="dxa"/>
            <w:vAlign w:val="center"/>
          </w:tcPr>
          <w:p w14:paraId="7553FAF5" w14:textId="77777777" w:rsidR="002E4354" w:rsidRDefault="007D0428">
            <w:r>
              <w:t>516</w:t>
            </w:r>
          </w:p>
        </w:tc>
      </w:tr>
      <w:tr w:rsidR="002E4354" w14:paraId="430983F6" w14:textId="77777777">
        <w:tc>
          <w:tcPr>
            <w:tcW w:w="1115" w:type="dxa"/>
            <w:shd w:val="clear" w:color="auto" w:fill="E6E6E6"/>
            <w:vAlign w:val="center"/>
          </w:tcPr>
          <w:p w14:paraId="7E968D0A" w14:textId="77777777" w:rsidR="002E4354" w:rsidRDefault="007D0428">
            <w:r>
              <w:t>60~80</w:t>
            </w:r>
          </w:p>
        </w:tc>
        <w:tc>
          <w:tcPr>
            <w:tcW w:w="1415" w:type="dxa"/>
            <w:vAlign w:val="center"/>
          </w:tcPr>
          <w:p w14:paraId="70ADB1DD" w14:textId="77777777" w:rsidR="002E4354" w:rsidRDefault="007D0428">
            <w:r>
              <w:t>0</w:t>
            </w:r>
          </w:p>
        </w:tc>
        <w:tc>
          <w:tcPr>
            <w:tcW w:w="1415" w:type="dxa"/>
            <w:vAlign w:val="center"/>
          </w:tcPr>
          <w:p w14:paraId="528D6797" w14:textId="77777777" w:rsidR="002E4354" w:rsidRDefault="007D0428">
            <w:r>
              <w:t>0</w:t>
            </w:r>
          </w:p>
        </w:tc>
        <w:tc>
          <w:tcPr>
            <w:tcW w:w="1273" w:type="dxa"/>
            <w:vAlign w:val="center"/>
          </w:tcPr>
          <w:p w14:paraId="15CBF2E3" w14:textId="77777777" w:rsidR="002E4354" w:rsidRDefault="007D0428">
            <w:r>
              <w:t>5.33</w:t>
            </w:r>
          </w:p>
        </w:tc>
        <w:tc>
          <w:tcPr>
            <w:tcW w:w="1415" w:type="dxa"/>
            <w:vAlign w:val="center"/>
          </w:tcPr>
          <w:p w14:paraId="4C319893" w14:textId="77777777" w:rsidR="002E4354" w:rsidRDefault="007D0428">
            <w:r>
              <w:t>0</w:t>
            </w:r>
          </w:p>
        </w:tc>
        <w:tc>
          <w:tcPr>
            <w:tcW w:w="1273" w:type="dxa"/>
            <w:vAlign w:val="center"/>
          </w:tcPr>
          <w:p w14:paraId="25B71C64" w14:textId="77777777" w:rsidR="002E4354" w:rsidRDefault="007D0428">
            <w:r>
              <w:t>－</w:t>
            </w:r>
          </w:p>
        </w:tc>
        <w:tc>
          <w:tcPr>
            <w:tcW w:w="1415" w:type="dxa"/>
            <w:vAlign w:val="center"/>
          </w:tcPr>
          <w:p w14:paraId="7CC8EBC3" w14:textId="77777777" w:rsidR="002E4354" w:rsidRDefault="007D0428">
            <w:r>
              <w:t>0</w:t>
            </w:r>
          </w:p>
        </w:tc>
      </w:tr>
      <w:tr w:rsidR="002E4354" w14:paraId="29FEC673" w14:textId="77777777">
        <w:tc>
          <w:tcPr>
            <w:tcW w:w="1115" w:type="dxa"/>
            <w:shd w:val="clear" w:color="auto" w:fill="E6E6E6"/>
            <w:vAlign w:val="center"/>
          </w:tcPr>
          <w:p w14:paraId="5F185267" w14:textId="77777777" w:rsidR="002E4354" w:rsidRDefault="007D0428">
            <w:r>
              <w:t>80~100</w:t>
            </w:r>
          </w:p>
        </w:tc>
        <w:tc>
          <w:tcPr>
            <w:tcW w:w="1415" w:type="dxa"/>
            <w:vAlign w:val="center"/>
          </w:tcPr>
          <w:p w14:paraId="431E11AF" w14:textId="77777777" w:rsidR="002E4354" w:rsidRDefault="007D0428">
            <w:r>
              <w:t>0</w:t>
            </w:r>
          </w:p>
        </w:tc>
        <w:tc>
          <w:tcPr>
            <w:tcW w:w="1415" w:type="dxa"/>
            <w:vAlign w:val="center"/>
          </w:tcPr>
          <w:p w14:paraId="73993F5D" w14:textId="77777777" w:rsidR="002E4354" w:rsidRDefault="007D0428">
            <w:r>
              <w:t>0</w:t>
            </w:r>
          </w:p>
        </w:tc>
        <w:tc>
          <w:tcPr>
            <w:tcW w:w="1273" w:type="dxa"/>
            <w:vAlign w:val="center"/>
          </w:tcPr>
          <w:p w14:paraId="5920B5FD" w14:textId="77777777" w:rsidR="002E4354" w:rsidRDefault="007D0428">
            <w:r>
              <w:t>5.00</w:t>
            </w:r>
          </w:p>
        </w:tc>
        <w:tc>
          <w:tcPr>
            <w:tcW w:w="1415" w:type="dxa"/>
            <w:vAlign w:val="center"/>
          </w:tcPr>
          <w:p w14:paraId="56F297A1" w14:textId="77777777" w:rsidR="002E4354" w:rsidRDefault="007D0428">
            <w:r>
              <w:t>0</w:t>
            </w:r>
          </w:p>
        </w:tc>
        <w:tc>
          <w:tcPr>
            <w:tcW w:w="1273" w:type="dxa"/>
            <w:vAlign w:val="center"/>
          </w:tcPr>
          <w:p w14:paraId="33AFEAD5" w14:textId="77777777" w:rsidR="002E4354" w:rsidRDefault="007D0428">
            <w:r>
              <w:t>－</w:t>
            </w:r>
          </w:p>
        </w:tc>
        <w:tc>
          <w:tcPr>
            <w:tcW w:w="1415" w:type="dxa"/>
            <w:vAlign w:val="center"/>
          </w:tcPr>
          <w:p w14:paraId="7ED0C411" w14:textId="77777777" w:rsidR="002E4354" w:rsidRDefault="007D0428">
            <w:r>
              <w:t>0</w:t>
            </w:r>
          </w:p>
        </w:tc>
      </w:tr>
      <w:tr w:rsidR="002E4354" w14:paraId="1FB14F21" w14:textId="77777777">
        <w:tc>
          <w:tcPr>
            <w:tcW w:w="1115" w:type="dxa"/>
            <w:shd w:val="clear" w:color="auto" w:fill="E6E6E6"/>
            <w:vAlign w:val="center"/>
          </w:tcPr>
          <w:p w14:paraId="2E0FF070" w14:textId="77777777" w:rsidR="002E4354" w:rsidRDefault="007D0428">
            <w:r>
              <w:lastRenderedPageBreak/>
              <w:t>&gt;100</w:t>
            </w:r>
          </w:p>
        </w:tc>
        <w:tc>
          <w:tcPr>
            <w:tcW w:w="1415" w:type="dxa"/>
            <w:vAlign w:val="center"/>
          </w:tcPr>
          <w:p w14:paraId="3487B72E" w14:textId="77777777" w:rsidR="002E4354" w:rsidRDefault="007D0428">
            <w:r>
              <w:t>0</w:t>
            </w:r>
          </w:p>
        </w:tc>
        <w:tc>
          <w:tcPr>
            <w:tcW w:w="1415" w:type="dxa"/>
            <w:vAlign w:val="center"/>
          </w:tcPr>
          <w:p w14:paraId="558B25EB" w14:textId="77777777" w:rsidR="002E4354" w:rsidRDefault="007D0428">
            <w:r>
              <w:t>0</w:t>
            </w:r>
          </w:p>
        </w:tc>
        <w:tc>
          <w:tcPr>
            <w:tcW w:w="1273" w:type="dxa"/>
            <w:vAlign w:val="center"/>
          </w:tcPr>
          <w:p w14:paraId="563A89C7" w14:textId="77777777" w:rsidR="002E4354" w:rsidRDefault="007D0428">
            <w:r>
              <w:t>－</w:t>
            </w:r>
          </w:p>
        </w:tc>
        <w:tc>
          <w:tcPr>
            <w:tcW w:w="1415" w:type="dxa"/>
            <w:vAlign w:val="center"/>
          </w:tcPr>
          <w:p w14:paraId="1EC4763B" w14:textId="77777777" w:rsidR="002E4354" w:rsidRDefault="007D0428">
            <w:r>
              <w:t>0</w:t>
            </w:r>
          </w:p>
        </w:tc>
        <w:tc>
          <w:tcPr>
            <w:tcW w:w="1273" w:type="dxa"/>
            <w:vAlign w:val="center"/>
          </w:tcPr>
          <w:p w14:paraId="71F86E3A" w14:textId="77777777" w:rsidR="002E4354" w:rsidRDefault="007D0428">
            <w:r>
              <w:t>－</w:t>
            </w:r>
          </w:p>
        </w:tc>
        <w:tc>
          <w:tcPr>
            <w:tcW w:w="1415" w:type="dxa"/>
            <w:vAlign w:val="center"/>
          </w:tcPr>
          <w:p w14:paraId="62A99B22" w14:textId="77777777" w:rsidR="002E4354" w:rsidRDefault="007D0428">
            <w:r>
              <w:t>0</w:t>
            </w:r>
          </w:p>
        </w:tc>
      </w:tr>
      <w:tr w:rsidR="002E4354" w14:paraId="6EBABF6E" w14:textId="77777777">
        <w:tc>
          <w:tcPr>
            <w:tcW w:w="1115" w:type="dxa"/>
            <w:shd w:val="clear" w:color="auto" w:fill="E6E6E6"/>
            <w:vAlign w:val="center"/>
          </w:tcPr>
          <w:p w14:paraId="70356E6A" w14:textId="77777777" w:rsidR="002E4354" w:rsidRDefault="007D0428">
            <w:r>
              <w:t>合计</w:t>
            </w:r>
          </w:p>
        </w:tc>
        <w:tc>
          <w:tcPr>
            <w:tcW w:w="1415" w:type="dxa"/>
            <w:vAlign w:val="center"/>
          </w:tcPr>
          <w:p w14:paraId="4CD9D902" w14:textId="77777777" w:rsidR="002E4354" w:rsidRDefault="007D0428">
            <w:r>
              <w:t>130089</w:t>
            </w:r>
          </w:p>
        </w:tc>
        <w:tc>
          <w:tcPr>
            <w:tcW w:w="1415" w:type="dxa"/>
            <w:vAlign w:val="center"/>
          </w:tcPr>
          <w:p w14:paraId="5C670F58" w14:textId="77777777" w:rsidR="002E4354" w:rsidRDefault="007D0428">
            <w:r>
              <w:t>1878</w:t>
            </w:r>
          </w:p>
        </w:tc>
        <w:tc>
          <w:tcPr>
            <w:tcW w:w="1273" w:type="dxa"/>
            <w:vAlign w:val="center"/>
          </w:tcPr>
          <w:p w14:paraId="78C49934" w14:textId="77777777" w:rsidR="002E4354" w:rsidRDefault="002E4354"/>
        </w:tc>
        <w:tc>
          <w:tcPr>
            <w:tcW w:w="1415" w:type="dxa"/>
            <w:vAlign w:val="center"/>
          </w:tcPr>
          <w:p w14:paraId="293651DC" w14:textId="77777777" w:rsidR="002E4354" w:rsidRDefault="007D0428">
            <w:r>
              <w:t>21681</w:t>
            </w:r>
          </w:p>
        </w:tc>
        <w:tc>
          <w:tcPr>
            <w:tcW w:w="1273" w:type="dxa"/>
            <w:vAlign w:val="center"/>
          </w:tcPr>
          <w:p w14:paraId="23EF230A" w14:textId="77777777" w:rsidR="002E4354" w:rsidRDefault="007D0428">
            <w:r>
              <w:t>－</w:t>
            </w:r>
          </w:p>
        </w:tc>
        <w:tc>
          <w:tcPr>
            <w:tcW w:w="1415" w:type="dxa"/>
            <w:vAlign w:val="center"/>
          </w:tcPr>
          <w:p w14:paraId="2820005D" w14:textId="77777777" w:rsidR="002E4354" w:rsidRDefault="007D0428">
            <w:r>
              <w:t>11268</w:t>
            </w:r>
          </w:p>
        </w:tc>
      </w:tr>
    </w:tbl>
    <w:p w14:paraId="0D4EE263" w14:textId="77777777" w:rsidR="002E4354" w:rsidRDefault="007D0428">
      <w:pPr>
        <w:pStyle w:val="2"/>
        <w:widowControl w:val="0"/>
        <w:rPr>
          <w:kern w:val="2"/>
        </w:rPr>
      </w:pPr>
      <w:bookmarkStart w:id="81" w:name="_Toc92325356"/>
      <w:r>
        <w:rPr>
          <w:kern w:val="2"/>
        </w:rPr>
        <w:t>供暖系统</w:t>
      </w:r>
      <w:bookmarkEnd w:id="81"/>
    </w:p>
    <w:p w14:paraId="264FBA85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92325357"/>
      <w:r>
        <w:rPr>
          <w:color w:val="000000"/>
          <w:kern w:val="2"/>
          <w:szCs w:val="24"/>
        </w:rPr>
        <w:t>热泵系统</w:t>
      </w:r>
      <w:bookmarkEnd w:id="82"/>
    </w:p>
    <w:p w14:paraId="5BB34FE4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2E4354" w14:paraId="0915603A" w14:textId="77777777">
        <w:tc>
          <w:tcPr>
            <w:tcW w:w="1811" w:type="dxa"/>
            <w:shd w:val="clear" w:color="auto" w:fill="E6E6E6"/>
            <w:vAlign w:val="center"/>
          </w:tcPr>
          <w:p w14:paraId="090CB3ED" w14:textId="77777777" w:rsidR="002E4354" w:rsidRDefault="007D0428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5F3342" w14:textId="77777777" w:rsidR="002E4354" w:rsidRDefault="007D0428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3E529B" w14:textId="77777777" w:rsidR="002E4354" w:rsidRDefault="007D0428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F3BFCD" w14:textId="77777777" w:rsidR="002E4354" w:rsidRDefault="007D0428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11FDDB" w14:textId="77777777" w:rsidR="002E4354" w:rsidRDefault="007D0428">
            <w:pPr>
              <w:jc w:val="center"/>
            </w:pPr>
            <w:r>
              <w:t>额定性能系数</w:t>
            </w:r>
            <w:r>
              <w:t xml:space="preserve"> </w:t>
            </w:r>
            <w:r>
              <w:t>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24480FE" w14:textId="77777777" w:rsidR="002E4354" w:rsidRDefault="007D0428">
            <w:pPr>
              <w:jc w:val="center"/>
            </w:pPr>
            <w:r>
              <w:t>台数</w:t>
            </w:r>
          </w:p>
        </w:tc>
      </w:tr>
      <w:tr w:rsidR="002E4354" w14:paraId="33DBAAF0" w14:textId="77777777">
        <w:tc>
          <w:tcPr>
            <w:tcW w:w="1811" w:type="dxa"/>
            <w:vAlign w:val="center"/>
          </w:tcPr>
          <w:p w14:paraId="14193D48" w14:textId="77777777" w:rsidR="002E4354" w:rsidRDefault="007D0428">
            <w:r>
              <w:t>热泵机组</w:t>
            </w:r>
          </w:p>
        </w:tc>
        <w:tc>
          <w:tcPr>
            <w:tcW w:w="1697" w:type="dxa"/>
            <w:vAlign w:val="center"/>
          </w:tcPr>
          <w:p w14:paraId="2750AD14" w14:textId="77777777" w:rsidR="002E4354" w:rsidRDefault="007D0428">
            <w:r>
              <w:t>空气源热泵</w:t>
            </w:r>
          </w:p>
        </w:tc>
        <w:tc>
          <w:tcPr>
            <w:tcW w:w="1697" w:type="dxa"/>
            <w:vAlign w:val="center"/>
          </w:tcPr>
          <w:p w14:paraId="5D0C9B66" w14:textId="77777777" w:rsidR="002E4354" w:rsidRDefault="007D0428">
            <w:r>
              <w:t>125</w:t>
            </w:r>
          </w:p>
        </w:tc>
        <w:tc>
          <w:tcPr>
            <w:tcW w:w="1697" w:type="dxa"/>
            <w:vAlign w:val="center"/>
          </w:tcPr>
          <w:p w14:paraId="47B28EAB" w14:textId="77777777" w:rsidR="002E4354" w:rsidRDefault="007D0428">
            <w:r>
              <w:t>500</w:t>
            </w:r>
          </w:p>
        </w:tc>
        <w:tc>
          <w:tcPr>
            <w:tcW w:w="1697" w:type="dxa"/>
            <w:vAlign w:val="center"/>
          </w:tcPr>
          <w:p w14:paraId="2817FE34" w14:textId="77777777" w:rsidR="002E4354" w:rsidRDefault="007D0428">
            <w:r>
              <w:t>4.00</w:t>
            </w:r>
          </w:p>
        </w:tc>
        <w:tc>
          <w:tcPr>
            <w:tcW w:w="730" w:type="dxa"/>
            <w:vAlign w:val="center"/>
          </w:tcPr>
          <w:p w14:paraId="3B7FE0B1" w14:textId="77777777" w:rsidR="002E4354" w:rsidRDefault="007D0428">
            <w:r>
              <w:t>1</w:t>
            </w:r>
          </w:p>
        </w:tc>
      </w:tr>
    </w:tbl>
    <w:p w14:paraId="0D397B5A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E4354" w14:paraId="391C19DA" w14:textId="77777777">
        <w:tc>
          <w:tcPr>
            <w:tcW w:w="2677" w:type="dxa"/>
            <w:shd w:val="clear" w:color="auto" w:fill="E6E6E6"/>
            <w:vAlign w:val="center"/>
          </w:tcPr>
          <w:p w14:paraId="713DEE14" w14:textId="77777777" w:rsidR="002E4354" w:rsidRDefault="007D042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FE372EB" w14:textId="77777777" w:rsidR="002E4354" w:rsidRDefault="007D042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BC92BE" w14:textId="77777777" w:rsidR="002E4354" w:rsidRDefault="007D042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4562FC1" w14:textId="77777777" w:rsidR="002E4354" w:rsidRDefault="007D042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72E9D0" w14:textId="77777777" w:rsidR="002E4354" w:rsidRDefault="007D042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8809D37" w14:textId="77777777" w:rsidR="002E4354" w:rsidRDefault="007D0428">
            <w:pPr>
              <w:jc w:val="center"/>
            </w:pPr>
            <w:r>
              <w:t>台数</w:t>
            </w:r>
          </w:p>
        </w:tc>
      </w:tr>
      <w:tr w:rsidR="002E4354" w14:paraId="00FA2AFE" w14:textId="77777777">
        <w:tc>
          <w:tcPr>
            <w:tcW w:w="2677" w:type="dxa"/>
            <w:vAlign w:val="center"/>
          </w:tcPr>
          <w:p w14:paraId="061895FE" w14:textId="77777777" w:rsidR="002E4354" w:rsidRDefault="007D0428">
            <w:r>
              <w:t>变频</w:t>
            </w:r>
          </w:p>
        </w:tc>
        <w:tc>
          <w:tcPr>
            <w:tcW w:w="1267" w:type="dxa"/>
            <w:vAlign w:val="center"/>
          </w:tcPr>
          <w:p w14:paraId="783EE3EC" w14:textId="77777777" w:rsidR="002E4354" w:rsidRDefault="007D0428">
            <w:r>
              <w:t>320</w:t>
            </w:r>
          </w:p>
        </w:tc>
        <w:tc>
          <w:tcPr>
            <w:tcW w:w="990" w:type="dxa"/>
            <w:vAlign w:val="center"/>
          </w:tcPr>
          <w:p w14:paraId="1FBACCD9" w14:textId="77777777" w:rsidR="002E4354" w:rsidRDefault="007D0428">
            <w:r>
              <w:t>30</w:t>
            </w:r>
          </w:p>
        </w:tc>
        <w:tc>
          <w:tcPr>
            <w:tcW w:w="2122" w:type="dxa"/>
            <w:vAlign w:val="center"/>
          </w:tcPr>
          <w:p w14:paraId="5C515AE6" w14:textId="77777777" w:rsidR="002E4354" w:rsidRDefault="007D0428">
            <w:r>
              <w:t>80</w:t>
            </w:r>
          </w:p>
        </w:tc>
        <w:tc>
          <w:tcPr>
            <w:tcW w:w="1556" w:type="dxa"/>
            <w:vAlign w:val="center"/>
          </w:tcPr>
          <w:p w14:paraId="381920FE" w14:textId="77777777" w:rsidR="002E4354" w:rsidRDefault="007D0428">
            <w:r>
              <w:t>37.6</w:t>
            </w:r>
          </w:p>
        </w:tc>
        <w:tc>
          <w:tcPr>
            <w:tcW w:w="701" w:type="dxa"/>
            <w:vAlign w:val="center"/>
          </w:tcPr>
          <w:p w14:paraId="37137848" w14:textId="77777777" w:rsidR="002E4354" w:rsidRDefault="007D0428">
            <w:r>
              <w:t>1</w:t>
            </w:r>
          </w:p>
        </w:tc>
      </w:tr>
    </w:tbl>
    <w:p w14:paraId="184FF4AB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2E4354" w14:paraId="29ABC02C" w14:textId="77777777">
        <w:tc>
          <w:tcPr>
            <w:tcW w:w="1731" w:type="dxa"/>
            <w:shd w:val="clear" w:color="auto" w:fill="E6E6E6"/>
            <w:vAlign w:val="center"/>
          </w:tcPr>
          <w:p w14:paraId="4E6A05E9" w14:textId="77777777" w:rsidR="002E4354" w:rsidRDefault="007D0428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4718D0E" w14:textId="77777777" w:rsidR="002E4354" w:rsidRDefault="007D0428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33D264F" w14:textId="77777777" w:rsidR="002E4354" w:rsidRDefault="007D0428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BF35E77" w14:textId="77777777" w:rsidR="002E4354" w:rsidRDefault="007D0428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27BFD28" w14:textId="77777777" w:rsidR="002E4354" w:rsidRDefault="007D0428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2E4354" w14:paraId="43C7F7EC" w14:textId="77777777">
        <w:tc>
          <w:tcPr>
            <w:tcW w:w="1731" w:type="dxa"/>
            <w:shd w:val="clear" w:color="auto" w:fill="E6E6E6"/>
            <w:vAlign w:val="center"/>
          </w:tcPr>
          <w:p w14:paraId="3CF82D41" w14:textId="77777777" w:rsidR="002E4354" w:rsidRDefault="007D0428">
            <w:r>
              <w:t>25</w:t>
            </w:r>
          </w:p>
        </w:tc>
        <w:tc>
          <w:tcPr>
            <w:tcW w:w="1794" w:type="dxa"/>
            <w:vAlign w:val="center"/>
          </w:tcPr>
          <w:p w14:paraId="17ECE537" w14:textId="77777777" w:rsidR="002E4354" w:rsidRDefault="007D0428">
            <w:r>
              <w:t>125</w:t>
            </w:r>
          </w:p>
        </w:tc>
        <w:tc>
          <w:tcPr>
            <w:tcW w:w="1901" w:type="dxa"/>
            <w:vAlign w:val="center"/>
          </w:tcPr>
          <w:p w14:paraId="76223735" w14:textId="77777777" w:rsidR="002E4354" w:rsidRDefault="007D0428">
            <w:r>
              <w:t>31.25</w:t>
            </w:r>
          </w:p>
        </w:tc>
        <w:tc>
          <w:tcPr>
            <w:tcW w:w="1748" w:type="dxa"/>
            <w:vAlign w:val="center"/>
          </w:tcPr>
          <w:p w14:paraId="19ACF05B" w14:textId="77777777" w:rsidR="002E4354" w:rsidRDefault="007D0428">
            <w:r>
              <w:t>4.00</w:t>
            </w:r>
          </w:p>
        </w:tc>
        <w:tc>
          <w:tcPr>
            <w:tcW w:w="2139" w:type="dxa"/>
            <w:vAlign w:val="center"/>
          </w:tcPr>
          <w:p w14:paraId="1A8D8F87" w14:textId="77777777" w:rsidR="002E4354" w:rsidRDefault="007D0428">
            <w:r>
              <w:t>6</w:t>
            </w:r>
          </w:p>
        </w:tc>
      </w:tr>
      <w:tr w:rsidR="002E4354" w14:paraId="18E98C6B" w14:textId="77777777">
        <w:tc>
          <w:tcPr>
            <w:tcW w:w="1731" w:type="dxa"/>
            <w:shd w:val="clear" w:color="auto" w:fill="E6E6E6"/>
            <w:vAlign w:val="center"/>
          </w:tcPr>
          <w:p w14:paraId="697EF651" w14:textId="77777777" w:rsidR="002E4354" w:rsidRDefault="007D0428">
            <w:r>
              <w:t>50</w:t>
            </w:r>
          </w:p>
        </w:tc>
        <w:tc>
          <w:tcPr>
            <w:tcW w:w="1794" w:type="dxa"/>
            <w:vAlign w:val="center"/>
          </w:tcPr>
          <w:p w14:paraId="46BC7C9C" w14:textId="77777777" w:rsidR="002E4354" w:rsidRDefault="007D0428">
            <w:r>
              <w:t>250</w:t>
            </w:r>
          </w:p>
        </w:tc>
        <w:tc>
          <w:tcPr>
            <w:tcW w:w="1901" w:type="dxa"/>
            <w:vAlign w:val="center"/>
          </w:tcPr>
          <w:p w14:paraId="480537D3" w14:textId="77777777" w:rsidR="002E4354" w:rsidRDefault="007D0428">
            <w:r>
              <w:t>62.5</w:t>
            </w:r>
          </w:p>
        </w:tc>
        <w:tc>
          <w:tcPr>
            <w:tcW w:w="1748" w:type="dxa"/>
            <w:vAlign w:val="center"/>
          </w:tcPr>
          <w:p w14:paraId="0B3B7A9D" w14:textId="77777777" w:rsidR="002E4354" w:rsidRDefault="007D0428">
            <w:r>
              <w:t>4.00</w:t>
            </w:r>
          </w:p>
        </w:tc>
        <w:tc>
          <w:tcPr>
            <w:tcW w:w="2139" w:type="dxa"/>
            <w:vAlign w:val="center"/>
          </w:tcPr>
          <w:p w14:paraId="03DB8E2A" w14:textId="77777777" w:rsidR="002E4354" w:rsidRDefault="007D0428">
            <w:r>
              <w:t>6</w:t>
            </w:r>
          </w:p>
        </w:tc>
      </w:tr>
      <w:tr w:rsidR="002E4354" w14:paraId="1B27FD76" w14:textId="77777777">
        <w:tc>
          <w:tcPr>
            <w:tcW w:w="1731" w:type="dxa"/>
            <w:shd w:val="clear" w:color="auto" w:fill="E6E6E6"/>
            <w:vAlign w:val="center"/>
          </w:tcPr>
          <w:p w14:paraId="52BCB053" w14:textId="77777777" w:rsidR="002E4354" w:rsidRDefault="007D0428">
            <w:r>
              <w:t>75</w:t>
            </w:r>
          </w:p>
        </w:tc>
        <w:tc>
          <w:tcPr>
            <w:tcW w:w="1794" w:type="dxa"/>
            <w:vAlign w:val="center"/>
          </w:tcPr>
          <w:p w14:paraId="2BC5369F" w14:textId="77777777" w:rsidR="002E4354" w:rsidRDefault="007D0428">
            <w:r>
              <w:t>375</w:t>
            </w:r>
          </w:p>
        </w:tc>
        <w:tc>
          <w:tcPr>
            <w:tcW w:w="1901" w:type="dxa"/>
            <w:vAlign w:val="center"/>
          </w:tcPr>
          <w:p w14:paraId="47CD3CC4" w14:textId="77777777" w:rsidR="002E4354" w:rsidRDefault="007D0428">
            <w:r>
              <w:t>93.75</w:t>
            </w:r>
          </w:p>
        </w:tc>
        <w:tc>
          <w:tcPr>
            <w:tcW w:w="1748" w:type="dxa"/>
            <w:vAlign w:val="center"/>
          </w:tcPr>
          <w:p w14:paraId="27A0FE3A" w14:textId="77777777" w:rsidR="002E4354" w:rsidRDefault="007D0428">
            <w:r>
              <w:t>4.00</w:t>
            </w:r>
          </w:p>
        </w:tc>
        <w:tc>
          <w:tcPr>
            <w:tcW w:w="2139" w:type="dxa"/>
            <w:vAlign w:val="center"/>
          </w:tcPr>
          <w:p w14:paraId="6645B46F" w14:textId="77777777" w:rsidR="002E4354" w:rsidRDefault="007D0428">
            <w:r>
              <w:t>6</w:t>
            </w:r>
          </w:p>
        </w:tc>
      </w:tr>
      <w:tr w:rsidR="002E4354" w14:paraId="235D88BE" w14:textId="77777777">
        <w:tc>
          <w:tcPr>
            <w:tcW w:w="1731" w:type="dxa"/>
            <w:shd w:val="clear" w:color="auto" w:fill="E6E6E6"/>
            <w:vAlign w:val="center"/>
          </w:tcPr>
          <w:p w14:paraId="68336A5C" w14:textId="77777777" w:rsidR="002E4354" w:rsidRDefault="007D0428">
            <w:r>
              <w:t>100</w:t>
            </w:r>
          </w:p>
        </w:tc>
        <w:tc>
          <w:tcPr>
            <w:tcW w:w="1794" w:type="dxa"/>
            <w:vAlign w:val="center"/>
          </w:tcPr>
          <w:p w14:paraId="17844B1A" w14:textId="77777777" w:rsidR="002E4354" w:rsidRDefault="007D0428">
            <w:r>
              <w:t>500</w:t>
            </w:r>
          </w:p>
        </w:tc>
        <w:tc>
          <w:tcPr>
            <w:tcW w:w="1901" w:type="dxa"/>
            <w:vAlign w:val="center"/>
          </w:tcPr>
          <w:p w14:paraId="4941EBB4" w14:textId="77777777" w:rsidR="002E4354" w:rsidRDefault="007D0428">
            <w:r>
              <w:t>125</w:t>
            </w:r>
          </w:p>
        </w:tc>
        <w:tc>
          <w:tcPr>
            <w:tcW w:w="1748" w:type="dxa"/>
            <w:vAlign w:val="center"/>
          </w:tcPr>
          <w:p w14:paraId="00FC2845" w14:textId="77777777" w:rsidR="002E4354" w:rsidRDefault="007D0428">
            <w:r>
              <w:t>4.00</w:t>
            </w:r>
          </w:p>
        </w:tc>
        <w:tc>
          <w:tcPr>
            <w:tcW w:w="2139" w:type="dxa"/>
            <w:vAlign w:val="center"/>
          </w:tcPr>
          <w:p w14:paraId="64A1844E" w14:textId="77777777" w:rsidR="002E4354" w:rsidRDefault="007D0428">
            <w:r>
              <w:t>6</w:t>
            </w:r>
          </w:p>
        </w:tc>
      </w:tr>
    </w:tbl>
    <w:p w14:paraId="5653AF3F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2E4354" w14:paraId="267B0175" w14:textId="77777777">
        <w:tc>
          <w:tcPr>
            <w:tcW w:w="1115" w:type="dxa"/>
            <w:shd w:val="clear" w:color="auto" w:fill="E6E6E6"/>
            <w:vAlign w:val="center"/>
          </w:tcPr>
          <w:p w14:paraId="6376F600" w14:textId="77777777" w:rsidR="002E4354" w:rsidRDefault="007D042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C85057" w14:textId="77777777" w:rsidR="002E4354" w:rsidRDefault="007D042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0BEFA7D" w14:textId="77777777" w:rsidR="002E4354" w:rsidRDefault="007D0428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9C61EE" w14:textId="77777777" w:rsidR="002E4354" w:rsidRDefault="007D042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F65BD1B" w14:textId="77777777" w:rsidR="002E4354" w:rsidRDefault="007D0428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D147FE3" w14:textId="77777777" w:rsidR="002E4354" w:rsidRDefault="007D0428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2E4354" w14:paraId="20D41E8B" w14:textId="77777777">
        <w:tc>
          <w:tcPr>
            <w:tcW w:w="1115" w:type="dxa"/>
            <w:shd w:val="clear" w:color="auto" w:fill="E6E6E6"/>
            <w:vAlign w:val="center"/>
          </w:tcPr>
          <w:p w14:paraId="57F39EBF" w14:textId="77777777" w:rsidR="002E4354" w:rsidRDefault="007D0428">
            <w:r>
              <w:t>0~25</w:t>
            </w:r>
          </w:p>
        </w:tc>
        <w:tc>
          <w:tcPr>
            <w:tcW w:w="1584" w:type="dxa"/>
            <w:vAlign w:val="center"/>
          </w:tcPr>
          <w:p w14:paraId="381DFCE6" w14:textId="77777777" w:rsidR="002E4354" w:rsidRDefault="007D0428">
            <w:r>
              <w:t>120574</w:t>
            </w:r>
          </w:p>
        </w:tc>
        <w:tc>
          <w:tcPr>
            <w:tcW w:w="1584" w:type="dxa"/>
            <w:vAlign w:val="center"/>
          </w:tcPr>
          <w:p w14:paraId="717BD287" w14:textId="77777777" w:rsidR="002E4354" w:rsidRDefault="007D0428">
            <w:r>
              <w:t>2184</w:t>
            </w:r>
          </w:p>
        </w:tc>
        <w:tc>
          <w:tcPr>
            <w:tcW w:w="1584" w:type="dxa"/>
            <w:vAlign w:val="center"/>
          </w:tcPr>
          <w:p w14:paraId="3648701E" w14:textId="77777777" w:rsidR="002E4354" w:rsidRDefault="007D0428">
            <w:r>
              <w:t>4.00</w:t>
            </w:r>
          </w:p>
        </w:tc>
        <w:tc>
          <w:tcPr>
            <w:tcW w:w="1726" w:type="dxa"/>
            <w:vAlign w:val="center"/>
          </w:tcPr>
          <w:p w14:paraId="1401F81B" w14:textId="77777777" w:rsidR="002E4354" w:rsidRDefault="007D0428">
            <w:r>
              <w:t>30144</w:t>
            </w:r>
          </w:p>
        </w:tc>
        <w:tc>
          <w:tcPr>
            <w:tcW w:w="1726" w:type="dxa"/>
            <w:vAlign w:val="center"/>
          </w:tcPr>
          <w:p w14:paraId="2A97E90B" w14:textId="77777777" w:rsidR="002E4354" w:rsidRDefault="007D0428">
            <w:r>
              <w:t>13104</w:t>
            </w:r>
          </w:p>
        </w:tc>
      </w:tr>
      <w:tr w:rsidR="002E4354" w14:paraId="12907F6C" w14:textId="77777777">
        <w:tc>
          <w:tcPr>
            <w:tcW w:w="1115" w:type="dxa"/>
            <w:shd w:val="clear" w:color="auto" w:fill="E6E6E6"/>
            <w:vAlign w:val="center"/>
          </w:tcPr>
          <w:p w14:paraId="04A48248" w14:textId="77777777" w:rsidR="002E4354" w:rsidRDefault="007D0428">
            <w:r>
              <w:t>25~50</w:t>
            </w:r>
          </w:p>
        </w:tc>
        <w:tc>
          <w:tcPr>
            <w:tcW w:w="1584" w:type="dxa"/>
            <w:vAlign w:val="center"/>
          </w:tcPr>
          <w:p w14:paraId="3626B815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0670D2C0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3151D06A" w14:textId="77777777" w:rsidR="002E4354" w:rsidRDefault="007D0428">
            <w:r>
              <w:t>4.00</w:t>
            </w:r>
          </w:p>
        </w:tc>
        <w:tc>
          <w:tcPr>
            <w:tcW w:w="1726" w:type="dxa"/>
            <w:vAlign w:val="center"/>
          </w:tcPr>
          <w:p w14:paraId="2AB542FC" w14:textId="77777777" w:rsidR="002E4354" w:rsidRDefault="007D0428">
            <w:r>
              <w:t>0</w:t>
            </w:r>
          </w:p>
        </w:tc>
        <w:tc>
          <w:tcPr>
            <w:tcW w:w="1726" w:type="dxa"/>
            <w:vAlign w:val="center"/>
          </w:tcPr>
          <w:p w14:paraId="06D7742C" w14:textId="77777777" w:rsidR="002E4354" w:rsidRDefault="007D0428">
            <w:r>
              <w:t>0</w:t>
            </w:r>
          </w:p>
        </w:tc>
      </w:tr>
      <w:tr w:rsidR="002E4354" w14:paraId="07399CB6" w14:textId="77777777">
        <w:tc>
          <w:tcPr>
            <w:tcW w:w="1115" w:type="dxa"/>
            <w:shd w:val="clear" w:color="auto" w:fill="E6E6E6"/>
            <w:vAlign w:val="center"/>
          </w:tcPr>
          <w:p w14:paraId="4C7517FE" w14:textId="77777777" w:rsidR="002E4354" w:rsidRDefault="007D0428">
            <w:r>
              <w:t>50~75</w:t>
            </w:r>
          </w:p>
        </w:tc>
        <w:tc>
          <w:tcPr>
            <w:tcW w:w="1584" w:type="dxa"/>
            <w:vAlign w:val="center"/>
          </w:tcPr>
          <w:p w14:paraId="4326493C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2ED45418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22AAF9A2" w14:textId="77777777" w:rsidR="002E4354" w:rsidRDefault="007D0428">
            <w:r>
              <w:t>4.00</w:t>
            </w:r>
          </w:p>
        </w:tc>
        <w:tc>
          <w:tcPr>
            <w:tcW w:w="1726" w:type="dxa"/>
            <w:vAlign w:val="center"/>
          </w:tcPr>
          <w:p w14:paraId="14377852" w14:textId="77777777" w:rsidR="002E4354" w:rsidRDefault="007D0428">
            <w:r>
              <w:t>0</w:t>
            </w:r>
          </w:p>
        </w:tc>
        <w:tc>
          <w:tcPr>
            <w:tcW w:w="1726" w:type="dxa"/>
            <w:vAlign w:val="center"/>
          </w:tcPr>
          <w:p w14:paraId="2F0FABAB" w14:textId="77777777" w:rsidR="002E4354" w:rsidRDefault="007D0428">
            <w:r>
              <w:t>0</w:t>
            </w:r>
          </w:p>
        </w:tc>
      </w:tr>
      <w:tr w:rsidR="002E4354" w14:paraId="48860A39" w14:textId="77777777">
        <w:tc>
          <w:tcPr>
            <w:tcW w:w="1115" w:type="dxa"/>
            <w:shd w:val="clear" w:color="auto" w:fill="E6E6E6"/>
            <w:vAlign w:val="center"/>
          </w:tcPr>
          <w:p w14:paraId="483DA093" w14:textId="77777777" w:rsidR="002E4354" w:rsidRDefault="007D0428">
            <w:r>
              <w:t>75~100</w:t>
            </w:r>
          </w:p>
        </w:tc>
        <w:tc>
          <w:tcPr>
            <w:tcW w:w="1584" w:type="dxa"/>
            <w:vAlign w:val="center"/>
          </w:tcPr>
          <w:p w14:paraId="7F45F28D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3977128B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280F3A23" w14:textId="77777777" w:rsidR="002E4354" w:rsidRDefault="007D0428">
            <w:r>
              <w:t>4.00</w:t>
            </w:r>
          </w:p>
        </w:tc>
        <w:tc>
          <w:tcPr>
            <w:tcW w:w="1726" w:type="dxa"/>
            <w:vAlign w:val="center"/>
          </w:tcPr>
          <w:p w14:paraId="6B3609CF" w14:textId="77777777" w:rsidR="002E4354" w:rsidRDefault="007D0428">
            <w:r>
              <w:t>0</w:t>
            </w:r>
          </w:p>
        </w:tc>
        <w:tc>
          <w:tcPr>
            <w:tcW w:w="1726" w:type="dxa"/>
            <w:vAlign w:val="center"/>
          </w:tcPr>
          <w:p w14:paraId="132333C7" w14:textId="77777777" w:rsidR="002E4354" w:rsidRDefault="007D0428">
            <w:r>
              <w:t>0</w:t>
            </w:r>
          </w:p>
        </w:tc>
      </w:tr>
      <w:tr w:rsidR="002E4354" w14:paraId="28E3AD96" w14:textId="77777777">
        <w:tc>
          <w:tcPr>
            <w:tcW w:w="1115" w:type="dxa"/>
            <w:shd w:val="clear" w:color="auto" w:fill="E6E6E6"/>
            <w:vAlign w:val="center"/>
          </w:tcPr>
          <w:p w14:paraId="5942F7A2" w14:textId="77777777" w:rsidR="002E4354" w:rsidRDefault="007D0428">
            <w:r>
              <w:t>&gt;100</w:t>
            </w:r>
          </w:p>
        </w:tc>
        <w:tc>
          <w:tcPr>
            <w:tcW w:w="1584" w:type="dxa"/>
            <w:vAlign w:val="center"/>
          </w:tcPr>
          <w:p w14:paraId="7922F444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4D01BC8E" w14:textId="77777777" w:rsidR="002E4354" w:rsidRDefault="007D0428">
            <w:r>
              <w:t>0</w:t>
            </w:r>
          </w:p>
        </w:tc>
        <w:tc>
          <w:tcPr>
            <w:tcW w:w="1584" w:type="dxa"/>
            <w:vAlign w:val="center"/>
          </w:tcPr>
          <w:p w14:paraId="56AB6422" w14:textId="77777777" w:rsidR="002E4354" w:rsidRDefault="007D0428">
            <w:r>
              <w:t>－</w:t>
            </w:r>
          </w:p>
        </w:tc>
        <w:tc>
          <w:tcPr>
            <w:tcW w:w="1726" w:type="dxa"/>
            <w:vAlign w:val="center"/>
          </w:tcPr>
          <w:p w14:paraId="082D504F" w14:textId="77777777" w:rsidR="002E4354" w:rsidRDefault="007D0428">
            <w:r>
              <w:t>0</w:t>
            </w:r>
          </w:p>
        </w:tc>
        <w:tc>
          <w:tcPr>
            <w:tcW w:w="1726" w:type="dxa"/>
            <w:vAlign w:val="center"/>
          </w:tcPr>
          <w:p w14:paraId="4D6EA603" w14:textId="77777777" w:rsidR="002E4354" w:rsidRDefault="007D0428">
            <w:r>
              <w:t>0</w:t>
            </w:r>
          </w:p>
        </w:tc>
      </w:tr>
      <w:tr w:rsidR="002E4354" w14:paraId="0F694F49" w14:textId="77777777">
        <w:tc>
          <w:tcPr>
            <w:tcW w:w="1115" w:type="dxa"/>
            <w:shd w:val="clear" w:color="auto" w:fill="E6E6E6"/>
            <w:vAlign w:val="center"/>
          </w:tcPr>
          <w:p w14:paraId="41872DEE" w14:textId="77777777" w:rsidR="002E4354" w:rsidRDefault="007D0428">
            <w:r>
              <w:t>合计</w:t>
            </w:r>
          </w:p>
        </w:tc>
        <w:tc>
          <w:tcPr>
            <w:tcW w:w="1584" w:type="dxa"/>
            <w:vAlign w:val="center"/>
          </w:tcPr>
          <w:p w14:paraId="79F9E683" w14:textId="77777777" w:rsidR="002E4354" w:rsidRDefault="007D0428">
            <w:r>
              <w:t>120574</w:t>
            </w:r>
          </w:p>
        </w:tc>
        <w:tc>
          <w:tcPr>
            <w:tcW w:w="1584" w:type="dxa"/>
            <w:vAlign w:val="center"/>
          </w:tcPr>
          <w:p w14:paraId="030D34BE" w14:textId="77777777" w:rsidR="002E4354" w:rsidRDefault="007D0428">
            <w:r>
              <w:t>2184</w:t>
            </w:r>
          </w:p>
        </w:tc>
        <w:tc>
          <w:tcPr>
            <w:tcW w:w="1584" w:type="dxa"/>
            <w:vAlign w:val="center"/>
          </w:tcPr>
          <w:p w14:paraId="2CAD07F5" w14:textId="77777777" w:rsidR="002E4354" w:rsidRDefault="002E4354"/>
        </w:tc>
        <w:tc>
          <w:tcPr>
            <w:tcW w:w="1726" w:type="dxa"/>
            <w:vAlign w:val="center"/>
          </w:tcPr>
          <w:p w14:paraId="05171EEC" w14:textId="77777777" w:rsidR="002E4354" w:rsidRDefault="007D0428">
            <w:r>
              <w:t>30144</w:t>
            </w:r>
          </w:p>
        </w:tc>
        <w:tc>
          <w:tcPr>
            <w:tcW w:w="1726" w:type="dxa"/>
            <w:vAlign w:val="center"/>
          </w:tcPr>
          <w:p w14:paraId="6309F0D7" w14:textId="77777777" w:rsidR="002E4354" w:rsidRDefault="007D0428">
            <w:r>
              <w:t>13104</w:t>
            </w:r>
          </w:p>
        </w:tc>
      </w:tr>
    </w:tbl>
    <w:p w14:paraId="56135B91" w14:textId="77777777" w:rsidR="002E4354" w:rsidRDefault="007D0428">
      <w:pPr>
        <w:pStyle w:val="2"/>
        <w:widowControl w:val="0"/>
        <w:rPr>
          <w:kern w:val="2"/>
        </w:rPr>
      </w:pPr>
      <w:bookmarkStart w:id="83" w:name="_Toc92325358"/>
      <w:r>
        <w:rPr>
          <w:kern w:val="2"/>
        </w:rPr>
        <w:t>照明</w:t>
      </w:r>
      <w:bookmarkEnd w:id="8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E4354" w14:paraId="04D28093" w14:textId="77777777">
        <w:tc>
          <w:tcPr>
            <w:tcW w:w="3135" w:type="dxa"/>
            <w:shd w:val="clear" w:color="auto" w:fill="E6E6E6"/>
            <w:vAlign w:val="center"/>
          </w:tcPr>
          <w:p w14:paraId="3FAC9E6C" w14:textId="77777777" w:rsidR="002E4354" w:rsidRDefault="007D0428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46596B" w14:textId="77777777" w:rsidR="002E4354" w:rsidRDefault="007D042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E142F4" w14:textId="77777777" w:rsidR="002E4354" w:rsidRDefault="007D0428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9D23F65" w14:textId="77777777" w:rsidR="002E4354" w:rsidRDefault="007D042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D6B45F" w14:textId="77777777" w:rsidR="002E4354" w:rsidRDefault="007D042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E4354" w14:paraId="584C2798" w14:textId="77777777">
        <w:tc>
          <w:tcPr>
            <w:tcW w:w="3135" w:type="dxa"/>
            <w:vAlign w:val="center"/>
          </w:tcPr>
          <w:p w14:paraId="1A9B35A3" w14:textId="77777777" w:rsidR="002E4354" w:rsidRDefault="007D042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F656476" w14:textId="77777777" w:rsidR="002E4354" w:rsidRDefault="007D0428">
            <w:r>
              <w:t>15.12</w:t>
            </w:r>
          </w:p>
        </w:tc>
        <w:tc>
          <w:tcPr>
            <w:tcW w:w="1131" w:type="dxa"/>
            <w:vAlign w:val="center"/>
          </w:tcPr>
          <w:p w14:paraId="7FCBF02F" w14:textId="77777777" w:rsidR="002E4354" w:rsidRDefault="007D0428">
            <w:r>
              <w:t>2</w:t>
            </w:r>
          </w:p>
        </w:tc>
        <w:tc>
          <w:tcPr>
            <w:tcW w:w="1522" w:type="dxa"/>
            <w:vAlign w:val="center"/>
          </w:tcPr>
          <w:p w14:paraId="4DCA3BCD" w14:textId="77777777" w:rsidR="002E4354" w:rsidRDefault="007D0428">
            <w:r>
              <w:t>131</w:t>
            </w:r>
          </w:p>
        </w:tc>
        <w:tc>
          <w:tcPr>
            <w:tcW w:w="1862" w:type="dxa"/>
            <w:vAlign w:val="center"/>
          </w:tcPr>
          <w:p w14:paraId="626503B5" w14:textId="77777777" w:rsidR="002E4354" w:rsidRDefault="007D0428">
            <w:r>
              <w:t>1982</w:t>
            </w:r>
          </w:p>
        </w:tc>
      </w:tr>
      <w:tr w:rsidR="002E4354" w14:paraId="71969681" w14:textId="77777777">
        <w:tc>
          <w:tcPr>
            <w:tcW w:w="3135" w:type="dxa"/>
            <w:vAlign w:val="center"/>
          </w:tcPr>
          <w:p w14:paraId="7C97E12F" w14:textId="77777777" w:rsidR="002E4354" w:rsidRDefault="007D042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9A6C8A6" w14:textId="77777777" w:rsidR="002E4354" w:rsidRDefault="007D0428">
            <w:r>
              <w:t>15.12</w:t>
            </w:r>
          </w:p>
        </w:tc>
        <w:tc>
          <w:tcPr>
            <w:tcW w:w="1131" w:type="dxa"/>
            <w:vAlign w:val="center"/>
          </w:tcPr>
          <w:p w14:paraId="3E6C7CD2" w14:textId="77777777" w:rsidR="002E4354" w:rsidRDefault="007D0428">
            <w:r>
              <w:t>8</w:t>
            </w:r>
          </w:p>
        </w:tc>
        <w:tc>
          <w:tcPr>
            <w:tcW w:w="1522" w:type="dxa"/>
            <w:vAlign w:val="center"/>
          </w:tcPr>
          <w:p w14:paraId="62FD4912" w14:textId="77777777" w:rsidR="002E4354" w:rsidRDefault="007D0428">
            <w:r>
              <w:t>188</w:t>
            </w:r>
          </w:p>
        </w:tc>
        <w:tc>
          <w:tcPr>
            <w:tcW w:w="1862" w:type="dxa"/>
            <w:vAlign w:val="center"/>
          </w:tcPr>
          <w:p w14:paraId="29E92E01" w14:textId="77777777" w:rsidR="002E4354" w:rsidRDefault="007D0428">
            <w:r>
              <w:t>2845</w:t>
            </w:r>
          </w:p>
        </w:tc>
      </w:tr>
      <w:tr w:rsidR="002E4354" w14:paraId="77F3493A" w14:textId="77777777">
        <w:tc>
          <w:tcPr>
            <w:tcW w:w="3135" w:type="dxa"/>
            <w:vAlign w:val="center"/>
          </w:tcPr>
          <w:p w14:paraId="3918D145" w14:textId="77777777" w:rsidR="002E4354" w:rsidRDefault="007D0428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08210808" w14:textId="77777777" w:rsidR="002E4354" w:rsidRDefault="007D0428">
            <w:r>
              <w:t>40.15</w:t>
            </w:r>
          </w:p>
        </w:tc>
        <w:tc>
          <w:tcPr>
            <w:tcW w:w="1131" w:type="dxa"/>
            <w:vAlign w:val="center"/>
          </w:tcPr>
          <w:p w14:paraId="763DC4B7" w14:textId="77777777" w:rsidR="002E4354" w:rsidRDefault="007D0428">
            <w:r>
              <w:t>2</w:t>
            </w:r>
          </w:p>
        </w:tc>
        <w:tc>
          <w:tcPr>
            <w:tcW w:w="1522" w:type="dxa"/>
            <w:vAlign w:val="center"/>
          </w:tcPr>
          <w:p w14:paraId="3AB087F5" w14:textId="77777777" w:rsidR="002E4354" w:rsidRDefault="007D0428">
            <w:r>
              <w:t>77</w:t>
            </w:r>
          </w:p>
        </w:tc>
        <w:tc>
          <w:tcPr>
            <w:tcW w:w="1862" w:type="dxa"/>
            <w:vAlign w:val="center"/>
          </w:tcPr>
          <w:p w14:paraId="215C9600" w14:textId="77777777" w:rsidR="002E4354" w:rsidRDefault="007D0428">
            <w:r>
              <w:t>3108</w:t>
            </w:r>
          </w:p>
        </w:tc>
      </w:tr>
      <w:tr w:rsidR="002E4354" w14:paraId="567AC57E" w14:textId="77777777">
        <w:tc>
          <w:tcPr>
            <w:tcW w:w="3135" w:type="dxa"/>
            <w:vAlign w:val="center"/>
          </w:tcPr>
          <w:p w14:paraId="4B4D1DFF" w14:textId="77777777" w:rsidR="002E4354" w:rsidRDefault="007D0428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68849713" w14:textId="77777777" w:rsidR="002E4354" w:rsidRDefault="007D0428">
            <w:r>
              <w:t>60.44</w:t>
            </w:r>
          </w:p>
        </w:tc>
        <w:tc>
          <w:tcPr>
            <w:tcW w:w="1131" w:type="dxa"/>
            <w:vAlign w:val="center"/>
          </w:tcPr>
          <w:p w14:paraId="41A4B321" w14:textId="77777777" w:rsidR="002E4354" w:rsidRDefault="007D0428">
            <w:r>
              <w:t>4</w:t>
            </w:r>
          </w:p>
        </w:tc>
        <w:tc>
          <w:tcPr>
            <w:tcW w:w="1522" w:type="dxa"/>
            <w:vAlign w:val="center"/>
          </w:tcPr>
          <w:p w14:paraId="6678E329" w14:textId="77777777" w:rsidR="002E4354" w:rsidRDefault="007D0428">
            <w:r>
              <w:t>339</w:t>
            </w:r>
          </w:p>
        </w:tc>
        <w:tc>
          <w:tcPr>
            <w:tcW w:w="1862" w:type="dxa"/>
            <w:vAlign w:val="center"/>
          </w:tcPr>
          <w:p w14:paraId="46AF847F" w14:textId="77777777" w:rsidR="002E4354" w:rsidRDefault="007D0428">
            <w:r>
              <w:t>20501</w:t>
            </w:r>
          </w:p>
        </w:tc>
      </w:tr>
      <w:tr w:rsidR="002E4354" w14:paraId="08B9EBAF" w14:textId="77777777">
        <w:tc>
          <w:tcPr>
            <w:tcW w:w="3135" w:type="dxa"/>
            <w:vAlign w:val="center"/>
          </w:tcPr>
          <w:p w14:paraId="3EF745F2" w14:textId="77777777" w:rsidR="002E4354" w:rsidRDefault="007D0428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2F432038" w14:textId="77777777" w:rsidR="002E4354" w:rsidRDefault="007D0428">
            <w:r>
              <w:t>50.37</w:t>
            </w:r>
          </w:p>
        </w:tc>
        <w:tc>
          <w:tcPr>
            <w:tcW w:w="1131" w:type="dxa"/>
            <w:vAlign w:val="center"/>
          </w:tcPr>
          <w:p w14:paraId="3D37CCE0" w14:textId="77777777" w:rsidR="002E4354" w:rsidRDefault="007D0428">
            <w:r>
              <w:t>1</w:t>
            </w:r>
          </w:p>
        </w:tc>
        <w:tc>
          <w:tcPr>
            <w:tcW w:w="1522" w:type="dxa"/>
            <w:vAlign w:val="center"/>
          </w:tcPr>
          <w:p w14:paraId="20BB809F" w14:textId="77777777" w:rsidR="002E4354" w:rsidRDefault="007D0428">
            <w:r>
              <w:t>21</w:t>
            </w:r>
          </w:p>
        </w:tc>
        <w:tc>
          <w:tcPr>
            <w:tcW w:w="1862" w:type="dxa"/>
            <w:vAlign w:val="center"/>
          </w:tcPr>
          <w:p w14:paraId="54422608" w14:textId="77777777" w:rsidR="002E4354" w:rsidRDefault="007D0428">
            <w:r>
              <w:t>1080</w:t>
            </w:r>
          </w:p>
        </w:tc>
      </w:tr>
      <w:tr w:rsidR="002E4354" w14:paraId="094137CF" w14:textId="77777777">
        <w:tc>
          <w:tcPr>
            <w:tcW w:w="3135" w:type="dxa"/>
            <w:vAlign w:val="center"/>
          </w:tcPr>
          <w:p w14:paraId="5F9345D4" w14:textId="77777777" w:rsidR="002E4354" w:rsidRDefault="007D042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2FEACB21" w14:textId="77777777" w:rsidR="002E4354" w:rsidRDefault="007D0428">
            <w:r>
              <w:t>43.65</w:t>
            </w:r>
          </w:p>
        </w:tc>
        <w:tc>
          <w:tcPr>
            <w:tcW w:w="1131" w:type="dxa"/>
            <w:vAlign w:val="center"/>
          </w:tcPr>
          <w:p w14:paraId="5D7F8728" w14:textId="77777777" w:rsidR="002E4354" w:rsidRDefault="007D0428">
            <w:r>
              <w:t>1</w:t>
            </w:r>
          </w:p>
        </w:tc>
        <w:tc>
          <w:tcPr>
            <w:tcW w:w="1522" w:type="dxa"/>
            <w:vAlign w:val="center"/>
          </w:tcPr>
          <w:p w14:paraId="0070DF07" w14:textId="77777777" w:rsidR="002E4354" w:rsidRDefault="007D0428">
            <w:r>
              <w:t>202</w:t>
            </w:r>
          </w:p>
        </w:tc>
        <w:tc>
          <w:tcPr>
            <w:tcW w:w="1862" w:type="dxa"/>
            <w:vAlign w:val="center"/>
          </w:tcPr>
          <w:p w14:paraId="0528CCB0" w14:textId="77777777" w:rsidR="002E4354" w:rsidRDefault="007D0428">
            <w:r>
              <w:t>8801</w:t>
            </w:r>
          </w:p>
        </w:tc>
      </w:tr>
      <w:tr w:rsidR="002E4354" w14:paraId="512B2041" w14:textId="77777777">
        <w:tc>
          <w:tcPr>
            <w:tcW w:w="3135" w:type="dxa"/>
            <w:vAlign w:val="center"/>
          </w:tcPr>
          <w:p w14:paraId="2606C432" w14:textId="77777777" w:rsidR="002E4354" w:rsidRDefault="007D0428">
            <w:r>
              <w:lastRenderedPageBreak/>
              <w:t>空房间</w:t>
            </w:r>
          </w:p>
        </w:tc>
        <w:tc>
          <w:tcPr>
            <w:tcW w:w="1697" w:type="dxa"/>
            <w:vAlign w:val="center"/>
          </w:tcPr>
          <w:p w14:paraId="6CA16B03" w14:textId="77777777" w:rsidR="002E4354" w:rsidRDefault="007D0428">
            <w:r>
              <w:t>0.00</w:t>
            </w:r>
          </w:p>
        </w:tc>
        <w:tc>
          <w:tcPr>
            <w:tcW w:w="1131" w:type="dxa"/>
            <w:vAlign w:val="center"/>
          </w:tcPr>
          <w:p w14:paraId="079354FE" w14:textId="77777777" w:rsidR="002E4354" w:rsidRDefault="007D0428">
            <w:r>
              <w:t>4</w:t>
            </w:r>
          </w:p>
        </w:tc>
        <w:tc>
          <w:tcPr>
            <w:tcW w:w="1522" w:type="dxa"/>
            <w:vAlign w:val="center"/>
          </w:tcPr>
          <w:p w14:paraId="3A305456" w14:textId="77777777" w:rsidR="002E4354" w:rsidRDefault="007D0428">
            <w:r>
              <w:t>98</w:t>
            </w:r>
          </w:p>
        </w:tc>
        <w:tc>
          <w:tcPr>
            <w:tcW w:w="1862" w:type="dxa"/>
            <w:vAlign w:val="center"/>
          </w:tcPr>
          <w:p w14:paraId="6B204CB1" w14:textId="77777777" w:rsidR="002E4354" w:rsidRDefault="007D0428">
            <w:r>
              <w:t>0</w:t>
            </w:r>
          </w:p>
        </w:tc>
      </w:tr>
      <w:tr w:rsidR="002E4354" w14:paraId="26A1B3EE" w14:textId="77777777">
        <w:tc>
          <w:tcPr>
            <w:tcW w:w="7485" w:type="dxa"/>
            <w:gridSpan w:val="4"/>
            <w:vAlign w:val="center"/>
          </w:tcPr>
          <w:p w14:paraId="7E81447D" w14:textId="77777777" w:rsidR="002E4354" w:rsidRDefault="007D0428">
            <w:r>
              <w:t>总计</w:t>
            </w:r>
          </w:p>
        </w:tc>
        <w:tc>
          <w:tcPr>
            <w:tcW w:w="1862" w:type="dxa"/>
            <w:vAlign w:val="center"/>
          </w:tcPr>
          <w:p w14:paraId="402D584F" w14:textId="77777777" w:rsidR="002E4354" w:rsidRDefault="007D0428">
            <w:r>
              <w:t>38318</w:t>
            </w:r>
          </w:p>
        </w:tc>
      </w:tr>
    </w:tbl>
    <w:p w14:paraId="24807426" w14:textId="77777777" w:rsidR="002E4354" w:rsidRDefault="007D042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4" w:name="_Toc92325359"/>
      <w:r>
        <w:rPr>
          <w:color w:val="000000"/>
          <w:kern w:val="2"/>
          <w:szCs w:val="24"/>
        </w:rPr>
        <w:t>比对建筑</w:t>
      </w:r>
      <w:bookmarkEnd w:id="84"/>
    </w:p>
    <w:p w14:paraId="6EF4A29B" w14:textId="77777777" w:rsidR="002E4354" w:rsidRDefault="007D0428">
      <w:pPr>
        <w:pStyle w:val="2"/>
        <w:widowControl w:val="0"/>
        <w:rPr>
          <w:kern w:val="2"/>
        </w:rPr>
      </w:pPr>
      <w:bookmarkStart w:id="85" w:name="_Toc92325360"/>
      <w:r>
        <w:rPr>
          <w:kern w:val="2"/>
        </w:rPr>
        <w:t>房间类型</w:t>
      </w:r>
      <w:bookmarkEnd w:id="85"/>
    </w:p>
    <w:p w14:paraId="3A0EF51E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92325361"/>
      <w:r>
        <w:rPr>
          <w:color w:val="000000"/>
          <w:kern w:val="2"/>
          <w:szCs w:val="24"/>
        </w:rPr>
        <w:t>房间表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E4354" w14:paraId="785A38A8" w14:textId="77777777">
        <w:tc>
          <w:tcPr>
            <w:tcW w:w="1567" w:type="dxa"/>
            <w:shd w:val="clear" w:color="auto" w:fill="E6E6E6"/>
            <w:vAlign w:val="center"/>
          </w:tcPr>
          <w:p w14:paraId="6ADE4D72" w14:textId="77777777" w:rsidR="002E4354" w:rsidRDefault="007D0428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D4E0E8A" w14:textId="77777777" w:rsidR="002E4354" w:rsidRDefault="007D0428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690B559" w14:textId="77777777" w:rsidR="002E4354" w:rsidRDefault="007D0428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8A02DA" w14:textId="77777777" w:rsidR="002E4354" w:rsidRDefault="007D0428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9C5823" w14:textId="77777777" w:rsidR="002E4354" w:rsidRDefault="007D0428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EE029E" w14:textId="77777777" w:rsidR="002E4354" w:rsidRDefault="007D042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E74150" w14:textId="77777777" w:rsidR="002E4354" w:rsidRDefault="007D042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C172B3" w14:textId="77777777" w:rsidR="002E4354" w:rsidRDefault="007D042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E4354" w14:paraId="69E47CB0" w14:textId="77777777">
        <w:tc>
          <w:tcPr>
            <w:tcW w:w="1567" w:type="dxa"/>
            <w:shd w:val="clear" w:color="auto" w:fill="E6E6E6"/>
            <w:vAlign w:val="center"/>
          </w:tcPr>
          <w:p w14:paraId="383C79FF" w14:textId="77777777" w:rsidR="002E4354" w:rsidRDefault="007D042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0320F3F2" w14:textId="77777777" w:rsidR="002E4354" w:rsidRDefault="007D042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3B4942" w14:textId="77777777" w:rsidR="002E4354" w:rsidRDefault="007D042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7762140" w14:textId="77777777" w:rsidR="002E4354" w:rsidRDefault="007D042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E66E89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2B7940" w14:textId="77777777" w:rsidR="002E4354" w:rsidRDefault="007D042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D77347" w14:textId="77777777" w:rsidR="002E4354" w:rsidRDefault="007D042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6E3B44" w14:textId="77777777" w:rsidR="002E4354" w:rsidRDefault="007D042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E4354" w14:paraId="3C3581D2" w14:textId="77777777">
        <w:tc>
          <w:tcPr>
            <w:tcW w:w="1567" w:type="dxa"/>
            <w:shd w:val="clear" w:color="auto" w:fill="E6E6E6"/>
            <w:vAlign w:val="center"/>
          </w:tcPr>
          <w:p w14:paraId="7D9055BC" w14:textId="77777777" w:rsidR="002E4354" w:rsidRDefault="007D042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535F96C" w14:textId="77777777" w:rsidR="002E4354" w:rsidRDefault="007D042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AE5BE9" w14:textId="77777777" w:rsidR="002E4354" w:rsidRDefault="007D042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08AB8D" w14:textId="77777777" w:rsidR="002E4354" w:rsidRDefault="007D04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A9F2A6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CEAD83" w14:textId="77777777" w:rsidR="002E4354" w:rsidRDefault="007D042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E340F2" w14:textId="77777777" w:rsidR="002E4354" w:rsidRDefault="007D042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3F7342" w14:textId="77777777" w:rsidR="002E4354" w:rsidRDefault="007D042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E4354" w14:paraId="169413DE" w14:textId="77777777">
        <w:tc>
          <w:tcPr>
            <w:tcW w:w="1567" w:type="dxa"/>
            <w:shd w:val="clear" w:color="auto" w:fill="E6E6E6"/>
            <w:vAlign w:val="center"/>
          </w:tcPr>
          <w:p w14:paraId="6BC21CC5" w14:textId="77777777" w:rsidR="002E4354" w:rsidRDefault="007D0428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10D69659" w14:textId="77777777" w:rsidR="002E4354" w:rsidRDefault="007D042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5293A6" w14:textId="77777777" w:rsidR="002E4354" w:rsidRDefault="007D042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F70D70" w14:textId="77777777" w:rsidR="002E4354" w:rsidRDefault="007D0428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CB5C20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9A1AAE" w14:textId="77777777" w:rsidR="002E4354" w:rsidRDefault="007D0428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FE63FE" w14:textId="77777777" w:rsidR="002E4354" w:rsidRDefault="007D0428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4EFEDB" w14:textId="77777777" w:rsidR="002E4354" w:rsidRDefault="007D042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E4354" w14:paraId="11671857" w14:textId="77777777">
        <w:tc>
          <w:tcPr>
            <w:tcW w:w="1567" w:type="dxa"/>
            <w:shd w:val="clear" w:color="auto" w:fill="E6E6E6"/>
            <w:vAlign w:val="center"/>
          </w:tcPr>
          <w:p w14:paraId="49CAEC3D" w14:textId="77777777" w:rsidR="002E4354" w:rsidRDefault="007D0428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08D5A9AB" w14:textId="77777777" w:rsidR="002E4354" w:rsidRDefault="007D042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7DABFDE" w14:textId="77777777" w:rsidR="002E4354" w:rsidRDefault="007D042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DFF6AB5" w14:textId="77777777" w:rsidR="002E4354" w:rsidRDefault="007D04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AD9165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AFC267" w14:textId="77777777" w:rsidR="002E4354" w:rsidRDefault="007D042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C1ED38" w14:textId="77777777" w:rsidR="002E4354" w:rsidRDefault="007D0428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B6444D" w14:textId="77777777" w:rsidR="002E4354" w:rsidRDefault="007D042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E4354" w14:paraId="58F14F79" w14:textId="77777777">
        <w:tc>
          <w:tcPr>
            <w:tcW w:w="1567" w:type="dxa"/>
            <w:shd w:val="clear" w:color="auto" w:fill="E6E6E6"/>
            <w:vAlign w:val="center"/>
          </w:tcPr>
          <w:p w14:paraId="3B1D7754" w14:textId="77777777" w:rsidR="002E4354" w:rsidRDefault="007D0428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7477B46B" w14:textId="77777777" w:rsidR="002E4354" w:rsidRDefault="007D042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F516415" w14:textId="77777777" w:rsidR="002E4354" w:rsidRDefault="007D042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079532B" w14:textId="77777777" w:rsidR="002E4354" w:rsidRDefault="007D04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7874C9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250689" w14:textId="77777777" w:rsidR="002E4354" w:rsidRDefault="007D0428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85C22" w14:textId="77777777" w:rsidR="002E4354" w:rsidRDefault="007D042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735E32" w14:textId="77777777" w:rsidR="002E4354" w:rsidRDefault="007D0428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E4354" w14:paraId="6EDBB2D7" w14:textId="77777777">
        <w:tc>
          <w:tcPr>
            <w:tcW w:w="1567" w:type="dxa"/>
            <w:shd w:val="clear" w:color="auto" w:fill="E6E6E6"/>
            <w:vAlign w:val="center"/>
          </w:tcPr>
          <w:p w14:paraId="3C82AE59" w14:textId="77777777" w:rsidR="002E4354" w:rsidRDefault="007D042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7C675A8E" w14:textId="77777777" w:rsidR="002E4354" w:rsidRDefault="007D042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409EBB4" w14:textId="77777777" w:rsidR="002E4354" w:rsidRDefault="007D042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BA42472" w14:textId="77777777" w:rsidR="002E4354" w:rsidRDefault="007D04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16EAE7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3E7051" w14:textId="77777777" w:rsidR="002E4354" w:rsidRDefault="007D042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67A972" w14:textId="77777777" w:rsidR="002E4354" w:rsidRDefault="007D042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DC41F8" w14:textId="77777777" w:rsidR="002E4354" w:rsidRDefault="007D042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E4354" w14:paraId="7C80EFAB" w14:textId="77777777">
        <w:tc>
          <w:tcPr>
            <w:tcW w:w="1567" w:type="dxa"/>
            <w:shd w:val="clear" w:color="auto" w:fill="E6E6E6"/>
            <w:vAlign w:val="center"/>
          </w:tcPr>
          <w:p w14:paraId="7D68C3BC" w14:textId="77777777" w:rsidR="002E4354" w:rsidRDefault="007D0428">
            <w:r>
              <w:t>空房间</w:t>
            </w:r>
          </w:p>
        </w:tc>
        <w:tc>
          <w:tcPr>
            <w:tcW w:w="973" w:type="dxa"/>
            <w:vAlign w:val="center"/>
          </w:tcPr>
          <w:p w14:paraId="3729F736" w14:textId="77777777" w:rsidR="002E4354" w:rsidRDefault="007D0428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FDAC74" w14:textId="77777777" w:rsidR="002E4354" w:rsidRDefault="007D042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CDD62E" w14:textId="77777777" w:rsidR="002E4354" w:rsidRDefault="007D04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9E55BC" w14:textId="77777777" w:rsidR="002E4354" w:rsidRDefault="007D042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4C01E4" w14:textId="77777777" w:rsidR="002E4354" w:rsidRDefault="007D042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12D37" w14:textId="77777777" w:rsidR="002E4354" w:rsidRDefault="007D042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608951" w14:textId="77777777" w:rsidR="002E4354" w:rsidRDefault="007D042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9776E13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92325362"/>
      <w:r>
        <w:rPr>
          <w:color w:val="000000"/>
          <w:kern w:val="2"/>
          <w:szCs w:val="24"/>
        </w:rPr>
        <w:t>作息时间表</w:t>
      </w:r>
      <w:bookmarkEnd w:id="87"/>
    </w:p>
    <w:p w14:paraId="75C6D1F3" w14:textId="77777777" w:rsidR="002E4354" w:rsidRDefault="007D04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67714BA4" w14:textId="77777777" w:rsidR="002E4354" w:rsidRDefault="007D0428">
      <w:pPr>
        <w:pStyle w:val="2"/>
        <w:widowControl w:val="0"/>
        <w:rPr>
          <w:kern w:val="2"/>
        </w:rPr>
      </w:pPr>
      <w:bookmarkStart w:id="88" w:name="_Toc92325363"/>
      <w:r>
        <w:rPr>
          <w:kern w:val="2"/>
        </w:rPr>
        <w:t>系统类型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E4354" w14:paraId="60BF44D2" w14:textId="77777777">
        <w:tc>
          <w:tcPr>
            <w:tcW w:w="1131" w:type="dxa"/>
            <w:shd w:val="clear" w:color="auto" w:fill="E6E6E6"/>
            <w:vAlign w:val="center"/>
          </w:tcPr>
          <w:p w14:paraId="006FAFDE" w14:textId="77777777" w:rsidR="002E4354" w:rsidRDefault="007D042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7BA9098" w14:textId="77777777" w:rsidR="002E4354" w:rsidRDefault="007D042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49F2DC" w14:textId="77777777" w:rsidR="002E4354" w:rsidRDefault="007D042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F6A67B" w14:textId="77777777" w:rsidR="002E4354" w:rsidRDefault="007D042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5D9E3D" w14:textId="77777777" w:rsidR="002E4354" w:rsidRDefault="007D042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D8C7709" w14:textId="77777777" w:rsidR="002E4354" w:rsidRDefault="007D0428">
            <w:pPr>
              <w:jc w:val="center"/>
            </w:pPr>
            <w:r>
              <w:t>包含的房间</w:t>
            </w:r>
          </w:p>
        </w:tc>
      </w:tr>
      <w:tr w:rsidR="002E4354" w14:paraId="5B2DF946" w14:textId="77777777">
        <w:tc>
          <w:tcPr>
            <w:tcW w:w="1131" w:type="dxa"/>
            <w:vAlign w:val="center"/>
          </w:tcPr>
          <w:p w14:paraId="24C0211B" w14:textId="77777777" w:rsidR="002E4354" w:rsidRDefault="007D0428">
            <w:r>
              <w:t>默认</w:t>
            </w:r>
          </w:p>
        </w:tc>
        <w:tc>
          <w:tcPr>
            <w:tcW w:w="1924" w:type="dxa"/>
            <w:vAlign w:val="center"/>
          </w:tcPr>
          <w:p w14:paraId="79C2C319" w14:textId="77777777" w:rsidR="002E4354" w:rsidRDefault="007D0428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FC3A26C" w14:textId="77777777" w:rsidR="002E4354" w:rsidRDefault="007D0428">
            <w:r>
              <w:t>－</w:t>
            </w:r>
          </w:p>
        </w:tc>
        <w:tc>
          <w:tcPr>
            <w:tcW w:w="848" w:type="dxa"/>
            <w:vAlign w:val="center"/>
          </w:tcPr>
          <w:p w14:paraId="4F3AEB51" w14:textId="77777777" w:rsidR="002E4354" w:rsidRDefault="007D0428">
            <w:r>
              <w:t>－</w:t>
            </w:r>
          </w:p>
        </w:tc>
        <w:tc>
          <w:tcPr>
            <w:tcW w:w="905" w:type="dxa"/>
            <w:vAlign w:val="center"/>
          </w:tcPr>
          <w:p w14:paraId="2262535A" w14:textId="77777777" w:rsidR="002E4354" w:rsidRDefault="007D0428">
            <w:r>
              <w:t>905.04</w:t>
            </w:r>
          </w:p>
        </w:tc>
        <w:tc>
          <w:tcPr>
            <w:tcW w:w="3673" w:type="dxa"/>
            <w:vAlign w:val="center"/>
          </w:tcPr>
          <w:p w14:paraId="31245DC4" w14:textId="77777777" w:rsidR="002E4354" w:rsidRDefault="007D0428">
            <w:r>
              <w:t>同标识建筑</w:t>
            </w:r>
          </w:p>
        </w:tc>
      </w:tr>
    </w:tbl>
    <w:p w14:paraId="0DC0E0CD" w14:textId="77777777" w:rsidR="002E4354" w:rsidRDefault="007D0428">
      <w:pPr>
        <w:pStyle w:val="2"/>
        <w:widowControl w:val="0"/>
        <w:rPr>
          <w:kern w:val="2"/>
        </w:rPr>
      </w:pPr>
      <w:bookmarkStart w:id="89" w:name="_Toc92325364"/>
      <w:r>
        <w:rPr>
          <w:kern w:val="2"/>
        </w:rPr>
        <w:t>制冷系统</w:t>
      </w:r>
      <w:bookmarkEnd w:id="89"/>
    </w:p>
    <w:p w14:paraId="3B7CE14E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0" w:name="_Toc92325365"/>
      <w:r>
        <w:rPr>
          <w:color w:val="000000"/>
          <w:kern w:val="2"/>
          <w:szCs w:val="24"/>
        </w:rPr>
        <w:t>冷水机组</w:t>
      </w:r>
      <w:bookmarkEnd w:id="90"/>
    </w:p>
    <w:p w14:paraId="40DC3617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E4354" w14:paraId="1782FBA1" w14:textId="77777777">
        <w:tc>
          <w:tcPr>
            <w:tcW w:w="1697" w:type="dxa"/>
            <w:shd w:val="clear" w:color="auto" w:fill="E6E6E6"/>
            <w:vAlign w:val="center"/>
          </w:tcPr>
          <w:p w14:paraId="5B13F881" w14:textId="77777777" w:rsidR="002E4354" w:rsidRDefault="007D042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8315923" w14:textId="77777777" w:rsidR="002E4354" w:rsidRDefault="007D0428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8355941" w14:textId="77777777" w:rsidR="002E4354" w:rsidRDefault="007D0428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ADB54F" w14:textId="77777777" w:rsidR="002E4354" w:rsidRDefault="007D0428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0114F00" w14:textId="77777777" w:rsidR="002E4354" w:rsidRDefault="007D0428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310686D" w14:textId="77777777" w:rsidR="002E4354" w:rsidRDefault="007D0428">
            <w:pPr>
              <w:jc w:val="center"/>
            </w:pPr>
            <w:r>
              <w:t>台数</w:t>
            </w:r>
          </w:p>
        </w:tc>
      </w:tr>
      <w:tr w:rsidR="002E4354" w14:paraId="7475631E" w14:textId="77777777">
        <w:tc>
          <w:tcPr>
            <w:tcW w:w="1697" w:type="dxa"/>
            <w:vAlign w:val="center"/>
          </w:tcPr>
          <w:p w14:paraId="16FC16C9" w14:textId="77777777" w:rsidR="002E4354" w:rsidRDefault="007D0428">
            <w:r>
              <w:t>冷水机组</w:t>
            </w:r>
          </w:p>
        </w:tc>
        <w:tc>
          <w:tcPr>
            <w:tcW w:w="2445" w:type="dxa"/>
            <w:vAlign w:val="center"/>
          </w:tcPr>
          <w:p w14:paraId="6002DD32" w14:textId="77777777" w:rsidR="002E4354" w:rsidRDefault="007D0428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8ECA3E3" w14:textId="77777777" w:rsidR="002E4354" w:rsidRDefault="007D0428">
            <w:r>
              <w:t>38</w:t>
            </w:r>
          </w:p>
        </w:tc>
        <w:tc>
          <w:tcPr>
            <w:tcW w:w="1273" w:type="dxa"/>
            <w:vAlign w:val="center"/>
          </w:tcPr>
          <w:p w14:paraId="59582004" w14:textId="77777777" w:rsidR="002E4354" w:rsidRDefault="007D0428">
            <w:r>
              <w:t>154</w:t>
            </w:r>
          </w:p>
        </w:tc>
        <w:tc>
          <w:tcPr>
            <w:tcW w:w="1630" w:type="dxa"/>
            <w:vAlign w:val="center"/>
          </w:tcPr>
          <w:p w14:paraId="24D13084" w14:textId="77777777" w:rsidR="002E4354" w:rsidRDefault="007D0428">
            <w:r>
              <w:t>4.11</w:t>
            </w:r>
          </w:p>
        </w:tc>
        <w:tc>
          <w:tcPr>
            <w:tcW w:w="628" w:type="dxa"/>
            <w:vAlign w:val="center"/>
          </w:tcPr>
          <w:p w14:paraId="083F037C" w14:textId="77777777" w:rsidR="002E4354" w:rsidRDefault="007D0428">
            <w:r>
              <w:t>1</w:t>
            </w:r>
          </w:p>
        </w:tc>
      </w:tr>
    </w:tbl>
    <w:p w14:paraId="56686325" w14:textId="77777777" w:rsidR="002E4354" w:rsidRDefault="007D04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2E4354" w14:paraId="71A759F7" w14:textId="77777777">
        <w:tc>
          <w:tcPr>
            <w:tcW w:w="1415" w:type="dxa"/>
            <w:shd w:val="clear" w:color="auto" w:fill="E6E6E6"/>
            <w:vAlign w:val="center"/>
          </w:tcPr>
          <w:p w14:paraId="7DB055FC" w14:textId="77777777" w:rsidR="002E4354" w:rsidRDefault="007D042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DF92B0" w14:textId="77777777" w:rsidR="002E4354" w:rsidRDefault="007D0428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0B6ABD" w14:textId="77777777" w:rsidR="002E4354" w:rsidRDefault="007D0428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6D0AB7CA" w14:textId="77777777" w:rsidR="002E4354" w:rsidRDefault="007D042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F39A623" w14:textId="77777777" w:rsidR="002E4354" w:rsidRDefault="007D0428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2E4354" w14:paraId="7FE900E6" w14:textId="77777777">
        <w:tc>
          <w:tcPr>
            <w:tcW w:w="1415" w:type="dxa"/>
            <w:shd w:val="clear" w:color="auto" w:fill="E6E6E6"/>
            <w:vAlign w:val="center"/>
          </w:tcPr>
          <w:p w14:paraId="3C333CFC" w14:textId="77777777" w:rsidR="002E4354" w:rsidRDefault="007D0428">
            <w:r>
              <w:lastRenderedPageBreak/>
              <w:t>25</w:t>
            </w:r>
          </w:p>
        </w:tc>
        <w:tc>
          <w:tcPr>
            <w:tcW w:w="1415" w:type="dxa"/>
            <w:vAlign w:val="center"/>
          </w:tcPr>
          <w:p w14:paraId="14B76AE3" w14:textId="77777777" w:rsidR="002E4354" w:rsidRDefault="007D0428">
            <w:r>
              <w:t>39</w:t>
            </w:r>
          </w:p>
        </w:tc>
        <w:tc>
          <w:tcPr>
            <w:tcW w:w="1697" w:type="dxa"/>
            <w:vAlign w:val="center"/>
          </w:tcPr>
          <w:p w14:paraId="5B8C4A0C" w14:textId="77777777" w:rsidR="002E4354" w:rsidRDefault="007D0428">
            <w:r>
              <w:t>4.26</w:t>
            </w:r>
          </w:p>
        </w:tc>
        <w:tc>
          <w:tcPr>
            <w:tcW w:w="2402" w:type="dxa"/>
            <w:vAlign w:val="center"/>
          </w:tcPr>
          <w:p w14:paraId="3001A86B" w14:textId="77777777" w:rsidR="002E4354" w:rsidRDefault="007D0428">
            <w:r>
              <w:t>3459</w:t>
            </w:r>
          </w:p>
        </w:tc>
        <w:tc>
          <w:tcPr>
            <w:tcW w:w="2402" w:type="dxa"/>
            <w:vAlign w:val="center"/>
          </w:tcPr>
          <w:p w14:paraId="4AA6E697" w14:textId="77777777" w:rsidR="002E4354" w:rsidRDefault="007D0428">
            <w:r>
              <w:t>812</w:t>
            </w:r>
          </w:p>
        </w:tc>
      </w:tr>
      <w:tr w:rsidR="002E4354" w14:paraId="467FF416" w14:textId="77777777">
        <w:tc>
          <w:tcPr>
            <w:tcW w:w="1415" w:type="dxa"/>
            <w:shd w:val="clear" w:color="auto" w:fill="E6E6E6"/>
            <w:vAlign w:val="center"/>
          </w:tcPr>
          <w:p w14:paraId="28D473CA" w14:textId="77777777" w:rsidR="002E4354" w:rsidRDefault="007D0428">
            <w:r>
              <w:t>50</w:t>
            </w:r>
          </w:p>
        </w:tc>
        <w:tc>
          <w:tcPr>
            <w:tcW w:w="1415" w:type="dxa"/>
            <w:vAlign w:val="center"/>
          </w:tcPr>
          <w:p w14:paraId="796AC626" w14:textId="77777777" w:rsidR="002E4354" w:rsidRDefault="007D0428">
            <w:r>
              <w:t>77</w:t>
            </w:r>
          </w:p>
        </w:tc>
        <w:tc>
          <w:tcPr>
            <w:tcW w:w="1697" w:type="dxa"/>
            <w:vAlign w:val="center"/>
          </w:tcPr>
          <w:p w14:paraId="1040A1BC" w14:textId="77777777" w:rsidR="002E4354" w:rsidRDefault="007D0428">
            <w:r>
              <w:t>4.77</w:t>
            </w:r>
          </w:p>
        </w:tc>
        <w:tc>
          <w:tcPr>
            <w:tcW w:w="2402" w:type="dxa"/>
            <w:vAlign w:val="center"/>
          </w:tcPr>
          <w:p w14:paraId="1A895B94" w14:textId="77777777" w:rsidR="002E4354" w:rsidRDefault="007D0428">
            <w:r>
              <w:t>63227</w:t>
            </w:r>
          </w:p>
        </w:tc>
        <w:tc>
          <w:tcPr>
            <w:tcW w:w="2402" w:type="dxa"/>
            <w:vAlign w:val="center"/>
          </w:tcPr>
          <w:p w14:paraId="228AEBAC" w14:textId="77777777" w:rsidR="002E4354" w:rsidRDefault="007D0428">
            <w:r>
              <w:t>13255</w:t>
            </w:r>
          </w:p>
        </w:tc>
      </w:tr>
      <w:tr w:rsidR="002E4354" w14:paraId="39BCD02F" w14:textId="77777777">
        <w:tc>
          <w:tcPr>
            <w:tcW w:w="1415" w:type="dxa"/>
            <w:shd w:val="clear" w:color="auto" w:fill="E6E6E6"/>
            <w:vAlign w:val="center"/>
          </w:tcPr>
          <w:p w14:paraId="35C3B839" w14:textId="77777777" w:rsidR="002E4354" w:rsidRDefault="007D0428">
            <w:r>
              <w:t>75</w:t>
            </w:r>
          </w:p>
        </w:tc>
        <w:tc>
          <w:tcPr>
            <w:tcW w:w="1415" w:type="dxa"/>
            <w:vAlign w:val="center"/>
          </w:tcPr>
          <w:p w14:paraId="307F4072" w14:textId="77777777" w:rsidR="002E4354" w:rsidRDefault="007D0428">
            <w:r>
              <w:t>116</w:t>
            </w:r>
          </w:p>
        </w:tc>
        <w:tc>
          <w:tcPr>
            <w:tcW w:w="1697" w:type="dxa"/>
            <w:vAlign w:val="center"/>
          </w:tcPr>
          <w:p w14:paraId="1CD811CF" w14:textId="77777777" w:rsidR="002E4354" w:rsidRDefault="007D0428">
            <w:r>
              <w:t>4.21</w:t>
            </w:r>
          </w:p>
        </w:tc>
        <w:tc>
          <w:tcPr>
            <w:tcW w:w="2402" w:type="dxa"/>
            <w:vAlign w:val="center"/>
          </w:tcPr>
          <w:p w14:paraId="282FF51D" w14:textId="77777777" w:rsidR="002E4354" w:rsidRDefault="007D0428">
            <w:r>
              <w:t>48511</w:t>
            </w:r>
          </w:p>
        </w:tc>
        <w:tc>
          <w:tcPr>
            <w:tcW w:w="2402" w:type="dxa"/>
            <w:vAlign w:val="center"/>
          </w:tcPr>
          <w:p w14:paraId="52DB14E1" w14:textId="77777777" w:rsidR="002E4354" w:rsidRDefault="007D0428">
            <w:r>
              <w:t>11523</w:t>
            </w:r>
          </w:p>
        </w:tc>
      </w:tr>
      <w:tr w:rsidR="002E4354" w14:paraId="04DA1895" w14:textId="77777777">
        <w:tc>
          <w:tcPr>
            <w:tcW w:w="1415" w:type="dxa"/>
            <w:shd w:val="clear" w:color="auto" w:fill="E6E6E6"/>
            <w:vAlign w:val="center"/>
          </w:tcPr>
          <w:p w14:paraId="1B8B69C0" w14:textId="77777777" w:rsidR="002E4354" w:rsidRDefault="007D0428">
            <w:r>
              <w:t>100</w:t>
            </w:r>
          </w:p>
        </w:tc>
        <w:tc>
          <w:tcPr>
            <w:tcW w:w="1415" w:type="dxa"/>
            <w:vAlign w:val="center"/>
          </w:tcPr>
          <w:p w14:paraId="4E64B9F3" w14:textId="77777777" w:rsidR="002E4354" w:rsidRDefault="007D0428">
            <w:r>
              <w:t>154</w:t>
            </w:r>
          </w:p>
        </w:tc>
        <w:tc>
          <w:tcPr>
            <w:tcW w:w="1697" w:type="dxa"/>
            <w:vAlign w:val="center"/>
          </w:tcPr>
          <w:p w14:paraId="093E78E5" w14:textId="77777777" w:rsidR="002E4354" w:rsidRDefault="007D0428">
            <w:r>
              <w:t>4.11</w:t>
            </w:r>
          </w:p>
        </w:tc>
        <w:tc>
          <w:tcPr>
            <w:tcW w:w="2402" w:type="dxa"/>
            <w:vAlign w:val="center"/>
          </w:tcPr>
          <w:p w14:paraId="3CB0A5F5" w14:textId="77777777" w:rsidR="002E4354" w:rsidRDefault="007D0428">
            <w:r>
              <w:t>12516</w:t>
            </w:r>
          </w:p>
        </w:tc>
        <w:tc>
          <w:tcPr>
            <w:tcW w:w="2402" w:type="dxa"/>
            <w:vAlign w:val="center"/>
          </w:tcPr>
          <w:p w14:paraId="5FDB8DC1" w14:textId="77777777" w:rsidR="002E4354" w:rsidRDefault="007D0428">
            <w:r>
              <w:t>3045</w:t>
            </w:r>
          </w:p>
        </w:tc>
      </w:tr>
      <w:tr w:rsidR="002E4354" w14:paraId="68DD8EE5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3DEDBC15" w14:textId="77777777" w:rsidR="002E4354" w:rsidRDefault="007D0428">
            <w:r>
              <w:t>合计</w:t>
            </w:r>
          </w:p>
        </w:tc>
        <w:tc>
          <w:tcPr>
            <w:tcW w:w="1697" w:type="dxa"/>
            <w:vAlign w:val="center"/>
          </w:tcPr>
          <w:p w14:paraId="6455550F" w14:textId="77777777" w:rsidR="002E4354" w:rsidRDefault="007D0428">
            <w:r>
              <w:t>4.46</w:t>
            </w:r>
          </w:p>
        </w:tc>
        <w:tc>
          <w:tcPr>
            <w:tcW w:w="2402" w:type="dxa"/>
            <w:vAlign w:val="center"/>
          </w:tcPr>
          <w:p w14:paraId="38ACFBB6" w14:textId="77777777" w:rsidR="002E4354" w:rsidRDefault="007D0428">
            <w:r>
              <w:t>127713</w:t>
            </w:r>
          </w:p>
        </w:tc>
        <w:tc>
          <w:tcPr>
            <w:tcW w:w="2402" w:type="dxa"/>
            <w:vAlign w:val="center"/>
          </w:tcPr>
          <w:p w14:paraId="5F415819" w14:textId="77777777" w:rsidR="002E4354" w:rsidRDefault="007D0428">
            <w:r>
              <w:t>28635</w:t>
            </w:r>
          </w:p>
        </w:tc>
      </w:tr>
    </w:tbl>
    <w:p w14:paraId="16BFE2E7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92325366"/>
      <w:r>
        <w:rPr>
          <w:color w:val="000000"/>
          <w:kern w:val="2"/>
          <w:szCs w:val="24"/>
        </w:rPr>
        <w:t>冷却水泵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2E4354" w14:paraId="37EF8C0C" w14:textId="77777777">
        <w:tc>
          <w:tcPr>
            <w:tcW w:w="1166" w:type="dxa"/>
            <w:shd w:val="clear" w:color="auto" w:fill="E6E6E6"/>
            <w:vAlign w:val="center"/>
          </w:tcPr>
          <w:p w14:paraId="5A70671F" w14:textId="77777777" w:rsidR="002E4354" w:rsidRDefault="007D0428">
            <w:pPr>
              <w:jc w:val="center"/>
            </w:pPr>
            <w:r>
              <w:t>负荷率</w:t>
            </w:r>
            <w:r>
              <w:br/>
            </w:r>
            <w: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530FABD" w14:textId="77777777" w:rsidR="002E4354" w:rsidRDefault="007D0428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30FDC68" w14:textId="77777777" w:rsidR="002E4354" w:rsidRDefault="007D0428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2876103" w14:textId="77777777" w:rsidR="002E4354" w:rsidRDefault="007D0428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4EA1AB1F" w14:textId="77777777" w:rsidR="002E4354" w:rsidRDefault="007D0428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B2EA7FE" w14:textId="77777777" w:rsidR="002E4354" w:rsidRDefault="007D0428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E4354" w14:paraId="18B57FF6" w14:textId="77777777">
        <w:tc>
          <w:tcPr>
            <w:tcW w:w="1166" w:type="dxa"/>
            <w:shd w:val="clear" w:color="auto" w:fill="E6E6E6"/>
            <w:vAlign w:val="center"/>
          </w:tcPr>
          <w:p w14:paraId="7BDC7ADA" w14:textId="77777777" w:rsidR="002E4354" w:rsidRDefault="007D0428">
            <w:r>
              <w:t>25</w:t>
            </w:r>
          </w:p>
        </w:tc>
        <w:tc>
          <w:tcPr>
            <w:tcW w:w="1166" w:type="dxa"/>
            <w:vAlign w:val="center"/>
          </w:tcPr>
          <w:p w14:paraId="5461FCDF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4E2EE4A2" w14:textId="77777777" w:rsidR="002E4354" w:rsidRDefault="007D0428">
            <w:r>
              <w:t>168</w:t>
            </w:r>
          </w:p>
        </w:tc>
        <w:tc>
          <w:tcPr>
            <w:tcW w:w="1952" w:type="dxa"/>
            <w:vMerge w:val="restart"/>
            <w:vAlign w:val="center"/>
          </w:tcPr>
          <w:p w14:paraId="7805EAB9" w14:textId="77777777" w:rsidR="002E4354" w:rsidRDefault="007D0428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160AAD2D" w14:textId="77777777" w:rsidR="002E4354" w:rsidRDefault="007D0428">
            <w:pPr>
              <w:jc w:val="center"/>
            </w:pPr>
            <w:r>
              <w:t>154</w:t>
            </w:r>
          </w:p>
        </w:tc>
        <w:tc>
          <w:tcPr>
            <w:tcW w:w="1927" w:type="dxa"/>
            <w:vMerge w:val="restart"/>
            <w:vAlign w:val="center"/>
          </w:tcPr>
          <w:p w14:paraId="32A25577" w14:textId="77777777" w:rsidR="002E4354" w:rsidRDefault="007D0428">
            <w:pPr>
              <w:jc w:val="center"/>
            </w:pPr>
            <w:r>
              <w:t>7668</w:t>
            </w:r>
          </w:p>
        </w:tc>
      </w:tr>
      <w:tr w:rsidR="002E4354" w14:paraId="75D7B8BD" w14:textId="77777777">
        <w:tc>
          <w:tcPr>
            <w:tcW w:w="1166" w:type="dxa"/>
            <w:shd w:val="clear" w:color="auto" w:fill="E6E6E6"/>
            <w:vAlign w:val="center"/>
          </w:tcPr>
          <w:p w14:paraId="05FAD005" w14:textId="77777777" w:rsidR="002E4354" w:rsidRDefault="007D0428">
            <w:r>
              <w:t>50</w:t>
            </w:r>
          </w:p>
        </w:tc>
        <w:tc>
          <w:tcPr>
            <w:tcW w:w="1166" w:type="dxa"/>
            <w:vAlign w:val="center"/>
          </w:tcPr>
          <w:p w14:paraId="020B0685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7C05C05B" w14:textId="77777777" w:rsidR="002E4354" w:rsidRDefault="007D0428">
            <w:r>
              <w:t>1083</w:t>
            </w:r>
          </w:p>
        </w:tc>
        <w:tc>
          <w:tcPr>
            <w:tcW w:w="1952" w:type="dxa"/>
            <w:vMerge/>
            <w:vAlign w:val="center"/>
          </w:tcPr>
          <w:p w14:paraId="03B14B11" w14:textId="77777777" w:rsidR="002E4354" w:rsidRDefault="002E435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39973DD" w14:textId="77777777" w:rsidR="002E4354" w:rsidRDefault="002E435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0FEB0F6" w14:textId="77777777" w:rsidR="002E4354" w:rsidRDefault="002E4354">
            <w:pPr>
              <w:jc w:val="center"/>
            </w:pPr>
          </w:p>
        </w:tc>
      </w:tr>
      <w:tr w:rsidR="002E4354" w14:paraId="0F2A2A31" w14:textId="77777777">
        <w:tc>
          <w:tcPr>
            <w:tcW w:w="1166" w:type="dxa"/>
            <w:shd w:val="clear" w:color="auto" w:fill="E6E6E6"/>
            <w:vAlign w:val="center"/>
          </w:tcPr>
          <w:p w14:paraId="6FD70FBC" w14:textId="77777777" w:rsidR="002E4354" w:rsidRDefault="007D0428">
            <w:r>
              <w:t>75</w:t>
            </w:r>
          </w:p>
        </w:tc>
        <w:tc>
          <w:tcPr>
            <w:tcW w:w="1166" w:type="dxa"/>
            <w:vAlign w:val="center"/>
          </w:tcPr>
          <w:p w14:paraId="2883A0DA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5CBE80EB" w14:textId="77777777" w:rsidR="002E4354" w:rsidRDefault="007D0428">
            <w:r>
              <w:t>517</w:t>
            </w:r>
          </w:p>
        </w:tc>
        <w:tc>
          <w:tcPr>
            <w:tcW w:w="1952" w:type="dxa"/>
            <w:vMerge/>
            <w:vAlign w:val="center"/>
          </w:tcPr>
          <w:p w14:paraId="13649A48" w14:textId="77777777" w:rsidR="002E4354" w:rsidRDefault="002E435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57F66A5" w14:textId="77777777" w:rsidR="002E4354" w:rsidRDefault="002E435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3917B0B" w14:textId="77777777" w:rsidR="002E4354" w:rsidRDefault="002E4354">
            <w:pPr>
              <w:jc w:val="center"/>
            </w:pPr>
          </w:p>
        </w:tc>
      </w:tr>
      <w:tr w:rsidR="002E4354" w14:paraId="0E54979F" w14:textId="77777777">
        <w:tc>
          <w:tcPr>
            <w:tcW w:w="1166" w:type="dxa"/>
            <w:shd w:val="clear" w:color="auto" w:fill="E6E6E6"/>
            <w:vAlign w:val="center"/>
          </w:tcPr>
          <w:p w14:paraId="5FA1616E" w14:textId="77777777" w:rsidR="002E4354" w:rsidRDefault="007D0428">
            <w:r>
              <w:t>100</w:t>
            </w:r>
          </w:p>
        </w:tc>
        <w:tc>
          <w:tcPr>
            <w:tcW w:w="1166" w:type="dxa"/>
            <w:vAlign w:val="center"/>
          </w:tcPr>
          <w:p w14:paraId="4D23ABAD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6C7DE935" w14:textId="77777777" w:rsidR="002E4354" w:rsidRDefault="007D0428">
            <w:r>
              <w:t>99</w:t>
            </w:r>
          </w:p>
        </w:tc>
        <w:tc>
          <w:tcPr>
            <w:tcW w:w="1952" w:type="dxa"/>
            <w:vMerge/>
            <w:vAlign w:val="center"/>
          </w:tcPr>
          <w:p w14:paraId="35687C88" w14:textId="77777777" w:rsidR="002E4354" w:rsidRDefault="002E435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47E4500" w14:textId="77777777" w:rsidR="002E4354" w:rsidRDefault="002E435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B29D16F" w14:textId="77777777" w:rsidR="002E4354" w:rsidRDefault="002E4354">
            <w:pPr>
              <w:jc w:val="center"/>
            </w:pPr>
          </w:p>
        </w:tc>
      </w:tr>
    </w:tbl>
    <w:p w14:paraId="5E4971D2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92325367"/>
      <w:r>
        <w:rPr>
          <w:color w:val="000000"/>
          <w:kern w:val="2"/>
          <w:szCs w:val="24"/>
        </w:rPr>
        <w:t>冷冻水泵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2E4354" w14:paraId="1B828F6B" w14:textId="77777777">
        <w:tc>
          <w:tcPr>
            <w:tcW w:w="1166" w:type="dxa"/>
            <w:shd w:val="clear" w:color="auto" w:fill="E6E6E6"/>
            <w:vAlign w:val="center"/>
          </w:tcPr>
          <w:p w14:paraId="42A074EF" w14:textId="77777777" w:rsidR="002E4354" w:rsidRDefault="007D042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0B2C107" w14:textId="77777777" w:rsidR="002E4354" w:rsidRDefault="007D0428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4A3F8F9" w14:textId="77777777" w:rsidR="002E4354" w:rsidRDefault="007D0428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1930A40" w14:textId="77777777" w:rsidR="002E4354" w:rsidRDefault="007D0428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0FD1005" w14:textId="77777777" w:rsidR="002E4354" w:rsidRDefault="007D0428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75C5055" w14:textId="77777777" w:rsidR="002E4354" w:rsidRDefault="007D0428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E4354" w14:paraId="7ADE11EE" w14:textId="77777777">
        <w:tc>
          <w:tcPr>
            <w:tcW w:w="1166" w:type="dxa"/>
            <w:shd w:val="clear" w:color="auto" w:fill="E6E6E6"/>
            <w:vAlign w:val="center"/>
          </w:tcPr>
          <w:p w14:paraId="7AC4BABC" w14:textId="77777777" w:rsidR="002E4354" w:rsidRDefault="007D0428">
            <w:r>
              <w:t>25</w:t>
            </w:r>
          </w:p>
        </w:tc>
        <w:tc>
          <w:tcPr>
            <w:tcW w:w="1166" w:type="dxa"/>
            <w:vAlign w:val="center"/>
          </w:tcPr>
          <w:p w14:paraId="683CA758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79ECCE48" w14:textId="77777777" w:rsidR="002E4354" w:rsidRDefault="007D0428">
            <w:r>
              <w:t>168</w:t>
            </w:r>
          </w:p>
        </w:tc>
        <w:tc>
          <w:tcPr>
            <w:tcW w:w="1952" w:type="dxa"/>
            <w:vMerge w:val="restart"/>
            <w:vAlign w:val="center"/>
          </w:tcPr>
          <w:p w14:paraId="0CB28EE7" w14:textId="77777777" w:rsidR="002E4354" w:rsidRDefault="007D0428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3920F961" w14:textId="77777777" w:rsidR="002E4354" w:rsidRDefault="007D0428">
            <w:pPr>
              <w:jc w:val="center"/>
            </w:pPr>
            <w:r>
              <w:t>154</w:t>
            </w:r>
          </w:p>
        </w:tc>
        <w:tc>
          <w:tcPr>
            <w:tcW w:w="1927" w:type="dxa"/>
            <w:vMerge w:val="restart"/>
            <w:vAlign w:val="center"/>
          </w:tcPr>
          <w:p w14:paraId="410BC053" w14:textId="77777777" w:rsidR="002E4354" w:rsidRDefault="007D0428">
            <w:pPr>
              <w:jc w:val="center"/>
            </w:pPr>
            <w:r>
              <w:t>6942</w:t>
            </w:r>
          </w:p>
        </w:tc>
      </w:tr>
      <w:tr w:rsidR="002E4354" w14:paraId="34B9FB2B" w14:textId="77777777">
        <w:tc>
          <w:tcPr>
            <w:tcW w:w="1166" w:type="dxa"/>
            <w:shd w:val="clear" w:color="auto" w:fill="E6E6E6"/>
            <w:vAlign w:val="center"/>
          </w:tcPr>
          <w:p w14:paraId="3462D93D" w14:textId="77777777" w:rsidR="002E4354" w:rsidRDefault="007D0428">
            <w:r>
              <w:t>50</w:t>
            </w:r>
          </w:p>
        </w:tc>
        <w:tc>
          <w:tcPr>
            <w:tcW w:w="1166" w:type="dxa"/>
            <w:vAlign w:val="center"/>
          </w:tcPr>
          <w:p w14:paraId="4F34C3B7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3645130E" w14:textId="77777777" w:rsidR="002E4354" w:rsidRDefault="007D0428">
            <w:r>
              <w:t>1083</w:t>
            </w:r>
          </w:p>
        </w:tc>
        <w:tc>
          <w:tcPr>
            <w:tcW w:w="1952" w:type="dxa"/>
            <w:vMerge/>
            <w:vAlign w:val="center"/>
          </w:tcPr>
          <w:p w14:paraId="12F8D62E" w14:textId="77777777" w:rsidR="002E4354" w:rsidRDefault="002E435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F3D713C" w14:textId="77777777" w:rsidR="002E4354" w:rsidRDefault="002E435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32DF26D" w14:textId="77777777" w:rsidR="002E4354" w:rsidRDefault="002E4354">
            <w:pPr>
              <w:jc w:val="center"/>
            </w:pPr>
          </w:p>
        </w:tc>
      </w:tr>
      <w:tr w:rsidR="002E4354" w14:paraId="4E56AE66" w14:textId="77777777">
        <w:tc>
          <w:tcPr>
            <w:tcW w:w="1166" w:type="dxa"/>
            <w:shd w:val="clear" w:color="auto" w:fill="E6E6E6"/>
            <w:vAlign w:val="center"/>
          </w:tcPr>
          <w:p w14:paraId="5DE5639B" w14:textId="77777777" w:rsidR="002E4354" w:rsidRDefault="007D0428">
            <w:r>
              <w:t>75</w:t>
            </w:r>
          </w:p>
        </w:tc>
        <w:tc>
          <w:tcPr>
            <w:tcW w:w="1166" w:type="dxa"/>
            <w:vAlign w:val="center"/>
          </w:tcPr>
          <w:p w14:paraId="442B19FC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4490A8DF" w14:textId="77777777" w:rsidR="002E4354" w:rsidRDefault="007D0428">
            <w:r>
              <w:t>517</w:t>
            </w:r>
          </w:p>
        </w:tc>
        <w:tc>
          <w:tcPr>
            <w:tcW w:w="1952" w:type="dxa"/>
            <w:vMerge/>
            <w:vAlign w:val="center"/>
          </w:tcPr>
          <w:p w14:paraId="7CAB420F" w14:textId="77777777" w:rsidR="002E4354" w:rsidRDefault="002E435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1122B7D" w14:textId="77777777" w:rsidR="002E4354" w:rsidRDefault="002E435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11B45EF" w14:textId="77777777" w:rsidR="002E4354" w:rsidRDefault="002E4354">
            <w:pPr>
              <w:jc w:val="center"/>
            </w:pPr>
          </w:p>
        </w:tc>
      </w:tr>
      <w:tr w:rsidR="002E4354" w14:paraId="25B3330F" w14:textId="77777777">
        <w:tc>
          <w:tcPr>
            <w:tcW w:w="1166" w:type="dxa"/>
            <w:shd w:val="clear" w:color="auto" w:fill="E6E6E6"/>
            <w:vAlign w:val="center"/>
          </w:tcPr>
          <w:p w14:paraId="6E6D7151" w14:textId="77777777" w:rsidR="002E4354" w:rsidRDefault="007D0428">
            <w:r>
              <w:t>100</w:t>
            </w:r>
          </w:p>
        </w:tc>
        <w:tc>
          <w:tcPr>
            <w:tcW w:w="1166" w:type="dxa"/>
            <w:vAlign w:val="center"/>
          </w:tcPr>
          <w:p w14:paraId="77A130B3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7DD64207" w14:textId="77777777" w:rsidR="002E4354" w:rsidRDefault="007D0428">
            <w:r>
              <w:t>99</w:t>
            </w:r>
          </w:p>
        </w:tc>
        <w:tc>
          <w:tcPr>
            <w:tcW w:w="1952" w:type="dxa"/>
            <w:vMerge/>
            <w:vAlign w:val="center"/>
          </w:tcPr>
          <w:p w14:paraId="1FB00240" w14:textId="77777777" w:rsidR="002E4354" w:rsidRDefault="002E435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E5326E5" w14:textId="77777777" w:rsidR="002E4354" w:rsidRDefault="002E435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707EA46" w14:textId="77777777" w:rsidR="002E4354" w:rsidRDefault="002E4354">
            <w:pPr>
              <w:jc w:val="center"/>
            </w:pPr>
          </w:p>
        </w:tc>
      </w:tr>
    </w:tbl>
    <w:p w14:paraId="66BA7FB1" w14:textId="77777777" w:rsidR="002E4354" w:rsidRDefault="007D0428">
      <w:pPr>
        <w:pStyle w:val="2"/>
        <w:widowControl w:val="0"/>
        <w:rPr>
          <w:kern w:val="2"/>
        </w:rPr>
      </w:pPr>
      <w:bookmarkStart w:id="93" w:name="_Toc92325368"/>
      <w:r>
        <w:rPr>
          <w:kern w:val="2"/>
        </w:rPr>
        <w:t>供暖系统</w:t>
      </w:r>
      <w:bookmarkEnd w:id="93"/>
    </w:p>
    <w:p w14:paraId="1BC1A0D0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4" w:name="_Toc92325369"/>
      <w:r>
        <w:rPr>
          <w:color w:val="000000"/>
          <w:kern w:val="2"/>
          <w:szCs w:val="24"/>
        </w:rPr>
        <w:t>热水锅炉能耗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2E4354" w14:paraId="1619C9AC" w14:textId="77777777">
        <w:tc>
          <w:tcPr>
            <w:tcW w:w="1166" w:type="dxa"/>
            <w:shd w:val="clear" w:color="auto" w:fill="E6E6E6"/>
            <w:vAlign w:val="center"/>
          </w:tcPr>
          <w:p w14:paraId="6E431A89" w14:textId="77777777" w:rsidR="002E4354" w:rsidRDefault="007D0428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F5DE4D8" w14:textId="77777777" w:rsidR="002E4354" w:rsidRDefault="007D0428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7020FBAC" w14:textId="77777777" w:rsidR="002E4354" w:rsidRDefault="007D0428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C63E115" w14:textId="77777777" w:rsidR="002E4354" w:rsidRDefault="007D0428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EBEB62C" w14:textId="77777777" w:rsidR="002E4354" w:rsidRDefault="007D0428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5FA421" w14:textId="77777777" w:rsidR="002E4354" w:rsidRDefault="007D0428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1286047" w14:textId="77777777" w:rsidR="002E4354" w:rsidRDefault="007D0428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50258EA" w14:textId="77777777" w:rsidR="002E4354" w:rsidRDefault="007D0428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E4354" w14:paraId="25C6DC32" w14:textId="77777777">
        <w:tc>
          <w:tcPr>
            <w:tcW w:w="1166" w:type="dxa"/>
            <w:vAlign w:val="center"/>
          </w:tcPr>
          <w:p w14:paraId="765A9BF4" w14:textId="77777777" w:rsidR="002E4354" w:rsidRDefault="007D0428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D1DE2FE" w14:textId="77777777" w:rsidR="002E4354" w:rsidRDefault="007D0428">
            <w:r>
              <w:t>0.13</w:t>
            </w:r>
          </w:p>
        </w:tc>
        <w:tc>
          <w:tcPr>
            <w:tcW w:w="600" w:type="dxa"/>
            <w:vAlign w:val="center"/>
          </w:tcPr>
          <w:p w14:paraId="4E99EDC9" w14:textId="77777777" w:rsidR="002E4354" w:rsidRDefault="007D0428">
            <w:r>
              <w:t>1</w:t>
            </w:r>
          </w:p>
        </w:tc>
        <w:tc>
          <w:tcPr>
            <w:tcW w:w="1166" w:type="dxa"/>
            <w:vAlign w:val="center"/>
          </w:tcPr>
          <w:p w14:paraId="024404C0" w14:textId="77777777" w:rsidR="002E4354" w:rsidRDefault="007D0428">
            <w:r>
              <w:t>0.73</w:t>
            </w:r>
          </w:p>
        </w:tc>
        <w:tc>
          <w:tcPr>
            <w:tcW w:w="1166" w:type="dxa"/>
            <w:vAlign w:val="center"/>
          </w:tcPr>
          <w:p w14:paraId="0676ED3B" w14:textId="77777777" w:rsidR="002E4354" w:rsidRDefault="007D0428">
            <w:r>
              <w:t>0.92</w:t>
            </w:r>
          </w:p>
        </w:tc>
        <w:tc>
          <w:tcPr>
            <w:tcW w:w="1166" w:type="dxa"/>
            <w:vAlign w:val="center"/>
          </w:tcPr>
          <w:p w14:paraId="1B779BBF" w14:textId="77777777" w:rsidR="002E4354" w:rsidRDefault="007D0428">
            <w:r>
              <w:t>124405</w:t>
            </w:r>
          </w:p>
        </w:tc>
        <w:tc>
          <w:tcPr>
            <w:tcW w:w="1732" w:type="dxa"/>
            <w:vAlign w:val="center"/>
          </w:tcPr>
          <w:p w14:paraId="569EB868" w14:textId="77777777" w:rsidR="002E4354" w:rsidRDefault="007D0428">
            <w:r>
              <w:t>2.93</w:t>
            </w:r>
          </w:p>
        </w:tc>
        <w:tc>
          <w:tcPr>
            <w:tcW w:w="1166" w:type="dxa"/>
            <w:vAlign w:val="center"/>
          </w:tcPr>
          <w:p w14:paraId="22154A0F" w14:textId="77777777" w:rsidR="002E4354" w:rsidRDefault="007D0428">
            <w:r>
              <w:t>63212</w:t>
            </w:r>
          </w:p>
        </w:tc>
      </w:tr>
    </w:tbl>
    <w:p w14:paraId="58FA2D39" w14:textId="77777777" w:rsidR="002E4354" w:rsidRDefault="007D042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5" w:name="_Toc92325370"/>
      <w:r>
        <w:rPr>
          <w:color w:val="000000"/>
          <w:kern w:val="2"/>
          <w:szCs w:val="24"/>
        </w:rPr>
        <w:t>热水循环水泵能耗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E4354" w14:paraId="6856B7DD" w14:textId="77777777">
        <w:tc>
          <w:tcPr>
            <w:tcW w:w="1409" w:type="dxa"/>
            <w:shd w:val="clear" w:color="auto" w:fill="E6E6E6"/>
            <w:vAlign w:val="center"/>
          </w:tcPr>
          <w:p w14:paraId="10A5D35A" w14:textId="77777777" w:rsidR="002E4354" w:rsidRDefault="007D042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A9EFE6" w14:textId="77777777" w:rsidR="002E4354" w:rsidRDefault="007D0428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6519FB" w14:textId="77777777" w:rsidR="002E4354" w:rsidRDefault="007D0428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FA27A57" w14:textId="77777777" w:rsidR="002E4354" w:rsidRDefault="007D0428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3C3260" w14:textId="77777777" w:rsidR="002E4354" w:rsidRDefault="007D0428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654D64" w14:textId="77777777" w:rsidR="002E4354" w:rsidRDefault="007D0428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2E4354" w14:paraId="7B725DFF" w14:textId="77777777">
        <w:tc>
          <w:tcPr>
            <w:tcW w:w="1409" w:type="dxa"/>
            <w:shd w:val="clear" w:color="auto" w:fill="E6E6E6"/>
            <w:vAlign w:val="center"/>
          </w:tcPr>
          <w:p w14:paraId="61D87E83" w14:textId="77777777" w:rsidR="002E4354" w:rsidRDefault="007D0428">
            <w:r>
              <w:t>25</w:t>
            </w:r>
          </w:p>
        </w:tc>
        <w:tc>
          <w:tcPr>
            <w:tcW w:w="1584" w:type="dxa"/>
            <w:vAlign w:val="center"/>
          </w:tcPr>
          <w:p w14:paraId="497A50A4" w14:textId="77777777" w:rsidR="002E4354" w:rsidRDefault="007D0428">
            <w:r>
              <w:t>1</w:t>
            </w:r>
          </w:p>
        </w:tc>
        <w:tc>
          <w:tcPr>
            <w:tcW w:w="1584" w:type="dxa"/>
            <w:vAlign w:val="center"/>
          </w:tcPr>
          <w:p w14:paraId="74747060" w14:textId="77777777" w:rsidR="002E4354" w:rsidRDefault="007D0428">
            <w:r>
              <w:t>63</w:t>
            </w:r>
          </w:p>
        </w:tc>
        <w:tc>
          <w:tcPr>
            <w:tcW w:w="1584" w:type="dxa"/>
            <w:vMerge w:val="restart"/>
            <w:vAlign w:val="center"/>
          </w:tcPr>
          <w:p w14:paraId="32081A0C" w14:textId="77777777" w:rsidR="002E4354" w:rsidRDefault="007D0428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7BDC0BE8" w14:textId="77777777" w:rsidR="002E4354" w:rsidRDefault="007D0428">
            <w:pPr>
              <w:jc w:val="center"/>
            </w:pPr>
            <w:r>
              <w:t>125</w:t>
            </w:r>
          </w:p>
        </w:tc>
        <w:tc>
          <w:tcPr>
            <w:tcW w:w="1584" w:type="dxa"/>
            <w:vMerge w:val="restart"/>
            <w:vAlign w:val="center"/>
          </w:tcPr>
          <w:p w14:paraId="43C1C369" w14:textId="77777777" w:rsidR="002E4354" w:rsidRDefault="007D0428">
            <w:pPr>
              <w:jc w:val="center"/>
            </w:pPr>
            <w:r>
              <w:t>1182</w:t>
            </w:r>
          </w:p>
        </w:tc>
      </w:tr>
      <w:tr w:rsidR="002E4354" w14:paraId="172326A4" w14:textId="77777777">
        <w:tc>
          <w:tcPr>
            <w:tcW w:w="1409" w:type="dxa"/>
            <w:shd w:val="clear" w:color="auto" w:fill="E6E6E6"/>
            <w:vAlign w:val="center"/>
          </w:tcPr>
          <w:p w14:paraId="6D8CEB15" w14:textId="77777777" w:rsidR="002E4354" w:rsidRDefault="007D0428">
            <w:r>
              <w:t>50</w:t>
            </w:r>
          </w:p>
        </w:tc>
        <w:tc>
          <w:tcPr>
            <w:tcW w:w="1584" w:type="dxa"/>
            <w:vAlign w:val="center"/>
          </w:tcPr>
          <w:p w14:paraId="522370C0" w14:textId="77777777" w:rsidR="002E4354" w:rsidRDefault="007D0428">
            <w:r>
              <w:t>1</w:t>
            </w:r>
          </w:p>
        </w:tc>
        <w:tc>
          <w:tcPr>
            <w:tcW w:w="1584" w:type="dxa"/>
            <w:vAlign w:val="center"/>
          </w:tcPr>
          <w:p w14:paraId="34A953C9" w14:textId="77777777" w:rsidR="002E4354" w:rsidRDefault="007D0428">
            <w:r>
              <w:t>1462</w:t>
            </w:r>
          </w:p>
        </w:tc>
        <w:tc>
          <w:tcPr>
            <w:tcW w:w="1584" w:type="dxa"/>
            <w:vMerge/>
            <w:vAlign w:val="center"/>
          </w:tcPr>
          <w:p w14:paraId="5F001E49" w14:textId="77777777" w:rsidR="002E4354" w:rsidRDefault="002E435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296AF50" w14:textId="77777777" w:rsidR="002E4354" w:rsidRDefault="002E435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9D04CE8" w14:textId="77777777" w:rsidR="002E4354" w:rsidRDefault="002E4354">
            <w:pPr>
              <w:jc w:val="center"/>
            </w:pPr>
          </w:p>
        </w:tc>
      </w:tr>
      <w:tr w:rsidR="002E4354" w14:paraId="6957E304" w14:textId="77777777">
        <w:tc>
          <w:tcPr>
            <w:tcW w:w="1409" w:type="dxa"/>
            <w:shd w:val="clear" w:color="auto" w:fill="E6E6E6"/>
            <w:vAlign w:val="center"/>
          </w:tcPr>
          <w:p w14:paraId="3A8E2A8F" w14:textId="77777777" w:rsidR="002E4354" w:rsidRDefault="007D0428">
            <w:r>
              <w:t>75</w:t>
            </w:r>
          </w:p>
        </w:tc>
        <w:tc>
          <w:tcPr>
            <w:tcW w:w="1584" w:type="dxa"/>
            <w:vAlign w:val="center"/>
          </w:tcPr>
          <w:p w14:paraId="7B0386A3" w14:textId="77777777" w:rsidR="002E4354" w:rsidRDefault="007D0428">
            <w:r>
              <w:t>1</w:t>
            </w:r>
          </w:p>
        </w:tc>
        <w:tc>
          <w:tcPr>
            <w:tcW w:w="1584" w:type="dxa"/>
            <w:vAlign w:val="center"/>
          </w:tcPr>
          <w:p w14:paraId="5151217C" w14:textId="77777777" w:rsidR="002E4354" w:rsidRDefault="007D0428">
            <w:r>
              <w:t>593</w:t>
            </w:r>
          </w:p>
        </w:tc>
        <w:tc>
          <w:tcPr>
            <w:tcW w:w="1584" w:type="dxa"/>
            <w:vMerge/>
            <w:vAlign w:val="center"/>
          </w:tcPr>
          <w:p w14:paraId="307E7F12" w14:textId="77777777" w:rsidR="002E4354" w:rsidRDefault="002E435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FDD9407" w14:textId="77777777" w:rsidR="002E4354" w:rsidRDefault="002E435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284BD1C" w14:textId="77777777" w:rsidR="002E4354" w:rsidRDefault="002E4354">
            <w:pPr>
              <w:jc w:val="center"/>
            </w:pPr>
          </w:p>
        </w:tc>
      </w:tr>
      <w:tr w:rsidR="002E4354" w14:paraId="0E2B7298" w14:textId="77777777">
        <w:tc>
          <w:tcPr>
            <w:tcW w:w="1409" w:type="dxa"/>
            <w:shd w:val="clear" w:color="auto" w:fill="E6E6E6"/>
            <w:vAlign w:val="center"/>
          </w:tcPr>
          <w:p w14:paraId="6BACF66E" w14:textId="77777777" w:rsidR="002E4354" w:rsidRDefault="007D0428">
            <w:r>
              <w:t>100</w:t>
            </w:r>
          </w:p>
        </w:tc>
        <w:tc>
          <w:tcPr>
            <w:tcW w:w="1584" w:type="dxa"/>
            <w:vAlign w:val="center"/>
          </w:tcPr>
          <w:p w14:paraId="6576BBF7" w14:textId="77777777" w:rsidR="002E4354" w:rsidRDefault="007D0428">
            <w:r>
              <w:t>1</w:t>
            </w:r>
          </w:p>
        </w:tc>
        <w:tc>
          <w:tcPr>
            <w:tcW w:w="1584" w:type="dxa"/>
            <w:vAlign w:val="center"/>
          </w:tcPr>
          <w:p w14:paraId="1715E30D" w14:textId="77777777" w:rsidR="002E4354" w:rsidRDefault="007D0428">
            <w:r>
              <w:t>66</w:t>
            </w:r>
          </w:p>
        </w:tc>
        <w:tc>
          <w:tcPr>
            <w:tcW w:w="1584" w:type="dxa"/>
            <w:vMerge/>
            <w:vAlign w:val="center"/>
          </w:tcPr>
          <w:p w14:paraId="3DB427EA" w14:textId="77777777" w:rsidR="002E4354" w:rsidRDefault="002E435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36C0CB5" w14:textId="77777777" w:rsidR="002E4354" w:rsidRDefault="002E435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3304749" w14:textId="77777777" w:rsidR="002E4354" w:rsidRDefault="002E4354">
            <w:pPr>
              <w:jc w:val="center"/>
            </w:pPr>
          </w:p>
        </w:tc>
      </w:tr>
    </w:tbl>
    <w:p w14:paraId="33D7F81A" w14:textId="77777777" w:rsidR="002E4354" w:rsidRDefault="007D0428">
      <w:pPr>
        <w:pStyle w:val="2"/>
        <w:widowControl w:val="0"/>
        <w:rPr>
          <w:kern w:val="2"/>
        </w:rPr>
      </w:pPr>
      <w:bookmarkStart w:id="96" w:name="_Toc92325371"/>
      <w:r>
        <w:rPr>
          <w:kern w:val="2"/>
        </w:rPr>
        <w:t>照明</w:t>
      </w:r>
      <w:bookmarkEnd w:id="9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E4354" w14:paraId="543165A2" w14:textId="77777777">
        <w:tc>
          <w:tcPr>
            <w:tcW w:w="3135" w:type="dxa"/>
            <w:shd w:val="clear" w:color="auto" w:fill="E6E6E6"/>
            <w:vAlign w:val="center"/>
          </w:tcPr>
          <w:p w14:paraId="7F55D0D6" w14:textId="77777777" w:rsidR="002E4354" w:rsidRDefault="007D0428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39A851" w14:textId="77777777" w:rsidR="002E4354" w:rsidRDefault="007D042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FAE798" w14:textId="77777777" w:rsidR="002E4354" w:rsidRDefault="007D0428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4938697" w14:textId="77777777" w:rsidR="002E4354" w:rsidRDefault="007D042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9F1690" w14:textId="77777777" w:rsidR="002E4354" w:rsidRDefault="007D042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E4354" w14:paraId="7CBBFA9D" w14:textId="77777777">
        <w:tc>
          <w:tcPr>
            <w:tcW w:w="3135" w:type="dxa"/>
            <w:vAlign w:val="center"/>
          </w:tcPr>
          <w:p w14:paraId="0614D118" w14:textId="77777777" w:rsidR="002E4354" w:rsidRDefault="007D042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7A64601" w14:textId="77777777" w:rsidR="002E4354" w:rsidRDefault="007D0428">
            <w:r>
              <w:t>15.12</w:t>
            </w:r>
          </w:p>
        </w:tc>
        <w:tc>
          <w:tcPr>
            <w:tcW w:w="1131" w:type="dxa"/>
            <w:vAlign w:val="center"/>
          </w:tcPr>
          <w:p w14:paraId="70D88EB8" w14:textId="77777777" w:rsidR="002E4354" w:rsidRDefault="007D0428">
            <w:r>
              <w:t>2</w:t>
            </w:r>
          </w:p>
        </w:tc>
        <w:tc>
          <w:tcPr>
            <w:tcW w:w="1522" w:type="dxa"/>
            <w:vAlign w:val="center"/>
          </w:tcPr>
          <w:p w14:paraId="3EE81A6F" w14:textId="77777777" w:rsidR="002E4354" w:rsidRDefault="007D0428">
            <w:r>
              <w:t>131</w:t>
            </w:r>
          </w:p>
        </w:tc>
        <w:tc>
          <w:tcPr>
            <w:tcW w:w="1862" w:type="dxa"/>
            <w:vAlign w:val="center"/>
          </w:tcPr>
          <w:p w14:paraId="694AFC3F" w14:textId="77777777" w:rsidR="002E4354" w:rsidRDefault="007D0428">
            <w:r>
              <w:t>1982</w:t>
            </w:r>
          </w:p>
        </w:tc>
      </w:tr>
      <w:tr w:rsidR="002E4354" w14:paraId="11B881C5" w14:textId="77777777">
        <w:tc>
          <w:tcPr>
            <w:tcW w:w="3135" w:type="dxa"/>
            <w:vAlign w:val="center"/>
          </w:tcPr>
          <w:p w14:paraId="528A514B" w14:textId="77777777" w:rsidR="002E4354" w:rsidRDefault="007D0428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F5D989E" w14:textId="77777777" w:rsidR="002E4354" w:rsidRDefault="007D0428">
            <w:r>
              <w:t>15.12</w:t>
            </w:r>
          </w:p>
        </w:tc>
        <w:tc>
          <w:tcPr>
            <w:tcW w:w="1131" w:type="dxa"/>
            <w:vAlign w:val="center"/>
          </w:tcPr>
          <w:p w14:paraId="64B4AE3A" w14:textId="77777777" w:rsidR="002E4354" w:rsidRDefault="007D0428">
            <w:r>
              <w:t>8</w:t>
            </w:r>
          </w:p>
        </w:tc>
        <w:tc>
          <w:tcPr>
            <w:tcW w:w="1522" w:type="dxa"/>
            <w:vAlign w:val="center"/>
          </w:tcPr>
          <w:p w14:paraId="028CD631" w14:textId="77777777" w:rsidR="002E4354" w:rsidRDefault="007D0428">
            <w:r>
              <w:t>188</w:t>
            </w:r>
          </w:p>
        </w:tc>
        <w:tc>
          <w:tcPr>
            <w:tcW w:w="1862" w:type="dxa"/>
            <w:vAlign w:val="center"/>
          </w:tcPr>
          <w:p w14:paraId="7001D796" w14:textId="77777777" w:rsidR="002E4354" w:rsidRDefault="007D0428">
            <w:r>
              <w:t>2845</w:t>
            </w:r>
          </w:p>
        </w:tc>
      </w:tr>
      <w:tr w:rsidR="002E4354" w14:paraId="73A539F7" w14:textId="77777777">
        <w:tc>
          <w:tcPr>
            <w:tcW w:w="3135" w:type="dxa"/>
            <w:vAlign w:val="center"/>
          </w:tcPr>
          <w:p w14:paraId="6E5718BD" w14:textId="77777777" w:rsidR="002E4354" w:rsidRDefault="007D0428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1E5CF104" w14:textId="77777777" w:rsidR="002E4354" w:rsidRDefault="007D0428">
            <w:r>
              <w:t>40.15</w:t>
            </w:r>
          </w:p>
        </w:tc>
        <w:tc>
          <w:tcPr>
            <w:tcW w:w="1131" w:type="dxa"/>
            <w:vAlign w:val="center"/>
          </w:tcPr>
          <w:p w14:paraId="6E96DEB9" w14:textId="77777777" w:rsidR="002E4354" w:rsidRDefault="007D0428">
            <w:r>
              <w:t>2</w:t>
            </w:r>
          </w:p>
        </w:tc>
        <w:tc>
          <w:tcPr>
            <w:tcW w:w="1522" w:type="dxa"/>
            <w:vAlign w:val="center"/>
          </w:tcPr>
          <w:p w14:paraId="2CEB48DC" w14:textId="77777777" w:rsidR="002E4354" w:rsidRDefault="007D0428">
            <w:r>
              <w:t>77</w:t>
            </w:r>
          </w:p>
        </w:tc>
        <w:tc>
          <w:tcPr>
            <w:tcW w:w="1862" w:type="dxa"/>
            <w:vAlign w:val="center"/>
          </w:tcPr>
          <w:p w14:paraId="5956D7E4" w14:textId="77777777" w:rsidR="002E4354" w:rsidRDefault="007D0428">
            <w:r>
              <w:t>3108</w:t>
            </w:r>
          </w:p>
        </w:tc>
      </w:tr>
      <w:tr w:rsidR="002E4354" w14:paraId="20995D88" w14:textId="77777777">
        <w:tc>
          <w:tcPr>
            <w:tcW w:w="3135" w:type="dxa"/>
            <w:vAlign w:val="center"/>
          </w:tcPr>
          <w:p w14:paraId="24ADA767" w14:textId="77777777" w:rsidR="002E4354" w:rsidRDefault="007D0428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34FBD8D6" w14:textId="77777777" w:rsidR="002E4354" w:rsidRDefault="007D0428">
            <w:r>
              <w:t>60.44</w:t>
            </w:r>
          </w:p>
        </w:tc>
        <w:tc>
          <w:tcPr>
            <w:tcW w:w="1131" w:type="dxa"/>
            <w:vAlign w:val="center"/>
          </w:tcPr>
          <w:p w14:paraId="3CBA48FB" w14:textId="77777777" w:rsidR="002E4354" w:rsidRDefault="007D0428">
            <w:r>
              <w:t>4</w:t>
            </w:r>
          </w:p>
        </w:tc>
        <w:tc>
          <w:tcPr>
            <w:tcW w:w="1522" w:type="dxa"/>
            <w:vAlign w:val="center"/>
          </w:tcPr>
          <w:p w14:paraId="518EAAB6" w14:textId="77777777" w:rsidR="002E4354" w:rsidRDefault="007D0428">
            <w:r>
              <w:t>339</w:t>
            </w:r>
          </w:p>
        </w:tc>
        <w:tc>
          <w:tcPr>
            <w:tcW w:w="1862" w:type="dxa"/>
            <w:vAlign w:val="center"/>
          </w:tcPr>
          <w:p w14:paraId="6937E6AD" w14:textId="77777777" w:rsidR="002E4354" w:rsidRDefault="007D0428">
            <w:r>
              <w:t>20501</w:t>
            </w:r>
          </w:p>
        </w:tc>
      </w:tr>
      <w:tr w:rsidR="002E4354" w14:paraId="6A9BDFA8" w14:textId="77777777">
        <w:tc>
          <w:tcPr>
            <w:tcW w:w="3135" w:type="dxa"/>
            <w:vAlign w:val="center"/>
          </w:tcPr>
          <w:p w14:paraId="36A5E65A" w14:textId="77777777" w:rsidR="002E4354" w:rsidRDefault="007D0428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1582CA2A" w14:textId="77777777" w:rsidR="002E4354" w:rsidRDefault="007D0428">
            <w:r>
              <w:t>50.37</w:t>
            </w:r>
          </w:p>
        </w:tc>
        <w:tc>
          <w:tcPr>
            <w:tcW w:w="1131" w:type="dxa"/>
            <w:vAlign w:val="center"/>
          </w:tcPr>
          <w:p w14:paraId="55925AF7" w14:textId="77777777" w:rsidR="002E4354" w:rsidRDefault="007D0428">
            <w:r>
              <w:t>1</w:t>
            </w:r>
          </w:p>
        </w:tc>
        <w:tc>
          <w:tcPr>
            <w:tcW w:w="1522" w:type="dxa"/>
            <w:vAlign w:val="center"/>
          </w:tcPr>
          <w:p w14:paraId="6AB887ED" w14:textId="77777777" w:rsidR="002E4354" w:rsidRDefault="007D0428">
            <w:r>
              <w:t>21</w:t>
            </w:r>
          </w:p>
        </w:tc>
        <w:tc>
          <w:tcPr>
            <w:tcW w:w="1862" w:type="dxa"/>
            <w:vAlign w:val="center"/>
          </w:tcPr>
          <w:p w14:paraId="444372E7" w14:textId="77777777" w:rsidR="002E4354" w:rsidRDefault="007D0428">
            <w:r>
              <w:t>1080</w:t>
            </w:r>
          </w:p>
        </w:tc>
      </w:tr>
      <w:tr w:rsidR="002E4354" w14:paraId="2B4B1713" w14:textId="77777777">
        <w:tc>
          <w:tcPr>
            <w:tcW w:w="3135" w:type="dxa"/>
            <w:vAlign w:val="center"/>
          </w:tcPr>
          <w:p w14:paraId="78E024C4" w14:textId="77777777" w:rsidR="002E4354" w:rsidRDefault="007D042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49EF7341" w14:textId="77777777" w:rsidR="002E4354" w:rsidRDefault="007D0428">
            <w:r>
              <w:t>43.65</w:t>
            </w:r>
          </w:p>
        </w:tc>
        <w:tc>
          <w:tcPr>
            <w:tcW w:w="1131" w:type="dxa"/>
            <w:vAlign w:val="center"/>
          </w:tcPr>
          <w:p w14:paraId="02256ECA" w14:textId="77777777" w:rsidR="002E4354" w:rsidRDefault="007D0428">
            <w:r>
              <w:t>1</w:t>
            </w:r>
          </w:p>
        </w:tc>
        <w:tc>
          <w:tcPr>
            <w:tcW w:w="1522" w:type="dxa"/>
            <w:vAlign w:val="center"/>
          </w:tcPr>
          <w:p w14:paraId="7117FD9E" w14:textId="77777777" w:rsidR="002E4354" w:rsidRDefault="007D0428">
            <w:r>
              <w:t>202</w:t>
            </w:r>
          </w:p>
        </w:tc>
        <w:tc>
          <w:tcPr>
            <w:tcW w:w="1862" w:type="dxa"/>
            <w:vAlign w:val="center"/>
          </w:tcPr>
          <w:p w14:paraId="4069861F" w14:textId="77777777" w:rsidR="002E4354" w:rsidRDefault="007D0428">
            <w:r>
              <w:t>8801</w:t>
            </w:r>
          </w:p>
        </w:tc>
      </w:tr>
      <w:tr w:rsidR="002E4354" w14:paraId="4AC93294" w14:textId="77777777">
        <w:tc>
          <w:tcPr>
            <w:tcW w:w="3135" w:type="dxa"/>
            <w:vAlign w:val="center"/>
          </w:tcPr>
          <w:p w14:paraId="7AC0F623" w14:textId="77777777" w:rsidR="002E4354" w:rsidRDefault="007D0428">
            <w:r>
              <w:t>空房间</w:t>
            </w:r>
          </w:p>
        </w:tc>
        <w:tc>
          <w:tcPr>
            <w:tcW w:w="1697" w:type="dxa"/>
            <w:vAlign w:val="center"/>
          </w:tcPr>
          <w:p w14:paraId="57AF8C6F" w14:textId="77777777" w:rsidR="002E4354" w:rsidRDefault="007D0428">
            <w:r>
              <w:t>0.00</w:t>
            </w:r>
          </w:p>
        </w:tc>
        <w:tc>
          <w:tcPr>
            <w:tcW w:w="1131" w:type="dxa"/>
            <w:vAlign w:val="center"/>
          </w:tcPr>
          <w:p w14:paraId="04AB5193" w14:textId="77777777" w:rsidR="002E4354" w:rsidRDefault="007D0428">
            <w:r>
              <w:t>4</w:t>
            </w:r>
          </w:p>
        </w:tc>
        <w:tc>
          <w:tcPr>
            <w:tcW w:w="1522" w:type="dxa"/>
            <w:vAlign w:val="center"/>
          </w:tcPr>
          <w:p w14:paraId="3B652050" w14:textId="77777777" w:rsidR="002E4354" w:rsidRDefault="007D0428">
            <w:r>
              <w:t>98</w:t>
            </w:r>
          </w:p>
        </w:tc>
        <w:tc>
          <w:tcPr>
            <w:tcW w:w="1862" w:type="dxa"/>
            <w:vAlign w:val="center"/>
          </w:tcPr>
          <w:p w14:paraId="31956179" w14:textId="77777777" w:rsidR="002E4354" w:rsidRDefault="007D0428">
            <w:r>
              <w:t>0</w:t>
            </w:r>
          </w:p>
        </w:tc>
      </w:tr>
      <w:tr w:rsidR="002E4354" w14:paraId="4EE0B6C1" w14:textId="77777777">
        <w:tc>
          <w:tcPr>
            <w:tcW w:w="7485" w:type="dxa"/>
            <w:gridSpan w:val="4"/>
            <w:vAlign w:val="center"/>
          </w:tcPr>
          <w:p w14:paraId="23A62684" w14:textId="77777777" w:rsidR="002E4354" w:rsidRDefault="007D0428">
            <w:r>
              <w:t>总计</w:t>
            </w:r>
          </w:p>
        </w:tc>
        <w:tc>
          <w:tcPr>
            <w:tcW w:w="1862" w:type="dxa"/>
            <w:vAlign w:val="center"/>
          </w:tcPr>
          <w:p w14:paraId="38206C1F" w14:textId="77777777" w:rsidR="002E4354" w:rsidRDefault="007D0428">
            <w:r>
              <w:t>38318</w:t>
            </w:r>
          </w:p>
        </w:tc>
      </w:tr>
    </w:tbl>
    <w:p w14:paraId="1DCFED9F" w14:textId="77777777" w:rsidR="002E4354" w:rsidRDefault="007D042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7" w:name="_Toc92325372"/>
      <w:r>
        <w:rPr>
          <w:color w:val="000000"/>
          <w:kern w:val="2"/>
          <w:szCs w:val="24"/>
        </w:rPr>
        <w:t>计算结果</w:t>
      </w:r>
      <w:bookmarkEnd w:id="9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318A2A6F" w14:textId="77777777" w:rsidTr="00EA1533">
        <w:tc>
          <w:tcPr>
            <w:tcW w:w="587" w:type="pct"/>
            <w:shd w:val="clear" w:color="auto" w:fill="E0E0E0"/>
            <w:vAlign w:val="center"/>
          </w:tcPr>
          <w:p w14:paraId="4CDBA8A1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E1075A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50E3B986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98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8"/>
          </w:p>
          <w:p w14:paraId="4B511B80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0198E4D5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99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9"/>
          </w:p>
          <w:p w14:paraId="618F5EFF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543C4F81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0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00"/>
          </w:p>
          <w:p w14:paraId="28C2D843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55EF585B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5A1D88FA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3A1CCA91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7D93FE27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02014B5E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1C8ABF5D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DC20DD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44E57C1A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1" w:name="耗冷量2"/>
            <w:r w:rsidRPr="00771B84">
              <w:rPr>
                <w:rFonts w:hint="eastAsia"/>
                <w:lang w:val="en-US"/>
              </w:rPr>
              <w:t>97.93</w:t>
            </w:r>
            <w:bookmarkEnd w:id="101"/>
          </w:p>
        </w:tc>
        <w:tc>
          <w:tcPr>
            <w:tcW w:w="634" w:type="pct"/>
            <w:vAlign w:val="center"/>
          </w:tcPr>
          <w:p w14:paraId="32D6C5AA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2" w:name="参照建筑耗冷量2"/>
            <w:r w:rsidRPr="00771B84">
              <w:rPr>
                <w:rFonts w:hint="eastAsia"/>
                <w:lang w:val="en-US"/>
              </w:rPr>
              <w:t>96.15</w:t>
            </w:r>
            <w:bookmarkEnd w:id="102"/>
          </w:p>
        </w:tc>
        <w:tc>
          <w:tcPr>
            <w:tcW w:w="695" w:type="pct"/>
            <w:vAlign w:val="center"/>
          </w:tcPr>
          <w:p w14:paraId="7469EAE3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3" w:name="节能率耗冷量2"/>
            <w:r w:rsidRPr="00771B84">
              <w:rPr>
                <w:rFonts w:hint="eastAsia"/>
                <w:lang w:val="en-US"/>
              </w:rPr>
              <w:t>-1.86%</w:t>
            </w:r>
            <w:bookmarkEnd w:id="103"/>
          </w:p>
        </w:tc>
        <w:tc>
          <w:tcPr>
            <w:tcW w:w="692" w:type="pct"/>
            <w:vAlign w:val="center"/>
          </w:tcPr>
          <w:p w14:paraId="1E650865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4FFBCF8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05D1337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6B4FD64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698732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33747DE5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4" w:name="耗热量2"/>
            <w:r w:rsidRPr="00771B84">
              <w:rPr>
                <w:rFonts w:hint="eastAsia"/>
                <w:lang w:val="en-US"/>
              </w:rPr>
              <w:t>90.77</w:t>
            </w:r>
            <w:bookmarkEnd w:id="104"/>
          </w:p>
        </w:tc>
        <w:tc>
          <w:tcPr>
            <w:tcW w:w="634" w:type="pct"/>
            <w:vAlign w:val="center"/>
          </w:tcPr>
          <w:p w14:paraId="170E8499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5" w:name="参照建筑耗热量2"/>
            <w:r w:rsidRPr="00771B84">
              <w:rPr>
                <w:rFonts w:hint="eastAsia"/>
                <w:lang w:val="en-US"/>
              </w:rPr>
              <w:t>93.66</w:t>
            </w:r>
            <w:bookmarkEnd w:id="105"/>
          </w:p>
        </w:tc>
        <w:tc>
          <w:tcPr>
            <w:tcW w:w="695" w:type="pct"/>
            <w:vAlign w:val="center"/>
          </w:tcPr>
          <w:p w14:paraId="2301A339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6" w:name="节能率耗热量2"/>
            <w:r w:rsidRPr="00771B84">
              <w:rPr>
                <w:rFonts w:hint="eastAsia"/>
                <w:lang w:val="en-US"/>
              </w:rPr>
              <w:t>3.08%</w:t>
            </w:r>
            <w:bookmarkEnd w:id="106"/>
          </w:p>
        </w:tc>
        <w:tc>
          <w:tcPr>
            <w:tcW w:w="692" w:type="pct"/>
            <w:vAlign w:val="center"/>
          </w:tcPr>
          <w:p w14:paraId="10DF79AF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84BD5FC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5FB02B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DB709AF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FB5D36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2333A3E8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7" w:name="耗冷耗热量2"/>
            <w:r w:rsidRPr="00771B84">
              <w:rPr>
                <w:rFonts w:hint="eastAsia"/>
                <w:lang w:val="en-US"/>
              </w:rPr>
              <w:t>188.71</w:t>
            </w:r>
            <w:bookmarkEnd w:id="107"/>
          </w:p>
        </w:tc>
        <w:tc>
          <w:tcPr>
            <w:tcW w:w="634" w:type="pct"/>
            <w:vAlign w:val="center"/>
          </w:tcPr>
          <w:p w14:paraId="0F23B31C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8" w:name="参照建筑耗冷耗热量2"/>
            <w:r w:rsidRPr="00771B84">
              <w:rPr>
                <w:rFonts w:hint="eastAsia"/>
                <w:lang w:val="en-US"/>
              </w:rPr>
              <w:t>189.80</w:t>
            </w:r>
            <w:bookmarkEnd w:id="108"/>
          </w:p>
        </w:tc>
        <w:tc>
          <w:tcPr>
            <w:tcW w:w="695" w:type="pct"/>
            <w:vAlign w:val="center"/>
          </w:tcPr>
          <w:p w14:paraId="679AE9A6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09" w:name="节能率耗冷耗热量2"/>
            <w:r w:rsidRPr="00771B84">
              <w:rPr>
                <w:rFonts w:hint="eastAsia"/>
                <w:lang w:val="en-US"/>
              </w:rPr>
              <w:t>0.58%</w:t>
            </w:r>
            <w:bookmarkEnd w:id="109"/>
          </w:p>
        </w:tc>
        <w:tc>
          <w:tcPr>
            <w:tcW w:w="692" w:type="pct"/>
            <w:vAlign w:val="center"/>
          </w:tcPr>
          <w:p w14:paraId="3D027326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2085D96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73ECA78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9A4A575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3C6C7E6D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293AFE6E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16.32</w:t>
            </w:r>
            <w:bookmarkEnd w:id="110"/>
          </w:p>
        </w:tc>
        <w:tc>
          <w:tcPr>
            <w:tcW w:w="634" w:type="pct"/>
            <w:vAlign w:val="center"/>
          </w:tcPr>
          <w:p w14:paraId="573F8BD7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1" w:name="参照建筑冷源能耗"/>
            <w:r w:rsidRPr="00771B84">
              <w:rPr>
                <w:lang w:val="en-US"/>
              </w:rPr>
              <w:t>21.56</w:t>
            </w:r>
            <w:bookmarkEnd w:id="111"/>
          </w:p>
        </w:tc>
        <w:tc>
          <w:tcPr>
            <w:tcW w:w="695" w:type="pct"/>
            <w:vMerge w:val="restart"/>
            <w:vAlign w:val="center"/>
          </w:tcPr>
          <w:p w14:paraId="3BE494B1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2" w:name="节能率空调能耗"/>
            <w:r w:rsidRPr="00771B84">
              <w:rPr>
                <w:lang w:val="en-US"/>
              </w:rPr>
              <w:t>23.81%</w:t>
            </w:r>
            <w:bookmarkEnd w:id="112"/>
          </w:p>
        </w:tc>
        <w:tc>
          <w:tcPr>
            <w:tcW w:w="692" w:type="pct"/>
            <w:vMerge w:val="restart"/>
            <w:vAlign w:val="center"/>
          </w:tcPr>
          <w:p w14:paraId="4B291F1F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039BB36B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CC0FE4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EEA12B9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44DCEE5E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6AB15799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3" w:name="冷却水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 w14:paraId="307A856A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4" w:name="参照建筑冷却水泵能耗"/>
            <w:r w:rsidRPr="00771B84">
              <w:rPr>
                <w:lang w:val="en-US"/>
              </w:rPr>
              <w:t>5.77</w:t>
            </w:r>
            <w:bookmarkEnd w:id="114"/>
          </w:p>
        </w:tc>
        <w:tc>
          <w:tcPr>
            <w:tcW w:w="695" w:type="pct"/>
            <w:vMerge/>
            <w:vAlign w:val="center"/>
          </w:tcPr>
          <w:p w14:paraId="675CFE82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59CBA9C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8AFD667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0063E9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2E7502C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7EFB56D0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0B3E5790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5" w:name="冷冻水泵能耗"/>
            <w:r w:rsidRPr="00771B84">
              <w:rPr>
                <w:lang w:val="en-US"/>
              </w:rPr>
              <w:t>8.48</w:t>
            </w:r>
            <w:bookmarkEnd w:id="115"/>
          </w:p>
        </w:tc>
        <w:tc>
          <w:tcPr>
            <w:tcW w:w="634" w:type="pct"/>
            <w:vAlign w:val="center"/>
          </w:tcPr>
          <w:p w14:paraId="71B1EC60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6" w:name="参照建筑冷冻水泵能耗"/>
            <w:r w:rsidRPr="00771B84">
              <w:rPr>
                <w:lang w:val="en-US"/>
              </w:rPr>
              <w:t>5.23</w:t>
            </w:r>
            <w:bookmarkEnd w:id="116"/>
          </w:p>
        </w:tc>
        <w:tc>
          <w:tcPr>
            <w:tcW w:w="695" w:type="pct"/>
            <w:vMerge/>
            <w:vAlign w:val="center"/>
          </w:tcPr>
          <w:p w14:paraId="51C62080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8D9B1A2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280533E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A3B084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A9D5671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10A107B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6A2719F2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7" w:name="单元式空调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634" w:type="pct"/>
            <w:vAlign w:val="center"/>
          </w:tcPr>
          <w:p w14:paraId="791B3BE4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8" w:name="参照建筑单元式空调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695" w:type="pct"/>
            <w:vMerge/>
            <w:vAlign w:val="center"/>
          </w:tcPr>
          <w:p w14:paraId="24D59802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1355A12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6CD3A1B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060F53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5B99043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E05FEF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3CCD4EEF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19" w:name="空调能耗"/>
            <w:r w:rsidRPr="00771B84">
              <w:rPr>
                <w:lang w:val="en-US"/>
              </w:rPr>
              <w:t>24.81</w:t>
            </w:r>
            <w:bookmarkEnd w:id="119"/>
          </w:p>
        </w:tc>
        <w:tc>
          <w:tcPr>
            <w:tcW w:w="634" w:type="pct"/>
            <w:vAlign w:val="center"/>
          </w:tcPr>
          <w:p w14:paraId="2B59EB16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0" w:name="参照建筑空调能耗"/>
            <w:r w:rsidRPr="00771B84">
              <w:rPr>
                <w:lang w:val="en-US"/>
              </w:rPr>
              <w:t>32.56</w:t>
            </w:r>
            <w:bookmarkEnd w:id="120"/>
          </w:p>
        </w:tc>
        <w:tc>
          <w:tcPr>
            <w:tcW w:w="695" w:type="pct"/>
            <w:vMerge/>
            <w:vAlign w:val="center"/>
          </w:tcPr>
          <w:p w14:paraId="339C70AD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39B73D8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DB7D486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FF0D2C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42AC2555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10C5D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4BE4277F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1" w:name="热源能耗"/>
            <w:r w:rsidRPr="00771B84">
              <w:rPr>
                <w:lang w:val="en-US"/>
              </w:rPr>
              <w:t>22.69</w:t>
            </w:r>
            <w:bookmarkEnd w:id="121"/>
          </w:p>
        </w:tc>
        <w:tc>
          <w:tcPr>
            <w:tcW w:w="634" w:type="pct"/>
            <w:vAlign w:val="center"/>
          </w:tcPr>
          <w:p w14:paraId="0ACC1991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2" w:name="参照建筑热源能耗"/>
            <w:r w:rsidRPr="00771B84">
              <w:rPr>
                <w:lang w:val="en-US"/>
              </w:rPr>
              <w:t>47.59</w:t>
            </w:r>
            <w:bookmarkEnd w:id="122"/>
          </w:p>
        </w:tc>
        <w:tc>
          <w:tcPr>
            <w:tcW w:w="695" w:type="pct"/>
            <w:vMerge w:val="restart"/>
            <w:vAlign w:val="center"/>
          </w:tcPr>
          <w:p w14:paraId="52FD8EC4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3" w:name="节能率供暖能耗"/>
            <w:r w:rsidRPr="00771B84">
              <w:rPr>
                <w:rFonts w:hint="eastAsia"/>
                <w:lang w:val="en-US"/>
              </w:rPr>
              <w:t>32.84%</w:t>
            </w:r>
            <w:bookmarkEnd w:id="123"/>
          </w:p>
        </w:tc>
        <w:tc>
          <w:tcPr>
            <w:tcW w:w="692" w:type="pct"/>
            <w:vMerge w:val="restart"/>
            <w:vAlign w:val="center"/>
          </w:tcPr>
          <w:p w14:paraId="645ACCCB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0A6F6E8D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56309A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4D378BC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86C2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7DFD9EBC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4" w:name="热水泵能耗"/>
            <w:r w:rsidRPr="00771B84">
              <w:rPr>
                <w:lang w:val="en-US"/>
              </w:rPr>
              <w:t>9.87</w:t>
            </w:r>
            <w:bookmarkEnd w:id="124"/>
          </w:p>
        </w:tc>
        <w:tc>
          <w:tcPr>
            <w:tcW w:w="634" w:type="pct"/>
            <w:vAlign w:val="center"/>
          </w:tcPr>
          <w:p w14:paraId="05BF7F79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5" w:name="参照建筑热水泵能耗"/>
            <w:r w:rsidRPr="00771B84">
              <w:rPr>
                <w:lang w:val="en-US"/>
              </w:rPr>
              <w:t>0.89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1E89EB19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C0CE305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56DEE7E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C73FDEB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3770AA4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FF26C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3263DF98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6" w:name="单元式热泵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634" w:type="pct"/>
            <w:vAlign w:val="center"/>
          </w:tcPr>
          <w:p w14:paraId="3C859333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7" w:name="参照建筑单元式热泵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695" w:type="pct"/>
            <w:vMerge/>
            <w:vAlign w:val="center"/>
          </w:tcPr>
          <w:p w14:paraId="6B6CE238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B2F5E40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33FAA45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11E569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8E10D18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CC01AC6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60CFFB97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8" w:name="供暖能耗"/>
            <w:r w:rsidRPr="00771B84">
              <w:rPr>
                <w:lang w:val="en-US"/>
              </w:rPr>
              <w:t>32.56</w:t>
            </w:r>
            <w:bookmarkEnd w:id="128"/>
          </w:p>
        </w:tc>
        <w:tc>
          <w:tcPr>
            <w:tcW w:w="634" w:type="pct"/>
            <w:vAlign w:val="center"/>
          </w:tcPr>
          <w:p w14:paraId="25F3ABA5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  <w:bookmarkStart w:id="129" w:name="参照建筑供暖能耗"/>
            <w:r w:rsidRPr="00771B84">
              <w:rPr>
                <w:lang w:val="en-US"/>
              </w:rPr>
              <w:t>48.48</w:t>
            </w:r>
            <w:bookmarkEnd w:id="129"/>
          </w:p>
        </w:tc>
        <w:tc>
          <w:tcPr>
            <w:tcW w:w="695" w:type="pct"/>
            <w:vMerge/>
            <w:vAlign w:val="center"/>
          </w:tcPr>
          <w:p w14:paraId="100C9FFA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F61F4CA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BF8C158" w14:textId="77777777" w:rsidR="00EA1533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A0BD25A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53ED926F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5C179E83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0" w:name="空调供暖能耗"/>
            <w:r w:rsidRPr="00771B84">
              <w:rPr>
                <w:rFonts w:hint="eastAsia"/>
                <w:lang w:val="en-US"/>
              </w:rPr>
              <w:t>57.36</w:t>
            </w:r>
            <w:bookmarkEnd w:id="130"/>
          </w:p>
        </w:tc>
        <w:tc>
          <w:tcPr>
            <w:tcW w:w="634" w:type="pct"/>
            <w:vAlign w:val="center"/>
          </w:tcPr>
          <w:p w14:paraId="112900E7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1" w:name="参照建筑空调供暖能耗"/>
            <w:r w:rsidRPr="00771B84">
              <w:rPr>
                <w:rFonts w:hint="eastAsia"/>
                <w:lang w:val="en-US"/>
              </w:rPr>
              <w:t>81.03</w:t>
            </w:r>
            <w:bookmarkEnd w:id="131"/>
          </w:p>
        </w:tc>
        <w:tc>
          <w:tcPr>
            <w:tcW w:w="695" w:type="pct"/>
            <w:vAlign w:val="center"/>
          </w:tcPr>
          <w:p w14:paraId="6D145450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2" w:name="节能率空调供暖能耗"/>
            <w:r w:rsidRPr="00771B84">
              <w:rPr>
                <w:rFonts w:hint="eastAsia"/>
                <w:lang w:val="en-US"/>
              </w:rPr>
              <w:t>29.21%</w:t>
            </w:r>
            <w:bookmarkEnd w:id="132"/>
          </w:p>
        </w:tc>
        <w:tc>
          <w:tcPr>
            <w:tcW w:w="692" w:type="pct"/>
            <w:vAlign w:val="center"/>
          </w:tcPr>
          <w:p w14:paraId="3FF37C52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AF527FB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B63014C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22919E70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4777FD10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3" w:name="照明能耗"/>
            <w:r w:rsidRPr="00771B84">
              <w:rPr>
                <w:lang w:val="en-US"/>
              </w:rPr>
              <w:t>28.85</w:t>
            </w:r>
            <w:bookmarkEnd w:id="133"/>
          </w:p>
        </w:tc>
        <w:tc>
          <w:tcPr>
            <w:tcW w:w="634" w:type="pct"/>
            <w:vAlign w:val="center"/>
          </w:tcPr>
          <w:p w14:paraId="61342880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4" w:name="参照建筑照明能耗"/>
            <w:r w:rsidRPr="00771B84">
              <w:rPr>
                <w:lang w:val="en-US"/>
              </w:rPr>
              <w:t>28.85</w:t>
            </w:r>
            <w:bookmarkEnd w:id="134"/>
          </w:p>
        </w:tc>
        <w:tc>
          <w:tcPr>
            <w:tcW w:w="695" w:type="pct"/>
            <w:vAlign w:val="center"/>
          </w:tcPr>
          <w:p w14:paraId="2902A09A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5" w:name="节能率照明能耗"/>
            <w:r w:rsidRPr="00771B84">
              <w:rPr>
                <w:lang w:val="en-US"/>
              </w:rPr>
              <w:t>0.00%</w:t>
            </w:r>
            <w:bookmarkEnd w:id="135"/>
          </w:p>
        </w:tc>
        <w:tc>
          <w:tcPr>
            <w:tcW w:w="692" w:type="pct"/>
            <w:vAlign w:val="center"/>
          </w:tcPr>
          <w:p w14:paraId="64D7EF36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B00DE75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CE185DA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2035B5CD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478C303F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6" w:name="空调供暖和照明能耗"/>
            <w:r w:rsidRPr="00771B84">
              <w:rPr>
                <w:lang w:val="en-US"/>
              </w:rPr>
              <w:t>86.21</w:t>
            </w:r>
            <w:bookmarkEnd w:id="136"/>
          </w:p>
        </w:tc>
        <w:tc>
          <w:tcPr>
            <w:tcW w:w="634" w:type="pct"/>
            <w:vAlign w:val="center"/>
          </w:tcPr>
          <w:p w14:paraId="6823B242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7" w:name="参照建筑空调供暖和照明能耗"/>
            <w:r w:rsidRPr="00771B84">
              <w:rPr>
                <w:lang w:val="en-US"/>
              </w:rPr>
              <w:t>109.88</w:t>
            </w:r>
            <w:bookmarkEnd w:id="137"/>
          </w:p>
        </w:tc>
        <w:tc>
          <w:tcPr>
            <w:tcW w:w="695" w:type="pct"/>
            <w:vAlign w:val="center"/>
          </w:tcPr>
          <w:p w14:paraId="3C7A71DB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8" w:name="节能率Ref"/>
            <w:r w:rsidRPr="00771B84">
              <w:rPr>
                <w:lang w:val="en-US"/>
              </w:rPr>
              <w:t>21.54%</w:t>
            </w:r>
            <w:bookmarkEnd w:id="138"/>
          </w:p>
        </w:tc>
        <w:tc>
          <w:tcPr>
            <w:tcW w:w="692" w:type="pct"/>
            <w:vAlign w:val="center"/>
          </w:tcPr>
          <w:p w14:paraId="406EBD45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39" w:name="基础建筑空调供暖和照明能耗"/>
            <w:r w:rsidRPr="00771B84">
              <w:rPr>
                <w:rFonts w:hint="eastAsia"/>
                <w:lang w:val="en-US"/>
              </w:rPr>
              <w:t>313.95</w:t>
            </w:r>
            <w:bookmarkEnd w:id="139"/>
          </w:p>
        </w:tc>
        <w:tc>
          <w:tcPr>
            <w:tcW w:w="689" w:type="pct"/>
            <w:vAlign w:val="center"/>
          </w:tcPr>
          <w:p w14:paraId="735FCA51" w14:textId="77777777" w:rsidR="00EC5E47" w:rsidRPr="00771B84" w:rsidRDefault="007D0428" w:rsidP="00EC5E47">
            <w:pPr>
              <w:jc w:val="center"/>
              <w:rPr>
                <w:lang w:val="en-US"/>
              </w:rPr>
            </w:pPr>
            <w:bookmarkStart w:id="140" w:name="节能率Base"/>
            <w:r w:rsidRPr="00771B84">
              <w:rPr>
                <w:rFonts w:hint="eastAsia"/>
                <w:lang w:val="en-US"/>
              </w:rPr>
              <w:t>72.54%</w:t>
            </w:r>
            <w:bookmarkEnd w:id="140"/>
          </w:p>
        </w:tc>
      </w:tr>
    </w:tbl>
    <w:p w14:paraId="32D8E2EC" w14:textId="77777777" w:rsidR="00CC2ABC" w:rsidRDefault="007D0428"/>
    <w:p w14:paraId="458652B3" w14:textId="77777777" w:rsidR="002E4354" w:rsidRDefault="002E4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1F6422" w14:textId="77777777" w:rsidR="002E4354" w:rsidRDefault="007D0428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3FB4320" wp14:editId="394B1005">
            <wp:extent cx="4867786" cy="4582006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B27127" wp14:editId="4BAB96C5">
            <wp:extent cx="4877312" cy="4553428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54A7" w14:textId="77777777" w:rsidR="002E4354" w:rsidRDefault="002E4354"/>
    <w:p w14:paraId="73295E83" w14:textId="77777777" w:rsidR="002E4354" w:rsidRDefault="007D0428">
      <w:pPr>
        <w:jc w:val="center"/>
      </w:pPr>
      <w:r>
        <w:rPr>
          <w:noProof/>
        </w:rPr>
        <w:lastRenderedPageBreak/>
        <w:drawing>
          <wp:inline distT="0" distB="0" distL="0" distR="0" wp14:anchorId="10C3E6D9" wp14:editId="467BE028">
            <wp:extent cx="5667375" cy="4238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AB3F" w14:textId="77777777" w:rsidR="002E4354" w:rsidRDefault="002E4354">
      <w:pPr>
        <w:jc w:val="both"/>
      </w:pPr>
    </w:p>
    <w:p w14:paraId="618559D7" w14:textId="77777777" w:rsidR="002E4354" w:rsidRDefault="002E4354">
      <w:pPr>
        <w:sectPr w:rsidR="002E435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3D471A9" w14:textId="77777777" w:rsidR="002E4354" w:rsidRDefault="007D0428">
      <w:pPr>
        <w:pStyle w:val="1"/>
        <w:jc w:val="both"/>
      </w:pPr>
      <w:bookmarkStart w:id="141" w:name="_Toc92325373"/>
      <w:r>
        <w:lastRenderedPageBreak/>
        <w:t>附录</w:t>
      </w:r>
      <w:bookmarkEnd w:id="141"/>
    </w:p>
    <w:p w14:paraId="18193118" w14:textId="77777777" w:rsidR="002E4354" w:rsidRDefault="007D0428">
      <w:pPr>
        <w:pStyle w:val="2"/>
      </w:pPr>
      <w:bookmarkStart w:id="142" w:name="_Toc92325374"/>
      <w:r>
        <w:t>工作日</w:t>
      </w:r>
      <w:r>
        <w:t>/</w:t>
      </w:r>
      <w:r>
        <w:t>节假日人员逐时在室率</w:t>
      </w:r>
      <w:r>
        <w:t>(%)</w:t>
      </w:r>
      <w:bookmarkEnd w:id="142"/>
    </w:p>
    <w:p w14:paraId="197D3140" w14:textId="77777777" w:rsidR="002E4354" w:rsidRDefault="002E435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6CA13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71B5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0060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45AD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CCBB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FB9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AB01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32F9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477C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437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F0B3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EEFF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8912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6445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9758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EC2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2A37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5999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1364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B28A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2EAE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B6DA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A543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CC24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6F06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1349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4354" w14:paraId="6AA18A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7B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9A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D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202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51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06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5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C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FFC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826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7E6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B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73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839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27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F7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F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45C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BF3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5A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B60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79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84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1F4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348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4AF7D9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D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BE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95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B62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1D9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EA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9A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5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51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A5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81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19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999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A2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60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2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7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FB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F5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36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49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8B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77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8B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B7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60F423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F85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D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45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AE4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A6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56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25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A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9CC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66A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88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8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4B9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26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86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16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B2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6C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58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6CE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5F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9F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8DD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63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83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64037D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8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4D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EB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39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26E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8A9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783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495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DE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85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55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76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6A6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07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8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C1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33E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D7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0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F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13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5EC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DC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20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25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4019BF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B7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988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392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7B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96A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61D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134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52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F21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4A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4A7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9A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57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C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27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FF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B2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CC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B13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9B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18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CA4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E4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F51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ABB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79A4AF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0C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89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A5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CE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54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73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12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1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A1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AD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E03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4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F1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BE8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D19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EBC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5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A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0A5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E46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E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965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A31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2C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19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033C9D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E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1ED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2B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9D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0C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014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D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8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6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AC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B13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99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8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CD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75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93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132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B7C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82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6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073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0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DC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995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B1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4354" w14:paraId="5CB16F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FDB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F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BB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C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C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14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99A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7E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9B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25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4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42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A71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93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9B7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B9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4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EA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978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6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89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D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DE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3B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A9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4354" w14:paraId="1F5B39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E9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8C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FEC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11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2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D0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F5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26E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D4B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587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1EE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3A5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306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27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52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A0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B07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95D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7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B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BDF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39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05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55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0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4354" w14:paraId="6422CB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DC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F3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78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95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24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C6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86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36A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27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2E5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F9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E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E18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B9B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E05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C2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7E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5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80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5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37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257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A7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C9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61C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4354" w14:paraId="47A0C7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5B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CD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55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BB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8A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0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3C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A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744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B4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34A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C9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1A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CA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5BA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1A2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C6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54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1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2A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E96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39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8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1B5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362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4354" w14:paraId="14DE13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9C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76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AA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2AA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3F0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AF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2E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0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4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7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20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D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E5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6AC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98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6F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DE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B0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B43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EA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4A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DF8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C1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F1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6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4354" w14:paraId="7CFDF8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75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0C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EF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4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2A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A4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6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AD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392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E1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35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2D9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6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5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66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5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F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814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D8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AB0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DE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B0C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026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6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5E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E261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34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C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A7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CDE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FCF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8F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6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0B9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05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DF0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B49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C78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C4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006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6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6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5B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77E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6C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2D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2B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8F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20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99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04A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C0F46F" w14:textId="77777777" w:rsidR="002E4354" w:rsidRDefault="002E4354">
      <w:pPr>
        <w:jc w:val="both"/>
      </w:pPr>
    </w:p>
    <w:p w14:paraId="0E6E0BA3" w14:textId="77777777" w:rsidR="002E4354" w:rsidRDefault="007D0428">
      <w:r>
        <w:t>注：上行：工作日；下行：节假日</w:t>
      </w:r>
    </w:p>
    <w:p w14:paraId="2EC1205E" w14:textId="77777777" w:rsidR="002E4354" w:rsidRDefault="007D0428">
      <w:pPr>
        <w:pStyle w:val="2"/>
      </w:pPr>
      <w:bookmarkStart w:id="143" w:name="_Toc92325375"/>
      <w:r>
        <w:t>工作日</w:t>
      </w:r>
      <w:r>
        <w:t>/</w:t>
      </w:r>
      <w:r>
        <w:t>节假日照明开关时间表</w:t>
      </w:r>
      <w:r>
        <w:t>(%)</w:t>
      </w:r>
      <w:bookmarkEnd w:id="143"/>
    </w:p>
    <w:p w14:paraId="420379CF" w14:textId="77777777" w:rsidR="002E4354" w:rsidRDefault="002E435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A24A3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4D4D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6F3E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6F78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2A2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EB1E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C7A3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A2D6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BDD6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A436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80D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DD2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1B01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E611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F824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6A0B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1215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8E6A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5DC5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3454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6AEA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73D6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B27E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79F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FA94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EFD9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4354" w14:paraId="6C5472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FB3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366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44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BB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14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605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80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0E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C7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8C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D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89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35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90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2A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D2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ED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6E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7DC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830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473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7C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9F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B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43D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6E73E7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6E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745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77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EF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2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68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568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D5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1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B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F9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CD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D6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6B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55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496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0F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2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2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ED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22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D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C8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A1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DD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2266FA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682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28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35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36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1D8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46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3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1D0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BB3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1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42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05B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18A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B01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D6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0BF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5B0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46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BCF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70B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6C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A3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373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89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E6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18EA0F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1AF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03E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85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A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6CA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03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FA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18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60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F7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26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5B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7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2A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02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48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25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60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F2C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3F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4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280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6AF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635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F3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7A49D9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D39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35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B87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853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89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1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8A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C6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2A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7D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B3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65E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AD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3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85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65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07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17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43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4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2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F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95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43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90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36D8DA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DC3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3F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95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88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34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F6D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C1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22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F4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F67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76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A0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18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7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73D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12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2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6A0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62C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91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A6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B2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7E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1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DE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2EC6BC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A9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B0B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67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1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05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23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8EF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95C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F88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84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51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65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A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E6F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7AF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FD4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FC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23D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18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20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CB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64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91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12C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C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0ACDBE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0B4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9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B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F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4F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2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9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BCF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E4B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EE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D8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1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D8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7A2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9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E03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8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1BD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097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F9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B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E0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4E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16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37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1F4D58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D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3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989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C32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65C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E02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0D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5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00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D9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4A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F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87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9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59F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F6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5A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8A3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43F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74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D97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36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BF7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46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930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45C17A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8CB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EC9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25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356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299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E7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DB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596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5A7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B0D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16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2F2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4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88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6B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7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B6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0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CB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218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C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E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11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0E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27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0E1438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DD6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76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7D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37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F97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AB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182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38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A4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88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FB2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F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8D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DBE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916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2E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EE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48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1B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F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EE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D1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A6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8E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6B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00C858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7E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36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533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4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EF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D3F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8D0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8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B2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95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89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709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6C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F9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D4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51E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1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8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89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18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8E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7A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A29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353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92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4354" w14:paraId="2BC008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B8E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91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1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07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8D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946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B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898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FB7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A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83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1E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137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47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7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76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3B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23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79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69C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F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79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88D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A40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5BC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7A8D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3A6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CC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82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A36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8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B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0B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5FC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AB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A1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1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DB2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1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D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0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2C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6CC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F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3C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34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7A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7D7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F3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DEC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C5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2A605DF" w14:textId="77777777" w:rsidR="002E4354" w:rsidRDefault="002E4354"/>
    <w:p w14:paraId="563BEE4A" w14:textId="77777777" w:rsidR="002E4354" w:rsidRDefault="007D0428">
      <w:r>
        <w:t>注：上行：工作日；下行：节假日</w:t>
      </w:r>
    </w:p>
    <w:p w14:paraId="54316226" w14:textId="77777777" w:rsidR="002E4354" w:rsidRDefault="007D0428">
      <w:pPr>
        <w:pStyle w:val="2"/>
      </w:pPr>
      <w:bookmarkStart w:id="144" w:name="_Toc92325376"/>
      <w:r>
        <w:t>工作日</w:t>
      </w:r>
      <w:r>
        <w:t>/</w:t>
      </w:r>
      <w:r>
        <w:t>节假日设备逐时使用率</w:t>
      </w:r>
      <w:r>
        <w:t>(%)</w:t>
      </w:r>
      <w:bookmarkEnd w:id="144"/>
    </w:p>
    <w:p w14:paraId="058F40C6" w14:textId="77777777" w:rsidR="002E4354" w:rsidRDefault="002E435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8910F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48DC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0A8D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A49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7F8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796E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47D4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6B52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17BE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A3C3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586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6876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5F2B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DC8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3457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C0DB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7F80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2316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D29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EECF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598B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1A92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25DC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4B9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D95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B892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4354" w14:paraId="126F41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49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8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A7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0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30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C90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D8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66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51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F5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A1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5FC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796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CD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23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303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2E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FC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1BA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EFF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AA7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136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2D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92A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37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23B85D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9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45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86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03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560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7D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2C3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01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08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96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D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51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13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721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A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64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E3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EC7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A54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EB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4D0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08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A41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5E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550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70D021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C3A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E9D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711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25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34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160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C8D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3EA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5B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81F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983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62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679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E48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B16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B16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C4D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FD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244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42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243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C9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64F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6E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C6D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1C6AFD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D80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E2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421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1F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0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447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27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8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2D5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E9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47E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295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9F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85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4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4E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F19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0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50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D3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2CB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F5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20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FF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BE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4DFB6D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9F3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639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9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4D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F4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B5D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C50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16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C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00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50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BE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5B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B9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DB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BC9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AE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635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42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3EF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DC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5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E98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B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49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27EC7A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998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3FA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0C2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405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D7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FD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9A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B81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D6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954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0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A6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BB4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BA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D3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D10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5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4D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4E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54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A2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3C2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5D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12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42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77543F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E1A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BB1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CB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30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1A6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6B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F2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970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35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2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FB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476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0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9C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4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8E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5B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FB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B9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78A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41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85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B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47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68D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6D2905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3AC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12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EAE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B1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744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2D6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3E1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2A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94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CA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41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418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C21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9A9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6F3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C2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59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6A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276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D3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5C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C5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2F8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A2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27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62CC80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D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7C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53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AF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E44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FBC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FD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9C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0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B0F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88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3FE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1F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C41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9CA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F9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607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513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84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A67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8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BFD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9F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F71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3D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57970C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0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65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AC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3B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6C8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FF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B5F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D8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45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C0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B8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86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DF3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95E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77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0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ED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ED6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68D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444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31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48B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1D0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3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E4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524827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E2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C8B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67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0C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6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75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AC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B1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4CC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AB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BFA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B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FD7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CC1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F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29D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8F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3D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C39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5C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89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14E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C1E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8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D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535E96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23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17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B0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AD6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67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1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2D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AE3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DF2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2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FF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8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18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E25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36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2E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BF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5A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ED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D11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F6B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DC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749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BA6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AB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4354" w14:paraId="05C23A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84B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7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13A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D05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8A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FB0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A91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C3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F76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6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7C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93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6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62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DA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AFA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EFD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7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60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98E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68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9E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E04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C6F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8EC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5DDE1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B72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1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F6A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E0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C3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1DE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BD0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92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51E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01F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5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B48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D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752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05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D28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F28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50C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C86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A0D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3A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D98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8CF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52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20E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23FCA8" w14:textId="77777777" w:rsidR="002E4354" w:rsidRDefault="002E4354"/>
    <w:p w14:paraId="5BA05F3E" w14:textId="77777777" w:rsidR="002E4354" w:rsidRDefault="007D0428">
      <w:r>
        <w:t>注：上行：工作日；下行：节假日</w:t>
      </w:r>
    </w:p>
    <w:p w14:paraId="3272BFCA" w14:textId="77777777" w:rsidR="002E4354" w:rsidRDefault="007D0428">
      <w:pPr>
        <w:pStyle w:val="2"/>
      </w:pPr>
      <w:bookmarkStart w:id="145" w:name="_Toc9232537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5"/>
    </w:p>
    <w:p w14:paraId="7734824B" w14:textId="77777777" w:rsidR="002E4354" w:rsidRDefault="007D0428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ED4FB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776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04A9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A7EC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ECF7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AF2E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4A75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462E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3683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23BE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10E0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3AE7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893C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9E18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DE6A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5D8F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0C5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3AD5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D5F2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8741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AB28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EED6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59F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FC00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68F2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EB75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4354" w14:paraId="37925A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CA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65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F0B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37E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AB4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2B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73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A7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70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59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8F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E63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4B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DA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438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80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0D2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3C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AE7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1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3A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CC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33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64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74C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E15F7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64F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31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E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E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C2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B31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A2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8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9C2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7C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0FA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9D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745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AE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6A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57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A3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D13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4D9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A5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C8E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179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56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5FD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183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BB1D952" w14:textId="77777777" w:rsidR="002E4354" w:rsidRDefault="007D0428">
      <w:r>
        <w:t>供冷期：</w:t>
      </w:r>
    </w:p>
    <w:p w14:paraId="20EB1793" w14:textId="77777777" w:rsidR="002E4354" w:rsidRDefault="002E435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70F1F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434B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8752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242A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3444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F223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FC02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BE99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D39F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6B3F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209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9E1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3179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DA0D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FA0B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628B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399F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765A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2F9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100B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444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607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BEA0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E107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AA41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5A75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4354" w14:paraId="72E5B3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B1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E2A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EC7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D4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7E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4ED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35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04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1A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F8C5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15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F14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8FD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7B9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86A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2D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5F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E7B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FF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9DB0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A4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CC9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288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A7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D5B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7BC89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3B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F24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04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6D3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86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41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368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D99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5D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EC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2B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42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4A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E8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B52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199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BCF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D83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C836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8F7E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061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674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7EA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C63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FB7" w14:textId="77777777" w:rsidR="001211D7" w:rsidRDefault="007D0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702C253" w14:textId="77777777" w:rsidR="002E4354" w:rsidRDefault="002E4354"/>
    <w:p w14:paraId="1FE5C378" w14:textId="77777777" w:rsidR="002E4354" w:rsidRDefault="007D0428">
      <w:r>
        <w:t>注：上行：工作日；下行：节假日</w:t>
      </w:r>
    </w:p>
    <w:p w14:paraId="4C8899DA" w14:textId="77777777" w:rsidR="002E4354" w:rsidRDefault="002E4354"/>
    <w:sectPr w:rsidR="002E435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DB70" w14:textId="77777777" w:rsidR="007D0428" w:rsidRDefault="007D0428" w:rsidP="00203A7D">
      <w:r>
        <w:separator/>
      </w:r>
    </w:p>
  </w:endnote>
  <w:endnote w:type="continuationSeparator" w:id="0">
    <w:p w14:paraId="4581B88D" w14:textId="77777777" w:rsidR="007D0428" w:rsidRDefault="007D042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A41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EE516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318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4B7A026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FEF1" w14:textId="77777777" w:rsidR="007D0428" w:rsidRDefault="007D0428" w:rsidP="00203A7D">
      <w:r>
        <w:separator/>
      </w:r>
    </w:p>
  </w:footnote>
  <w:footnote w:type="continuationSeparator" w:id="0">
    <w:p w14:paraId="262081CF" w14:textId="77777777" w:rsidR="007D0428" w:rsidRDefault="007D042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1948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62E721E5" wp14:editId="580C4B9F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89"/>
    <w:rsid w:val="00037A4C"/>
    <w:rsid w:val="000D5BDD"/>
    <w:rsid w:val="000F7EF2"/>
    <w:rsid w:val="00122AE1"/>
    <w:rsid w:val="0014776A"/>
    <w:rsid w:val="00203A7D"/>
    <w:rsid w:val="002555B8"/>
    <w:rsid w:val="00261189"/>
    <w:rsid w:val="002E4354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0428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ABDEF25"/>
  <w15:chartTrackingRefBased/>
  <w15:docId w15:val="{A37BCF4E-213A-434D-AD6B-2AE60E0E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0</TotalTime>
  <Pages>1</Pages>
  <Words>3125</Words>
  <Characters>17818</Characters>
  <Application>Microsoft Office Word</Application>
  <DocSecurity>0</DocSecurity>
  <Lines>148</Lines>
  <Paragraphs>41</Paragraphs>
  <ScaleCrop>false</ScaleCrop>
  <Company>ths</Company>
  <LinksUpToDate>false</LinksUpToDate>
  <CharactersWithSpaces>20902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LX</dc:creator>
  <cp:keywords/>
  <cp:lastModifiedBy>8613208164662</cp:lastModifiedBy>
  <cp:revision>2</cp:revision>
  <cp:lastPrinted>1899-12-31T16:00:00Z</cp:lastPrinted>
  <dcterms:created xsi:type="dcterms:W3CDTF">2022-01-05T17:35:00Z</dcterms:created>
  <dcterms:modified xsi:type="dcterms:W3CDTF">2022-01-05T17:35:00Z</dcterms:modified>
</cp:coreProperties>
</file>