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EEE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480A3F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61FC2A0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AF595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B7A6A4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4C5D9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斯维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尔绿建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比赛</w:t>
            </w:r>
            <w:bookmarkEnd w:id="3"/>
          </w:p>
        </w:tc>
      </w:tr>
      <w:tr w:rsidR="00D40158" w:rsidRPr="00D40158" w14:paraId="615928A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038F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B6A8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4FD831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7A52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C1E0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6D2BE7F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E6DF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23F2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成都理工大学</w:t>
            </w:r>
            <w:bookmarkEnd w:id="6"/>
          </w:p>
        </w:tc>
      </w:tr>
      <w:tr w:rsidR="00D40158" w:rsidRPr="00D40158" w14:paraId="57CC142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6F7F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7FBEE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7"/>
          </w:p>
        </w:tc>
      </w:tr>
      <w:tr w:rsidR="00D40158" w:rsidRPr="00D40158" w14:paraId="7E21DB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2D69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83E6E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24EC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E01E0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7EE11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7897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816D3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248C3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2DF7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4F09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2E52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8"/>
          </w:p>
        </w:tc>
      </w:tr>
    </w:tbl>
    <w:p w14:paraId="526A7BFE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A239ECE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D8EF8FB" wp14:editId="30F27A7E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0356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BDEEA6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E5C9D5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0CB09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58C4FB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D3DDD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7F177C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36112579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DA7A6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62B8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43A426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772B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58B59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T15680670761</w:t>
            </w:r>
            <w:bookmarkEnd w:id="12"/>
          </w:p>
        </w:tc>
      </w:tr>
    </w:tbl>
    <w:p w14:paraId="5A127B9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21CAB6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0E82378" w14:textId="77777777" w:rsidR="007E5CE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15389" w:history="1">
        <w:r w:rsidR="007E5CEB" w:rsidRPr="00D33800">
          <w:rPr>
            <w:rStyle w:val="a7"/>
          </w:rPr>
          <w:t>1</w:t>
        </w:r>
        <w:r w:rsidR="007E5CE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E5CEB" w:rsidRPr="00D33800">
          <w:rPr>
            <w:rStyle w:val="a7"/>
          </w:rPr>
          <w:t>建筑概况</w:t>
        </w:r>
        <w:r w:rsidR="007E5CEB">
          <w:rPr>
            <w:webHidden/>
          </w:rPr>
          <w:tab/>
        </w:r>
        <w:r w:rsidR="007E5CEB">
          <w:rPr>
            <w:webHidden/>
          </w:rPr>
          <w:fldChar w:fldCharType="begin"/>
        </w:r>
        <w:r w:rsidR="007E5CEB">
          <w:rPr>
            <w:webHidden/>
          </w:rPr>
          <w:instrText xml:space="preserve"> PAGEREF _Toc92115389 \h </w:instrText>
        </w:r>
        <w:r w:rsidR="007E5CEB">
          <w:rPr>
            <w:webHidden/>
          </w:rPr>
        </w:r>
        <w:r w:rsidR="007E5CEB">
          <w:rPr>
            <w:webHidden/>
          </w:rPr>
          <w:fldChar w:fldCharType="separate"/>
        </w:r>
        <w:r w:rsidR="007E5CEB">
          <w:rPr>
            <w:webHidden/>
          </w:rPr>
          <w:t>3</w:t>
        </w:r>
        <w:r w:rsidR="007E5CEB">
          <w:rPr>
            <w:webHidden/>
          </w:rPr>
          <w:fldChar w:fldCharType="end"/>
        </w:r>
      </w:hyperlink>
    </w:p>
    <w:p w14:paraId="14A5B45F" w14:textId="77777777" w:rsidR="007E5CEB" w:rsidRDefault="007E5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5390" w:history="1">
        <w:r w:rsidRPr="00D3380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3800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056B11" w14:textId="77777777" w:rsidR="007E5CEB" w:rsidRDefault="007E5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5391" w:history="1">
        <w:r w:rsidRPr="00D3380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3800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E93AC0" w14:textId="77777777" w:rsidR="007E5CEB" w:rsidRDefault="007E5C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5392" w:history="1">
        <w:r w:rsidRPr="00D3380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33800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7FADD7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393" w:history="1">
        <w:r w:rsidRPr="00D3380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3D05FF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394" w:history="1">
        <w:r w:rsidRPr="00D3380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1BC8E6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395" w:history="1">
        <w:r w:rsidRPr="00D3380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F70169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396" w:history="1">
        <w:r w:rsidRPr="00D3380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FDFBAC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397" w:history="1">
        <w:r w:rsidRPr="00D33800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ACF038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398" w:history="1">
        <w:r w:rsidRPr="00D33800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885C0D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399" w:history="1">
        <w:r w:rsidRPr="00D33800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40320B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00" w:history="1">
        <w:r w:rsidRPr="00D33800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CCA93D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01" w:history="1">
        <w:r w:rsidRPr="00D33800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854974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02" w:history="1">
        <w:r w:rsidRPr="00D33800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5F94C5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03" w:history="1">
        <w:r w:rsidRPr="00D33800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DB3B29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04" w:history="1">
        <w:r w:rsidRPr="00D33800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795575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05" w:history="1">
        <w:r w:rsidRPr="00D33800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D040DF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06" w:history="1">
        <w:r w:rsidRPr="00D33800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557CE9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07" w:history="1">
        <w:r w:rsidRPr="00D33800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外墙主断面传热系数的修正系数</w:t>
        </w:r>
        <w:r w:rsidRPr="00D33800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A5BE93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08" w:history="1">
        <w:r w:rsidRPr="00D33800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8CF5A1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09" w:history="1">
        <w:r w:rsidRPr="00D33800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B7EE71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10" w:history="1">
        <w:r w:rsidRPr="00D33800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432D6F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11" w:history="1">
        <w:r w:rsidRPr="00D33800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32C0A1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12" w:history="1">
        <w:r w:rsidRPr="00D33800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814E15E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13" w:history="1">
        <w:r w:rsidRPr="00D33800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1696D0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14" w:history="1">
        <w:r w:rsidRPr="00D33800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1A45DDE" w14:textId="77777777" w:rsidR="007E5CEB" w:rsidRDefault="007E5CE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5415" w:history="1">
        <w:r w:rsidRPr="00D33800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9B1B8E1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16" w:history="1">
        <w:r w:rsidRPr="00D33800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0E8885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17" w:history="1">
        <w:r w:rsidRPr="00D33800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984F06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18" w:history="1">
        <w:r w:rsidRPr="00D33800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81C8AED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19" w:history="1">
        <w:r w:rsidRPr="00D33800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0A4F3C" w14:textId="77777777" w:rsidR="007E5CEB" w:rsidRDefault="007E5CE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5420" w:history="1">
        <w:r w:rsidRPr="00D33800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33800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_Toc92115420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88E7FE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DCE5361" w14:textId="77777777" w:rsidR="00D40158" w:rsidRDefault="00D40158" w:rsidP="00D40158">
      <w:pPr>
        <w:pStyle w:val="TOC1"/>
      </w:pPr>
    </w:p>
    <w:p w14:paraId="4F61977D" w14:textId="77777777" w:rsidR="00D40158" w:rsidRPr="005E5F93" w:rsidRDefault="00D40158" w:rsidP="005215FB">
      <w:pPr>
        <w:pStyle w:val="1"/>
      </w:pPr>
      <w:bookmarkStart w:id="13" w:name="_Toc92115389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3CCA24A" w14:textId="77777777" w:rsidTr="00BE3C10">
        <w:tc>
          <w:tcPr>
            <w:tcW w:w="2759" w:type="dxa"/>
            <w:shd w:val="clear" w:color="auto" w:fill="E6E6E6"/>
          </w:tcPr>
          <w:p w14:paraId="6DFD7B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082C5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斯维尔绿建比赛</w:t>
            </w:r>
            <w:bookmarkEnd w:id="15"/>
          </w:p>
        </w:tc>
      </w:tr>
      <w:tr w:rsidR="00D40158" w:rsidRPr="00FF2243" w14:paraId="68701FEB" w14:textId="77777777" w:rsidTr="00BE3C10">
        <w:tc>
          <w:tcPr>
            <w:tcW w:w="2759" w:type="dxa"/>
            <w:shd w:val="clear" w:color="auto" w:fill="E6E6E6"/>
          </w:tcPr>
          <w:p w14:paraId="7C7AAC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092841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037A4C" w:rsidRPr="00FF2243" w14:paraId="391DFC82" w14:textId="77777777" w:rsidTr="00BE3C10">
        <w:tc>
          <w:tcPr>
            <w:tcW w:w="2759" w:type="dxa"/>
            <w:shd w:val="clear" w:color="auto" w:fill="E6E6E6"/>
          </w:tcPr>
          <w:p w14:paraId="3085762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B1292B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6292E9B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10A277D" w14:textId="77777777" w:rsidTr="00BE3C10">
        <w:tc>
          <w:tcPr>
            <w:tcW w:w="2759" w:type="dxa"/>
            <w:shd w:val="clear" w:color="auto" w:fill="E6E6E6"/>
          </w:tcPr>
          <w:p w14:paraId="4E6CE2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24AF7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1328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9FB5667" w14:textId="77777777" w:rsidTr="00BE3C10">
        <w:tc>
          <w:tcPr>
            <w:tcW w:w="2759" w:type="dxa"/>
            <w:shd w:val="clear" w:color="auto" w:fill="E6E6E6"/>
          </w:tcPr>
          <w:p w14:paraId="0D99BE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E1AEC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D661910" w14:textId="77777777" w:rsidTr="00BE3C10">
        <w:tc>
          <w:tcPr>
            <w:tcW w:w="2759" w:type="dxa"/>
            <w:shd w:val="clear" w:color="auto" w:fill="E6E6E6"/>
          </w:tcPr>
          <w:p w14:paraId="4A2E96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85AC5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13.5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14FBEBD" w14:textId="77777777" w:rsidTr="00BE3C10">
        <w:tc>
          <w:tcPr>
            <w:tcW w:w="2759" w:type="dxa"/>
            <w:shd w:val="clear" w:color="auto" w:fill="E6E6E6"/>
          </w:tcPr>
          <w:p w14:paraId="60DC49D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E0A6EF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6043.48</w:t>
            </w:r>
            <w:bookmarkEnd w:id="24"/>
          </w:p>
        </w:tc>
      </w:tr>
      <w:tr w:rsidR="00203A7D" w:rsidRPr="00FF2243" w14:paraId="7CC69ED7" w14:textId="77777777" w:rsidTr="00BE3C10">
        <w:tc>
          <w:tcPr>
            <w:tcW w:w="2759" w:type="dxa"/>
            <w:shd w:val="clear" w:color="auto" w:fill="E6E6E6"/>
          </w:tcPr>
          <w:p w14:paraId="1B553DB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02E56D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2942.58</w:t>
            </w:r>
            <w:bookmarkEnd w:id="25"/>
          </w:p>
        </w:tc>
      </w:tr>
      <w:tr w:rsidR="00FA4476" w:rsidRPr="00FF2243" w14:paraId="01E0A0CA" w14:textId="77777777" w:rsidTr="00BE3C10">
        <w:tc>
          <w:tcPr>
            <w:tcW w:w="2759" w:type="dxa"/>
            <w:shd w:val="clear" w:color="auto" w:fill="E6E6E6"/>
          </w:tcPr>
          <w:p w14:paraId="6AC8A06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DBE8AD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64</w:t>
            </w:r>
            <w:bookmarkEnd w:id="26"/>
          </w:p>
        </w:tc>
      </w:tr>
      <w:tr w:rsidR="00D40158" w:rsidRPr="00FF2243" w14:paraId="2B271819" w14:textId="77777777" w:rsidTr="00BE3C10">
        <w:tc>
          <w:tcPr>
            <w:tcW w:w="2759" w:type="dxa"/>
            <w:shd w:val="clear" w:color="auto" w:fill="E6E6E6"/>
          </w:tcPr>
          <w:p w14:paraId="21851A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A599E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5B11B9C6" w14:textId="77777777" w:rsidTr="00BE3C10">
        <w:tc>
          <w:tcPr>
            <w:tcW w:w="2759" w:type="dxa"/>
            <w:shd w:val="clear" w:color="auto" w:fill="E6E6E6"/>
          </w:tcPr>
          <w:p w14:paraId="15D444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B62743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62701B8D" w14:textId="77777777" w:rsidTr="00BE3C10">
        <w:tc>
          <w:tcPr>
            <w:tcW w:w="2759" w:type="dxa"/>
            <w:shd w:val="clear" w:color="auto" w:fill="E6E6E6"/>
          </w:tcPr>
          <w:p w14:paraId="5210BF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791E0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01DDD66E" w14:textId="77777777" w:rsidR="00D40158" w:rsidRDefault="00D40158" w:rsidP="00D40158">
      <w:pPr>
        <w:pStyle w:val="1"/>
      </w:pPr>
      <w:bookmarkStart w:id="30" w:name="TitleFormat"/>
      <w:bookmarkStart w:id="31" w:name="_Toc92115390"/>
      <w:bookmarkEnd w:id="14"/>
      <w:r>
        <w:rPr>
          <w:rFonts w:hint="eastAsia"/>
        </w:rPr>
        <w:t>设计依据</w:t>
      </w:r>
      <w:bookmarkEnd w:id="31"/>
    </w:p>
    <w:p w14:paraId="3677E42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30784366" w14:textId="77777777" w:rsidR="003532D5" w:rsidRDefault="00FE2C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0BE7660" w14:textId="77777777" w:rsidR="003532D5" w:rsidRDefault="00FE2C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5CFFDF0" w14:textId="77777777" w:rsidR="003532D5" w:rsidRDefault="00FE2C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474DE1D0" w14:textId="77777777" w:rsidR="003532D5" w:rsidRDefault="00FE2C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11DCCBB2" w14:textId="77777777" w:rsidR="003532D5" w:rsidRDefault="00FE2C4E">
      <w:pPr>
        <w:pStyle w:val="1"/>
        <w:widowControl w:val="0"/>
        <w:jc w:val="both"/>
        <w:rPr>
          <w:kern w:val="2"/>
          <w:szCs w:val="24"/>
        </w:rPr>
      </w:pPr>
      <w:bookmarkStart w:id="33" w:name="_Toc92115391"/>
      <w:r>
        <w:rPr>
          <w:kern w:val="2"/>
          <w:szCs w:val="24"/>
        </w:rPr>
        <w:lastRenderedPageBreak/>
        <w:t>建筑大样</w:t>
      </w:r>
      <w:bookmarkEnd w:id="33"/>
    </w:p>
    <w:p w14:paraId="5E7F2B0D" w14:textId="77777777" w:rsidR="003532D5" w:rsidRDefault="00FE2C4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A1079C0" wp14:editId="551B8D8B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38530" w14:textId="77777777" w:rsidR="003532D5" w:rsidRDefault="00FE2C4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F3958C1" w14:textId="77777777" w:rsidR="003532D5" w:rsidRDefault="00FE2C4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D1202B0" wp14:editId="56FDD0B6">
            <wp:extent cx="5667375" cy="36861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EC78B" w14:textId="77777777" w:rsidR="003532D5" w:rsidRDefault="00FE2C4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009FAC2" w14:textId="77777777" w:rsidR="003532D5" w:rsidRDefault="00FE2C4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23CA77D" wp14:editId="4BF24A4A">
            <wp:extent cx="5667375" cy="3962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5C774" w14:textId="77777777" w:rsidR="003532D5" w:rsidRDefault="00FE2C4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F21AB51" w14:textId="77777777" w:rsidR="003532D5" w:rsidRDefault="00FE2C4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918D798" wp14:editId="3913AC79">
            <wp:extent cx="5667375" cy="4229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3E22" w14:textId="77777777" w:rsidR="003532D5" w:rsidRDefault="00FE2C4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3</w:t>
      </w:r>
      <w:r>
        <w:rPr>
          <w:kern w:val="2"/>
          <w:szCs w:val="24"/>
          <w:lang w:val="en-US"/>
        </w:rPr>
        <w:t>层平面</w:t>
      </w:r>
    </w:p>
    <w:p w14:paraId="6F7A73FE" w14:textId="77777777" w:rsidR="003532D5" w:rsidRDefault="00FE2C4E">
      <w:pPr>
        <w:pStyle w:val="1"/>
        <w:widowControl w:val="0"/>
        <w:jc w:val="both"/>
        <w:rPr>
          <w:kern w:val="2"/>
          <w:szCs w:val="24"/>
        </w:rPr>
      </w:pPr>
      <w:bookmarkStart w:id="34" w:name="_Toc92115392"/>
      <w:r>
        <w:rPr>
          <w:kern w:val="2"/>
          <w:szCs w:val="24"/>
        </w:rPr>
        <w:t>规定性指标检查</w:t>
      </w:r>
      <w:bookmarkEnd w:id="34"/>
    </w:p>
    <w:p w14:paraId="47C0C8B7" w14:textId="77777777" w:rsidR="003532D5" w:rsidRDefault="00FE2C4E">
      <w:pPr>
        <w:pStyle w:val="2"/>
        <w:widowControl w:val="0"/>
        <w:rPr>
          <w:kern w:val="2"/>
        </w:rPr>
      </w:pPr>
      <w:bookmarkStart w:id="35" w:name="_Toc92115393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532D5" w14:paraId="4A2DBBD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9E0EE9E" w14:textId="77777777" w:rsidR="003532D5" w:rsidRDefault="00FE2C4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2F10F1" w14:textId="77777777" w:rsidR="003532D5" w:rsidRDefault="00FE2C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A9DCD3" w14:textId="77777777" w:rsidR="003532D5" w:rsidRDefault="00FE2C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893403" w14:textId="77777777" w:rsidR="003532D5" w:rsidRDefault="00FE2C4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9D3B1F" w14:textId="77777777" w:rsidR="003532D5" w:rsidRDefault="00FE2C4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F1DA8B" w14:textId="77777777" w:rsidR="003532D5" w:rsidRDefault="00FE2C4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959EEDF" w14:textId="77777777" w:rsidR="003532D5" w:rsidRDefault="00FE2C4E">
            <w:pPr>
              <w:jc w:val="center"/>
            </w:pPr>
            <w:r>
              <w:t>备注</w:t>
            </w:r>
          </w:p>
        </w:tc>
      </w:tr>
      <w:tr w:rsidR="003532D5" w14:paraId="42F6E2E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78B6D2F" w14:textId="77777777" w:rsidR="003532D5" w:rsidRDefault="003532D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AE8949E" w14:textId="77777777" w:rsidR="003532D5" w:rsidRDefault="00FE2C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9A447E" w14:textId="77777777" w:rsidR="003532D5" w:rsidRDefault="00FE2C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428079" w14:textId="77777777" w:rsidR="003532D5" w:rsidRDefault="00FE2C4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476E9C" w14:textId="77777777" w:rsidR="003532D5" w:rsidRDefault="00FE2C4E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6B298C" w14:textId="77777777" w:rsidR="003532D5" w:rsidRDefault="00FE2C4E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258F4A" w14:textId="77777777" w:rsidR="003532D5" w:rsidRDefault="003532D5">
            <w:pPr>
              <w:jc w:val="center"/>
            </w:pPr>
          </w:p>
        </w:tc>
      </w:tr>
      <w:tr w:rsidR="003532D5" w14:paraId="68680B5D" w14:textId="77777777">
        <w:tc>
          <w:tcPr>
            <w:tcW w:w="2196" w:type="dxa"/>
            <w:shd w:val="clear" w:color="auto" w:fill="E6E6E6"/>
            <w:vAlign w:val="center"/>
          </w:tcPr>
          <w:p w14:paraId="146B634E" w14:textId="77777777" w:rsidR="003532D5" w:rsidRDefault="00FE2C4E">
            <w:r>
              <w:t>水泥砂浆</w:t>
            </w:r>
          </w:p>
        </w:tc>
        <w:tc>
          <w:tcPr>
            <w:tcW w:w="1018" w:type="dxa"/>
            <w:vAlign w:val="center"/>
          </w:tcPr>
          <w:p w14:paraId="76CD6154" w14:textId="77777777" w:rsidR="003532D5" w:rsidRDefault="00FE2C4E">
            <w:r>
              <w:t>0.930</w:t>
            </w:r>
          </w:p>
        </w:tc>
        <w:tc>
          <w:tcPr>
            <w:tcW w:w="1030" w:type="dxa"/>
            <w:vAlign w:val="center"/>
          </w:tcPr>
          <w:p w14:paraId="401BC3FC" w14:textId="77777777" w:rsidR="003532D5" w:rsidRDefault="00FE2C4E">
            <w:r>
              <w:t>11.370</w:t>
            </w:r>
          </w:p>
        </w:tc>
        <w:tc>
          <w:tcPr>
            <w:tcW w:w="848" w:type="dxa"/>
            <w:vAlign w:val="center"/>
          </w:tcPr>
          <w:p w14:paraId="043A66C1" w14:textId="77777777" w:rsidR="003532D5" w:rsidRDefault="00FE2C4E">
            <w:r>
              <w:t>1800.0</w:t>
            </w:r>
          </w:p>
        </w:tc>
        <w:tc>
          <w:tcPr>
            <w:tcW w:w="1018" w:type="dxa"/>
            <w:vAlign w:val="center"/>
          </w:tcPr>
          <w:p w14:paraId="4F84A32C" w14:textId="77777777" w:rsidR="003532D5" w:rsidRDefault="00FE2C4E">
            <w:r>
              <w:t>1050.0</w:t>
            </w:r>
          </w:p>
        </w:tc>
        <w:tc>
          <w:tcPr>
            <w:tcW w:w="1188" w:type="dxa"/>
            <w:vAlign w:val="center"/>
          </w:tcPr>
          <w:p w14:paraId="2E74BD81" w14:textId="77777777" w:rsidR="003532D5" w:rsidRDefault="00FE2C4E">
            <w:r>
              <w:t>0.0210</w:t>
            </w:r>
          </w:p>
        </w:tc>
        <w:tc>
          <w:tcPr>
            <w:tcW w:w="1516" w:type="dxa"/>
            <w:vAlign w:val="center"/>
          </w:tcPr>
          <w:p w14:paraId="4F96D4A1" w14:textId="77777777" w:rsidR="003532D5" w:rsidRDefault="00FE2C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32D5" w14:paraId="4EB4328D" w14:textId="77777777">
        <w:tc>
          <w:tcPr>
            <w:tcW w:w="2196" w:type="dxa"/>
            <w:shd w:val="clear" w:color="auto" w:fill="E6E6E6"/>
            <w:vAlign w:val="center"/>
          </w:tcPr>
          <w:p w14:paraId="7A88D7AE" w14:textId="77777777" w:rsidR="003532D5" w:rsidRDefault="00FE2C4E">
            <w:r>
              <w:t>石灰砂浆</w:t>
            </w:r>
          </w:p>
        </w:tc>
        <w:tc>
          <w:tcPr>
            <w:tcW w:w="1018" w:type="dxa"/>
            <w:vAlign w:val="center"/>
          </w:tcPr>
          <w:p w14:paraId="6EC739CD" w14:textId="77777777" w:rsidR="003532D5" w:rsidRDefault="00FE2C4E">
            <w:r>
              <w:t>0.810</w:t>
            </w:r>
          </w:p>
        </w:tc>
        <w:tc>
          <w:tcPr>
            <w:tcW w:w="1030" w:type="dxa"/>
            <w:vAlign w:val="center"/>
          </w:tcPr>
          <w:p w14:paraId="6C015698" w14:textId="77777777" w:rsidR="003532D5" w:rsidRDefault="00FE2C4E">
            <w:r>
              <w:t>10.070</w:t>
            </w:r>
          </w:p>
        </w:tc>
        <w:tc>
          <w:tcPr>
            <w:tcW w:w="848" w:type="dxa"/>
            <w:vAlign w:val="center"/>
          </w:tcPr>
          <w:p w14:paraId="0A63FF6E" w14:textId="77777777" w:rsidR="003532D5" w:rsidRDefault="00FE2C4E">
            <w:r>
              <w:t>1600.0</w:t>
            </w:r>
          </w:p>
        </w:tc>
        <w:tc>
          <w:tcPr>
            <w:tcW w:w="1018" w:type="dxa"/>
            <w:vAlign w:val="center"/>
          </w:tcPr>
          <w:p w14:paraId="394ADC54" w14:textId="77777777" w:rsidR="003532D5" w:rsidRDefault="00FE2C4E">
            <w:r>
              <w:t>1050.0</w:t>
            </w:r>
          </w:p>
        </w:tc>
        <w:tc>
          <w:tcPr>
            <w:tcW w:w="1188" w:type="dxa"/>
            <w:vAlign w:val="center"/>
          </w:tcPr>
          <w:p w14:paraId="07F3534B" w14:textId="77777777" w:rsidR="003532D5" w:rsidRDefault="00FE2C4E">
            <w:r>
              <w:t>0.0443</w:t>
            </w:r>
          </w:p>
        </w:tc>
        <w:tc>
          <w:tcPr>
            <w:tcW w:w="1516" w:type="dxa"/>
            <w:vAlign w:val="center"/>
          </w:tcPr>
          <w:p w14:paraId="1CCF1062" w14:textId="77777777" w:rsidR="003532D5" w:rsidRDefault="00FE2C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32D5" w14:paraId="0ED5E867" w14:textId="77777777">
        <w:tc>
          <w:tcPr>
            <w:tcW w:w="2196" w:type="dxa"/>
            <w:shd w:val="clear" w:color="auto" w:fill="E6E6E6"/>
            <w:vAlign w:val="center"/>
          </w:tcPr>
          <w:p w14:paraId="720438D7" w14:textId="77777777" w:rsidR="003532D5" w:rsidRDefault="00FE2C4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7058658" w14:textId="77777777" w:rsidR="003532D5" w:rsidRDefault="00FE2C4E">
            <w:r>
              <w:t>1.740</w:t>
            </w:r>
          </w:p>
        </w:tc>
        <w:tc>
          <w:tcPr>
            <w:tcW w:w="1030" w:type="dxa"/>
            <w:vAlign w:val="center"/>
          </w:tcPr>
          <w:p w14:paraId="19FFA9B9" w14:textId="77777777" w:rsidR="003532D5" w:rsidRDefault="00FE2C4E">
            <w:r>
              <w:t>17.200</w:t>
            </w:r>
          </w:p>
        </w:tc>
        <w:tc>
          <w:tcPr>
            <w:tcW w:w="848" w:type="dxa"/>
            <w:vAlign w:val="center"/>
          </w:tcPr>
          <w:p w14:paraId="001EEA30" w14:textId="77777777" w:rsidR="003532D5" w:rsidRDefault="00FE2C4E">
            <w:r>
              <w:t>2500.0</w:t>
            </w:r>
          </w:p>
        </w:tc>
        <w:tc>
          <w:tcPr>
            <w:tcW w:w="1018" w:type="dxa"/>
            <w:vAlign w:val="center"/>
          </w:tcPr>
          <w:p w14:paraId="3D0AEDF5" w14:textId="77777777" w:rsidR="003532D5" w:rsidRDefault="00FE2C4E">
            <w:r>
              <w:t>920.0</w:t>
            </w:r>
          </w:p>
        </w:tc>
        <w:tc>
          <w:tcPr>
            <w:tcW w:w="1188" w:type="dxa"/>
            <w:vAlign w:val="center"/>
          </w:tcPr>
          <w:p w14:paraId="6757A486" w14:textId="77777777" w:rsidR="003532D5" w:rsidRDefault="00FE2C4E">
            <w:r>
              <w:t>0.0158</w:t>
            </w:r>
          </w:p>
        </w:tc>
        <w:tc>
          <w:tcPr>
            <w:tcW w:w="1516" w:type="dxa"/>
            <w:vAlign w:val="center"/>
          </w:tcPr>
          <w:p w14:paraId="284F8CB6" w14:textId="77777777" w:rsidR="003532D5" w:rsidRDefault="00FE2C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32D5" w14:paraId="3BABA846" w14:textId="77777777">
        <w:tc>
          <w:tcPr>
            <w:tcW w:w="2196" w:type="dxa"/>
            <w:shd w:val="clear" w:color="auto" w:fill="E6E6E6"/>
            <w:vAlign w:val="center"/>
          </w:tcPr>
          <w:p w14:paraId="3F41796E" w14:textId="77777777" w:rsidR="003532D5" w:rsidRDefault="00FE2C4E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DDC4BC6" w14:textId="77777777" w:rsidR="003532D5" w:rsidRDefault="00FE2C4E">
            <w:r>
              <w:t>1.510</w:t>
            </w:r>
          </w:p>
        </w:tc>
        <w:tc>
          <w:tcPr>
            <w:tcW w:w="1030" w:type="dxa"/>
            <w:vAlign w:val="center"/>
          </w:tcPr>
          <w:p w14:paraId="1753CA77" w14:textId="77777777" w:rsidR="003532D5" w:rsidRDefault="00FE2C4E">
            <w:r>
              <w:t>15.360</w:t>
            </w:r>
          </w:p>
        </w:tc>
        <w:tc>
          <w:tcPr>
            <w:tcW w:w="848" w:type="dxa"/>
            <w:vAlign w:val="center"/>
          </w:tcPr>
          <w:p w14:paraId="048B016A" w14:textId="77777777" w:rsidR="003532D5" w:rsidRDefault="00FE2C4E">
            <w:r>
              <w:t>2300.0</w:t>
            </w:r>
          </w:p>
        </w:tc>
        <w:tc>
          <w:tcPr>
            <w:tcW w:w="1018" w:type="dxa"/>
            <w:vAlign w:val="center"/>
          </w:tcPr>
          <w:p w14:paraId="63C1EC3D" w14:textId="77777777" w:rsidR="003532D5" w:rsidRDefault="00FE2C4E">
            <w:r>
              <w:t>920.0</w:t>
            </w:r>
          </w:p>
        </w:tc>
        <w:tc>
          <w:tcPr>
            <w:tcW w:w="1188" w:type="dxa"/>
            <w:vAlign w:val="center"/>
          </w:tcPr>
          <w:p w14:paraId="2190CADC" w14:textId="77777777" w:rsidR="003532D5" w:rsidRDefault="00FE2C4E">
            <w:r>
              <w:t>0.0173</w:t>
            </w:r>
          </w:p>
        </w:tc>
        <w:tc>
          <w:tcPr>
            <w:tcW w:w="1516" w:type="dxa"/>
            <w:vAlign w:val="center"/>
          </w:tcPr>
          <w:p w14:paraId="4AC32693" w14:textId="77777777" w:rsidR="003532D5" w:rsidRDefault="00FE2C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32D5" w14:paraId="65AECF37" w14:textId="77777777">
        <w:tc>
          <w:tcPr>
            <w:tcW w:w="2196" w:type="dxa"/>
            <w:shd w:val="clear" w:color="auto" w:fill="E6E6E6"/>
            <w:vAlign w:val="center"/>
          </w:tcPr>
          <w:p w14:paraId="43635B39" w14:textId="77777777" w:rsidR="003532D5" w:rsidRDefault="00FE2C4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5AF72B9" w14:textId="77777777" w:rsidR="003532D5" w:rsidRDefault="00FE2C4E">
            <w:r>
              <w:t>0.030</w:t>
            </w:r>
          </w:p>
        </w:tc>
        <w:tc>
          <w:tcPr>
            <w:tcW w:w="1030" w:type="dxa"/>
            <w:vAlign w:val="center"/>
          </w:tcPr>
          <w:p w14:paraId="46D0F4F4" w14:textId="77777777" w:rsidR="003532D5" w:rsidRDefault="00FE2C4E">
            <w:r>
              <w:t>0.340</w:t>
            </w:r>
          </w:p>
        </w:tc>
        <w:tc>
          <w:tcPr>
            <w:tcW w:w="848" w:type="dxa"/>
            <w:vAlign w:val="center"/>
          </w:tcPr>
          <w:p w14:paraId="595214FF" w14:textId="77777777" w:rsidR="003532D5" w:rsidRDefault="00FE2C4E">
            <w:r>
              <w:t>35.0</w:t>
            </w:r>
          </w:p>
        </w:tc>
        <w:tc>
          <w:tcPr>
            <w:tcW w:w="1018" w:type="dxa"/>
            <w:vAlign w:val="center"/>
          </w:tcPr>
          <w:p w14:paraId="3CFC6B1B" w14:textId="77777777" w:rsidR="003532D5" w:rsidRDefault="00FE2C4E">
            <w:r>
              <w:t>1380.0</w:t>
            </w:r>
          </w:p>
        </w:tc>
        <w:tc>
          <w:tcPr>
            <w:tcW w:w="1188" w:type="dxa"/>
            <w:vAlign w:val="center"/>
          </w:tcPr>
          <w:p w14:paraId="3AA5B6F0" w14:textId="77777777" w:rsidR="003532D5" w:rsidRDefault="00FE2C4E">
            <w:r>
              <w:t>0.0000</w:t>
            </w:r>
          </w:p>
        </w:tc>
        <w:tc>
          <w:tcPr>
            <w:tcW w:w="1516" w:type="dxa"/>
            <w:vAlign w:val="center"/>
          </w:tcPr>
          <w:p w14:paraId="0267DDA6" w14:textId="77777777" w:rsidR="003532D5" w:rsidRDefault="00FE2C4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532D5" w14:paraId="17617E70" w14:textId="77777777">
        <w:tc>
          <w:tcPr>
            <w:tcW w:w="2196" w:type="dxa"/>
            <w:shd w:val="clear" w:color="auto" w:fill="E6E6E6"/>
            <w:vAlign w:val="center"/>
          </w:tcPr>
          <w:p w14:paraId="7E506DBC" w14:textId="77777777" w:rsidR="003532D5" w:rsidRDefault="00FE2C4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E8EC6B2" w14:textId="77777777" w:rsidR="003532D5" w:rsidRDefault="00FE2C4E">
            <w:r>
              <w:t>0.750</w:t>
            </w:r>
          </w:p>
        </w:tc>
        <w:tc>
          <w:tcPr>
            <w:tcW w:w="1030" w:type="dxa"/>
            <w:vAlign w:val="center"/>
          </w:tcPr>
          <w:p w14:paraId="76698F2D" w14:textId="77777777" w:rsidR="003532D5" w:rsidRDefault="00FE2C4E">
            <w:r>
              <w:t>7.490</w:t>
            </w:r>
          </w:p>
        </w:tc>
        <w:tc>
          <w:tcPr>
            <w:tcW w:w="848" w:type="dxa"/>
            <w:vAlign w:val="center"/>
          </w:tcPr>
          <w:p w14:paraId="4AA69C92" w14:textId="77777777" w:rsidR="003532D5" w:rsidRDefault="00FE2C4E">
            <w:r>
              <w:t>1450.0</w:t>
            </w:r>
          </w:p>
        </w:tc>
        <w:tc>
          <w:tcPr>
            <w:tcW w:w="1018" w:type="dxa"/>
            <w:vAlign w:val="center"/>
          </w:tcPr>
          <w:p w14:paraId="74D1642E" w14:textId="77777777" w:rsidR="003532D5" w:rsidRDefault="00FE2C4E">
            <w:r>
              <w:t>709.4</w:t>
            </w:r>
          </w:p>
        </w:tc>
        <w:tc>
          <w:tcPr>
            <w:tcW w:w="1188" w:type="dxa"/>
            <w:vAlign w:val="center"/>
          </w:tcPr>
          <w:p w14:paraId="1FFD1C11" w14:textId="77777777" w:rsidR="003532D5" w:rsidRDefault="00FE2C4E">
            <w:r>
              <w:t>0.0000</w:t>
            </w:r>
          </w:p>
        </w:tc>
        <w:tc>
          <w:tcPr>
            <w:tcW w:w="1516" w:type="dxa"/>
            <w:vAlign w:val="center"/>
          </w:tcPr>
          <w:p w14:paraId="4C2A8C9F" w14:textId="77777777" w:rsidR="003532D5" w:rsidRDefault="003532D5">
            <w:pPr>
              <w:rPr>
                <w:sz w:val="18"/>
                <w:szCs w:val="18"/>
              </w:rPr>
            </w:pPr>
          </w:p>
        </w:tc>
      </w:tr>
      <w:tr w:rsidR="003532D5" w14:paraId="3CF47E66" w14:textId="77777777">
        <w:tc>
          <w:tcPr>
            <w:tcW w:w="2196" w:type="dxa"/>
            <w:shd w:val="clear" w:color="auto" w:fill="E6E6E6"/>
            <w:vAlign w:val="center"/>
          </w:tcPr>
          <w:p w14:paraId="123C5DE4" w14:textId="77777777" w:rsidR="003532D5" w:rsidRDefault="00FE2C4E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30EAA715" w14:textId="77777777" w:rsidR="003532D5" w:rsidRDefault="00FE2C4E">
            <w:r>
              <w:t>0.440</w:t>
            </w:r>
          </w:p>
        </w:tc>
        <w:tc>
          <w:tcPr>
            <w:tcW w:w="1030" w:type="dxa"/>
            <w:vAlign w:val="center"/>
          </w:tcPr>
          <w:p w14:paraId="35188D66" w14:textId="77777777" w:rsidR="003532D5" w:rsidRDefault="00FE2C4E">
            <w:r>
              <w:t>6.300</w:t>
            </w:r>
          </w:p>
        </w:tc>
        <w:tc>
          <w:tcPr>
            <w:tcW w:w="848" w:type="dxa"/>
            <w:vAlign w:val="center"/>
          </w:tcPr>
          <w:p w14:paraId="09F54173" w14:textId="77777777" w:rsidR="003532D5" w:rsidRDefault="00FE2C4E">
            <w:r>
              <w:t>1100.0</w:t>
            </w:r>
          </w:p>
        </w:tc>
        <w:tc>
          <w:tcPr>
            <w:tcW w:w="1018" w:type="dxa"/>
            <w:vAlign w:val="center"/>
          </w:tcPr>
          <w:p w14:paraId="20DC7F84" w14:textId="77777777" w:rsidR="003532D5" w:rsidRDefault="00FE2C4E">
            <w:r>
              <w:t>1050.0</w:t>
            </w:r>
          </w:p>
        </w:tc>
        <w:tc>
          <w:tcPr>
            <w:tcW w:w="1188" w:type="dxa"/>
            <w:vAlign w:val="center"/>
          </w:tcPr>
          <w:p w14:paraId="4614C145" w14:textId="77777777" w:rsidR="003532D5" w:rsidRDefault="00FE2C4E">
            <w:r>
              <w:t>0.1350</w:t>
            </w:r>
          </w:p>
        </w:tc>
        <w:tc>
          <w:tcPr>
            <w:tcW w:w="1516" w:type="dxa"/>
            <w:vAlign w:val="center"/>
          </w:tcPr>
          <w:p w14:paraId="25475780" w14:textId="77777777" w:rsidR="003532D5" w:rsidRDefault="003532D5">
            <w:pPr>
              <w:rPr>
                <w:sz w:val="18"/>
                <w:szCs w:val="18"/>
              </w:rPr>
            </w:pPr>
          </w:p>
        </w:tc>
      </w:tr>
      <w:tr w:rsidR="003532D5" w14:paraId="249C47EC" w14:textId="77777777">
        <w:tc>
          <w:tcPr>
            <w:tcW w:w="2196" w:type="dxa"/>
            <w:shd w:val="clear" w:color="auto" w:fill="E6E6E6"/>
            <w:vAlign w:val="center"/>
          </w:tcPr>
          <w:p w14:paraId="0AA1F20A" w14:textId="77777777" w:rsidR="003532D5" w:rsidRDefault="00FE2C4E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1CF1B17" w14:textId="77777777" w:rsidR="003532D5" w:rsidRDefault="00FE2C4E">
            <w:r>
              <w:t>0.041</w:t>
            </w:r>
          </w:p>
        </w:tc>
        <w:tc>
          <w:tcPr>
            <w:tcW w:w="1030" w:type="dxa"/>
            <w:vAlign w:val="center"/>
          </w:tcPr>
          <w:p w14:paraId="014EF057" w14:textId="77777777" w:rsidR="003532D5" w:rsidRDefault="00FE2C4E">
            <w:r>
              <w:t>0.615</w:t>
            </w:r>
          </w:p>
        </w:tc>
        <w:tc>
          <w:tcPr>
            <w:tcW w:w="848" w:type="dxa"/>
            <w:vAlign w:val="center"/>
          </w:tcPr>
          <w:p w14:paraId="4C66E8D0" w14:textId="77777777" w:rsidR="003532D5" w:rsidRDefault="00FE2C4E">
            <w:r>
              <w:t>110.0</w:t>
            </w:r>
          </w:p>
        </w:tc>
        <w:tc>
          <w:tcPr>
            <w:tcW w:w="1018" w:type="dxa"/>
            <w:vAlign w:val="center"/>
          </w:tcPr>
          <w:p w14:paraId="22FE4EAC" w14:textId="77777777" w:rsidR="003532D5" w:rsidRDefault="00FE2C4E">
            <w:r>
              <w:t>1220.0</w:t>
            </w:r>
          </w:p>
        </w:tc>
        <w:tc>
          <w:tcPr>
            <w:tcW w:w="1188" w:type="dxa"/>
            <w:vAlign w:val="center"/>
          </w:tcPr>
          <w:p w14:paraId="111CDE6D" w14:textId="77777777" w:rsidR="003532D5" w:rsidRDefault="00FE2C4E">
            <w:r>
              <w:t>0.4880</w:t>
            </w:r>
          </w:p>
        </w:tc>
        <w:tc>
          <w:tcPr>
            <w:tcW w:w="1516" w:type="dxa"/>
            <w:vAlign w:val="center"/>
          </w:tcPr>
          <w:p w14:paraId="1B8DA915" w14:textId="77777777" w:rsidR="003532D5" w:rsidRDefault="003532D5">
            <w:pPr>
              <w:rPr>
                <w:sz w:val="18"/>
                <w:szCs w:val="18"/>
              </w:rPr>
            </w:pPr>
          </w:p>
        </w:tc>
      </w:tr>
      <w:tr w:rsidR="003532D5" w14:paraId="1CA132FF" w14:textId="77777777">
        <w:tc>
          <w:tcPr>
            <w:tcW w:w="2196" w:type="dxa"/>
            <w:shd w:val="clear" w:color="auto" w:fill="E6E6E6"/>
            <w:vAlign w:val="center"/>
          </w:tcPr>
          <w:p w14:paraId="1A7FF28B" w14:textId="77777777" w:rsidR="003532D5" w:rsidRDefault="00FE2C4E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9886EC0" w14:textId="77777777" w:rsidR="003532D5" w:rsidRDefault="00FE2C4E">
            <w:r>
              <w:t>0.085</w:t>
            </w:r>
          </w:p>
        </w:tc>
        <w:tc>
          <w:tcPr>
            <w:tcW w:w="1030" w:type="dxa"/>
            <w:vAlign w:val="center"/>
          </w:tcPr>
          <w:p w14:paraId="420D94B1" w14:textId="77777777" w:rsidR="003532D5" w:rsidRDefault="00FE2C4E">
            <w:r>
              <w:t>1.610</w:t>
            </w:r>
          </w:p>
        </w:tc>
        <w:tc>
          <w:tcPr>
            <w:tcW w:w="848" w:type="dxa"/>
            <w:vAlign w:val="center"/>
          </w:tcPr>
          <w:p w14:paraId="1E0E1515" w14:textId="77777777" w:rsidR="003532D5" w:rsidRDefault="00FE2C4E">
            <w:r>
              <w:t>450.0</w:t>
            </w:r>
          </w:p>
        </w:tc>
        <w:tc>
          <w:tcPr>
            <w:tcW w:w="1018" w:type="dxa"/>
            <w:vAlign w:val="center"/>
          </w:tcPr>
          <w:p w14:paraId="1D4B84BF" w14:textId="77777777" w:rsidR="003532D5" w:rsidRDefault="00FE2C4E">
            <w:r>
              <w:t>1050.0</w:t>
            </w:r>
          </w:p>
        </w:tc>
        <w:tc>
          <w:tcPr>
            <w:tcW w:w="1188" w:type="dxa"/>
            <w:vAlign w:val="center"/>
          </w:tcPr>
          <w:p w14:paraId="75305D1D" w14:textId="77777777" w:rsidR="003532D5" w:rsidRDefault="00FE2C4E">
            <w:r>
              <w:t>0.0000</w:t>
            </w:r>
          </w:p>
        </w:tc>
        <w:tc>
          <w:tcPr>
            <w:tcW w:w="1516" w:type="dxa"/>
            <w:vAlign w:val="center"/>
          </w:tcPr>
          <w:p w14:paraId="5B71178C" w14:textId="77777777" w:rsidR="003532D5" w:rsidRDefault="003532D5">
            <w:pPr>
              <w:rPr>
                <w:sz w:val="18"/>
                <w:szCs w:val="18"/>
              </w:rPr>
            </w:pPr>
          </w:p>
        </w:tc>
      </w:tr>
      <w:tr w:rsidR="003532D5" w14:paraId="2A474DC1" w14:textId="77777777">
        <w:tc>
          <w:tcPr>
            <w:tcW w:w="2196" w:type="dxa"/>
            <w:shd w:val="clear" w:color="auto" w:fill="E6E6E6"/>
            <w:vAlign w:val="center"/>
          </w:tcPr>
          <w:p w14:paraId="6F2E3202" w14:textId="77777777" w:rsidR="003532D5" w:rsidRDefault="00FE2C4E">
            <w:r>
              <w:t>聚氨酯泡沫塑料</w:t>
            </w:r>
            <w:r>
              <w:t>(ρ=55-70)</w:t>
            </w:r>
          </w:p>
        </w:tc>
        <w:tc>
          <w:tcPr>
            <w:tcW w:w="1018" w:type="dxa"/>
            <w:vAlign w:val="center"/>
          </w:tcPr>
          <w:p w14:paraId="5A415A9B" w14:textId="77777777" w:rsidR="003532D5" w:rsidRDefault="00FE2C4E">
            <w:r>
              <w:t>0.027</w:t>
            </w:r>
          </w:p>
        </w:tc>
        <w:tc>
          <w:tcPr>
            <w:tcW w:w="1030" w:type="dxa"/>
            <w:vAlign w:val="center"/>
          </w:tcPr>
          <w:p w14:paraId="183DCB18" w14:textId="77777777" w:rsidR="003532D5" w:rsidRDefault="00FE2C4E">
            <w:r>
              <w:t>0.430</w:t>
            </w:r>
          </w:p>
        </w:tc>
        <w:tc>
          <w:tcPr>
            <w:tcW w:w="848" w:type="dxa"/>
            <w:vAlign w:val="center"/>
          </w:tcPr>
          <w:p w14:paraId="15A528F2" w14:textId="77777777" w:rsidR="003532D5" w:rsidRDefault="00FE2C4E">
            <w:r>
              <w:t>62.5</w:t>
            </w:r>
          </w:p>
        </w:tc>
        <w:tc>
          <w:tcPr>
            <w:tcW w:w="1018" w:type="dxa"/>
            <w:vAlign w:val="center"/>
          </w:tcPr>
          <w:p w14:paraId="7C207B7D" w14:textId="77777777" w:rsidR="003532D5" w:rsidRDefault="00FE2C4E">
            <w:r>
              <w:t>1507.0</w:t>
            </w:r>
          </w:p>
        </w:tc>
        <w:tc>
          <w:tcPr>
            <w:tcW w:w="1188" w:type="dxa"/>
            <w:vAlign w:val="center"/>
          </w:tcPr>
          <w:p w14:paraId="052E77BB" w14:textId="77777777" w:rsidR="003532D5" w:rsidRDefault="00FE2C4E">
            <w:r>
              <w:t>0.0000</w:t>
            </w:r>
          </w:p>
        </w:tc>
        <w:tc>
          <w:tcPr>
            <w:tcW w:w="1516" w:type="dxa"/>
            <w:vAlign w:val="center"/>
          </w:tcPr>
          <w:p w14:paraId="62B3E439" w14:textId="77777777" w:rsidR="003532D5" w:rsidRDefault="003532D5">
            <w:pPr>
              <w:rPr>
                <w:sz w:val="18"/>
                <w:szCs w:val="18"/>
              </w:rPr>
            </w:pPr>
          </w:p>
        </w:tc>
      </w:tr>
      <w:tr w:rsidR="003532D5" w14:paraId="2E8A54A1" w14:textId="77777777">
        <w:tc>
          <w:tcPr>
            <w:tcW w:w="2196" w:type="dxa"/>
            <w:shd w:val="clear" w:color="auto" w:fill="E6E6E6"/>
            <w:vAlign w:val="center"/>
          </w:tcPr>
          <w:p w14:paraId="0C7E9FEF" w14:textId="77777777" w:rsidR="003532D5" w:rsidRDefault="00FE2C4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0CA5DDA" w14:textId="77777777" w:rsidR="003532D5" w:rsidRDefault="00FE2C4E">
            <w:r>
              <w:t>1.510</w:t>
            </w:r>
          </w:p>
        </w:tc>
        <w:tc>
          <w:tcPr>
            <w:tcW w:w="1030" w:type="dxa"/>
            <w:vAlign w:val="center"/>
          </w:tcPr>
          <w:p w14:paraId="1E7F5FB8" w14:textId="77777777" w:rsidR="003532D5" w:rsidRDefault="00FE2C4E">
            <w:r>
              <w:t>15.243</w:t>
            </w:r>
          </w:p>
        </w:tc>
        <w:tc>
          <w:tcPr>
            <w:tcW w:w="848" w:type="dxa"/>
            <w:vAlign w:val="center"/>
          </w:tcPr>
          <w:p w14:paraId="1787E280" w14:textId="77777777" w:rsidR="003532D5" w:rsidRDefault="00FE2C4E">
            <w:r>
              <w:t>2300.0</w:t>
            </w:r>
          </w:p>
        </w:tc>
        <w:tc>
          <w:tcPr>
            <w:tcW w:w="1018" w:type="dxa"/>
            <w:vAlign w:val="center"/>
          </w:tcPr>
          <w:p w14:paraId="5308F502" w14:textId="77777777" w:rsidR="003532D5" w:rsidRDefault="00FE2C4E">
            <w:r>
              <w:t>920.0</w:t>
            </w:r>
          </w:p>
        </w:tc>
        <w:tc>
          <w:tcPr>
            <w:tcW w:w="1188" w:type="dxa"/>
            <w:vAlign w:val="center"/>
          </w:tcPr>
          <w:p w14:paraId="19AC2386" w14:textId="77777777" w:rsidR="003532D5" w:rsidRDefault="00FE2C4E">
            <w:r>
              <w:t>0.0000</w:t>
            </w:r>
          </w:p>
        </w:tc>
        <w:tc>
          <w:tcPr>
            <w:tcW w:w="1516" w:type="dxa"/>
            <w:vAlign w:val="center"/>
          </w:tcPr>
          <w:p w14:paraId="7BDB7E54" w14:textId="77777777" w:rsidR="003532D5" w:rsidRDefault="003532D5">
            <w:pPr>
              <w:rPr>
                <w:sz w:val="18"/>
                <w:szCs w:val="18"/>
              </w:rPr>
            </w:pPr>
          </w:p>
        </w:tc>
      </w:tr>
      <w:tr w:rsidR="003532D5" w14:paraId="79210EE6" w14:textId="77777777">
        <w:tc>
          <w:tcPr>
            <w:tcW w:w="2196" w:type="dxa"/>
            <w:shd w:val="clear" w:color="auto" w:fill="E6E6E6"/>
            <w:vAlign w:val="center"/>
          </w:tcPr>
          <w:p w14:paraId="0BDD5E90" w14:textId="77777777" w:rsidR="003532D5" w:rsidRDefault="00FE2C4E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6816506" w14:textId="77777777" w:rsidR="003532D5" w:rsidRDefault="00FE2C4E">
            <w:r>
              <w:t>0.041</w:t>
            </w:r>
          </w:p>
        </w:tc>
        <w:tc>
          <w:tcPr>
            <w:tcW w:w="1030" w:type="dxa"/>
            <w:vAlign w:val="center"/>
          </w:tcPr>
          <w:p w14:paraId="6D0D5F2F" w14:textId="77777777" w:rsidR="003532D5" w:rsidRDefault="00FE2C4E">
            <w:r>
              <w:t>0.287</w:t>
            </w:r>
          </w:p>
        </w:tc>
        <w:tc>
          <w:tcPr>
            <w:tcW w:w="848" w:type="dxa"/>
            <w:vAlign w:val="center"/>
          </w:tcPr>
          <w:p w14:paraId="35097D45" w14:textId="77777777" w:rsidR="003532D5" w:rsidRDefault="00FE2C4E">
            <w:r>
              <w:t>20.0</w:t>
            </w:r>
          </w:p>
        </w:tc>
        <w:tc>
          <w:tcPr>
            <w:tcW w:w="1018" w:type="dxa"/>
            <w:vAlign w:val="center"/>
          </w:tcPr>
          <w:p w14:paraId="481788D2" w14:textId="77777777" w:rsidR="003532D5" w:rsidRDefault="00FE2C4E">
            <w:r>
              <w:t>1380.0</w:t>
            </w:r>
          </w:p>
        </w:tc>
        <w:tc>
          <w:tcPr>
            <w:tcW w:w="1188" w:type="dxa"/>
            <w:vAlign w:val="center"/>
          </w:tcPr>
          <w:p w14:paraId="49E8C870" w14:textId="77777777" w:rsidR="003532D5" w:rsidRDefault="00FE2C4E">
            <w:r>
              <w:t>0.0000</w:t>
            </w:r>
          </w:p>
        </w:tc>
        <w:tc>
          <w:tcPr>
            <w:tcW w:w="1516" w:type="dxa"/>
            <w:vAlign w:val="center"/>
          </w:tcPr>
          <w:p w14:paraId="025E5CF7" w14:textId="77777777" w:rsidR="003532D5" w:rsidRDefault="003532D5">
            <w:pPr>
              <w:rPr>
                <w:sz w:val="18"/>
                <w:szCs w:val="18"/>
              </w:rPr>
            </w:pPr>
          </w:p>
        </w:tc>
      </w:tr>
    </w:tbl>
    <w:p w14:paraId="04457CFB" w14:textId="77777777" w:rsidR="003532D5" w:rsidRDefault="00FE2C4E">
      <w:pPr>
        <w:pStyle w:val="2"/>
        <w:widowControl w:val="0"/>
        <w:rPr>
          <w:kern w:val="2"/>
        </w:rPr>
      </w:pPr>
      <w:bookmarkStart w:id="36" w:name="_Toc92115394"/>
      <w:r>
        <w:rPr>
          <w:kern w:val="2"/>
        </w:rPr>
        <w:t>围护结构作法简要说明</w:t>
      </w:r>
      <w:bookmarkEnd w:id="36"/>
    </w:p>
    <w:p w14:paraId="78D8511E" w14:textId="77777777" w:rsidR="003532D5" w:rsidRDefault="00FE2C4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DACE4FC" w14:textId="77777777" w:rsidR="003532D5" w:rsidRDefault="00FE2C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＋粉煤灰陶粒混凝土</w:t>
      </w:r>
      <w:r>
        <w:rPr>
          <w:color w:val="000000"/>
          <w:kern w:val="2"/>
          <w:szCs w:val="24"/>
          <w:lang w:val="en-US"/>
        </w:rPr>
        <w:t>(ρ=1100)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</w:t>
      </w:r>
      <w:r>
        <w:rPr>
          <w:color w:val="800000"/>
          <w:kern w:val="2"/>
          <w:szCs w:val="24"/>
          <w:lang w:val="en-US"/>
        </w:rPr>
        <w:t>ρ=60~160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CD95F68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2DD3AE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B1E64D9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无机轻集料保温砂浆（</w:t>
      </w:r>
      <w:r>
        <w:rPr>
          <w:color w:val="000000"/>
          <w:kern w:val="2"/>
          <w:szCs w:val="24"/>
          <w:lang w:val="en-US"/>
        </w:rPr>
        <w:t>ρ≤450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聚氨酯泡沫塑料</w:t>
      </w:r>
      <w:r>
        <w:rPr>
          <w:color w:val="800000"/>
          <w:kern w:val="2"/>
          <w:szCs w:val="24"/>
          <w:lang w:val="en-US"/>
        </w:rPr>
        <w:t>(ρ=55-70)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80F99DE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8ECCF7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659E830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</w:t>
      </w:r>
      <w:r>
        <w:rPr>
          <w:color w:val="800080"/>
          <w:kern w:val="2"/>
          <w:szCs w:val="24"/>
          <w:lang w:val="en-US"/>
        </w:rPr>
        <w:t>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22D45B8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D853E0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多腔塑料窗框：</w:t>
      </w:r>
    </w:p>
    <w:p w14:paraId="0F167C6A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0.331</w:t>
      </w:r>
    </w:p>
    <w:p w14:paraId="6CAFB649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F10F2C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钢铝单层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单框双玻窗（平均）：</w:t>
      </w:r>
    </w:p>
    <w:p w14:paraId="59DFE02D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7CA80C57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EE5852" w14:textId="77777777" w:rsidR="003532D5" w:rsidRDefault="00FE2C4E">
      <w:pPr>
        <w:pStyle w:val="2"/>
        <w:widowControl w:val="0"/>
        <w:rPr>
          <w:kern w:val="2"/>
        </w:rPr>
      </w:pPr>
      <w:bookmarkStart w:id="37" w:name="_Toc92115395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532D5" w14:paraId="7D99F608" w14:textId="77777777">
        <w:tc>
          <w:tcPr>
            <w:tcW w:w="2513" w:type="dxa"/>
            <w:shd w:val="clear" w:color="auto" w:fill="E6E6E6"/>
            <w:vAlign w:val="center"/>
          </w:tcPr>
          <w:p w14:paraId="33BF1F3A" w14:textId="77777777" w:rsidR="003532D5" w:rsidRDefault="00FE2C4E">
            <w:r>
              <w:t>外表面积</w:t>
            </w:r>
          </w:p>
        </w:tc>
        <w:tc>
          <w:tcPr>
            <w:tcW w:w="6820" w:type="dxa"/>
            <w:vAlign w:val="center"/>
          </w:tcPr>
          <w:p w14:paraId="461DBAF4" w14:textId="77777777" w:rsidR="003532D5" w:rsidRDefault="00FE2C4E">
            <w:r>
              <w:t>2942.58</w:t>
            </w:r>
          </w:p>
        </w:tc>
      </w:tr>
      <w:tr w:rsidR="003532D5" w14:paraId="592D5090" w14:textId="77777777">
        <w:tc>
          <w:tcPr>
            <w:tcW w:w="2513" w:type="dxa"/>
            <w:shd w:val="clear" w:color="auto" w:fill="E6E6E6"/>
            <w:vAlign w:val="center"/>
          </w:tcPr>
          <w:p w14:paraId="1680977B" w14:textId="77777777" w:rsidR="003532D5" w:rsidRDefault="00FE2C4E">
            <w:r>
              <w:t>建筑体积</w:t>
            </w:r>
          </w:p>
        </w:tc>
        <w:tc>
          <w:tcPr>
            <w:tcW w:w="6820" w:type="dxa"/>
            <w:vAlign w:val="center"/>
          </w:tcPr>
          <w:p w14:paraId="5E4005D9" w14:textId="77777777" w:rsidR="003532D5" w:rsidRDefault="00FE2C4E">
            <w:r>
              <w:t>6043.48</w:t>
            </w:r>
          </w:p>
        </w:tc>
      </w:tr>
      <w:tr w:rsidR="003532D5" w14:paraId="63EF12F9" w14:textId="77777777">
        <w:tc>
          <w:tcPr>
            <w:tcW w:w="2513" w:type="dxa"/>
            <w:shd w:val="clear" w:color="auto" w:fill="E6E6E6"/>
            <w:vAlign w:val="center"/>
          </w:tcPr>
          <w:p w14:paraId="3A789262" w14:textId="77777777" w:rsidR="003532D5" w:rsidRDefault="00FE2C4E">
            <w:r>
              <w:t>体形系数</w:t>
            </w:r>
          </w:p>
        </w:tc>
        <w:tc>
          <w:tcPr>
            <w:tcW w:w="6820" w:type="dxa"/>
            <w:vAlign w:val="center"/>
          </w:tcPr>
          <w:p w14:paraId="3E948CEC" w14:textId="77777777" w:rsidR="003532D5" w:rsidRDefault="00FE2C4E">
            <w:r>
              <w:t>0.49</w:t>
            </w:r>
          </w:p>
        </w:tc>
      </w:tr>
    </w:tbl>
    <w:p w14:paraId="65B7C11B" w14:textId="77777777" w:rsidR="003532D5" w:rsidRDefault="00FE2C4E">
      <w:pPr>
        <w:pStyle w:val="2"/>
        <w:widowControl w:val="0"/>
        <w:rPr>
          <w:kern w:val="2"/>
        </w:rPr>
      </w:pPr>
      <w:bookmarkStart w:id="38" w:name="_Toc92115396"/>
      <w:r>
        <w:rPr>
          <w:kern w:val="2"/>
        </w:rPr>
        <w:t>窗墙比</w:t>
      </w:r>
      <w:bookmarkEnd w:id="38"/>
    </w:p>
    <w:p w14:paraId="5578232A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2115397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3532D5" w14:paraId="0C5A55FE" w14:textId="77777777">
        <w:tc>
          <w:tcPr>
            <w:tcW w:w="1131" w:type="dxa"/>
            <w:shd w:val="clear" w:color="auto" w:fill="E6E6E6"/>
            <w:vAlign w:val="center"/>
          </w:tcPr>
          <w:p w14:paraId="7CE9F3D9" w14:textId="77777777" w:rsidR="003532D5" w:rsidRDefault="00FE2C4E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363CB3C2" w14:textId="77777777" w:rsidR="003532D5" w:rsidRDefault="00FE2C4E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C8F0EB" w14:textId="77777777" w:rsidR="003532D5" w:rsidRDefault="00FE2C4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CF403D" w14:textId="77777777" w:rsidR="003532D5" w:rsidRDefault="00FE2C4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E027F9" w14:textId="77777777" w:rsidR="003532D5" w:rsidRDefault="00FE2C4E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6A3DB1" w14:textId="77777777" w:rsidR="003532D5" w:rsidRDefault="00FE2C4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5CD9F06" w14:textId="77777777" w:rsidR="003532D5" w:rsidRDefault="00FE2C4E">
            <w:pPr>
              <w:jc w:val="center"/>
            </w:pPr>
            <w:r>
              <w:t>结论</w:t>
            </w:r>
          </w:p>
        </w:tc>
      </w:tr>
      <w:tr w:rsidR="003532D5" w14:paraId="59D67176" w14:textId="77777777">
        <w:tc>
          <w:tcPr>
            <w:tcW w:w="1131" w:type="dxa"/>
            <w:shd w:val="clear" w:color="auto" w:fill="E6E6E6"/>
            <w:vAlign w:val="center"/>
          </w:tcPr>
          <w:p w14:paraId="00A19638" w14:textId="77777777" w:rsidR="003532D5" w:rsidRDefault="00FE2C4E">
            <w:r>
              <w:t>南向</w:t>
            </w:r>
          </w:p>
        </w:tc>
        <w:tc>
          <w:tcPr>
            <w:tcW w:w="1296" w:type="dxa"/>
            <w:vAlign w:val="center"/>
          </w:tcPr>
          <w:p w14:paraId="520C8483" w14:textId="77777777" w:rsidR="003532D5" w:rsidRDefault="00FE2C4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54468D6" w14:textId="77777777" w:rsidR="003532D5" w:rsidRDefault="00FE2C4E">
            <w:r>
              <w:t>158.79</w:t>
            </w:r>
          </w:p>
        </w:tc>
        <w:tc>
          <w:tcPr>
            <w:tcW w:w="1584" w:type="dxa"/>
            <w:vAlign w:val="center"/>
          </w:tcPr>
          <w:p w14:paraId="6C76B77A" w14:textId="77777777" w:rsidR="003532D5" w:rsidRDefault="00FE2C4E">
            <w:r>
              <w:t>493.75</w:t>
            </w:r>
          </w:p>
        </w:tc>
        <w:tc>
          <w:tcPr>
            <w:tcW w:w="1131" w:type="dxa"/>
            <w:vAlign w:val="center"/>
          </w:tcPr>
          <w:p w14:paraId="2169A614" w14:textId="77777777" w:rsidR="003532D5" w:rsidRDefault="00FE2C4E">
            <w:r>
              <w:t>0.32</w:t>
            </w:r>
          </w:p>
        </w:tc>
        <w:tc>
          <w:tcPr>
            <w:tcW w:w="1018" w:type="dxa"/>
            <w:vAlign w:val="center"/>
          </w:tcPr>
          <w:p w14:paraId="6D151053" w14:textId="77777777" w:rsidR="003532D5" w:rsidRDefault="00FE2C4E">
            <w:r>
              <w:t>0.70</w:t>
            </w:r>
          </w:p>
        </w:tc>
        <w:tc>
          <w:tcPr>
            <w:tcW w:w="1584" w:type="dxa"/>
            <w:vAlign w:val="center"/>
          </w:tcPr>
          <w:p w14:paraId="5C202FCB" w14:textId="77777777" w:rsidR="003532D5" w:rsidRDefault="00FE2C4E">
            <w:r>
              <w:t>适宜</w:t>
            </w:r>
          </w:p>
        </w:tc>
      </w:tr>
      <w:tr w:rsidR="003532D5" w14:paraId="57370FA3" w14:textId="77777777">
        <w:tc>
          <w:tcPr>
            <w:tcW w:w="1131" w:type="dxa"/>
            <w:shd w:val="clear" w:color="auto" w:fill="E6E6E6"/>
            <w:vAlign w:val="center"/>
          </w:tcPr>
          <w:p w14:paraId="12CB993B" w14:textId="77777777" w:rsidR="003532D5" w:rsidRDefault="00FE2C4E">
            <w:r>
              <w:t>北向</w:t>
            </w:r>
          </w:p>
        </w:tc>
        <w:tc>
          <w:tcPr>
            <w:tcW w:w="1296" w:type="dxa"/>
            <w:vAlign w:val="center"/>
          </w:tcPr>
          <w:p w14:paraId="27C22C59" w14:textId="77777777" w:rsidR="003532D5" w:rsidRDefault="00FE2C4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F2C29D9" w14:textId="77777777" w:rsidR="003532D5" w:rsidRDefault="00FE2C4E">
            <w:r>
              <w:t>145.18</w:t>
            </w:r>
          </w:p>
        </w:tc>
        <w:tc>
          <w:tcPr>
            <w:tcW w:w="1584" w:type="dxa"/>
            <w:vAlign w:val="center"/>
          </w:tcPr>
          <w:p w14:paraId="3C4E49AA" w14:textId="77777777" w:rsidR="003532D5" w:rsidRDefault="00FE2C4E">
            <w:r>
              <w:t>494.62</w:t>
            </w:r>
          </w:p>
        </w:tc>
        <w:tc>
          <w:tcPr>
            <w:tcW w:w="1131" w:type="dxa"/>
            <w:vAlign w:val="center"/>
          </w:tcPr>
          <w:p w14:paraId="226CE4D0" w14:textId="77777777" w:rsidR="003532D5" w:rsidRDefault="00FE2C4E">
            <w:r>
              <w:t>0.29</w:t>
            </w:r>
          </w:p>
        </w:tc>
        <w:tc>
          <w:tcPr>
            <w:tcW w:w="1018" w:type="dxa"/>
            <w:vAlign w:val="center"/>
          </w:tcPr>
          <w:p w14:paraId="4692C22C" w14:textId="77777777" w:rsidR="003532D5" w:rsidRDefault="00FE2C4E">
            <w:r>
              <w:t>0.70</w:t>
            </w:r>
          </w:p>
        </w:tc>
        <w:tc>
          <w:tcPr>
            <w:tcW w:w="1584" w:type="dxa"/>
            <w:vAlign w:val="center"/>
          </w:tcPr>
          <w:p w14:paraId="072FFE2F" w14:textId="77777777" w:rsidR="003532D5" w:rsidRDefault="00FE2C4E">
            <w:r>
              <w:t>适宜</w:t>
            </w:r>
          </w:p>
        </w:tc>
      </w:tr>
      <w:tr w:rsidR="003532D5" w14:paraId="399BB616" w14:textId="77777777">
        <w:tc>
          <w:tcPr>
            <w:tcW w:w="1131" w:type="dxa"/>
            <w:shd w:val="clear" w:color="auto" w:fill="E6E6E6"/>
            <w:vAlign w:val="center"/>
          </w:tcPr>
          <w:p w14:paraId="765FD3C0" w14:textId="77777777" w:rsidR="003532D5" w:rsidRDefault="00FE2C4E">
            <w:r>
              <w:t>东向</w:t>
            </w:r>
          </w:p>
        </w:tc>
        <w:tc>
          <w:tcPr>
            <w:tcW w:w="1296" w:type="dxa"/>
            <w:vAlign w:val="center"/>
          </w:tcPr>
          <w:p w14:paraId="554B7066" w14:textId="77777777" w:rsidR="003532D5" w:rsidRDefault="00FE2C4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A23D870" w14:textId="77777777" w:rsidR="003532D5" w:rsidRDefault="00FE2C4E">
            <w:r>
              <w:t>171.81</w:t>
            </w:r>
          </w:p>
        </w:tc>
        <w:tc>
          <w:tcPr>
            <w:tcW w:w="1584" w:type="dxa"/>
            <w:vAlign w:val="center"/>
          </w:tcPr>
          <w:p w14:paraId="5C33234B" w14:textId="77777777" w:rsidR="003532D5" w:rsidRDefault="00FE2C4E">
            <w:r>
              <w:t>539.62</w:t>
            </w:r>
          </w:p>
        </w:tc>
        <w:tc>
          <w:tcPr>
            <w:tcW w:w="1131" w:type="dxa"/>
            <w:vAlign w:val="center"/>
          </w:tcPr>
          <w:p w14:paraId="30DDCF96" w14:textId="77777777" w:rsidR="003532D5" w:rsidRDefault="00FE2C4E">
            <w:r>
              <w:t>0.32</w:t>
            </w:r>
          </w:p>
        </w:tc>
        <w:tc>
          <w:tcPr>
            <w:tcW w:w="1018" w:type="dxa"/>
            <w:vAlign w:val="center"/>
          </w:tcPr>
          <w:p w14:paraId="48717114" w14:textId="77777777" w:rsidR="003532D5" w:rsidRDefault="00FE2C4E">
            <w:r>
              <w:t>0.70</w:t>
            </w:r>
          </w:p>
        </w:tc>
        <w:tc>
          <w:tcPr>
            <w:tcW w:w="1584" w:type="dxa"/>
            <w:vAlign w:val="center"/>
          </w:tcPr>
          <w:p w14:paraId="430BDFF6" w14:textId="77777777" w:rsidR="003532D5" w:rsidRDefault="00FE2C4E">
            <w:r>
              <w:t>适宜</w:t>
            </w:r>
          </w:p>
        </w:tc>
      </w:tr>
      <w:tr w:rsidR="003532D5" w14:paraId="798F38DF" w14:textId="77777777">
        <w:tc>
          <w:tcPr>
            <w:tcW w:w="1131" w:type="dxa"/>
            <w:shd w:val="clear" w:color="auto" w:fill="E6E6E6"/>
            <w:vAlign w:val="center"/>
          </w:tcPr>
          <w:p w14:paraId="25A53C0A" w14:textId="77777777" w:rsidR="003532D5" w:rsidRDefault="00FE2C4E">
            <w:r>
              <w:t>西向</w:t>
            </w:r>
          </w:p>
        </w:tc>
        <w:tc>
          <w:tcPr>
            <w:tcW w:w="1296" w:type="dxa"/>
            <w:vAlign w:val="center"/>
          </w:tcPr>
          <w:p w14:paraId="4EFD2180" w14:textId="77777777" w:rsidR="003532D5" w:rsidRDefault="00FE2C4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FFB0B7B" w14:textId="77777777" w:rsidR="003532D5" w:rsidRDefault="00FE2C4E">
            <w:r>
              <w:t>147.39</w:t>
            </w:r>
          </w:p>
        </w:tc>
        <w:tc>
          <w:tcPr>
            <w:tcW w:w="1584" w:type="dxa"/>
            <w:vAlign w:val="center"/>
          </w:tcPr>
          <w:p w14:paraId="3CF461AC" w14:textId="77777777" w:rsidR="003532D5" w:rsidRDefault="00FE2C4E">
            <w:r>
              <w:t>538.58</w:t>
            </w:r>
          </w:p>
        </w:tc>
        <w:tc>
          <w:tcPr>
            <w:tcW w:w="1131" w:type="dxa"/>
            <w:vAlign w:val="center"/>
          </w:tcPr>
          <w:p w14:paraId="0653E438" w14:textId="77777777" w:rsidR="003532D5" w:rsidRDefault="00FE2C4E">
            <w:r>
              <w:t>0.27</w:t>
            </w:r>
          </w:p>
        </w:tc>
        <w:tc>
          <w:tcPr>
            <w:tcW w:w="1018" w:type="dxa"/>
            <w:vAlign w:val="center"/>
          </w:tcPr>
          <w:p w14:paraId="5B66FEED" w14:textId="77777777" w:rsidR="003532D5" w:rsidRDefault="00FE2C4E">
            <w:r>
              <w:t>0.70</w:t>
            </w:r>
          </w:p>
        </w:tc>
        <w:tc>
          <w:tcPr>
            <w:tcW w:w="1584" w:type="dxa"/>
            <w:vAlign w:val="center"/>
          </w:tcPr>
          <w:p w14:paraId="194EA7FC" w14:textId="77777777" w:rsidR="003532D5" w:rsidRDefault="00FE2C4E">
            <w:r>
              <w:t>适宜</w:t>
            </w:r>
          </w:p>
        </w:tc>
      </w:tr>
      <w:tr w:rsidR="003532D5" w14:paraId="496E036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685CA69" w14:textId="77777777" w:rsidR="003532D5" w:rsidRDefault="00FE2C4E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55B2DA50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532D5" w14:paraId="75EA014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C868108" w14:textId="77777777" w:rsidR="003532D5" w:rsidRDefault="00FE2C4E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6F10E339" w14:textId="77777777" w:rsidR="003532D5" w:rsidRDefault="00FE2C4E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3532D5" w14:paraId="482F154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D411A6D" w14:textId="77777777" w:rsidR="003532D5" w:rsidRDefault="00FE2C4E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59FA2A3" w14:textId="77777777" w:rsidR="003532D5" w:rsidRDefault="00FE2C4E">
            <w:r>
              <w:t>适宜</w:t>
            </w:r>
          </w:p>
        </w:tc>
      </w:tr>
    </w:tbl>
    <w:p w14:paraId="51509C10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2115398"/>
      <w:r>
        <w:rPr>
          <w:color w:val="000000"/>
          <w:kern w:val="2"/>
          <w:szCs w:val="24"/>
        </w:rPr>
        <w:lastRenderedPageBreak/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532D5" w14:paraId="66E43AFF" w14:textId="77777777">
        <w:tc>
          <w:tcPr>
            <w:tcW w:w="1160" w:type="dxa"/>
            <w:shd w:val="clear" w:color="auto" w:fill="E6E6E6"/>
            <w:vAlign w:val="center"/>
          </w:tcPr>
          <w:p w14:paraId="1C7FE609" w14:textId="77777777" w:rsidR="003532D5" w:rsidRDefault="00FE2C4E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A8A109" w14:textId="77777777" w:rsidR="003532D5" w:rsidRDefault="00FE2C4E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D36D831" w14:textId="77777777" w:rsidR="003532D5" w:rsidRDefault="00FE2C4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C10CECD" w14:textId="77777777" w:rsidR="003532D5" w:rsidRDefault="00FE2C4E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BDA8A2E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9F3DC5A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B595A23" w14:textId="77777777" w:rsidR="003532D5" w:rsidRDefault="00FE2C4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DE3CAB4" w14:textId="77777777" w:rsidR="003532D5" w:rsidRDefault="00FE2C4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532D5" w14:paraId="0D0CDB18" w14:textId="77777777">
        <w:tc>
          <w:tcPr>
            <w:tcW w:w="1160" w:type="dxa"/>
            <w:vMerge w:val="restart"/>
            <w:vAlign w:val="center"/>
          </w:tcPr>
          <w:p w14:paraId="5CB84025" w14:textId="77777777" w:rsidR="003532D5" w:rsidRDefault="00FE2C4E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2381C0C8" w14:textId="77777777" w:rsidR="003532D5" w:rsidRDefault="00FE2C4E">
            <w:r>
              <w:t>南</w:t>
            </w:r>
            <w:r>
              <w:t>-</w:t>
            </w:r>
            <w:r>
              <w:t>默认立面</w:t>
            </w:r>
            <w:r>
              <w:br/>
              <w:t>158.79</w:t>
            </w:r>
          </w:p>
        </w:tc>
        <w:tc>
          <w:tcPr>
            <w:tcW w:w="1562" w:type="dxa"/>
            <w:vAlign w:val="center"/>
          </w:tcPr>
          <w:p w14:paraId="43CD7D5E" w14:textId="77777777" w:rsidR="003532D5" w:rsidRDefault="003532D5"/>
        </w:tc>
        <w:tc>
          <w:tcPr>
            <w:tcW w:w="1386" w:type="dxa"/>
            <w:vAlign w:val="center"/>
          </w:tcPr>
          <w:p w14:paraId="3D4F4847" w14:textId="77777777" w:rsidR="003532D5" w:rsidRDefault="00FE2C4E">
            <w:r>
              <w:t>6.01×5.33</w:t>
            </w:r>
          </w:p>
        </w:tc>
        <w:tc>
          <w:tcPr>
            <w:tcW w:w="735" w:type="dxa"/>
            <w:vAlign w:val="center"/>
          </w:tcPr>
          <w:p w14:paraId="2594B06C" w14:textId="77777777" w:rsidR="003532D5" w:rsidRDefault="00FE2C4E">
            <w:r>
              <w:t>2</w:t>
            </w:r>
          </w:p>
        </w:tc>
        <w:tc>
          <w:tcPr>
            <w:tcW w:w="718" w:type="dxa"/>
            <w:vAlign w:val="center"/>
          </w:tcPr>
          <w:p w14:paraId="5440F6E6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5B4CC353" w14:textId="77777777" w:rsidR="003532D5" w:rsidRDefault="00FE2C4E">
            <w:r>
              <w:t>32.01</w:t>
            </w:r>
          </w:p>
        </w:tc>
        <w:tc>
          <w:tcPr>
            <w:tcW w:w="1262" w:type="dxa"/>
            <w:vAlign w:val="center"/>
          </w:tcPr>
          <w:p w14:paraId="2AEE24F7" w14:textId="77777777" w:rsidR="003532D5" w:rsidRDefault="00FE2C4E">
            <w:r>
              <w:t>32.01</w:t>
            </w:r>
          </w:p>
        </w:tc>
      </w:tr>
      <w:tr w:rsidR="003532D5" w14:paraId="48115A57" w14:textId="77777777">
        <w:tc>
          <w:tcPr>
            <w:tcW w:w="1160" w:type="dxa"/>
            <w:vMerge/>
            <w:vAlign w:val="center"/>
          </w:tcPr>
          <w:p w14:paraId="413DE682" w14:textId="77777777" w:rsidR="003532D5" w:rsidRDefault="003532D5"/>
        </w:tc>
        <w:tc>
          <w:tcPr>
            <w:tcW w:w="1245" w:type="dxa"/>
            <w:vMerge/>
            <w:vAlign w:val="center"/>
          </w:tcPr>
          <w:p w14:paraId="7EC0EB4E" w14:textId="77777777" w:rsidR="003532D5" w:rsidRDefault="003532D5"/>
        </w:tc>
        <w:tc>
          <w:tcPr>
            <w:tcW w:w="1562" w:type="dxa"/>
            <w:vAlign w:val="center"/>
          </w:tcPr>
          <w:p w14:paraId="4A10069F" w14:textId="77777777" w:rsidR="003532D5" w:rsidRDefault="00FE2C4E">
            <w:r>
              <w:t>C1815</w:t>
            </w:r>
          </w:p>
        </w:tc>
        <w:tc>
          <w:tcPr>
            <w:tcW w:w="1386" w:type="dxa"/>
            <w:vAlign w:val="center"/>
          </w:tcPr>
          <w:p w14:paraId="63DAE231" w14:textId="77777777" w:rsidR="003532D5" w:rsidRDefault="00FE2C4E">
            <w:r>
              <w:t>3.30×2.70</w:t>
            </w:r>
          </w:p>
        </w:tc>
        <w:tc>
          <w:tcPr>
            <w:tcW w:w="735" w:type="dxa"/>
            <w:vAlign w:val="center"/>
          </w:tcPr>
          <w:p w14:paraId="5F24693C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12E6112B" w14:textId="77777777" w:rsidR="003532D5" w:rsidRDefault="00FE2C4E">
            <w:r>
              <w:t>2</w:t>
            </w:r>
          </w:p>
        </w:tc>
        <w:tc>
          <w:tcPr>
            <w:tcW w:w="1262" w:type="dxa"/>
            <w:vAlign w:val="center"/>
          </w:tcPr>
          <w:p w14:paraId="1F2D6774" w14:textId="77777777" w:rsidR="003532D5" w:rsidRDefault="00FE2C4E">
            <w:r>
              <w:t>8.91</w:t>
            </w:r>
          </w:p>
        </w:tc>
        <w:tc>
          <w:tcPr>
            <w:tcW w:w="1262" w:type="dxa"/>
            <w:vAlign w:val="center"/>
          </w:tcPr>
          <w:p w14:paraId="2BE695E6" w14:textId="77777777" w:rsidR="003532D5" w:rsidRDefault="00FE2C4E">
            <w:r>
              <w:t>17.82</w:t>
            </w:r>
          </w:p>
        </w:tc>
      </w:tr>
      <w:tr w:rsidR="003532D5" w14:paraId="7A7D3BAE" w14:textId="77777777">
        <w:tc>
          <w:tcPr>
            <w:tcW w:w="1160" w:type="dxa"/>
            <w:vMerge/>
            <w:vAlign w:val="center"/>
          </w:tcPr>
          <w:p w14:paraId="5CC3A7E0" w14:textId="77777777" w:rsidR="003532D5" w:rsidRDefault="003532D5"/>
        </w:tc>
        <w:tc>
          <w:tcPr>
            <w:tcW w:w="1245" w:type="dxa"/>
            <w:vMerge/>
            <w:vAlign w:val="center"/>
          </w:tcPr>
          <w:p w14:paraId="590C2845" w14:textId="77777777" w:rsidR="003532D5" w:rsidRDefault="003532D5"/>
        </w:tc>
        <w:tc>
          <w:tcPr>
            <w:tcW w:w="1562" w:type="dxa"/>
            <w:vAlign w:val="center"/>
          </w:tcPr>
          <w:p w14:paraId="4271CE7C" w14:textId="77777777" w:rsidR="003532D5" w:rsidRDefault="00FE2C4E">
            <w:r>
              <w:t>C2115</w:t>
            </w:r>
          </w:p>
        </w:tc>
        <w:tc>
          <w:tcPr>
            <w:tcW w:w="1386" w:type="dxa"/>
            <w:vAlign w:val="center"/>
          </w:tcPr>
          <w:p w14:paraId="230B48B6" w14:textId="77777777" w:rsidR="003532D5" w:rsidRDefault="00FE2C4E">
            <w:r>
              <w:t>2.10×1.50</w:t>
            </w:r>
          </w:p>
        </w:tc>
        <w:tc>
          <w:tcPr>
            <w:tcW w:w="735" w:type="dxa"/>
            <w:vAlign w:val="center"/>
          </w:tcPr>
          <w:p w14:paraId="02F1238C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77ED5286" w14:textId="77777777" w:rsidR="003532D5" w:rsidRDefault="00FE2C4E">
            <w:r>
              <w:t>2</w:t>
            </w:r>
          </w:p>
        </w:tc>
        <w:tc>
          <w:tcPr>
            <w:tcW w:w="1262" w:type="dxa"/>
            <w:vAlign w:val="center"/>
          </w:tcPr>
          <w:p w14:paraId="6683E660" w14:textId="77777777" w:rsidR="003532D5" w:rsidRDefault="00FE2C4E">
            <w:r>
              <w:t>3.15</w:t>
            </w:r>
          </w:p>
        </w:tc>
        <w:tc>
          <w:tcPr>
            <w:tcW w:w="1262" w:type="dxa"/>
            <w:vAlign w:val="center"/>
          </w:tcPr>
          <w:p w14:paraId="6D29DFD7" w14:textId="77777777" w:rsidR="003532D5" w:rsidRDefault="00FE2C4E">
            <w:r>
              <w:t>6.30</w:t>
            </w:r>
          </w:p>
        </w:tc>
      </w:tr>
      <w:tr w:rsidR="003532D5" w14:paraId="757ADD8C" w14:textId="77777777">
        <w:tc>
          <w:tcPr>
            <w:tcW w:w="1160" w:type="dxa"/>
            <w:vMerge/>
            <w:vAlign w:val="center"/>
          </w:tcPr>
          <w:p w14:paraId="316776BA" w14:textId="77777777" w:rsidR="003532D5" w:rsidRDefault="003532D5"/>
        </w:tc>
        <w:tc>
          <w:tcPr>
            <w:tcW w:w="1245" w:type="dxa"/>
            <w:vMerge/>
            <w:vAlign w:val="center"/>
          </w:tcPr>
          <w:p w14:paraId="6942826D" w14:textId="77777777" w:rsidR="003532D5" w:rsidRDefault="003532D5"/>
        </w:tc>
        <w:tc>
          <w:tcPr>
            <w:tcW w:w="1562" w:type="dxa"/>
            <w:vAlign w:val="center"/>
          </w:tcPr>
          <w:p w14:paraId="37928D07" w14:textId="77777777" w:rsidR="003532D5" w:rsidRDefault="00FE2C4E">
            <w:r>
              <w:t>C2715</w:t>
            </w:r>
          </w:p>
        </w:tc>
        <w:tc>
          <w:tcPr>
            <w:tcW w:w="1386" w:type="dxa"/>
            <w:vAlign w:val="center"/>
          </w:tcPr>
          <w:p w14:paraId="0C3921EF" w14:textId="77777777" w:rsidR="003532D5" w:rsidRDefault="00FE2C4E">
            <w:r>
              <w:t>2.70×2.70</w:t>
            </w:r>
          </w:p>
        </w:tc>
        <w:tc>
          <w:tcPr>
            <w:tcW w:w="735" w:type="dxa"/>
            <w:vAlign w:val="center"/>
          </w:tcPr>
          <w:p w14:paraId="06D77FE1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14519B1B" w14:textId="77777777" w:rsidR="003532D5" w:rsidRDefault="00FE2C4E">
            <w:r>
              <w:t>4</w:t>
            </w:r>
          </w:p>
        </w:tc>
        <w:tc>
          <w:tcPr>
            <w:tcW w:w="1262" w:type="dxa"/>
            <w:vAlign w:val="center"/>
          </w:tcPr>
          <w:p w14:paraId="19B80F69" w14:textId="77777777" w:rsidR="003532D5" w:rsidRDefault="00FE2C4E">
            <w:r>
              <w:t>7.29</w:t>
            </w:r>
          </w:p>
        </w:tc>
        <w:tc>
          <w:tcPr>
            <w:tcW w:w="1262" w:type="dxa"/>
            <w:vAlign w:val="center"/>
          </w:tcPr>
          <w:p w14:paraId="4533F640" w14:textId="77777777" w:rsidR="003532D5" w:rsidRDefault="00FE2C4E">
            <w:r>
              <w:t>29.16</w:t>
            </w:r>
          </w:p>
        </w:tc>
      </w:tr>
      <w:tr w:rsidR="003532D5" w14:paraId="21C62BD9" w14:textId="77777777">
        <w:tc>
          <w:tcPr>
            <w:tcW w:w="1160" w:type="dxa"/>
            <w:vMerge/>
            <w:vAlign w:val="center"/>
          </w:tcPr>
          <w:p w14:paraId="05923E12" w14:textId="77777777" w:rsidR="003532D5" w:rsidRDefault="003532D5"/>
        </w:tc>
        <w:tc>
          <w:tcPr>
            <w:tcW w:w="1245" w:type="dxa"/>
            <w:vMerge/>
            <w:vAlign w:val="center"/>
          </w:tcPr>
          <w:p w14:paraId="5663F5E7" w14:textId="77777777" w:rsidR="003532D5" w:rsidRDefault="003532D5"/>
        </w:tc>
        <w:tc>
          <w:tcPr>
            <w:tcW w:w="1562" w:type="dxa"/>
            <w:vAlign w:val="center"/>
          </w:tcPr>
          <w:p w14:paraId="53DD960E" w14:textId="77777777" w:rsidR="003532D5" w:rsidRDefault="00FE2C4E">
            <w:r>
              <w:t>C3035</w:t>
            </w:r>
          </w:p>
        </w:tc>
        <w:tc>
          <w:tcPr>
            <w:tcW w:w="1386" w:type="dxa"/>
            <w:vAlign w:val="center"/>
          </w:tcPr>
          <w:p w14:paraId="76D26994" w14:textId="77777777" w:rsidR="003532D5" w:rsidRDefault="00FE2C4E">
            <w:r>
              <w:t>3.00×3.50</w:t>
            </w:r>
          </w:p>
        </w:tc>
        <w:tc>
          <w:tcPr>
            <w:tcW w:w="735" w:type="dxa"/>
            <w:vAlign w:val="center"/>
          </w:tcPr>
          <w:p w14:paraId="01295273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294CA6AC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7CA2E45B" w14:textId="77777777" w:rsidR="003532D5" w:rsidRDefault="00FE2C4E">
            <w:r>
              <w:t>10.50</w:t>
            </w:r>
          </w:p>
        </w:tc>
        <w:tc>
          <w:tcPr>
            <w:tcW w:w="1262" w:type="dxa"/>
            <w:vAlign w:val="center"/>
          </w:tcPr>
          <w:p w14:paraId="101F7487" w14:textId="77777777" w:rsidR="003532D5" w:rsidRDefault="00FE2C4E">
            <w:r>
              <w:t>10.50</w:t>
            </w:r>
          </w:p>
        </w:tc>
      </w:tr>
      <w:tr w:rsidR="003532D5" w14:paraId="6B7F504E" w14:textId="77777777">
        <w:tc>
          <w:tcPr>
            <w:tcW w:w="1160" w:type="dxa"/>
            <w:vMerge/>
            <w:vAlign w:val="center"/>
          </w:tcPr>
          <w:p w14:paraId="4A8CDE47" w14:textId="77777777" w:rsidR="003532D5" w:rsidRDefault="003532D5"/>
        </w:tc>
        <w:tc>
          <w:tcPr>
            <w:tcW w:w="1245" w:type="dxa"/>
            <w:vMerge/>
            <w:vAlign w:val="center"/>
          </w:tcPr>
          <w:p w14:paraId="19381759" w14:textId="77777777" w:rsidR="003532D5" w:rsidRDefault="003532D5"/>
        </w:tc>
        <w:tc>
          <w:tcPr>
            <w:tcW w:w="1562" w:type="dxa"/>
            <w:vAlign w:val="center"/>
          </w:tcPr>
          <w:p w14:paraId="17E464BC" w14:textId="77777777" w:rsidR="003532D5" w:rsidRDefault="00FE2C4E">
            <w:r>
              <w:t>C3635</w:t>
            </w:r>
          </w:p>
        </w:tc>
        <w:tc>
          <w:tcPr>
            <w:tcW w:w="1386" w:type="dxa"/>
            <w:vAlign w:val="center"/>
          </w:tcPr>
          <w:p w14:paraId="2FF94B00" w14:textId="77777777" w:rsidR="003532D5" w:rsidRDefault="00FE2C4E">
            <w:r>
              <w:t>3.60×3.50</w:t>
            </w:r>
          </w:p>
        </w:tc>
        <w:tc>
          <w:tcPr>
            <w:tcW w:w="735" w:type="dxa"/>
            <w:vAlign w:val="center"/>
          </w:tcPr>
          <w:p w14:paraId="09BF1C84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03B59B72" w14:textId="77777777" w:rsidR="003532D5" w:rsidRDefault="00FE2C4E">
            <w:r>
              <w:t>5</w:t>
            </w:r>
          </w:p>
        </w:tc>
        <w:tc>
          <w:tcPr>
            <w:tcW w:w="1262" w:type="dxa"/>
            <w:vAlign w:val="center"/>
          </w:tcPr>
          <w:p w14:paraId="69190D53" w14:textId="77777777" w:rsidR="003532D5" w:rsidRDefault="00FE2C4E">
            <w:r>
              <w:t>12.60</w:t>
            </w:r>
          </w:p>
        </w:tc>
        <w:tc>
          <w:tcPr>
            <w:tcW w:w="1262" w:type="dxa"/>
            <w:vAlign w:val="center"/>
          </w:tcPr>
          <w:p w14:paraId="012109BD" w14:textId="77777777" w:rsidR="003532D5" w:rsidRDefault="00FE2C4E">
            <w:r>
              <w:t>63.00</w:t>
            </w:r>
          </w:p>
        </w:tc>
      </w:tr>
      <w:tr w:rsidR="003532D5" w14:paraId="3C5F9CA7" w14:textId="77777777">
        <w:tc>
          <w:tcPr>
            <w:tcW w:w="1160" w:type="dxa"/>
            <w:vMerge w:val="restart"/>
            <w:vAlign w:val="center"/>
          </w:tcPr>
          <w:p w14:paraId="0E38A678" w14:textId="77777777" w:rsidR="003532D5" w:rsidRDefault="00FE2C4E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2E56F86D" w14:textId="77777777" w:rsidR="003532D5" w:rsidRDefault="00FE2C4E">
            <w:r>
              <w:t>北</w:t>
            </w:r>
            <w:r>
              <w:t>-</w:t>
            </w:r>
            <w:r>
              <w:t>默认立面</w:t>
            </w:r>
            <w:r>
              <w:br/>
              <w:t>145.18</w:t>
            </w:r>
          </w:p>
        </w:tc>
        <w:tc>
          <w:tcPr>
            <w:tcW w:w="1562" w:type="dxa"/>
            <w:vAlign w:val="center"/>
          </w:tcPr>
          <w:p w14:paraId="5985353A" w14:textId="77777777" w:rsidR="003532D5" w:rsidRDefault="003532D5"/>
        </w:tc>
        <w:tc>
          <w:tcPr>
            <w:tcW w:w="1386" w:type="dxa"/>
            <w:vAlign w:val="center"/>
          </w:tcPr>
          <w:p w14:paraId="6657E4C9" w14:textId="77777777" w:rsidR="003532D5" w:rsidRDefault="00FE2C4E">
            <w:r>
              <w:t>4.41×5.54</w:t>
            </w:r>
          </w:p>
        </w:tc>
        <w:tc>
          <w:tcPr>
            <w:tcW w:w="735" w:type="dxa"/>
            <w:vAlign w:val="center"/>
          </w:tcPr>
          <w:p w14:paraId="54F0D061" w14:textId="77777777" w:rsidR="003532D5" w:rsidRDefault="00FE2C4E">
            <w:r>
              <w:t>2</w:t>
            </w:r>
          </w:p>
        </w:tc>
        <w:tc>
          <w:tcPr>
            <w:tcW w:w="718" w:type="dxa"/>
            <w:vAlign w:val="center"/>
          </w:tcPr>
          <w:p w14:paraId="3576FF84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31354278" w14:textId="77777777" w:rsidR="003532D5" w:rsidRDefault="00FE2C4E">
            <w:r>
              <w:t>24.44</w:t>
            </w:r>
          </w:p>
        </w:tc>
        <w:tc>
          <w:tcPr>
            <w:tcW w:w="1262" w:type="dxa"/>
            <w:vAlign w:val="center"/>
          </w:tcPr>
          <w:p w14:paraId="6343D56D" w14:textId="77777777" w:rsidR="003532D5" w:rsidRDefault="00FE2C4E">
            <w:r>
              <w:t>24.44</w:t>
            </w:r>
          </w:p>
        </w:tc>
      </w:tr>
      <w:tr w:rsidR="003532D5" w14:paraId="7CB3CFC2" w14:textId="77777777">
        <w:tc>
          <w:tcPr>
            <w:tcW w:w="1160" w:type="dxa"/>
            <w:vMerge/>
            <w:vAlign w:val="center"/>
          </w:tcPr>
          <w:p w14:paraId="3B097548" w14:textId="77777777" w:rsidR="003532D5" w:rsidRDefault="003532D5"/>
        </w:tc>
        <w:tc>
          <w:tcPr>
            <w:tcW w:w="1245" w:type="dxa"/>
            <w:vMerge/>
            <w:vAlign w:val="center"/>
          </w:tcPr>
          <w:p w14:paraId="74E510FD" w14:textId="77777777" w:rsidR="003532D5" w:rsidRDefault="003532D5"/>
        </w:tc>
        <w:tc>
          <w:tcPr>
            <w:tcW w:w="1562" w:type="dxa"/>
            <w:vAlign w:val="center"/>
          </w:tcPr>
          <w:p w14:paraId="12C99ED7" w14:textId="77777777" w:rsidR="003532D5" w:rsidRDefault="003532D5"/>
        </w:tc>
        <w:tc>
          <w:tcPr>
            <w:tcW w:w="1386" w:type="dxa"/>
            <w:vAlign w:val="center"/>
          </w:tcPr>
          <w:p w14:paraId="5BDF6B5B" w14:textId="77777777" w:rsidR="003532D5" w:rsidRDefault="00FE2C4E">
            <w:r>
              <w:t>0.89×4.69</w:t>
            </w:r>
          </w:p>
        </w:tc>
        <w:tc>
          <w:tcPr>
            <w:tcW w:w="735" w:type="dxa"/>
            <w:vAlign w:val="center"/>
          </w:tcPr>
          <w:p w14:paraId="25266651" w14:textId="77777777" w:rsidR="003532D5" w:rsidRDefault="00FE2C4E">
            <w:r>
              <w:t>2</w:t>
            </w:r>
          </w:p>
        </w:tc>
        <w:tc>
          <w:tcPr>
            <w:tcW w:w="718" w:type="dxa"/>
            <w:vAlign w:val="center"/>
          </w:tcPr>
          <w:p w14:paraId="4D2FE640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41A10143" w14:textId="77777777" w:rsidR="003532D5" w:rsidRDefault="00FE2C4E">
            <w:r>
              <w:t>4.18</w:t>
            </w:r>
          </w:p>
        </w:tc>
        <w:tc>
          <w:tcPr>
            <w:tcW w:w="1262" w:type="dxa"/>
            <w:vAlign w:val="center"/>
          </w:tcPr>
          <w:p w14:paraId="58BA4347" w14:textId="77777777" w:rsidR="003532D5" w:rsidRDefault="00FE2C4E">
            <w:r>
              <w:t>4.18</w:t>
            </w:r>
          </w:p>
        </w:tc>
      </w:tr>
      <w:tr w:rsidR="003532D5" w14:paraId="36E419CD" w14:textId="77777777">
        <w:tc>
          <w:tcPr>
            <w:tcW w:w="1160" w:type="dxa"/>
            <w:vMerge/>
            <w:vAlign w:val="center"/>
          </w:tcPr>
          <w:p w14:paraId="193644EF" w14:textId="77777777" w:rsidR="003532D5" w:rsidRDefault="003532D5"/>
        </w:tc>
        <w:tc>
          <w:tcPr>
            <w:tcW w:w="1245" w:type="dxa"/>
            <w:vMerge/>
            <w:vAlign w:val="center"/>
          </w:tcPr>
          <w:p w14:paraId="51FF3740" w14:textId="77777777" w:rsidR="003532D5" w:rsidRDefault="003532D5"/>
        </w:tc>
        <w:tc>
          <w:tcPr>
            <w:tcW w:w="1562" w:type="dxa"/>
            <w:vAlign w:val="center"/>
          </w:tcPr>
          <w:p w14:paraId="46F77574" w14:textId="77777777" w:rsidR="003532D5" w:rsidRDefault="003532D5"/>
        </w:tc>
        <w:tc>
          <w:tcPr>
            <w:tcW w:w="1386" w:type="dxa"/>
            <w:vAlign w:val="center"/>
          </w:tcPr>
          <w:p w14:paraId="1E61CFDD" w14:textId="77777777" w:rsidR="003532D5" w:rsidRDefault="00FE2C4E">
            <w:r>
              <w:t>3.60×3.50</w:t>
            </w:r>
          </w:p>
        </w:tc>
        <w:tc>
          <w:tcPr>
            <w:tcW w:w="735" w:type="dxa"/>
            <w:vAlign w:val="center"/>
          </w:tcPr>
          <w:p w14:paraId="29701A44" w14:textId="77777777" w:rsidR="003532D5" w:rsidRDefault="00FE2C4E">
            <w:r>
              <w:t>2</w:t>
            </w:r>
          </w:p>
        </w:tc>
        <w:tc>
          <w:tcPr>
            <w:tcW w:w="718" w:type="dxa"/>
            <w:vAlign w:val="center"/>
          </w:tcPr>
          <w:p w14:paraId="4CAC7965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0FB9F79A" w14:textId="77777777" w:rsidR="003532D5" w:rsidRDefault="00FE2C4E">
            <w:r>
              <w:t>12.60</w:t>
            </w:r>
          </w:p>
        </w:tc>
        <w:tc>
          <w:tcPr>
            <w:tcW w:w="1262" w:type="dxa"/>
            <w:vAlign w:val="center"/>
          </w:tcPr>
          <w:p w14:paraId="6C5C959A" w14:textId="77777777" w:rsidR="003532D5" w:rsidRDefault="00FE2C4E">
            <w:r>
              <w:t>12.60</w:t>
            </w:r>
          </w:p>
        </w:tc>
      </w:tr>
      <w:tr w:rsidR="003532D5" w14:paraId="2696FA2D" w14:textId="77777777">
        <w:tc>
          <w:tcPr>
            <w:tcW w:w="1160" w:type="dxa"/>
            <w:vMerge/>
            <w:vAlign w:val="center"/>
          </w:tcPr>
          <w:p w14:paraId="67BE93D4" w14:textId="77777777" w:rsidR="003532D5" w:rsidRDefault="003532D5"/>
        </w:tc>
        <w:tc>
          <w:tcPr>
            <w:tcW w:w="1245" w:type="dxa"/>
            <w:vMerge/>
            <w:vAlign w:val="center"/>
          </w:tcPr>
          <w:p w14:paraId="153A1B5D" w14:textId="77777777" w:rsidR="003532D5" w:rsidRDefault="003532D5"/>
        </w:tc>
        <w:tc>
          <w:tcPr>
            <w:tcW w:w="1562" w:type="dxa"/>
            <w:vAlign w:val="center"/>
          </w:tcPr>
          <w:p w14:paraId="71386F1C" w14:textId="77777777" w:rsidR="003532D5" w:rsidRDefault="00FE2C4E">
            <w:r>
              <w:t>C1535</w:t>
            </w:r>
          </w:p>
        </w:tc>
        <w:tc>
          <w:tcPr>
            <w:tcW w:w="1386" w:type="dxa"/>
            <w:vAlign w:val="center"/>
          </w:tcPr>
          <w:p w14:paraId="1D0B8B72" w14:textId="77777777" w:rsidR="003532D5" w:rsidRDefault="00FE2C4E">
            <w:r>
              <w:t>1.50×3.50</w:t>
            </w:r>
          </w:p>
        </w:tc>
        <w:tc>
          <w:tcPr>
            <w:tcW w:w="735" w:type="dxa"/>
            <w:vAlign w:val="center"/>
          </w:tcPr>
          <w:p w14:paraId="5EF15B12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6C3FA664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60DF36E6" w14:textId="77777777" w:rsidR="003532D5" w:rsidRDefault="00FE2C4E">
            <w:r>
              <w:t>5.25</w:t>
            </w:r>
          </w:p>
        </w:tc>
        <w:tc>
          <w:tcPr>
            <w:tcW w:w="1262" w:type="dxa"/>
            <w:vAlign w:val="center"/>
          </w:tcPr>
          <w:p w14:paraId="6E49F709" w14:textId="77777777" w:rsidR="003532D5" w:rsidRDefault="00FE2C4E">
            <w:r>
              <w:t>5.25</w:t>
            </w:r>
          </w:p>
        </w:tc>
      </w:tr>
      <w:tr w:rsidR="003532D5" w14:paraId="3FF2E0D5" w14:textId="77777777">
        <w:tc>
          <w:tcPr>
            <w:tcW w:w="1160" w:type="dxa"/>
            <w:vMerge/>
            <w:vAlign w:val="center"/>
          </w:tcPr>
          <w:p w14:paraId="09084507" w14:textId="77777777" w:rsidR="003532D5" w:rsidRDefault="003532D5"/>
        </w:tc>
        <w:tc>
          <w:tcPr>
            <w:tcW w:w="1245" w:type="dxa"/>
            <w:vMerge/>
            <w:vAlign w:val="center"/>
          </w:tcPr>
          <w:p w14:paraId="1D4CC542" w14:textId="77777777" w:rsidR="003532D5" w:rsidRDefault="003532D5"/>
        </w:tc>
        <w:tc>
          <w:tcPr>
            <w:tcW w:w="1562" w:type="dxa"/>
            <w:vAlign w:val="center"/>
          </w:tcPr>
          <w:p w14:paraId="253832CB" w14:textId="77777777" w:rsidR="003532D5" w:rsidRDefault="00FE2C4E">
            <w:r>
              <w:t>C3035</w:t>
            </w:r>
          </w:p>
        </w:tc>
        <w:tc>
          <w:tcPr>
            <w:tcW w:w="1386" w:type="dxa"/>
            <w:vAlign w:val="center"/>
          </w:tcPr>
          <w:p w14:paraId="780169F6" w14:textId="77777777" w:rsidR="003532D5" w:rsidRDefault="00FE2C4E">
            <w:r>
              <w:t>3.00×3.50</w:t>
            </w:r>
          </w:p>
        </w:tc>
        <w:tc>
          <w:tcPr>
            <w:tcW w:w="735" w:type="dxa"/>
            <w:vAlign w:val="center"/>
          </w:tcPr>
          <w:p w14:paraId="694B08DC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7E9FE1EB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56AAFA31" w14:textId="77777777" w:rsidR="003532D5" w:rsidRDefault="00FE2C4E">
            <w:r>
              <w:t>10.50</w:t>
            </w:r>
          </w:p>
        </w:tc>
        <w:tc>
          <w:tcPr>
            <w:tcW w:w="1262" w:type="dxa"/>
            <w:vAlign w:val="center"/>
          </w:tcPr>
          <w:p w14:paraId="784D1386" w14:textId="77777777" w:rsidR="003532D5" w:rsidRDefault="00FE2C4E">
            <w:r>
              <w:t>10.50</w:t>
            </w:r>
          </w:p>
        </w:tc>
      </w:tr>
      <w:tr w:rsidR="003532D5" w14:paraId="5B4DF600" w14:textId="77777777">
        <w:tc>
          <w:tcPr>
            <w:tcW w:w="1160" w:type="dxa"/>
            <w:vMerge/>
            <w:vAlign w:val="center"/>
          </w:tcPr>
          <w:p w14:paraId="63A82D9C" w14:textId="77777777" w:rsidR="003532D5" w:rsidRDefault="003532D5"/>
        </w:tc>
        <w:tc>
          <w:tcPr>
            <w:tcW w:w="1245" w:type="dxa"/>
            <w:vMerge/>
            <w:vAlign w:val="center"/>
          </w:tcPr>
          <w:p w14:paraId="45EA9888" w14:textId="77777777" w:rsidR="003532D5" w:rsidRDefault="003532D5"/>
        </w:tc>
        <w:tc>
          <w:tcPr>
            <w:tcW w:w="1562" w:type="dxa"/>
            <w:vAlign w:val="center"/>
          </w:tcPr>
          <w:p w14:paraId="53EA7199" w14:textId="77777777" w:rsidR="003532D5" w:rsidRDefault="00FE2C4E">
            <w:r>
              <w:t>C3635</w:t>
            </w:r>
          </w:p>
        </w:tc>
        <w:tc>
          <w:tcPr>
            <w:tcW w:w="1386" w:type="dxa"/>
            <w:vAlign w:val="center"/>
          </w:tcPr>
          <w:p w14:paraId="6414CC67" w14:textId="77777777" w:rsidR="003532D5" w:rsidRDefault="00FE2C4E">
            <w:r>
              <w:t>3.60×3.50</w:t>
            </w:r>
          </w:p>
        </w:tc>
        <w:tc>
          <w:tcPr>
            <w:tcW w:w="735" w:type="dxa"/>
            <w:vAlign w:val="center"/>
          </w:tcPr>
          <w:p w14:paraId="0CF272BF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4C28CF5F" w14:textId="77777777" w:rsidR="003532D5" w:rsidRDefault="00FE2C4E">
            <w:r>
              <w:t>7</w:t>
            </w:r>
          </w:p>
        </w:tc>
        <w:tc>
          <w:tcPr>
            <w:tcW w:w="1262" w:type="dxa"/>
            <w:vAlign w:val="center"/>
          </w:tcPr>
          <w:p w14:paraId="54A83C03" w14:textId="77777777" w:rsidR="003532D5" w:rsidRDefault="00FE2C4E">
            <w:r>
              <w:t>12.60</w:t>
            </w:r>
          </w:p>
        </w:tc>
        <w:tc>
          <w:tcPr>
            <w:tcW w:w="1262" w:type="dxa"/>
            <w:vAlign w:val="center"/>
          </w:tcPr>
          <w:p w14:paraId="55132A63" w14:textId="77777777" w:rsidR="003532D5" w:rsidRDefault="00FE2C4E">
            <w:r>
              <w:t>88.20</w:t>
            </w:r>
          </w:p>
        </w:tc>
      </w:tr>
      <w:tr w:rsidR="003532D5" w14:paraId="05C7114B" w14:textId="77777777">
        <w:tc>
          <w:tcPr>
            <w:tcW w:w="1160" w:type="dxa"/>
            <w:vMerge w:val="restart"/>
            <w:vAlign w:val="center"/>
          </w:tcPr>
          <w:p w14:paraId="58E33644" w14:textId="77777777" w:rsidR="003532D5" w:rsidRDefault="00FE2C4E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1FA5A77F" w14:textId="77777777" w:rsidR="003532D5" w:rsidRDefault="00FE2C4E">
            <w:r>
              <w:t>东</w:t>
            </w:r>
            <w:r>
              <w:t>-</w:t>
            </w:r>
            <w:r>
              <w:t>默认立面</w:t>
            </w:r>
            <w:r>
              <w:br/>
              <w:t>171.81</w:t>
            </w:r>
          </w:p>
        </w:tc>
        <w:tc>
          <w:tcPr>
            <w:tcW w:w="1562" w:type="dxa"/>
            <w:vAlign w:val="center"/>
          </w:tcPr>
          <w:p w14:paraId="31176FFB" w14:textId="77777777" w:rsidR="003532D5" w:rsidRDefault="003532D5"/>
        </w:tc>
        <w:tc>
          <w:tcPr>
            <w:tcW w:w="1386" w:type="dxa"/>
            <w:vAlign w:val="center"/>
          </w:tcPr>
          <w:p w14:paraId="6B2FB68A" w14:textId="77777777" w:rsidR="003532D5" w:rsidRDefault="00FE2C4E">
            <w:r>
              <w:t>3.60×3.50</w:t>
            </w:r>
          </w:p>
        </w:tc>
        <w:tc>
          <w:tcPr>
            <w:tcW w:w="735" w:type="dxa"/>
            <w:vAlign w:val="center"/>
          </w:tcPr>
          <w:p w14:paraId="207ABB7B" w14:textId="77777777" w:rsidR="003532D5" w:rsidRDefault="00FE2C4E">
            <w:r>
              <w:t>2</w:t>
            </w:r>
          </w:p>
        </w:tc>
        <w:tc>
          <w:tcPr>
            <w:tcW w:w="718" w:type="dxa"/>
            <w:vAlign w:val="center"/>
          </w:tcPr>
          <w:p w14:paraId="1F770E2A" w14:textId="77777777" w:rsidR="003532D5" w:rsidRDefault="00FE2C4E">
            <w:r>
              <w:t>3</w:t>
            </w:r>
          </w:p>
        </w:tc>
        <w:tc>
          <w:tcPr>
            <w:tcW w:w="1262" w:type="dxa"/>
            <w:vAlign w:val="center"/>
          </w:tcPr>
          <w:p w14:paraId="356728BE" w14:textId="77777777" w:rsidR="003532D5" w:rsidRDefault="00FE2C4E">
            <w:r>
              <w:t>12.60</w:t>
            </w:r>
          </w:p>
        </w:tc>
        <w:tc>
          <w:tcPr>
            <w:tcW w:w="1262" w:type="dxa"/>
            <w:vAlign w:val="center"/>
          </w:tcPr>
          <w:p w14:paraId="5192BF70" w14:textId="77777777" w:rsidR="003532D5" w:rsidRDefault="00FE2C4E">
            <w:r>
              <w:t>37.80</w:t>
            </w:r>
          </w:p>
        </w:tc>
      </w:tr>
      <w:tr w:rsidR="003532D5" w14:paraId="1A6D963C" w14:textId="77777777">
        <w:tc>
          <w:tcPr>
            <w:tcW w:w="1160" w:type="dxa"/>
            <w:vMerge/>
            <w:vAlign w:val="center"/>
          </w:tcPr>
          <w:p w14:paraId="40EF2969" w14:textId="77777777" w:rsidR="003532D5" w:rsidRDefault="003532D5"/>
        </w:tc>
        <w:tc>
          <w:tcPr>
            <w:tcW w:w="1245" w:type="dxa"/>
            <w:vMerge/>
            <w:vAlign w:val="center"/>
          </w:tcPr>
          <w:p w14:paraId="32147FB5" w14:textId="77777777" w:rsidR="003532D5" w:rsidRDefault="003532D5"/>
        </w:tc>
        <w:tc>
          <w:tcPr>
            <w:tcW w:w="1562" w:type="dxa"/>
            <w:vAlign w:val="center"/>
          </w:tcPr>
          <w:p w14:paraId="5773FF12" w14:textId="77777777" w:rsidR="003532D5" w:rsidRDefault="00FE2C4E">
            <w:r>
              <w:t>C1815</w:t>
            </w:r>
          </w:p>
        </w:tc>
        <w:tc>
          <w:tcPr>
            <w:tcW w:w="1386" w:type="dxa"/>
            <w:vAlign w:val="center"/>
          </w:tcPr>
          <w:p w14:paraId="180D37D9" w14:textId="77777777" w:rsidR="003532D5" w:rsidRDefault="00FE2C4E">
            <w:r>
              <w:t>2.40×2.70</w:t>
            </w:r>
          </w:p>
        </w:tc>
        <w:tc>
          <w:tcPr>
            <w:tcW w:w="735" w:type="dxa"/>
            <w:vAlign w:val="center"/>
          </w:tcPr>
          <w:p w14:paraId="4E243F4C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5F9D1AAD" w14:textId="77777777" w:rsidR="003532D5" w:rsidRDefault="00FE2C4E">
            <w:r>
              <w:t>4</w:t>
            </w:r>
          </w:p>
        </w:tc>
        <w:tc>
          <w:tcPr>
            <w:tcW w:w="1262" w:type="dxa"/>
            <w:vAlign w:val="center"/>
          </w:tcPr>
          <w:p w14:paraId="29155769" w14:textId="77777777" w:rsidR="003532D5" w:rsidRDefault="00FE2C4E">
            <w:r>
              <w:t>6.48</w:t>
            </w:r>
          </w:p>
        </w:tc>
        <w:tc>
          <w:tcPr>
            <w:tcW w:w="1262" w:type="dxa"/>
            <w:vAlign w:val="center"/>
          </w:tcPr>
          <w:p w14:paraId="32C71496" w14:textId="77777777" w:rsidR="003532D5" w:rsidRDefault="00FE2C4E">
            <w:r>
              <w:t>25.92</w:t>
            </w:r>
          </w:p>
        </w:tc>
      </w:tr>
      <w:tr w:rsidR="003532D5" w14:paraId="4C1264F4" w14:textId="77777777">
        <w:tc>
          <w:tcPr>
            <w:tcW w:w="1160" w:type="dxa"/>
            <w:vMerge/>
            <w:vAlign w:val="center"/>
          </w:tcPr>
          <w:p w14:paraId="79294A2B" w14:textId="77777777" w:rsidR="003532D5" w:rsidRDefault="003532D5"/>
        </w:tc>
        <w:tc>
          <w:tcPr>
            <w:tcW w:w="1245" w:type="dxa"/>
            <w:vMerge/>
            <w:vAlign w:val="center"/>
          </w:tcPr>
          <w:p w14:paraId="400F53AD" w14:textId="77777777" w:rsidR="003532D5" w:rsidRDefault="003532D5"/>
        </w:tc>
        <w:tc>
          <w:tcPr>
            <w:tcW w:w="1562" w:type="dxa"/>
            <w:vAlign w:val="center"/>
          </w:tcPr>
          <w:p w14:paraId="2709D7A9" w14:textId="77777777" w:rsidR="003532D5" w:rsidRDefault="00FE2C4E">
            <w:r>
              <w:t>C2727</w:t>
            </w:r>
          </w:p>
        </w:tc>
        <w:tc>
          <w:tcPr>
            <w:tcW w:w="1386" w:type="dxa"/>
            <w:vAlign w:val="center"/>
          </w:tcPr>
          <w:p w14:paraId="3FA330A2" w14:textId="77777777" w:rsidR="003532D5" w:rsidRDefault="00FE2C4E">
            <w:r>
              <w:t>2.70×2.70</w:t>
            </w:r>
          </w:p>
        </w:tc>
        <w:tc>
          <w:tcPr>
            <w:tcW w:w="735" w:type="dxa"/>
            <w:vAlign w:val="center"/>
          </w:tcPr>
          <w:p w14:paraId="728D8034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397C446D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6F59D50C" w14:textId="77777777" w:rsidR="003532D5" w:rsidRDefault="00FE2C4E">
            <w:r>
              <w:t>7.29</w:t>
            </w:r>
          </w:p>
        </w:tc>
        <w:tc>
          <w:tcPr>
            <w:tcW w:w="1262" w:type="dxa"/>
            <w:vAlign w:val="center"/>
          </w:tcPr>
          <w:p w14:paraId="644F2A30" w14:textId="77777777" w:rsidR="003532D5" w:rsidRDefault="00FE2C4E">
            <w:r>
              <w:t>7.29</w:t>
            </w:r>
          </w:p>
        </w:tc>
      </w:tr>
      <w:tr w:rsidR="003532D5" w14:paraId="05A25EBB" w14:textId="77777777">
        <w:tc>
          <w:tcPr>
            <w:tcW w:w="1160" w:type="dxa"/>
            <w:vMerge/>
            <w:vAlign w:val="center"/>
          </w:tcPr>
          <w:p w14:paraId="78B7C598" w14:textId="77777777" w:rsidR="003532D5" w:rsidRDefault="003532D5"/>
        </w:tc>
        <w:tc>
          <w:tcPr>
            <w:tcW w:w="1245" w:type="dxa"/>
            <w:vMerge/>
            <w:vAlign w:val="center"/>
          </w:tcPr>
          <w:p w14:paraId="3D245A12" w14:textId="77777777" w:rsidR="003532D5" w:rsidRDefault="003532D5"/>
        </w:tc>
        <w:tc>
          <w:tcPr>
            <w:tcW w:w="1562" w:type="dxa"/>
            <w:vAlign w:val="center"/>
          </w:tcPr>
          <w:p w14:paraId="36A03623" w14:textId="77777777" w:rsidR="003532D5" w:rsidRDefault="00FE2C4E">
            <w:r>
              <w:t>C3635</w:t>
            </w:r>
          </w:p>
        </w:tc>
        <w:tc>
          <w:tcPr>
            <w:tcW w:w="1386" w:type="dxa"/>
            <w:vAlign w:val="center"/>
          </w:tcPr>
          <w:p w14:paraId="3B49AF23" w14:textId="77777777" w:rsidR="003532D5" w:rsidRDefault="00FE2C4E">
            <w:r>
              <w:t>3.60×3.50</w:t>
            </w:r>
          </w:p>
        </w:tc>
        <w:tc>
          <w:tcPr>
            <w:tcW w:w="735" w:type="dxa"/>
            <w:vAlign w:val="center"/>
          </w:tcPr>
          <w:p w14:paraId="14D0A410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2332C531" w14:textId="77777777" w:rsidR="003532D5" w:rsidRDefault="00FE2C4E">
            <w:r>
              <w:t>8</w:t>
            </w:r>
          </w:p>
        </w:tc>
        <w:tc>
          <w:tcPr>
            <w:tcW w:w="1262" w:type="dxa"/>
            <w:vAlign w:val="center"/>
          </w:tcPr>
          <w:p w14:paraId="6DC3B84C" w14:textId="77777777" w:rsidR="003532D5" w:rsidRDefault="00FE2C4E">
            <w:r>
              <w:t>12.60</w:t>
            </w:r>
          </w:p>
        </w:tc>
        <w:tc>
          <w:tcPr>
            <w:tcW w:w="1262" w:type="dxa"/>
            <w:vAlign w:val="center"/>
          </w:tcPr>
          <w:p w14:paraId="0882311A" w14:textId="77777777" w:rsidR="003532D5" w:rsidRDefault="00FE2C4E">
            <w:r>
              <w:t>100.80</w:t>
            </w:r>
          </w:p>
        </w:tc>
      </w:tr>
      <w:tr w:rsidR="003532D5" w14:paraId="46A58B45" w14:textId="77777777">
        <w:tc>
          <w:tcPr>
            <w:tcW w:w="1160" w:type="dxa"/>
            <w:vMerge w:val="restart"/>
            <w:vAlign w:val="center"/>
          </w:tcPr>
          <w:p w14:paraId="4118ECD2" w14:textId="77777777" w:rsidR="003532D5" w:rsidRDefault="00FE2C4E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744219AA" w14:textId="77777777" w:rsidR="003532D5" w:rsidRDefault="00FE2C4E">
            <w:r>
              <w:t>西</w:t>
            </w:r>
            <w:r>
              <w:t>-</w:t>
            </w:r>
            <w:r>
              <w:t>默认立面</w:t>
            </w:r>
            <w:r>
              <w:br/>
              <w:t>147.39</w:t>
            </w:r>
          </w:p>
        </w:tc>
        <w:tc>
          <w:tcPr>
            <w:tcW w:w="1562" w:type="dxa"/>
            <w:vAlign w:val="center"/>
          </w:tcPr>
          <w:p w14:paraId="26DF85BF" w14:textId="77777777" w:rsidR="003532D5" w:rsidRDefault="003532D5"/>
        </w:tc>
        <w:tc>
          <w:tcPr>
            <w:tcW w:w="1386" w:type="dxa"/>
            <w:vAlign w:val="center"/>
          </w:tcPr>
          <w:p w14:paraId="681AB4F2" w14:textId="77777777" w:rsidR="003532D5" w:rsidRDefault="00FE2C4E">
            <w:r>
              <w:t>3.00×3.50</w:t>
            </w:r>
          </w:p>
        </w:tc>
        <w:tc>
          <w:tcPr>
            <w:tcW w:w="735" w:type="dxa"/>
            <w:vAlign w:val="center"/>
          </w:tcPr>
          <w:p w14:paraId="639C8978" w14:textId="77777777" w:rsidR="003532D5" w:rsidRDefault="00FE2C4E">
            <w:r>
              <w:t>2</w:t>
            </w:r>
          </w:p>
        </w:tc>
        <w:tc>
          <w:tcPr>
            <w:tcW w:w="718" w:type="dxa"/>
            <w:vAlign w:val="center"/>
          </w:tcPr>
          <w:p w14:paraId="0752AD78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09D58527" w14:textId="77777777" w:rsidR="003532D5" w:rsidRDefault="00FE2C4E">
            <w:r>
              <w:t>10.50</w:t>
            </w:r>
          </w:p>
        </w:tc>
        <w:tc>
          <w:tcPr>
            <w:tcW w:w="1262" w:type="dxa"/>
            <w:vAlign w:val="center"/>
          </w:tcPr>
          <w:p w14:paraId="5F61D141" w14:textId="77777777" w:rsidR="003532D5" w:rsidRDefault="00FE2C4E">
            <w:r>
              <w:t>10.50</w:t>
            </w:r>
          </w:p>
        </w:tc>
      </w:tr>
      <w:tr w:rsidR="003532D5" w14:paraId="0EB29095" w14:textId="77777777">
        <w:tc>
          <w:tcPr>
            <w:tcW w:w="1160" w:type="dxa"/>
            <w:vMerge/>
            <w:vAlign w:val="center"/>
          </w:tcPr>
          <w:p w14:paraId="57DCBC0B" w14:textId="77777777" w:rsidR="003532D5" w:rsidRDefault="003532D5"/>
        </w:tc>
        <w:tc>
          <w:tcPr>
            <w:tcW w:w="1245" w:type="dxa"/>
            <w:vMerge/>
            <w:vAlign w:val="center"/>
          </w:tcPr>
          <w:p w14:paraId="4A26D401" w14:textId="77777777" w:rsidR="003532D5" w:rsidRDefault="003532D5"/>
        </w:tc>
        <w:tc>
          <w:tcPr>
            <w:tcW w:w="1562" w:type="dxa"/>
            <w:vAlign w:val="center"/>
          </w:tcPr>
          <w:p w14:paraId="4E9FF451" w14:textId="77777777" w:rsidR="003532D5" w:rsidRDefault="003532D5"/>
        </w:tc>
        <w:tc>
          <w:tcPr>
            <w:tcW w:w="1386" w:type="dxa"/>
            <w:vAlign w:val="center"/>
          </w:tcPr>
          <w:p w14:paraId="696CABFA" w14:textId="77777777" w:rsidR="003532D5" w:rsidRDefault="00FE2C4E">
            <w:r>
              <w:t>7.20×3.50</w:t>
            </w:r>
          </w:p>
        </w:tc>
        <w:tc>
          <w:tcPr>
            <w:tcW w:w="735" w:type="dxa"/>
            <w:vAlign w:val="center"/>
          </w:tcPr>
          <w:p w14:paraId="090E8CE3" w14:textId="77777777" w:rsidR="003532D5" w:rsidRDefault="00FE2C4E">
            <w:r>
              <w:t>2</w:t>
            </w:r>
          </w:p>
        </w:tc>
        <w:tc>
          <w:tcPr>
            <w:tcW w:w="718" w:type="dxa"/>
            <w:vAlign w:val="center"/>
          </w:tcPr>
          <w:p w14:paraId="0E3F85A2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35F64EED" w14:textId="77777777" w:rsidR="003532D5" w:rsidRDefault="00FE2C4E">
            <w:r>
              <w:t>25.20</w:t>
            </w:r>
          </w:p>
        </w:tc>
        <w:tc>
          <w:tcPr>
            <w:tcW w:w="1262" w:type="dxa"/>
            <w:vAlign w:val="center"/>
          </w:tcPr>
          <w:p w14:paraId="453EA0FB" w14:textId="77777777" w:rsidR="003532D5" w:rsidRDefault="00FE2C4E">
            <w:r>
              <w:t>25.20</w:t>
            </w:r>
          </w:p>
        </w:tc>
      </w:tr>
      <w:tr w:rsidR="003532D5" w14:paraId="3463F4DB" w14:textId="77777777">
        <w:tc>
          <w:tcPr>
            <w:tcW w:w="1160" w:type="dxa"/>
            <w:vMerge/>
            <w:vAlign w:val="center"/>
          </w:tcPr>
          <w:p w14:paraId="73615DF9" w14:textId="77777777" w:rsidR="003532D5" w:rsidRDefault="003532D5"/>
        </w:tc>
        <w:tc>
          <w:tcPr>
            <w:tcW w:w="1245" w:type="dxa"/>
            <w:vMerge/>
            <w:vAlign w:val="center"/>
          </w:tcPr>
          <w:p w14:paraId="795EFBFC" w14:textId="77777777" w:rsidR="003532D5" w:rsidRDefault="003532D5"/>
        </w:tc>
        <w:tc>
          <w:tcPr>
            <w:tcW w:w="1562" w:type="dxa"/>
            <w:vAlign w:val="center"/>
          </w:tcPr>
          <w:p w14:paraId="4BF5ED5B" w14:textId="77777777" w:rsidR="003532D5" w:rsidRDefault="003532D5"/>
        </w:tc>
        <w:tc>
          <w:tcPr>
            <w:tcW w:w="1386" w:type="dxa"/>
            <w:vAlign w:val="center"/>
          </w:tcPr>
          <w:p w14:paraId="349F8ACF" w14:textId="77777777" w:rsidR="003532D5" w:rsidRDefault="00FE2C4E">
            <w:r>
              <w:t>3.60×3.50</w:t>
            </w:r>
          </w:p>
        </w:tc>
        <w:tc>
          <w:tcPr>
            <w:tcW w:w="735" w:type="dxa"/>
            <w:vAlign w:val="center"/>
          </w:tcPr>
          <w:p w14:paraId="679CFD5D" w14:textId="77777777" w:rsidR="003532D5" w:rsidRDefault="00FE2C4E">
            <w:r>
              <w:t>2</w:t>
            </w:r>
          </w:p>
        </w:tc>
        <w:tc>
          <w:tcPr>
            <w:tcW w:w="718" w:type="dxa"/>
            <w:vAlign w:val="center"/>
          </w:tcPr>
          <w:p w14:paraId="0CB0D4A5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76DA7B14" w14:textId="77777777" w:rsidR="003532D5" w:rsidRDefault="00FE2C4E">
            <w:r>
              <w:t>12.60</w:t>
            </w:r>
          </w:p>
        </w:tc>
        <w:tc>
          <w:tcPr>
            <w:tcW w:w="1262" w:type="dxa"/>
            <w:vAlign w:val="center"/>
          </w:tcPr>
          <w:p w14:paraId="36B0B6DC" w14:textId="77777777" w:rsidR="003532D5" w:rsidRDefault="00FE2C4E">
            <w:r>
              <w:t>12.60</w:t>
            </w:r>
          </w:p>
        </w:tc>
      </w:tr>
      <w:tr w:rsidR="003532D5" w14:paraId="28AA8F94" w14:textId="77777777">
        <w:tc>
          <w:tcPr>
            <w:tcW w:w="1160" w:type="dxa"/>
            <w:vMerge/>
            <w:vAlign w:val="center"/>
          </w:tcPr>
          <w:p w14:paraId="79B554B7" w14:textId="77777777" w:rsidR="003532D5" w:rsidRDefault="003532D5"/>
        </w:tc>
        <w:tc>
          <w:tcPr>
            <w:tcW w:w="1245" w:type="dxa"/>
            <w:vMerge/>
            <w:vAlign w:val="center"/>
          </w:tcPr>
          <w:p w14:paraId="3C7FE48C" w14:textId="77777777" w:rsidR="003532D5" w:rsidRDefault="003532D5"/>
        </w:tc>
        <w:tc>
          <w:tcPr>
            <w:tcW w:w="1562" w:type="dxa"/>
            <w:vAlign w:val="center"/>
          </w:tcPr>
          <w:p w14:paraId="116F9046" w14:textId="77777777" w:rsidR="003532D5" w:rsidRDefault="00FE2C4E">
            <w:r>
              <w:t>C1815</w:t>
            </w:r>
          </w:p>
        </w:tc>
        <w:tc>
          <w:tcPr>
            <w:tcW w:w="1386" w:type="dxa"/>
            <w:vAlign w:val="center"/>
          </w:tcPr>
          <w:p w14:paraId="7FFE96DB" w14:textId="77777777" w:rsidR="003532D5" w:rsidRDefault="00FE2C4E">
            <w:r>
              <w:t>3.30×2.70</w:t>
            </w:r>
          </w:p>
        </w:tc>
        <w:tc>
          <w:tcPr>
            <w:tcW w:w="735" w:type="dxa"/>
            <w:vAlign w:val="center"/>
          </w:tcPr>
          <w:p w14:paraId="64EE500F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25823D12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106DAB6A" w14:textId="77777777" w:rsidR="003532D5" w:rsidRDefault="00FE2C4E">
            <w:r>
              <w:t>8.91</w:t>
            </w:r>
          </w:p>
        </w:tc>
        <w:tc>
          <w:tcPr>
            <w:tcW w:w="1262" w:type="dxa"/>
            <w:vAlign w:val="center"/>
          </w:tcPr>
          <w:p w14:paraId="5A55CD1C" w14:textId="77777777" w:rsidR="003532D5" w:rsidRDefault="00FE2C4E">
            <w:r>
              <w:t>8.91</w:t>
            </w:r>
          </w:p>
        </w:tc>
      </w:tr>
      <w:tr w:rsidR="003532D5" w14:paraId="301DBE1E" w14:textId="77777777">
        <w:tc>
          <w:tcPr>
            <w:tcW w:w="1160" w:type="dxa"/>
            <w:vMerge/>
            <w:vAlign w:val="center"/>
          </w:tcPr>
          <w:p w14:paraId="3252E387" w14:textId="77777777" w:rsidR="003532D5" w:rsidRDefault="003532D5"/>
        </w:tc>
        <w:tc>
          <w:tcPr>
            <w:tcW w:w="1245" w:type="dxa"/>
            <w:vMerge/>
            <w:vAlign w:val="center"/>
          </w:tcPr>
          <w:p w14:paraId="30EF85D0" w14:textId="77777777" w:rsidR="003532D5" w:rsidRDefault="003532D5"/>
        </w:tc>
        <w:tc>
          <w:tcPr>
            <w:tcW w:w="1562" w:type="dxa"/>
            <w:vAlign w:val="center"/>
          </w:tcPr>
          <w:p w14:paraId="6FED593F" w14:textId="77777777" w:rsidR="003532D5" w:rsidRDefault="00FE2C4E">
            <w:r>
              <w:t>C1815</w:t>
            </w:r>
          </w:p>
        </w:tc>
        <w:tc>
          <w:tcPr>
            <w:tcW w:w="1386" w:type="dxa"/>
            <w:vAlign w:val="center"/>
          </w:tcPr>
          <w:p w14:paraId="7F85BA2C" w14:textId="77777777" w:rsidR="003532D5" w:rsidRDefault="00FE2C4E">
            <w:r>
              <w:t>1.80×2.70</w:t>
            </w:r>
          </w:p>
        </w:tc>
        <w:tc>
          <w:tcPr>
            <w:tcW w:w="735" w:type="dxa"/>
            <w:vAlign w:val="center"/>
          </w:tcPr>
          <w:p w14:paraId="48442697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79894B64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231E21AF" w14:textId="77777777" w:rsidR="003532D5" w:rsidRDefault="00FE2C4E">
            <w:r>
              <w:t>4.86</w:t>
            </w:r>
          </w:p>
        </w:tc>
        <w:tc>
          <w:tcPr>
            <w:tcW w:w="1262" w:type="dxa"/>
            <w:vAlign w:val="center"/>
          </w:tcPr>
          <w:p w14:paraId="55FEEED8" w14:textId="77777777" w:rsidR="003532D5" w:rsidRDefault="00FE2C4E">
            <w:r>
              <w:t>4.86</w:t>
            </w:r>
          </w:p>
        </w:tc>
      </w:tr>
      <w:tr w:rsidR="003532D5" w14:paraId="53E6CF14" w14:textId="77777777">
        <w:tc>
          <w:tcPr>
            <w:tcW w:w="1160" w:type="dxa"/>
            <w:vMerge/>
            <w:vAlign w:val="center"/>
          </w:tcPr>
          <w:p w14:paraId="00136316" w14:textId="77777777" w:rsidR="003532D5" w:rsidRDefault="003532D5"/>
        </w:tc>
        <w:tc>
          <w:tcPr>
            <w:tcW w:w="1245" w:type="dxa"/>
            <w:vMerge/>
            <w:vAlign w:val="center"/>
          </w:tcPr>
          <w:p w14:paraId="02CD02D6" w14:textId="77777777" w:rsidR="003532D5" w:rsidRDefault="003532D5"/>
        </w:tc>
        <w:tc>
          <w:tcPr>
            <w:tcW w:w="1562" w:type="dxa"/>
            <w:vAlign w:val="center"/>
          </w:tcPr>
          <w:p w14:paraId="0DF275EE" w14:textId="77777777" w:rsidR="003532D5" w:rsidRDefault="00FE2C4E">
            <w:r>
              <w:t>C3627</w:t>
            </w:r>
          </w:p>
        </w:tc>
        <w:tc>
          <w:tcPr>
            <w:tcW w:w="1386" w:type="dxa"/>
            <w:vAlign w:val="center"/>
          </w:tcPr>
          <w:p w14:paraId="29A2F6B6" w14:textId="77777777" w:rsidR="003532D5" w:rsidRDefault="00FE2C4E">
            <w:r>
              <w:t>3.60×2.70</w:t>
            </w:r>
          </w:p>
        </w:tc>
        <w:tc>
          <w:tcPr>
            <w:tcW w:w="735" w:type="dxa"/>
            <w:vAlign w:val="center"/>
          </w:tcPr>
          <w:p w14:paraId="6BDF5DD4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731F811A" w14:textId="77777777" w:rsidR="003532D5" w:rsidRDefault="00FE2C4E">
            <w:r>
              <w:t>1</w:t>
            </w:r>
          </w:p>
        </w:tc>
        <w:tc>
          <w:tcPr>
            <w:tcW w:w="1262" w:type="dxa"/>
            <w:vAlign w:val="center"/>
          </w:tcPr>
          <w:p w14:paraId="1AA8C2A6" w14:textId="77777777" w:rsidR="003532D5" w:rsidRDefault="00FE2C4E">
            <w:r>
              <w:t>9.72</w:t>
            </w:r>
          </w:p>
        </w:tc>
        <w:tc>
          <w:tcPr>
            <w:tcW w:w="1262" w:type="dxa"/>
            <w:vAlign w:val="center"/>
          </w:tcPr>
          <w:p w14:paraId="57402C0D" w14:textId="77777777" w:rsidR="003532D5" w:rsidRDefault="00FE2C4E">
            <w:r>
              <w:t>9.72</w:t>
            </w:r>
          </w:p>
        </w:tc>
      </w:tr>
      <w:tr w:rsidR="003532D5" w14:paraId="077A6763" w14:textId="77777777">
        <w:tc>
          <w:tcPr>
            <w:tcW w:w="1160" w:type="dxa"/>
            <w:vMerge/>
            <w:vAlign w:val="center"/>
          </w:tcPr>
          <w:p w14:paraId="58A322BB" w14:textId="77777777" w:rsidR="003532D5" w:rsidRDefault="003532D5"/>
        </w:tc>
        <w:tc>
          <w:tcPr>
            <w:tcW w:w="1245" w:type="dxa"/>
            <w:vMerge/>
            <w:vAlign w:val="center"/>
          </w:tcPr>
          <w:p w14:paraId="0578526E" w14:textId="77777777" w:rsidR="003532D5" w:rsidRDefault="003532D5"/>
        </w:tc>
        <w:tc>
          <w:tcPr>
            <w:tcW w:w="1562" w:type="dxa"/>
            <w:vAlign w:val="center"/>
          </w:tcPr>
          <w:p w14:paraId="73FEE80D" w14:textId="77777777" w:rsidR="003532D5" w:rsidRDefault="00FE2C4E">
            <w:r>
              <w:t>C3635</w:t>
            </w:r>
          </w:p>
        </w:tc>
        <w:tc>
          <w:tcPr>
            <w:tcW w:w="1386" w:type="dxa"/>
            <w:vAlign w:val="center"/>
          </w:tcPr>
          <w:p w14:paraId="15192D5E" w14:textId="77777777" w:rsidR="003532D5" w:rsidRDefault="00FE2C4E">
            <w:r>
              <w:t>3.60×3.50</w:t>
            </w:r>
          </w:p>
        </w:tc>
        <w:tc>
          <w:tcPr>
            <w:tcW w:w="735" w:type="dxa"/>
            <w:vAlign w:val="center"/>
          </w:tcPr>
          <w:p w14:paraId="01EE1F55" w14:textId="77777777" w:rsidR="003532D5" w:rsidRDefault="00FE2C4E">
            <w:r>
              <w:t>1</w:t>
            </w:r>
          </w:p>
        </w:tc>
        <w:tc>
          <w:tcPr>
            <w:tcW w:w="718" w:type="dxa"/>
            <w:vAlign w:val="center"/>
          </w:tcPr>
          <w:p w14:paraId="2734AB7D" w14:textId="77777777" w:rsidR="003532D5" w:rsidRDefault="00FE2C4E">
            <w:r>
              <w:t>6</w:t>
            </w:r>
          </w:p>
        </w:tc>
        <w:tc>
          <w:tcPr>
            <w:tcW w:w="1262" w:type="dxa"/>
            <w:vAlign w:val="center"/>
          </w:tcPr>
          <w:p w14:paraId="2AA3A950" w14:textId="77777777" w:rsidR="003532D5" w:rsidRDefault="00FE2C4E">
            <w:r>
              <w:t>12.60</w:t>
            </w:r>
          </w:p>
        </w:tc>
        <w:tc>
          <w:tcPr>
            <w:tcW w:w="1262" w:type="dxa"/>
            <w:vAlign w:val="center"/>
          </w:tcPr>
          <w:p w14:paraId="63A336CE" w14:textId="77777777" w:rsidR="003532D5" w:rsidRDefault="00FE2C4E">
            <w:r>
              <w:t>75.60</w:t>
            </w:r>
          </w:p>
        </w:tc>
      </w:tr>
    </w:tbl>
    <w:p w14:paraId="7DDCFFAD" w14:textId="77777777" w:rsidR="003532D5" w:rsidRDefault="00FE2C4E">
      <w:pPr>
        <w:pStyle w:val="2"/>
        <w:widowControl w:val="0"/>
        <w:rPr>
          <w:kern w:val="2"/>
        </w:rPr>
      </w:pPr>
      <w:bookmarkStart w:id="41" w:name="_Toc92115399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532D5" w14:paraId="2FC70C8C" w14:textId="77777777">
        <w:tc>
          <w:tcPr>
            <w:tcW w:w="905" w:type="dxa"/>
            <w:shd w:val="clear" w:color="auto" w:fill="E6E6E6"/>
            <w:vAlign w:val="center"/>
          </w:tcPr>
          <w:p w14:paraId="22499153" w14:textId="77777777" w:rsidR="003532D5" w:rsidRDefault="00FE2C4E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58F231" w14:textId="77777777" w:rsidR="003532D5" w:rsidRDefault="00FE2C4E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504839" w14:textId="77777777" w:rsidR="003532D5" w:rsidRDefault="00FE2C4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8EF8774" w14:textId="77777777" w:rsidR="003532D5" w:rsidRDefault="00FE2C4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82C3153" w14:textId="77777777" w:rsidR="003532D5" w:rsidRDefault="00FE2C4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26D223C" w14:textId="77777777" w:rsidR="003532D5" w:rsidRDefault="00FE2C4E">
            <w:pPr>
              <w:jc w:val="center"/>
            </w:pPr>
            <w:r>
              <w:t>透射比限值</w:t>
            </w:r>
          </w:p>
        </w:tc>
      </w:tr>
      <w:tr w:rsidR="003532D5" w14:paraId="4DEFB172" w14:textId="77777777">
        <w:tc>
          <w:tcPr>
            <w:tcW w:w="905" w:type="dxa"/>
            <w:shd w:val="clear" w:color="auto" w:fill="E6E6E6"/>
            <w:vAlign w:val="center"/>
          </w:tcPr>
          <w:p w14:paraId="02392BE9" w14:textId="77777777" w:rsidR="003532D5" w:rsidRDefault="00FE2C4E">
            <w:r>
              <w:t>南向</w:t>
            </w:r>
          </w:p>
        </w:tc>
        <w:tc>
          <w:tcPr>
            <w:tcW w:w="1188" w:type="dxa"/>
            <w:vAlign w:val="center"/>
          </w:tcPr>
          <w:p w14:paraId="665633FA" w14:textId="77777777" w:rsidR="003532D5" w:rsidRDefault="00FE2C4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414EFB7" w14:textId="77777777" w:rsidR="003532D5" w:rsidRDefault="00FE2C4E">
            <w:r>
              <w:t>0.32</w:t>
            </w:r>
          </w:p>
        </w:tc>
        <w:tc>
          <w:tcPr>
            <w:tcW w:w="2088" w:type="dxa"/>
            <w:vAlign w:val="center"/>
          </w:tcPr>
          <w:p w14:paraId="023D0D8F" w14:textId="77777777" w:rsidR="003532D5" w:rsidRDefault="00FE2C4E">
            <w:r>
              <w:t>C2715</w:t>
            </w:r>
          </w:p>
        </w:tc>
        <w:tc>
          <w:tcPr>
            <w:tcW w:w="2009" w:type="dxa"/>
            <w:vAlign w:val="center"/>
          </w:tcPr>
          <w:p w14:paraId="7B3DE4C3" w14:textId="77777777" w:rsidR="003532D5" w:rsidRDefault="00FE2C4E">
            <w:r>
              <w:t>0.62</w:t>
            </w:r>
          </w:p>
        </w:tc>
        <w:tc>
          <w:tcPr>
            <w:tcW w:w="2009" w:type="dxa"/>
            <w:vAlign w:val="center"/>
          </w:tcPr>
          <w:p w14:paraId="107E076E" w14:textId="77777777" w:rsidR="003532D5" w:rsidRDefault="00FE2C4E">
            <w:r>
              <w:t>0.60</w:t>
            </w:r>
          </w:p>
        </w:tc>
      </w:tr>
      <w:tr w:rsidR="003532D5" w14:paraId="386AD131" w14:textId="77777777">
        <w:tc>
          <w:tcPr>
            <w:tcW w:w="905" w:type="dxa"/>
            <w:shd w:val="clear" w:color="auto" w:fill="E6E6E6"/>
            <w:vAlign w:val="center"/>
          </w:tcPr>
          <w:p w14:paraId="7F773BE0" w14:textId="77777777" w:rsidR="003532D5" w:rsidRDefault="00FE2C4E">
            <w:r>
              <w:t>北向</w:t>
            </w:r>
          </w:p>
        </w:tc>
        <w:tc>
          <w:tcPr>
            <w:tcW w:w="1188" w:type="dxa"/>
            <w:vAlign w:val="center"/>
          </w:tcPr>
          <w:p w14:paraId="1C40FBEF" w14:textId="77777777" w:rsidR="003532D5" w:rsidRDefault="00FE2C4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40DC789" w14:textId="77777777" w:rsidR="003532D5" w:rsidRDefault="00FE2C4E">
            <w:r>
              <w:t>0.29</w:t>
            </w:r>
          </w:p>
        </w:tc>
        <w:tc>
          <w:tcPr>
            <w:tcW w:w="2088" w:type="dxa"/>
            <w:vAlign w:val="center"/>
          </w:tcPr>
          <w:p w14:paraId="1FAC7FBB" w14:textId="77777777" w:rsidR="003532D5" w:rsidRDefault="003532D5"/>
        </w:tc>
        <w:tc>
          <w:tcPr>
            <w:tcW w:w="2009" w:type="dxa"/>
            <w:vAlign w:val="center"/>
          </w:tcPr>
          <w:p w14:paraId="37ACDBD0" w14:textId="77777777" w:rsidR="003532D5" w:rsidRDefault="00FE2C4E">
            <w:r>
              <w:t>0.62</w:t>
            </w:r>
          </w:p>
        </w:tc>
        <w:tc>
          <w:tcPr>
            <w:tcW w:w="2009" w:type="dxa"/>
            <w:vAlign w:val="center"/>
          </w:tcPr>
          <w:p w14:paraId="7D797AD9" w14:textId="77777777" w:rsidR="003532D5" w:rsidRDefault="00FE2C4E">
            <w:r>
              <w:t>0.60</w:t>
            </w:r>
          </w:p>
        </w:tc>
      </w:tr>
      <w:tr w:rsidR="003532D5" w14:paraId="616A7C3A" w14:textId="77777777">
        <w:tc>
          <w:tcPr>
            <w:tcW w:w="905" w:type="dxa"/>
            <w:shd w:val="clear" w:color="auto" w:fill="E6E6E6"/>
            <w:vAlign w:val="center"/>
          </w:tcPr>
          <w:p w14:paraId="74E8101A" w14:textId="77777777" w:rsidR="003532D5" w:rsidRDefault="00FE2C4E">
            <w:r>
              <w:t>东向</w:t>
            </w:r>
          </w:p>
        </w:tc>
        <w:tc>
          <w:tcPr>
            <w:tcW w:w="1188" w:type="dxa"/>
            <w:vAlign w:val="center"/>
          </w:tcPr>
          <w:p w14:paraId="05BEA458" w14:textId="77777777" w:rsidR="003532D5" w:rsidRDefault="00FE2C4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DB370D9" w14:textId="77777777" w:rsidR="003532D5" w:rsidRDefault="00FE2C4E">
            <w:r>
              <w:t>0.32</w:t>
            </w:r>
          </w:p>
        </w:tc>
        <w:tc>
          <w:tcPr>
            <w:tcW w:w="2088" w:type="dxa"/>
            <w:vAlign w:val="center"/>
          </w:tcPr>
          <w:p w14:paraId="67FD2D77" w14:textId="77777777" w:rsidR="003532D5" w:rsidRDefault="003532D5"/>
        </w:tc>
        <w:tc>
          <w:tcPr>
            <w:tcW w:w="2009" w:type="dxa"/>
            <w:vAlign w:val="center"/>
          </w:tcPr>
          <w:p w14:paraId="76C61926" w14:textId="77777777" w:rsidR="003532D5" w:rsidRDefault="00FE2C4E">
            <w:r>
              <w:t>0.62</w:t>
            </w:r>
          </w:p>
        </w:tc>
        <w:tc>
          <w:tcPr>
            <w:tcW w:w="2009" w:type="dxa"/>
            <w:vAlign w:val="center"/>
          </w:tcPr>
          <w:p w14:paraId="28BFCEBA" w14:textId="77777777" w:rsidR="003532D5" w:rsidRDefault="00FE2C4E">
            <w:r>
              <w:t>0.60</w:t>
            </w:r>
          </w:p>
        </w:tc>
      </w:tr>
      <w:tr w:rsidR="003532D5" w14:paraId="2FC26BB5" w14:textId="77777777">
        <w:tc>
          <w:tcPr>
            <w:tcW w:w="905" w:type="dxa"/>
            <w:shd w:val="clear" w:color="auto" w:fill="E6E6E6"/>
            <w:vAlign w:val="center"/>
          </w:tcPr>
          <w:p w14:paraId="4D2CA1EC" w14:textId="77777777" w:rsidR="003532D5" w:rsidRDefault="00FE2C4E">
            <w:r>
              <w:t>西向</w:t>
            </w:r>
          </w:p>
        </w:tc>
        <w:tc>
          <w:tcPr>
            <w:tcW w:w="1188" w:type="dxa"/>
            <w:vAlign w:val="center"/>
          </w:tcPr>
          <w:p w14:paraId="444CC74E" w14:textId="77777777" w:rsidR="003532D5" w:rsidRDefault="00FE2C4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086DCBE" w14:textId="77777777" w:rsidR="003532D5" w:rsidRDefault="00FE2C4E">
            <w:r>
              <w:t>0.27</w:t>
            </w:r>
          </w:p>
        </w:tc>
        <w:tc>
          <w:tcPr>
            <w:tcW w:w="2088" w:type="dxa"/>
            <w:vAlign w:val="center"/>
          </w:tcPr>
          <w:p w14:paraId="60CF43F5" w14:textId="77777777" w:rsidR="003532D5" w:rsidRDefault="003532D5"/>
        </w:tc>
        <w:tc>
          <w:tcPr>
            <w:tcW w:w="2009" w:type="dxa"/>
            <w:vAlign w:val="center"/>
          </w:tcPr>
          <w:p w14:paraId="0A6EED2B" w14:textId="77777777" w:rsidR="003532D5" w:rsidRDefault="00FE2C4E">
            <w:r>
              <w:t>0.62</w:t>
            </w:r>
          </w:p>
        </w:tc>
        <w:tc>
          <w:tcPr>
            <w:tcW w:w="2009" w:type="dxa"/>
            <w:vAlign w:val="center"/>
          </w:tcPr>
          <w:p w14:paraId="5C8D31F5" w14:textId="77777777" w:rsidR="003532D5" w:rsidRDefault="00FE2C4E">
            <w:r>
              <w:t>0.60</w:t>
            </w:r>
          </w:p>
        </w:tc>
      </w:tr>
      <w:tr w:rsidR="003532D5" w14:paraId="7977C65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0AAC137" w14:textId="77777777" w:rsidR="003532D5" w:rsidRDefault="00FE2C4E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1C3393E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3532D5" w14:paraId="15448EE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300774F" w14:textId="77777777" w:rsidR="003532D5" w:rsidRDefault="00FE2C4E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3EDCFAA" w14:textId="77777777" w:rsidR="003532D5" w:rsidRDefault="00FE2C4E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3532D5" w14:paraId="124E278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22B95E8" w14:textId="77777777" w:rsidR="003532D5" w:rsidRDefault="00FE2C4E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5D229229" w14:textId="77777777" w:rsidR="003532D5" w:rsidRDefault="00FE2C4E">
            <w:r>
              <w:t>满足</w:t>
            </w:r>
          </w:p>
        </w:tc>
      </w:tr>
    </w:tbl>
    <w:p w14:paraId="5B4F67D1" w14:textId="77777777" w:rsidR="003532D5" w:rsidRDefault="00FE2C4E">
      <w:pPr>
        <w:pStyle w:val="2"/>
        <w:widowControl w:val="0"/>
        <w:rPr>
          <w:kern w:val="2"/>
        </w:rPr>
      </w:pPr>
      <w:bookmarkStart w:id="42" w:name="_Toc92115400"/>
      <w:r>
        <w:rPr>
          <w:kern w:val="2"/>
        </w:rPr>
        <w:lastRenderedPageBreak/>
        <w:t>天窗</w:t>
      </w:r>
      <w:bookmarkEnd w:id="42"/>
    </w:p>
    <w:p w14:paraId="104EADD9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2115401"/>
      <w:r>
        <w:rPr>
          <w:color w:val="000000"/>
          <w:kern w:val="2"/>
          <w:szCs w:val="24"/>
        </w:rPr>
        <w:t>天窗屋顶比</w:t>
      </w:r>
      <w:bookmarkEnd w:id="43"/>
    </w:p>
    <w:p w14:paraId="3570070B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5CB0717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2115402"/>
      <w:r>
        <w:rPr>
          <w:color w:val="000000"/>
          <w:kern w:val="2"/>
          <w:szCs w:val="24"/>
        </w:rPr>
        <w:t>天窗类型</w:t>
      </w:r>
      <w:bookmarkEnd w:id="44"/>
    </w:p>
    <w:p w14:paraId="78DBCBE1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3295E5E" w14:textId="77777777" w:rsidR="003532D5" w:rsidRDefault="00FE2C4E">
      <w:pPr>
        <w:pStyle w:val="2"/>
        <w:widowControl w:val="0"/>
        <w:rPr>
          <w:kern w:val="2"/>
        </w:rPr>
      </w:pPr>
      <w:bookmarkStart w:id="45" w:name="_Toc92115403"/>
      <w:r>
        <w:rPr>
          <w:kern w:val="2"/>
        </w:rPr>
        <w:t>屋顶构造</w:t>
      </w:r>
      <w:bookmarkEnd w:id="45"/>
    </w:p>
    <w:p w14:paraId="0515F7B8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2115404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32D5" w14:paraId="1C22BA6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CD10D5" w14:textId="77777777" w:rsidR="003532D5" w:rsidRDefault="00FE2C4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0B7DB0" w14:textId="77777777" w:rsidR="003532D5" w:rsidRDefault="00FE2C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1BF9F" w14:textId="77777777" w:rsidR="003532D5" w:rsidRDefault="00FE2C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12C2D" w14:textId="77777777" w:rsidR="003532D5" w:rsidRDefault="00FE2C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8861A" w14:textId="77777777" w:rsidR="003532D5" w:rsidRDefault="00FE2C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D5F6C" w14:textId="77777777" w:rsidR="003532D5" w:rsidRDefault="00FE2C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92931F" w14:textId="77777777" w:rsidR="003532D5" w:rsidRDefault="00FE2C4E">
            <w:pPr>
              <w:jc w:val="center"/>
            </w:pPr>
            <w:r>
              <w:t>热惰性指标</w:t>
            </w:r>
          </w:p>
        </w:tc>
      </w:tr>
      <w:tr w:rsidR="003532D5" w14:paraId="0ADB98E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567083" w14:textId="77777777" w:rsidR="003532D5" w:rsidRDefault="003532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274308" w14:textId="77777777" w:rsidR="003532D5" w:rsidRDefault="00FE2C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3640D" w14:textId="77777777" w:rsidR="003532D5" w:rsidRDefault="00FE2C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1E78A" w14:textId="77777777" w:rsidR="003532D5" w:rsidRDefault="00FE2C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FC8868" w14:textId="77777777" w:rsidR="003532D5" w:rsidRDefault="00FE2C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9BE25" w14:textId="77777777" w:rsidR="003532D5" w:rsidRDefault="00FE2C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D06C68" w14:textId="77777777" w:rsidR="003532D5" w:rsidRDefault="00FE2C4E">
            <w:pPr>
              <w:jc w:val="center"/>
            </w:pPr>
            <w:r>
              <w:t>D=R*S</w:t>
            </w:r>
          </w:p>
        </w:tc>
      </w:tr>
      <w:tr w:rsidR="003532D5" w14:paraId="48D020B3" w14:textId="77777777">
        <w:tc>
          <w:tcPr>
            <w:tcW w:w="3345" w:type="dxa"/>
            <w:vAlign w:val="center"/>
          </w:tcPr>
          <w:p w14:paraId="258524C4" w14:textId="77777777" w:rsidR="003532D5" w:rsidRDefault="00FE2C4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FE0470B" w14:textId="77777777" w:rsidR="003532D5" w:rsidRDefault="00FE2C4E">
            <w:r>
              <w:t>40</w:t>
            </w:r>
          </w:p>
        </w:tc>
        <w:tc>
          <w:tcPr>
            <w:tcW w:w="1075" w:type="dxa"/>
            <w:vAlign w:val="center"/>
          </w:tcPr>
          <w:p w14:paraId="5A127B03" w14:textId="77777777" w:rsidR="003532D5" w:rsidRDefault="00FE2C4E">
            <w:r>
              <w:t>1.510</w:t>
            </w:r>
          </w:p>
        </w:tc>
        <w:tc>
          <w:tcPr>
            <w:tcW w:w="1075" w:type="dxa"/>
            <w:vAlign w:val="center"/>
          </w:tcPr>
          <w:p w14:paraId="12061269" w14:textId="77777777" w:rsidR="003532D5" w:rsidRDefault="00FE2C4E">
            <w:r>
              <w:t>15.360</w:t>
            </w:r>
          </w:p>
        </w:tc>
        <w:tc>
          <w:tcPr>
            <w:tcW w:w="848" w:type="dxa"/>
            <w:vAlign w:val="center"/>
          </w:tcPr>
          <w:p w14:paraId="0DFD0457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3E9C27F1" w14:textId="77777777" w:rsidR="003532D5" w:rsidRDefault="00FE2C4E">
            <w:r>
              <w:t>0.026</w:t>
            </w:r>
          </w:p>
        </w:tc>
        <w:tc>
          <w:tcPr>
            <w:tcW w:w="1064" w:type="dxa"/>
            <w:vAlign w:val="center"/>
          </w:tcPr>
          <w:p w14:paraId="07B51415" w14:textId="77777777" w:rsidR="003532D5" w:rsidRDefault="00FE2C4E">
            <w:r>
              <w:t>0.407</w:t>
            </w:r>
          </w:p>
        </w:tc>
      </w:tr>
      <w:tr w:rsidR="003532D5" w14:paraId="0EB0339C" w14:textId="77777777">
        <w:tc>
          <w:tcPr>
            <w:tcW w:w="3345" w:type="dxa"/>
            <w:vAlign w:val="center"/>
          </w:tcPr>
          <w:p w14:paraId="73836045" w14:textId="77777777" w:rsidR="003532D5" w:rsidRDefault="00FE2C4E">
            <w:r>
              <w:t>水泥砂浆</w:t>
            </w:r>
          </w:p>
        </w:tc>
        <w:tc>
          <w:tcPr>
            <w:tcW w:w="848" w:type="dxa"/>
            <w:vAlign w:val="center"/>
          </w:tcPr>
          <w:p w14:paraId="121130D4" w14:textId="77777777" w:rsidR="003532D5" w:rsidRDefault="00FE2C4E">
            <w:r>
              <w:t>20</w:t>
            </w:r>
          </w:p>
        </w:tc>
        <w:tc>
          <w:tcPr>
            <w:tcW w:w="1075" w:type="dxa"/>
            <w:vAlign w:val="center"/>
          </w:tcPr>
          <w:p w14:paraId="388AEEF0" w14:textId="77777777" w:rsidR="003532D5" w:rsidRDefault="00FE2C4E">
            <w:r>
              <w:t>0.930</w:t>
            </w:r>
          </w:p>
        </w:tc>
        <w:tc>
          <w:tcPr>
            <w:tcW w:w="1075" w:type="dxa"/>
            <w:vAlign w:val="center"/>
          </w:tcPr>
          <w:p w14:paraId="44FD3053" w14:textId="77777777" w:rsidR="003532D5" w:rsidRDefault="00FE2C4E">
            <w:r>
              <w:t>11.370</w:t>
            </w:r>
          </w:p>
        </w:tc>
        <w:tc>
          <w:tcPr>
            <w:tcW w:w="848" w:type="dxa"/>
            <w:vAlign w:val="center"/>
          </w:tcPr>
          <w:p w14:paraId="4033B067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1A032780" w14:textId="77777777" w:rsidR="003532D5" w:rsidRDefault="00FE2C4E">
            <w:r>
              <w:t>0.022</w:t>
            </w:r>
          </w:p>
        </w:tc>
        <w:tc>
          <w:tcPr>
            <w:tcW w:w="1064" w:type="dxa"/>
            <w:vAlign w:val="center"/>
          </w:tcPr>
          <w:p w14:paraId="060F294D" w14:textId="77777777" w:rsidR="003532D5" w:rsidRDefault="00FE2C4E">
            <w:r>
              <w:t>0.245</w:t>
            </w:r>
          </w:p>
        </w:tc>
      </w:tr>
      <w:tr w:rsidR="003532D5" w14:paraId="03E32E07" w14:textId="77777777">
        <w:tc>
          <w:tcPr>
            <w:tcW w:w="3345" w:type="dxa"/>
            <w:vAlign w:val="center"/>
          </w:tcPr>
          <w:p w14:paraId="18B8A9D6" w14:textId="77777777" w:rsidR="003532D5" w:rsidRDefault="00FE2C4E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7F583920" w14:textId="77777777" w:rsidR="003532D5" w:rsidRDefault="00FE2C4E">
            <w:r>
              <w:t>50</w:t>
            </w:r>
          </w:p>
        </w:tc>
        <w:tc>
          <w:tcPr>
            <w:tcW w:w="1075" w:type="dxa"/>
            <w:vAlign w:val="center"/>
          </w:tcPr>
          <w:p w14:paraId="76947E47" w14:textId="77777777" w:rsidR="003532D5" w:rsidRDefault="00FE2C4E">
            <w:r>
              <w:t>0.440</w:t>
            </w:r>
          </w:p>
        </w:tc>
        <w:tc>
          <w:tcPr>
            <w:tcW w:w="1075" w:type="dxa"/>
            <w:vAlign w:val="center"/>
          </w:tcPr>
          <w:p w14:paraId="39BD5B29" w14:textId="77777777" w:rsidR="003532D5" w:rsidRDefault="00FE2C4E">
            <w:r>
              <w:t>6.300</w:t>
            </w:r>
          </w:p>
        </w:tc>
        <w:tc>
          <w:tcPr>
            <w:tcW w:w="848" w:type="dxa"/>
            <w:vAlign w:val="center"/>
          </w:tcPr>
          <w:p w14:paraId="305F06FE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489C029C" w14:textId="77777777" w:rsidR="003532D5" w:rsidRDefault="00FE2C4E">
            <w:r>
              <w:t>0.114</w:t>
            </w:r>
          </w:p>
        </w:tc>
        <w:tc>
          <w:tcPr>
            <w:tcW w:w="1064" w:type="dxa"/>
            <w:vAlign w:val="center"/>
          </w:tcPr>
          <w:p w14:paraId="241CE753" w14:textId="77777777" w:rsidR="003532D5" w:rsidRDefault="00FE2C4E">
            <w:r>
              <w:t>0.716</w:t>
            </w:r>
          </w:p>
        </w:tc>
      </w:tr>
      <w:tr w:rsidR="003532D5" w14:paraId="6933ECF7" w14:textId="77777777">
        <w:tc>
          <w:tcPr>
            <w:tcW w:w="3345" w:type="dxa"/>
            <w:vAlign w:val="center"/>
          </w:tcPr>
          <w:p w14:paraId="3D6971F9" w14:textId="77777777" w:rsidR="003532D5" w:rsidRDefault="00FE2C4E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46367A" w14:textId="77777777" w:rsidR="003532D5" w:rsidRDefault="00FE2C4E">
            <w:r>
              <w:t>110</w:t>
            </w:r>
          </w:p>
        </w:tc>
        <w:tc>
          <w:tcPr>
            <w:tcW w:w="1075" w:type="dxa"/>
            <w:vAlign w:val="center"/>
          </w:tcPr>
          <w:p w14:paraId="4DA491B4" w14:textId="77777777" w:rsidR="003532D5" w:rsidRDefault="00FE2C4E">
            <w:r>
              <w:t>0.041</w:t>
            </w:r>
          </w:p>
        </w:tc>
        <w:tc>
          <w:tcPr>
            <w:tcW w:w="1075" w:type="dxa"/>
            <w:vAlign w:val="center"/>
          </w:tcPr>
          <w:p w14:paraId="3D7686C0" w14:textId="77777777" w:rsidR="003532D5" w:rsidRDefault="00FE2C4E">
            <w:r>
              <w:t>0.615</w:t>
            </w:r>
          </w:p>
        </w:tc>
        <w:tc>
          <w:tcPr>
            <w:tcW w:w="848" w:type="dxa"/>
            <w:vAlign w:val="center"/>
          </w:tcPr>
          <w:p w14:paraId="071C3DDC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617DC6AF" w14:textId="77777777" w:rsidR="003532D5" w:rsidRDefault="00FE2C4E">
            <w:r>
              <w:t>2.683</w:t>
            </w:r>
          </w:p>
        </w:tc>
        <w:tc>
          <w:tcPr>
            <w:tcW w:w="1064" w:type="dxa"/>
            <w:vAlign w:val="center"/>
          </w:tcPr>
          <w:p w14:paraId="313C1665" w14:textId="77777777" w:rsidR="003532D5" w:rsidRDefault="00FE2C4E">
            <w:r>
              <w:t>1.650</w:t>
            </w:r>
          </w:p>
        </w:tc>
      </w:tr>
      <w:tr w:rsidR="003532D5" w14:paraId="515871EB" w14:textId="77777777">
        <w:tc>
          <w:tcPr>
            <w:tcW w:w="3345" w:type="dxa"/>
            <w:vAlign w:val="center"/>
          </w:tcPr>
          <w:p w14:paraId="0816BC7D" w14:textId="77777777" w:rsidR="003532D5" w:rsidRDefault="00FE2C4E">
            <w:r>
              <w:t>水泥砂浆</w:t>
            </w:r>
          </w:p>
        </w:tc>
        <w:tc>
          <w:tcPr>
            <w:tcW w:w="848" w:type="dxa"/>
            <w:vAlign w:val="center"/>
          </w:tcPr>
          <w:p w14:paraId="6B49CB71" w14:textId="77777777" w:rsidR="003532D5" w:rsidRDefault="00FE2C4E">
            <w:r>
              <w:t>20</w:t>
            </w:r>
          </w:p>
        </w:tc>
        <w:tc>
          <w:tcPr>
            <w:tcW w:w="1075" w:type="dxa"/>
            <w:vAlign w:val="center"/>
          </w:tcPr>
          <w:p w14:paraId="090EAB8F" w14:textId="77777777" w:rsidR="003532D5" w:rsidRDefault="00FE2C4E">
            <w:r>
              <w:t>0.930</w:t>
            </w:r>
          </w:p>
        </w:tc>
        <w:tc>
          <w:tcPr>
            <w:tcW w:w="1075" w:type="dxa"/>
            <w:vAlign w:val="center"/>
          </w:tcPr>
          <w:p w14:paraId="12D84A05" w14:textId="77777777" w:rsidR="003532D5" w:rsidRDefault="00FE2C4E">
            <w:r>
              <w:t>11.370</w:t>
            </w:r>
          </w:p>
        </w:tc>
        <w:tc>
          <w:tcPr>
            <w:tcW w:w="848" w:type="dxa"/>
            <w:vAlign w:val="center"/>
          </w:tcPr>
          <w:p w14:paraId="0E9C56B8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1EB78D77" w14:textId="77777777" w:rsidR="003532D5" w:rsidRDefault="00FE2C4E">
            <w:r>
              <w:t>0.022</w:t>
            </w:r>
          </w:p>
        </w:tc>
        <w:tc>
          <w:tcPr>
            <w:tcW w:w="1064" w:type="dxa"/>
            <w:vAlign w:val="center"/>
          </w:tcPr>
          <w:p w14:paraId="02BABFB0" w14:textId="77777777" w:rsidR="003532D5" w:rsidRDefault="00FE2C4E">
            <w:r>
              <w:t>0.245</w:t>
            </w:r>
          </w:p>
        </w:tc>
      </w:tr>
      <w:tr w:rsidR="003532D5" w14:paraId="1F8D40A4" w14:textId="77777777">
        <w:tc>
          <w:tcPr>
            <w:tcW w:w="3345" w:type="dxa"/>
            <w:vAlign w:val="center"/>
          </w:tcPr>
          <w:p w14:paraId="491719F1" w14:textId="77777777" w:rsidR="003532D5" w:rsidRDefault="00FE2C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64B0DAB" w14:textId="77777777" w:rsidR="003532D5" w:rsidRDefault="00FE2C4E">
            <w:r>
              <w:t>120</w:t>
            </w:r>
          </w:p>
        </w:tc>
        <w:tc>
          <w:tcPr>
            <w:tcW w:w="1075" w:type="dxa"/>
            <w:vAlign w:val="center"/>
          </w:tcPr>
          <w:p w14:paraId="585807CD" w14:textId="77777777" w:rsidR="003532D5" w:rsidRDefault="00FE2C4E">
            <w:r>
              <w:t>1.740</w:t>
            </w:r>
          </w:p>
        </w:tc>
        <w:tc>
          <w:tcPr>
            <w:tcW w:w="1075" w:type="dxa"/>
            <w:vAlign w:val="center"/>
          </w:tcPr>
          <w:p w14:paraId="44302388" w14:textId="77777777" w:rsidR="003532D5" w:rsidRDefault="00FE2C4E">
            <w:r>
              <w:t>17.200</w:t>
            </w:r>
          </w:p>
        </w:tc>
        <w:tc>
          <w:tcPr>
            <w:tcW w:w="848" w:type="dxa"/>
            <w:vAlign w:val="center"/>
          </w:tcPr>
          <w:p w14:paraId="05CFED01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14C3F59D" w14:textId="77777777" w:rsidR="003532D5" w:rsidRDefault="00FE2C4E">
            <w:r>
              <w:t>0.069</w:t>
            </w:r>
          </w:p>
        </w:tc>
        <w:tc>
          <w:tcPr>
            <w:tcW w:w="1064" w:type="dxa"/>
            <w:vAlign w:val="center"/>
          </w:tcPr>
          <w:p w14:paraId="3CB24EFE" w14:textId="77777777" w:rsidR="003532D5" w:rsidRDefault="00FE2C4E">
            <w:r>
              <w:t>1.186</w:t>
            </w:r>
          </w:p>
        </w:tc>
      </w:tr>
      <w:tr w:rsidR="003532D5" w14:paraId="6B97D73F" w14:textId="77777777">
        <w:tc>
          <w:tcPr>
            <w:tcW w:w="3345" w:type="dxa"/>
            <w:vAlign w:val="center"/>
          </w:tcPr>
          <w:p w14:paraId="08F5894E" w14:textId="77777777" w:rsidR="003532D5" w:rsidRDefault="00FE2C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A131E1" w14:textId="77777777" w:rsidR="003532D5" w:rsidRDefault="00FE2C4E">
            <w:r>
              <w:t>360</w:t>
            </w:r>
          </w:p>
        </w:tc>
        <w:tc>
          <w:tcPr>
            <w:tcW w:w="1075" w:type="dxa"/>
            <w:vAlign w:val="center"/>
          </w:tcPr>
          <w:p w14:paraId="19035597" w14:textId="77777777" w:rsidR="003532D5" w:rsidRDefault="00FE2C4E">
            <w:r>
              <w:t>－</w:t>
            </w:r>
          </w:p>
        </w:tc>
        <w:tc>
          <w:tcPr>
            <w:tcW w:w="1075" w:type="dxa"/>
            <w:vAlign w:val="center"/>
          </w:tcPr>
          <w:p w14:paraId="2FF734F5" w14:textId="77777777" w:rsidR="003532D5" w:rsidRDefault="00FE2C4E">
            <w:r>
              <w:t>－</w:t>
            </w:r>
          </w:p>
        </w:tc>
        <w:tc>
          <w:tcPr>
            <w:tcW w:w="848" w:type="dxa"/>
            <w:vAlign w:val="center"/>
          </w:tcPr>
          <w:p w14:paraId="39B77033" w14:textId="77777777" w:rsidR="003532D5" w:rsidRDefault="00FE2C4E">
            <w:r>
              <w:t>－</w:t>
            </w:r>
          </w:p>
        </w:tc>
        <w:tc>
          <w:tcPr>
            <w:tcW w:w="1075" w:type="dxa"/>
            <w:vAlign w:val="center"/>
          </w:tcPr>
          <w:p w14:paraId="4D581C29" w14:textId="77777777" w:rsidR="003532D5" w:rsidRDefault="00FE2C4E">
            <w:r>
              <w:t>2.935</w:t>
            </w:r>
          </w:p>
        </w:tc>
        <w:tc>
          <w:tcPr>
            <w:tcW w:w="1064" w:type="dxa"/>
            <w:vAlign w:val="center"/>
          </w:tcPr>
          <w:p w14:paraId="483D1D3F" w14:textId="77777777" w:rsidR="003532D5" w:rsidRDefault="00FE2C4E">
            <w:r>
              <w:t>4.448</w:t>
            </w:r>
          </w:p>
        </w:tc>
      </w:tr>
      <w:tr w:rsidR="003532D5" w14:paraId="62E147A2" w14:textId="77777777">
        <w:tc>
          <w:tcPr>
            <w:tcW w:w="3345" w:type="dxa"/>
            <w:shd w:val="clear" w:color="auto" w:fill="E6E6E6"/>
            <w:vAlign w:val="center"/>
          </w:tcPr>
          <w:p w14:paraId="3B29722A" w14:textId="77777777" w:rsidR="003532D5" w:rsidRDefault="00FE2C4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0D8CD9" w14:textId="77777777" w:rsidR="003532D5" w:rsidRDefault="00FE2C4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532D5" w14:paraId="60BFF430" w14:textId="77777777">
        <w:tc>
          <w:tcPr>
            <w:tcW w:w="3345" w:type="dxa"/>
            <w:shd w:val="clear" w:color="auto" w:fill="E6E6E6"/>
            <w:vAlign w:val="center"/>
          </w:tcPr>
          <w:p w14:paraId="7785F3C8" w14:textId="77777777" w:rsidR="003532D5" w:rsidRDefault="00FE2C4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8E62901" w14:textId="77777777" w:rsidR="003532D5" w:rsidRDefault="00FE2C4E">
            <w:pPr>
              <w:jc w:val="center"/>
            </w:pPr>
            <w:r>
              <w:t>0.32</w:t>
            </w:r>
          </w:p>
        </w:tc>
      </w:tr>
      <w:tr w:rsidR="003532D5" w14:paraId="1277FE2C" w14:textId="77777777">
        <w:tc>
          <w:tcPr>
            <w:tcW w:w="3345" w:type="dxa"/>
            <w:shd w:val="clear" w:color="auto" w:fill="E6E6E6"/>
            <w:vAlign w:val="center"/>
          </w:tcPr>
          <w:p w14:paraId="3F07B3B3" w14:textId="77777777" w:rsidR="003532D5" w:rsidRDefault="00FE2C4E">
            <w:r>
              <w:t>标准依据</w:t>
            </w:r>
          </w:p>
        </w:tc>
        <w:tc>
          <w:tcPr>
            <w:tcW w:w="5985" w:type="dxa"/>
            <w:gridSpan w:val="6"/>
          </w:tcPr>
          <w:p w14:paraId="2585A0D6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32D5" w14:paraId="3504C937" w14:textId="77777777">
        <w:tc>
          <w:tcPr>
            <w:tcW w:w="3345" w:type="dxa"/>
            <w:shd w:val="clear" w:color="auto" w:fill="E6E6E6"/>
            <w:vAlign w:val="center"/>
          </w:tcPr>
          <w:p w14:paraId="205E9BF4" w14:textId="77777777" w:rsidR="003532D5" w:rsidRDefault="00FE2C4E">
            <w:r>
              <w:t>标准要求</w:t>
            </w:r>
          </w:p>
        </w:tc>
        <w:tc>
          <w:tcPr>
            <w:tcW w:w="5985" w:type="dxa"/>
            <w:gridSpan w:val="6"/>
          </w:tcPr>
          <w:p w14:paraId="68919B6E" w14:textId="77777777" w:rsidR="003532D5" w:rsidRDefault="00FE2C4E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(K≤0.50)</w:t>
            </w:r>
          </w:p>
        </w:tc>
      </w:tr>
      <w:tr w:rsidR="003532D5" w14:paraId="33DBDE26" w14:textId="77777777">
        <w:tc>
          <w:tcPr>
            <w:tcW w:w="3345" w:type="dxa"/>
            <w:shd w:val="clear" w:color="auto" w:fill="E6E6E6"/>
            <w:vAlign w:val="center"/>
          </w:tcPr>
          <w:p w14:paraId="13A81F4C" w14:textId="77777777" w:rsidR="003532D5" w:rsidRDefault="00FE2C4E">
            <w:r>
              <w:t>结论</w:t>
            </w:r>
          </w:p>
        </w:tc>
        <w:tc>
          <w:tcPr>
            <w:tcW w:w="5985" w:type="dxa"/>
            <w:gridSpan w:val="6"/>
          </w:tcPr>
          <w:p w14:paraId="33C551B2" w14:textId="77777777" w:rsidR="003532D5" w:rsidRDefault="00FE2C4E">
            <w:r>
              <w:t>满足</w:t>
            </w:r>
          </w:p>
        </w:tc>
      </w:tr>
    </w:tbl>
    <w:p w14:paraId="14E63265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281752" w14:textId="77777777" w:rsidR="003532D5" w:rsidRDefault="00FE2C4E">
      <w:pPr>
        <w:pStyle w:val="2"/>
        <w:widowControl w:val="0"/>
        <w:rPr>
          <w:kern w:val="2"/>
        </w:rPr>
      </w:pPr>
      <w:bookmarkStart w:id="47" w:name="_Toc92115405"/>
      <w:r>
        <w:rPr>
          <w:kern w:val="2"/>
        </w:rPr>
        <w:t>外墙构造</w:t>
      </w:r>
      <w:bookmarkEnd w:id="47"/>
    </w:p>
    <w:p w14:paraId="43137B55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2115406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32D5" w14:paraId="6526C09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6F3DD9" w14:textId="77777777" w:rsidR="003532D5" w:rsidRDefault="00FE2C4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A4A319" w14:textId="77777777" w:rsidR="003532D5" w:rsidRDefault="00FE2C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11B3D3" w14:textId="77777777" w:rsidR="003532D5" w:rsidRDefault="00FE2C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2C72E7" w14:textId="77777777" w:rsidR="003532D5" w:rsidRDefault="00FE2C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0EC2C" w14:textId="77777777" w:rsidR="003532D5" w:rsidRDefault="00FE2C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12F2B" w14:textId="77777777" w:rsidR="003532D5" w:rsidRDefault="00FE2C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B8700" w14:textId="77777777" w:rsidR="003532D5" w:rsidRDefault="00FE2C4E">
            <w:pPr>
              <w:jc w:val="center"/>
            </w:pPr>
            <w:r>
              <w:t>热惰性指标</w:t>
            </w:r>
          </w:p>
        </w:tc>
      </w:tr>
      <w:tr w:rsidR="003532D5" w14:paraId="666A6DB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B69C60" w14:textId="77777777" w:rsidR="003532D5" w:rsidRDefault="003532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99C199" w14:textId="77777777" w:rsidR="003532D5" w:rsidRDefault="00FE2C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509AA" w14:textId="77777777" w:rsidR="003532D5" w:rsidRDefault="00FE2C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074A3" w14:textId="77777777" w:rsidR="003532D5" w:rsidRDefault="00FE2C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73554" w14:textId="77777777" w:rsidR="003532D5" w:rsidRDefault="00FE2C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5C67D" w14:textId="77777777" w:rsidR="003532D5" w:rsidRDefault="00FE2C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9C68BA" w14:textId="77777777" w:rsidR="003532D5" w:rsidRDefault="00FE2C4E">
            <w:pPr>
              <w:jc w:val="center"/>
            </w:pPr>
            <w:r>
              <w:t>D=R*S</w:t>
            </w:r>
          </w:p>
        </w:tc>
      </w:tr>
      <w:tr w:rsidR="003532D5" w14:paraId="64BA22ED" w14:textId="77777777">
        <w:tc>
          <w:tcPr>
            <w:tcW w:w="3345" w:type="dxa"/>
            <w:vAlign w:val="center"/>
          </w:tcPr>
          <w:p w14:paraId="1BFF6CD5" w14:textId="77777777" w:rsidR="003532D5" w:rsidRDefault="00FE2C4E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0FEE412" w14:textId="77777777" w:rsidR="003532D5" w:rsidRDefault="00FE2C4E">
            <w:r>
              <w:t>8</w:t>
            </w:r>
          </w:p>
        </w:tc>
        <w:tc>
          <w:tcPr>
            <w:tcW w:w="1075" w:type="dxa"/>
            <w:vAlign w:val="center"/>
          </w:tcPr>
          <w:p w14:paraId="3D806553" w14:textId="77777777" w:rsidR="003532D5" w:rsidRDefault="00FE2C4E">
            <w:r>
              <w:t>0.085</w:t>
            </w:r>
          </w:p>
        </w:tc>
        <w:tc>
          <w:tcPr>
            <w:tcW w:w="1075" w:type="dxa"/>
            <w:vAlign w:val="center"/>
          </w:tcPr>
          <w:p w14:paraId="01BBF261" w14:textId="77777777" w:rsidR="003532D5" w:rsidRDefault="00FE2C4E">
            <w:r>
              <w:t>1.610</w:t>
            </w:r>
          </w:p>
        </w:tc>
        <w:tc>
          <w:tcPr>
            <w:tcW w:w="848" w:type="dxa"/>
            <w:vAlign w:val="center"/>
          </w:tcPr>
          <w:p w14:paraId="224E22D2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2A9A92E2" w14:textId="77777777" w:rsidR="003532D5" w:rsidRDefault="00FE2C4E">
            <w:r>
              <w:t>0.094</w:t>
            </w:r>
          </w:p>
        </w:tc>
        <w:tc>
          <w:tcPr>
            <w:tcW w:w="1064" w:type="dxa"/>
            <w:vAlign w:val="center"/>
          </w:tcPr>
          <w:p w14:paraId="0701A240" w14:textId="77777777" w:rsidR="003532D5" w:rsidRDefault="00FE2C4E">
            <w:r>
              <w:t>0.152</w:t>
            </w:r>
          </w:p>
        </w:tc>
      </w:tr>
      <w:tr w:rsidR="003532D5" w14:paraId="580D4241" w14:textId="77777777">
        <w:tc>
          <w:tcPr>
            <w:tcW w:w="3345" w:type="dxa"/>
            <w:vAlign w:val="center"/>
          </w:tcPr>
          <w:p w14:paraId="53DAC858" w14:textId="77777777" w:rsidR="003532D5" w:rsidRDefault="00FE2C4E">
            <w:r>
              <w:t>聚氨酯泡沫塑料</w:t>
            </w:r>
            <w:r>
              <w:t>(ρ=55-70)</w:t>
            </w:r>
          </w:p>
        </w:tc>
        <w:tc>
          <w:tcPr>
            <w:tcW w:w="848" w:type="dxa"/>
            <w:vAlign w:val="center"/>
          </w:tcPr>
          <w:p w14:paraId="0B44C78A" w14:textId="77777777" w:rsidR="003532D5" w:rsidRDefault="00FE2C4E">
            <w:r>
              <w:t>30</w:t>
            </w:r>
          </w:p>
        </w:tc>
        <w:tc>
          <w:tcPr>
            <w:tcW w:w="1075" w:type="dxa"/>
            <w:vAlign w:val="center"/>
          </w:tcPr>
          <w:p w14:paraId="68A7BE5D" w14:textId="77777777" w:rsidR="003532D5" w:rsidRDefault="00FE2C4E">
            <w:r>
              <w:t>0.027</w:t>
            </w:r>
          </w:p>
        </w:tc>
        <w:tc>
          <w:tcPr>
            <w:tcW w:w="1075" w:type="dxa"/>
            <w:vAlign w:val="center"/>
          </w:tcPr>
          <w:p w14:paraId="063EEFB3" w14:textId="77777777" w:rsidR="003532D5" w:rsidRDefault="00FE2C4E">
            <w:r>
              <w:t>0.430</w:t>
            </w:r>
          </w:p>
        </w:tc>
        <w:tc>
          <w:tcPr>
            <w:tcW w:w="848" w:type="dxa"/>
            <w:vAlign w:val="center"/>
          </w:tcPr>
          <w:p w14:paraId="377E4772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0287BAB5" w14:textId="77777777" w:rsidR="003532D5" w:rsidRDefault="00FE2C4E">
            <w:r>
              <w:t>1.111</w:t>
            </w:r>
          </w:p>
        </w:tc>
        <w:tc>
          <w:tcPr>
            <w:tcW w:w="1064" w:type="dxa"/>
            <w:vAlign w:val="center"/>
          </w:tcPr>
          <w:p w14:paraId="2C126083" w14:textId="77777777" w:rsidR="003532D5" w:rsidRDefault="00FE2C4E">
            <w:r>
              <w:t>0.478</w:t>
            </w:r>
          </w:p>
        </w:tc>
      </w:tr>
      <w:tr w:rsidR="003532D5" w14:paraId="429FFF93" w14:textId="77777777">
        <w:tc>
          <w:tcPr>
            <w:tcW w:w="3345" w:type="dxa"/>
            <w:vAlign w:val="center"/>
          </w:tcPr>
          <w:p w14:paraId="0FB39F18" w14:textId="77777777" w:rsidR="003532D5" w:rsidRDefault="00FE2C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EB0946" w14:textId="77777777" w:rsidR="003532D5" w:rsidRDefault="00FE2C4E">
            <w:r>
              <w:t>200</w:t>
            </w:r>
          </w:p>
        </w:tc>
        <w:tc>
          <w:tcPr>
            <w:tcW w:w="1075" w:type="dxa"/>
            <w:vAlign w:val="center"/>
          </w:tcPr>
          <w:p w14:paraId="6BCFAD0D" w14:textId="77777777" w:rsidR="003532D5" w:rsidRDefault="00FE2C4E">
            <w:r>
              <w:t>1.740</w:t>
            </w:r>
          </w:p>
        </w:tc>
        <w:tc>
          <w:tcPr>
            <w:tcW w:w="1075" w:type="dxa"/>
            <w:vAlign w:val="center"/>
          </w:tcPr>
          <w:p w14:paraId="192EB7D9" w14:textId="77777777" w:rsidR="003532D5" w:rsidRDefault="00FE2C4E">
            <w:r>
              <w:t>17.200</w:t>
            </w:r>
          </w:p>
        </w:tc>
        <w:tc>
          <w:tcPr>
            <w:tcW w:w="848" w:type="dxa"/>
            <w:vAlign w:val="center"/>
          </w:tcPr>
          <w:p w14:paraId="304FB781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7D3FA820" w14:textId="77777777" w:rsidR="003532D5" w:rsidRDefault="00FE2C4E">
            <w:r>
              <w:t>0.115</w:t>
            </w:r>
          </w:p>
        </w:tc>
        <w:tc>
          <w:tcPr>
            <w:tcW w:w="1064" w:type="dxa"/>
            <w:vAlign w:val="center"/>
          </w:tcPr>
          <w:p w14:paraId="0E21D2C8" w14:textId="77777777" w:rsidR="003532D5" w:rsidRDefault="00FE2C4E">
            <w:r>
              <w:t>1.977</w:t>
            </w:r>
          </w:p>
        </w:tc>
      </w:tr>
      <w:tr w:rsidR="003532D5" w14:paraId="79DC5A55" w14:textId="77777777">
        <w:tc>
          <w:tcPr>
            <w:tcW w:w="3345" w:type="dxa"/>
            <w:vAlign w:val="center"/>
          </w:tcPr>
          <w:p w14:paraId="0F1C77BB" w14:textId="77777777" w:rsidR="003532D5" w:rsidRDefault="00FE2C4E">
            <w:r>
              <w:t>水泥砂浆</w:t>
            </w:r>
          </w:p>
        </w:tc>
        <w:tc>
          <w:tcPr>
            <w:tcW w:w="848" w:type="dxa"/>
            <w:vAlign w:val="center"/>
          </w:tcPr>
          <w:p w14:paraId="522A05CB" w14:textId="77777777" w:rsidR="003532D5" w:rsidRDefault="00FE2C4E">
            <w:r>
              <w:t>20</w:t>
            </w:r>
          </w:p>
        </w:tc>
        <w:tc>
          <w:tcPr>
            <w:tcW w:w="1075" w:type="dxa"/>
            <w:vAlign w:val="center"/>
          </w:tcPr>
          <w:p w14:paraId="312D13D0" w14:textId="77777777" w:rsidR="003532D5" w:rsidRDefault="00FE2C4E">
            <w:r>
              <w:t>0.930</w:t>
            </w:r>
          </w:p>
        </w:tc>
        <w:tc>
          <w:tcPr>
            <w:tcW w:w="1075" w:type="dxa"/>
            <w:vAlign w:val="center"/>
          </w:tcPr>
          <w:p w14:paraId="295DEEF3" w14:textId="77777777" w:rsidR="003532D5" w:rsidRDefault="00FE2C4E">
            <w:r>
              <w:t>11.370</w:t>
            </w:r>
          </w:p>
        </w:tc>
        <w:tc>
          <w:tcPr>
            <w:tcW w:w="848" w:type="dxa"/>
            <w:vAlign w:val="center"/>
          </w:tcPr>
          <w:p w14:paraId="13A4B8B2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314E4507" w14:textId="77777777" w:rsidR="003532D5" w:rsidRDefault="00FE2C4E">
            <w:r>
              <w:t>0.022</w:t>
            </w:r>
          </w:p>
        </w:tc>
        <w:tc>
          <w:tcPr>
            <w:tcW w:w="1064" w:type="dxa"/>
            <w:vAlign w:val="center"/>
          </w:tcPr>
          <w:p w14:paraId="22BAF882" w14:textId="77777777" w:rsidR="003532D5" w:rsidRDefault="00FE2C4E">
            <w:r>
              <w:t>0.245</w:t>
            </w:r>
          </w:p>
        </w:tc>
      </w:tr>
      <w:tr w:rsidR="003532D5" w14:paraId="3CE24AA9" w14:textId="77777777">
        <w:tc>
          <w:tcPr>
            <w:tcW w:w="3345" w:type="dxa"/>
            <w:vAlign w:val="center"/>
          </w:tcPr>
          <w:p w14:paraId="1582572F" w14:textId="77777777" w:rsidR="003532D5" w:rsidRDefault="00FE2C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57538E" w14:textId="77777777" w:rsidR="003532D5" w:rsidRDefault="00FE2C4E">
            <w:r>
              <w:t>258</w:t>
            </w:r>
          </w:p>
        </w:tc>
        <w:tc>
          <w:tcPr>
            <w:tcW w:w="1075" w:type="dxa"/>
            <w:vAlign w:val="center"/>
          </w:tcPr>
          <w:p w14:paraId="652D523D" w14:textId="77777777" w:rsidR="003532D5" w:rsidRDefault="00FE2C4E">
            <w:r>
              <w:t>－</w:t>
            </w:r>
          </w:p>
        </w:tc>
        <w:tc>
          <w:tcPr>
            <w:tcW w:w="1075" w:type="dxa"/>
            <w:vAlign w:val="center"/>
          </w:tcPr>
          <w:p w14:paraId="16B8DE55" w14:textId="77777777" w:rsidR="003532D5" w:rsidRDefault="00FE2C4E">
            <w:r>
              <w:t>－</w:t>
            </w:r>
          </w:p>
        </w:tc>
        <w:tc>
          <w:tcPr>
            <w:tcW w:w="848" w:type="dxa"/>
            <w:vAlign w:val="center"/>
          </w:tcPr>
          <w:p w14:paraId="4D361322" w14:textId="77777777" w:rsidR="003532D5" w:rsidRDefault="00FE2C4E">
            <w:r>
              <w:t>－</w:t>
            </w:r>
          </w:p>
        </w:tc>
        <w:tc>
          <w:tcPr>
            <w:tcW w:w="1075" w:type="dxa"/>
            <w:vAlign w:val="center"/>
          </w:tcPr>
          <w:p w14:paraId="2E88D84B" w14:textId="77777777" w:rsidR="003532D5" w:rsidRDefault="00FE2C4E">
            <w:r>
              <w:t>1.342</w:t>
            </w:r>
          </w:p>
        </w:tc>
        <w:tc>
          <w:tcPr>
            <w:tcW w:w="1064" w:type="dxa"/>
            <w:vAlign w:val="center"/>
          </w:tcPr>
          <w:p w14:paraId="52DE8006" w14:textId="77777777" w:rsidR="003532D5" w:rsidRDefault="00FE2C4E">
            <w:r>
              <w:t>2.851</w:t>
            </w:r>
          </w:p>
        </w:tc>
      </w:tr>
      <w:tr w:rsidR="003532D5" w14:paraId="1D0FE07E" w14:textId="77777777">
        <w:tc>
          <w:tcPr>
            <w:tcW w:w="3345" w:type="dxa"/>
            <w:shd w:val="clear" w:color="auto" w:fill="E6E6E6"/>
            <w:vAlign w:val="center"/>
          </w:tcPr>
          <w:p w14:paraId="5056FF20" w14:textId="77777777" w:rsidR="003532D5" w:rsidRDefault="00FE2C4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4863E46" w14:textId="77777777" w:rsidR="003532D5" w:rsidRDefault="00FE2C4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532D5" w14:paraId="760AEEAA" w14:textId="77777777">
        <w:tc>
          <w:tcPr>
            <w:tcW w:w="3345" w:type="dxa"/>
            <w:shd w:val="clear" w:color="auto" w:fill="E6E6E6"/>
            <w:vAlign w:val="center"/>
          </w:tcPr>
          <w:p w14:paraId="05240C2E" w14:textId="77777777" w:rsidR="003532D5" w:rsidRDefault="00FE2C4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2F40259" w14:textId="77777777" w:rsidR="003532D5" w:rsidRDefault="00FE2C4E">
            <w:pPr>
              <w:jc w:val="center"/>
            </w:pPr>
            <w:r>
              <w:t>0.67</w:t>
            </w:r>
          </w:p>
        </w:tc>
      </w:tr>
      <w:tr w:rsidR="003532D5" w14:paraId="0382BA5F" w14:textId="77777777">
        <w:tc>
          <w:tcPr>
            <w:tcW w:w="3345" w:type="dxa"/>
            <w:shd w:val="clear" w:color="auto" w:fill="E6E6E6"/>
            <w:vAlign w:val="center"/>
          </w:tcPr>
          <w:p w14:paraId="1C72E3E6" w14:textId="77777777" w:rsidR="003532D5" w:rsidRDefault="00FE2C4E">
            <w:r>
              <w:t>标准依据</w:t>
            </w:r>
          </w:p>
        </w:tc>
        <w:tc>
          <w:tcPr>
            <w:tcW w:w="5985" w:type="dxa"/>
            <w:gridSpan w:val="6"/>
          </w:tcPr>
          <w:p w14:paraId="7E9DB702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32D5" w14:paraId="0CAF3255" w14:textId="77777777">
        <w:tc>
          <w:tcPr>
            <w:tcW w:w="3345" w:type="dxa"/>
            <w:shd w:val="clear" w:color="auto" w:fill="E6E6E6"/>
            <w:vAlign w:val="center"/>
          </w:tcPr>
          <w:p w14:paraId="49347EB1" w14:textId="77777777" w:rsidR="003532D5" w:rsidRDefault="00FE2C4E">
            <w:r>
              <w:t>标准要求</w:t>
            </w:r>
          </w:p>
        </w:tc>
        <w:tc>
          <w:tcPr>
            <w:tcW w:w="5985" w:type="dxa"/>
            <w:gridSpan w:val="6"/>
          </w:tcPr>
          <w:p w14:paraId="7DED1E45" w14:textId="77777777" w:rsidR="003532D5" w:rsidRDefault="00FE2C4E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(K≤0.80)</w:t>
            </w:r>
          </w:p>
        </w:tc>
      </w:tr>
      <w:tr w:rsidR="003532D5" w14:paraId="4617023C" w14:textId="77777777">
        <w:tc>
          <w:tcPr>
            <w:tcW w:w="3345" w:type="dxa"/>
            <w:shd w:val="clear" w:color="auto" w:fill="E6E6E6"/>
            <w:vAlign w:val="center"/>
          </w:tcPr>
          <w:p w14:paraId="382AA4B2" w14:textId="77777777" w:rsidR="003532D5" w:rsidRDefault="00FE2C4E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56FD14E2" w14:textId="77777777" w:rsidR="003532D5" w:rsidRDefault="00FE2C4E">
            <w:r>
              <w:t>满足</w:t>
            </w:r>
          </w:p>
        </w:tc>
      </w:tr>
    </w:tbl>
    <w:p w14:paraId="7BBD935B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2115407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32CB08EA" w14:textId="77777777" w:rsidR="00F0396C" w:rsidRDefault="00FE2C4E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42CC7805" wp14:editId="39253E65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3221C06A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DF8051" w14:textId="77777777" w:rsidR="003532D5" w:rsidRDefault="00FE2C4E">
      <w:pPr>
        <w:pStyle w:val="2"/>
        <w:widowControl w:val="0"/>
        <w:rPr>
          <w:kern w:val="2"/>
        </w:rPr>
      </w:pPr>
      <w:bookmarkStart w:id="51" w:name="_Toc92115408"/>
      <w:r>
        <w:rPr>
          <w:kern w:val="2"/>
        </w:rPr>
        <w:t>挑空楼板构造</w:t>
      </w:r>
      <w:bookmarkEnd w:id="51"/>
    </w:p>
    <w:p w14:paraId="404A8D26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2115409"/>
      <w:r>
        <w:rPr>
          <w:color w:val="000000"/>
          <w:kern w:val="2"/>
          <w:szCs w:val="24"/>
        </w:rPr>
        <w:t>挑空楼板构造一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32D5" w14:paraId="2F7949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15CFF6" w14:textId="77777777" w:rsidR="003532D5" w:rsidRDefault="00FE2C4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7CC15" w14:textId="77777777" w:rsidR="003532D5" w:rsidRDefault="00FE2C4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D38E9" w14:textId="77777777" w:rsidR="003532D5" w:rsidRDefault="00FE2C4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D4971" w14:textId="77777777" w:rsidR="003532D5" w:rsidRDefault="00FE2C4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74532" w14:textId="77777777" w:rsidR="003532D5" w:rsidRDefault="00FE2C4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68481" w14:textId="77777777" w:rsidR="003532D5" w:rsidRDefault="00FE2C4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F60DB9" w14:textId="77777777" w:rsidR="003532D5" w:rsidRDefault="00FE2C4E">
            <w:pPr>
              <w:jc w:val="center"/>
            </w:pPr>
            <w:r>
              <w:t>热惰性指标</w:t>
            </w:r>
          </w:p>
        </w:tc>
      </w:tr>
      <w:tr w:rsidR="003532D5" w14:paraId="003C817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FCDED1" w14:textId="77777777" w:rsidR="003532D5" w:rsidRDefault="003532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FCD058" w14:textId="77777777" w:rsidR="003532D5" w:rsidRDefault="00FE2C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18055" w14:textId="77777777" w:rsidR="003532D5" w:rsidRDefault="00FE2C4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3517D7" w14:textId="77777777" w:rsidR="003532D5" w:rsidRDefault="00FE2C4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E08094" w14:textId="77777777" w:rsidR="003532D5" w:rsidRDefault="00FE2C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16FB4" w14:textId="77777777" w:rsidR="003532D5" w:rsidRDefault="00FE2C4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17203C" w14:textId="77777777" w:rsidR="003532D5" w:rsidRDefault="00FE2C4E">
            <w:pPr>
              <w:jc w:val="center"/>
            </w:pPr>
            <w:r>
              <w:t>D=R*S</w:t>
            </w:r>
          </w:p>
        </w:tc>
      </w:tr>
      <w:tr w:rsidR="003532D5" w14:paraId="31EA4F7D" w14:textId="77777777">
        <w:tc>
          <w:tcPr>
            <w:tcW w:w="3345" w:type="dxa"/>
            <w:vAlign w:val="center"/>
          </w:tcPr>
          <w:p w14:paraId="2C3F08F2" w14:textId="77777777" w:rsidR="003532D5" w:rsidRDefault="00FE2C4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9470289" w14:textId="77777777" w:rsidR="003532D5" w:rsidRDefault="00FE2C4E">
            <w:r>
              <w:t>25</w:t>
            </w:r>
          </w:p>
        </w:tc>
        <w:tc>
          <w:tcPr>
            <w:tcW w:w="1075" w:type="dxa"/>
            <w:vAlign w:val="center"/>
          </w:tcPr>
          <w:p w14:paraId="043902BD" w14:textId="77777777" w:rsidR="003532D5" w:rsidRDefault="00FE2C4E">
            <w:r>
              <w:t>1.510</w:t>
            </w:r>
          </w:p>
        </w:tc>
        <w:tc>
          <w:tcPr>
            <w:tcW w:w="1075" w:type="dxa"/>
            <w:vAlign w:val="center"/>
          </w:tcPr>
          <w:p w14:paraId="1A2AAC48" w14:textId="77777777" w:rsidR="003532D5" w:rsidRDefault="00FE2C4E">
            <w:r>
              <w:t>15.243</w:t>
            </w:r>
          </w:p>
        </w:tc>
        <w:tc>
          <w:tcPr>
            <w:tcW w:w="848" w:type="dxa"/>
            <w:vAlign w:val="center"/>
          </w:tcPr>
          <w:p w14:paraId="722012A8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5378A254" w14:textId="77777777" w:rsidR="003532D5" w:rsidRDefault="00FE2C4E">
            <w:r>
              <w:t>0.017</w:t>
            </w:r>
          </w:p>
        </w:tc>
        <w:tc>
          <w:tcPr>
            <w:tcW w:w="1064" w:type="dxa"/>
            <w:vAlign w:val="center"/>
          </w:tcPr>
          <w:p w14:paraId="55F84E8D" w14:textId="77777777" w:rsidR="003532D5" w:rsidRDefault="00FE2C4E">
            <w:r>
              <w:t>0.252</w:t>
            </w:r>
          </w:p>
        </w:tc>
      </w:tr>
      <w:tr w:rsidR="003532D5" w14:paraId="25BE65BC" w14:textId="77777777">
        <w:tc>
          <w:tcPr>
            <w:tcW w:w="3345" w:type="dxa"/>
            <w:vAlign w:val="center"/>
          </w:tcPr>
          <w:p w14:paraId="04F84734" w14:textId="77777777" w:rsidR="003532D5" w:rsidRDefault="00FE2C4E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D052BC" w14:textId="77777777" w:rsidR="003532D5" w:rsidRDefault="00FE2C4E">
            <w:r>
              <w:t>30</w:t>
            </w:r>
          </w:p>
        </w:tc>
        <w:tc>
          <w:tcPr>
            <w:tcW w:w="1075" w:type="dxa"/>
            <w:vAlign w:val="center"/>
          </w:tcPr>
          <w:p w14:paraId="2A02BCA8" w14:textId="77777777" w:rsidR="003532D5" w:rsidRDefault="00FE2C4E">
            <w:r>
              <w:t>0.041</w:t>
            </w:r>
          </w:p>
        </w:tc>
        <w:tc>
          <w:tcPr>
            <w:tcW w:w="1075" w:type="dxa"/>
            <w:vAlign w:val="center"/>
          </w:tcPr>
          <w:p w14:paraId="460C4203" w14:textId="77777777" w:rsidR="003532D5" w:rsidRDefault="00FE2C4E">
            <w:r>
              <w:t>0.287</w:t>
            </w:r>
          </w:p>
        </w:tc>
        <w:tc>
          <w:tcPr>
            <w:tcW w:w="848" w:type="dxa"/>
            <w:vAlign w:val="center"/>
          </w:tcPr>
          <w:p w14:paraId="5F4D43C8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322E2F91" w14:textId="77777777" w:rsidR="003532D5" w:rsidRDefault="00FE2C4E">
            <w:r>
              <w:t>0.732</w:t>
            </w:r>
          </w:p>
        </w:tc>
        <w:tc>
          <w:tcPr>
            <w:tcW w:w="1064" w:type="dxa"/>
            <w:vAlign w:val="center"/>
          </w:tcPr>
          <w:p w14:paraId="30E39456" w14:textId="77777777" w:rsidR="003532D5" w:rsidRDefault="00FE2C4E">
            <w:r>
              <w:t>0.210</w:t>
            </w:r>
          </w:p>
        </w:tc>
      </w:tr>
      <w:tr w:rsidR="003532D5" w14:paraId="169D0680" w14:textId="77777777">
        <w:tc>
          <w:tcPr>
            <w:tcW w:w="3345" w:type="dxa"/>
            <w:vAlign w:val="center"/>
          </w:tcPr>
          <w:p w14:paraId="1451A382" w14:textId="77777777" w:rsidR="003532D5" w:rsidRDefault="00FE2C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FA6D46" w14:textId="77777777" w:rsidR="003532D5" w:rsidRDefault="00FE2C4E">
            <w:r>
              <w:t>120</w:t>
            </w:r>
          </w:p>
        </w:tc>
        <w:tc>
          <w:tcPr>
            <w:tcW w:w="1075" w:type="dxa"/>
            <w:vAlign w:val="center"/>
          </w:tcPr>
          <w:p w14:paraId="143ECF01" w14:textId="77777777" w:rsidR="003532D5" w:rsidRDefault="00FE2C4E">
            <w:r>
              <w:t>1.740</w:t>
            </w:r>
          </w:p>
        </w:tc>
        <w:tc>
          <w:tcPr>
            <w:tcW w:w="1075" w:type="dxa"/>
            <w:vAlign w:val="center"/>
          </w:tcPr>
          <w:p w14:paraId="48981229" w14:textId="77777777" w:rsidR="003532D5" w:rsidRDefault="00FE2C4E">
            <w:r>
              <w:t>17.200</w:t>
            </w:r>
          </w:p>
        </w:tc>
        <w:tc>
          <w:tcPr>
            <w:tcW w:w="848" w:type="dxa"/>
            <w:vAlign w:val="center"/>
          </w:tcPr>
          <w:p w14:paraId="0CFD7C99" w14:textId="77777777" w:rsidR="003532D5" w:rsidRDefault="00FE2C4E">
            <w:r>
              <w:t>1.00</w:t>
            </w:r>
          </w:p>
        </w:tc>
        <w:tc>
          <w:tcPr>
            <w:tcW w:w="1075" w:type="dxa"/>
            <w:vAlign w:val="center"/>
          </w:tcPr>
          <w:p w14:paraId="73A1BAEB" w14:textId="77777777" w:rsidR="003532D5" w:rsidRDefault="00FE2C4E">
            <w:r>
              <w:t>0.069</w:t>
            </w:r>
          </w:p>
        </w:tc>
        <w:tc>
          <w:tcPr>
            <w:tcW w:w="1064" w:type="dxa"/>
            <w:vAlign w:val="center"/>
          </w:tcPr>
          <w:p w14:paraId="1E8CB233" w14:textId="77777777" w:rsidR="003532D5" w:rsidRDefault="00FE2C4E">
            <w:r>
              <w:t>1.186</w:t>
            </w:r>
          </w:p>
        </w:tc>
      </w:tr>
      <w:tr w:rsidR="003532D5" w14:paraId="2798BAED" w14:textId="77777777">
        <w:tc>
          <w:tcPr>
            <w:tcW w:w="3345" w:type="dxa"/>
            <w:vAlign w:val="center"/>
          </w:tcPr>
          <w:p w14:paraId="210F2A47" w14:textId="77777777" w:rsidR="003532D5" w:rsidRDefault="00FE2C4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D5AE19" w14:textId="77777777" w:rsidR="003532D5" w:rsidRDefault="00FE2C4E">
            <w:r>
              <w:t>175</w:t>
            </w:r>
          </w:p>
        </w:tc>
        <w:tc>
          <w:tcPr>
            <w:tcW w:w="1075" w:type="dxa"/>
            <w:vAlign w:val="center"/>
          </w:tcPr>
          <w:p w14:paraId="6984D9C9" w14:textId="77777777" w:rsidR="003532D5" w:rsidRDefault="00FE2C4E">
            <w:r>
              <w:t>－</w:t>
            </w:r>
          </w:p>
        </w:tc>
        <w:tc>
          <w:tcPr>
            <w:tcW w:w="1075" w:type="dxa"/>
            <w:vAlign w:val="center"/>
          </w:tcPr>
          <w:p w14:paraId="28A3D2A8" w14:textId="77777777" w:rsidR="003532D5" w:rsidRDefault="00FE2C4E">
            <w:r>
              <w:t>－</w:t>
            </w:r>
          </w:p>
        </w:tc>
        <w:tc>
          <w:tcPr>
            <w:tcW w:w="848" w:type="dxa"/>
            <w:vAlign w:val="center"/>
          </w:tcPr>
          <w:p w14:paraId="2FD53A51" w14:textId="77777777" w:rsidR="003532D5" w:rsidRDefault="00FE2C4E">
            <w:r>
              <w:t>－</w:t>
            </w:r>
          </w:p>
        </w:tc>
        <w:tc>
          <w:tcPr>
            <w:tcW w:w="1075" w:type="dxa"/>
            <w:vAlign w:val="center"/>
          </w:tcPr>
          <w:p w14:paraId="222B139D" w14:textId="77777777" w:rsidR="003532D5" w:rsidRDefault="00FE2C4E">
            <w:r>
              <w:t>0.817</w:t>
            </w:r>
          </w:p>
        </w:tc>
        <w:tc>
          <w:tcPr>
            <w:tcW w:w="1064" w:type="dxa"/>
            <w:vAlign w:val="center"/>
          </w:tcPr>
          <w:p w14:paraId="699C2DDF" w14:textId="77777777" w:rsidR="003532D5" w:rsidRDefault="00FE2C4E">
            <w:r>
              <w:t>1.649</w:t>
            </w:r>
          </w:p>
        </w:tc>
      </w:tr>
      <w:tr w:rsidR="003532D5" w14:paraId="29D22F88" w14:textId="77777777">
        <w:tc>
          <w:tcPr>
            <w:tcW w:w="3345" w:type="dxa"/>
            <w:shd w:val="clear" w:color="auto" w:fill="E6E6E6"/>
            <w:vAlign w:val="center"/>
          </w:tcPr>
          <w:p w14:paraId="2947D3B1" w14:textId="77777777" w:rsidR="003532D5" w:rsidRDefault="00FE2C4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390EC9E" w14:textId="77777777" w:rsidR="003532D5" w:rsidRDefault="00FE2C4E">
            <w:pPr>
              <w:jc w:val="center"/>
            </w:pPr>
            <w:r>
              <w:t>1.02</w:t>
            </w:r>
          </w:p>
        </w:tc>
      </w:tr>
      <w:tr w:rsidR="003532D5" w14:paraId="4FB0CE9D" w14:textId="77777777">
        <w:tc>
          <w:tcPr>
            <w:tcW w:w="3345" w:type="dxa"/>
            <w:shd w:val="clear" w:color="auto" w:fill="E6E6E6"/>
            <w:vAlign w:val="center"/>
          </w:tcPr>
          <w:p w14:paraId="7F764ED7" w14:textId="77777777" w:rsidR="003532D5" w:rsidRDefault="00FE2C4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8BB9785" w14:textId="77777777" w:rsidR="003532D5" w:rsidRDefault="00FE2C4E">
            <w:pPr>
              <w:jc w:val="center"/>
            </w:pPr>
            <w:r>
              <w:t>K = 0.70, D = 1.65</w:t>
            </w:r>
          </w:p>
        </w:tc>
      </w:tr>
      <w:tr w:rsidR="003532D5" w14:paraId="253BCAE1" w14:textId="77777777">
        <w:tc>
          <w:tcPr>
            <w:tcW w:w="3345" w:type="dxa"/>
            <w:shd w:val="clear" w:color="auto" w:fill="E6E6E6"/>
            <w:vAlign w:val="center"/>
          </w:tcPr>
          <w:p w14:paraId="4CF33C45" w14:textId="77777777" w:rsidR="003532D5" w:rsidRDefault="00FE2C4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A5BF7BD" w14:textId="77777777" w:rsidR="003532D5" w:rsidRDefault="003532D5"/>
        </w:tc>
      </w:tr>
      <w:tr w:rsidR="003532D5" w14:paraId="3FD513A5" w14:textId="77777777">
        <w:tc>
          <w:tcPr>
            <w:tcW w:w="3345" w:type="dxa"/>
            <w:shd w:val="clear" w:color="auto" w:fill="E6E6E6"/>
            <w:vAlign w:val="center"/>
          </w:tcPr>
          <w:p w14:paraId="01E2DC94" w14:textId="77777777" w:rsidR="003532D5" w:rsidRDefault="00FE2C4E">
            <w:r>
              <w:t>标准依据</w:t>
            </w:r>
          </w:p>
        </w:tc>
        <w:tc>
          <w:tcPr>
            <w:tcW w:w="5985" w:type="dxa"/>
            <w:gridSpan w:val="6"/>
          </w:tcPr>
          <w:p w14:paraId="7734CE23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32D5" w14:paraId="44054F11" w14:textId="77777777">
        <w:tc>
          <w:tcPr>
            <w:tcW w:w="3345" w:type="dxa"/>
            <w:shd w:val="clear" w:color="auto" w:fill="E6E6E6"/>
            <w:vAlign w:val="center"/>
          </w:tcPr>
          <w:p w14:paraId="6C5F8651" w14:textId="77777777" w:rsidR="003532D5" w:rsidRDefault="00FE2C4E">
            <w:r>
              <w:t>标准要求</w:t>
            </w:r>
          </w:p>
        </w:tc>
        <w:tc>
          <w:tcPr>
            <w:tcW w:w="5985" w:type="dxa"/>
            <w:gridSpan w:val="6"/>
          </w:tcPr>
          <w:p w14:paraId="27B0C86A" w14:textId="77777777" w:rsidR="003532D5" w:rsidRDefault="00FE2C4E">
            <w:r>
              <w:t>K≤0.70</w:t>
            </w:r>
          </w:p>
        </w:tc>
      </w:tr>
      <w:tr w:rsidR="003532D5" w14:paraId="195FBFC1" w14:textId="77777777">
        <w:tc>
          <w:tcPr>
            <w:tcW w:w="3345" w:type="dxa"/>
            <w:shd w:val="clear" w:color="auto" w:fill="E6E6E6"/>
            <w:vAlign w:val="center"/>
          </w:tcPr>
          <w:p w14:paraId="1AB720BC" w14:textId="77777777" w:rsidR="003532D5" w:rsidRDefault="00FE2C4E">
            <w:r>
              <w:t>结论</w:t>
            </w:r>
          </w:p>
        </w:tc>
        <w:tc>
          <w:tcPr>
            <w:tcW w:w="5985" w:type="dxa"/>
            <w:gridSpan w:val="6"/>
          </w:tcPr>
          <w:p w14:paraId="7E6F92CD" w14:textId="77777777" w:rsidR="003532D5" w:rsidRDefault="00FE2C4E">
            <w:r>
              <w:t>满足</w:t>
            </w:r>
          </w:p>
        </w:tc>
      </w:tr>
    </w:tbl>
    <w:p w14:paraId="094C1D91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16FDF8" w14:textId="77777777" w:rsidR="003532D5" w:rsidRDefault="00FE2C4E">
      <w:pPr>
        <w:pStyle w:val="2"/>
        <w:widowControl w:val="0"/>
        <w:rPr>
          <w:kern w:val="2"/>
        </w:rPr>
      </w:pPr>
      <w:bookmarkStart w:id="53" w:name="_Toc92115410"/>
      <w:r>
        <w:rPr>
          <w:kern w:val="2"/>
        </w:rPr>
        <w:t>外窗热工</w:t>
      </w:r>
      <w:bookmarkEnd w:id="53"/>
    </w:p>
    <w:p w14:paraId="3519F912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2115411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532D5" w14:paraId="6E22D9FB" w14:textId="77777777">
        <w:tc>
          <w:tcPr>
            <w:tcW w:w="905" w:type="dxa"/>
            <w:shd w:val="clear" w:color="auto" w:fill="E6E6E6"/>
            <w:vAlign w:val="center"/>
          </w:tcPr>
          <w:p w14:paraId="4075098C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4FC09D0" w14:textId="77777777" w:rsidR="003532D5" w:rsidRDefault="00FE2C4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411551E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7FB3099" w14:textId="77777777" w:rsidR="003532D5" w:rsidRDefault="00FE2C4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A84291D" w14:textId="77777777" w:rsidR="003532D5" w:rsidRDefault="00FE2C4E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B29F49B" w14:textId="77777777" w:rsidR="003532D5" w:rsidRDefault="00FE2C4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399CB8D" w14:textId="77777777" w:rsidR="003532D5" w:rsidRDefault="00FE2C4E">
            <w:pPr>
              <w:jc w:val="center"/>
            </w:pPr>
            <w:r>
              <w:t>备注</w:t>
            </w:r>
          </w:p>
        </w:tc>
      </w:tr>
      <w:tr w:rsidR="003532D5" w14:paraId="6F2A1B70" w14:textId="77777777">
        <w:tc>
          <w:tcPr>
            <w:tcW w:w="905" w:type="dxa"/>
            <w:vAlign w:val="center"/>
          </w:tcPr>
          <w:p w14:paraId="4A115277" w14:textId="77777777" w:rsidR="003532D5" w:rsidRDefault="00FE2C4E">
            <w:r>
              <w:t>1</w:t>
            </w:r>
          </w:p>
        </w:tc>
        <w:tc>
          <w:tcPr>
            <w:tcW w:w="1867" w:type="dxa"/>
            <w:vAlign w:val="center"/>
          </w:tcPr>
          <w:p w14:paraId="159588CF" w14:textId="77777777" w:rsidR="003532D5" w:rsidRDefault="00FE2C4E">
            <w:r>
              <w:t>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26" w:type="dxa"/>
            <w:vAlign w:val="center"/>
          </w:tcPr>
          <w:p w14:paraId="24AE1E0E" w14:textId="77777777" w:rsidR="003532D5" w:rsidRDefault="00FE2C4E">
            <w:r>
              <w:t>18</w:t>
            </w:r>
          </w:p>
        </w:tc>
        <w:tc>
          <w:tcPr>
            <w:tcW w:w="832" w:type="dxa"/>
            <w:vAlign w:val="center"/>
          </w:tcPr>
          <w:p w14:paraId="46C3C30C" w14:textId="77777777" w:rsidR="003532D5" w:rsidRDefault="00FE2C4E">
            <w:r>
              <w:t>1.90</w:t>
            </w:r>
          </w:p>
        </w:tc>
        <w:tc>
          <w:tcPr>
            <w:tcW w:w="956" w:type="dxa"/>
            <w:vAlign w:val="center"/>
          </w:tcPr>
          <w:p w14:paraId="5F1E7388" w14:textId="77777777" w:rsidR="003532D5" w:rsidRDefault="00FE2C4E">
            <w:r>
              <w:t>0.33</w:t>
            </w:r>
          </w:p>
        </w:tc>
        <w:tc>
          <w:tcPr>
            <w:tcW w:w="956" w:type="dxa"/>
            <w:vAlign w:val="center"/>
          </w:tcPr>
          <w:p w14:paraId="2E430FE2" w14:textId="77777777" w:rsidR="003532D5" w:rsidRDefault="00FE2C4E">
            <w:r>
              <w:t>0.620</w:t>
            </w:r>
          </w:p>
        </w:tc>
        <w:tc>
          <w:tcPr>
            <w:tcW w:w="2988" w:type="dxa"/>
            <w:vAlign w:val="center"/>
          </w:tcPr>
          <w:p w14:paraId="5DC52505" w14:textId="77777777" w:rsidR="003532D5" w:rsidRDefault="00FE2C4E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25%</w:t>
            </w:r>
            <w:r>
              <w:t>，玻璃可见光透射比</w:t>
            </w:r>
            <w:r>
              <w:t>=0.62</w:t>
            </w:r>
            <w:r>
              <w:t>；</w:t>
            </w:r>
          </w:p>
        </w:tc>
      </w:tr>
      <w:tr w:rsidR="003532D5" w14:paraId="2456AAFA" w14:textId="77777777">
        <w:tc>
          <w:tcPr>
            <w:tcW w:w="905" w:type="dxa"/>
            <w:vAlign w:val="center"/>
          </w:tcPr>
          <w:p w14:paraId="3D6B83BC" w14:textId="77777777" w:rsidR="003532D5" w:rsidRDefault="00FE2C4E">
            <w:r>
              <w:lastRenderedPageBreak/>
              <w:t>2</w:t>
            </w:r>
          </w:p>
        </w:tc>
        <w:tc>
          <w:tcPr>
            <w:tcW w:w="1867" w:type="dxa"/>
            <w:vAlign w:val="center"/>
          </w:tcPr>
          <w:p w14:paraId="60A99A70" w14:textId="77777777" w:rsidR="003532D5" w:rsidRDefault="00FE2C4E">
            <w:r>
              <w:t>100-140A</w:t>
            </w:r>
            <w:r>
              <w:t>钢铝单层</w:t>
            </w:r>
            <w:r>
              <w:t>+</w:t>
            </w:r>
            <w:r>
              <w:t>单框双玻窗（平均）</w:t>
            </w:r>
          </w:p>
        </w:tc>
        <w:tc>
          <w:tcPr>
            <w:tcW w:w="826" w:type="dxa"/>
            <w:vAlign w:val="center"/>
          </w:tcPr>
          <w:p w14:paraId="65969E0A" w14:textId="77777777" w:rsidR="003532D5" w:rsidRDefault="00FE2C4E">
            <w:r>
              <w:t>65</w:t>
            </w:r>
          </w:p>
        </w:tc>
        <w:tc>
          <w:tcPr>
            <w:tcW w:w="832" w:type="dxa"/>
            <w:vAlign w:val="center"/>
          </w:tcPr>
          <w:p w14:paraId="5E39E04A" w14:textId="77777777" w:rsidR="003532D5" w:rsidRDefault="00FE2C4E">
            <w:r>
              <w:t>2.50</w:t>
            </w:r>
          </w:p>
        </w:tc>
        <w:tc>
          <w:tcPr>
            <w:tcW w:w="956" w:type="dxa"/>
            <w:vAlign w:val="center"/>
          </w:tcPr>
          <w:p w14:paraId="6D5E5DFB" w14:textId="77777777" w:rsidR="003532D5" w:rsidRDefault="00FE2C4E">
            <w:r>
              <w:t>0.65</w:t>
            </w:r>
          </w:p>
        </w:tc>
        <w:tc>
          <w:tcPr>
            <w:tcW w:w="956" w:type="dxa"/>
            <w:vAlign w:val="center"/>
          </w:tcPr>
          <w:p w14:paraId="584863FD" w14:textId="77777777" w:rsidR="003532D5" w:rsidRDefault="00FE2C4E">
            <w:r>
              <w:t>1.000</w:t>
            </w:r>
          </w:p>
        </w:tc>
        <w:tc>
          <w:tcPr>
            <w:tcW w:w="2988" w:type="dxa"/>
            <w:vAlign w:val="center"/>
          </w:tcPr>
          <w:p w14:paraId="6C30B9D9" w14:textId="77777777" w:rsidR="003532D5" w:rsidRDefault="00FE2C4E">
            <w:r>
              <w:t>来源《民用建筑热工设计规范》</w:t>
            </w:r>
          </w:p>
        </w:tc>
      </w:tr>
    </w:tbl>
    <w:p w14:paraId="2BE9F716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2115412"/>
      <w:r>
        <w:rPr>
          <w:color w:val="000000"/>
          <w:kern w:val="2"/>
          <w:szCs w:val="24"/>
        </w:rPr>
        <w:t>外遮阳类型</w:t>
      </w:r>
      <w:bookmarkEnd w:id="55"/>
    </w:p>
    <w:p w14:paraId="49B8DEA8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5442C0CD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2115413"/>
      <w:r>
        <w:rPr>
          <w:color w:val="000000"/>
          <w:kern w:val="2"/>
          <w:szCs w:val="24"/>
        </w:rPr>
        <w:t>平均传热系数</w:t>
      </w:r>
      <w:bookmarkEnd w:id="56"/>
    </w:p>
    <w:p w14:paraId="1FEB5649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259F1E2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32D5" w14:paraId="7ECC7B67" w14:textId="77777777">
        <w:tc>
          <w:tcPr>
            <w:tcW w:w="1013" w:type="dxa"/>
            <w:shd w:val="clear" w:color="auto" w:fill="E6E6E6"/>
            <w:vAlign w:val="center"/>
          </w:tcPr>
          <w:p w14:paraId="6FA129E4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D0F1EA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DD48A5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8A2FA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D14422" w14:textId="77777777" w:rsidR="003532D5" w:rsidRDefault="00FE2C4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2FBB2C" w14:textId="77777777" w:rsidR="003532D5" w:rsidRDefault="00FE2C4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C5342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8307BC" w14:textId="77777777" w:rsidR="003532D5" w:rsidRDefault="00FE2C4E">
            <w:pPr>
              <w:jc w:val="center"/>
            </w:pPr>
            <w:r>
              <w:t>传热系数</w:t>
            </w:r>
          </w:p>
        </w:tc>
      </w:tr>
      <w:tr w:rsidR="003532D5" w14:paraId="6A7E6648" w14:textId="77777777">
        <w:tc>
          <w:tcPr>
            <w:tcW w:w="1013" w:type="dxa"/>
            <w:vAlign w:val="center"/>
          </w:tcPr>
          <w:p w14:paraId="05A722E5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77F2640F" w14:textId="77777777" w:rsidR="003532D5" w:rsidRDefault="003532D5"/>
        </w:tc>
        <w:tc>
          <w:tcPr>
            <w:tcW w:w="1188" w:type="dxa"/>
            <w:vAlign w:val="center"/>
          </w:tcPr>
          <w:p w14:paraId="28F58E7C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6F67E869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004BFB49" w14:textId="77777777" w:rsidR="003532D5" w:rsidRDefault="00FE2C4E">
            <w:r>
              <w:t>32.009</w:t>
            </w:r>
          </w:p>
        </w:tc>
        <w:tc>
          <w:tcPr>
            <w:tcW w:w="1188" w:type="dxa"/>
            <w:vAlign w:val="center"/>
          </w:tcPr>
          <w:p w14:paraId="7DF3CBCC" w14:textId="77777777" w:rsidR="003532D5" w:rsidRDefault="00FE2C4E">
            <w:r>
              <w:t>32.009</w:t>
            </w:r>
          </w:p>
        </w:tc>
        <w:tc>
          <w:tcPr>
            <w:tcW w:w="1188" w:type="dxa"/>
            <w:vAlign w:val="center"/>
          </w:tcPr>
          <w:p w14:paraId="0CDE5EBB" w14:textId="77777777" w:rsidR="003532D5" w:rsidRDefault="00FE2C4E">
            <w:r>
              <w:t>65</w:t>
            </w:r>
          </w:p>
        </w:tc>
        <w:tc>
          <w:tcPr>
            <w:tcW w:w="1188" w:type="dxa"/>
            <w:vAlign w:val="center"/>
          </w:tcPr>
          <w:p w14:paraId="49E4D2F9" w14:textId="77777777" w:rsidR="003532D5" w:rsidRDefault="00FE2C4E">
            <w:r>
              <w:t>2.500</w:t>
            </w:r>
          </w:p>
        </w:tc>
      </w:tr>
      <w:tr w:rsidR="003532D5" w14:paraId="2882272B" w14:textId="77777777">
        <w:tc>
          <w:tcPr>
            <w:tcW w:w="1013" w:type="dxa"/>
            <w:vAlign w:val="center"/>
          </w:tcPr>
          <w:p w14:paraId="0E26D178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023E9EFF" w14:textId="77777777" w:rsidR="003532D5" w:rsidRDefault="00FE2C4E">
            <w:r>
              <w:t>C1815</w:t>
            </w:r>
          </w:p>
        </w:tc>
        <w:tc>
          <w:tcPr>
            <w:tcW w:w="1188" w:type="dxa"/>
            <w:vAlign w:val="center"/>
          </w:tcPr>
          <w:p w14:paraId="37664B2B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6A5E82BE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46CAA6DD" w14:textId="77777777" w:rsidR="003532D5" w:rsidRDefault="00FE2C4E">
            <w:r>
              <w:t>8.910</w:t>
            </w:r>
          </w:p>
        </w:tc>
        <w:tc>
          <w:tcPr>
            <w:tcW w:w="1188" w:type="dxa"/>
            <w:vAlign w:val="center"/>
          </w:tcPr>
          <w:p w14:paraId="67703F14" w14:textId="77777777" w:rsidR="003532D5" w:rsidRDefault="00FE2C4E">
            <w:r>
              <w:t>17.820</w:t>
            </w:r>
          </w:p>
        </w:tc>
        <w:tc>
          <w:tcPr>
            <w:tcW w:w="1188" w:type="dxa"/>
            <w:vAlign w:val="center"/>
          </w:tcPr>
          <w:p w14:paraId="5830D774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64C65A46" w14:textId="77777777" w:rsidR="003532D5" w:rsidRDefault="00FE2C4E">
            <w:r>
              <w:t>1.900</w:t>
            </w:r>
          </w:p>
        </w:tc>
      </w:tr>
      <w:tr w:rsidR="003532D5" w14:paraId="45688535" w14:textId="77777777">
        <w:tc>
          <w:tcPr>
            <w:tcW w:w="1013" w:type="dxa"/>
            <w:vAlign w:val="center"/>
          </w:tcPr>
          <w:p w14:paraId="24255A24" w14:textId="77777777" w:rsidR="003532D5" w:rsidRDefault="00FE2C4E">
            <w:r>
              <w:t>3</w:t>
            </w:r>
          </w:p>
        </w:tc>
        <w:tc>
          <w:tcPr>
            <w:tcW w:w="1188" w:type="dxa"/>
            <w:vAlign w:val="center"/>
          </w:tcPr>
          <w:p w14:paraId="47FFCF6D" w14:textId="77777777" w:rsidR="003532D5" w:rsidRDefault="00FE2C4E">
            <w:r>
              <w:t>C2115</w:t>
            </w:r>
          </w:p>
        </w:tc>
        <w:tc>
          <w:tcPr>
            <w:tcW w:w="1188" w:type="dxa"/>
            <w:vAlign w:val="center"/>
          </w:tcPr>
          <w:p w14:paraId="3BC552DA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1C084F43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05D57D8F" w14:textId="77777777" w:rsidR="003532D5" w:rsidRDefault="00FE2C4E">
            <w:r>
              <w:t>3.150</w:t>
            </w:r>
          </w:p>
        </w:tc>
        <w:tc>
          <w:tcPr>
            <w:tcW w:w="1188" w:type="dxa"/>
            <w:vAlign w:val="center"/>
          </w:tcPr>
          <w:p w14:paraId="6A3E7D9C" w14:textId="77777777" w:rsidR="003532D5" w:rsidRDefault="00FE2C4E">
            <w:r>
              <w:t>6.300</w:t>
            </w:r>
          </w:p>
        </w:tc>
        <w:tc>
          <w:tcPr>
            <w:tcW w:w="1188" w:type="dxa"/>
            <w:vAlign w:val="center"/>
          </w:tcPr>
          <w:p w14:paraId="7A65BF62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2C6BFA27" w14:textId="77777777" w:rsidR="003532D5" w:rsidRDefault="00FE2C4E">
            <w:r>
              <w:t>1.900</w:t>
            </w:r>
          </w:p>
        </w:tc>
      </w:tr>
      <w:tr w:rsidR="003532D5" w14:paraId="07C7E8D6" w14:textId="77777777">
        <w:tc>
          <w:tcPr>
            <w:tcW w:w="1013" w:type="dxa"/>
            <w:vAlign w:val="center"/>
          </w:tcPr>
          <w:p w14:paraId="55CB1054" w14:textId="77777777" w:rsidR="003532D5" w:rsidRDefault="00FE2C4E">
            <w:r>
              <w:t>4</w:t>
            </w:r>
          </w:p>
        </w:tc>
        <w:tc>
          <w:tcPr>
            <w:tcW w:w="1188" w:type="dxa"/>
            <w:vAlign w:val="center"/>
          </w:tcPr>
          <w:p w14:paraId="6A3E4AB1" w14:textId="77777777" w:rsidR="003532D5" w:rsidRDefault="00FE2C4E">
            <w:r>
              <w:t>C2715</w:t>
            </w:r>
          </w:p>
        </w:tc>
        <w:tc>
          <w:tcPr>
            <w:tcW w:w="1188" w:type="dxa"/>
            <w:vAlign w:val="center"/>
          </w:tcPr>
          <w:p w14:paraId="72C462E1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7312583B" w14:textId="77777777" w:rsidR="003532D5" w:rsidRDefault="00FE2C4E">
            <w:r>
              <w:t>4</w:t>
            </w:r>
          </w:p>
        </w:tc>
        <w:tc>
          <w:tcPr>
            <w:tcW w:w="1188" w:type="dxa"/>
            <w:vAlign w:val="center"/>
          </w:tcPr>
          <w:p w14:paraId="21CFD170" w14:textId="77777777" w:rsidR="003532D5" w:rsidRDefault="00FE2C4E">
            <w:r>
              <w:t>7.290</w:t>
            </w:r>
          </w:p>
        </w:tc>
        <w:tc>
          <w:tcPr>
            <w:tcW w:w="1188" w:type="dxa"/>
            <w:vAlign w:val="center"/>
          </w:tcPr>
          <w:p w14:paraId="3CA26EDC" w14:textId="77777777" w:rsidR="003532D5" w:rsidRDefault="00FE2C4E">
            <w:r>
              <w:t>29.160</w:t>
            </w:r>
          </w:p>
        </w:tc>
        <w:tc>
          <w:tcPr>
            <w:tcW w:w="1188" w:type="dxa"/>
            <w:vAlign w:val="center"/>
          </w:tcPr>
          <w:p w14:paraId="3E83B81A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5E3A908A" w14:textId="77777777" w:rsidR="003532D5" w:rsidRDefault="00FE2C4E">
            <w:r>
              <w:t>1.900</w:t>
            </w:r>
          </w:p>
        </w:tc>
      </w:tr>
      <w:tr w:rsidR="003532D5" w14:paraId="371D2C28" w14:textId="77777777">
        <w:tc>
          <w:tcPr>
            <w:tcW w:w="1013" w:type="dxa"/>
            <w:vAlign w:val="center"/>
          </w:tcPr>
          <w:p w14:paraId="1B3C0008" w14:textId="77777777" w:rsidR="003532D5" w:rsidRDefault="00FE2C4E">
            <w:r>
              <w:t>5</w:t>
            </w:r>
          </w:p>
        </w:tc>
        <w:tc>
          <w:tcPr>
            <w:tcW w:w="1188" w:type="dxa"/>
            <w:vAlign w:val="center"/>
          </w:tcPr>
          <w:p w14:paraId="67DA05C6" w14:textId="77777777" w:rsidR="003532D5" w:rsidRDefault="00FE2C4E">
            <w:r>
              <w:t>C3035</w:t>
            </w:r>
          </w:p>
        </w:tc>
        <w:tc>
          <w:tcPr>
            <w:tcW w:w="1188" w:type="dxa"/>
            <w:vAlign w:val="center"/>
          </w:tcPr>
          <w:p w14:paraId="321C7916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095E1A03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7A189078" w14:textId="77777777" w:rsidR="003532D5" w:rsidRDefault="00FE2C4E">
            <w:r>
              <w:t>10.500</w:t>
            </w:r>
          </w:p>
        </w:tc>
        <w:tc>
          <w:tcPr>
            <w:tcW w:w="1188" w:type="dxa"/>
            <w:vAlign w:val="center"/>
          </w:tcPr>
          <w:p w14:paraId="1B6B5251" w14:textId="77777777" w:rsidR="003532D5" w:rsidRDefault="00FE2C4E">
            <w:r>
              <w:t>10.500</w:t>
            </w:r>
          </w:p>
        </w:tc>
        <w:tc>
          <w:tcPr>
            <w:tcW w:w="1188" w:type="dxa"/>
            <w:vAlign w:val="center"/>
          </w:tcPr>
          <w:p w14:paraId="7F41B7AD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17306847" w14:textId="77777777" w:rsidR="003532D5" w:rsidRDefault="00FE2C4E">
            <w:r>
              <w:t>1.900</w:t>
            </w:r>
          </w:p>
        </w:tc>
      </w:tr>
      <w:tr w:rsidR="003532D5" w14:paraId="1D60B34C" w14:textId="77777777">
        <w:tc>
          <w:tcPr>
            <w:tcW w:w="1013" w:type="dxa"/>
            <w:vAlign w:val="center"/>
          </w:tcPr>
          <w:p w14:paraId="7533D57E" w14:textId="77777777" w:rsidR="003532D5" w:rsidRDefault="00FE2C4E">
            <w:r>
              <w:t>6</w:t>
            </w:r>
          </w:p>
        </w:tc>
        <w:tc>
          <w:tcPr>
            <w:tcW w:w="1188" w:type="dxa"/>
            <w:vAlign w:val="center"/>
          </w:tcPr>
          <w:p w14:paraId="6092303E" w14:textId="77777777" w:rsidR="003532D5" w:rsidRDefault="00FE2C4E">
            <w:r>
              <w:t>C3635</w:t>
            </w:r>
          </w:p>
        </w:tc>
        <w:tc>
          <w:tcPr>
            <w:tcW w:w="1188" w:type="dxa"/>
            <w:vAlign w:val="center"/>
          </w:tcPr>
          <w:p w14:paraId="6351A2E6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4DE32C5E" w14:textId="77777777" w:rsidR="003532D5" w:rsidRDefault="00FE2C4E">
            <w:r>
              <w:t>5</w:t>
            </w:r>
          </w:p>
        </w:tc>
        <w:tc>
          <w:tcPr>
            <w:tcW w:w="1188" w:type="dxa"/>
            <w:vAlign w:val="center"/>
          </w:tcPr>
          <w:p w14:paraId="1F29F1AF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272990C1" w14:textId="77777777" w:rsidR="003532D5" w:rsidRDefault="00FE2C4E">
            <w:r>
              <w:t>63.000</w:t>
            </w:r>
          </w:p>
        </w:tc>
        <w:tc>
          <w:tcPr>
            <w:tcW w:w="1188" w:type="dxa"/>
            <w:vAlign w:val="center"/>
          </w:tcPr>
          <w:p w14:paraId="00A30F37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0A8B4EF5" w14:textId="77777777" w:rsidR="003532D5" w:rsidRDefault="00FE2C4E">
            <w:r>
              <w:t>1.900</w:t>
            </w:r>
          </w:p>
        </w:tc>
      </w:tr>
      <w:tr w:rsidR="003532D5" w14:paraId="5F059E8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1CB229F" w14:textId="77777777" w:rsidR="003532D5" w:rsidRDefault="00FE2C4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FBEBD8" w14:textId="77777777" w:rsidR="003532D5" w:rsidRDefault="00FE2C4E">
            <w:r>
              <w:t>158.789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3937088" w14:textId="77777777" w:rsidR="003532D5" w:rsidRDefault="00FE2C4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A50F64D" w14:textId="77777777" w:rsidR="003532D5" w:rsidRDefault="00FE2C4E">
            <w:r>
              <w:t>2.021</w:t>
            </w:r>
          </w:p>
        </w:tc>
      </w:tr>
    </w:tbl>
    <w:p w14:paraId="759F3725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81376AE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32D5" w14:paraId="2024E850" w14:textId="77777777">
        <w:tc>
          <w:tcPr>
            <w:tcW w:w="1013" w:type="dxa"/>
            <w:shd w:val="clear" w:color="auto" w:fill="E6E6E6"/>
            <w:vAlign w:val="center"/>
          </w:tcPr>
          <w:p w14:paraId="1DBCF550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1BBA87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CFBD49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9D7742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4DB5F" w14:textId="77777777" w:rsidR="003532D5" w:rsidRDefault="00FE2C4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908E6C" w14:textId="77777777" w:rsidR="003532D5" w:rsidRDefault="00FE2C4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B4A6F1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754000" w14:textId="77777777" w:rsidR="003532D5" w:rsidRDefault="00FE2C4E">
            <w:pPr>
              <w:jc w:val="center"/>
            </w:pPr>
            <w:r>
              <w:t>传热系数</w:t>
            </w:r>
          </w:p>
        </w:tc>
      </w:tr>
      <w:tr w:rsidR="003532D5" w14:paraId="30D5F4B0" w14:textId="77777777">
        <w:tc>
          <w:tcPr>
            <w:tcW w:w="1013" w:type="dxa"/>
            <w:vAlign w:val="center"/>
          </w:tcPr>
          <w:p w14:paraId="42F11443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35A327F4" w14:textId="77777777" w:rsidR="003532D5" w:rsidRDefault="003532D5"/>
        </w:tc>
        <w:tc>
          <w:tcPr>
            <w:tcW w:w="1188" w:type="dxa"/>
            <w:vAlign w:val="center"/>
          </w:tcPr>
          <w:p w14:paraId="4F409EC5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7D17D151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15C603E5" w14:textId="77777777" w:rsidR="003532D5" w:rsidRDefault="00FE2C4E">
            <w:r>
              <w:t>24.443</w:t>
            </w:r>
          </w:p>
        </w:tc>
        <w:tc>
          <w:tcPr>
            <w:tcW w:w="1188" w:type="dxa"/>
            <w:vAlign w:val="center"/>
          </w:tcPr>
          <w:p w14:paraId="68901838" w14:textId="77777777" w:rsidR="003532D5" w:rsidRDefault="00FE2C4E">
            <w:r>
              <w:t>24.443</w:t>
            </w:r>
          </w:p>
        </w:tc>
        <w:tc>
          <w:tcPr>
            <w:tcW w:w="1188" w:type="dxa"/>
            <w:vAlign w:val="center"/>
          </w:tcPr>
          <w:p w14:paraId="7AFE06BD" w14:textId="77777777" w:rsidR="003532D5" w:rsidRDefault="00FE2C4E">
            <w:r>
              <w:t>65</w:t>
            </w:r>
          </w:p>
        </w:tc>
        <w:tc>
          <w:tcPr>
            <w:tcW w:w="1188" w:type="dxa"/>
            <w:vAlign w:val="center"/>
          </w:tcPr>
          <w:p w14:paraId="7E557E29" w14:textId="77777777" w:rsidR="003532D5" w:rsidRDefault="00FE2C4E">
            <w:r>
              <w:t>2.500</w:t>
            </w:r>
          </w:p>
        </w:tc>
      </w:tr>
      <w:tr w:rsidR="003532D5" w14:paraId="0E3F1A89" w14:textId="77777777">
        <w:tc>
          <w:tcPr>
            <w:tcW w:w="1013" w:type="dxa"/>
            <w:vAlign w:val="center"/>
          </w:tcPr>
          <w:p w14:paraId="1B18DF47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243A6A61" w14:textId="77777777" w:rsidR="003532D5" w:rsidRDefault="003532D5"/>
        </w:tc>
        <w:tc>
          <w:tcPr>
            <w:tcW w:w="1188" w:type="dxa"/>
            <w:vAlign w:val="center"/>
          </w:tcPr>
          <w:p w14:paraId="700FDEEE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2BE84C8B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09CD428C" w14:textId="77777777" w:rsidR="003532D5" w:rsidRDefault="00FE2C4E">
            <w:r>
              <w:t>4.185</w:t>
            </w:r>
          </w:p>
        </w:tc>
        <w:tc>
          <w:tcPr>
            <w:tcW w:w="1188" w:type="dxa"/>
            <w:vAlign w:val="center"/>
          </w:tcPr>
          <w:p w14:paraId="227EA45E" w14:textId="77777777" w:rsidR="003532D5" w:rsidRDefault="00FE2C4E">
            <w:r>
              <w:t>4.185</w:t>
            </w:r>
          </w:p>
        </w:tc>
        <w:tc>
          <w:tcPr>
            <w:tcW w:w="1188" w:type="dxa"/>
            <w:vAlign w:val="center"/>
          </w:tcPr>
          <w:p w14:paraId="6F7463C4" w14:textId="77777777" w:rsidR="003532D5" w:rsidRDefault="00FE2C4E">
            <w:r>
              <w:t>65</w:t>
            </w:r>
          </w:p>
        </w:tc>
        <w:tc>
          <w:tcPr>
            <w:tcW w:w="1188" w:type="dxa"/>
            <w:vAlign w:val="center"/>
          </w:tcPr>
          <w:p w14:paraId="5F244A31" w14:textId="77777777" w:rsidR="003532D5" w:rsidRDefault="00FE2C4E">
            <w:r>
              <w:t>2.500</w:t>
            </w:r>
          </w:p>
        </w:tc>
      </w:tr>
      <w:tr w:rsidR="003532D5" w14:paraId="17417ECF" w14:textId="77777777">
        <w:tc>
          <w:tcPr>
            <w:tcW w:w="1013" w:type="dxa"/>
            <w:vAlign w:val="center"/>
          </w:tcPr>
          <w:p w14:paraId="25E9C05B" w14:textId="77777777" w:rsidR="003532D5" w:rsidRDefault="00FE2C4E">
            <w:r>
              <w:t>3</w:t>
            </w:r>
          </w:p>
        </w:tc>
        <w:tc>
          <w:tcPr>
            <w:tcW w:w="1188" w:type="dxa"/>
            <w:vAlign w:val="center"/>
          </w:tcPr>
          <w:p w14:paraId="13851A95" w14:textId="77777777" w:rsidR="003532D5" w:rsidRDefault="003532D5"/>
        </w:tc>
        <w:tc>
          <w:tcPr>
            <w:tcW w:w="1188" w:type="dxa"/>
            <w:vAlign w:val="center"/>
          </w:tcPr>
          <w:p w14:paraId="74599074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2B07B98A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62659F4C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6F9D2157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7A14F4AC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10FB643F" w14:textId="77777777" w:rsidR="003532D5" w:rsidRDefault="00FE2C4E">
            <w:r>
              <w:t>1.900</w:t>
            </w:r>
          </w:p>
        </w:tc>
      </w:tr>
      <w:tr w:rsidR="003532D5" w14:paraId="1B2302F9" w14:textId="77777777">
        <w:tc>
          <w:tcPr>
            <w:tcW w:w="1013" w:type="dxa"/>
            <w:vAlign w:val="center"/>
          </w:tcPr>
          <w:p w14:paraId="46AA8E56" w14:textId="77777777" w:rsidR="003532D5" w:rsidRDefault="00FE2C4E">
            <w:r>
              <w:t>4</w:t>
            </w:r>
          </w:p>
        </w:tc>
        <w:tc>
          <w:tcPr>
            <w:tcW w:w="1188" w:type="dxa"/>
            <w:vAlign w:val="center"/>
          </w:tcPr>
          <w:p w14:paraId="1823497E" w14:textId="77777777" w:rsidR="003532D5" w:rsidRDefault="00FE2C4E">
            <w:r>
              <w:t>C1535</w:t>
            </w:r>
          </w:p>
        </w:tc>
        <w:tc>
          <w:tcPr>
            <w:tcW w:w="1188" w:type="dxa"/>
            <w:vAlign w:val="center"/>
          </w:tcPr>
          <w:p w14:paraId="1CC72EDB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205D575C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37ED290F" w14:textId="77777777" w:rsidR="003532D5" w:rsidRDefault="00FE2C4E">
            <w:r>
              <w:t>5.250</w:t>
            </w:r>
          </w:p>
        </w:tc>
        <w:tc>
          <w:tcPr>
            <w:tcW w:w="1188" w:type="dxa"/>
            <w:vAlign w:val="center"/>
          </w:tcPr>
          <w:p w14:paraId="204CE69D" w14:textId="77777777" w:rsidR="003532D5" w:rsidRDefault="00FE2C4E">
            <w:r>
              <w:t>5.250</w:t>
            </w:r>
          </w:p>
        </w:tc>
        <w:tc>
          <w:tcPr>
            <w:tcW w:w="1188" w:type="dxa"/>
            <w:vAlign w:val="center"/>
          </w:tcPr>
          <w:p w14:paraId="4137D76C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16502187" w14:textId="77777777" w:rsidR="003532D5" w:rsidRDefault="00FE2C4E">
            <w:r>
              <w:t>1.900</w:t>
            </w:r>
          </w:p>
        </w:tc>
      </w:tr>
      <w:tr w:rsidR="003532D5" w14:paraId="63422DD5" w14:textId="77777777">
        <w:tc>
          <w:tcPr>
            <w:tcW w:w="1013" w:type="dxa"/>
            <w:vAlign w:val="center"/>
          </w:tcPr>
          <w:p w14:paraId="2935D683" w14:textId="77777777" w:rsidR="003532D5" w:rsidRDefault="00FE2C4E">
            <w:r>
              <w:t>5</w:t>
            </w:r>
          </w:p>
        </w:tc>
        <w:tc>
          <w:tcPr>
            <w:tcW w:w="1188" w:type="dxa"/>
            <w:vAlign w:val="center"/>
          </w:tcPr>
          <w:p w14:paraId="11732115" w14:textId="77777777" w:rsidR="003532D5" w:rsidRDefault="00FE2C4E">
            <w:r>
              <w:t>C3035</w:t>
            </w:r>
          </w:p>
        </w:tc>
        <w:tc>
          <w:tcPr>
            <w:tcW w:w="1188" w:type="dxa"/>
            <w:vAlign w:val="center"/>
          </w:tcPr>
          <w:p w14:paraId="08C8CCAB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1A606BC7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001378DB" w14:textId="77777777" w:rsidR="003532D5" w:rsidRDefault="00FE2C4E">
            <w:r>
              <w:t>10.500</w:t>
            </w:r>
          </w:p>
        </w:tc>
        <w:tc>
          <w:tcPr>
            <w:tcW w:w="1188" w:type="dxa"/>
            <w:vAlign w:val="center"/>
          </w:tcPr>
          <w:p w14:paraId="06100895" w14:textId="77777777" w:rsidR="003532D5" w:rsidRDefault="00FE2C4E">
            <w:r>
              <w:t>10.500</w:t>
            </w:r>
          </w:p>
        </w:tc>
        <w:tc>
          <w:tcPr>
            <w:tcW w:w="1188" w:type="dxa"/>
            <w:vAlign w:val="center"/>
          </w:tcPr>
          <w:p w14:paraId="3025F740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3B8B1F72" w14:textId="77777777" w:rsidR="003532D5" w:rsidRDefault="00FE2C4E">
            <w:r>
              <w:t>1.900</w:t>
            </w:r>
          </w:p>
        </w:tc>
      </w:tr>
      <w:tr w:rsidR="003532D5" w14:paraId="40BA1995" w14:textId="77777777">
        <w:tc>
          <w:tcPr>
            <w:tcW w:w="1013" w:type="dxa"/>
            <w:vAlign w:val="center"/>
          </w:tcPr>
          <w:p w14:paraId="7CE520E9" w14:textId="77777777" w:rsidR="003532D5" w:rsidRDefault="00FE2C4E">
            <w:r>
              <w:t>6</w:t>
            </w:r>
          </w:p>
        </w:tc>
        <w:tc>
          <w:tcPr>
            <w:tcW w:w="1188" w:type="dxa"/>
            <w:vAlign w:val="center"/>
          </w:tcPr>
          <w:p w14:paraId="7D2C975B" w14:textId="77777777" w:rsidR="003532D5" w:rsidRDefault="00FE2C4E">
            <w:r>
              <w:t>C3635</w:t>
            </w:r>
          </w:p>
        </w:tc>
        <w:tc>
          <w:tcPr>
            <w:tcW w:w="1188" w:type="dxa"/>
            <w:vAlign w:val="center"/>
          </w:tcPr>
          <w:p w14:paraId="32B7830F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452B99CF" w14:textId="77777777" w:rsidR="003532D5" w:rsidRDefault="00FE2C4E">
            <w:r>
              <w:t>7</w:t>
            </w:r>
          </w:p>
        </w:tc>
        <w:tc>
          <w:tcPr>
            <w:tcW w:w="1188" w:type="dxa"/>
            <w:vAlign w:val="center"/>
          </w:tcPr>
          <w:p w14:paraId="34B87F5A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24FA81C7" w14:textId="77777777" w:rsidR="003532D5" w:rsidRDefault="00FE2C4E">
            <w:r>
              <w:t>88.200</w:t>
            </w:r>
          </w:p>
        </w:tc>
        <w:tc>
          <w:tcPr>
            <w:tcW w:w="1188" w:type="dxa"/>
            <w:vAlign w:val="center"/>
          </w:tcPr>
          <w:p w14:paraId="39518037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06B09E6B" w14:textId="77777777" w:rsidR="003532D5" w:rsidRDefault="00FE2C4E">
            <w:r>
              <w:t>1.900</w:t>
            </w:r>
          </w:p>
        </w:tc>
      </w:tr>
      <w:tr w:rsidR="003532D5" w14:paraId="55A8897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E743123" w14:textId="77777777" w:rsidR="003532D5" w:rsidRDefault="00FE2C4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8DD48C" w14:textId="77777777" w:rsidR="003532D5" w:rsidRDefault="00FE2C4E">
            <w:r>
              <w:t>145.177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E1FC79C" w14:textId="77777777" w:rsidR="003532D5" w:rsidRDefault="00FE2C4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39BA30" w14:textId="77777777" w:rsidR="003532D5" w:rsidRDefault="00FE2C4E">
            <w:r>
              <w:t>2.018</w:t>
            </w:r>
          </w:p>
        </w:tc>
      </w:tr>
    </w:tbl>
    <w:p w14:paraId="3DAFA09B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B1417D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C2A1075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32D5" w14:paraId="5915A384" w14:textId="77777777">
        <w:tc>
          <w:tcPr>
            <w:tcW w:w="1013" w:type="dxa"/>
            <w:shd w:val="clear" w:color="auto" w:fill="E6E6E6"/>
            <w:vAlign w:val="center"/>
          </w:tcPr>
          <w:p w14:paraId="04C62D40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C2B46F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90EB67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A3A989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AB9B73" w14:textId="77777777" w:rsidR="003532D5" w:rsidRDefault="00FE2C4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776AD6" w14:textId="77777777" w:rsidR="003532D5" w:rsidRDefault="00FE2C4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4A6856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9187DB" w14:textId="77777777" w:rsidR="003532D5" w:rsidRDefault="00FE2C4E">
            <w:pPr>
              <w:jc w:val="center"/>
            </w:pPr>
            <w:r>
              <w:t>传热系数</w:t>
            </w:r>
          </w:p>
        </w:tc>
      </w:tr>
      <w:tr w:rsidR="003532D5" w14:paraId="1E89ACAE" w14:textId="77777777">
        <w:tc>
          <w:tcPr>
            <w:tcW w:w="1013" w:type="dxa"/>
            <w:vAlign w:val="center"/>
          </w:tcPr>
          <w:p w14:paraId="2E2ED951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5653D483" w14:textId="77777777" w:rsidR="003532D5" w:rsidRDefault="003532D5"/>
        </w:tc>
        <w:tc>
          <w:tcPr>
            <w:tcW w:w="1188" w:type="dxa"/>
            <w:vAlign w:val="center"/>
          </w:tcPr>
          <w:p w14:paraId="690C887E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20DD40FD" w14:textId="77777777" w:rsidR="003532D5" w:rsidRDefault="00FE2C4E">
            <w:r>
              <w:t>3</w:t>
            </w:r>
          </w:p>
        </w:tc>
        <w:tc>
          <w:tcPr>
            <w:tcW w:w="1188" w:type="dxa"/>
            <w:vAlign w:val="center"/>
          </w:tcPr>
          <w:p w14:paraId="6312DD02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65B59148" w14:textId="77777777" w:rsidR="003532D5" w:rsidRDefault="00FE2C4E">
            <w:r>
              <w:t>37.800</w:t>
            </w:r>
          </w:p>
        </w:tc>
        <w:tc>
          <w:tcPr>
            <w:tcW w:w="1188" w:type="dxa"/>
            <w:vAlign w:val="center"/>
          </w:tcPr>
          <w:p w14:paraId="01936528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0E9C5586" w14:textId="77777777" w:rsidR="003532D5" w:rsidRDefault="00FE2C4E">
            <w:r>
              <w:t>1.900</w:t>
            </w:r>
          </w:p>
        </w:tc>
      </w:tr>
      <w:tr w:rsidR="003532D5" w14:paraId="49CE18A4" w14:textId="77777777">
        <w:tc>
          <w:tcPr>
            <w:tcW w:w="1013" w:type="dxa"/>
            <w:vAlign w:val="center"/>
          </w:tcPr>
          <w:p w14:paraId="22B25AA1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2F4B924B" w14:textId="77777777" w:rsidR="003532D5" w:rsidRDefault="00FE2C4E">
            <w:r>
              <w:t>C1815</w:t>
            </w:r>
          </w:p>
        </w:tc>
        <w:tc>
          <w:tcPr>
            <w:tcW w:w="1188" w:type="dxa"/>
            <w:vAlign w:val="center"/>
          </w:tcPr>
          <w:p w14:paraId="01380122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5C9021D2" w14:textId="77777777" w:rsidR="003532D5" w:rsidRDefault="00FE2C4E">
            <w:r>
              <w:t>4</w:t>
            </w:r>
          </w:p>
        </w:tc>
        <w:tc>
          <w:tcPr>
            <w:tcW w:w="1188" w:type="dxa"/>
            <w:vAlign w:val="center"/>
          </w:tcPr>
          <w:p w14:paraId="206E5AC8" w14:textId="77777777" w:rsidR="003532D5" w:rsidRDefault="00FE2C4E">
            <w:r>
              <w:t>6.480</w:t>
            </w:r>
          </w:p>
        </w:tc>
        <w:tc>
          <w:tcPr>
            <w:tcW w:w="1188" w:type="dxa"/>
            <w:vAlign w:val="center"/>
          </w:tcPr>
          <w:p w14:paraId="449D7E0D" w14:textId="77777777" w:rsidR="003532D5" w:rsidRDefault="00FE2C4E">
            <w:r>
              <w:t>25.920</w:t>
            </w:r>
          </w:p>
        </w:tc>
        <w:tc>
          <w:tcPr>
            <w:tcW w:w="1188" w:type="dxa"/>
            <w:vAlign w:val="center"/>
          </w:tcPr>
          <w:p w14:paraId="68F998EE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4A6CC4FE" w14:textId="77777777" w:rsidR="003532D5" w:rsidRDefault="00FE2C4E">
            <w:r>
              <w:t>1.900</w:t>
            </w:r>
          </w:p>
        </w:tc>
      </w:tr>
      <w:tr w:rsidR="003532D5" w14:paraId="33414059" w14:textId="77777777">
        <w:tc>
          <w:tcPr>
            <w:tcW w:w="1013" w:type="dxa"/>
            <w:vAlign w:val="center"/>
          </w:tcPr>
          <w:p w14:paraId="029439A7" w14:textId="77777777" w:rsidR="003532D5" w:rsidRDefault="00FE2C4E">
            <w:r>
              <w:t>3</w:t>
            </w:r>
          </w:p>
        </w:tc>
        <w:tc>
          <w:tcPr>
            <w:tcW w:w="1188" w:type="dxa"/>
            <w:vAlign w:val="center"/>
          </w:tcPr>
          <w:p w14:paraId="0B7468A1" w14:textId="77777777" w:rsidR="003532D5" w:rsidRDefault="00FE2C4E">
            <w:r>
              <w:t>C2727</w:t>
            </w:r>
          </w:p>
        </w:tc>
        <w:tc>
          <w:tcPr>
            <w:tcW w:w="1188" w:type="dxa"/>
            <w:vAlign w:val="center"/>
          </w:tcPr>
          <w:p w14:paraId="0BDE9B5F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75FB3C6D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424A29FF" w14:textId="77777777" w:rsidR="003532D5" w:rsidRDefault="00FE2C4E">
            <w:r>
              <w:t>7.290</w:t>
            </w:r>
          </w:p>
        </w:tc>
        <w:tc>
          <w:tcPr>
            <w:tcW w:w="1188" w:type="dxa"/>
            <w:vAlign w:val="center"/>
          </w:tcPr>
          <w:p w14:paraId="3239ED16" w14:textId="77777777" w:rsidR="003532D5" w:rsidRDefault="00FE2C4E">
            <w:r>
              <w:t>7.290</w:t>
            </w:r>
          </w:p>
        </w:tc>
        <w:tc>
          <w:tcPr>
            <w:tcW w:w="1188" w:type="dxa"/>
            <w:vAlign w:val="center"/>
          </w:tcPr>
          <w:p w14:paraId="73492979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58C907E8" w14:textId="77777777" w:rsidR="003532D5" w:rsidRDefault="00FE2C4E">
            <w:r>
              <w:t>1.900</w:t>
            </w:r>
          </w:p>
        </w:tc>
      </w:tr>
      <w:tr w:rsidR="003532D5" w14:paraId="46FAB279" w14:textId="77777777">
        <w:tc>
          <w:tcPr>
            <w:tcW w:w="1013" w:type="dxa"/>
            <w:vAlign w:val="center"/>
          </w:tcPr>
          <w:p w14:paraId="694E73D7" w14:textId="77777777" w:rsidR="003532D5" w:rsidRDefault="00FE2C4E">
            <w:r>
              <w:t>4</w:t>
            </w:r>
          </w:p>
        </w:tc>
        <w:tc>
          <w:tcPr>
            <w:tcW w:w="1188" w:type="dxa"/>
            <w:vAlign w:val="center"/>
          </w:tcPr>
          <w:p w14:paraId="01BEF353" w14:textId="77777777" w:rsidR="003532D5" w:rsidRDefault="00FE2C4E">
            <w:r>
              <w:t>C3635</w:t>
            </w:r>
          </w:p>
        </w:tc>
        <w:tc>
          <w:tcPr>
            <w:tcW w:w="1188" w:type="dxa"/>
            <w:vAlign w:val="center"/>
          </w:tcPr>
          <w:p w14:paraId="15896011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52372666" w14:textId="77777777" w:rsidR="003532D5" w:rsidRDefault="00FE2C4E">
            <w:r>
              <w:t>8</w:t>
            </w:r>
          </w:p>
        </w:tc>
        <w:tc>
          <w:tcPr>
            <w:tcW w:w="1188" w:type="dxa"/>
            <w:vAlign w:val="center"/>
          </w:tcPr>
          <w:p w14:paraId="28C8E6B5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3E476474" w14:textId="77777777" w:rsidR="003532D5" w:rsidRDefault="00FE2C4E">
            <w:r>
              <w:t>100.800</w:t>
            </w:r>
          </w:p>
        </w:tc>
        <w:tc>
          <w:tcPr>
            <w:tcW w:w="1188" w:type="dxa"/>
            <w:vAlign w:val="center"/>
          </w:tcPr>
          <w:p w14:paraId="53E5808B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26813C80" w14:textId="77777777" w:rsidR="003532D5" w:rsidRDefault="00FE2C4E">
            <w:r>
              <w:t>1.900</w:t>
            </w:r>
          </w:p>
        </w:tc>
      </w:tr>
      <w:tr w:rsidR="003532D5" w14:paraId="5D164BE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A9D99BC" w14:textId="77777777" w:rsidR="003532D5" w:rsidRDefault="00FE2C4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1F899B" w14:textId="77777777" w:rsidR="003532D5" w:rsidRDefault="00FE2C4E">
            <w:r>
              <w:t>171.810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EEBDA5" w14:textId="77777777" w:rsidR="003532D5" w:rsidRDefault="00FE2C4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8EE67F1" w14:textId="77777777" w:rsidR="003532D5" w:rsidRDefault="00FE2C4E">
            <w:r>
              <w:t>1.900</w:t>
            </w:r>
          </w:p>
        </w:tc>
      </w:tr>
    </w:tbl>
    <w:p w14:paraId="3B6B0ECC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238A32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F794ABA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32D5" w14:paraId="71E57F2D" w14:textId="77777777">
        <w:tc>
          <w:tcPr>
            <w:tcW w:w="1013" w:type="dxa"/>
            <w:shd w:val="clear" w:color="auto" w:fill="E6E6E6"/>
            <w:vAlign w:val="center"/>
          </w:tcPr>
          <w:p w14:paraId="3B347BA4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7813A6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96B5AE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C476AE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09B9F8" w14:textId="77777777" w:rsidR="003532D5" w:rsidRDefault="00FE2C4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020E2" w14:textId="77777777" w:rsidR="003532D5" w:rsidRDefault="00FE2C4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A4403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BFECA0" w14:textId="77777777" w:rsidR="003532D5" w:rsidRDefault="00FE2C4E">
            <w:pPr>
              <w:jc w:val="center"/>
            </w:pPr>
            <w:r>
              <w:t>传热系数</w:t>
            </w:r>
          </w:p>
        </w:tc>
      </w:tr>
      <w:tr w:rsidR="003532D5" w14:paraId="07263D87" w14:textId="77777777">
        <w:tc>
          <w:tcPr>
            <w:tcW w:w="1013" w:type="dxa"/>
            <w:vAlign w:val="center"/>
          </w:tcPr>
          <w:p w14:paraId="0C4CE560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7D084972" w14:textId="77777777" w:rsidR="003532D5" w:rsidRDefault="003532D5"/>
        </w:tc>
        <w:tc>
          <w:tcPr>
            <w:tcW w:w="1188" w:type="dxa"/>
            <w:vAlign w:val="center"/>
          </w:tcPr>
          <w:p w14:paraId="41F695BF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2BDB99A1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22A175C7" w14:textId="77777777" w:rsidR="003532D5" w:rsidRDefault="00FE2C4E">
            <w:r>
              <w:t>10.500</w:t>
            </w:r>
          </w:p>
        </w:tc>
        <w:tc>
          <w:tcPr>
            <w:tcW w:w="1188" w:type="dxa"/>
            <w:vAlign w:val="center"/>
          </w:tcPr>
          <w:p w14:paraId="2730274A" w14:textId="77777777" w:rsidR="003532D5" w:rsidRDefault="00FE2C4E">
            <w:r>
              <w:t>10.500</w:t>
            </w:r>
          </w:p>
        </w:tc>
        <w:tc>
          <w:tcPr>
            <w:tcW w:w="1188" w:type="dxa"/>
            <w:vAlign w:val="center"/>
          </w:tcPr>
          <w:p w14:paraId="7D600D1B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68E3D318" w14:textId="77777777" w:rsidR="003532D5" w:rsidRDefault="00FE2C4E">
            <w:r>
              <w:t>1.900</w:t>
            </w:r>
          </w:p>
        </w:tc>
      </w:tr>
      <w:tr w:rsidR="003532D5" w14:paraId="226A1BB3" w14:textId="77777777">
        <w:tc>
          <w:tcPr>
            <w:tcW w:w="1013" w:type="dxa"/>
            <w:vAlign w:val="center"/>
          </w:tcPr>
          <w:p w14:paraId="6113168B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3454BCAC" w14:textId="77777777" w:rsidR="003532D5" w:rsidRDefault="003532D5"/>
        </w:tc>
        <w:tc>
          <w:tcPr>
            <w:tcW w:w="1188" w:type="dxa"/>
            <w:vAlign w:val="center"/>
          </w:tcPr>
          <w:p w14:paraId="31D6D4B9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19AB8691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6456157B" w14:textId="77777777" w:rsidR="003532D5" w:rsidRDefault="00FE2C4E">
            <w:r>
              <w:t>25.200</w:t>
            </w:r>
          </w:p>
        </w:tc>
        <w:tc>
          <w:tcPr>
            <w:tcW w:w="1188" w:type="dxa"/>
            <w:vAlign w:val="center"/>
          </w:tcPr>
          <w:p w14:paraId="55830159" w14:textId="77777777" w:rsidR="003532D5" w:rsidRDefault="00FE2C4E">
            <w:r>
              <w:t>25.200</w:t>
            </w:r>
          </w:p>
        </w:tc>
        <w:tc>
          <w:tcPr>
            <w:tcW w:w="1188" w:type="dxa"/>
            <w:vAlign w:val="center"/>
          </w:tcPr>
          <w:p w14:paraId="1DD7A23A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74775E50" w14:textId="77777777" w:rsidR="003532D5" w:rsidRDefault="00FE2C4E">
            <w:r>
              <w:t>1.900</w:t>
            </w:r>
          </w:p>
        </w:tc>
      </w:tr>
      <w:tr w:rsidR="003532D5" w14:paraId="26D00C76" w14:textId="77777777">
        <w:tc>
          <w:tcPr>
            <w:tcW w:w="1013" w:type="dxa"/>
            <w:vAlign w:val="center"/>
          </w:tcPr>
          <w:p w14:paraId="5BB56696" w14:textId="77777777" w:rsidR="003532D5" w:rsidRDefault="00FE2C4E">
            <w:r>
              <w:t>3</w:t>
            </w:r>
          </w:p>
        </w:tc>
        <w:tc>
          <w:tcPr>
            <w:tcW w:w="1188" w:type="dxa"/>
            <w:vAlign w:val="center"/>
          </w:tcPr>
          <w:p w14:paraId="592D6A0C" w14:textId="77777777" w:rsidR="003532D5" w:rsidRDefault="003532D5"/>
        </w:tc>
        <w:tc>
          <w:tcPr>
            <w:tcW w:w="1188" w:type="dxa"/>
            <w:vAlign w:val="center"/>
          </w:tcPr>
          <w:p w14:paraId="3E4A3B3B" w14:textId="77777777" w:rsidR="003532D5" w:rsidRDefault="00FE2C4E">
            <w:r>
              <w:t>2</w:t>
            </w:r>
          </w:p>
        </w:tc>
        <w:tc>
          <w:tcPr>
            <w:tcW w:w="1188" w:type="dxa"/>
            <w:vAlign w:val="center"/>
          </w:tcPr>
          <w:p w14:paraId="40CF1D5A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64A5D425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48C87019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4C81550F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18A90275" w14:textId="77777777" w:rsidR="003532D5" w:rsidRDefault="00FE2C4E">
            <w:r>
              <w:t>1.900</w:t>
            </w:r>
          </w:p>
        </w:tc>
      </w:tr>
      <w:tr w:rsidR="003532D5" w14:paraId="18F6CE1A" w14:textId="77777777">
        <w:tc>
          <w:tcPr>
            <w:tcW w:w="1013" w:type="dxa"/>
            <w:vAlign w:val="center"/>
          </w:tcPr>
          <w:p w14:paraId="167AC90F" w14:textId="77777777" w:rsidR="003532D5" w:rsidRDefault="00FE2C4E">
            <w:r>
              <w:t>4</w:t>
            </w:r>
          </w:p>
        </w:tc>
        <w:tc>
          <w:tcPr>
            <w:tcW w:w="1188" w:type="dxa"/>
            <w:vAlign w:val="center"/>
          </w:tcPr>
          <w:p w14:paraId="7F801525" w14:textId="77777777" w:rsidR="003532D5" w:rsidRDefault="00FE2C4E">
            <w:r>
              <w:t>C1815</w:t>
            </w:r>
          </w:p>
        </w:tc>
        <w:tc>
          <w:tcPr>
            <w:tcW w:w="1188" w:type="dxa"/>
            <w:vAlign w:val="center"/>
          </w:tcPr>
          <w:p w14:paraId="6FB81E54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05708052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47F76A62" w14:textId="77777777" w:rsidR="003532D5" w:rsidRDefault="00FE2C4E">
            <w:r>
              <w:t>8.910</w:t>
            </w:r>
          </w:p>
        </w:tc>
        <w:tc>
          <w:tcPr>
            <w:tcW w:w="1188" w:type="dxa"/>
            <w:vAlign w:val="center"/>
          </w:tcPr>
          <w:p w14:paraId="79B90BF6" w14:textId="77777777" w:rsidR="003532D5" w:rsidRDefault="00FE2C4E">
            <w:r>
              <w:t>8.910</w:t>
            </w:r>
          </w:p>
        </w:tc>
        <w:tc>
          <w:tcPr>
            <w:tcW w:w="1188" w:type="dxa"/>
            <w:vAlign w:val="center"/>
          </w:tcPr>
          <w:p w14:paraId="4B0CDED1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47CCDAE8" w14:textId="77777777" w:rsidR="003532D5" w:rsidRDefault="00FE2C4E">
            <w:r>
              <w:t>1.900</w:t>
            </w:r>
          </w:p>
        </w:tc>
      </w:tr>
      <w:tr w:rsidR="003532D5" w14:paraId="6E2A7EA0" w14:textId="77777777">
        <w:tc>
          <w:tcPr>
            <w:tcW w:w="1013" w:type="dxa"/>
            <w:vAlign w:val="center"/>
          </w:tcPr>
          <w:p w14:paraId="4F4D6A6D" w14:textId="77777777" w:rsidR="003532D5" w:rsidRDefault="00FE2C4E">
            <w:r>
              <w:t>5</w:t>
            </w:r>
          </w:p>
        </w:tc>
        <w:tc>
          <w:tcPr>
            <w:tcW w:w="1188" w:type="dxa"/>
            <w:vAlign w:val="center"/>
          </w:tcPr>
          <w:p w14:paraId="67F8AD2A" w14:textId="77777777" w:rsidR="003532D5" w:rsidRDefault="00FE2C4E">
            <w:r>
              <w:t>C1815</w:t>
            </w:r>
          </w:p>
        </w:tc>
        <w:tc>
          <w:tcPr>
            <w:tcW w:w="1188" w:type="dxa"/>
            <w:vAlign w:val="center"/>
          </w:tcPr>
          <w:p w14:paraId="4A180EBB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17F9FA0C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6BFA573A" w14:textId="77777777" w:rsidR="003532D5" w:rsidRDefault="00FE2C4E">
            <w:r>
              <w:t>4.860</w:t>
            </w:r>
          </w:p>
        </w:tc>
        <w:tc>
          <w:tcPr>
            <w:tcW w:w="1188" w:type="dxa"/>
            <w:vAlign w:val="center"/>
          </w:tcPr>
          <w:p w14:paraId="7DF14719" w14:textId="77777777" w:rsidR="003532D5" w:rsidRDefault="00FE2C4E">
            <w:r>
              <w:t>4.860</w:t>
            </w:r>
          </w:p>
        </w:tc>
        <w:tc>
          <w:tcPr>
            <w:tcW w:w="1188" w:type="dxa"/>
            <w:vAlign w:val="center"/>
          </w:tcPr>
          <w:p w14:paraId="2C41942D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6ADE5331" w14:textId="77777777" w:rsidR="003532D5" w:rsidRDefault="00FE2C4E">
            <w:r>
              <w:t>1.900</w:t>
            </w:r>
          </w:p>
        </w:tc>
      </w:tr>
      <w:tr w:rsidR="003532D5" w14:paraId="69F17ABC" w14:textId="77777777">
        <w:tc>
          <w:tcPr>
            <w:tcW w:w="1013" w:type="dxa"/>
            <w:vAlign w:val="center"/>
          </w:tcPr>
          <w:p w14:paraId="6F48BBD4" w14:textId="77777777" w:rsidR="003532D5" w:rsidRDefault="00FE2C4E">
            <w:r>
              <w:t>6</w:t>
            </w:r>
          </w:p>
        </w:tc>
        <w:tc>
          <w:tcPr>
            <w:tcW w:w="1188" w:type="dxa"/>
            <w:vAlign w:val="center"/>
          </w:tcPr>
          <w:p w14:paraId="545AB005" w14:textId="77777777" w:rsidR="003532D5" w:rsidRDefault="00FE2C4E">
            <w:r>
              <w:t>C3627</w:t>
            </w:r>
          </w:p>
        </w:tc>
        <w:tc>
          <w:tcPr>
            <w:tcW w:w="1188" w:type="dxa"/>
            <w:vAlign w:val="center"/>
          </w:tcPr>
          <w:p w14:paraId="361FA155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767D1AD5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387B5F3B" w14:textId="77777777" w:rsidR="003532D5" w:rsidRDefault="00FE2C4E">
            <w:r>
              <w:t>9.720</w:t>
            </w:r>
          </w:p>
        </w:tc>
        <w:tc>
          <w:tcPr>
            <w:tcW w:w="1188" w:type="dxa"/>
            <w:vAlign w:val="center"/>
          </w:tcPr>
          <w:p w14:paraId="70012C07" w14:textId="77777777" w:rsidR="003532D5" w:rsidRDefault="00FE2C4E">
            <w:r>
              <w:t>9.720</w:t>
            </w:r>
          </w:p>
        </w:tc>
        <w:tc>
          <w:tcPr>
            <w:tcW w:w="1188" w:type="dxa"/>
            <w:vAlign w:val="center"/>
          </w:tcPr>
          <w:p w14:paraId="78030153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2656C5DD" w14:textId="77777777" w:rsidR="003532D5" w:rsidRDefault="00FE2C4E">
            <w:r>
              <w:t>1.900</w:t>
            </w:r>
          </w:p>
        </w:tc>
      </w:tr>
      <w:tr w:rsidR="003532D5" w14:paraId="4514AE2D" w14:textId="77777777">
        <w:tc>
          <w:tcPr>
            <w:tcW w:w="1013" w:type="dxa"/>
            <w:vAlign w:val="center"/>
          </w:tcPr>
          <w:p w14:paraId="6FFE7B20" w14:textId="77777777" w:rsidR="003532D5" w:rsidRDefault="00FE2C4E">
            <w:r>
              <w:t>7</w:t>
            </w:r>
          </w:p>
        </w:tc>
        <w:tc>
          <w:tcPr>
            <w:tcW w:w="1188" w:type="dxa"/>
            <w:vAlign w:val="center"/>
          </w:tcPr>
          <w:p w14:paraId="10C66BFF" w14:textId="77777777" w:rsidR="003532D5" w:rsidRDefault="00FE2C4E">
            <w:r>
              <w:t>C3635</w:t>
            </w:r>
          </w:p>
        </w:tc>
        <w:tc>
          <w:tcPr>
            <w:tcW w:w="1188" w:type="dxa"/>
            <w:vAlign w:val="center"/>
          </w:tcPr>
          <w:p w14:paraId="2729C25F" w14:textId="77777777" w:rsidR="003532D5" w:rsidRDefault="00FE2C4E">
            <w:r>
              <w:t>1</w:t>
            </w:r>
          </w:p>
        </w:tc>
        <w:tc>
          <w:tcPr>
            <w:tcW w:w="1188" w:type="dxa"/>
            <w:vAlign w:val="center"/>
          </w:tcPr>
          <w:p w14:paraId="08127ADA" w14:textId="77777777" w:rsidR="003532D5" w:rsidRDefault="00FE2C4E">
            <w:r>
              <w:t>6</w:t>
            </w:r>
          </w:p>
        </w:tc>
        <w:tc>
          <w:tcPr>
            <w:tcW w:w="1188" w:type="dxa"/>
            <w:vAlign w:val="center"/>
          </w:tcPr>
          <w:p w14:paraId="47FFA37C" w14:textId="77777777" w:rsidR="003532D5" w:rsidRDefault="00FE2C4E">
            <w:r>
              <w:t>12.600</w:t>
            </w:r>
          </w:p>
        </w:tc>
        <w:tc>
          <w:tcPr>
            <w:tcW w:w="1188" w:type="dxa"/>
            <w:vAlign w:val="center"/>
          </w:tcPr>
          <w:p w14:paraId="352F9EEB" w14:textId="77777777" w:rsidR="003532D5" w:rsidRDefault="00FE2C4E">
            <w:r>
              <w:t>75.600</w:t>
            </w:r>
          </w:p>
        </w:tc>
        <w:tc>
          <w:tcPr>
            <w:tcW w:w="1188" w:type="dxa"/>
            <w:vAlign w:val="center"/>
          </w:tcPr>
          <w:p w14:paraId="7EF07329" w14:textId="77777777" w:rsidR="003532D5" w:rsidRDefault="00FE2C4E">
            <w:r>
              <w:t>18</w:t>
            </w:r>
          </w:p>
        </w:tc>
        <w:tc>
          <w:tcPr>
            <w:tcW w:w="1188" w:type="dxa"/>
            <w:vAlign w:val="center"/>
          </w:tcPr>
          <w:p w14:paraId="697EEB45" w14:textId="77777777" w:rsidR="003532D5" w:rsidRDefault="00FE2C4E">
            <w:r>
              <w:t>1.900</w:t>
            </w:r>
          </w:p>
        </w:tc>
      </w:tr>
      <w:tr w:rsidR="003532D5" w14:paraId="6425251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56AD4B5" w14:textId="77777777" w:rsidR="003532D5" w:rsidRDefault="00FE2C4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6EEDDC" w14:textId="77777777" w:rsidR="003532D5" w:rsidRDefault="00FE2C4E">
            <w:r>
              <w:t>147.390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0A7DD0C" w14:textId="77777777" w:rsidR="003532D5" w:rsidRDefault="00FE2C4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2D8042D" w14:textId="77777777" w:rsidR="003532D5" w:rsidRDefault="00FE2C4E">
            <w:r>
              <w:t>1.900</w:t>
            </w:r>
          </w:p>
        </w:tc>
      </w:tr>
    </w:tbl>
    <w:p w14:paraId="000BB441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0EC221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2115414"/>
      <w:r>
        <w:rPr>
          <w:color w:val="000000"/>
          <w:kern w:val="2"/>
          <w:szCs w:val="24"/>
        </w:rPr>
        <w:t>综合太阳得热系数</w:t>
      </w:r>
      <w:bookmarkEnd w:id="57"/>
    </w:p>
    <w:p w14:paraId="3D3A65C0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45E3E3C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32D5" w14:paraId="08C89B54" w14:textId="77777777">
        <w:tc>
          <w:tcPr>
            <w:tcW w:w="656" w:type="dxa"/>
            <w:shd w:val="clear" w:color="auto" w:fill="E6E6E6"/>
            <w:vAlign w:val="center"/>
          </w:tcPr>
          <w:p w14:paraId="2E864237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FA6F738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6704DE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32BDA5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24CA9" w14:textId="77777777" w:rsidR="003532D5" w:rsidRDefault="00FE2C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63FAEA" w14:textId="77777777" w:rsidR="003532D5" w:rsidRDefault="00FE2C4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9D9EE0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E4D63C" w14:textId="77777777" w:rsidR="003532D5" w:rsidRDefault="00FE2C4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FB93FD" w14:textId="77777777" w:rsidR="003532D5" w:rsidRDefault="00FE2C4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6922BB" w14:textId="77777777" w:rsidR="003532D5" w:rsidRDefault="00FE2C4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664742" w14:textId="77777777" w:rsidR="003532D5" w:rsidRDefault="00FE2C4E">
            <w:pPr>
              <w:jc w:val="center"/>
            </w:pPr>
            <w:r>
              <w:t>综合太阳得热系数</w:t>
            </w:r>
          </w:p>
        </w:tc>
      </w:tr>
      <w:tr w:rsidR="003532D5" w14:paraId="4463F997" w14:textId="77777777">
        <w:tc>
          <w:tcPr>
            <w:tcW w:w="656" w:type="dxa"/>
            <w:vAlign w:val="center"/>
          </w:tcPr>
          <w:p w14:paraId="12FB8BA8" w14:textId="77777777" w:rsidR="003532D5" w:rsidRDefault="00FE2C4E">
            <w:r>
              <w:t>1</w:t>
            </w:r>
          </w:p>
        </w:tc>
        <w:tc>
          <w:tcPr>
            <w:tcW w:w="888" w:type="dxa"/>
            <w:vAlign w:val="center"/>
          </w:tcPr>
          <w:p w14:paraId="572970F7" w14:textId="77777777" w:rsidR="003532D5" w:rsidRDefault="003532D5"/>
        </w:tc>
        <w:tc>
          <w:tcPr>
            <w:tcW w:w="769" w:type="dxa"/>
            <w:vAlign w:val="center"/>
          </w:tcPr>
          <w:p w14:paraId="6BDF91C3" w14:textId="77777777" w:rsidR="003532D5" w:rsidRDefault="00FE2C4E">
            <w:r>
              <w:t>2</w:t>
            </w:r>
          </w:p>
        </w:tc>
        <w:tc>
          <w:tcPr>
            <w:tcW w:w="769" w:type="dxa"/>
            <w:vAlign w:val="center"/>
          </w:tcPr>
          <w:p w14:paraId="7AE7E477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2D34A889" w14:textId="77777777" w:rsidR="003532D5" w:rsidRDefault="00FE2C4E">
            <w:r>
              <w:t>32.009</w:t>
            </w:r>
          </w:p>
        </w:tc>
        <w:tc>
          <w:tcPr>
            <w:tcW w:w="848" w:type="dxa"/>
            <w:vAlign w:val="center"/>
          </w:tcPr>
          <w:p w14:paraId="58325A9F" w14:textId="77777777" w:rsidR="003532D5" w:rsidRDefault="00FE2C4E">
            <w:r>
              <w:t>32.009</w:t>
            </w:r>
          </w:p>
        </w:tc>
        <w:tc>
          <w:tcPr>
            <w:tcW w:w="781" w:type="dxa"/>
            <w:vAlign w:val="center"/>
          </w:tcPr>
          <w:p w14:paraId="1ECB7136" w14:textId="77777777" w:rsidR="003532D5" w:rsidRDefault="00FE2C4E">
            <w:r>
              <w:t>65</w:t>
            </w:r>
          </w:p>
        </w:tc>
        <w:tc>
          <w:tcPr>
            <w:tcW w:w="916" w:type="dxa"/>
            <w:vAlign w:val="center"/>
          </w:tcPr>
          <w:p w14:paraId="7DC2EA39" w14:textId="77777777" w:rsidR="003532D5" w:rsidRDefault="00FE2C4E">
            <w:r>
              <w:t>0.652</w:t>
            </w:r>
          </w:p>
        </w:tc>
        <w:tc>
          <w:tcPr>
            <w:tcW w:w="1018" w:type="dxa"/>
            <w:vAlign w:val="center"/>
          </w:tcPr>
          <w:p w14:paraId="39A08318" w14:textId="77777777" w:rsidR="003532D5" w:rsidRDefault="003532D5"/>
        </w:tc>
        <w:tc>
          <w:tcPr>
            <w:tcW w:w="916" w:type="dxa"/>
            <w:vAlign w:val="center"/>
          </w:tcPr>
          <w:p w14:paraId="5DD20942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5DBA0523" w14:textId="77777777" w:rsidR="003532D5" w:rsidRDefault="00FE2C4E">
            <w:r>
              <w:t>0.652</w:t>
            </w:r>
          </w:p>
        </w:tc>
      </w:tr>
      <w:tr w:rsidR="003532D5" w14:paraId="054E29CC" w14:textId="77777777">
        <w:tc>
          <w:tcPr>
            <w:tcW w:w="656" w:type="dxa"/>
            <w:vAlign w:val="center"/>
          </w:tcPr>
          <w:p w14:paraId="4A6AE295" w14:textId="77777777" w:rsidR="003532D5" w:rsidRDefault="00FE2C4E">
            <w:r>
              <w:t>2</w:t>
            </w:r>
          </w:p>
        </w:tc>
        <w:tc>
          <w:tcPr>
            <w:tcW w:w="888" w:type="dxa"/>
            <w:vAlign w:val="center"/>
          </w:tcPr>
          <w:p w14:paraId="018347F9" w14:textId="77777777" w:rsidR="003532D5" w:rsidRDefault="00FE2C4E">
            <w:r>
              <w:t>C1815</w:t>
            </w:r>
          </w:p>
        </w:tc>
        <w:tc>
          <w:tcPr>
            <w:tcW w:w="769" w:type="dxa"/>
            <w:vAlign w:val="center"/>
          </w:tcPr>
          <w:p w14:paraId="246CC6C5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7C122697" w14:textId="77777777" w:rsidR="003532D5" w:rsidRDefault="00FE2C4E">
            <w:r>
              <w:t>2</w:t>
            </w:r>
          </w:p>
        </w:tc>
        <w:tc>
          <w:tcPr>
            <w:tcW w:w="848" w:type="dxa"/>
            <w:vAlign w:val="center"/>
          </w:tcPr>
          <w:p w14:paraId="5F5F6EF2" w14:textId="77777777" w:rsidR="003532D5" w:rsidRDefault="00FE2C4E">
            <w:r>
              <w:t>8.910</w:t>
            </w:r>
          </w:p>
        </w:tc>
        <w:tc>
          <w:tcPr>
            <w:tcW w:w="848" w:type="dxa"/>
            <w:vAlign w:val="center"/>
          </w:tcPr>
          <w:p w14:paraId="6B30145A" w14:textId="77777777" w:rsidR="003532D5" w:rsidRDefault="00FE2C4E">
            <w:r>
              <w:t>17.820</w:t>
            </w:r>
          </w:p>
        </w:tc>
        <w:tc>
          <w:tcPr>
            <w:tcW w:w="781" w:type="dxa"/>
            <w:vAlign w:val="center"/>
          </w:tcPr>
          <w:p w14:paraId="2E89A3C0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715BDBAE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6C07A7BB" w14:textId="77777777" w:rsidR="003532D5" w:rsidRDefault="003532D5"/>
        </w:tc>
        <w:tc>
          <w:tcPr>
            <w:tcW w:w="916" w:type="dxa"/>
            <w:vAlign w:val="center"/>
          </w:tcPr>
          <w:p w14:paraId="7CBAA525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1F5E7228" w14:textId="77777777" w:rsidR="003532D5" w:rsidRDefault="00FE2C4E">
            <w:r>
              <w:t>0.331</w:t>
            </w:r>
          </w:p>
        </w:tc>
      </w:tr>
      <w:tr w:rsidR="003532D5" w14:paraId="3EC8E966" w14:textId="77777777">
        <w:tc>
          <w:tcPr>
            <w:tcW w:w="656" w:type="dxa"/>
            <w:vAlign w:val="center"/>
          </w:tcPr>
          <w:p w14:paraId="22A6329B" w14:textId="77777777" w:rsidR="003532D5" w:rsidRDefault="00FE2C4E">
            <w:r>
              <w:t>3</w:t>
            </w:r>
          </w:p>
        </w:tc>
        <w:tc>
          <w:tcPr>
            <w:tcW w:w="888" w:type="dxa"/>
            <w:vAlign w:val="center"/>
          </w:tcPr>
          <w:p w14:paraId="5CF02053" w14:textId="77777777" w:rsidR="003532D5" w:rsidRDefault="00FE2C4E">
            <w:r>
              <w:t>C2115</w:t>
            </w:r>
          </w:p>
        </w:tc>
        <w:tc>
          <w:tcPr>
            <w:tcW w:w="769" w:type="dxa"/>
            <w:vAlign w:val="center"/>
          </w:tcPr>
          <w:p w14:paraId="0314FCF4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5738C63A" w14:textId="77777777" w:rsidR="003532D5" w:rsidRDefault="00FE2C4E">
            <w:r>
              <w:t>2</w:t>
            </w:r>
          </w:p>
        </w:tc>
        <w:tc>
          <w:tcPr>
            <w:tcW w:w="848" w:type="dxa"/>
            <w:vAlign w:val="center"/>
          </w:tcPr>
          <w:p w14:paraId="381971A5" w14:textId="77777777" w:rsidR="003532D5" w:rsidRDefault="00FE2C4E">
            <w:r>
              <w:t>3.150</w:t>
            </w:r>
          </w:p>
        </w:tc>
        <w:tc>
          <w:tcPr>
            <w:tcW w:w="848" w:type="dxa"/>
            <w:vAlign w:val="center"/>
          </w:tcPr>
          <w:p w14:paraId="432997DD" w14:textId="77777777" w:rsidR="003532D5" w:rsidRDefault="00FE2C4E">
            <w:r>
              <w:t>6.300</w:t>
            </w:r>
          </w:p>
        </w:tc>
        <w:tc>
          <w:tcPr>
            <w:tcW w:w="781" w:type="dxa"/>
            <w:vAlign w:val="center"/>
          </w:tcPr>
          <w:p w14:paraId="2DB3D9B8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67B438EA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07F85762" w14:textId="77777777" w:rsidR="003532D5" w:rsidRDefault="003532D5"/>
        </w:tc>
        <w:tc>
          <w:tcPr>
            <w:tcW w:w="916" w:type="dxa"/>
            <w:vAlign w:val="center"/>
          </w:tcPr>
          <w:p w14:paraId="5D3CED11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055F944C" w14:textId="77777777" w:rsidR="003532D5" w:rsidRDefault="00FE2C4E">
            <w:r>
              <w:t>0.331</w:t>
            </w:r>
          </w:p>
        </w:tc>
      </w:tr>
      <w:tr w:rsidR="003532D5" w14:paraId="3EB07FF5" w14:textId="77777777">
        <w:tc>
          <w:tcPr>
            <w:tcW w:w="656" w:type="dxa"/>
            <w:vAlign w:val="center"/>
          </w:tcPr>
          <w:p w14:paraId="3CAEB3F7" w14:textId="77777777" w:rsidR="003532D5" w:rsidRDefault="00FE2C4E">
            <w:r>
              <w:t>4</w:t>
            </w:r>
          </w:p>
        </w:tc>
        <w:tc>
          <w:tcPr>
            <w:tcW w:w="888" w:type="dxa"/>
            <w:vAlign w:val="center"/>
          </w:tcPr>
          <w:p w14:paraId="153AD044" w14:textId="77777777" w:rsidR="003532D5" w:rsidRDefault="00FE2C4E">
            <w:r>
              <w:t>C2715</w:t>
            </w:r>
          </w:p>
        </w:tc>
        <w:tc>
          <w:tcPr>
            <w:tcW w:w="769" w:type="dxa"/>
            <w:vAlign w:val="center"/>
          </w:tcPr>
          <w:p w14:paraId="0C5489C3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2235B524" w14:textId="77777777" w:rsidR="003532D5" w:rsidRDefault="00FE2C4E">
            <w:r>
              <w:t>4</w:t>
            </w:r>
          </w:p>
        </w:tc>
        <w:tc>
          <w:tcPr>
            <w:tcW w:w="848" w:type="dxa"/>
            <w:vAlign w:val="center"/>
          </w:tcPr>
          <w:p w14:paraId="0172DB82" w14:textId="77777777" w:rsidR="003532D5" w:rsidRDefault="00FE2C4E">
            <w:r>
              <w:t>7.290</w:t>
            </w:r>
          </w:p>
        </w:tc>
        <w:tc>
          <w:tcPr>
            <w:tcW w:w="848" w:type="dxa"/>
            <w:vAlign w:val="center"/>
          </w:tcPr>
          <w:p w14:paraId="2E5BAAE6" w14:textId="77777777" w:rsidR="003532D5" w:rsidRDefault="00FE2C4E">
            <w:r>
              <w:t>29.160</w:t>
            </w:r>
          </w:p>
        </w:tc>
        <w:tc>
          <w:tcPr>
            <w:tcW w:w="781" w:type="dxa"/>
            <w:vAlign w:val="center"/>
          </w:tcPr>
          <w:p w14:paraId="0DB7F487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652C9C25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7B6F295E" w14:textId="77777777" w:rsidR="003532D5" w:rsidRDefault="003532D5"/>
        </w:tc>
        <w:tc>
          <w:tcPr>
            <w:tcW w:w="916" w:type="dxa"/>
            <w:vAlign w:val="center"/>
          </w:tcPr>
          <w:p w14:paraId="7292EF49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09F2B258" w14:textId="77777777" w:rsidR="003532D5" w:rsidRDefault="00FE2C4E">
            <w:r>
              <w:t>0.331</w:t>
            </w:r>
          </w:p>
        </w:tc>
      </w:tr>
      <w:tr w:rsidR="003532D5" w14:paraId="0F7DE75B" w14:textId="77777777">
        <w:tc>
          <w:tcPr>
            <w:tcW w:w="656" w:type="dxa"/>
            <w:vAlign w:val="center"/>
          </w:tcPr>
          <w:p w14:paraId="1429B75E" w14:textId="77777777" w:rsidR="003532D5" w:rsidRDefault="00FE2C4E">
            <w:r>
              <w:t>5</w:t>
            </w:r>
          </w:p>
        </w:tc>
        <w:tc>
          <w:tcPr>
            <w:tcW w:w="888" w:type="dxa"/>
            <w:vAlign w:val="center"/>
          </w:tcPr>
          <w:p w14:paraId="1F6C5111" w14:textId="77777777" w:rsidR="003532D5" w:rsidRDefault="00FE2C4E">
            <w:r>
              <w:t>C3035</w:t>
            </w:r>
          </w:p>
        </w:tc>
        <w:tc>
          <w:tcPr>
            <w:tcW w:w="769" w:type="dxa"/>
            <w:vAlign w:val="center"/>
          </w:tcPr>
          <w:p w14:paraId="196EAA55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45893859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3C439463" w14:textId="77777777" w:rsidR="003532D5" w:rsidRDefault="00FE2C4E">
            <w:r>
              <w:t>10.500</w:t>
            </w:r>
          </w:p>
        </w:tc>
        <w:tc>
          <w:tcPr>
            <w:tcW w:w="848" w:type="dxa"/>
            <w:vAlign w:val="center"/>
          </w:tcPr>
          <w:p w14:paraId="07A05C94" w14:textId="77777777" w:rsidR="003532D5" w:rsidRDefault="00FE2C4E">
            <w:r>
              <w:t>10.500</w:t>
            </w:r>
          </w:p>
        </w:tc>
        <w:tc>
          <w:tcPr>
            <w:tcW w:w="781" w:type="dxa"/>
            <w:vAlign w:val="center"/>
          </w:tcPr>
          <w:p w14:paraId="2E0C5F9A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2BBC5583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73294FC3" w14:textId="77777777" w:rsidR="003532D5" w:rsidRDefault="003532D5"/>
        </w:tc>
        <w:tc>
          <w:tcPr>
            <w:tcW w:w="916" w:type="dxa"/>
            <w:vAlign w:val="center"/>
          </w:tcPr>
          <w:p w14:paraId="12E5EF7E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1A216DCC" w14:textId="77777777" w:rsidR="003532D5" w:rsidRDefault="00FE2C4E">
            <w:r>
              <w:t>0.331</w:t>
            </w:r>
          </w:p>
        </w:tc>
      </w:tr>
      <w:tr w:rsidR="003532D5" w14:paraId="61DB5A83" w14:textId="77777777">
        <w:tc>
          <w:tcPr>
            <w:tcW w:w="656" w:type="dxa"/>
            <w:vAlign w:val="center"/>
          </w:tcPr>
          <w:p w14:paraId="6C214308" w14:textId="77777777" w:rsidR="003532D5" w:rsidRDefault="00FE2C4E">
            <w:r>
              <w:t>6</w:t>
            </w:r>
          </w:p>
        </w:tc>
        <w:tc>
          <w:tcPr>
            <w:tcW w:w="888" w:type="dxa"/>
            <w:vAlign w:val="center"/>
          </w:tcPr>
          <w:p w14:paraId="531573DB" w14:textId="77777777" w:rsidR="003532D5" w:rsidRDefault="00FE2C4E">
            <w:r>
              <w:t>C3635</w:t>
            </w:r>
          </w:p>
        </w:tc>
        <w:tc>
          <w:tcPr>
            <w:tcW w:w="769" w:type="dxa"/>
            <w:vAlign w:val="center"/>
          </w:tcPr>
          <w:p w14:paraId="790A6C66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1FED8F13" w14:textId="77777777" w:rsidR="003532D5" w:rsidRDefault="00FE2C4E">
            <w:r>
              <w:t>5</w:t>
            </w:r>
          </w:p>
        </w:tc>
        <w:tc>
          <w:tcPr>
            <w:tcW w:w="848" w:type="dxa"/>
            <w:vAlign w:val="center"/>
          </w:tcPr>
          <w:p w14:paraId="779695DA" w14:textId="77777777" w:rsidR="003532D5" w:rsidRDefault="00FE2C4E">
            <w:r>
              <w:t>12.600</w:t>
            </w:r>
          </w:p>
        </w:tc>
        <w:tc>
          <w:tcPr>
            <w:tcW w:w="848" w:type="dxa"/>
            <w:vAlign w:val="center"/>
          </w:tcPr>
          <w:p w14:paraId="66FFD71C" w14:textId="77777777" w:rsidR="003532D5" w:rsidRDefault="00FE2C4E">
            <w:r>
              <w:t>63.000</w:t>
            </w:r>
          </w:p>
        </w:tc>
        <w:tc>
          <w:tcPr>
            <w:tcW w:w="781" w:type="dxa"/>
            <w:vAlign w:val="center"/>
          </w:tcPr>
          <w:p w14:paraId="7FEC4461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26083D11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251B8A85" w14:textId="77777777" w:rsidR="003532D5" w:rsidRDefault="003532D5"/>
        </w:tc>
        <w:tc>
          <w:tcPr>
            <w:tcW w:w="916" w:type="dxa"/>
            <w:vAlign w:val="center"/>
          </w:tcPr>
          <w:p w14:paraId="2C9DE5E3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4088F993" w14:textId="77777777" w:rsidR="003532D5" w:rsidRDefault="00FE2C4E">
            <w:r>
              <w:t>0.331</w:t>
            </w:r>
          </w:p>
        </w:tc>
      </w:tr>
      <w:tr w:rsidR="003532D5" w14:paraId="0E259D2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2C32D3" w14:textId="77777777" w:rsidR="003532D5" w:rsidRDefault="00FE2C4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A69D53" w14:textId="77777777" w:rsidR="003532D5" w:rsidRDefault="00FE2C4E">
            <w:r>
              <w:t>158.789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EE365E" w14:textId="77777777" w:rsidR="003532D5" w:rsidRDefault="00FE2C4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4A89D58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03A93A13" w14:textId="77777777" w:rsidR="003532D5" w:rsidRDefault="00FE2C4E">
            <w:r>
              <w:t>0.396</w:t>
            </w:r>
          </w:p>
        </w:tc>
      </w:tr>
    </w:tbl>
    <w:p w14:paraId="540BC2FA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243E5C8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32D5" w14:paraId="36CB8CA4" w14:textId="77777777">
        <w:tc>
          <w:tcPr>
            <w:tcW w:w="656" w:type="dxa"/>
            <w:shd w:val="clear" w:color="auto" w:fill="E6E6E6"/>
            <w:vAlign w:val="center"/>
          </w:tcPr>
          <w:p w14:paraId="61D31840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562CFB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08A24D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474D67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10B56" w14:textId="77777777" w:rsidR="003532D5" w:rsidRDefault="00FE2C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CAE72" w14:textId="77777777" w:rsidR="003532D5" w:rsidRDefault="00FE2C4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4D2656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C4AE5F" w14:textId="77777777" w:rsidR="003532D5" w:rsidRDefault="00FE2C4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625964" w14:textId="77777777" w:rsidR="003532D5" w:rsidRDefault="00FE2C4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0C13DE" w14:textId="77777777" w:rsidR="003532D5" w:rsidRDefault="00FE2C4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62EA83" w14:textId="77777777" w:rsidR="003532D5" w:rsidRDefault="00FE2C4E">
            <w:pPr>
              <w:jc w:val="center"/>
            </w:pPr>
            <w:r>
              <w:t>综合太阳得热系数</w:t>
            </w:r>
          </w:p>
        </w:tc>
      </w:tr>
      <w:tr w:rsidR="003532D5" w14:paraId="11028C05" w14:textId="77777777">
        <w:tc>
          <w:tcPr>
            <w:tcW w:w="656" w:type="dxa"/>
            <w:vAlign w:val="center"/>
          </w:tcPr>
          <w:p w14:paraId="39DF3C61" w14:textId="77777777" w:rsidR="003532D5" w:rsidRDefault="00FE2C4E">
            <w:r>
              <w:t>1</w:t>
            </w:r>
          </w:p>
        </w:tc>
        <w:tc>
          <w:tcPr>
            <w:tcW w:w="888" w:type="dxa"/>
            <w:vAlign w:val="center"/>
          </w:tcPr>
          <w:p w14:paraId="441C360C" w14:textId="77777777" w:rsidR="003532D5" w:rsidRDefault="003532D5"/>
        </w:tc>
        <w:tc>
          <w:tcPr>
            <w:tcW w:w="769" w:type="dxa"/>
            <w:vAlign w:val="center"/>
          </w:tcPr>
          <w:p w14:paraId="095237EA" w14:textId="77777777" w:rsidR="003532D5" w:rsidRDefault="00FE2C4E">
            <w:r>
              <w:t>2</w:t>
            </w:r>
          </w:p>
        </w:tc>
        <w:tc>
          <w:tcPr>
            <w:tcW w:w="769" w:type="dxa"/>
            <w:vAlign w:val="center"/>
          </w:tcPr>
          <w:p w14:paraId="3237BF69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1FB6E9DA" w14:textId="77777777" w:rsidR="003532D5" w:rsidRDefault="00FE2C4E">
            <w:r>
              <w:t>24.443</w:t>
            </w:r>
          </w:p>
        </w:tc>
        <w:tc>
          <w:tcPr>
            <w:tcW w:w="848" w:type="dxa"/>
            <w:vAlign w:val="center"/>
          </w:tcPr>
          <w:p w14:paraId="47360758" w14:textId="77777777" w:rsidR="003532D5" w:rsidRDefault="00FE2C4E">
            <w:r>
              <w:t>24.443</w:t>
            </w:r>
          </w:p>
        </w:tc>
        <w:tc>
          <w:tcPr>
            <w:tcW w:w="781" w:type="dxa"/>
            <w:vAlign w:val="center"/>
          </w:tcPr>
          <w:p w14:paraId="7EC488D1" w14:textId="77777777" w:rsidR="003532D5" w:rsidRDefault="00FE2C4E">
            <w:r>
              <w:t>65</w:t>
            </w:r>
          </w:p>
        </w:tc>
        <w:tc>
          <w:tcPr>
            <w:tcW w:w="916" w:type="dxa"/>
            <w:vAlign w:val="center"/>
          </w:tcPr>
          <w:p w14:paraId="54C1AF90" w14:textId="77777777" w:rsidR="003532D5" w:rsidRDefault="00FE2C4E">
            <w:r>
              <w:t>0.652</w:t>
            </w:r>
          </w:p>
        </w:tc>
        <w:tc>
          <w:tcPr>
            <w:tcW w:w="1018" w:type="dxa"/>
            <w:vAlign w:val="center"/>
          </w:tcPr>
          <w:p w14:paraId="2579080C" w14:textId="77777777" w:rsidR="003532D5" w:rsidRDefault="003532D5"/>
        </w:tc>
        <w:tc>
          <w:tcPr>
            <w:tcW w:w="916" w:type="dxa"/>
            <w:vAlign w:val="center"/>
          </w:tcPr>
          <w:p w14:paraId="2F367AF1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58174D6F" w14:textId="77777777" w:rsidR="003532D5" w:rsidRDefault="00FE2C4E">
            <w:r>
              <w:t>0.652</w:t>
            </w:r>
          </w:p>
        </w:tc>
      </w:tr>
      <w:tr w:rsidR="003532D5" w14:paraId="37872E89" w14:textId="77777777">
        <w:tc>
          <w:tcPr>
            <w:tcW w:w="656" w:type="dxa"/>
            <w:vAlign w:val="center"/>
          </w:tcPr>
          <w:p w14:paraId="29C2567D" w14:textId="77777777" w:rsidR="003532D5" w:rsidRDefault="00FE2C4E">
            <w:r>
              <w:t>2</w:t>
            </w:r>
          </w:p>
        </w:tc>
        <w:tc>
          <w:tcPr>
            <w:tcW w:w="888" w:type="dxa"/>
            <w:vAlign w:val="center"/>
          </w:tcPr>
          <w:p w14:paraId="1F7CB581" w14:textId="77777777" w:rsidR="003532D5" w:rsidRDefault="003532D5"/>
        </w:tc>
        <w:tc>
          <w:tcPr>
            <w:tcW w:w="769" w:type="dxa"/>
            <w:vAlign w:val="center"/>
          </w:tcPr>
          <w:p w14:paraId="0E4BE344" w14:textId="77777777" w:rsidR="003532D5" w:rsidRDefault="00FE2C4E">
            <w:r>
              <w:t>2</w:t>
            </w:r>
          </w:p>
        </w:tc>
        <w:tc>
          <w:tcPr>
            <w:tcW w:w="769" w:type="dxa"/>
            <w:vAlign w:val="center"/>
          </w:tcPr>
          <w:p w14:paraId="105A7389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790EFB59" w14:textId="77777777" w:rsidR="003532D5" w:rsidRDefault="00FE2C4E">
            <w:r>
              <w:t>4.185</w:t>
            </w:r>
          </w:p>
        </w:tc>
        <w:tc>
          <w:tcPr>
            <w:tcW w:w="848" w:type="dxa"/>
            <w:vAlign w:val="center"/>
          </w:tcPr>
          <w:p w14:paraId="4ECD8875" w14:textId="77777777" w:rsidR="003532D5" w:rsidRDefault="00FE2C4E">
            <w:r>
              <w:t>4.185</w:t>
            </w:r>
          </w:p>
        </w:tc>
        <w:tc>
          <w:tcPr>
            <w:tcW w:w="781" w:type="dxa"/>
            <w:vAlign w:val="center"/>
          </w:tcPr>
          <w:p w14:paraId="3DF8C58C" w14:textId="77777777" w:rsidR="003532D5" w:rsidRDefault="00FE2C4E">
            <w:r>
              <w:t>65</w:t>
            </w:r>
          </w:p>
        </w:tc>
        <w:tc>
          <w:tcPr>
            <w:tcW w:w="916" w:type="dxa"/>
            <w:vAlign w:val="center"/>
          </w:tcPr>
          <w:p w14:paraId="0BBF6BEC" w14:textId="77777777" w:rsidR="003532D5" w:rsidRDefault="00FE2C4E">
            <w:r>
              <w:t>0.652</w:t>
            </w:r>
          </w:p>
        </w:tc>
        <w:tc>
          <w:tcPr>
            <w:tcW w:w="1018" w:type="dxa"/>
            <w:vAlign w:val="center"/>
          </w:tcPr>
          <w:p w14:paraId="499BEAF7" w14:textId="77777777" w:rsidR="003532D5" w:rsidRDefault="003532D5"/>
        </w:tc>
        <w:tc>
          <w:tcPr>
            <w:tcW w:w="916" w:type="dxa"/>
            <w:vAlign w:val="center"/>
          </w:tcPr>
          <w:p w14:paraId="7D91E257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60A510ED" w14:textId="77777777" w:rsidR="003532D5" w:rsidRDefault="00FE2C4E">
            <w:r>
              <w:t>0.652</w:t>
            </w:r>
          </w:p>
        </w:tc>
      </w:tr>
      <w:tr w:rsidR="003532D5" w14:paraId="6692E591" w14:textId="77777777">
        <w:tc>
          <w:tcPr>
            <w:tcW w:w="656" w:type="dxa"/>
            <w:vAlign w:val="center"/>
          </w:tcPr>
          <w:p w14:paraId="581120D3" w14:textId="77777777" w:rsidR="003532D5" w:rsidRDefault="00FE2C4E">
            <w:r>
              <w:t>3</w:t>
            </w:r>
          </w:p>
        </w:tc>
        <w:tc>
          <w:tcPr>
            <w:tcW w:w="888" w:type="dxa"/>
            <w:vAlign w:val="center"/>
          </w:tcPr>
          <w:p w14:paraId="24251D70" w14:textId="77777777" w:rsidR="003532D5" w:rsidRDefault="003532D5"/>
        </w:tc>
        <w:tc>
          <w:tcPr>
            <w:tcW w:w="769" w:type="dxa"/>
            <w:vAlign w:val="center"/>
          </w:tcPr>
          <w:p w14:paraId="3EE722E9" w14:textId="77777777" w:rsidR="003532D5" w:rsidRDefault="00FE2C4E">
            <w:r>
              <w:t>2</w:t>
            </w:r>
          </w:p>
        </w:tc>
        <w:tc>
          <w:tcPr>
            <w:tcW w:w="769" w:type="dxa"/>
            <w:vAlign w:val="center"/>
          </w:tcPr>
          <w:p w14:paraId="44331A96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778FD371" w14:textId="77777777" w:rsidR="003532D5" w:rsidRDefault="00FE2C4E">
            <w:r>
              <w:t>12.600</w:t>
            </w:r>
          </w:p>
        </w:tc>
        <w:tc>
          <w:tcPr>
            <w:tcW w:w="848" w:type="dxa"/>
            <w:vAlign w:val="center"/>
          </w:tcPr>
          <w:p w14:paraId="63AF85EB" w14:textId="77777777" w:rsidR="003532D5" w:rsidRDefault="00FE2C4E">
            <w:r>
              <w:t>12.600</w:t>
            </w:r>
          </w:p>
        </w:tc>
        <w:tc>
          <w:tcPr>
            <w:tcW w:w="781" w:type="dxa"/>
            <w:vAlign w:val="center"/>
          </w:tcPr>
          <w:p w14:paraId="5FB1698D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342B369E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78DB108E" w14:textId="77777777" w:rsidR="003532D5" w:rsidRDefault="003532D5"/>
        </w:tc>
        <w:tc>
          <w:tcPr>
            <w:tcW w:w="916" w:type="dxa"/>
            <w:vAlign w:val="center"/>
          </w:tcPr>
          <w:p w14:paraId="07170A88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19FBA919" w14:textId="77777777" w:rsidR="003532D5" w:rsidRDefault="00FE2C4E">
            <w:r>
              <w:t>0.331</w:t>
            </w:r>
          </w:p>
        </w:tc>
      </w:tr>
      <w:tr w:rsidR="003532D5" w14:paraId="695C6E00" w14:textId="77777777">
        <w:tc>
          <w:tcPr>
            <w:tcW w:w="656" w:type="dxa"/>
            <w:vAlign w:val="center"/>
          </w:tcPr>
          <w:p w14:paraId="2C7DE270" w14:textId="77777777" w:rsidR="003532D5" w:rsidRDefault="00FE2C4E">
            <w:r>
              <w:t>4</w:t>
            </w:r>
          </w:p>
        </w:tc>
        <w:tc>
          <w:tcPr>
            <w:tcW w:w="888" w:type="dxa"/>
            <w:vAlign w:val="center"/>
          </w:tcPr>
          <w:p w14:paraId="7464B8B4" w14:textId="77777777" w:rsidR="003532D5" w:rsidRDefault="00FE2C4E">
            <w:r>
              <w:t>C1535</w:t>
            </w:r>
          </w:p>
        </w:tc>
        <w:tc>
          <w:tcPr>
            <w:tcW w:w="769" w:type="dxa"/>
            <w:vAlign w:val="center"/>
          </w:tcPr>
          <w:p w14:paraId="570EBF4F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6BCE2585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5E8247C4" w14:textId="77777777" w:rsidR="003532D5" w:rsidRDefault="00FE2C4E">
            <w:r>
              <w:t>5.250</w:t>
            </w:r>
          </w:p>
        </w:tc>
        <w:tc>
          <w:tcPr>
            <w:tcW w:w="848" w:type="dxa"/>
            <w:vAlign w:val="center"/>
          </w:tcPr>
          <w:p w14:paraId="47080C22" w14:textId="77777777" w:rsidR="003532D5" w:rsidRDefault="00FE2C4E">
            <w:r>
              <w:t>5.250</w:t>
            </w:r>
          </w:p>
        </w:tc>
        <w:tc>
          <w:tcPr>
            <w:tcW w:w="781" w:type="dxa"/>
            <w:vAlign w:val="center"/>
          </w:tcPr>
          <w:p w14:paraId="1AC65DB4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470584B4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39C0BDB7" w14:textId="77777777" w:rsidR="003532D5" w:rsidRDefault="003532D5"/>
        </w:tc>
        <w:tc>
          <w:tcPr>
            <w:tcW w:w="916" w:type="dxa"/>
            <w:vAlign w:val="center"/>
          </w:tcPr>
          <w:p w14:paraId="323AE488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185E0116" w14:textId="77777777" w:rsidR="003532D5" w:rsidRDefault="00FE2C4E">
            <w:r>
              <w:t>0.331</w:t>
            </w:r>
          </w:p>
        </w:tc>
      </w:tr>
      <w:tr w:rsidR="003532D5" w14:paraId="58BFF6B2" w14:textId="77777777">
        <w:tc>
          <w:tcPr>
            <w:tcW w:w="656" w:type="dxa"/>
            <w:vAlign w:val="center"/>
          </w:tcPr>
          <w:p w14:paraId="19F4DB02" w14:textId="77777777" w:rsidR="003532D5" w:rsidRDefault="00FE2C4E">
            <w:r>
              <w:t>5</w:t>
            </w:r>
          </w:p>
        </w:tc>
        <w:tc>
          <w:tcPr>
            <w:tcW w:w="888" w:type="dxa"/>
            <w:vAlign w:val="center"/>
          </w:tcPr>
          <w:p w14:paraId="61828982" w14:textId="77777777" w:rsidR="003532D5" w:rsidRDefault="00FE2C4E">
            <w:r>
              <w:t>C3035</w:t>
            </w:r>
          </w:p>
        </w:tc>
        <w:tc>
          <w:tcPr>
            <w:tcW w:w="769" w:type="dxa"/>
            <w:vAlign w:val="center"/>
          </w:tcPr>
          <w:p w14:paraId="67E21964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67F4F102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3ACED835" w14:textId="77777777" w:rsidR="003532D5" w:rsidRDefault="00FE2C4E">
            <w:r>
              <w:t>10.500</w:t>
            </w:r>
          </w:p>
        </w:tc>
        <w:tc>
          <w:tcPr>
            <w:tcW w:w="848" w:type="dxa"/>
            <w:vAlign w:val="center"/>
          </w:tcPr>
          <w:p w14:paraId="2C49341C" w14:textId="77777777" w:rsidR="003532D5" w:rsidRDefault="00FE2C4E">
            <w:r>
              <w:t>10.500</w:t>
            </w:r>
          </w:p>
        </w:tc>
        <w:tc>
          <w:tcPr>
            <w:tcW w:w="781" w:type="dxa"/>
            <w:vAlign w:val="center"/>
          </w:tcPr>
          <w:p w14:paraId="0F60DB42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11C83897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492FA284" w14:textId="77777777" w:rsidR="003532D5" w:rsidRDefault="003532D5"/>
        </w:tc>
        <w:tc>
          <w:tcPr>
            <w:tcW w:w="916" w:type="dxa"/>
            <w:vAlign w:val="center"/>
          </w:tcPr>
          <w:p w14:paraId="437A7B7E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4CE06CEF" w14:textId="77777777" w:rsidR="003532D5" w:rsidRDefault="00FE2C4E">
            <w:r>
              <w:t>0.331</w:t>
            </w:r>
          </w:p>
        </w:tc>
      </w:tr>
      <w:tr w:rsidR="003532D5" w14:paraId="2F91C331" w14:textId="77777777">
        <w:tc>
          <w:tcPr>
            <w:tcW w:w="656" w:type="dxa"/>
            <w:vAlign w:val="center"/>
          </w:tcPr>
          <w:p w14:paraId="5767FDC1" w14:textId="77777777" w:rsidR="003532D5" w:rsidRDefault="00FE2C4E">
            <w:r>
              <w:t>6</w:t>
            </w:r>
          </w:p>
        </w:tc>
        <w:tc>
          <w:tcPr>
            <w:tcW w:w="888" w:type="dxa"/>
            <w:vAlign w:val="center"/>
          </w:tcPr>
          <w:p w14:paraId="4B7EAEF4" w14:textId="77777777" w:rsidR="003532D5" w:rsidRDefault="00FE2C4E">
            <w:r>
              <w:t>C3635</w:t>
            </w:r>
          </w:p>
        </w:tc>
        <w:tc>
          <w:tcPr>
            <w:tcW w:w="769" w:type="dxa"/>
            <w:vAlign w:val="center"/>
          </w:tcPr>
          <w:p w14:paraId="560A9850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6F820E73" w14:textId="77777777" w:rsidR="003532D5" w:rsidRDefault="00FE2C4E">
            <w:r>
              <w:t>7</w:t>
            </w:r>
          </w:p>
        </w:tc>
        <w:tc>
          <w:tcPr>
            <w:tcW w:w="848" w:type="dxa"/>
            <w:vAlign w:val="center"/>
          </w:tcPr>
          <w:p w14:paraId="6B71465D" w14:textId="77777777" w:rsidR="003532D5" w:rsidRDefault="00FE2C4E">
            <w:r>
              <w:t>12.600</w:t>
            </w:r>
          </w:p>
        </w:tc>
        <w:tc>
          <w:tcPr>
            <w:tcW w:w="848" w:type="dxa"/>
            <w:vAlign w:val="center"/>
          </w:tcPr>
          <w:p w14:paraId="73A54FE6" w14:textId="77777777" w:rsidR="003532D5" w:rsidRDefault="00FE2C4E">
            <w:r>
              <w:t>88.200</w:t>
            </w:r>
          </w:p>
        </w:tc>
        <w:tc>
          <w:tcPr>
            <w:tcW w:w="781" w:type="dxa"/>
            <w:vAlign w:val="center"/>
          </w:tcPr>
          <w:p w14:paraId="27F71CF9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4E1F3E05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1F9B1D2F" w14:textId="77777777" w:rsidR="003532D5" w:rsidRDefault="003532D5"/>
        </w:tc>
        <w:tc>
          <w:tcPr>
            <w:tcW w:w="916" w:type="dxa"/>
            <w:vAlign w:val="center"/>
          </w:tcPr>
          <w:p w14:paraId="1CBB65F9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5C43C963" w14:textId="77777777" w:rsidR="003532D5" w:rsidRDefault="00FE2C4E">
            <w:r>
              <w:t>0.331</w:t>
            </w:r>
          </w:p>
        </w:tc>
      </w:tr>
      <w:tr w:rsidR="003532D5" w14:paraId="1A8B2E0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5F9FBAE" w14:textId="77777777" w:rsidR="003532D5" w:rsidRDefault="00FE2C4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39039F" w14:textId="77777777" w:rsidR="003532D5" w:rsidRDefault="00FE2C4E">
            <w:r>
              <w:t>145.177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04CDA8E" w14:textId="77777777" w:rsidR="003532D5" w:rsidRDefault="00FE2C4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F6953B9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66BDCDC0" w14:textId="77777777" w:rsidR="003532D5" w:rsidRDefault="00FE2C4E">
            <w:r>
              <w:t>0.394</w:t>
            </w:r>
          </w:p>
        </w:tc>
      </w:tr>
    </w:tbl>
    <w:p w14:paraId="6871458A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85A329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DD1488B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32D5" w14:paraId="782CB6C7" w14:textId="77777777">
        <w:tc>
          <w:tcPr>
            <w:tcW w:w="656" w:type="dxa"/>
            <w:shd w:val="clear" w:color="auto" w:fill="E6E6E6"/>
            <w:vAlign w:val="center"/>
          </w:tcPr>
          <w:p w14:paraId="30D8BE82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6115C0B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04CB2A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F2FACD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8C5D92" w14:textId="77777777" w:rsidR="003532D5" w:rsidRDefault="00FE2C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E6E5F" w14:textId="77777777" w:rsidR="003532D5" w:rsidRDefault="00FE2C4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0D2587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657EE9" w14:textId="77777777" w:rsidR="003532D5" w:rsidRDefault="00FE2C4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C2ACCD" w14:textId="77777777" w:rsidR="003532D5" w:rsidRDefault="00FE2C4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6C0D90" w14:textId="77777777" w:rsidR="003532D5" w:rsidRDefault="00FE2C4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512607" w14:textId="77777777" w:rsidR="003532D5" w:rsidRDefault="00FE2C4E">
            <w:pPr>
              <w:jc w:val="center"/>
            </w:pPr>
            <w:r>
              <w:t>综合太阳得热系数</w:t>
            </w:r>
          </w:p>
        </w:tc>
      </w:tr>
      <w:tr w:rsidR="003532D5" w14:paraId="7AEE788D" w14:textId="77777777">
        <w:tc>
          <w:tcPr>
            <w:tcW w:w="656" w:type="dxa"/>
            <w:vAlign w:val="center"/>
          </w:tcPr>
          <w:p w14:paraId="666CE122" w14:textId="77777777" w:rsidR="003532D5" w:rsidRDefault="00FE2C4E">
            <w:r>
              <w:t>1</w:t>
            </w:r>
          </w:p>
        </w:tc>
        <w:tc>
          <w:tcPr>
            <w:tcW w:w="888" w:type="dxa"/>
            <w:vAlign w:val="center"/>
          </w:tcPr>
          <w:p w14:paraId="7A05C478" w14:textId="77777777" w:rsidR="003532D5" w:rsidRDefault="003532D5"/>
        </w:tc>
        <w:tc>
          <w:tcPr>
            <w:tcW w:w="769" w:type="dxa"/>
            <w:vAlign w:val="center"/>
          </w:tcPr>
          <w:p w14:paraId="4A4F17BE" w14:textId="77777777" w:rsidR="003532D5" w:rsidRDefault="00FE2C4E">
            <w:r>
              <w:t>2</w:t>
            </w:r>
          </w:p>
        </w:tc>
        <w:tc>
          <w:tcPr>
            <w:tcW w:w="769" w:type="dxa"/>
            <w:vAlign w:val="center"/>
          </w:tcPr>
          <w:p w14:paraId="574EC072" w14:textId="77777777" w:rsidR="003532D5" w:rsidRDefault="00FE2C4E">
            <w:r>
              <w:t>3</w:t>
            </w:r>
          </w:p>
        </w:tc>
        <w:tc>
          <w:tcPr>
            <w:tcW w:w="848" w:type="dxa"/>
            <w:vAlign w:val="center"/>
          </w:tcPr>
          <w:p w14:paraId="0339A8E3" w14:textId="77777777" w:rsidR="003532D5" w:rsidRDefault="00FE2C4E">
            <w:r>
              <w:t>12.600</w:t>
            </w:r>
          </w:p>
        </w:tc>
        <w:tc>
          <w:tcPr>
            <w:tcW w:w="848" w:type="dxa"/>
            <w:vAlign w:val="center"/>
          </w:tcPr>
          <w:p w14:paraId="5610CD47" w14:textId="77777777" w:rsidR="003532D5" w:rsidRDefault="00FE2C4E">
            <w:r>
              <w:t>37.800</w:t>
            </w:r>
          </w:p>
        </w:tc>
        <w:tc>
          <w:tcPr>
            <w:tcW w:w="781" w:type="dxa"/>
            <w:vAlign w:val="center"/>
          </w:tcPr>
          <w:p w14:paraId="5D9FFB34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5D74E5A3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689A7FB2" w14:textId="77777777" w:rsidR="003532D5" w:rsidRDefault="003532D5"/>
        </w:tc>
        <w:tc>
          <w:tcPr>
            <w:tcW w:w="916" w:type="dxa"/>
            <w:vAlign w:val="center"/>
          </w:tcPr>
          <w:p w14:paraId="0A21B592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4A3F56B7" w14:textId="77777777" w:rsidR="003532D5" w:rsidRDefault="00FE2C4E">
            <w:r>
              <w:t>0.331</w:t>
            </w:r>
          </w:p>
        </w:tc>
      </w:tr>
      <w:tr w:rsidR="003532D5" w14:paraId="08C4ACB6" w14:textId="77777777">
        <w:tc>
          <w:tcPr>
            <w:tcW w:w="656" w:type="dxa"/>
            <w:vAlign w:val="center"/>
          </w:tcPr>
          <w:p w14:paraId="2993C3C4" w14:textId="77777777" w:rsidR="003532D5" w:rsidRDefault="00FE2C4E">
            <w:r>
              <w:t>2</w:t>
            </w:r>
          </w:p>
        </w:tc>
        <w:tc>
          <w:tcPr>
            <w:tcW w:w="888" w:type="dxa"/>
            <w:vAlign w:val="center"/>
          </w:tcPr>
          <w:p w14:paraId="24CA0A80" w14:textId="77777777" w:rsidR="003532D5" w:rsidRDefault="00FE2C4E">
            <w:r>
              <w:t>C1815</w:t>
            </w:r>
          </w:p>
        </w:tc>
        <w:tc>
          <w:tcPr>
            <w:tcW w:w="769" w:type="dxa"/>
            <w:vAlign w:val="center"/>
          </w:tcPr>
          <w:p w14:paraId="7601913C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352DA89A" w14:textId="77777777" w:rsidR="003532D5" w:rsidRDefault="00FE2C4E">
            <w:r>
              <w:t>4</w:t>
            </w:r>
          </w:p>
        </w:tc>
        <w:tc>
          <w:tcPr>
            <w:tcW w:w="848" w:type="dxa"/>
            <w:vAlign w:val="center"/>
          </w:tcPr>
          <w:p w14:paraId="33A9F4E3" w14:textId="77777777" w:rsidR="003532D5" w:rsidRDefault="00FE2C4E">
            <w:r>
              <w:t>6.480</w:t>
            </w:r>
          </w:p>
        </w:tc>
        <w:tc>
          <w:tcPr>
            <w:tcW w:w="848" w:type="dxa"/>
            <w:vAlign w:val="center"/>
          </w:tcPr>
          <w:p w14:paraId="1A24733F" w14:textId="77777777" w:rsidR="003532D5" w:rsidRDefault="00FE2C4E">
            <w:r>
              <w:t>25.920</w:t>
            </w:r>
          </w:p>
        </w:tc>
        <w:tc>
          <w:tcPr>
            <w:tcW w:w="781" w:type="dxa"/>
            <w:vAlign w:val="center"/>
          </w:tcPr>
          <w:p w14:paraId="0365F602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799B4E17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560FBE5E" w14:textId="77777777" w:rsidR="003532D5" w:rsidRDefault="003532D5"/>
        </w:tc>
        <w:tc>
          <w:tcPr>
            <w:tcW w:w="916" w:type="dxa"/>
            <w:vAlign w:val="center"/>
          </w:tcPr>
          <w:p w14:paraId="3506F949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679636E4" w14:textId="77777777" w:rsidR="003532D5" w:rsidRDefault="00FE2C4E">
            <w:r>
              <w:t>0.331</w:t>
            </w:r>
          </w:p>
        </w:tc>
      </w:tr>
      <w:tr w:rsidR="003532D5" w14:paraId="6E47D483" w14:textId="77777777">
        <w:tc>
          <w:tcPr>
            <w:tcW w:w="656" w:type="dxa"/>
            <w:vAlign w:val="center"/>
          </w:tcPr>
          <w:p w14:paraId="7C227A76" w14:textId="77777777" w:rsidR="003532D5" w:rsidRDefault="00FE2C4E">
            <w:r>
              <w:t>3</w:t>
            </w:r>
          </w:p>
        </w:tc>
        <w:tc>
          <w:tcPr>
            <w:tcW w:w="888" w:type="dxa"/>
            <w:vAlign w:val="center"/>
          </w:tcPr>
          <w:p w14:paraId="51C0F17C" w14:textId="77777777" w:rsidR="003532D5" w:rsidRDefault="00FE2C4E">
            <w:r>
              <w:t>C2727</w:t>
            </w:r>
          </w:p>
        </w:tc>
        <w:tc>
          <w:tcPr>
            <w:tcW w:w="769" w:type="dxa"/>
            <w:vAlign w:val="center"/>
          </w:tcPr>
          <w:p w14:paraId="71FCFC2F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1163849F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31E390D1" w14:textId="77777777" w:rsidR="003532D5" w:rsidRDefault="00FE2C4E">
            <w:r>
              <w:t>7.290</w:t>
            </w:r>
          </w:p>
        </w:tc>
        <w:tc>
          <w:tcPr>
            <w:tcW w:w="848" w:type="dxa"/>
            <w:vAlign w:val="center"/>
          </w:tcPr>
          <w:p w14:paraId="02377F97" w14:textId="77777777" w:rsidR="003532D5" w:rsidRDefault="00FE2C4E">
            <w:r>
              <w:t>7.290</w:t>
            </w:r>
          </w:p>
        </w:tc>
        <w:tc>
          <w:tcPr>
            <w:tcW w:w="781" w:type="dxa"/>
            <w:vAlign w:val="center"/>
          </w:tcPr>
          <w:p w14:paraId="26267948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2D078631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14B3D7C6" w14:textId="77777777" w:rsidR="003532D5" w:rsidRDefault="003532D5"/>
        </w:tc>
        <w:tc>
          <w:tcPr>
            <w:tcW w:w="916" w:type="dxa"/>
            <w:vAlign w:val="center"/>
          </w:tcPr>
          <w:p w14:paraId="526995D4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37A5CA1F" w14:textId="77777777" w:rsidR="003532D5" w:rsidRDefault="00FE2C4E">
            <w:r>
              <w:t>0.331</w:t>
            </w:r>
          </w:p>
        </w:tc>
      </w:tr>
      <w:tr w:rsidR="003532D5" w14:paraId="77AC215C" w14:textId="77777777">
        <w:tc>
          <w:tcPr>
            <w:tcW w:w="656" w:type="dxa"/>
            <w:vAlign w:val="center"/>
          </w:tcPr>
          <w:p w14:paraId="54B089D8" w14:textId="77777777" w:rsidR="003532D5" w:rsidRDefault="00FE2C4E">
            <w:r>
              <w:t>4</w:t>
            </w:r>
          </w:p>
        </w:tc>
        <w:tc>
          <w:tcPr>
            <w:tcW w:w="888" w:type="dxa"/>
            <w:vAlign w:val="center"/>
          </w:tcPr>
          <w:p w14:paraId="13A4FECF" w14:textId="77777777" w:rsidR="003532D5" w:rsidRDefault="00FE2C4E">
            <w:r>
              <w:t>C3635</w:t>
            </w:r>
          </w:p>
        </w:tc>
        <w:tc>
          <w:tcPr>
            <w:tcW w:w="769" w:type="dxa"/>
            <w:vAlign w:val="center"/>
          </w:tcPr>
          <w:p w14:paraId="3BD00EC9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37D408B7" w14:textId="77777777" w:rsidR="003532D5" w:rsidRDefault="00FE2C4E">
            <w:r>
              <w:t>8</w:t>
            </w:r>
          </w:p>
        </w:tc>
        <w:tc>
          <w:tcPr>
            <w:tcW w:w="848" w:type="dxa"/>
            <w:vAlign w:val="center"/>
          </w:tcPr>
          <w:p w14:paraId="5C5F2A32" w14:textId="77777777" w:rsidR="003532D5" w:rsidRDefault="00FE2C4E">
            <w:r>
              <w:t>12.600</w:t>
            </w:r>
          </w:p>
        </w:tc>
        <w:tc>
          <w:tcPr>
            <w:tcW w:w="848" w:type="dxa"/>
            <w:vAlign w:val="center"/>
          </w:tcPr>
          <w:p w14:paraId="49E2B893" w14:textId="77777777" w:rsidR="003532D5" w:rsidRDefault="00FE2C4E">
            <w:r>
              <w:t>100.800</w:t>
            </w:r>
          </w:p>
        </w:tc>
        <w:tc>
          <w:tcPr>
            <w:tcW w:w="781" w:type="dxa"/>
            <w:vAlign w:val="center"/>
          </w:tcPr>
          <w:p w14:paraId="19CFB546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5069F80D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0C5DD85A" w14:textId="77777777" w:rsidR="003532D5" w:rsidRDefault="003532D5"/>
        </w:tc>
        <w:tc>
          <w:tcPr>
            <w:tcW w:w="916" w:type="dxa"/>
            <w:vAlign w:val="center"/>
          </w:tcPr>
          <w:p w14:paraId="0741AF11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7DE5E5C1" w14:textId="77777777" w:rsidR="003532D5" w:rsidRDefault="00FE2C4E">
            <w:r>
              <w:t>0.331</w:t>
            </w:r>
          </w:p>
        </w:tc>
      </w:tr>
      <w:tr w:rsidR="003532D5" w14:paraId="3FF057C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188B731" w14:textId="77777777" w:rsidR="003532D5" w:rsidRDefault="00FE2C4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E89484" w14:textId="77777777" w:rsidR="003532D5" w:rsidRDefault="00FE2C4E">
            <w:r>
              <w:t>171.810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964AE5" w14:textId="77777777" w:rsidR="003532D5" w:rsidRDefault="00FE2C4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5C3FCD8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5AC7D983" w14:textId="77777777" w:rsidR="003532D5" w:rsidRDefault="00FE2C4E">
            <w:r>
              <w:t>0.331</w:t>
            </w:r>
          </w:p>
        </w:tc>
      </w:tr>
    </w:tbl>
    <w:p w14:paraId="026410F7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EB7286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A9571A0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32D5" w14:paraId="5A26F5EB" w14:textId="77777777">
        <w:tc>
          <w:tcPr>
            <w:tcW w:w="656" w:type="dxa"/>
            <w:shd w:val="clear" w:color="auto" w:fill="E6E6E6"/>
            <w:vAlign w:val="center"/>
          </w:tcPr>
          <w:p w14:paraId="2234C3AB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D4347F8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92CCE8E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FD1925" w14:textId="77777777" w:rsidR="003532D5" w:rsidRDefault="00FE2C4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BA6825" w14:textId="77777777" w:rsidR="003532D5" w:rsidRDefault="00FE2C4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3A4D1F" w14:textId="77777777" w:rsidR="003532D5" w:rsidRDefault="00FE2C4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AD9DDE" w14:textId="77777777" w:rsidR="003532D5" w:rsidRDefault="00FE2C4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8E0DEF" w14:textId="77777777" w:rsidR="003532D5" w:rsidRDefault="00FE2C4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B9842E" w14:textId="77777777" w:rsidR="003532D5" w:rsidRDefault="00FE2C4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10CA4E" w14:textId="77777777" w:rsidR="003532D5" w:rsidRDefault="00FE2C4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2DD3E6" w14:textId="77777777" w:rsidR="003532D5" w:rsidRDefault="00FE2C4E">
            <w:pPr>
              <w:jc w:val="center"/>
            </w:pPr>
            <w:r>
              <w:t>综合太阳得热系数</w:t>
            </w:r>
          </w:p>
        </w:tc>
      </w:tr>
      <w:tr w:rsidR="003532D5" w14:paraId="46C00DCE" w14:textId="77777777">
        <w:tc>
          <w:tcPr>
            <w:tcW w:w="656" w:type="dxa"/>
            <w:vAlign w:val="center"/>
          </w:tcPr>
          <w:p w14:paraId="23B530A2" w14:textId="77777777" w:rsidR="003532D5" w:rsidRDefault="00FE2C4E">
            <w:r>
              <w:t>1</w:t>
            </w:r>
          </w:p>
        </w:tc>
        <w:tc>
          <w:tcPr>
            <w:tcW w:w="888" w:type="dxa"/>
            <w:vAlign w:val="center"/>
          </w:tcPr>
          <w:p w14:paraId="79177EC8" w14:textId="77777777" w:rsidR="003532D5" w:rsidRDefault="003532D5"/>
        </w:tc>
        <w:tc>
          <w:tcPr>
            <w:tcW w:w="769" w:type="dxa"/>
            <w:vAlign w:val="center"/>
          </w:tcPr>
          <w:p w14:paraId="1567A6E2" w14:textId="77777777" w:rsidR="003532D5" w:rsidRDefault="00FE2C4E">
            <w:r>
              <w:t>2</w:t>
            </w:r>
          </w:p>
        </w:tc>
        <w:tc>
          <w:tcPr>
            <w:tcW w:w="769" w:type="dxa"/>
            <w:vAlign w:val="center"/>
          </w:tcPr>
          <w:p w14:paraId="4479F90E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16545678" w14:textId="77777777" w:rsidR="003532D5" w:rsidRDefault="00FE2C4E">
            <w:r>
              <w:t>10.500</w:t>
            </w:r>
          </w:p>
        </w:tc>
        <w:tc>
          <w:tcPr>
            <w:tcW w:w="848" w:type="dxa"/>
            <w:vAlign w:val="center"/>
          </w:tcPr>
          <w:p w14:paraId="3C85FEE7" w14:textId="77777777" w:rsidR="003532D5" w:rsidRDefault="00FE2C4E">
            <w:r>
              <w:t>10.500</w:t>
            </w:r>
          </w:p>
        </w:tc>
        <w:tc>
          <w:tcPr>
            <w:tcW w:w="781" w:type="dxa"/>
            <w:vAlign w:val="center"/>
          </w:tcPr>
          <w:p w14:paraId="7B90BE6E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7AE66BFB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74C97D48" w14:textId="77777777" w:rsidR="003532D5" w:rsidRDefault="003532D5"/>
        </w:tc>
        <w:tc>
          <w:tcPr>
            <w:tcW w:w="916" w:type="dxa"/>
            <w:vAlign w:val="center"/>
          </w:tcPr>
          <w:p w14:paraId="70D83228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3109243D" w14:textId="77777777" w:rsidR="003532D5" w:rsidRDefault="00FE2C4E">
            <w:r>
              <w:t>0.331</w:t>
            </w:r>
          </w:p>
        </w:tc>
      </w:tr>
      <w:tr w:rsidR="003532D5" w14:paraId="0159F199" w14:textId="77777777">
        <w:tc>
          <w:tcPr>
            <w:tcW w:w="656" w:type="dxa"/>
            <w:vAlign w:val="center"/>
          </w:tcPr>
          <w:p w14:paraId="50DE62EA" w14:textId="77777777" w:rsidR="003532D5" w:rsidRDefault="00FE2C4E">
            <w:r>
              <w:t>2</w:t>
            </w:r>
          </w:p>
        </w:tc>
        <w:tc>
          <w:tcPr>
            <w:tcW w:w="888" w:type="dxa"/>
            <w:vAlign w:val="center"/>
          </w:tcPr>
          <w:p w14:paraId="7E8584FE" w14:textId="77777777" w:rsidR="003532D5" w:rsidRDefault="003532D5"/>
        </w:tc>
        <w:tc>
          <w:tcPr>
            <w:tcW w:w="769" w:type="dxa"/>
            <w:vAlign w:val="center"/>
          </w:tcPr>
          <w:p w14:paraId="634C0A3E" w14:textId="77777777" w:rsidR="003532D5" w:rsidRDefault="00FE2C4E">
            <w:r>
              <w:t>2</w:t>
            </w:r>
          </w:p>
        </w:tc>
        <w:tc>
          <w:tcPr>
            <w:tcW w:w="769" w:type="dxa"/>
            <w:vAlign w:val="center"/>
          </w:tcPr>
          <w:p w14:paraId="7731E408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5005FC3E" w14:textId="77777777" w:rsidR="003532D5" w:rsidRDefault="00FE2C4E">
            <w:r>
              <w:t>25.200</w:t>
            </w:r>
          </w:p>
        </w:tc>
        <w:tc>
          <w:tcPr>
            <w:tcW w:w="848" w:type="dxa"/>
            <w:vAlign w:val="center"/>
          </w:tcPr>
          <w:p w14:paraId="10AAC1C0" w14:textId="77777777" w:rsidR="003532D5" w:rsidRDefault="00FE2C4E">
            <w:r>
              <w:t>25.200</w:t>
            </w:r>
          </w:p>
        </w:tc>
        <w:tc>
          <w:tcPr>
            <w:tcW w:w="781" w:type="dxa"/>
            <w:vAlign w:val="center"/>
          </w:tcPr>
          <w:p w14:paraId="01D79375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4640A587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391B0476" w14:textId="77777777" w:rsidR="003532D5" w:rsidRDefault="003532D5"/>
        </w:tc>
        <w:tc>
          <w:tcPr>
            <w:tcW w:w="916" w:type="dxa"/>
            <w:vAlign w:val="center"/>
          </w:tcPr>
          <w:p w14:paraId="5C86FA3B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413AA1B2" w14:textId="77777777" w:rsidR="003532D5" w:rsidRDefault="00FE2C4E">
            <w:r>
              <w:t>0.331</w:t>
            </w:r>
          </w:p>
        </w:tc>
      </w:tr>
      <w:tr w:rsidR="003532D5" w14:paraId="0A8DA6A7" w14:textId="77777777">
        <w:tc>
          <w:tcPr>
            <w:tcW w:w="656" w:type="dxa"/>
            <w:vAlign w:val="center"/>
          </w:tcPr>
          <w:p w14:paraId="72963C71" w14:textId="77777777" w:rsidR="003532D5" w:rsidRDefault="00FE2C4E">
            <w:r>
              <w:t>3</w:t>
            </w:r>
          </w:p>
        </w:tc>
        <w:tc>
          <w:tcPr>
            <w:tcW w:w="888" w:type="dxa"/>
            <w:vAlign w:val="center"/>
          </w:tcPr>
          <w:p w14:paraId="0899AE4C" w14:textId="77777777" w:rsidR="003532D5" w:rsidRDefault="003532D5"/>
        </w:tc>
        <w:tc>
          <w:tcPr>
            <w:tcW w:w="769" w:type="dxa"/>
            <w:vAlign w:val="center"/>
          </w:tcPr>
          <w:p w14:paraId="0AC04033" w14:textId="77777777" w:rsidR="003532D5" w:rsidRDefault="00FE2C4E">
            <w:r>
              <w:t>2</w:t>
            </w:r>
          </w:p>
        </w:tc>
        <w:tc>
          <w:tcPr>
            <w:tcW w:w="769" w:type="dxa"/>
            <w:vAlign w:val="center"/>
          </w:tcPr>
          <w:p w14:paraId="0C6BACE9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19D52BF5" w14:textId="77777777" w:rsidR="003532D5" w:rsidRDefault="00FE2C4E">
            <w:r>
              <w:t>12.600</w:t>
            </w:r>
          </w:p>
        </w:tc>
        <w:tc>
          <w:tcPr>
            <w:tcW w:w="848" w:type="dxa"/>
            <w:vAlign w:val="center"/>
          </w:tcPr>
          <w:p w14:paraId="22040A28" w14:textId="77777777" w:rsidR="003532D5" w:rsidRDefault="00FE2C4E">
            <w:r>
              <w:t>12.600</w:t>
            </w:r>
          </w:p>
        </w:tc>
        <w:tc>
          <w:tcPr>
            <w:tcW w:w="781" w:type="dxa"/>
            <w:vAlign w:val="center"/>
          </w:tcPr>
          <w:p w14:paraId="10066432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603E8676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59B954D3" w14:textId="77777777" w:rsidR="003532D5" w:rsidRDefault="003532D5"/>
        </w:tc>
        <w:tc>
          <w:tcPr>
            <w:tcW w:w="916" w:type="dxa"/>
            <w:vAlign w:val="center"/>
          </w:tcPr>
          <w:p w14:paraId="35F81B70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0A416A0A" w14:textId="77777777" w:rsidR="003532D5" w:rsidRDefault="00FE2C4E">
            <w:r>
              <w:t>0.331</w:t>
            </w:r>
          </w:p>
        </w:tc>
      </w:tr>
      <w:tr w:rsidR="003532D5" w14:paraId="5799F148" w14:textId="77777777">
        <w:tc>
          <w:tcPr>
            <w:tcW w:w="656" w:type="dxa"/>
            <w:vAlign w:val="center"/>
          </w:tcPr>
          <w:p w14:paraId="773EFDCD" w14:textId="77777777" w:rsidR="003532D5" w:rsidRDefault="00FE2C4E">
            <w:r>
              <w:t>4</w:t>
            </w:r>
          </w:p>
        </w:tc>
        <w:tc>
          <w:tcPr>
            <w:tcW w:w="888" w:type="dxa"/>
            <w:vAlign w:val="center"/>
          </w:tcPr>
          <w:p w14:paraId="469B96F6" w14:textId="77777777" w:rsidR="003532D5" w:rsidRDefault="00FE2C4E">
            <w:r>
              <w:t>C1815</w:t>
            </w:r>
          </w:p>
        </w:tc>
        <w:tc>
          <w:tcPr>
            <w:tcW w:w="769" w:type="dxa"/>
            <w:vAlign w:val="center"/>
          </w:tcPr>
          <w:p w14:paraId="59FB2E03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14211058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537CBEFC" w14:textId="77777777" w:rsidR="003532D5" w:rsidRDefault="00FE2C4E">
            <w:r>
              <w:t>8.910</w:t>
            </w:r>
          </w:p>
        </w:tc>
        <w:tc>
          <w:tcPr>
            <w:tcW w:w="848" w:type="dxa"/>
            <w:vAlign w:val="center"/>
          </w:tcPr>
          <w:p w14:paraId="73B79A2B" w14:textId="77777777" w:rsidR="003532D5" w:rsidRDefault="00FE2C4E">
            <w:r>
              <w:t>8.910</w:t>
            </w:r>
          </w:p>
        </w:tc>
        <w:tc>
          <w:tcPr>
            <w:tcW w:w="781" w:type="dxa"/>
            <w:vAlign w:val="center"/>
          </w:tcPr>
          <w:p w14:paraId="65A24E8B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1EAC0C21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495A1B77" w14:textId="77777777" w:rsidR="003532D5" w:rsidRDefault="003532D5"/>
        </w:tc>
        <w:tc>
          <w:tcPr>
            <w:tcW w:w="916" w:type="dxa"/>
            <w:vAlign w:val="center"/>
          </w:tcPr>
          <w:p w14:paraId="20DC7707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44CF165E" w14:textId="77777777" w:rsidR="003532D5" w:rsidRDefault="00FE2C4E">
            <w:r>
              <w:t>0.331</w:t>
            </w:r>
          </w:p>
        </w:tc>
      </w:tr>
      <w:tr w:rsidR="003532D5" w14:paraId="5D99EF76" w14:textId="77777777">
        <w:tc>
          <w:tcPr>
            <w:tcW w:w="656" w:type="dxa"/>
            <w:vAlign w:val="center"/>
          </w:tcPr>
          <w:p w14:paraId="47CA4EE4" w14:textId="77777777" w:rsidR="003532D5" w:rsidRDefault="00FE2C4E">
            <w:r>
              <w:t>5</w:t>
            </w:r>
          </w:p>
        </w:tc>
        <w:tc>
          <w:tcPr>
            <w:tcW w:w="888" w:type="dxa"/>
            <w:vAlign w:val="center"/>
          </w:tcPr>
          <w:p w14:paraId="374164B5" w14:textId="77777777" w:rsidR="003532D5" w:rsidRDefault="00FE2C4E">
            <w:r>
              <w:t>C1815</w:t>
            </w:r>
          </w:p>
        </w:tc>
        <w:tc>
          <w:tcPr>
            <w:tcW w:w="769" w:type="dxa"/>
            <w:vAlign w:val="center"/>
          </w:tcPr>
          <w:p w14:paraId="62C15276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2D85697C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722C941C" w14:textId="77777777" w:rsidR="003532D5" w:rsidRDefault="00FE2C4E">
            <w:r>
              <w:t>4.860</w:t>
            </w:r>
          </w:p>
        </w:tc>
        <w:tc>
          <w:tcPr>
            <w:tcW w:w="848" w:type="dxa"/>
            <w:vAlign w:val="center"/>
          </w:tcPr>
          <w:p w14:paraId="333ADCC0" w14:textId="77777777" w:rsidR="003532D5" w:rsidRDefault="00FE2C4E">
            <w:r>
              <w:t>4.860</w:t>
            </w:r>
          </w:p>
        </w:tc>
        <w:tc>
          <w:tcPr>
            <w:tcW w:w="781" w:type="dxa"/>
            <w:vAlign w:val="center"/>
          </w:tcPr>
          <w:p w14:paraId="74337ED9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76964782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7E425004" w14:textId="77777777" w:rsidR="003532D5" w:rsidRDefault="003532D5"/>
        </w:tc>
        <w:tc>
          <w:tcPr>
            <w:tcW w:w="916" w:type="dxa"/>
            <w:vAlign w:val="center"/>
          </w:tcPr>
          <w:p w14:paraId="5104AB27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3B26E131" w14:textId="77777777" w:rsidR="003532D5" w:rsidRDefault="00FE2C4E">
            <w:r>
              <w:t>0.331</w:t>
            </w:r>
          </w:p>
        </w:tc>
      </w:tr>
      <w:tr w:rsidR="003532D5" w14:paraId="21E3F7C7" w14:textId="77777777">
        <w:tc>
          <w:tcPr>
            <w:tcW w:w="656" w:type="dxa"/>
            <w:vAlign w:val="center"/>
          </w:tcPr>
          <w:p w14:paraId="758479D3" w14:textId="77777777" w:rsidR="003532D5" w:rsidRDefault="00FE2C4E">
            <w:r>
              <w:t>6</w:t>
            </w:r>
          </w:p>
        </w:tc>
        <w:tc>
          <w:tcPr>
            <w:tcW w:w="888" w:type="dxa"/>
            <w:vAlign w:val="center"/>
          </w:tcPr>
          <w:p w14:paraId="76428C6F" w14:textId="77777777" w:rsidR="003532D5" w:rsidRDefault="00FE2C4E">
            <w:r>
              <w:t>C3627</w:t>
            </w:r>
          </w:p>
        </w:tc>
        <w:tc>
          <w:tcPr>
            <w:tcW w:w="769" w:type="dxa"/>
            <w:vAlign w:val="center"/>
          </w:tcPr>
          <w:p w14:paraId="72127708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496D5FB9" w14:textId="77777777" w:rsidR="003532D5" w:rsidRDefault="00FE2C4E">
            <w:r>
              <w:t>1</w:t>
            </w:r>
          </w:p>
        </w:tc>
        <w:tc>
          <w:tcPr>
            <w:tcW w:w="848" w:type="dxa"/>
            <w:vAlign w:val="center"/>
          </w:tcPr>
          <w:p w14:paraId="03FE12C1" w14:textId="77777777" w:rsidR="003532D5" w:rsidRDefault="00FE2C4E">
            <w:r>
              <w:t>9.720</w:t>
            </w:r>
          </w:p>
        </w:tc>
        <w:tc>
          <w:tcPr>
            <w:tcW w:w="848" w:type="dxa"/>
            <w:vAlign w:val="center"/>
          </w:tcPr>
          <w:p w14:paraId="452221B9" w14:textId="77777777" w:rsidR="003532D5" w:rsidRDefault="00FE2C4E">
            <w:r>
              <w:t>9.720</w:t>
            </w:r>
          </w:p>
        </w:tc>
        <w:tc>
          <w:tcPr>
            <w:tcW w:w="781" w:type="dxa"/>
            <w:vAlign w:val="center"/>
          </w:tcPr>
          <w:p w14:paraId="4974851B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162340EA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617E1E42" w14:textId="77777777" w:rsidR="003532D5" w:rsidRDefault="003532D5"/>
        </w:tc>
        <w:tc>
          <w:tcPr>
            <w:tcW w:w="916" w:type="dxa"/>
            <w:vAlign w:val="center"/>
          </w:tcPr>
          <w:p w14:paraId="3E5BAE3B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5E37E89F" w14:textId="77777777" w:rsidR="003532D5" w:rsidRDefault="00FE2C4E">
            <w:r>
              <w:t>0.331</w:t>
            </w:r>
          </w:p>
        </w:tc>
      </w:tr>
      <w:tr w:rsidR="003532D5" w14:paraId="36FE99C9" w14:textId="77777777">
        <w:tc>
          <w:tcPr>
            <w:tcW w:w="656" w:type="dxa"/>
            <w:vAlign w:val="center"/>
          </w:tcPr>
          <w:p w14:paraId="41A542DE" w14:textId="77777777" w:rsidR="003532D5" w:rsidRDefault="00FE2C4E">
            <w:r>
              <w:t>7</w:t>
            </w:r>
          </w:p>
        </w:tc>
        <w:tc>
          <w:tcPr>
            <w:tcW w:w="888" w:type="dxa"/>
            <w:vAlign w:val="center"/>
          </w:tcPr>
          <w:p w14:paraId="7C03139D" w14:textId="77777777" w:rsidR="003532D5" w:rsidRDefault="00FE2C4E">
            <w:r>
              <w:t>C3635</w:t>
            </w:r>
          </w:p>
        </w:tc>
        <w:tc>
          <w:tcPr>
            <w:tcW w:w="769" w:type="dxa"/>
            <w:vAlign w:val="center"/>
          </w:tcPr>
          <w:p w14:paraId="1D146D7E" w14:textId="77777777" w:rsidR="003532D5" w:rsidRDefault="00FE2C4E">
            <w:r>
              <w:t>1</w:t>
            </w:r>
          </w:p>
        </w:tc>
        <w:tc>
          <w:tcPr>
            <w:tcW w:w="769" w:type="dxa"/>
            <w:vAlign w:val="center"/>
          </w:tcPr>
          <w:p w14:paraId="33B92D34" w14:textId="77777777" w:rsidR="003532D5" w:rsidRDefault="00FE2C4E">
            <w:r>
              <w:t>6</w:t>
            </w:r>
          </w:p>
        </w:tc>
        <w:tc>
          <w:tcPr>
            <w:tcW w:w="848" w:type="dxa"/>
            <w:vAlign w:val="center"/>
          </w:tcPr>
          <w:p w14:paraId="6207E0BB" w14:textId="77777777" w:rsidR="003532D5" w:rsidRDefault="00FE2C4E">
            <w:r>
              <w:t>12.600</w:t>
            </w:r>
          </w:p>
        </w:tc>
        <w:tc>
          <w:tcPr>
            <w:tcW w:w="848" w:type="dxa"/>
            <w:vAlign w:val="center"/>
          </w:tcPr>
          <w:p w14:paraId="634552A7" w14:textId="77777777" w:rsidR="003532D5" w:rsidRDefault="00FE2C4E">
            <w:r>
              <w:t>75.600</w:t>
            </w:r>
          </w:p>
        </w:tc>
        <w:tc>
          <w:tcPr>
            <w:tcW w:w="781" w:type="dxa"/>
            <w:vAlign w:val="center"/>
          </w:tcPr>
          <w:p w14:paraId="7580C002" w14:textId="77777777" w:rsidR="003532D5" w:rsidRDefault="00FE2C4E">
            <w:r>
              <w:t>18</w:t>
            </w:r>
          </w:p>
        </w:tc>
        <w:tc>
          <w:tcPr>
            <w:tcW w:w="916" w:type="dxa"/>
            <w:vAlign w:val="center"/>
          </w:tcPr>
          <w:p w14:paraId="675309C8" w14:textId="77777777" w:rsidR="003532D5" w:rsidRDefault="00FE2C4E">
            <w:r>
              <w:t>0.331</w:t>
            </w:r>
          </w:p>
        </w:tc>
        <w:tc>
          <w:tcPr>
            <w:tcW w:w="1018" w:type="dxa"/>
            <w:vAlign w:val="center"/>
          </w:tcPr>
          <w:p w14:paraId="77AB1DA3" w14:textId="77777777" w:rsidR="003532D5" w:rsidRDefault="003532D5"/>
        </w:tc>
        <w:tc>
          <w:tcPr>
            <w:tcW w:w="916" w:type="dxa"/>
            <w:vAlign w:val="center"/>
          </w:tcPr>
          <w:p w14:paraId="7A9CEA33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70D1AD9F" w14:textId="77777777" w:rsidR="003532D5" w:rsidRDefault="00FE2C4E">
            <w:r>
              <w:t>0.331</w:t>
            </w:r>
          </w:p>
        </w:tc>
      </w:tr>
      <w:tr w:rsidR="003532D5" w14:paraId="5B33B7B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05E7295" w14:textId="77777777" w:rsidR="003532D5" w:rsidRDefault="00FE2C4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5EB1AC" w14:textId="77777777" w:rsidR="003532D5" w:rsidRDefault="00FE2C4E">
            <w:r>
              <w:t>147.390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5D2CA69" w14:textId="77777777" w:rsidR="003532D5" w:rsidRDefault="00FE2C4E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2ABD718" w14:textId="77777777" w:rsidR="003532D5" w:rsidRDefault="00FE2C4E">
            <w:r>
              <w:t>1.000</w:t>
            </w:r>
          </w:p>
        </w:tc>
        <w:tc>
          <w:tcPr>
            <w:tcW w:w="916" w:type="dxa"/>
            <w:vAlign w:val="center"/>
          </w:tcPr>
          <w:p w14:paraId="356768FE" w14:textId="77777777" w:rsidR="003532D5" w:rsidRDefault="00FE2C4E">
            <w:r>
              <w:t>0.331</w:t>
            </w:r>
          </w:p>
        </w:tc>
      </w:tr>
    </w:tbl>
    <w:p w14:paraId="6A1C6A81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2ED471" w14:textId="77777777" w:rsidR="003532D5" w:rsidRDefault="00FE2C4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2115415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532D5" w14:paraId="40AD2EFD" w14:textId="77777777">
        <w:tc>
          <w:tcPr>
            <w:tcW w:w="1245" w:type="dxa"/>
            <w:shd w:val="clear" w:color="auto" w:fill="E6E6E6"/>
            <w:vAlign w:val="center"/>
          </w:tcPr>
          <w:p w14:paraId="2298DD60" w14:textId="77777777" w:rsidR="003532D5" w:rsidRDefault="00FE2C4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717C0C" w14:textId="77777777" w:rsidR="003532D5" w:rsidRDefault="00FE2C4E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B0BFD5" w14:textId="77777777" w:rsidR="003532D5" w:rsidRDefault="00FE2C4E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BC48A9" w14:textId="77777777" w:rsidR="003532D5" w:rsidRDefault="00FE2C4E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A3C6604" w14:textId="77777777" w:rsidR="003532D5" w:rsidRDefault="00FE2C4E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2937F" w14:textId="77777777" w:rsidR="003532D5" w:rsidRDefault="00FE2C4E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B816CA5" w14:textId="77777777" w:rsidR="003532D5" w:rsidRDefault="00FE2C4E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31B302" w14:textId="77777777" w:rsidR="003532D5" w:rsidRDefault="00FE2C4E">
            <w:pPr>
              <w:jc w:val="center"/>
            </w:pPr>
            <w:r>
              <w:t>结论</w:t>
            </w:r>
          </w:p>
        </w:tc>
      </w:tr>
      <w:tr w:rsidR="003532D5" w14:paraId="7910D3A7" w14:textId="77777777">
        <w:tc>
          <w:tcPr>
            <w:tcW w:w="1245" w:type="dxa"/>
            <w:shd w:val="clear" w:color="auto" w:fill="E6E6E6"/>
            <w:vAlign w:val="center"/>
          </w:tcPr>
          <w:p w14:paraId="4EF082E4" w14:textId="77777777" w:rsidR="003532D5" w:rsidRDefault="00FE2C4E">
            <w:r>
              <w:t>南向</w:t>
            </w:r>
          </w:p>
        </w:tc>
        <w:tc>
          <w:tcPr>
            <w:tcW w:w="1018" w:type="dxa"/>
            <w:vAlign w:val="center"/>
          </w:tcPr>
          <w:p w14:paraId="7BDA3CA4" w14:textId="77777777" w:rsidR="003532D5" w:rsidRDefault="00FE2C4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E555B48" w14:textId="77777777" w:rsidR="003532D5" w:rsidRDefault="00FE2C4E">
            <w:r>
              <w:t>158.79</w:t>
            </w:r>
          </w:p>
        </w:tc>
        <w:tc>
          <w:tcPr>
            <w:tcW w:w="1131" w:type="dxa"/>
            <w:vAlign w:val="center"/>
          </w:tcPr>
          <w:p w14:paraId="2B9BD52A" w14:textId="77777777" w:rsidR="003532D5" w:rsidRDefault="00FE2C4E">
            <w:r>
              <w:t>2.02</w:t>
            </w:r>
          </w:p>
        </w:tc>
        <w:tc>
          <w:tcPr>
            <w:tcW w:w="1245" w:type="dxa"/>
            <w:vAlign w:val="center"/>
          </w:tcPr>
          <w:p w14:paraId="144D776A" w14:textId="77777777" w:rsidR="003532D5" w:rsidRDefault="00FE2C4E">
            <w:r>
              <w:t>0.40</w:t>
            </w:r>
          </w:p>
        </w:tc>
        <w:tc>
          <w:tcPr>
            <w:tcW w:w="1075" w:type="dxa"/>
            <w:vAlign w:val="center"/>
          </w:tcPr>
          <w:p w14:paraId="7AEAD819" w14:textId="77777777" w:rsidR="003532D5" w:rsidRDefault="00FE2C4E">
            <w:r>
              <w:t>0.32</w:t>
            </w:r>
          </w:p>
        </w:tc>
        <w:tc>
          <w:tcPr>
            <w:tcW w:w="1465" w:type="dxa"/>
            <w:vAlign w:val="center"/>
          </w:tcPr>
          <w:p w14:paraId="1E7138EF" w14:textId="77777777" w:rsidR="003532D5" w:rsidRDefault="00FE2C4E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78A1FA6B" w14:textId="77777777" w:rsidR="003532D5" w:rsidRDefault="00FE2C4E">
            <w:r>
              <w:t>满足</w:t>
            </w:r>
          </w:p>
        </w:tc>
      </w:tr>
      <w:tr w:rsidR="003532D5" w14:paraId="4E5EBC19" w14:textId="77777777">
        <w:tc>
          <w:tcPr>
            <w:tcW w:w="1245" w:type="dxa"/>
            <w:shd w:val="clear" w:color="auto" w:fill="E6E6E6"/>
            <w:vAlign w:val="center"/>
          </w:tcPr>
          <w:p w14:paraId="1594A661" w14:textId="77777777" w:rsidR="003532D5" w:rsidRDefault="00FE2C4E">
            <w:r>
              <w:t>北向</w:t>
            </w:r>
          </w:p>
        </w:tc>
        <w:tc>
          <w:tcPr>
            <w:tcW w:w="1018" w:type="dxa"/>
            <w:vAlign w:val="center"/>
          </w:tcPr>
          <w:p w14:paraId="02BFA2B2" w14:textId="77777777" w:rsidR="003532D5" w:rsidRDefault="00FE2C4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CD136C5" w14:textId="77777777" w:rsidR="003532D5" w:rsidRDefault="00FE2C4E">
            <w:r>
              <w:t>145.18</w:t>
            </w:r>
          </w:p>
        </w:tc>
        <w:tc>
          <w:tcPr>
            <w:tcW w:w="1131" w:type="dxa"/>
            <w:vAlign w:val="center"/>
          </w:tcPr>
          <w:p w14:paraId="512EEE92" w14:textId="77777777" w:rsidR="003532D5" w:rsidRDefault="00FE2C4E">
            <w:r>
              <w:t>2.02</w:t>
            </w:r>
          </w:p>
        </w:tc>
        <w:tc>
          <w:tcPr>
            <w:tcW w:w="1245" w:type="dxa"/>
            <w:vAlign w:val="center"/>
          </w:tcPr>
          <w:p w14:paraId="1083410E" w14:textId="77777777" w:rsidR="003532D5" w:rsidRDefault="00FE2C4E">
            <w:r>
              <w:t>0.39</w:t>
            </w:r>
          </w:p>
        </w:tc>
        <w:tc>
          <w:tcPr>
            <w:tcW w:w="1075" w:type="dxa"/>
            <w:vAlign w:val="center"/>
          </w:tcPr>
          <w:p w14:paraId="16638177" w14:textId="77777777" w:rsidR="003532D5" w:rsidRDefault="00FE2C4E">
            <w:r>
              <w:t>0.29</w:t>
            </w:r>
          </w:p>
        </w:tc>
        <w:tc>
          <w:tcPr>
            <w:tcW w:w="1465" w:type="dxa"/>
            <w:vAlign w:val="center"/>
          </w:tcPr>
          <w:p w14:paraId="026A81BC" w14:textId="77777777" w:rsidR="003532D5" w:rsidRDefault="00FE2C4E">
            <w:r>
              <w:t>K≤3.00, SHGC≤0.48</w:t>
            </w:r>
          </w:p>
        </w:tc>
        <w:tc>
          <w:tcPr>
            <w:tcW w:w="1131" w:type="dxa"/>
            <w:vAlign w:val="center"/>
          </w:tcPr>
          <w:p w14:paraId="4AFFB20F" w14:textId="77777777" w:rsidR="003532D5" w:rsidRDefault="00FE2C4E">
            <w:r>
              <w:t>满足</w:t>
            </w:r>
          </w:p>
        </w:tc>
      </w:tr>
      <w:tr w:rsidR="003532D5" w14:paraId="51008640" w14:textId="77777777">
        <w:tc>
          <w:tcPr>
            <w:tcW w:w="1245" w:type="dxa"/>
            <w:shd w:val="clear" w:color="auto" w:fill="E6E6E6"/>
            <w:vAlign w:val="center"/>
          </w:tcPr>
          <w:p w14:paraId="2362E2FA" w14:textId="77777777" w:rsidR="003532D5" w:rsidRDefault="00FE2C4E">
            <w:r>
              <w:t>东向</w:t>
            </w:r>
          </w:p>
        </w:tc>
        <w:tc>
          <w:tcPr>
            <w:tcW w:w="1018" w:type="dxa"/>
            <w:vAlign w:val="center"/>
          </w:tcPr>
          <w:p w14:paraId="23AA46C5" w14:textId="77777777" w:rsidR="003532D5" w:rsidRDefault="00FE2C4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669C503" w14:textId="77777777" w:rsidR="003532D5" w:rsidRDefault="00FE2C4E">
            <w:r>
              <w:t>171.81</w:t>
            </w:r>
          </w:p>
        </w:tc>
        <w:tc>
          <w:tcPr>
            <w:tcW w:w="1131" w:type="dxa"/>
            <w:vAlign w:val="center"/>
          </w:tcPr>
          <w:p w14:paraId="32B7EEF0" w14:textId="77777777" w:rsidR="003532D5" w:rsidRDefault="00FE2C4E">
            <w:r>
              <w:t>1.90</w:t>
            </w:r>
          </w:p>
        </w:tc>
        <w:tc>
          <w:tcPr>
            <w:tcW w:w="1245" w:type="dxa"/>
            <w:vAlign w:val="center"/>
          </w:tcPr>
          <w:p w14:paraId="555647C6" w14:textId="77777777" w:rsidR="003532D5" w:rsidRDefault="00FE2C4E">
            <w:r>
              <w:t>0.33</w:t>
            </w:r>
          </w:p>
        </w:tc>
        <w:tc>
          <w:tcPr>
            <w:tcW w:w="1075" w:type="dxa"/>
            <w:vAlign w:val="center"/>
          </w:tcPr>
          <w:p w14:paraId="6A0C67EB" w14:textId="77777777" w:rsidR="003532D5" w:rsidRDefault="00FE2C4E">
            <w:r>
              <w:t>0.32</w:t>
            </w:r>
          </w:p>
        </w:tc>
        <w:tc>
          <w:tcPr>
            <w:tcW w:w="1465" w:type="dxa"/>
            <w:vAlign w:val="center"/>
          </w:tcPr>
          <w:p w14:paraId="78FB9F46" w14:textId="77777777" w:rsidR="003532D5" w:rsidRDefault="00FE2C4E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681A38C3" w14:textId="77777777" w:rsidR="003532D5" w:rsidRDefault="00FE2C4E">
            <w:r>
              <w:t>满足</w:t>
            </w:r>
          </w:p>
        </w:tc>
      </w:tr>
      <w:tr w:rsidR="003532D5" w14:paraId="517B94C1" w14:textId="77777777">
        <w:tc>
          <w:tcPr>
            <w:tcW w:w="1245" w:type="dxa"/>
            <w:shd w:val="clear" w:color="auto" w:fill="E6E6E6"/>
            <w:vAlign w:val="center"/>
          </w:tcPr>
          <w:p w14:paraId="1C2B374B" w14:textId="77777777" w:rsidR="003532D5" w:rsidRDefault="00FE2C4E">
            <w:r>
              <w:t>西向</w:t>
            </w:r>
          </w:p>
        </w:tc>
        <w:tc>
          <w:tcPr>
            <w:tcW w:w="1018" w:type="dxa"/>
            <w:vAlign w:val="center"/>
          </w:tcPr>
          <w:p w14:paraId="40F4FD41" w14:textId="77777777" w:rsidR="003532D5" w:rsidRDefault="00FE2C4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1A48B9F" w14:textId="77777777" w:rsidR="003532D5" w:rsidRDefault="00FE2C4E">
            <w:r>
              <w:t>147.39</w:t>
            </w:r>
          </w:p>
        </w:tc>
        <w:tc>
          <w:tcPr>
            <w:tcW w:w="1131" w:type="dxa"/>
            <w:vAlign w:val="center"/>
          </w:tcPr>
          <w:p w14:paraId="708D008A" w14:textId="77777777" w:rsidR="003532D5" w:rsidRDefault="00FE2C4E">
            <w:r>
              <w:t>1.90</w:t>
            </w:r>
          </w:p>
        </w:tc>
        <w:tc>
          <w:tcPr>
            <w:tcW w:w="1245" w:type="dxa"/>
            <w:vAlign w:val="center"/>
          </w:tcPr>
          <w:p w14:paraId="6C5AADA9" w14:textId="77777777" w:rsidR="003532D5" w:rsidRDefault="00FE2C4E">
            <w:r>
              <w:t>0.33</w:t>
            </w:r>
          </w:p>
        </w:tc>
        <w:tc>
          <w:tcPr>
            <w:tcW w:w="1075" w:type="dxa"/>
            <w:vAlign w:val="center"/>
          </w:tcPr>
          <w:p w14:paraId="6DC50C3A" w14:textId="77777777" w:rsidR="003532D5" w:rsidRDefault="00FE2C4E">
            <w:r>
              <w:t>0.27</w:t>
            </w:r>
          </w:p>
        </w:tc>
        <w:tc>
          <w:tcPr>
            <w:tcW w:w="1465" w:type="dxa"/>
            <w:vAlign w:val="center"/>
          </w:tcPr>
          <w:p w14:paraId="3B72F333" w14:textId="77777777" w:rsidR="003532D5" w:rsidRDefault="00FE2C4E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43E8B52F" w14:textId="77777777" w:rsidR="003532D5" w:rsidRDefault="00FE2C4E">
            <w:r>
              <w:t>满足</w:t>
            </w:r>
          </w:p>
        </w:tc>
      </w:tr>
      <w:tr w:rsidR="003532D5" w14:paraId="78F15F36" w14:textId="77777777">
        <w:tc>
          <w:tcPr>
            <w:tcW w:w="1245" w:type="dxa"/>
            <w:shd w:val="clear" w:color="auto" w:fill="E6E6E6"/>
            <w:vAlign w:val="center"/>
          </w:tcPr>
          <w:p w14:paraId="0D06914C" w14:textId="77777777" w:rsidR="003532D5" w:rsidRDefault="00FE2C4E">
            <w:r>
              <w:t>综合平均</w:t>
            </w:r>
          </w:p>
        </w:tc>
        <w:tc>
          <w:tcPr>
            <w:tcW w:w="1018" w:type="dxa"/>
            <w:vAlign w:val="center"/>
          </w:tcPr>
          <w:p w14:paraId="5000DAA3" w14:textId="77777777" w:rsidR="003532D5" w:rsidRDefault="003532D5"/>
        </w:tc>
        <w:tc>
          <w:tcPr>
            <w:tcW w:w="1018" w:type="dxa"/>
            <w:vAlign w:val="center"/>
          </w:tcPr>
          <w:p w14:paraId="4BD08ABD" w14:textId="77777777" w:rsidR="003532D5" w:rsidRDefault="00FE2C4E">
            <w:r>
              <w:t>623.17</w:t>
            </w:r>
          </w:p>
        </w:tc>
        <w:tc>
          <w:tcPr>
            <w:tcW w:w="1131" w:type="dxa"/>
            <w:vAlign w:val="center"/>
          </w:tcPr>
          <w:p w14:paraId="1A67413D" w14:textId="77777777" w:rsidR="003532D5" w:rsidRDefault="00FE2C4E">
            <w:r>
              <w:t>1.96</w:t>
            </w:r>
          </w:p>
        </w:tc>
        <w:tc>
          <w:tcPr>
            <w:tcW w:w="1245" w:type="dxa"/>
            <w:vAlign w:val="center"/>
          </w:tcPr>
          <w:p w14:paraId="063E8D11" w14:textId="77777777" w:rsidR="003532D5" w:rsidRDefault="00FE2C4E">
            <w:r>
              <w:t>0.36</w:t>
            </w:r>
          </w:p>
        </w:tc>
        <w:tc>
          <w:tcPr>
            <w:tcW w:w="1075" w:type="dxa"/>
            <w:vAlign w:val="center"/>
          </w:tcPr>
          <w:p w14:paraId="28B678BA" w14:textId="77777777" w:rsidR="003532D5" w:rsidRDefault="00FE2C4E">
            <w:r>
              <w:t>0.30</w:t>
            </w:r>
          </w:p>
        </w:tc>
        <w:tc>
          <w:tcPr>
            <w:tcW w:w="1465" w:type="dxa"/>
            <w:vAlign w:val="center"/>
          </w:tcPr>
          <w:p w14:paraId="7B425035" w14:textId="77777777" w:rsidR="003532D5" w:rsidRDefault="003532D5"/>
        </w:tc>
        <w:tc>
          <w:tcPr>
            <w:tcW w:w="1131" w:type="dxa"/>
            <w:vAlign w:val="center"/>
          </w:tcPr>
          <w:p w14:paraId="3A0BFCE3" w14:textId="77777777" w:rsidR="003532D5" w:rsidRDefault="003532D5"/>
        </w:tc>
      </w:tr>
      <w:tr w:rsidR="003532D5" w14:paraId="2C22A0DB" w14:textId="77777777">
        <w:tc>
          <w:tcPr>
            <w:tcW w:w="1245" w:type="dxa"/>
            <w:shd w:val="clear" w:color="auto" w:fill="E6E6E6"/>
            <w:vAlign w:val="center"/>
          </w:tcPr>
          <w:p w14:paraId="5EDE9725" w14:textId="77777777" w:rsidR="003532D5" w:rsidRDefault="00FE2C4E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C596273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32D5" w14:paraId="698E61BD" w14:textId="77777777">
        <w:tc>
          <w:tcPr>
            <w:tcW w:w="1245" w:type="dxa"/>
            <w:shd w:val="clear" w:color="auto" w:fill="E6E6E6"/>
            <w:vAlign w:val="center"/>
          </w:tcPr>
          <w:p w14:paraId="4781CB8C" w14:textId="77777777" w:rsidR="003532D5" w:rsidRDefault="00FE2C4E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96A9977" w14:textId="77777777" w:rsidR="003532D5" w:rsidRDefault="00FE2C4E">
            <w:r>
              <w:t>外窗传热系数和综合太阳得热系数满足表</w:t>
            </w:r>
            <w:r>
              <w:t>3.3.1-3</w:t>
            </w:r>
            <w:r>
              <w:t>的要求</w:t>
            </w:r>
          </w:p>
        </w:tc>
      </w:tr>
      <w:tr w:rsidR="003532D5" w14:paraId="1804B040" w14:textId="77777777">
        <w:tc>
          <w:tcPr>
            <w:tcW w:w="1245" w:type="dxa"/>
            <w:shd w:val="clear" w:color="auto" w:fill="E6E6E6"/>
            <w:vAlign w:val="center"/>
          </w:tcPr>
          <w:p w14:paraId="16488500" w14:textId="77777777" w:rsidR="003532D5" w:rsidRDefault="00FE2C4E">
            <w:r>
              <w:lastRenderedPageBreak/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72315B5" w14:textId="77777777" w:rsidR="003532D5" w:rsidRDefault="00FE2C4E">
            <w:r>
              <w:t>满足</w:t>
            </w:r>
          </w:p>
        </w:tc>
      </w:tr>
    </w:tbl>
    <w:p w14:paraId="06EA4585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479B09E" w14:textId="77777777" w:rsidR="003532D5" w:rsidRDefault="00FE2C4E">
      <w:pPr>
        <w:pStyle w:val="2"/>
        <w:widowControl w:val="0"/>
        <w:rPr>
          <w:kern w:val="2"/>
        </w:rPr>
      </w:pPr>
      <w:bookmarkStart w:id="59" w:name="_Toc92115416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3532D5" w14:paraId="048D8C8B" w14:textId="77777777">
        <w:tc>
          <w:tcPr>
            <w:tcW w:w="718" w:type="dxa"/>
            <w:shd w:val="clear" w:color="auto" w:fill="E6E6E6"/>
            <w:vAlign w:val="center"/>
          </w:tcPr>
          <w:p w14:paraId="2B798B2C" w14:textId="77777777" w:rsidR="003532D5" w:rsidRDefault="00FE2C4E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0DCCE6E" w14:textId="77777777" w:rsidR="003532D5" w:rsidRDefault="00FE2C4E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1E83BAF" w14:textId="77777777" w:rsidR="003532D5" w:rsidRDefault="00FE2C4E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5468DCE" w14:textId="77777777" w:rsidR="003532D5" w:rsidRDefault="00FE2C4E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EBADA86" w14:textId="77777777" w:rsidR="003532D5" w:rsidRDefault="00FE2C4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15E137C" w14:textId="77777777" w:rsidR="003532D5" w:rsidRDefault="00FE2C4E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11E367E" w14:textId="77777777" w:rsidR="003532D5" w:rsidRDefault="00FE2C4E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F1D4D53" w14:textId="77777777" w:rsidR="003532D5" w:rsidRDefault="00FE2C4E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C4E6B" w14:textId="77777777" w:rsidR="003532D5" w:rsidRDefault="00FE2C4E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C9382F" w14:textId="77777777" w:rsidR="003532D5" w:rsidRDefault="00FE2C4E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7D50B3" w14:textId="77777777" w:rsidR="003532D5" w:rsidRDefault="00FE2C4E">
            <w:pPr>
              <w:jc w:val="center"/>
            </w:pPr>
            <w:r>
              <w:t>结论</w:t>
            </w:r>
          </w:p>
        </w:tc>
      </w:tr>
      <w:tr w:rsidR="003532D5" w14:paraId="45E76F97" w14:textId="77777777">
        <w:tc>
          <w:tcPr>
            <w:tcW w:w="718" w:type="dxa"/>
            <w:vMerge w:val="restart"/>
            <w:vAlign w:val="center"/>
          </w:tcPr>
          <w:p w14:paraId="455555BC" w14:textId="77777777" w:rsidR="003532D5" w:rsidRDefault="00FE2C4E">
            <w:r>
              <w:t>1</w:t>
            </w:r>
          </w:p>
        </w:tc>
        <w:tc>
          <w:tcPr>
            <w:tcW w:w="962" w:type="dxa"/>
            <w:vAlign w:val="center"/>
          </w:tcPr>
          <w:p w14:paraId="75C6F1B3" w14:textId="77777777" w:rsidR="003532D5" w:rsidRDefault="00FE2C4E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14:paraId="6C334926" w14:textId="77777777" w:rsidR="003532D5" w:rsidRDefault="00FE2C4E">
            <w:r>
              <w:t>40.37</w:t>
            </w:r>
          </w:p>
        </w:tc>
        <w:tc>
          <w:tcPr>
            <w:tcW w:w="735" w:type="dxa"/>
            <w:vAlign w:val="center"/>
          </w:tcPr>
          <w:p w14:paraId="068A3104" w14:textId="77777777" w:rsidR="003532D5" w:rsidRDefault="00FE2C4E">
            <w:r>
              <w:t>83.90</w:t>
            </w:r>
          </w:p>
        </w:tc>
        <w:tc>
          <w:tcPr>
            <w:tcW w:w="962" w:type="dxa"/>
            <w:vAlign w:val="center"/>
          </w:tcPr>
          <w:p w14:paraId="7E8723D1" w14:textId="77777777" w:rsidR="003532D5" w:rsidRDefault="00FE2C4E">
            <w:r>
              <w:t>C1815</w:t>
            </w:r>
          </w:p>
        </w:tc>
        <w:tc>
          <w:tcPr>
            <w:tcW w:w="735" w:type="dxa"/>
            <w:vAlign w:val="center"/>
          </w:tcPr>
          <w:p w14:paraId="21760010" w14:textId="77777777" w:rsidR="003532D5" w:rsidRDefault="00FE2C4E">
            <w:r>
              <w:t>8.91</w:t>
            </w:r>
          </w:p>
        </w:tc>
        <w:tc>
          <w:tcPr>
            <w:tcW w:w="679" w:type="dxa"/>
            <w:vAlign w:val="center"/>
          </w:tcPr>
          <w:p w14:paraId="46ED3875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159BC7C2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144B1C7F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2090DE66" w14:textId="77777777" w:rsidR="003532D5" w:rsidRDefault="00FE2C4E">
            <w:r>
              <w:t>0.03</w:t>
            </w:r>
          </w:p>
        </w:tc>
        <w:tc>
          <w:tcPr>
            <w:tcW w:w="1030" w:type="dxa"/>
            <w:vAlign w:val="center"/>
          </w:tcPr>
          <w:p w14:paraId="70B0B39D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7CC6F54B" w14:textId="77777777">
        <w:tc>
          <w:tcPr>
            <w:tcW w:w="718" w:type="dxa"/>
            <w:vMerge/>
            <w:vAlign w:val="center"/>
          </w:tcPr>
          <w:p w14:paraId="5AB0E0E0" w14:textId="77777777" w:rsidR="003532D5" w:rsidRDefault="003532D5"/>
        </w:tc>
        <w:tc>
          <w:tcPr>
            <w:tcW w:w="962" w:type="dxa"/>
            <w:vAlign w:val="center"/>
          </w:tcPr>
          <w:p w14:paraId="4EAFD63A" w14:textId="77777777" w:rsidR="003532D5" w:rsidRDefault="00FE2C4E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14:paraId="4ABA5BA4" w14:textId="77777777" w:rsidR="003532D5" w:rsidRDefault="00FE2C4E">
            <w:r>
              <w:t>31.12</w:t>
            </w:r>
          </w:p>
        </w:tc>
        <w:tc>
          <w:tcPr>
            <w:tcW w:w="735" w:type="dxa"/>
            <w:vAlign w:val="center"/>
          </w:tcPr>
          <w:p w14:paraId="6A5A83FC" w14:textId="77777777" w:rsidR="003532D5" w:rsidRDefault="00FE2C4E">
            <w:r>
              <w:t>76.94</w:t>
            </w:r>
          </w:p>
        </w:tc>
        <w:tc>
          <w:tcPr>
            <w:tcW w:w="962" w:type="dxa"/>
            <w:vAlign w:val="center"/>
          </w:tcPr>
          <w:p w14:paraId="2D86397C" w14:textId="77777777" w:rsidR="003532D5" w:rsidRDefault="00FE2C4E">
            <w:r>
              <w:t>C2115</w:t>
            </w:r>
          </w:p>
        </w:tc>
        <w:tc>
          <w:tcPr>
            <w:tcW w:w="735" w:type="dxa"/>
            <w:vAlign w:val="center"/>
          </w:tcPr>
          <w:p w14:paraId="115802D8" w14:textId="77777777" w:rsidR="003532D5" w:rsidRDefault="00FE2C4E">
            <w:r>
              <w:t>3.15</w:t>
            </w:r>
          </w:p>
        </w:tc>
        <w:tc>
          <w:tcPr>
            <w:tcW w:w="679" w:type="dxa"/>
            <w:vAlign w:val="center"/>
          </w:tcPr>
          <w:p w14:paraId="7871E62B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4497E752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12921D9E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0A86EE4C" w14:textId="77777777" w:rsidR="003532D5" w:rsidRDefault="00FE2C4E">
            <w:r>
              <w:t>0.01</w:t>
            </w:r>
          </w:p>
        </w:tc>
        <w:tc>
          <w:tcPr>
            <w:tcW w:w="1030" w:type="dxa"/>
            <w:vAlign w:val="center"/>
          </w:tcPr>
          <w:p w14:paraId="7570A06A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5E61A83D" w14:textId="77777777">
        <w:tc>
          <w:tcPr>
            <w:tcW w:w="718" w:type="dxa"/>
            <w:vMerge/>
            <w:vAlign w:val="center"/>
          </w:tcPr>
          <w:p w14:paraId="77BD48EF" w14:textId="77777777" w:rsidR="003532D5" w:rsidRDefault="003532D5"/>
        </w:tc>
        <w:tc>
          <w:tcPr>
            <w:tcW w:w="962" w:type="dxa"/>
            <w:vAlign w:val="center"/>
          </w:tcPr>
          <w:p w14:paraId="33A4016B" w14:textId="77777777" w:rsidR="003532D5" w:rsidRDefault="00FE2C4E"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 w14:paraId="35D744CE" w14:textId="77777777" w:rsidR="003532D5" w:rsidRDefault="00FE2C4E">
            <w:r>
              <w:t>27.16</w:t>
            </w:r>
          </w:p>
        </w:tc>
        <w:tc>
          <w:tcPr>
            <w:tcW w:w="735" w:type="dxa"/>
            <w:vAlign w:val="center"/>
          </w:tcPr>
          <w:p w14:paraId="1E7771FF" w14:textId="77777777" w:rsidR="003532D5" w:rsidRDefault="00FE2C4E">
            <w:r>
              <w:t>44.36</w:t>
            </w:r>
          </w:p>
        </w:tc>
        <w:tc>
          <w:tcPr>
            <w:tcW w:w="962" w:type="dxa"/>
            <w:vAlign w:val="center"/>
          </w:tcPr>
          <w:p w14:paraId="675D1156" w14:textId="77777777" w:rsidR="003532D5" w:rsidRDefault="00FE2C4E">
            <w:r>
              <w:t>C2715</w:t>
            </w:r>
          </w:p>
        </w:tc>
        <w:tc>
          <w:tcPr>
            <w:tcW w:w="735" w:type="dxa"/>
            <w:vAlign w:val="center"/>
          </w:tcPr>
          <w:p w14:paraId="786EF7F1" w14:textId="77777777" w:rsidR="003532D5" w:rsidRDefault="00FE2C4E">
            <w:r>
              <w:t>7.29</w:t>
            </w:r>
          </w:p>
        </w:tc>
        <w:tc>
          <w:tcPr>
            <w:tcW w:w="679" w:type="dxa"/>
            <w:vAlign w:val="center"/>
          </w:tcPr>
          <w:p w14:paraId="542AC160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07495E37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24B00B65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10B1EA00" w14:textId="77777777" w:rsidR="003532D5" w:rsidRDefault="00FE2C4E">
            <w:r>
              <w:t>0.05</w:t>
            </w:r>
          </w:p>
        </w:tc>
        <w:tc>
          <w:tcPr>
            <w:tcW w:w="1030" w:type="dxa"/>
            <w:vAlign w:val="center"/>
          </w:tcPr>
          <w:p w14:paraId="146AC058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112247CF" w14:textId="77777777">
        <w:tc>
          <w:tcPr>
            <w:tcW w:w="718" w:type="dxa"/>
            <w:vMerge/>
            <w:vAlign w:val="center"/>
          </w:tcPr>
          <w:p w14:paraId="638015CF" w14:textId="77777777" w:rsidR="003532D5" w:rsidRDefault="003532D5"/>
        </w:tc>
        <w:tc>
          <w:tcPr>
            <w:tcW w:w="962" w:type="dxa"/>
            <w:vAlign w:val="center"/>
          </w:tcPr>
          <w:p w14:paraId="43D18462" w14:textId="77777777" w:rsidR="003532D5" w:rsidRDefault="00FE2C4E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14:paraId="57D089CD" w14:textId="77777777" w:rsidR="003532D5" w:rsidRDefault="00FE2C4E">
            <w:r>
              <w:t>25.62</w:t>
            </w:r>
          </w:p>
        </w:tc>
        <w:tc>
          <w:tcPr>
            <w:tcW w:w="735" w:type="dxa"/>
            <w:vAlign w:val="center"/>
          </w:tcPr>
          <w:p w14:paraId="76437462" w14:textId="77777777" w:rsidR="003532D5" w:rsidRDefault="00FE2C4E">
            <w:r>
              <w:t>68.73</w:t>
            </w:r>
          </w:p>
        </w:tc>
        <w:tc>
          <w:tcPr>
            <w:tcW w:w="962" w:type="dxa"/>
            <w:vAlign w:val="center"/>
          </w:tcPr>
          <w:p w14:paraId="14D4B78F" w14:textId="77777777" w:rsidR="003532D5" w:rsidRDefault="00FE2C4E">
            <w:r>
              <w:t>C2715</w:t>
            </w:r>
          </w:p>
        </w:tc>
        <w:tc>
          <w:tcPr>
            <w:tcW w:w="735" w:type="dxa"/>
            <w:vAlign w:val="center"/>
          </w:tcPr>
          <w:p w14:paraId="3F92A86A" w14:textId="77777777" w:rsidR="003532D5" w:rsidRDefault="00FE2C4E">
            <w:r>
              <w:t>7.29</w:t>
            </w:r>
          </w:p>
        </w:tc>
        <w:tc>
          <w:tcPr>
            <w:tcW w:w="679" w:type="dxa"/>
            <w:vAlign w:val="center"/>
          </w:tcPr>
          <w:p w14:paraId="7853BE93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3FC305F6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37C8923F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249F5999" w14:textId="77777777" w:rsidR="003532D5" w:rsidRDefault="00FE2C4E">
            <w:r>
              <w:t>0.03</w:t>
            </w:r>
          </w:p>
        </w:tc>
        <w:tc>
          <w:tcPr>
            <w:tcW w:w="1030" w:type="dxa"/>
            <w:vAlign w:val="center"/>
          </w:tcPr>
          <w:p w14:paraId="103D0CD7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3691BC36" w14:textId="77777777">
        <w:tc>
          <w:tcPr>
            <w:tcW w:w="718" w:type="dxa"/>
            <w:vMerge/>
            <w:vAlign w:val="center"/>
          </w:tcPr>
          <w:p w14:paraId="6B299069" w14:textId="77777777" w:rsidR="003532D5" w:rsidRDefault="003532D5"/>
        </w:tc>
        <w:tc>
          <w:tcPr>
            <w:tcW w:w="962" w:type="dxa"/>
            <w:vAlign w:val="center"/>
          </w:tcPr>
          <w:p w14:paraId="3495FF89" w14:textId="77777777" w:rsidR="003532D5" w:rsidRDefault="00FE2C4E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7978FA1E" w14:textId="77777777" w:rsidR="003532D5" w:rsidRDefault="00FE2C4E">
            <w:r>
              <w:t>20.25</w:t>
            </w:r>
          </w:p>
        </w:tc>
        <w:tc>
          <w:tcPr>
            <w:tcW w:w="735" w:type="dxa"/>
            <w:vAlign w:val="center"/>
          </w:tcPr>
          <w:p w14:paraId="31203873" w14:textId="77777777" w:rsidR="003532D5" w:rsidRDefault="00FE2C4E">
            <w:r>
              <w:t>42.43</w:t>
            </w:r>
          </w:p>
        </w:tc>
        <w:tc>
          <w:tcPr>
            <w:tcW w:w="962" w:type="dxa"/>
            <w:vAlign w:val="center"/>
          </w:tcPr>
          <w:p w14:paraId="3C226ED1" w14:textId="77777777" w:rsidR="003532D5" w:rsidRDefault="00FE2C4E">
            <w:r>
              <w:t>C1815</w:t>
            </w:r>
          </w:p>
        </w:tc>
        <w:tc>
          <w:tcPr>
            <w:tcW w:w="735" w:type="dxa"/>
            <w:vAlign w:val="center"/>
          </w:tcPr>
          <w:p w14:paraId="10021601" w14:textId="77777777" w:rsidR="003532D5" w:rsidRDefault="00FE2C4E">
            <w:r>
              <w:t>8.91</w:t>
            </w:r>
          </w:p>
        </w:tc>
        <w:tc>
          <w:tcPr>
            <w:tcW w:w="679" w:type="dxa"/>
            <w:vAlign w:val="center"/>
          </w:tcPr>
          <w:p w14:paraId="3B12E22E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5E7BD2EE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4F57D498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7783A6C7" w14:textId="77777777" w:rsidR="003532D5" w:rsidRDefault="00FE2C4E">
            <w:r>
              <w:t>0.06</w:t>
            </w:r>
          </w:p>
        </w:tc>
        <w:tc>
          <w:tcPr>
            <w:tcW w:w="1030" w:type="dxa"/>
            <w:vAlign w:val="center"/>
          </w:tcPr>
          <w:p w14:paraId="10A21F26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2E277A48" w14:textId="77777777">
        <w:tc>
          <w:tcPr>
            <w:tcW w:w="718" w:type="dxa"/>
            <w:vMerge/>
            <w:vAlign w:val="center"/>
          </w:tcPr>
          <w:p w14:paraId="0FEE416E" w14:textId="77777777" w:rsidR="003532D5" w:rsidRDefault="003532D5"/>
        </w:tc>
        <w:tc>
          <w:tcPr>
            <w:tcW w:w="962" w:type="dxa"/>
            <w:vMerge w:val="restart"/>
            <w:vAlign w:val="center"/>
          </w:tcPr>
          <w:p w14:paraId="4250DC52" w14:textId="77777777" w:rsidR="003532D5" w:rsidRDefault="00FE2C4E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3211AF2" w14:textId="77777777" w:rsidR="003532D5" w:rsidRDefault="00FE2C4E">
            <w:r>
              <w:t>19.36</w:t>
            </w:r>
          </w:p>
        </w:tc>
        <w:tc>
          <w:tcPr>
            <w:tcW w:w="735" w:type="dxa"/>
            <w:vMerge w:val="restart"/>
            <w:vAlign w:val="center"/>
          </w:tcPr>
          <w:p w14:paraId="181371A2" w14:textId="77777777" w:rsidR="003532D5" w:rsidRDefault="00FE2C4E">
            <w:r>
              <w:t>90.52</w:t>
            </w:r>
          </w:p>
        </w:tc>
        <w:tc>
          <w:tcPr>
            <w:tcW w:w="962" w:type="dxa"/>
            <w:vAlign w:val="center"/>
          </w:tcPr>
          <w:p w14:paraId="3CFB24C6" w14:textId="77777777" w:rsidR="003532D5" w:rsidRDefault="00FE2C4E">
            <w:r>
              <w:t>C1535</w:t>
            </w:r>
          </w:p>
        </w:tc>
        <w:tc>
          <w:tcPr>
            <w:tcW w:w="735" w:type="dxa"/>
            <w:vAlign w:val="center"/>
          </w:tcPr>
          <w:p w14:paraId="09BEA05E" w14:textId="77777777" w:rsidR="003532D5" w:rsidRDefault="00FE2C4E">
            <w:r>
              <w:t>5.25</w:t>
            </w:r>
          </w:p>
        </w:tc>
        <w:tc>
          <w:tcPr>
            <w:tcW w:w="679" w:type="dxa"/>
            <w:vAlign w:val="center"/>
          </w:tcPr>
          <w:p w14:paraId="711AE0DB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2F311FEE" w14:textId="77777777" w:rsidR="003532D5" w:rsidRDefault="00FE2C4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AA2B65F" w14:textId="77777777" w:rsidR="003532D5" w:rsidRDefault="00FE2C4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F3B03E0" w14:textId="77777777" w:rsidR="003532D5" w:rsidRDefault="00FE2C4E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3610660B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43F6D7C0" w14:textId="77777777">
        <w:tc>
          <w:tcPr>
            <w:tcW w:w="718" w:type="dxa"/>
            <w:vMerge/>
            <w:vAlign w:val="center"/>
          </w:tcPr>
          <w:p w14:paraId="3B8ADE2B" w14:textId="77777777" w:rsidR="003532D5" w:rsidRDefault="003532D5"/>
        </w:tc>
        <w:tc>
          <w:tcPr>
            <w:tcW w:w="962" w:type="dxa"/>
            <w:vMerge/>
            <w:vAlign w:val="center"/>
          </w:tcPr>
          <w:p w14:paraId="5979F26F" w14:textId="77777777" w:rsidR="003532D5" w:rsidRDefault="003532D5"/>
        </w:tc>
        <w:tc>
          <w:tcPr>
            <w:tcW w:w="735" w:type="dxa"/>
            <w:gridSpan w:val="2"/>
            <w:vMerge/>
            <w:vAlign w:val="center"/>
          </w:tcPr>
          <w:p w14:paraId="36566BDC" w14:textId="77777777" w:rsidR="003532D5" w:rsidRDefault="003532D5"/>
        </w:tc>
        <w:tc>
          <w:tcPr>
            <w:tcW w:w="735" w:type="dxa"/>
            <w:vMerge/>
            <w:vAlign w:val="center"/>
          </w:tcPr>
          <w:p w14:paraId="2C74A11A" w14:textId="77777777" w:rsidR="003532D5" w:rsidRDefault="003532D5"/>
        </w:tc>
        <w:tc>
          <w:tcPr>
            <w:tcW w:w="962" w:type="dxa"/>
            <w:vAlign w:val="center"/>
          </w:tcPr>
          <w:p w14:paraId="1155358B" w14:textId="77777777" w:rsidR="003532D5" w:rsidRDefault="00FE2C4E">
            <w:r>
              <w:t>C3635</w:t>
            </w:r>
          </w:p>
        </w:tc>
        <w:tc>
          <w:tcPr>
            <w:tcW w:w="735" w:type="dxa"/>
            <w:vAlign w:val="center"/>
          </w:tcPr>
          <w:p w14:paraId="0CF3D9D6" w14:textId="77777777" w:rsidR="003532D5" w:rsidRDefault="00FE2C4E">
            <w:r>
              <w:t>12.60</w:t>
            </w:r>
          </w:p>
        </w:tc>
        <w:tc>
          <w:tcPr>
            <w:tcW w:w="679" w:type="dxa"/>
            <w:vAlign w:val="center"/>
          </w:tcPr>
          <w:p w14:paraId="01F88D09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37473EC7" w14:textId="77777777" w:rsidR="003532D5" w:rsidRDefault="00FE2C4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402E17" w14:textId="77777777" w:rsidR="003532D5" w:rsidRDefault="003532D5"/>
        </w:tc>
        <w:tc>
          <w:tcPr>
            <w:tcW w:w="1018" w:type="dxa"/>
            <w:vMerge/>
            <w:vAlign w:val="center"/>
          </w:tcPr>
          <w:p w14:paraId="1034F203" w14:textId="77777777" w:rsidR="003532D5" w:rsidRDefault="003532D5"/>
        </w:tc>
        <w:tc>
          <w:tcPr>
            <w:tcW w:w="1030" w:type="dxa"/>
            <w:vMerge/>
            <w:vAlign w:val="center"/>
          </w:tcPr>
          <w:p w14:paraId="5A3525C5" w14:textId="77777777" w:rsidR="003532D5" w:rsidRDefault="003532D5"/>
        </w:tc>
      </w:tr>
      <w:tr w:rsidR="003532D5" w14:paraId="64227338" w14:textId="77777777">
        <w:tc>
          <w:tcPr>
            <w:tcW w:w="718" w:type="dxa"/>
            <w:vMerge/>
            <w:vAlign w:val="center"/>
          </w:tcPr>
          <w:p w14:paraId="6FBFAAC7" w14:textId="77777777" w:rsidR="003532D5" w:rsidRDefault="003532D5"/>
        </w:tc>
        <w:tc>
          <w:tcPr>
            <w:tcW w:w="962" w:type="dxa"/>
            <w:vAlign w:val="center"/>
          </w:tcPr>
          <w:p w14:paraId="27077FD1" w14:textId="77777777" w:rsidR="003532D5" w:rsidRDefault="00FE2C4E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65BF4193" w14:textId="77777777" w:rsidR="003532D5" w:rsidRDefault="00FE2C4E">
            <w:r>
              <w:t>19.43</w:t>
            </w:r>
          </w:p>
        </w:tc>
        <w:tc>
          <w:tcPr>
            <w:tcW w:w="735" w:type="dxa"/>
            <w:vAlign w:val="center"/>
          </w:tcPr>
          <w:p w14:paraId="75439DA2" w14:textId="77777777" w:rsidR="003532D5" w:rsidRDefault="00FE2C4E">
            <w:r>
              <w:t>58.94</w:t>
            </w:r>
          </w:p>
        </w:tc>
        <w:tc>
          <w:tcPr>
            <w:tcW w:w="962" w:type="dxa"/>
            <w:vAlign w:val="center"/>
          </w:tcPr>
          <w:p w14:paraId="3E034C02" w14:textId="77777777" w:rsidR="003532D5" w:rsidRDefault="00FE2C4E">
            <w:r>
              <w:t>C2115</w:t>
            </w:r>
          </w:p>
        </w:tc>
        <w:tc>
          <w:tcPr>
            <w:tcW w:w="735" w:type="dxa"/>
            <w:vAlign w:val="center"/>
          </w:tcPr>
          <w:p w14:paraId="1F87C1D2" w14:textId="77777777" w:rsidR="003532D5" w:rsidRDefault="00FE2C4E">
            <w:r>
              <w:t>3.15</w:t>
            </w:r>
          </w:p>
        </w:tc>
        <w:tc>
          <w:tcPr>
            <w:tcW w:w="679" w:type="dxa"/>
            <w:vAlign w:val="center"/>
          </w:tcPr>
          <w:p w14:paraId="362347A4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02803AD2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0C5D2E68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6DCA1463" w14:textId="77777777" w:rsidR="003532D5" w:rsidRDefault="00FE2C4E">
            <w:r>
              <w:t>0.02</w:t>
            </w:r>
          </w:p>
        </w:tc>
        <w:tc>
          <w:tcPr>
            <w:tcW w:w="1030" w:type="dxa"/>
            <w:vAlign w:val="center"/>
          </w:tcPr>
          <w:p w14:paraId="7C7D0B2B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03EF8896" w14:textId="77777777">
        <w:tc>
          <w:tcPr>
            <w:tcW w:w="718" w:type="dxa"/>
            <w:vMerge/>
            <w:vAlign w:val="center"/>
          </w:tcPr>
          <w:p w14:paraId="18AB1C43" w14:textId="77777777" w:rsidR="003532D5" w:rsidRDefault="003532D5"/>
        </w:tc>
        <w:tc>
          <w:tcPr>
            <w:tcW w:w="962" w:type="dxa"/>
            <w:vAlign w:val="center"/>
          </w:tcPr>
          <w:p w14:paraId="776805E9" w14:textId="77777777" w:rsidR="003532D5" w:rsidRDefault="00FE2C4E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14:paraId="6CB7B819" w14:textId="77777777" w:rsidR="003532D5" w:rsidRDefault="00FE2C4E">
            <w:r>
              <w:t>16.00</w:t>
            </w:r>
          </w:p>
        </w:tc>
        <w:tc>
          <w:tcPr>
            <w:tcW w:w="735" w:type="dxa"/>
            <w:vAlign w:val="center"/>
          </w:tcPr>
          <w:p w14:paraId="5F1E8C0B" w14:textId="77777777" w:rsidR="003532D5" w:rsidRDefault="00FE2C4E">
            <w:r>
              <w:t>27.11</w:t>
            </w:r>
          </w:p>
        </w:tc>
        <w:tc>
          <w:tcPr>
            <w:tcW w:w="962" w:type="dxa"/>
            <w:vAlign w:val="center"/>
          </w:tcPr>
          <w:p w14:paraId="31EF70AB" w14:textId="77777777" w:rsidR="003532D5" w:rsidRDefault="00FE2C4E">
            <w:r>
              <w:t>C1815</w:t>
            </w:r>
          </w:p>
        </w:tc>
        <w:tc>
          <w:tcPr>
            <w:tcW w:w="735" w:type="dxa"/>
            <w:vAlign w:val="center"/>
          </w:tcPr>
          <w:p w14:paraId="49C20E76" w14:textId="77777777" w:rsidR="003532D5" w:rsidRDefault="00FE2C4E">
            <w:r>
              <w:t>6.48</w:t>
            </w:r>
          </w:p>
        </w:tc>
        <w:tc>
          <w:tcPr>
            <w:tcW w:w="679" w:type="dxa"/>
            <w:vAlign w:val="center"/>
          </w:tcPr>
          <w:p w14:paraId="34B1A381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1DDA4F27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5B1B42FD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3FE5CA1D" w14:textId="77777777" w:rsidR="003532D5" w:rsidRDefault="00FE2C4E">
            <w:r>
              <w:t>0.07</w:t>
            </w:r>
          </w:p>
        </w:tc>
        <w:tc>
          <w:tcPr>
            <w:tcW w:w="1030" w:type="dxa"/>
            <w:vAlign w:val="center"/>
          </w:tcPr>
          <w:p w14:paraId="6D878B15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1B2B0D00" w14:textId="77777777">
        <w:tc>
          <w:tcPr>
            <w:tcW w:w="718" w:type="dxa"/>
            <w:vMerge/>
            <w:vAlign w:val="center"/>
          </w:tcPr>
          <w:p w14:paraId="1757A1F6" w14:textId="77777777" w:rsidR="003532D5" w:rsidRDefault="003532D5"/>
        </w:tc>
        <w:tc>
          <w:tcPr>
            <w:tcW w:w="962" w:type="dxa"/>
            <w:vAlign w:val="center"/>
          </w:tcPr>
          <w:p w14:paraId="17ED0814" w14:textId="77777777" w:rsidR="003532D5" w:rsidRDefault="00FE2C4E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14:paraId="7B5B9318" w14:textId="77777777" w:rsidR="003532D5" w:rsidRDefault="00FE2C4E">
            <w:r>
              <w:t>15.94</w:t>
            </w:r>
          </w:p>
        </w:tc>
        <w:tc>
          <w:tcPr>
            <w:tcW w:w="735" w:type="dxa"/>
            <w:vAlign w:val="center"/>
          </w:tcPr>
          <w:p w14:paraId="032709E4" w14:textId="77777777" w:rsidR="003532D5" w:rsidRDefault="00FE2C4E">
            <w:r>
              <w:t>53.53</w:t>
            </w:r>
          </w:p>
        </w:tc>
        <w:tc>
          <w:tcPr>
            <w:tcW w:w="962" w:type="dxa"/>
            <w:vAlign w:val="center"/>
          </w:tcPr>
          <w:p w14:paraId="0BB32136" w14:textId="77777777" w:rsidR="003532D5" w:rsidRDefault="00FE2C4E">
            <w:r>
              <w:t>C1815</w:t>
            </w:r>
          </w:p>
        </w:tc>
        <w:tc>
          <w:tcPr>
            <w:tcW w:w="735" w:type="dxa"/>
            <w:vAlign w:val="center"/>
          </w:tcPr>
          <w:p w14:paraId="720DBCA1" w14:textId="77777777" w:rsidR="003532D5" w:rsidRDefault="00FE2C4E">
            <w:r>
              <w:t>6.48</w:t>
            </w:r>
          </w:p>
        </w:tc>
        <w:tc>
          <w:tcPr>
            <w:tcW w:w="679" w:type="dxa"/>
            <w:vAlign w:val="center"/>
          </w:tcPr>
          <w:p w14:paraId="140A5D2D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6CA532E1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189DD009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7942AB21" w14:textId="77777777" w:rsidR="003532D5" w:rsidRDefault="00FE2C4E">
            <w:r>
              <w:t>0.04</w:t>
            </w:r>
          </w:p>
        </w:tc>
        <w:tc>
          <w:tcPr>
            <w:tcW w:w="1030" w:type="dxa"/>
            <w:vAlign w:val="center"/>
          </w:tcPr>
          <w:p w14:paraId="0DAC043B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72EA3383" w14:textId="77777777">
        <w:tc>
          <w:tcPr>
            <w:tcW w:w="718" w:type="dxa"/>
            <w:vMerge/>
            <w:vAlign w:val="center"/>
          </w:tcPr>
          <w:p w14:paraId="5D9E6A00" w14:textId="77777777" w:rsidR="003532D5" w:rsidRDefault="003532D5"/>
        </w:tc>
        <w:tc>
          <w:tcPr>
            <w:tcW w:w="962" w:type="dxa"/>
            <w:vAlign w:val="center"/>
          </w:tcPr>
          <w:p w14:paraId="21557A43" w14:textId="77777777" w:rsidR="003532D5" w:rsidRDefault="00FE2C4E"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 w14:paraId="67402445" w14:textId="77777777" w:rsidR="003532D5" w:rsidRDefault="00FE2C4E">
            <w:r>
              <w:t>15.86</w:t>
            </w:r>
          </w:p>
        </w:tc>
        <w:tc>
          <w:tcPr>
            <w:tcW w:w="735" w:type="dxa"/>
            <w:vAlign w:val="center"/>
          </w:tcPr>
          <w:p w14:paraId="22BC534B" w14:textId="77777777" w:rsidR="003532D5" w:rsidRDefault="00FE2C4E">
            <w:r>
              <w:t>26.89</w:t>
            </w:r>
          </w:p>
        </w:tc>
        <w:tc>
          <w:tcPr>
            <w:tcW w:w="962" w:type="dxa"/>
            <w:vAlign w:val="center"/>
          </w:tcPr>
          <w:p w14:paraId="2DD43120" w14:textId="77777777" w:rsidR="003532D5" w:rsidRDefault="00FE2C4E">
            <w:r>
              <w:t>C1815</w:t>
            </w:r>
          </w:p>
        </w:tc>
        <w:tc>
          <w:tcPr>
            <w:tcW w:w="735" w:type="dxa"/>
            <w:vAlign w:val="center"/>
          </w:tcPr>
          <w:p w14:paraId="406D5A0A" w14:textId="77777777" w:rsidR="003532D5" w:rsidRDefault="00FE2C4E">
            <w:r>
              <w:t>6.48</w:t>
            </w:r>
          </w:p>
        </w:tc>
        <w:tc>
          <w:tcPr>
            <w:tcW w:w="679" w:type="dxa"/>
            <w:vAlign w:val="center"/>
          </w:tcPr>
          <w:p w14:paraId="3E23FB10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05636EF5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52A44DD2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044A6090" w14:textId="77777777" w:rsidR="003532D5" w:rsidRDefault="00FE2C4E">
            <w:r>
              <w:t>0.07</w:t>
            </w:r>
          </w:p>
        </w:tc>
        <w:tc>
          <w:tcPr>
            <w:tcW w:w="1030" w:type="dxa"/>
            <w:vAlign w:val="center"/>
          </w:tcPr>
          <w:p w14:paraId="34671DAD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366BBFB2" w14:textId="77777777">
        <w:tc>
          <w:tcPr>
            <w:tcW w:w="718" w:type="dxa"/>
            <w:vMerge/>
            <w:vAlign w:val="center"/>
          </w:tcPr>
          <w:p w14:paraId="1DC7153D" w14:textId="77777777" w:rsidR="003532D5" w:rsidRDefault="003532D5"/>
        </w:tc>
        <w:tc>
          <w:tcPr>
            <w:tcW w:w="962" w:type="dxa"/>
            <w:vAlign w:val="center"/>
          </w:tcPr>
          <w:p w14:paraId="79868752" w14:textId="77777777" w:rsidR="003532D5" w:rsidRDefault="00FE2C4E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39023D8A" w14:textId="77777777" w:rsidR="003532D5" w:rsidRDefault="00FE2C4E">
            <w:r>
              <w:t>15.55</w:t>
            </w:r>
          </w:p>
        </w:tc>
        <w:tc>
          <w:tcPr>
            <w:tcW w:w="735" w:type="dxa"/>
            <w:vAlign w:val="center"/>
          </w:tcPr>
          <w:p w14:paraId="25FFAE93" w14:textId="77777777" w:rsidR="003532D5" w:rsidRDefault="00FE2C4E">
            <w:r>
              <w:t>26.38</w:t>
            </w:r>
          </w:p>
        </w:tc>
        <w:tc>
          <w:tcPr>
            <w:tcW w:w="962" w:type="dxa"/>
            <w:vAlign w:val="center"/>
          </w:tcPr>
          <w:p w14:paraId="5CD91644" w14:textId="77777777" w:rsidR="003532D5" w:rsidRDefault="00FE2C4E">
            <w:r>
              <w:t>C1815</w:t>
            </w:r>
          </w:p>
        </w:tc>
        <w:tc>
          <w:tcPr>
            <w:tcW w:w="735" w:type="dxa"/>
            <w:vAlign w:val="center"/>
          </w:tcPr>
          <w:p w14:paraId="0F3818E1" w14:textId="77777777" w:rsidR="003532D5" w:rsidRDefault="00FE2C4E">
            <w:r>
              <w:t>6.48</w:t>
            </w:r>
          </w:p>
        </w:tc>
        <w:tc>
          <w:tcPr>
            <w:tcW w:w="679" w:type="dxa"/>
            <w:vAlign w:val="center"/>
          </w:tcPr>
          <w:p w14:paraId="761F31F9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25CD0D2D" w14:textId="77777777" w:rsidR="003532D5" w:rsidRDefault="00FE2C4E">
            <w:r>
              <w:t>外窗</w:t>
            </w:r>
          </w:p>
        </w:tc>
        <w:tc>
          <w:tcPr>
            <w:tcW w:w="1075" w:type="dxa"/>
            <w:vAlign w:val="center"/>
          </w:tcPr>
          <w:p w14:paraId="467F4A98" w14:textId="77777777" w:rsidR="003532D5" w:rsidRDefault="00FE2C4E">
            <w:r>
              <w:t>0.30</w:t>
            </w:r>
          </w:p>
        </w:tc>
        <w:tc>
          <w:tcPr>
            <w:tcW w:w="1018" w:type="dxa"/>
            <w:vAlign w:val="center"/>
          </w:tcPr>
          <w:p w14:paraId="1C5D7B7E" w14:textId="77777777" w:rsidR="003532D5" w:rsidRDefault="00FE2C4E">
            <w:r>
              <w:t>0.07</w:t>
            </w:r>
          </w:p>
        </w:tc>
        <w:tc>
          <w:tcPr>
            <w:tcW w:w="1030" w:type="dxa"/>
            <w:vAlign w:val="center"/>
          </w:tcPr>
          <w:p w14:paraId="4957552F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376CEA8F" w14:textId="77777777">
        <w:tc>
          <w:tcPr>
            <w:tcW w:w="718" w:type="dxa"/>
            <w:vMerge w:val="restart"/>
            <w:vAlign w:val="center"/>
          </w:tcPr>
          <w:p w14:paraId="5EA5DE6A" w14:textId="77777777" w:rsidR="003532D5" w:rsidRDefault="00FE2C4E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1C525EAE" w14:textId="77777777" w:rsidR="003532D5" w:rsidRDefault="00FE2C4E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F06E858" w14:textId="77777777" w:rsidR="003532D5" w:rsidRDefault="00FE2C4E">
            <w:r>
              <w:t>78.25</w:t>
            </w:r>
          </w:p>
        </w:tc>
        <w:tc>
          <w:tcPr>
            <w:tcW w:w="735" w:type="dxa"/>
            <w:vMerge w:val="restart"/>
            <w:vAlign w:val="center"/>
          </w:tcPr>
          <w:p w14:paraId="670C351C" w14:textId="77777777" w:rsidR="003532D5" w:rsidRDefault="00FE2C4E">
            <w:r>
              <w:t>201.24</w:t>
            </w:r>
          </w:p>
        </w:tc>
        <w:tc>
          <w:tcPr>
            <w:tcW w:w="962" w:type="dxa"/>
            <w:vAlign w:val="center"/>
          </w:tcPr>
          <w:p w14:paraId="5A5E5567" w14:textId="77777777" w:rsidR="003532D5" w:rsidRDefault="00FE2C4E">
            <w:r>
              <w:t>未编号</w:t>
            </w:r>
          </w:p>
        </w:tc>
        <w:tc>
          <w:tcPr>
            <w:tcW w:w="735" w:type="dxa"/>
            <w:vAlign w:val="center"/>
          </w:tcPr>
          <w:p w14:paraId="6FFF2F46" w14:textId="77777777" w:rsidR="003532D5" w:rsidRDefault="00FE2C4E">
            <w:r>
              <w:t>10.50</w:t>
            </w:r>
          </w:p>
        </w:tc>
        <w:tc>
          <w:tcPr>
            <w:tcW w:w="679" w:type="dxa"/>
            <w:vAlign w:val="center"/>
          </w:tcPr>
          <w:p w14:paraId="2BC58EFC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550B2B71" w14:textId="77777777" w:rsidR="003532D5" w:rsidRDefault="00FE2C4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88E7C59" w14:textId="77777777" w:rsidR="003532D5" w:rsidRDefault="00FE2C4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D452431" w14:textId="77777777" w:rsidR="003532D5" w:rsidRDefault="00FE2C4E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08A5F0A" w14:textId="77777777" w:rsidR="003532D5" w:rsidRDefault="00FE2C4E">
            <w:r>
              <w:rPr>
                <w:color w:val="FF0000"/>
              </w:rPr>
              <w:t>不适宜</w:t>
            </w:r>
          </w:p>
        </w:tc>
      </w:tr>
      <w:tr w:rsidR="003532D5" w14:paraId="3754FFF3" w14:textId="77777777">
        <w:tc>
          <w:tcPr>
            <w:tcW w:w="718" w:type="dxa"/>
            <w:vMerge/>
            <w:vAlign w:val="center"/>
          </w:tcPr>
          <w:p w14:paraId="686F4750" w14:textId="77777777" w:rsidR="003532D5" w:rsidRDefault="003532D5"/>
        </w:tc>
        <w:tc>
          <w:tcPr>
            <w:tcW w:w="962" w:type="dxa"/>
            <w:vMerge/>
            <w:vAlign w:val="center"/>
          </w:tcPr>
          <w:p w14:paraId="100FC053" w14:textId="77777777" w:rsidR="003532D5" w:rsidRDefault="003532D5"/>
        </w:tc>
        <w:tc>
          <w:tcPr>
            <w:tcW w:w="735" w:type="dxa"/>
            <w:gridSpan w:val="2"/>
            <w:vMerge/>
            <w:vAlign w:val="center"/>
          </w:tcPr>
          <w:p w14:paraId="4751F815" w14:textId="77777777" w:rsidR="003532D5" w:rsidRDefault="003532D5"/>
        </w:tc>
        <w:tc>
          <w:tcPr>
            <w:tcW w:w="735" w:type="dxa"/>
            <w:vMerge/>
            <w:vAlign w:val="center"/>
          </w:tcPr>
          <w:p w14:paraId="2EA725DB" w14:textId="77777777" w:rsidR="003532D5" w:rsidRDefault="003532D5"/>
        </w:tc>
        <w:tc>
          <w:tcPr>
            <w:tcW w:w="962" w:type="dxa"/>
            <w:vAlign w:val="center"/>
          </w:tcPr>
          <w:p w14:paraId="5D640F6F" w14:textId="77777777" w:rsidR="003532D5" w:rsidRDefault="00FE2C4E">
            <w:r>
              <w:t>未编号</w:t>
            </w:r>
          </w:p>
        </w:tc>
        <w:tc>
          <w:tcPr>
            <w:tcW w:w="735" w:type="dxa"/>
            <w:vAlign w:val="center"/>
          </w:tcPr>
          <w:p w14:paraId="62B0FD19" w14:textId="77777777" w:rsidR="003532D5" w:rsidRDefault="00FE2C4E">
            <w:r>
              <w:t>12.60</w:t>
            </w:r>
          </w:p>
        </w:tc>
        <w:tc>
          <w:tcPr>
            <w:tcW w:w="679" w:type="dxa"/>
            <w:vAlign w:val="center"/>
          </w:tcPr>
          <w:p w14:paraId="3AEA97E0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54D14683" w14:textId="77777777" w:rsidR="003532D5" w:rsidRDefault="00FE2C4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8AFD22" w14:textId="77777777" w:rsidR="003532D5" w:rsidRDefault="003532D5"/>
        </w:tc>
        <w:tc>
          <w:tcPr>
            <w:tcW w:w="1018" w:type="dxa"/>
            <w:vMerge/>
            <w:vAlign w:val="center"/>
          </w:tcPr>
          <w:p w14:paraId="1E1DF09F" w14:textId="77777777" w:rsidR="003532D5" w:rsidRDefault="003532D5"/>
        </w:tc>
        <w:tc>
          <w:tcPr>
            <w:tcW w:w="1030" w:type="dxa"/>
            <w:vMerge/>
            <w:vAlign w:val="center"/>
          </w:tcPr>
          <w:p w14:paraId="7DA4D38F" w14:textId="77777777" w:rsidR="003532D5" w:rsidRDefault="003532D5"/>
        </w:tc>
      </w:tr>
      <w:tr w:rsidR="003532D5" w14:paraId="70AF9AE3" w14:textId="77777777">
        <w:tc>
          <w:tcPr>
            <w:tcW w:w="718" w:type="dxa"/>
            <w:vMerge/>
            <w:vAlign w:val="center"/>
          </w:tcPr>
          <w:p w14:paraId="52EBCF70" w14:textId="77777777" w:rsidR="003532D5" w:rsidRDefault="003532D5"/>
        </w:tc>
        <w:tc>
          <w:tcPr>
            <w:tcW w:w="962" w:type="dxa"/>
            <w:vMerge/>
            <w:vAlign w:val="center"/>
          </w:tcPr>
          <w:p w14:paraId="3B81E470" w14:textId="77777777" w:rsidR="003532D5" w:rsidRDefault="003532D5"/>
        </w:tc>
        <w:tc>
          <w:tcPr>
            <w:tcW w:w="735" w:type="dxa"/>
            <w:gridSpan w:val="2"/>
            <w:vMerge/>
            <w:vAlign w:val="center"/>
          </w:tcPr>
          <w:p w14:paraId="012573FC" w14:textId="77777777" w:rsidR="003532D5" w:rsidRDefault="003532D5"/>
        </w:tc>
        <w:tc>
          <w:tcPr>
            <w:tcW w:w="735" w:type="dxa"/>
            <w:vMerge/>
            <w:vAlign w:val="center"/>
          </w:tcPr>
          <w:p w14:paraId="14DF2F1D" w14:textId="77777777" w:rsidR="003532D5" w:rsidRDefault="003532D5"/>
        </w:tc>
        <w:tc>
          <w:tcPr>
            <w:tcW w:w="962" w:type="dxa"/>
            <w:vAlign w:val="center"/>
          </w:tcPr>
          <w:p w14:paraId="511F3796" w14:textId="77777777" w:rsidR="003532D5" w:rsidRDefault="00FE2C4E">
            <w:r>
              <w:t>未编号</w:t>
            </w:r>
          </w:p>
        </w:tc>
        <w:tc>
          <w:tcPr>
            <w:tcW w:w="735" w:type="dxa"/>
            <w:vAlign w:val="center"/>
          </w:tcPr>
          <w:p w14:paraId="35A468D8" w14:textId="77777777" w:rsidR="003532D5" w:rsidRDefault="00FE2C4E">
            <w:r>
              <w:t>12.60</w:t>
            </w:r>
          </w:p>
        </w:tc>
        <w:tc>
          <w:tcPr>
            <w:tcW w:w="679" w:type="dxa"/>
            <w:vAlign w:val="center"/>
          </w:tcPr>
          <w:p w14:paraId="7F570579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4879FF73" w14:textId="77777777" w:rsidR="003532D5" w:rsidRDefault="00FE2C4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49A86F" w14:textId="77777777" w:rsidR="003532D5" w:rsidRDefault="003532D5"/>
        </w:tc>
        <w:tc>
          <w:tcPr>
            <w:tcW w:w="1018" w:type="dxa"/>
            <w:vMerge/>
            <w:vAlign w:val="center"/>
          </w:tcPr>
          <w:p w14:paraId="23CF7302" w14:textId="77777777" w:rsidR="003532D5" w:rsidRDefault="003532D5"/>
        </w:tc>
        <w:tc>
          <w:tcPr>
            <w:tcW w:w="1030" w:type="dxa"/>
            <w:vMerge/>
            <w:vAlign w:val="center"/>
          </w:tcPr>
          <w:p w14:paraId="687BCE8B" w14:textId="77777777" w:rsidR="003532D5" w:rsidRDefault="003532D5"/>
        </w:tc>
      </w:tr>
      <w:tr w:rsidR="003532D5" w14:paraId="7CE2131F" w14:textId="77777777">
        <w:tc>
          <w:tcPr>
            <w:tcW w:w="718" w:type="dxa"/>
            <w:vMerge/>
            <w:vAlign w:val="center"/>
          </w:tcPr>
          <w:p w14:paraId="1BD5E1FD" w14:textId="77777777" w:rsidR="003532D5" w:rsidRDefault="003532D5"/>
        </w:tc>
        <w:tc>
          <w:tcPr>
            <w:tcW w:w="962" w:type="dxa"/>
            <w:vMerge/>
            <w:vAlign w:val="center"/>
          </w:tcPr>
          <w:p w14:paraId="774B738F" w14:textId="77777777" w:rsidR="003532D5" w:rsidRDefault="003532D5"/>
        </w:tc>
        <w:tc>
          <w:tcPr>
            <w:tcW w:w="735" w:type="dxa"/>
            <w:gridSpan w:val="2"/>
            <w:vMerge/>
            <w:vAlign w:val="center"/>
          </w:tcPr>
          <w:p w14:paraId="249D2E2F" w14:textId="77777777" w:rsidR="003532D5" w:rsidRDefault="003532D5"/>
        </w:tc>
        <w:tc>
          <w:tcPr>
            <w:tcW w:w="735" w:type="dxa"/>
            <w:vMerge/>
            <w:vAlign w:val="center"/>
          </w:tcPr>
          <w:p w14:paraId="3D019704" w14:textId="77777777" w:rsidR="003532D5" w:rsidRDefault="003532D5"/>
        </w:tc>
        <w:tc>
          <w:tcPr>
            <w:tcW w:w="962" w:type="dxa"/>
            <w:vAlign w:val="center"/>
          </w:tcPr>
          <w:p w14:paraId="010B5B69" w14:textId="77777777" w:rsidR="003532D5" w:rsidRDefault="00FE2C4E">
            <w:r>
              <w:t>未编号</w:t>
            </w:r>
          </w:p>
        </w:tc>
        <w:tc>
          <w:tcPr>
            <w:tcW w:w="735" w:type="dxa"/>
            <w:vAlign w:val="center"/>
          </w:tcPr>
          <w:p w14:paraId="2BBE6E4A" w14:textId="77777777" w:rsidR="003532D5" w:rsidRDefault="00FE2C4E">
            <w:r>
              <w:t>12.60</w:t>
            </w:r>
          </w:p>
        </w:tc>
        <w:tc>
          <w:tcPr>
            <w:tcW w:w="679" w:type="dxa"/>
            <w:vAlign w:val="center"/>
          </w:tcPr>
          <w:p w14:paraId="4399C7A1" w14:textId="77777777" w:rsidR="003532D5" w:rsidRDefault="00FE2C4E">
            <w:r>
              <w:t>0.30</w:t>
            </w:r>
          </w:p>
        </w:tc>
        <w:tc>
          <w:tcPr>
            <w:tcW w:w="679" w:type="dxa"/>
            <w:vAlign w:val="center"/>
          </w:tcPr>
          <w:p w14:paraId="7D8C3A0C" w14:textId="77777777" w:rsidR="003532D5" w:rsidRDefault="00FE2C4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9BDCB1" w14:textId="77777777" w:rsidR="003532D5" w:rsidRDefault="003532D5"/>
        </w:tc>
        <w:tc>
          <w:tcPr>
            <w:tcW w:w="1018" w:type="dxa"/>
            <w:vMerge/>
            <w:vAlign w:val="center"/>
          </w:tcPr>
          <w:p w14:paraId="016E2F5F" w14:textId="77777777" w:rsidR="003532D5" w:rsidRDefault="003532D5"/>
        </w:tc>
        <w:tc>
          <w:tcPr>
            <w:tcW w:w="1030" w:type="dxa"/>
            <w:vMerge/>
            <w:vAlign w:val="center"/>
          </w:tcPr>
          <w:p w14:paraId="7B1C0468" w14:textId="77777777" w:rsidR="003532D5" w:rsidRDefault="003532D5"/>
        </w:tc>
      </w:tr>
      <w:tr w:rsidR="003532D5" w14:paraId="401B832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804960F" w14:textId="77777777" w:rsidR="003532D5" w:rsidRDefault="00FE2C4E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32FD726D" w14:textId="77777777" w:rsidR="003532D5" w:rsidRDefault="00FE2C4E">
            <w:r>
              <w:t>有</w:t>
            </w:r>
          </w:p>
        </w:tc>
      </w:tr>
      <w:tr w:rsidR="003532D5" w14:paraId="0A5DAE9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A8475C4" w14:textId="77777777" w:rsidR="003532D5" w:rsidRDefault="00FE2C4E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46A6DC49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3532D5" w14:paraId="074D165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6FEC68B" w14:textId="77777777" w:rsidR="003532D5" w:rsidRDefault="00FE2C4E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713A27B" w14:textId="77777777" w:rsidR="003532D5" w:rsidRDefault="00FE2C4E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3532D5" w14:paraId="6082872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35DB56F" w14:textId="77777777" w:rsidR="003532D5" w:rsidRDefault="00FE2C4E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D0629E8" w14:textId="77777777" w:rsidR="003532D5" w:rsidRDefault="00FE2C4E">
            <w:r>
              <w:t>满足</w:t>
            </w:r>
          </w:p>
        </w:tc>
      </w:tr>
    </w:tbl>
    <w:p w14:paraId="0A8846F4" w14:textId="77777777" w:rsidR="003532D5" w:rsidRDefault="00FE2C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916B950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CFEE27" w14:textId="77777777" w:rsidR="003532D5" w:rsidRDefault="00FE2C4E">
      <w:pPr>
        <w:pStyle w:val="2"/>
        <w:widowControl w:val="0"/>
        <w:rPr>
          <w:kern w:val="2"/>
        </w:rPr>
      </w:pPr>
      <w:bookmarkStart w:id="60" w:name="_Toc92115417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3532D5" w14:paraId="1CC46B5F" w14:textId="77777777">
        <w:tc>
          <w:tcPr>
            <w:tcW w:w="1358" w:type="dxa"/>
            <w:shd w:val="clear" w:color="auto" w:fill="E6E6E6"/>
            <w:vAlign w:val="center"/>
          </w:tcPr>
          <w:p w14:paraId="2EF041EF" w14:textId="77777777" w:rsidR="003532D5" w:rsidRDefault="00FE2C4E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21E39A7" w14:textId="77777777" w:rsidR="003532D5" w:rsidRDefault="00FE2C4E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968E9C" w14:textId="77777777" w:rsidR="003532D5" w:rsidRDefault="00FE2C4E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6E9F9CB" w14:textId="77777777" w:rsidR="003532D5" w:rsidRDefault="00FE2C4E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20DC27" w14:textId="77777777" w:rsidR="003532D5" w:rsidRDefault="00FE2C4E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CAAA43A" w14:textId="77777777" w:rsidR="003532D5" w:rsidRDefault="00FE2C4E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6B19A9" w14:textId="77777777" w:rsidR="003532D5" w:rsidRDefault="00FE2C4E">
            <w:pPr>
              <w:jc w:val="center"/>
            </w:pPr>
            <w:r>
              <w:t>结论</w:t>
            </w:r>
          </w:p>
        </w:tc>
      </w:tr>
      <w:tr w:rsidR="003532D5" w14:paraId="276FDB2B" w14:textId="77777777">
        <w:tc>
          <w:tcPr>
            <w:tcW w:w="1358" w:type="dxa"/>
            <w:shd w:val="clear" w:color="auto" w:fill="E6E6E6"/>
            <w:vAlign w:val="center"/>
          </w:tcPr>
          <w:p w14:paraId="3657E278" w14:textId="77777777" w:rsidR="003532D5" w:rsidRDefault="00FE2C4E">
            <w:r>
              <w:t>南向</w:t>
            </w:r>
          </w:p>
        </w:tc>
        <w:tc>
          <w:tcPr>
            <w:tcW w:w="1409" w:type="dxa"/>
            <w:vAlign w:val="center"/>
          </w:tcPr>
          <w:p w14:paraId="6497EFF5" w14:textId="77777777" w:rsidR="003532D5" w:rsidRDefault="00FE2C4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3DD6618" w14:textId="77777777" w:rsidR="003532D5" w:rsidRDefault="00FE2C4E">
            <w:r>
              <w:t>0.00</w:t>
            </w:r>
          </w:p>
        </w:tc>
        <w:tc>
          <w:tcPr>
            <w:tcW w:w="1584" w:type="dxa"/>
            <w:vAlign w:val="center"/>
          </w:tcPr>
          <w:p w14:paraId="4FA26343" w14:textId="77777777" w:rsidR="003532D5" w:rsidRDefault="00FE2C4E">
            <w:r>
              <w:t>158.79</w:t>
            </w:r>
          </w:p>
        </w:tc>
        <w:tc>
          <w:tcPr>
            <w:tcW w:w="1584" w:type="dxa"/>
            <w:vAlign w:val="center"/>
          </w:tcPr>
          <w:p w14:paraId="23C6D231" w14:textId="77777777" w:rsidR="003532D5" w:rsidRDefault="00FE2C4E">
            <w:r>
              <w:t>0.00</w:t>
            </w:r>
          </w:p>
        </w:tc>
        <w:tc>
          <w:tcPr>
            <w:tcW w:w="792" w:type="dxa"/>
            <w:vAlign w:val="center"/>
          </w:tcPr>
          <w:p w14:paraId="1D7A54E8" w14:textId="77777777" w:rsidR="003532D5" w:rsidRDefault="00FE2C4E">
            <w:r>
              <w:t>0.15</w:t>
            </w:r>
          </w:p>
        </w:tc>
        <w:tc>
          <w:tcPr>
            <w:tcW w:w="1018" w:type="dxa"/>
            <w:vAlign w:val="center"/>
          </w:tcPr>
          <w:p w14:paraId="7917F71C" w14:textId="77777777" w:rsidR="003532D5" w:rsidRDefault="00FE2C4E">
            <w:r>
              <w:t>满足</w:t>
            </w:r>
          </w:p>
        </w:tc>
      </w:tr>
      <w:tr w:rsidR="003532D5" w14:paraId="203056F8" w14:textId="77777777">
        <w:tc>
          <w:tcPr>
            <w:tcW w:w="1358" w:type="dxa"/>
            <w:shd w:val="clear" w:color="auto" w:fill="E6E6E6"/>
            <w:vAlign w:val="center"/>
          </w:tcPr>
          <w:p w14:paraId="0937CCFA" w14:textId="77777777" w:rsidR="003532D5" w:rsidRDefault="00FE2C4E">
            <w:r>
              <w:t>北向</w:t>
            </w:r>
          </w:p>
        </w:tc>
        <w:tc>
          <w:tcPr>
            <w:tcW w:w="1409" w:type="dxa"/>
            <w:vAlign w:val="center"/>
          </w:tcPr>
          <w:p w14:paraId="3CBF49D1" w14:textId="77777777" w:rsidR="003532D5" w:rsidRDefault="00FE2C4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17FBD35" w14:textId="77777777" w:rsidR="003532D5" w:rsidRDefault="00FE2C4E">
            <w:r>
              <w:t>0.00</w:t>
            </w:r>
          </w:p>
        </w:tc>
        <w:tc>
          <w:tcPr>
            <w:tcW w:w="1584" w:type="dxa"/>
            <w:vAlign w:val="center"/>
          </w:tcPr>
          <w:p w14:paraId="6C8A4B68" w14:textId="77777777" w:rsidR="003532D5" w:rsidRDefault="00FE2C4E">
            <w:r>
              <w:t>145.18</w:t>
            </w:r>
          </w:p>
        </w:tc>
        <w:tc>
          <w:tcPr>
            <w:tcW w:w="1584" w:type="dxa"/>
            <w:vAlign w:val="center"/>
          </w:tcPr>
          <w:p w14:paraId="107BB49E" w14:textId="77777777" w:rsidR="003532D5" w:rsidRDefault="00FE2C4E">
            <w:r>
              <w:t>0.00</w:t>
            </w:r>
          </w:p>
        </w:tc>
        <w:tc>
          <w:tcPr>
            <w:tcW w:w="792" w:type="dxa"/>
            <w:vAlign w:val="center"/>
          </w:tcPr>
          <w:p w14:paraId="74CCD129" w14:textId="77777777" w:rsidR="003532D5" w:rsidRDefault="00FE2C4E">
            <w:r>
              <w:t>0.15</w:t>
            </w:r>
          </w:p>
        </w:tc>
        <w:tc>
          <w:tcPr>
            <w:tcW w:w="1018" w:type="dxa"/>
            <w:vAlign w:val="center"/>
          </w:tcPr>
          <w:p w14:paraId="708101D6" w14:textId="77777777" w:rsidR="003532D5" w:rsidRDefault="00FE2C4E">
            <w:r>
              <w:t>满足</w:t>
            </w:r>
          </w:p>
        </w:tc>
      </w:tr>
      <w:tr w:rsidR="003532D5" w14:paraId="51FBAE0D" w14:textId="77777777">
        <w:tc>
          <w:tcPr>
            <w:tcW w:w="1358" w:type="dxa"/>
            <w:shd w:val="clear" w:color="auto" w:fill="E6E6E6"/>
            <w:vAlign w:val="center"/>
          </w:tcPr>
          <w:p w14:paraId="7985350B" w14:textId="77777777" w:rsidR="003532D5" w:rsidRDefault="00FE2C4E">
            <w:r>
              <w:t>东向</w:t>
            </w:r>
          </w:p>
        </w:tc>
        <w:tc>
          <w:tcPr>
            <w:tcW w:w="1409" w:type="dxa"/>
            <w:vAlign w:val="center"/>
          </w:tcPr>
          <w:p w14:paraId="0650D5BE" w14:textId="77777777" w:rsidR="003532D5" w:rsidRDefault="00FE2C4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6249F7B" w14:textId="77777777" w:rsidR="003532D5" w:rsidRDefault="00FE2C4E">
            <w:r>
              <w:t>0.00</w:t>
            </w:r>
          </w:p>
        </w:tc>
        <w:tc>
          <w:tcPr>
            <w:tcW w:w="1584" w:type="dxa"/>
            <w:vAlign w:val="center"/>
          </w:tcPr>
          <w:p w14:paraId="26071A23" w14:textId="77777777" w:rsidR="003532D5" w:rsidRDefault="00FE2C4E">
            <w:r>
              <w:t>171.81</w:t>
            </w:r>
          </w:p>
        </w:tc>
        <w:tc>
          <w:tcPr>
            <w:tcW w:w="1584" w:type="dxa"/>
            <w:vAlign w:val="center"/>
          </w:tcPr>
          <w:p w14:paraId="79826C21" w14:textId="77777777" w:rsidR="003532D5" w:rsidRDefault="00FE2C4E">
            <w:r>
              <w:t>0.00</w:t>
            </w:r>
          </w:p>
        </w:tc>
        <w:tc>
          <w:tcPr>
            <w:tcW w:w="792" w:type="dxa"/>
            <w:vAlign w:val="center"/>
          </w:tcPr>
          <w:p w14:paraId="1B7B2FC4" w14:textId="77777777" w:rsidR="003532D5" w:rsidRDefault="00FE2C4E">
            <w:r>
              <w:t>0.15</w:t>
            </w:r>
          </w:p>
        </w:tc>
        <w:tc>
          <w:tcPr>
            <w:tcW w:w="1018" w:type="dxa"/>
            <w:vAlign w:val="center"/>
          </w:tcPr>
          <w:p w14:paraId="5FE43CC1" w14:textId="77777777" w:rsidR="003532D5" w:rsidRDefault="00FE2C4E">
            <w:r>
              <w:t>满足</w:t>
            </w:r>
          </w:p>
        </w:tc>
      </w:tr>
      <w:tr w:rsidR="003532D5" w14:paraId="3A500D10" w14:textId="77777777">
        <w:tc>
          <w:tcPr>
            <w:tcW w:w="1358" w:type="dxa"/>
            <w:shd w:val="clear" w:color="auto" w:fill="E6E6E6"/>
            <w:vAlign w:val="center"/>
          </w:tcPr>
          <w:p w14:paraId="3F50FED1" w14:textId="77777777" w:rsidR="003532D5" w:rsidRDefault="00FE2C4E">
            <w:r>
              <w:t>西向</w:t>
            </w:r>
          </w:p>
        </w:tc>
        <w:tc>
          <w:tcPr>
            <w:tcW w:w="1409" w:type="dxa"/>
            <w:vAlign w:val="center"/>
          </w:tcPr>
          <w:p w14:paraId="214C6674" w14:textId="77777777" w:rsidR="003532D5" w:rsidRDefault="00FE2C4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B033168" w14:textId="77777777" w:rsidR="003532D5" w:rsidRDefault="00FE2C4E">
            <w:r>
              <w:t>0.00</w:t>
            </w:r>
          </w:p>
        </w:tc>
        <w:tc>
          <w:tcPr>
            <w:tcW w:w="1584" w:type="dxa"/>
            <w:vAlign w:val="center"/>
          </w:tcPr>
          <w:p w14:paraId="148B1E47" w14:textId="77777777" w:rsidR="003532D5" w:rsidRDefault="00FE2C4E">
            <w:r>
              <w:t>147.39</w:t>
            </w:r>
          </w:p>
        </w:tc>
        <w:tc>
          <w:tcPr>
            <w:tcW w:w="1584" w:type="dxa"/>
            <w:vAlign w:val="center"/>
          </w:tcPr>
          <w:p w14:paraId="381545D0" w14:textId="77777777" w:rsidR="003532D5" w:rsidRDefault="00FE2C4E">
            <w:r>
              <w:t>0.00</w:t>
            </w:r>
          </w:p>
        </w:tc>
        <w:tc>
          <w:tcPr>
            <w:tcW w:w="792" w:type="dxa"/>
            <w:vAlign w:val="center"/>
          </w:tcPr>
          <w:p w14:paraId="232402FF" w14:textId="77777777" w:rsidR="003532D5" w:rsidRDefault="00FE2C4E">
            <w:r>
              <w:t>0.15</w:t>
            </w:r>
          </w:p>
        </w:tc>
        <w:tc>
          <w:tcPr>
            <w:tcW w:w="1018" w:type="dxa"/>
            <w:vAlign w:val="center"/>
          </w:tcPr>
          <w:p w14:paraId="3793C096" w14:textId="77777777" w:rsidR="003532D5" w:rsidRDefault="00FE2C4E">
            <w:r>
              <w:t>满足</w:t>
            </w:r>
          </w:p>
        </w:tc>
      </w:tr>
      <w:tr w:rsidR="003532D5" w14:paraId="07C4A59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C11FF19" w14:textId="77777777" w:rsidR="003532D5" w:rsidRDefault="00FE2C4E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9742538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3532D5" w14:paraId="1776459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E11804D" w14:textId="77777777" w:rsidR="003532D5" w:rsidRDefault="00FE2C4E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073D9C6" w14:textId="77777777" w:rsidR="003532D5" w:rsidRDefault="00FE2C4E">
            <w:r>
              <w:t>非中空玻璃的面积不应超过同一立面透光面积的</w:t>
            </w:r>
            <w:r>
              <w:t>15%</w:t>
            </w:r>
          </w:p>
        </w:tc>
      </w:tr>
      <w:tr w:rsidR="003532D5" w14:paraId="2969401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F578DD7" w14:textId="77777777" w:rsidR="003532D5" w:rsidRDefault="00FE2C4E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CE9337E" w14:textId="77777777" w:rsidR="003532D5" w:rsidRDefault="00FE2C4E">
            <w:r>
              <w:t>满足</w:t>
            </w:r>
          </w:p>
        </w:tc>
      </w:tr>
    </w:tbl>
    <w:p w14:paraId="45CB971B" w14:textId="77777777" w:rsidR="003532D5" w:rsidRDefault="00FE2C4E">
      <w:pPr>
        <w:pStyle w:val="2"/>
        <w:widowControl w:val="0"/>
        <w:rPr>
          <w:kern w:val="2"/>
        </w:rPr>
      </w:pPr>
      <w:bookmarkStart w:id="61" w:name="_Toc92115418"/>
      <w:r>
        <w:rPr>
          <w:kern w:val="2"/>
        </w:rPr>
        <w:lastRenderedPageBreak/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3532D5" w14:paraId="06DB098A" w14:textId="77777777">
        <w:tc>
          <w:tcPr>
            <w:tcW w:w="2263" w:type="dxa"/>
            <w:shd w:val="clear" w:color="auto" w:fill="E6E6E6"/>
            <w:vAlign w:val="center"/>
          </w:tcPr>
          <w:p w14:paraId="2E70B2DD" w14:textId="77777777" w:rsidR="003532D5" w:rsidRDefault="00FE2C4E">
            <w:r>
              <w:t>层数</w:t>
            </w:r>
          </w:p>
        </w:tc>
        <w:tc>
          <w:tcPr>
            <w:tcW w:w="3534" w:type="dxa"/>
            <w:vAlign w:val="center"/>
          </w:tcPr>
          <w:p w14:paraId="348A89C6" w14:textId="77777777" w:rsidR="003532D5" w:rsidRDefault="00FE2C4E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1D44154" w14:textId="77777777" w:rsidR="003532D5" w:rsidRDefault="00FE2C4E">
            <w:r>
              <w:t>10</w:t>
            </w:r>
            <w:r>
              <w:t>层以上</w:t>
            </w:r>
          </w:p>
        </w:tc>
      </w:tr>
      <w:tr w:rsidR="003532D5" w14:paraId="6A5EEB2B" w14:textId="77777777">
        <w:tc>
          <w:tcPr>
            <w:tcW w:w="2263" w:type="dxa"/>
            <w:shd w:val="clear" w:color="auto" w:fill="E6E6E6"/>
            <w:vAlign w:val="center"/>
          </w:tcPr>
          <w:p w14:paraId="1C099454" w14:textId="77777777" w:rsidR="003532D5" w:rsidRDefault="00FE2C4E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68C1FE6" w14:textId="77777777" w:rsidR="003532D5" w:rsidRDefault="00FE2C4E">
            <w:r>
              <w:t>－</w:t>
            </w:r>
          </w:p>
        </w:tc>
        <w:tc>
          <w:tcPr>
            <w:tcW w:w="3534" w:type="dxa"/>
            <w:vAlign w:val="center"/>
          </w:tcPr>
          <w:p w14:paraId="38B09C0A" w14:textId="77777777" w:rsidR="003532D5" w:rsidRDefault="00FE2C4E">
            <w:r>
              <w:t>－</w:t>
            </w:r>
          </w:p>
        </w:tc>
      </w:tr>
      <w:tr w:rsidR="003532D5" w14:paraId="60342AF7" w14:textId="77777777">
        <w:tc>
          <w:tcPr>
            <w:tcW w:w="2263" w:type="dxa"/>
            <w:shd w:val="clear" w:color="auto" w:fill="E6E6E6"/>
            <w:vAlign w:val="center"/>
          </w:tcPr>
          <w:p w14:paraId="5670D205" w14:textId="77777777" w:rsidR="003532D5" w:rsidRDefault="00FE2C4E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135FE41" w14:textId="77777777" w:rsidR="003532D5" w:rsidRDefault="003532D5"/>
        </w:tc>
        <w:tc>
          <w:tcPr>
            <w:tcW w:w="3534" w:type="dxa"/>
            <w:vAlign w:val="center"/>
          </w:tcPr>
          <w:p w14:paraId="4F67E7CB" w14:textId="77777777" w:rsidR="003532D5" w:rsidRDefault="003532D5"/>
        </w:tc>
      </w:tr>
      <w:tr w:rsidR="003532D5" w14:paraId="271D3A7C" w14:textId="77777777">
        <w:tc>
          <w:tcPr>
            <w:tcW w:w="2263" w:type="dxa"/>
            <w:shd w:val="clear" w:color="auto" w:fill="E6E6E6"/>
            <w:vAlign w:val="center"/>
          </w:tcPr>
          <w:p w14:paraId="4C6125DD" w14:textId="77777777" w:rsidR="003532D5" w:rsidRDefault="00FE2C4E">
            <w:r>
              <w:t>标准依据</w:t>
            </w:r>
          </w:p>
        </w:tc>
        <w:tc>
          <w:tcPr>
            <w:tcW w:w="3534" w:type="dxa"/>
            <w:vAlign w:val="center"/>
          </w:tcPr>
          <w:p w14:paraId="45F66AD9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196DDF53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3532D5" w14:paraId="62CA8FEC" w14:textId="77777777">
        <w:tc>
          <w:tcPr>
            <w:tcW w:w="2263" w:type="dxa"/>
            <w:shd w:val="clear" w:color="auto" w:fill="E6E6E6"/>
            <w:vAlign w:val="center"/>
          </w:tcPr>
          <w:p w14:paraId="27597DE4" w14:textId="77777777" w:rsidR="003532D5" w:rsidRDefault="00FE2C4E">
            <w:r>
              <w:t>标准要求</w:t>
            </w:r>
          </w:p>
        </w:tc>
        <w:tc>
          <w:tcPr>
            <w:tcW w:w="3534" w:type="dxa"/>
            <w:vAlign w:val="center"/>
          </w:tcPr>
          <w:p w14:paraId="2F3F5B50" w14:textId="77777777" w:rsidR="003532D5" w:rsidRDefault="00FE2C4E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C9ECA7B" w14:textId="77777777" w:rsidR="003532D5" w:rsidRDefault="00FE2C4E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3532D5" w14:paraId="451AC82E" w14:textId="77777777">
        <w:tc>
          <w:tcPr>
            <w:tcW w:w="2263" w:type="dxa"/>
            <w:shd w:val="clear" w:color="auto" w:fill="E6E6E6"/>
            <w:vAlign w:val="center"/>
          </w:tcPr>
          <w:p w14:paraId="10003644" w14:textId="77777777" w:rsidR="003532D5" w:rsidRDefault="00FE2C4E">
            <w:r>
              <w:t>结论</w:t>
            </w:r>
          </w:p>
        </w:tc>
        <w:tc>
          <w:tcPr>
            <w:tcW w:w="3534" w:type="dxa"/>
            <w:vAlign w:val="center"/>
          </w:tcPr>
          <w:p w14:paraId="732E86E6" w14:textId="77777777" w:rsidR="003532D5" w:rsidRDefault="00FE2C4E">
            <w:r>
              <w:t>－</w:t>
            </w:r>
          </w:p>
        </w:tc>
        <w:tc>
          <w:tcPr>
            <w:tcW w:w="3534" w:type="dxa"/>
            <w:vAlign w:val="center"/>
          </w:tcPr>
          <w:p w14:paraId="5AFA083C" w14:textId="77777777" w:rsidR="003532D5" w:rsidRDefault="00FE2C4E">
            <w:r>
              <w:t>－</w:t>
            </w:r>
          </w:p>
        </w:tc>
      </w:tr>
    </w:tbl>
    <w:p w14:paraId="2F7E5325" w14:textId="77777777" w:rsidR="003532D5" w:rsidRDefault="00FE2C4E">
      <w:pPr>
        <w:pStyle w:val="2"/>
        <w:widowControl w:val="0"/>
        <w:rPr>
          <w:kern w:val="2"/>
        </w:rPr>
      </w:pPr>
      <w:bookmarkStart w:id="62" w:name="_Toc92115419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532D5" w14:paraId="4FC53FD6" w14:textId="77777777">
        <w:tc>
          <w:tcPr>
            <w:tcW w:w="2263" w:type="dxa"/>
            <w:shd w:val="clear" w:color="auto" w:fill="E6E6E6"/>
            <w:vAlign w:val="center"/>
          </w:tcPr>
          <w:p w14:paraId="1C488264" w14:textId="77777777" w:rsidR="003532D5" w:rsidRDefault="00FE2C4E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4BF08E7" w14:textId="77777777" w:rsidR="003532D5" w:rsidRDefault="00FE2C4E">
            <w:r>
              <w:t>－</w:t>
            </w:r>
          </w:p>
        </w:tc>
      </w:tr>
      <w:tr w:rsidR="003532D5" w14:paraId="1FC03403" w14:textId="77777777">
        <w:tc>
          <w:tcPr>
            <w:tcW w:w="2263" w:type="dxa"/>
            <w:shd w:val="clear" w:color="auto" w:fill="E6E6E6"/>
            <w:vAlign w:val="center"/>
          </w:tcPr>
          <w:p w14:paraId="5D2EDE3D" w14:textId="77777777" w:rsidR="003532D5" w:rsidRDefault="00FE2C4E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A10C0C5" w14:textId="77777777" w:rsidR="003532D5" w:rsidRDefault="003532D5"/>
        </w:tc>
      </w:tr>
      <w:tr w:rsidR="003532D5" w14:paraId="5B294064" w14:textId="77777777">
        <w:tc>
          <w:tcPr>
            <w:tcW w:w="2263" w:type="dxa"/>
            <w:shd w:val="clear" w:color="auto" w:fill="E6E6E6"/>
            <w:vAlign w:val="center"/>
          </w:tcPr>
          <w:p w14:paraId="2B9826E4" w14:textId="77777777" w:rsidR="003532D5" w:rsidRDefault="00FE2C4E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718BD77" w14:textId="77777777" w:rsidR="003532D5" w:rsidRDefault="00FE2C4E">
            <w:r>
              <w:t>有</w:t>
            </w:r>
          </w:p>
        </w:tc>
      </w:tr>
      <w:tr w:rsidR="003532D5" w14:paraId="476D03E1" w14:textId="77777777">
        <w:tc>
          <w:tcPr>
            <w:tcW w:w="2263" w:type="dxa"/>
            <w:shd w:val="clear" w:color="auto" w:fill="E6E6E6"/>
            <w:vAlign w:val="center"/>
          </w:tcPr>
          <w:p w14:paraId="58982514" w14:textId="77777777" w:rsidR="003532D5" w:rsidRDefault="00FE2C4E">
            <w:r>
              <w:t>标准依据</w:t>
            </w:r>
          </w:p>
        </w:tc>
        <w:tc>
          <w:tcPr>
            <w:tcW w:w="7069" w:type="dxa"/>
            <w:vAlign w:val="center"/>
          </w:tcPr>
          <w:p w14:paraId="5FD3478E" w14:textId="77777777" w:rsidR="003532D5" w:rsidRDefault="00FE2C4E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3532D5" w14:paraId="56281132" w14:textId="77777777">
        <w:tc>
          <w:tcPr>
            <w:tcW w:w="2263" w:type="dxa"/>
            <w:shd w:val="clear" w:color="auto" w:fill="E6E6E6"/>
            <w:vAlign w:val="center"/>
          </w:tcPr>
          <w:p w14:paraId="3C3A9ACB" w14:textId="77777777" w:rsidR="003532D5" w:rsidRDefault="00FE2C4E">
            <w:r>
              <w:t>标准要求</w:t>
            </w:r>
          </w:p>
        </w:tc>
        <w:tc>
          <w:tcPr>
            <w:tcW w:w="7069" w:type="dxa"/>
            <w:vAlign w:val="center"/>
          </w:tcPr>
          <w:p w14:paraId="2F511F3C" w14:textId="77777777" w:rsidR="003532D5" w:rsidRDefault="00FE2C4E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3532D5" w14:paraId="528E9F3C" w14:textId="77777777">
        <w:tc>
          <w:tcPr>
            <w:tcW w:w="2263" w:type="dxa"/>
            <w:shd w:val="clear" w:color="auto" w:fill="E6E6E6"/>
            <w:vAlign w:val="center"/>
          </w:tcPr>
          <w:p w14:paraId="5A28812E" w14:textId="77777777" w:rsidR="003532D5" w:rsidRDefault="00FE2C4E">
            <w:r>
              <w:t>结论</w:t>
            </w:r>
          </w:p>
        </w:tc>
        <w:tc>
          <w:tcPr>
            <w:tcW w:w="7069" w:type="dxa"/>
            <w:vAlign w:val="center"/>
          </w:tcPr>
          <w:p w14:paraId="5EF0AFA1" w14:textId="77777777" w:rsidR="003532D5" w:rsidRDefault="00FE2C4E">
            <w:r>
              <w:t>－</w:t>
            </w:r>
          </w:p>
        </w:tc>
      </w:tr>
    </w:tbl>
    <w:p w14:paraId="447FA247" w14:textId="77777777" w:rsidR="003532D5" w:rsidRDefault="00FE2C4E">
      <w:pPr>
        <w:pStyle w:val="2"/>
        <w:widowControl w:val="0"/>
        <w:rPr>
          <w:kern w:val="2"/>
        </w:rPr>
      </w:pPr>
      <w:bookmarkStart w:id="63" w:name="_Toc92115420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532D5" w14:paraId="41DCE441" w14:textId="77777777">
        <w:tc>
          <w:tcPr>
            <w:tcW w:w="1131" w:type="dxa"/>
            <w:shd w:val="clear" w:color="auto" w:fill="E6E6E6"/>
            <w:vAlign w:val="center"/>
          </w:tcPr>
          <w:p w14:paraId="6F8163B1" w14:textId="77777777" w:rsidR="003532D5" w:rsidRDefault="00FE2C4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1DA7EB4" w14:textId="77777777" w:rsidR="003532D5" w:rsidRDefault="00FE2C4E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63B8D8A" w14:textId="77777777" w:rsidR="003532D5" w:rsidRDefault="00FE2C4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5B1D247" w14:textId="77777777" w:rsidR="003532D5" w:rsidRDefault="00FE2C4E">
            <w:pPr>
              <w:jc w:val="center"/>
            </w:pPr>
            <w:r>
              <w:t>可否性能权衡</w:t>
            </w:r>
          </w:p>
        </w:tc>
      </w:tr>
      <w:tr w:rsidR="003532D5" w14:paraId="5AB06B9C" w14:textId="77777777">
        <w:tc>
          <w:tcPr>
            <w:tcW w:w="1131" w:type="dxa"/>
            <w:vAlign w:val="center"/>
          </w:tcPr>
          <w:p w14:paraId="522D7232" w14:textId="77777777" w:rsidR="003532D5" w:rsidRDefault="00FE2C4E">
            <w:r>
              <w:t>1</w:t>
            </w:r>
          </w:p>
        </w:tc>
        <w:tc>
          <w:tcPr>
            <w:tcW w:w="4069" w:type="dxa"/>
            <w:vAlign w:val="center"/>
          </w:tcPr>
          <w:p w14:paraId="3482C72D" w14:textId="77777777" w:rsidR="003532D5" w:rsidRDefault="00FE2C4E">
            <w:r>
              <w:t>窗墙比</w:t>
            </w:r>
          </w:p>
        </w:tc>
        <w:tc>
          <w:tcPr>
            <w:tcW w:w="2150" w:type="dxa"/>
            <w:vAlign w:val="center"/>
          </w:tcPr>
          <w:p w14:paraId="181FC91D" w14:textId="77777777" w:rsidR="003532D5" w:rsidRDefault="00FE2C4E">
            <w:r>
              <w:t>适宜</w:t>
            </w:r>
          </w:p>
        </w:tc>
        <w:tc>
          <w:tcPr>
            <w:tcW w:w="1980" w:type="dxa"/>
            <w:vAlign w:val="center"/>
          </w:tcPr>
          <w:p w14:paraId="1673271E" w14:textId="77777777" w:rsidR="003532D5" w:rsidRDefault="003532D5"/>
        </w:tc>
      </w:tr>
      <w:tr w:rsidR="003532D5" w14:paraId="6A5A8F1A" w14:textId="77777777">
        <w:tc>
          <w:tcPr>
            <w:tcW w:w="1131" w:type="dxa"/>
            <w:vAlign w:val="center"/>
          </w:tcPr>
          <w:p w14:paraId="3D1D24FA" w14:textId="77777777" w:rsidR="003532D5" w:rsidRDefault="00FE2C4E">
            <w:r>
              <w:t>2</w:t>
            </w:r>
          </w:p>
        </w:tc>
        <w:tc>
          <w:tcPr>
            <w:tcW w:w="4069" w:type="dxa"/>
            <w:vAlign w:val="center"/>
          </w:tcPr>
          <w:p w14:paraId="2220547A" w14:textId="77777777" w:rsidR="003532D5" w:rsidRDefault="00FE2C4E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D559500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6742022E" w14:textId="77777777" w:rsidR="003532D5" w:rsidRDefault="003532D5"/>
        </w:tc>
      </w:tr>
      <w:tr w:rsidR="003532D5" w14:paraId="20BAA654" w14:textId="77777777">
        <w:tc>
          <w:tcPr>
            <w:tcW w:w="1131" w:type="dxa"/>
            <w:vAlign w:val="center"/>
          </w:tcPr>
          <w:p w14:paraId="2F30C3F8" w14:textId="77777777" w:rsidR="003532D5" w:rsidRDefault="00FE2C4E">
            <w:r>
              <w:t>3</w:t>
            </w:r>
          </w:p>
        </w:tc>
        <w:tc>
          <w:tcPr>
            <w:tcW w:w="4069" w:type="dxa"/>
            <w:vAlign w:val="center"/>
          </w:tcPr>
          <w:p w14:paraId="7CDACDAB" w14:textId="77777777" w:rsidR="003532D5" w:rsidRDefault="00FE2C4E">
            <w:r>
              <w:t>天窗类型</w:t>
            </w:r>
          </w:p>
        </w:tc>
        <w:tc>
          <w:tcPr>
            <w:tcW w:w="2150" w:type="dxa"/>
            <w:vAlign w:val="center"/>
          </w:tcPr>
          <w:p w14:paraId="71110B62" w14:textId="77777777" w:rsidR="003532D5" w:rsidRDefault="00FE2C4E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5EEAEF4" w14:textId="77777777" w:rsidR="003532D5" w:rsidRDefault="003532D5"/>
        </w:tc>
      </w:tr>
      <w:tr w:rsidR="003532D5" w14:paraId="15BF3D95" w14:textId="77777777">
        <w:tc>
          <w:tcPr>
            <w:tcW w:w="1131" w:type="dxa"/>
            <w:vAlign w:val="center"/>
          </w:tcPr>
          <w:p w14:paraId="338B9645" w14:textId="77777777" w:rsidR="003532D5" w:rsidRDefault="00FE2C4E">
            <w:r>
              <w:t>4</w:t>
            </w:r>
          </w:p>
        </w:tc>
        <w:tc>
          <w:tcPr>
            <w:tcW w:w="4069" w:type="dxa"/>
            <w:vAlign w:val="center"/>
          </w:tcPr>
          <w:p w14:paraId="0D109FEC" w14:textId="77777777" w:rsidR="003532D5" w:rsidRDefault="00FE2C4E">
            <w:r>
              <w:t>屋顶构造</w:t>
            </w:r>
          </w:p>
        </w:tc>
        <w:tc>
          <w:tcPr>
            <w:tcW w:w="2150" w:type="dxa"/>
            <w:vAlign w:val="center"/>
          </w:tcPr>
          <w:p w14:paraId="51D3E5D1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49246EE6" w14:textId="77777777" w:rsidR="003532D5" w:rsidRDefault="003532D5"/>
        </w:tc>
      </w:tr>
      <w:tr w:rsidR="003532D5" w14:paraId="1733DCA3" w14:textId="77777777">
        <w:tc>
          <w:tcPr>
            <w:tcW w:w="1131" w:type="dxa"/>
            <w:vAlign w:val="center"/>
          </w:tcPr>
          <w:p w14:paraId="64AA304E" w14:textId="77777777" w:rsidR="003532D5" w:rsidRDefault="00FE2C4E">
            <w:r>
              <w:t>5</w:t>
            </w:r>
          </w:p>
        </w:tc>
        <w:tc>
          <w:tcPr>
            <w:tcW w:w="4069" w:type="dxa"/>
            <w:vAlign w:val="center"/>
          </w:tcPr>
          <w:p w14:paraId="700BFC7F" w14:textId="77777777" w:rsidR="003532D5" w:rsidRDefault="00FE2C4E">
            <w:r>
              <w:t>外墙构造</w:t>
            </w:r>
          </w:p>
        </w:tc>
        <w:tc>
          <w:tcPr>
            <w:tcW w:w="2150" w:type="dxa"/>
            <w:vAlign w:val="center"/>
          </w:tcPr>
          <w:p w14:paraId="16E27E03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0A0905E5" w14:textId="77777777" w:rsidR="003532D5" w:rsidRDefault="003532D5"/>
        </w:tc>
      </w:tr>
      <w:tr w:rsidR="003532D5" w14:paraId="5BA2A69C" w14:textId="77777777">
        <w:tc>
          <w:tcPr>
            <w:tcW w:w="1131" w:type="dxa"/>
            <w:vAlign w:val="center"/>
          </w:tcPr>
          <w:p w14:paraId="3BA426C4" w14:textId="77777777" w:rsidR="003532D5" w:rsidRDefault="00FE2C4E">
            <w:r>
              <w:t>6</w:t>
            </w:r>
          </w:p>
        </w:tc>
        <w:tc>
          <w:tcPr>
            <w:tcW w:w="4069" w:type="dxa"/>
            <w:vAlign w:val="center"/>
          </w:tcPr>
          <w:p w14:paraId="237006F8" w14:textId="77777777" w:rsidR="003532D5" w:rsidRDefault="00FE2C4E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1BC822CD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67EBC99E" w14:textId="77777777" w:rsidR="003532D5" w:rsidRDefault="003532D5"/>
        </w:tc>
      </w:tr>
      <w:tr w:rsidR="003532D5" w14:paraId="6CE6948B" w14:textId="77777777">
        <w:tc>
          <w:tcPr>
            <w:tcW w:w="1131" w:type="dxa"/>
            <w:vAlign w:val="center"/>
          </w:tcPr>
          <w:p w14:paraId="09DEA450" w14:textId="77777777" w:rsidR="003532D5" w:rsidRDefault="00FE2C4E">
            <w:r>
              <w:t>7</w:t>
            </w:r>
          </w:p>
        </w:tc>
        <w:tc>
          <w:tcPr>
            <w:tcW w:w="4069" w:type="dxa"/>
            <w:vAlign w:val="center"/>
          </w:tcPr>
          <w:p w14:paraId="3D524B48" w14:textId="77777777" w:rsidR="003532D5" w:rsidRDefault="00FE2C4E">
            <w:r>
              <w:t>外窗热工</w:t>
            </w:r>
          </w:p>
        </w:tc>
        <w:tc>
          <w:tcPr>
            <w:tcW w:w="2150" w:type="dxa"/>
            <w:vAlign w:val="center"/>
          </w:tcPr>
          <w:p w14:paraId="191EE82B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51BD7962" w14:textId="77777777" w:rsidR="003532D5" w:rsidRDefault="003532D5"/>
        </w:tc>
      </w:tr>
      <w:tr w:rsidR="003532D5" w14:paraId="068B6939" w14:textId="77777777">
        <w:tc>
          <w:tcPr>
            <w:tcW w:w="1131" w:type="dxa"/>
            <w:vAlign w:val="center"/>
          </w:tcPr>
          <w:p w14:paraId="64DD8092" w14:textId="77777777" w:rsidR="003532D5" w:rsidRDefault="00FE2C4E">
            <w:r>
              <w:t>8</w:t>
            </w:r>
          </w:p>
        </w:tc>
        <w:tc>
          <w:tcPr>
            <w:tcW w:w="4069" w:type="dxa"/>
            <w:vAlign w:val="center"/>
          </w:tcPr>
          <w:p w14:paraId="209A466B" w14:textId="77777777" w:rsidR="003532D5" w:rsidRDefault="00FE2C4E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598C477E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759F97B1" w14:textId="77777777" w:rsidR="003532D5" w:rsidRDefault="003532D5"/>
        </w:tc>
      </w:tr>
      <w:tr w:rsidR="003532D5" w14:paraId="7D14A69B" w14:textId="77777777">
        <w:tc>
          <w:tcPr>
            <w:tcW w:w="1131" w:type="dxa"/>
            <w:vAlign w:val="center"/>
          </w:tcPr>
          <w:p w14:paraId="2D50765E" w14:textId="77777777" w:rsidR="003532D5" w:rsidRDefault="00FE2C4E">
            <w:r>
              <w:t>9</w:t>
            </w:r>
          </w:p>
        </w:tc>
        <w:tc>
          <w:tcPr>
            <w:tcW w:w="4069" w:type="dxa"/>
            <w:vAlign w:val="center"/>
          </w:tcPr>
          <w:p w14:paraId="02D9B2A5" w14:textId="77777777" w:rsidR="003532D5" w:rsidRDefault="00FE2C4E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4A703C8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4649176E" w14:textId="77777777" w:rsidR="003532D5" w:rsidRDefault="003532D5"/>
        </w:tc>
      </w:tr>
      <w:tr w:rsidR="003532D5" w14:paraId="23F543EC" w14:textId="77777777">
        <w:tc>
          <w:tcPr>
            <w:tcW w:w="1131" w:type="dxa"/>
            <w:vAlign w:val="center"/>
          </w:tcPr>
          <w:p w14:paraId="1C488BBC" w14:textId="77777777" w:rsidR="003532D5" w:rsidRDefault="00FE2C4E">
            <w:r>
              <w:t>10</w:t>
            </w:r>
          </w:p>
        </w:tc>
        <w:tc>
          <w:tcPr>
            <w:tcW w:w="4069" w:type="dxa"/>
            <w:vAlign w:val="center"/>
          </w:tcPr>
          <w:p w14:paraId="262575DA" w14:textId="77777777" w:rsidR="003532D5" w:rsidRDefault="00FE2C4E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626FBC6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20958AA9" w14:textId="77777777" w:rsidR="003532D5" w:rsidRDefault="003532D5"/>
        </w:tc>
      </w:tr>
      <w:tr w:rsidR="003532D5" w14:paraId="301FC88D" w14:textId="77777777">
        <w:tc>
          <w:tcPr>
            <w:tcW w:w="1131" w:type="dxa"/>
            <w:vAlign w:val="center"/>
          </w:tcPr>
          <w:p w14:paraId="133B7600" w14:textId="77777777" w:rsidR="003532D5" w:rsidRDefault="00FE2C4E">
            <w:r>
              <w:t>11</w:t>
            </w:r>
          </w:p>
        </w:tc>
        <w:tc>
          <w:tcPr>
            <w:tcW w:w="4069" w:type="dxa"/>
            <w:vAlign w:val="center"/>
          </w:tcPr>
          <w:p w14:paraId="6B2A997E" w14:textId="77777777" w:rsidR="003532D5" w:rsidRDefault="00FE2C4E">
            <w:r>
              <w:t>幕墙气密性</w:t>
            </w:r>
          </w:p>
        </w:tc>
        <w:tc>
          <w:tcPr>
            <w:tcW w:w="2150" w:type="dxa"/>
            <w:vAlign w:val="center"/>
          </w:tcPr>
          <w:p w14:paraId="5C4F5927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6B1C1A09" w14:textId="77777777" w:rsidR="003532D5" w:rsidRDefault="003532D5"/>
        </w:tc>
      </w:tr>
      <w:tr w:rsidR="003532D5" w14:paraId="36464C2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E5D97AC" w14:textId="77777777" w:rsidR="003532D5" w:rsidRDefault="00FE2C4E">
            <w:r>
              <w:t>结论</w:t>
            </w:r>
          </w:p>
        </w:tc>
        <w:tc>
          <w:tcPr>
            <w:tcW w:w="2150" w:type="dxa"/>
            <w:vAlign w:val="center"/>
          </w:tcPr>
          <w:p w14:paraId="77908224" w14:textId="77777777" w:rsidR="003532D5" w:rsidRDefault="00FE2C4E">
            <w:r>
              <w:t>满足</w:t>
            </w:r>
          </w:p>
        </w:tc>
        <w:tc>
          <w:tcPr>
            <w:tcW w:w="1980" w:type="dxa"/>
            <w:vAlign w:val="center"/>
          </w:tcPr>
          <w:p w14:paraId="7DDD850D" w14:textId="77777777" w:rsidR="003532D5" w:rsidRDefault="003532D5"/>
        </w:tc>
      </w:tr>
    </w:tbl>
    <w:p w14:paraId="41E4DE9E" w14:textId="77777777" w:rsidR="003532D5" w:rsidRDefault="003532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3D3ACE" w14:textId="77777777" w:rsidR="003532D5" w:rsidRDefault="00FE2C4E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的要求。</w:t>
      </w:r>
    </w:p>
    <w:p w14:paraId="3C05976D" w14:textId="77777777" w:rsidR="003532D5" w:rsidRDefault="003532D5"/>
    <w:sectPr w:rsidR="003532D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4ACC" w14:textId="77777777" w:rsidR="00FE2C4E" w:rsidRDefault="00FE2C4E" w:rsidP="00203A7D">
      <w:r>
        <w:separator/>
      </w:r>
    </w:p>
  </w:endnote>
  <w:endnote w:type="continuationSeparator" w:id="0">
    <w:p w14:paraId="2EFB89F5" w14:textId="77777777" w:rsidR="00FE2C4E" w:rsidRDefault="00FE2C4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E6B82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3CF8B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07BB" w14:textId="77777777" w:rsidR="00FE2C4E" w:rsidRDefault="00FE2C4E" w:rsidP="00203A7D">
      <w:r>
        <w:separator/>
      </w:r>
    </w:p>
  </w:footnote>
  <w:footnote w:type="continuationSeparator" w:id="0">
    <w:p w14:paraId="23C0F365" w14:textId="77777777" w:rsidR="00FE2C4E" w:rsidRDefault="00FE2C4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5BC1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13863EE" wp14:editId="0B5E757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3CF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E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430DC"/>
    <w:rsid w:val="003532D5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CEB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E2C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1CCD4BB"/>
  <w15:chartTrackingRefBased/>
  <w15:docId w15:val="{4B947A49-58E6-4472-9143-26ADBAB5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pa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2</TotalTime>
  <Pages>15</Pages>
  <Words>1831</Words>
  <Characters>10440</Characters>
  <Application>Microsoft Office Word</Application>
  <DocSecurity>0</DocSecurity>
  <Lines>87</Lines>
  <Paragraphs>24</Paragraphs>
  <ScaleCrop>false</ScaleCrop>
  <Company>ths</Company>
  <LinksUpToDate>false</LinksUpToDate>
  <CharactersWithSpaces>12247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Paopao</dc:creator>
  <cp:keywords/>
  <dc:description/>
  <cp:lastModifiedBy>Paopao</cp:lastModifiedBy>
  <cp:revision>1</cp:revision>
  <cp:lastPrinted>1899-12-31T16:00:00Z</cp:lastPrinted>
  <dcterms:created xsi:type="dcterms:W3CDTF">2022-01-03T07:16:00Z</dcterms:created>
  <dcterms:modified xsi:type="dcterms:W3CDTF">2022-01-03T07:18:00Z</dcterms:modified>
</cp:coreProperties>
</file>