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0DF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C51A54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33EBD75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8F7067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7C0290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F38A1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41F86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04D72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FBE4AA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02A793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E443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B0B6B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71B46C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8D6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D523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B937B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B6A9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91B3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0FCA7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FF23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F953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92D8A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B7A7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9BF5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ADA2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358B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3DCB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A9B2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311B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F936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CBB4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24C2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43F9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6FEADCD1" w14:textId="77777777" w:rsidR="00D40158" w:rsidRDefault="00D40158" w:rsidP="00B41640">
      <w:pPr>
        <w:rPr>
          <w:rFonts w:ascii="宋体" w:hAnsi="宋体"/>
          <w:lang w:val="en-US"/>
        </w:rPr>
      </w:pPr>
    </w:p>
    <w:p w14:paraId="202643C0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0271747" wp14:editId="06B4DF28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C918D6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01E01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FF7754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1BAE1B0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E9C77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195D2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44EFF8DF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4F215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BE41D2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AB7B2E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2B515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9DB3CC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T13208164662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4561CA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9543D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58C33C" w14:textId="77777777" w:rsidR="00F33D7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26720" w:history="1">
        <w:r w:rsidR="00F33D73" w:rsidRPr="004C0F2A">
          <w:rPr>
            <w:rStyle w:val="a6"/>
          </w:rPr>
          <w:t>1</w:t>
        </w:r>
        <w:r w:rsidR="00F33D7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33D73" w:rsidRPr="004C0F2A">
          <w:rPr>
            <w:rStyle w:val="a6"/>
          </w:rPr>
          <w:t>建筑概况</w:t>
        </w:r>
        <w:r w:rsidR="00F33D73">
          <w:rPr>
            <w:webHidden/>
          </w:rPr>
          <w:tab/>
        </w:r>
        <w:r w:rsidR="00F33D73">
          <w:rPr>
            <w:webHidden/>
          </w:rPr>
          <w:fldChar w:fldCharType="begin"/>
        </w:r>
        <w:r w:rsidR="00F33D73">
          <w:rPr>
            <w:webHidden/>
          </w:rPr>
          <w:instrText xml:space="preserve"> PAGEREF _Toc92326720 \h </w:instrText>
        </w:r>
        <w:r w:rsidR="00F33D73">
          <w:rPr>
            <w:webHidden/>
          </w:rPr>
        </w:r>
        <w:r w:rsidR="00F33D73">
          <w:rPr>
            <w:webHidden/>
          </w:rPr>
          <w:fldChar w:fldCharType="separate"/>
        </w:r>
        <w:r w:rsidR="00F33D73">
          <w:rPr>
            <w:webHidden/>
          </w:rPr>
          <w:t>4</w:t>
        </w:r>
        <w:r w:rsidR="00F33D73">
          <w:rPr>
            <w:webHidden/>
          </w:rPr>
          <w:fldChar w:fldCharType="end"/>
        </w:r>
      </w:hyperlink>
    </w:p>
    <w:p w14:paraId="1346A1C0" w14:textId="77777777" w:rsidR="00F33D73" w:rsidRDefault="00F33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6721" w:history="1">
        <w:r w:rsidRPr="004C0F2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F2A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B80B22" w14:textId="77777777" w:rsidR="00F33D73" w:rsidRDefault="00F33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6722" w:history="1">
        <w:r w:rsidRPr="004C0F2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F2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8FDCAA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23" w:history="1">
        <w:r w:rsidRPr="004C0F2A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1119E8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24" w:history="1">
        <w:r w:rsidRPr="004C0F2A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1BC34E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25" w:history="1">
        <w:r w:rsidRPr="004C0F2A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F206201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26" w:history="1">
        <w:r w:rsidRPr="004C0F2A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5C6B98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27" w:history="1">
        <w:r w:rsidRPr="004C0F2A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989F01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28" w:history="1">
        <w:r w:rsidRPr="004C0F2A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18BBB6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29" w:history="1">
        <w:r w:rsidRPr="004C0F2A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E6007F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30" w:history="1">
        <w:r w:rsidRPr="004C0F2A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ADD7A3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31" w:history="1">
        <w:r w:rsidRPr="004C0F2A">
          <w:rPr>
            <w:rStyle w:val="a6"/>
            <w:lang w:val="en-GB"/>
          </w:rPr>
          <w:t>3.4.3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365758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32" w:history="1">
        <w:r w:rsidRPr="004C0F2A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C17741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33" w:history="1">
        <w:r w:rsidRPr="004C0F2A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08B981" w14:textId="77777777" w:rsidR="00F33D73" w:rsidRDefault="00F33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6734" w:history="1">
        <w:r w:rsidRPr="004C0F2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F2A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C148E0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35" w:history="1">
        <w:r w:rsidRPr="004C0F2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15B05C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36" w:history="1">
        <w:r w:rsidRPr="004C0F2A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1BA459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37" w:history="1">
        <w:r w:rsidRPr="004C0F2A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7CA586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38" w:history="1">
        <w:r w:rsidRPr="004C0F2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E6F28C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39" w:history="1">
        <w:r w:rsidRPr="004C0F2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F3E238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40" w:history="1">
        <w:r w:rsidRPr="004C0F2A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3A2D67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41" w:history="1">
        <w:r w:rsidRPr="004C0F2A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EC7E97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42" w:history="1">
        <w:r w:rsidRPr="004C0F2A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C14D35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43" w:history="1">
        <w:r w:rsidRPr="004C0F2A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CBBC8BD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44" w:history="1">
        <w:r w:rsidRPr="004C0F2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10D65F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45" w:history="1">
        <w:r w:rsidRPr="004C0F2A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FCE0F1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46" w:history="1">
        <w:r w:rsidRPr="004C0F2A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4E3CA3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47" w:history="1">
        <w:r w:rsidRPr="004C0F2A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79372C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48" w:history="1">
        <w:r w:rsidRPr="004C0F2A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465380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49" w:history="1">
        <w:r w:rsidRPr="004C0F2A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FE1809" w14:textId="77777777" w:rsidR="00F33D73" w:rsidRDefault="00F33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6750" w:history="1">
        <w:r w:rsidRPr="004C0F2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F2A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ECF67F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51" w:history="1">
        <w:r w:rsidRPr="004C0F2A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B94F2F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52" w:history="1">
        <w:r w:rsidRPr="004C0F2A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1FB164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53" w:history="1">
        <w:r w:rsidRPr="004C0F2A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DE511C9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54" w:history="1">
        <w:r w:rsidRPr="004C0F2A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E8184B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55" w:history="1">
        <w:r w:rsidRPr="004C0F2A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DF8F200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56" w:history="1">
        <w:r w:rsidRPr="004C0F2A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68D465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57" w:history="1">
        <w:r w:rsidRPr="004C0F2A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A92432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58" w:history="1">
        <w:r w:rsidRPr="004C0F2A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DE7584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59" w:history="1">
        <w:r w:rsidRPr="004C0F2A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4F439C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60" w:history="1">
        <w:r w:rsidRPr="004C0F2A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5E19ED9" w14:textId="77777777" w:rsidR="00F33D73" w:rsidRDefault="00F33D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26761" w:history="1">
        <w:r w:rsidRPr="004C0F2A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97C952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62" w:history="1">
        <w:r w:rsidRPr="004C0F2A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9130424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63" w:history="1">
        <w:r w:rsidRPr="004C0F2A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929924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64" w:history="1">
        <w:r w:rsidRPr="004C0F2A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09DF87" w14:textId="77777777" w:rsidR="00F33D73" w:rsidRDefault="00F33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6765" w:history="1">
        <w:r w:rsidRPr="004C0F2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F2A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DD13BFF" w14:textId="77777777" w:rsidR="00F33D73" w:rsidRDefault="00F33D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26766" w:history="1">
        <w:r w:rsidRPr="004C0F2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F2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EF78C70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67" w:history="1">
        <w:r w:rsidRPr="004C0F2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工作日</w:t>
        </w:r>
        <w:r w:rsidRPr="004C0F2A">
          <w:rPr>
            <w:rStyle w:val="a6"/>
          </w:rPr>
          <w:t>/</w:t>
        </w:r>
        <w:r w:rsidRPr="004C0F2A">
          <w:rPr>
            <w:rStyle w:val="a6"/>
          </w:rPr>
          <w:t>节假日人员逐时在室率</w:t>
        </w:r>
        <w:r w:rsidRPr="004C0F2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9D3869F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68" w:history="1">
        <w:r w:rsidRPr="004C0F2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工作日</w:t>
        </w:r>
        <w:r w:rsidRPr="004C0F2A">
          <w:rPr>
            <w:rStyle w:val="a6"/>
          </w:rPr>
          <w:t>/</w:t>
        </w:r>
        <w:r w:rsidRPr="004C0F2A">
          <w:rPr>
            <w:rStyle w:val="a6"/>
          </w:rPr>
          <w:t>节假日照明开关时间表</w:t>
        </w:r>
        <w:r w:rsidRPr="004C0F2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2E044C0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69" w:history="1">
        <w:r w:rsidRPr="004C0F2A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工作日</w:t>
        </w:r>
        <w:r w:rsidRPr="004C0F2A">
          <w:rPr>
            <w:rStyle w:val="a6"/>
          </w:rPr>
          <w:t>/</w:t>
        </w:r>
        <w:r w:rsidRPr="004C0F2A">
          <w:rPr>
            <w:rStyle w:val="a6"/>
          </w:rPr>
          <w:t>节假日设备逐时使用率</w:t>
        </w:r>
        <w:r w:rsidRPr="004C0F2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0BA3C0F" w14:textId="77777777" w:rsidR="00F33D73" w:rsidRDefault="00F33D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26770" w:history="1">
        <w:r w:rsidRPr="004C0F2A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C0F2A">
          <w:rPr>
            <w:rStyle w:val="a6"/>
          </w:rPr>
          <w:t>工作日</w:t>
        </w:r>
        <w:r w:rsidRPr="004C0F2A">
          <w:rPr>
            <w:rStyle w:val="a6"/>
          </w:rPr>
          <w:t>/</w:t>
        </w:r>
        <w:r w:rsidRPr="004C0F2A">
          <w:rPr>
            <w:rStyle w:val="a6"/>
          </w:rPr>
          <w:t>节假日空调系统运行时间表</w:t>
        </w:r>
        <w:r w:rsidRPr="004C0F2A">
          <w:rPr>
            <w:rStyle w:val="a6"/>
          </w:rPr>
          <w:t>(1:</w:t>
        </w:r>
        <w:r w:rsidRPr="004C0F2A">
          <w:rPr>
            <w:rStyle w:val="a6"/>
          </w:rPr>
          <w:t>开</w:t>
        </w:r>
        <w:r w:rsidRPr="004C0F2A">
          <w:rPr>
            <w:rStyle w:val="a6"/>
          </w:rPr>
          <w:t>,0:</w:t>
        </w:r>
        <w:r w:rsidRPr="004C0F2A">
          <w:rPr>
            <w:rStyle w:val="a6"/>
          </w:rPr>
          <w:t>关</w:t>
        </w:r>
        <w:r w:rsidRPr="004C0F2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_Toc92326770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39F022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21DED7" w14:textId="77777777" w:rsidR="00D40158" w:rsidRDefault="00D40158" w:rsidP="00D40158">
      <w:pPr>
        <w:pStyle w:val="TOC1"/>
      </w:pPr>
    </w:p>
    <w:p w14:paraId="0C6ECE0D" w14:textId="77777777" w:rsidR="00D40158" w:rsidRPr="005E5F93" w:rsidRDefault="00D40158" w:rsidP="005215FB">
      <w:pPr>
        <w:pStyle w:val="1"/>
      </w:pPr>
      <w:bookmarkStart w:id="11" w:name="_Toc9232672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1FF22ED" w14:textId="77777777">
        <w:tc>
          <w:tcPr>
            <w:tcW w:w="2841" w:type="dxa"/>
            <w:shd w:val="clear" w:color="auto" w:fill="E6E6E6"/>
          </w:tcPr>
          <w:p w14:paraId="11E38A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14869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6879242" w14:textId="77777777">
        <w:tc>
          <w:tcPr>
            <w:tcW w:w="2841" w:type="dxa"/>
            <w:shd w:val="clear" w:color="auto" w:fill="E6E6E6"/>
          </w:tcPr>
          <w:p w14:paraId="23EBA7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286C0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383A9CDC" w14:textId="77777777">
        <w:tc>
          <w:tcPr>
            <w:tcW w:w="2841" w:type="dxa"/>
            <w:shd w:val="clear" w:color="auto" w:fill="E6E6E6"/>
          </w:tcPr>
          <w:p w14:paraId="3A02B6E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52ECBD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F4E41A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BB5B8BF" w14:textId="77777777">
        <w:tc>
          <w:tcPr>
            <w:tcW w:w="2841" w:type="dxa"/>
            <w:shd w:val="clear" w:color="auto" w:fill="E6E6E6"/>
          </w:tcPr>
          <w:p w14:paraId="3BA065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735CA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1328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BCE7A48" w14:textId="77777777">
        <w:tc>
          <w:tcPr>
            <w:tcW w:w="2841" w:type="dxa"/>
            <w:shd w:val="clear" w:color="auto" w:fill="E6E6E6"/>
          </w:tcPr>
          <w:p w14:paraId="157D67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708E8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A7ED038" w14:textId="77777777">
        <w:tc>
          <w:tcPr>
            <w:tcW w:w="2841" w:type="dxa"/>
            <w:shd w:val="clear" w:color="auto" w:fill="E6E6E6"/>
          </w:tcPr>
          <w:p w14:paraId="3B360F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3F0DDE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E229E03" w14:textId="77777777">
        <w:tc>
          <w:tcPr>
            <w:tcW w:w="2841" w:type="dxa"/>
            <w:shd w:val="clear" w:color="auto" w:fill="E6E6E6"/>
          </w:tcPr>
          <w:p w14:paraId="1E06EF9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22B91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6043.48</w:t>
            </w:r>
            <w:bookmarkEnd w:id="22"/>
          </w:p>
        </w:tc>
      </w:tr>
      <w:tr w:rsidR="00203A7D" w:rsidRPr="00FF2243" w14:paraId="5E2DEACA" w14:textId="77777777">
        <w:tc>
          <w:tcPr>
            <w:tcW w:w="2841" w:type="dxa"/>
            <w:shd w:val="clear" w:color="auto" w:fill="E6E6E6"/>
          </w:tcPr>
          <w:p w14:paraId="2114B4F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26EC2A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2943.81</w:t>
            </w:r>
            <w:bookmarkEnd w:id="23"/>
          </w:p>
        </w:tc>
      </w:tr>
      <w:tr w:rsidR="00954BF0" w:rsidRPr="00FF2243" w14:paraId="5F7971D0" w14:textId="77777777">
        <w:tc>
          <w:tcPr>
            <w:tcW w:w="2841" w:type="dxa"/>
            <w:shd w:val="clear" w:color="auto" w:fill="E6E6E6"/>
          </w:tcPr>
          <w:p w14:paraId="22951FBA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DEEDBF7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4B9258A5" w14:textId="77777777">
        <w:tc>
          <w:tcPr>
            <w:tcW w:w="2841" w:type="dxa"/>
            <w:shd w:val="clear" w:color="auto" w:fill="E6E6E6"/>
          </w:tcPr>
          <w:p w14:paraId="511025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38189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64</w:t>
            </w:r>
            <w:bookmarkEnd w:id="25"/>
          </w:p>
        </w:tc>
      </w:tr>
      <w:tr w:rsidR="00D40158" w:rsidRPr="00FF2243" w14:paraId="6AF8A118" w14:textId="77777777">
        <w:tc>
          <w:tcPr>
            <w:tcW w:w="2841" w:type="dxa"/>
            <w:shd w:val="clear" w:color="auto" w:fill="E6E6E6"/>
          </w:tcPr>
          <w:p w14:paraId="485F93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5B8BB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D8B770E" w14:textId="77777777">
        <w:tc>
          <w:tcPr>
            <w:tcW w:w="2841" w:type="dxa"/>
            <w:shd w:val="clear" w:color="auto" w:fill="E6E6E6"/>
          </w:tcPr>
          <w:p w14:paraId="5F490C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06DC0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7CB5F5F" w14:textId="77777777">
        <w:tc>
          <w:tcPr>
            <w:tcW w:w="2841" w:type="dxa"/>
            <w:shd w:val="clear" w:color="auto" w:fill="E6E6E6"/>
          </w:tcPr>
          <w:p w14:paraId="4A633F7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C8650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2276AD86" w14:textId="77777777">
        <w:tc>
          <w:tcPr>
            <w:tcW w:w="2841" w:type="dxa"/>
            <w:shd w:val="clear" w:color="auto" w:fill="E6E6E6"/>
          </w:tcPr>
          <w:p w14:paraId="401698AD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DEC0488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3DEBB88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171324DB" w14:textId="77777777" w:rsidR="00C470EF" w:rsidRDefault="00C470E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28AB11D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79AB2B" w14:textId="77777777" w:rsidR="001206D7" w:rsidRDefault="003744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A860A5" w14:textId="77777777" w:rsidR="001206D7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90737C" w14:textId="77777777" w:rsidR="001206D7" w:rsidRDefault="0037443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3874F98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D87558" w14:textId="77777777" w:rsidR="001206D7" w:rsidRDefault="00374435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1A7DB3" w14:textId="77777777" w:rsidR="001206D7" w:rsidRDefault="00374435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0.49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54EF81" w14:textId="77777777" w:rsidR="001206D7" w:rsidRDefault="00374435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0.40</w:t>
            </w:r>
            <w:bookmarkEnd w:id="32"/>
          </w:p>
        </w:tc>
      </w:tr>
      <w:tr w:rsidR="001206D7" w14:paraId="698E6B6E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95D628" w14:textId="77777777" w:rsidR="001206D7" w:rsidRDefault="0037443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45B11E" w14:textId="77777777" w:rsidR="001206D7" w:rsidRDefault="00374435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0.53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8BE04" w14:textId="77777777" w:rsidR="001206D7" w:rsidRDefault="00374435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－－</w:t>
            </w:r>
            <w:bookmarkEnd w:id="34"/>
          </w:p>
        </w:tc>
      </w:tr>
      <w:tr w:rsidR="001206D7" w14:paraId="2D16DEA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BC3BD9" w14:textId="77777777" w:rsidR="001206D7" w:rsidRDefault="0037443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0A1FD" w14:textId="77777777" w:rsidR="001206D7" w:rsidRDefault="00374435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0.92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33C8D" w14:textId="77777777" w:rsidR="001206D7" w:rsidRDefault="00374435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0.80</w:t>
            </w:r>
            <w:bookmarkEnd w:id="36"/>
          </w:p>
        </w:tc>
      </w:tr>
      <w:tr w:rsidR="001206D7" w14:paraId="48565259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68F9BF" w14:textId="77777777" w:rsidR="001206D7" w:rsidRDefault="0037443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341F400" w14:textId="77777777" w:rsidR="001206D7" w:rsidRDefault="00374435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A4EC8" w14:textId="77777777" w:rsidR="001206D7" w:rsidRDefault="00374435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D43FF" w14:textId="77777777" w:rsidR="001206D7" w:rsidRDefault="00374435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4193A13E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A1E977" w14:textId="77777777" w:rsidR="001206D7" w:rsidRDefault="0037443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63880" w14:textId="77777777" w:rsidR="001206D7" w:rsidRDefault="00374435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237CE" w14:textId="77777777" w:rsidR="001206D7" w:rsidRDefault="00374435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3CC5A52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9DA555" w14:textId="77777777" w:rsidR="001206D7" w:rsidRDefault="0037443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C979A" w14:textId="77777777" w:rsidR="001206D7" w:rsidRDefault="00374435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0.99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B0D41A" w14:textId="77777777" w:rsidR="001206D7" w:rsidRDefault="00374435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－－</w:t>
            </w:r>
            <w:bookmarkEnd w:id="42"/>
          </w:p>
        </w:tc>
      </w:tr>
      <w:tr w:rsidR="00CC09EF" w14:paraId="6FE44B32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5E0D2F" w14:textId="77777777" w:rsidR="00CC09EF" w:rsidRPr="00D9724A" w:rsidRDefault="00374435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42C7E26" w14:textId="77777777" w:rsidR="00CC09EF" w:rsidRPr="00D9724A" w:rsidRDefault="00374435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02284" w14:textId="77777777" w:rsidR="00CC09EF" w:rsidRDefault="00374435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8E9F5" w14:textId="77777777" w:rsidR="00CC09EF" w:rsidRDefault="00374435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01A45A1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25AC49" w14:textId="77777777" w:rsidR="00CC09EF" w:rsidRPr="00D9724A" w:rsidRDefault="00374435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F2E61" w14:textId="77777777" w:rsidR="00CC09EF" w:rsidRDefault="00374435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2.13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3327A" w14:textId="77777777" w:rsidR="00CC09EF" w:rsidRDefault="00374435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2.13</w:t>
            </w:r>
            <w:bookmarkEnd w:id="46"/>
          </w:p>
        </w:tc>
      </w:tr>
      <w:tr w:rsidR="00B935B9" w14:paraId="599D022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213A97" w14:textId="77777777" w:rsidR="00B935B9" w:rsidRDefault="00374435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D16D9A" w14:textId="77777777" w:rsidR="00B935B9" w:rsidRDefault="00374435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67B82" w14:textId="77777777" w:rsidR="00B935B9" w:rsidRDefault="00374435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－－</w:t>
            </w:r>
            <w:bookmarkEnd w:id="47"/>
          </w:p>
        </w:tc>
      </w:tr>
      <w:tr w:rsidR="00B935B9" w14:paraId="2E1EBB83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68851B" w14:textId="77777777" w:rsidR="00B935B9" w:rsidRDefault="00374435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74F12" w14:textId="77777777" w:rsidR="00B935B9" w:rsidRDefault="00374435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165E5" w14:textId="77777777" w:rsidR="00B935B9" w:rsidRDefault="00374435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3A62EAF5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0C68B4" w14:textId="77777777" w:rsidR="00B935B9" w:rsidRDefault="00374435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9B29C" w14:textId="77777777" w:rsidR="00B935B9" w:rsidRDefault="00374435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E5CFD4" w14:textId="77777777" w:rsidR="00B935B9" w:rsidRDefault="00374435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1A5D4F3B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DC850D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E951F0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F934BD" w14:textId="77777777" w:rsidR="00C11119" w:rsidRDefault="00374435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68F440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6F20ED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C4F10AB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3F5187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2786F9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7203FB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40F8208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FC628C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C1394AD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55105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F1E457" w14:textId="77777777" w:rsidR="00C11119" w:rsidRDefault="00374435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D1A7F0" w14:textId="77777777" w:rsidR="00C11119" w:rsidRDefault="00374435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245CDB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0B2004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806DA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8BCB63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0667EA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CD3268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62F697D9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B82F8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C40EE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C654" w14:textId="77777777" w:rsidR="00C11119" w:rsidRDefault="00374435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0C2C27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6B160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FAE94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694399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32AA3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771D4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 w:rsidR="00C11119" w14:paraId="4D6AD405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C44C3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6BA05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2B08BC" w14:textId="77777777" w:rsidR="00C11119" w:rsidRDefault="00374435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B19F8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201ABC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E5765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B80E7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CF523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503AD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2BCCD820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54AB4C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3C302A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10A5E2" w14:textId="77777777" w:rsidR="00C11119" w:rsidRDefault="00374435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B894CA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30BA02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5CDA81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33789C3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ACE444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BDEA28" w14:textId="77777777" w:rsidR="00C11119" w:rsidRDefault="00374435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6C8C0410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5284BBBE" w14:textId="77777777" w:rsidR="00C470EF" w:rsidRDefault="00C470EF">
      <w:pPr>
        <w:pStyle w:val="a0"/>
        <w:ind w:firstLineChars="0" w:firstLine="0"/>
        <w:rPr>
          <w:lang w:val="en-US"/>
        </w:rPr>
      </w:pPr>
    </w:p>
    <w:p w14:paraId="49235173" w14:textId="77777777" w:rsidR="00D40158" w:rsidRDefault="009677EB" w:rsidP="00D40158">
      <w:pPr>
        <w:pStyle w:val="1"/>
      </w:pPr>
      <w:bookmarkStart w:id="54" w:name="_Toc92326721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6AF8720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583C75A6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27A572B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A6EDBBF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9F10109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4DC17728" w14:textId="77777777" w:rsidR="00C470EF" w:rsidRDefault="00374435">
      <w:pPr>
        <w:pStyle w:val="1"/>
        <w:widowControl w:val="0"/>
        <w:jc w:val="both"/>
        <w:rPr>
          <w:kern w:val="2"/>
          <w:szCs w:val="24"/>
        </w:rPr>
      </w:pPr>
      <w:bookmarkStart w:id="56" w:name="_Toc92326722"/>
      <w:r>
        <w:rPr>
          <w:kern w:val="2"/>
          <w:szCs w:val="24"/>
        </w:rPr>
        <w:t>围护结构</w:t>
      </w:r>
      <w:bookmarkEnd w:id="56"/>
    </w:p>
    <w:p w14:paraId="12051EEA" w14:textId="77777777" w:rsidR="00C470EF" w:rsidRDefault="00374435">
      <w:pPr>
        <w:pStyle w:val="2"/>
        <w:widowControl w:val="0"/>
        <w:rPr>
          <w:kern w:val="2"/>
        </w:rPr>
      </w:pPr>
      <w:bookmarkStart w:id="57" w:name="_Toc92326723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470EF" w14:paraId="707D580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97FA144" w14:textId="77777777" w:rsidR="00C470EF" w:rsidRDefault="0037443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5A98A0" w14:textId="77777777" w:rsidR="00C470EF" w:rsidRDefault="0037443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9E13AF" w14:textId="77777777" w:rsidR="00C470EF" w:rsidRDefault="0037443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5E714" w14:textId="77777777" w:rsidR="00C470EF" w:rsidRDefault="0037443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5EE78C" w14:textId="77777777" w:rsidR="00C470EF" w:rsidRDefault="0037443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E5B44F" w14:textId="77777777" w:rsidR="00C470EF" w:rsidRDefault="0037443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431B5B" w14:textId="77777777" w:rsidR="00C470EF" w:rsidRDefault="00374435">
            <w:pPr>
              <w:jc w:val="center"/>
            </w:pPr>
            <w:r>
              <w:t>备注</w:t>
            </w:r>
          </w:p>
        </w:tc>
      </w:tr>
      <w:tr w:rsidR="00C470EF" w14:paraId="5637E0B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A7335B" w14:textId="77777777" w:rsidR="00C470EF" w:rsidRDefault="00C470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69D4B2" w14:textId="77777777" w:rsidR="00C470EF" w:rsidRDefault="0037443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1171B4" w14:textId="77777777" w:rsidR="00C470EF" w:rsidRDefault="0037443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3D359" w14:textId="77777777" w:rsidR="00C470EF" w:rsidRDefault="003744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F9F59" w14:textId="77777777" w:rsidR="00C470EF" w:rsidRDefault="0037443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10501" w14:textId="77777777" w:rsidR="00C470EF" w:rsidRDefault="0037443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09E8E1" w14:textId="77777777" w:rsidR="00C470EF" w:rsidRDefault="00C470EF">
            <w:pPr>
              <w:jc w:val="center"/>
            </w:pPr>
          </w:p>
        </w:tc>
      </w:tr>
      <w:tr w:rsidR="00C470EF" w14:paraId="61ACC14B" w14:textId="77777777">
        <w:tc>
          <w:tcPr>
            <w:tcW w:w="2196" w:type="dxa"/>
            <w:shd w:val="clear" w:color="auto" w:fill="E6E6E6"/>
            <w:vAlign w:val="center"/>
          </w:tcPr>
          <w:p w14:paraId="38B3E827" w14:textId="77777777" w:rsidR="00C470EF" w:rsidRDefault="00374435">
            <w:r>
              <w:t>水泥砂浆</w:t>
            </w:r>
          </w:p>
        </w:tc>
        <w:tc>
          <w:tcPr>
            <w:tcW w:w="1018" w:type="dxa"/>
            <w:vAlign w:val="center"/>
          </w:tcPr>
          <w:p w14:paraId="68DDF1B0" w14:textId="77777777" w:rsidR="00C470EF" w:rsidRDefault="00374435">
            <w:r>
              <w:t>0.930</w:t>
            </w:r>
          </w:p>
        </w:tc>
        <w:tc>
          <w:tcPr>
            <w:tcW w:w="1030" w:type="dxa"/>
            <w:vAlign w:val="center"/>
          </w:tcPr>
          <w:p w14:paraId="258DDEC1" w14:textId="77777777" w:rsidR="00C470EF" w:rsidRDefault="00374435">
            <w:r>
              <w:t>11.370</w:t>
            </w:r>
          </w:p>
        </w:tc>
        <w:tc>
          <w:tcPr>
            <w:tcW w:w="848" w:type="dxa"/>
            <w:vAlign w:val="center"/>
          </w:tcPr>
          <w:p w14:paraId="4EA76894" w14:textId="77777777" w:rsidR="00C470EF" w:rsidRDefault="00374435">
            <w:r>
              <w:t>1800.0</w:t>
            </w:r>
          </w:p>
        </w:tc>
        <w:tc>
          <w:tcPr>
            <w:tcW w:w="1018" w:type="dxa"/>
            <w:vAlign w:val="center"/>
          </w:tcPr>
          <w:p w14:paraId="0763E723" w14:textId="77777777" w:rsidR="00C470EF" w:rsidRDefault="00374435">
            <w:r>
              <w:t>1050.0</w:t>
            </w:r>
          </w:p>
        </w:tc>
        <w:tc>
          <w:tcPr>
            <w:tcW w:w="1188" w:type="dxa"/>
            <w:vAlign w:val="center"/>
          </w:tcPr>
          <w:p w14:paraId="1EA6D660" w14:textId="77777777" w:rsidR="00C470EF" w:rsidRDefault="00374435">
            <w:r>
              <w:t>0.0210</w:t>
            </w:r>
          </w:p>
        </w:tc>
        <w:tc>
          <w:tcPr>
            <w:tcW w:w="1516" w:type="dxa"/>
            <w:vAlign w:val="center"/>
          </w:tcPr>
          <w:p w14:paraId="017ADE3F" w14:textId="77777777" w:rsidR="00C470EF" w:rsidRDefault="0037443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470EF" w14:paraId="4F47BB02" w14:textId="77777777">
        <w:tc>
          <w:tcPr>
            <w:tcW w:w="2196" w:type="dxa"/>
            <w:shd w:val="clear" w:color="auto" w:fill="E6E6E6"/>
            <w:vAlign w:val="center"/>
          </w:tcPr>
          <w:p w14:paraId="3B80531B" w14:textId="77777777" w:rsidR="00C470EF" w:rsidRDefault="00374435">
            <w:r>
              <w:t>石灰砂浆</w:t>
            </w:r>
          </w:p>
        </w:tc>
        <w:tc>
          <w:tcPr>
            <w:tcW w:w="1018" w:type="dxa"/>
            <w:vAlign w:val="center"/>
          </w:tcPr>
          <w:p w14:paraId="45011796" w14:textId="77777777" w:rsidR="00C470EF" w:rsidRDefault="00374435">
            <w:r>
              <w:t>0.810</w:t>
            </w:r>
          </w:p>
        </w:tc>
        <w:tc>
          <w:tcPr>
            <w:tcW w:w="1030" w:type="dxa"/>
            <w:vAlign w:val="center"/>
          </w:tcPr>
          <w:p w14:paraId="55F2BB18" w14:textId="77777777" w:rsidR="00C470EF" w:rsidRDefault="00374435">
            <w:r>
              <w:t>10.070</w:t>
            </w:r>
          </w:p>
        </w:tc>
        <w:tc>
          <w:tcPr>
            <w:tcW w:w="848" w:type="dxa"/>
            <w:vAlign w:val="center"/>
          </w:tcPr>
          <w:p w14:paraId="5C006D3F" w14:textId="77777777" w:rsidR="00C470EF" w:rsidRDefault="00374435">
            <w:r>
              <w:t>1600.0</w:t>
            </w:r>
          </w:p>
        </w:tc>
        <w:tc>
          <w:tcPr>
            <w:tcW w:w="1018" w:type="dxa"/>
            <w:vAlign w:val="center"/>
          </w:tcPr>
          <w:p w14:paraId="176BE873" w14:textId="77777777" w:rsidR="00C470EF" w:rsidRDefault="00374435">
            <w:r>
              <w:t>1050.0</w:t>
            </w:r>
          </w:p>
        </w:tc>
        <w:tc>
          <w:tcPr>
            <w:tcW w:w="1188" w:type="dxa"/>
            <w:vAlign w:val="center"/>
          </w:tcPr>
          <w:p w14:paraId="21C14019" w14:textId="77777777" w:rsidR="00C470EF" w:rsidRDefault="00374435">
            <w:r>
              <w:t>0.0443</w:t>
            </w:r>
          </w:p>
        </w:tc>
        <w:tc>
          <w:tcPr>
            <w:tcW w:w="1516" w:type="dxa"/>
            <w:vAlign w:val="center"/>
          </w:tcPr>
          <w:p w14:paraId="0DC4BB07" w14:textId="77777777" w:rsidR="00C470EF" w:rsidRDefault="0037443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470EF" w14:paraId="76E4FE7F" w14:textId="77777777">
        <w:tc>
          <w:tcPr>
            <w:tcW w:w="2196" w:type="dxa"/>
            <w:shd w:val="clear" w:color="auto" w:fill="E6E6E6"/>
            <w:vAlign w:val="center"/>
          </w:tcPr>
          <w:p w14:paraId="0DDE0FCD" w14:textId="77777777" w:rsidR="00C470EF" w:rsidRDefault="0037443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10D74F" w14:textId="77777777" w:rsidR="00C470EF" w:rsidRDefault="00374435">
            <w:r>
              <w:t>1.740</w:t>
            </w:r>
          </w:p>
        </w:tc>
        <w:tc>
          <w:tcPr>
            <w:tcW w:w="1030" w:type="dxa"/>
            <w:vAlign w:val="center"/>
          </w:tcPr>
          <w:p w14:paraId="7020AF23" w14:textId="77777777" w:rsidR="00C470EF" w:rsidRDefault="00374435">
            <w:r>
              <w:t>17.200</w:t>
            </w:r>
          </w:p>
        </w:tc>
        <w:tc>
          <w:tcPr>
            <w:tcW w:w="848" w:type="dxa"/>
            <w:vAlign w:val="center"/>
          </w:tcPr>
          <w:p w14:paraId="30EBCFD2" w14:textId="77777777" w:rsidR="00C470EF" w:rsidRDefault="00374435">
            <w:r>
              <w:t>2500.0</w:t>
            </w:r>
          </w:p>
        </w:tc>
        <w:tc>
          <w:tcPr>
            <w:tcW w:w="1018" w:type="dxa"/>
            <w:vAlign w:val="center"/>
          </w:tcPr>
          <w:p w14:paraId="619079BD" w14:textId="77777777" w:rsidR="00C470EF" w:rsidRDefault="00374435">
            <w:r>
              <w:t>920.0</w:t>
            </w:r>
          </w:p>
        </w:tc>
        <w:tc>
          <w:tcPr>
            <w:tcW w:w="1188" w:type="dxa"/>
            <w:vAlign w:val="center"/>
          </w:tcPr>
          <w:p w14:paraId="7E9B2850" w14:textId="77777777" w:rsidR="00C470EF" w:rsidRDefault="00374435">
            <w:r>
              <w:t>0.0158</w:t>
            </w:r>
          </w:p>
        </w:tc>
        <w:tc>
          <w:tcPr>
            <w:tcW w:w="1516" w:type="dxa"/>
            <w:vAlign w:val="center"/>
          </w:tcPr>
          <w:p w14:paraId="21669168" w14:textId="77777777" w:rsidR="00C470EF" w:rsidRDefault="0037443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470EF" w14:paraId="76AE11B1" w14:textId="77777777">
        <w:tc>
          <w:tcPr>
            <w:tcW w:w="2196" w:type="dxa"/>
            <w:shd w:val="clear" w:color="auto" w:fill="E6E6E6"/>
            <w:vAlign w:val="center"/>
          </w:tcPr>
          <w:p w14:paraId="4A04456C" w14:textId="77777777" w:rsidR="00C470EF" w:rsidRDefault="0037443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0E820AB" w14:textId="77777777" w:rsidR="00C470EF" w:rsidRDefault="00374435">
            <w:r>
              <w:t>1.510</w:t>
            </w:r>
          </w:p>
        </w:tc>
        <w:tc>
          <w:tcPr>
            <w:tcW w:w="1030" w:type="dxa"/>
            <w:vAlign w:val="center"/>
          </w:tcPr>
          <w:p w14:paraId="043A1133" w14:textId="77777777" w:rsidR="00C470EF" w:rsidRDefault="00374435">
            <w:r>
              <w:t>15.360</w:t>
            </w:r>
          </w:p>
        </w:tc>
        <w:tc>
          <w:tcPr>
            <w:tcW w:w="848" w:type="dxa"/>
            <w:vAlign w:val="center"/>
          </w:tcPr>
          <w:p w14:paraId="42B2732C" w14:textId="77777777" w:rsidR="00C470EF" w:rsidRDefault="00374435">
            <w:r>
              <w:t>2300.0</w:t>
            </w:r>
          </w:p>
        </w:tc>
        <w:tc>
          <w:tcPr>
            <w:tcW w:w="1018" w:type="dxa"/>
            <w:vAlign w:val="center"/>
          </w:tcPr>
          <w:p w14:paraId="52F927D0" w14:textId="77777777" w:rsidR="00C470EF" w:rsidRDefault="00374435">
            <w:r>
              <w:t>920.0</w:t>
            </w:r>
          </w:p>
        </w:tc>
        <w:tc>
          <w:tcPr>
            <w:tcW w:w="1188" w:type="dxa"/>
            <w:vAlign w:val="center"/>
          </w:tcPr>
          <w:p w14:paraId="3B7945AF" w14:textId="77777777" w:rsidR="00C470EF" w:rsidRDefault="00374435">
            <w:r>
              <w:t>0.0173</w:t>
            </w:r>
          </w:p>
        </w:tc>
        <w:tc>
          <w:tcPr>
            <w:tcW w:w="1516" w:type="dxa"/>
            <w:vAlign w:val="center"/>
          </w:tcPr>
          <w:p w14:paraId="36730C5D" w14:textId="77777777" w:rsidR="00C470EF" w:rsidRDefault="0037443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470EF" w14:paraId="2568A7D4" w14:textId="77777777">
        <w:tc>
          <w:tcPr>
            <w:tcW w:w="2196" w:type="dxa"/>
            <w:shd w:val="clear" w:color="auto" w:fill="E6E6E6"/>
            <w:vAlign w:val="center"/>
          </w:tcPr>
          <w:p w14:paraId="0EE99F33" w14:textId="77777777" w:rsidR="00C470EF" w:rsidRDefault="0037443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38D3095" w14:textId="77777777" w:rsidR="00C470EF" w:rsidRDefault="00374435">
            <w:r>
              <w:t>0.030</w:t>
            </w:r>
          </w:p>
        </w:tc>
        <w:tc>
          <w:tcPr>
            <w:tcW w:w="1030" w:type="dxa"/>
            <w:vAlign w:val="center"/>
          </w:tcPr>
          <w:p w14:paraId="4A8DA1CA" w14:textId="77777777" w:rsidR="00C470EF" w:rsidRDefault="00374435">
            <w:r>
              <w:t>0.320</w:t>
            </w:r>
          </w:p>
        </w:tc>
        <w:tc>
          <w:tcPr>
            <w:tcW w:w="848" w:type="dxa"/>
            <w:vAlign w:val="center"/>
          </w:tcPr>
          <w:p w14:paraId="36849E2C" w14:textId="77777777" w:rsidR="00C470EF" w:rsidRDefault="00374435">
            <w:r>
              <w:t>28.5</w:t>
            </w:r>
          </w:p>
        </w:tc>
        <w:tc>
          <w:tcPr>
            <w:tcW w:w="1018" w:type="dxa"/>
            <w:vAlign w:val="center"/>
          </w:tcPr>
          <w:p w14:paraId="18B4C505" w14:textId="77777777" w:rsidR="00C470EF" w:rsidRDefault="00374435">
            <w:r>
              <w:t>1647.0</w:t>
            </w:r>
          </w:p>
        </w:tc>
        <w:tc>
          <w:tcPr>
            <w:tcW w:w="1188" w:type="dxa"/>
            <w:vAlign w:val="center"/>
          </w:tcPr>
          <w:p w14:paraId="69F70BC8" w14:textId="77777777" w:rsidR="00C470EF" w:rsidRDefault="00374435">
            <w:r>
              <w:t>0.0162</w:t>
            </w:r>
          </w:p>
        </w:tc>
        <w:tc>
          <w:tcPr>
            <w:tcW w:w="1516" w:type="dxa"/>
            <w:vAlign w:val="center"/>
          </w:tcPr>
          <w:p w14:paraId="458BF5FC" w14:textId="77777777" w:rsidR="00C470EF" w:rsidRDefault="00C470EF">
            <w:pPr>
              <w:rPr>
                <w:sz w:val="18"/>
                <w:szCs w:val="18"/>
              </w:rPr>
            </w:pPr>
          </w:p>
        </w:tc>
      </w:tr>
      <w:tr w:rsidR="00C470EF" w14:paraId="459E0336" w14:textId="77777777">
        <w:tc>
          <w:tcPr>
            <w:tcW w:w="2196" w:type="dxa"/>
            <w:shd w:val="clear" w:color="auto" w:fill="E6E6E6"/>
            <w:vAlign w:val="center"/>
          </w:tcPr>
          <w:p w14:paraId="3AFB3D58" w14:textId="77777777" w:rsidR="00C470EF" w:rsidRDefault="0037443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36D1DD4" w14:textId="77777777" w:rsidR="00C470EF" w:rsidRDefault="00374435">
            <w:r>
              <w:t>0.220</w:t>
            </w:r>
          </w:p>
        </w:tc>
        <w:tc>
          <w:tcPr>
            <w:tcW w:w="1030" w:type="dxa"/>
            <w:vAlign w:val="center"/>
          </w:tcPr>
          <w:p w14:paraId="1C1E2516" w14:textId="77777777" w:rsidR="00C470EF" w:rsidRDefault="00374435">
            <w:r>
              <w:t>3.590</w:t>
            </w:r>
          </w:p>
        </w:tc>
        <w:tc>
          <w:tcPr>
            <w:tcW w:w="848" w:type="dxa"/>
            <w:vAlign w:val="center"/>
          </w:tcPr>
          <w:p w14:paraId="4B817304" w14:textId="77777777" w:rsidR="00C470EF" w:rsidRDefault="00374435">
            <w:r>
              <w:t>700.0</w:t>
            </w:r>
          </w:p>
        </w:tc>
        <w:tc>
          <w:tcPr>
            <w:tcW w:w="1018" w:type="dxa"/>
            <w:vAlign w:val="center"/>
          </w:tcPr>
          <w:p w14:paraId="402638DE" w14:textId="77777777" w:rsidR="00C470EF" w:rsidRDefault="00374435">
            <w:r>
              <w:t>1050.0</w:t>
            </w:r>
          </w:p>
        </w:tc>
        <w:tc>
          <w:tcPr>
            <w:tcW w:w="1188" w:type="dxa"/>
            <w:vAlign w:val="center"/>
          </w:tcPr>
          <w:p w14:paraId="15608361" w14:textId="77777777" w:rsidR="00C470EF" w:rsidRDefault="00374435">
            <w:r>
              <w:t>0.0998</w:t>
            </w:r>
          </w:p>
        </w:tc>
        <w:tc>
          <w:tcPr>
            <w:tcW w:w="1516" w:type="dxa"/>
            <w:vAlign w:val="center"/>
          </w:tcPr>
          <w:p w14:paraId="329CD4D7" w14:textId="77777777" w:rsidR="00C470EF" w:rsidRDefault="00374435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470EF" w14:paraId="3D645850" w14:textId="77777777">
        <w:tc>
          <w:tcPr>
            <w:tcW w:w="2196" w:type="dxa"/>
            <w:shd w:val="clear" w:color="auto" w:fill="E6E6E6"/>
            <w:vAlign w:val="center"/>
          </w:tcPr>
          <w:p w14:paraId="59EE16EB" w14:textId="77777777" w:rsidR="00C470EF" w:rsidRDefault="00374435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DF20938" w14:textId="77777777" w:rsidR="00C470EF" w:rsidRDefault="00374435">
            <w:r>
              <w:t>0.750</w:t>
            </w:r>
          </w:p>
        </w:tc>
        <w:tc>
          <w:tcPr>
            <w:tcW w:w="1030" w:type="dxa"/>
            <w:vAlign w:val="center"/>
          </w:tcPr>
          <w:p w14:paraId="695866A2" w14:textId="77777777" w:rsidR="00C470EF" w:rsidRDefault="00374435">
            <w:r>
              <w:t>7.490</w:t>
            </w:r>
          </w:p>
        </w:tc>
        <w:tc>
          <w:tcPr>
            <w:tcW w:w="848" w:type="dxa"/>
            <w:vAlign w:val="center"/>
          </w:tcPr>
          <w:p w14:paraId="7F664504" w14:textId="77777777" w:rsidR="00C470EF" w:rsidRDefault="00374435">
            <w:r>
              <w:t>1450.0</w:t>
            </w:r>
          </w:p>
        </w:tc>
        <w:tc>
          <w:tcPr>
            <w:tcW w:w="1018" w:type="dxa"/>
            <w:vAlign w:val="center"/>
          </w:tcPr>
          <w:p w14:paraId="1172A770" w14:textId="77777777" w:rsidR="00C470EF" w:rsidRDefault="00374435">
            <w:r>
              <w:t>709.4</w:t>
            </w:r>
          </w:p>
        </w:tc>
        <w:tc>
          <w:tcPr>
            <w:tcW w:w="1188" w:type="dxa"/>
            <w:vAlign w:val="center"/>
          </w:tcPr>
          <w:p w14:paraId="768E2643" w14:textId="77777777" w:rsidR="00C470EF" w:rsidRDefault="00374435">
            <w:r>
              <w:t>0.0000</w:t>
            </w:r>
          </w:p>
        </w:tc>
        <w:tc>
          <w:tcPr>
            <w:tcW w:w="1516" w:type="dxa"/>
            <w:vAlign w:val="center"/>
          </w:tcPr>
          <w:p w14:paraId="465EC97B" w14:textId="77777777" w:rsidR="00C470EF" w:rsidRDefault="00C470EF">
            <w:pPr>
              <w:rPr>
                <w:sz w:val="18"/>
                <w:szCs w:val="18"/>
              </w:rPr>
            </w:pPr>
          </w:p>
        </w:tc>
      </w:tr>
    </w:tbl>
    <w:p w14:paraId="4D9CCCBA" w14:textId="77777777" w:rsidR="00C470EF" w:rsidRDefault="00374435">
      <w:pPr>
        <w:pStyle w:val="2"/>
        <w:widowControl w:val="0"/>
        <w:rPr>
          <w:kern w:val="2"/>
        </w:rPr>
      </w:pPr>
      <w:bookmarkStart w:id="58" w:name="_Toc92326724"/>
      <w:r>
        <w:rPr>
          <w:kern w:val="2"/>
        </w:rPr>
        <w:t>屋顶</w:t>
      </w:r>
      <w:bookmarkEnd w:id="58"/>
    </w:p>
    <w:p w14:paraId="1366E958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59" w:name="_Toc92326725"/>
      <w:r>
        <w:rPr>
          <w:kern w:val="2"/>
          <w:szCs w:val="24"/>
        </w:rPr>
        <w:t>屋顶构造一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70EF" w14:paraId="557C06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128C6A" w14:textId="77777777" w:rsidR="00C470EF" w:rsidRDefault="0037443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A1A83B" w14:textId="77777777" w:rsidR="00C470EF" w:rsidRDefault="0037443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FC4A9" w14:textId="77777777" w:rsidR="00C470EF" w:rsidRDefault="0037443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E87071" w14:textId="77777777" w:rsidR="00C470EF" w:rsidRDefault="0037443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2E9237" w14:textId="77777777" w:rsidR="00C470EF" w:rsidRDefault="0037443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C28DE" w14:textId="77777777" w:rsidR="00C470EF" w:rsidRDefault="0037443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A87ACE" w14:textId="77777777" w:rsidR="00C470EF" w:rsidRDefault="00374435">
            <w:pPr>
              <w:jc w:val="center"/>
            </w:pPr>
            <w:r>
              <w:t>热惰性指标</w:t>
            </w:r>
          </w:p>
        </w:tc>
      </w:tr>
      <w:tr w:rsidR="00C470EF" w14:paraId="2EE50E6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21167C4" w14:textId="77777777" w:rsidR="00C470EF" w:rsidRDefault="00C470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C67DD4" w14:textId="77777777" w:rsidR="00C470EF" w:rsidRDefault="0037443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60DA0" w14:textId="77777777" w:rsidR="00C470EF" w:rsidRDefault="0037443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58446" w14:textId="77777777" w:rsidR="00C470EF" w:rsidRDefault="0037443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04067" w14:textId="77777777" w:rsidR="00C470EF" w:rsidRDefault="0037443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39A7E" w14:textId="77777777" w:rsidR="00C470EF" w:rsidRDefault="0037443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7A9CFA" w14:textId="77777777" w:rsidR="00C470EF" w:rsidRDefault="00374435">
            <w:pPr>
              <w:jc w:val="center"/>
            </w:pPr>
            <w:r>
              <w:t>D=R*S</w:t>
            </w:r>
          </w:p>
        </w:tc>
      </w:tr>
      <w:tr w:rsidR="00C470EF" w14:paraId="6B446AAF" w14:textId="77777777">
        <w:tc>
          <w:tcPr>
            <w:tcW w:w="3345" w:type="dxa"/>
            <w:vAlign w:val="center"/>
          </w:tcPr>
          <w:p w14:paraId="2466F26B" w14:textId="77777777" w:rsidR="00C470EF" w:rsidRDefault="0037443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C6EBAA8" w14:textId="77777777" w:rsidR="00C470EF" w:rsidRDefault="00374435">
            <w:r>
              <w:t>40</w:t>
            </w:r>
          </w:p>
        </w:tc>
        <w:tc>
          <w:tcPr>
            <w:tcW w:w="1075" w:type="dxa"/>
            <w:vAlign w:val="center"/>
          </w:tcPr>
          <w:p w14:paraId="5EFB72F4" w14:textId="77777777" w:rsidR="00C470EF" w:rsidRDefault="00374435">
            <w:r>
              <w:t>1.510</w:t>
            </w:r>
          </w:p>
        </w:tc>
        <w:tc>
          <w:tcPr>
            <w:tcW w:w="1075" w:type="dxa"/>
            <w:vAlign w:val="center"/>
          </w:tcPr>
          <w:p w14:paraId="6F75F61F" w14:textId="77777777" w:rsidR="00C470EF" w:rsidRDefault="00374435">
            <w:r>
              <w:t>15.360</w:t>
            </w:r>
          </w:p>
        </w:tc>
        <w:tc>
          <w:tcPr>
            <w:tcW w:w="848" w:type="dxa"/>
            <w:vAlign w:val="center"/>
          </w:tcPr>
          <w:p w14:paraId="1B6FEA4A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2F7BE96F" w14:textId="77777777" w:rsidR="00C470EF" w:rsidRDefault="00374435">
            <w:r>
              <w:t>0.026</w:t>
            </w:r>
          </w:p>
        </w:tc>
        <w:tc>
          <w:tcPr>
            <w:tcW w:w="1064" w:type="dxa"/>
            <w:vAlign w:val="center"/>
          </w:tcPr>
          <w:p w14:paraId="3FB704EA" w14:textId="77777777" w:rsidR="00C470EF" w:rsidRDefault="00374435">
            <w:r>
              <w:t>0.407</w:t>
            </w:r>
          </w:p>
        </w:tc>
      </w:tr>
      <w:tr w:rsidR="00C470EF" w14:paraId="5DD856F4" w14:textId="77777777">
        <w:tc>
          <w:tcPr>
            <w:tcW w:w="3345" w:type="dxa"/>
            <w:vAlign w:val="center"/>
          </w:tcPr>
          <w:p w14:paraId="3ABDA812" w14:textId="77777777" w:rsidR="00C470EF" w:rsidRDefault="0037443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8E594FB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3A911DE0" w14:textId="77777777" w:rsidR="00C470EF" w:rsidRDefault="00374435">
            <w:r>
              <w:t>0.030</w:t>
            </w:r>
          </w:p>
        </w:tc>
        <w:tc>
          <w:tcPr>
            <w:tcW w:w="1075" w:type="dxa"/>
            <w:vAlign w:val="center"/>
          </w:tcPr>
          <w:p w14:paraId="6C33F928" w14:textId="77777777" w:rsidR="00C470EF" w:rsidRDefault="00374435">
            <w:r>
              <w:t>0.320</w:t>
            </w:r>
          </w:p>
        </w:tc>
        <w:tc>
          <w:tcPr>
            <w:tcW w:w="848" w:type="dxa"/>
            <w:vAlign w:val="center"/>
          </w:tcPr>
          <w:p w14:paraId="20EA6B1E" w14:textId="77777777" w:rsidR="00C470EF" w:rsidRDefault="00374435">
            <w:r>
              <w:t>1.20</w:t>
            </w:r>
          </w:p>
        </w:tc>
        <w:tc>
          <w:tcPr>
            <w:tcW w:w="1075" w:type="dxa"/>
            <w:vAlign w:val="center"/>
          </w:tcPr>
          <w:p w14:paraId="5C1C33D7" w14:textId="77777777" w:rsidR="00C470EF" w:rsidRDefault="00374435">
            <w:r>
              <w:t>0.556</w:t>
            </w:r>
          </w:p>
        </w:tc>
        <w:tc>
          <w:tcPr>
            <w:tcW w:w="1064" w:type="dxa"/>
            <w:vAlign w:val="center"/>
          </w:tcPr>
          <w:p w14:paraId="40FDA60F" w14:textId="77777777" w:rsidR="00C470EF" w:rsidRDefault="00374435">
            <w:r>
              <w:t>0.213</w:t>
            </w:r>
          </w:p>
        </w:tc>
      </w:tr>
      <w:tr w:rsidR="00C470EF" w14:paraId="29E8911E" w14:textId="77777777">
        <w:tc>
          <w:tcPr>
            <w:tcW w:w="3345" w:type="dxa"/>
            <w:vAlign w:val="center"/>
          </w:tcPr>
          <w:p w14:paraId="4F8CAFBF" w14:textId="77777777" w:rsidR="00C470EF" w:rsidRDefault="00374435">
            <w:r>
              <w:t>水泥砂浆</w:t>
            </w:r>
          </w:p>
        </w:tc>
        <w:tc>
          <w:tcPr>
            <w:tcW w:w="848" w:type="dxa"/>
            <w:vAlign w:val="center"/>
          </w:tcPr>
          <w:p w14:paraId="633F1BCF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071AC3D9" w14:textId="77777777" w:rsidR="00C470EF" w:rsidRDefault="00374435">
            <w:r>
              <w:t>0.930</w:t>
            </w:r>
          </w:p>
        </w:tc>
        <w:tc>
          <w:tcPr>
            <w:tcW w:w="1075" w:type="dxa"/>
            <w:vAlign w:val="center"/>
          </w:tcPr>
          <w:p w14:paraId="28D801AC" w14:textId="77777777" w:rsidR="00C470EF" w:rsidRDefault="00374435">
            <w:r>
              <w:t>11.370</w:t>
            </w:r>
          </w:p>
        </w:tc>
        <w:tc>
          <w:tcPr>
            <w:tcW w:w="848" w:type="dxa"/>
            <w:vAlign w:val="center"/>
          </w:tcPr>
          <w:p w14:paraId="01C4F2EA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7BA79CCC" w14:textId="77777777" w:rsidR="00C470EF" w:rsidRDefault="00374435">
            <w:r>
              <w:t>0.022</w:t>
            </w:r>
          </w:p>
        </w:tc>
        <w:tc>
          <w:tcPr>
            <w:tcW w:w="1064" w:type="dxa"/>
            <w:vAlign w:val="center"/>
          </w:tcPr>
          <w:p w14:paraId="68373B3D" w14:textId="77777777" w:rsidR="00C470EF" w:rsidRDefault="00374435">
            <w:r>
              <w:t>0.245</w:t>
            </w:r>
          </w:p>
        </w:tc>
      </w:tr>
      <w:tr w:rsidR="00C470EF" w14:paraId="2917FC21" w14:textId="77777777">
        <w:tc>
          <w:tcPr>
            <w:tcW w:w="3345" w:type="dxa"/>
            <w:vAlign w:val="center"/>
          </w:tcPr>
          <w:p w14:paraId="5A13EC56" w14:textId="77777777" w:rsidR="00C470EF" w:rsidRDefault="0037443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95E812C" w14:textId="77777777" w:rsidR="00C470EF" w:rsidRDefault="00374435">
            <w:r>
              <w:t>80</w:t>
            </w:r>
          </w:p>
        </w:tc>
        <w:tc>
          <w:tcPr>
            <w:tcW w:w="1075" w:type="dxa"/>
            <w:vAlign w:val="center"/>
          </w:tcPr>
          <w:p w14:paraId="498E5E55" w14:textId="77777777" w:rsidR="00C470EF" w:rsidRDefault="00374435">
            <w:r>
              <w:t>0.220</w:t>
            </w:r>
          </w:p>
        </w:tc>
        <w:tc>
          <w:tcPr>
            <w:tcW w:w="1075" w:type="dxa"/>
            <w:vAlign w:val="center"/>
          </w:tcPr>
          <w:p w14:paraId="75C5CB8D" w14:textId="77777777" w:rsidR="00C470EF" w:rsidRDefault="00374435">
            <w:r>
              <w:t>3.590</w:t>
            </w:r>
          </w:p>
        </w:tc>
        <w:tc>
          <w:tcPr>
            <w:tcW w:w="848" w:type="dxa"/>
            <w:vAlign w:val="center"/>
          </w:tcPr>
          <w:p w14:paraId="401ED6E9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7A2777B1" w14:textId="77777777" w:rsidR="00C470EF" w:rsidRDefault="00374435">
            <w:r>
              <w:t>0.364</w:t>
            </w:r>
          </w:p>
        </w:tc>
        <w:tc>
          <w:tcPr>
            <w:tcW w:w="1064" w:type="dxa"/>
            <w:vAlign w:val="center"/>
          </w:tcPr>
          <w:p w14:paraId="5727B357" w14:textId="77777777" w:rsidR="00C470EF" w:rsidRDefault="00374435">
            <w:r>
              <w:t>1.305</w:t>
            </w:r>
          </w:p>
        </w:tc>
      </w:tr>
      <w:tr w:rsidR="00C470EF" w14:paraId="3C77A59D" w14:textId="77777777">
        <w:tc>
          <w:tcPr>
            <w:tcW w:w="3345" w:type="dxa"/>
            <w:vAlign w:val="center"/>
          </w:tcPr>
          <w:p w14:paraId="18304A91" w14:textId="77777777" w:rsidR="00C470EF" w:rsidRDefault="00374435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A96895" w14:textId="77777777" w:rsidR="00C470EF" w:rsidRDefault="00374435">
            <w:r>
              <w:t>120</w:t>
            </w:r>
          </w:p>
        </w:tc>
        <w:tc>
          <w:tcPr>
            <w:tcW w:w="1075" w:type="dxa"/>
            <w:vAlign w:val="center"/>
          </w:tcPr>
          <w:p w14:paraId="711DCFAD" w14:textId="77777777" w:rsidR="00C470EF" w:rsidRDefault="00374435">
            <w:r>
              <w:t>1.740</w:t>
            </w:r>
          </w:p>
        </w:tc>
        <w:tc>
          <w:tcPr>
            <w:tcW w:w="1075" w:type="dxa"/>
            <w:vAlign w:val="center"/>
          </w:tcPr>
          <w:p w14:paraId="1FB51EDA" w14:textId="77777777" w:rsidR="00C470EF" w:rsidRDefault="00374435">
            <w:r>
              <w:t>17.200</w:t>
            </w:r>
          </w:p>
        </w:tc>
        <w:tc>
          <w:tcPr>
            <w:tcW w:w="848" w:type="dxa"/>
            <w:vAlign w:val="center"/>
          </w:tcPr>
          <w:p w14:paraId="026D668B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3A0391B4" w14:textId="77777777" w:rsidR="00C470EF" w:rsidRDefault="00374435">
            <w:r>
              <w:t>0.069</w:t>
            </w:r>
          </w:p>
        </w:tc>
        <w:tc>
          <w:tcPr>
            <w:tcW w:w="1064" w:type="dxa"/>
            <w:vAlign w:val="center"/>
          </w:tcPr>
          <w:p w14:paraId="35F96A81" w14:textId="77777777" w:rsidR="00C470EF" w:rsidRDefault="00374435">
            <w:r>
              <w:t>1.186</w:t>
            </w:r>
          </w:p>
        </w:tc>
      </w:tr>
      <w:tr w:rsidR="00C470EF" w14:paraId="1747EB8D" w14:textId="77777777">
        <w:tc>
          <w:tcPr>
            <w:tcW w:w="3345" w:type="dxa"/>
            <w:vAlign w:val="center"/>
          </w:tcPr>
          <w:p w14:paraId="55194E34" w14:textId="77777777" w:rsidR="00C470EF" w:rsidRDefault="00374435">
            <w:r>
              <w:t>石灰砂浆</w:t>
            </w:r>
          </w:p>
        </w:tc>
        <w:tc>
          <w:tcPr>
            <w:tcW w:w="848" w:type="dxa"/>
            <w:vAlign w:val="center"/>
          </w:tcPr>
          <w:p w14:paraId="46D9F662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32CDF11C" w14:textId="77777777" w:rsidR="00C470EF" w:rsidRDefault="00374435">
            <w:r>
              <w:t>0.810</w:t>
            </w:r>
          </w:p>
        </w:tc>
        <w:tc>
          <w:tcPr>
            <w:tcW w:w="1075" w:type="dxa"/>
            <w:vAlign w:val="center"/>
          </w:tcPr>
          <w:p w14:paraId="21A77B0B" w14:textId="77777777" w:rsidR="00C470EF" w:rsidRDefault="00374435">
            <w:r>
              <w:t>10.070</w:t>
            </w:r>
          </w:p>
        </w:tc>
        <w:tc>
          <w:tcPr>
            <w:tcW w:w="848" w:type="dxa"/>
            <w:vAlign w:val="center"/>
          </w:tcPr>
          <w:p w14:paraId="31280D7E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689A72F6" w14:textId="77777777" w:rsidR="00C470EF" w:rsidRDefault="00374435">
            <w:r>
              <w:t>0.025</w:t>
            </w:r>
          </w:p>
        </w:tc>
        <w:tc>
          <w:tcPr>
            <w:tcW w:w="1064" w:type="dxa"/>
            <w:vAlign w:val="center"/>
          </w:tcPr>
          <w:p w14:paraId="08393F8E" w14:textId="77777777" w:rsidR="00C470EF" w:rsidRDefault="00374435">
            <w:r>
              <w:t>0.249</w:t>
            </w:r>
          </w:p>
        </w:tc>
      </w:tr>
      <w:tr w:rsidR="00C470EF" w14:paraId="57095407" w14:textId="77777777">
        <w:tc>
          <w:tcPr>
            <w:tcW w:w="3345" w:type="dxa"/>
            <w:vAlign w:val="center"/>
          </w:tcPr>
          <w:p w14:paraId="3D244635" w14:textId="77777777" w:rsidR="00C470EF" w:rsidRDefault="0037443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A62BC2" w14:textId="77777777" w:rsidR="00C470EF" w:rsidRDefault="00374435">
            <w:r>
              <w:t>300</w:t>
            </w:r>
          </w:p>
        </w:tc>
        <w:tc>
          <w:tcPr>
            <w:tcW w:w="1075" w:type="dxa"/>
            <w:vAlign w:val="center"/>
          </w:tcPr>
          <w:p w14:paraId="08E9766A" w14:textId="77777777" w:rsidR="00C470EF" w:rsidRDefault="00374435">
            <w:r>
              <w:t>－</w:t>
            </w:r>
          </w:p>
        </w:tc>
        <w:tc>
          <w:tcPr>
            <w:tcW w:w="1075" w:type="dxa"/>
            <w:vAlign w:val="center"/>
          </w:tcPr>
          <w:p w14:paraId="7F70782D" w14:textId="77777777" w:rsidR="00C470EF" w:rsidRDefault="00374435">
            <w:r>
              <w:t>－</w:t>
            </w:r>
          </w:p>
        </w:tc>
        <w:tc>
          <w:tcPr>
            <w:tcW w:w="848" w:type="dxa"/>
            <w:vAlign w:val="center"/>
          </w:tcPr>
          <w:p w14:paraId="18BF54FB" w14:textId="77777777" w:rsidR="00C470EF" w:rsidRDefault="00374435">
            <w:r>
              <w:t>－</w:t>
            </w:r>
          </w:p>
        </w:tc>
        <w:tc>
          <w:tcPr>
            <w:tcW w:w="1075" w:type="dxa"/>
            <w:vAlign w:val="center"/>
          </w:tcPr>
          <w:p w14:paraId="7F2BD3C2" w14:textId="77777777" w:rsidR="00C470EF" w:rsidRDefault="00374435">
            <w:r>
              <w:t>1.061</w:t>
            </w:r>
          </w:p>
        </w:tc>
        <w:tc>
          <w:tcPr>
            <w:tcW w:w="1064" w:type="dxa"/>
            <w:vAlign w:val="center"/>
          </w:tcPr>
          <w:p w14:paraId="4F67AA9E" w14:textId="77777777" w:rsidR="00C470EF" w:rsidRDefault="00374435">
            <w:r>
              <w:t>3.605</w:t>
            </w:r>
          </w:p>
        </w:tc>
      </w:tr>
      <w:tr w:rsidR="00C470EF" w14:paraId="5EC76EFD" w14:textId="77777777">
        <w:tc>
          <w:tcPr>
            <w:tcW w:w="3345" w:type="dxa"/>
            <w:shd w:val="clear" w:color="auto" w:fill="E6E6E6"/>
            <w:vAlign w:val="center"/>
          </w:tcPr>
          <w:p w14:paraId="1BE96836" w14:textId="77777777" w:rsidR="00C470EF" w:rsidRDefault="0037443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4FA706" w14:textId="77777777" w:rsidR="00C470EF" w:rsidRDefault="00374435">
            <w:pPr>
              <w:jc w:val="center"/>
            </w:pPr>
            <w:r>
              <w:t>0.83</w:t>
            </w:r>
          </w:p>
        </w:tc>
      </w:tr>
      <w:tr w:rsidR="00C470EF" w14:paraId="1B99D572" w14:textId="77777777">
        <w:tc>
          <w:tcPr>
            <w:tcW w:w="3345" w:type="dxa"/>
            <w:shd w:val="clear" w:color="auto" w:fill="E6E6E6"/>
            <w:vAlign w:val="center"/>
          </w:tcPr>
          <w:p w14:paraId="23F9C9A3" w14:textId="77777777" w:rsidR="00C470EF" w:rsidRDefault="0037443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0B93101" w14:textId="77777777" w:rsidR="00C470EF" w:rsidRDefault="00374435">
            <w:pPr>
              <w:jc w:val="center"/>
            </w:pPr>
            <w:r>
              <w:t>K = 0.53, D = 4.61</w:t>
            </w:r>
          </w:p>
        </w:tc>
      </w:tr>
      <w:tr w:rsidR="00C470EF" w14:paraId="05255400" w14:textId="77777777">
        <w:tc>
          <w:tcPr>
            <w:tcW w:w="3345" w:type="dxa"/>
            <w:shd w:val="clear" w:color="auto" w:fill="E6E6E6"/>
            <w:vAlign w:val="center"/>
          </w:tcPr>
          <w:p w14:paraId="779E4755" w14:textId="77777777" w:rsidR="00C470EF" w:rsidRDefault="0037443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E238EAE" w14:textId="77777777" w:rsidR="00C470EF" w:rsidRDefault="00C470EF"/>
        </w:tc>
      </w:tr>
    </w:tbl>
    <w:p w14:paraId="04142C9D" w14:textId="77777777" w:rsidR="00C470EF" w:rsidRDefault="00C470EF">
      <w:pPr>
        <w:widowControl w:val="0"/>
        <w:jc w:val="both"/>
        <w:rPr>
          <w:kern w:val="2"/>
          <w:szCs w:val="24"/>
          <w:lang w:val="en-US"/>
        </w:rPr>
      </w:pPr>
    </w:p>
    <w:p w14:paraId="150047BF" w14:textId="77777777" w:rsidR="00C470EF" w:rsidRDefault="00374435">
      <w:pPr>
        <w:pStyle w:val="2"/>
        <w:widowControl w:val="0"/>
        <w:rPr>
          <w:kern w:val="2"/>
        </w:rPr>
      </w:pPr>
      <w:bookmarkStart w:id="60" w:name="_Toc92326726"/>
      <w:r>
        <w:rPr>
          <w:kern w:val="2"/>
        </w:rPr>
        <w:t>外墙</w:t>
      </w:r>
      <w:bookmarkEnd w:id="60"/>
    </w:p>
    <w:p w14:paraId="46CD3384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61" w:name="_Toc92326727"/>
      <w:r>
        <w:rPr>
          <w:kern w:val="2"/>
          <w:szCs w:val="24"/>
        </w:rPr>
        <w:t>外墙构造一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70EF" w14:paraId="329247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3E3395" w14:textId="77777777" w:rsidR="00C470EF" w:rsidRDefault="0037443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4DB2CB" w14:textId="77777777" w:rsidR="00C470EF" w:rsidRDefault="0037443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10385" w14:textId="77777777" w:rsidR="00C470EF" w:rsidRDefault="0037443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80BCD6" w14:textId="77777777" w:rsidR="00C470EF" w:rsidRDefault="0037443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94E70" w14:textId="77777777" w:rsidR="00C470EF" w:rsidRDefault="0037443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2D95B" w14:textId="77777777" w:rsidR="00C470EF" w:rsidRDefault="0037443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795A85" w14:textId="77777777" w:rsidR="00C470EF" w:rsidRDefault="00374435">
            <w:pPr>
              <w:jc w:val="center"/>
            </w:pPr>
            <w:r>
              <w:t>热惰性指标</w:t>
            </w:r>
          </w:p>
        </w:tc>
      </w:tr>
      <w:tr w:rsidR="00C470EF" w14:paraId="1D1ABC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C839E3" w14:textId="77777777" w:rsidR="00C470EF" w:rsidRDefault="00C470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618C6A" w14:textId="77777777" w:rsidR="00C470EF" w:rsidRDefault="0037443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474E9" w14:textId="77777777" w:rsidR="00C470EF" w:rsidRDefault="0037443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5BD2C" w14:textId="77777777" w:rsidR="00C470EF" w:rsidRDefault="0037443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73978" w14:textId="77777777" w:rsidR="00C470EF" w:rsidRDefault="0037443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348D6D" w14:textId="77777777" w:rsidR="00C470EF" w:rsidRDefault="0037443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2290D2" w14:textId="77777777" w:rsidR="00C470EF" w:rsidRDefault="00374435">
            <w:pPr>
              <w:jc w:val="center"/>
            </w:pPr>
            <w:r>
              <w:t>D=R*S</w:t>
            </w:r>
          </w:p>
        </w:tc>
      </w:tr>
      <w:tr w:rsidR="00C470EF" w14:paraId="758B7368" w14:textId="77777777">
        <w:tc>
          <w:tcPr>
            <w:tcW w:w="3345" w:type="dxa"/>
            <w:vAlign w:val="center"/>
          </w:tcPr>
          <w:p w14:paraId="25C9EF9F" w14:textId="77777777" w:rsidR="00C470EF" w:rsidRDefault="00374435">
            <w:r>
              <w:t>水泥砂浆</w:t>
            </w:r>
          </w:p>
        </w:tc>
        <w:tc>
          <w:tcPr>
            <w:tcW w:w="848" w:type="dxa"/>
            <w:vAlign w:val="center"/>
          </w:tcPr>
          <w:p w14:paraId="4EFA76DC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79AEB66D" w14:textId="77777777" w:rsidR="00C470EF" w:rsidRDefault="00374435">
            <w:r>
              <w:t>0.930</w:t>
            </w:r>
          </w:p>
        </w:tc>
        <w:tc>
          <w:tcPr>
            <w:tcW w:w="1075" w:type="dxa"/>
            <w:vAlign w:val="center"/>
          </w:tcPr>
          <w:p w14:paraId="3E997201" w14:textId="77777777" w:rsidR="00C470EF" w:rsidRDefault="00374435">
            <w:r>
              <w:t>11.370</w:t>
            </w:r>
          </w:p>
        </w:tc>
        <w:tc>
          <w:tcPr>
            <w:tcW w:w="848" w:type="dxa"/>
            <w:vAlign w:val="center"/>
          </w:tcPr>
          <w:p w14:paraId="1FB75453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572AC453" w14:textId="77777777" w:rsidR="00C470EF" w:rsidRDefault="00374435">
            <w:r>
              <w:t>0.022</w:t>
            </w:r>
          </w:p>
        </w:tc>
        <w:tc>
          <w:tcPr>
            <w:tcW w:w="1064" w:type="dxa"/>
            <w:vAlign w:val="center"/>
          </w:tcPr>
          <w:p w14:paraId="1EBA8BA1" w14:textId="77777777" w:rsidR="00C470EF" w:rsidRDefault="00374435">
            <w:r>
              <w:t>0.245</w:t>
            </w:r>
          </w:p>
        </w:tc>
      </w:tr>
      <w:tr w:rsidR="00C470EF" w14:paraId="4CA10EA9" w14:textId="77777777">
        <w:tc>
          <w:tcPr>
            <w:tcW w:w="3345" w:type="dxa"/>
            <w:vAlign w:val="center"/>
          </w:tcPr>
          <w:p w14:paraId="01D74769" w14:textId="77777777" w:rsidR="00C470EF" w:rsidRDefault="0037443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ADB268A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04625A19" w14:textId="77777777" w:rsidR="00C470EF" w:rsidRDefault="00374435">
            <w:r>
              <w:t>0.030</w:t>
            </w:r>
          </w:p>
        </w:tc>
        <w:tc>
          <w:tcPr>
            <w:tcW w:w="1075" w:type="dxa"/>
            <w:vAlign w:val="center"/>
          </w:tcPr>
          <w:p w14:paraId="4C273305" w14:textId="77777777" w:rsidR="00C470EF" w:rsidRDefault="00374435">
            <w:r>
              <w:t>0.320</w:t>
            </w:r>
          </w:p>
        </w:tc>
        <w:tc>
          <w:tcPr>
            <w:tcW w:w="848" w:type="dxa"/>
            <w:vAlign w:val="center"/>
          </w:tcPr>
          <w:p w14:paraId="16DD1AAA" w14:textId="77777777" w:rsidR="00C470EF" w:rsidRDefault="00374435">
            <w:r>
              <w:t>1.20</w:t>
            </w:r>
          </w:p>
        </w:tc>
        <w:tc>
          <w:tcPr>
            <w:tcW w:w="1075" w:type="dxa"/>
            <w:vAlign w:val="center"/>
          </w:tcPr>
          <w:p w14:paraId="3B54A90D" w14:textId="77777777" w:rsidR="00C470EF" w:rsidRDefault="00374435">
            <w:r>
              <w:t>0.556</w:t>
            </w:r>
          </w:p>
        </w:tc>
        <w:tc>
          <w:tcPr>
            <w:tcW w:w="1064" w:type="dxa"/>
            <w:vAlign w:val="center"/>
          </w:tcPr>
          <w:p w14:paraId="39E62187" w14:textId="77777777" w:rsidR="00C470EF" w:rsidRDefault="00374435">
            <w:r>
              <w:t>0.213</w:t>
            </w:r>
          </w:p>
        </w:tc>
      </w:tr>
      <w:tr w:rsidR="00C470EF" w14:paraId="046AD9FF" w14:textId="77777777">
        <w:tc>
          <w:tcPr>
            <w:tcW w:w="3345" w:type="dxa"/>
            <w:vAlign w:val="center"/>
          </w:tcPr>
          <w:p w14:paraId="59BC4255" w14:textId="77777777" w:rsidR="00C470EF" w:rsidRDefault="00374435">
            <w:r>
              <w:t>水泥砂浆</w:t>
            </w:r>
          </w:p>
        </w:tc>
        <w:tc>
          <w:tcPr>
            <w:tcW w:w="848" w:type="dxa"/>
            <w:vAlign w:val="center"/>
          </w:tcPr>
          <w:p w14:paraId="2649A806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72BFAC4B" w14:textId="77777777" w:rsidR="00C470EF" w:rsidRDefault="00374435">
            <w:r>
              <w:t>0.930</w:t>
            </w:r>
          </w:p>
        </w:tc>
        <w:tc>
          <w:tcPr>
            <w:tcW w:w="1075" w:type="dxa"/>
            <w:vAlign w:val="center"/>
          </w:tcPr>
          <w:p w14:paraId="3E41A957" w14:textId="77777777" w:rsidR="00C470EF" w:rsidRDefault="00374435">
            <w:r>
              <w:t>11.370</w:t>
            </w:r>
          </w:p>
        </w:tc>
        <w:tc>
          <w:tcPr>
            <w:tcW w:w="848" w:type="dxa"/>
            <w:vAlign w:val="center"/>
          </w:tcPr>
          <w:p w14:paraId="780A3E40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3C0320AD" w14:textId="77777777" w:rsidR="00C470EF" w:rsidRDefault="00374435">
            <w:r>
              <w:t>0.022</w:t>
            </w:r>
          </w:p>
        </w:tc>
        <w:tc>
          <w:tcPr>
            <w:tcW w:w="1064" w:type="dxa"/>
            <w:vAlign w:val="center"/>
          </w:tcPr>
          <w:p w14:paraId="5F095766" w14:textId="77777777" w:rsidR="00C470EF" w:rsidRDefault="00374435">
            <w:r>
              <w:t>0.245</w:t>
            </w:r>
          </w:p>
        </w:tc>
      </w:tr>
      <w:tr w:rsidR="00C470EF" w14:paraId="351707A1" w14:textId="77777777">
        <w:tc>
          <w:tcPr>
            <w:tcW w:w="3345" w:type="dxa"/>
            <w:vAlign w:val="center"/>
          </w:tcPr>
          <w:p w14:paraId="1239BB5F" w14:textId="77777777" w:rsidR="00C470EF" w:rsidRDefault="00374435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D5D3AC" w14:textId="77777777" w:rsidR="00C470EF" w:rsidRDefault="00374435">
            <w:r>
              <w:t>200</w:t>
            </w:r>
          </w:p>
        </w:tc>
        <w:tc>
          <w:tcPr>
            <w:tcW w:w="1075" w:type="dxa"/>
            <w:vAlign w:val="center"/>
          </w:tcPr>
          <w:p w14:paraId="6526551C" w14:textId="77777777" w:rsidR="00C470EF" w:rsidRDefault="00374435">
            <w:r>
              <w:t>1.740</w:t>
            </w:r>
          </w:p>
        </w:tc>
        <w:tc>
          <w:tcPr>
            <w:tcW w:w="1075" w:type="dxa"/>
            <w:vAlign w:val="center"/>
          </w:tcPr>
          <w:p w14:paraId="0A9BF508" w14:textId="77777777" w:rsidR="00C470EF" w:rsidRDefault="00374435">
            <w:r>
              <w:t>17.200</w:t>
            </w:r>
          </w:p>
        </w:tc>
        <w:tc>
          <w:tcPr>
            <w:tcW w:w="848" w:type="dxa"/>
            <w:vAlign w:val="center"/>
          </w:tcPr>
          <w:p w14:paraId="1C13EFED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43E81D88" w14:textId="77777777" w:rsidR="00C470EF" w:rsidRDefault="00374435">
            <w:r>
              <w:t>0.115</w:t>
            </w:r>
          </w:p>
        </w:tc>
        <w:tc>
          <w:tcPr>
            <w:tcW w:w="1064" w:type="dxa"/>
            <w:vAlign w:val="center"/>
          </w:tcPr>
          <w:p w14:paraId="3AC1BA5B" w14:textId="77777777" w:rsidR="00C470EF" w:rsidRDefault="00374435">
            <w:r>
              <w:t>1.977</w:t>
            </w:r>
          </w:p>
        </w:tc>
      </w:tr>
      <w:tr w:rsidR="00C470EF" w14:paraId="12E020C3" w14:textId="77777777">
        <w:tc>
          <w:tcPr>
            <w:tcW w:w="3345" w:type="dxa"/>
            <w:vAlign w:val="center"/>
          </w:tcPr>
          <w:p w14:paraId="4F8C8BC5" w14:textId="77777777" w:rsidR="00C470EF" w:rsidRDefault="00374435">
            <w:r>
              <w:t>石灰砂浆</w:t>
            </w:r>
          </w:p>
        </w:tc>
        <w:tc>
          <w:tcPr>
            <w:tcW w:w="848" w:type="dxa"/>
            <w:vAlign w:val="center"/>
          </w:tcPr>
          <w:p w14:paraId="5DDAEE10" w14:textId="77777777" w:rsidR="00C470EF" w:rsidRDefault="00374435">
            <w:r>
              <w:t>20</w:t>
            </w:r>
          </w:p>
        </w:tc>
        <w:tc>
          <w:tcPr>
            <w:tcW w:w="1075" w:type="dxa"/>
            <w:vAlign w:val="center"/>
          </w:tcPr>
          <w:p w14:paraId="32EBD26D" w14:textId="77777777" w:rsidR="00C470EF" w:rsidRDefault="00374435">
            <w:r>
              <w:t>0.810</w:t>
            </w:r>
          </w:p>
        </w:tc>
        <w:tc>
          <w:tcPr>
            <w:tcW w:w="1075" w:type="dxa"/>
            <w:vAlign w:val="center"/>
          </w:tcPr>
          <w:p w14:paraId="1BF467AE" w14:textId="77777777" w:rsidR="00C470EF" w:rsidRDefault="00374435">
            <w:r>
              <w:t>10.070</w:t>
            </w:r>
          </w:p>
        </w:tc>
        <w:tc>
          <w:tcPr>
            <w:tcW w:w="848" w:type="dxa"/>
            <w:vAlign w:val="center"/>
          </w:tcPr>
          <w:p w14:paraId="0A3A4E03" w14:textId="77777777" w:rsidR="00C470EF" w:rsidRDefault="00374435">
            <w:r>
              <w:t>1.00</w:t>
            </w:r>
          </w:p>
        </w:tc>
        <w:tc>
          <w:tcPr>
            <w:tcW w:w="1075" w:type="dxa"/>
            <w:vAlign w:val="center"/>
          </w:tcPr>
          <w:p w14:paraId="79CF8DB9" w14:textId="77777777" w:rsidR="00C470EF" w:rsidRDefault="00374435">
            <w:r>
              <w:t>0.025</w:t>
            </w:r>
          </w:p>
        </w:tc>
        <w:tc>
          <w:tcPr>
            <w:tcW w:w="1064" w:type="dxa"/>
            <w:vAlign w:val="center"/>
          </w:tcPr>
          <w:p w14:paraId="2A7CDABC" w14:textId="77777777" w:rsidR="00C470EF" w:rsidRDefault="00374435">
            <w:r>
              <w:t>0.249</w:t>
            </w:r>
          </w:p>
        </w:tc>
      </w:tr>
      <w:tr w:rsidR="00C470EF" w14:paraId="0C5E8984" w14:textId="77777777">
        <w:tc>
          <w:tcPr>
            <w:tcW w:w="3345" w:type="dxa"/>
            <w:vAlign w:val="center"/>
          </w:tcPr>
          <w:p w14:paraId="3B5590BD" w14:textId="77777777" w:rsidR="00C470EF" w:rsidRDefault="0037443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9E6977" w14:textId="77777777" w:rsidR="00C470EF" w:rsidRDefault="00374435">
            <w:r>
              <w:t>280</w:t>
            </w:r>
          </w:p>
        </w:tc>
        <w:tc>
          <w:tcPr>
            <w:tcW w:w="1075" w:type="dxa"/>
            <w:vAlign w:val="center"/>
          </w:tcPr>
          <w:p w14:paraId="4440ED05" w14:textId="77777777" w:rsidR="00C470EF" w:rsidRDefault="00374435">
            <w:r>
              <w:t>－</w:t>
            </w:r>
          </w:p>
        </w:tc>
        <w:tc>
          <w:tcPr>
            <w:tcW w:w="1075" w:type="dxa"/>
            <w:vAlign w:val="center"/>
          </w:tcPr>
          <w:p w14:paraId="09D1BD26" w14:textId="77777777" w:rsidR="00C470EF" w:rsidRDefault="00374435">
            <w:r>
              <w:t>－</w:t>
            </w:r>
          </w:p>
        </w:tc>
        <w:tc>
          <w:tcPr>
            <w:tcW w:w="848" w:type="dxa"/>
            <w:vAlign w:val="center"/>
          </w:tcPr>
          <w:p w14:paraId="4E521699" w14:textId="77777777" w:rsidR="00C470EF" w:rsidRDefault="00374435">
            <w:r>
              <w:t>－</w:t>
            </w:r>
          </w:p>
        </w:tc>
        <w:tc>
          <w:tcPr>
            <w:tcW w:w="1075" w:type="dxa"/>
            <w:vAlign w:val="center"/>
          </w:tcPr>
          <w:p w14:paraId="3E39C379" w14:textId="77777777" w:rsidR="00C470EF" w:rsidRDefault="00374435">
            <w:r>
              <w:t>0.738</w:t>
            </w:r>
          </w:p>
        </w:tc>
        <w:tc>
          <w:tcPr>
            <w:tcW w:w="1064" w:type="dxa"/>
            <w:vAlign w:val="center"/>
          </w:tcPr>
          <w:p w14:paraId="490CD545" w14:textId="77777777" w:rsidR="00C470EF" w:rsidRDefault="00374435">
            <w:r>
              <w:t>2.928</w:t>
            </w:r>
          </w:p>
        </w:tc>
      </w:tr>
      <w:tr w:rsidR="00C470EF" w14:paraId="26D83E6C" w14:textId="77777777">
        <w:tc>
          <w:tcPr>
            <w:tcW w:w="3345" w:type="dxa"/>
            <w:shd w:val="clear" w:color="auto" w:fill="E6E6E6"/>
            <w:vAlign w:val="center"/>
          </w:tcPr>
          <w:p w14:paraId="21CE5171" w14:textId="77777777" w:rsidR="00C470EF" w:rsidRDefault="0037443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171048" w14:textId="77777777" w:rsidR="00C470EF" w:rsidRDefault="00374435">
            <w:pPr>
              <w:jc w:val="center"/>
            </w:pPr>
            <w:r>
              <w:t>1.13</w:t>
            </w:r>
          </w:p>
        </w:tc>
      </w:tr>
      <w:tr w:rsidR="00C470EF" w14:paraId="0F822EE7" w14:textId="77777777">
        <w:tc>
          <w:tcPr>
            <w:tcW w:w="3345" w:type="dxa"/>
            <w:shd w:val="clear" w:color="auto" w:fill="E6E6E6"/>
            <w:vAlign w:val="center"/>
          </w:tcPr>
          <w:p w14:paraId="50DF8BC7" w14:textId="77777777" w:rsidR="00C470EF" w:rsidRDefault="0037443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B023A45" w14:textId="77777777" w:rsidR="00C470EF" w:rsidRDefault="00374435">
            <w:pPr>
              <w:jc w:val="center"/>
            </w:pPr>
            <w:r>
              <w:t>K = 0.92, D = 3.93</w:t>
            </w:r>
          </w:p>
        </w:tc>
      </w:tr>
      <w:tr w:rsidR="00C470EF" w14:paraId="7C9E23FD" w14:textId="77777777">
        <w:tc>
          <w:tcPr>
            <w:tcW w:w="3345" w:type="dxa"/>
            <w:shd w:val="clear" w:color="auto" w:fill="E6E6E6"/>
            <w:vAlign w:val="center"/>
          </w:tcPr>
          <w:p w14:paraId="104E127D" w14:textId="77777777" w:rsidR="00C470EF" w:rsidRDefault="0037443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E27EC3A" w14:textId="77777777" w:rsidR="00C470EF" w:rsidRDefault="00C470EF"/>
        </w:tc>
      </w:tr>
    </w:tbl>
    <w:p w14:paraId="59D7A695" w14:textId="77777777" w:rsidR="00C470EF" w:rsidRDefault="00C470EF">
      <w:pPr>
        <w:widowControl w:val="0"/>
        <w:jc w:val="both"/>
        <w:rPr>
          <w:kern w:val="2"/>
          <w:szCs w:val="24"/>
          <w:lang w:val="en-US"/>
        </w:rPr>
      </w:pPr>
    </w:p>
    <w:p w14:paraId="411E7DC4" w14:textId="77777777" w:rsidR="00C470EF" w:rsidRDefault="00374435">
      <w:pPr>
        <w:pStyle w:val="2"/>
        <w:widowControl w:val="0"/>
        <w:rPr>
          <w:kern w:val="2"/>
        </w:rPr>
      </w:pPr>
      <w:bookmarkStart w:id="62" w:name="_Toc92326728"/>
      <w:r>
        <w:rPr>
          <w:kern w:val="2"/>
        </w:rPr>
        <w:lastRenderedPageBreak/>
        <w:t>外窗热工</w:t>
      </w:r>
      <w:bookmarkEnd w:id="62"/>
    </w:p>
    <w:p w14:paraId="49CBA7A9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63" w:name="_Toc92326729"/>
      <w:r>
        <w:rPr>
          <w:kern w:val="2"/>
          <w:szCs w:val="24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470EF" w14:paraId="75DF482D" w14:textId="77777777">
        <w:tc>
          <w:tcPr>
            <w:tcW w:w="905" w:type="dxa"/>
            <w:shd w:val="clear" w:color="auto" w:fill="E6E6E6"/>
            <w:vAlign w:val="center"/>
          </w:tcPr>
          <w:p w14:paraId="24EBE7F8" w14:textId="77777777" w:rsidR="00C470EF" w:rsidRDefault="0037443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92EEC50" w14:textId="77777777" w:rsidR="00C470EF" w:rsidRDefault="0037443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82C7D05" w14:textId="77777777" w:rsidR="00C470EF" w:rsidRDefault="0037443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DC51F5B" w14:textId="77777777" w:rsidR="00C470EF" w:rsidRDefault="0037443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50A72B" w14:textId="77777777" w:rsidR="00C470EF" w:rsidRDefault="00374435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72A16E7" w14:textId="77777777" w:rsidR="00C470EF" w:rsidRDefault="0037443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4BD868B" w14:textId="77777777" w:rsidR="00C470EF" w:rsidRDefault="00374435">
            <w:pPr>
              <w:jc w:val="center"/>
            </w:pPr>
            <w:r>
              <w:t>备注</w:t>
            </w:r>
          </w:p>
        </w:tc>
      </w:tr>
      <w:tr w:rsidR="00C470EF" w14:paraId="475682D4" w14:textId="77777777">
        <w:tc>
          <w:tcPr>
            <w:tcW w:w="905" w:type="dxa"/>
            <w:vAlign w:val="center"/>
          </w:tcPr>
          <w:p w14:paraId="11E0E3B5" w14:textId="77777777" w:rsidR="00C470EF" w:rsidRDefault="00374435">
            <w:r>
              <w:t>1</w:t>
            </w:r>
          </w:p>
        </w:tc>
        <w:tc>
          <w:tcPr>
            <w:tcW w:w="1867" w:type="dxa"/>
            <w:vAlign w:val="center"/>
          </w:tcPr>
          <w:p w14:paraId="7B8C45E1" w14:textId="77777777" w:rsidR="00C470EF" w:rsidRDefault="00374435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F61D29B" w14:textId="77777777" w:rsidR="00C470EF" w:rsidRDefault="00374435">
            <w:r>
              <w:t>18</w:t>
            </w:r>
          </w:p>
        </w:tc>
        <w:tc>
          <w:tcPr>
            <w:tcW w:w="832" w:type="dxa"/>
            <w:vAlign w:val="center"/>
          </w:tcPr>
          <w:p w14:paraId="76D96689" w14:textId="77777777" w:rsidR="00C470EF" w:rsidRDefault="00374435">
            <w:r>
              <w:t>2.10</w:t>
            </w:r>
          </w:p>
        </w:tc>
        <w:tc>
          <w:tcPr>
            <w:tcW w:w="956" w:type="dxa"/>
            <w:vAlign w:val="center"/>
          </w:tcPr>
          <w:p w14:paraId="0D3F9AFF" w14:textId="77777777" w:rsidR="00C470EF" w:rsidRDefault="00374435">
            <w:r>
              <w:t>0.75</w:t>
            </w:r>
          </w:p>
        </w:tc>
        <w:tc>
          <w:tcPr>
            <w:tcW w:w="956" w:type="dxa"/>
            <w:vAlign w:val="center"/>
          </w:tcPr>
          <w:p w14:paraId="5C29DA9D" w14:textId="77777777" w:rsidR="00C470EF" w:rsidRDefault="00374435">
            <w:r>
              <w:t>0.800</w:t>
            </w:r>
          </w:p>
        </w:tc>
        <w:tc>
          <w:tcPr>
            <w:tcW w:w="2988" w:type="dxa"/>
            <w:vAlign w:val="center"/>
          </w:tcPr>
          <w:p w14:paraId="4CB498CB" w14:textId="77777777" w:rsidR="00C470EF" w:rsidRDefault="00374435">
            <w:r>
              <w:t>来源《民用建筑热工设计规范》</w:t>
            </w:r>
          </w:p>
        </w:tc>
      </w:tr>
      <w:tr w:rsidR="00C470EF" w14:paraId="4F34D458" w14:textId="77777777">
        <w:tc>
          <w:tcPr>
            <w:tcW w:w="905" w:type="dxa"/>
            <w:vAlign w:val="center"/>
          </w:tcPr>
          <w:p w14:paraId="5CE5EC1C" w14:textId="77777777" w:rsidR="00C470EF" w:rsidRDefault="00374435">
            <w:r>
              <w:t>2</w:t>
            </w:r>
          </w:p>
        </w:tc>
        <w:tc>
          <w:tcPr>
            <w:tcW w:w="1867" w:type="dxa"/>
            <w:vAlign w:val="center"/>
          </w:tcPr>
          <w:p w14:paraId="7B9FD9FE" w14:textId="77777777" w:rsidR="00C470EF" w:rsidRDefault="00374435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E7ACDB9" w14:textId="77777777" w:rsidR="00C470EF" w:rsidRDefault="00374435">
            <w:r>
              <w:t>65</w:t>
            </w:r>
          </w:p>
        </w:tc>
        <w:tc>
          <w:tcPr>
            <w:tcW w:w="832" w:type="dxa"/>
            <w:vAlign w:val="center"/>
          </w:tcPr>
          <w:p w14:paraId="08331424" w14:textId="77777777" w:rsidR="00C470EF" w:rsidRDefault="00374435">
            <w:r>
              <w:t>2.10</w:t>
            </w:r>
          </w:p>
        </w:tc>
        <w:tc>
          <w:tcPr>
            <w:tcW w:w="956" w:type="dxa"/>
            <w:vAlign w:val="center"/>
          </w:tcPr>
          <w:p w14:paraId="2A986C11" w14:textId="77777777" w:rsidR="00C470EF" w:rsidRDefault="00374435">
            <w:r>
              <w:t>0.75</w:t>
            </w:r>
          </w:p>
        </w:tc>
        <w:tc>
          <w:tcPr>
            <w:tcW w:w="956" w:type="dxa"/>
            <w:vAlign w:val="center"/>
          </w:tcPr>
          <w:p w14:paraId="34768A7D" w14:textId="77777777" w:rsidR="00C470EF" w:rsidRDefault="00374435">
            <w:r>
              <w:t>1.000</w:t>
            </w:r>
          </w:p>
        </w:tc>
        <w:tc>
          <w:tcPr>
            <w:tcW w:w="2988" w:type="dxa"/>
            <w:vAlign w:val="center"/>
          </w:tcPr>
          <w:p w14:paraId="42ABADBC" w14:textId="77777777" w:rsidR="00C470EF" w:rsidRDefault="00374435">
            <w:r>
              <w:t>来源《民用建筑热工设计规范》</w:t>
            </w:r>
          </w:p>
        </w:tc>
      </w:tr>
    </w:tbl>
    <w:p w14:paraId="38C32603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64" w:name="_Toc92326730"/>
      <w:r>
        <w:rPr>
          <w:kern w:val="2"/>
          <w:szCs w:val="24"/>
        </w:rPr>
        <w:t>外遮阳类型</w:t>
      </w:r>
      <w:bookmarkEnd w:id="64"/>
    </w:p>
    <w:p w14:paraId="3196061A" w14:textId="77777777" w:rsidR="00C470EF" w:rsidRDefault="0037443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6374D215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5E152AB" wp14:editId="202D4516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C470EF" w14:paraId="4F8A0C4E" w14:textId="77777777">
        <w:tc>
          <w:tcPr>
            <w:tcW w:w="1143" w:type="dxa"/>
            <w:shd w:val="clear" w:color="auto" w:fill="E6E6E6"/>
            <w:vAlign w:val="center"/>
          </w:tcPr>
          <w:p w14:paraId="13AC6A24" w14:textId="77777777" w:rsidR="00C470EF" w:rsidRDefault="00374435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87099E1" w14:textId="77777777" w:rsidR="00C470EF" w:rsidRDefault="00374435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2CC2C6B" w14:textId="77777777" w:rsidR="00C470EF" w:rsidRDefault="00374435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D1035A" w14:textId="77777777" w:rsidR="00C470EF" w:rsidRDefault="00374435">
            <w:pPr>
              <w:jc w:val="center"/>
            </w:pPr>
            <w:r>
              <w:t>百叶间距</w:t>
            </w:r>
            <w:r>
              <w:br/>
              <w:t xml:space="preserve">D </w:t>
            </w:r>
            <w:r>
              <w:t>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67A5E8C" w14:textId="77777777" w:rsidR="00C470EF" w:rsidRDefault="00374435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C470EF" w14:paraId="70B4E821" w14:textId="77777777">
        <w:tc>
          <w:tcPr>
            <w:tcW w:w="1143" w:type="dxa"/>
            <w:vAlign w:val="center"/>
          </w:tcPr>
          <w:p w14:paraId="7E06F874" w14:textId="77777777" w:rsidR="00C470EF" w:rsidRDefault="00374435">
            <w:r>
              <w:t>1</w:t>
            </w:r>
          </w:p>
        </w:tc>
        <w:tc>
          <w:tcPr>
            <w:tcW w:w="3961" w:type="dxa"/>
            <w:vAlign w:val="center"/>
          </w:tcPr>
          <w:p w14:paraId="6C767E76" w14:textId="77777777" w:rsidR="00C470EF" w:rsidRDefault="00374435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8DE6CAE" w14:textId="77777777" w:rsidR="00C470EF" w:rsidRDefault="00374435">
            <w:r>
              <w:t>0.200</w:t>
            </w:r>
          </w:p>
        </w:tc>
        <w:tc>
          <w:tcPr>
            <w:tcW w:w="1409" w:type="dxa"/>
            <w:vAlign w:val="center"/>
          </w:tcPr>
          <w:p w14:paraId="27FC13C6" w14:textId="77777777" w:rsidR="00C470EF" w:rsidRDefault="00374435">
            <w:r>
              <w:t>0.400</w:t>
            </w:r>
          </w:p>
        </w:tc>
        <w:tc>
          <w:tcPr>
            <w:tcW w:w="1409" w:type="dxa"/>
            <w:vAlign w:val="center"/>
          </w:tcPr>
          <w:p w14:paraId="0C8F4E20" w14:textId="77777777" w:rsidR="00C470EF" w:rsidRDefault="00374435">
            <w:r>
              <w:t>0.200</w:t>
            </w:r>
          </w:p>
        </w:tc>
      </w:tr>
    </w:tbl>
    <w:p w14:paraId="673A3744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65" w:name="_Toc92326731"/>
      <w:r>
        <w:rPr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C470EF" w14:paraId="07DEF2F9" w14:textId="77777777">
        <w:tc>
          <w:tcPr>
            <w:tcW w:w="1131" w:type="dxa"/>
            <w:shd w:val="clear" w:color="auto" w:fill="E6E6E6"/>
            <w:vAlign w:val="center"/>
          </w:tcPr>
          <w:p w14:paraId="3F672084" w14:textId="77777777" w:rsidR="00C470EF" w:rsidRDefault="00374435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257489C" w14:textId="77777777" w:rsidR="00C470EF" w:rsidRDefault="00374435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9896EA7" w14:textId="77777777" w:rsidR="00C470EF" w:rsidRDefault="0037443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66B863" w14:textId="77777777" w:rsidR="00C470EF" w:rsidRDefault="00374435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7BC7EE4" w14:textId="77777777" w:rsidR="00C470EF" w:rsidRDefault="00374435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5CAAE7" w14:textId="77777777" w:rsidR="00C470EF" w:rsidRDefault="00374435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F150AA0" w14:textId="77777777" w:rsidR="00C470EF" w:rsidRDefault="00374435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458A7E" w14:textId="77777777" w:rsidR="00C470EF" w:rsidRDefault="00374435">
            <w:pPr>
              <w:jc w:val="center"/>
            </w:pPr>
            <w:r>
              <w:t>结论</w:t>
            </w:r>
          </w:p>
        </w:tc>
      </w:tr>
      <w:tr w:rsidR="00C470EF" w14:paraId="75B765D3" w14:textId="77777777">
        <w:tc>
          <w:tcPr>
            <w:tcW w:w="1131" w:type="dxa"/>
            <w:shd w:val="clear" w:color="auto" w:fill="E6E6E6"/>
            <w:vAlign w:val="center"/>
          </w:tcPr>
          <w:p w14:paraId="0F1BDCDA" w14:textId="77777777" w:rsidR="00C470EF" w:rsidRDefault="00374435">
            <w:r>
              <w:t>南向</w:t>
            </w:r>
          </w:p>
        </w:tc>
        <w:tc>
          <w:tcPr>
            <w:tcW w:w="792" w:type="dxa"/>
            <w:vAlign w:val="center"/>
          </w:tcPr>
          <w:p w14:paraId="3AF458FC" w14:textId="77777777" w:rsidR="00C470EF" w:rsidRDefault="00374435">
            <w:r>
              <w:t>158.79</w:t>
            </w:r>
          </w:p>
        </w:tc>
        <w:tc>
          <w:tcPr>
            <w:tcW w:w="792" w:type="dxa"/>
            <w:vAlign w:val="center"/>
          </w:tcPr>
          <w:p w14:paraId="4B068174" w14:textId="77777777" w:rsidR="00C470EF" w:rsidRDefault="00374435">
            <w:r>
              <w:t>2.10</w:t>
            </w:r>
          </w:p>
        </w:tc>
        <w:tc>
          <w:tcPr>
            <w:tcW w:w="1245" w:type="dxa"/>
            <w:vAlign w:val="center"/>
          </w:tcPr>
          <w:p w14:paraId="53A12B09" w14:textId="77777777" w:rsidR="00C470EF" w:rsidRDefault="00374435">
            <w:r>
              <w:t>0.32</w:t>
            </w:r>
          </w:p>
        </w:tc>
        <w:tc>
          <w:tcPr>
            <w:tcW w:w="1245" w:type="dxa"/>
            <w:vAlign w:val="center"/>
          </w:tcPr>
          <w:p w14:paraId="68FCE7B0" w14:textId="77777777" w:rsidR="00C470EF" w:rsidRDefault="00374435">
            <w:r>
              <w:t>0.32</w:t>
            </w:r>
          </w:p>
        </w:tc>
        <w:tc>
          <w:tcPr>
            <w:tcW w:w="905" w:type="dxa"/>
            <w:vAlign w:val="center"/>
          </w:tcPr>
          <w:p w14:paraId="49512899" w14:textId="77777777" w:rsidR="00C470EF" w:rsidRDefault="00374435">
            <w:r>
              <w:t>0.32</w:t>
            </w:r>
          </w:p>
        </w:tc>
        <w:tc>
          <w:tcPr>
            <w:tcW w:w="2258" w:type="dxa"/>
            <w:vAlign w:val="center"/>
          </w:tcPr>
          <w:p w14:paraId="498F515E" w14:textId="77777777" w:rsidR="00C470EF" w:rsidRDefault="00374435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1A31708C" w14:textId="77777777" w:rsidR="00C470EF" w:rsidRDefault="00374435">
            <w:r>
              <w:t>不需要</w:t>
            </w:r>
          </w:p>
        </w:tc>
      </w:tr>
      <w:tr w:rsidR="00C470EF" w14:paraId="1EC4D5A1" w14:textId="77777777">
        <w:tc>
          <w:tcPr>
            <w:tcW w:w="1131" w:type="dxa"/>
            <w:shd w:val="clear" w:color="auto" w:fill="E6E6E6"/>
            <w:vAlign w:val="center"/>
          </w:tcPr>
          <w:p w14:paraId="17CA4DFC" w14:textId="77777777" w:rsidR="00C470EF" w:rsidRDefault="00374435">
            <w:r>
              <w:t>北向</w:t>
            </w:r>
          </w:p>
        </w:tc>
        <w:tc>
          <w:tcPr>
            <w:tcW w:w="792" w:type="dxa"/>
            <w:vAlign w:val="center"/>
          </w:tcPr>
          <w:p w14:paraId="471E799D" w14:textId="77777777" w:rsidR="00C470EF" w:rsidRDefault="00374435">
            <w:r>
              <w:t>145.18</w:t>
            </w:r>
          </w:p>
        </w:tc>
        <w:tc>
          <w:tcPr>
            <w:tcW w:w="792" w:type="dxa"/>
            <w:vAlign w:val="center"/>
          </w:tcPr>
          <w:p w14:paraId="772C574B" w14:textId="77777777" w:rsidR="00C470EF" w:rsidRDefault="00374435">
            <w:r>
              <w:t>2.10</w:t>
            </w:r>
          </w:p>
        </w:tc>
        <w:tc>
          <w:tcPr>
            <w:tcW w:w="1245" w:type="dxa"/>
            <w:vAlign w:val="center"/>
          </w:tcPr>
          <w:p w14:paraId="7B1DE196" w14:textId="77777777" w:rsidR="00C470EF" w:rsidRDefault="00374435">
            <w:r>
              <w:t>0.39</w:t>
            </w:r>
          </w:p>
        </w:tc>
        <w:tc>
          <w:tcPr>
            <w:tcW w:w="1245" w:type="dxa"/>
            <w:vAlign w:val="center"/>
          </w:tcPr>
          <w:p w14:paraId="446435BF" w14:textId="77777777" w:rsidR="00C470EF" w:rsidRDefault="00374435">
            <w:r>
              <w:t>0.39</w:t>
            </w:r>
          </w:p>
        </w:tc>
        <w:tc>
          <w:tcPr>
            <w:tcW w:w="905" w:type="dxa"/>
            <w:vAlign w:val="center"/>
          </w:tcPr>
          <w:p w14:paraId="536EBCC6" w14:textId="77777777" w:rsidR="00C470EF" w:rsidRDefault="00374435">
            <w:r>
              <w:t>0.29</w:t>
            </w:r>
          </w:p>
        </w:tc>
        <w:tc>
          <w:tcPr>
            <w:tcW w:w="2258" w:type="dxa"/>
            <w:vAlign w:val="center"/>
          </w:tcPr>
          <w:p w14:paraId="5A4CD058" w14:textId="77777777" w:rsidR="00C470EF" w:rsidRDefault="00374435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4FE1A6B2" w14:textId="77777777" w:rsidR="00C470EF" w:rsidRDefault="00374435">
            <w:r>
              <w:t>不需要</w:t>
            </w:r>
          </w:p>
        </w:tc>
      </w:tr>
      <w:tr w:rsidR="00C470EF" w14:paraId="3444D8D5" w14:textId="77777777">
        <w:tc>
          <w:tcPr>
            <w:tcW w:w="1131" w:type="dxa"/>
            <w:shd w:val="clear" w:color="auto" w:fill="E6E6E6"/>
            <w:vAlign w:val="center"/>
          </w:tcPr>
          <w:p w14:paraId="00444899" w14:textId="77777777" w:rsidR="00C470EF" w:rsidRDefault="00374435">
            <w:r>
              <w:t>东向</w:t>
            </w:r>
          </w:p>
        </w:tc>
        <w:tc>
          <w:tcPr>
            <w:tcW w:w="792" w:type="dxa"/>
            <w:vAlign w:val="center"/>
          </w:tcPr>
          <w:p w14:paraId="56A1D785" w14:textId="77777777" w:rsidR="00C470EF" w:rsidRDefault="00374435">
            <w:r>
              <w:t>171.81</w:t>
            </w:r>
          </w:p>
        </w:tc>
        <w:tc>
          <w:tcPr>
            <w:tcW w:w="792" w:type="dxa"/>
            <w:vAlign w:val="center"/>
          </w:tcPr>
          <w:p w14:paraId="19D5DD2A" w14:textId="77777777" w:rsidR="00C470EF" w:rsidRDefault="00374435">
            <w:r>
              <w:t>2.10</w:t>
            </w:r>
          </w:p>
        </w:tc>
        <w:tc>
          <w:tcPr>
            <w:tcW w:w="1245" w:type="dxa"/>
            <w:vAlign w:val="center"/>
          </w:tcPr>
          <w:p w14:paraId="3C925FF0" w14:textId="77777777" w:rsidR="00C470EF" w:rsidRDefault="00374435">
            <w:r>
              <w:t>0.36</w:t>
            </w:r>
          </w:p>
        </w:tc>
        <w:tc>
          <w:tcPr>
            <w:tcW w:w="1245" w:type="dxa"/>
            <w:vAlign w:val="center"/>
          </w:tcPr>
          <w:p w14:paraId="56773F32" w14:textId="77777777" w:rsidR="00C470EF" w:rsidRDefault="00374435">
            <w:r>
              <w:t>0.36</w:t>
            </w:r>
          </w:p>
        </w:tc>
        <w:tc>
          <w:tcPr>
            <w:tcW w:w="905" w:type="dxa"/>
            <w:vAlign w:val="center"/>
          </w:tcPr>
          <w:p w14:paraId="37C0462B" w14:textId="77777777" w:rsidR="00C470EF" w:rsidRDefault="00374435">
            <w:r>
              <w:t>0.32</w:t>
            </w:r>
          </w:p>
        </w:tc>
        <w:tc>
          <w:tcPr>
            <w:tcW w:w="2258" w:type="dxa"/>
            <w:vAlign w:val="center"/>
          </w:tcPr>
          <w:p w14:paraId="6650B3C3" w14:textId="77777777" w:rsidR="00C470EF" w:rsidRDefault="00374435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410D3F5E" w14:textId="77777777" w:rsidR="00C470EF" w:rsidRDefault="00374435">
            <w:r>
              <w:t>不需要</w:t>
            </w:r>
          </w:p>
        </w:tc>
      </w:tr>
      <w:tr w:rsidR="00C470EF" w14:paraId="23BEC677" w14:textId="77777777">
        <w:tc>
          <w:tcPr>
            <w:tcW w:w="1131" w:type="dxa"/>
            <w:shd w:val="clear" w:color="auto" w:fill="E6E6E6"/>
            <w:vAlign w:val="center"/>
          </w:tcPr>
          <w:p w14:paraId="503F3B7E" w14:textId="77777777" w:rsidR="00C470EF" w:rsidRDefault="00374435">
            <w:r>
              <w:lastRenderedPageBreak/>
              <w:t>西向</w:t>
            </w:r>
          </w:p>
        </w:tc>
        <w:tc>
          <w:tcPr>
            <w:tcW w:w="792" w:type="dxa"/>
            <w:vAlign w:val="center"/>
          </w:tcPr>
          <w:p w14:paraId="24DA41FE" w14:textId="77777777" w:rsidR="00C470EF" w:rsidRDefault="00374435">
            <w:r>
              <w:t>147.39</w:t>
            </w:r>
          </w:p>
        </w:tc>
        <w:tc>
          <w:tcPr>
            <w:tcW w:w="792" w:type="dxa"/>
            <w:vAlign w:val="center"/>
          </w:tcPr>
          <w:p w14:paraId="6422725B" w14:textId="77777777" w:rsidR="00C470EF" w:rsidRDefault="00374435">
            <w:r>
              <w:t>2.10</w:t>
            </w:r>
          </w:p>
        </w:tc>
        <w:tc>
          <w:tcPr>
            <w:tcW w:w="1245" w:type="dxa"/>
            <w:vAlign w:val="center"/>
          </w:tcPr>
          <w:p w14:paraId="1889F908" w14:textId="77777777" w:rsidR="00C470EF" w:rsidRDefault="00374435">
            <w:r>
              <w:t>0.37</w:t>
            </w:r>
          </w:p>
        </w:tc>
        <w:tc>
          <w:tcPr>
            <w:tcW w:w="1245" w:type="dxa"/>
            <w:vAlign w:val="center"/>
          </w:tcPr>
          <w:p w14:paraId="002377EF" w14:textId="77777777" w:rsidR="00C470EF" w:rsidRDefault="00374435">
            <w:r>
              <w:t>0.37</w:t>
            </w:r>
          </w:p>
        </w:tc>
        <w:tc>
          <w:tcPr>
            <w:tcW w:w="905" w:type="dxa"/>
            <w:vAlign w:val="center"/>
          </w:tcPr>
          <w:p w14:paraId="6BBCBEFF" w14:textId="77777777" w:rsidR="00C470EF" w:rsidRDefault="00374435">
            <w:r>
              <w:t>0.27</w:t>
            </w:r>
          </w:p>
        </w:tc>
        <w:tc>
          <w:tcPr>
            <w:tcW w:w="2258" w:type="dxa"/>
            <w:vAlign w:val="center"/>
          </w:tcPr>
          <w:p w14:paraId="42F83F2A" w14:textId="77777777" w:rsidR="00C470EF" w:rsidRDefault="00374435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489C0027" w14:textId="77777777" w:rsidR="00C470EF" w:rsidRDefault="00374435">
            <w:r>
              <w:t>不需要</w:t>
            </w:r>
          </w:p>
        </w:tc>
      </w:tr>
      <w:tr w:rsidR="00C470EF" w14:paraId="32EA5D50" w14:textId="77777777">
        <w:tc>
          <w:tcPr>
            <w:tcW w:w="1131" w:type="dxa"/>
            <w:shd w:val="clear" w:color="auto" w:fill="E6E6E6"/>
            <w:vAlign w:val="center"/>
          </w:tcPr>
          <w:p w14:paraId="68D08517" w14:textId="77777777" w:rsidR="00C470EF" w:rsidRDefault="00374435">
            <w:r>
              <w:t>综合平均</w:t>
            </w:r>
          </w:p>
        </w:tc>
        <w:tc>
          <w:tcPr>
            <w:tcW w:w="792" w:type="dxa"/>
            <w:vAlign w:val="center"/>
          </w:tcPr>
          <w:p w14:paraId="228EB699" w14:textId="77777777" w:rsidR="00C470EF" w:rsidRDefault="00374435">
            <w:r>
              <w:t>623.17</w:t>
            </w:r>
          </w:p>
        </w:tc>
        <w:tc>
          <w:tcPr>
            <w:tcW w:w="792" w:type="dxa"/>
            <w:vAlign w:val="center"/>
          </w:tcPr>
          <w:p w14:paraId="57FFCCFE" w14:textId="77777777" w:rsidR="00C470EF" w:rsidRDefault="00374435">
            <w:r>
              <w:t>2.10</w:t>
            </w:r>
          </w:p>
        </w:tc>
        <w:tc>
          <w:tcPr>
            <w:tcW w:w="1245" w:type="dxa"/>
            <w:vAlign w:val="center"/>
          </w:tcPr>
          <w:p w14:paraId="0B681C12" w14:textId="77777777" w:rsidR="00C470EF" w:rsidRDefault="00374435">
            <w:r>
              <w:t>0.36</w:t>
            </w:r>
          </w:p>
        </w:tc>
        <w:tc>
          <w:tcPr>
            <w:tcW w:w="1245" w:type="dxa"/>
            <w:vAlign w:val="center"/>
          </w:tcPr>
          <w:p w14:paraId="34099251" w14:textId="77777777" w:rsidR="00C470EF" w:rsidRDefault="00374435">
            <w:r>
              <w:t>0.36</w:t>
            </w:r>
          </w:p>
        </w:tc>
        <w:tc>
          <w:tcPr>
            <w:tcW w:w="905" w:type="dxa"/>
            <w:vAlign w:val="center"/>
          </w:tcPr>
          <w:p w14:paraId="6E3EF49B" w14:textId="77777777" w:rsidR="00C470EF" w:rsidRDefault="00374435">
            <w:r>
              <w:t>0.30</w:t>
            </w:r>
          </w:p>
        </w:tc>
        <w:tc>
          <w:tcPr>
            <w:tcW w:w="2258" w:type="dxa"/>
            <w:vAlign w:val="center"/>
          </w:tcPr>
          <w:p w14:paraId="003ACD95" w14:textId="77777777" w:rsidR="00C470EF" w:rsidRDefault="00C470EF"/>
        </w:tc>
        <w:tc>
          <w:tcPr>
            <w:tcW w:w="962" w:type="dxa"/>
            <w:vAlign w:val="center"/>
          </w:tcPr>
          <w:p w14:paraId="6AED7690" w14:textId="77777777" w:rsidR="00C470EF" w:rsidRDefault="00C470EF"/>
        </w:tc>
      </w:tr>
      <w:tr w:rsidR="00C470EF" w14:paraId="207759CE" w14:textId="77777777">
        <w:tc>
          <w:tcPr>
            <w:tcW w:w="1131" w:type="dxa"/>
            <w:shd w:val="clear" w:color="auto" w:fill="E6E6E6"/>
            <w:vAlign w:val="center"/>
          </w:tcPr>
          <w:p w14:paraId="640A969C" w14:textId="77777777" w:rsidR="00C470EF" w:rsidRDefault="00374435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0540C2A1" w14:textId="77777777" w:rsidR="00C470EF" w:rsidRDefault="00374435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C470EF" w14:paraId="0D193977" w14:textId="77777777">
        <w:tc>
          <w:tcPr>
            <w:tcW w:w="1131" w:type="dxa"/>
            <w:shd w:val="clear" w:color="auto" w:fill="E6E6E6"/>
            <w:vAlign w:val="center"/>
          </w:tcPr>
          <w:p w14:paraId="1DBCF9F9" w14:textId="77777777" w:rsidR="00C470EF" w:rsidRDefault="00374435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75CE7987" w14:textId="77777777" w:rsidR="00C470EF" w:rsidRDefault="00374435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C470EF" w14:paraId="6F80C18D" w14:textId="77777777">
        <w:tc>
          <w:tcPr>
            <w:tcW w:w="1131" w:type="dxa"/>
            <w:shd w:val="clear" w:color="auto" w:fill="E6E6E6"/>
            <w:vAlign w:val="center"/>
          </w:tcPr>
          <w:p w14:paraId="1BBE42CE" w14:textId="77777777" w:rsidR="00C470EF" w:rsidRDefault="00374435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6D1591A1" w14:textId="77777777" w:rsidR="00C470EF" w:rsidRDefault="00374435">
            <w:r>
              <w:t>不需要</w:t>
            </w:r>
          </w:p>
        </w:tc>
      </w:tr>
    </w:tbl>
    <w:p w14:paraId="398E2600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D549782" w14:textId="77777777" w:rsidR="00C470EF" w:rsidRDefault="00374435">
      <w:pPr>
        <w:pStyle w:val="2"/>
        <w:widowControl w:val="0"/>
        <w:rPr>
          <w:kern w:val="2"/>
        </w:rPr>
      </w:pPr>
      <w:bookmarkStart w:id="66" w:name="_Toc92326732"/>
      <w:r>
        <w:rPr>
          <w:kern w:val="2"/>
        </w:rPr>
        <w:t>外门窗气密性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C470EF" w14:paraId="340A4172" w14:textId="77777777">
        <w:tc>
          <w:tcPr>
            <w:tcW w:w="2263" w:type="dxa"/>
            <w:shd w:val="clear" w:color="auto" w:fill="E6E6E6"/>
            <w:vAlign w:val="center"/>
          </w:tcPr>
          <w:p w14:paraId="514510F8" w14:textId="77777777" w:rsidR="00C470EF" w:rsidRDefault="00374435">
            <w:r>
              <w:t>层数</w:t>
            </w:r>
          </w:p>
        </w:tc>
        <w:tc>
          <w:tcPr>
            <w:tcW w:w="2356" w:type="dxa"/>
            <w:vAlign w:val="center"/>
          </w:tcPr>
          <w:p w14:paraId="61A8E384" w14:textId="77777777" w:rsidR="00C470EF" w:rsidRDefault="00374435">
            <w:r>
              <w:t>外窗气密性</w:t>
            </w:r>
          </w:p>
        </w:tc>
        <w:tc>
          <w:tcPr>
            <w:tcW w:w="2356" w:type="dxa"/>
            <w:vAlign w:val="center"/>
          </w:tcPr>
          <w:p w14:paraId="272D2E99" w14:textId="77777777" w:rsidR="00C470EF" w:rsidRDefault="00374435">
            <w:r>
              <w:t>外门气密性</w:t>
            </w:r>
          </w:p>
        </w:tc>
        <w:tc>
          <w:tcPr>
            <w:tcW w:w="2356" w:type="dxa"/>
            <w:vAlign w:val="center"/>
          </w:tcPr>
          <w:p w14:paraId="0B616FCA" w14:textId="77777777" w:rsidR="00C470EF" w:rsidRDefault="00374435">
            <w:r>
              <w:t>户门气密性</w:t>
            </w:r>
          </w:p>
        </w:tc>
      </w:tr>
      <w:tr w:rsidR="00C470EF" w14:paraId="369B6BAF" w14:textId="77777777">
        <w:tc>
          <w:tcPr>
            <w:tcW w:w="2263" w:type="dxa"/>
            <w:shd w:val="clear" w:color="auto" w:fill="E6E6E6"/>
            <w:vAlign w:val="center"/>
          </w:tcPr>
          <w:p w14:paraId="087D7A93" w14:textId="77777777" w:rsidR="00C470EF" w:rsidRDefault="00374435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50D409CE" w14:textId="77777777" w:rsidR="00C470EF" w:rsidRDefault="00374435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2356" w:type="dxa"/>
            <w:vAlign w:val="center"/>
          </w:tcPr>
          <w:p w14:paraId="71890AB6" w14:textId="77777777" w:rsidR="00C470EF" w:rsidRDefault="00374435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2356" w:type="dxa"/>
            <w:vAlign w:val="center"/>
          </w:tcPr>
          <w:p w14:paraId="316CD105" w14:textId="77777777" w:rsidR="00C470EF" w:rsidRDefault="00374435">
            <w:r>
              <w:t>6</w:t>
            </w:r>
            <w:r>
              <w:t>级</w:t>
            </w:r>
            <w:r>
              <w:t xml:space="preserve">  </w:t>
            </w:r>
          </w:p>
        </w:tc>
      </w:tr>
      <w:tr w:rsidR="00C470EF" w14:paraId="009CE839" w14:textId="77777777">
        <w:tc>
          <w:tcPr>
            <w:tcW w:w="2263" w:type="dxa"/>
            <w:shd w:val="clear" w:color="auto" w:fill="E6E6E6"/>
            <w:vAlign w:val="center"/>
          </w:tcPr>
          <w:p w14:paraId="037EDB44" w14:textId="77777777" w:rsidR="00C470EF" w:rsidRDefault="00374435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34AE6624" w14:textId="77777777" w:rsidR="00C470EF" w:rsidRDefault="00C470EF"/>
        </w:tc>
        <w:tc>
          <w:tcPr>
            <w:tcW w:w="2356" w:type="dxa"/>
            <w:vAlign w:val="center"/>
          </w:tcPr>
          <w:p w14:paraId="219153E3" w14:textId="77777777" w:rsidR="00C470EF" w:rsidRDefault="00C470EF"/>
        </w:tc>
        <w:tc>
          <w:tcPr>
            <w:tcW w:w="2356" w:type="dxa"/>
            <w:vAlign w:val="center"/>
          </w:tcPr>
          <w:p w14:paraId="5F4BF904" w14:textId="77777777" w:rsidR="00C470EF" w:rsidRDefault="00C470EF"/>
        </w:tc>
      </w:tr>
      <w:tr w:rsidR="00C470EF" w14:paraId="6E025D3F" w14:textId="77777777">
        <w:tc>
          <w:tcPr>
            <w:tcW w:w="2263" w:type="dxa"/>
            <w:shd w:val="clear" w:color="auto" w:fill="E6E6E6"/>
            <w:vAlign w:val="center"/>
          </w:tcPr>
          <w:p w14:paraId="1E85770D" w14:textId="77777777" w:rsidR="00C470EF" w:rsidRDefault="00374435">
            <w:r>
              <w:t>标准依据</w:t>
            </w:r>
          </w:p>
        </w:tc>
        <w:tc>
          <w:tcPr>
            <w:tcW w:w="2356" w:type="dxa"/>
            <w:vAlign w:val="center"/>
          </w:tcPr>
          <w:p w14:paraId="0134E4E0" w14:textId="77777777" w:rsidR="00C470EF" w:rsidRDefault="00374435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653D185D" w14:textId="77777777" w:rsidR="00C470EF" w:rsidRDefault="00374435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73DC85B5" w14:textId="77777777" w:rsidR="00C470EF" w:rsidRDefault="00374435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470EF" w14:paraId="0C9C7186" w14:textId="77777777">
        <w:tc>
          <w:tcPr>
            <w:tcW w:w="2263" w:type="dxa"/>
            <w:shd w:val="clear" w:color="auto" w:fill="E6E6E6"/>
            <w:vAlign w:val="center"/>
          </w:tcPr>
          <w:p w14:paraId="6BC03AB0" w14:textId="77777777" w:rsidR="00C470EF" w:rsidRDefault="00374435">
            <w:r>
              <w:t>标准要求</w:t>
            </w:r>
          </w:p>
        </w:tc>
        <w:tc>
          <w:tcPr>
            <w:tcW w:w="2356" w:type="dxa"/>
            <w:vAlign w:val="center"/>
          </w:tcPr>
          <w:p w14:paraId="48985511" w14:textId="77777777" w:rsidR="00C470EF" w:rsidRDefault="00374435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17045302" w14:textId="77777777" w:rsidR="00C470EF" w:rsidRDefault="00374435">
            <w:r>
              <w:t>外窗及外门户门气密性不宜低于《建筑外门窗气密，水密，抗风压性能分级及检测方法》（</w:t>
            </w:r>
            <w:r>
              <w:t>GB/T 7106-200</w:t>
            </w:r>
            <w:r>
              <w:t>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1BF1216F" w14:textId="77777777" w:rsidR="00C470EF" w:rsidRDefault="00374435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C470EF" w14:paraId="1F00506F" w14:textId="77777777">
        <w:tc>
          <w:tcPr>
            <w:tcW w:w="2263" w:type="dxa"/>
            <w:shd w:val="clear" w:color="auto" w:fill="E6E6E6"/>
            <w:vAlign w:val="center"/>
          </w:tcPr>
          <w:p w14:paraId="68BBDF1E" w14:textId="77777777" w:rsidR="00C470EF" w:rsidRDefault="00374435">
            <w:r>
              <w:t>结论</w:t>
            </w:r>
          </w:p>
        </w:tc>
        <w:tc>
          <w:tcPr>
            <w:tcW w:w="2356" w:type="dxa"/>
            <w:vAlign w:val="center"/>
          </w:tcPr>
          <w:p w14:paraId="0A6B8002" w14:textId="77777777" w:rsidR="00C470EF" w:rsidRDefault="00374435">
            <w:r>
              <w:rPr>
                <w:color w:val="FF0000"/>
              </w:rPr>
              <w:t>不适宜</w:t>
            </w:r>
          </w:p>
        </w:tc>
        <w:tc>
          <w:tcPr>
            <w:tcW w:w="2356" w:type="dxa"/>
            <w:vAlign w:val="center"/>
          </w:tcPr>
          <w:p w14:paraId="591A74BD" w14:textId="77777777" w:rsidR="00C470EF" w:rsidRDefault="00374435">
            <w:r>
              <w:t>适宜</w:t>
            </w:r>
          </w:p>
        </w:tc>
        <w:tc>
          <w:tcPr>
            <w:tcW w:w="2356" w:type="dxa"/>
            <w:vAlign w:val="center"/>
          </w:tcPr>
          <w:p w14:paraId="66FD5059" w14:textId="77777777" w:rsidR="00C470EF" w:rsidRDefault="00374435">
            <w:r>
              <w:t>适宜</w:t>
            </w:r>
          </w:p>
        </w:tc>
      </w:tr>
    </w:tbl>
    <w:p w14:paraId="6A1A6D97" w14:textId="77777777" w:rsidR="00C470EF" w:rsidRDefault="00374435">
      <w:pPr>
        <w:pStyle w:val="2"/>
        <w:widowControl w:val="0"/>
        <w:rPr>
          <w:kern w:val="2"/>
        </w:rPr>
      </w:pPr>
      <w:bookmarkStart w:id="67" w:name="_Toc92326733"/>
      <w:r>
        <w:rPr>
          <w:kern w:val="2"/>
        </w:rPr>
        <w:t>规定项检查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470EF" w14:paraId="684E646F" w14:textId="77777777">
        <w:tc>
          <w:tcPr>
            <w:tcW w:w="1131" w:type="dxa"/>
            <w:shd w:val="clear" w:color="auto" w:fill="E6E6E6"/>
            <w:vAlign w:val="center"/>
          </w:tcPr>
          <w:p w14:paraId="12EB2DB3" w14:textId="77777777" w:rsidR="00C470EF" w:rsidRDefault="0037443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344D875" w14:textId="77777777" w:rsidR="00C470EF" w:rsidRDefault="00374435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330F5B1" w14:textId="77777777" w:rsidR="00C470EF" w:rsidRDefault="00374435">
            <w:pPr>
              <w:jc w:val="center"/>
            </w:pPr>
            <w:r>
              <w:t>结论</w:t>
            </w:r>
          </w:p>
        </w:tc>
      </w:tr>
      <w:tr w:rsidR="00C470EF" w14:paraId="0B8C1D54" w14:textId="77777777">
        <w:tc>
          <w:tcPr>
            <w:tcW w:w="1131" w:type="dxa"/>
            <w:vAlign w:val="center"/>
          </w:tcPr>
          <w:p w14:paraId="226FEE10" w14:textId="77777777" w:rsidR="00C470EF" w:rsidRDefault="00374435">
            <w:r>
              <w:t>1</w:t>
            </w:r>
          </w:p>
        </w:tc>
        <w:tc>
          <w:tcPr>
            <w:tcW w:w="4069" w:type="dxa"/>
            <w:vAlign w:val="center"/>
          </w:tcPr>
          <w:p w14:paraId="3B0C9954" w14:textId="77777777" w:rsidR="00C470EF" w:rsidRDefault="00374435">
            <w:r>
              <w:t>屋顶</w:t>
            </w:r>
          </w:p>
        </w:tc>
        <w:tc>
          <w:tcPr>
            <w:tcW w:w="4131" w:type="dxa"/>
            <w:vAlign w:val="center"/>
          </w:tcPr>
          <w:p w14:paraId="6D630A39" w14:textId="77777777" w:rsidR="00C470EF" w:rsidRDefault="00374435">
            <w:r>
              <w:t>不需要</w:t>
            </w:r>
          </w:p>
        </w:tc>
      </w:tr>
      <w:tr w:rsidR="00C470EF" w14:paraId="7E140B5E" w14:textId="77777777">
        <w:tc>
          <w:tcPr>
            <w:tcW w:w="1131" w:type="dxa"/>
            <w:vAlign w:val="center"/>
          </w:tcPr>
          <w:p w14:paraId="194DD34B" w14:textId="77777777" w:rsidR="00C470EF" w:rsidRDefault="00374435">
            <w:r>
              <w:t>2</w:t>
            </w:r>
          </w:p>
        </w:tc>
        <w:tc>
          <w:tcPr>
            <w:tcW w:w="4069" w:type="dxa"/>
            <w:vAlign w:val="center"/>
          </w:tcPr>
          <w:p w14:paraId="59AFAB6D" w14:textId="77777777" w:rsidR="00C470EF" w:rsidRDefault="00374435">
            <w:r>
              <w:t>外墙</w:t>
            </w:r>
          </w:p>
        </w:tc>
        <w:tc>
          <w:tcPr>
            <w:tcW w:w="4131" w:type="dxa"/>
            <w:vAlign w:val="center"/>
          </w:tcPr>
          <w:p w14:paraId="435063DE" w14:textId="77777777" w:rsidR="00C470EF" w:rsidRDefault="00374435">
            <w:r>
              <w:t>不需要</w:t>
            </w:r>
          </w:p>
        </w:tc>
      </w:tr>
      <w:tr w:rsidR="00C470EF" w14:paraId="38F3FBFA" w14:textId="77777777">
        <w:tc>
          <w:tcPr>
            <w:tcW w:w="1131" w:type="dxa"/>
            <w:vAlign w:val="center"/>
          </w:tcPr>
          <w:p w14:paraId="62051F8A" w14:textId="77777777" w:rsidR="00C470EF" w:rsidRDefault="00374435">
            <w:r>
              <w:t>3</w:t>
            </w:r>
          </w:p>
        </w:tc>
        <w:tc>
          <w:tcPr>
            <w:tcW w:w="4069" w:type="dxa"/>
            <w:vAlign w:val="center"/>
          </w:tcPr>
          <w:p w14:paraId="7997DDDA" w14:textId="77777777" w:rsidR="00C470EF" w:rsidRDefault="00374435">
            <w:r>
              <w:t>外窗热工</w:t>
            </w:r>
          </w:p>
        </w:tc>
        <w:tc>
          <w:tcPr>
            <w:tcW w:w="4131" w:type="dxa"/>
            <w:vAlign w:val="center"/>
          </w:tcPr>
          <w:p w14:paraId="5226E38A" w14:textId="77777777" w:rsidR="00C470EF" w:rsidRDefault="00374435">
            <w:r>
              <w:t>不需要</w:t>
            </w:r>
          </w:p>
        </w:tc>
      </w:tr>
      <w:tr w:rsidR="00C470EF" w14:paraId="759C1739" w14:textId="77777777">
        <w:tc>
          <w:tcPr>
            <w:tcW w:w="1131" w:type="dxa"/>
            <w:vAlign w:val="center"/>
          </w:tcPr>
          <w:p w14:paraId="03166D4E" w14:textId="77777777" w:rsidR="00C470EF" w:rsidRDefault="00374435">
            <w:r>
              <w:t>4</w:t>
            </w:r>
          </w:p>
        </w:tc>
        <w:tc>
          <w:tcPr>
            <w:tcW w:w="4069" w:type="dxa"/>
            <w:vAlign w:val="center"/>
          </w:tcPr>
          <w:p w14:paraId="0E6C07C1" w14:textId="77777777" w:rsidR="00C470EF" w:rsidRDefault="00374435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6172365A" w14:textId="77777777" w:rsidR="00C470EF" w:rsidRDefault="00374435">
            <w:r>
              <w:rPr>
                <w:color w:val="FF0000"/>
              </w:rPr>
              <w:t>不适宜</w:t>
            </w:r>
          </w:p>
        </w:tc>
      </w:tr>
    </w:tbl>
    <w:p w14:paraId="0033E191" w14:textId="77777777" w:rsidR="00C470EF" w:rsidRDefault="00374435">
      <w:pPr>
        <w:pStyle w:val="1"/>
        <w:widowControl w:val="0"/>
        <w:jc w:val="both"/>
        <w:rPr>
          <w:kern w:val="2"/>
          <w:szCs w:val="24"/>
        </w:rPr>
      </w:pPr>
      <w:bookmarkStart w:id="68" w:name="_Toc92326734"/>
      <w:r>
        <w:rPr>
          <w:kern w:val="2"/>
          <w:szCs w:val="24"/>
        </w:rPr>
        <w:lastRenderedPageBreak/>
        <w:t>设计建筑</w:t>
      </w:r>
      <w:bookmarkEnd w:id="68"/>
    </w:p>
    <w:p w14:paraId="616134E4" w14:textId="77777777" w:rsidR="00C470EF" w:rsidRDefault="00374435">
      <w:pPr>
        <w:pStyle w:val="2"/>
        <w:widowControl w:val="0"/>
        <w:rPr>
          <w:kern w:val="2"/>
        </w:rPr>
      </w:pPr>
      <w:bookmarkStart w:id="69" w:name="_Toc92326735"/>
      <w:r>
        <w:rPr>
          <w:kern w:val="2"/>
        </w:rPr>
        <w:t>房间类型</w:t>
      </w:r>
      <w:bookmarkEnd w:id="69"/>
    </w:p>
    <w:p w14:paraId="6936F807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0" w:name="_Toc92326736"/>
      <w:r>
        <w:rPr>
          <w:kern w:val="2"/>
          <w:szCs w:val="24"/>
        </w:rPr>
        <w:t>房间表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470EF" w14:paraId="6BE6FBB7" w14:textId="77777777">
        <w:tc>
          <w:tcPr>
            <w:tcW w:w="1862" w:type="dxa"/>
            <w:shd w:val="clear" w:color="auto" w:fill="E6E6E6"/>
            <w:vAlign w:val="center"/>
          </w:tcPr>
          <w:p w14:paraId="7CD60DAA" w14:textId="77777777" w:rsidR="00C470EF" w:rsidRDefault="0037443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D72CE4" w14:textId="77777777" w:rsidR="00C470EF" w:rsidRDefault="0037443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E203A9" w14:textId="77777777" w:rsidR="00C470EF" w:rsidRDefault="0037443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8B36C9E" w14:textId="77777777" w:rsidR="00C470EF" w:rsidRDefault="0037443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65ADDE9" w14:textId="77777777" w:rsidR="00C470EF" w:rsidRDefault="0037443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7001ECB" w14:textId="77777777" w:rsidR="00C470EF" w:rsidRDefault="0037443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AA21FE" w14:textId="77777777" w:rsidR="00C470EF" w:rsidRDefault="0037443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470EF" w14:paraId="439838CE" w14:textId="77777777">
        <w:tc>
          <w:tcPr>
            <w:tcW w:w="1862" w:type="dxa"/>
            <w:shd w:val="clear" w:color="auto" w:fill="E6E6E6"/>
            <w:vAlign w:val="center"/>
          </w:tcPr>
          <w:p w14:paraId="175391CC" w14:textId="77777777" w:rsidR="00C470EF" w:rsidRDefault="00374435">
            <w:r>
              <w:t>医院</w:t>
            </w:r>
            <w:r>
              <w:t>-</w:t>
            </w:r>
            <w:r>
              <w:t>病房</w:t>
            </w:r>
          </w:p>
        </w:tc>
        <w:tc>
          <w:tcPr>
            <w:tcW w:w="781" w:type="dxa"/>
            <w:vAlign w:val="center"/>
          </w:tcPr>
          <w:p w14:paraId="7C0CEB63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AF4295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C9A0D4B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FCD4CF" w14:textId="77777777" w:rsidR="00C470EF" w:rsidRDefault="0037443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7CC585" w14:textId="77777777" w:rsidR="00C470EF" w:rsidRDefault="0037443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FB23B43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744ACB63" w14:textId="77777777">
        <w:tc>
          <w:tcPr>
            <w:tcW w:w="1862" w:type="dxa"/>
            <w:shd w:val="clear" w:color="auto" w:fill="E6E6E6"/>
            <w:vAlign w:val="center"/>
          </w:tcPr>
          <w:p w14:paraId="41C80AE8" w14:textId="77777777" w:rsidR="00C470EF" w:rsidRDefault="00374435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781" w:type="dxa"/>
            <w:vAlign w:val="center"/>
          </w:tcPr>
          <w:p w14:paraId="3257387B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71E8420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8BF975E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1EBF85" w14:textId="77777777" w:rsidR="00C470EF" w:rsidRDefault="00374435">
            <w:pPr>
              <w:jc w:val="center"/>
            </w:pPr>
            <w:r>
              <w:t>6.7(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A6515F" w14:textId="77777777" w:rsidR="00C470EF" w:rsidRDefault="00374435">
            <w:pPr>
              <w:jc w:val="center"/>
            </w:pPr>
            <w:r>
              <w:t>6.5(W/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68C6D53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362416EA" w14:textId="77777777">
        <w:tc>
          <w:tcPr>
            <w:tcW w:w="1862" w:type="dxa"/>
            <w:shd w:val="clear" w:color="auto" w:fill="E6E6E6"/>
            <w:vAlign w:val="center"/>
          </w:tcPr>
          <w:p w14:paraId="746984AE" w14:textId="77777777" w:rsidR="00C470EF" w:rsidRDefault="00374435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0F1400D3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704AA3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7EC1A98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C508B8" w14:textId="77777777" w:rsidR="00C470EF" w:rsidRDefault="0037443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EC49F8" w14:textId="77777777" w:rsidR="00C470EF" w:rsidRDefault="0037443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FDE81BE" w14:textId="77777777" w:rsidR="00C470EF" w:rsidRDefault="0037443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70EF" w14:paraId="392D6BBD" w14:textId="77777777">
        <w:tc>
          <w:tcPr>
            <w:tcW w:w="1862" w:type="dxa"/>
            <w:shd w:val="clear" w:color="auto" w:fill="E6E6E6"/>
            <w:vAlign w:val="center"/>
          </w:tcPr>
          <w:p w14:paraId="218FCE06" w14:textId="77777777" w:rsidR="00C470EF" w:rsidRDefault="00374435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24DF8CCE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297F66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609273F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83388C3" w14:textId="77777777" w:rsidR="00C470EF" w:rsidRDefault="00374435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125165" w14:textId="77777777" w:rsidR="00C470EF" w:rsidRDefault="0037443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5C95E25" w14:textId="77777777" w:rsidR="00C470EF" w:rsidRDefault="0037443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470EF" w14:paraId="647633D1" w14:textId="77777777">
        <w:tc>
          <w:tcPr>
            <w:tcW w:w="1862" w:type="dxa"/>
            <w:shd w:val="clear" w:color="auto" w:fill="E6E6E6"/>
            <w:vAlign w:val="center"/>
          </w:tcPr>
          <w:p w14:paraId="1E8AF147" w14:textId="77777777" w:rsidR="00C470EF" w:rsidRDefault="00374435">
            <w:r>
              <w:t>商场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14:paraId="5356EC6F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8B94EA4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80ACE23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92BF0D" w14:textId="77777777" w:rsidR="00C470EF" w:rsidRDefault="0037443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B82141" w14:textId="77777777" w:rsidR="00C470EF" w:rsidRDefault="0037443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3E071AF" w14:textId="77777777" w:rsidR="00C470EF" w:rsidRDefault="0037443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70EF" w14:paraId="088514BB" w14:textId="77777777">
        <w:tc>
          <w:tcPr>
            <w:tcW w:w="1862" w:type="dxa"/>
            <w:shd w:val="clear" w:color="auto" w:fill="E6E6E6"/>
            <w:vAlign w:val="center"/>
          </w:tcPr>
          <w:p w14:paraId="25AED2B0" w14:textId="77777777" w:rsidR="00C470EF" w:rsidRDefault="00374435">
            <w:r>
              <w:t>商场</w:t>
            </w:r>
            <w:r>
              <w:t>-</w:t>
            </w:r>
            <w:r>
              <w:t>酒吧茶座</w:t>
            </w:r>
          </w:p>
        </w:tc>
        <w:tc>
          <w:tcPr>
            <w:tcW w:w="781" w:type="dxa"/>
            <w:vAlign w:val="center"/>
          </w:tcPr>
          <w:p w14:paraId="3ED563C8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61D231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2C94FCF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077FE8" w14:textId="77777777" w:rsidR="00C470EF" w:rsidRDefault="00374435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C2BA9A" w14:textId="77777777" w:rsidR="00C470EF" w:rsidRDefault="0037443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B7D7F30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531017E8" w14:textId="77777777">
        <w:tc>
          <w:tcPr>
            <w:tcW w:w="1862" w:type="dxa"/>
            <w:shd w:val="clear" w:color="auto" w:fill="E6E6E6"/>
            <w:vAlign w:val="center"/>
          </w:tcPr>
          <w:p w14:paraId="7478F790" w14:textId="77777777" w:rsidR="00C470EF" w:rsidRDefault="00374435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5FBE40E7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CCC5D9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ACEC6D5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AED1A4" w14:textId="77777777" w:rsidR="00C470EF" w:rsidRDefault="0037443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AD4895" w14:textId="77777777" w:rsidR="00C470EF" w:rsidRDefault="0037443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CC66B53" w14:textId="77777777" w:rsidR="00C470EF" w:rsidRDefault="0037443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470EF" w14:paraId="79E91194" w14:textId="77777777">
        <w:tc>
          <w:tcPr>
            <w:tcW w:w="1862" w:type="dxa"/>
            <w:shd w:val="clear" w:color="auto" w:fill="E6E6E6"/>
            <w:vAlign w:val="center"/>
          </w:tcPr>
          <w:p w14:paraId="2B72076F" w14:textId="77777777" w:rsidR="00C470EF" w:rsidRDefault="00374435">
            <w:r>
              <w:t>影剧院</w:t>
            </w:r>
            <w:r>
              <w:t>-</w:t>
            </w:r>
            <w:r>
              <w:t>展览厅</w:t>
            </w:r>
          </w:p>
        </w:tc>
        <w:tc>
          <w:tcPr>
            <w:tcW w:w="781" w:type="dxa"/>
            <w:vAlign w:val="center"/>
          </w:tcPr>
          <w:p w14:paraId="5093F33B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E70A54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88427EE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FCD97D" w14:textId="77777777" w:rsidR="00C470EF" w:rsidRDefault="00374435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3045FB" w14:textId="77777777" w:rsidR="00C470EF" w:rsidRDefault="0037443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9F9A983" w14:textId="77777777" w:rsidR="00C470EF" w:rsidRDefault="00374435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470EF" w14:paraId="6BB244F6" w14:textId="77777777">
        <w:tc>
          <w:tcPr>
            <w:tcW w:w="1862" w:type="dxa"/>
            <w:shd w:val="clear" w:color="auto" w:fill="E6E6E6"/>
            <w:vAlign w:val="center"/>
          </w:tcPr>
          <w:p w14:paraId="7D5458DE" w14:textId="77777777" w:rsidR="00C470EF" w:rsidRDefault="00374435">
            <w:r>
              <w:t>影剧院</w:t>
            </w:r>
            <w:r>
              <w:t>-</w:t>
            </w:r>
            <w:r>
              <w:t>棋牌室</w:t>
            </w:r>
          </w:p>
        </w:tc>
        <w:tc>
          <w:tcPr>
            <w:tcW w:w="781" w:type="dxa"/>
            <w:vAlign w:val="center"/>
          </w:tcPr>
          <w:p w14:paraId="27E23177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905C9A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C3D4687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5C786EE" w14:textId="77777777" w:rsidR="00C470EF" w:rsidRDefault="0037443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9022CA" w14:textId="77777777" w:rsidR="00C470EF" w:rsidRDefault="0037443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E93806B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3ACECB4D" w14:textId="77777777">
        <w:tc>
          <w:tcPr>
            <w:tcW w:w="1862" w:type="dxa"/>
            <w:shd w:val="clear" w:color="auto" w:fill="E6E6E6"/>
            <w:vAlign w:val="center"/>
          </w:tcPr>
          <w:p w14:paraId="310C8522" w14:textId="77777777" w:rsidR="00C470EF" w:rsidRDefault="00374435">
            <w:r>
              <w:t>空房间</w:t>
            </w:r>
          </w:p>
        </w:tc>
        <w:tc>
          <w:tcPr>
            <w:tcW w:w="781" w:type="dxa"/>
            <w:vAlign w:val="center"/>
          </w:tcPr>
          <w:p w14:paraId="485C3541" w14:textId="77777777" w:rsidR="00C470EF" w:rsidRDefault="0037443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473D888" w14:textId="77777777" w:rsidR="00C470EF" w:rsidRDefault="0037443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B468BAF" w14:textId="77777777" w:rsidR="00C470EF" w:rsidRDefault="0037443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698DD8" w14:textId="77777777" w:rsidR="00C470EF" w:rsidRDefault="0037443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736612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E1F88C6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A5A2BBB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1" w:name="_Toc92326737"/>
      <w:r>
        <w:rPr>
          <w:kern w:val="2"/>
          <w:szCs w:val="24"/>
        </w:rPr>
        <w:t>作息时间表</w:t>
      </w:r>
      <w:bookmarkEnd w:id="71"/>
    </w:p>
    <w:p w14:paraId="604C67D8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E38AB2C" w14:textId="77777777" w:rsidR="00C470EF" w:rsidRDefault="00374435">
      <w:pPr>
        <w:pStyle w:val="2"/>
        <w:widowControl w:val="0"/>
        <w:rPr>
          <w:kern w:val="2"/>
        </w:rPr>
      </w:pPr>
      <w:bookmarkStart w:id="72" w:name="_Toc92326738"/>
      <w:r>
        <w:rPr>
          <w:kern w:val="2"/>
        </w:rPr>
        <w:t>系统类型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470EF" w14:paraId="3F4F23B8" w14:textId="77777777">
        <w:tc>
          <w:tcPr>
            <w:tcW w:w="1131" w:type="dxa"/>
            <w:shd w:val="clear" w:color="auto" w:fill="E6E6E6"/>
            <w:vAlign w:val="center"/>
          </w:tcPr>
          <w:p w14:paraId="0F0BB1CC" w14:textId="77777777" w:rsidR="00C470EF" w:rsidRDefault="0037443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EB0877F" w14:textId="77777777" w:rsidR="00C470EF" w:rsidRDefault="0037443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AE94D" w14:textId="77777777" w:rsidR="00C470EF" w:rsidRDefault="0037443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52AD5" w14:textId="77777777" w:rsidR="00C470EF" w:rsidRDefault="0037443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A8EA85" w14:textId="77777777" w:rsidR="00C470EF" w:rsidRDefault="0037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239D28C" w14:textId="77777777" w:rsidR="00C470EF" w:rsidRDefault="00374435">
            <w:pPr>
              <w:jc w:val="center"/>
            </w:pPr>
            <w:r>
              <w:t>包含的房间</w:t>
            </w:r>
          </w:p>
        </w:tc>
      </w:tr>
      <w:tr w:rsidR="00C470EF" w14:paraId="7C0E04B7" w14:textId="77777777">
        <w:tc>
          <w:tcPr>
            <w:tcW w:w="1131" w:type="dxa"/>
            <w:vAlign w:val="center"/>
          </w:tcPr>
          <w:p w14:paraId="5A1A2208" w14:textId="77777777" w:rsidR="00C470EF" w:rsidRDefault="00374435">
            <w:r>
              <w:t>默认</w:t>
            </w:r>
          </w:p>
        </w:tc>
        <w:tc>
          <w:tcPr>
            <w:tcW w:w="1924" w:type="dxa"/>
            <w:vAlign w:val="center"/>
          </w:tcPr>
          <w:p w14:paraId="37988518" w14:textId="77777777" w:rsidR="00C470EF" w:rsidRDefault="00374435">
            <w:r>
              <w:t>四管制风机盘管</w:t>
            </w:r>
          </w:p>
        </w:tc>
        <w:tc>
          <w:tcPr>
            <w:tcW w:w="848" w:type="dxa"/>
            <w:vAlign w:val="center"/>
          </w:tcPr>
          <w:p w14:paraId="7136AAAE" w14:textId="77777777" w:rsidR="00C470EF" w:rsidRDefault="00374435">
            <w:r>
              <w:t>－</w:t>
            </w:r>
          </w:p>
        </w:tc>
        <w:tc>
          <w:tcPr>
            <w:tcW w:w="848" w:type="dxa"/>
            <w:vAlign w:val="center"/>
          </w:tcPr>
          <w:p w14:paraId="593EC18E" w14:textId="77777777" w:rsidR="00C470EF" w:rsidRDefault="00374435">
            <w:r>
              <w:t>－</w:t>
            </w:r>
          </w:p>
        </w:tc>
        <w:tc>
          <w:tcPr>
            <w:tcW w:w="905" w:type="dxa"/>
            <w:vAlign w:val="center"/>
          </w:tcPr>
          <w:p w14:paraId="5794579A" w14:textId="77777777" w:rsidR="00C470EF" w:rsidRDefault="00374435">
            <w:r>
              <w:t>889.17</w:t>
            </w:r>
          </w:p>
        </w:tc>
        <w:tc>
          <w:tcPr>
            <w:tcW w:w="3673" w:type="dxa"/>
            <w:vAlign w:val="center"/>
          </w:tcPr>
          <w:p w14:paraId="70F181D0" w14:textId="77777777" w:rsidR="00C470EF" w:rsidRDefault="00374435">
            <w:r>
              <w:t>所有房间</w:t>
            </w:r>
          </w:p>
        </w:tc>
      </w:tr>
    </w:tbl>
    <w:p w14:paraId="40D7DFEF" w14:textId="77777777" w:rsidR="00C470EF" w:rsidRDefault="00374435">
      <w:pPr>
        <w:pStyle w:val="2"/>
        <w:widowControl w:val="0"/>
        <w:rPr>
          <w:kern w:val="2"/>
        </w:rPr>
      </w:pPr>
      <w:bookmarkStart w:id="73" w:name="_Toc92326739"/>
      <w:r>
        <w:rPr>
          <w:kern w:val="2"/>
        </w:rPr>
        <w:t>制冷系统</w:t>
      </w:r>
      <w:bookmarkEnd w:id="73"/>
    </w:p>
    <w:p w14:paraId="34B6AC9E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4" w:name="_Toc92326740"/>
      <w:r>
        <w:rPr>
          <w:kern w:val="2"/>
          <w:szCs w:val="24"/>
        </w:rPr>
        <w:t>冷水机组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C470EF" w14:paraId="0AB38622" w14:textId="77777777">
        <w:tc>
          <w:tcPr>
            <w:tcW w:w="1930" w:type="dxa"/>
            <w:shd w:val="clear" w:color="auto" w:fill="E6E6E6"/>
            <w:vAlign w:val="center"/>
          </w:tcPr>
          <w:p w14:paraId="5F08E63D" w14:textId="77777777" w:rsidR="00C470EF" w:rsidRDefault="0037443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3759EE1" w14:textId="77777777" w:rsidR="00C470EF" w:rsidRDefault="00374435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5D0D16" w14:textId="77777777" w:rsidR="00C470EF" w:rsidRDefault="0037443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CBB579" w14:textId="77777777" w:rsidR="00C470EF" w:rsidRDefault="0037443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FFDAA72" w14:textId="77777777" w:rsidR="00C470EF" w:rsidRDefault="0037443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1808679" w14:textId="77777777" w:rsidR="00C470EF" w:rsidRDefault="00374435">
            <w:pPr>
              <w:jc w:val="center"/>
            </w:pPr>
            <w:r>
              <w:t>台数</w:t>
            </w:r>
          </w:p>
        </w:tc>
      </w:tr>
      <w:tr w:rsidR="00C470EF" w14:paraId="1502D104" w14:textId="77777777">
        <w:tc>
          <w:tcPr>
            <w:tcW w:w="1930" w:type="dxa"/>
            <w:vAlign w:val="center"/>
          </w:tcPr>
          <w:p w14:paraId="242D8658" w14:textId="77777777" w:rsidR="00C470EF" w:rsidRDefault="00374435">
            <w:r>
              <w:t>冷水机组</w:t>
            </w:r>
          </w:p>
        </w:tc>
        <w:tc>
          <w:tcPr>
            <w:tcW w:w="2445" w:type="dxa"/>
            <w:vAlign w:val="center"/>
          </w:tcPr>
          <w:p w14:paraId="01879618" w14:textId="77777777" w:rsidR="00C470EF" w:rsidRDefault="00374435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415" w:type="dxa"/>
            <w:vAlign w:val="center"/>
          </w:tcPr>
          <w:p w14:paraId="4995CC11" w14:textId="77777777" w:rsidR="00C470EF" w:rsidRDefault="00374435">
            <w:r>
              <w:t>80</w:t>
            </w:r>
          </w:p>
        </w:tc>
        <w:tc>
          <w:tcPr>
            <w:tcW w:w="1273" w:type="dxa"/>
            <w:vAlign w:val="center"/>
          </w:tcPr>
          <w:p w14:paraId="12C28E9B" w14:textId="77777777" w:rsidR="00C470EF" w:rsidRDefault="00374435">
            <w:r>
              <w:t>400</w:t>
            </w:r>
          </w:p>
        </w:tc>
        <w:tc>
          <w:tcPr>
            <w:tcW w:w="1630" w:type="dxa"/>
            <w:vAlign w:val="center"/>
          </w:tcPr>
          <w:p w14:paraId="4CE59ADD" w14:textId="77777777" w:rsidR="00C470EF" w:rsidRDefault="00374435">
            <w:r>
              <w:t>5.00</w:t>
            </w:r>
          </w:p>
        </w:tc>
        <w:tc>
          <w:tcPr>
            <w:tcW w:w="628" w:type="dxa"/>
            <w:vAlign w:val="center"/>
          </w:tcPr>
          <w:p w14:paraId="1F72DFDC" w14:textId="77777777" w:rsidR="00C470EF" w:rsidRDefault="00374435">
            <w:r>
              <w:t>1</w:t>
            </w:r>
          </w:p>
        </w:tc>
      </w:tr>
    </w:tbl>
    <w:p w14:paraId="281954FB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5" w:name="_Toc92326741"/>
      <w:r>
        <w:rPr>
          <w:kern w:val="2"/>
          <w:szCs w:val="24"/>
        </w:rPr>
        <w:t>水泵系统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C470EF" w14:paraId="683EE7E8" w14:textId="77777777">
        <w:tc>
          <w:tcPr>
            <w:tcW w:w="1267" w:type="dxa"/>
            <w:shd w:val="clear" w:color="auto" w:fill="E6E6E6"/>
            <w:vAlign w:val="center"/>
          </w:tcPr>
          <w:p w14:paraId="6EDDE272" w14:textId="77777777" w:rsidR="00C470EF" w:rsidRDefault="00374435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451145" w14:textId="77777777" w:rsidR="00C470EF" w:rsidRDefault="00374435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B46698" w14:textId="77777777" w:rsidR="00C470EF" w:rsidRDefault="0037443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0D0CFF3" w14:textId="77777777" w:rsidR="00C470EF" w:rsidRDefault="00374435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5C68B59" w14:textId="77777777" w:rsidR="00C470EF" w:rsidRDefault="00374435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DCA8A6" w14:textId="77777777" w:rsidR="00C470EF" w:rsidRDefault="00374435">
            <w:pPr>
              <w:jc w:val="center"/>
            </w:pPr>
            <w:r>
              <w:t>台数</w:t>
            </w:r>
          </w:p>
        </w:tc>
      </w:tr>
      <w:tr w:rsidR="00C470EF" w14:paraId="0670B6D8" w14:textId="77777777">
        <w:tc>
          <w:tcPr>
            <w:tcW w:w="1267" w:type="dxa"/>
            <w:vAlign w:val="center"/>
          </w:tcPr>
          <w:p w14:paraId="50539602" w14:textId="77777777" w:rsidR="00C470EF" w:rsidRDefault="00374435">
            <w:r>
              <w:t>冷冻水泵</w:t>
            </w:r>
          </w:p>
        </w:tc>
        <w:tc>
          <w:tcPr>
            <w:tcW w:w="1415" w:type="dxa"/>
            <w:vAlign w:val="center"/>
          </w:tcPr>
          <w:p w14:paraId="31AEA5B1" w14:textId="77777777" w:rsidR="00C470EF" w:rsidRDefault="00374435">
            <w:r>
              <w:t>8</w:t>
            </w:r>
          </w:p>
        </w:tc>
        <w:tc>
          <w:tcPr>
            <w:tcW w:w="1273" w:type="dxa"/>
            <w:vAlign w:val="center"/>
          </w:tcPr>
          <w:p w14:paraId="14173E69" w14:textId="77777777" w:rsidR="00C470EF" w:rsidRDefault="00374435">
            <w:r>
              <w:t>30</w:t>
            </w:r>
          </w:p>
        </w:tc>
        <w:tc>
          <w:tcPr>
            <w:tcW w:w="1867" w:type="dxa"/>
            <w:vAlign w:val="center"/>
          </w:tcPr>
          <w:p w14:paraId="5AC20415" w14:textId="77777777" w:rsidR="00C470EF" w:rsidRDefault="00374435">
            <w:r>
              <w:t>5</w:t>
            </w:r>
          </w:p>
        </w:tc>
        <w:tc>
          <w:tcPr>
            <w:tcW w:w="2377" w:type="dxa"/>
            <w:vAlign w:val="center"/>
          </w:tcPr>
          <w:p w14:paraId="60236D79" w14:textId="77777777" w:rsidR="00C470EF" w:rsidRDefault="00374435">
            <w:r>
              <w:t>80</w:t>
            </w:r>
          </w:p>
        </w:tc>
        <w:tc>
          <w:tcPr>
            <w:tcW w:w="1131" w:type="dxa"/>
            <w:vAlign w:val="center"/>
          </w:tcPr>
          <w:p w14:paraId="4A2B9E9D" w14:textId="77777777" w:rsidR="00C470EF" w:rsidRDefault="00374435">
            <w:r>
              <w:t>1</w:t>
            </w:r>
          </w:p>
        </w:tc>
      </w:tr>
    </w:tbl>
    <w:p w14:paraId="2D232CB9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6" w:name="_Toc92326742"/>
      <w:r>
        <w:rPr>
          <w:kern w:val="2"/>
          <w:szCs w:val="24"/>
        </w:rPr>
        <w:t>运行工况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470EF" w14:paraId="63278250" w14:textId="77777777">
        <w:tc>
          <w:tcPr>
            <w:tcW w:w="1115" w:type="dxa"/>
            <w:shd w:val="clear" w:color="auto" w:fill="E6E6E6"/>
            <w:vAlign w:val="center"/>
          </w:tcPr>
          <w:p w14:paraId="39778E26" w14:textId="77777777" w:rsidR="00C470EF" w:rsidRDefault="0037443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951295" w14:textId="77777777" w:rsidR="00C470EF" w:rsidRDefault="0037443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F6C29D" w14:textId="77777777" w:rsidR="00C470EF" w:rsidRDefault="0037443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94A467" w14:textId="77777777" w:rsidR="00C470EF" w:rsidRDefault="0037443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73D311" w14:textId="77777777" w:rsidR="00C470EF" w:rsidRDefault="0037443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75103D" w14:textId="77777777" w:rsidR="00C470EF" w:rsidRDefault="0037443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FCBE91" w14:textId="77777777" w:rsidR="00C470EF" w:rsidRDefault="0037443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470EF" w14:paraId="3BCCE68E" w14:textId="77777777">
        <w:tc>
          <w:tcPr>
            <w:tcW w:w="1115" w:type="dxa"/>
            <w:shd w:val="clear" w:color="auto" w:fill="E6E6E6"/>
            <w:vAlign w:val="center"/>
          </w:tcPr>
          <w:p w14:paraId="7DBF1565" w14:textId="77777777" w:rsidR="00C470EF" w:rsidRDefault="00374435">
            <w:r>
              <w:lastRenderedPageBreak/>
              <w:t>30</w:t>
            </w:r>
          </w:p>
        </w:tc>
        <w:tc>
          <w:tcPr>
            <w:tcW w:w="1273" w:type="dxa"/>
            <w:vAlign w:val="center"/>
          </w:tcPr>
          <w:p w14:paraId="26A4B7D5" w14:textId="77777777" w:rsidR="00C470EF" w:rsidRDefault="00374435">
            <w:r>
              <w:t>120</w:t>
            </w:r>
          </w:p>
        </w:tc>
        <w:tc>
          <w:tcPr>
            <w:tcW w:w="1273" w:type="dxa"/>
            <w:vAlign w:val="center"/>
          </w:tcPr>
          <w:p w14:paraId="182D2ED6" w14:textId="77777777" w:rsidR="00C470EF" w:rsidRDefault="00374435">
            <w:r>
              <w:t>20</w:t>
            </w:r>
          </w:p>
        </w:tc>
        <w:tc>
          <w:tcPr>
            <w:tcW w:w="1273" w:type="dxa"/>
            <w:vAlign w:val="center"/>
          </w:tcPr>
          <w:p w14:paraId="186A9406" w14:textId="77777777" w:rsidR="00C470EF" w:rsidRDefault="00374435">
            <w:r>
              <w:t>6.00</w:t>
            </w:r>
          </w:p>
        </w:tc>
        <w:tc>
          <w:tcPr>
            <w:tcW w:w="1556" w:type="dxa"/>
            <w:vAlign w:val="center"/>
          </w:tcPr>
          <w:p w14:paraId="4BBD5A35" w14:textId="77777777" w:rsidR="00C470EF" w:rsidRDefault="00374435">
            <w:r>
              <w:t>－</w:t>
            </w:r>
          </w:p>
        </w:tc>
        <w:tc>
          <w:tcPr>
            <w:tcW w:w="1556" w:type="dxa"/>
            <w:vAlign w:val="center"/>
          </w:tcPr>
          <w:p w14:paraId="3A3A8DA7" w14:textId="77777777" w:rsidR="00C470EF" w:rsidRDefault="00374435">
            <w:r>
              <w:t>6</w:t>
            </w:r>
          </w:p>
        </w:tc>
        <w:tc>
          <w:tcPr>
            <w:tcW w:w="1273" w:type="dxa"/>
            <w:vAlign w:val="center"/>
          </w:tcPr>
          <w:p w14:paraId="735916CF" w14:textId="77777777" w:rsidR="00C470EF" w:rsidRDefault="00374435">
            <w:r>
              <w:t>－</w:t>
            </w:r>
          </w:p>
        </w:tc>
      </w:tr>
      <w:tr w:rsidR="00C470EF" w14:paraId="1F1751A1" w14:textId="77777777">
        <w:tc>
          <w:tcPr>
            <w:tcW w:w="1115" w:type="dxa"/>
            <w:shd w:val="clear" w:color="auto" w:fill="E6E6E6"/>
            <w:vAlign w:val="center"/>
          </w:tcPr>
          <w:p w14:paraId="3EB5AA08" w14:textId="77777777" w:rsidR="00C470EF" w:rsidRDefault="00374435">
            <w:r>
              <w:t>60</w:t>
            </w:r>
          </w:p>
        </w:tc>
        <w:tc>
          <w:tcPr>
            <w:tcW w:w="1273" w:type="dxa"/>
            <w:vAlign w:val="center"/>
          </w:tcPr>
          <w:p w14:paraId="5A48C394" w14:textId="77777777" w:rsidR="00C470EF" w:rsidRDefault="00374435">
            <w:r>
              <w:t>240</w:t>
            </w:r>
          </w:p>
        </w:tc>
        <w:tc>
          <w:tcPr>
            <w:tcW w:w="1273" w:type="dxa"/>
            <w:vAlign w:val="center"/>
          </w:tcPr>
          <w:p w14:paraId="3483FA54" w14:textId="77777777" w:rsidR="00C470EF" w:rsidRDefault="00374435">
            <w:r>
              <w:t>40</w:t>
            </w:r>
          </w:p>
        </w:tc>
        <w:tc>
          <w:tcPr>
            <w:tcW w:w="1273" w:type="dxa"/>
            <w:vAlign w:val="center"/>
          </w:tcPr>
          <w:p w14:paraId="46274221" w14:textId="77777777" w:rsidR="00C470EF" w:rsidRDefault="00374435">
            <w:r>
              <w:t>6.00</w:t>
            </w:r>
          </w:p>
        </w:tc>
        <w:tc>
          <w:tcPr>
            <w:tcW w:w="1556" w:type="dxa"/>
            <w:vAlign w:val="center"/>
          </w:tcPr>
          <w:p w14:paraId="6B20CF1E" w14:textId="77777777" w:rsidR="00C470EF" w:rsidRDefault="00374435">
            <w:r>
              <w:t>－</w:t>
            </w:r>
          </w:p>
        </w:tc>
        <w:tc>
          <w:tcPr>
            <w:tcW w:w="1556" w:type="dxa"/>
            <w:vAlign w:val="center"/>
          </w:tcPr>
          <w:p w14:paraId="64B697A6" w14:textId="77777777" w:rsidR="00C470EF" w:rsidRDefault="00374435">
            <w:r>
              <w:t>6</w:t>
            </w:r>
          </w:p>
        </w:tc>
        <w:tc>
          <w:tcPr>
            <w:tcW w:w="1273" w:type="dxa"/>
            <w:vAlign w:val="center"/>
          </w:tcPr>
          <w:p w14:paraId="4BE4AEEB" w14:textId="77777777" w:rsidR="00C470EF" w:rsidRDefault="00374435">
            <w:r>
              <w:t>－</w:t>
            </w:r>
          </w:p>
        </w:tc>
      </w:tr>
      <w:tr w:rsidR="00C470EF" w14:paraId="2C9BBAA7" w14:textId="77777777">
        <w:tc>
          <w:tcPr>
            <w:tcW w:w="1115" w:type="dxa"/>
            <w:shd w:val="clear" w:color="auto" w:fill="E6E6E6"/>
            <w:vAlign w:val="center"/>
          </w:tcPr>
          <w:p w14:paraId="5CA34250" w14:textId="77777777" w:rsidR="00C470EF" w:rsidRDefault="00374435">
            <w:r>
              <w:t>80</w:t>
            </w:r>
          </w:p>
        </w:tc>
        <w:tc>
          <w:tcPr>
            <w:tcW w:w="1273" w:type="dxa"/>
            <w:vAlign w:val="center"/>
          </w:tcPr>
          <w:p w14:paraId="7E33D312" w14:textId="77777777" w:rsidR="00C470EF" w:rsidRDefault="00374435">
            <w:r>
              <w:t>320</w:t>
            </w:r>
          </w:p>
        </w:tc>
        <w:tc>
          <w:tcPr>
            <w:tcW w:w="1273" w:type="dxa"/>
            <w:vAlign w:val="center"/>
          </w:tcPr>
          <w:p w14:paraId="25355BD7" w14:textId="77777777" w:rsidR="00C470EF" w:rsidRDefault="00374435">
            <w:r>
              <w:t>60</w:t>
            </w:r>
          </w:p>
        </w:tc>
        <w:tc>
          <w:tcPr>
            <w:tcW w:w="1273" w:type="dxa"/>
            <w:vAlign w:val="center"/>
          </w:tcPr>
          <w:p w14:paraId="0B111C27" w14:textId="77777777" w:rsidR="00C470EF" w:rsidRDefault="00374435">
            <w:r>
              <w:t>5.33</w:t>
            </w:r>
          </w:p>
        </w:tc>
        <w:tc>
          <w:tcPr>
            <w:tcW w:w="1556" w:type="dxa"/>
            <w:vAlign w:val="center"/>
          </w:tcPr>
          <w:p w14:paraId="2A71BDDD" w14:textId="77777777" w:rsidR="00C470EF" w:rsidRDefault="00374435">
            <w:r>
              <w:t>－</w:t>
            </w:r>
          </w:p>
        </w:tc>
        <w:tc>
          <w:tcPr>
            <w:tcW w:w="1556" w:type="dxa"/>
            <w:vAlign w:val="center"/>
          </w:tcPr>
          <w:p w14:paraId="688D9BE1" w14:textId="77777777" w:rsidR="00C470EF" w:rsidRDefault="00374435">
            <w:r>
              <w:t>6</w:t>
            </w:r>
          </w:p>
        </w:tc>
        <w:tc>
          <w:tcPr>
            <w:tcW w:w="1273" w:type="dxa"/>
            <w:vAlign w:val="center"/>
          </w:tcPr>
          <w:p w14:paraId="1BA1E35A" w14:textId="77777777" w:rsidR="00C470EF" w:rsidRDefault="00374435">
            <w:r>
              <w:t>－</w:t>
            </w:r>
          </w:p>
        </w:tc>
      </w:tr>
      <w:tr w:rsidR="00C470EF" w14:paraId="0193B96F" w14:textId="77777777">
        <w:tc>
          <w:tcPr>
            <w:tcW w:w="1115" w:type="dxa"/>
            <w:shd w:val="clear" w:color="auto" w:fill="E6E6E6"/>
            <w:vAlign w:val="center"/>
          </w:tcPr>
          <w:p w14:paraId="6D547307" w14:textId="77777777" w:rsidR="00C470EF" w:rsidRDefault="00374435">
            <w:r>
              <w:t>100</w:t>
            </w:r>
          </w:p>
        </w:tc>
        <w:tc>
          <w:tcPr>
            <w:tcW w:w="1273" w:type="dxa"/>
            <w:vAlign w:val="center"/>
          </w:tcPr>
          <w:p w14:paraId="5BCDD5FE" w14:textId="77777777" w:rsidR="00C470EF" w:rsidRDefault="00374435">
            <w:r>
              <w:t>400</w:t>
            </w:r>
          </w:p>
        </w:tc>
        <w:tc>
          <w:tcPr>
            <w:tcW w:w="1273" w:type="dxa"/>
            <w:vAlign w:val="center"/>
          </w:tcPr>
          <w:p w14:paraId="02975442" w14:textId="77777777" w:rsidR="00C470EF" w:rsidRDefault="00374435">
            <w:r>
              <w:t>80</w:t>
            </w:r>
          </w:p>
        </w:tc>
        <w:tc>
          <w:tcPr>
            <w:tcW w:w="1273" w:type="dxa"/>
            <w:vAlign w:val="center"/>
          </w:tcPr>
          <w:p w14:paraId="0288196F" w14:textId="77777777" w:rsidR="00C470EF" w:rsidRDefault="00374435">
            <w:r>
              <w:t>5.00</w:t>
            </w:r>
          </w:p>
        </w:tc>
        <w:tc>
          <w:tcPr>
            <w:tcW w:w="1556" w:type="dxa"/>
            <w:vAlign w:val="center"/>
          </w:tcPr>
          <w:p w14:paraId="3A44664F" w14:textId="77777777" w:rsidR="00C470EF" w:rsidRDefault="00374435">
            <w:r>
              <w:t>－</w:t>
            </w:r>
          </w:p>
        </w:tc>
        <w:tc>
          <w:tcPr>
            <w:tcW w:w="1556" w:type="dxa"/>
            <w:vAlign w:val="center"/>
          </w:tcPr>
          <w:p w14:paraId="6D15AAE6" w14:textId="77777777" w:rsidR="00C470EF" w:rsidRDefault="00374435">
            <w:r>
              <w:t>6</w:t>
            </w:r>
          </w:p>
        </w:tc>
        <w:tc>
          <w:tcPr>
            <w:tcW w:w="1273" w:type="dxa"/>
            <w:vAlign w:val="center"/>
          </w:tcPr>
          <w:p w14:paraId="734A39AE" w14:textId="77777777" w:rsidR="00C470EF" w:rsidRDefault="00374435">
            <w:r>
              <w:t>－</w:t>
            </w:r>
          </w:p>
        </w:tc>
      </w:tr>
    </w:tbl>
    <w:p w14:paraId="1B3D761F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7" w:name="_Toc92326743"/>
      <w:r>
        <w:rPr>
          <w:kern w:val="2"/>
          <w:szCs w:val="24"/>
        </w:rPr>
        <w:t>制冷能耗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470EF" w14:paraId="2FDE6DCE" w14:textId="77777777">
        <w:tc>
          <w:tcPr>
            <w:tcW w:w="1115" w:type="dxa"/>
            <w:shd w:val="clear" w:color="auto" w:fill="E6E6E6"/>
            <w:vAlign w:val="center"/>
          </w:tcPr>
          <w:p w14:paraId="1FE94FD8" w14:textId="77777777" w:rsidR="00C470EF" w:rsidRDefault="0037443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A8C282" w14:textId="77777777" w:rsidR="00C470EF" w:rsidRDefault="0037443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3ADDC9" w14:textId="77777777" w:rsidR="00C470EF" w:rsidRDefault="0037443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5B6767" w14:textId="77777777" w:rsidR="00C470EF" w:rsidRDefault="0037443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9A85CD" w14:textId="77777777" w:rsidR="00C470EF" w:rsidRDefault="0037443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0BE9D4" w14:textId="77777777" w:rsidR="00C470EF" w:rsidRDefault="0037443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165A7D" w14:textId="77777777" w:rsidR="00C470EF" w:rsidRDefault="0037443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9A132D" w14:textId="77777777" w:rsidR="00C470EF" w:rsidRDefault="0037443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470EF" w14:paraId="07C7DD19" w14:textId="77777777">
        <w:tc>
          <w:tcPr>
            <w:tcW w:w="1115" w:type="dxa"/>
            <w:shd w:val="clear" w:color="auto" w:fill="E6E6E6"/>
            <w:vAlign w:val="center"/>
          </w:tcPr>
          <w:p w14:paraId="0327441E" w14:textId="77777777" w:rsidR="00C470EF" w:rsidRDefault="00374435">
            <w:r>
              <w:t>0~30</w:t>
            </w:r>
          </w:p>
        </w:tc>
        <w:tc>
          <w:tcPr>
            <w:tcW w:w="1131" w:type="dxa"/>
            <w:vAlign w:val="center"/>
          </w:tcPr>
          <w:p w14:paraId="146CE2EE" w14:textId="77777777" w:rsidR="00C470EF" w:rsidRDefault="00374435">
            <w:r>
              <w:t>54321</w:t>
            </w:r>
          </w:p>
        </w:tc>
        <w:tc>
          <w:tcPr>
            <w:tcW w:w="1131" w:type="dxa"/>
            <w:vAlign w:val="center"/>
          </w:tcPr>
          <w:p w14:paraId="304A8880" w14:textId="77777777" w:rsidR="00C470EF" w:rsidRDefault="00374435">
            <w:r>
              <w:t>1182</w:t>
            </w:r>
          </w:p>
        </w:tc>
        <w:tc>
          <w:tcPr>
            <w:tcW w:w="1273" w:type="dxa"/>
            <w:vAlign w:val="center"/>
          </w:tcPr>
          <w:p w14:paraId="36635E48" w14:textId="77777777" w:rsidR="00C470EF" w:rsidRDefault="00374435">
            <w:r>
              <w:t>6.00</w:t>
            </w:r>
          </w:p>
        </w:tc>
        <w:tc>
          <w:tcPr>
            <w:tcW w:w="1131" w:type="dxa"/>
            <w:vAlign w:val="center"/>
          </w:tcPr>
          <w:p w14:paraId="1D24CA73" w14:textId="77777777" w:rsidR="00C470EF" w:rsidRDefault="00374435">
            <w:r>
              <w:t>9053</w:t>
            </w:r>
          </w:p>
        </w:tc>
        <w:tc>
          <w:tcPr>
            <w:tcW w:w="1273" w:type="dxa"/>
            <w:vAlign w:val="center"/>
          </w:tcPr>
          <w:p w14:paraId="27774C89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26BFE46F" w14:textId="77777777" w:rsidR="00C470EF" w:rsidRDefault="00374435">
            <w:r>
              <w:t>7092</w:t>
            </w:r>
          </w:p>
        </w:tc>
        <w:tc>
          <w:tcPr>
            <w:tcW w:w="1131" w:type="dxa"/>
            <w:vAlign w:val="center"/>
          </w:tcPr>
          <w:p w14:paraId="2AAB46CD" w14:textId="77777777" w:rsidR="00C470EF" w:rsidRDefault="00374435">
            <w:r>
              <w:t>－</w:t>
            </w:r>
          </w:p>
        </w:tc>
      </w:tr>
      <w:tr w:rsidR="00C470EF" w14:paraId="0C41BA84" w14:textId="77777777">
        <w:tc>
          <w:tcPr>
            <w:tcW w:w="1115" w:type="dxa"/>
            <w:shd w:val="clear" w:color="auto" w:fill="E6E6E6"/>
            <w:vAlign w:val="center"/>
          </w:tcPr>
          <w:p w14:paraId="1979CB85" w14:textId="77777777" w:rsidR="00C470EF" w:rsidRDefault="00374435">
            <w:r>
              <w:t>30~60</w:t>
            </w:r>
          </w:p>
        </w:tc>
        <w:tc>
          <w:tcPr>
            <w:tcW w:w="1131" w:type="dxa"/>
            <w:vAlign w:val="center"/>
          </w:tcPr>
          <w:p w14:paraId="70817312" w14:textId="77777777" w:rsidR="00C470EF" w:rsidRDefault="00374435">
            <w:r>
              <w:t>19065</w:t>
            </w:r>
          </w:p>
        </w:tc>
        <w:tc>
          <w:tcPr>
            <w:tcW w:w="1131" w:type="dxa"/>
            <w:vAlign w:val="center"/>
          </w:tcPr>
          <w:p w14:paraId="31287DDD" w14:textId="77777777" w:rsidR="00C470EF" w:rsidRDefault="00374435">
            <w:r>
              <w:t>141</w:t>
            </w:r>
          </w:p>
        </w:tc>
        <w:tc>
          <w:tcPr>
            <w:tcW w:w="1273" w:type="dxa"/>
            <w:vAlign w:val="center"/>
          </w:tcPr>
          <w:p w14:paraId="797158BB" w14:textId="77777777" w:rsidR="00C470EF" w:rsidRDefault="00374435">
            <w:r>
              <w:t>6.00</w:t>
            </w:r>
          </w:p>
        </w:tc>
        <w:tc>
          <w:tcPr>
            <w:tcW w:w="1131" w:type="dxa"/>
            <w:vAlign w:val="center"/>
          </w:tcPr>
          <w:p w14:paraId="0C65E8C9" w14:textId="77777777" w:rsidR="00C470EF" w:rsidRDefault="00374435">
            <w:r>
              <w:t>3178</w:t>
            </w:r>
          </w:p>
        </w:tc>
        <w:tc>
          <w:tcPr>
            <w:tcW w:w="1273" w:type="dxa"/>
            <w:vAlign w:val="center"/>
          </w:tcPr>
          <w:p w14:paraId="3CA01B65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6547CA41" w14:textId="77777777" w:rsidR="00C470EF" w:rsidRDefault="00374435">
            <w:r>
              <w:t>846</w:t>
            </w:r>
          </w:p>
        </w:tc>
        <w:tc>
          <w:tcPr>
            <w:tcW w:w="1131" w:type="dxa"/>
            <w:vAlign w:val="center"/>
          </w:tcPr>
          <w:p w14:paraId="0E271448" w14:textId="77777777" w:rsidR="00C470EF" w:rsidRDefault="00374435">
            <w:r>
              <w:t>－</w:t>
            </w:r>
          </w:p>
        </w:tc>
      </w:tr>
      <w:tr w:rsidR="00C470EF" w14:paraId="04172F9E" w14:textId="77777777">
        <w:tc>
          <w:tcPr>
            <w:tcW w:w="1115" w:type="dxa"/>
            <w:shd w:val="clear" w:color="auto" w:fill="E6E6E6"/>
            <w:vAlign w:val="center"/>
          </w:tcPr>
          <w:p w14:paraId="509D21CF" w14:textId="77777777" w:rsidR="00C470EF" w:rsidRDefault="00374435">
            <w:r>
              <w:t>60~80</w:t>
            </w:r>
          </w:p>
        </w:tc>
        <w:tc>
          <w:tcPr>
            <w:tcW w:w="1131" w:type="dxa"/>
            <w:vAlign w:val="center"/>
          </w:tcPr>
          <w:p w14:paraId="3726E375" w14:textId="77777777" w:rsidR="00C470EF" w:rsidRDefault="00374435">
            <w:r>
              <w:t>0</w:t>
            </w:r>
          </w:p>
        </w:tc>
        <w:tc>
          <w:tcPr>
            <w:tcW w:w="1131" w:type="dxa"/>
            <w:vAlign w:val="center"/>
          </w:tcPr>
          <w:p w14:paraId="69F0D080" w14:textId="77777777" w:rsidR="00C470EF" w:rsidRDefault="00374435">
            <w:r>
              <w:t>0</w:t>
            </w:r>
          </w:p>
        </w:tc>
        <w:tc>
          <w:tcPr>
            <w:tcW w:w="1273" w:type="dxa"/>
            <w:vAlign w:val="center"/>
          </w:tcPr>
          <w:p w14:paraId="567BA5E6" w14:textId="77777777" w:rsidR="00C470EF" w:rsidRDefault="00374435">
            <w:r>
              <w:t>5.33</w:t>
            </w:r>
          </w:p>
        </w:tc>
        <w:tc>
          <w:tcPr>
            <w:tcW w:w="1131" w:type="dxa"/>
            <w:vAlign w:val="center"/>
          </w:tcPr>
          <w:p w14:paraId="60985BDE" w14:textId="77777777" w:rsidR="00C470EF" w:rsidRDefault="00374435">
            <w:r>
              <w:t>0</w:t>
            </w:r>
          </w:p>
        </w:tc>
        <w:tc>
          <w:tcPr>
            <w:tcW w:w="1273" w:type="dxa"/>
            <w:vAlign w:val="center"/>
          </w:tcPr>
          <w:p w14:paraId="50094264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0E44E201" w14:textId="77777777" w:rsidR="00C470EF" w:rsidRDefault="00374435">
            <w:r>
              <w:t>0</w:t>
            </w:r>
          </w:p>
        </w:tc>
        <w:tc>
          <w:tcPr>
            <w:tcW w:w="1131" w:type="dxa"/>
            <w:vAlign w:val="center"/>
          </w:tcPr>
          <w:p w14:paraId="039EF484" w14:textId="77777777" w:rsidR="00C470EF" w:rsidRDefault="00374435">
            <w:r>
              <w:t>－</w:t>
            </w:r>
          </w:p>
        </w:tc>
      </w:tr>
      <w:tr w:rsidR="00C470EF" w14:paraId="1732FC86" w14:textId="77777777">
        <w:tc>
          <w:tcPr>
            <w:tcW w:w="1115" w:type="dxa"/>
            <w:shd w:val="clear" w:color="auto" w:fill="E6E6E6"/>
            <w:vAlign w:val="center"/>
          </w:tcPr>
          <w:p w14:paraId="088A74B4" w14:textId="77777777" w:rsidR="00C470EF" w:rsidRDefault="00374435">
            <w:r>
              <w:t>80~100</w:t>
            </w:r>
          </w:p>
        </w:tc>
        <w:tc>
          <w:tcPr>
            <w:tcW w:w="1131" w:type="dxa"/>
            <w:vAlign w:val="center"/>
          </w:tcPr>
          <w:p w14:paraId="42ABC8A0" w14:textId="77777777" w:rsidR="00C470EF" w:rsidRDefault="00374435">
            <w:r>
              <w:t>0</w:t>
            </w:r>
          </w:p>
        </w:tc>
        <w:tc>
          <w:tcPr>
            <w:tcW w:w="1131" w:type="dxa"/>
            <w:vAlign w:val="center"/>
          </w:tcPr>
          <w:p w14:paraId="533C748C" w14:textId="77777777" w:rsidR="00C470EF" w:rsidRDefault="00374435">
            <w:r>
              <w:t>0</w:t>
            </w:r>
          </w:p>
        </w:tc>
        <w:tc>
          <w:tcPr>
            <w:tcW w:w="1273" w:type="dxa"/>
            <w:vAlign w:val="center"/>
          </w:tcPr>
          <w:p w14:paraId="514FF134" w14:textId="77777777" w:rsidR="00C470EF" w:rsidRDefault="00374435">
            <w:r>
              <w:t>5.00</w:t>
            </w:r>
          </w:p>
        </w:tc>
        <w:tc>
          <w:tcPr>
            <w:tcW w:w="1131" w:type="dxa"/>
            <w:vAlign w:val="center"/>
          </w:tcPr>
          <w:p w14:paraId="02E549A3" w14:textId="77777777" w:rsidR="00C470EF" w:rsidRDefault="00374435">
            <w:r>
              <w:t>0</w:t>
            </w:r>
          </w:p>
        </w:tc>
        <w:tc>
          <w:tcPr>
            <w:tcW w:w="1273" w:type="dxa"/>
            <w:vAlign w:val="center"/>
          </w:tcPr>
          <w:p w14:paraId="31469B5A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7CC29AD2" w14:textId="77777777" w:rsidR="00C470EF" w:rsidRDefault="00374435">
            <w:r>
              <w:t>0</w:t>
            </w:r>
          </w:p>
        </w:tc>
        <w:tc>
          <w:tcPr>
            <w:tcW w:w="1131" w:type="dxa"/>
            <w:vAlign w:val="center"/>
          </w:tcPr>
          <w:p w14:paraId="50BA53F0" w14:textId="77777777" w:rsidR="00C470EF" w:rsidRDefault="00374435">
            <w:r>
              <w:t>－</w:t>
            </w:r>
          </w:p>
        </w:tc>
      </w:tr>
      <w:tr w:rsidR="00C470EF" w14:paraId="6956849E" w14:textId="77777777">
        <w:tc>
          <w:tcPr>
            <w:tcW w:w="1115" w:type="dxa"/>
            <w:shd w:val="clear" w:color="auto" w:fill="E6E6E6"/>
            <w:vAlign w:val="center"/>
          </w:tcPr>
          <w:p w14:paraId="1A0E6E75" w14:textId="77777777" w:rsidR="00C470EF" w:rsidRDefault="00374435">
            <w:r>
              <w:t>&gt;100</w:t>
            </w:r>
          </w:p>
        </w:tc>
        <w:tc>
          <w:tcPr>
            <w:tcW w:w="1131" w:type="dxa"/>
            <w:vAlign w:val="center"/>
          </w:tcPr>
          <w:p w14:paraId="36B046D0" w14:textId="77777777" w:rsidR="00C470EF" w:rsidRDefault="00374435">
            <w:r>
              <w:t>0</w:t>
            </w:r>
          </w:p>
        </w:tc>
        <w:tc>
          <w:tcPr>
            <w:tcW w:w="1131" w:type="dxa"/>
            <w:vAlign w:val="center"/>
          </w:tcPr>
          <w:p w14:paraId="239957E8" w14:textId="77777777" w:rsidR="00C470EF" w:rsidRDefault="00374435">
            <w:r>
              <w:t>0</w:t>
            </w:r>
          </w:p>
        </w:tc>
        <w:tc>
          <w:tcPr>
            <w:tcW w:w="1273" w:type="dxa"/>
            <w:vAlign w:val="center"/>
          </w:tcPr>
          <w:p w14:paraId="4CCE178D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196A65E0" w14:textId="77777777" w:rsidR="00C470EF" w:rsidRDefault="00374435">
            <w:r>
              <w:t>0</w:t>
            </w:r>
          </w:p>
        </w:tc>
        <w:tc>
          <w:tcPr>
            <w:tcW w:w="1273" w:type="dxa"/>
            <w:vAlign w:val="center"/>
          </w:tcPr>
          <w:p w14:paraId="21D2FA33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35D5365E" w14:textId="77777777" w:rsidR="00C470EF" w:rsidRDefault="00374435">
            <w:r>
              <w:t>0</w:t>
            </w:r>
          </w:p>
        </w:tc>
        <w:tc>
          <w:tcPr>
            <w:tcW w:w="1131" w:type="dxa"/>
            <w:vAlign w:val="center"/>
          </w:tcPr>
          <w:p w14:paraId="4F9384B2" w14:textId="77777777" w:rsidR="00C470EF" w:rsidRDefault="00374435">
            <w:r>
              <w:t>－</w:t>
            </w:r>
          </w:p>
        </w:tc>
      </w:tr>
      <w:tr w:rsidR="00C470EF" w14:paraId="04AEE264" w14:textId="77777777">
        <w:tc>
          <w:tcPr>
            <w:tcW w:w="1115" w:type="dxa"/>
            <w:shd w:val="clear" w:color="auto" w:fill="E6E6E6"/>
            <w:vAlign w:val="center"/>
          </w:tcPr>
          <w:p w14:paraId="372A8714" w14:textId="77777777" w:rsidR="00C470EF" w:rsidRDefault="00374435">
            <w:r>
              <w:t>合计</w:t>
            </w:r>
          </w:p>
        </w:tc>
        <w:tc>
          <w:tcPr>
            <w:tcW w:w="1131" w:type="dxa"/>
            <w:vAlign w:val="center"/>
          </w:tcPr>
          <w:p w14:paraId="758CD065" w14:textId="77777777" w:rsidR="00C470EF" w:rsidRDefault="00374435">
            <w:r>
              <w:t>73386</w:t>
            </w:r>
          </w:p>
        </w:tc>
        <w:tc>
          <w:tcPr>
            <w:tcW w:w="1131" w:type="dxa"/>
            <w:vAlign w:val="center"/>
          </w:tcPr>
          <w:p w14:paraId="3623B37E" w14:textId="77777777" w:rsidR="00C470EF" w:rsidRDefault="00374435">
            <w:r>
              <w:t>1323</w:t>
            </w:r>
          </w:p>
        </w:tc>
        <w:tc>
          <w:tcPr>
            <w:tcW w:w="1273" w:type="dxa"/>
            <w:vAlign w:val="center"/>
          </w:tcPr>
          <w:p w14:paraId="12A9CBE8" w14:textId="77777777" w:rsidR="00C470EF" w:rsidRDefault="00C470EF"/>
        </w:tc>
        <w:tc>
          <w:tcPr>
            <w:tcW w:w="1131" w:type="dxa"/>
            <w:vAlign w:val="center"/>
          </w:tcPr>
          <w:p w14:paraId="170042AC" w14:textId="77777777" w:rsidR="00C470EF" w:rsidRDefault="00374435">
            <w:r>
              <w:t>12231</w:t>
            </w:r>
          </w:p>
        </w:tc>
        <w:tc>
          <w:tcPr>
            <w:tcW w:w="1273" w:type="dxa"/>
            <w:vAlign w:val="center"/>
          </w:tcPr>
          <w:p w14:paraId="000A8D97" w14:textId="77777777" w:rsidR="00C470EF" w:rsidRDefault="00374435">
            <w:r>
              <w:t>－</w:t>
            </w:r>
          </w:p>
        </w:tc>
        <w:tc>
          <w:tcPr>
            <w:tcW w:w="1131" w:type="dxa"/>
            <w:vAlign w:val="center"/>
          </w:tcPr>
          <w:p w14:paraId="2FE689D0" w14:textId="77777777" w:rsidR="00C470EF" w:rsidRDefault="00374435">
            <w:r>
              <w:t>7938</w:t>
            </w:r>
          </w:p>
        </w:tc>
        <w:tc>
          <w:tcPr>
            <w:tcW w:w="1131" w:type="dxa"/>
            <w:vAlign w:val="center"/>
          </w:tcPr>
          <w:p w14:paraId="3A41ADA2" w14:textId="77777777" w:rsidR="00C470EF" w:rsidRDefault="00374435">
            <w:r>
              <w:t>－</w:t>
            </w:r>
          </w:p>
        </w:tc>
      </w:tr>
    </w:tbl>
    <w:p w14:paraId="442FD531" w14:textId="77777777" w:rsidR="00C470EF" w:rsidRDefault="00374435">
      <w:pPr>
        <w:pStyle w:val="2"/>
        <w:widowControl w:val="0"/>
        <w:rPr>
          <w:kern w:val="2"/>
        </w:rPr>
      </w:pPr>
      <w:bookmarkStart w:id="78" w:name="_Toc92326744"/>
      <w:r>
        <w:rPr>
          <w:kern w:val="2"/>
        </w:rPr>
        <w:t>供暖系统</w:t>
      </w:r>
      <w:bookmarkEnd w:id="78"/>
    </w:p>
    <w:p w14:paraId="7A12A1D9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79" w:name="_Toc92326745"/>
      <w:r>
        <w:rPr>
          <w:kern w:val="2"/>
          <w:szCs w:val="24"/>
        </w:rPr>
        <w:t>热泵系统</w:t>
      </w:r>
      <w:bookmarkEnd w:id="79"/>
    </w:p>
    <w:p w14:paraId="37D7F4FF" w14:textId="77777777" w:rsidR="00C470EF" w:rsidRDefault="0037443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2462"/>
        <w:gridCol w:w="1267"/>
      </w:tblGrid>
      <w:tr w:rsidR="00C470EF" w14:paraId="7C90F2E5" w14:textId="77777777">
        <w:tc>
          <w:tcPr>
            <w:tcW w:w="1862" w:type="dxa"/>
            <w:shd w:val="clear" w:color="auto" w:fill="E6E6E6"/>
            <w:vAlign w:val="center"/>
          </w:tcPr>
          <w:p w14:paraId="72DEBB84" w14:textId="77777777" w:rsidR="00C470EF" w:rsidRDefault="00374435">
            <w:pPr>
              <w:jc w:val="center"/>
            </w:pPr>
            <w:r>
              <w:t>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5CCB1D5" w14:textId="77777777" w:rsidR="00C470EF" w:rsidRDefault="00374435">
            <w:pPr>
              <w:jc w:val="center"/>
            </w:pPr>
            <w:r>
              <w:t>类型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CF3462" w14:textId="77777777" w:rsidR="00C470EF" w:rsidRDefault="0037443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462" w:type="dxa"/>
            <w:shd w:val="clear" w:color="auto" w:fill="E6E6E6"/>
            <w:vAlign w:val="center"/>
          </w:tcPr>
          <w:p w14:paraId="4019850B" w14:textId="77777777" w:rsidR="00C470EF" w:rsidRDefault="0037443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E11D123" w14:textId="77777777" w:rsidR="00C470EF" w:rsidRDefault="00374435">
            <w:pPr>
              <w:jc w:val="center"/>
            </w:pPr>
            <w:r>
              <w:t>台数</w:t>
            </w:r>
          </w:p>
        </w:tc>
      </w:tr>
      <w:tr w:rsidR="00C470EF" w14:paraId="04B7E42D" w14:textId="77777777">
        <w:tc>
          <w:tcPr>
            <w:tcW w:w="1862" w:type="dxa"/>
            <w:vAlign w:val="center"/>
          </w:tcPr>
          <w:p w14:paraId="5FC32A75" w14:textId="77777777" w:rsidR="00C470EF" w:rsidRDefault="00374435">
            <w:r>
              <w:t>热泵机组</w:t>
            </w:r>
          </w:p>
        </w:tc>
        <w:tc>
          <w:tcPr>
            <w:tcW w:w="1862" w:type="dxa"/>
            <w:vAlign w:val="center"/>
          </w:tcPr>
          <w:p w14:paraId="5D40C0AA" w14:textId="77777777" w:rsidR="00C470EF" w:rsidRDefault="00C470EF"/>
        </w:tc>
        <w:tc>
          <w:tcPr>
            <w:tcW w:w="1862" w:type="dxa"/>
            <w:vAlign w:val="center"/>
          </w:tcPr>
          <w:p w14:paraId="182C24C2" w14:textId="77777777" w:rsidR="00C470EF" w:rsidRDefault="00374435">
            <w:r>
              <w:t>500</w:t>
            </w:r>
          </w:p>
        </w:tc>
        <w:tc>
          <w:tcPr>
            <w:tcW w:w="2462" w:type="dxa"/>
            <w:vAlign w:val="center"/>
          </w:tcPr>
          <w:p w14:paraId="708AE8A3" w14:textId="77777777" w:rsidR="00C470EF" w:rsidRDefault="00374435">
            <w:r>
              <w:t>4.00</w:t>
            </w:r>
          </w:p>
        </w:tc>
        <w:tc>
          <w:tcPr>
            <w:tcW w:w="1267" w:type="dxa"/>
            <w:vAlign w:val="center"/>
          </w:tcPr>
          <w:p w14:paraId="1C0B9DF8" w14:textId="77777777" w:rsidR="00C470EF" w:rsidRDefault="00374435">
            <w:r>
              <w:t>1</w:t>
            </w:r>
          </w:p>
        </w:tc>
      </w:tr>
    </w:tbl>
    <w:p w14:paraId="1DB944DA" w14:textId="77777777" w:rsidR="00C470EF" w:rsidRDefault="0037443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C470EF" w14:paraId="37F0107F" w14:textId="77777777">
        <w:tc>
          <w:tcPr>
            <w:tcW w:w="1165" w:type="dxa"/>
            <w:shd w:val="clear" w:color="auto" w:fill="E6E6E6"/>
            <w:vAlign w:val="center"/>
          </w:tcPr>
          <w:p w14:paraId="67932301" w14:textId="77777777" w:rsidR="00C470EF" w:rsidRDefault="00374435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12B2C5F7" w14:textId="77777777" w:rsidR="00C470EF" w:rsidRDefault="00374435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615E15" w14:textId="77777777" w:rsidR="00C470EF" w:rsidRDefault="0037443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0563452B" w14:textId="77777777" w:rsidR="00C470EF" w:rsidRDefault="00374435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C6127B6" w14:textId="77777777" w:rsidR="00C470EF" w:rsidRDefault="00374435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63D4796" w14:textId="77777777" w:rsidR="00C470EF" w:rsidRDefault="00374435">
            <w:pPr>
              <w:jc w:val="center"/>
            </w:pPr>
            <w:r>
              <w:t>台数</w:t>
            </w:r>
          </w:p>
        </w:tc>
      </w:tr>
      <w:tr w:rsidR="00C470EF" w14:paraId="43AE3B9B" w14:textId="77777777">
        <w:tc>
          <w:tcPr>
            <w:tcW w:w="1165" w:type="dxa"/>
            <w:vAlign w:val="center"/>
          </w:tcPr>
          <w:p w14:paraId="0FB5AB29" w14:textId="77777777" w:rsidR="00C470EF" w:rsidRDefault="00374435">
            <w:r>
              <w:t>变频</w:t>
            </w:r>
          </w:p>
        </w:tc>
        <w:tc>
          <w:tcPr>
            <w:tcW w:w="1511" w:type="dxa"/>
            <w:vAlign w:val="center"/>
          </w:tcPr>
          <w:p w14:paraId="47740143" w14:textId="77777777" w:rsidR="00C470EF" w:rsidRDefault="00374435">
            <w:r>
              <w:t>8</w:t>
            </w:r>
          </w:p>
        </w:tc>
        <w:tc>
          <w:tcPr>
            <w:tcW w:w="1131" w:type="dxa"/>
            <w:vAlign w:val="center"/>
          </w:tcPr>
          <w:p w14:paraId="4861381D" w14:textId="77777777" w:rsidR="00C470EF" w:rsidRDefault="00374435">
            <w:r>
              <w:t>30</w:t>
            </w:r>
          </w:p>
        </w:tc>
        <w:tc>
          <w:tcPr>
            <w:tcW w:w="2014" w:type="dxa"/>
            <w:vAlign w:val="center"/>
          </w:tcPr>
          <w:p w14:paraId="54B28308" w14:textId="77777777" w:rsidR="00C470EF" w:rsidRDefault="00374435">
            <w:r>
              <w:t>15</w:t>
            </w:r>
          </w:p>
        </w:tc>
        <w:tc>
          <w:tcPr>
            <w:tcW w:w="2331" w:type="dxa"/>
            <w:vAlign w:val="center"/>
          </w:tcPr>
          <w:p w14:paraId="5F59A338" w14:textId="77777777" w:rsidR="00C470EF" w:rsidRDefault="00374435">
            <w:r>
              <w:t>80</w:t>
            </w:r>
          </w:p>
        </w:tc>
        <w:tc>
          <w:tcPr>
            <w:tcW w:w="1165" w:type="dxa"/>
            <w:vAlign w:val="center"/>
          </w:tcPr>
          <w:p w14:paraId="0CD788F8" w14:textId="77777777" w:rsidR="00C470EF" w:rsidRDefault="00374435">
            <w:r>
              <w:t>1</w:t>
            </w:r>
          </w:p>
        </w:tc>
      </w:tr>
    </w:tbl>
    <w:p w14:paraId="0E3174EA" w14:textId="77777777" w:rsidR="00C470EF" w:rsidRDefault="0037443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C470EF" w14:paraId="5A8F199C" w14:textId="77777777">
        <w:tc>
          <w:tcPr>
            <w:tcW w:w="1731" w:type="dxa"/>
            <w:shd w:val="clear" w:color="auto" w:fill="E6E6E6"/>
            <w:vAlign w:val="center"/>
          </w:tcPr>
          <w:p w14:paraId="1A5EF30D" w14:textId="77777777" w:rsidR="00C470EF" w:rsidRDefault="00374435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79EFC7C" w14:textId="77777777" w:rsidR="00C470EF" w:rsidRDefault="0037443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948F4D1" w14:textId="77777777" w:rsidR="00C470EF" w:rsidRDefault="0037443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3EE4D29D" w14:textId="77777777" w:rsidR="00C470EF" w:rsidRDefault="0037443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6B709EF5" w14:textId="77777777" w:rsidR="00C470EF" w:rsidRDefault="00374435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C470EF" w14:paraId="68932DE9" w14:textId="77777777">
        <w:tc>
          <w:tcPr>
            <w:tcW w:w="1731" w:type="dxa"/>
            <w:shd w:val="clear" w:color="auto" w:fill="E6E6E6"/>
            <w:vAlign w:val="center"/>
          </w:tcPr>
          <w:p w14:paraId="3ED65235" w14:textId="77777777" w:rsidR="00C470EF" w:rsidRDefault="00374435">
            <w:r>
              <w:t>25</w:t>
            </w:r>
          </w:p>
        </w:tc>
        <w:tc>
          <w:tcPr>
            <w:tcW w:w="1794" w:type="dxa"/>
            <w:vAlign w:val="center"/>
          </w:tcPr>
          <w:p w14:paraId="3F1CA19B" w14:textId="77777777" w:rsidR="00C470EF" w:rsidRDefault="00374435">
            <w:r>
              <w:t>125</w:t>
            </w:r>
          </w:p>
        </w:tc>
        <w:tc>
          <w:tcPr>
            <w:tcW w:w="1901" w:type="dxa"/>
            <w:vAlign w:val="center"/>
          </w:tcPr>
          <w:p w14:paraId="487095CB" w14:textId="77777777" w:rsidR="00C470EF" w:rsidRDefault="00374435">
            <w:r>
              <w:t>31.25</w:t>
            </w:r>
          </w:p>
        </w:tc>
        <w:tc>
          <w:tcPr>
            <w:tcW w:w="1748" w:type="dxa"/>
            <w:vAlign w:val="center"/>
          </w:tcPr>
          <w:p w14:paraId="222F6876" w14:textId="77777777" w:rsidR="00C470EF" w:rsidRDefault="00374435">
            <w:r>
              <w:t>4.00</w:t>
            </w:r>
          </w:p>
        </w:tc>
        <w:tc>
          <w:tcPr>
            <w:tcW w:w="2139" w:type="dxa"/>
            <w:vAlign w:val="center"/>
          </w:tcPr>
          <w:p w14:paraId="0FC736EF" w14:textId="77777777" w:rsidR="00C470EF" w:rsidRDefault="00374435">
            <w:r>
              <w:t>6</w:t>
            </w:r>
          </w:p>
        </w:tc>
      </w:tr>
      <w:tr w:rsidR="00C470EF" w14:paraId="0FE7B39A" w14:textId="77777777">
        <w:tc>
          <w:tcPr>
            <w:tcW w:w="1731" w:type="dxa"/>
            <w:shd w:val="clear" w:color="auto" w:fill="E6E6E6"/>
            <w:vAlign w:val="center"/>
          </w:tcPr>
          <w:p w14:paraId="71554199" w14:textId="77777777" w:rsidR="00C470EF" w:rsidRDefault="00374435">
            <w:r>
              <w:t>50</w:t>
            </w:r>
          </w:p>
        </w:tc>
        <w:tc>
          <w:tcPr>
            <w:tcW w:w="1794" w:type="dxa"/>
            <w:vAlign w:val="center"/>
          </w:tcPr>
          <w:p w14:paraId="6EC27162" w14:textId="77777777" w:rsidR="00C470EF" w:rsidRDefault="00374435">
            <w:r>
              <w:t>250</w:t>
            </w:r>
          </w:p>
        </w:tc>
        <w:tc>
          <w:tcPr>
            <w:tcW w:w="1901" w:type="dxa"/>
            <w:vAlign w:val="center"/>
          </w:tcPr>
          <w:p w14:paraId="34849E89" w14:textId="77777777" w:rsidR="00C470EF" w:rsidRDefault="00374435">
            <w:r>
              <w:t>62.5</w:t>
            </w:r>
          </w:p>
        </w:tc>
        <w:tc>
          <w:tcPr>
            <w:tcW w:w="1748" w:type="dxa"/>
            <w:vAlign w:val="center"/>
          </w:tcPr>
          <w:p w14:paraId="5EC2B0D4" w14:textId="77777777" w:rsidR="00C470EF" w:rsidRDefault="00374435">
            <w:r>
              <w:t>4.00</w:t>
            </w:r>
          </w:p>
        </w:tc>
        <w:tc>
          <w:tcPr>
            <w:tcW w:w="2139" w:type="dxa"/>
            <w:vAlign w:val="center"/>
          </w:tcPr>
          <w:p w14:paraId="6E06A4A8" w14:textId="77777777" w:rsidR="00C470EF" w:rsidRDefault="00374435">
            <w:r>
              <w:t>6</w:t>
            </w:r>
          </w:p>
        </w:tc>
      </w:tr>
      <w:tr w:rsidR="00C470EF" w14:paraId="02474DE7" w14:textId="77777777">
        <w:tc>
          <w:tcPr>
            <w:tcW w:w="1731" w:type="dxa"/>
            <w:shd w:val="clear" w:color="auto" w:fill="E6E6E6"/>
            <w:vAlign w:val="center"/>
          </w:tcPr>
          <w:p w14:paraId="46E1C415" w14:textId="77777777" w:rsidR="00C470EF" w:rsidRDefault="00374435">
            <w:r>
              <w:t>75</w:t>
            </w:r>
          </w:p>
        </w:tc>
        <w:tc>
          <w:tcPr>
            <w:tcW w:w="1794" w:type="dxa"/>
            <w:vAlign w:val="center"/>
          </w:tcPr>
          <w:p w14:paraId="5E2C28C0" w14:textId="77777777" w:rsidR="00C470EF" w:rsidRDefault="00374435">
            <w:r>
              <w:t>375</w:t>
            </w:r>
          </w:p>
        </w:tc>
        <w:tc>
          <w:tcPr>
            <w:tcW w:w="1901" w:type="dxa"/>
            <w:vAlign w:val="center"/>
          </w:tcPr>
          <w:p w14:paraId="5F2446C2" w14:textId="77777777" w:rsidR="00C470EF" w:rsidRDefault="00374435">
            <w:r>
              <w:t>93.75</w:t>
            </w:r>
          </w:p>
        </w:tc>
        <w:tc>
          <w:tcPr>
            <w:tcW w:w="1748" w:type="dxa"/>
            <w:vAlign w:val="center"/>
          </w:tcPr>
          <w:p w14:paraId="0DBB67BB" w14:textId="77777777" w:rsidR="00C470EF" w:rsidRDefault="00374435">
            <w:r>
              <w:t>4.00</w:t>
            </w:r>
          </w:p>
        </w:tc>
        <w:tc>
          <w:tcPr>
            <w:tcW w:w="2139" w:type="dxa"/>
            <w:vAlign w:val="center"/>
          </w:tcPr>
          <w:p w14:paraId="69872FF2" w14:textId="77777777" w:rsidR="00C470EF" w:rsidRDefault="00374435">
            <w:r>
              <w:t>6</w:t>
            </w:r>
          </w:p>
        </w:tc>
      </w:tr>
      <w:tr w:rsidR="00C470EF" w14:paraId="5DF0D3B1" w14:textId="77777777">
        <w:tc>
          <w:tcPr>
            <w:tcW w:w="1731" w:type="dxa"/>
            <w:shd w:val="clear" w:color="auto" w:fill="E6E6E6"/>
            <w:vAlign w:val="center"/>
          </w:tcPr>
          <w:p w14:paraId="04845B7B" w14:textId="77777777" w:rsidR="00C470EF" w:rsidRDefault="00374435">
            <w:r>
              <w:t>100</w:t>
            </w:r>
          </w:p>
        </w:tc>
        <w:tc>
          <w:tcPr>
            <w:tcW w:w="1794" w:type="dxa"/>
            <w:vAlign w:val="center"/>
          </w:tcPr>
          <w:p w14:paraId="64B638E1" w14:textId="77777777" w:rsidR="00C470EF" w:rsidRDefault="00374435">
            <w:r>
              <w:t>500</w:t>
            </w:r>
          </w:p>
        </w:tc>
        <w:tc>
          <w:tcPr>
            <w:tcW w:w="1901" w:type="dxa"/>
            <w:vAlign w:val="center"/>
          </w:tcPr>
          <w:p w14:paraId="3DB0ED3D" w14:textId="77777777" w:rsidR="00C470EF" w:rsidRDefault="00374435">
            <w:r>
              <w:t>125</w:t>
            </w:r>
          </w:p>
        </w:tc>
        <w:tc>
          <w:tcPr>
            <w:tcW w:w="1748" w:type="dxa"/>
            <w:vAlign w:val="center"/>
          </w:tcPr>
          <w:p w14:paraId="478A2217" w14:textId="77777777" w:rsidR="00C470EF" w:rsidRDefault="00374435">
            <w:r>
              <w:t>4.00</w:t>
            </w:r>
          </w:p>
        </w:tc>
        <w:tc>
          <w:tcPr>
            <w:tcW w:w="2139" w:type="dxa"/>
            <w:vAlign w:val="center"/>
          </w:tcPr>
          <w:p w14:paraId="194A9989" w14:textId="77777777" w:rsidR="00C470EF" w:rsidRDefault="00374435">
            <w:r>
              <w:t>6</w:t>
            </w:r>
          </w:p>
        </w:tc>
      </w:tr>
    </w:tbl>
    <w:p w14:paraId="7AF60C9B" w14:textId="77777777" w:rsidR="00C470EF" w:rsidRDefault="0037443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C470EF" w14:paraId="57107BF2" w14:textId="77777777">
        <w:tc>
          <w:tcPr>
            <w:tcW w:w="1115" w:type="dxa"/>
            <w:shd w:val="clear" w:color="auto" w:fill="E6E6E6"/>
            <w:vAlign w:val="center"/>
          </w:tcPr>
          <w:p w14:paraId="4C4E984F" w14:textId="77777777" w:rsidR="00C470EF" w:rsidRDefault="0037443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E35EE3B" w14:textId="77777777" w:rsidR="00C470EF" w:rsidRDefault="0037443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013DF9" w14:textId="77777777" w:rsidR="00C470EF" w:rsidRDefault="0037443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B37311" w14:textId="77777777" w:rsidR="00C470EF" w:rsidRDefault="0037443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7522587" w14:textId="77777777" w:rsidR="00C470EF" w:rsidRDefault="0037443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576510E" w14:textId="77777777" w:rsidR="00C470EF" w:rsidRDefault="0037443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C470EF" w14:paraId="1B5D903F" w14:textId="77777777">
        <w:tc>
          <w:tcPr>
            <w:tcW w:w="1115" w:type="dxa"/>
            <w:shd w:val="clear" w:color="auto" w:fill="E6E6E6"/>
            <w:vAlign w:val="center"/>
          </w:tcPr>
          <w:p w14:paraId="2E6FE87A" w14:textId="77777777" w:rsidR="00C470EF" w:rsidRDefault="00374435">
            <w:r>
              <w:t>0~25</w:t>
            </w:r>
          </w:p>
        </w:tc>
        <w:tc>
          <w:tcPr>
            <w:tcW w:w="1584" w:type="dxa"/>
            <w:vAlign w:val="center"/>
          </w:tcPr>
          <w:p w14:paraId="163669F0" w14:textId="77777777" w:rsidR="00C470EF" w:rsidRDefault="00374435">
            <w:r>
              <w:t>63083</w:t>
            </w:r>
          </w:p>
        </w:tc>
        <w:tc>
          <w:tcPr>
            <w:tcW w:w="1584" w:type="dxa"/>
            <w:vAlign w:val="center"/>
          </w:tcPr>
          <w:p w14:paraId="408AD8F4" w14:textId="77777777" w:rsidR="00C470EF" w:rsidRDefault="00374435">
            <w:r>
              <w:t>2156</w:t>
            </w:r>
          </w:p>
        </w:tc>
        <w:tc>
          <w:tcPr>
            <w:tcW w:w="1584" w:type="dxa"/>
            <w:vAlign w:val="center"/>
          </w:tcPr>
          <w:p w14:paraId="29B1EE65" w14:textId="77777777" w:rsidR="00C470EF" w:rsidRDefault="00374435">
            <w:r>
              <w:t>4.00</w:t>
            </w:r>
          </w:p>
        </w:tc>
        <w:tc>
          <w:tcPr>
            <w:tcW w:w="1726" w:type="dxa"/>
            <w:vAlign w:val="center"/>
          </w:tcPr>
          <w:p w14:paraId="2A1365CB" w14:textId="77777777" w:rsidR="00C470EF" w:rsidRDefault="00374435">
            <w:r>
              <w:t>15771</w:t>
            </w:r>
          </w:p>
        </w:tc>
        <w:tc>
          <w:tcPr>
            <w:tcW w:w="1726" w:type="dxa"/>
            <w:vAlign w:val="center"/>
          </w:tcPr>
          <w:p w14:paraId="4534F310" w14:textId="77777777" w:rsidR="00C470EF" w:rsidRDefault="00374435">
            <w:r>
              <w:t>8025</w:t>
            </w:r>
          </w:p>
        </w:tc>
      </w:tr>
      <w:tr w:rsidR="00C470EF" w14:paraId="16210FC9" w14:textId="77777777">
        <w:tc>
          <w:tcPr>
            <w:tcW w:w="1115" w:type="dxa"/>
            <w:shd w:val="clear" w:color="auto" w:fill="E6E6E6"/>
            <w:vAlign w:val="center"/>
          </w:tcPr>
          <w:p w14:paraId="6F7375C9" w14:textId="77777777" w:rsidR="00C470EF" w:rsidRDefault="00374435">
            <w:r>
              <w:t>25~50</w:t>
            </w:r>
          </w:p>
        </w:tc>
        <w:tc>
          <w:tcPr>
            <w:tcW w:w="1584" w:type="dxa"/>
            <w:vAlign w:val="center"/>
          </w:tcPr>
          <w:p w14:paraId="3B7A8300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66006EE4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39AAFD24" w14:textId="77777777" w:rsidR="00C470EF" w:rsidRDefault="00374435">
            <w:r>
              <w:t>4.00</w:t>
            </w:r>
          </w:p>
        </w:tc>
        <w:tc>
          <w:tcPr>
            <w:tcW w:w="1726" w:type="dxa"/>
            <w:vAlign w:val="center"/>
          </w:tcPr>
          <w:p w14:paraId="6FBE1F86" w14:textId="77777777" w:rsidR="00C470EF" w:rsidRDefault="00374435">
            <w:r>
              <w:t>0</w:t>
            </w:r>
          </w:p>
        </w:tc>
        <w:tc>
          <w:tcPr>
            <w:tcW w:w="1726" w:type="dxa"/>
            <w:vAlign w:val="center"/>
          </w:tcPr>
          <w:p w14:paraId="6BCC4286" w14:textId="77777777" w:rsidR="00C470EF" w:rsidRDefault="00374435">
            <w:r>
              <w:t>0</w:t>
            </w:r>
          </w:p>
        </w:tc>
      </w:tr>
      <w:tr w:rsidR="00C470EF" w14:paraId="010EFF2E" w14:textId="77777777">
        <w:tc>
          <w:tcPr>
            <w:tcW w:w="1115" w:type="dxa"/>
            <w:shd w:val="clear" w:color="auto" w:fill="E6E6E6"/>
            <w:vAlign w:val="center"/>
          </w:tcPr>
          <w:p w14:paraId="0D67444D" w14:textId="77777777" w:rsidR="00C470EF" w:rsidRDefault="00374435">
            <w:r>
              <w:t>50~75</w:t>
            </w:r>
          </w:p>
        </w:tc>
        <w:tc>
          <w:tcPr>
            <w:tcW w:w="1584" w:type="dxa"/>
            <w:vAlign w:val="center"/>
          </w:tcPr>
          <w:p w14:paraId="4DB3ECE1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0A934257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4E64CBD6" w14:textId="77777777" w:rsidR="00C470EF" w:rsidRDefault="00374435">
            <w:r>
              <w:t>4.00</w:t>
            </w:r>
          </w:p>
        </w:tc>
        <w:tc>
          <w:tcPr>
            <w:tcW w:w="1726" w:type="dxa"/>
            <w:vAlign w:val="center"/>
          </w:tcPr>
          <w:p w14:paraId="0BECAE7B" w14:textId="77777777" w:rsidR="00C470EF" w:rsidRDefault="00374435">
            <w:r>
              <w:t>0</w:t>
            </w:r>
          </w:p>
        </w:tc>
        <w:tc>
          <w:tcPr>
            <w:tcW w:w="1726" w:type="dxa"/>
            <w:vAlign w:val="center"/>
          </w:tcPr>
          <w:p w14:paraId="11EE6114" w14:textId="77777777" w:rsidR="00C470EF" w:rsidRDefault="00374435">
            <w:r>
              <w:t>0</w:t>
            </w:r>
          </w:p>
        </w:tc>
      </w:tr>
      <w:tr w:rsidR="00C470EF" w14:paraId="7454540A" w14:textId="77777777">
        <w:tc>
          <w:tcPr>
            <w:tcW w:w="1115" w:type="dxa"/>
            <w:shd w:val="clear" w:color="auto" w:fill="E6E6E6"/>
            <w:vAlign w:val="center"/>
          </w:tcPr>
          <w:p w14:paraId="3760430E" w14:textId="77777777" w:rsidR="00C470EF" w:rsidRDefault="00374435">
            <w:r>
              <w:t>75~100</w:t>
            </w:r>
          </w:p>
        </w:tc>
        <w:tc>
          <w:tcPr>
            <w:tcW w:w="1584" w:type="dxa"/>
            <w:vAlign w:val="center"/>
          </w:tcPr>
          <w:p w14:paraId="02F94489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2FC6EF8C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7DE0950A" w14:textId="77777777" w:rsidR="00C470EF" w:rsidRDefault="00374435">
            <w:r>
              <w:t>4.00</w:t>
            </w:r>
          </w:p>
        </w:tc>
        <w:tc>
          <w:tcPr>
            <w:tcW w:w="1726" w:type="dxa"/>
            <w:vAlign w:val="center"/>
          </w:tcPr>
          <w:p w14:paraId="2BC2A6E8" w14:textId="77777777" w:rsidR="00C470EF" w:rsidRDefault="00374435">
            <w:r>
              <w:t>0</w:t>
            </w:r>
          </w:p>
        </w:tc>
        <w:tc>
          <w:tcPr>
            <w:tcW w:w="1726" w:type="dxa"/>
            <w:vAlign w:val="center"/>
          </w:tcPr>
          <w:p w14:paraId="6589D8F0" w14:textId="77777777" w:rsidR="00C470EF" w:rsidRDefault="00374435">
            <w:r>
              <w:t>0</w:t>
            </w:r>
          </w:p>
        </w:tc>
      </w:tr>
      <w:tr w:rsidR="00C470EF" w14:paraId="6C49E2A8" w14:textId="77777777">
        <w:tc>
          <w:tcPr>
            <w:tcW w:w="1115" w:type="dxa"/>
            <w:shd w:val="clear" w:color="auto" w:fill="E6E6E6"/>
            <w:vAlign w:val="center"/>
          </w:tcPr>
          <w:p w14:paraId="6228F034" w14:textId="77777777" w:rsidR="00C470EF" w:rsidRDefault="00374435">
            <w:r>
              <w:t>&gt;100</w:t>
            </w:r>
          </w:p>
        </w:tc>
        <w:tc>
          <w:tcPr>
            <w:tcW w:w="1584" w:type="dxa"/>
            <w:vAlign w:val="center"/>
          </w:tcPr>
          <w:p w14:paraId="5793DC5F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5E7A0E6A" w14:textId="77777777" w:rsidR="00C470EF" w:rsidRDefault="00374435">
            <w:r>
              <w:t>0</w:t>
            </w:r>
          </w:p>
        </w:tc>
        <w:tc>
          <w:tcPr>
            <w:tcW w:w="1584" w:type="dxa"/>
            <w:vAlign w:val="center"/>
          </w:tcPr>
          <w:p w14:paraId="0B87D38D" w14:textId="77777777" w:rsidR="00C470EF" w:rsidRDefault="00374435">
            <w:r>
              <w:t>－</w:t>
            </w:r>
          </w:p>
        </w:tc>
        <w:tc>
          <w:tcPr>
            <w:tcW w:w="1726" w:type="dxa"/>
            <w:vAlign w:val="center"/>
          </w:tcPr>
          <w:p w14:paraId="74CB6FEF" w14:textId="77777777" w:rsidR="00C470EF" w:rsidRDefault="00374435">
            <w:r>
              <w:t>0</w:t>
            </w:r>
          </w:p>
        </w:tc>
        <w:tc>
          <w:tcPr>
            <w:tcW w:w="1726" w:type="dxa"/>
            <w:vAlign w:val="center"/>
          </w:tcPr>
          <w:p w14:paraId="3B920801" w14:textId="77777777" w:rsidR="00C470EF" w:rsidRDefault="00374435">
            <w:r>
              <w:t>0</w:t>
            </w:r>
          </w:p>
        </w:tc>
      </w:tr>
      <w:tr w:rsidR="00C470EF" w14:paraId="46204970" w14:textId="77777777">
        <w:tc>
          <w:tcPr>
            <w:tcW w:w="1115" w:type="dxa"/>
            <w:shd w:val="clear" w:color="auto" w:fill="E6E6E6"/>
            <w:vAlign w:val="center"/>
          </w:tcPr>
          <w:p w14:paraId="69892E21" w14:textId="77777777" w:rsidR="00C470EF" w:rsidRDefault="00374435">
            <w:r>
              <w:lastRenderedPageBreak/>
              <w:t>合计</w:t>
            </w:r>
          </w:p>
        </w:tc>
        <w:tc>
          <w:tcPr>
            <w:tcW w:w="1584" w:type="dxa"/>
            <w:vAlign w:val="center"/>
          </w:tcPr>
          <w:p w14:paraId="4EBBA5CB" w14:textId="77777777" w:rsidR="00C470EF" w:rsidRDefault="00374435">
            <w:r>
              <w:t>63083</w:t>
            </w:r>
          </w:p>
        </w:tc>
        <w:tc>
          <w:tcPr>
            <w:tcW w:w="1584" w:type="dxa"/>
            <w:vAlign w:val="center"/>
          </w:tcPr>
          <w:p w14:paraId="0FD4359D" w14:textId="77777777" w:rsidR="00C470EF" w:rsidRDefault="00374435">
            <w:r>
              <w:t>2156</w:t>
            </w:r>
          </w:p>
        </w:tc>
        <w:tc>
          <w:tcPr>
            <w:tcW w:w="1584" w:type="dxa"/>
            <w:vAlign w:val="center"/>
          </w:tcPr>
          <w:p w14:paraId="5B198BD8" w14:textId="77777777" w:rsidR="00C470EF" w:rsidRDefault="00C470EF"/>
        </w:tc>
        <w:tc>
          <w:tcPr>
            <w:tcW w:w="1726" w:type="dxa"/>
            <w:vAlign w:val="center"/>
          </w:tcPr>
          <w:p w14:paraId="7E16C611" w14:textId="77777777" w:rsidR="00C470EF" w:rsidRDefault="00374435">
            <w:r>
              <w:t>15771</w:t>
            </w:r>
          </w:p>
        </w:tc>
        <w:tc>
          <w:tcPr>
            <w:tcW w:w="1726" w:type="dxa"/>
            <w:vAlign w:val="center"/>
          </w:tcPr>
          <w:p w14:paraId="4AB969E5" w14:textId="77777777" w:rsidR="00C470EF" w:rsidRDefault="00374435">
            <w:r>
              <w:t>8025</w:t>
            </w:r>
          </w:p>
        </w:tc>
      </w:tr>
      <w:tr w:rsidR="00C470EF" w14:paraId="11E5C4D5" w14:textId="77777777">
        <w:tc>
          <w:tcPr>
            <w:tcW w:w="1115" w:type="dxa"/>
            <w:shd w:val="clear" w:color="auto" w:fill="E6E6E6"/>
            <w:vAlign w:val="center"/>
          </w:tcPr>
          <w:p w14:paraId="5FAE1FF5" w14:textId="77777777" w:rsidR="00C470EF" w:rsidRDefault="00374435">
            <w:r>
              <w:t>可再生量</w:t>
            </w:r>
          </w:p>
        </w:tc>
        <w:tc>
          <w:tcPr>
            <w:tcW w:w="1584" w:type="dxa"/>
            <w:vAlign w:val="center"/>
          </w:tcPr>
          <w:p w14:paraId="360CE4C7" w14:textId="77777777" w:rsidR="00C470EF" w:rsidRDefault="00374435">
            <w:r>
              <w:t>47312(kWh)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B179EA" w14:textId="77777777" w:rsidR="00C470EF" w:rsidRDefault="00374435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5E9ED4C2" w14:textId="77777777" w:rsidR="00C470EF" w:rsidRDefault="00374435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E54ECA6" w14:textId="77777777" w:rsidR="00C470EF" w:rsidRDefault="00374435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6B074B6F" w14:textId="77777777" w:rsidR="00C470EF" w:rsidRDefault="00374435">
            <w:r>
              <w:t>18197(kWh)</w:t>
            </w:r>
          </w:p>
        </w:tc>
      </w:tr>
    </w:tbl>
    <w:p w14:paraId="36BCDB3F" w14:textId="77777777" w:rsidR="00C470EF" w:rsidRDefault="00374435">
      <w:pPr>
        <w:pStyle w:val="2"/>
        <w:widowControl w:val="0"/>
        <w:rPr>
          <w:kern w:val="2"/>
        </w:rPr>
      </w:pPr>
      <w:bookmarkStart w:id="80" w:name="_Toc92326746"/>
      <w:r>
        <w:rPr>
          <w:kern w:val="2"/>
        </w:rPr>
        <w:t>照明</w:t>
      </w:r>
      <w:bookmarkEnd w:id="8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470EF" w14:paraId="587380CD" w14:textId="77777777">
        <w:tc>
          <w:tcPr>
            <w:tcW w:w="3135" w:type="dxa"/>
            <w:shd w:val="clear" w:color="auto" w:fill="E6E6E6"/>
            <w:vAlign w:val="center"/>
          </w:tcPr>
          <w:p w14:paraId="0633DEC0" w14:textId="77777777" w:rsidR="00C470EF" w:rsidRDefault="0037443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F51D95" w14:textId="77777777" w:rsidR="00C470EF" w:rsidRDefault="0037443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7C8896" w14:textId="77777777" w:rsidR="00C470EF" w:rsidRDefault="0037443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090C9D3" w14:textId="77777777" w:rsidR="00C470EF" w:rsidRDefault="0037443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9B4359" w14:textId="77777777" w:rsidR="00C470EF" w:rsidRDefault="0037443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470EF" w14:paraId="5E052B19" w14:textId="77777777">
        <w:tc>
          <w:tcPr>
            <w:tcW w:w="3135" w:type="dxa"/>
            <w:vAlign w:val="center"/>
          </w:tcPr>
          <w:p w14:paraId="62212B1C" w14:textId="77777777" w:rsidR="00C470EF" w:rsidRDefault="00374435">
            <w:r>
              <w:t>医院</w:t>
            </w:r>
            <w:r>
              <w:t>-</w:t>
            </w:r>
            <w:r>
              <w:t>病房</w:t>
            </w:r>
          </w:p>
        </w:tc>
        <w:tc>
          <w:tcPr>
            <w:tcW w:w="1697" w:type="dxa"/>
            <w:vAlign w:val="center"/>
          </w:tcPr>
          <w:p w14:paraId="2D7FCDEE" w14:textId="77777777" w:rsidR="00C470EF" w:rsidRDefault="00374435">
            <w:r>
              <w:t>13.14</w:t>
            </w:r>
          </w:p>
        </w:tc>
        <w:tc>
          <w:tcPr>
            <w:tcW w:w="1131" w:type="dxa"/>
            <w:vAlign w:val="center"/>
          </w:tcPr>
          <w:p w14:paraId="1B0BE780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32BCCA48" w14:textId="77777777" w:rsidR="00C470EF" w:rsidRDefault="00374435">
            <w:r>
              <w:t>21</w:t>
            </w:r>
          </w:p>
        </w:tc>
        <w:tc>
          <w:tcPr>
            <w:tcW w:w="1862" w:type="dxa"/>
            <w:vAlign w:val="center"/>
          </w:tcPr>
          <w:p w14:paraId="0FA8E927" w14:textId="77777777" w:rsidR="00C470EF" w:rsidRDefault="00374435">
            <w:r>
              <w:t>282</w:t>
            </w:r>
          </w:p>
        </w:tc>
      </w:tr>
      <w:tr w:rsidR="00C470EF" w14:paraId="3F944CEE" w14:textId="77777777">
        <w:tc>
          <w:tcPr>
            <w:tcW w:w="3135" w:type="dxa"/>
            <w:vAlign w:val="center"/>
          </w:tcPr>
          <w:p w14:paraId="07534530" w14:textId="77777777" w:rsidR="00C470EF" w:rsidRDefault="00374435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697" w:type="dxa"/>
            <w:vAlign w:val="center"/>
          </w:tcPr>
          <w:p w14:paraId="2091F385" w14:textId="77777777" w:rsidR="00C470EF" w:rsidRDefault="00374435">
            <w:r>
              <w:t>21.64</w:t>
            </w:r>
          </w:p>
        </w:tc>
        <w:tc>
          <w:tcPr>
            <w:tcW w:w="1131" w:type="dxa"/>
            <w:vAlign w:val="center"/>
          </w:tcPr>
          <w:p w14:paraId="1A37E7D2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6DC52719" w14:textId="77777777" w:rsidR="00C470EF" w:rsidRDefault="00374435">
            <w:r>
              <w:t>43</w:t>
            </w:r>
          </w:p>
        </w:tc>
        <w:tc>
          <w:tcPr>
            <w:tcW w:w="1862" w:type="dxa"/>
            <w:vAlign w:val="center"/>
          </w:tcPr>
          <w:p w14:paraId="3F79D2AF" w14:textId="77777777" w:rsidR="00C470EF" w:rsidRDefault="00374435">
            <w:r>
              <w:t>935</w:t>
            </w:r>
          </w:p>
        </w:tc>
      </w:tr>
      <w:tr w:rsidR="00C470EF" w14:paraId="2773259E" w14:textId="77777777">
        <w:tc>
          <w:tcPr>
            <w:tcW w:w="3135" w:type="dxa"/>
            <w:vAlign w:val="center"/>
          </w:tcPr>
          <w:p w14:paraId="375819A2" w14:textId="77777777" w:rsidR="00C470EF" w:rsidRDefault="00374435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49DC2727" w14:textId="77777777" w:rsidR="00C470EF" w:rsidRDefault="00374435">
            <w:r>
              <w:t>40.33</w:t>
            </w:r>
          </w:p>
        </w:tc>
        <w:tc>
          <w:tcPr>
            <w:tcW w:w="1131" w:type="dxa"/>
            <w:vAlign w:val="center"/>
          </w:tcPr>
          <w:p w14:paraId="1DD6F210" w14:textId="77777777" w:rsidR="00C470EF" w:rsidRDefault="00374435">
            <w:r>
              <w:t>2</w:t>
            </w:r>
          </w:p>
        </w:tc>
        <w:tc>
          <w:tcPr>
            <w:tcW w:w="1522" w:type="dxa"/>
            <w:vAlign w:val="center"/>
          </w:tcPr>
          <w:p w14:paraId="5A11230E" w14:textId="77777777" w:rsidR="00C470EF" w:rsidRDefault="00374435">
            <w:r>
              <w:t>77</w:t>
            </w:r>
          </w:p>
        </w:tc>
        <w:tc>
          <w:tcPr>
            <w:tcW w:w="1862" w:type="dxa"/>
            <w:vAlign w:val="center"/>
          </w:tcPr>
          <w:p w14:paraId="5E7AC8B8" w14:textId="77777777" w:rsidR="00C470EF" w:rsidRDefault="00374435">
            <w:r>
              <w:t>3122</w:t>
            </w:r>
          </w:p>
        </w:tc>
      </w:tr>
      <w:tr w:rsidR="00C470EF" w14:paraId="3EA7B406" w14:textId="77777777">
        <w:tc>
          <w:tcPr>
            <w:tcW w:w="3135" w:type="dxa"/>
            <w:vAlign w:val="center"/>
          </w:tcPr>
          <w:p w14:paraId="0776F206" w14:textId="77777777" w:rsidR="00C470EF" w:rsidRDefault="00374435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92F7890" w14:textId="77777777" w:rsidR="00C470EF" w:rsidRDefault="00374435">
            <w:r>
              <w:t>17.46</w:t>
            </w:r>
          </w:p>
        </w:tc>
        <w:tc>
          <w:tcPr>
            <w:tcW w:w="1131" w:type="dxa"/>
            <w:vAlign w:val="center"/>
          </w:tcPr>
          <w:p w14:paraId="2D3128D8" w14:textId="77777777" w:rsidR="00C470EF" w:rsidRDefault="00374435">
            <w:r>
              <w:t>2</w:t>
            </w:r>
          </w:p>
        </w:tc>
        <w:tc>
          <w:tcPr>
            <w:tcW w:w="1522" w:type="dxa"/>
            <w:vAlign w:val="center"/>
          </w:tcPr>
          <w:p w14:paraId="51F8BC1C" w14:textId="77777777" w:rsidR="00C470EF" w:rsidRDefault="00374435">
            <w:r>
              <w:t>131</w:t>
            </w:r>
          </w:p>
        </w:tc>
        <w:tc>
          <w:tcPr>
            <w:tcW w:w="1862" w:type="dxa"/>
            <w:vAlign w:val="center"/>
          </w:tcPr>
          <w:p w14:paraId="4E556F9D" w14:textId="77777777" w:rsidR="00C470EF" w:rsidRDefault="00374435">
            <w:r>
              <w:t>2289</w:t>
            </w:r>
          </w:p>
        </w:tc>
      </w:tr>
      <w:tr w:rsidR="00C470EF" w14:paraId="75E3196D" w14:textId="77777777">
        <w:tc>
          <w:tcPr>
            <w:tcW w:w="3135" w:type="dxa"/>
            <w:vAlign w:val="center"/>
          </w:tcPr>
          <w:p w14:paraId="42B229CA" w14:textId="77777777" w:rsidR="00C470EF" w:rsidRDefault="00374435">
            <w:r>
              <w:t>商场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47F9FB88" w14:textId="77777777" w:rsidR="00C470EF" w:rsidRDefault="00374435">
            <w:r>
              <w:t>23.54</w:t>
            </w:r>
          </w:p>
        </w:tc>
        <w:tc>
          <w:tcPr>
            <w:tcW w:w="1131" w:type="dxa"/>
            <w:vAlign w:val="center"/>
          </w:tcPr>
          <w:p w14:paraId="5C335F61" w14:textId="77777777" w:rsidR="00C470EF" w:rsidRDefault="00374435">
            <w:r>
              <w:t>6</w:t>
            </w:r>
          </w:p>
        </w:tc>
        <w:tc>
          <w:tcPr>
            <w:tcW w:w="1522" w:type="dxa"/>
            <w:vAlign w:val="center"/>
          </w:tcPr>
          <w:p w14:paraId="39DEF750" w14:textId="77777777" w:rsidR="00C470EF" w:rsidRDefault="00374435">
            <w:r>
              <w:t>127</w:t>
            </w:r>
          </w:p>
        </w:tc>
        <w:tc>
          <w:tcPr>
            <w:tcW w:w="1862" w:type="dxa"/>
            <w:vAlign w:val="center"/>
          </w:tcPr>
          <w:p w14:paraId="39C28131" w14:textId="77777777" w:rsidR="00C470EF" w:rsidRDefault="00374435">
            <w:r>
              <w:t>2998</w:t>
            </w:r>
          </w:p>
        </w:tc>
      </w:tr>
      <w:tr w:rsidR="00C470EF" w14:paraId="3F067B3E" w14:textId="77777777">
        <w:tc>
          <w:tcPr>
            <w:tcW w:w="3135" w:type="dxa"/>
            <w:vAlign w:val="center"/>
          </w:tcPr>
          <w:p w14:paraId="245368A1" w14:textId="77777777" w:rsidR="00C470EF" w:rsidRDefault="00374435">
            <w:r>
              <w:t>商场</w:t>
            </w:r>
            <w:r>
              <w:t>-</w:t>
            </w:r>
            <w:r>
              <w:t>酒吧茶座</w:t>
            </w:r>
          </w:p>
        </w:tc>
        <w:tc>
          <w:tcPr>
            <w:tcW w:w="1697" w:type="dxa"/>
            <w:vAlign w:val="center"/>
          </w:tcPr>
          <w:p w14:paraId="2EE1B00C" w14:textId="77777777" w:rsidR="00C470EF" w:rsidRDefault="00374435">
            <w:r>
              <w:t>29.23</w:t>
            </w:r>
          </w:p>
        </w:tc>
        <w:tc>
          <w:tcPr>
            <w:tcW w:w="1131" w:type="dxa"/>
            <w:vAlign w:val="center"/>
          </w:tcPr>
          <w:p w14:paraId="232B81BF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571D3781" w14:textId="77777777" w:rsidR="00C470EF" w:rsidRDefault="00374435">
            <w:r>
              <w:t>202</w:t>
            </w:r>
          </w:p>
        </w:tc>
        <w:tc>
          <w:tcPr>
            <w:tcW w:w="1862" w:type="dxa"/>
            <w:vAlign w:val="center"/>
          </w:tcPr>
          <w:p w14:paraId="16E735C5" w14:textId="77777777" w:rsidR="00C470EF" w:rsidRDefault="00374435">
            <w:r>
              <w:t>5893</w:t>
            </w:r>
          </w:p>
        </w:tc>
      </w:tr>
      <w:tr w:rsidR="00C470EF" w14:paraId="76ED35FE" w14:textId="77777777">
        <w:tc>
          <w:tcPr>
            <w:tcW w:w="3135" w:type="dxa"/>
            <w:vAlign w:val="center"/>
          </w:tcPr>
          <w:p w14:paraId="76B2C799" w14:textId="77777777" w:rsidR="00C470EF" w:rsidRDefault="00374435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43A01CC3" w14:textId="77777777" w:rsidR="00C470EF" w:rsidRDefault="00374435">
            <w:r>
              <w:t>22.55</w:t>
            </w:r>
          </w:p>
        </w:tc>
        <w:tc>
          <w:tcPr>
            <w:tcW w:w="1131" w:type="dxa"/>
            <w:vAlign w:val="center"/>
          </w:tcPr>
          <w:p w14:paraId="707C3922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68A8B473" w14:textId="77777777" w:rsidR="00C470EF" w:rsidRDefault="00374435">
            <w:r>
              <w:t>79</w:t>
            </w:r>
          </w:p>
        </w:tc>
        <w:tc>
          <w:tcPr>
            <w:tcW w:w="1862" w:type="dxa"/>
            <w:vAlign w:val="center"/>
          </w:tcPr>
          <w:p w14:paraId="2B1F9D95" w14:textId="77777777" w:rsidR="00C470EF" w:rsidRDefault="00374435">
            <w:r>
              <w:t>1773</w:t>
            </w:r>
          </w:p>
        </w:tc>
      </w:tr>
      <w:tr w:rsidR="00C470EF" w14:paraId="7B11FBD2" w14:textId="77777777">
        <w:tc>
          <w:tcPr>
            <w:tcW w:w="3135" w:type="dxa"/>
            <w:vAlign w:val="center"/>
          </w:tcPr>
          <w:p w14:paraId="053D3B73" w14:textId="77777777" w:rsidR="00C470EF" w:rsidRDefault="00374435">
            <w:r>
              <w:t>影剧院</w:t>
            </w:r>
            <w:r>
              <w:t>-</w:t>
            </w:r>
            <w:r>
              <w:t>展览厅</w:t>
            </w:r>
          </w:p>
        </w:tc>
        <w:tc>
          <w:tcPr>
            <w:tcW w:w="1697" w:type="dxa"/>
            <w:vAlign w:val="center"/>
          </w:tcPr>
          <w:p w14:paraId="191E6D17" w14:textId="77777777" w:rsidR="00C470EF" w:rsidRDefault="00374435">
            <w:r>
              <w:t>32.88</w:t>
            </w:r>
          </w:p>
        </w:tc>
        <w:tc>
          <w:tcPr>
            <w:tcW w:w="1131" w:type="dxa"/>
            <w:vAlign w:val="center"/>
          </w:tcPr>
          <w:p w14:paraId="3F4BDBAE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5C377142" w14:textId="77777777" w:rsidR="00C470EF" w:rsidRDefault="00374435">
            <w:r>
              <w:t>64</w:t>
            </w:r>
          </w:p>
        </w:tc>
        <w:tc>
          <w:tcPr>
            <w:tcW w:w="1862" w:type="dxa"/>
            <w:vAlign w:val="center"/>
          </w:tcPr>
          <w:p w14:paraId="5600E304" w14:textId="77777777" w:rsidR="00C470EF" w:rsidRDefault="00374435">
            <w:r>
              <w:t>2088</w:t>
            </w:r>
          </w:p>
        </w:tc>
      </w:tr>
      <w:tr w:rsidR="00C470EF" w14:paraId="402ACDEA" w14:textId="77777777">
        <w:tc>
          <w:tcPr>
            <w:tcW w:w="3135" w:type="dxa"/>
            <w:vAlign w:val="center"/>
          </w:tcPr>
          <w:p w14:paraId="7BF6B2A7" w14:textId="77777777" w:rsidR="00C470EF" w:rsidRDefault="00374435">
            <w:r>
              <w:t>影剧院</w:t>
            </w:r>
            <w:r>
              <w:t>-</w:t>
            </w:r>
            <w:r>
              <w:t>棋牌室</w:t>
            </w:r>
          </w:p>
        </w:tc>
        <w:tc>
          <w:tcPr>
            <w:tcW w:w="1697" w:type="dxa"/>
            <w:vAlign w:val="center"/>
          </w:tcPr>
          <w:p w14:paraId="4230AB2D" w14:textId="77777777" w:rsidR="00C470EF" w:rsidRDefault="00374435">
            <w:r>
              <w:t>32.36</w:t>
            </w:r>
          </w:p>
        </w:tc>
        <w:tc>
          <w:tcPr>
            <w:tcW w:w="1131" w:type="dxa"/>
            <w:vAlign w:val="center"/>
          </w:tcPr>
          <w:p w14:paraId="6023B696" w14:textId="77777777" w:rsidR="00C470EF" w:rsidRDefault="00374435">
            <w:r>
              <w:t>2</w:t>
            </w:r>
          </w:p>
        </w:tc>
        <w:tc>
          <w:tcPr>
            <w:tcW w:w="1522" w:type="dxa"/>
            <w:vAlign w:val="center"/>
          </w:tcPr>
          <w:p w14:paraId="55207F25" w14:textId="77777777" w:rsidR="00C470EF" w:rsidRDefault="00374435">
            <w:r>
              <w:t>197</w:t>
            </w:r>
          </w:p>
        </w:tc>
        <w:tc>
          <w:tcPr>
            <w:tcW w:w="1862" w:type="dxa"/>
            <w:vAlign w:val="center"/>
          </w:tcPr>
          <w:p w14:paraId="5ABA826F" w14:textId="77777777" w:rsidR="00C470EF" w:rsidRDefault="00374435">
            <w:r>
              <w:t>6376</w:t>
            </w:r>
          </w:p>
        </w:tc>
      </w:tr>
      <w:tr w:rsidR="00C470EF" w14:paraId="2884E350" w14:textId="77777777">
        <w:tc>
          <w:tcPr>
            <w:tcW w:w="3135" w:type="dxa"/>
            <w:vAlign w:val="center"/>
          </w:tcPr>
          <w:p w14:paraId="452A71EF" w14:textId="77777777" w:rsidR="00C470EF" w:rsidRDefault="00374435">
            <w:r>
              <w:t>空房间</w:t>
            </w:r>
          </w:p>
        </w:tc>
        <w:tc>
          <w:tcPr>
            <w:tcW w:w="1697" w:type="dxa"/>
            <w:vAlign w:val="center"/>
          </w:tcPr>
          <w:p w14:paraId="0861B532" w14:textId="77777777" w:rsidR="00C470EF" w:rsidRDefault="00374435">
            <w:r>
              <w:t>0.00</w:t>
            </w:r>
          </w:p>
        </w:tc>
        <w:tc>
          <w:tcPr>
            <w:tcW w:w="1131" w:type="dxa"/>
            <w:vAlign w:val="center"/>
          </w:tcPr>
          <w:p w14:paraId="2770EAB3" w14:textId="77777777" w:rsidR="00C470EF" w:rsidRDefault="00374435">
            <w:r>
              <w:t>5</w:t>
            </w:r>
          </w:p>
        </w:tc>
        <w:tc>
          <w:tcPr>
            <w:tcW w:w="1522" w:type="dxa"/>
            <w:vAlign w:val="center"/>
          </w:tcPr>
          <w:p w14:paraId="31E89CF6" w14:textId="77777777" w:rsidR="00C470EF" w:rsidRDefault="00374435">
            <w:r>
              <w:t>116</w:t>
            </w:r>
          </w:p>
        </w:tc>
        <w:tc>
          <w:tcPr>
            <w:tcW w:w="1862" w:type="dxa"/>
            <w:vAlign w:val="center"/>
          </w:tcPr>
          <w:p w14:paraId="43DA4B3B" w14:textId="77777777" w:rsidR="00C470EF" w:rsidRDefault="00374435">
            <w:r>
              <w:t>0</w:t>
            </w:r>
          </w:p>
        </w:tc>
      </w:tr>
      <w:tr w:rsidR="00C470EF" w14:paraId="139C69E4" w14:textId="77777777">
        <w:tc>
          <w:tcPr>
            <w:tcW w:w="7485" w:type="dxa"/>
            <w:gridSpan w:val="4"/>
            <w:vAlign w:val="center"/>
          </w:tcPr>
          <w:p w14:paraId="0D11357A" w14:textId="77777777" w:rsidR="00C470EF" w:rsidRDefault="00374435">
            <w:r>
              <w:t>总计</w:t>
            </w:r>
          </w:p>
        </w:tc>
        <w:tc>
          <w:tcPr>
            <w:tcW w:w="1862" w:type="dxa"/>
            <w:vAlign w:val="center"/>
          </w:tcPr>
          <w:p w14:paraId="683D52BF" w14:textId="77777777" w:rsidR="00C470EF" w:rsidRDefault="00374435">
            <w:r>
              <w:t>25758</w:t>
            </w:r>
          </w:p>
        </w:tc>
      </w:tr>
    </w:tbl>
    <w:p w14:paraId="72971702" w14:textId="77777777" w:rsidR="00C470EF" w:rsidRDefault="00374435">
      <w:pPr>
        <w:pStyle w:val="2"/>
        <w:widowControl w:val="0"/>
        <w:rPr>
          <w:kern w:val="2"/>
        </w:rPr>
      </w:pPr>
      <w:bookmarkStart w:id="81" w:name="_Toc92326747"/>
      <w:r>
        <w:rPr>
          <w:kern w:val="2"/>
        </w:rPr>
        <w:t>生活热水</w:t>
      </w:r>
      <w:bookmarkEnd w:id="81"/>
    </w:p>
    <w:p w14:paraId="295A96FF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C470EF" w14:paraId="40104E8B" w14:textId="77777777">
        <w:tc>
          <w:tcPr>
            <w:tcW w:w="1035" w:type="dxa"/>
            <w:shd w:val="clear" w:color="auto" w:fill="E6E6E6"/>
            <w:vAlign w:val="center"/>
          </w:tcPr>
          <w:p w14:paraId="135F8470" w14:textId="77777777" w:rsidR="00C470EF" w:rsidRDefault="00374435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2688152" w14:textId="77777777" w:rsidR="00C470EF" w:rsidRDefault="00374435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E360F51" w14:textId="77777777" w:rsidR="00C470EF" w:rsidRDefault="00374435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AF658D0" w14:textId="77777777" w:rsidR="00C470EF" w:rsidRDefault="00374435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7B9FADA" w14:textId="77777777" w:rsidR="00C470EF" w:rsidRDefault="00374435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</w:r>
            <w:r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4D96E7C" w14:textId="77777777" w:rsidR="00C470EF" w:rsidRDefault="00374435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4707D77" w14:textId="77777777" w:rsidR="00C470EF" w:rsidRDefault="00374435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A89FFB7" w14:textId="77777777" w:rsidR="00C470EF" w:rsidRDefault="00374435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4B24063E" w14:textId="77777777" w:rsidR="00C470EF" w:rsidRDefault="00374435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470EF" w14:paraId="66420B9E" w14:textId="77777777">
        <w:tc>
          <w:tcPr>
            <w:tcW w:w="1035" w:type="dxa"/>
            <w:vAlign w:val="center"/>
          </w:tcPr>
          <w:p w14:paraId="4CA1F20D" w14:textId="77777777" w:rsidR="00C470EF" w:rsidRDefault="00374435">
            <w:r>
              <w:t>办公</w:t>
            </w:r>
          </w:p>
        </w:tc>
        <w:tc>
          <w:tcPr>
            <w:tcW w:w="1035" w:type="dxa"/>
            <w:vAlign w:val="center"/>
          </w:tcPr>
          <w:p w14:paraId="7BCFC877" w14:textId="77777777" w:rsidR="00C470EF" w:rsidRDefault="00374435">
            <w:r>
              <w:t>10</w:t>
            </w:r>
          </w:p>
        </w:tc>
        <w:tc>
          <w:tcPr>
            <w:tcW w:w="1035" w:type="dxa"/>
            <w:vAlign w:val="center"/>
          </w:tcPr>
          <w:p w14:paraId="6D4A8513" w14:textId="77777777" w:rsidR="00C470EF" w:rsidRDefault="00374435">
            <w:r>
              <w:t>80</w:t>
            </w:r>
          </w:p>
        </w:tc>
        <w:tc>
          <w:tcPr>
            <w:tcW w:w="1035" w:type="dxa"/>
            <w:vAlign w:val="center"/>
          </w:tcPr>
          <w:p w14:paraId="5EE00FE1" w14:textId="77777777" w:rsidR="00C470EF" w:rsidRDefault="00374435">
            <w:r>
              <w:t>365</w:t>
            </w:r>
          </w:p>
        </w:tc>
        <w:tc>
          <w:tcPr>
            <w:tcW w:w="1035" w:type="dxa"/>
            <w:vAlign w:val="center"/>
          </w:tcPr>
          <w:p w14:paraId="54CE0CD2" w14:textId="77777777" w:rsidR="00C470EF" w:rsidRDefault="00374435">
            <w:r>
              <w:t>5126.52</w:t>
            </w:r>
          </w:p>
        </w:tc>
        <w:tc>
          <w:tcPr>
            <w:tcW w:w="1035" w:type="dxa"/>
            <w:vAlign w:val="center"/>
          </w:tcPr>
          <w:p w14:paraId="7FCEA535" w14:textId="77777777" w:rsidR="00C470EF" w:rsidRDefault="00374435">
            <w:r>
              <w:t>150</w:t>
            </w:r>
          </w:p>
        </w:tc>
        <w:tc>
          <w:tcPr>
            <w:tcW w:w="1035" w:type="dxa"/>
            <w:vAlign w:val="center"/>
          </w:tcPr>
          <w:p w14:paraId="35A4E90D" w14:textId="77777777" w:rsidR="00C470EF" w:rsidRDefault="00374435">
            <w:r>
              <w:t>0.55</w:t>
            </w:r>
          </w:p>
        </w:tc>
        <w:tc>
          <w:tcPr>
            <w:tcW w:w="1035" w:type="dxa"/>
            <w:vAlign w:val="center"/>
          </w:tcPr>
          <w:p w14:paraId="128D68E0" w14:textId="77777777" w:rsidR="00C470EF" w:rsidRDefault="00374435">
            <w:r>
              <w:t>0.1</w:t>
            </w:r>
          </w:p>
        </w:tc>
        <w:tc>
          <w:tcPr>
            <w:tcW w:w="1047" w:type="dxa"/>
            <w:vAlign w:val="center"/>
          </w:tcPr>
          <w:p w14:paraId="55FD01FC" w14:textId="77777777" w:rsidR="00C470EF" w:rsidRDefault="00374435">
            <w:r>
              <w:t>5126.52</w:t>
            </w:r>
          </w:p>
        </w:tc>
      </w:tr>
      <w:tr w:rsidR="00C470EF" w14:paraId="5A7B9323" w14:textId="77777777">
        <w:tc>
          <w:tcPr>
            <w:tcW w:w="4140" w:type="dxa"/>
            <w:gridSpan w:val="4"/>
            <w:vAlign w:val="center"/>
          </w:tcPr>
          <w:p w14:paraId="0EC49BE5" w14:textId="77777777" w:rsidR="00C470EF" w:rsidRDefault="00374435">
            <w:r>
              <w:t>总计</w:t>
            </w:r>
          </w:p>
        </w:tc>
        <w:tc>
          <w:tcPr>
            <w:tcW w:w="1035" w:type="dxa"/>
            <w:vAlign w:val="center"/>
          </w:tcPr>
          <w:p w14:paraId="279D5E75" w14:textId="77777777" w:rsidR="00C470EF" w:rsidRDefault="00374435">
            <w:r>
              <w:t>5127</w:t>
            </w:r>
          </w:p>
        </w:tc>
        <w:tc>
          <w:tcPr>
            <w:tcW w:w="3105" w:type="dxa"/>
            <w:gridSpan w:val="3"/>
            <w:vAlign w:val="center"/>
          </w:tcPr>
          <w:p w14:paraId="5B3D862B" w14:textId="77777777" w:rsidR="00C470EF" w:rsidRDefault="00C470EF"/>
        </w:tc>
        <w:tc>
          <w:tcPr>
            <w:tcW w:w="1047" w:type="dxa"/>
            <w:vAlign w:val="center"/>
          </w:tcPr>
          <w:p w14:paraId="62510D64" w14:textId="77777777" w:rsidR="00C470EF" w:rsidRDefault="00374435">
            <w:r>
              <w:t>5127</w:t>
            </w:r>
          </w:p>
        </w:tc>
      </w:tr>
    </w:tbl>
    <w:p w14:paraId="51C88F70" w14:textId="77777777" w:rsidR="00C470EF" w:rsidRDefault="00374435">
      <w:pPr>
        <w:pStyle w:val="2"/>
        <w:widowControl w:val="0"/>
        <w:rPr>
          <w:kern w:val="2"/>
        </w:rPr>
      </w:pPr>
      <w:bookmarkStart w:id="82" w:name="_Toc92326748"/>
      <w:r>
        <w:rPr>
          <w:kern w:val="2"/>
        </w:rPr>
        <w:t>电梯</w:t>
      </w:r>
      <w:bookmarkEnd w:id="82"/>
    </w:p>
    <w:p w14:paraId="1633A0D8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55AE3A30" w14:textId="77777777" w:rsidR="00C470EF" w:rsidRDefault="00374435">
      <w:pPr>
        <w:pStyle w:val="2"/>
        <w:widowControl w:val="0"/>
        <w:rPr>
          <w:kern w:val="2"/>
        </w:rPr>
      </w:pPr>
      <w:bookmarkStart w:id="83" w:name="_Toc92326749"/>
      <w:r>
        <w:rPr>
          <w:kern w:val="2"/>
        </w:rPr>
        <w:t>光伏发电</w:t>
      </w:r>
      <w:bookmarkEnd w:id="83"/>
    </w:p>
    <w:p w14:paraId="17FB145D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C470EF" w14:paraId="1E6041CD" w14:textId="77777777">
        <w:tc>
          <w:tcPr>
            <w:tcW w:w="1556" w:type="dxa"/>
            <w:shd w:val="clear" w:color="auto" w:fill="E6E6E6"/>
            <w:vAlign w:val="center"/>
          </w:tcPr>
          <w:p w14:paraId="1648EDDC" w14:textId="77777777" w:rsidR="00C470EF" w:rsidRDefault="00374435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D9BBA3" w14:textId="77777777" w:rsidR="00C470EF" w:rsidRDefault="00374435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FFFDDB" w14:textId="77777777" w:rsidR="00C470EF" w:rsidRDefault="00374435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CBAA9C1" w14:textId="77777777" w:rsidR="00C470EF" w:rsidRDefault="00374435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0F19DE" w14:textId="77777777" w:rsidR="00C470EF" w:rsidRDefault="0037443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470EF" w14:paraId="7D79FD07" w14:textId="77777777">
        <w:tc>
          <w:tcPr>
            <w:tcW w:w="1556" w:type="dxa"/>
            <w:vAlign w:val="center"/>
          </w:tcPr>
          <w:p w14:paraId="6DC91B61" w14:textId="77777777" w:rsidR="00C470EF" w:rsidRDefault="00374435">
            <w:r>
              <w:t>100</w:t>
            </w:r>
          </w:p>
        </w:tc>
        <w:tc>
          <w:tcPr>
            <w:tcW w:w="1556" w:type="dxa"/>
            <w:vAlign w:val="center"/>
          </w:tcPr>
          <w:p w14:paraId="572C4422" w14:textId="77777777" w:rsidR="00C470EF" w:rsidRDefault="00374435">
            <w:r>
              <w:t>0.4</w:t>
            </w:r>
          </w:p>
        </w:tc>
        <w:tc>
          <w:tcPr>
            <w:tcW w:w="1556" w:type="dxa"/>
            <w:vAlign w:val="center"/>
          </w:tcPr>
          <w:p w14:paraId="583EBBC5" w14:textId="77777777" w:rsidR="00C470EF" w:rsidRDefault="00374435">
            <w:r>
              <w:t>0.8</w:t>
            </w:r>
          </w:p>
        </w:tc>
        <w:tc>
          <w:tcPr>
            <w:tcW w:w="3107" w:type="dxa"/>
            <w:vAlign w:val="center"/>
          </w:tcPr>
          <w:p w14:paraId="79B65239" w14:textId="77777777" w:rsidR="00C470EF" w:rsidRDefault="00374435">
            <w:r>
              <w:t>0.9</w:t>
            </w:r>
          </w:p>
        </w:tc>
        <w:tc>
          <w:tcPr>
            <w:tcW w:w="1556" w:type="dxa"/>
            <w:vAlign w:val="center"/>
          </w:tcPr>
          <w:p w14:paraId="627D56DB" w14:textId="77777777" w:rsidR="00C470EF" w:rsidRDefault="00374435">
            <w:r>
              <w:t>48</w:t>
            </w:r>
          </w:p>
        </w:tc>
      </w:tr>
      <w:tr w:rsidR="00C470EF" w14:paraId="0F128FB8" w14:textId="77777777">
        <w:tc>
          <w:tcPr>
            <w:tcW w:w="7775" w:type="dxa"/>
            <w:gridSpan w:val="4"/>
            <w:vAlign w:val="center"/>
          </w:tcPr>
          <w:p w14:paraId="4BECDDD8" w14:textId="77777777" w:rsidR="00C470EF" w:rsidRDefault="00374435">
            <w:r>
              <w:t>总计</w:t>
            </w:r>
          </w:p>
        </w:tc>
        <w:tc>
          <w:tcPr>
            <w:tcW w:w="1556" w:type="dxa"/>
            <w:vAlign w:val="center"/>
          </w:tcPr>
          <w:p w14:paraId="59077B50" w14:textId="77777777" w:rsidR="00C470EF" w:rsidRDefault="00374435">
            <w:r>
              <w:t>48</w:t>
            </w:r>
          </w:p>
        </w:tc>
      </w:tr>
    </w:tbl>
    <w:p w14:paraId="56204FA6" w14:textId="77777777" w:rsidR="00C470EF" w:rsidRDefault="00374435">
      <w:pPr>
        <w:pStyle w:val="1"/>
        <w:widowControl w:val="0"/>
        <w:jc w:val="both"/>
        <w:rPr>
          <w:kern w:val="2"/>
          <w:szCs w:val="24"/>
        </w:rPr>
      </w:pPr>
      <w:bookmarkStart w:id="84" w:name="_Toc92326750"/>
      <w:r>
        <w:rPr>
          <w:kern w:val="2"/>
          <w:szCs w:val="24"/>
        </w:rPr>
        <w:lastRenderedPageBreak/>
        <w:t>基准建筑</w:t>
      </w:r>
      <w:bookmarkEnd w:id="84"/>
    </w:p>
    <w:p w14:paraId="309C69EC" w14:textId="77777777" w:rsidR="00C470EF" w:rsidRDefault="00374435">
      <w:pPr>
        <w:pStyle w:val="2"/>
        <w:widowControl w:val="0"/>
        <w:rPr>
          <w:kern w:val="2"/>
        </w:rPr>
      </w:pPr>
      <w:bookmarkStart w:id="85" w:name="_Toc92326751"/>
      <w:r>
        <w:rPr>
          <w:kern w:val="2"/>
        </w:rPr>
        <w:t>房间类型</w:t>
      </w:r>
      <w:bookmarkEnd w:id="85"/>
    </w:p>
    <w:p w14:paraId="7B985BAC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86" w:name="_Toc92326752"/>
      <w:r>
        <w:rPr>
          <w:kern w:val="2"/>
          <w:szCs w:val="24"/>
        </w:rPr>
        <w:t>房间表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470EF" w14:paraId="04E2BF9D" w14:textId="77777777">
        <w:tc>
          <w:tcPr>
            <w:tcW w:w="1862" w:type="dxa"/>
            <w:shd w:val="clear" w:color="auto" w:fill="E6E6E6"/>
            <w:vAlign w:val="center"/>
          </w:tcPr>
          <w:p w14:paraId="1F01C6A1" w14:textId="77777777" w:rsidR="00C470EF" w:rsidRDefault="0037443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2DCCC1" w14:textId="77777777" w:rsidR="00C470EF" w:rsidRDefault="0037443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14DFC7" w14:textId="77777777" w:rsidR="00C470EF" w:rsidRDefault="0037443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5D9C311" w14:textId="77777777" w:rsidR="00C470EF" w:rsidRDefault="0037443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E1D1AA0" w14:textId="77777777" w:rsidR="00C470EF" w:rsidRDefault="0037443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D932F7D" w14:textId="77777777" w:rsidR="00C470EF" w:rsidRDefault="0037443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918D33" w14:textId="77777777" w:rsidR="00C470EF" w:rsidRDefault="0037443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470EF" w14:paraId="2366E07B" w14:textId="77777777">
        <w:tc>
          <w:tcPr>
            <w:tcW w:w="1862" w:type="dxa"/>
            <w:shd w:val="clear" w:color="auto" w:fill="E6E6E6"/>
            <w:vAlign w:val="center"/>
          </w:tcPr>
          <w:p w14:paraId="09DD9499" w14:textId="77777777" w:rsidR="00C470EF" w:rsidRDefault="00374435">
            <w:r>
              <w:t>医院</w:t>
            </w:r>
            <w:r>
              <w:t>-</w:t>
            </w:r>
            <w:r>
              <w:t>病房</w:t>
            </w:r>
          </w:p>
        </w:tc>
        <w:tc>
          <w:tcPr>
            <w:tcW w:w="781" w:type="dxa"/>
            <w:vAlign w:val="center"/>
          </w:tcPr>
          <w:p w14:paraId="149A6BA8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320B6BF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90F5F08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BD7EBC" w14:textId="77777777" w:rsidR="00C470EF" w:rsidRDefault="0037443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B3F86B" w14:textId="77777777" w:rsidR="00C470EF" w:rsidRDefault="0037443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84E001B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69D50903" w14:textId="77777777">
        <w:tc>
          <w:tcPr>
            <w:tcW w:w="1862" w:type="dxa"/>
            <w:shd w:val="clear" w:color="auto" w:fill="E6E6E6"/>
            <w:vAlign w:val="center"/>
          </w:tcPr>
          <w:p w14:paraId="3CBE8BE7" w14:textId="77777777" w:rsidR="00C470EF" w:rsidRDefault="00374435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781" w:type="dxa"/>
            <w:vAlign w:val="center"/>
          </w:tcPr>
          <w:p w14:paraId="7509DFC0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D9C9DB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C2188D6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8B4F02" w14:textId="77777777" w:rsidR="00C470EF" w:rsidRDefault="00374435">
            <w:pPr>
              <w:jc w:val="center"/>
            </w:pPr>
            <w:r>
              <w:t>6.7(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62F4B1" w14:textId="77777777" w:rsidR="00C470EF" w:rsidRDefault="00374435">
            <w:pPr>
              <w:jc w:val="center"/>
            </w:pPr>
            <w:r>
              <w:t>6.5(W/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351F29C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7F2FFA93" w14:textId="77777777">
        <w:tc>
          <w:tcPr>
            <w:tcW w:w="1862" w:type="dxa"/>
            <w:shd w:val="clear" w:color="auto" w:fill="E6E6E6"/>
            <w:vAlign w:val="center"/>
          </w:tcPr>
          <w:p w14:paraId="2CC796BA" w14:textId="77777777" w:rsidR="00C470EF" w:rsidRDefault="00374435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7FEE20DA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6F4FBE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253124C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F1EB91" w14:textId="77777777" w:rsidR="00C470EF" w:rsidRDefault="0037443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E6DA1E" w14:textId="77777777" w:rsidR="00C470EF" w:rsidRDefault="0037443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14A6C77" w14:textId="77777777" w:rsidR="00C470EF" w:rsidRDefault="0037443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70EF" w14:paraId="3E00757A" w14:textId="77777777">
        <w:tc>
          <w:tcPr>
            <w:tcW w:w="1862" w:type="dxa"/>
            <w:shd w:val="clear" w:color="auto" w:fill="E6E6E6"/>
            <w:vAlign w:val="center"/>
          </w:tcPr>
          <w:p w14:paraId="6EACE870" w14:textId="77777777" w:rsidR="00C470EF" w:rsidRDefault="00374435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7A5E0772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509CE0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39EE59D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DB8045" w14:textId="77777777" w:rsidR="00C470EF" w:rsidRDefault="00374435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D48E6F" w14:textId="77777777" w:rsidR="00C470EF" w:rsidRDefault="0037443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1694172" w14:textId="77777777" w:rsidR="00C470EF" w:rsidRDefault="0037443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470EF" w14:paraId="256E8623" w14:textId="77777777">
        <w:tc>
          <w:tcPr>
            <w:tcW w:w="1862" w:type="dxa"/>
            <w:shd w:val="clear" w:color="auto" w:fill="E6E6E6"/>
            <w:vAlign w:val="center"/>
          </w:tcPr>
          <w:p w14:paraId="32A7929A" w14:textId="77777777" w:rsidR="00C470EF" w:rsidRDefault="00374435">
            <w:r>
              <w:t>商场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14:paraId="61AFF59C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66E4F71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0EA7FDC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3804A4" w14:textId="77777777" w:rsidR="00C470EF" w:rsidRDefault="0037443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171319" w14:textId="77777777" w:rsidR="00C470EF" w:rsidRDefault="0037443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74461F3" w14:textId="77777777" w:rsidR="00C470EF" w:rsidRDefault="0037443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470EF" w14:paraId="1B396CC0" w14:textId="77777777">
        <w:tc>
          <w:tcPr>
            <w:tcW w:w="1862" w:type="dxa"/>
            <w:shd w:val="clear" w:color="auto" w:fill="E6E6E6"/>
            <w:vAlign w:val="center"/>
          </w:tcPr>
          <w:p w14:paraId="1C1CC4E8" w14:textId="77777777" w:rsidR="00C470EF" w:rsidRDefault="00374435">
            <w:r>
              <w:t>商场</w:t>
            </w:r>
            <w:r>
              <w:t>-</w:t>
            </w:r>
            <w:r>
              <w:t>酒吧茶座</w:t>
            </w:r>
          </w:p>
        </w:tc>
        <w:tc>
          <w:tcPr>
            <w:tcW w:w="781" w:type="dxa"/>
            <w:vAlign w:val="center"/>
          </w:tcPr>
          <w:p w14:paraId="16BACA1B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E82EC6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45727E9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A30882" w14:textId="77777777" w:rsidR="00C470EF" w:rsidRDefault="00374435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8A4E86" w14:textId="77777777" w:rsidR="00C470EF" w:rsidRDefault="0037443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7F348B8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51C2539C" w14:textId="77777777">
        <w:tc>
          <w:tcPr>
            <w:tcW w:w="1862" w:type="dxa"/>
            <w:shd w:val="clear" w:color="auto" w:fill="E6E6E6"/>
            <w:vAlign w:val="center"/>
          </w:tcPr>
          <w:p w14:paraId="050DB42E" w14:textId="77777777" w:rsidR="00C470EF" w:rsidRDefault="00374435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781" w:type="dxa"/>
            <w:vAlign w:val="center"/>
          </w:tcPr>
          <w:p w14:paraId="79C6058D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CCFDEF2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DA8B2F9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E6B1C2" w14:textId="77777777" w:rsidR="00C470EF" w:rsidRDefault="0037443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3E14E6" w14:textId="77777777" w:rsidR="00C470EF" w:rsidRDefault="0037443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4B4A8F2" w14:textId="77777777" w:rsidR="00C470EF" w:rsidRDefault="0037443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470EF" w14:paraId="37DE3B5E" w14:textId="77777777">
        <w:tc>
          <w:tcPr>
            <w:tcW w:w="1862" w:type="dxa"/>
            <w:shd w:val="clear" w:color="auto" w:fill="E6E6E6"/>
            <w:vAlign w:val="center"/>
          </w:tcPr>
          <w:p w14:paraId="270E5FB7" w14:textId="77777777" w:rsidR="00C470EF" w:rsidRDefault="00374435">
            <w:r>
              <w:t>影剧院</w:t>
            </w:r>
            <w:r>
              <w:t>-</w:t>
            </w:r>
            <w:r>
              <w:t>展览厅</w:t>
            </w:r>
          </w:p>
        </w:tc>
        <w:tc>
          <w:tcPr>
            <w:tcW w:w="781" w:type="dxa"/>
            <w:vAlign w:val="center"/>
          </w:tcPr>
          <w:p w14:paraId="6D7AB35D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73FE65B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974F65F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1C4EA9" w14:textId="77777777" w:rsidR="00C470EF" w:rsidRDefault="00374435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02936B" w14:textId="77777777" w:rsidR="00C470EF" w:rsidRDefault="0037443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1DE4A89" w14:textId="77777777" w:rsidR="00C470EF" w:rsidRDefault="00374435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470EF" w14:paraId="07302BC7" w14:textId="77777777">
        <w:tc>
          <w:tcPr>
            <w:tcW w:w="1862" w:type="dxa"/>
            <w:shd w:val="clear" w:color="auto" w:fill="E6E6E6"/>
            <w:vAlign w:val="center"/>
          </w:tcPr>
          <w:p w14:paraId="63985791" w14:textId="77777777" w:rsidR="00C470EF" w:rsidRDefault="00374435">
            <w:r>
              <w:t>影剧院</w:t>
            </w:r>
            <w:r>
              <w:t>-</w:t>
            </w:r>
            <w:r>
              <w:t>棋牌室</w:t>
            </w:r>
          </w:p>
        </w:tc>
        <w:tc>
          <w:tcPr>
            <w:tcW w:w="781" w:type="dxa"/>
            <w:vAlign w:val="center"/>
          </w:tcPr>
          <w:p w14:paraId="66644E62" w14:textId="77777777" w:rsidR="00C470EF" w:rsidRDefault="0037443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1FF758" w14:textId="77777777" w:rsidR="00C470EF" w:rsidRDefault="0037443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260BA78" w14:textId="77777777" w:rsidR="00C470EF" w:rsidRDefault="003744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DE5CB8" w14:textId="77777777" w:rsidR="00C470EF" w:rsidRDefault="0037443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97D17D" w14:textId="77777777" w:rsidR="00C470EF" w:rsidRDefault="00374435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F4C8FAA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70EF" w14:paraId="328C373A" w14:textId="77777777">
        <w:tc>
          <w:tcPr>
            <w:tcW w:w="1862" w:type="dxa"/>
            <w:shd w:val="clear" w:color="auto" w:fill="E6E6E6"/>
            <w:vAlign w:val="center"/>
          </w:tcPr>
          <w:p w14:paraId="5E0C1B8D" w14:textId="77777777" w:rsidR="00C470EF" w:rsidRDefault="00374435">
            <w:r>
              <w:t>空房间</w:t>
            </w:r>
          </w:p>
        </w:tc>
        <w:tc>
          <w:tcPr>
            <w:tcW w:w="781" w:type="dxa"/>
            <w:vAlign w:val="center"/>
          </w:tcPr>
          <w:p w14:paraId="1189DB26" w14:textId="77777777" w:rsidR="00C470EF" w:rsidRDefault="0037443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0A8FBFF" w14:textId="77777777" w:rsidR="00C470EF" w:rsidRDefault="0037443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DD85283" w14:textId="77777777" w:rsidR="00C470EF" w:rsidRDefault="0037443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E21C39" w14:textId="77777777" w:rsidR="00C470EF" w:rsidRDefault="0037443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6165C4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A89C661" w14:textId="77777777" w:rsidR="00C470EF" w:rsidRDefault="0037443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82F8A8E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87" w:name="_Toc92326753"/>
      <w:r>
        <w:rPr>
          <w:kern w:val="2"/>
          <w:szCs w:val="24"/>
        </w:rPr>
        <w:t>作息时间表</w:t>
      </w:r>
      <w:bookmarkEnd w:id="87"/>
    </w:p>
    <w:p w14:paraId="62E3454C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43E65B09" w14:textId="77777777" w:rsidR="00C470EF" w:rsidRDefault="00374435">
      <w:pPr>
        <w:pStyle w:val="2"/>
        <w:widowControl w:val="0"/>
        <w:rPr>
          <w:kern w:val="2"/>
        </w:rPr>
      </w:pPr>
      <w:bookmarkStart w:id="88" w:name="_Toc92326754"/>
      <w:r>
        <w:rPr>
          <w:kern w:val="2"/>
        </w:rP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470EF" w14:paraId="6B746C4A" w14:textId="77777777">
        <w:tc>
          <w:tcPr>
            <w:tcW w:w="1131" w:type="dxa"/>
            <w:shd w:val="clear" w:color="auto" w:fill="E6E6E6"/>
            <w:vAlign w:val="center"/>
          </w:tcPr>
          <w:p w14:paraId="773F4DB8" w14:textId="77777777" w:rsidR="00C470EF" w:rsidRDefault="0037443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29589CC" w14:textId="77777777" w:rsidR="00C470EF" w:rsidRDefault="0037443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43DFC" w14:textId="77777777" w:rsidR="00C470EF" w:rsidRDefault="0037443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5AD572" w14:textId="77777777" w:rsidR="00C470EF" w:rsidRDefault="0037443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BB5BA4" w14:textId="77777777" w:rsidR="00C470EF" w:rsidRDefault="0037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BB78BA1" w14:textId="77777777" w:rsidR="00C470EF" w:rsidRDefault="00374435">
            <w:pPr>
              <w:jc w:val="center"/>
            </w:pPr>
            <w:r>
              <w:t>包含的房间</w:t>
            </w:r>
          </w:p>
        </w:tc>
      </w:tr>
      <w:tr w:rsidR="00C470EF" w14:paraId="3BE85C0C" w14:textId="77777777">
        <w:tc>
          <w:tcPr>
            <w:tcW w:w="1131" w:type="dxa"/>
            <w:vAlign w:val="center"/>
          </w:tcPr>
          <w:p w14:paraId="6C6B33B0" w14:textId="77777777" w:rsidR="00C470EF" w:rsidRDefault="00374435">
            <w:r>
              <w:t>默认</w:t>
            </w:r>
          </w:p>
        </w:tc>
        <w:tc>
          <w:tcPr>
            <w:tcW w:w="1924" w:type="dxa"/>
            <w:vAlign w:val="center"/>
          </w:tcPr>
          <w:p w14:paraId="67AADAD9" w14:textId="77777777" w:rsidR="00C470EF" w:rsidRDefault="0037443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09AB709" w14:textId="77777777" w:rsidR="00C470EF" w:rsidRDefault="00374435">
            <w:r>
              <w:t>－</w:t>
            </w:r>
          </w:p>
        </w:tc>
        <w:tc>
          <w:tcPr>
            <w:tcW w:w="848" w:type="dxa"/>
            <w:vAlign w:val="center"/>
          </w:tcPr>
          <w:p w14:paraId="6A6CA5F0" w14:textId="77777777" w:rsidR="00C470EF" w:rsidRDefault="00374435">
            <w:r>
              <w:t>－</w:t>
            </w:r>
          </w:p>
        </w:tc>
        <w:tc>
          <w:tcPr>
            <w:tcW w:w="905" w:type="dxa"/>
            <w:vAlign w:val="center"/>
          </w:tcPr>
          <w:p w14:paraId="6526E7F0" w14:textId="77777777" w:rsidR="00C470EF" w:rsidRDefault="00374435">
            <w:r>
              <w:t>889.17</w:t>
            </w:r>
          </w:p>
        </w:tc>
        <w:tc>
          <w:tcPr>
            <w:tcW w:w="3673" w:type="dxa"/>
            <w:vAlign w:val="center"/>
          </w:tcPr>
          <w:p w14:paraId="209CD6C7" w14:textId="77777777" w:rsidR="00C470EF" w:rsidRDefault="00374435">
            <w:r>
              <w:t>同设计建筑</w:t>
            </w:r>
          </w:p>
        </w:tc>
      </w:tr>
    </w:tbl>
    <w:p w14:paraId="5C200456" w14:textId="77777777" w:rsidR="00C470EF" w:rsidRDefault="00374435">
      <w:pPr>
        <w:pStyle w:val="2"/>
        <w:widowControl w:val="0"/>
        <w:rPr>
          <w:kern w:val="2"/>
        </w:rPr>
      </w:pPr>
      <w:bookmarkStart w:id="89" w:name="_Toc92326755"/>
      <w:r>
        <w:rPr>
          <w:kern w:val="2"/>
        </w:rPr>
        <w:t>制冷系统</w:t>
      </w:r>
      <w:bookmarkEnd w:id="89"/>
    </w:p>
    <w:p w14:paraId="53533820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90" w:name="_Toc92326756"/>
      <w:r>
        <w:rPr>
          <w:kern w:val="2"/>
          <w:szCs w:val="24"/>
        </w:rPr>
        <w:t>冷水机组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C470EF" w14:paraId="063DD89F" w14:textId="77777777">
        <w:tc>
          <w:tcPr>
            <w:tcW w:w="1726" w:type="dxa"/>
            <w:shd w:val="clear" w:color="auto" w:fill="E6E6E6"/>
            <w:vAlign w:val="center"/>
          </w:tcPr>
          <w:p w14:paraId="3A9CF825" w14:textId="77777777" w:rsidR="00C470EF" w:rsidRDefault="00374435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2E87916" w14:textId="77777777" w:rsidR="00C470EF" w:rsidRDefault="00374435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1B7A0C13" w14:textId="77777777" w:rsidR="00C470EF" w:rsidRDefault="00374435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342DE887" w14:textId="77777777" w:rsidR="00C470EF" w:rsidRDefault="00374435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603E62A6" w14:textId="77777777" w:rsidR="00C470EF" w:rsidRDefault="00374435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45B71D0" w14:textId="77777777" w:rsidR="00C470EF" w:rsidRDefault="00374435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532A2DE6" w14:textId="77777777" w:rsidR="00C470EF" w:rsidRDefault="00374435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42FBBA1" w14:textId="77777777" w:rsidR="00C470EF" w:rsidRDefault="00374435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470EF" w14:paraId="5694D875" w14:textId="77777777">
        <w:tc>
          <w:tcPr>
            <w:tcW w:w="1726" w:type="dxa"/>
            <w:vAlign w:val="center"/>
          </w:tcPr>
          <w:p w14:paraId="0DAC0A08" w14:textId="77777777" w:rsidR="00C470EF" w:rsidRDefault="00374435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1C098636" w14:textId="77777777" w:rsidR="00C470EF" w:rsidRDefault="0037443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346E8D06" w14:textId="77777777" w:rsidR="00C470EF" w:rsidRDefault="00374435">
            <w:r>
              <w:t>197.00</w:t>
            </w:r>
          </w:p>
        </w:tc>
        <w:tc>
          <w:tcPr>
            <w:tcW w:w="1115" w:type="dxa"/>
            <w:vAlign w:val="center"/>
          </w:tcPr>
          <w:p w14:paraId="1024FCFE" w14:textId="77777777" w:rsidR="00C470EF" w:rsidRDefault="00374435">
            <w:r>
              <w:t>4.80</w:t>
            </w:r>
          </w:p>
        </w:tc>
        <w:tc>
          <w:tcPr>
            <w:tcW w:w="401" w:type="dxa"/>
            <w:vAlign w:val="center"/>
          </w:tcPr>
          <w:p w14:paraId="760A5FA2" w14:textId="77777777" w:rsidR="00C470EF" w:rsidRDefault="00374435">
            <w:r>
              <w:t>1</w:t>
            </w:r>
          </w:p>
        </w:tc>
        <w:tc>
          <w:tcPr>
            <w:tcW w:w="979" w:type="dxa"/>
            <w:vAlign w:val="center"/>
          </w:tcPr>
          <w:p w14:paraId="0703AF02" w14:textId="77777777" w:rsidR="00C470EF" w:rsidRDefault="00374435">
            <w:r>
              <w:t>73882</w:t>
            </w:r>
          </w:p>
        </w:tc>
        <w:tc>
          <w:tcPr>
            <w:tcW w:w="1381" w:type="dxa"/>
            <w:vAlign w:val="center"/>
          </w:tcPr>
          <w:p w14:paraId="335D9B98" w14:textId="77777777" w:rsidR="00C470EF" w:rsidRDefault="00374435">
            <w:r>
              <w:t>5.55</w:t>
            </w:r>
          </w:p>
        </w:tc>
        <w:tc>
          <w:tcPr>
            <w:tcW w:w="888" w:type="dxa"/>
            <w:vAlign w:val="center"/>
          </w:tcPr>
          <w:p w14:paraId="2926F514" w14:textId="77777777" w:rsidR="00C470EF" w:rsidRDefault="00374435">
            <w:r>
              <w:t>13312</w:t>
            </w:r>
          </w:p>
        </w:tc>
      </w:tr>
      <w:tr w:rsidR="00C470EF" w14:paraId="112CB1AB" w14:textId="77777777">
        <w:tc>
          <w:tcPr>
            <w:tcW w:w="8443" w:type="dxa"/>
            <w:gridSpan w:val="7"/>
            <w:vAlign w:val="center"/>
          </w:tcPr>
          <w:p w14:paraId="2740D254" w14:textId="77777777" w:rsidR="00C470EF" w:rsidRDefault="00374435">
            <w:r>
              <w:t>合计</w:t>
            </w:r>
          </w:p>
        </w:tc>
        <w:tc>
          <w:tcPr>
            <w:tcW w:w="888" w:type="dxa"/>
            <w:vAlign w:val="center"/>
          </w:tcPr>
          <w:p w14:paraId="7CD1A17A" w14:textId="77777777" w:rsidR="00C470EF" w:rsidRDefault="00374435">
            <w:r>
              <w:t>13312</w:t>
            </w:r>
          </w:p>
        </w:tc>
      </w:tr>
    </w:tbl>
    <w:p w14:paraId="7AA8B9C5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91" w:name="_Toc92326757"/>
      <w:r>
        <w:rPr>
          <w:kern w:val="2"/>
          <w:szCs w:val="24"/>
        </w:rPr>
        <w:t>冷却水泵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C470EF" w14:paraId="56340CEE" w14:textId="77777777">
        <w:tc>
          <w:tcPr>
            <w:tcW w:w="1681" w:type="dxa"/>
            <w:shd w:val="clear" w:color="auto" w:fill="E6E6E6"/>
            <w:vAlign w:val="center"/>
          </w:tcPr>
          <w:p w14:paraId="35EBB3CD" w14:textId="77777777" w:rsidR="00C470EF" w:rsidRDefault="00374435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5D956B" w14:textId="77777777" w:rsidR="00C470EF" w:rsidRDefault="00374435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39EA75" w14:textId="77777777" w:rsidR="00C470EF" w:rsidRDefault="00374435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E47A5F" w14:textId="77777777" w:rsidR="00C470EF" w:rsidRDefault="00374435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376F9E" w14:textId="77777777" w:rsidR="00C470EF" w:rsidRDefault="0037443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1CC1E9D3" w14:textId="77777777" w:rsidR="00C470EF" w:rsidRDefault="00374435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470EF" w14:paraId="21CB12AF" w14:textId="77777777">
        <w:tc>
          <w:tcPr>
            <w:tcW w:w="1681" w:type="dxa"/>
            <w:vAlign w:val="center"/>
          </w:tcPr>
          <w:p w14:paraId="25E0F907" w14:textId="77777777" w:rsidR="00C470EF" w:rsidRDefault="00374435">
            <w:r>
              <w:t>197.00</w:t>
            </w:r>
          </w:p>
        </w:tc>
        <w:tc>
          <w:tcPr>
            <w:tcW w:w="1556" w:type="dxa"/>
            <w:vAlign w:val="center"/>
          </w:tcPr>
          <w:p w14:paraId="42BE50F8" w14:textId="77777777" w:rsidR="00C470EF" w:rsidRDefault="00374435">
            <w:r>
              <w:t>4.80</w:t>
            </w:r>
          </w:p>
        </w:tc>
        <w:tc>
          <w:tcPr>
            <w:tcW w:w="1415" w:type="dxa"/>
            <w:vAlign w:val="center"/>
          </w:tcPr>
          <w:p w14:paraId="1A350241" w14:textId="77777777" w:rsidR="00C470EF" w:rsidRDefault="00374435">
            <w:r>
              <w:t>238.04</w:t>
            </w:r>
          </w:p>
        </w:tc>
        <w:tc>
          <w:tcPr>
            <w:tcW w:w="1697" w:type="dxa"/>
            <w:vAlign w:val="center"/>
          </w:tcPr>
          <w:p w14:paraId="7EA42803" w14:textId="77777777" w:rsidR="00C470EF" w:rsidRDefault="00374435">
            <w:r>
              <w:t>0.0214</w:t>
            </w:r>
          </w:p>
        </w:tc>
        <w:tc>
          <w:tcPr>
            <w:tcW w:w="1556" w:type="dxa"/>
            <w:vAlign w:val="center"/>
          </w:tcPr>
          <w:p w14:paraId="7AA00854" w14:textId="77777777" w:rsidR="00C470EF" w:rsidRDefault="00374435">
            <w:r>
              <w:t>1214</w:t>
            </w:r>
          </w:p>
        </w:tc>
        <w:tc>
          <w:tcPr>
            <w:tcW w:w="1426" w:type="dxa"/>
            <w:vAlign w:val="center"/>
          </w:tcPr>
          <w:p w14:paraId="686C677D" w14:textId="77777777" w:rsidR="00C470EF" w:rsidRDefault="00374435">
            <w:r>
              <w:t>6184</w:t>
            </w:r>
          </w:p>
        </w:tc>
      </w:tr>
    </w:tbl>
    <w:p w14:paraId="0698891D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92" w:name="_Toc92326758"/>
      <w:r>
        <w:rPr>
          <w:kern w:val="2"/>
          <w:szCs w:val="24"/>
        </w:rPr>
        <w:lastRenderedPageBreak/>
        <w:t>冷冻水泵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470EF" w14:paraId="500D945D" w14:textId="77777777">
        <w:tc>
          <w:tcPr>
            <w:tcW w:w="2331" w:type="dxa"/>
            <w:shd w:val="clear" w:color="auto" w:fill="E6E6E6"/>
            <w:vAlign w:val="center"/>
          </w:tcPr>
          <w:p w14:paraId="24D0C03B" w14:textId="77777777" w:rsidR="00C470EF" w:rsidRDefault="0037443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76B4EBA" w14:textId="77777777" w:rsidR="00C470EF" w:rsidRDefault="00374435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AB837B8" w14:textId="77777777" w:rsidR="00C470EF" w:rsidRDefault="0037443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83E7B51" w14:textId="77777777" w:rsidR="00C470EF" w:rsidRDefault="00374435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470EF" w14:paraId="275100CE" w14:textId="77777777">
        <w:tc>
          <w:tcPr>
            <w:tcW w:w="2331" w:type="dxa"/>
            <w:vAlign w:val="center"/>
          </w:tcPr>
          <w:p w14:paraId="340187A2" w14:textId="77777777" w:rsidR="00C470EF" w:rsidRDefault="00374435">
            <w:r>
              <w:t>197.00</w:t>
            </w:r>
          </w:p>
        </w:tc>
        <w:tc>
          <w:tcPr>
            <w:tcW w:w="2331" w:type="dxa"/>
            <w:vAlign w:val="center"/>
          </w:tcPr>
          <w:p w14:paraId="39BD0F25" w14:textId="77777777" w:rsidR="00C470EF" w:rsidRDefault="00374435">
            <w:r>
              <w:t>0.0241</w:t>
            </w:r>
          </w:p>
        </w:tc>
        <w:tc>
          <w:tcPr>
            <w:tcW w:w="2331" w:type="dxa"/>
            <w:vAlign w:val="center"/>
          </w:tcPr>
          <w:p w14:paraId="24FAC83F" w14:textId="77777777" w:rsidR="00C470EF" w:rsidRDefault="00374435">
            <w:r>
              <w:t>1214</w:t>
            </w:r>
          </w:p>
        </w:tc>
        <w:tc>
          <w:tcPr>
            <w:tcW w:w="2337" w:type="dxa"/>
            <w:vAlign w:val="center"/>
          </w:tcPr>
          <w:p w14:paraId="43E0EF81" w14:textId="77777777" w:rsidR="00C470EF" w:rsidRDefault="00374435">
            <w:r>
              <w:t>5764</w:t>
            </w:r>
          </w:p>
        </w:tc>
      </w:tr>
    </w:tbl>
    <w:p w14:paraId="6998A99D" w14:textId="77777777" w:rsidR="00C470EF" w:rsidRDefault="00374435">
      <w:pPr>
        <w:pStyle w:val="2"/>
        <w:widowControl w:val="0"/>
        <w:rPr>
          <w:kern w:val="2"/>
        </w:rPr>
      </w:pPr>
      <w:bookmarkStart w:id="93" w:name="_Toc92326759"/>
      <w:r>
        <w:rPr>
          <w:kern w:val="2"/>
        </w:rPr>
        <w:t>供暖系统</w:t>
      </w:r>
      <w:bookmarkEnd w:id="93"/>
    </w:p>
    <w:p w14:paraId="20AFD084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94" w:name="_Toc92326760"/>
      <w:r>
        <w:rPr>
          <w:kern w:val="2"/>
          <w:szCs w:val="24"/>
        </w:rPr>
        <w:t>热水锅炉能耗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C470EF" w14:paraId="3EC6E45F" w14:textId="77777777">
        <w:tc>
          <w:tcPr>
            <w:tcW w:w="1166" w:type="dxa"/>
            <w:shd w:val="clear" w:color="auto" w:fill="E6E6E6"/>
            <w:vAlign w:val="center"/>
          </w:tcPr>
          <w:p w14:paraId="13DF21B0" w14:textId="77777777" w:rsidR="00C470EF" w:rsidRDefault="00374435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21C0638" w14:textId="77777777" w:rsidR="00C470EF" w:rsidRDefault="00374435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82795C5" w14:textId="77777777" w:rsidR="00C470EF" w:rsidRDefault="00374435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1A9711E" w14:textId="77777777" w:rsidR="00C470EF" w:rsidRDefault="00374435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C6581D6" w14:textId="77777777" w:rsidR="00C470EF" w:rsidRDefault="00374435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D32C4D6" w14:textId="77777777" w:rsidR="00C470EF" w:rsidRDefault="00374435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3FB61444" w14:textId="77777777" w:rsidR="00C470EF" w:rsidRDefault="00374435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345C54" w14:textId="77777777" w:rsidR="00C470EF" w:rsidRDefault="00374435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470EF" w14:paraId="64156C20" w14:textId="77777777">
        <w:tc>
          <w:tcPr>
            <w:tcW w:w="1166" w:type="dxa"/>
            <w:vAlign w:val="center"/>
          </w:tcPr>
          <w:p w14:paraId="6F33F2E4" w14:textId="77777777" w:rsidR="00C470EF" w:rsidRDefault="00374435">
            <w:r>
              <w:t>燃气</w:t>
            </w:r>
          </w:p>
        </w:tc>
        <w:tc>
          <w:tcPr>
            <w:tcW w:w="1166" w:type="dxa"/>
            <w:vAlign w:val="center"/>
          </w:tcPr>
          <w:p w14:paraId="36FA01A0" w14:textId="77777777" w:rsidR="00C470EF" w:rsidRDefault="00374435">
            <w:r>
              <w:t>0.11</w:t>
            </w:r>
          </w:p>
        </w:tc>
        <w:tc>
          <w:tcPr>
            <w:tcW w:w="600" w:type="dxa"/>
            <w:vAlign w:val="center"/>
          </w:tcPr>
          <w:p w14:paraId="301D2713" w14:textId="77777777" w:rsidR="00C470EF" w:rsidRDefault="00374435">
            <w:r>
              <w:t>1</w:t>
            </w:r>
          </w:p>
        </w:tc>
        <w:tc>
          <w:tcPr>
            <w:tcW w:w="1166" w:type="dxa"/>
            <w:vAlign w:val="center"/>
          </w:tcPr>
          <w:p w14:paraId="6970D679" w14:textId="77777777" w:rsidR="00C470EF" w:rsidRDefault="00374435">
            <w:r>
              <w:t>0.88</w:t>
            </w:r>
          </w:p>
        </w:tc>
        <w:tc>
          <w:tcPr>
            <w:tcW w:w="1166" w:type="dxa"/>
            <w:vAlign w:val="center"/>
          </w:tcPr>
          <w:p w14:paraId="28E0C03E" w14:textId="77777777" w:rsidR="00C470EF" w:rsidRDefault="00374435">
            <w:r>
              <w:t>0.92</w:t>
            </w:r>
          </w:p>
        </w:tc>
        <w:tc>
          <w:tcPr>
            <w:tcW w:w="1166" w:type="dxa"/>
            <w:vAlign w:val="center"/>
          </w:tcPr>
          <w:p w14:paraId="513BCDA9" w14:textId="77777777" w:rsidR="00C470EF" w:rsidRDefault="00374435">
            <w:r>
              <w:t>87736</w:t>
            </w:r>
          </w:p>
        </w:tc>
        <w:tc>
          <w:tcPr>
            <w:tcW w:w="1732" w:type="dxa"/>
            <w:vAlign w:val="center"/>
          </w:tcPr>
          <w:p w14:paraId="7E4D9CA4" w14:textId="77777777" w:rsidR="00C470EF" w:rsidRDefault="00374435">
            <w:r>
              <w:t>2.93</w:t>
            </w:r>
          </w:p>
        </w:tc>
        <w:tc>
          <w:tcPr>
            <w:tcW w:w="1166" w:type="dxa"/>
            <w:vAlign w:val="center"/>
          </w:tcPr>
          <w:p w14:paraId="027F2E07" w14:textId="77777777" w:rsidR="00C470EF" w:rsidRDefault="00374435">
            <w:r>
              <w:t>36981</w:t>
            </w:r>
          </w:p>
        </w:tc>
      </w:tr>
    </w:tbl>
    <w:p w14:paraId="24E20090" w14:textId="77777777" w:rsidR="00C470EF" w:rsidRDefault="00374435">
      <w:pPr>
        <w:pStyle w:val="3"/>
        <w:widowControl w:val="0"/>
        <w:jc w:val="both"/>
        <w:rPr>
          <w:kern w:val="2"/>
          <w:szCs w:val="24"/>
        </w:rPr>
      </w:pPr>
      <w:bookmarkStart w:id="95" w:name="_Toc92326761"/>
      <w:r>
        <w:rPr>
          <w:kern w:val="2"/>
          <w:szCs w:val="24"/>
        </w:rPr>
        <w:t>热水循环水泵能耗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470EF" w14:paraId="2A97D0A1" w14:textId="77777777">
        <w:tc>
          <w:tcPr>
            <w:tcW w:w="2331" w:type="dxa"/>
            <w:shd w:val="clear" w:color="auto" w:fill="E6E6E6"/>
            <w:vAlign w:val="center"/>
          </w:tcPr>
          <w:p w14:paraId="0D3C653D" w14:textId="77777777" w:rsidR="00C470EF" w:rsidRDefault="00374435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1048F3A" w14:textId="77777777" w:rsidR="00C470EF" w:rsidRDefault="00374435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6F79B83" w14:textId="77777777" w:rsidR="00C470EF" w:rsidRDefault="0037443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415923B" w14:textId="77777777" w:rsidR="00C470EF" w:rsidRDefault="00374435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470EF" w14:paraId="62C83925" w14:textId="77777777">
        <w:tc>
          <w:tcPr>
            <w:tcW w:w="2331" w:type="dxa"/>
            <w:vAlign w:val="center"/>
          </w:tcPr>
          <w:p w14:paraId="1D2B793F" w14:textId="77777777" w:rsidR="00C470EF" w:rsidRDefault="00374435">
            <w:r>
              <w:t>106</w:t>
            </w:r>
          </w:p>
        </w:tc>
        <w:tc>
          <w:tcPr>
            <w:tcW w:w="2331" w:type="dxa"/>
            <w:vAlign w:val="center"/>
          </w:tcPr>
          <w:p w14:paraId="27D727AD" w14:textId="77777777" w:rsidR="00C470EF" w:rsidRDefault="00374435">
            <w:r>
              <w:t>0.00433</w:t>
            </w:r>
          </w:p>
        </w:tc>
        <w:tc>
          <w:tcPr>
            <w:tcW w:w="2331" w:type="dxa"/>
            <w:vAlign w:val="center"/>
          </w:tcPr>
          <w:p w14:paraId="0419DDC2" w14:textId="77777777" w:rsidR="00C470EF" w:rsidRDefault="00374435">
            <w:r>
              <w:t>2160</w:t>
            </w:r>
          </w:p>
        </w:tc>
        <w:tc>
          <w:tcPr>
            <w:tcW w:w="2337" w:type="dxa"/>
            <w:vAlign w:val="center"/>
          </w:tcPr>
          <w:p w14:paraId="6F5D2102" w14:textId="77777777" w:rsidR="00C470EF" w:rsidRDefault="00374435">
            <w:r>
              <w:t>990</w:t>
            </w:r>
          </w:p>
        </w:tc>
      </w:tr>
    </w:tbl>
    <w:p w14:paraId="36451E2D" w14:textId="77777777" w:rsidR="00C470EF" w:rsidRDefault="00374435">
      <w:pPr>
        <w:pStyle w:val="2"/>
        <w:widowControl w:val="0"/>
        <w:rPr>
          <w:kern w:val="2"/>
        </w:rPr>
      </w:pPr>
      <w:bookmarkStart w:id="96" w:name="_Toc92326762"/>
      <w:r>
        <w:rPr>
          <w:kern w:val="2"/>
        </w:rPr>
        <w:t>照明</w:t>
      </w:r>
      <w:bookmarkEnd w:id="9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470EF" w14:paraId="258C214F" w14:textId="77777777">
        <w:tc>
          <w:tcPr>
            <w:tcW w:w="3135" w:type="dxa"/>
            <w:shd w:val="clear" w:color="auto" w:fill="E6E6E6"/>
            <w:vAlign w:val="center"/>
          </w:tcPr>
          <w:p w14:paraId="14A3871B" w14:textId="77777777" w:rsidR="00C470EF" w:rsidRDefault="0037443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82D9B8" w14:textId="77777777" w:rsidR="00C470EF" w:rsidRDefault="0037443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E7498E" w14:textId="77777777" w:rsidR="00C470EF" w:rsidRDefault="0037443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1FD7AAB" w14:textId="77777777" w:rsidR="00C470EF" w:rsidRDefault="0037443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57C0CC" w14:textId="77777777" w:rsidR="00C470EF" w:rsidRDefault="0037443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470EF" w14:paraId="6DF52D0A" w14:textId="77777777">
        <w:tc>
          <w:tcPr>
            <w:tcW w:w="3135" w:type="dxa"/>
            <w:vAlign w:val="center"/>
          </w:tcPr>
          <w:p w14:paraId="0BE6AD51" w14:textId="77777777" w:rsidR="00C470EF" w:rsidRDefault="00374435">
            <w:r>
              <w:t>医院</w:t>
            </w:r>
            <w:r>
              <w:t>-</w:t>
            </w:r>
            <w:r>
              <w:t>病房</w:t>
            </w:r>
          </w:p>
        </w:tc>
        <w:tc>
          <w:tcPr>
            <w:tcW w:w="1697" w:type="dxa"/>
            <w:vAlign w:val="center"/>
          </w:tcPr>
          <w:p w14:paraId="2B93B932" w14:textId="77777777" w:rsidR="00C470EF" w:rsidRDefault="00374435">
            <w:r>
              <w:t>13.14</w:t>
            </w:r>
          </w:p>
        </w:tc>
        <w:tc>
          <w:tcPr>
            <w:tcW w:w="1131" w:type="dxa"/>
            <w:vAlign w:val="center"/>
          </w:tcPr>
          <w:p w14:paraId="5D34728D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401B7EB0" w14:textId="77777777" w:rsidR="00C470EF" w:rsidRDefault="00374435">
            <w:r>
              <w:t>21</w:t>
            </w:r>
          </w:p>
        </w:tc>
        <w:tc>
          <w:tcPr>
            <w:tcW w:w="1862" w:type="dxa"/>
            <w:vAlign w:val="center"/>
          </w:tcPr>
          <w:p w14:paraId="79D7FC40" w14:textId="77777777" w:rsidR="00C470EF" w:rsidRDefault="00374435">
            <w:r>
              <w:t>282</w:t>
            </w:r>
          </w:p>
        </w:tc>
      </w:tr>
      <w:tr w:rsidR="00C470EF" w14:paraId="4F410909" w14:textId="77777777">
        <w:tc>
          <w:tcPr>
            <w:tcW w:w="3135" w:type="dxa"/>
            <w:vAlign w:val="center"/>
          </w:tcPr>
          <w:p w14:paraId="71CDDA55" w14:textId="77777777" w:rsidR="00C470EF" w:rsidRDefault="00374435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697" w:type="dxa"/>
            <w:vAlign w:val="center"/>
          </w:tcPr>
          <w:p w14:paraId="013DD8E8" w14:textId="77777777" w:rsidR="00C470EF" w:rsidRDefault="00374435">
            <w:r>
              <w:t>21.64</w:t>
            </w:r>
          </w:p>
        </w:tc>
        <w:tc>
          <w:tcPr>
            <w:tcW w:w="1131" w:type="dxa"/>
            <w:vAlign w:val="center"/>
          </w:tcPr>
          <w:p w14:paraId="3CB6F0A8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513B3599" w14:textId="77777777" w:rsidR="00C470EF" w:rsidRDefault="00374435">
            <w:r>
              <w:t>43</w:t>
            </w:r>
          </w:p>
        </w:tc>
        <w:tc>
          <w:tcPr>
            <w:tcW w:w="1862" w:type="dxa"/>
            <w:vAlign w:val="center"/>
          </w:tcPr>
          <w:p w14:paraId="67840858" w14:textId="77777777" w:rsidR="00C470EF" w:rsidRDefault="00374435">
            <w:r>
              <w:t>935</w:t>
            </w:r>
          </w:p>
        </w:tc>
      </w:tr>
      <w:tr w:rsidR="00C470EF" w14:paraId="4F59ADCE" w14:textId="77777777">
        <w:tc>
          <w:tcPr>
            <w:tcW w:w="3135" w:type="dxa"/>
            <w:vAlign w:val="center"/>
          </w:tcPr>
          <w:p w14:paraId="0D047BC9" w14:textId="77777777" w:rsidR="00C470EF" w:rsidRDefault="00374435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000D7583" w14:textId="77777777" w:rsidR="00C470EF" w:rsidRDefault="00374435">
            <w:r>
              <w:t>40.33</w:t>
            </w:r>
          </w:p>
        </w:tc>
        <w:tc>
          <w:tcPr>
            <w:tcW w:w="1131" w:type="dxa"/>
            <w:vAlign w:val="center"/>
          </w:tcPr>
          <w:p w14:paraId="1F61CB81" w14:textId="77777777" w:rsidR="00C470EF" w:rsidRDefault="00374435">
            <w:r>
              <w:t>2</w:t>
            </w:r>
          </w:p>
        </w:tc>
        <w:tc>
          <w:tcPr>
            <w:tcW w:w="1522" w:type="dxa"/>
            <w:vAlign w:val="center"/>
          </w:tcPr>
          <w:p w14:paraId="05C8CE16" w14:textId="77777777" w:rsidR="00C470EF" w:rsidRDefault="00374435">
            <w:r>
              <w:t>77</w:t>
            </w:r>
          </w:p>
        </w:tc>
        <w:tc>
          <w:tcPr>
            <w:tcW w:w="1862" w:type="dxa"/>
            <w:vAlign w:val="center"/>
          </w:tcPr>
          <w:p w14:paraId="0396E847" w14:textId="77777777" w:rsidR="00C470EF" w:rsidRDefault="00374435">
            <w:r>
              <w:t>3122</w:t>
            </w:r>
          </w:p>
        </w:tc>
      </w:tr>
      <w:tr w:rsidR="00C470EF" w14:paraId="3D8E43F3" w14:textId="77777777">
        <w:tc>
          <w:tcPr>
            <w:tcW w:w="3135" w:type="dxa"/>
            <w:vAlign w:val="center"/>
          </w:tcPr>
          <w:p w14:paraId="3E6D92A6" w14:textId="77777777" w:rsidR="00C470EF" w:rsidRDefault="00374435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C9FC9D7" w14:textId="77777777" w:rsidR="00C470EF" w:rsidRDefault="00374435">
            <w:r>
              <w:t>17.46</w:t>
            </w:r>
          </w:p>
        </w:tc>
        <w:tc>
          <w:tcPr>
            <w:tcW w:w="1131" w:type="dxa"/>
            <w:vAlign w:val="center"/>
          </w:tcPr>
          <w:p w14:paraId="690F0748" w14:textId="77777777" w:rsidR="00C470EF" w:rsidRDefault="00374435">
            <w:r>
              <w:t>2</w:t>
            </w:r>
          </w:p>
        </w:tc>
        <w:tc>
          <w:tcPr>
            <w:tcW w:w="1522" w:type="dxa"/>
            <w:vAlign w:val="center"/>
          </w:tcPr>
          <w:p w14:paraId="00974E9F" w14:textId="77777777" w:rsidR="00C470EF" w:rsidRDefault="00374435">
            <w:r>
              <w:t>131</w:t>
            </w:r>
          </w:p>
        </w:tc>
        <w:tc>
          <w:tcPr>
            <w:tcW w:w="1862" w:type="dxa"/>
            <w:vAlign w:val="center"/>
          </w:tcPr>
          <w:p w14:paraId="47AFC7BC" w14:textId="77777777" w:rsidR="00C470EF" w:rsidRDefault="00374435">
            <w:r>
              <w:t>2289</w:t>
            </w:r>
          </w:p>
        </w:tc>
      </w:tr>
      <w:tr w:rsidR="00C470EF" w14:paraId="02AE462B" w14:textId="77777777">
        <w:tc>
          <w:tcPr>
            <w:tcW w:w="3135" w:type="dxa"/>
            <w:vAlign w:val="center"/>
          </w:tcPr>
          <w:p w14:paraId="15D19F9D" w14:textId="77777777" w:rsidR="00C470EF" w:rsidRDefault="00374435">
            <w:r>
              <w:t>商场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25E517D0" w14:textId="77777777" w:rsidR="00C470EF" w:rsidRDefault="00374435">
            <w:r>
              <w:t>23.54</w:t>
            </w:r>
          </w:p>
        </w:tc>
        <w:tc>
          <w:tcPr>
            <w:tcW w:w="1131" w:type="dxa"/>
            <w:vAlign w:val="center"/>
          </w:tcPr>
          <w:p w14:paraId="60CF4EDE" w14:textId="77777777" w:rsidR="00C470EF" w:rsidRDefault="00374435">
            <w:r>
              <w:t>6</w:t>
            </w:r>
          </w:p>
        </w:tc>
        <w:tc>
          <w:tcPr>
            <w:tcW w:w="1522" w:type="dxa"/>
            <w:vAlign w:val="center"/>
          </w:tcPr>
          <w:p w14:paraId="0C117F5B" w14:textId="77777777" w:rsidR="00C470EF" w:rsidRDefault="00374435">
            <w:r>
              <w:t>127</w:t>
            </w:r>
          </w:p>
        </w:tc>
        <w:tc>
          <w:tcPr>
            <w:tcW w:w="1862" w:type="dxa"/>
            <w:vAlign w:val="center"/>
          </w:tcPr>
          <w:p w14:paraId="164F7E55" w14:textId="77777777" w:rsidR="00C470EF" w:rsidRDefault="00374435">
            <w:r>
              <w:t>2998</w:t>
            </w:r>
          </w:p>
        </w:tc>
      </w:tr>
      <w:tr w:rsidR="00C470EF" w14:paraId="2632262D" w14:textId="77777777">
        <w:tc>
          <w:tcPr>
            <w:tcW w:w="3135" w:type="dxa"/>
            <w:vAlign w:val="center"/>
          </w:tcPr>
          <w:p w14:paraId="72C69771" w14:textId="77777777" w:rsidR="00C470EF" w:rsidRDefault="00374435">
            <w:r>
              <w:t>商场</w:t>
            </w:r>
            <w:r>
              <w:t>-</w:t>
            </w:r>
            <w:r>
              <w:t>酒吧茶座</w:t>
            </w:r>
          </w:p>
        </w:tc>
        <w:tc>
          <w:tcPr>
            <w:tcW w:w="1697" w:type="dxa"/>
            <w:vAlign w:val="center"/>
          </w:tcPr>
          <w:p w14:paraId="47ACB041" w14:textId="77777777" w:rsidR="00C470EF" w:rsidRDefault="00374435">
            <w:r>
              <w:t>29.23</w:t>
            </w:r>
          </w:p>
        </w:tc>
        <w:tc>
          <w:tcPr>
            <w:tcW w:w="1131" w:type="dxa"/>
            <w:vAlign w:val="center"/>
          </w:tcPr>
          <w:p w14:paraId="46F2953D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63542704" w14:textId="77777777" w:rsidR="00C470EF" w:rsidRDefault="00374435">
            <w:r>
              <w:t>202</w:t>
            </w:r>
          </w:p>
        </w:tc>
        <w:tc>
          <w:tcPr>
            <w:tcW w:w="1862" w:type="dxa"/>
            <w:vAlign w:val="center"/>
          </w:tcPr>
          <w:p w14:paraId="2E69A6D6" w14:textId="77777777" w:rsidR="00C470EF" w:rsidRDefault="00374435">
            <w:r>
              <w:t>5893</w:t>
            </w:r>
          </w:p>
        </w:tc>
      </w:tr>
      <w:tr w:rsidR="00C470EF" w14:paraId="5C8CAFF0" w14:textId="77777777">
        <w:tc>
          <w:tcPr>
            <w:tcW w:w="3135" w:type="dxa"/>
            <w:vAlign w:val="center"/>
          </w:tcPr>
          <w:p w14:paraId="6CEF5C4B" w14:textId="77777777" w:rsidR="00C470EF" w:rsidRDefault="00374435">
            <w:r>
              <w:t>学校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35B4A22E" w14:textId="77777777" w:rsidR="00C470EF" w:rsidRDefault="00374435">
            <w:r>
              <w:t>22.55</w:t>
            </w:r>
          </w:p>
        </w:tc>
        <w:tc>
          <w:tcPr>
            <w:tcW w:w="1131" w:type="dxa"/>
            <w:vAlign w:val="center"/>
          </w:tcPr>
          <w:p w14:paraId="6DBE9F24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44EC1F84" w14:textId="77777777" w:rsidR="00C470EF" w:rsidRDefault="00374435">
            <w:r>
              <w:t>79</w:t>
            </w:r>
          </w:p>
        </w:tc>
        <w:tc>
          <w:tcPr>
            <w:tcW w:w="1862" w:type="dxa"/>
            <w:vAlign w:val="center"/>
          </w:tcPr>
          <w:p w14:paraId="3181D31C" w14:textId="77777777" w:rsidR="00C470EF" w:rsidRDefault="00374435">
            <w:r>
              <w:t>1773</w:t>
            </w:r>
          </w:p>
        </w:tc>
      </w:tr>
      <w:tr w:rsidR="00C470EF" w14:paraId="353F2D35" w14:textId="77777777">
        <w:tc>
          <w:tcPr>
            <w:tcW w:w="3135" w:type="dxa"/>
            <w:vAlign w:val="center"/>
          </w:tcPr>
          <w:p w14:paraId="1C467111" w14:textId="77777777" w:rsidR="00C470EF" w:rsidRDefault="00374435">
            <w:r>
              <w:t>影剧院</w:t>
            </w:r>
            <w:r>
              <w:t>-</w:t>
            </w:r>
            <w:r>
              <w:t>展览厅</w:t>
            </w:r>
          </w:p>
        </w:tc>
        <w:tc>
          <w:tcPr>
            <w:tcW w:w="1697" w:type="dxa"/>
            <w:vAlign w:val="center"/>
          </w:tcPr>
          <w:p w14:paraId="556C5BB6" w14:textId="77777777" w:rsidR="00C470EF" w:rsidRDefault="00374435">
            <w:r>
              <w:t>32.88</w:t>
            </w:r>
          </w:p>
        </w:tc>
        <w:tc>
          <w:tcPr>
            <w:tcW w:w="1131" w:type="dxa"/>
            <w:vAlign w:val="center"/>
          </w:tcPr>
          <w:p w14:paraId="39073A59" w14:textId="77777777" w:rsidR="00C470EF" w:rsidRDefault="00374435">
            <w:r>
              <w:t>1</w:t>
            </w:r>
          </w:p>
        </w:tc>
        <w:tc>
          <w:tcPr>
            <w:tcW w:w="1522" w:type="dxa"/>
            <w:vAlign w:val="center"/>
          </w:tcPr>
          <w:p w14:paraId="65562B04" w14:textId="77777777" w:rsidR="00C470EF" w:rsidRDefault="00374435">
            <w:r>
              <w:t>64</w:t>
            </w:r>
          </w:p>
        </w:tc>
        <w:tc>
          <w:tcPr>
            <w:tcW w:w="1862" w:type="dxa"/>
            <w:vAlign w:val="center"/>
          </w:tcPr>
          <w:p w14:paraId="35BD2B9E" w14:textId="77777777" w:rsidR="00C470EF" w:rsidRDefault="00374435">
            <w:r>
              <w:t>2088</w:t>
            </w:r>
          </w:p>
        </w:tc>
      </w:tr>
      <w:tr w:rsidR="00C470EF" w14:paraId="5E4A2291" w14:textId="77777777">
        <w:tc>
          <w:tcPr>
            <w:tcW w:w="3135" w:type="dxa"/>
            <w:vAlign w:val="center"/>
          </w:tcPr>
          <w:p w14:paraId="53B617CE" w14:textId="77777777" w:rsidR="00C470EF" w:rsidRDefault="00374435">
            <w:r>
              <w:t>影剧院</w:t>
            </w:r>
            <w:r>
              <w:t>-</w:t>
            </w:r>
            <w:r>
              <w:t>棋牌室</w:t>
            </w:r>
          </w:p>
        </w:tc>
        <w:tc>
          <w:tcPr>
            <w:tcW w:w="1697" w:type="dxa"/>
            <w:vAlign w:val="center"/>
          </w:tcPr>
          <w:p w14:paraId="0BBC139B" w14:textId="77777777" w:rsidR="00C470EF" w:rsidRDefault="00374435">
            <w:r>
              <w:t>32.36</w:t>
            </w:r>
          </w:p>
        </w:tc>
        <w:tc>
          <w:tcPr>
            <w:tcW w:w="1131" w:type="dxa"/>
            <w:vAlign w:val="center"/>
          </w:tcPr>
          <w:p w14:paraId="4948C5A6" w14:textId="77777777" w:rsidR="00C470EF" w:rsidRDefault="00374435">
            <w:r>
              <w:t>2</w:t>
            </w:r>
          </w:p>
        </w:tc>
        <w:tc>
          <w:tcPr>
            <w:tcW w:w="1522" w:type="dxa"/>
            <w:vAlign w:val="center"/>
          </w:tcPr>
          <w:p w14:paraId="07D34ED2" w14:textId="77777777" w:rsidR="00C470EF" w:rsidRDefault="00374435">
            <w:r>
              <w:t>197</w:t>
            </w:r>
          </w:p>
        </w:tc>
        <w:tc>
          <w:tcPr>
            <w:tcW w:w="1862" w:type="dxa"/>
            <w:vAlign w:val="center"/>
          </w:tcPr>
          <w:p w14:paraId="508375C7" w14:textId="77777777" w:rsidR="00C470EF" w:rsidRDefault="00374435">
            <w:r>
              <w:t>6376</w:t>
            </w:r>
          </w:p>
        </w:tc>
      </w:tr>
      <w:tr w:rsidR="00C470EF" w14:paraId="65F93AC9" w14:textId="77777777">
        <w:tc>
          <w:tcPr>
            <w:tcW w:w="3135" w:type="dxa"/>
            <w:vAlign w:val="center"/>
          </w:tcPr>
          <w:p w14:paraId="5D1CF542" w14:textId="77777777" w:rsidR="00C470EF" w:rsidRDefault="00374435">
            <w:r>
              <w:t>空房间</w:t>
            </w:r>
          </w:p>
        </w:tc>
        <w:tc>
          <w:tcPr>
            <w:tcW w:w="1697" w:type="dxa"/>
            <w:vAlign w:val="center"/>
          </w:tcPr>
          <w:p w14:paraId="3AF9C3FC" w14:textId="77777777" w:rsidR="00C470EF" w:rsidRDefault="00374435">
            <w:r>
              <w:t>0.00</w:t>
            </w:r>
          </w:p>
        </w:tc>
        <w:tc>
          <w:tcPr>
            <w:tcW w:w="1131" w:type="dxa"/>
            <w:vAlign w:val="center"/>
          </w:tcPr>
          <w:p w14:paraId="1AE080AD" w14:textId="77777777" w:rsidR="00C470EF" w:rsidRDefault="00374435">
            <w:r>
              <w:t>5</w:t>
            </w:r>
          </w:p>
        </w:tc>
        <w:tc>
          <w:tcPr>
            <w:tcW w:w="1522" w:type="dxa"/>
            <w:vAlign w:val="center"/>
          </w:tcPr>
          <w:p w14:paraId="31B5366E" w14:textId="77777777" w:rsidR="00C470EF" w:rsidRDefault="00374435">
            <w:r>
              <w:t>116</w:t>
            </w:r>
          </w:p>
        </w:tc>
        <w:tc>
          <w:tcPr>
            <w:tcW w:w="1862" w:type="dxa"/>
            <w:vAlign w:val="center"/>
          </w:tcPr>
          <w:p w14:paraId="0FF5DBAD" w14:textId="77777777" w:rsidR="00C470EF" w:rsidRDefault="00374435">
            <w:r>
              <w:t>0</w:t>
            </w:r>
          </w:p>
        </w:tc>
      </w:tr>
      <w:tr w:rsidR="00C470EF" w14:paraId="5F08EF3E" w14:textId="77777777">
        <w:tc>
          <w:tcPr>
            <w:tcW w:w="7485" w:type="dxa"/>
            <w:gridSpan w:val="4"/>
            <w:vAlign w:val="center"/>
          </w:tcPr>
          <w:p w14:paraId="2551210A" w14:textId="77777777" w:rsidR="00C470EF" w:rsidRDefault="00374435">
            <w:r>
              <w:t>总计</w:t>
            </w:r>
          </w:p>
        </w:tc>
        <w:tc>
          <w:tcPr>
            <w:tcW w:w="1862" w:type="dxa"/>
            <w:vAlign w:val="center"/>
          </w:tcPr>
          <w:p w14:paraId="346D4550" w14:textId="77777777" w:rsidR="00C470EF" w:rsidRDefault="00374435">
            <w:r>
              <w:t>25758</w:t>
            </w:r>
          </w:p>
        </w:tc>
      </w:tr>
    </w:tbl>
    <w:p w14:paraId="74CF0DEA" w14:textId="77777777" w:rsidR="00C470EF" w:rsidRDefault="00374435">
      <w:pPr>
        <w:pStyle w:val="2"/>
        <w:widowControl w:val="0"/>
        <w:rPr>
          <w:kern w:val="2"/>
        </w:rPr>
      </w:pPr>
      <w:bookmarkStart w:id="97" w:name="_Toc92326763"/>
      <w:r>
        <w:rPr>
          <w:kern w:val="2"/>
        </w:rPr>
        <w:t>生活热水</w:t>
      </w:r>
      <w:bookmarkEnd w:id="97"/>
    </w:p>
    <w:p w14:paraId="4655B588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C470EF" w14:paraId="2A6BF3DE" w14:textId="77777777">
        <w:tc>
          <w:tcPr>
            <w:tcW w:w="1035" w:type="dxa"/>
            <w:shd w:val="clear" w:color="auto" w:fill="E6E6E6"/>
            <w:vAlign w:val="center"/>
          </w:tcPr>
          <w:p w14:paraId="6121EF0E" w14:textId="77777777" w:rsidR="00C470EF" w:rsidRDefault="00374435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DDCE551" w14:textId="77777777" w:rsidR="00C470EF" w:rsidRDefault="00374435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E565095" w14:textId="77777777" w:rsidR="00C470EF" w:rsidRDefault="00374435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05E3D38" w14:textId="77777777" w:rsidR="00C470EF" w:rsidRDefault="00374435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A5F6610" w14:textId="77777777" w:rsidR="00C470EF" w:rsidRDefault="00374435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8DB29AF" w14:textId="77777777" w:rsidR="00C470EF" w:rsidRDefault="00374435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ADB0F6A" w14:textId="77777777" w:rsidR="00C470EF" w:rsidRDefault="00374435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0EB4479" w14:textId="77777777" w:rsidR="00C470EF" w:rsidRDefault="00374435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0CAED69D" w14:textId="77777777" w:rsidR="00C470EF" w:rsidRDefault="00374435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470EF" w14:paraId="7429032F" w14:textId="77777777">
        <w:tc>
          <w:tcPr>
            <w:tcW w:w="1035" w:type="dxa"/>
            <w:vAlign w:val="center"/>
          </w:tcPr>
          <w:p w14:paraId="0A775349" w14:textId="77777777" w:rsidR="00C470EF" w:rsidRDefault="00374435">
            <w:r>
              <w:t>办公</w:t>
            </w:r>
          </w:p>
        </w:tc>
        <w:tc>
          <w:tcPr>
            <w:tcW w:w="1035" w:type="dxa"/>
            <w:vAlign w:val="center"/>
          </w:tcPr>
          <w:p w14:paraId="1EC2BD83" w14:textId="77777777" w:rsidR="00C470EF" w:rsidRDefault="00374435">
            <w:r>
              <w:t>10</w:t>
            </w:r>
          </w:p>
        </w:tc>
        <w:tc>
          <w:tcPr>
            <w:tcW w:w="1035" w:type="dxa"/>
            <w:vAlign w:val="center"/>
          </w:tcPr>
          <w:p w14:paraId="2FED0197" w14:textId="77777777" w:rsidR="00C470EF" w:rsidRDefault="00374435">
            <w:r>
              <w:t>80</w:t>
            </w:r>
          </w:p>
        </w:tc>
        <w:tc>
          <w:tcPr>
            <w:tcW w:w="1035" w:type="dxa"/>
            <w:vAlign w:val="center"/>
          </w:tcPr>
          <w:p w14:paraId="3262BDC5" w14:textId="77777777" w:rsidR="00C470EF" w:rsidRDefault="00374435">
            <w:r>
              <w:t>365</w:t>
            </w:r>
          </w:p>
        </w:tc>
        <w:tc>
          <w:tcPr>
            <w:tcW w:w="1035" w:type="dxa"/>
            <w:vAlign w:val="center"/>
          </w:tcPr>
          <w:p w14:paraId="11170616" w14:textId="77777777" w:rsidR="00C470EF" w:rsidRDefault="00374435">
            <w:r>
              <w:t>5126.52</w:t>
            </w:r>
          </w:p>
        </w:tc>
        <w:tc>
          <w:tcPr>
            <w:tcW w:w="1035" w:type="dxa"/>
            <w:vAlign w:val="center"/>
          </w:tcPr>
          <w:p w14:paraId="3B513376" w14:textId="77777777" w:rsidR="00C470EF" w:rsidRDefault="00374435">
            <w:r>
              <w:t>－</w:t>
            </w:r>
          </w:p>
        </w:tc>
        <w:tc>
          <w:tcPr>
            <w:tcW w:w="1035" w:type="dxa"/>
            <w:vAlign w:val="center"/>
          </w:tcPr>
          <w:p w14:paraId="35301BEC" w14:textId="77777777" w:rsidR="00C470EF" w:rsidRDefault="00374435">
            <w:r>
              <w:t>－</w:t>
            </w:r>
          </w:p>
        </w:tc>
        <w:tc>
          <w:tcPr>
            <w:tcW w:w="1035" w:type="dxa"/>
            <w:vAlign w:val="center"/>
          </w:tcPr>
          <w:p w14:paraId="11ABEF59" w14:textId="77777777" w:rsidR="00C470EF" w:rsidRDefault="00374435">
            <w:r>
              <w:t>－</w:t>
            </w:r>
          </w:p>
        </w:tc>
        <w:tc>
          <w:tcPr>
            <w:tcW w:w="1047" w:type="dxa"/>
            <w:vAlign w:val="center"/>
          </w:tcPr>
          <w:p w14:paraId="0C09EF2B" w14:textId="77777777" w:rsidR="00C470EF" w:rsidRDefault="00374435">
            <w:r>
              <w:t>－</w:t>
            </w:r>
          </w:p>
        </w:tc>
      </w:tr>
      <w:tr w:rsidR="00C470EF" w14:paraId="59314EB5" w14:textId="77777777">
        <w:tc>
          <w:tcPr>
            <w:tcW w:w="4140" w:type="dxa"/>
            <w:gridSpan w:val="4"/>
            <w:vAlign w:val="center"/>
          </w:tcPr>
          <w:p w14:paraId="646C159D" w14:textId="77777777" w:rsidR="00C470EF" w:rsidRDefault="00374435">
            <w:r>
              <w:t>总计</w:t>
            </w:r>
          </w:p>
        </w:tc>
        <w:tc>
          <w:tcPr>
            <w:tcW w:w="1035" w:type="dxa"/>
            <w:vAlign w:val="center"/>
          </w:tcPr>
          <w:p w14:paraId="21860579" w14:textId="77777777" w:rsidR="00C470EF" w:rsidRDefault="00374435">
            <w:r>
              <w:t>5127</w:t>
            </w:r>
          </w:p>
        </w:tc>
        <w:tc>
          <w:tcPr>
            <w:tcW w:w="3105" w:type="dxa"/>
            <w:gridSpan w:val="3"/>
            <w:vAlign w:val="center"/>
          </w:tcPr>
          <w:p w14:paraId="2D8CB9D7" w14:textId="77777777" w:rsidR="00C470EF" w:rsidRDefault="00C470EF"/>
        </w:tc>
        <w:tc>
          <w:tcPr>
            <w:tcW w:w="1047" w:type="dxa"/>
            <w:vAlign w:val="center"/>
          </w:tcPr>
          <w:p w14:paraId="0AC24081" w14:textId="77777777" w:rsidR="00C470EF" w:rsidRDefault="00374435">
            <w:r>
              <w:t>0</w:t>
            </w:r>
          </w:p>
        </w:tc>
      </w:tr>
    </w:tbl>
    <w:p w14:paraId="53A55849" w14:textId="77777777" w:rsidR="00C470EF" w:rsidRDefault="00374435">
      <w:pPr>
        <w:pStyle w:val="2"/>
        <w:widowControl w:val="0"/>
        <w:rPr>
          <w:kern w:val="2"/>
        </w:rPr>
      </w:pPr>
      <w:bookmarkStart w:id="98" w:name="_Toc92326764"/>
      <w:r>
        <w:rPr>
          <w:kern w:val="2"/>
        </w:rPr>
        <w:lastRenderedPageBreak/>
        <w:t>电梯</w:t>
      </w:r>
      <w:bookmarkEnd w:id="98"/>
    </w:p>
    <w:p w14:paraId="0938BCE4" w14:textId="77777777" w:rsidR="00C470EF" w:rsidRDefault="0037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60B33E88" w14:textId="77777777" w:rsidR="00C470EF" w:rsidRDefault="00374435">
      <w:pPr>
        <w:pStyle w:val="1"/>
        <w:widowControl w:val="0"/>
        <w:jc w:val="both"/>
        <w:rPr>
          <w:kern w:val="2"/>
          <w:szCs w:val="24"/>
        </w:rPr>
      </w:pPr>
      <w:bookmarkStart w:id="99" w:name="_Toc92326765"/>
      <w:r>
        <w:rPr>
          <w:kern w:val="2"/>
          <w:szCs w:val="24"/>
        </w:rPr>
        <w:t>能效计算</w:t>
      </w:r>
      <w:bookmarkEnd w:id="9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13307AF0" w14:textId="77777777" w:rsidTr="00264DC9">
        <w:tc>
          <w:tcPr>
            <w:tcW w:w="807" w:type="pct"/>
            <w:shd w:val="clear" w:color="auto" w:fill="E0E0E0"/>
            <w:vAlign w:val="center"/>
          </w:tcPr>
          <w:p w14:paraId="5772E117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320898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38095D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0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100"/>
          </w:p>
          <w:p w14:paraId="67026027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12FB7B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1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101"/>
          </w:p>
          <w:p w14:paraId="7EA70758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68D1B97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2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102"/>
          </w:p>
          <w:p w14:paraId="50C43BA1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05D1F5C0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45E90ECC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97823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FB289E4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3" w:name="耗冷量2"/>
            <w:r w:rsidRPr="00771B84">
              <w:rPr>
                <w:rFonts w:hint="eastAsia"/>
                <w:lang w:val="en-US"/>
              </w:rPr>
              <w:t>55.25</w:t>
            </w:r>
            <w:bookmarkEnd w:id="103"/>
          </w:p>
        </w:tc>
        <w:tc>
          <w:tcPr>
            <w:tcW w:w="877" w:type="pct"/>
            <w:vAlign w:val="center"/>
          </w:tcPr>
          <w:p w14:paraId="0F60CBFE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4" w:name="参照建筑耗冷量2"/>
            <w:r w:rsidRPr="00771B84">
              <w:rPr>
                <w:rFonts w:hint="eastAsia"/>
                <w:lang w:val="en-US"/>
              </w:rPr>
              <w:t>55.62</w:t>
            </w:r>
            <w:bookmarkEnd w:id="104"/>
          </w:p>
        </w:tc>
        <w:tc>
          <w:tcPr>
            <w:tcW w:w="960" w:type="pct"/>
            <w:vAlign w:val="center"/>
          </w:tcPr>
          <w:p w14:paraId="0F7E92C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5" w:name="节能率耗冷量2"/>
            <w:r w:rsidRPr="00771B84">
              <w:rPr>
                <w:rFonts w:hint="eastAsia"/>
                <w:lang w:val="en-US"/>
              </w:rPr>
              <w:t>0.67%</w:t>
            </w:r>
            <w:bookmarkEnd w:id="105"/>
          </w:p>
        </w:tc>
      </w:tr>
      <w:tr w:rsidR="00384CF3" w:rsidRPr="00771B84" w14:paraId="770DFE75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62CD7A39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6D4BD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FAC5669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6" w:name="耗热量2"/>
            <w:r w:rsidRPr="00771B84">
              <w:rPr>
                <w:rFonts w:hint="eastAsia"/>
                <w:lang w:val="en-US"/>
              </w:rPr>
              <w:t>47.49</w:t>
            </w:r>
            <w:bookmarkEnd w:id="106"/>
          </w:p>
        </w:tc>
        <w:tc>
          <w:tcPr>
            <w:tcW w:w="877" w:type="pct"/>
            <w:vAlign w:val="center"/>
          </w:tcPr>
          <w:p w14:paraId="417BEEC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7" w:name="参照建筑耗热量2"/>
            <w:r w:rsidRPr="00771B84">
              <w:rPr>
                <w:rFonts w:hint="eastAsia"/>
                <w:lang w:val="en-US"/>
              </w:rPr>
              <w:t>66.05</w:t>
            </w:r>
            <w:bookmarkEnd w:id="107"/>
          </w:p>
        </w:tc>
        <w:tc>
          <w:tcPr>
            <w:tcW w:w="960" w:type="pct"/>
            <w:vAlign w:val="center"/>
          </w:tcPr>
          <w:p w14:paraId="4A854DF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8" w:name="节能率耗热量2"/>
            <w:r w:rsidRPr="00771B84">
              <w:rPr>
                <w:rFonts w:hint="eastAsia"/>
                <w:lang w:val="en-US"/>
              </w:rPr>
              <w:t>28.10%</w:t>
            </w:r>
            <w:bookmarkEnd w:id="108"/>
          </w:p>
        </w:tc>
      </w:tr>
      <w:tr w:rsidR="00384CF3" w:rsidRPr="00771B84" w14:paraId="3549E61A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6EE7D200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7041C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3998D1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09" w:name="耗冷耗热量2"/>
            <w:r w:rsidRPr="00771B84">
              <w:rPr>
                <w:rFonts w:hint="eastAsia"/>
                <w:lang w:val="en-US"/>
              </w:rPr>
              <w:t>102.74</w:t>
            </w:r>
            <w:bookmarkEnd w:id="109"/>
          </w:p>
        </w:tc>
        <w:tc>
          <w:tcPr>
            <w:tcW w:w="877" w:type="pct"/>
            <w:vAlign w:val="center"/>
          </w:tcPr>
          <w:p w14:paraId="74C7BFD1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0" w:name="参照建筑耗冷耗热量2"/>
            <w:r w:rsidRPr="00771B84">
              <w:rPr>
                <w:rFonts w:hint="eastAsia"/>
                <w:lang w:val="en-US"/>
              </w:rPr>
              <w:t>121.67</w:t>
            </w:r>
            <w:bookmarkEnd w:id="110"/>
          </w:p>
        </w:tc>
        <w:tc>
          <w:tcPr>
            <w:tcW w:w="960" w:type="pct"/>
            <w:vAlign w:val="center"/>
          </w:tcPr>
          <w:p w14:paraId="2E16A1CC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1" w:name="节能率耗冷耗热量2"/>
            <w:r w:rsidRPr="00771B84">
              <w:rPr>
                <w:rFonts w:hint="eastAsia"/>
                <w:lang w:val="en-US"/>
              </w:rPr>
              <w:t>15.56%</w:t>
            </w:r>
            <w:bookmarkEnd w:id="111"/>
          </w:p>
        </w:tc>
      </w:tr>
      <w:tr w:rsidR="00384CF3" w:rsidRPr="00771B84" w14:paraId="440D6C33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6F0D48DC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BB122D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0591B8B8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2" w:name="冷源能耗"/>
            <w:r w:rsidRPr="00771B84">
              <w:rPr>
                <w:lang w:val="en-US"/>
              </w:rPr>
              <w:t>9.21</w:t>
            </w:r>
            <w:bookmarkEnd w:id="112"/>
          </w:p>
        </w:tc>
        <w:tc>
          <w:tcPr>
            <w:tcW w:w="877" w:type="pct"/>
            <w:vAlign w:val="center"/>
          </w:tcPr>
          <w:p w14:paraId="42682A0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3" w:name="参照建筑冷源能耗"/>
            <w:r w:rsidRPr="00771B84">
              <w:rPr>
                <w:lang w:val="en-US"/>
              </w:rPr>
              <w:t>10.02</w:t>
            </w:r>
            <w:bookmarkEnd w:id="113"/>
          </w:p>
        </w:tc>
        <w:tc>
          <w:tcPr>
            <w:tcW w:w="960" w:type="pct"/>
            <w:vMerge w:val="restart"/>
            <w:vAlign w:val="center"/>
          </w:tcPr>
          <w:p w14:paraId="31206D4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4" w:name="节能率空调能耗"/>
            <w:r w:rsidRPr="00771B84">
              <w:rPr>
                <w:lang w:val="en-US"/>
              </w:rPr>
              <w:t>20.15%</w:t>
            </w:r>
            <w:bookmarkEnd w:id="114"/>
          </w:p>
        </w:tc>
      </w:tr>
      <w:tr w:rsidR="00384CF3" w:rsidRPr="00771B84" w14:paraId="5C390E7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1FCC2D5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8CB4B34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A11045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5" w:name="冷却水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59DFB659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6" w:name="参照建筑冷却水泵能耗"/>
            <w:r w:rsidRPr="00771B84">
              <w:rPr>
                <w:lang w:val="en-US"/>
              </w:rPr>
              <w:t>4.66</w:t>
            </w:r>
            <w:bookmarkEnd w:id="116"/>
          </w:p>
        </w:tc>
        <w:tc>
          <w:tcPr>
            <w:tcW w:w="960" w:type="pct"/>
            <w:vMerge/>
            <w:vAlign w:val="center"/>
          </w:tcPr>
          <w:p w14:paraId="7663582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D06AE97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3EC6CF5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01CAD4C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7312297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7" w:name="冷冻水泵能耗"/>
            <w:r w:rsidRPr="00771B84">
              <w:rPr>
                <w:lang w:val="en-US"/>
              </w:rPr>
              <w:t>5.98</w:t>
            </w:r>
            <w:bookmarkEnd w:id="117"/>
          </w:p>
        </w:tc>
        <w:tc>
          <w:tcPr>
            <w:tcW w:w="877" w:type="pct"/>
            <w:vAlign w:val="center"/>
          </w:tcPr>
          <w:p w14:paraId="5308B693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8" w:name="参照建筑冷冻水泵能耗"/>
            <w:r w:rsidRPr="00771B84">
              <w:rPr>
                <w:lang w:val="en-US"/>
              </w:rPr>
              <w:t>4.34</w:t>
            </w:r>
            <w:bookmarkEnd w:id="118"/>
          </w:p>
        </w:tc>
        <w:tc>
          <w:tcPr>
            <w:tcW w:w="960" w:type="pct"/>
            <w:vMerge/>
            <w:vAlign w:val="center"/>
          </w:tcPr>
          <w:p w14:paraId="1050F654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80FDDA4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4648190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ECB5FA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B228567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19" w:name="单元式空调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0664AF8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0" w:name="参照建筑单元式空调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5FAF02EB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7EC4B6B7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3B6C879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35B960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615759D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71B84">
              <w:rPr>
                <w:lang w:val="en-US"/>
              </w:rPr>
              <w:t>15.18</w:t>
            </w:r>
            <w:bookmarkEnd w:id="121"/>
          </w:p>
        </w:tc>
        <w:tc>
          <w:tcPr>
            <w:tcW w:w="877" w:type="pct"/>
            <w:vAlign w:val="center"/>
          </w:tcPr>
          <w:p w14:paraId="504DC46D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2" w:name="参照建筑空调能耗"/>
            <w:r w:rsidRPr="00771B84">
              <w:rPr>
                <w:lang w:val="en-US"/>
              </w:rPr>
              <w:t>19.02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527572D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C7EE31F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5BA28549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036A3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89CBB05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71B84">
              <w:rPr>
                <w:lang w:val="en-US"/>
              </w:rPr>
              <w:t>11.87</w:t>
            </w:r>
            <w:bookmarkEnd w:id="123"/>
          </w:p>
        </w:tc>
        <w:tc>
          <w:tcPr>
            <w:tcW w:w="877" w:type="pct"/>
            <w:vAlign w:val="center"/>
          </w:tcPr>
          <w:p w14:paraId="1FBF8450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4" w:name="参照建筑热源能耗"/>
            <w:r w:rsidRPr="00771B84">
              <w:rPr>
                <w:lang w:val="en-US"/>
              </w:rPr>
              <w:t>27.84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14:paraId="1143AE35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5" w:name="节能率供暖能耗"/>
            <w:r w:rsidRPr="00771B84">
              <w:rPr>
                <w:rFonts w:hint="eastAsia"/>
                <w:lang w:val="en-US"/>
              </w:rPr>
              <w:t>37.33%</w:t>
            </w:r>
            <w:bookmarkEnd w:id="125"/>
          </w:p>
        </w:tc>
      </w:tr>
      <w:tr w:rsidR="00384CF3" w:rsidRPr="00771B84" w14:paraId="636B148B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ADBFB1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DAC9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D136FB5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71B84">
              <w:rPr>
                <w:lang w:val="en-US"/>
              </w:rPr>
              <w:t>6.04</w:t>
            </w:r>
            <w:bookmarkEnd w:id="126"/>
          </w:p>
        </w:tc>
        <w:tc>
          <w:tcPr>
            <w:tcW w:w="877" w:type="pct"/>
            <w:vAlign w:val="center"/>
          </w:tcPr>
          <w:p w14:paraId="3DB12B7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7" w:name="参照建筑热水泵能耗"/>
            <w:r w:rsidRPr="00771B84">
              <w:rPr>
                <w:lang w:val="en-US"/>
              </w:rPr>
              <w:t>0.75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50DDAE0D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4D573997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1E0000F3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125B3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557FF913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8" w:name="单元式热泵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29833ED2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29" w:name="参照建筑单元式热泵能耗"/>
            <w:r w:rsidRPr="00771B84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2B0DD954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245A5A0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6493A09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2443F7D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F447E8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30" w:name="供暖能耗"/>
            <w:r w:rsidRPr="00771B84">
              <w:rPr>
                <w:lang w:val="en-US"/>
              </w:rPr>
              <w:t>17.91</w:t>
            </w:r>
            <w:bookmarkEnd w:id="130"/>
          </w:p>
        </w:tc>
        <w:tc>
          <w:tcPr>
            <w:tcW w:w="877" w:type="pct"/>
            <w:vAlign w:val="center"/>
          </w:tcPr>
          <w:p w14:paraId="31B7760F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31" w:name="参照建筑供暖能耗"/>
            <w:r w:rsidRPr="00771B84">
              <w:rPr>
                <w:lang w:val="en-US"/>
              </w:rPr>
              <w:t>28.59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6638F616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30782BDF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34EFB9BA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vAlign w:val="center"/>
          </w:tcPr>
          <w:p w14:paraId="6BB4DCCD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32" w:name="空调供暖能耗"/>
            <w:r w:rsidRPr="00771B84">
              <w:rPr>
                <w:rFonts w:hint="eastAsia"/>
                <w:lang w:val="en-US"/>
              </w:rPr>
              <w:t>33.10</w:t>
            </w:r>
            <w:bookmarkEnd w:id="132"/>
          </w:p>
        </w:tc>
        <w:tc>
          <w:tcPr>
            <w:tcW w:w="877" w:type="pct"/>
            <w:vAlign w:val="center"/>
          </w:tcPr>
          <w:p w14:paraId="14878236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33" w:name="参照建筑空调供暖能耗"/>
            <w:r w:rsidRPr="00771B84">
              <w:rPr>
                <w:rFonts w:hint="eastAsia"/>
                <w:lang w:val="en-US"/>
              </w:rPr>
              <w:t>47.60</w:t>
            </w:r>
            <w:bookmarkEnd w:id="133"/>
          </w:p>
        </w:tc>
        <w:tc>
          <w:tcPr>
            <w:tcW w:w="960" w:type="pct"/>
            <w:vAlign w:val="center"/>
          </w:tcPr>
          <w:p w14:paraId="2D9B0E16" w14:textId="77777777" w:rsidR="00384CF3" w:rsidRPr="00771B84" w:rsidRDefault="00374435" w:rsidP="00F21AC0">
            <w:pPr>
              <w:jc w:val="center"/>
              <w:rPr>
                <w:lang w:val="en-US"/>
              </w:rPr>
            </w:pPr>
            <w:bookmarkStart w:id="134" w:name="节能率空调供暖能耗"/>
            <w:r w:rsidRPr="00771B84">
              <w:rPr>
                <w:rFonts w:hint="eastAsia"/>
                <w:lang w:val="en-US"/>
              </w:rPr>
              <w:t>30.47%</w:t>
            </w:r>
            <w:bookmarkEnd w:id="134"/>
          </w:p>
        </w:tc>
      </w:tr>
      <w:tr w:rsidR="00451A6F" w:rsidRPr="00771B84" w14:paraId="0B4C1A21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D37E79A" w14:textId="77777777" w:rsidR="00451A6F" w:rsidRDefault="00374435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vAlign w:val="center"/>
          </w:tcPr>
          <w:p w14:paraId="34BCAD67" w14:textId="77777777" w:rsidR="00451A6F" w:rsidRDefault="00374435" w:rsidP="008A50D8">
            <w:pPr>
              <w:jc w:val="center"/>
              <w:rPr>
                <w:lang w:val="en-US"/>
              </w:rPr>
            </w:pPr>
            <w:bookmarkStart w:id="135" w:name="照明能耗"/>
            <w:r>
              <w:rPr>
                <w:lang w:val="en-US"/>
              </w:rPr>
              <w:t>19.39</w:t>
            </w:r>
            <w:bookmarkEnd w:id="135"/>
          </w:p>
        </w:tc>
        <w:tc>
          <w:tcPr>
            <w:tcW w:w="877" w:type="pct"/>
            <w:vAlign w:val="center"/>
          </w:tcPr>
          <w:p w14:paraId="45551392" w14:textId="77777777" w:rsidR="00451A6F" w:rsidRDefault="00374435" w:rsidP="008A50D8">
            <w:pPr>
              <w:jc w:val="center"/>
              <w:rPr>
                <w:lang w:val="en-US"/>
              </w:rPr>
            </w:pPr>
            <w:bookmarkStart w:id="136" w:name="参照建筑照明能耗"/>
            <w:r>
              <w:rPr>
                <w:lang w:val="en-US"/>
              </w:rPr>
              <w:t>19.39</w:t>
            </w:r>
            <w:bookmarkEnd w:id="136"/>
          </w:p>
        </w:tc>
        <w:tc>
          <w:tcPr>
            <w:tcW w:w="960" w:type="pct"/>
            <w:vMerge w:val="restart"/>
            <w:vAlign w:val="center"/>
          </w:tcPr>
          <w:p w14:paraId="6BDCA8FE" w14:textId="77777777" w:rsidR="00451A6F" w:rsidRPr="00771B84" w:rsidRDefault="00374435" w:rsidP="008A50D8">
            <w:pPr>
              <w:jc w:val="center"/>
              <w:rPr>
                <w:lang w:val="en-US"/>
              </w:rPr>
            </w:pPr>
            <w:bookmarkStart w:id="137" w:name="节能率其他能耗"/>
            <w:r>
              <w:rPr>
                <w:rFonts w:hint="eastAsia"/>
                <w:lang w:val="en-US"/>
              </w:rPr>
              <w:t>0.00%</w:t>
            </w:r>
            <w:bookmarkEnd w:id="137"/>
          </w:p>
        </w:tc>
      </w:tr>
      <w:tr w:rsidR="00451A6F" w:rsidRPr="00771B84" w14:paraId="12D7F269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1930F3A" w14:textId="77777777" w:rsidR="00451A6F" w:rsidRDefault="00374435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01BBD022" w14:textId="77777777" w:rsidR="00451A6F" w:rsidRDefault="00374435" w:rsidP="008A50D8">
            <w:pPr>
              <w:jc w:val="center"/>
              <w:rPr>
                <w:lang w:val="en-US"/>
              </w:rPr>
            </w:pPr>
            <w:bookmarkStart w:id="138" w:name="热水系统能耗"/>
            <w:r>
              <w:rPr>
                <w:lang w:val="en-US"/>
              </w:rPr>
              <w:t>3.86</w:t>
            </w:r>
            <w:bookmarkEnd w:id="138"/>
          </w:p>
        </w:tc>
        <w:tc>
          <w:tcPr>
            <w:tcW w:w="877" w:type="pct"/>
            <w:vAlign w:val="center"/>
          </w:tcPr>
          <w:p w14:paraId="1D2C5457" w14:textId="77777777" w:rsidR="00451A6F" w:rsidRDefault="00374435" w:rsidP="008A50D8">
            <w:pPr>
              <w:jc w:val="center"/>
              <w:rPr>
                <w:lang w:val="en-US"/>
              </w:rPr>
            </w:pPr>
            <w:bookmarkStart w:id="139" w:name="参照建筑热水系统能耗"/>
            <w:r>
              <w:rPr>
                <w:lang w:val="en-US"/>
              </w:rPr>
              <w:t>3.86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48AC3E1E" w14:textId="77777777" w:rsidR="00451A6F" w:rsidRPr="00771B84" w:rsidRDefault="00374435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7383D151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017B585A" w14:textId="77777777" w:rsidR="00451A6F" w:rsidRDefault="00374435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73F91CA1" w14:textId="77777777" w:rsidR="00451A6F" w:rsidRDefault="00374435" w:rsidP="008A50D8">
            <w:pPr>
              <w:jc w:val="center"/>
              <w:rPr>
                <w:lang w:val="en-US"/>
              </w:rPr>
            </w:pPr>
            <w:bookmarkStart w:id="140" w:name="动力系统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36CC4593" w14:textId="77777777" w:rsidR="00451A6F" w:rsidRDefault="00374435" w:rsidP="008A50D8">
            <w:pPr>
              <w:jc w:val="center"/>
              <w:rPr>
                <w:lang w:val="en-US"/>
              </w:rPr>
            </w:pPr>
            <w:bookmarkStart w:id="141" w:name="参照建筑动力系统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5595EBCC" w14:textId="77777777" w:rsidR="00451A6F" w:rsidRPr="00771B84" w:rsidRDefault="00374435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48D3D338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2301F2F5" w14:textId="77777777" w:rsidR="00CF25A5" w:rsidRPr="00771B84" w:rsidRDefault="00374435" w:rsidP="00457748">
            <w:pPr>
              <w:jc w:val="center"/>
              <w:rPr>
                <w:lang w:val="en-US"/>
              </w:rPr>
            </w:pPr>
            <w:bookmarkStart w:id="14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1CD27573" w14:textId="77777777" w:rsidR="00CF25A5" w:rsidRPr="00771B84" w:rsidRDefault="00374435" w:rsidP="00457748">
            <w:pPr>
              <w:jc w:val="center"/>
              <w:rPr>
                <w:lang w:val="en-US"/>
              </w:rPr>
            </w:pPr>
            <w:bookmarkStart w:id="143" w:name="建筑本体能耗"/>
            <w:r>
              <w:rPr>
                <w:rFonts w:hint="eastAsia"/>
                <w:lang w:val="en-US"/>
              </w:rPr>
              <w:t>56.35</w:t>
            </w:r>
            <w:bookmarkEnd w:id="143"/>
          </w:p>
        </w:tc>
        <w:tc>
          <w:tcPr>
            <w:tcW w:w="877" w:type="pct"/>
            <w:vAlign w:val="center"/>
          </w:tcPr>
          <w:p w14:paraId="50F08B74" w14:textId="77777777" w:rsidR="00CF25A5" w:rsidRPr="00771B84" w:rsidRDefault="00374435" w:rsidP="00457748">
            <w:pPr>
              <w:jc w:val="center"/>
              <w:rPr>
                <w:lang w:val="en-US"/>
              </w:rPr>
            </w:pPr>
            <w:bookmarkStart w:id="144" w:name="参照建筑建筑本体能耗"/>
            <w:r>
              <w:rPr>
                <w:rFonts w:hint="eastAsia"/>
                <w:lang w:val="en-US"/>
              </w:rPr>
              <w:t>70.85</w:t>
            </w:r>
            <w:bookmarkEnd w:id="144"/>
          </w:p>
        </w:tc>
        <w:tc>
          <w:tcPr>
            <w:tcW w:w="960" w:type="pct"/>
            <w:vAlign w:val="center"/>
          </w:tcPr>
          <w:p w14:paraId="3722B057" w14:textId="77777777" w:rsidR="00CF25A5" w:rsidRPr="00771B84" w:rsidRDefault="00374435" w:rsidP="00457748">
            <w:pPr>
              <w:jc w:val="center"/>
              <w:rPr>
                <w:lang w:val="en-US"/>
              </w:rPr>
            </w:pPr>
            <w:bookmarkStart w:id="145" w:name="节能率建筑本体能耗"/>
            <w:r>
              <w:rPr>
                <w:rFonts w:hint="eastAsia"/>
                <w:lang w:val="en-US"/>
              </w:rPr>
              <w:t>20.47%</w:t>
            </w:r>
            <w:bookmarkEnd w:id="145"/>
          </w:p>
        </w:tc>
      </w:tr>
      <w:bookmarkEnd w:id="142"/>
      <w:tr w:rsidR="00411ECF" w:rsidRPr="00771B84" w14:paraId="44821C32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015AEE7A" w14:textId="77777777" w:rsidR="00411ECF" w:rsidRDefault="00374435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B7DB6" w14:textId="77777777" w:rsidR="00411ECF" w:rsidRDefault="00374435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54927C38" w14:textId="77777777" w:rsidR="00411ECF" w:rsidRDefault="00374435" w:rsidP="00306E46">
            <w:pPr>
              <w:jc w:val="center"/>
              <w:rPr>
                <w:lang w:val="en-US"/>
              </w:rPr>
            </w:pPr>
            <w:bookmarkStart w:id="146" w:name="太阳能能耗"/>
            <w:r>
              <w:rPr>
                <w:rFonts w:hint="eastAsia"/>
                <w:lang w:val="en-US"/>
              </w:rPr>
              <w:t>3.86</w:t>
            </w:r>
            <w:bookmarkEnd w:id="146"/>
          </w:p>
        </w:tc>
        <w:tc>
          <w:tcPr>
            <w:tcW w:w="877" w:type="pct"/>
            <w:vAlign w:val="center"/>
          </w:tcPr>
          <w:p w14:paraId="12B4522A" w14:textId="77777777" w:rsidR="00411ECF" w:rsidRDefault="00374435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2AC0E0F0" w14:textId="77777777" w:rsidR="00411ECF" w:rsidRDefault="00374435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0879D6FE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4E808F2B" w14:textId="77777777" w:rsidR="00411ECF" w:rsidRDefault="00374435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138C4" w14:textId="77777777" w:rsidR="00411ECF" w:rsidRDefault="00374435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0AEB905F" w14:textId="77777777" w:rsidR="00411ECF" w:rsidRDefault="00374435" w:rsidP="00306E46">
            <w:pPr>
              <w:jc w:val="center"/>
              <w:rPr>
                <w:lang w:val="en-US"/>
              </w:rPr>
            </w:pPr>
            <w:bookmarkStart w:id="147" w:name="光伏能耗"/>
            <w:r>
              <w:rPr>
                <w:rFonts w:hint="eastAsia"/>
                <w:lang w:val="en-US"/>
              </w:rPr>
              <w:t>35.92</w:t>
            </w:r>
            <w:bookmarkEnd w:id="147"/>
          </w:p>
        </w:tc>
        <w:tc>
          <w:tcPr>
            <w:tcW w:w="877" w:type="pct"/>
            <w:vAlign w:val="center"/>
          </w:tcPr>
          <w:p w14:paraId="0A0E45D6" w14:textId="77777777" w:rsidR="00411ECF" w:rsidRDefault="00374435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099D47E" w14:textId="77777777" w:rsidR="00411ECF" w:rsidRDefault="00374435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15445EA4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4539935B" w14:textId="77777777" w:rsidR="00411ECF" w:rsidRDefault="00374435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CD6F608" w14:textId="77777777" w:rsidR="00411ECF" w:rsidRDefault="00374435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DA960ED" w14:textId="77777777" w:rsidR="00411ECF" w:rsidRDefault="00374435" w:rsidP="00846AAA">
            <w:pPr>
              <w:jc w:val="center"/>
              <w:rPr>
                <w:lang w:val="en-US"/>
              </w:rPr>
            </w:pPr>
            <w:bookmarkStart w:id="148" w:name="可再生能源能耗"/>
            <w:r>
              <w:rPr>
                <w:rFonts w:hint="eastAsia"/>
                <w:lang w:val="en-US"/>
              </w:rPr>
              <w:t>39.78</w:t>
            </w:r>
            <w:bookmarkEnd w:id="148"/>
          </w:p>
        </w:tc>
        <w:tc>
          <w:tcPr>
            <w:tcW w:w="877" w:type="pct"/>
            <w:vAlign w:val="center"/>
          </w:tcPr>
          <w:p w14:paraId="15F86401" w14:textId="77777777" w:rsidR="00411ECF" w:rsidRDefault="00374435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521303C" w14:textId="77777777" w:rsidR="00411ECF" w:rsidRPr="00771B84" w:rsidRDefault="00374435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0268B9B5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7AEF8255" w14:textId="77777777" w:rsidR="00DF7634" w:rsidRPr="00771B84" w:rsidRDefault="0037443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5167DF07" w14:textId="77777777" w:rsidR="00DF7634" w:rsidRPr="00771B84" w:rsidRDefault="00374435" w:rsidP="00F21AC0">
            <w:pPr>
              <w:jc w:val="center"/>
              <w:rPr>
                <w:lang w:val="en-US"/>
              </w:rPr>
            </w:pPr>
            <w:bookmarkStart w:id="149" w:name="建筑综合能耗"/>
            <w:r>
              <w:rPr>
                <w:rFonts w:hint="eastAsia"/>
                <w:lang w:val="en-US"/>
              </w:rPr>
              <w:t>16.57</w:t>
            </w:r>
            <w:bookmarkEnd w:id="149"/>
          </w:p>
        </w:tc>
        <w:tc>
          <w:tcPr>
            <w:tcW w:w="877" w:type="pct"/>
            <w:vAlign w:val="center"/>
          </w:tcPr>
          <w:p w14:paraId="18E3FBF8" w14:textId="77777777" w:rsidR="00DF7634" w:rsidRPr="00771B84" w:rsidRDefault="00374435" w:rsidP="00F21AC0">
            <w:pPr>
              <w:jc w:val="center"/>
              <w:rPr>
                <w:lang w:val="en-US"/>
              </w:rPr>
            </w:pPr>
            <w:bookmarkStart w:id="150" w:name="参照建筑建筑综合能耗"/>
            <w:r>
              <w:rPr>
                <w:rFonts w:hint="eastAsia"/>
                <w:lang w:val="en-US"/>
              </w:rPr>
              <w:t>70.85</w:t>
            </w:r>
            <w:bookmarkEnd w:id="150"/>
          </w:p>
        </w:tc>
        <w:tc>
          <w:tcPr>
            <w:tcW w:w="960" w:type="pct"/>
            <w:vAlign w:val="center"/>
          </w:tcPr>
          <w:p w14:paraId="7D460632" w14:textId="77777777" w:rsidR="00DF7634" w:rsidRPr="00771B84" w:rsidRDefault="00374435" w:rsidP="00F21AC0">
            <w:pPr>
              <w:jc w:val="center"/>
              <w:rPr>
                <w:lang w:val="en-US"/>
              </w:rPr>
            </w:pPr>
            <w:bookmarkStart w:id="151" w:name="节能率建筑综合能耗"/>
            <w:r>
              <w:rPr>
                <w:rFonts w:hint="eastAsia"/>
                <w:lang w:val="en-US"/>
              </w:rPr>
              <w:t>76.61%</w:t>
            </w:r>
            <w:bookmarkEnd w:id="151"/>
          </w:p>
        </w:tc>
      </w:tr>
      <w:tr w:rsidR="0090577E" w:rsidRPr="00771B84" w14:paraId="5BB24E69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06A90CE1" w14:textId="77777777" w:rsidR="0090577E" w:rsidRDefault="0037443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1E5FC918" w14:textId="77777777" w:rsidR="0090577E" w:rsidRDefault="00374435" w:rsidP="001F5CA8">
            <w:pPr>
              <w:rPr>
                <w:lang w:val="en-US"/>
              </w:rPr>
            </w:pPr>
            <w:bookmarkStart w:id="152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52"/>
          </w:p>
        </w:tc>
      </w:tr>
      <w:tr w:rsidR="0090577E" w:rsidRPr="00771B84" w14:paraId="77A41D59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627705A5" w14:textId="77777777" w:rsidR="0090577E" w:rsidRDefault="0037443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0B2077E4" w14:textId="77777777" w:rsidR="0090577E" w:rsidRDefault="00374435" w:rsidP="001F5CA8">
            <w:pPr>
              <w:rPr>
                <w:lang w:val="en-US"/>
              </w:rPr>
            </w:pPr>
            <w:bookmarkStart w:id="153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3"/>
          </w:p>
        </w:tc>
      </w:tr>
      <w:tr w:rsidR="0090577E" w:rsidRPr="00771B84" w14:paraId="15899527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6E06D006" w14:textId="77777777" w:rsidR="0090577E" w:rsidRDefault="0037443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16675737" w14:textId="77777777" w:rsidR="0090577E" w:rsidRDefault="00374435" w:rsidP="001F5CA8">
            <w:pPr>
              <w:rPr>
                <w:lang w:val="en-US"/>
              </w:rPr>
            </w:pPr>
            <w:bookmarkStart w:id="154" w:name="结论"/>
            <w:r>
              <w:rPr>
                <w:rFonts w:hint="eastAsia"/>
              </w:rPr>
              <w:t>满足</w:t>
            </w:r>
            <w:bookmarkEnd w:id="154"/>
          </w:p>
        </w:tc>
      </w:tr>
    </w:tbl>
    <w:p w14:paraId="5A2BA72C" w14:textId="77777777" w:rsidR="00CC2ABC" w:rsidRDefault="00374435"/>
    <w:p w14:paraId="57B9310E" w14:textId="77777777" w:rsidR="00C470EF" w:rsidRDefault="00C470EF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C470EF" w14:paraId="797192F9" w14:textId="77777777">
        <w:tc>
          <w:tcPr>
            <w:tcW w:w="2331" w:type="dxa"/>
            <w:shd w:val="clear" w:color="auto" w:fill="E6E6E6"/>
            <w:vAlign w:val="center"/>
          </w:tcPr>
          <w:p w14:paraId="769BB967" w14:textId="77777777" w:rsidR="00C470EF" w:rsidRDefault="00374435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F24A405" w14:textId="77777777" w:rsidR="00C470EF" w:rsidRDefault="00374435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BB53A8B" w14:textId="77777777" w:rsidR="00C470EF" w:rsidRDefault="00374435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293C177" w14:textId="77777777" w:rsidR="00C470EF" w:rsidRDefault="00374435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C470EF" w14:paraId="1B3C716A" w14:textId="77777777">
        <w:tc>
          <w:tcPr>
            <w:tcW w:w="2331" w:type="dxa"/>
            <w:shd w:val="clear" w:color="auto" w:fill="E6E6E6"/>
            <w:vAlign w:val="center"/>
          </w:tcPr>
          <w:p w14:paraId="152042C3" w14:textId="77777777" w:rsidR="00C470EF" w:rsidRDefault="00374435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11ADF767" w14:textId="77777777" w:rsidR="00C470EF" w:rsidRDefault="00374435">
            <w:r>
              <w:t>55.25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F8E59C" w14:textId="77777777" w:rsidR="00C470EF" w:rsidRDefault="00C470EF"/>
        </w:tc>
        <w:tc>
          <w:tcPr>
            <w:tcW w:w="2331" w:type="dxa"/>
            <w:vAlign w:val="center"/>
          </w:tcPr>
          <w:p w14:paraId="3C8D7E8B" w14:textId="77777777" w:rsidR="00C470EF" w:rsidRDefault="00C470EF"/>
        </w:tc>
      </w:tr>
      <w:tr w:rsidR="00C470EF" w14:paraId="372F730E" w14:textId="77777777">
        <w:tc>
          <w:tcPr>
            <w:tcW w:w="2331" w:type="dxa"/>
            <w:shd w:val="clear" w:color="auto" w:fill="E6E6E6"/>
            <w:vAlign w:val="center"/>
          </w:tcPr>
          <w:p w14:paraId="78D7BDF4" w14:textId="77777777" w:rsidR="00C470EF" w:rsidRDefault="00374435">
            <w:r>
              <w:t>耗热量</w:t>
            </w:r>
            <w:r>
              <w:t>Qh</w:t>
            </w:r>
          </w:p>
        </w:tc>
        <w:tc>
          <w:tcPr>
            <w:tcW w:w="2331" w:type="dxa"/>
            <w:vAlign w:val="center"/>
          </w:tcPr>
          <w:p w14:paraId="079F40AA" w14:textId="77777777" w:rsidR="00C470EF" w:rsidRDefault="00374435">
            <w:r>
              <w:t>47.49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3807987" w14:textId="77777777" w:rsidR="00C470EF" w:rsidRDefault="00374435">
            <w:r>
              <w:t>地源</w:t>
            </w:r>
            <w:r>
              <w:t>\</w:t>
            </w:r>
            <w:r>
              <w:t>空气源</w:t>
            </w:r>
            <w:r>
              <w:t>EPh</w:t>
            </w:r>
          </w:p>
        </w:tc>
        <w:tc>
          <w:tcPr>
            <w:tcW w:w="2331" w:type="dxa"/>
            <w:vAlign w:val="center"/>
          </w:tcPr>
          <w:p w14:paraId="72C2D342" w14:textId="77777777" w:rsidR="00C470EF" w:rsidRDefault="00374435">
            <w:r>
              <w:t>35.62</w:t>
            </w:r>
          </w:p>
        </w:tc>
      </w:tr>
      <w:tr w:rsidR="00C470EF" w14:paraId="1BDA4617" w14:textId="77777777">
        <w:tc>
          <w:tcPr>
            <w:tcW w:w="2331" w:type="dxa"/>
            <w:shd w:val="clear" w:color="auto" w:fill="E6E6E6"/>
            <w:vAlign w:val="center"/>
          </w:tcPr>
          <w:p w14:paraId="325D9F1A" w14:textId="77777777" w:rsidR="00C470EF" w:rsidRDefault="00374435">
            <w:r>
              <w:t>生活热水耗热量</w:t>
            </w:r>
            <w:r>
              <w:t>Qw</w:t>
            </w:r>
          </w:p>
        </w:tc>
        <w:tc>
          <w:tcPr>
            <w:tcW w:w="2331" w:type="dxa"/>
            <w:vAlign w:val="center"/>
          </w:tcPr>
          <w:p w14:paraId="4CAD7911" w14:textId="77777777" w:rsidR="00C470EF" w:rsidRDefault="00374435">
            <w:r>
              <w:t>11.31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60A6C19" w14:textId="77777777" w:rsidR="00C470EF" w:rsidRDefault="00374435">
            <w:r>
              <w:t>太阳能供热</w:t>
            </w:r>
            <w:r>
              <w:t>EPw,sol</w:t>
            </w:r>
          </w:p>
        </w:tc>
        <w:tc>
          <w:tcPr>
            <w:tcW w:w="2331" w:type="dxa"/>
            <w:vAlign w:val="center"/>
          </w:tcPr>
          <w:p w14:paraId="48E1DCA3" w14:textId="77777777" w:rsidR="00C470EF" w:rsidRDefault="00374435">
            <w:r>
              <w:t>11.31</w:t>
            </w:r>
          </w:p>
        </w:tc>
      </w:tr>
      <w:tr w:rsidR="00C470EF" w14:paraId="7AD5E333" w14:textId="77777777">
        <w:tc>
          <w:tcPr>
            <w:tcW w:w="2331" w:type="dxa"/>
            <w:shd w:val="clear" w:color="auto" w:fill="E6E6E6"/>
            <w:vAlign w:val="center"/>
          </w:tcPr>
          <w:p w14:paraId="1FBF90E9" w14:textId="77777777" w:rsidR="00C470EF" w:rsidRDefault="00374435">
            <w:r>
              <w:t>照明能耗</w:t>
            </w:r>
            <w:r>
              <w:t>Ql</w:t>
            </w:r>
          </w:p>
        </w:tc>
        <w:tc>
          <w:tcPr>
            <w:tcW w:w="2331" w:type="dxa"/>
            <w:vAlign w:val="center"/>
          </w:tcPr>
          <w:p w14:paraId="13270919" w14:textId="77777777" w:rsidR="00C470EF" w:rsidRDefault="00374435">
            <w:r>
              <w:t>50.41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B94BE60" w14:textId="77777777" w:rsidR="00C470EF" w:rsidRDefault="00374435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74584ED9" w14:textId="77777777" w:rsidR="00C470EF" w:rsidRDefault="00374435">
            <w:r>
              <w:t>93.39</w:t>
            </w:r>
          </w:p>
        </w:tc>
      </w:tr>
      <w:tr w:rsidR="00C470EF" w14:paraId="106D8F3C" w14:textId="77777777">
        <w:tc>
          <w:tcPr>
            <w:tcW w:w="2331" w:type="dxa"/>
            <w:shd w:val="clear" w:color="auto" w:fill="E6E6E6"/>
            <w:vAlign w:val="center"/>
          </w:tcPr>
          <w:p w14:paraId="7A7A0BD7" w14:textId="77777777" w:rsidR="00C470EF" w:rsidRDefault="00374435">
            <w:r>
              <w:t>电梯能耗</w:t>
            </w:r>
            <w:r>
              <w:t>Qe</w:t>
            </w:r>
          </w:p>
        </w:tc>
        <w:tc>
          <w:tcPr>
            <w:tcW w:w="2331" w:type="dxa"/>
            <w:vAlign w:val="center"/>
          </w:tcPr>
          <w:p w14:paraId="37254219" w14:textId="77777777" w:rsidR="00C470EF" w:rsidRDefault="00374435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B6590D3" w14:textId="77777777" w:rsidR="00C470EF" w:rsidRDefault="00C470EF"/>
        </w:tc>
        <w:tc>
          <w:tcPr>
            <w:tcW w:w="2331" w:type="dxa"/>
            <w:vAlign w:val="center"/>
          </w:tcPr>
          <w:p w14:paraId="7271BD06" w14:textId="77777777" w:rsidR="00C470EF" w:rsidRDefault="00C470EF"/>
        </w:tc>
      </w:tr>
      <w:tr w:rsidR="00C470EF" w14:paraId="5485FC70" w14:textId="77777777">
        <w:tc>
          <w:tcPr>
            <w:tcW w:w="2331" w:type="dxa"/>
            <w:shd w:val="clear" w:color="auto" w:fill="E6E6E6"/>
            <w:vAlign w:val="center"/>
          </w:tcPr>
          <w:p w14:paraId="561CB49B" w14:textId="77777777" w:rsidR="00C470EF" w:rsidRDefault="00374435">
            <w:r>
              <w:t>合计</w:t>
            </w:r>
          </w:p>
        </w:tc>
        <w:tc>
          <w:tcPr>
            <w:tcW w:w="2331" w:type="dxa"/>
            <w:vAlign w:val="center"/>
          </w:tcPr>
          <w:p w14:paraId="264986E9" w14:textId="77777777" w:rsidR="00C470EF" w:rsidRDefault="00374435">
            <w:r>
              <w:t>164.47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DC961FF" w14:textId="77777777" w:rsidR="00C470EF" w:rsidRDefault="00C470EF"/>
        </w:tc>
        <w:tc>
          <w:tcPr>
            <w:tcW w:w="2331" w:type="dxa"/>
            <w:vAlign w:val="center"/>
          </w:tcPr>
          <w:p w14:paraId="61C16D2B" w14:textId="77777777" w:rsidR="00C470EF" w:rsidRDefault="00374435">
            <w:r>
              <w:t>140.32</w:t>
            </w:r>
          </w:p>
        </w:tc>
      </w:tr>
      <w:tr w:rsidR="00C470EF" w14:paraId="0BED22CB" w14:textId="77777777">
        <w:tc>
          <w:tcPr>
            <w:tcW w:w="2331" w:type="dxa"/>
            <w:shd w:val="clear" w:color="auto" w:fill="E6E6E6"/>
            <w:vAlign w:val="center"/>
          </w:tcPr>
          <w:p w14:paraId="33322B28" w14:textId="77777777" w:rsidR="00C470EF" w:rsidRDefault="00374435">
            <w:r>
              <w:lastRenderedPageBreak/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26AE6889" w14:textId="77777777" w:rsidR="00C470EF" w:rsidRDefault="00374435">
            <w:r>
              <w:t>85%</w:t>
            </w:r>
          </w:p>
        </w:tc>
      </w:tr>
      <w:tr w:rsidR="00C470EF" w14:paraId="49C46932" w14:textId="77777777">
        <w:tc>
          <w:tcPr>
            <w:tcW w:w="2331" w:type="dxa"/>
            <w:shd w:val="clear" w:color="auto" w:fill="E6E6E6"/>
            <w:vAlign w:val="center"/>
          </w:tcPr>
          <w:p w14:paraId="235C831D" w14:textId="77777777" w:rsidR="00C470EF" w:rsidRDefault="00374435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2F1EC04F" w14:textId="77777777" w:rsidR="00C470EF" w:rsidRDefault="00374435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0F047C7B" w14:textId="77777777" w:rsidR="00C470EF" w:rsidRDefault="00C470EF">
      <w:pPr>
        <w:widowControl w:val="0"/>
        <w:jc w:val="both"/>
        <w:rPr>
          <w:kern w:val="2"/>
          <w:szCs w:val="24"/>
          <w:lang w:val="en-US"/>
        </w:rPr>
      </w:pPr>
    </w:p>
    <w:p w14:paraId="3A2841F1" w14:textId="77777777" w:rsidR="00C470EF" w:rsidRDefault="00C470EF">
      <w:pPr>
        <w:sectPr w:rsidR="00C470E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5768A6D" w14:textId="77777777" w:rsidR="00C470EF" w:rsidRDefault="00374435">
      <w:pPr>
        <w:pStyle w:val="1"/>
        <w:widowControl w:val="0"/>
        <w:jc w:val="both"/>
        <w:rPr>
          <w:kern w:val="2"/>
          <w:szCs w:val="24"/>
        </w:rPr>
      </w:pPr>
      <w:bookmarkStart w:id="155" w:name="_Toc92326766"/>
      <w:r>
        <w:rPr>
          <w:kern w:val="2"/>
          <w:szCs w:val="24"/>
        </w:rPr>
        <w:lastRenderedPageBreak/>
        <w:t>附录</w:t>
      </w:r>
      <w:bookmarkEnd w:id="155"/>
    </w:p>
    <w:p w14:paraId="1FA94334" w14:textId="77777777" w:rsidR="00C470EF" w:rsidRDefault="00374435">
      <w:pPr>
        <w:pStyle w:val="2"/>
        <w:widowControl w:val="0"/>
        <w:rPr>
          <w:kern w:val="2"/>
        </w:rPr>
      </w:pPr>
      <w:bookmarkStart w:id="156" w:name="_Toc92326767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156"/>
    </w:p>
    <w:p w14:paraId="3B83DFEF" w14:textId="77777777" w:rsidR="00C470EF" w:rsidRDefault="00C470E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A2496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296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7CC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403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4F1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05ED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314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AEE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3D6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6F2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60E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DCD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815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23DE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EF6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262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DC7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48E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951F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A968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E51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C50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E6E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0FE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F39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60D2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70EF" w14:paraId="3AC35E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1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8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2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E8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C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6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6C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81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B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B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D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4C6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23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7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D8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9E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5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34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F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4F8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5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C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2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74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A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:rsidR="00C470EF" w14:paraId="54CEF8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A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650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C7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A7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A2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B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0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54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E8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9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C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748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1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F1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6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42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3C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8E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E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A9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7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0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694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2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8D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:rsidR="00C470EF" w14:paraId="5B79F9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92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A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E03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39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6E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165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E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A9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D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4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43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C6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91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4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82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EBF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6B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35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21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A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BE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93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72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8D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A5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C470EF" w14:paraId="0EE477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D8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48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4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24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3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ACB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3B4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E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A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89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F2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D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B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4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A4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96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F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97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66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8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14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17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AC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C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41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C470EF" w14:paraId="54DD9D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70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F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08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2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35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B2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2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97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5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33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DD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77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3C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26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7D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DC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41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32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01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94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6F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1C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65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9C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C8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6C0F27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F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301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1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3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5F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97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8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1C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F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B9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8F0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B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76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B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E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A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2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9C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A2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560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BD7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D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68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6FB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9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65C5D0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42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D3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F5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1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F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54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E1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F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DA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570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D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19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1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8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9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47D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7E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3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FD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BE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15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C1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D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8E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0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66A225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22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E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BD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E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D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E6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6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5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C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6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FD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41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AC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A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5C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7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5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7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E07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88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85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CC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F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93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A7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1755E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6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AC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39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E8F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F1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2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A1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9A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9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6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D0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5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EB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5C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5D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D9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8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C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41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A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2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B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9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4E5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7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17388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1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F2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1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2C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9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02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C8C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A1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9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6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8B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A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E6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87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5C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084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2D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05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5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9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1A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F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D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155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D1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2031E7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D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C6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0A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4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81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C1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37B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24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A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E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63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6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87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2C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10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440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F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5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8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ED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A6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55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908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1C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C21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00F9AC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9E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3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F5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8D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82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C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BB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5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E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6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2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1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A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3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EC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3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B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3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B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AC2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4F3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B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4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7B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CD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638181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14E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E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C2C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3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1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CD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03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237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0E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C6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4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04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59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CD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9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A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6F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4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E8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0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9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EC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C2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88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44990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C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6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4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358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67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4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0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22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4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1CC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184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F3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B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B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E4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3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F4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AC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90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CE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60A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3C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934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BC7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0B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49739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D1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影剧院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8B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75D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98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F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D77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47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60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D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3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8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0D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B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AE1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2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9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F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D2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46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A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8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D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8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3D0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D6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28E46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197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6CB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F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7C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A8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27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1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8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A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1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E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DD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6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A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3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EF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7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A9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5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9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21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36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2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875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1F5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015268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8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影剧院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棋牌室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88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33B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67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163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1B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D3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8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B6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E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E4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E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5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9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E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E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C6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6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D2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C9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9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AF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1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5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1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5C6437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6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7E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45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0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5C8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8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0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E1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F4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0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88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6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1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77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8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5B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08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E3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9D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B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01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0D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5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04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F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576C15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209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FD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C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63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7C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38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E5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7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3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9A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8E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D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B8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EC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85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22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2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D6A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68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5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35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7C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49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5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EE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B0D7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87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8D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9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50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9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5B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B1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7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3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0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6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F3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F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E5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C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D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F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26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31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66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1D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36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AA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F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9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50F228" w14:textId="77777777" w:rsidR="00C470EF" w:rsidRDefault="00C470EF">
      <w:pPr>
        <w:widowControl w:val="0"/>
        <w:jc w:val="both"/>
        <w:rPr>
          <w:kern w:val="2"/>
          <w:szCs w:val="24"/>
          <w:lang w:val="en-US"/>
        </w:rPr>
      </w:pPr>
    </w:p>
    <w:p w14:paraId="2166BE7A" w14:textId="77777777" w:rsidR="00C470EF" w:rsidRDefault="00374435">
      <w:r>
        <w:t>注：上行：工作日；下行：节假日</w:t>
      </w:r>
    </w:p>
    <w:p w14:paraId="7DA60EE8" w14:textId="77777777" w:rsidR="00C470EF" w:rsidRDefault="00374435">
      <w:pPr>
        <w:pStyle w:val="2"/>
      </w:pPr>
      <w:bookmarkStart w:id="157" w:name="_Toc92326768"/>
      <w:r>
        <w:t>工作日</w:t>
      </w:r>
      <w:r>
        <w:t>/</w:t>
      </w:r>
      <w:r>
        <w:t>节假日照明开关时间表</w:t>
      </w:r>
      <w:r>
        <w:t>(%)</w:t>
      </w:r>
      <w:bookmarkEnd w:id="157"/>
    </w:p>
    <w:p w14:paraId="6696CA26" w14:textId="77777777" w:rsidR="00C470EF" w:rsidRDefault="00C470E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50C04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5F4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457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E7D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97B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B279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9BF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7DC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2C9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569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E5C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248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35C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7FA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1020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884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FE4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C92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8C0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C9D0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1A5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839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167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A15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555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6E4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70EF" w14:paraId="297BF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6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2F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FF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1F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D51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FC7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39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F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F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B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C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E5C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A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3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0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C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E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A1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B4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D2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A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B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D2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E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44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</w:tr>
      <w:tr w:rsidR="00C470EF" w14:paraId="36782E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C08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20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5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82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A2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A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92F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25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8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6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1D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D8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7B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4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A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B9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6C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82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9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3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D1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4A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BF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B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</w:tr>
      <w:tr w:rsidR="00C470EF" w14:paraId="02C63C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F1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E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9C8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1B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8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3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5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5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95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45E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6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53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3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1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7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00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4E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5A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D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885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7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1D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D5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66D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1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:rsidR="00C470EF" w14:paraId="2546A5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2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3B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2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C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BF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058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B7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68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D2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0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A4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6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B3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E6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5A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0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87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E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D5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4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EC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B7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61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5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62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:rsidR="00C470EF" w14:paraId="224FF1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69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3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C7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46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32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EF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C2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2DF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3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F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0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D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B1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9D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8CB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9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9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8E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F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DD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6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B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0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7A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1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7D26E0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5F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06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1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C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6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C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B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CF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B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1C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FD7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54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8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F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E5D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582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B11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A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89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158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8E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6D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A0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A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3D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F1B19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A03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3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21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4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F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C09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7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CF1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E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76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5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05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C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2A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70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5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17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1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A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F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35B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0E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D7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0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F8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7C7CA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E0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5C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AE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B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F7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0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478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D0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3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09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5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BF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9D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8BD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56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42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9C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59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5B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6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5F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2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20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79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88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4C3AAA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C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9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5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D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9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0E3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5B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0C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5F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F6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0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708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0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C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9A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D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C83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7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6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E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2D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AA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78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7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8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2A49E8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9D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B1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8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2D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C0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C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2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C8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E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A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0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6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F8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4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A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1B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34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D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D8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066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03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B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0B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8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B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8DA9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0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B3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5C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6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2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4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D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B1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51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F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F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A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C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2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71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7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6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2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4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A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21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0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F5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DE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1B0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7547A3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E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2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0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5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73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6B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D5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4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2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6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1E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C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6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7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D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33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A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5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7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2B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0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5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E4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05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0C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57F6F8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9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F7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8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C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8E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5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64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67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6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216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D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4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DF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CEE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8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DC5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F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5A5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3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B86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A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33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9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E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D6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02801F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E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9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35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71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73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EA7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C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3E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3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A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5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FB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C9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3A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E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B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3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F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28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61B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8E4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95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9B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52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2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03D786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02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影剧院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6E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3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58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E5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1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6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B5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C1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4C0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7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59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9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F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3F7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6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2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D7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90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2D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68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8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41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B9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365DC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C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B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4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D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7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40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E6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7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15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5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96C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4C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0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B2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B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74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E2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D2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347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4A6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E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A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B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3E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17110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F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影剧院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棋牌室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92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7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4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0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53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4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9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25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B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6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9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B7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1D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4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0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2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7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4C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3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B8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57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E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22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3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4C7CE4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8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D3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B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5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5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3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29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A2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02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44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D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0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E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91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58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C6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E1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3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5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CF6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9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C50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B4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7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4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01188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5C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7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7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70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A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FF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2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7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7D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4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A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9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34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C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27F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B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F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5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9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5A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7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B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D8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4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B5A59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D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4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C5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0C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22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61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5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48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38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B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FC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1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E2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2BE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D5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6D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C4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8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BF1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5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6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CA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2E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9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9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4152073" w14:textId="77777777" w:rsidR="00C470EF" w:rsidRDefault="00C470EF"/>
    <w:p w14:paraId="698AD89B" w14:textId="77777777" w:rsidR="00C470EF" w:rsidRDefault="00374435">
      <w:r>
        <w:t>注：上行：工作日；下行：节假日</w:t>
      </w:r>
    </w:p>
    <w:p w14:paraId="0EA4A3D4" w14:textId="77777777" w:rsidR="00C470EF" w:rsidRDefault="00374435">
      <w:pPr>
        <w:pStyle w:val="2"/>
      </w:pPr>
      <w:bookmarkStart w:id="158" w:name="_Toc92326769"/>
      <w:r>
        <w:t>工作日</w:t>
      </w:r>
      <w:r>
        <w:t>/</w:t>
      </w:r>
      <w:r>
        <w:t>节假日设备逐时使用率</w:t>
      </w:r>
      <w:r>
        <w:t>(%)</w:t>
      </w:r>
      <w:bookmarkEnd w:id="158"/>
    </w:p>
    <w:p w14:paraId="5D2DB69C" w14:textId="77777777" w:rsidR="00C470EF" w:rsidRDefault="00C470E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67D71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35A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6A8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7DC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C32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EC8C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8DA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8A06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FB97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AB65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2E71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897B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0A4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A904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EE4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CEF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2CF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623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3FE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9D9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B50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681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618C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085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05D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ED7C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70EF" w14:paraId="6888D1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53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E5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15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E7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2B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83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4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A75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50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1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5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1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E0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78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9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0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B8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4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3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D4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D8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95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9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8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5CB296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F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BD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8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9C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533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F2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AC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D57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F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4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A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F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15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47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89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74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54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581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B7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3E4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10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1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B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4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35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627A0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B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3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9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B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36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4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9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C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1C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E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4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A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79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3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33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2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76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61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3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6EF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0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F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02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B83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4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30FBA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F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9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1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F54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8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D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C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98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E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8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B1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8A7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B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4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2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3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D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68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90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5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6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36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38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3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4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5D154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3F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C0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A3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906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C9B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F0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68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8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9F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C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3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8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A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26C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3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6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0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7D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B63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02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8E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C8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A86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A8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26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7349C3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8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A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4D1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B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0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C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D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00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4D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1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F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A1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D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153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8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F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070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9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2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9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AB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6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8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F8D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23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289955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12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91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8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81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0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5B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9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3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D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8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9FE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08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1DB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16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E2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19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48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4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BC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E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B3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BC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A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A5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36055D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3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7E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1A7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9F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1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638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1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453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0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A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9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35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A2B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E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1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D9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596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A41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B7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7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D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D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7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B0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B8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7575BE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EA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8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92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3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5F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4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2E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A4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BC5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6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8B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8C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E4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760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CCB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D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11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F9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A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13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B8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9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20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C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04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75948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4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C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1AB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21A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DB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16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3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91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A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6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A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8F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E42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3D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0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E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3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D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9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B2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3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E1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C4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1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6B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2F3FCC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4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6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15E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8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304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A4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6C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E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16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4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72D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656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5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C5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5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38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491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7C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F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97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B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C0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F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F04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9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559FC9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F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1D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7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B9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0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3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CD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2F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7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77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37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F4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5C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F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A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3B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8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5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A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20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9D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03D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7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2F2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627628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25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12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A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ED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FA3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B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11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E9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6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7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F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E2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A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01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8F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89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1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9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4A1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1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E08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B1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A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A1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5EB12F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17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175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F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529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49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C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94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8E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4D0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17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8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C1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D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ED7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35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8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E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7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FD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2B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CD7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302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E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91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3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88CE9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2AB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影剧院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60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67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CA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E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83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6D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38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9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6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22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A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74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18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4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3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CE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25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D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F7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6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FB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5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E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0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F9102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36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F0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6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F6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4E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2B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D0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DC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1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6A3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4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1E6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841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B6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D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D6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74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073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F48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0C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01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22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5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A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7B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2B32BD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F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影剧院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棋牌室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6B9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1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5F8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D7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C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A84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5F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B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29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40C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368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DF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467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66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CE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A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41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CC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C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6A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07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1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B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4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6924AE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B9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9D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5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39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CA6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1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5D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F2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1F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A4E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81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8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2F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3E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69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72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F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9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1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A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DE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7B6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C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AC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C3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70EF" w14:paraId="155281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3B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61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54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3BD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4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3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E2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35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34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9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8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E9D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1D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BA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DA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171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304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81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C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74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46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E3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F54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9BD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C5F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4177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ED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B6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B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9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3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AA9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3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D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04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FF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E4B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E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F7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57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D0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9FE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C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F5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8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D9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483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BBB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0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75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5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8C5225" w14:textId="77777777" w:rsidR="00C470EF" w:rsidRDefault="00C470EF"/>
    <w:p w14:paraId="283833DA" w14:textId="77777777" w:rsidR="00C470EF" w:rsidRDefault="00374435">
      <w:r>
        <w:t>注：上行：工作日；下行：节假日</w:t>
      </w:r>
    </w:p>
    <w:p w14:paraId="0F2A06F1" w14:textId="77777777" w:rsidR="00C470EF" w:rsidRDefault="00374435">
      <w:pPr>
        <w:pStyle w:val="2"/>
      </w:pPr>
      <w:bookmarkStart w:id="159" w:name="_Toc9232677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9"/>
    </w:p>
    <w:p w14:paraId="5A590FBC" w14:textId="77777777" w:rsidR="00C470EF" w:rsidRDefault="00374435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244AB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D846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C31F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68B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3EFC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25A7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66C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434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D141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9640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ED23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407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1A9B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9BF6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1BD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ED95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51F6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24D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FDE2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A5C8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B8E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BF1E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B4FC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170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495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E49D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70EF" w14:paraId="113AEC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7D7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A5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A88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6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F63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82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84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8D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EF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8F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A16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7A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E3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E5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343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32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7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E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B6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59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C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E5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45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0A9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AC4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04856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0A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EAE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C8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62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8D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D5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7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E7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7A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F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64D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B2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E36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CE4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FD7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FB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E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2D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D0A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3A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E7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D8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2F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A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7AA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2219935" w14:textId="77777777" w:rsidR="00C470EF" w:rsidRDefault="00374435">
      <w:r>
        <w:t>供冷期：</w:t>
      </w:r>
    </w:p>
    <w:p w14:paraId="0DFF7CCC" w14:textId="77777777" w:rsidR="00C470EF" w:rsidRDefault="00C470E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EC4C2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347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10B0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044B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9C78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92B3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C93C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E58F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7208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7943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DCC2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E13F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1BB9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71C5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66F1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0EED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7A95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926E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66F1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1ADC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3DFD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F185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4B3C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145F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5CD7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7B8E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70EF" w14:paraId="1E564A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774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270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CBCE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6C9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CA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04E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5B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B5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E0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14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8F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26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5C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30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32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1E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91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B4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84A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9C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1A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AC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BA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13F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049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BEB0A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FE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02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A2A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321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700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8860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2F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C6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3C7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7E5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46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F0F9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3CDA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A1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FF8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3F6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FABB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722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CF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92DC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7AD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4F3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498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EA6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1A4" w14:textId="77777777" w:rsidR="001211D7" w:rsidRDefault="0037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2FFB0BD" w14:textId="77777777" w:rsidR="00C470EF" w:rsidRDefault="00C470EF"/>
    <w:p w14:paraId="162C1875" w14:textId="77777777" w:rsidR="00C470EF" w:rsidRDefault="00374435">
      <w:r>
        <w:t>注：上行：工作日；下行：节假日</w:t>
      </w:r>
    </w:p>
    <w:p w14:paraId="34B2F328" w14:textId="77777777" w:rsidR="00C470EF" w:rsidRDefault="00C470EF"/>
    <w:sectPr w:rsidR="00C470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33E6" w14:textId="77777777" w:rsidR="00374435" w:rsidRDefault="00374435" w:rsidP="00203A7D">
      <w:r>
        <w:separator/>
      </w:r>
    </w:p>
  </w:endnote>
  <w:endnote w:type="continuationSeparator" w:id="0">
    <w:p w14:paraId="6A703B9F" w14:textId="77777777" w:rsidR="00374435" w:rsidRDefault="0037443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B89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FE3B9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F69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4316670F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636C" w14:textId="77777777" w:rsidR="00374435" w:rsidRDefault="00374435" w:rsidP="00203A7D">
      <w:r>
        <w:separator/>
      </w:r>
    </w:p>
  </w:footnote>
  <w:footnote w:type="continuationSeparator" w:id="0">
    <w:p w14:paraId="3B9CEBED" w14:textId="77777777" w:rsidR="00374435" w:rsidRDefault="0037443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D1D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6783F8BC" wp14:editId="4CEA334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73"/>
    <w:rsid w:val="00037A4C"/>
    <w:rsid w:val="000A3C8F"/>
    <w:rsid w:val="000D5BDD"/>
    <w:rsid w:val="000F7EF2"/>
    <w:rsid w:val="00122AE1"/>
    <w:rsid w:val="0014776A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74435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470EF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33D73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FBD91EB"/>
  <w15:chartTrackingRefBased/>
  <w15:docId w15:val="{8F0BBCA9-2EB5-40C2-88B7-8F09E14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2551</Words>
  <Characters>14543</Characters>
  <Application>Microsoft Office Word</Application>
  <DocSecurity>0</DocSecurity>
  <Lines>121</Lines>
  <Paragraphs>34</Paragraphs>
  <ScaleCrop>false</ScaleCrop>
  <Company>ths</Company>
  <LinksUpToDate>false</LinksUpToDate>
  <CharactersWithSpaces>17060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LX</dc:creator>
  <cp:keywords/>
  <cp:lastModifiedBy>8613208164662</cp:lastModifiedBy>
  <cp:revision>2</cp:revision>
  <cp:lastPrinted>1899-12-31T16:00:00Z</cp:lastPrinted>
  <dcterms:created xsi:type="dcterms:W3CDTF">2022-01-05T17:58:00Z</dcterms:created>
  <dcterms:modified xsi:type="dcterms:W3CDTF">2022-01-05T17:58:00Z</dcterms:modified>
</cp:coreProperties>
</file>