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29D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E0D65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05D45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1AEDF3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CB75A1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07F4E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2B74E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4B25E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F8C1B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12F4A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31DD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19A7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6BE02E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3CAE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EF35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E81664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60B6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3AB6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FFFEB5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3E52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E400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68DC80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F3BF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CF6E3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8509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4064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57A5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392A8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C56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23B0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9BAE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2148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F845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7788384C" w14:textId="77777777" w:rsidR="00D40158" w:rsidRDefault="00D40158" w:rsidP="00B41640">
      <w:pPr>
        <w:rPr>
          <w:rFonts w:ascii="宋体" w:hAnsi="宋体"/>
          <w:lang w:val="en-US"/>
        </w:rPr>
      </w:pPr>
    </w:p>
    <w:p w14:paraId="3FE4B09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28829B3" wp14:editId="4CB4ABC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45ED22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56BFB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05677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D56753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B0727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2317D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C3AE2A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DA835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1EE40D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66CDCD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1528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8CD48C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T13208164662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96218C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35E366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591322" w14:textId="77777777" w:rsidR="00B10BF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15689" w:history="1">
        <w:r w:rsidR="00B10BF5" w:rsidRPr="006E6DB0">
          <w:rPr>
            <w:rStyle w:val="a6"/>
          </w:rPr>
          <w:t>1</w:t>
        </w:r>
        <w:r w:rsidR="00B10B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0BF5" w:rsidRPr="006E6DB0">
          <w:rPr>
            <w:rStyle w:val="a6"/>
          </w:rPr>
          <w:t>建筑概况</w:t>
        </w:r>
        <w:r w:rsidR="00B10BF5">
          <w:rPr>
            <w:webHidden/>
          </w:rPr>
          <w:tab/>
        </w:r>
        <w:r w:rsidR="00B10BF5">
          <w:rPr>
            <w:webHidden/>
          </w:rPr>
          <w:fldChar w:fldCharType="begin"/>
        </w:r>
        <w:r w:rsidR="00B10BF5">
          <w:rPr>
            <w:webHidden/>
          </w:rPr>
          <w:instrText xml:space="preserve"> PAGEREF _Toc92315689 \h </w:instrText>
        </w:r>
        <w:r w:rsidR="00B10BF5">
          <w:rPr>
            <w:webHidden/>
          </w:rPr>
        </w:r>
        <w:r w:rsidR="00B10BF5">
          <w:rPr>
            <w:webHidden/>
          </w:rPr>
          <w:fldChar w:fldCharType="separate"/>
        </w:r>
        <w:r w:rsidR="00B10BF5">
          <w:rPr>
            <w:webHidden/>
          </w:rPr>
          <w:t>3</w:t>
        </w:r>
        <w:r w:rsidR="00B10BF5">
          <w:rPr>
            <w:webHidden/>
          </w:rPr>
          <w:fldChar w:fldCharType="end"/>
        </w:r>
      </w:hyperlink>
    </w:p>
    <w:p w14:paraId="043FEEC6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0" w:history="1">
        <w:r w:rsidRPr="006E6DB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B7D93B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1" w:history="1">
        <w:r w:rsidRPr="006E6DB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1561DB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2" w:history="1">
        <w:r w:rsidRPr="006E6DB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57FBF4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693" w:history="1">
        <w:r w:rsidRPr="006E6DB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69A0FA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694" w:history="1">
        <w:r w:rsidRPr="006E6DB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51486D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695" w:history="1">
        <w:r w:rsidRPr="006E6DB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543A84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696" w:history="1">
        <w:r w:rsidRPr="006E6DB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55A747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7" w:history="1">
        <w:r w:rsidRPr="006E6DB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FF3A04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8" w:history="1">
        <w:r w:rsidRPr="006E6DB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618286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699" w:history="1">
        <w:r w:rsidRPr="006E6DB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D904B4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00" w:history="1">
        <w:r w:rsidRPr="006E6DB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9645CE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01" w:history="1">
        <w:r w:rsidRPr="006E6DB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00D691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02" w:history="1">
        <w:r w:rsidRPr="006E6DB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342D46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03" w:history="1">
        <w:r w:rsidRPr="006E6DB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B9C3E6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04" w:history="1">
        <w:r w:rsidRPr="006E6DB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9D36EE" w14:textId="77777777" w:rsidR="00B10BF5" w:rsidRDefault="00B10BF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705" w:history="1">
        <w:r w:rsidRPr="006E6DB0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512346" w14:textId="77777777" w:rsidR="00B10BF5" w:rsidRDefault="00B10BF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706" w:history="1">
        <w:r w:rsidRPr="006E6DB0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C313F6" w14:textId="77777777" w:rsidR="00B10BF5" w:rsidRDefault="00B10BF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707" w:history="1">
        <w:r w:rsidRPr="006E6DB0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E1B4EA" w14:textId="77777777" w:rsidR="00B10BF5" w:rsidRDefault="00B10BF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708" w:history="1">
        <w:r w:rsidRPr="006E6DB0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E621E3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09" w:history="1">
        <w:r w:rsidRPr="006E6DB0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AEFA19" w14:textId="77777777" w:rsidR="00B10BF5" w:rsidRDefault="00B10BF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710" w:history="1">
        <w:r w:rsidRPr="006E6DB0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BD7C02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11" w:history="1">
        <w:r w:rsidRPr="006E6DB0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4B13EC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2" w:history="1">
        <w:r w:rsidRPr="006E6DB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480B3F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3" w:history="1">
        <w:r w:rsidRPr="006E6DB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E42072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4" w:history="1">
        <w:r w:rsidRPr="006E6DB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BD5D7F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5" w:history="1">
        <w:r w:rsidRPr="006E6DB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B8D829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6" w:history="1">
        <w:r w:rsidRPr="006E6DB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495CA9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7" w:history="1">
        <w:r w:rsidRPr="006E6DB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7488F9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8" w:history="1">
        <w:r w:rsidRPr="006E6DB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B7A088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19" w:history="1">
        <w:r w:rsidRPr="006E6DB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9666B5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0" w:history="1">
        <w:r w:rsidRPr="006E6DB0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EF1DC7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1" w:history="1">
        <w:r w:rsidRPr="006E6DB0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55FDB0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2" w:history="1">
        <w:r w:rsidRPr="006E6DB0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F20ABA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3" w:history="1">
        <w:r w:rsidRPr="006E6DB0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925E7B" w14:textId="77777777" w:rsidR="00B10BF5" w:rsidRDefault="00B10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724" w:history="1">
        <w:r w:rsidRPr="006E6DB0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6DB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3F7783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5" w:history="1">
        <w:r w:rsidRPr="006E6DB0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工作日</w:t>
        </w:r>
        <w:r w:rsidRPr="006E6DB0">
          <w:rPr>
            <w:rStyle w:val="a6"/>
          </w:rPr>
          <w:t>/</w:t>
        </w:r>
        <w:r w:rsidRPr="006E6DB0">
          <w:rPr>
            <w:rStyle w:val="a6"/>
          </w:rPr>
          <w:t>节假日人员逐时在室率</w:t>
        </w:r>
        <w:r w:rsidRPr="006E6DB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D8CCD5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6" w:history="1">
        <w:r w:rsidRPr="006E6DB0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工作日</w:t>
        </w:r>
        <w:r w:rsidRPr="006E6DB0">
          <w:rPr>
            <w:rStyle w:val="a6"/>
          </w:rPr>
          <w:t>/</w:t>
        </w:r>
        <w:r w:rsidRPr="006E6DB0">
          <w:rPr>
            <w:rStyle w:val="a6"/>
          </w:rPr>
          <w:t>节假日照明开关时间表</w:t>
        </w:r>
        <w:r w:rsidRPr="006E6DB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36E4F7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7" w:history="1">
        <w:r w:rsidRPr="006E6DB0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工作日</w:t>
        </w:r>
        <w:r w:rsidRPr="006E6DB0">
          <w:rPr>
            <w:rStyle w:val="a6"/>
          </w:rPr>
          <w:t>/</w:t>
        </w:r>
        <w:r w:rsidRPr="006E6DB0">
          <w:rPr>
            <w:rStyle w:val="a6"/>
          </w:rPr>
          <w:t>节假日设备逐时使用率</w:t>
        </w:r>
        <w:r w:rsidRPr="006E6DB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6FAAC8D" w14:textId="77777777" w:rsidR="00B10BF5" w:rsidRDefault="00B10BF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728" w:history="1">
        <w:r w:rsidRPr="006E6DB0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6DB0">
          <w:rPr>
            <w:rStyle w:val="a6"/>
          </w:rPr>
          <w:t>工作日</w:t>
        </w:r>
        <w:r w:rsidRPr="006E6DB0">
          <w:rPr>
            <w:rStyle w:val="a6"/>
          </w:rPr>
          <w:t>/</w:t>
        </w:r>
        <w:r w:rsidRPr="006E6DB0">
          <w:rPr>
            <w:rStyle w:val="a6"/>
          </w:rPr>
          <w:t>节假日空调系统运行时间表</w:t>
        </w:r>
        <w:r w:rsidRPr="006E6DB0">
          <w:rPr>
            <w:rStyle w:val="a6"/>
          </w:rPr>
          <w:t>(1:</w:t>
        </w:r>
        <w:r w:rsidRPr="006E6DB0">
          <w:rPr>
            <w:rStyle w:val="a6"/>
          </w:rPr>
          <w:t>开</w:t>
        </w:r>
        <w:r w:rsidRPr="006E6DB0">
          <w:rPr>
            <w:rStyle w:val="a6"/>
          </w:rPr>
          <w:t>,0:</w:t>
        </w:r>
        <w:r w:rsidRPr="006E6DB0">
          <w:rPr>
            <w:rStyle w:val="a6"/>
          </w:rPr>
          <w:t>关</w:t>
        </w:r>
        <w:r w:rsidRPr="006E6DB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9BA686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F430BD6" w14:textId="77777777" w:rsidR="00D40158" w:rsidRDefault="00D40158" w:rsidP="00D40158">
      <w:pPr>
        <w:pStyle w:val="TOC1"/>
      </w:pPr>
    </w:p>
    <w:p w14:paraId="1A29C5DE" w14:textId="77777777" w:rsidR="00D40158" w:rsidRPr="005E5F93" w:rsidRDefault="00D40158" w:rsidP="005215FB">
      <w:pPr>
        <w:pStyle w:val="1"/>
      </w:pPr>
      <w:bookmarkStart w:id="11" w:name="_Toc923156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D00B528" w14:textId="77777777" w:rsidTr="00853D5D">
        <w:tc>
          <w:tcPr>
            <w:tcW w:w="2763" w:type="dxa"/>
            <w:shd w:val="clear" w:color="auto" w:fill="E6E6E6"/>
          </w:tcPr>
          <w:p w14:paraId="4F98A7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E520E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E35351D" w14:textId="77777777" w:rsidTr="00853D5D">
        <w:tc>
          <w:tcPr>
            <w:tcW w:w="2763" w:type="dxa"/>
            <w:shd w:val="clear" w:color="auto" w:fill="E6E6E6"/>
          </w:tcPr>
          <w:p w14:paraId="3F328A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0F97C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24AF93F1" w14:textId="77777777" w:rsidTr="00853D5D">
        <w:tc>
          <w:tcPr>
            <w:tcW w:w="2763" w:type="dxa"/>
            <w:shd w:val="clear" w:color="auto" w:fill="E6E6E6"/>
          </w:tcPr>
          <w:p w14:paraId="6A436A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7522B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64FF6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E387A02" w14:textId="77777777" w:rsidTr="00853D5D">
        <w:tc>
          <w:tcPr>
            <w:tcW w:w="2763" w:type="dxa"/>
            <w:shd w:val="clear" w:color="auto" w:fill="E6E6E6"/>
          </w:tcPr>
          <w:p w14:paraId="7ECB546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972A53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B17554F" w14:textId="77777777" w:rsidTr="00853D5D">
        <w:tc>
          <w:tcPr>
            <w:tcW w:w="2763" w:type="dxa"/>
            <w:shd w:val="clear" w:color="auto" w:fill="E6E6E6"/>
          </w:tcPr>
          <w:p w14:paraId="77AD68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28D202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1328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6772E91" w14:textId="77777777" w:rsidTr="00853D5D">
        <w:tc>
          <w:tcPr>
            <w:tcW w:w="2763" w:type="dxa"/>
            <w:shd w:val="clear" w:color="auto" w:fill="E6E6E6"/>
          </w:tcPr>
          <w:p w14:paraId="193062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0479D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E56B13E" w14:textId="77777777" w:rsidTr="00853D5D">
        <w:tc>
          <w:tcPr>
            <w:tcW w:w="2763" w:type="dxa"/>
            <w:shd w:val="clear" w:color="auto" w:fill="E6E6E6"/>
          </w:tcPr>
          <w:p w14:paraId="254214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31BD8B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2D61E77" w14:textId="77777777" w:rsidTr="00853D5D">
        <w:tc>
          <w:tcPr>
            <w:tcW w:w="2763" w:type="dxa"/>
            <w:shd w:val="clear" w:color="auto" w:fill="E6E6E6"/>
          </w:tcPr>
          <w:p w14:paraId="2EDA3E4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59366A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6043.48</w:t>
            </w:r>
            <w:bookmarkEnd w:id="23"/>
          </w:p>
        </w:tc>
      </w:tr>
      <w:tr w:rsidR="00203A7D" w:rsidRPr="00FF2243" w14:paraId="729F0CE9" w14:textId="77777777" w:rsidTr="00853D5D">
        <w:tc>
          <w:tcPr>
            <w:tcW w:w="2763" w:type="dxa"/>
            <w:shd w:val="clear" w:color="auto" w:fill="E6E6E6"/>
          </w:tcPr>
          <w:p w14:paraId="6B5B702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E984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2943.81</w:t>
            </w:r>
            <w:bookmarkEnd w:id="24"/>
          </w:p>
        </w:tc>
      </w:tr>
      <w:tr w:rsidR="00D40158" w:rsidRPr="00FF2243" w14:paraId="6E7543C8" w14:textId="77777777" w:rsidTr="00853D5D">
        <w:tc>
          <w:tcPr>
            <w:tcW w:w="2763" w:type="dxa"/>
            <w:shd w:val="clear" w:color="auto" w:fill="E6E6E6"/>
          </w:tcPr>
          <w:p w14:paraId="5ABF39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5057C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64</w:t>
            </w:r>
            <w:bookmarkEnd w:id="25"/>
          </w:p>
        </w:tc>
      </w:tr>
      <w:tr w:rsidR="00D40158" w:rsidRPr="00FF2243" w14:paraId="5279FC39" w14:textId="77777777" w:rsidTr="00853D5D">
        <w:tc>
          <w:tcPr>
            <w:tcW w:w="2763" w:type="dxa"/>
            <w:shd w:val="clear" w:color="auto" w:fill="E6E6E6"/>
          </w:tcPr>
          <w:p w14:paraId="23B645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2848F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06CA885" w14:textId="77777777" w:rsidTr="00853D5D">
        <w:tc>
          <w:tcPr>
            <w:tcW w:w="2763" w:type="dxa"/>
            <w:shd w:val="clear" w:color="auto" w:fill="E6E6E6"/>
          </w:tcPr>
          <w:p w14:paraId="2CCDF7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4A0305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3A571B6" w14:textId="77777777" w:rsidTr="00853D5D">
        <w:tc>
          <w:tcPr>
            <w:tcW w:w="2763" w:type="dxa"/>
            <w:shd w:val="clear" w:color="auto" w:fill="E6E6E6"/>
          </w:tcPr>
          <w:p w14:paraId="2389C1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6CFF9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BFA3A44" w14:textId="77777777" w:rsidTr="00853D5D">
        <w:tc>
          <w:tcPr>
            <w:tcW w:w="2763" w:type="dxa"/>
            <w:shd w:val="clear" w:color="auto" w:fill="E6E6E6"/>
          </w:tcPr>
          <w:p w14:paraId="1D0824B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C7552E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99A0E1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61B0B20" w14:textId="77777777" w:rsidR="00033A7A" w:rsidRDefault="00732438" w:rsidP="00824A6F">
      <w:pPr>
        <w:pStyle w:val="1"/>
      </w:pPr>
      <w:bookmarkStart w:id="31" w:name="_Toc9231569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686C01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A84EB2E" w14:textId="77777777" w:rsidR="003C05E3" w:rsidRDefault="00E456D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83F2AF7" w14:textId="77777777" w:rsidR="003C05E3" w:rsidRDefault="00E456D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A6004BE" w14:textId="77777777" w:rsidR="003C05E3" w:rsidRDefault="00E456D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00A2E404" w14:textId="77777777" w:rsidR="003C05E3" w:rsidRDefault="00E456D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4120BA7" w14:textId="77777777" w:rsidR="003C05E3" w:rsidRDefault="003C05E3">
      <w:pPr>
        <w:pStyle w:val="a0"/>
        <w:ind w:firstLineChars="0" w:firstLine="0"/>
        <w:rPr>
          <w:lang w:val="en-US"/>
        </w:rPr>
      </w:pPr>
    </w:p>
    <w:p w14:paraId="4355C0D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31569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BD4B04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97BE4D8" w14:textId="77777777" w:rsidR="00A23AC4" w:rsidRDefault="00B31357" w:rsidP="00B31357">
      <w:pPr>
        <w:pStyle w:val="1"/>
      </w:pPr>
      <w:bookmarkStart w:id="39" w:name="_Toc92315692"/>
      <w:r>
        <w:rPr>
          <w:rFonts w:hint="eastAsia"/>
        </w:rPr>
        <w:lastRenderedPageBreak/>
        <w:t>气象数据</w:t>
      </w:r>
      <w:bookmarkEnd w:id="39"/>
    </w:p>
    <w:p w14:paraId="610703C4" w14:textId="77777777" w:rsidR="00B31357" w:rsidRDefault="008244A0" w:rsidP="008244A0">
      <w:pPr>
        <w:pStyle w:val="2"/>
      </w:pPr>
      <w:bookmarkStart w:id="40" w:name="_Toc92315693"/>
      <w:r>
        <w:rPr>
          <w:rFonts w:hint="eastAsia"/>
        </w:rPr>
        <w:t>气象地点</w:t>
      </w:r>
      <w:bookmarkEnd w:id="40"/>
    </w:p>
    <w:p w14:paraId="6528531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bookmarkEnd w:id="41"/>
    </w:p>
    <w:p w14:paraId="5709625D" w14:textId="77777777" w:rsidR="008244A0" w:rsidRDefault="00483CEF" w:rsidP="00483CEF">
      <w:pPr>
        <w:pStyle w:val="2"/>
      </w:pPr>
      <w:bookmarkStart w:id="42" w:name="_Toc92315694"/>
      <w:r>
        <w:rPr>
          <w:rFonts w:hint="eastAsia"/>
        </w:rPr>
        <w:t>逐日干球温度表</w:t>
      </w:r>
      <w:bookmarkEnd w:id="42"/>
    </w:p>
    <w:p w14:paraId="1E0F7A0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B64CAAE" wp14:editId="34C021B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3C21" w14:textId="77777777" w:rsidR="00902539" w:rsidRDefault="00483CEF" w:rsidP="00902539">
      <w:pPr>
        <w:pStyle w:val="2"/>
      </w:pPr>
      <w:bookmarkStart w:id="44" w:name="_Toc92315695"/>
      <w:r>
        <w:rPr>
          <w:rFonts w:hint="eastAsia"/>
        </w:rPr>
        <w:t>逐月辐照量表</w:t>
      </w:r>
      <w:bookmarkEnd w:id="44"/>
    </w:p>
    <w:p w14:paraId="0D1492C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9DA65A3" wp14:editId="5A79F73A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DA5A" w14:textId="77777777" w:rsidR="00483CEF" w:rsidRDefault="00483CEF" w:rsidP="00483CEF">
      <w:pPr>
        <w:pStyle w:val="2"/>
      </w:pPr>
      <w:bookmarkStart w:id="46" w:name="_Toc9231569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C05E3" w14:paraId="1C7CFC4D" w14:textId="77777777">
        <w:tc>
          <w:tcPr>
            <w:tcW w:w="1131" w:type="dxa"/>
            <w:shd w:val="clear" w:color="auto" w:fill="E6E6E6"/>
            <w:vAlign w:val="center"/>
          </w:tcPr>
          <w:p w14:paraId="5DD58FA7" w14:textId="77777777" w:rsidR="003C05E3" w:rsidRDefault="00E456D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F4D527" w14:textId="77777777" w:rsidR="003C05E3" w:rsidRDefault="00E456D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A2310E" w14:textId="77777777" w:rsidR="003C05E3" w:rsidRDefault="00E456D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40B18A" w14:textId="77777777" w:rsidR="003C05E3" w:rsidRDefault="00E456D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E7D19A" w14:textId="77777777" w:rsidR="003C05E3" w:rsidRDefault="00E456D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60CBF4" w14:textId="77777777" w:rsidR="003C05E3" w:rsidRDefault="00E456D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C05E3" w14:paraId="33CB9527" w14:textId="77777777">
        <w:tc>
          <w:tcPr>
            <w:tcW w:w="1131" w:type="dxa"/>
            <w:shd w:val="clear" w:color="auto" w:fill="E6E6E6"/>
            <w:vAlign w:val="center"/>
          </w:tcPr>
          <w:p w14:paraId="01E7D358" w14:textId="77777777" w:rsidR="003C05E3" w:rsidRDefault="00E456D8">
            <w:r>
              <w:t>最热</w:t>
            </w:r>
          </w:p>
        </w:tc>
        <w:tc>
          <w:tcPr>
            <w:tcW w:w="1975" w:type="dxa"/>
            <w:vAlign w:val="center"/>
          </w:tcPr>
          <w:p w14:paraId="35A38FC4" w14:textId="77777777" w:rsidR="003C05E3" w:rsidRDefault="00E456D8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ECF1FE8" w14:textId="77777777" w:rsidR="003C05E3" w:rsidRDefault="00E456D8">
            <w:r>
              <w:t>35.0</w:t>
            </w:r>
          </w:p>
        </w:tc>
        <w:tc>
          <w:tcPr>
            <w:tcW w:w="1556" w:type="dxa"/>
            <w:vAlign w:val="center"/>
          </w:tcPr>
          <w:p w14:paraId="4B07DF9F" w14:textId="77777777" w:rsidR="003C05E3" w:rsidRDefault="00E456D8">
            <w:r>
              <w:t>22.2</w:t>
            </w:r>
          </w:p>
        </w:tc>
        <w:tc>
          <w:tcPr>
            <w:tcW w:w="1556" w:type="dxa"/>
            <w:vAlign w:val="center"/>
          </w:tcPr>
          <w:p w14:paraId="081AB686" w14:textId="77777777" w:rsidR="003C05E3" w:rsidRDefault="00E456D8">
            <w:r>
              <w:t>13.0</w:t>
            </w:r>
          </w:p>
        </w:tc>
        <w:tc>
          <w:tcPr>
            <w:tcW w:w="1556" w:type="dxa"/>
            <w:vAlign w:val="center"/>
          </w:tcPr>
          <w:p w14:paraId="03D8EB68" w14:textId="77777777" w:rsidR="003C05E3" w:rsidRDefault="00E456D8">
            <w:r>
              <w:t>68.5</w:t>
            </w:r>
          </w:p>
        </w:tc>
      </w:tr>
      <w:tr w:rsidR="003C05E3" w14:paraId="60F4196D" w14:textId="77777777">
        <w:tc>
          <w:tcPr>
            <w:tcW w:w="1131" w:type="dxa"/>
            <w:shd w:val="clear" w:color="auto" w:fill="E6E6E6"/>
            <w:vAlign w:val="center"/>
          </w:tcPr>
          <w:p w14:paraId="2425BEA1" w14:textId="77777777" w:rsidR="003C05E3" w:rsidRDefault="00E456D8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70EE893" w14:textId="77777777" w:rsidR="003C05E3" w:rsidRDefault="00E456D8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FD312E" w14:textId="77777777" w:rsidR="003C05E3" w:rsidRDefault="00E456D8">
            <w:r>
              <w:t>-1.1</w:t>
            </w:r>
          </w:p>
        </w:tc>
        <w:tc>
          <w:tcPr>
            <w:tcW w:w="1556" w:type="dxa"/>
            <w:vAlign w:val="center"/>
          </w:tcPr>
          <w:p w14:paraId="1954B37D" w14:textId="77777777" w:rsidR="003C05E3" w:rsidRDefault="00E456D8">
            <w:r>
              <w:t>-1.7</w:t>
            </w:r>
          </w:p>
        </w:tc>
        <w:tc>
          <w:tcPr>
            <w:tcW w:w="1556" w:type="dxa"/>
            <w:vAlign w:val="center"/>
          </w:tcPr>
          <w:p w14:paraId="61768CF6" w14:textId="77777777" w:rsidR="003C05E3" w:rsidRDefault="00E456D8">
            <w:r>
              <w:t>3.4</w:t>
            </w:r>
          </w:p>
        </w:tc>
        <w:tc>
          <w:tcPr>
            <w:tcW w:w="1556" w:type="dxa"/>
            <w:vAlign w:val="center"/>
          </w:tcPr>
          <w:p w14:paraId="1C0AAF4F" w14:textId="77777777" w:rsidR="003C05E3" w:rsidRDefault="00E456D8">
            <w:r>
              <w:t>7.4</w:t>
            </w:r>
          </w:p>
        </w:tc>
      </w:tr>
    </w:tbl>
    <w:p w14:paraId="0F805F7D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315697"/>
      <w:bookmarkEnd w:id="47"/>
      <w:r>
        <w:t>围护结构</w:t>
      </w:r>
      <w:bookmarkEnd w:id="48"/>
    </w:p>
    <w:p w14:paraId="4ADBFFAC" w14:textId="77777777" w:rsidR="003C05E3" w:rsidRDefault="00E456D8">
      <w:pPr>
        <w:pStyle w:val="1"/>
        <w:widowControl w:val="0"/>
        <w:jc w:val="both"/>
      </w:pPr>
      <w:bookmarkStart w:id="49" w:name="_Toc92315698"/>
      <w:r>
        <w:t>围护结构概况</w:t>
      </w:r>
      <w:bookmarkEnd w:id="49"/>
    </w:p>
    <w:p w14:paraId="74EC4B56" w14:textId="77777777" w:rsidR="003C05E3" w:rsidRDefault="003C05E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5B4C9C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132AFD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64F26C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2777AB8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AE18D6" w14:textId="77777777" w:rsidR="005A1400" w:rsidRDefault="00E456D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B9B0A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0.62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615E64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FCD654" w14:textId="77777777" w:rsidR="005A1400" w:rsidRDefault="00E456D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71E65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0.90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3.93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6C1082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30069D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A7A8031" w14:textId="77777777" w:rsidR="005A1400" w:rsidRDefault="00E456D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49264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6FB380B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639E3B" w14:textId="77777777" w:rsidR="005A1400" w:rsidRDefault="00E456D8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A2F40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226E8EC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5DDDD9" w14:textId="77777777" w:rsidR="005A1400" w:rsidRDefault="00E456D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4A0EE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0.98</w:t>
            </w:r>
            <w:bookmarkEnd w:id="57"/>
          </w:p>
        </w:tc>
      </w:tr>
      <w:tr w:rsidR="005A1400" w14:paraId="11E070E0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68F4C4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2AFB7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9BAEE9" w14:textId="77777777" w:rsidR="005A1400" w:rsidRDefault="00E456D8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91F9A9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239A25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9DD3770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A48DCB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1391CA7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709D4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0FCA8" w14:textId="77777777" w:rsidR="005A1400" w:rsidRDefault="00E456D8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98F6D" w14:textId="77777777" w:rsidR="005A1400" w:rsidRDefault="00E456D8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00CA1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179FF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1E8B5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75B073C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D15A6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4591F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BCF9B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842E0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EA75DA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7E3F1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56AF3FE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6BAB1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44D5AB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5D1E6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210B0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170941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AC9DF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5A1400" w14:paraId="65F6AB8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32B312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0C7794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451E4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D66B9A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EAA945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6C89FE" w14:textId="77777777" w:rsidR="005A1400" w:rsidRDefault="00E456D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</w:tbl>
    <w:p w14:paraId="431EC36A" w14:textId="77777777" w:rsidR="003C05E3" w:rsidRDefault="003C05E3">
      <w:pPr>
        <w:widowControl w:val="0"/>
        <w:jc w:val="both"/>
      </w:pPr>
    </w:p>
    <w:p w14:paraId="0E3B98E5" w14:textId="77777777" w:rsidR="003C05E3" w:rsidRDefault="00E456D8">
      <w:pPr>
        <w:pStyle w:val="1"/>
        <w:widowControl w:val="0"/>
        <w:jc w:val="both"/>
      </w:pPr>
      <w:bookmarkStart w:id="59" w:name="_Toc92315699"/>
      <w:r>
        <w:t>房间类型</w:t>
      </w:r>
      <w:bookmarkEnd w:id="59"/>
    </w:p>
    <w:p w14:paraId="1F654570" w14:textId="77777777" w:rsidR="003C05E3" w:rsidRDefault="00E456D8">
      <w:pPr>
        <w:pStyle w:val="2"/>
        <w:widowControl w:val="0"/>
      </w:pPr>
      <w:bookmarkStart w:id="60" w:name="_Toc92315700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C05E3" w14:paraId="33EC4000" w14:textId="77777777">
        <w:tc>
          <w:tcPr>
            <w:tcW w:w="1567" w:type="dxa"/>
            <w:shd w:val="clear" w:color="auto" w:fill="E6E6E6"/>
            <w:vAlign w:val="center"/>
          </w:tcPr>
          <w:p w14:paraId="0B258EAA" w14:textId="77777777" w:rsidR="003C05E3" w:rsidRDefault="00E456D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DED358" w14:textId="77777777" w:rsidR="003C05E3" w:rsidRDefault="00E456D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15EAAAB" w14:textId="77777777" w:rsidR="003C05E3" w:rsidRDefault="00E456D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C61179" w14:textId="77777777" w:rsidR="003C05E3" w:rsidRDefault="00E456D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99475F" w14:textId="77777777" w:rsidR="003C05E3" w:rsidRDefault="00E456D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53B718" w14:textId="77777777" w:rsidR="003C05E3" w:rsidRDefault="00E456D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A3D44F" w14:textId="77777777" w:rsidR="003C05E3" w:rsidRDefault="00E456D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4A433" w14:textId="77777777" w:rsidR="003C05E3" w:rsidRDefault="00E456D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05E3" w14:paraId="7FB68A18" w14:textId="77777777">
        <w:tc>
          <w:tcPr>
            <w:tcW w:w="1567" w:type="dxa"/>
            <w:shd w:val="clear" w:color="auto" w:fill="E6E6E6"/>
            <w:vAlign w:val="center"/>
          </w:tcPr>
          <w:p w14:paraId="09600311" w14:textId="77777777" w:rsidR="003C05E3" w:rsidRDefault="00E456D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43624618" w14:textId="77777777" w:rsidR="003C05E3" w:rsidRDefault="00E456D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27D2EC" w14:textId="77777777" w:rsidR="003C05E3" w:rsidRDefault="00E456D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D37729" w14:textId="77777777" w:rsidR="003C05E3" w:rsidRDefault="00E456D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F280C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00517D" w14:textId="77777777" w:rsidR="003C05E3" w:rsidRDefault="00E456D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30F49" w14:textId="77777777" w:rsidR="003C05E3" w:rsidRDefault="00E456D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AE4C6A" w14:textId="77777777" w:rsidR="003C05E3" w:rsidRDefault="00E456D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05E3" w14:paraId="01FCA892" w14:textId="77777777">
        <w:tc>
          <w:tcPr>
            <w:tcW w:w="1567" w:type="dxa"/>
            <w:shd w:val="clear" w:color="auto" w:fill="E6E6E6"/>
            <w:vAlign w:val="center"/>
          </w:tcPr>
          <w:p w14:paraId="18DCCA36" w14:textId="77777777" w:rsidR="003C05E3" w:rsidRDefault="00E456D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69462719" w14:textId="77777777" w:rsidR="003C05E3" w:rsidRDefault="00E456D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56CDBD" w14:textId="77777777" w:rsidR="003C05E3" w:rsidRDefault="00E456D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1F9576" w14:textId="77777777" w:rsidR="003C05E3" w:rsidRDefault="00E456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B5CCD8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8079C6" w14:textId="77777777" w:rsidR="003C05E3" w:rsidRDefault="00E456D8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CC6BC8" w14:textId="77777777" w:rsidR="003C05E3" w:rsidRDefault="00E456D8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FC31B" w14:textId="77777777" w:rsidR="003C05E3" w:rsidRDefault="00E456D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C05E3" w14:paraId="573FB1F1" w14:textId="77777777">
        <w:tc>
          <w:tcPr>
            <w:tcW w:w="1567" w:type="dxa"/>
            <w:shd w:val="clear" w:color="auto" w:fill="E6E6E6"/>
            <w:vAlign w:val="center"/>
          </w:tcPr>
          <w:p w14:paraId="54DBA0A3" w14:textId="77777777" w:rsidR="003C05E3" w:rsidRDefault="00E456D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8AE5E85" w14:textId="77777777" w:rsidR="003C05E3" w:rsidRDefault="00E456D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6CBB82" w14:textId="77777777" w:rsidR="003C05E3" w:rsidRDefault="00E456D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621DA0" w14:textId="77777777" w:rsidR="003C05E3" w:rsidRDefault="00E456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77432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D15964" w14:textId="77777777" w:rsidR="003C05E3" w:rsidRDefault="00E456D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EFFC9" w14:textId="77777777" w:rsidR="003C05E3" w:rsidRDefault="00E456D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78D2C" w14:textId="77777777" w:rsidR="003C05E3" w:rsidRDefault="00E456D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05E3" w14:paraId="461980D5" w14:textId="77777777">
        <w:tc>
          <w:tcPr>
            <w:tcW w:w="1567" w:type="dxa"/>
            <w:shd w:val="clear" w:color="auto" w:fill="E6E6E6"/>
            <w:vAlign w:val="center"/>
          </w:tcPr>
          <w:p w14:paraId="419A460A" w14:textId="77777777" w:rsidR="003C05E3" w:rsidRDefault="00E456D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567DBF27" w14:textId="77777777" w:rsidR="003C05E3" w:rsidRDefault="00E456D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1B2CFC" w14:textId="77777777" w:rsidR="003C05E3" w:rsidRDefault="00E456D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999603" w14:textId="77777777" w:rsidR="003C05E3" w:rsidRDefault="00E456D8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1CE274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287599" w14:textId="77777777" w:rsidR="003C05E3" w:rsidRDefault="00E456D8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4595B" w14:textId="77777777" w:rsidR="003C05E3" w:rsidRDefault="00E456D8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4CBC0" w14:textId="77777777" w:rsidR="003C05E3" w:rsidRDefault="00E456D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05E3" w14:paraId="6BCF4BF1" w14:textId="77777777">
        <w:tc>
          <w:tcPr>
            <w:tcW w:w="1567" w:type="dxa"/>
            <w:shd w:val="clear" w:color="auto" w:fill="E6E6E6"/>
            <w:vAlign w:val="center"/>
          </w:tcPr>
          <w:p w14:paraId="5B703D6D" w14:textId="77777777" w:rsidR="003C05E3" w:rsidRDefault="00E456D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7BF15476" w14:textId="77777777" w:rsidR="003C05E3" w:rsidRDefault="00E456D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4423936" w14:textId="77777777" w:rsidR="003C05E3" w:rsidRDefault="00E456D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B99C0AF" w14:textId="77777777" w:rsidR="003C05E3" w:rsidRDefault="00E456D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1BAFD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EF4557" w14:textId="77777777" w:rsidR="003C05E3" w:rsidRDefault="00E456D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3F4BE" w14:textId="77777777" w:rsidR="003C05E3" w:rsidRDefault="00E456D8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110A92" w14:textId="77777777" w:rsidR="003C05E3" w:rsidRDefault="00E456D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C05E3" w14:paraId="08E4C31A" w14:textId="77777777">
        <w:tc>
          <w:tcPr>
            <w:tcW w:w="1567" w:type="dxa"/>
            <w:shd w:val="clear" w:color="auto" w:fill="E6E6E6"/>
            <w:vAlign w:val="center"/>
          </w:tcPr>
          <w:p w14:paraId="0AA152A4" w14:textId="77777777" w:rsidR="003C05E3" w:rsidRDefault="00E456D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69EC1B3E" w14:textId="77777777" w:rsidR="003C05E3" w:rsidRDefault="00E456D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1DE062C" w14:textId="77777777" w:rsidR="003C05E3" w:rsidRDefault="00E456D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D9F87FF" w14:textId="77777777" w:rsidR="003C05E3" w:rsidRDefault="00E456D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311C73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1D4750" w14:textId="77777777" w:rsidR="003C05E3" w:rsidRDefault="00E456D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5923D" w14:textId="77777777" w:rsidR="003C05E3" w:rsidRDefault="00E456D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08279F" w14:textId="77777777" w:rsidR="003C05E3" w:rsidRDefault="00E456D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C05E3" w14:paraId="3F2B4B6E" w14:textId="77777777">
        <w:tc>
          <w:tcPr>
            <w:tcW w:w="1567" w:type="dxa"/>
            <w:shd w:val="clear" w:color="auto" w:fill="E6E6E6"/>
            <w:vAlign w:val="center"/>
          </w:tcPr>
          <w:p w14:paraId="4B1D62BC" w14:textId="77777777" w:rsidR="003C05E3" w:rsidRDefault="00E456D8">
            <w:r>
              <w:t>宾馆</w:t>
            </w:r>
            <w:r>
              <w:t>-4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4161992B" w14:textId="77777777" w:rsidR="003C05E3" w:rsidRDefault="00E456D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83DDC6A" w14:textId="77777777" w:rsidR="003C05E3" w:rsidRDefault="00E456D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83DA785" w14:textId="77777777" w:rsidR="003C05E3" w:rsidRDefault="00E456D8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0916D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E7E2F5" w14:textId="77777777" w:rsidR="003C05E3" w:rsidRDefault="00E456D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FA9B1D" w14:textId="77777777" w:rsidR="003C05E3" w:rsidRDefault="00E456D8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D4D4D" w14:textId="77777777" w:rsidR="003C05E3" w:rsidRDefault="00E456D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C05E3" w14:paraId="2A39AF1A" w14:textId="77777777">
        <w:tc>
          <w:tcPr>
            <w:tcW w:w="1567" w:type="dxa"/>
            <w:shd w:val="clear" w:color="auto" w:fill="E6E6E6"/>
            <w:vAlign w:val="center"/>
          </w:tcPr>
          <w:p w14:paraId="7AF9873C" w14:textId="77777777" w:rsidR="003C05E3" w:rsidRDefault="00E456D8">
            <w:r>
              <w:lastRenderedPageBreak/>
              <w:t>空房间</w:t>
            </w:r>
          </w:p>
        </w:tc>
        <w:tc>
          <w:tcPr>
            <w:tcW w:w="973" w:type="dxa"/>
            <w:vAlign w:val="center"/>
          </w:tcPr>
          <w:p w14:paraId="51C6058D" w14:textId="77777777" w:rsidR="003C05E3" w:rsidRDefault="00E456D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CFDCB2" w14:textId="77777777" w:rsidR="003C05E3" w:rsidRDefault="00E456D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55276C7" w14:textId="77777777" w:rsidR="003C05E3" w:rsidRDefault="00E456D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A36929" w14:textId="77777777" w:rsidR="003C05E3" w:rsidRDefault="00E456D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0644EE" w14:textId="77777777" w:rsidR="003C05E3" w:rsidRDefault="00E456D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F1BAE" w14:textId="77777777" w:rsidR="003C05E3" w:rsidRDefault="00E456D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25A50C" w14:textId="77777777" w:rsidR="003C05E3" w:rsidRDefault="00E456D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1FF47F3" w14:textId="77777777" w:rsidR="003C05E3" w:rsidRDefault="00E456D8">
      <w:pPr>
        <w:pStyle w:val="2"/>
        <w:widowControl w:val="0"/>
      </w:pPr>
      <w:bookmarkStart w:id="61" w:name="_Toc92315701"/>
      <w:r>
        <w:t>作息时间表</w:t>
      </w:r>
      <w:bookmarkEnd w:id="61"/>
    </w:p>
    <w:p w14:paraId="3977DE0A" w14:textId="77777777" w:rsidR="003C05E3" w:rsidRDefault="00E456D8">
      <w:pPr>
        <w:widowControl w:val="0"/>
        <w:jc w:val="both"/>
      </w:pPr>
      <w:r>
        <w:t>详见附录</w:t>
      </w:r>
    </w:p>
    <w:p w14:paraId="468DF848" w14:textId="77777777" w:rsidR="003C05E3" w:rsidRDefault="00E456D8">
      <w:pPr>
        <w:pStyle w:val="1"/>
        <w:widowControl w:val="0"/>
        <w:jc w:val="both"/>
      </w:pPr>
      <w:bookmarkStart w:id="62" w:name="_Toc92315702"/>
      <w:r>
        <w:t>暖通空调系统</w:t>
      </w:r>
      <w:bookmarkEnd w:id="62"/>
    </w:p>
    <w:p w14:paraId="4F7ABA0C" w14:textId="77777777" w:rsidR="003C05E3" w:rsidRDefault="00E456D8">
      <w:pPr>
        <w:pStyle w:val="2"/>
        <w:widowControl w:val="0"/>
      </w:pPr>
      <w:bookmarkStart w:id="63" w:name="_Toc92315703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05E3" w14:paraId="75EDBA52" w14:textId="77777777">
        <w:tc>
          <w:tcPr>
            <w:tcW w:w="1131" w:type="dxa"/>
            <w:shd w:val="clear" w:color="auto" w:fill="E6E6E6"/>
            <w:vAlign w:val="center"/>
          </w:tcPr>
          <w:p w14:paraId="32403AAC" w14:textId="77777777" w:rsidR="003C05E3" w:rsidRDefault="00E456D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17A9EE" w14:textId="77777777" w:rsidR="003C05E3" w:rsidRDefault="00E456D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EFA4F" w14:textId="77777777" w:rsidR="003C05E3" w:rsidRDefault="00E456D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5834A" w14:textId="77777777" w:rsidR="003C05E3" w:rsidRDefault="00E456D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FA7883" w14:textId="77777777" w:rsidR="003C05E3" w:rsidRDefault="00E456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6EE1023" w14:textId="77777777" w:rsidR="003C05E3" w:rsidRDefault="00E456D8">
            <w:pPr>
              <w:jc w:val="center"/>
            </w:pPr>
            <w:r>
              <w:t>包含的房间</w:t>
            </w:r>
          </w:p>
        </w:tc>
      </w:tr>
      <w:tr w:rsidR="003C05E3" w14:paraId="55D69068" w14:textId="77777777">
        <w:tc>
          <w:tcPr>
            <w:tcW w:w="1131" w:type="dxa"/>
            <w:vAlign w:val="center"/>
          </w:tcPr>
          <w:p w14:paraId="3C11D10D" w14:textId="77777777" w:rsidR="003C05E3" w:rsidRDefault="00E456D8">
            <w:r>
              <w:t>默认</w:t>
            </w:r>
          </w:p>
        </w:tc>
        <w:tc>
          <w:tcPr>
            <w:tcW w:w="1924" w:type="dxa"/>
            <w:vAlign w:val="center"/>
          </w:tcPr>
          <w:p w14:paraId="128DC3E8" w14:textId="77777777" w:rsidR="003C05E3" w:rsidRDefault="00E456D8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3A14923" w14:textId="77777777" w:rsidR="003C05E3" w:rsidRDefault="00E456D8">
            <w:r>
              <w:t>－</w:t>
            </w:r>
          </w:p>
        </w:tc>
        <w:tc>
          <w:tcPr>
            <w:tcW w:w="848" w:type="dxa"/>
            <w:vAlign w:val="center"/>
          </w:tcPr>
          <w:p w14:paraId="3D7FA3D9" w14:textId="77777777" w:rsidR="003C05E3" w:rsidRDefault="00E456D8">
            <w:r>
              <w:t>－</w:t>
            </w:r>
          </w:p>
        </w:tc>
        <w:tc>
          <w:tcPr>
            <w:tcW w:w="905" w:type="dxa"/>
            <w:vAlign w:val="center"/>
          </w:tcPr>
          <w:p w14:paraId="64BD9764" w14:textId="77777777" w:rsidR="003C05E3" w:rsidRDefault="00E456D8">
            <w:r>
              <w:t>905.04</w:t>
            </w:r>
          </w:p>
        </w:tc>
        <w:tc>
          <w:tcPr>
            <w:tcW w:w="3673" w:type="dxa"/>
            <w:vAlign w:val="center"/>
          </w:tcPr>
          <w:p w14:paraId="5865D62E" w14:textId="77777777" w:rsidR="003C05E3" w:rsidRDefault="00E456D8">
            <w:r>
              <w:t>所有房间</w:t>
            </w:r>
          </w:p>
        </w:tc>
      </w:tr>
    </w:tbl>
    <w:p w14:paraId="236EBCA0" w14:textId="77777777" w:rsidR="003C05E3" w:rsidRDefault="00E456D8">
      <w:pPr>
        <w:pStyle w:val="2"/>
        <w:widowControl w:val="0"/>
      </w:pPr>
      <w:bookmarkStart w:id="64" w:name="_Toc92315704"/>
      <w:r>
        <w:t>制冷系统</w:t>
      </w:r>
      <w:bookmarkEnd w:id="64"/>
    </w:p>
    <w:p w14:paraId="6A470D9B" w14:textId="77777777" w:rsidR="003C05E3" w:rsidRDefault="00E456D8">
      <w:pPr>
        <w:pStyle w:val="3"/>
        <w:widowControl w:val="0"/>
        <w:jc w:val="both"/>
      </w:pPr>
      <w:bookmarkStart w:id="65" w:name="_Toc92315705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C05E3" w14:paraId="3C6ED7B6" w14:textId="77777777">
        <w:tc>
          <w:tcPr>
            <w:tcW w:w="1697" w:type="dxa"/>
            <w:shd w:val="clear" w:color="auto" w:fill="E6E6E6"/>
            <w:vAlign w:val="center"/>
          </w:tcPr>
          <w:p w14:paraId="42E1D816" w14:textId="77777777" w:rsidR="003C05E3" w:rsidRDefault="00E456D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D2BA998" w14:textId="77777777" w:rsidR="003C05E3" w:rsidRDefault="00E456D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F1611BF" w14:textId="77777777" w:rsidR="003C05E3" w:rsidRDefault="00E456D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B3AB05" w14:textId="77777777" w:rsidR="003C05E3" w:rsidRDefault="00E456D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3B4C878" w14:textId="77777777" w:rsidR="003C05E3" w:rsidRDefault="00E456D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97B5B6A" w14:textId="77777777" w:rsidR="003C05E3" w:rsidRDefault="00E456D8">
            <w:pPr>
              <w:jc w:val="center"/>
            </w:pPr>
            <w:r>
              <w:t>台数</w:t>
            </w:r>
          </w:p>
        </w:tc>
      </w:tr>
      <w:tr w:rsidR="003C05E3" w14:paraId="4E61C705" w14:textId="77777777">
        <w:tc>
          <w:tcPr>
            <w:tcW w:w="1697" w:type="dxa"/>
            <w:vAlign w:val="center"/>
          </w:tcPr>
          <w:p w14:paraId="035631AB" w14:textId="77777777" w:rsidR="003C05E3" w:rsidRDefault="00E456D8">
            <w:r>
              <w:t>冷水机组</w:t>
            </w:r>
          </w:p>
        </w:tc>
        <w:tc>
          <w:tcPr>
            <w:tcW w:w="2445" w:type="dxa"/>
            <w:vAlign w:val="center"/>
          </w:tcPr>
          <w:p w14:paraId="1CBC2AB7" w14:textId="77777777" w:rsidR="003C05E3" w:rsidRDefault="00E456D8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9BF6DCB" w14:textId="77777777" w:rsidR="003C05E3" w:rsidRDefault="00E456D8">
            <w:r>
              <w:t>100</w:t>
            </w:r>
          </w:p>
        </w:tc>
        <w:tc>
          <w:tcPr>
            <w:tcW w:w="1273" w:type="dxa"/>
            <w:vAlign w:val="center"/>
          </w:tcPr>
          <w:p w14:paraId="3FE3F13E" w14:textId="77777777" w:rsidR="003C05E3" w:rsidRDefault="00E456D8">
            <w:r>
              <w:t>500</w:t>
            </w:r>
          </w:p>
        </w:tc>
        <w:tc>
          <w:tcPr>
            <w:tcW w:w="1630" w:type="dxa"/>
            <w:vAlign w:val="center"/>
          </w:tcPr>
          <w:p w14:paraId="26AAB1F7" w14:textId="77777777" w:rsidR="003C05E3" w:rsidRDefault="00E456D8">
            <w:r>
              <w:t>5.00</w:t>
            </w:r>
          </w:p>
        </w:tc>
        <w:tc>
          <w:tcPr>
            <w:tcW w:w="628" w:type="dxa"/>
            <w:vAlign w:val="center"/>
          </w:tcPr>
          <w:p w14:paraId="7D7A0D6B" w14:textId="77777777" w:rsidR="003C05E3" w:rsidRDefault="00E456D8">
            <w:r>
              <w:t>1</w:t>
            </w:r>
          </w:p>
        </w:tc>
      </w:tr>
    </w:tbl>
    <w:p w14:paraId="181CDC1E" w14:textId="77777777" w:rsidR="003C05E3" w:rsidRDefault="00E456D8">
      <w:pPr>
        <w:pStyle w:val="3"/>
        <w:widowControl w:val="0"/>
        <w:jc w:val="both"/>
      </w:pPr>
      <w:bookmarkStart w:id="66" w:name="_Toc92315706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C05E3" w14:paraId="0DE3C5F5" w14:textId="77777777">
        <w:tc>
          <w:tcPr>
            <w:tcW w:w="2677" w:type="dxa"/>
            <w:shd w:val="clear" w:color="auto" w:fill="E6E6E6"/>
            <w:vAlign w:val="center"/>
          </w:tcPr>
          <w:p w14:paraId="26352173" w14:textId="77777777" w:rsidR="003C05E3" w:rsidRDefault="00E456D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F50F53E" w14:textId="77777777" w:rsidR="003C05E3" w:rsidRDefault="00E456D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DD3BC4" w14:textId="77777777" w:rsidR="003C05E3" w:rsidRDefault="00E456D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54AABCA" w14:textId="77777777" w:rsidR="003C05E3" w:rsidRDefault="00E456D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D3934" w14:textId="77777777" w:rsidR="003C05E3" w:rsidRDefault="00E456D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C784B0B" w14:textId="77777777" w:rsidR="003C05E3" w:rsidRDefault="00E456D8">
            <w:pPr>
              <w:jc w:val="center"/>
            </w:pPr>
            <w:r>
              <w:t>台数</w:t>
            </w:r>
          </w:p>
        </w:tc>
      </w:tr>
      <w:tr w:rsidR="003C05E3" w14:paraId="51540AA8" w14:textId="77777777">
        <w:tc>
          <w:tcPr>
            <w:tcW w:w="2677" w:type="dxa"/>
            <w:vAlign w:val="center"/>
          </w:tcPr>
          <w:p w14:paraId="762DFD20" w14:textId="77777777" w:rsidR="003C05E3" w:rsidRDefault="00E456D8">
            <w:r>
              <w:t>冷却水泵</w:t>
            </w:r>
          </w:p>
        </w:tc>
        <w:tc>
          <w:tcPr>
            <w:tcW w:w="1267" w:type="dxa"/>
            <w:vAlign w:val="center"/>
          </w:tcPr>
          <w:p w14:paraId="5D54AC82" w14:textId="77777777" w:rsidR="003C05E3" w:rsidRDefault="00E456D8">
            <w:r>
              <w:t>320</w:t>
            </w:r>
          </w:p>
        </w:tc>
        <w:tc>
          <w:tcPr>
            <w:tcW w:w="990" w:type="dxa"/>
            <w:vAlign w:val="center"/>
          </w:tcPr>
          <w:p w14:paraId="146AE90C" w14:textId="77777777" w:rsidR="003C05E3" w:rsidRDefault="00E456D8">
            <w:r>
              <w:t>25</w:t>
            </w:r>
          </w:p>
        </w:tc>
        <w:tc>
          <w:tcPr>
            <w:tcW w:w="2122" w:type="dxa"/>
            <w:vAlign w:val="center"/>
          </w:tcPr>
          <w:p w14:paraId="647B2176" w14:textId="77777777" w:rsidR="003C05E3" w:rsidRDefault="00E456D8">
            <w:r>
              <w:t>80</w:t>
            </w:r>
          </w:p>
        </w:tc>
        <w:tc>
          <w:tcPr>
            <w:tcW w:w="1556" w:type="dxa"/>
            <w:vAlign w:val="center"/>
          </w:tcPr>
          <w:p w14:paraId="62BF9D3B" w14:textId="77777777" w:rsidR="003C05E3" w:rsidRDefault="00E456D8">
            <w:r>
              <w:t>31.3</w:t>
            </w:r>
          </w:p>
        </w:tc>
        <w:tc>
          <w:tcPr>
            <w:tcW w:w="701" w:type="dxa"/>
            <w:vAlign w:val="center"/>
          </w:tcPr>
          <w:p w14:paraId="6BFFD9D1" w14:textId="77777777" w:rsidR="003C05E3" w:rsidRDefault="00E456D8">
            <w:r>
              <w:t>1</w:t>
            </w:r>
          </w:p>
        </w:tc>
      </w:tr>
      <w:tr w:rsidR="003C05E3" w14:paraId="6C402FF3" w14:textId="77777777">
        <w:tc>
          <w:tcPr>
            <w:tcW w:w="2677" w:type="dxa"/>
            <w:vAlign w:val="center"/>
          </w:tcPr>
          <w:p w14:paraId="20299FE2" w14:textId="77777777" w:rsidR="003C05E3" w:rsidRDefault="00E456D8">
            <w:r>
              <w:t>冷冻水泵</w:t>
            </w:r>
          </w:p>
        </w:tc>
        <w:tc>
          <w:tcPr>
            <w:tcW w:w="1267" w:type="dxa"/>
            <w:vAlign w:val="center"/>
          </w:tcPr>
          <w:p w14:paraId="77E75433" w14:textId="77777777" w:rsidR="003C05E3" w:rsidRDefault="00E456D8">
            <w:r>
              <w:t>320</w:t>
            </w:r>
          </w:p>
        </w:tc>
        <w:tc>
          <w:tcPr>
            <w:tcW w:w="990" w:type="dxa"/>
            <w:vAlign w:val="center"/>
          </w:tcPr>
          <w:p w14:paraId="00962417" w14:textId="77777777" w:rsidR="003C05E3" w:rsidRDefault="00E456D8">
            <w:r>
              <w:t>30</w:t>
            </w:r>
          </w:p>
        </w:tc>
        <w:tc>
          <w:tcPr>
            <w:tcW w:w="2122" w:type="dxa"/>
            <w:vAlign w:val="center"/>
          </w:tcPr>
          <w:p w14:paraId="1AF327B3" w14:textId="77777777" w:rsidR="003C05E3" w:rsidRDefault="00E456D8">
            <w:r>
              <w:t>80</w:t>
            </w:r>
          </w:p>
        </w:tc>
        <w:tc>
          <w:tcPr>
            <w:tcW w:w="1556" w:type="dxa"/>
            <w:vAlign w:val="center"/>
          </w:tcPr>
          <w:p w14:paraId="7D46D158" w14:textId="77777777" w:rsidR="003C05E3" w:rsidRDefault="00E456D8">
            <w:r>
              <w:t>37.6</w:t>
            </w:r>
          </w:p>
        </w:tc>
        <w:tc>
          <w:tcPr>
            <w:tcW w:w="701" w:type="dxa"/>
            <w:vAlign w:val="center"/>
          </w:tcPr>
          <w:p w14:paraId="20DA2813" w14:textId="77777777" w:rsidR="003C05E3" w:rsidRDefault="00E456D8">
            <w:r>
              <w:t>1</w:t>
            </w:r>
          </w:p>
        </w:tc>
      </w:tr>
    </w:tbl>
    <w:p w14:paraId="757C6F51" w14:textId="77777777" w:rsidR="003C05E3" w:rsidRDefault="00E456D8">
      <w:pPr>
        <w:pStyle w:val="3"/>
        <w:widowControl w:val="0"/>
        <w:jc w:val="both"/>
      </w:pPr>
      <w:bookmarkStart w:id="67" w:name="_Toc92315707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C05E3" w14:paraId="13CF672C" w14:textId="77777777">
        <w:tc>
          <w:tcPr>
            <w:tcW w:w="1115" w:type="dxa"/>
            <w:shd w:val="clear" w:color="auto" w:fill="E6E6E6"/>
            <w:vAlign w:val="center"/>
          </w:tcPr>
          <w:p w14:paraId="41C761F3" w14:textId="77777777" w:rsidR="003C05E3" w:rsidRDefault="00E456D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0573EF" w14:textId="77777777" w:rsidR="003C05E3" w:rsidRDefault="00E456D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3D4456" w14:textId="77777777" w:rsidR="003C05E3" w:rsidRDefault="00E456D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7346AC" w14:textId="77777777" w:rsidR="003C05E3" w:rsidRDefault="00E456D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6B0D80" w14:textId="77777777" w:rsidR="003C05E3" w:rsidRDefault="00E456D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F1C4C0" w14:textId="77777777" w:rsidR="003C05E3" w:rsidRDefault="00E456D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15C265" w14:textId="77777777" w:rsidR="003C05E3" w:rsidRDefault="00E456D8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C05E3" w14:paraId="1A6B0B67" w14:textId="77777777">
        <w:tc>
          <w:tcPr>
            <w:tcW w:w="1115" w:type="dxa"/>
            <w:shd w:val="clear" w:color="auto" w:fill="E6E6E6"/>
            <w:vAlign w:val="center"/>
          </w:tcPr>
          <w:p w14:paraId="16B5CB98" w14:textId="77777777" w:rsidR="003C05E3" w:rsidRDefault="00E456D8">
            <w:r>
              <w:t>25</w:t>
            </w:r>
          </w:p>
        </w:tc>
        <w:tc>
          <w:tcPr>
            <w:tcW w:w="1273" w:type="dxa"/>
            <w:vAlign w:val="center"/>
          </w:tcPr>
          <w:p w14:paraId="57503A11" w14:textId="77777777" w:rsidR="003C05E3" w:rsidRDefault="00E456D8">
            <w:r>
              <w:t>125</w:t>
            </w:r>
          </w:p>
        </w:tc>
        <w:tc>
          <w:tcPr>
            <w:tcW w:w="1273" w:type="dxa"/>
            <w:vAlign w:val="center"/>
          </w:tcPr>
          <w:p w14:paraId="3BD092B1" w14:textId="77777777" w:rsidR="003C05E3" w:rsidRDefault="00E456D8">
            <w:r>
              <w:t>20</w:t>
            </w:r>
          </w:p>
        </w:tc>
        <w:tc>
          <w:tcPr>
            <w:tcW w:w="1273" w:type="dxa"/>
            <w:vAlign w:val="center"/>
          </w:tcPr>
          <w:p w14:paraId="4B985516" w14:textId="77777777" w:rsidR="003C05E3" w:rsidRDefault="00E456D8">
            <w:r>
              <w:t>6.25</w:t>
            </w:r>
          </w:p>
        </w:tc>
        <w:tc>
          <w:tcPr>
            <w:tcW w:w="1556" w:type="dxa"/>
            <w:vAlign w:val="center"/>
          </w:tcPr>
          <w:p w14:paraId="2E04FD18" w14:textId="77777777" w:rsidR="003C05E3" w:rsidRDefault="00E456D8">
            <w:r>
              <w:t>8</w:t>
            </w:r>
          </w:p>
        </w:tc>
        <w:tc>
          <w:tcPr>
            <w:tcW w:w="1556" w:type="dxa"/>
            <w:vAlign w:val="center"/>
          </w:tcPr>
          <w:p w14:paraId="106E3BDE" w14:textId="77777777" w:rsidR="003C05E3" w:rsidRDefault="00E456D8">
            <w:r>
              <w:t>6</w:t>
            </w:r>
          </w:p>
        </w:tc>
        <w:tc>
          <w:tcPr>
            <w:tcW w:w="1273" w:type="dxa"/>
            <w:vAlign w:val="center"/>
          </w:tcPr>
          <w:p w14:paraId="6FFB6553" w14:textId="77777777" w:rsidR="003C05E3" w:rsidRDefault="00E456D8">
            <w:r>
              <w:t>8</w:t>
            </w:r>
          </w:p>
        </w:tc>
      </w:tr>
      <w:tr w:rsidR="003C05E3" w14:paraId="41049D7B" w14:textId="77777777">
        <w:tc>
          <w:tcPr>
            <w:tcW w:w="1115" w:type="dxa"/>
            <w:shd w:val="clear" w:color="auto" w:fill="E6E6E6"/>
            <w:vAlign w:val="center"/>
          </w:tcPr>
          <w:p w14:paraId="17A137C7" w14:textId="77777777" w:rsidR="003C05E3" w:rsidRDefault="00E456D8">
            <w:r>
              <w:t>50</w:t>
            </w:r>
          </w:p>
        </w:tc>
        <w:tc>
          <w:tcPr>
            <w:tcW w:w="1273" w:type="dxa"/>
            <w:vAlign w:val="center"/>
          </w:tcPr>
          <w:p w14:paraId="1EE57A1A" w14:textId="77777777" w:rsidR="003C05E3" w:rsidRDefault="00E456D8">
            <w:r>
              <w:t>250</w:t>
            </w:r>
          </w:p>
        </w:tc>
        <w:tc>
          <w:tcPr>
            <w:tcW w:w="1273" w:type="dxa"/>
            <w:vAlign w:val="center"/>
          </w:tcPr>
          <w:p w14:paraId="648A02BF" w14:textId="77777777" w:rsidR="003C05E3" w:rsidRDefault="00E456D8">
            <w:r>
              <w:t>40</w:t>
            </w:r>
          </w:p>
        </w:tc>
        <w:tc>
          <w:tcPr>
            <w:tcW w:w="1273" w:type="dxa"/>
            <w:vAlign w:val="center"/>
          </w:tcPr>
          <w:p w14:paraId="1D984848" w14:textId="77777777" w:rsidR="003C05E3" w:rsidRDefault="00E456D8">
            <w:r>
              <w:t>6.25</w:t>
            </w:r>
          </w:p>
        </w:tc>
        <w:tc>
          <w:tcPr>
            <w:tcW w:w="1556" w:type="dxa"/>
            <w:vAlign w:val="center"/>
          </w:tcPr>
          <w:p w14:paraId="7619C566" w14:textId="77777777" w:rsidR="003C05E3" w:rsidRDefault="00E456D8">
            <w:r>
              <w:t>8</w:t>
            </w:r>
          </w:p>
        </w:tc>
        <w:tc>
          <w:tcPr>
            <w:tcW w:w="1556" w:type="dxa"/>
            <w:vAlign w:val="center"/>
          </w:tcPr>
          <w:p w14:paraId="55B6D2B0" w14:textId="77777777" w:rsidR="003C05E3" w:rsidRDefault="00E456D8">
            <w:r>
              <w:t>6</w:t>
            </w:r>
          </w:p>
        </w:tc>
        <w:tc>
          <w:tcPr>
            <w:tcW w:w="1273" w:type="dxa"/>
            <w:vAlign w:val="center"/>
          </w:tcPr>
          <w:p w14:paraId="61BD94DC" w14:textId="77777777" w:rsidR="003C05E3" w:rsidRDefault="00E456D8">
            <w:r>
              <w:t>8</w:t>
            </w:r>
          </w:p>
        </w:tc>
      </w:tr>
      <w:tr w:rsidR="003C05E3" w14:paraId="2B74F150" w14:textId="77777777">
        <w:tc>
          <w:tcPr>
            <w:tcW w:w="1115" w:type="dxa"/>
            <w:shd w:val="clear" w:color="auto" w:fill="E6E6E6"/>
            <w:vAlign w:val="center"/>
          </w:tcPr>
          <w:p w14:paraId="691A3E30" w14:textId="77777777" w:rsidR="003C05E3" w:rsidRDefault="00E456D8">
            <w:r>
              <w:t>75</w:t>
            </w:r>
          </w:p>
        </w:tc>
        <w:tc>
          <w:tcPr>
            <w:tcW w:w="1273" w:type="dxa"/>
            <w:vAlign w:val="center"/>
          </w:tcPr>
          <w:p w14:paraId="2ED0B4B8" w14:textId="77777777" w:rsidR="003C05E3" w:rsidRDefault="00E456D8">
            <w:r>
              <w:t>375</w:t>
            </w:r>
          </w:p>
        </w:tc>
        <w:tc>
          <w:tcPr>
            <w:tcW w:w="1273" w:type="dxa"/>
            <w:vAlign w:val="center"/>
          </w:tcPr>
          <w:p w14:paraId="17B1C54C" w14:textId="77777777" w:rsidR="003C05E3" w:rsidRDefault="00E456D8">
            <w:r>
              <w:t>60</w:t>
            </w:r>
          </w:p>
        </w:tc>
        <w:tc>
          <w:tcPr>
            <w:tcW w:w="1273" w:type="dxa"/>
            <w:vAlign w:val="center"/>
          </w:tcPr>
          <w:p w14:paraId="19EAAEE8" w14:textId="77777777" w:rsidR="003C05E3" w:rsidRDefault="00E456D8">
            <w:r>
              <w:t>6.25</w:t>
            </w:r>
          </w:p>
        </w:tc>
        <w:tc>
          <w:tcPr>
            <w:tcW w:w="1556" w:type="dxa"/>
            <w:vAlign w:val="center"/>
          </w:tcPr>
          <w:p w14:paraId="5B44B9E5" w14:textId="77777777" w:rsidR="003C05E3" w:rsidRDefault="00E456D8">
            <w:r>
              <w:t>8</w:t>
            </w:r>
          </w:p>
        </w:tc>
        <w:tc>
          <w:tcPr>
            <w:tcW w:w="1556" w:type="dxa"/>
            <w:vAlign w:val="center"/>
          </w:tcPr>
          <w:p w14:paraId="769C6832" w14:textId="77777777" w:rsidR="003C05E3" w:rsidRDefault="00E456D8">
            <w:r>
              <w:t>6</w:t>
            </w:r>
          </w:p>
        </w:tc>
        <w:tc>
          <w:tcPr>
            <w:tcW w:w="1273" w:type="dxa"/>
            <w:vAlign w:val="center"/>
          </w:tcPr>
          <w:p w14:paraId="6956367B" w14:textId="77777777" w:rsidR="003C05E3" w:rsidRDefault="00E456D8">
            <w:r>
              <w:t>8</w:t>
            </w:r>
          </w:p>
        </w:tc>
      </w:tr>
      <w:tr w:rsidR="003C05E3" w14:paraId="7B5A89E1" w14:textId="77777777">
        <w:tc>
          <w:tcPr>
            <w:tcW w:w="1115" w:type="dxa"/>
            <w:shd w:val="clear" w:color="auto" w:fill="E6E6E6"/>
            <w:vAlign w:val="center"/>
          </w:tcPr>
          <w:p w14:paraId="405A61BB" w14:textId="77777777" w:rsidR="003C05E3" w:rsidRDefault="00E456D8">
            <w:r>
              <w:t>100</w:t>
            </w:r>
          </w:p>
        </w:tc>
        <w:tc>
          <w:tcPr>
            <w:tcW w:w="1273" w:type="dxa"/>
            <w:vAlign w:val="center"/>
          </w:tcPr>
          <w:p w14:paraId="66640A57" w14:textId="77777777" w:rsidR="003C05E3" w:rsidRDefault="00E456D8">
            <w:r>
              <w:t>500</w:t>
            </w:r>
          </w:p>
        </w:tc>
        <w:tc>
          <w:tcPr>
            <w:tcW w:w="1273" w:type="dxa"/>
            <w:vAlign w:val="center"/>
          </w:tcPr>
          <w:p w14:paraId="26ED896B" w14:textId="77777777" w:rsidR="003C05E3" w:rsidRDefault="00E456D8">
            <w:r>
              <w:t>80</w:t>
            </w:r>
          </w:p>
        </w:tc>
        <w:tc>
          <w:tcPr>
            <w:tcW w:w="1273" w:type="dxa"/>
            <w:vAlign w:val="center"/>
          </w:tcPr>
          <w:p w14:paraId="01BD913C" w14:textId="77777777" w:rsidR="003C05E3" w:rsidRDefault="00E456D8">
            <w:r>
              <w:t>6.25</w:t>
            </w:r>
          </w:p>
        </w:tc>
        <w:tc>
          <w:tcPr>
            <w:tcW w:w="1556" w:type="dxa"/>
            <w:vAlign w:val="center"/>
          </w:tcPr>
          <w:p w14:paraId="60796996" w14:textId="77777777" w:rsidR="003C05E3" w:rsidRDefault="00E456D8">
            <w:r>
              <w:t>8</w:t>
            </w:r>
          </w:p>
        </w:tc>
        <w:tc>
          <w:tcPr>
            <w:tcW w:w="1556" w:type="dxa"/>
            <w:vAlign w:val="center"/>
          </w:tcPr>
          <w:p w14:paraId="2CD48194" w14:textId="77777777" w:rsidR="003C05E3" w:rsidRDefault="00E456D8">
            <w:r>
              <w:t>6</w:t>
            </w:r>
          </w:p>
        </w:tc>
        <w:tc>
          <w:tcPr>
            <w:tcW w:w="1273" w:type="dxa"/>
            <w:vAlign w:val="center"/>
          </w:tcPr>
          <w:p w14:paraId="6F7BCC53" w14:textId="77777777" w:rsidR="003C05E3" w:rsidRDefault="00E456D8">
            <w:r>
              <w:t>8</w:t>
            </w:r>
          </w:p>
        </w:tc>
      </w:tr>
    </w:tbl>
    <w:p w14:paraId="5B687526" w14:textId="77777777" w:rsidR="003C05E3" w:rsidRDefault="00E456D8">
      <w:pPr>
        <w:pStyle w:val="3"/>
        <w:widowControl w:val="0"/>
        <w:jc w:val="both"/>
      </w:pPr>
      <w:bookmarkStart w:id="68" w:name="_Toc92315708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C05E3" w14:paraId="7A0C167C" w14:textId="77777777">
        <w:tc>
          <w:tcPr>
            <w:tcW w:w="1115" w:type="dxa"/>
            <w:shd w:val="clear" w:color="auto" w:fill="E6E6E6"/>
            <w:vAlign w:val="center"/>
          </w:tcPr>
          <w:p w14:paraId="516308BF" w14:textId="77777777" w:rsidR="003C05E3" w:rsidRDefault="00E456D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536E56" w14:textId="77777777" w:rsidR="003C05E3" w:rsidRDefault="00E456D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BCC91D" w14:textId="77777777" w:rsidR="003C05E3" w:rsidRDefault="00E456D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7C1847" w14:textId="77777777" w:rsidR="003C05E3" w:rsidRDefault="00E456D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C4537" w14:textId="77777777" w:rsidR="003C05E3" w:rsidRDefault="00E456D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B83EA0" w14:textId="77777777" w:rsidR="003C05E3" w:rsidRDefault="00E456D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474C7B" w14:textId="77777777" w:rsidR="003C05E3" w:rsidRDefault="00E456D8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DC1AF" w14:textId="77777777" w:rsidR="003C05E3" w:rsidRDefault="00E456D8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C05E3" w14:paraId="09CC8BF2" w14:textId="77777777">
        <w:tc>
          <w:tcPr>
            <w:tcW w:w="1115" w:type="dxa"/>
            <w:shd w:val="clear" w:color="auto" w:fill="E6E6E6"/>
            <w:vAlign w:val="center"/>
          </w:tcPr>
          <w:p w14:paraId="3CC790ED" w14:textId="77777777" w:rsidR="003C05E3" w:rsidRDefault="00E456D8">
            <w:r>
              <w:t>0~25</w:t>
            </w:r>
          </w:p>
        </w:tc>
        <w:tc>
          <w:tcPr>
            <w:tcW w:w="1131" w:type="dxa"/>
            <w:vAlign w:val="center"/>
          </w:tcPr>
          <w:p w14:paraId="4F0FB3EE" w14:textId="77777777" w:rsidR="003C05E3" w:rsidRDefault="00E456D8">
            <w:r>
              <w:t>112792</w:t>
            </w:r>
          </w:p>
        </w:tc>
        <w:tc>
          <w:tcPr>
            <w:tcW w:w="1131" w:type="dxa"/>
            <w:vAlign w:val="center"/>
          </w:tcPr>
          <w:p w14:paraId="28769784" w14:textId="77777777" w:rsidR="003C05E3" w:rsidRDefault="00E456D8">
            <w:r>
              <w:t>1865</w:t>
            </w:r>
          </w:p>
        </w:tc>
        <w:tc>
          <w:tcPr>
            <w:tcW w:w="1273" w:type="dxa"/>
            <w:vAlign w:val="center"/>
          </w:tcPr>
          <w:p w14:paraId="689F6590" w14:textId="77777777" w:rsidR="003C05E3" w:rsidRDefault="00E456D8">
            <w:r>
              <w:t>6.25</w:t>
            </w:r>
          </w:p>
        </w:tc>
        <w:tc>
          <w:tcPr>
            <w:tcW w:w="1131" w:type="dxa"/>
            <w:vAlign w:val="center"/>
          </w:tcPr>
          <w:p w14:paraId="46083182" w14:textId="77777777" w:rsidR="003C05E3" w:rsidRDefault="00E456D8">
            <w:r>
              <w:t>18047</w:t>
            </w:r>
          </w:p>
        </w:tc>
        <w:tc>
          <w:tcPr>
            <w:tcW w:w="1273" w:type="dxa"/>
            <w:vAlign w:val="center"/>
          </w:tcPr>
          <w:p w14:paraId="43602D28" w14:textId="77777777" w:rsidR="003C05E3" w:rsidRDefault="00E456D8">
            <w:r>
              <w:t>14920</w:t>
            </w:r>
          </w:p>
        </w:tc>
        <w:tc>
          <w:tcPr>
            <w:tcW w:w="1131" w:type="dxa"/>
            <w:vAlign w:val="center"/>
          </w:tcPr>
          <w:p w14:paraId="5BB124B5" w14:textId="77777777" w:rsidR="003C05E3" w:rsidRDefault="00E456D8">
            <w:r>
              <w:t>11190</w:t>
            </w:r>
          </w:p>
        </w:tc>
        <w:tc>
          <w:tcPr>
            <w:tcW w:w="1131" w:type="dxa"/>
            <w:vAlign w:val="center"/>
          </w:tcPr>
          <w:p w14:paraId="35DA110A" w14:textId="77777777" w:rsidR="003C05E3" w:rsidRDefault="00E456D8">
            <w:r>
              <w:t>14920</w:t>
            </w:r>
          </w:p>
        </w:tc>
      </w:tr>
      <w:tr w:rsidR="003C05E3" w14:paraId="33742477" w14:textId="77777777">
        <w:tc>
          <w:tcPr>
            <w:tcW w:w="1115" w:type="dxa"/>
            <w:shd w:val="clear" w:color="auto" w:fill="E6E6E6"/>
            <w:vAlign w:val="center"/>
          </w:tcPr>
          <w:p w14:paraId="07217831" w14:textId="77777777" w:rsidR="003C05E3" w:rsidRDefault="00E456D8">
            <w:r>
              <w:t>25~50</w:t>
            </w:r>
          </w:p>
        </w:tc>
        <w:tc>
          <w:tcPr>
            <w:tcW w:w="1131" w:type="dxa"/>
            <w:vAlign w:val="center"/>
          </w:tcPr>
          <w:p w14:paraId="2A0CA8E6" w14:textId="77777777" w:rsidR="003C05E3" w:rsidRDefault="00E456D8">
            <w:r>
              <w:t>4107</w:t>
            </w:r>
          </w:p>
        </w:tc>
        <w:tc>
          <w:tcPr>
            <w:tcW w:w="1131" w:type="dxa"/>
            <w:vAlign w:val="center"/>
          </w:tcPr>
          <w:p w14:paraId="42B842C4" w14:textId="77777777" w:rsidR="003C05E3" w:rsidRDefault="00E456D8">
            <w:r>
              <w:t>31</w:t>
            </w:r>
          </w:p>
        </w:tc>
        <w:tc>
          <w:tcPr>
            <w:tcW w:w="1273" w:type="dxa"/>
            <w:vAlign w:val="center"/>
          </w:tcPr>
          <w:p w14:paraId="31E6306C" w14:textId="77777777" w:rsidR="003C05E3" w:rsidRDefault="00E456D8">
            <w:r>
              <w:t>6.25</w:t>
            </w:r>
          </w:p>
        </w:tc>
        <w:tc>
          <w:tcPr>
            <w:tcW w:w="1131" w:type="dxa"/>
            <w:vAlign w:val="center"/>
          </w:tcPr>
          <w:p w14:paraId="66DC6331" w14:textId="77777777" w:rsidR="003C05E3" w:rsidRDefault="00E456D8">
            <w:r>
              <w:t>657</w:t>
            </w:r>
          </w:p>
        </w:tc>
        <w:tc>
          <w:tcPr>
            <w:tcW w:w="1273" w:type="dxa"/>
            <w:vAlign w:val="center"/>
          </w:tcPr>
          <w:p w14:paraId="2FD64557" w14:textId="77777777" w:rsidR="003C05E3" w:rsidRDefault="00E456D8">
            <w:r>
              <w:t>248</w:t>
            </w:r>
          </w:p>
        </w:tc>
        <w:tc>
          <w:tcPr>
            <w:tcW w:w="1131" w:type="dxa"/>
            <w:vAlign w:val="center"/>
          </w:tcPr>
          <w:p w14:paraId="4A2EDBB8" w14:textId="77777777" w:rsidR="003C05E3" w:rsidRDefault="00E456D8">
            <w:r>
              <w:t>186</w:t>
            </w:r>
          </w:p>
        </w:tc>
        <w:tc>
          <w:tcPr>
            <w:tcW w:w="1131" w:type="dxa"/>
            <w:vAlign w:val="center"/>
          </w:tcPr>
          <w:p w14:paraId="02AFF5C4" w14:textId="77777777" w:rsidR="003C05E3" w:rsidRDefault="00E456D8">
            <w:r>
              <w:t>248</w:t>
            </w:r>
          </w:p>
        </w:tc>
      </w:tr>
      <w:tr w:rsidR="003C05E3" w14:paraId="734DE262" w14:textId="77777777">
        <w:tc>
          <w:tcPr>
            <w:tcW w:w="1115" w:type="dxa"/>
            <w:shd w:val="clear" w:color="auto" w:fill="E6E6E6"/>
            <w:vAlign w:val="center"/>
          </w:tcPr>
          <w:p w14:paraId="09A7AEEB" w14:textId="77777777" w:rsidR="003C05E3" w:rsidRDefault="00E456D8">
            <w:r>
              <w:t>50~75</w:t>
            </w:r>
          </w:p>
        </w:tc>
        <w:tc>
          <w:tcPr>
            <w:tcW w:w="1131" w:type="dxa"/>
            <w:vAlign w:val="center"/>
          </w:tcPr>
          <w:p w14:paraId="00EE3502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4D7433B7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7DF0D0D7" w14:textId="77777777" w:rsidR="003C05E3" w:rsidRDefault="00E456D8">
            <w:r>
              <w:t>6.25</w:t>
            </w:r>
          </w:p>
        </w:tc>
        <w:tc>
          <w:tcPr>
            <w:tcW w:w="1131" w:type="dxa"/>
            <w:vAlign w:val="center"/>
          </w:tcPr>
          <w:p w14:paraId="1A88B9D9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0A4E897C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01FD10C0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647839CA" w14:textId="77777777" w:rsidR="003C05E3" w:rsidRDefault="00E456D8">
            <w:r>
              <w:t>0</w:t>
            </w:r>
          </w:p>
        </w:tc>
      </w:tr>
      <w:tr w:rsidR="003C05E3" w14:paraId="7220B023" w14:textId="77777777">
        <w:tc>
          <w:tcPr>
            <w:tcW w:w="1115" w:type="dxa"/>
            <w:shd w:val="clear" w:color="auto" w:fill="E6E6E6"/>
            <w:vAlign w:val="center"/>
          </w:tcPr>
          <w:p w14:paraId="0DF2BEF1" w14:textId="77777777" w:rsidR="003C05E3" w:rsidRDefault="00E456D8">
            <w:r>
              <w:t>75~100</w:t>
            </w:r>
          </w:p>
        </w:tc>
        <w:tc>
          <w:tcPr>
            <w:tcW w:w="1131" w:type="dxa"/>
            <w:vAlign w:val="center"/>
          </w:tcPr>
          <w:p w14:paraId="3493E869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2947DB37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44B18301" w14:textId="77777777" w:rsidR="003C05E3" w:rsidRDefault="00E456D8">
            <w:r>
              <w:t>6.25</w:t>
            </w:r>
          </w:p>
        </w:tc>
        <w:tc>
          <w:tcPr>
            <w:tcW w:w="1131" w:type="dxa"/>
            <w:vAlign w:val="center"/>
          </w:tcPr>
          <w:p w14:paraId="68FB95C7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16ADDA06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2691CCC8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4269DBC3" w14:textId="77777777" w:rsidR="003C05E3" w:rsidRDefault="00E456D8">
            <w:r>
              <w:t>0</w:t>
            </w:r>
          </w:p>
        </w:tc>
      </w:tr>
      <w:tr w:rsidR="003C05E3" w14:paraId="1721DA36" w14:textId="77777777">
        <w:tc>
          <w:tcPr>
            <w:tcW w:w="1115" w:type="dxa"/>
            <w:shd w:val="clear" w:color="auto" w:fill="E6E6E6"/>
            <w:vAlign w:val="center"/>
          </w:tcPr>
          <w:p w14:paraId="6B1228EC" w14:textId="77777777" w:rsidR="003C05E3" w:rsidRDefault="00E456D8">
            <w:r>
              <w:t>&gt;100</w:t>
            </w:r>
          </w:p>
        </w:tc>
        <w:tc>
          <w:tcPr>
            <w:tcW w:w="1131" w:type="dxa"/>
            <w:vAlign w:val="center"/>
          </w:tcPr>
          <w:p w14:paraId="32B8C977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7615AB13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3850F7BB" w14:textId="77777777" w:rsidR="003C05E3" w:rsidRDefault="00E456D8">
            <w:r>
              <w:t>－</w:t>
            </w:r>
          </w:p>
        </w:tc>
        <w:tc>
          <w:tcPr>
            <w:tcW w:w="1131" w:type="dxa"/>
            <w:vAlign w:val="center"/>
          </w:tcPr>
          <w:p w14:paraId="153C9648" w14:textId="77777777" w:rsidR="003C05E3" w:rsidRDefault="00E456D8">
            <w:r>
              <w:t>0</w:t>
            </w:r>
          </w:p>
        </w:tc>
        <w:tc>
          <w:tcPr>
            <w:tcW w:w="1273" w:type="dxa"/>
            <w:vAlign w:val="center"/>
          </w:tcPr>
          <w:p w14:paraId="505DF75C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3FE76EE5" w14:textId="77777777" w:rsidR="003C05E3" w:rsidRDefault="00E456D8">
            <w:r>
              <w:t>0</w:t>
            </w:r>
          </w:p>
        </w:tc>
        <w:tc>
          <w:tcPr>
            <w:tcW w:w="1131" w:type="dxa"/>
            <w:vAlign w:val="center"/>
          </w:tcPr>
          <w:p w14:paraId="2C96254E" w14:textId="77777777" w:rsidR="003C05E3" w:rsidRDefault="00E456D8">
            <w:r>
              <w:t>0</w:t>
            </w:r>
          </w:p>
        </w:tc>
      </w:tr>
      <w:tr w:rsidR="003C05E3" w14:paraId="2B9F4AC4" w14:textId="77777777">
        <w:tc>
          <w:tcPr>
            <w:tcW w:w="1115" w:type="dxa"/>
            <w:shd w:val="clear" w:color="auto" w:fill="E6E6E6"/>
            <w:vAlign w:val="center"/>
          </w:tcPr>
          <w:p w14:paraId="08BCF7ED" w14:textId="77777777" w:rsidR="003C05E3" w:rsidRDefault="00E456D8">
            <w:r>
              <w:t>合计</w:t>
            </w:r>
          </w:p>
        </w:tc>
        <w:tc>
          <w:tcPr>
            <w:tcW w:w="1131" w:type="dxa"/>
            <w:vAlign w:val="center"/>
          </w:tcPr>
          <w:p w14:paraId="547FFC50" w14:textId="77777777" w:rsidR="003C05E3" w:rsidRDefault="00E456D8">
            <w:r>
              <w:t>116899</w:t>
            </w:r>
          </w:p>
        </w:tc>
        <w:tc>
          <w:tcPr>
            <w:tcW w:w="1131" w:type="dxa"/>
            <w:vAlign w:val="center"/>
          </w:tcPr>
          <w:p w14:paraId="4CFF7243" w14:textId="77777777" w:rsidR="003C05E3" w:rsidRDefault="00E456D8">
            <w:r>
              <w:t>1896</w:t>
            </w:r>
          </w:p>
        </w:tc>
        <w:tc>
          <w:tcPr>
            <w:tcW w:w="1273" w:type="dxa"/>
            <w:vAlign w:val="center"/>
          </w:tcPr>
          <w:p w14:paraId="7ECF4F13" w14:textId="77777777" w:rsidR="003C05E3" w:rsidRDefault="003C05E3"/>
        </w:tc>
        <w:tc>
          <w:tcPr>
            <w:tcW w:w="1131" w:type="dxa"/>
            <w:vAlign w:val="center"/>
          </w:tcPr>
          <w:p w14:paraId="72198AD4" w14:textId="77777777" w:rsidR="003C05E3" w:rsidRDefault="00E456D8">
            <w:r>
              <w:t>18704</w:t>
            </w:r>
          </w:p>
        </w:tc>
        <w:tc>
          <w:tcPr>
            <w:tcW w:w="1273" w:type="dxa"/>
            <w:vAlign w:val="center"/>
          </w:tcPr>
          <w:p w14:paraId="58EFDBD4" w14:textId="77777777" w:rsidR="003C05E3" w:rsidRDefault="00E456D8">
            <w:r>
              <w:t>15168</w:t>
            </w:r>
          </w:p>
        </w:tc>
        <w:tc>
          <w:tcPr>
            <w:tcW w:w="1131" w:type="dxa"/>
            <w:vAlign w:val="center"/>
          </w:tcPr>
          <w:p w14:paraId="04D134C1" w14:textId="77777777" w:rsidR="003C05E3" w:rsidRDefault="00E456D8">
            <w:r>
              <w:t>11376</w:t>
            </w:r>
          </w:p>
        </w:tc>
        <w:tc>
          <w:tcPr>
            <w:tcW w:w="1131" w:type="dxa"/>
            <w:vAlign w:val="center"/>
          </w:tcPr>
          <w:p w14:paraId="68E17055" w14:textId="77777777" w:rsidR="003C05E3" w:rsidRDefault="00E456D8">
            <w:r>
              <w:t>15168</w:t>
            </w:r>
          </w:p>
        </w:tc>
      </w:tr>
    </w:tbl>
    <w:p w14:paraId="19040B89" w14:textId="77777777" w:rsidR="003C05E3" w:rsidRDefault="003C05E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05E3" w14:paraId="2BCEF88E" w14:textId="77777777">
        <w:tc>
          <w:tcPr>
            <w:tcW w:w="2326" w:type="dxa"/>
            <w:shd w:val="clear" w:color="auto" w:fill="E6E6E6"/>
            <w:vAlign w:val="center"/>
          </w:tcPr>
          <w:p w14:paraId="4B3B4170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B4A4825" w14:textId="77777777" w:rsidR="003C05E3" w:rsidRDefault="00E456D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BBE80D8" w14:textId="77777777" w:rsidR="003C05E3" w:rsidRDefault="00E456D8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661AA4C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3E00DB14" w14:textId="77777777">
        <w:tc>
          <w:tcPr>
            <w:tcW w:w="2326" w:type="dxa"/>
            <w:shd w:val="clear" w:color="auto" w:fill="E6E6E6"/>
            <w:vAlign w:val="center"/>
          </w:tcPr>
          <w:p w14:paraId="3E223C59" w14:textId="77777777" w:rsidR="003C05E3" w:rsidRDefault="00E456D8">
            <w:r>
              <w:t>制冷机组</w:t>
            </w:r>
          </w:p>
        </w:tc>
        <w:tc>
          <w:tcPr>
            <w:tcW w:w="2326" w:type="dxa"/>
            <w:vAlign w:val="center"/>
          </w:tcPr>
          <w:p w14:paraId="4271F73A" w14:textId="77777777" w:rsidR="003C05E3" w:rsidRDefault="00E456D8">
            <w:r>
              <w:t>18704</w:t>
            </w:r>
          </w:p>
        </w:tc>
        <w:tc>
          <w:tcPr>
            <w:tcW w:w="2326" w:type="dxa"/>
            <w:vMerge w:val="restart"/>
            <w:vAlign w:val="center"/>
          </w:tcPr>
          <w:p w14:paraId="29263E32" w14:textId="77777777" w:rsidR="003C05E3" w:rsidRDefault="00E456D8">
            <w:r>
              <w:t>0.5257</w:t>
            </w:r>
          </w:p>
        </w:tc>
        <w:tc>
          <w:tcPr>
            <w:tcW w:w="2337" w:type="dxa"/>
            <w:vAlign w:val="center"/>
          </w:tcPr>
          <w:p w14:paraId="3B2CBAA3" w14:textId="77777777" w:rsidR="003C05E3" w:rsidRDefault="00E456D8">
            <w:r>
              <w:t>492</w:t>
            </w:r>
          </w:p>
        </w:tc>
      </w:tr>
      <w:tr w:rsidR="003C05E3" w14:paraId="1BDB1D50" w14:textId="77777777">
        <w:tc>
          <w:tcPr>
            <w:tcW w:w="2326" w:type="dxa"/>
            <w:shd w:val="clear" w:color="auto" w:fill="E6E6E6"/>
            <w:vAlign w:val="center"/>
          </w:tcPr>
          <w:p w14:paraId="41E15C44" w14:textId="77777777" w:rsidR="003C05E3" w:rsidRDefault="00E456D8">
            <w:r>
              <w:t>冷却水泵</w:t>
            </w:r>
          </w:p>
        </w:tc>
        <w:tc>
          <w:tcPr>
            <w:tcW w:w="2326" w:type="dxa"/>
            <w:vAlign w:val="center"/>
          </w:tcPr>
          <w:p w14:paraId="7D9D79E9" w14:textId="77777777" w:rsidR="003C05E3" w:rsidRDefault="00E456D8">
            <w:r>
              <w:t>15168</w:t>
            </w:r>
          </w:p>
        </w:tc>
        <w:tc>
          <w:tcPr>
            <w:tcW w:w="2326" w:type="dxa"/>
            <w:vMerge/>
            <w:vAlign w:val="center"/>
          </w:tcPr>
          <w:p w14:paraId="1D5ADE5A" w14:textId="77777777" w:rsidR="003C05E3" w:rsidRDefault="003C05E3"/>
        </w:tc>
        <w:tc>
          <w:tcPr>
            <w:tcW w:w="2337" w:type="dxa"/>
            <w:vAlign w:val="center"/>
          </w:tcPr>
          <w:p w14:paraId="4210DC2A" w14:textId="77777777" w:rsidR="003C05E3" w:rsidRDefault="00E456D8">
            <w:r>
              <w:t>399</w:t>
            </w:r>
          </w:p>
        </w:tc>
      </w:tr>
      <w:tr w:rsidR="003C05E3" w14:paraId="18D3BEE7" w14:textId="77777777">
        <w:tc>
          <w:tcPr>
            <w:tcW w:w="2326" w:type="dxa"/>
            <w:shd w:val="clear" w:color="auto" w:fill="E6E6E6"/>
            <w:vAlign w:val="center"/>
          </w:tcPr>
          <w:p w14:paraId="400048AD" w14:textId="77777777" w:rsidR="003C05E3" w:rsidRDefault="00E456D8">
            <w:r>
              <w:t>冷冻水泵</w:t>
            </w:r>
          </w:p>
        </w:tc>
        <w:tc>
          <w:tcPr>
            <w:tcW w:w="2326" w:type="dxa"/>
            <w:vAlign w:val="center"/>
          </w:tcPr>
          <w:p w14:paraId="65F0DAAE" w14:textId="77777777" w:rsidR="003C05E3" w:rsidRDefault="00E456D8">
            <w:r>
              <w:t>11376</w:t>
            </w:r>
          </w:p>
        </w:tc>
        <w:tc>
          <w:tcPr>
            <w:tcW w:w="2326" w:type="dxa"/>
            <w:vMerge/>
            <w:vAlign w:val="center"/>
          </w:tcPr>
          <w:p w14:paraId="64022A23" w14:textId="77777777" w:rsidR="003C05E3" w:rsidRDefault="003C05E3"/>
        </w:tc>
        <w:tc>
          <w:tcPr>
            <w:tcW w:w="2337" w:type="dxa"/>
            <w:vAlign w:val="center"/>
          </w:tcPr>
          <w:p w14:paraId="42177441" w14:textId="77777777" w:rsidR="003C05E3" w:rsidRDefault="00E456D8">
            <w:r>
              <w:t>299</w:t>
            </w:r>
          </w:p>
        </w:tc>
      </w:tr>
      <w:tr w:rsidR="003C05E3" w14:paraId="3641B518" w14:textId="77777777">
        <w:tc>
          <w:tcPr>
            <w:tcW w:w="2326" w:type="dxa"/>
            <w:shd w:val="clear" w:color="auto" w:fill="E6E6E6"/>
            <w:vAlign w:val="center"/>
          </w:tcPr>
          <w:p w14:paraId="0E4F5CDE" w14:textId="77777777" w:rsidR="003C05E3" w:rsidRDefault="00E456D8">
            <w:r>
              <w:t>冷冻塔</w:t>
            </w:r>
          </w:p>
        </w:tc>
        <w:tc>
          <w:tcPr>
            <w:tcW w:w="2326" w:type="dxa"/>
            <w:vAlign w:val="center"/>
          </w:tcPr>
          <w:p w14:paraId="15AA65ED" w14:textId="77777777" w:rsidR="003C05E3" w:rsidRDefault="00E456D8">
            <w:r>
              <w:t>15168</w:t>
            </w:r>
          </w:p>
        </w:tc>
        <w:tc>
          <w:tcPr>
            <w:tcW w:w="2326" w:type="dxa"/>
            <w:vMerge/>
            <w:vAlign w:val="center"/>
          </w:tcPr>
          <w:p w14:paraId="4514EE31" w14:textId="77777777" w:rsidR="003C05E3" w:rsidRDefault="003C05E3"/>
        </w:tc>
        <w:tc>
          <w:tcPr>
            <w:tcW w:w="2337" w:type="dxa"/>
            <w:vAlign w:val="center"/>
          </w:tcPr>
          <w:p w14:paraId="4F02B760" w14:textId="77777777" w:rsidR="003C05E3" w:rsidRDefault="00E456D8">
            <w:r>
              <w:t>399</w:t>
            </w:r>
          </w:p>
        </w:tc>
      </w:tr>
      <w:tr w:rsidR="003C05E3" w14:paraId="4962D31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1CD1DAF" w14:textId="77777777" w:rsidR="003C05E3" w:rsidRDefault="00E456D8">
            <w:r>
              <w:t>合计</w:t>
            </w:r>
          </w:p>
        </w:tc>
        <w:tc>
          <w:tcPr>
            <w:tcW w:w="2337" w:type="dxa"/>
            <w:vAlign w:val="center"/>
          </w:tcPr>
          <w:p w14:paraId="04F86C63" w14:textId="77777777" w:rsidR="003C05E3" w:rsidRDefault="00E456D8">
            <w:r>
              <w:t>1588</w:t>
            </w:r>
          </w:p>
        </w:tc>
      </w:tr>
    </w:tbl>
    <w:p w14:paraId="6F487A2F" w14:textId="77777777" w:rsidR="003C05E3" w:rsidRDefault="00E456D8">
      <w:pPr>
        <w:pStyle w:val="2"/>
      </w:pPr>
      <w:bookmarkStart w:id="69" w:name="_Toc92315709"/>
      <w:r>
        <w:t>供暖系统</w:t>
      </w:r>
      <w:bookmarkEnd w:id="69"/>
    </w:p>
    <w:p w14:paraId="4A8447B2" w14:textId="77777777" w:rsidR="003C05E3" w:rsidRDefault="00E456D8">
      <w:pPr>
        <w:pStyle w:val="3"/>
        <w:widowControl w:val="0"/>
        <w:jc w:val="both"/>
      </w:pPr>
      <w:bookmarkStart w:id="70" w:name="_Toc92315710"/>
      <w:r>
        <w:t>热泵系统</w:t>
      </w:r>
      <w:bookmarkEnd w:id="70"/>
    </w:p>
    <w:p w14:paraId="4FBF63C9" w14:textId="77777777" w:rsidR="003C05E3" w:rsidRDefault="00E456D8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C05E3" w14:paraId="69DA5498" w14:textId="77777777">
        <w:tc>
          <w:tcPr>
            <w:tcW w:w="1811" w:type="dxa"/>
            <w:shd w:val="clear" w:color="auto" w:fill="E6E6E6"/>
            <w:vAlign w:val="center"/>
          </w:tcPr>
          <w:p w14:paraId="7C63F3FA" w14:textId="77777777" w:rsidR="003C05E3" w:rsidRDefault="00E456D8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93B57C" w14:textId="77777777" w:rsidR="003C05E3" w:rsidRDefault="00E456D8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A60CAC" w14:textId="77777777" w:rsidR="003C05E3" w:rsidRDefault="00E456D8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40E5EC" w14:textId="77777777" w:rsidR="003C05E3" w:rsidRDefault="00E456D8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C1547E" w14:textId="77777777" w:rsidR="003C05E3" w:rsidRDefault="00E456D8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ED343BB" w14:textId="77777777" w:rsidR="003C05E3" w:rsidRDefault="00E456D8">
            <w:pPr>
              <w:jc w:val="center"/>
            </w:pPr>
            <w:r>
              <w:t>台数</w:t>
            </w:r>
          </w:p>
        </w:tc>
      </w:tr>
      <w:tr w:rsidR="003C05E3" w14:paraId="0E4D2811" w14:textId="77777777">
        <w:tc>
          <w:tcPr>
            <w:tcW w:w="1811" w:type="dxa"/>
            <w:vAlign w:val="center"/>
          </w:tcPr>
          <w:p w14:paraId="77EC2820" w14:textId="77777777" w:rsidR="003C05E3" w:rsidRDefault="00E456D8">
            <w:r>
              <w:t>热泵机组</w:t>
            </w:r>
          </w:p>
        </w:tc>
        <w:tc>
          <w:tcPr>
            <w:tcW w:w="1697" w:type="dxa"/>
            <w:vAlign w:val="center"/>
          </w:tcPr>
          <w:p w14:paraId="39CC5CD2" w14:textId="77777777" w:rsidR="003C05E3" w:rsidRDefault="00E456D8">
            <w:r>
              <w:t>空气源热泵</w:t>
            </w:r>
          </w:p>
        </w:tc>
        <w:tc>
          <w:tcPr>
            <w:tcW w:w="1697" w:type="dxa"/>
            <w:vAlign w:val="center"/>
          </w:tcPr>
          <w:p w14:paraId="7011AE3E" w14:textId="77777777" w:rsidR="003C05E3" w:rsidRDefault="00E456D8">
            <w:r>
              <w:t>125</w:t>
            </w:r>
          </w:p>
        </w:tc>
        <w:tc>
          <w:tcPr>
            <w:tcW w:w="1697" w:type="dxa"/>
            <w:vAlign w:val="center"/>
          </w:tcPr>
          <w:p w14:paraId="71566513" w14:textId="77777777" w:rsidR="003C05E3" w:rsidRDefault="00E456D8">
            <w:r>
              <w:t>500</w:t>
            </w:r>
          </w:p>
        </w:tc>
        <w:tc>
          <w:tcPr>
            <w:tcW w:w="1697" w:type="dxa"/>
            <w:vAlign w:val="center"/>
          </w:tcPr>
          <w:p w14:paraId="1A70811E" w14:textId="77777777" w:rsidR="003C05E3" w:rsidRDefault="00E456D8">
            <w:r>
              <w:t>4.00</w:t>
            </w:r>
          </w:p>
        </w:tc>
        <w:tc>
          <w:tcPr>
            <w:tcW w:w="730" w:type="dxa"/>
            <w:vAlign w:val="center"/>
          </w:tcPr>
          <w:p w14:paraId="69160F13" w14:textId="77777777" w:rsidR="003C05E3" w:rsidRDefault="00E456D8">
            <w:r>
              <w:t>1</w:t>
            </w:r>
          </w:p>
        </w:tc>
      </w:tr>
    </w:tbl>
    <w:p w14:paraId="4106D7B0" w14:textId="77777777" w:rsidR="003C05E3" w:rsidRDefault="00E456D8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C05E3" w14:paraId="18B5A4A7" w14:textId="77777777">
        <w:tc>
          <w:tcPr>
            <w:tcW w:w="2677" w:type="dxa"/>
            <w:shd w:val="clear" w:color="auto" w:fill="E6E6E6"/>
            <w:vAlign w:val="center"/>
          </w:tcPr>
          <w:p w14:paraId="3E8D47AA" w14:textId="77777777" w:rsidR="003C05E3" w:rsidRDefault="00E456D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D031E99" w14:textId="77777777" w:rsidR="003C05E3" w:rsidRDefault="00E456D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B9A542" w14:textId="77777777" w:rsidR="003C05E3" w:rsidRDefault="00E456D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C058800" w14:textId="77777777" w:rsidR="003C05E3" w:rsidRDefault="00E456D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3F5C97" w14:textId="77777777" w:rsidR="003C05E3" w:rsidRDefault="00E456D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8CFD89C" w14:textId="77777777" w:rsidR="003C05E3" w:rsidRDefault="00E456D8">
            <w:pPr>
              <w:jc w:val="center"/>
            </w:pPr>
            <w:r>
              <w:t>台数</w:t>
            </w:r>
          </w:p>
        </w:tc>
      </w:tr>
      <w:tr w:rsidR="003C05E3" w14:paraId="746C5865" w14:textId="77777777">
        <w:tc>
          <w:tcPr>
            <w:tcW w:w="2677" w:type="dxa"/>
            <w:vAlign w:val="center"/>
          </w:tcPr>
          <w:p w14:paraId="0B7A5531" w14:textId="77777777" w:rsidR="003C05E3" w:rsidRDefault="00E456D8">
            <w:r>
              <w:t>单速</w:t>
            </w:r>
          </w:p>
        </w:tc>
        <w:tc>
          <w:tcPr>
            <w:tcW w:w="1267" w:type="dxa"/>
            <w:vAlign w:val="center"/>
          </w:tcPr>
          <w:p w14:paraId="6F22E6F4" w14:textId="77777777" w:rsidR="003C05E3" w:rsidRDefault="00E456D8">
            <w:r>
              <w:t>320</w:t>
            </w:r>
          </w:p>
        </w:tc>
        <w:tc>
          <w:tcPr>
            <w:tcW w:w="990" w:type="dxa"/>
            <w:vAlign w:val="center"/>
          </w:tcPr>
          <w:p w14:paraId="29031AA6" w14:textId="77777777" w:rsidR="003C05E3" w:rsidRDefault="00E456D8">
            <w:r>
              <w:t>30</w:t>
            </w:r>
          </w:p>
        </w:tc>
        <w:tc>
          <w:tcPr>
            <w:tcW w:w="2122" w:type="dxa"/>
            <w:vAlign w:val="center"/>
          </w:tcPr>
          <w:p w14:paraId="77221D74" w14:textId="77777777" w:rsidR="003C05E3" w:rsidRDefault="00E456D8">
            <w:r>
              <w:t>80</w:t>
            </w:r>
          </w:p>
        </w:tc>
        <w:tc>
          <w:tcPr>
            <w:tcW w:w="1556" w:type="dxa"/>
            <w:vAlign w:val="center"/>
          </w:tcPr>
          <w:p w14:paraId="72D0F275" w14:textId="77777777" w:rsidR="003C05E3" w:rsidRDefault="00E456D8">
            <w:r>
              <w:t>37.6</w:t>
            </w:r>
          </w:p>
        </w:tc>
        <w:tc>
          <w:tcPr>
            <w:tcW w:w="701" w:type="dxa"/>
            <w:vAlign w:val="center"/>
          </w:tcPr>
          <w:p w14:paraId="54F27481" w14:textId="77777777" w:rsidR="003C05E3" w:rsidRDefault="00E456D8">
            <w:r>
              <w:t>1</w:t>
            </w:r>
          </w:p>
        </w:tc>
      </w:tr>
    </w:tbl>
    <w:p w14:paraId="7B880B3B" w14:textId="77777777" w:rsidR="003C05E3" w:rsidRDefault="00E456D8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C05E3" w14:paraId="626D3582" w14:textId="77777777">
        <w:tc>
          <w:tcPr>
            <w:tcW w:w="1731" w:type="dxa"/>
            <w:shd w:val="clear" w:color="auto" w:fill="E6E6E6"/>
            <w:vAlign w:val="center"/>
          </w:tcPr>
          <w:p w14:paraId="2D23D00B" w14:textId="77777777" w:rsidR="003C05E3" w:rsidRDefault="00E456D8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1F10857" w14:textId="77777777" w:rsidR="003C05E3" w:rsidRDefault="00E456D8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6D9E359" w14:textId="77777777" w:rsidR="003C05E3" w:rsidRDefault="00E456D8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0FF39CD6" w14:textId="77777777" w:rsidR="003C05E3" w:rsidRDefault="00E456D8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FD46682" w14:textId="77777777" w:rsidR="003C05E3" w:rsidRDefault="00E456D8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C05E3" w14:paraId="5B8C26FF" w14:textId="77777777">
        <w:tc>
          <w:tcPr>
            <w:tcW w:w="1731" w:type="dxa"/>
            <w:shd w:val="clear" w:color="auto" w:fill="E6E6E6"/>
            <w:vAlign w:val="center"/>
          </w:tcPr>
          <w:p w14:paraId="12AAA37B" w14:textId="77777777" w:rsidR="003C05E3" w:rsidRDefault="00E456D8">
            <w:r>
              <w:t>25</w:t>
            </w:r>
          </w:p>
        </w:tc>
        <w:tc>
          <w:tcPr>
            <w:tcW w:w="1794" w:type="dxa"/>
            <w:vAlign w:val="center"/>
          </w:tcPr>
          <w:p w14:paraId="374E64B3" w14:textId="77777777" w:rsidR="003C05E3" w:rsidRDefault="00E456D8">
            <w:r>
              <w:t>125</w:t>
            </w:r>
          </w:p>
        </w:tc>
        <w:tc>
          <w:tcPr>
            <w:tcW w:w="1901" w:type="dxa"/>
            <w:vAlign w:val="center"/>
          </w:tcPr>
          <w:p w14:paraId="5579F7A6" w14:textId="77777777" w:rsidR="003C05E3" w:rsidRDefault="00E456D8">
            <w:r>
              <w:t>31.25</w:t>
            </w:r>
          </w:p>
        </w:tc>
        <w:tc>
          <w:tcPr>
            <w:tcW w:w="1748" w:type="dxa"/>
            <w:vAlign w:val="center"/>
          </w:tcPr>
          <w:p w14:paraId="431E863A" w14:textId="77777777" w:rsidR="003C05E3" w:rsidRDefault="00E456D8">
            <w:r>
              <w:t>4.00</w:t>
            </w:r>
          </w:p>
        </w:tc>
        <w:tc>
          <w:tcPr>
            <w:tcW w:w="2139" w:type="dxa"/>
            <w:vAlign w:val="center"/>
          </w:tcPr>
          <w:p w14:paraId="051040A2" w14:textId="77777777" w:rsidR="003C05E3" w:rsidRDefault="00E456D8">
            <w:r>
              <w:t>6</w:t>
            </w:r>
          </w:p>
        </w:tc>
      </w:tr>
      <w:tr w:rsidR="003C05E3" w14:paraId="3EA35299" w14:textId="77777777">
        <w:tc>
          <w:tcPr>
            <w:tcW w:w="1731" w:type="dxa"/>
            <w:shd w:val="clear" w:color="auto" w:fill="E6E6E6"/>
            <w:vAlign w:val="center"/>
          </w:tcPr>
          <w:p w14:paraId="2AC0DB8E" w14:textId="77777777" w:rsidR="003C05E3" w:rsidRDefault="00E456D8">
            <w:r>
              <w:t>50</w:t>
            </w:r>
          </w:p>
        </w:tc>
        <w:tc>
          <w:tcPr>
            <w:tcW w:w="1794" w:type="dxa"/>
            <w:vAlign w:val="center"/>
          </w:tcPr>
          <w:p w14:paraId="43B3A509" w14:textId="77777777" w:rsidR="003C05E3" w:rsidRDefault="00E456D8">
            <w:r>
              <w:t>250</w:t>
            </w:r>
          </w:p>
        </w:tc>
        <w:tc>
          <w:tcPr>
            <w:tcW w:w="1901" w:type="dxa"/>
            <w:vAlign w:val="center"/>
          </w:tcPr>
          <w:p w14:paraId="5DCF2AED" w14:textId="77777777" w:rsidR="003C05E3" w:rsidRDefault="00E456D8">
            <w:r>
              <w:t>62.5</w:t>
            </w:r>
          </w:p>
        </w:tc>
        <w:tc>
          <w:tcPr>
            <w:tcW w:w="1748" w:type="dxa"/>
            <w:vAlign w:val="center"/>
          </w:tcPr>
          <w:p w14:paraId="6FAEAC13" w14:textId="77777777" w:rsidR="003C05E3" w:rsidRDefault="00E456D8">
            <w:r>
              <w:t>4.00</w:t>
            </w:r>
          </w:p>
        </w:tc>
        <w:tc>
          <w:tcPr>
            <w:tcW w:w="2139" w:type="dxa"/>
            <w:vAlign w:val="center"/>
          </w:tcPr>
          <w:p w14:paraId="1B0C36E9" w14:textId="77777777" w:rsidR="003C05E3" w:rsidRDefault="00E456D8">
            <w:r>
              <w:t>6</w:t>
            </w:r>
          </w:p>
        </w:tc>
      </w:tr>
      <w:tr w:rsidR="003C05E3" w14:paraId="170C257C" w14:textId="77777777">
        <w:tc>
          <w:tcPr>
            <w:tcW w:w="1731" w:type="dxa"/>
            <w:shd w:val="clear" w:color="auto" w:fill="E6E6E6"/>
            <w:vAlign w:val="center"/>
          </w:tcPr>
          <w:p w14:paraId="1AA49C23" w14:textId="77777777" w:rsidR="003C05E3" w:rsidRDefault="00E456D8">
            <w:r>
              <w:t>75</w:t>
            </w:r>
          </w:p>
        </w:tc>
        <w:tc>
          <w:tcPr>
            <w:tcW w:w="1794" w:type="dxa"/>
            <w:vAlign w:val="center"/>
          </w:tcPr>
          <w:p w14:paraId="3806BB6A" w14:textId="77777777" w:rsidR="003C05E3" w:rsidRDefault="00E456D8">
            <w:r>
              <w:t>375</w:t>
            </w:r>
          </w:p>
        </w:tc>
        <w:tc>
          <w:tcPr>
            <w:tcW w:w="1901" w:type="dxa"/>
            <w:vAlign w:val="center"/>
          </w:tcPr>
          <w:p w14:paraId="75509D08" w14:textId="77777777" w:rsidR="003C05E3" w:rsidRDefault="00E456D8">
            <w:r>
              <w:t>93.75</w:t>
            </w:r>
          </w:p>
        </w:tc>
        <w:tc>
          <w:tcPr>
            <w:tcW w:w="1748" w:type="dxa"/>
            <w:vAlign w:val="center"/>
          </w:tcPr>
          <w:p w14:paraId="30A53FB5" w14:textId="77777777" w:rsidR="003C05E3" w:rsidRDefault="00E456D8">
            <w:r>
              <w:t>4.00</w:t>
            </w:r>
          </w:p>
        </w:tc>
        <w:tc>
          <w:tcPr>
            <w:tcW w:w="2139" w:type="dxa"/>
            <w:vAlign w:val="center"/>
          </w:tcPr>
          <w:p w14:paraId="4E89C9B6" w14:textId="77777777" w:rsidR="003C05E3" w:rsidRDefault="00E456D8">
            <w:r>
              <w:t>6</w:t>
            </w:r>
          </w:p>
        </w:tc>
      </w:tr>
      <w:tr w:rsidR="003C05E3" w14:paraId="16E3F541" w14:textId="77777777">
        <w:tc>
          <w:tcPr>
            <w:tcW w:w="1731" w:type="dxa"/>
            <w:shd w:val="clear" w:color="auto" w:fill="E6E6E6"/>
            <w:vAlign w:val="center"/>
          </w:tcPr>
          <w:p w14:paraId="4806BBC5" w14:textId="77777777" w:rsidR="003C05E3" w:rsidRDefault="00E456D8">
            <w:r>
              <w:t>100</w:t>
            </w:r>
          </w:p>
        </w:tc>
        <w:tc>
          <w:tcPr>
            <w:tcW w:w="1794" w:type="dxa"/>
            <w:vAlign w:val="center"/>
          </w:tcPr>
          <w:p w14:paraId="455E5779" w14:textId="77777777" w:rsidR="003C05E3" w:rsidRDefault="00E456D8">
            <w:r>
              <w:t>500</w:t>
            </w:r>
          </w:p>
        </w:tc>
        <w:tc>
          <w:tcPr>
            <w:tcW w:w="1901" w:type="dxa"/>
            <w:vAlign w:val="center"/>
          </w:tcPr>
          <w:p w14:paraId="4F4E8DCE" w14:textId="77777777" w:rsidR="003C05E3" w:rsidRDefault="00E456D8">
            <w:r>
              <w:t>125</w:t>
            </w:r>
          </w:p>
        </w:tc>
        <w:tc>
          <w:tcPr>
            <w:tcW w:w="1748" w:type="dxa"/>
            <w:vAlign w:val="center"/>
          </w:tcPr>
          <w:p w14:paraId="13A2F14E" w14:textId="77777777" w:rsidR="003C05E3" w:rsidRDefault="00E456D8">
            <w:r>
              <w:t>4.00</w:t>
            </w:r>
          </w:p>
        </w:tc>
        <w:tc>
          <w:tcPr>
            <w:tcW w:w="2139" w:type="dxa"/>
            <w:vAlign w:val="center"/>
          </w:tcPr>
          <w:p w14:paraId="6D0FEC2A" w14:textId="77777777" w:rsidR="003C05E3" w:rsidRDefault="00E456D8">
            <w:r>
              <w:t>6</w:t>
            </w:r>
          </w:p>
        </w:tc>
      </w:tr>
    </w:tbl>
    <w:p w14:paraId="42448AF7" w14:textId="77777777" w:rsidR="003C05E3" w:rsidRDefault="00E456D8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C05E3" w14:paraId="69DD4EA7" w14:textId="77777777">
        <w:tc>
          <w:tcPr>
            <w:tcW w:w="1115" w:type="dxa"/>
            <w:shd w:val="clear" w:color="auto" w:fill="E6E6E6"/>
            <w:vAlign w:val="center"/>
          </w:tcPr>
          <w:p w14:paraId="5A940317" w14:textId="77777777" w:rsidR="003C05E3" w:rsidRDefault="00E456D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476FA1" w14:textId="77777777" w:rsidR="003C05E3" w:rsidRDefault="00E456D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92715D" w14:textId="77777777" w:rsidR="003C05E3" w:rsidRDefault="00E456D8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1402FB" w14:textId="77777777" w:rsidR="003C05E3" w:rsidRDefault="00E456D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1C33D50" w14:textId="77777777" w:rsidR="003C05E3" w:rsidRDefault="00E456D8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A13EFA4" w14:textId="77777777" w:rsidR="003C05E3" w:rsidRDefault="00E456D8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C05E3" w14:paraId="592E92BA" w14:textId="77777777">
        <w:tc>
          <w:tcPr>
            <w:tcW w:w="1115" w:type="dxa"/>
            <w:shd w:val="clear" w:color="auto" w:fill="E6E6E6"/>
            <w:vAlign w:val="center"/>
          </w:tcPr>
          <w:p w14:paraId="6A1F420B" w14:textId="77777777" w:rsidR="003C05E3" w:rsidRDefault="00E456D8">
            <w:r>
              <w:t>0~25</w:t>
            </w:r>
          </w:p>
        </w:tc>
        <w:tc>
          <w:tcPr>
            <w:tcW w:w="1584" w:type="dxa"/>
            <w:vAlign w:val="center"/>
          </w:tcPr>
          <w:p w14:paraId="4C3596FB" w14:textId="77777777" w:rsidR="003C05E3" w:rsidRDefault="00E456D8">
            <w:r>
              <w:t>67636</w:t>
            </w:r>
          </w:p>
        </w:tc>
        <w:tc>
          <w:tcPr>
            <w:tcW w:w="1584" w:type="dxa"/>
            <w:vAlign w:val="center"/>
          </w:tcPr>
          <w:p w14:paraId="3EEE061B" w14:textId="77777777" w:rsidR="003C05E3" w:rsidRDefault="00E456D8">
            <w:r>
              <w:t>2184</w:t>
            </w:r>
          </w:p>
        </w:tc>
        <w:tc>
          <w:tcPr>
            <w:tcW w:w="1584" w:type="dxa"/>
            <w:vAlign w:val="center"/>
          </w:tcPr>
          <w:p w14:paraId="4C6D1B5D" w14:textId="77777777" w:rsidR="003C05E3" w:rsidRDefault="00E456D8">
            <w:r>
              <w:t>4.00</w:t>
            </w:r>
          </w:p>
        </w:tc>
        <w:tc>
          <w:tcPr>
            <w:tcW w:w="1726" w:type="dxa"/>
            <w:vAlign w:val="center"/>
          </w:tcPr>
          <w:p w14:paraId="10BFABA9" w14:textId="77777777" w:rsidR="003C05E3" w:rsidRDefault="00E456D8">
            <w:r>
              <w:t>16909</w:t>
            </w:r>
          </w:p>
        </w:tc>
        <w:tc>
          <w:tcPr>
            <w:tcW w:w="1726" w:type="dxa"/>
            <w:vAlign w:val="center"/>
          </w:tcPr>
          <w:p w14:paraId="242922F3" w14:textId="77777777" w:rsidR="003C05E3" w:rsidRDefault="00E456D8">
            <w:r>
              <w:t>13104</w:t>
            </w:r>
          </w:p>
        </w:tc>
      </w:tr>
      <w:tr w:rsidR="003C05E3" w14:paraId="593FBB8E" w14:textId="77777777">
        <w:tc>
          <w:tcPr>
            <w:tcW w:w="1115" w:type="dxa"/>
            <w:shd w:val="clear" w:color="auto" w:fill="E6E6E6"/>
            <w:vAlign w:val="center"/>
          </w:tcPr>
          <w:p w14:paraId="6ABFCA3A" w14:textId="77777777" w:rsidR="003C05E3" w:rsidRDefault="00E456D8">
            <w:r>
              <w:t>25~50</w:t>
            </w:r>
          </w:p>
        </w:tc>
        <w:tc>
          <w:tcPr>
            <w:tcW w:w="1584" w:type="dxa"/>
            <w:vAlign w:val="center"/>
          </w:tcPr>
          <w:p w14:paraId="5ABDF90C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4508235E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6441971A" w14:textId="77777777" w:rsidR="003C05E3" w:rsidRDefault="00E456D8">
            <w:r>
              <w:t>4.00</w:t>
            </w:r>
          </w:p>
        </w:tc>
        <w:tc>
          <w:tcPr>
            <w:tcW w:w="1726" w:type="dxa"/>
            <w:vAlign w:val="center"/>
          </w:tcPr>
          <w:p w14:paraId="434EA500" w14:textId="77777777" w:rsidR="003C05E3" w:rsidRDefault="00E456D8">
            <w:r>
              <w:t>0</w:t>
            </w:r>
          </w:p>
        </w:tc>
        <w:tc>
          <w:tcPr>
            <w:tcW w:w="1726" w:type="dxa"/>
            <w:vAlign w:val="center"/>
          </w:tcPr>
          <w:p w14:paraId="3B1CC1B3" w14:textId="77777777" w:rsidR="003C05E3" w:rsidRDefault="00E456D8">
            <w:r>
              <w:t>0</w:t>
            </w:r>
          </w:p>
        </w:tc>
      </w:tr>
      <w:tr w:rsidR="003C05E3" w14:paraId="6506E90A" w14:textId="77777777">
        <w:tc>
          <w:tcPr>
            <w:tcW w:w="1115" w:type="dxa"/>
            <w:shd w:val="clear" w:color="auto" w:fill="E6E6E6"/>
            <w:vAlign w:val="center"/>
          </w:tcPr>
          <w:p w14:paraId="7D0B1405" w14:textId="77777777" w:rsidR="003C05E3" w:rsidRDefault="00E456D8">
            <w:r>
              <w:t>50~75</w:t>
            </w:r>
          </w:p>
        </w:tc>
        <w:tc>
          <w:tcPr>
            <w:tcW w:w="1584" w:type="dxa"/>
            <w:vAlign w:val="center"/>
          </w:tcPr>
          <w:p w14:paraId="2D0BF110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3E2BC65C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30657F34" w14:textId="77777777" w:rsidR="003C05E3" w:rsidRDefault="00E456D8">
            <w:r>
              <w:t>4.00</w:t>
            </w:r>
          </w:p>
        </w:tc>
        <w:tc>
          <w:tcPr>
            <w:tcW w:w="1726" w:type="dxa"/>
            <w:vAlign w:val="center"/>
          </w:tcPr>
          <w:p w14:paraId="40CDC82E" w14:textId="77777777" w:rsidR="003C05E3" w:rsidRDefault="00E456D8">
            <w:r>
              <w:t>0</w:t>
            </w:r>
          </w:p>
        </w:tc>
        <w:tc>
          <w:tcPr>
            <w:tcW w:w="1726" w:type="dxa"/>
            <w:vAlign w:val="center"/>
          </w:tcPr>
          <w:p w14:paraId="318561D5" w14:textId="77777777" w:rsidR="003C05E3" w:rsidRDefault="00E456D8">
            <w:r>
              <w:t>0</w:t>
            </w:r>
          </w:p>
        </w:tc>
      </w:tr>
      <w:tr w:rsidR="003C05E3" w14:paraId="5C9FADD6" w14:textId="77777777">
        <w:tc>
          <w:tcPr>
            <w:tcW w:w="1115" w:type="dxa"/>
            <w:shd w:val="clear" w:color="auto" w:fill="E6E6E6"/>
            <w:vAlign w:val="center"/>
          </w:tcPr>
          <w:p w14:paraId="55271B78" w14:textId="77777777" w:rsidR="003C05E3" w:rsidRDefault="00E456D8">
            <w:r>
              <w:t>75~100</w:t>
            </w:r>
          </w:p>
        </w:tc>
        <w:tc>
          <w:tcPr>
            <w:tcW w:w="1584" w:type="dxa"/>
            <w:vAlign w:val="center"/>
          </w:tcPr>
          <w:p w14:paraId="5855A794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690AC290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5CD6FA6F" w14:textId="77777777" w:rsidR="003C05E3" w:rsidRDefault="00E456D8">
            <w:r>
              <w:t>4.00</w:t>
            </w:r>
          </w:p>
        </w:tc>
        <w:tc>
          <w:tcPr>
            <w:tcW w:w="1726" w:type="dxa"/>
            <w:vAlign w:val="center"/>
          </w:tcPr>
          <w:p w14:paraId="3E525249" w14:textId="77777777" w:rsidR="003C05E3" w:rsidRDefault="00E456D8">
            <w:r>
              <w:t>0</w:t>
            </w:r>
          </w:p>
        </w:tc>
        <w:tc>
          <w:tcPr>
            <w:tcW w:w="1726" w:type="dxa"/>
            <w:vAlign w:val="center"/>
          </w:tcPr>
          <w:p w14:paraId="772B8BD0" w14:textId="77777777" w:rsidR="003C05E3" w:rsidRDefault="00E456D8">
            <w:r>
              <w:t>0</w:t>
            </w:r>
          </w:p>
        </w:tc>
      </w:tr>
      <w:tr w:rsidR="003C05E3" w14:paraId="11800C13" w14:textId="77777777">
        <w:tc>
          <w:tcPr>
            <w:tcW w:w="1115" w:type="dxa"/>
            <w:shd w:val="clear" w:color="auto" w:fill="E6E6E6"/>
            <w:vAlign w:val="center"/>
          </w:tcPr>
          <w:p w14:paraId="74DCCD92" w14:textId="77777777" w:rsidR="003C05E3" w:rsidRDefault="00E456D8">
            <w:r>
              <w:t>&gt;100</w:t>
            </w:r>
          </w:p>
        </w:tc>
        <w:tc>
          <w:tcPr>
            <w:tcW w:w="1584" w:type="dxa"/>
            <w:vAlign w:val="center"/>
          </w:tcPr>
          <w:p w14:paraId="55C74A48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597989E4" w14:textId="77777777" w:rsidR="003C05E3" w:rsidRDefault="00E456D8">
            <w:r>
              <w:t>0</w:t>
            </w:r>
          </w:p>
        </w:tc>
        <w:tc>
          <w:tcPr>
            <w:tcW w:w="1584" w:type="dxa"/>
            <w:vAlign w:val="center"/>
          </w:tcPr>
          <w:p w14:paraId="26ABD296" w14:textId="77777777" w:rsidR="003C05E3" w:rsidRDefault="00E456D8">
            <w:r>
              <w:t>－</w:t>
            </w:r>
          </w:p>
        </w:tc>
        <w:tc>
          <w:tcPr>
            <w:tcW w:w="1726" w:type="dxa"/>
            <w:vAlign w:val="center"/>
          </w:tcPr>
          <w:p w14:paraId="28BA8768" w14:textId="77777777" w:rsidR="003C05E3" w:rsidRDefault="00E456D8">
            <w:r>
              <w:t>0</w:t>
            </w:r>
          </w:p>
        </w:tc>
        <w:tc>
          <w:tcPr>
            <w:tcW w:w="1726" w:type="dxa"/>
            <w:vAlign w:val="center"/>
          </w:tcPr>
          <w:p w14:paraId="16E95C21" w14:textId="77777777" w:rsidR="003C05E3" w:rsidRDefault="00E456D8">
            <w:r>
              <w:t>0</w:t>
            </w:r>
          </w:p>
        </w:tc>
      </w:tr>
      <w:tr w:rsidR="003C05E3" w14:paraId="06D9DA48" w14:textId="77777777">
        <w:tc>
          <w:tcPr>
            <w:tcW w:w="1115" w:type="dxa"/>
            <w:shd w:val="clear" w:color="auto" w:fill="E6E6E6"/>
            <w:vAlign w:val="center"/>
          </w:tcPr>
          <w:p w14:paraId="785BDD36" w14:textId="77777777" w:rsidR="003C05E3" w:rsidRDefault="00E456D8">
            <w:r>
              <w:t>合计</w:t>
            </w:r>
          </w:p>
        </w:tc>
        <w:tc>
          <w:tcPr>
            <w:tcW w:w="1584" w:type="dxa"/>
            <w:vAlign w:val="center"/>
          </w:tcPr>
          <w:p w14:paraId="7742562D" w14:textId="77777777" w:rsidR="003C05E3" w:rsidRDefault="00E456D8">
            <w:r>
              <w:t>67636</w:t>
            </w:r>
          </w:p>
        </w:tc>
        <w:tc>
          <w:tcPr>
            <w:tcW w:w="1584" w:type="dxa"/>
            <w:vAlign w:val="center"/>
          </w:tcPr>
          <w:p w14:paraId="46F0FC66" w14:textId="77777777" w:rsidR="003C05E3" w:rsidRDefault="00E456D8">
            <w:r>
              <w:t>2184</w:t>
            </w:r>
          </w:p>
        </w:tc>
        <w:tc>
          <w:tcPr>
            <w:tcW w:w="1584" w:type="dxa"/>
            <w:vAlign w:val="center"/>
          </w:tcPr>
          <w:p w14:paraId="260FBF3B" w14:textId="77777777" w:rsidR="003C05E3" w:rsidRDefault="003C05E3"/>
        </w:tc>
        <w:tc>
          <w:tcPr>
            <w:tcW w:w="1726" w:type="dxa"/>
            <w:vAlign w:val="center"/>
          </w:tcPr>
          <w:p w14:paraId="4527FCAC" w14:textId="77777777" w:rsidR="003C05E3" w:rsidRDefault="00E456D8">
            <w:r>
              <w:t>16909</w:t>
            </w:r>
          </w:p>
        </w:tc>
        <w:tc>
          <w:tcPr>
            <w:tcW w:w="1726" w:type="dxa"/>
            <w:vAlign w:val="center"/>
          </w:tcPr>
          <w:p w14:paraId="2A151BD7" w14:textId="77777777" w:rsidR="003C05E3" w:rsidRDefault="00E456D8">
            <w:r>
              <w:t>13104</w:t>
            </w:r>
          </w:p>
        </w:tc>
      </w:tr>
    </w:tbl>
    <w:p w14:paraId="6E97A118" w14:textId="77777777" w:rsidR="003C05E3" w:rsidRDefault="003C05E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05E3" w14:paraId="4961D222" w14:textId="77777777">
        <w:tc>
          <w:tcPr>
            <w:tcW w:w="2326" w:type="dxa"/>
            <w:shd w:val="clear" w:color="auto" w:fill="E6E6E6"/>
            <w:vAlign w:val="center"/>
          </w:tcPr>
          <w:p w14:paraId="4A0C049D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A19CE48" w14:textId="77777777" w:rsidR="003C05E3" w:rsidRDefault="00E456D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B0B726D" w14:textId="77777777" w:rsidR="003C05E3" w:rsidRDefault="00E456D8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131AA5E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15D7A718" w14:textId="77777777">
        <w:tc>
          <w:tcPr>
            <w:tcW w:w="2326" w:type="dxa"/>
            <w:shd w:val="clear" w:color="auto" w:fill="E6E6E6"/>
            <w:vAlign w:val="center"/>
          </w:tcPr>
          <w:p w14:paraId="48C7311A" w14:textId="77777777" w:rsidR="003C05E3" w:rsidRDefault="00E456D8">
            <w:r>
              <w:t>热泵机组</w:t>
            </w:r>
          </w:p>
        </w:tc>
        <w:tc>
          <w:tcPr>
            <w:tcW w:w="2326" w:type="dxa"/>
            <w:vAlign w:val="center"/>
          </w:tcPr>
          <w:p w14:paraId="1CB3889E" w14:textId="77777777" w:rsidR="003C05E3" w:rsidRDefault="00E456D8">
            <w:r>
              <w:t>16909</w:t>
            </w:r>
          </w:p>
        </w:tc>
        <w:tc>
          <w:tcPr>
            <w:tcW w:w="2326" w:type="dxa"/>
            <w:vMerge w:val="restart"/>
            <w:vAlign w:val="center"/>
          </w:tcPr>
          <w:p w14:paraId="2E8CC488" w14:textId="77777777" w:rsidR="003C05E3" w:rsidRDefault="00E456D8">
            <w:r>
              <w:t>0.5257</w:t>
            </w:r>
          </w:p>
        </w:tc>
        <w:tc>
          <w:tcPr>
            <w:tcW w:w="2337" w:type="dxa"/>
            <w:vAlign w:val="center"/>
          </w:tcPr>
          <w:p w14:paraId="695C528C" w14:textId="77777777" w:rsidR="003C05E3" w:rsidRDefault="00E456D8">
            <w:r>
              <w:t>444</w:t>
            </w:r>
          </w:p>
        </w:tc>
      </w:tr>
      <w:tr w:rsidR="003C05E3" w14:paraId="6BEC9A3D" w14:textId="77777777">
        <w:tc>
          <w:tcPr>
            <w:tcW w:w="2326" w:type="dxa"/>
            <w:shd w:val="clear" w:color="auto" w:fill="E6E6E6"/>
            <w:vAlign w:val="center"/>
          </w:tcPr>
          <w:p w14:paraId="0D31FC38" w14:textId="77777777" w:rsidR="003C05E3" w:rsidRDefault="00E456D8">
            <w:r>
              <w:t>供暖水泵</w:t>
            </w:r>
          </w:p>
        </w:tc>
        <w:tc>
          <w:tcPr>
            <w:tcW w:w="2326" w:type="dxa"/>
            <w:vAlign w:val="center"/>
          </w:tcPr>
          <w:p w14:paraId="51A5A22C" w14:textId="77777777" w:rsidR="003C05E3" w:rsidRDefault="00E456D8">
            <w:r>
              <w:t>13104</w:t>
            </w:r>
          </w:p>
        </w:tc>
        <w:tc>
          <w:tcPr>
            <w:tcW w:w="2326" w:type="dxa"/>
            <w:vMerge/>
            <w:vAlign w:val="center"/>
          </w:tcPr>
          <w:p w14:paraId="5A4B43CE" w14:textId="77777777" w:rsidR="003C05E3" w:rsidRDefault="003C05E3"/>
        </w:tc>
        <w:tc>
          <w:tcPr>
            <w:tcW w:w="2337" w:type="dxa"/>
            <w:vAlign w:val="center"/>
          </w:tcPr>
          <w:p w14:paraId="14751D2A" w14:textId="77777777" w:rsidR="003C05E3" w:rsidRDefault="00E456D8">
            <w:r>
              <w:t>344</w:t>
            </w:r>
          </w:p>
        </w:tc>
      </w:tr>
      <w:tr w:rsidR="003C05E3" w14:paraId="1A6F044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EE60906" w14:textId="77777777" w:rsidR="003C05E3" w:rsidRDefault="00E456D8">
            <w:r>
              <w:t>合计</w:t>
            </w:r>
          </w:p>
        </w:tc>
        <w:tc>
          <w:tcPr>
            <w:tcW w:w="2337" w:type="dxa"/>
            <w:vAlign w:val="center"/>
          </w:tcPr>
          <w:p w14:paraId="09F5168E" w14:textId="77777777" w:rsidR="003C05E3" w:rsidRDefault="00E456D8">
            <w:r>
              <w:t>789</w:t>
            </w:r>
          </w:p>
        </w:tc>
      </w:tr>
    </w:tbl>
    <w:p w14:paraId="3004D916" w14:textId="77777777" w:rsidR="003C05E3" w:rsidRDefault="003C05E3"/>
    <w:p w14:paraId="4508F609" w14:textId="77777777" w:rsidR="003C05E3" w:rsidRDefault="00E456D8">
      <w:pPr>
        <w:pStyle w:val="2"/>
        <w:widowControl w:val="0"/>
      </w:pPr>
      <w:bookmarkStart w:id="71" w:name="_Toc92315711"/>
      <w:r>
        <w:lastRenderedPageBreak/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05E3" w14:paraId="5715DE2F" w14:textId="77777777">
        <w:tc>
          <w:tcPr>
            <w:tcW w:w="2326" w:type="dxa"/>
            <w:shd w:val="clear" w:color="auto" w:fill="E6E6E6"/>
            <w:vAlign w:val="center"/>
          </w:tcPr>
          <w:p w14:paraId="03D39755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761461C" w14:textId="77777777" w:rsidR="003C05E3" w:rsidRDefault="00E456D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CB7CC9" w14:textId="77777777" w:rsidR="003C05E3" w:rsidRDefault="00E456D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E7EF1FA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180C1ACF" w14:textId="77777777">
        <w:tc>
          <w:tcPr>
            <w:tcW w:w="2326" w:type="dxa"/>
            <w:shd w:val="clear" w:color="auto" w:fill="E6E6E6"/>
            <w:vAlign w:val="center"/>
          </w:tcPr>
          <w:p w14:paraId="7CF98D28" w14:textId="77777777" w:rsidR="003C05E3" w:rsidRDefault="00E456D8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CA940CE" w14:textId="77777777" w:rsidR="003C05E3" w:rsidRDefault="00E456D8">
            <w:r>
              <w:t>10973</w:t>
            </w:r>
          </w:p>
        </w:tc>
        <w:tc>
          <w:tcPr>
            <w:tcW w:w="2326" w:type="dxa"/>
            <w:vMerge w:val="restart"/>
            <w:vAlign w:val="center"/>
          </w:tcPr>
          <w:p w14:paraId="5427C952" w14:textId="77777777" w:rsidR="003C05E3" w:rsidRDefault="00E456D8">
            <w:r>
              <w:t>0.5257</w:t>
            </w:r>
          </w:p>
        </w:tc>
        <w:tc>
          <w:tcPr>
            <w:tcW w:w="2337" w:type="dxa"/>
            <w:vAlign w:val="center"/>
          </w:tcPr>
          <w:p w14:paraId="15632842" w14:textId="77777777" w:rsidR="003C05E3" w:rsidRDefault="00E456D8">
            <w:r>
              <w:t>288</w:t>
            </w:r>
          </w:p>
        </w:tc>
      </w:tr>
      <w:tr w:rsidR="003C05E3" w14:paraId="53C20F32" w14:textId="77777777">
        <w:tc>
          <w:tcPr>
            <w:tcW w:w="2326" w:type="dxa"/>
            <w:shd w:val="clear" w:color="auto" w:fill="E6E6E6"/>
            <w:vAlign w:val="center"/>
          </w:tcPr>
          <w:p w14:paraId="236D3ED5" w14:textId="77777777" w:rsidR="003C05E3" w:rsidRDefault="00E456D8">
            <w:r>
              <w:t>风机盘管</w:t>
            </w:r>
          </w:p>
        </w:tc>
        <w:tc>
          <w:tcPr>
            <w:tcW w:w="2326" w:type="dxa"/>
            <w:vAlign w:val="center"/>
          </w:tcPr>
          <w:p w14:paraId="31103DBB" w14:textId="77777777" w:rsidR="003C05E3" w:rsidRDefault="00E456D8">
            <w:r>
              <w:t>1632</w:t>
            </w:r>
          </w:p>
        </w:tc>
        <w:tc>
          <w:tcPr>
            <w:tcW w:w="2326" w:type="dxa"/>
            <w:vMerge/>
            <w:vAlign w:val="center"/>
          </w:tcPr>
          <w:p w14:paraId="571D0C4B" w14:textId="77777777" w:rsidR="003C05E3" w:rsidRDefault="003C05E3"/>
        </w:tc>
        <w:tc>
          <w:tcPr>
            <w:tcW w:w="2337" w:type="dxa"/>
            <w:vAlign w:val="center"/>
          </w:tcPr>
          <w:p w14:paraId="106D7F87" w14:textId="77777777" w:rsidR="003C05E3" w:rsidRDefault="00E456D8">
            <w:r>
              <w:t>43</w:t>
            </w:r>
          </w:p>
        </w:tc>
      </w:tr>
      <w:tr w:rsidR="003C05E3" w14:paraId="55E7BF08" w14:textId="77777777">
        <w:tc>
          <w:tcPr>
            <w:tcW w:w="2326" w:type="dxa"/>
            <w:shd w:val="clear" w:color="auto" w:fill="E6E6E6"/>
            <w:vAlign w:val="center"/>
          </w:tcPr>
          <w:p w14:paraId="56CDD0FF" w14:textId="77777777" w:rsidR="003C05E3" w:rsidRDefault="00E456D8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0D7ACB1" w14:textId="77777777" w:rsidR="003C05E3" w:rsidRDefault="00E456D8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D08C4E9" w14:textId="77777777" w:rsidR="003C05E3" w:rsidRDefault="003C05E3"/>
        </w:tc>
        <w:tc>
          <w:tcPr>
            <w:tcW w:w="2337" w:type="dxa"/>
            <w:vAlign w:val="center"/>
          </w:tcPr>
          <w:p w14:paraId="34770AD8" w14:textId="77777777" w:rsidR="003C05E3" w:rsidRDefault="00E456D8">
            <w:r>
              <w:t>0</w:t>
            </w:r>
          </w:p>
        </w:tc>
      </w:tr>
      <w:tr w:rsidR="003C05E3" w14:paraId="289DF233" w14:textId="77777777">
        <w:tc>
          <w:tcPr>
            <w:tcW w:w="2326" w:type="dxa"/>
            <w:shd w:val="clear" w:color="auto" w:fill="E6E6E6"/>
            <w:vAlign w:val="center"/>
          </w:tcPr>
          <w:p w14:paraId="36988972" w14:textId="77777777" w:rsidR="003C05E3" w:rsidRDefault="00E456D8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4DDB7B4" w14:textId="77777777" w:rsidR="003C05E3" w:rsidRDefault="00E456D8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8DD2D57" w14:textId="77777777" w:rsidR="003C05E3" w:rsidRDefault="003C05E3"/>
        </w:tc>
        <w:tc>
          <w:tcPr>
            <w:tcW w:w="2337" w:type="dxa"/>
            <w:vAlign w:val="center"/>
          </w:tcPr>
          <w:p w14:paraId="782117E0" w14:textId="77777777" w:rsidR="003C05E3" w:rsidRDefault="00E456D8">
            <w:r>
              <w:t>0</w:t>
            </w:r>
          </w:p>
        </w:tc>
      </w:tr>
      <w:tr w:rsidR="003C05E3" w14:paraId="43FACD7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E6151E3" w14:textId="77777777" w:rsidR="003C05E3" w:rsidRDefault="00E456D8">
            <w:r>
              <w:t>合计</w:t>
            </w:r>
          </w:p>
        </w:tc>
        <w:tc>
          <w:tcPr>
            <w:tcW w:w="2337" w:type="dxa"/>
            <w:vAlign w:val="center"/>
          </w:tcPr>
          <w:p w14:paraId="068F569F" w14:textId="77777777" w:rsidR="003C05E3" w:rsidRDefault="00E456D8">
            <w:r>
              <w:t>331</w:t>
            </w:r>
          </w:p>
        </w:tc>
      </w:tr>
    </w:tbl>
    <w:p w14:paraId="07A9B89C" w14:textId="77777777" w:rsidR="003C05E3" w:rsidRDefault="00E456D8">
      <w:pPr>
        <w:pStyle w:val="1"/>
        <w:widowControl w:val="0"/>
        <w:jc w:val="both"/>
      </w:pPr>
      <w:bookmarkStart w:id="72" w:name="_Toc92315712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C05E3" w14:paraId="301E8F20" w14:textId="77777777">
        <w:tc>
          <w:tcPr>
            <w:tcW w:w="1822" w:type="dxa"/>
            <w:shd w:val="clear" w:color="auto" w:fill="E6E6E6"/>
            <w:vAlign w:val="center"/>
          </w:tcPr>
          <w:p w14:paraId="151BF2BF" w14:textId="77777777" w:rsidR="003C05E3" w:rsidRDefault="00E456D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3C3418" w14:textId="77777777" w:rsidR="003C05E3" w:rsidRDefault="00E456D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CA76B16" w14:textId="77777777" w:rsidR="003C05E3" w:rsidRDefault="00E456D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DC41A43" w14:textId="77777777" w:rsidR="003C05E3" w:rsidRDefault="00E456D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7304C11" w14:textId="77777777" w:rsidR="003C05E3" w:rsidRDefault="00E456D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2E2E5D7" w14:textId="77777777" w:rsidR="003C05E3" w:rsidRDefault="00E456D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59855C1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61A11009" w14:textId="77777777">
        <w:tc>
          <w:tcPr>
            <w:tcW w:w="1822" w:type="dxa"/>
            <w:vAlign w:val="center"/>
          </w:tcPr>
          <w:p w14:paraId="1F659971" w14:textId="77777777" w:rsidR="003C05E3" w:rsidRDefault="00E456D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17BC3D39" w14:textId="77777777" w:rsidR="003C05E3" w:rsidRDefault="00E456D8">
            <w:r>
              <w:t>15.12</w:t>
            </w:r>
          </w:p>
        </w:tc>
        <w:tc>
          <w:tcPr>
            <w:tcW w:w="854" w:type="dxa"/>
            <w:vAlign w:val="center"/>
          </w:tcPr>
          <w:p w14:paraId="2B857DE3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3B3B4090" w14:textId="77777777" w:rsidR="003C05E3" w:rsidRDefault="00E456D8">
            <w:r>
              <w:t>131</w:t>
            </w:r>
          </w:p>
        </w:tc>
        <w:tc>
          <w:tcPr>
            <w:tcW w:w="1330" w:type="dxa"/>
            <w:vAlign w:val="center"/>
          </w:tcPr>
          <w:p w14:paraId="6B2898A5" w14:textId="77777777" w:rsidR="003C05E3" w:rsidRDefault="00E456D8">
            <w:r>
              <w:t>1982</w:t>
            </w:r>
          </w:p>
        </w:tc>
        <w:tc>
          <w:tcPr>
            <w:tcW w:w="1330" w:type="dxa"/>
            <w:vMerge w:val="restart"/>
            <w:vAlign w:val="center"/>
          </w:tcPr>
          <w:p w14:paraId="0F74E4F6" w14:textId="77777777" w:rsidR="003C05E3" w:rsidRDefault="00E456D8">
            <w:r>
              <w:t>0.5257</w:t>
            </w:r>
          </w:p>
        </w:tc>
        <w:tc>
          <w:tcPr>
            <w:tcW w:w="1330" w:type="dxa"/>
            <w:vAlign w:val="center"/>
          </w:tcPr>
          <w:p w14:paraId="12805DF4" w14:textId="77777777" w:rsidR="003C05E3" w:rsidRDefault="00E456D8">
            <w:r>
              <w:t>52</w:t>
            </w:r>
          </w:p>
        </w:tc>
      </w:tr>
      <w:tr w:rsidR="003C05E3" w14:paraId="1EFA5669" w14:textId="77777777">
        <w:tc>
          <w:tcPr>
            <w:tcW w:w="1822" w:type="dxa"/>
            <w:vAlign w:val="center"/>
          </w:tcPr>
          <w:p w14:paraId="7AF12486" w14:textId="77777777" w:rsidR="003C05E3" w:rsidRDefault="00E456D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1013212B" w14:textId="77777777" w:rsidR="003C05E3" w:rsidRDefault="00E456D8">
            <w:r>
              <w:t>25.99</w:t>
            </w:r>
          </w:p>
        </w:tc>
        <w:tc>
          <w:tcPr>
            <w:tcW w:w="854" w:type="dxa"/>
            <w:vAlign w:val="center"/>
          </w:tcPr>
          <w:p w14:paraId="48EC2518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2657E595" w14:textId="77777777" w:rsidR="003C05E3" w:rsidRDefault="00E456D8">
            <w:r>
              <w:t>65</w:t>
            </w:r>
          </w:p>
        </w:tc>
        <w:tc>
          <w:tcPr>
            <w:tcW w:w="1330" w:type="dxa"/>
            <w:vAlign w:val="center"/>
          </w:tcPr>
          <w:p w14:paraId="150F5322" w14:textId="77777777" w:rsidR="003C05E3" w:rsidRDefault="00E456D8">
            <w:r>
              <w:t>1681</w:t>
            </w:r>
          </w:p>
        </w:tc>
        <w:tc>
          <w:tcPr>
            <w:tcW w:w="1330" w:type="dxa"/>
            <w:vMerge/>
            <w:vAlign w:val="center"/>
          </w:tcPr>
          <w:p w14:paraId="07F4F634" w14:textId="77777777" w:rsidR="003C05E3" w:rsidRDefault="003C05E3"/>
        </w:tc>
        <w:tc>
          <w:tcPr>
            <w:tcW w:w="1330" w:type="dxa"/>
            <w:vAlign w:val="center"/>
          </w:tcPr>
          <w:p w14:paraId="5B95DADE" w14:textId="77777777" w:rsidR="003C05E3" w:rsidRDefault="00E456D8">
            <w:r>
              <w:t>44</w:t>
            </w:r>
          </w:p>
        </w:tc>
      </w:tr>
      <w:tr w:rsidR="003C05E3" w14:paraId="47219C6F" w14:textId="77777777">
        <w:tc>
          <w:tcPr>
            <w:tcW w:w="1822" w:type="dxa"/>
            <w:vAlign w:val="center"/>
          </w:tcPr>
          <w:p w14:paraId="04D1B2DF" w14:textId="77777777" w:rsidR="003C05E3" w:rsidRDefault="00E456D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BC7B561" w14:textId="77777777" w:rsidR="003C05E3" w:rsidRDefault="00E456D8">
            <w:r>
              <w:t>15.12</w:t>
            </w:r>
          </w:p>
        </w:tc>
        <w:tc>
          <w:tcPr>
            <w:tcW w:w="854" w:type="dxa"/>
            <w:vAlign w:val="center"/>
          </w:tcPr>
          <w:p w14:paraId="37863610" w14:textId="77777777" w:rsidR="003C05E3" w:rsidRDefault="00E456D8">
            <w:r>
              <w:t>7</w:t>
            </w:r>
          </w:p>
        </w:tc>
        <w:tc>
          <w:tcPr>
            <w:tcW w:w="1098" w:type="dxa"/>
            <w:vAlign w:val="center"/>
          </w:tcPr>
          <w:p w14:paraId="32D4C5FA" w14:textId="77777777" w:rsidR="003C05E3" w:rsidRDefault="00E456D8">
            <w:r>
              <w:t>145</w:t>
            </w:r>
          </w:p>
        </w:tc>
        <w:tc>
          <w:tcPr>
            <w:tcW w:w="1330" w:type="dxa"/>
            <w:vAlign w:val="center"/>
          </w:tcPr>
          <w:p w14:paraId="27BBCA35" w14:textId="77777777" w:rsidR="003C05E3" w:rsidRDefault="00E456D8">
            <w:r>
              <w:t>2191</w:t>
            </w:r>
          </w:p>
        </w:tc>
        <w:tc>
          <w:tcPr>
            <w:tcW w:w="1330" w:type="dxa"/>
            <w:vMerge/>
            <w:vAlign w:val="center"/>
          </w:tcPr>
          <w:p w14:paraId="6A492A8B" w14:textId="77777777" w:rsidR="003C05E3" w:rsidRDefault="003C05E3"/>
        </w:tc>
        <w:tc>
          <w:tcPr>
            <w:tcW w:w="1330" w:type="dxa"/>
            <w:vAlign w:val="center"/>
          </w:tcPr>
          <w:p w14:paraId="13F207CA" w14:textId="77777777" w:rsidR="003C05E3" w:rsidRDefault="00E456D8">
            <w:r>
              <w:t>58</w:t>
            </w:r>
          </w:p>
        </w:tc>
      </w:tr>
      <w:tr w:rsidR="003C05E3" w14:paraId="6C490DD7" w14:textId="77777777">
        <w:tc>
          <w:tcPr>
            <w:tcW w:w="1822" w:type="dxa"/>
            <w:vAlign w:val="center"/>
          </w:tcPr>
          <w:p w14:paraId="6F7B362C" w14:textId="77777777" w:rsidR="003C05E3" w:rsidRDefault="00E456D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64DA2CBE" w14:textId="77777777" w:rsidR="003C05E3" w:rsidRDefault="00E456D8">
            <w:r>
              <w:t>40.15</w:t>
            </w:r>
          </w:p>
        </w:tc>
        <w:tc>
          <w:tcPr>
            <w:tcW w:w="854" w:type="dxa"/>
            <w:vAlign w:val="center"/>
          </w:tcPr>
          <w:p w14:paraId="20F3717B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36554A36" w14:textId="77777777" w:rsidR="003C05E3" w:rsidRDefault="00E456D8">
            <w:r>
              <w:t>77</w:t>
            </w:r>
          </w:p>
        </w:tc>
        <w:tc>
          <w:tcPr>
            <w:tcW w:w="1330" w:type="dxa"/>
            <w:vAlign w:val="center"/>
          </w:tcPr>
          <w:p w14:paraId="010CBAE2" w14:textId="77777777" w:rsidR="003C05E3" w:rsidRDefault="00E456D8">
            <w:r>
              <w:t>3108</w:t>
            </w:r>
          </w:p>
        </w:tc>
        <w:tc>
          <w:tcPr>
            <w:tcW w:w="1330" w:type="dxa"/>
            <w:vMerge/>
            <w:vAlign w:val="center"/>
          </w:tcPr>
          <w:p w14:paraId="606A2B98" w14:textId="77777777" w:rsidR="003C05E3" w:rsidRDefault="003C05E3"/>
        </w:tc>
        <w:tc>
          <w:tcPr>
            <w:tcW w:w="1330" w:type="dxa"/>
            <w:vAlign w:val="center"/>
          </w:tcPr>
          <w:p w14:paraId="64174899" w14:textId="77777777" w:rsidR="003C05E3" w:rsidRDefault="00E456D8">
            <w:r>
              <w:t>82</w:t>
            </w:r>
          </w:p>
        </w:tc>
      </w:tr>
      <w:tr w:rsidR="003C05E3" w14:paraId="05CCE945" w14:textId="77777777">
        <w:tc>
          <w:tcPr>
            <w:tcW w:w="1822" w:type="dxa"/>
            <w:vAlign w:val="center"/>
          </w:tcPr>
          <w:p w14:paraId="49A4DF66" w14:textId="77777777" w:rsidR="003C05E3" w:rsidRDefault="00E456D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551B3447" w14:textId="77777777" w:rsidR="003C05E3" w:rsidRDefault="00E456D8">
            <w:r>
              <w:t>60.44</w:t>
            </w:r>
          </w:p>
        </w:tc>
        <w:tc>
          <w:tcPr>
            <w:tcW w:w="854" w:type="dxa"/>
            <w:vAlign w:val="center"/>
          </w:tcPr>
          <w:p w14:paraId="0FB17B09" w14:textId="77777777" w:rsidR="003C05E3" w:rsidRDefault="00E456D8">
            <w:r>
              <w:t>3</w:t>
            </w:r>
          </w:p>
        </w:tc>
        <w:tc>
          <w:tcPr>
            <w:tcW w:w="1098" w:type="dxa"/>
            <w:vAlign w:val="center"/>
          </w:tcPr>
          <w:p w14:paraId="26C9C9AF" w14:textId="77777777" w:rsidR="003C05E3" w:rsidRDefault="00E456D8">
            <w:r>
              <w:t>261</w:t>
            </w:r>
          </w:p>
        </w:tc>
        <w:tc>
          <w:tcPr>
            <w:tcW w:w="1330" w:type="dxa"/>
            <w:vAlign w:val="center"/>
          </w:tcPr>
          <w:p w14:paraId="264B0801" w14:textId="77777777" w:rsidR="003C05E3" w:rsidRDefault="00E456D8">
            <w:r>
              <w:t>15749</w:t>
            </w:r>
          </w:p>
        </w:tc>
        <w:tc>
          <w:tcPr>
            <w:tcW w:w="1330" w:type="dxa"/>
            <w:vMerge/>
            <w:vAlign w:val="center"/>
          </w:tcPr>
          <w:p w14:paraId="277EE881" w14:textId="77777777" w:rsidR="003C05E3" w:rsidRDefault="003C05E3"/>
        </w:tc>
        <w:tc>
          <w:tcPr>
            <w:tcW w:w="1330" w:type="dxa"/>
            <w:vAlign w:val="center"/>
          </w:tcPr>
          <w:p w14:paraId="4AAA640B" w14:textId="77777777" w:rsidR="003C05E3" w:rsidRDefault="00E456D8">
            <w:r>
              <w:t>414</w:t>
            </w:r>
          </w:p>
        </w:tc>
      </w:tr>
      <w:tr w:rsidR="003C05E3" w14:paraId="2DC74831" w14:textId="77777777">
        <w:tc>
          <w:tcPr>
            <w:tcW w:w="1822" w:type="dxa"/>
            <w:vAlign w:val="center"/>
          </w:tcPr>
          <w:p w14:paraId="211DA56E" w14:textId="77777777" w:rsidR="003C05E3" w:rsidRDefault="00E456D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556" w:type="dxa"/>
            <w:vAlign w:val="center"/>
          </w:tcPr>
          <w:p w14:paraId="09602AA1" w14:textId="77777777" w:rsidR="003C05E3" w:rsidRDefault="00E456D8">
            <w:r>
              <w:t>43.65</w:t>
            </w:r>
          </w:p>
        </w:tc>
        <w:tc>
          <w:tcPr>
            <w:tcW w:w="854" w:type="dxa"/>
            <w:vAlign w:val="center"/>
          </w:tcPr>
          <w:p w14:paraId="495028C5" w14:textId="77777777" w:rsidR="003C05E3" w:rsidRDefault="00E456D8">
            <w:r>
              <w:t>1</w:t>
            </w:r>
          </w:p>
        </w:tc>
        <w:tc>
          <w:tcPr>
            <w:tcW w:w="1098" w:type="dxa"/>
            <w:vAlign w:val="center"/>
          </w:tcPr>
          <w:p w14:paraId="2338F5F2" w14:textId="77777777" w:rsidR="003C05E3" w:rsidRDefault="00E456D8">
            <w:r>
              <w:t>202</w:t>
            </w:r>
          </w:p>
        </w:tc>
        <w:tc>
          <w:tcPr>
            <w:tcW w:w="1330" w:type="dxa"/>
            <w:vAlign w:val="center"/>
          </w:tcPr>
          <w:p w14:paraId="5B3FF95D" w14:textId="77777777" w:rsidR="003C05E3" w:rsidRDefault="00E456D8">
            <w:r>
              <w:t>8801</w:t>
            </w:r>
          </w:p>
        </w:tc>
        <w:tc>
          <w:tcPr>
            <w:tcW w:w="1330" w:type="dxa"/>
            <w:vMerge/>
            <w:vAlign w:val="center"/>
          </w:tcPr>
          <w:p w14:paraId="404E4452" w14:textId="77777777" w:rsidR="003C05E3" w:rsidRDefault="003C05E3"/>
        </w:tc>
        <w:tc>
          <w:tcPr>
            <w:tcW w:w="1330" w:type="dxa"/>
            <w:vAlign w:val="center"/>
          </w:tcPr>
          <w:p w14:paraId="159FC7F9" w14:textId="77777777" w:rsidR="003C05E3" w:rsidRDefault="00E456D8">
            <w:r>
              <w:t>231</w:t>
            </w:r>
          </w:p>
        </w:tc>
      </w:tr>
      <w:tr w:rsidR="003C05E3" w14:paraId="346E26CD" w14:textId="77777777">
        <w:tc>
          <w:tcPr>
            <w:tcW w:w="1822" w:type="dxa"/>
            <w:vAlign w:val="center"/>
          </w:tcPr>
          <w:p w14:paraId="51294422" w14:textId="77777777" w:rsidR="003C05E3" w:rsidRDefault="00E456D8">
            <w:r>
              <w:t>宾馆</w:t>
            </w:r>
            <w:r>
              <w:t>-4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3727BF5E" w14:textId="77777777" w:rsidR="003C05E3" w:rsidRDefault="00E456D8">
            <w:r>
              <w:t>60.44</w:t>
            </w:r>
          </w:p>
        </w:tc>
        <w:tc>
          <w:tcPr>
            <w:tcW w:w="854" w:type="dxa"/>
            <w:vAlign w:val="center"/>
          </w:tcPr>
          <w:p w14:paraId="0AE54C06" w14:textId="77777777" w:rsidR="003C05E3" w:rsidRDefault="00E456D8">
            <w:r>
              <w:t>1</w:t>
            </w:r>
          </w:p>
        </w:tc>
        <w:tc>
          <w:tcPr>
            <w:tcW w:w="1098" w:type="dxa"/>
            <w:vAlign w:val="center"/>
          </w:tcPr>
          <w:p w14:paraId="19A2319D" w14:textId="77777777" w:rsidR="003C05E3" w:rsidRDefault="00E456D8">
            <w:r>
              <w:t>79</w:t>
            </w:r>
          </w:p>
        </w:tc>
        <w:tc>
          <w:tcPr>
            <w:tcW w:w="1330" w:type="dxa"/>
            <w:vAlign w:val="center"/>
          </w:tcPr>
          <w:p w14:paraId="7E5606AF" w14:textId="77777777" w:rsidR="003C05E3" w:rsidRDefault="00E456D8">
            <w:r>
              <w:t>4753</w:t>
            </w:r>
          </w:p>
        </w:tc>
        <w:tc>
          <w:tcPr>
            <w:tcW w:w="1330" w:type="dxa"/>
            <w:vMerge/>
            <w:vAlign w:val="center"/>
          </w:tcPr>
          <w:p w14:paraId="454B5FAF" w14:textId="77777777" w:rsidR="003C05E3" w:rsidRDefault="003C05E3"/>
        </w:tc>
        <w:tc>
          <w:tcPr>
            <w:tcW w:w="1330" w:type="dxa"/>
            <w:vAlign w:val="center"/>
          </w:tcPr>
          <w:p w14:paraId="77A29D01" w14:textId="77777777" w:rsidR="003C05E3" w:rsidRDefault="00E456D8">
            <w:r>
              <w:t>125</w:t>
            </w:r>
          </w:p>
        </w:tc>
      </w:tr>
      <w:tr w:rsidR="003C05E3" w14:paraId="61AFF171" w14:textId="77777777">
        <w:tc>
          <w:tcPr>
            <w:tcW w:w="1822" w:type="dxa"/>
            <w:vAlign w:val="center"/>
          </w:tcPr>
          <w:p w14:paraId="00D34EA2" w14:textId="77777777" w:rsidR="003C05E3" w:rsidRDefault="00E456D8">
            <w:r>
              <w:t>空房间</w:t>
            </w:r>
          </w:p>
        </w:tc>
        <w:tc>
          <w:tcPr>
            <w:tcW w:w="1556" w:type="dxa"/>
            <w:vAlign w:val="center"/>
          </w:tcPr>
          <w:p w14:paraId="457C4D41" w14:textId="77777777" w:rsidR="003C05E3" w:rsidRDefault="00E456D8">
            <w:r>
              <w:t>0.00</w:t>
            </w:r>
          </w:p>
        </w:tc>
        <w:tc>
          <w:tcPr>
            <w:tcW w:w="854" w:type="dxa"/>
            <w:vAlign w:val="center"/>
          </w:tcPr>
          <w:p w14:paraId="4CAC9D7E" w14:textId="77777777" w:rsidR="003C05E3" w:rsidRDefault="00E456D8">
            <w:r>
              <w:t>4</w:t>
            </w:r>
          </w:p>
        </w:tc>
        <w:tc>
          <w:tcPr>
            <w:tcW w:w="1098" w:type="dxa"/>
            <w:vAlign w:val="center"/>
          </w:tcPr>
          <w:p w14:paraId="1522B8C7" w14:textId="77777777" w:rsidR="003C05E3" w:rsidRDefault="00E456D8">
            <w:r>
              <w:t>98</w:t>
            </w:r>
          </w:p>
        </w:tc>
        <w:tc>
          <w:tcPr>
            <w:tcW w:w="1330" w:type="dxa"/>
            <w:vAlign w:val="center"/>
          </w:tcPr>
          <w:p w14:paraId="70176123" w14:textId="77777777" w:rsidR="003C05E3" w:rsidRDefault="00E456D8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BF67A6B" w14:textId="77777777" w:rsidR="003C05E3" w:rsidRDefault="003C05E3"/>
        </w:tc>
        <w:tc>
          <w:tcPr>
            <w:tcW w:w="1330" w:type="dxa"/>
            <w:vAlign w:val="center"/>
          </w:tcPr>
          <w:p w14:paraId="49C33AB4" w14:textId="77777777" w:rsidR="003C05E3" w:rsidRDefault="00E456D8">
            <w:r>
              <w:t>0</w:t>
            </w:r>
          </w:p>
        </w:tc>
      </w:tr>
      <w:tr w:rsidR="003C05E3" w14:paraId="76EADECD" w14:textId="77777777">
        <w:tc>
          <w:tcPr>
            <w:tcW w:w="7990" w:type="dxa"/>
            <w:gridSpan w:val="6"/>
            <w:vAlign w:val="center"/>
          </w:tcPr>
          <w:p w14:paraId="35CE6507" w14:textId="77777777" w:rsidR="003C05E3" w:rsidRDefault="00E456D8">
            <w:r>
              <w:t>总计</w:t>
            </w:r>
          </w:p>
        </w:tc>
        <w:tc>
          <w:tcPr>
            <w:tcW w:w="1330" w:type="dxa"/>
            <w:vAlign w:val="center"/>
          </w:tcPr>
          <w:p w14:paraId="4A068360" w14:textId="77777777" w:rsidR="003C05E3" w:rsidRDefault="00E456D8">
            <w:r>
              <w:t>1006</w:t>
            </w:r>
          </w:p>
        </w:tc>
      </w:tr>
    </w:tbl>
    <w:p w14:paraId="2B725204" w14:textId="77777777" w:rsidR="003C05E3" w:rsidRDefault="00E456D8">
      <w:pPr>
        <w:pStyle w:val="1"/>
        <w:widowControl w:val="0"/>
        <w:jc w:val="both"/>
      </w:pPr>
      <w:bookmarkStart w:id="73" w:name="_Toc92315713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C05E3" w14:paraId="1ECAED3E" w14:textId="77777777">
        <w:tc>
          <w:tcPr>
            <w:tcW w:w="1822" w:type="dxa"/>
            <w:shd w:val="clear" w:color="auto" w:fill="E6E6E6"/>
            <w:vAlign w:val="center"/>
          </w:tcPr>
          <w:p w14:paraId="5BC11A86" w14:textId="77777777" w:rsidR="003C05E3" w:rsidRDefault="00E456D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373EE" w14:textId="77777777" w:rsidR="003C05E3" w:rsidRDefault="00E456D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D231E7E" w14:textId="77777777" w:rsidR="003C05E3" w:rsidRDefault="00E456D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755A7FC" w14:textId="77777777" w:rsidR="003C05E3" w:rsidRDefault="00E456D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C1A2AB8" w14:textId="77777777" w:rsidR="003C05E3" w:rsidRDefault="00E456D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2E582DA" w14:textId="77777777" w:rsidR="003C05E3" w:rsidRDefault="00E456D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D9ACE7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7E39A918" w14:textId="77777777">
        <w:tc>
          <w:tcPr>
            <w:tcW w:w="1822" w:type="dxa"/>
            <w:vAlign w:val="center"/>
          </w:tcPr>
          <w:p w14:paraId="69FC1666" w14:textId="77777777" w:rsidR="003C05E3" w:rsidRDefault="00E456D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06F42DB6" w14:textId="77777777" w:rsidR="003C05E3" w:rsidRDefault="00E456D8">
            <w:r>
              <w:t>35.25</w:t>
            </w:r>
          </w:p>
        </w:tc>
        <w:tc>
          <w:tcPr>
            <w:tcW w:w="854" w:type="dxa"/>
            <w:vAlign w:val="center"/>
          </w:tcPr>
          <w:p w14:paraId="608A4CBF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34AF2CFB" w14:textId="77777777" w:rsidR="003C05E3" w:rsidRDefault="00E456D8">
            <w:r>
              <w:t>131</w:t>
            </w:r>
          </w:p>
        </w:tc>
        <w:tc>
          <w:tcPr>
            <w:tcW w:w="1330" w:type="dxa"/>
            <w:vAlign w:val="center"/>
          </w:tcPr>
          <w:p w14:paraId="3F5D5ABF" w14:textId="77777777" w:rsidR="003C05E3" w:rsidRDefault="00E456D8">
            <w:r>
              <w:t>4621</w:t>
            </w:r>
          </w:p>
        </w:tc>
        <w:tc>
          <w:tcPr>
            <w:tcW w:w="1330" w:type="dxa"/>
            <w:vMerge w:val="restart"/>
            <w:vAlign w:val="center"/>
          </w:tcPr>
          <w:p w14:paraId="7B6F28C0" w14:textId="77777777" w:rsidR="003C05E3" w:rsidRDefault="00E456D8">
            <w:r>
              <w:t>0.5257</w:t>
            </w:r>
          </w:p>
        </w:tc>
        <w:tc>
          <w:tcPr>
            <w:tcW w:w="1330" w:type="dxa"/>
            <w:vAlign w:val="center"/>
          </w:tcPr>
          <w:p w14:paraId="727B4602" w14:textId="77777777" w:rsidR="003C05E3" w:rsidRDefault="00E456D8">
            <w:r>
              <w:t>121</w:t>
            </w:r>
          </w:p>
        </w:tc>
      </w:tr>
      <w:tr w:rsidR="003C05E3" w14:paraId="77E33D7F" w14:textId="77777777">
        <w:tc>
          <w:tcPr>
            <w:tcW w:w="1822" w:type="dxa"/>
            <w:vAlign w:val="center"/>
          </w:tcPr>
          <w:p w14:paraId="0518ECFE" w14:textId="77777777" w:rsidR="003C05E3" w:rsidRDefault="00E456D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284875B6" w14:textId="77777777" w:rsidR="003C05E3" w:rsidRDefault="00E456D8">
            <w:r>
              <w:t>11.06</w:t>
            </w:r>
          </w:p>
        </w:tc>
        <w:tc>
          <w:tcPr>
            <w:tcW w:w="854" w:type="dxa"/>
            <w:vAlign w:val="center"/>
          </w:tcPr>
          <w:p w14:paraId="7ED88BBF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54762D46" w14:textId="77777777" w:rsidR="003C05E3" w:rsidRDefault="00E456D8">
            <w:r>
              <w:t>65</w:t>
            </w:r>
          </w:p>
        </w:tc>
        <w:tc>
          <w:tcPr>
            <w:tcW w:w="1330" w:type="dxa"/>
            <w:vAlign w:val="center"/>
          </w:tcPr>
          <w:p w14:paraId="54B3BF41" w14:textId="77777777" w:rsidR="003C05E3" w:rsidRDefault="00E456D8">
            <w:r>
              <w:t>715</w:t>
            </w:r>
          </w:p>
        </w:tc>
        <w:tc>
          <w:tcPr>
            <w:tcW w:w="1330" w:type="dxa"/>
            <w:vMerge/>
            <w:vAlign w:val="center"/>
          </w:tcPr>
          <w:p w14:paraId="0EBCFEE0" w14:textId="77777777" w:rsidR="003C05E3" w:rsidRDefault="003C05E3"/>
        </w:tc>
        <w:tc>
          <w:tcPr>
            <w:tcW w:w="1330" w:type="dxa"/>
            <w:vAlign w:val="center"/>
          </w:tcPr>
          <w:p w14:paraId="038A9E30" w14:textId="77777777" w:rsidR="003C05E3" w:rsidRDefault="00E456D8">
            <w:r>
              <w:t>19</w:t>
            </w:r>
          </w:p>
        </w:tc>
      </w:tr>
      <w:tr w:rsidR="003C05E3" w14:paraId="721EDC3A" w14:textId="77777777">
        <w:tc>
          <w:tcPr>
            <w:tcW w:w="1822" w:type="dxa"/>
            <w:vAlign w:val="center"/>
          </w:tcPr>
          <w:p w14:paraId="63BB3BD4" w14:textId="77777777" w:rsidR="003C05E3" w:rsidRDefault="00E456D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0F31640" w14:textId="77777777" w:rsidR="003C05E3" w:rsidRDefault="00E456D8">
            <w:r>
              <w:t>35.25</w:t>
            </w:r>
          </w:p>
        </w:tc>
        <w:tc>
          <w:tcPr>
            <w:tcW w:w="854" w:type="dxa"/>
            <w:vAlign w:val="center"/>
          </w:tcPr>
          <w:p w14:paraId="28A94DBF" w14:textId="77777777" w:rsidR="003C05E3" w:rsidRDefault="00E456D8">
            <w:r>
              <w:t>7</w:t>
            </w:r>
          </w:p>
        </w:tc>
        <w:tc>
          <w:tcPr>
            <w:tcW w:w="1098" w:type="dxa"/>
            <w:vAlign w:val="center"/>
          </w:tcPr>
          <w:p w14:paraId="02187095" w14:textId="77777777" w:rsidR="003C05E3" w:rsidRDefault="00E456D8">
            <w:r>
              <w:t>145</w:t>
            </w:r>
          </w:p>
        </w:tc>
        <w:tc>
          <w:tcPr>
            <w:tcW w:w="1330" w:type="dxa"/>
            <w:vAlign w:val="center"/>
          </w:tcPr>
          <w:p w14:paraId="7EA3AF95" w14:textId="77777777" w:rsidR="003C05E3" w:rsidRDefault="00E456D8">
            <w:r>
              <w:t>5109</w:t>
            </w:r>
          </w:p>
        </w:tc>
        <w:tc>
          <w:tcPr>
            <w:tcW w:w="1330" w:type="dxa"/>
            <w:vMerge/>
            <w:vAlign w:val="center"/>
          </w:tcPr>
          <w:p w14:paraId="6893F4D2" w14:textId="77777777" w:rsidR="003C05E3" w:rsidRDefault="003C05E3"/>
        </w:tc>
        <w:tc>
          <w:tcPr>
            <w:tcW w:w="1330" w:type="dxa"/>
            <w:vAlign w:val="center"/>
          </w:tcPr>
          <w:p w14:paraId="0F23F947" w14:textId="77777777" w:rsidR="003C05E3" w:rsidRDefault="00E456D8">
            <w:r>
              <w:t>134</w:t>
            </w:r>
          </w:p>
        </w:tc>
      </w:tr>
      <w:tr w:rsidR="003C05E3" w14:paraId="526CB71D" w14:textId="77777777">
        <w:tc>
          <w:tcPr>
            <w:tcW w:w="1822" w:type="dxa"/>
            <w:vAlign w:val="center"/>
          </w:tcPr>
          <w:p w14:paraId="24F38932" w14:textId="77777777" w:rsidR="003C05E3" w:rsidRDefault="00E456D8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2DE2FAD6" w14:textId="77777777" w:rsidR="003C05E3" w:rsidRDefault="00E456D8">
            <w:r>
              <w:t>47.45</w:t>
            </w:r>
          </w:p>
        </w:tc>
        <w:tc>
          <w:tcPr>
            <w:tcW w:w="854" w:type="dxa"/>
            <w:vAlign w:val="center"/>
          </w:tcPr>
          <w:p w14:paraId="77BDBC01" w14:textId="77777777" w:rsidR="003C05E3" w:rsidRDefault="00E456D8">
            <w:r>
              <w:t>2</w:t>
            </w:r>
          </w:p>
        </w:tc>
        <w:tc>
          <w:tcPr>
            <w:tcW w:w="1098" w:type="dxa"/>
            <w:vAlign w:val="center"/>
          </w:tcPr>
          <w:p w14:paraId="44E27184" w14:textId="77777777" w:rsidR="003C05E3" w:rsidRDefault="00E456D8">
            <w:r>
              <w:t>77</w:t>
            </w:r>
          </w:p>
        </w:tc>
        <w:tc>
          <w:tcPr>
            <w:tcW w:w="1330" w:type="dxa"/>
            <w:vAlign w:val="center"/>
          </w:tcPr>
          <w:p w14:paraId="3E29B83C" w14:textId="77777777" w:rsidR="003C05E3" w:rsidRDefault="00E456D8">
            <w:r>
              <w:t>3673</w:t>
            </w:r>
          </w:p>
        </w:tc>
        <w:tc>
          <w:tcPr>
            <w:tcW w:w="1330" w:type="dxa"/>
            <w:vMerge/>
            <w:vAlign w:val="center"/>
          </w:tcPr>
          <w:p w14:paraId="618DA31F" w14:textId="77777777" w:rsidR="003C05E3" w:rsidRDefault="003C05E3"/>
        </w:tc>
        <w:tc>
          <w:tcPr>
            <w:tcW w:w="1330" w:type="dxa"/>
            <w:vAlign w:val="center"/>
          </w:tcPr>
          <w:p w14:paraId="11B7C77D" w14:textId="77777777" w:rsidR="003C05E3" w:rsidRDefault="00E456D8">
            <w:r>
              <w:t>97</w:t>
            </w:r>
          </w:p>
        </w:tc>
      </w:tr>
      <w:tr w:rsidR="003C05E3" w14:paraId="115CECB1" w14:textId="77777777">
        <w:tc>
          <w:tcPr>
            <w:tcW w:w="1822" w:type="dxa"/>
            <w:vAlign w:val="center"/>
          </w:tcPr>
          <w:p w14:paraId="2FB9AFEC" w14:textId="77777777" w:rsidR="003C05E3" w:rsidRDefault="00E456D8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019EC927" w14:textId="77777777" w:rsidR="003C05E3" w:rsidRDefault="00E456D8">
            <w:r>
              <w:t>7.30</w:t>
            </w:r>
          </w:p>
        </w:tc>
        <w:tc>
          <w:tcPr>
            <w:tcW w:w="854" w:type="dxa"/>
            <w:vAlign w:val="center"/>
          </w:tcPr>
          <w:p w14:paraId="43979D88" w14:textId="77777777" w:rsidR="003C05E3" w:rsidRDefault="00E456D8">
            <w:r>
              <w:t>3</w:t>
            </w:r>
          </w:p>
        </w:tc>
        <w:tc>
          <w:tcPr>
            <w:tcW w:w="1098" w:type="dxa"/>
            <w:vAlign w:val="center"/>
          </w:tcPr>
          <w:p w14:paraId="2A83455F" w14:textId="77777777" w:rsidR="003C05E3" w:rsidRDefault="00E456D8">
            <w:r>
              <w:t>261</w:t>
            </w:r>
          </w:p>
        </w:tc>
        <w:tc>
          <w:tcPr>
            <w:tcW w:w="1330" w:type="dxa"/>
            <w:vAlign w:val="center"/>
          </w:tcPr>
          <w:p w14:paraId="09092016" w14:textId="77777777" w:rsidR="003C05E3" w:rsidRDefault="00E456D8">
            <w:r>
              <w:t>1902</w:t>
            </w:r>
          </w:p>
        </w:tc>
        <w:tc>
          <w:tcPr>
            <w:tcW w:w="1330" w:type="dxa"/>
            <w:vMerge/>
            <w:vAlign w:val="center"/>
          </w:tcPr>
          <w:p w14:paraId="3E20A5EA" w14:textId="77777777" w:rsidR="003C05E3" w:rsidRDefault="003C05E3"/>
        </w:tc>
        <w:tc>
          <w:tcPr>
            <w:tcW w:w="1330" w:type="dxa"/>
            <w:vAlign w:val="center"/>
          </w:tcPr>
          <w:p w14:paraId="0589C526" w14:textId="77777777" w:rsidR="003C05E3" w:rsidRDefault="00E456D8">
            <w:r>
              <w:t>50</w:t>
            </w:r>
          </w:p>
        </w:tc>
      </w:tr>
      <w:tr w:rsidR="003C05E3" w14:paraId="71E38195" w14:textId="77777777">
        <w:tc>
          <w:tcPr>
            <w:tcW w:w="1822" w:type="dxa"/>
            <w:vAlign w:val="center"/>
          </w:tcPr>
          <w:p w14:paraId="34F10A62" w14:textId="77777777" w:rsidR="003C05E3" w:rsidRDefault="00E456D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556" w:type="dxa"/>
            <w:vAlign w:val="center"/>
          </w:tcPr>
          <w:p w14:paraId="1E282167" w14:textId="77777777" w:rsidR="003C05E3" w:rsidRDefault="00E456D8">
            <w:r>
              <w:t>7.30</w:t>
            </w:r>
          </w:p>
        </w:tc>
        <w:tc>
          <w:tcPr>
            <w:tcW w:w="854" w:type="dxa"/>
            <w:vAlign w:val="center"/>
          </w:tcPr>
          <w:p w14:paraId="0496310E" w14:textId="77777777" w:rsidR="003C05E3" w:rsidRDefault="00E456D8">
            <w:r>
              <w:t>1</w:t>
            </w:r>
          </w:p>
        </w:tc>
        <w:tc>
          <w:tcPr>
            <w:tcW w:w="1098" w:type="dxa"/>
            <w:vAlign w:val="center"/>
          </w:tcPr>
          <w:p w14:paraId="10E4A840" w14:textId="77777777" w:rsidR="003C05E3" w:rsidRDefault="00E456D8">
            <w:r>
              <w:t>202</w:t>
            </w:r>
          </w:p>
        </w:tc>
        <w:tc>
          <w:tcPr>
            <w:tcW w:w="1330" w:type="dxa"/>
            <w:vAlign w:val="center"/>
          </w:tcPr>
          <w:p w14:paraId="2F1761A3" w14:textId="77777777" w:rsidR="003C05E3" w:rsidRDefault="00E456D8">
            <w:r>
              <w:t>1472</w:t>
            </w:r>
          </w:p>
        </w:tc>
        <w:tc>
          <w:tcPr>
            <w:tcW w:w="1330" w:type="dxa"/>
            <w:vMerge/>
            <w:vAlign w:val="center"/>
          </w:tcPr>
          <w:p w14:paraId="2F098182" w14:textId="77777777" w:rsidR="003C05E3" w:rsidRDefault="003C05E3"/>
        </w:tc>
        <w:tc>
          <w:tcPr>
            <w:tcW w:w="1330" w:type="dxa"/>
            <w:vAlign w:val="center"/>
          </w:tcPr>
          <w:p w14:paraId="1ABA2328" w14:textId="77777777" w:rsidR="003C05E3" w:rsidRDefault="00E456D8">
            <w:r>
              <w:t>39</w:t>
            </w:r>
          </w:p>
        </w:tc>
      </w:tr>
      <w:tr w:rsidR="003C05E3" w14:paraId="5B8E4CA0" w14:textId="77777777">
        <w:tc>
          <w:tcPr>
            <w:tcW w:w="1822" w:type="dxa"/>
            <w:vAlign w:val="center"/>
          </w:tcPr>
          <w:p w14:paraId="3FEF18FB" w14:textId="77777777" w:rsidR="003C05E3" w:rsidRDefault="00E456D8">
            <w:r>
              <w:t>宾馆</w:t>
            </w:r>
            <w:r>
              <w:t>-4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529E25BB" w14:textId="77777777" w:rsidR="003C05E3" w:rsidRDefault="00E456D8">
            <w:r>
              <w:t>7.30</w:t>
            </w:r>
          </w:p>
        </w:tc>
        <w:tc>
          <w:tcPr>
            <w:tcW w:w="854" w:type="dxa"/>
            <w:vAlign w:val="center"/>
          </w:tcPr>
          <w:p w14:paraId="181A5AE4" w14:textId="77777777" w:rsidR="003C05E3" w:rsidRDefault="00E456D8">
            <w:r>
              <w:t>1</w:t>
            </w:r>
          </w:p>
        </w:tc>
        <w:tc>
          <w:tcPr>
            <w:tcW w:w="1098" w:type="dxa"/>
            <w:vAlign w:val="center"/>
          </w:tcPr>
          <w:p w14:paraId="461D9C24" w14:textId="77777777" w:rsidR="003C05E3" w:rsidRDefault="00E456D8">
            <w:r>
              <w:t>79</w:t>
            </w:r>
          </w:p>
        </w:tc>
        <w:tc>
          <w:tcPr>
            <w:tcW w:w="1330" w:type="dxa"/>
            <w:vAlign w:val="center"/>
          </w:tcPr>
          <w:p w14:paraId="78FBFD92" w14:textId="77777777" w:rsidR="003C05E3" w:rsidRDefault="00E456D8">
            <w:r>
              <w:t>574</w:t>
            </w:r>
          </w:p>
        </w:tc>
        <w:tc>
          <w:tcPr>
            <w:tcW w:w="1330" w:type="dxa"/>
            <w:vMerge/>
            <w:vAlign w:val="center"/>
          </w:tcPr>
          <w:p w14:paraId="763BCAD6" w14:textId="77777777" w:rsidR="003C05E3" w:rsidRDefault="003C05E3"/>
        </w:tc>
        <w:tc>
          <w:tcPr>
            <w:tcW w:w="1330" w:type="dxa"/>
            <w:vAlign w:val="center"/>
          </w:tcPr>
          <w:p w14:paraId="6EE17D3C" w14:textId="77777777" w:rsidR="003C05E3" w:rsidRDefault="00E456D8">
            <w:r>
              <w:t>15</w:t>
            </w:r>
          </w:p>
        </w:tc>
      </w:tr>
      <w:tr w:rsidR="003C05E3" w14:paraId="42E82F37" w14:textId="77777777">
        <w:tc>
          <w:tcPr>
            <w:tcW w:w="1822" w:type="dxa"/>
            <w:vAlign w:val="center"/>
          </w:tcPr>
          <w:p w14:paraId="7D1E6A44" w14:textId="77777777" w:rsidR="003C05E3" w:rsidRDefault="00E456D8">
            <w:r>
              <w:t>空房间</w:t>
            </w:r>
          </w:p>
        </w:tc>
        <w:tc>
          <w:tcPr>
            <w:tcW w:w="1556" w:type="dxa"/>
            <w:vAlign w:val="center"/>
          </w:tcPr>
          <w:p w14:paraId="12DFB23C" w14:textId="77777777" w:rsidR="003C05E3" w:rsidRDefault="00E456D8">
            <w:r>
              <w:t>0.00</w:t>
            </w:r>
          </w:p>
        </w:tc>
        <w:tc>
          <w:tcPr>
            <w:tcW w:w="854" w:type="dxa"/>
            <w:vAlign w:val="center"/>
          </w:tcPr>
          <w:p w14:paraId="2AC56145" w14:textId="77777777" w:rsidR="003C05E3" w:rsidRDefault="00E456D8">
            <w:r>
              <w:t>4</w:t>
            </w:r>
          </w:p>
        </w:tc>
        <w:tc>
          <w:tcPr>
            <w:tcW w:w="1098" w:type="dxa"/>
            <w:vAlign w:val="center"/>
          </w:tcPr>
          <w:p w14:paraId="713153C1" w14:textId="77777777" w:rsidR="003C05E3" w:rsidRDefault="00E456D8">
            <w:r>
              <w:t>98</w:t>
            </w:r>
          </w:p>
        </w:tc>
        <w:tc>
          <w:tcPr>
            <w:tcW w:w="1330" w:type="dxa"/>
            <w:vAlign w:val="center"/>
          </w:tcPr>
          <w:p w14:paraId="0C66FC17" w14:textId="77777777" w:rsidR="003C05E3" w:rsidRDefault="00E456D8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5E1C443" w14:textId="77777777" w:rsidR="003C05E3" w:rsidRDefault="003C05E3"/>
        </w:tc>
        <w:tc>
          <w:tcPr>
            <w:tcW w:w="1330" w:type="dxa"/>
            <w:vAlign w:val="center"/>
          </w:tcPr>
          <w:p w14:paraId="21332A3D" w14:textId="77777777" w:rsidR="003C05E3" w:rsidRDefault="00E456D8">
            <w:r>
              <w:t>0</w:t>
            </w:r>
          </w:p>
        </w:tc>
      </w:tr>
      <w:tr w:rsidR="003C05E3" w14:paraId="73F04E2D" w14:textId="77777777">
        <w:tc>
          <w:tcPr>
            <w:tcW w:w="7990" w:type="dxa"/>
            <w:gridSpan w:val="6"/>
            <w:vAlign w:val="center"/>
          </w:tcPr>
          <w:p w14:paraId="60682EA4" w14:textId="77777777" w:rsidR="003C05E3" w:rsidRDefault="00E456D8">
            <w:r>
              <w:lastRenderedPageBreak/>
              <w:t>总计</w:t>
            </w:r>
          </w:p>
        </w:tc>
        <w:tc>
          <w:tcPr>
            <w:tcW w:w="1330" w:type="dxa"/>
            <w:vAlign w:val="center"/>
          </w:tcPr>
          <w:p w14:paraId="17D2255E" w14:textId="77777777" w:rsidR="003C05E3" w:rsidRDefault="00E456D8">
            <w:r>
              <w:t>475</w:t>
            </w:r>
          </w:p>
        </w:tc>
      </w:tr>
    </w:tbl>
    <w:p w14:paraId="64F41C0A" w14:textId="77777777" w:rsidR="003C05E3" w:rsidRDefault="00E456D8">
      <w:pPr>
        <w:pStyle w:val="1"/>
        <w:widowControl w:val="0"/>
        <w:jc w:val="both"/>
      </w:pPr>
      <w:bookmarkStart w:id="74" w:name="_Toc92315714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C05E3" w14:paraId="78EE1DC4" w14:textId="77777777">
        <w:tc>
          <w:tcPr>
            <w:tcW w:w="1165" w:type="dxa"/>
            <w:shd w:val="clear" w:color="auto" w:fill="E6E6E6"/>
            <w:vAlign w:val="center"/>
          </w:tcPr>
          <w:p w14:paraId="03E4AA0A" w14:textId="77777777" w:rsidR="003C05E3" w:rsidRDefault="00E456D8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65C0584" w14:textId="77777777" w:rsidR="003C05E3" w:rsidRDefault="00E456D8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4C8885" w14:textId="77777777" w:rsidR="003C05E3" w:rsidRDefault="00E456D8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1E41FC" w14:textId="77777777" w:rsidR="003C05E3" w:rsidRDefault="00E456D8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D6616D" w14:textId="77777777" w:rsidR="003C05E3" w:rsidRDefault="00E456D8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645642" w14:textId="77777777" w:rsidR="003C05E3" w:rsidRDefault="00E456D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4DFCA4" w14:textId="77777777" w:rsidR="003C05E3" w:rsidRDefault="00E456D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E1F12C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3AA056B6" w14:textId="77777777">
        <w:tc>
          <w:tcPr>
            <w:tcW w:w="1165" w:type="dxa"/>
            <w:vAlign w:val="center"/>
          </w:tcPr>
          <w:p w14:paraId="61F8E0E9" w14:textId="77777777" w:rsidR="003C05E3" w:rsidRDefault="00E456D8">
            <w:r>
              <w:t>5</w:t>
            </w:r>
          </w:p>
        </w:tc>
        <w:tc>
          <w:tcPr>
            <w:tcW w:w="1160" w:type="dxa"/>
            <w:vAlign w:val="center"/>
          </w:tcPr>
          <w:p w14:paraId="23D93C76" w14:textId="77777777" w:rsidR="003C05E3" w:rsidRDefault="00E456D8">
            <w:r>
              <w:t>5</w:t>
            </w:r>
          </w:p>
        </w:tc>
        <w:tc>
          <w:tcPr>
            <w:tcW w:w="1165" w:type="dxa"/>
            <w:vAlign w:val="center"/>
          </w:tcPr>
          <w:p w14:paraId="5FF15155" w14:textId="77777777" w:rsidR="003C05E3" w:rsidRDefault="00E456D8">
            <w:r>
              <w:t>0.8</w:t>
            </w:r>
          </w:p>
        </w:tc>
        <w:tc>
          <w:tcPr>
            <w:tcW w:w="1165" w:type="dxa"/>
            <w:vAlign w:val="center"/>
          </w:tcPr>
          <w:p w14:paraId="47CA1B3F" w14:textId="77777777" w:rsidR="003C05E3" w:rsidRDefault="00E456D8">
            <w:r>
              <w:t>5</w:t>
            </w:r>
          </w:p>
        </w:tc>
        <w:tc>
          <w:tcPr>
            <w:tcW w:w="1165" w:type="dxa"/>
            <w:vAlign w:val="center"/>
          </w:tcPr>
          <w:p w14:paraId="2F8412E9" w14:textId="77777777" w:rsidR="003C05E3" w:rsidRDefault="00E456D8">
            <w:r>
              <w:t>365</w:t>
            </w:r>
          </w:p>
        </w:tc>
        <w:tc>
          <w:tcPr>
            <w:tcW w:w="1165" w:type="dxa"/>
            <w:vAlign w:val="center"/>
          </w:tcPr>
          <w:p w14:paraId="78D63202" w14:textId="77777777" w:rsidR="003C05E3" w:rsidRDefault="00E456D8">
            <w:r>
              <w:t>36500</w:t>
            </w:r>
          </w:p>
        </w:tc>
        <w:tc>
          <w:tcPr>
            <w:tcW w:w="1165" w:type="dxa"/>
            <w:vAlign w:val="center"/>
          </w:tcPr>
          <w:p w14:paraId="4C496DDD" w14:textId="77777777" w:rsidR="003C05E3" w:rsidRDefault="00E456D8">
            <w:r>
              <w:t>0.5257</w:t>
            </w:r>
          </w:p>
        </w:tc>
        <w:tc>
          <w:tcPr>
            <w:tcW w:w="1165" w:type="dxa"/>
            <w:vAlign w:val="center"/>
          </w:tcPr>
          <w:p w14:paraId="380889EF" w14:textId="77777777" w:rsidR="003C05E3" w:rsidRDefault="00E456D8">
            <w:r>
              <w:t>959</w:t>
            </w:r>
          </w:p>
        </w:tc>
      </w:tr>
      <w:tr w:rsidR="003C05E3" w14:paraId="0965E667" w14:textId="77777777">
        <w:tc>
          <w:tcPr>
            <w:tcW w:w="8150" w:type="dxa"/>
            <w:gridSpan w:val="7"/>
            <w:vAlign w:val="center"/>
          </w:tcPr>
          <w:p w14:paraId="342B697F" w14:textId="77777777" w:rsidR="003C05E3" w:rsidRDefault="00E456D8">
            <w:r>
              <w:t>总计</w:t>
            </w:r>
          </w:p>
        </w:tc>
        <w:tc>
          <w:tcPr>
            <w:tcW w:w="1165" w:type="dxa"/>
            <w:vAlign w:val="center"/>
          </w:tcPr>
          <w:p w14:paraId="007AFDC4" w14:textId="77777777" w:rsidR="003C05E3" w:rsidRDefault="00E456D8">
            <w:r>
              <w:t>959</w:t>
            </w:r>
          </w:p>
        </w:tc>
      </w:tr>
    </w:tbl>
    <w:p w14:paraId="2544B89D" w14:textId="77777777" w:rsidR="003C05E3" w:rsidRDefault="00E456D8">
      <w:pPr>
        <w:widowControl w:val="0"/>
        <w:jc w:val="both"/>
      </w:pPr>
      <w:r>
        <w:t>注：此类风机指非空调区域排风机</w:t>
      </w:r>
    </w:p>
    <w:p w14:paraId="586B310B" w14:textId="77777777" w:rsidR="003C05E3" w:rsidRDefault="00E456D8">
      <w:pPr>
        <w:pStyle w:val="1"/>
        <w:widowControl w:val="0"/>
        <w:jc w:val="both"/>
      </w:pPr>
      <w:bookmarkStart w:id="75" w:name="_Toc92315715"/>
      <w:r>
        <w:t>生活热水</w:t>
      </w:r>
      <w:bookmarkEnd w:id="75"/>
    </w:p>
    <w:p w14:paraId="23455890" w14:textId="77777777" w:rsidR="003C05E3" w:rsidRDefault="00E456D8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3C05E3" w14:paraId="11A3BA57" w14:textId="77777777">
        <w:tc>
          <w:tcPr>
            <w:tcW w:w="933" w:type="dxa"/>
            <w:shd w:val="clear" w:color="auto" w:fill="E6E6E6"/>
            <w:vAlign w:val="center"/>
          </w:tcPr>
          <w:p w14:paraId="36635B23" w14:textId="77777777" w:rsidR="003C05E3" w:rsidRDefault="00E456D8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AC2ADA" w14:textId="77777777" w:rsidR="003C05E3" w:rsidRDefault="00E456D8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3F4BE92" w14:textId="77777777" w:rsidR="003C05E3" w:rsidRDefault="00E456D8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3FA48E" w14:textId="77777777" w:rsidR="003C05E3" w:rsidRDefault="00E456D8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798BA4C" w14:textId="77777777" w:rsidR="003C05E3" w:rsidRDefault="00E456D8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2FBFDC" w14:textId="77777777" w:rsidR="003C05E3" w:rsidRDefault="00E456D8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7E05B5A" w14:textId="77777777" w:rsidR="003C05E3" w:rsidRDefault="00E456D8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1D4C0F" w14:textId="77777777" w:rsidR="003C05E3" w:rsidRDefault="00E456D8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FBB66A" w14:textId="77777777" w:rsidR="003C05E3" w:rsidRDefault="00E456D8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691C79E" w14:textId="77777777" w:rsidR="003C05E3" w:rsidRDefault="00E456D8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C05E3" w14:paraId="3F3D2929" w14:textId="77777777">
        <w:tc>
          <w:tcPr>
            <w:tcW w:w="933" w:type="dxa"/>
            <w:vAlign w:val="center"/>
          </w:tcPr>
          <w:p w14:paraId="51304916" w14:textId="77777777" w:rsidR="003C05E3" w:rsidRDefault="00E456D8">
            <w:r>
              <w:t>办公</w:t>
            </w:r>
          </w:p>
        </w:tc>
        <w:tc>
          <w:tcPr>
            <w:tcW w:w="933" w:type="dxa"/>
            <w:vAlign w:val="center"/>
          </w:tcPr>
          <w:p w14:paraId="4470B4A6" w14:textId="77777777" w:rsidR="003C05E3" w:rsidRDefault="00E456D8">
            <w:r>
              <w:t>0.9</w:t>
            </w:r>
          </w:p>
        </w:tc>
        <w:tc>
          <w:tcPr>
            <w:tcW w:w="933" w:type="dxa"/>
            <w:vAlign w:val="center"/>
          </w:tcPr>
          <w:p w14:paraId="32CF0E1C" w14:textId="77777777" w:rsidR="003C05E3" w:rsidRDefault="00E456D8">
            <w:r>
              <w:t>10</w:t>
            </w:r>
          </w:p>
        </w:tc>
        <w:tc>
          <w:tcPr>
            <w:tcW w:w="933" w:type="dxa"/>
            <w:vAlign w:val="center"/>
          </w:tcPr>
          <w:p w14:paraId="4C5D1ECA" w14:textId="77777777" w:rsidR="003C05E3" w:rsidRDefault="00E456D8">
            <w:r>
              <w:t>80</w:t>
            </w:r>
          </w:p>
        </w:tc>
        <w:tc>
          <w:tcPr>
            <w:tcW w:w="933" w:type="dxa"/>
            <w:vAlign w:val="center"/>
          </w:tcPr>
          <w:p w14:paraId="2B730453" w14:textId="77777777" w:rsidR="003C05E3" w:rsidRDefault="00E456D8">
            <w:r>
              <w:t>365</w:t>
            </w:r>
          </w:p>
        </w:tc>
        <w:tc>
          <w:tcPr>
            <w:tcW w:w="933" w:type="dxa"/>
            <w:vAlign w:val="center"/>
          </w:tcPr>
          <w:p w14:paraId="7679AEEE" w14:textId="77777777" w:rsidR="003C05E3" w:rsidRDefault="00E456D8">
            <w:r>
              <w:t>5696.13</w:t>
            </w:r>
          </w:p>
        </w:tc>
        <w:tc>
          <w:tcPr>
            <w:tcW w:w="933" w:type="dxa"/>
            <w:vAlign w:val="center"/>
          </w:tcPr>
          <w:p w14:paraId="3538C4F1" w14:textId="77777777" w:rsidR="003C05E3" w:rsidRDefault="00E456D8">
            <w:r>
              <w:t>120</w:t>
            </w:r>
          </w:p>
        </w:tc>
        <w:tc>
          <w:tcPr>
            <w:tcW w:w="933" w:type="dxa"/>
            <w:vAlign w:val="center"/>
          </w:tcPr>
          <w:p w14:paraId="5DE81B5B" w14:textId="77777777" w:rsidR="003C05E3" w:rsidRDefault="00E456D8">
            <w:r>
              <w:t>0.55</w:t>
            </w:r>
          </w:p>
        </w:tc>
        <w:tc>
          <w:tcPr>
            <w:tcW w:w="933" w:type="dxa"/>
            <w:vAlign w:val="center"/>
          </w:tcPr>
          <w:p w14:paraId="2C6E48AD" w14:textId="77777777" w:rsidR="003C05E3" w:rsidRDefault="00E456D8">
            <w:r>
              <w:t>0.1</w:t>
            </w:r>
          </w:p>
        </w:tc>
        <w:tc>
          <w:tcPr>
            <w:tcW w:w="933" w:type="dxa"/>
            <w:vAlign w:val="center"/>
          </w:tcPr>
          <w:p w14:paraId="1DE6EDCA" w14:textId="77777777" w:rsidR="003C05E3" w:rsidRDefault="00E456D8">
            <w:r>
              <w:t>5696.13</w:t>
            </w:r>
          </w:p>
        </w:tc>
      </w:tr>
      <w:tr w:rsidR="003C05E3" w14:paraId="35C65595" w14:textId="77777777">
        <w:tc>
          <w:tcPr>
            <w:tcW w:w="4665" w:type="dxa"/>
            <w:gridSpan w:val="5"/>
            <w:vAlign w:val="center"/>
          </w:tcPr>
          <w:p w14:paraId="2860EE60" w14:textId="77777777" w:rsidR="003C05E3" w:rsidRDefault="00E456D8">
            <w:r>
              <w:t>总计</w:t>
            </w:r>
          </w:p>
        </w:tc>
        <w:tc>
          <w:tcPr>
            <w:tcW w:w="933" w:type="dxa"/>
            <w:vAlign w:val="center"/>
          </w:tcPr>
          <w:p w14:paraId="29A5A29B" w14:textId="77777777" w:rsidR="003C05E3" w:rsidRDefault="00E456D8">
            <w:r>
              <w:t>5696</w:t>
            </w:r>
          </w:p>
        </w:tc>
        <w:tc>
          <w:tcPr>
            <w:tcW w:w="2799" w:type="dxa"/>
            <w:gridSpan w:val="3"/>
            <w:vAlign w:val="center"/>
          </w:tcPr>
          <w:p w14:paraId="525BE3F5" w14:textId="77777777" w:rsidR="003C05E3" w:rsidRDefault="003C05E3"/>
        </w:tc>
        <w:tc>
          <w:tcPr>
            <w:tcW w:w="933" w:type="dxa"/>
            <w:vAlign w:val="center"/>
          </w:tcPr>
          <w:p w14:paraId="2A450B11" w14:textId="77777777" w:rsidR="003C05E3" w:rsidRDefault="00E456D8">
            <w:r>
              <w:t>5696</w:t>
            </w:r>
          </w:p>
        </w:tc>
      </w:tr>
    </w:tbl>
    <w:p w14:paraId="14CDF6C5" w14:textId="77777777" w:rsidR="003C05E3" w:rsidRDefault="003C05E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05E3" w14:paraId="3EA785D2" w14:textId="77777777">
        <w:tc>
          <w:tcPr>
            <w:tcW w:w="2326" w:type="dxa"/>
            <w:shd w:val="clear" w:color="auto" w:fill="E6E6E6"/>
            <w:vAlign w:val="center"/>
          </w:tcPr>
          <w:p w14:paraId="3C809B8A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CDBCAE9" w14:textId="77777777" w:rsidR="003C05E3" w:rsidRDefault="00E456D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0414F4" w14:textId="77777777" w:rsidR="003C05E3" w:rsidRDefault="00E456D8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2A492FB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C05E3" w14:paraId="32D38993" w14:textId="77777777">
        <w:tc>
          <w:tcPr>
            <w:tcW w:w="2326" w:type="dxa"/>
            <w:shd w:val="clear" w:color="auto" w:fill="E6E6E6"/>
            <w:vAlign w:val="center"/>
          </w:tcPr>
          <w:p w14:paraId="3BC58C93" w14:textId="77777777" w:rsidR="003C05E3" w:rsidRDefault="00E456D8">
            <w:r>
              <w:t>生活热水</w:t>
            </w:r>
          </w:p>
        </w:tc>
        <w:tc>
          <w:tcPr>
            <w:tcW w:w="2326" w:type="dxa"/>
            <w:vAlign w:val="center"/>
          </w:tcPr>
          <w:p w14:paraId="24AEC197" w14:textId="77777777" w:rsidR="003C05E3" w:rsidRDefault="00E456D8">
            <w:r>
              <w:t>5696</w:t>
            </w:r>
          </w:p>
        </w:tc>
        <w:tc>
          <w:tcPr>
            <w:tcW w:w="2326" w:type="dxa"/>
            <w:vMerge w:val="restart"/>
            <w:vAlign w:val="center"/>
          </w:tcPr>
          <w:p w14:paraId="5F457DB1" w14:textId="77777777" w:rsidR="003C05E3" w:rsidRDefault="00E456D8">
            <w:r>
              <w:t>0.5257</w:t>
            </w:r>
          </w:p>
        </w:tc>
        <w:tc>
          <w:tcPr>
            <w:tcW w:w="2337" w:type="dxa"/>
            <w:vAlign w:val="center"/>
          </w:tcPr>
          <w:p w14:paraId="07F3E637" w14:textId="77777777" w:rsidR="003C05E3" w:rsidRDefault="00E456D8">
            <w:r>
              <w:t>150</w:t>
            </w:r>
          </w:p>
        </w:tc>
      </w:tr>
      <w:tr w:rsidR="003C05E3" w14:paraId="41390890" w14:textId="77777777">
        <w:tc>
          <w:tcPr>
            <w:tcW w:w="2326" w:type="dxa"/>
            <w:shd w:val="clear" w:color="auto" w:fill="E6E6E6"/>
            <w:vAlign w:val="center"/>
          </w:tcPr>
          <w:p w14:paraId="78518BB7" w14:textId="77777777" w:rsidR="003C05E3" w:rsidRDefault="00E456D8">
            <w:r>
              <w:t>太阳能</w:t>
            </w:r>
          </w:p>
        </w:tc>
        <w:tc>
          <w:tcPr>
            <w:tcW w:w="2326" w:type="dxa"/>
            <w:vAlign w:val="center"/>
          </w:tcPr>
          <w:p w14:paraId="6B69D7F9" w14:textId="77777777" w:rsidR="003C05E3" w:rsidRDefault="00E456D8">
            <w:r>
              <w:t>5696</w:t>
            </w:r>
          </w:p>
        </w:tc>
        <w:tc>
          <w:tcPr>
            <w:tcW w:w="2326" w:type="dxa"/>
            <w:vMerge/>
            <w:vAlign w:val="center"/>
          </w:tcPr>
          <w:p w14:paraId="568F6C42" w14:textId="77777777" w:rsidR="003C05E3" w:rsidRDefault="003C05E3"/>
        </w:tc>
        <w:tc>
          <w:tcPr>
            <w:tcW w:w="2337" w:type="dxa"/>
            <w:vAlign w:val="center"/>
          </w:tcPr>
          <w:p w14:paraId="5739031B" w14:textId="77777777" w:rsidR="003C05E3" w:rsidRDefault="00E456D8">
            <w:r>
              <w:t>150</w:t>
            </w:r>
          </w:p>
        </w:tc>
      </w:tr>
      <w:tr w:rsidR="003C05E3" w14:paraId="32E3AB1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40A496A" w14:textId="77777777" w:rsidR="003C05E3" w:rsidRDefault="00E456D8">
            <w:r>
              <w:t>合计</w:t>
            </w:r>
          </w:p>
        </w:tc>
        <w:tc>
          <w:tcPr>
            <w:tcW w:w="2337" w:type="dxa"/>
            <w:vAlign w:val="center"/>
          </w:tcPr>
          <w:p w14:paraId="59AF3DD3" w14:textId="77777777" w:rsidR="003C05E3" w:rsidRDefault="00E456D8">
            <w:r>
              <w:t>299</w:t>
            </w:r>
          </w:p>
        </w:tc>
      </w:tr>
    </w:tbl>
    <w:p w14:paraId="63271FE4" w14:textId="77777777" w:rsidR="003C05E3" w:rsidRDefault="003C05E3"/>
    <w:p w14:paraId="6EFF50CE" w14:textId="77777777" w:rsidR="003C05E3" w:rsidRDefault="00E456D8">
      <w:pPr>
        <w:pStyle w:val="1"/>
        <w:widowControl w:val="0"/>
        <w:jc w:val="both"/>
      </w:pPr>
      <w:bookmarkStart w:id="76" w:name="_Toc92315716"/>
      <w:r>
        <w:t>电梯</w:t>
      </w:r>
      <w:bookmarkEnd w:id="76"/>
    </w:p>
    <w:p w14:paraId="53CBED04" w14:textId="77777777" w:rsidR="003C05E3" w:rsidRDefault="00E456D8">
      <w:pPr>
        <w:widowControl w:val="0"/>
        <w:jc w:val="both"/>
      </w:pPr>
      <w:r>
        <w:t>无</w:t>
      </w:r>
    </w:p>
    <w:p w14:paraId="515087CC" w14:textId="77777777" w:rsidR="003C05E3" w:rsidRDefault="00E456D8">
      <w:pPr>
        <w:pStyle w:val="1"/>
        <w:widowControl w:val="0"/>
        <w:jc w:val="both"/>
      </w:pPr>
      <w:bookmarkStart w:id="77" w:name="_Toc92315717"/>
      <w:r>
        <w:t>光伏发电</w:t>
      </w:r>
      <w:bookmarkEnd w:id="77"/>
    </w:p>
    <w:p w14:paraId="197672AE" w14:textId="77777777" w:rsidR="003C05E3" w:rsidRDefault="00E456D8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C05E3" w14:paraId="40B470D9" w14:textId="77777777">
        <w:tc>
          <w:tcPr>
            <w:tcW w:w="1398" w:type="dxa"/>
            <w:shd w:val="clear" w:color="auto" w:fill="E6E6E6"/>
            <w:vAlign w:val="center"/>
          </w:tcPr>
          <w:p w14:paraId="701A4151" w14:textId="77777777" w:rsidR="003C05E3" w:rsidRDefault="00E456D8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48C4E6" w14:textId="77777777" w:rsidR="003C05E3" w:rsidRDefault="00E456D8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B68ACB" w14:textId="77777777" w:rsidR="003C05E3" w:rsidRDefault="00E456D8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F73C0D" w14:textId="77777777" w:rsidR="003C05E3" w:rsidRDefault="00E456D8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7A24D" w14:textId="77777777" w:rsidR="003C05E3" w:rsidRDefault="00E456D8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1AA4D2B" w14:textId="77777777" w:rsidR="003C05E3" w:rsidRDefault="00E456D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D5F6BB9" w14:textId="77777777" w:rsidR="003C05E3" w:rsidRDefault="00E456D8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C05E3" w14:paraId="776A9168" w14:textId="77777777">
        <w:tc>
          <w:tcPr>
            <w:tcW w:w="1398" w:type="dxa"/>
            <w:vAlign w:val="center"/>
          </w:tcPr>
          <w:p w14:paraId="655A0A19" w14:textId="77777777" w:rsidR="003C05E3" w:rsidRDefault="00E456D8">
            <w:r>
              <w:t>100</w:t>
            </w:r>
          </w:p>
        </w:tc>
        <w:tc>
          <w:tcPr>
            <w:tcW w:w="1131" w:type="dxa"/>
            <w:vAlign w:val="center"/>
          </w:tcPr>
          <w:p w14:paraId="4A42560B" w14:textId="77777777" w:rsidR="003C05E3" w:rsidRDefault="00E456D8">
            <w:r>
              <w:t>0.4</w:t>
            </w:r>
          </w:p>
        </w:tc>
        <w:tc>
          <w:tcPr>
            <w:tcW w:w="1131" w:type="dxa"/>
            <w:vAlign w:val="center"/>
          </w:tcPr>
          <w:p w14:paraId="6DEBD296" w14:textId="77777777" w:rsidR="003C05E3" w:rsidRDefault="00E456D8">
            <w:r>
              <w:t>0.8</w:t>
            </w:r>
          </w:p>
        </w:tc>
        <w:tc>
          <w:tcPr>
            <w:tcW w:w="1697" w:type="dxa"/>
            <w:vAlign w:val="center"/>
          </w:tcPr>
          <w:p w14:paraId="0AFAC898" w14:textId="77777777" w:rsidR="003C05E3" w:rsidRDefault="00E456D8">
            <w:r>
              <w:t>0.9</w:t>
            </w:r>
          </w:p>
        </w:tc>
        <w:tc>
          <w:tcPr>
            <w:tcW w:w="1131" w:type="dxa"/>
            <w:vAlign w:val="center"/>
          </w:tcPr>
          <w:p w14:paraId="51EE2BAF" w14:textId="77777777" w:rsidR="003C05E3" w:rsidRDefault="00E456D8">
            <w:r>
              <w:t>47713</w:t>
            </w:r>
          </w:p>
        </w:tc>
        <w:tc>
          <w:tcPr>
            <w:tcW w:w="1431" w:type="dxa"/>
            <w:vAlign w:val="center"/>
          </w:tcPr>
          <w:p w14:paraId="390EC8D1" w14:textId="77777777" w:rsidR="003C05E3" w:rsidRDefault="00E456D8">
            <w:r>
              <w:t>0.5257</w:t>
            </w:r>
          </w:p>
        </w:tc>
        <w:tc>
          <w:tcPr>
            <w:tcW w:w="1398" w:type="dxa"/>
            <w:vAlign w:val="center"/>
          </w:tcPr>
          <w:p w14:paraId="073AD784" w14:textId="77777777" w:rsidR="003C05E3" w:rsidRDefault="00E456D8">
            <w:r>
              <w:t>1254</w:t>
            </w:r>
          </w:p>
        </w:tc>
      </w:tr>
      <w:tr w:rsidR="003C05E3" w14:paraId="387BFE09" w14:textId="77777777">
        <w:tc>
          <w:tcPr>
            <w:tcW w:w="7919" w:type="dxa"/>
            <w:gridSpan w:val="6"/>
            <w:vAlign w:val="center"/>
          </w:tcPr>
          <w:p w14:paraId="4E59344C" w14:textId="77777777" w:rsidR="003C05E3" w:rsidRDefault="00E456D8">
            <w:r>
              <w:t>总计</w:t>
            </w:r>
          </w:p>
        </w:tc>
        <w:tc>
          <w:tcPr>
            <w:tcW w:w="1398" w:type="dxa"/>
            <w:vAlign w:val="center"/>
          </w:tcPr>
          <w:p w14:paraId="4F3828A4" w14:textId="77777777" w:rsidR="003C05E3" w:rsidRDefault="00E456D8">
            <w:r>
              <w:t>1254</w:t>
            </w:r>
          </w:p>
        </w:tc>
      </w:tr>
    </w:tbl>
    <w:p w14:paraId="07CD6CAD" w14:textId="77777777" w:rsidR="003C05E3" w:rsidRDefault="00E456D8">
      <w:pPr>
        <w:pStyle w:val="1"/>
        <w:widowControl w:val="0"/>
        <w:jc w:val="both"/>
      </w:pPr>
      <w:bookmarkStart w:id="78" w:name="_Toc92315718"/>
      <w:r>
        <w:lastRenderedPageBreak/>
        <w:t>风力发电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3C05E3" w14:paraId="71A16ED5" w14:textId="77777777">
        <w:tc>
          <w:tcPr>
            <w:tcW w:w="3096" w:type="dxa"/>
            <w:shd w:val="clear" w:color="auto" w:fill="E6E6E6"/>
            <w:vAlign w:val="center"/>
          </w:tcPr>
          <w:p w14:paraId="6ECECE4F" w14:textId="77777777" w:rsidR="003C05E3" w:rsidRDefault="00E456D8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CDA603" w14:textId="77777777" w:rsidR="003C05E3" w:rsidRDefault="00E456D8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667791" w14:textId="77777777" w:rsidR="003C05E3" w:rsidRDefault="00E456D8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5AB2D" w14:textId="77777777" w:rsidR="003C05E3" w:rsidRDefault="00E456D8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84AB59" w14:textId="77777777" w:rsidR="003C05E3" w:rsidRDefault="00E456D8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AE698C" w14:textId="77777777" w:rsidR="003C05E3" w:rsidRDefault="00E456D8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3EF22" w14:textId="77777777" w:rsidR="003C05E3" w:rsidRDefault="00E456D8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DC9CBEF" w14:textId="77777777" w:rsidR="003C05E3" w:rsidRDefault="00E456D8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C05E3" w14:paraId="19CD6627" w14:textId="77777777">
        <w:tc>
          <w:tcPr>
            <w:tcW w:w="3096" w:type="dxa"/>
            <w:vAlign w:val="center"/>
          </w:tcPr>
          <w:p w14:paraId="5925C781" w14:textId="77777777" w:rsidR="003C05E3" w:rsidRDefault="00E456D8">
            <w:r>
              <w:t>郊区、厂区</w:t>
            </w:r>
          </w:p>
        </w:tc>
        <w:tc>
          <w:tcPr>
            <w:tcW w:w="707" w:type="dxa"/>
            <w:vAlign w:val="center"/>
          </w:tcPr>
          <w:p w14:paraId="19638FE2" w14:textId="77777777" w:rsidR="003C05E3" w:rsidRDefault="00E456D8">
            <w:r>
              <w:t>54</w:t>
            </w:r>
          </w:p>
        </w:tc>
        <w:tc>
          <w:tcPr>
            <w:tcW w:w="990" w:type="dxa"/>
            <w:vAlign w:val="center"/>
          </w:tcPr>
          <w:p w14:paraId="1B9399C9" w14:textId="77777777" w:rsidR="003C05E3" w:rsidRDefault="00E456D8">
            <w:r>
              <w:t>65</w:t>
            </w:r>
          </w:p>
        </w:tc>
        <w:tc>
          <w:tcPr>
            <w:tcW w:w="1131" w:type="dxa"/>
            <w:vAlign w:val="center"/>
          </w:tcPr>
          <w:p w14:paraId="087F6ED8" w14:textId="77777777" w:rsidR="003C05E3" w:rsidRDefault="00E456D8">
            <w:r>
              <w:t>5</w:t>
            </w:r>
          </w:p>
        </w:tc>
        <w:tc>
          <w:tcPr>
            <w:tcW w:w="707" w:type="dxa"/>
            <w:vAlign w:val="center"/>
          </w:tcPr>
          <w:p w14:paraId="1BCBF823" w14:textId="77777777" w:rsidR="003C05E3" w:rsidRDefault="00E456D8">
            <w:r>
              <w:t>0.35</w:t>
            </w:r>
          </w:p>
        </w:tc>
        <w:tc>
          <w:tcPr>
            <w:tcW w:w="565" w:type="dxa"/>
            <w:vAlign w:val="center"/>
          </w:tcPr>
          <w:p w14:paraId="7AFB1BDF" w14:textId="77777777" w:rsidR="003C05E3" w:rsidRDefault="00E456D8">
            <w:r>
              <w:t>1</w:t>
            </w:r>
          </w:p>
        </w:tc>
        <w:tc>
          <w:tcPr>
            <w:tcW w:w="990" w:type="dxa"/>
            <w:vAlign w:val="center"/>
          </w:tcPr>
          <w:p w14:paraId="0E692CF5" w14:textId="77777777" w:rsidR="003C05E3" w:rsidRDefault="00E456D8">
            <w:r>
              <w:t>142</w:t>
            </w:r>
          </w:p>
        </w:tc>
        <w:tc>
          <w:tcPr>
            <w:tcW w:w="1137" w:type="dxa"/>
            <w:vAlign w:val="center"/>
          </w:tcPr>
          <w:p w14:paraId="73EE58B1" w14:textId="77777777" w:rsidR="003C05E3" w:rsidRDefault="00E456D8">
            <w:r>
              <w:t>4</w:t>
            </w:r>
          </w:p>
        </w:tc>
      </w:tr>
      <w:tr w:rsidR="003C05E3" w14:paraId="5F037E26" w14:textId="77777777">
        <w:tc>
          <w:tcPr>
            <w:tcW w:w="8186" w:type="dxa"/>
            <w:gridSpan w:val="7"/>
            <w:vAlign w:val="center"/>
          </w:tcPr>
          <w:p w14:paraId="77D4B6B6" w14:textId="77777777" w:rsidR="003C05E3" w:rsidRDefault="00E456D8">
            <w:r>
              <w:t>总计</w:t>
            </w:r>
          </w:p>
        </w:tc>
        <w:tc>
          <w:tcPr>
            <w:tcW w:w="1137" w:type="dxa"/>
            <w:vAlign w:val="center"/>
          </w:tcPr>
          <w:p w14:paraId="36726E70" w14:textId="77777777" w:rsidR="003C05E3" w:rsidRDefault="00E456D8">
            <w:r>
              <w:t>4</w:t>
            </w:r>
          </w:p>
        </w:tc>
      </w:tr>
    </w:tbl>
    <w:p w14:paraId="240B723D" w14:textId="77777777" w:rsidR="003C05E3" w:rsidRDefault="00E456D8">
      <w:pPr>
        <w:pStyle w:val="1"/>
        <w:widowControl w:val="0"/>
        <w:jc w:val="both"/>
      </w:pPr>
      <w:bookmarkStart w:id="79" w:name="_Toc92315719"/>
      <w:r>
        <w:t>计算结果</w:t>
      </w:r>
      <w:bookmarkEnd w:id="79"/>
    </w:p>
    <w:p w14:paraId="662A605B" w14:textId="77777777" w:rsidR="003C05E3" w:rsidRDefault="00E456D8">
      <w:pPr>
        <w:pStyle w:val="2"/>
        <w:widowControl w:val="0"/>
      </w:pPr>
      <w:bookmarkStart w:id="80" w:name="_Toc92315720"/>
      <w:r>
        <w:t>建材生产运输碳排放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3C05E3" w14:paraId="6406EBB5" w14:textId="77777777">
        <w:tc>
          <w:tcPr>
            <w:tcW w:w="899" w:type="dxa"/>
            <w:shd w:val="clear" w:color="auto" w:fill="E6E6E6"/>
            <w:vAlign w:val="center"/>
          </w:tcPr>
          <w:p w14:paraId="02BF66DE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03DA0408" w14:textId="77777777" w:rsidR="003C05E3" w:rsidRDefault="00E456D8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D94EEB" w14:textId="77777777" w:rsidR="003C05E3" w:rsidRDefault="00E456D8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57E0D" w14:textId="77777777" w:rsidR="003C05E3" w:rsidRDefault="00E456D8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B1B0D4" w14:textId="77777777" w:rsidR="003C05E3" w:rsidRDefault="00E456D8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48D9BBD0" w14:textId="77777777" w:rsidR="003C05E3" w:rsidRDefault="00E456D8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C05E3" w14:paraId="69F75F1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88D7417" w14:textId="77777777" w:rsidR="003C05E3" w:rsidRDefault="00E456D8">
            <w:r>
              <w:t>混凝土</w:t>
            </w:r>
          </w:p>
        </w:tc>
        <w:tc>
          <w:tcPr>
            <w:tcW w:w="4182" w:type="dxa"/>
            <w:vAlign w:val="center"/>
          </w:tcPr>
          <w:p w14:paraId="65AB816D" w14:textId="77777777" w:rsidR="003C05E3" w:rsidRDefault="00E456D8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7F91222A" w14:textId="77777777" w:rsidR="003C05E3" w:rsidRDefault="00E456D8">
            <w:r>
              <w:t>m3</w:t>
            </w:r>
          </w:p>
        </w:tc>
        <w:tc>
          <w:tcPr>
            <w:tcW w:w="848" w:type="dxa"/>
            <w:vAlign w:val="center"/>
          </w:tcPr>
          <w:p w14:paraId="7DD890DA" w14:textId="77777777" w:rsidR="003C05E3" w:rsidRDefault="00E456D8">
            <w:r>
              <w:t>550</w:t>
            </w:r>
          </w:p>
        </w:tc>
        <w:tc>
          <w:tcPr>
            <w:tcW w:w="990" w:type="dxa"/>
            <w:vAlign w:val="center"/>
          </w:tcPr>
          <w:p w14:paraId="7839F51A" w14:textId="77777777" w:rsidR="003C05E3" w:rsidRDefault="00E456D8">
            <w:r>
              <w:t>1072</w:t>
            </w:r>
          </w:p>
        </w:tc>
        <w:tc>
          <w:tcPr>
            <w:tcW w:w="1692" w:type="dxa"/>
            <w:vAlign w:val="center"/>
          </w:tcPr>
          <w:p w14:paraId="627CD4AA" w14:textId="77777777" w:rsidR="003C05E3" w:rsidRDefault="00E456D8">
            <w:r>
              <w:t>126</w:t>
            </w:r>
          </w:p>
        </w:tc>
      </w:tr>
      <w:tr w:rsidR="003C05E3" w14:paraId="7EE2204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207CD52" w14:textId="77777777" w:rsidR="003C05E3" w:rsidRDefault="003C05E3"/>
        </w:tc>
        <w:tc>
          <w:tcPr>
            <w:tcW w:w="4182" w:type="dxa"/>
            <w:vAlign w:val="center"/>
          </w:tcPr>
          <w:p w14:paraId="105CA613" w14:textId="77777777" w:rsidR="003C05E3" w:rsidRDefault="00E456D8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D5BCDDD" w14:textId="77777777" w:rsidR="003C05E3" w:rsidRDefault="00E456D8">
            <w:r>
              <w:t>m3</w:t>
            </w:r>
          </w:p>
        </w:tc>
        <w:tc>
          <w:tcPr>
            <w:tcW w:w="848" w:type="dxa"/>
            <w:vAlign w:val="center"/>
          </w:tcPr>
          <w:p w14:paraId="55F58282" w14:textId="77777777" w:rsidR="003C05E3" w:rsidRDefault="00E456D8">
            <w:r>
              <w:t>455</w:t>
            </w:r>
          </w:p>
        </w:tc>
        <w:tc>
          <w:tcPr>
            <w:tcW w:w="990" w:type="dxa"/>
            <w:vAlign w:val="center"/>
          </w:tcPr>
          <w:p w14:paraId="469C8C4B" w14:textId="77777777" w:rsidR="003C05E3" w:rsidRDefault="00E456D8">
            <w:r>
              <w:t>887</w:t>
            </w:r>
          </w:p>
        </w:tc>
        <w:tc>
          <w:tcPr>
            <w:tcW w:w="1692" w:type="dxa"/>
            <w:vAlign w:val="center"/>
          </w:tcPr>
          <w:p w14:paraId="7EBEF5A1" w14:textId="77777777" w:rsidR="003C05E3" w:rsidRDefault="00E456D8">
            <w:r>
              <w:t>135</w:t>
            </w:r>
          </w:p>
        </w:tc>
      </w:tr>
      <w:tr w:rsidR="003C05E3" w14:paraId="729EFD4A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3FCB76E" w14:textId="77777777" w:rsidR="003C05E3" w:rsidRDefault="00E456D8">
            <w:r>
              <w:t>石灰</w:t>
            </w:r>
          </w:p>
        </w:tc>
        <w:tc>
          <w:tcPr>
            <w:tcW w:w="4182" w:type="dxa"/>
            <w:vAlign w:val="center"/>
          </w:tcPr>
          <w:p w14:paraId="5115D200" w14:textId="77777777" w:rsidR="003C05E3" w:rsidRDefault="00E456D8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D261813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49767515" w14:textId="77777777" w:rsidR="003C05E3" w:rsidRDefault="00E456D8">
            <w:r>
              <w:t>14</w:t>
            </w:r>
          </w:p>
        </w:tc>
        <w:tc>
          <w:tcPr>
            <w:tcW w:w="990" w:type="dxa"/>
            <w:vAlign w:val="center"/>
          </w:tcPr>
          <w:p w14:paraId="60767AD9" w14:textId="77777777" w:rsidR="003C05E3" w:rsidRDefault="00E456D8">
            <w:r>
              <w:t>14</w:t>
            </w:r>
          </w:p>
        </w:tc>
        <w:tc>
          <w:tcPr>
            <w:tcW w:w="1692" w:type="dxa"/>
            <w:vAlign w:val="center"/>
          </w:tcPr>
          <w:p w14:paraId="3C53B6F7" w14:textId="77777777" w:rsidR="003C05E3" w:rsidRDefault="00E456D8">
            <w:r>
              <w:t>14</w:t>
            </w:r>
          </w:p>
        </w:tc>
      </w:tr>
      <w:tr w:rsidR="003C05E3" w14:paraId="026BAA8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867FEBC" w14:textId="77777777" w:rsidR="003C05E3" w:rsidRDefault="003C05E3"/>
        </w:tc>
        <w:tc>
          <w:tcPr>
            <w:tcW w:w="4182" w:type="dxa"/>
            <w:vAlign w:val="center"/>
          </w:tcPr>
          <w:p w14:paraId="28A46012" w14:textId="77777777" w:rsidR="003C05E3" w:rsidRDefault="00E456D8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50649FC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1D513246" w14:textId="77777777" w:rsidR="003C05E3" w:rsidRDefault="00E456D8">
            <w:r>
              <w:t>10</w:t>
            </w:r>
          </w:p>
        </w:tc>
        <w:tc>
          <w:tcPr>
            <w:tcW w:w="990" w:type="dxa"/>
            <w:vAlign w:val="center"/>
          </w:tcPr>
          <w:p w14:paraId="4F026638" w14:textId="77777777" w:rsidR="003C05E3" w:rsidRDefault="00E456D8">
            <w:r>
              <w:t>10</w:t>
            </w:r>
          </w:p>
        </w:tc>
        <w:tc>
          <w:tcPr>
            <w:tcW w:w="1692" w:type="dxa"/>
            <w:vAlign w:val="center"/>
          </w:tcPr>
          <w:p w14:paraId="2A18546D" w14:textId="77777777" w:rsidR="003C05E3" w:rsidRDefault="00E456D8">
            <w:r>
              <w:t>6</w:t>
            </w:r>
          </w:p>
        </w:tc>
      </w:tr>
      <w:tr w:rsidR="003C05E3" w14:paraId="065F316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77990BF" w14:textId="77777777" w:rsidR="003C05E3" w:rsidRDefault="003C05E3"/>
        </w:tc>
        <w:tc>
          <w:tcPr>
            <w:tcW w:w="4182" w:type="dxa"/>
            <w:vAlign w:val="center"/>
          </w:tcPr>
          <w:p w14:paraId="0DB2E6D4" w14:textId="77777777" w:rsidR="003C05E3" w:rsidRDefault="00E456D8">
            <w:r>
              <w:t>天然石膏</w:t>
            </w:r>
          </w:p>
        </w:tc>
        <w:tc>
          <w:tcPr>
            <w:tcW w:w="707" w:type="dxa"/>
            <w:vAlign w:val="center"/>
          </w:tcPr>
          <w:p w14:paraId="234E0BBD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04251865" w14:textId="77777777" w:rsidR="003C05E3" w:rsidRDefault="00E456D8">
            <w:r>
              <w:t>10</w:t>
            </w:r>
          </w:p>
        </w:tc>
        <w:tc>
          <w:tcPr>
            <w:tcW w:w="990" w:type="dxa"/>
            <w:vAlign w:val="center"/>
          </w:tcPr>
          <w:p w14:paraId="1E25A027" w14:textId="77777777" w:rsidR="003C05E3" w:rsidRDefault="00E456D8">
            <w:r>
              <w:t>10</w:t>
            </w:r>
          </w:p>
        </w:tc>
        <w:tc>
          <w:tcPr>
            <w:tcW w:w="1692" w:type="dxa"/>
            <w:vAlign w:val="center"/>
          </w:tcPr>
          <w:p w14:paraId="247DBA42" w14:textId="77777777" w:rsidR="003C05E3" w:rsidRDefault="00E456D8">
            <w:r>
              <w:t>0</w:t>
            </w:r>
          </w:p>
        </w:tc>
      </w:tr>
      <w:tr w:rsidR="003C05E3" w14:paraId="269F9A2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0CF6CB1B" w14:textId="77777777" w:rsidR="003C05E3" w:rsidRDefault="00E456D8">
            <w:r>
              <w:t>金属材料</w:t>
            </w:r>
          </w:p>
        </w:tc>
        <w:tc>
          <w:tcPr>
            <w:tcW w:w="4182" w:type="dxa"/>
            <w:vAlign w:val="center"/>
          </w:tcPr>
          <w:p w14:paraId="72DA955C" w14:textId="77777777" w:rsidR="003C05E3" w:rsidRDefault="00E456D8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46A0E05C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24CBFFAB" w14:textId="77777777" w:rsidR="003C05E3" w:rsidRDefault="00E456D8">
            <w:r>
              <w:t>50</w:t>
            </w:r>
          </w:p>
        </w:tc>
        <w:tc>
          <w:tcPr>
            <w:tcW w:w="990" w:type="dxa"/>
            <w:vAlign w:val="center"/>
          </w:tcPr>
          <w:p w14:paraId="411BF938" w14:textId="77777777" w:rsidR="003C05E3" w:rsidRDefault="00E456D8">
            <w:r>
              <w:t>50</w:t>
            </w:r>
          </w:p>
        </w:tc>
        <w:tc>
          <w:tcPr>
            <w:tcW w:w="1692" w:type="dxa"/>
            <w:vAlign w:val="center"/>
          </w:tcPr>
          <w:p w14:paraId="6934B8BA" w14:textId="77777777" w:rsidR="003C05E3" w:rsidRDefault="00E456D8">
            <w:r>
              <w:t>90</w:t>
            </w:r>
          </w:p>
        </w:tc>
      </w:tr>
      <w:tr w:rsidR="003C05E3" w14:paraId="16908A0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3EA8BAF" w14:textId="77777777" w:rsidR="003C05E3" w:rsidRDefault="003C05E3"/>
        </w:tc>
        <w:tc>
          <w:tcPr>
            <w:tcW w:w="4182" w:type="dxa"/>
            <w:vAlign w:val="center"/>
          </w:tcPr>
          <w:p w14:paraId="67FDA285" w14:textId="77777777" w:rsidR="003C05E3" w:rsidRDefault="00E456D8">
            <w:r>
              <w:t>普通碳钢</w:t>
            </w:r>
          </w:p>
        </w:tc>
        <w:tc>
          <w:tcPr>
            <w:tcW w:w="707" w:type="dxa"/>
            <w:vAlign w:val="center"/>
          </w:tcPr>
          <w:p w14:paraId="0850C261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1D3DB298" w14:textId="77777777" w:rsidR="003C05E3" w:rsidRDefault="00E456D8">
            <w:r>
              <w:t>50</w:t>
            </w:r>
          </w:p>
        </w:tc>
        <w:tc>
          <w:tcPr>
            <w:tcW w:w="990" w:type="dxa"/>
            <w:vAlign w:val="center"/>
          </w:tcPr>
          <w:p w14:paraId="62F94343" w14:textId="77777777" w:rsidR="003C05E3" w:rsidRDefault="00E456D8">
            <w:r>
              <w:t>50</w:t>
            </w:r>
          </w:p>
        </w:tc>
        <w:tc>
          <w:tcPr>
            <w:tcW w:w="1692" w:type="dxa"/>
            <w:vAlign w:val="center"/>
          </w:tcPr>
          <w:p w14:paraId="0F965D93" w14:textId="77777777" w:rsidR="003C05E3" w:rsidRDefault="00E456D8">
            <w:r>
              <w:t>79</w:t>
            </w:r>
          </w:p>
        </w:tc>
      </w:tr>
      <w:tr w:rsidR="003C05E3" w14:paraId="3F493B7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20BD5CE" w14:textId="77777777" w:rsidR="003C05E3" w:rsidRDefault="003C05E3"/>
        </w:tc>
        <w:tc>
          <w:tcPr>
            <w:tcW w:w="4182" w:type="dxa"/>
            <w:vAlign w:val="center"/>
          </w:tcPr>
          <w:p w14:paraId="5B162091" w14:textId="77777777" w:rsidR="003C05E3" w:rsidRDefault="00E456D8">
            <w:r>
              <w:t>热轧碳钢小型型钢</w:t>
            </w:r>
          </w:p>
        </w:tc>
        <w:tc>
          <w:tcPr>
            <w:tcW w:w="707" w:type="dxa"/>
            <w:vAlign w:val="center"/>
          </w:tcPr>
          <w:p w14:paraId="7AEC479E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55847CA5" w14:textId="77777777" w:rsidR="003C05E3" w:rsidRDefault="00E456D8">
            <w:r>
              <w:t>5</w:t>
            </w:r>
          </w:p>
        </w:tc>
        <w:tc>
          <w:tcPr>
            <w:tcW w:w="990" w:type="dxa"/>
            <w:vAlign w:val="center"/>
          </w:tcPr>
          <w:p w14:paraId="56AEB6B5" w14:textId="77777777" w:rsidR="003C05E3" w:rsidRDefault="00E456D8">
            <w:r>
              <w:t>5</w:t>
            </w:r>
          </w:p>
        </w:tc>
        <w:tc>
          <w:tcPr>
            <w:tcW w:w="1692" w:type="dxa"/>
            <w:vAlign w:val="center"/>
          </w:tcPr>
          <w:p w14:paraId="07A425C2" w14:textId="77777777" w:rsidR="003C05E3" w:rsidRDefault="00E456D8">
            <w:r>
              <w:t>9</w:t>
            </w:r>
          </w:p>
        </w:tc>
      </w:tr>
      <w:tr w:rsidR="003C05E3" w14:paraId="4F345A5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77A788D" w14:textId="77777777" w:rsidR="003C05E3" w:rsidRDefault="003C05E3"/>
        </w:tc>
        <w:tc>
          <w:tcPr>
            <w:tcW w:w="4182" w:type="dxa"/>
            <w:vAlign w:val="center"/>
          </w:tcPr>
          <w:p w14:paraId="306FA7E5" w14:textId="77777777" w:rsidR="003C05E3" w:rsidRDefault="00E456D8">
            <w:r>
              <w:t>热轧碳钢中型型钢</w:t>
            </w:r>
          </w:p>
        </w:tc>
        <w:tc>
          <w:tcPr>
            <w:tcW w:w="707" w:type="dxa"/>
            <w:vAlign w:val="center"/>
          </w:tcPr>
          <w:p w14:paraId="4688BA9B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066BB1EA" w14:textId="77777777" w:rsidR="003C05E3" w:rsidRDefault="00E456D8">
            <w:r>
              <w:t>20</w:t>
            </w:r>
          </w:p>
        </w:tc>
        <w:tc>
          <w:tcPr>
            <w:tcW w:w="990" w:type="dxa"/>
            <w:vAlign w:val="center"/>
          </w:tcPr>
          <w:p w14:paraId="6C951D2C" w14:textId="77777777" w:rsidR="003C05E3" w:rsidRDefault="00E456D8">
            <w:r>
              <w:t>20</w:t>
            </w:r>
          </w:p>
        </w:tc>
        <w:tc>
          <w:tcPr>
            <w:tcW w:w="1692" w:type="dxa"/>
            <w:vAlign w:val="center"/>
          </w:tcPr>
          <w:p w14:paraId="2F8CFF8C" w14:textId="77777777" w:rsidR="003C05E3" w:rsidRDefault="00E456D8">
            <w:r>
              <w:t>37</w:t>
            </w:r>
          </w:p>
        </w:tc>
      </w:tr>
      <w:tr w:rsidR="003C05E3" w14:paraId="1EAD723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7A1266" w14:textId="77777777" w:rsidR="003C05E3" w:rsidRDefault="003C05E3"/>
        </w:tc>
        <w:tc>
          <w:tcPr>
            <w:tcW w:w="4182" w:type="dxa"/>
            <w:vAlign w:val="center"/>
          </w:tcPr>
          <w:p w14:paraId="34208A47" w14:textId="77777777" w:rsidR="003C05E3" w:rsidRDefault="00E456D8">
            <w:r>
              <w:t>热轧碳钢大型轨梁</w:t>
            </w:r>
            <w:r>
              <w:t>(</w:t>
            </w:r>
            <w:r>
              <w:t>方圆坯、管坯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F659A9C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57E94430" w14:textId="77777777" w:rsidR="003C05E3" w:rsidRDefault="00E456D8">
            <w:r>
              <w:t>25</w:t>
            </w:r>
          </w:p>
        </w:tc>
        <w:tc>
          <w:tcPr>
            <w:tcW w:w="990" w:type="dxa"/>
            <w:vAlign w:val="center"/>
          </w:tcPr>
          <w:p w14:paraId="2AE9C665" w14:textId="77777777" w:rsidR="003C05E3" w:rsidRDefault="00E456D8">
            <w:r>
              <w:t>25</w:t>
            </w:r>
          </w:p>
        </w:tc>
        <w:tc>
          <w:tcPr>
            <w:tcW w:w="1692" w:type="dxa"/>
            <w:vAlign w:val="center"/>
          </w:tcPr>
          <w:p w14:paraId="656CEC2D" w14:textId="77777777" w:rsidR="003C05E3" w:rsidRDefault="00E456D8">
            <w:r>
              <w:t>45</w:t>
            </w:r>
          </w:p>
        </w:tc>
      </w:tr>
      <w:tr w:rsidR="003C05E3" w14:paraId="43F2723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F04333F" w14:textId="77777777" w:rsidR="003C05E3" w:rsidRDefault="003C05E3"/>
        </w:tc>
        <w:tc>
          <w:tcPr>
            <w:tcW w:w="4182" w:type="dxa"/>
            <w:vAlign w:val="center"/>
          </w:tcPr>
          <w:p w14:paraId="5F2EF4B7" w14:textId="77777777" w:rsidR="003C05E3" w:rsidRDefault="00E456D8">
            <w:r>
              <w:t>热轧碳钢</w:t>
            </w:r>
            <w:r>
              <w:t>H</w:t>
            </w:r>
            <w:r>
              <w:t>钢</w:t>
            </w:r>
          </w:p>
        </w:tc>
        <w:tc>
          <w:tcPr>
            <w:tcW w:w="707" w:type="dxa"/>
            <w:vAlign w:val="center"/>
          </w:tcPr>
          <w:p w14:paraId="276F0200" w14:textId="77777777" w:rsidR="003C05E3" w:rsidRDefault="00E456D8">
            <w:r>
              <w:t>t</w:t>
            </w:r>
          </w:p>
        </w:tc>
        <w:tc>
          <w:tcPr>
            <w:tcW w:w="848" w:type="dxa"/>
            <w:vAlign w:val="center"/>
          </w:tcPr>
          <w:p w14:paraId="68AC7497" w14:textId="77777777" w:rsidR="003C05E3" w:rsidRDefault="00E456D8">
            <w:r>
              <w:t>6</w:t>
            </w:r>
          </w:p>
        </w:tc>
        <w:tc>
          <w:tcPr>
            <w:tcW w:w="990" w:type="dxa"/>
            <w:vAlign w:val="center"/>
          </w:tcPr>
          <w:p w14:paraId="3B01C6B5" w14:textId="77777777" w:rsidR="003C05E3" w:rsidRDefault="00E456D8">
            <w:r>
              <w:t>6</w:t>
            </w:r>
          </w:p>
        </w:tc>
        <w:tc>
          <w:tcPr>
            <w:tcW w:w="1692" w:type="dxa"/>
            <w:vAlign w:val="center"/>
          </w:tcPr>
          <w:p w14:paraId="4E30DF46" w14:textId="77777777" w:rsidR="003C05E3" w:rsidRDefault="00E456D8">
            <w:r>
              <w:t>11</w:t>
            </w:r>
          </w:p>
        </w:tc>
      </w:tr>
      <w:tr w:rsidR="003C05E3" w14:paraId="39C5077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715B15B" w14:textId="77777777" w:rsidR="003C05E3" w:rsidRDefault="00E456D8">
            <w:r>
              <w:t>窗</w:t>
            </w:r>
          </w:p>
        </w:tc>
        <w:tc>
          <w:tcPr>
            <w:tcW w:w="4182" w:type="dxa"/>
            <w:vAlign w:val="center"/>
          </w:tcPr>
          <w:p w14:paraId="2641BB10" w14:textId="77777777" w:rsidR="003C05E3" w:rsidRDefault="00E456D8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2B227D5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47AEFA1C" w14:textId="77777777" w:rsidR="003C05E3" w:rsidRDefault="00E456D8">
            <w:r>
              <w:t>10</w:t>
            </w:r>
          </w:p>
        </w:tc>
        <w:tc>
          <w:tcPr>
            <w:tcW w:w="990" w:type="dxa"/>
            <w:vAlign w:val="center"/>
          </w:tcPr>
          <w:p w14:paraId="1EBDD4F2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739F1A68" w14:textId="77777777" w:rsidR="003C05E3" w:rsidRDefault="00E456D8">
            <w:r>
              <w:t>2</w:t>
            </w:r>
          </w:p>
        </w:tc>
      </w:tr>
      <w:tr w:rsidR="003C05E3" w14:paraId="3125BE9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6BC011F" w14:textId="77777777" w:rsidR="003C05E3" w:rsidRDefault="003C05E3"/>
        </w:tc>
        <w:tc>
          <w:tcPr>
            <w:tcW w:w="4182" w:type="dxa"/>
            <w:vAlign w:val="center"/>
          </w:tcPr>
          <w:p w14:paraId="0583F881" w14:textId="77777777" w:rsidR="003C05E3" w:rsidRDefault="00E456D8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32E1121B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7F8053D8" w14:textId="77777777" w:rsidR="003C05E3" w:rsidRDefault="00E456D8">
            <w:r>
              <w:t>10</w:t>
            </w:r>
          </w:p>
        </w:tc>
        <w:tc>
          <w:tcPr>
            <w:tcW w:w="990" w:type="dxa"/>
            <w:vAlign w:val="center"/>
          </w:tcPr>
          <w:p w14:paraId="791D94F4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7EE84ED8" w14:textId="77777777" w:rsidR="003C05E3" w:rsidRDefault="00E456D8">
            <w:r>
              <w:t>1</w:t>
            </w:r>
          </w:p>
        </w:tc>
      </w:tr>
      <w:tr w:rsidR="003C05E3" w14:paraId="15F2FD8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00C6B2A" w14:textId="77777777" w:rsidR="003C05E3" w:rsidRDefault="003C05E3"/>
        </w:tc>
        <w:tc>
          <w:tcPr>
            <w:tcW w:w="4182" w:type="dxa"/>
            <w:vAlign w:val="center"/>
          </w:tcPr>
          <w:p w14:paraId="4777DD5C" w14:textId="77777777" w:rsidR="003C05E3" w:rsidRDefault="00E456D8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C73E79D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65896007" w14:textId="77777777" w:rsidR="003C05E3" w:rsidRDefault="00E456D8">
            <w:r>
              <w:t>50</w:t>
            </w:r>
          </w:p>
        </w:tc>
        <w:tc>
          <w:tcPr>
            <w:tcW w:w="990" w:type="dxa"/>
            <w:vAlign w:val="center"/>
          </w:tcPr>
          <w:p w14:paraId="6235DF42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47C2C456" w14:textId="77777777" w:rsidR="003C05E3" w:rsidRDefault="00E456D8">
            <w:r>
              <w:t>6</w:t>
            </w:r>
          </w:p>
        </w:tc>
      </w:tr>
      <w:tr w:rsidR="003C05E3" w14:paraId="32ED905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5F4AED6" w14:textId="77777777" w:rsidR="003C05E3" w:rsidRDefault="003C05E3"/>
        </w:tc>
        <w:tc>
          <w:tcPr>
            <w:tcW w:w="4182" w:type="dxa"/>
            <w:vAlign w:val="center"/>
          </w:tcPr>
          <w:p w14:paraId="36E40137" w14:textId="77777777" w:rsidR="003C05E3" w:rsidRDefault="00E456D8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640F5AAB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3C163B19" w14:textId="77777777" w:rsidR="003C05E3" w:rsidRDefault="00E456D8">
            <w:r>
              <w:t>50</w:t>
            </w:r>
          </w:p>
        </w:tc>
        <w:tc>
          <w:tcPr>
            <w:tcW w:w="990" w:type="dxa"/>
            <w:vAlign w:val="center"/>
          </w:tcPr>
          <w:p w14:paraId="3BE5F3EA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7FCB3CEF" w14:textId="77777777" w:rsidR="003C05E3" w:rsidRDefault="00E456D8">
            <w:r>
              <w:t>5</w:t>
            </w:r>
          </w:p>
        </w:tc>
      </w:tr>
      <w:tr w:rsidR="003C05E3" w14:paraId="6633904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EC81D38" w14:textId="77777777" w:rsidR="003C05E3" w:rsidRDefault="003C05E3"/>
        </w:tc>
        <w:tc>
          <w:tcPr>
            <w:tcW w:w="4182" w:type="dxa"/>
            <w:vAlign w:val="center"/>
          </w:tcPr>
          <w:p w14:paraId="3E15DA97" w14:textId="77777777" w:rsidR="003C05E3" w:rsidRDefault="00E456D8">
            <w:r>
              <w:t>铝塑共挤窗</w:t>
            </w:r>
          </w:p>
        </w:tc>
        <w:tc>
          <w:tcPr>
            <w:tcW w:w="707" w:type="dxa"/>
            <w:vAlign w:val="center"/>
          </w:tcPr>
          <w:p w14:paraId="676FA640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4149C575" w14:textId="77777777" w:rsidR="003C05E3" w:rsidRDefault="00E456D8">
            <w:r>
              <w:t>100</w:t>
            </w:r>
          </w:p>
        </w:tc>
        <w:tc>
          <w:tcPr>
            <w:tcW w:w="990" w:type="dxa"/>
            <w:vAlign w:val="center"/>
          </w:tcPr>
          <w:p w14:paraId="4628FC09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2D59B9A4" w14:textId="77777777" w:rsidR="003C05E3" w:rsidRDefault="00E456D8">
            <w:r>
              <w:t>10</w:t>
            </w:r>
          </w:p>
        </w:tc>
      </w:tr>
      <w:tr w:rsidR="003C05E3" w14:paraId="7D4077A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33313D7" w14:textId="77777777" w:rsidR="003C05E3" w:rsidRDefault="003C05E3"/>
        </w:tc>
        <w:tc>
          <w:tcPr>
            <w:tcW w:w="4182" w:type="dxa"/>
            <w:vAlign w:val="center"/>
          </w:tcPr>
          <w:p w14:paraId="398CF859" w14:textId="77777777" w:rsidR="003C05E3" w:rsidRDefault="00E456D8">
            <w:r>
              <w:t>塑钢窗</w:t>
            </w:r>
          </w:p>
        </w:tc>
        <w:tc>
          <w:tcPr>
            <w:tcW w:w="707" w:type="dxa"/>
            <w:vAlign w:val="center"/>
          </w:tcPr>
          <w:p w14:paraId="70202E9E" w14:textId="77777777" w:rsidR="003C05E3" w:rsidRDefault="00E456D8">
            <w:r>
              <w:t>m2</w:t>
            </w:r>
          </w:p>
        </w:tc>
        <w:tc>
          <w:tcPr>
            <w:tcW w:w="848" w:type="dxa"/>
            <w:vAlign w:val="center"/>
          </w:tcPr>
          <w:p w14:paraId="1DA95DC2" w14:textId="77777777" w:rsidR="003C05E3" w:rsidRDefault="00E456D8">
            <w:r>
              <w:t>106</w:t>
            </w:r>
          </w:p>
        </w:tc>
        <w:tc>
          <w:tcPr>
            <w:tcW w:w="990" w:type="dxa"/>
            <w:vAlign w:val="center"/>
          </w:tcPr>
          <w:p w14:paraId="057EA6C9" w14:textId="77777777" w:rsidR="003C05E3" w:rsidRDefault="00E456D8">
            <w:r>
              <w:t>0</w:t>
            </w:r>
          </w:p>
        </w:tc>
        <w:tc>
          <w:tcPr>
            <w:tcW w:w="1692" w:type="dxa"/>
            <w:vAlign w:val="center"/>
          </w:tcPr>
          <w:p w14:paraId="66D10F2F" w14:textId="77777777" w:rsidR="003C05E3" w:rsidRDefault="00E456D8">
            <w:r>
              <w:t>10</w:t>
            </w:r>
          </w:p>
        </w:tc>
      </w:tr>
      <w:tr w:rsidR="003C05E3" w14:paraId="716658E2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2D3C46D9" w14:textId="77777777" w:rsidR="003C05E3" w:rsidRDefault="00E456D8">
            <w:r>
              <w:t>合计</w:t>
            </w:r>
          </w:p>
        </w:tc>
        <w:tc>
          <w:tcPr>
            <w:tcW w:w="1692" w:type="dxa"/>
            <w:vAlign w:val="center"/>
          </w:tcPr>
          <w:p w14:paraId="7C76B763" w14:textId="77777777" w:rsidR="003C05E3" w:rsidRDefault="00E456D8">
            <w:r>
              <w:t>586</w:t>
            </w:r>
          </w:p>
        </w:tc>
      </w:tr>
    </w:tbl>
    <w:p w14:paraId="7E6CC31E" w14:textId="77777777" w:rsidR="003C05E3" w:rsidRDefault="00E456D8">
      <w:pPr>
        <w:pStyle w:val="2"/>
        <w:widowControl w:val="0"/>
      </w:pPr>
      <w:bookmarkStart w:id="81" w:name="_Toc92315721"/>
      <w:r>
        <w:t>碳汇</w:t>
      </w:r>
      <w:bookmarkEnd w:id="8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3C05E3" w14:paraId="2B604899" w14:textId="77777777">
        <w:tc>
          <w:tcPr>
            <w:tcW w:w="3520" w:type="dxa"/>
            <w:shd w:val="clear" w:color="auto" w:fill="E6E6E6"/>
            <w:vAlign w:val="center"/>
          </w:tcPr>
          <w:p w14:paraId="2D866131" w14:textId="77777777" w:rsidR="003C05E3" w:rsidRDefault="00E456D8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4B620E" w14:textId="77777777" w:rsidR="003C05E3" w:rsidRDefault="00E456D8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FD70FA" w14:textId="77777777" w:rsidR="003C05E3" w:rsidRDefault="00E456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E40202" w14:textId="77777777" w:rsidR="003C05E3" w:rsidRDefault="00E456D8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02DE2BC" w14:textId="77777777" w:rsidR="003C05E3" w:rsidRDefault="00E456D8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C05E3" w14:paraId="00AD31FB" w14:textId="77777777">
        <w:tc>
          <w:tcPr>
            <w:tcW w:w="3520" w:type="dxa"/>
            <w:shd w:val="clear" w:color="auto" w:fill="E6E6E6"/>
            <w:vAlign w:val="center"/>
          </w:tcPr>
          <w:p w14:paraId="27CDEAA1" w14:textId="77777777" w:rsidR="003C05E3" w:rsidRDefault="00E456D8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1AEDC2F" w14:textId="77777777" w:rsidR="003C05E3" w:rsidRDefault="00E456D8">
            <w:r>
              <w:t>30</w:t>
            </w:r>
          </w:p>
        </w:tc>
        <w:tc>
          <w:tcPr>
            <w:tcW w:w="990" w:type="dxa"/>
            <w:vAlign w:val="center"/>
          </w:tcPr>
          <w:p w14:paraId="4C41CBAB" w14:textId="77777777" w:rsidR="003C05E3" w:rsidRDefault="00E456D8">
            <w:r>
              <w:t>600</w:t>
            </w:r>
          </w:p>
        </w:tc>
        <w:tc>
          <w:tcPr>
            <w:tcW w:w="707" w:type="dxa"/>
            <w:vMerge w:val="restart"/>
            <w:vAlign w:val="center"/>
          </w:tcPr>
          <w:p w14:paraId="132F3BBC" w14:textId="77777777" w:rsidR="003C05E3" w:rsidRDefault="00E456D8">
            <w:r>
              <w:t>50</w:t>
            </w:r>
          </w:p>
        </w:tc>
        <w:tc>
          <w:tcPr>
            <w:tcW w:w="2507" w:type="dxa"/>
            <w:vAlign w:val="center"/>
          </w:tcPr>
          <w:p w14:paraId="16136242" w14:textId="77777777" w:rsidR="003C05E3" w:rsidRDefault="00E456D8">
            <w:r>
              <w:t>678</w:t>
            </w:r>
          </w:p>
        </w:tc>
      </w:tr>
      <w:tr w:rsidR="003C05E3" w14:paraId="652B6977" w14:textId="77777777">
        <w:tc>
          <w:tcPr>
            <w:tcW w:w="3520" w:type="dxa"/>
            <w:shd w:val="clear" w:color="auto" w:fill="E6E6E6"/>
            <w:vAlign w:val="center"/>
          </w:tcPr>
          <w:p w14:paraId="0F631FE9" w14:textId="77777777" w:rsidR="003C05E3" w:rsidRDefault="00E456D8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68CBEA30" w14:textId="77777777" w:rsidR="003C05E3" w:rsidRDefault="00E456D8">
            <w:r>
              <w:t>15</w:t>
            </w:r>
          </w:p>
        </w:tc>
        <w:tc>
          <w:tcPr>
            <w:tcW w:w="990" w:type="dxa"/>
            <w:vAlign w:val="center"/>
          </w:tcPr>
          <w:p w14:paraId="71E40FC9" w14:textId="77777777" w:rsidR="003C05E3" w:rsidRDefault="00E456D8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553E7A2B" w14:textId="77777777" w:rsidR="003C05E3" w:rsidRDefault="003C05E3"/>
        </w:tc>
        <w:tc>
          <w:tcPr>
            <w:tcW w:w="2507" w:type="dxa"/>
            <w:vAlign w:val="center"/>
          </w:tcPr>
          <w:p w14:paraId="58E1B00B" w14:textId="77777777" w:rsidR="003C05E3" w:rsidRDefault="00E456D8">
            <w:r>
              <w:t>113</w:t>
            </w:r>
          </w:p>
        </w:tc>
      </w:tr>
      <w:tr w:rsidR="003C05E3" w14:paraId="1C390718" w14:textId="77777777">
        <w:tc>
          <w:tcPr>
            <w:tcW w:w="3520" w:type="dxa"/>
            <w:shd w:val="clear" w:color="auto" w:fill="E6E6E6"/>
            <w:vAlign w:val="center"/>
          </w:tcPr>
          <w:p w14:paraId="4D79E168" w14:textId="77777777" w:rsidR="003C05E3" w:rsidRDefault="00E456D8">
            <w:r>
              <w:t>密植灌木</w:t>
            </w:r>
          </w:p>
        </w:tc>
        <w:tc>
          <w:tcPr>
            <w:tcW w:w="1562" w:type="dxa"/>
            <w:vAlign w:val="center"/>
          </w:tcPr>
          <w:p w14:paraId="57C93131" w14:textId="77777777" w:rsidR="003C05E3" w:rsidRDefault="00E456D8">
            <w:r>
              <w:t>7.5</w:t>
            </w:r>
          </w:p>
        </w:tc>
        <w:tc>
          <w:tcPr>
            <w:tcW w:w="990" w:type="dxa"/>
            <w:vAlign w:val="center"/>
          </w:tcPr>
          <w:p w14:paraId="5C70F98B" w14:textId="77777777" w:rsidR="003C05E3" w:rsidRDefault="00E456D8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522340B" w14:textId="77777777" w:rsidR="003C05E3" w:rsidRDefault="003C05E3"/>
        </w:tc>
        <w:tc>
          <w:tcPr>
            <w:tcW w:w="2507" w:type="dxa"/>
            <w:vAlign w:val="center"/>
          </w:tcPr>
          <w:p w14:paraId="3C336F13" w14:textId="77777777" w:rsidR="003C05E3" w:rsidRDefault="00E456D8">
            <w:r>
              <w:t>141</w:t>
            </w:r>
          </w:p>
        </w:tc>
      </w:tr>
      <w:tr w:rsidR="003C05E3" w14:paraId="4D3A7A94" w14:textId="77777777">
        <w:tc>
          <w:tcPr>
            <w:tcW w:w="3520" w:type="dxa"/>
            <w:shd w:val="clear" w:color="auto" w:fill="E6E6E6"/>
            <w:vAlign w:val="center"/>
          </w:tcPr>
          <w:p w14:paraId="52D1D95E" w14:textId="77777777" w:rsidR="003C05E3" w:rsidRDefault="00E456D8">
            <w:r>
              <w:t>多年生蔓藤</w:t>
            </w:r>
          </w:p>
        </w:tc>
        <w:tc>
          <w:tcPr>
            <w:tcW w:w="1562" w:type="dxa"/>
            <w:vAlign w:val="center"/>
          </w:tcPr>
          <w:p w14:paraId="578CC716" w14:textId="77777777" w:rsidR="003C05E3" w:rsidRDefault="00E456D8">
            <w:r>
              <w:t>2.5</w:t>
            </w:r>
          </w:p>
        </w:tc>
        <w:tc>
          <w:tcPr>
            <w:tcW w:w="990" w:type="dxa"/>
            <w:vAlign w:val="center"/>
          </w:tcPr>
          <w:p w14:paraId="4EBE6BF6" w14:textId="77777777" w:rsidR="003C05E3" w:rsidRDefault="00E456D8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A409574" w14:textId="77777777" w:rsidR="003C05E3" w:rsidRDefault="003C05E3"/>
        </w:tc>
        <w:tc>
          <w:tcPr>
            <w:tcW w:w="2507" w:type="dxa"/>
            <w:vAlign w:val="center"/>
          </w:tcPr>
          <w:p w14:paraId="1AB28239" w14:textId="77777777" w:rsidR="003C05E3" w:rsidRDefault="00E456D8">
            <w:r>
              <w:t>9</w:t>
            </w:r>
          </w:p>
        </w:tc>
      </w:tr>
      <w:tr w:rsidR="003C05E3" w14:paraId="02A47214" w14:textId="77777777">
        <w:tc>
          <w:tcPr>
            <w:tcW w:w="3520" w:type="dxa"/>
            <w:shd w:val="clear" w:color="auto" w:fill="E6E6E6"/>
            <w:vAlign w:val="center"/>
          </w:tcPr>
          <w:p w14:paraId="577D709B" w14:textId="77777777" w:rsidR="003C05E3" w:rsidRDefault="00E456D8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0255D948" w14:textId="77777777" w:rsidR="003C05E3" w:rsidRDefault="00E456D8">
            <w:r>
              <w:t>0.5</w:t>
            </w:r>
          </w:p>
        </w:tc>
        <w:tc>
          <w:tcPr>
            <w:tcW w:w="990" w:type="dxa"/>
            <w:vAlign w:val="center"/>
          </w:tcPr>
          <w:p w14:paraId="327D5302" w14:textId="77777777" w:rsidR="003C05E3" w:rsidRDefault="00E456D8">
            <w:r>
              <w:t>478.79</w:t>
            </w:r>
          </w:p>
        </w:tc>
        <w:tc>
          <w:tcPr>
            <w:tcW w:w="707" w:type="dxa"/>
            <w:vMerge/>
            <w:vAlign w:val="center"/>
          </w:tcPr>
          <w:p w14:paraId="0CE641E2" w14:textId="77777777" w:rsidR="003C05E3" w:rsidRDefault="003C05E3"/>
        </w:tc>
        <w:tc>
          <w:tcPr>
            <w:tcW w:w="2507" w:type="dxa"/>
            <w:vAlign w:val="center"/>
          </w:tcPr>
          <w:p w14:paraId="787A3086" w14:textId="77777777" w:rsidR="003C05E3" w:rsidRDefault="00E456D8">
            <w:r>
              <w:t>9</w:t>
            </w:r>
          </w:p>
        </w:tc>
      </w:tr>
      <w:tr w:rsidR="003C05E3" w14:paraId="4DA7D832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79B9243B" w14:textId="77777777" w:rsidR="003C05E3" w:rsidRDefault="00E456D8">
            <w:r>
              <w:lastRenderedPageBreak/>
              <w:t>合计</w:t>
            </w:r>
          </w:p>
        </w:tc>
        <w:tc>
          <w:tcPr>
            <w:tcW w:w="2507" w:type="dxa"/>
            <w:vAlign w:val="center"/>
          </w:tcPr>
          <w:p w14:paraId="4EAFE9C4" w14:textId="77777777" w:rsidR="003C05E3" w:rsidRDefault="00E456D8">
            <w:r>
              <w:t>950</w:t>
            </w:r>
          </w:p>
        </w:tc>
      </w:tr>
    </w:tbl>
    <w:p w14:paraId="3B1DE7C2" w14:textId="77777777" w:rsidR="003C05E3" w:rsidRDefault="00E456D8">
      <w:pPr>
        <w:pStyle w:val="2"/>
        <w:widowControl w:val="0"/>
      </w:pPr>
      <w:bookmarkStart w:id="82" w:name="_Toc92315722"/>
      <w:r>
        <w:t>建筑运行碳排放</w:t>
      </w:r>
      <w:bookmarkEnd w:id="8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8C24617" w14:textId="77777777" w:rsidTr="00E95C54">
        <w:tc>
          <w:tcPr>
            <w:tcW w:w="1063" w:type="dxa"/>
            <w:shd w:val="clear" w:color="auto" w:fill="D0CECE"/>
            <w:vAlign w:val="center"/>
          </w:tcPr>
          <w:p w14:paraId="0550BF0B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5BDBA01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A9563E5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026367D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5051B46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FF4194E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27BAD1E" w14:textId="77777777" w:rsidR="00A4274E" w:rsidRDefault="00E456D8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DACFB0A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50278FBE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44488F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007A091" w14:textId="77777777" w:rsidR="00E85C9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FA7CE10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993187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770DC94D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3" w:name="冷源能耗"/>
            <w:r w:rsidRPr="00771B84">
              <w:rPr>
                <w:lang w:val="en-US"/>
              </w:rPr>
              <w:t>704</w:t>
            </w:r>
            <w:bookmarkEnd w:id="83"/>
          </w:p>
        </w:tc>
        <w:tc>
          <w:tcPr>
            <w:tcW w:w="1559" w:type="dxa"/>
            <w:vMerge w:val="restart"/>
            <w:vAlign w:val="center"/>
          </w:tcPr>
          <w:p w14:paraId="66F0973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4" w:name="电力CO2排放因子"/>
            <w:r>
              <w:t>0.5257</w:t>
            </w:r>
            <w:bookmarkEnd w:id="84"/>
          </w:p>
        </w:tc>
        <w:tc>
          <w:tcPr>
            <w:tcW w:w="1417" w:type="dxa"/>
            <w:vMerge w:val="restart"/>
            <w:vAlign w:val="center"/>
          </w:tcPr>
          <w:p w14:paraId="36E51555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1588</w:t>
            </w:r>
            <w:bookmarkEnd w:id="85"/>
          </w:p>
        </w:tc>
        <w:tc>
          <w:tcPr>
            <w:tcW w:w="2421" w:type="dxa"/>
          </w:tcPr>
          <w:p w14:paraId="0D703240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6" w:name="冷源能耗_电耗CO2排放平米"/>
            <w:r>
              <w:t>370</w:t>
            </w:r>
            <w:bookmarkEnd w:id="86"/>
          </w:p>
        </w:tc>
      </w:tr>
      <w:tr w:rsidR="00E85C9F" w:rsidRPr="00771B84" w14:paraId="2849330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46F252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0CB3364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E7F6A0D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571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2914760D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0197FC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304810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8" w:name="冷却水泵能耗_电耗CO2排放平米"/>
            <w:r>
              <w:t>300</w:t>
            </w:r>
            <w:bookmarkEnd w:id="88"/>
          </w:p>
        </w:tc>
      </w:tr>
      <w:tr w:rsidR="00E85C9F" w:rsidRPr="00771B84" w14:paraId="0C76071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385E2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C7FDABF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FF7CB85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428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50478A0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3861649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A11EB20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0" w:name="冷冻水泵能耗_电耗CO2排放平米"/>
            <w:r>
              <w:t>225</w:t>
            </w:r>
            <w:bookmarkEnd w:id="90"/>
          </w:p>
        </w:tc>
      </w:tr>
      <w:tr w:rsidR="00E85C9F" w:rsidRPr="00771B84" w14:paraId="4A36A2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FAB66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B33637A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7D7C4105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571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22D746D8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C580D8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EECB709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2" w:name="冷却塔能耗_电耗CO2排放平米"/>
            <w:r>
              <w:t>300</w:t>
            </w:r>
            <w:bookmarkEnd w:id="92"/>
          </w:p>
        </w:tc>
      </w:tr>
      <w:tr w:rsidR="00E85C9F" w:rsidRPr="00771B84" w14:paraId="32B9138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078DC3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5D639B3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67042EC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2BC428BC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5B7556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B13132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4" w:name="单元式空调能耗_电耗CO2排放平米"/>
            <w:r>
              <w:t>0</w:t>
            </w:r>
            <w:bookmarkEnd w:id="94"/>
          </w:p>
        </w:tc>
      </w:tr>
      <w:tr w:rsidR="00E85C9F" w:rsidRPr="00771B84" w14:paraId="380AA9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2FA72C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2CF723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0411BD6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2274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379AF20A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E4449E1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CD30F9C" w14:textId="77777777" w:rsidR="00E85C9F" w:rsidRPr="00771B84" w:rsidRDefault="00E456D8" w:rsidP="00F21AC0">
            <w:pPr>
              <w:jc w:val="center"/>
              <w:rPr>
                <w:lang w:val="en-US"/>
              </w:rPr>
            </w:pPr>
            <w:bookmarkStart w:id="96" w:name="空调能耗_电耗CO2排放平米"/>
            <w:r>
              <w:t>1196</w:t>
            </w:r>
            <w:bookmarkEnd w:id="96"/>
          </w:p>
        </w:tc>
      </w:tr>
      <w:tr w:rsidR="00D92D6F" w:rsidRPr="00771B84" w14:paraId="4A15C6A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C141340" w14:textId="77777777" w:rsidR="00D92D6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93329A1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10C3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00CE3DE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636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03286E14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0.5257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4113B57B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789</w:t>
            </w:r>
            <w:bookmarkEnd w:id="99"/>
          </w:p>
        </w:tc>
        <w:tc>
          <w:tcPr>
            <w:tcW w:w="2421" w:type="dxa"/>
          </w:tcPr>
          <w:p w14:paraId="2C26083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0" w:name="热源能耗_电耗CO2排放平米"/>
            <w:r>
              <w:t>335</w:t>
            </w:r>
            <w:bookmarkEnd w:id="100"/>
          </w:p>
        </w:tc>
      </w:tr>
      <w:tr w:rsidR="00D92D6F" w:rsidRPr="00771B84" w14:paraId="0AF793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72AFA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8D82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61A3FF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493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4815C099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58A98C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14EDE7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2" w:name="热水泵能耗_电耗CO2排放平米"/>
            <w:r>
              <w:t>259</w:t>
            </w:r>
            <w:bookmarkEnd w:id="102"/>
          </w:p>
        </w:tc>
      </w:tr>
      <w:tr w:rsidR="00D92D6F" w:rsidRPr="00771B84" w14:paraId="10FFE2B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DAEFC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C7F7A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E234648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3A4C25A1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64C536E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295072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4" w:name="单元式热泵能耗_电耗CO2排放平米"/>
            <w:r>
              <w:t>0</w:t>
            </w:r>
            <w:bookmarkEnd w:id="104"/>
          </w:p>
        </w:tc>
      </w:tr>
      <w:tr w:rsidR="00D92D6F" w:rsidRPr="00771B84" w14:paraId="11E0D10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A9038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A5B91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097A29E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71B84">
              <w:rPr>
                <w:lang w:val="en-US"/>
              </w:rPr>
              <w:t>1130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4446522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8CB6CD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1ACAC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6" w:name="供暖能耗_电耗CO2排放平米"/>
            <w:r>
              <w:t>594</w:t>
            </w:r>
            <w:bookmarkEnd w:id="106"/>
          </w:p>
        </w:tc>
      </w:tr>
      <w:tr w:rsidR="00D92D6F" w:rsidRPr="00771B84" w14:paraId="3EB5961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8C02354" w14:textId="77777777" w:rsidR="00D92D6F" w:rsidRDefault="00E456D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E183E47" w14:textId="77777777" w:rsidR="00D92D6F" w:rsidRPr="00771B84" w:rsidRDefault="00E456D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A383C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FEC14D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413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14:paraId="3EE7403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0.5257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14:paraId="48964D00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331</w:t>
            </w:r>
            <w:bookmarkEnd w:id="109"/>
          </w:p>
        </w:tc>
        <w:tc>
          <w:tcPr>
            <w:tcW w:w="2421" w:type="dxa"/>
          </w:tcPr>
          <w:p w14:paraId="4914D17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0" w:name="新排风系统能耗_电耗CO2排放平米"/>
            <w:r>
              <w:t>217</w:t>
            </w:r>
            <w:bookmarkEnd w:id="110"/>
          </w:p>
        </w:tc>
      </w:tr>
      <w:tr w:rsidR="00D92D6F" w:rsidRPr="00771B84" w14:paraId="153F9D6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4C60A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4AE27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2239CC9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61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1E6A55BC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67CC75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1BA96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2" w:name="风机盘管能耗_电耗CO2排放平米"/>
            <w:r>
              <w:t>32</w:t>
            </w:r>
            <w:bookmarkEnd w:id="112"/>
          </w:p>
        </w:tc>
      </w:tr>
      <w:tr w:rsidR="00D92D6F" w:rsidRPr="00771B84" w14:paraId="0E54B9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874ED7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86BB2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0783A1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6F5A826A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E49FD7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8D99D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4" w:name="多联机室内机能耗_电耗CO2排放平米"/>
            <w:r>
              <w:t>0</w:t>
            </w:r>
            <w:bookmarkEnd w:id="114"/>
          </w:p>
        </w:tc>
      </w:tr>
      <w:tr w:rsidR="00D92D6F" w:rsidRPr="00771B84" w14:paraId="31828F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510A54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61295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7F039E57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48DE62F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889FF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6E6E1A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6" w:name="全空气系统能耗_电耗CO2排放平米"/>
            <w:r>
              <w:t>0</w:t>
            </w:r>
            <w:bookmarkEnd w:id="116"/>
          </w:p>
        </w:tc>
      </w:tr>
      <w:tr w:rsidR="00D92D6F" w:rsidRPr="00771B84" w14:paraId="173D070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DA0398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8CAA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5812C91F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474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63BA9868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75A81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BD8FA9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18" w:name="空调动力能耗_电耗CO2排放平米"/>
            <w:r>
              <w:t>249</w:t>
            </w:r>
            <w:bookmarkEnd w:id="118"/>
          </w:p>
        </w:tc>
      </w:tr>
      <w:tr w:rsidR="00A4274E" w:rsidRPr="00771B84" w14:paraId="1EEBBA36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B449AED" w14:textId="77777777" w:rsidR="00A4274E" w:rsidRDefault="00E456D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1F82CB9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19" w:name="照明能耗"/>
            <w:r w:rsidRPr="00771B84">
              <w:rPr>
                <w:rFonts w:hint="eastAsia"/>
                <w:lang w:val="en-US"/>
              </w:rPr>
              <w:t>1440</w:t>
            </w:r>
            <w:bookmarkEnd w:id="119"/>
          </w:p>
        </w:tc>
        <w:tc>
          <w:tcPr>
            <w:tcW w:w="1559" w:type="dxa"/>
            <w:vAlign w:val="center"/>
          </w:tcPr>
          <w:p w14:paraId="18D878A5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0" w:name="电力CO2排放因子4"/>
            <w:r>
              <w:t>0.5257</w:t>
            </w:r>
            <w:bookmarkEnd w:id="120"/>
          </w:p>
        </w:tc>
        <w:tc>
          <w:tcPr>
            <w:tcW w:w="1417" w:type="dxa"/>
          </w:tcPr>
          <w:p w14:paraId="439917B3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1" w:name="照明能耗_电耗CO2排放"/>
            <w:r>
              <w:t>1006</w:t>
            </w:r>
            <w:bookmarkEnd w:id="121"/>
          </w:p>
        </w:tc>
        <w:tc>
          <w:tcPr>
            <w:tcW w:w="2421" w:type="dxa"/>
          </w:tcPr>
          <w:p w14:paraId="632F0BFC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2" w:name="照明能耗_电耗CO2排放平米"/>
            <w:r>
              <w:t>757</w:t>
            </w:r>
            <w:bookmarkEnd w:id="122"/>
          </w:p>
        </w:tc>
      </w:tr>
      <w:tr w:rsidR="00A4274E" w:rsidRPr="00771B84" w14:paraId="1D977B6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453602A" w14:textId="77777777" w:rsidR="00A4274E" w:rsidRDefault="00E456D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1D9D0E17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3" w:name="设备用电"/>
            <w:r w:rsidRPr="00771B84">
              <w:rPr>
                <w:rFonts w:hint="eastAsia"/>
                <w:lang w:val="en-US"/>
              </w:rPr>
              <w:t>680</w:t>
            </w:r>
            <w:bookmarkEnd w:id="123"/>
          </w:p>
        </w:tc>
        <w:tc>
          <w:tcPr>
            <w:tcW w:w="1559" w:type="dxa"/>
            <w:vAlign w:val="center"/>
          </w:tcPr>
          <w:p w14:paraId="2D32523C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4" w:name="电力CO2排放因子5"/>
            <w:r>
              <w:t>0.5257</w:t>
            </w:r>
            <w:bookmarkEnd w:id="124"/>
          </w:p>
        </w:tc>
        <w:tc>
          <w:tcPr>
            <w:tcW w:w="1417" w:type="dxa"/>
          </w:tcPr>
          <w:p w14:paraId="7E89A561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5" w:name="设备用电_电耗CO2排放"/>
            <w:r>
              <w:t>475</w:t>
            </w:r>
            <w:bookmarkEnd w:id="125"/>
          </w:p>
        </w:tc>
        <w:tc>
          <w:tcPr>
            <w:tcW w:w="2421" w:type="dxa"/>
          </w:tcPr>
          <w:p w14:paraId="019A756D" w14:textId="77777777" w:rsidR="00A4274E" w:rsidRPr="00771B84" w:rsidRDefault="00E456D8" w:rsidP="00DC5898">
            <w:pPr>
              <w:jc w:val="center"/>
              <w:rPr>
                <w:lang w:val="en-US"/>
              </w:rPr>
            </w:pPr>
            <w:bookmarkStart w:id="126" w:name="设备用电_电耗CO2排放平米"/>
            <w:r>
              <w:t>357</w:t>
            </w:r>
            <w:bookmarkEnd w:id="126"/>
          </w:p>
        </w:tc>
      </w:tr>
      <w:tr w:rsidR="00D92D6F" w:rsidRPr="00771B84" w14:paraId="0261ECC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76565EC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3F5B9" w14:textId="77777777" w:rsidR="00D92D6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AF69A69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14:paraId="618EB709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28" w:name="电力CO2排放因子6"/>
            <w:r>
              <w:t>0.5257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14:paraId="3B10CF14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29" w:name="其他能耗_电耗CO2排放"/>
            <w:r>
              <w:t>959</w:t>
            </w:r>
            <w:bookmarkEnd w:id="129"/>
          </w:p>
        </w:tc>
        <w:tc>
          <w:tcPr>
            <w:tcW w:w="2421" w:type="dxa"/>
          </w:tcPr>
          <w:p w14:paraId="0EE500F2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0" w:name="动力系统能耗_电耗CO2排放平米"/>
            <w:r>
              <w:t>0</w:t>
            </w:r>
            <w:bookmarkEnd w:id="130"/>
          </w:p>
        </w:tc>
      </w:tr>
      <w:tr w:rsidR="00D92D6F" w:rsidRPr="00771B84" w14:paraId="647953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C45B5E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1E1EA" w14:textId="77777777" w:rsidR="00D92D6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2E74CAC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1374</w:t>
            </w:r>
            <w:bookmarkEnd w:id="131"/>
          </w:p>
        </w:tc>
        <w:tc>
          <w:tcPr>
            <w:tcW w:w="1559" w:type="dxa"/>
            <w:vMerge/>
          </w:tcPr>
          <w:p w14:paraId="5193573B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C865BB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791075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2" w:name="排风机能耗_电耗CO2排放平米"/>
            <w:r>
              <w:t>722</w:t>
            </w:r>
            <w:bookmarkEnd w:id="132"/>
          </w:p>
        </w:tc>
      </w:tr>
      <w:tr w:rsidR="00D92D6F" w:rsidRPr="00771B84" w14:paraId="6900A4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7DF2B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60BDD" w14:textId="77777777" w:rsidR="00D92D6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4591D089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</w:tcPr>
          <w:p w14:paraId="05F9FAE7" w14:textId="77777777" w:rsidR="00D92D6F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21B2F4E" w14:textId="77777777" w:rsidR="00D92D6F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7F2B6CD" w14:textId="77777777" w:rsidR="00D92D6F" w:rsidRDefault="00E456D8" w:rsidP="00F21AC0">
            <w:pPr>
              <w:jc w:val="center"/>
              <w:rPr>
                <w:lang w:val="en-US"/>
              </w:rPr>
            </w:pPr>
            <w:bookmarkStart w:id="134" w:name="热水系统能耗_电耗CO2排放平米"/>
            <w:r>
              <w:t>0</w:t>
            </w:r>
            <w:bookmarkEnd w:id="134"/>
          </w:p>
          <w:p w14:paraId="455BACCA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C39F63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BF9AD3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373A2" w14:textId="77777777" w:rsidR="00D92D6F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1E97E5AB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5" w:name="其他能耗"/>
            <w:r w:rsidRPr="00771B84">
              <w:rPr>
                <w:rFonts w:hint="eastAsia"/>
                <w:lang w:val="en-US"/>
              </w:rPr>
              <w:t>1374</w:t>
            </w:r>
            <w:bookmarkEnd w:id="135"/>
          </w:p>
        </w:tc>
        <w:tc>
          <w:tcPr>
            <w:tcW w:w="1559" w:type="dxa"/>
            <w:vMerge/>
          </w:tcPr>
          <w:p w14:paraId="4452A677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C8F8CD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FD9496" w14:textId="77777777" w:rsidR="00D92D6F" w:rsidRPr="00771B84" w:rsidRDefault="00E456D8" w:rsidP="00F21AC0">
            <w:pPr>
              <w:jc w:val="center"/>
              <w:rPr>
                <w:lang w:val="en-US"/>
              </w:rPr>
            </w:pPr>
            <w:bookmarkStart w:id="136" w:name="其他能耗_电耗CO2排放平米"/>
            <w:r>
              <w:t>722</w:t>
            </w:r>
            <w:bookmarkEnd w:id="136"/>
          </w:p>
        </w:tc>
      </w:tr>
      <w:tr w:rsidR="00A4274E" w:rsidRPr="00771B84" w14:paraId="71A11C05" w14:textId="77777777" w:rsidTr="00E95C54">
        <w:tc>
          <w:tcPr>
            <w:tcW w:w="1063" w:type="dxa"/>
            <w:shd w:val="clear" w:color="auto" w:fill="D0CECE"/>
            <w:vAlign w:val="center"/>
          </w:tcPr>
          <w:p w14:paraId="06A86166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4AD3470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3C170E0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F140017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D544D78" w14:textId="77777777" w:rsidR="00A4274E" w:rsidRDefault="00E456D8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62CC9A4" w14:textId="77777777" w:rsidR="001123FF" w:rsidRDefault="00E456D8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F405246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4CC3CD2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CBCEECA" w14:textId="77777777" w:rsidR="00A4274E" w:rsidRDefault="00E456D8" w:rsidP="00F21AC0">
            <w:pPr>
              <w:jc w:val="center"/>
              <w:rPr>
                <w:lang w:val="en-US"/>
              </w:rPr>
            </w:pPr>
            <w:bookmarkStart w:id="137" w:name="热源能耗_燃料类型"/>
            <w:r>
              <w:t>无</w:t>
            </w:r>
            <w:bookmarkEnd w:id="137"/>
          </w:p>
        </w:tc>
        <w:tc>
          <w:tcPr>
            <w:tcW w:w="1276" w:type="dxa"/>
            <w:shd w:val="clear" w:color="auto" w:fill="FFFFFF"/>
            <w:vAlign w:val="center"/>
          </w:tcPr>
          <w:p w14:paraId="0721A8B5" w14:textId="77777777" w:rsidR="00A4274E" w:rsidRDefault="00E456D8" w:rsidP="00F21AC0">
            <w:pPr>
              <w:jc w:val="center"/>
              <w:rPr>
                <w:lang w:val="en-US"/>
              </w:rPr>
            </w:pPr>
            <w:bookmarkStart w:id="138" w:name="热源锅炉能耗"/>
            <w:r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shd w:val="clear" w:color="auto" w:fill="FFFFFF"/>
          </w:tcPr>
          <w:p w14:paraId="3151DBC1" w14:textId="77777777" w:rsidR="00A4274E" w:rsidRDefault="00E456D8" w:rsidP="00F21AC0">
            <w:pPr>
              <w:jc w:val="center"/>
              <w:rPr>
                <w:lang w:val="en-US"/>
              </w:rPr>
            </w:pPr>
            <w:bookmarkStart w:id="139" w:name="热源能耗_燃料CO2排放因子"/>
            <w:r>
              <w:t>0</w:t>
            </w:r>
            <w:bookmarkEnd w:id="139"/>
          </w:p>
        </w:tc>
        <w:tc>
          <w:tcPr>
            <w:tcW w:w="1417" w:type="dxa"/>
            <w:shd w:val="clear" w:color="auto" w:fill="FFFFFF"/>
          </w:tcPr>
          <w:p w14:paraId="2C685734" w14:textId="77777777" w:rsidR="00A4274E" w:rsidRDefault="00E456D8" w:rsidP="00F21AC0">
            <w:pPr>
              <w:jc w:val="center"/>
              <w:rPr>
                <w:lang w:val="en-US"/>
              </w:rPr>
            </w:pPr>
            <w:bookmarkStart w:id="140" w:name="热源能耗锅炉碳排放"/>
            <w:r>
              <w:t>0</w:t>
            </w:r>
            <w:bookmarkEnd w:id="140"/>
          </w:p>
        </w:tc>
        <w:tc>
          <w:tcPr>
            <w:tcW w:w="2421" w:type="dxa"/>
            <w:shd w:val="clear" w:color="auto" w:fill="FFFFFF"/>
          </w:tcPr>
          <w:p w14:paraId="39E6226F" w14:textId="77777777" w:rsidR="00A4274E" w:rsidRDefault="00E456D8" w:rsidP="00F21AC0">
            <w:pPr>
              <w:jc w:val="center"/>
              <w:rPr>
                <w:lang w:val="en-US"/>
              </w:rPr>
            </w:pPr>
            <w:bookmarkStart w:id="141" w:name="热源能耗锅炉碳排放平米"/>
            <w:r>
              <w:t>0</w:t>
            </w:r>
            <w:bookmarkEnd w:id="141"/>
          </w:p>
        </w:tc>
      </w:tr>
      <w:tr w:rsidR="00A4274E" w:rsidRPr="00771B84" w14:paraId="10F62D1A" w14:textId="77777777" w:rsidTr="00E95C54">
        <w:tc>
          <w:tcPr>
            <w:tcW w:w="1063" w:type="dxa"/>
            <w:shd w:val="clear" w:color="auto" w:fill="D0CECE"/>
            <w:vAlign w:val="center"/>
          </w:tcPr>
          <w:p w14:paraId="0EA2EA74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1B0912F9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629A217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63C18B5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A8CB51E" w14:textId="77777777" w:rsidR="00A4274E" w:rsidRDefault="00E456D8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30CFFD0" w14:textId="77777777" w:rsidR="00AD3E40" w:rsidRDefault="00E456D8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4BEA614" w14:textId="77777777" w:rsidR="00A4274E" w:rsidRDefault="00E456D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B51FDA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F2CFE22" w14:textId="77777777" w:rsidR="00D92D6F" w:rsidRPr="00771B84" w:rsidRDefault="00E456D8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E4754" w14:textId="77777777" w:rsidR="00D92D6F" w:rsidRDefault="00E456D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0A3275A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214</w:t>
            </w:r>
            <w:bookmarkEnd w:id="142"/>
          </w:p>
        </w:tc>
        <w:tc>
          <w:tcPr>
            <w:tcW w:w="1559" w:type="dxa"/>
            <w:vMerge w:val="restart"/>
            <w:vAlign w:val="center"/>
          </w:tcPr>
          <w:p w14:paraId="0E296644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3" w:name="电力CO2排放因子7"/>
            <w:r>
              <w:t>0.5257</w:t>
            </w:r>
            <w:bookmarkEnd w:id="143"/>
          </w:p>
        </w:tc>
        <w:tc>
          <w:tcPr>
            <w:tcW w:w="1417" w:type="dxa"/>
            <w:vMerge w:val="restart"/>
            <w:vAlign w:val="center"/>
          </w:tcPr>
          <w:p w14:paraId="6544E584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4" w:name="可再生能源能耗_电耗CO2排放"/>
            <w:r>
              <w:t>1408</w:t>
            </w:r>
            <w:bookmarkEnd w:id="144"/>
          </w:p>
        </w:tc>
        <w:tc>
          <w:tcPr>
            <w:tcW w:w="2421" w:type="dxa"/>
          </w:tcPr>
          <w:p w14:paraId="1F25E1BE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5" w:name="太阳能能耗_电耗CO2排放平米"/>
            <w:r>
              <w:t>113</w:t>
            </w:r>
            <w:bookmarkEnd w:id="145"/>
          </w:p>
        </w:tc>
      </w:tr>
      <w:tr w:rsidR="00D92D6F" w:rsidRPr="00771B84" w14:paraId="2E2F893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7CE262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5A6F6" w14:textId="77777777" w:rsidR="00D92D6F" w:rsidRDefault="00E456D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78E311A4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6" w:name="光伏能耗"/>
            <w:r w:rsidRPr="00771B84">
              <w:rPr>
                <w:rFonts w:hint="eastAsia"/>
                <w:lang w:val="en-US"/>
              </w:rPr>
              <w:t>1796</w:t>
            </w:r>
            <w:bookmarkEnd w:id="146"/>
          </w:p>
        </w:tc>
        <w:tc>
          <w:tcPr>
            <w:tcW w:w="1559" w:type="dxa"/>
            <w:vMerge/>
          </w:tcPr>
          <w:p w14:paraId="3A28BE75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81F6E56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D8BF4B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47" w:name="光伏能耗_电耗CO2排放平米"/>
            <w:r>
              <w:t>944</w:t>
            </w:r>
            <w:bookmarkEnd w:id="147"/>
          </w:p>
        </w:tc>
      </w:tr>
      <w:tr w:rsidR="00C74B50" w:rsidRPr="00771B84" w14:paraId="10F52DD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0B0159D" w14:textId="77777777" w:rsidR="00C74B50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A13EF" w14:textId="77777777" w:rsidR="00C74B50" w:rsidRDefault="00E456D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051B80E2" w14:textId="77777777" w:rsidR="00C74B50" w:rsidRPr="00771B84" w:rsidRDefault="00E456D8" w:rsidP="00273712"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5</w:t>
            </w:r>
            <w:bookmarkEnd w:id="148"/>
          </w:p>
        </w:tc>
        <w:tc>
          <w:tcPr>
            <w:tcW w:w="1559" w:type="dxa"/>
            <w:vMerge/>
          </w:tcPr>
          <w:p w14:paraId="0B2C1567" w14:textId="77777777" w:rsidR="00C74B50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3DC5D8" w14:textId="77777777" w:rsidR="00C74B50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DBB681" w14:textId="77777777" w:rsidR="00C74B50" w:rsidRPr="00771B84" w:rsidRDefault="00E456D8" w:rsidP="00273712">
            <w:pPr>
              <w:jc w:val="center"/>
              <w:rPr>
                <w:lang w:val="en-US"/>
              </w:rPr>
            </w:pPr>
            <w:bookmarkStart w:id="149" w:name="风力能耗_电耗CO2排放平米"/>
            <w:r>
              <w:t>3</w:t>
            </w:r>
            <w:bookmarkEnd w:id="149"/>
          </w:p>
        </w:tc>
      </w:tr>
      <w:tr w:rsidR="00D92D6F" w:rsidRPr="00771B84" w14:paraId="5180B7D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EC1C59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83F41" w14:textId="77777777" w:rsidR="00D92D6F" w:rsidRDefault="00E456D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86F4794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50" w:name="可再生能源能耗"/>
            <w:r w:rsidRPr="00771B84">
              <w:rPr>
                <w:rFonts w:hint="eastAsia"/>
                <w:lang w:val="en-US"/>
              </w:rPr>
              <w:t>2016</w:t>
            </w:r>
            <w:bookmarkEnd w:id="150"/>
          </w:p>
        </w:tc>
        <w:tc>
          <w:tcPr>
            <w:tcW w:w="1559" w:type="dxa"/>
            <w:vMerge/>
          </w:tcPr>
          <w:p w14:paraId="5019BDA0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68C7A32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388630" w14:textId="77777777" w:rsidR="00D92D6F" w:rsidRPr="00771B84" w:rsidRDefault="00E456D8" w:rsidP="00273712">
            <w:pPr>
              <w:jc w:val="center"/>
              <w:rPr>
                <w:lang w:val="en-US"/>
              </w:rPr>
            </w:pPr>
            <w:bookmarkStart w:id="151" w:name="可再生能源能耗_电耗CO2排放平米"/>
            <w:r>
              <w:t>1060</w:t>
            </w:r>
            <w:bookmarkEnd w:id="151"/>
          </w:p>
        </w:tc>
      </w:tr>
      <w:tr w:rsidR="00A4274E" w:rsidRPr="00771B84" w14:paraId="6B6726A6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21A0CEC" w14:textId="77777777" w:rsidR="00A4274E" w:rsidRPr="00547314" w:rsidRDefault="00E456D8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C6E94B2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bookmarkStart w:id="152" w:name="建筑总碳排放"/>
            <w:r>
              <w:t>3890</w:t>
            </w:r>
            <w:bookmarkEnd w:id="152"/>
          </w:p>
        </w:tc>
        <w:tc>
          <w:tcPr>
            <w:tcW w:w="2421" w:type="dxa"/>
          </w:tcPr>
          <w:p w14:paraId="494B5E22" w14:textId="77777777" w:rsidR="00A4274E" w:rsidRPr="00771B84" w:rsidRDefault="00E456D8" w:rsidP="00F21AC0">
            <w:pPr>
              <w:jc w:val="center"/>
              <w:rPr>
                <w:lang w:val="en-US"/>
              </w:rPr>
            </w:pPr>
            <w:bookmarkStart w:id="153" w:name="建筑总碳排放平米"/>
            <w:r>
              <w:t>2929</w:t>
            </w:r>
            <w:bookmarkEnd w:id="153"/>
          </w:p>
        </w:tc>
      </w:tr>
    </w:tbl>
    <w:p w14:paraId="6F42A883" w14:textId="77777777" w:rsidR="00CC2ABC" w:rsidRDefault="00E456D8"/>
    <w:p w14:paraId="6B478D51" w14:textId="77777777" w:rsidR="003C05E3" w:rsidRDefault="003C05E3">
      <w:pPr>
        <w:widowControl w:val="0"/>
        <w:jc w:val="both"/>
      </w:pPr>
    </w:p>
    <w:p w14:paraId="330553A3" w14:textId="77777777" w:rsidR="003C05E3" w:rsidRDefault="00E456D8">
      <w:pPr>
        <w:pStyle w:val="2"/>
        <w:widowControl w:val="0"/>
      </w:pPr>
      <w:bookmarkStart w:id="154" w:name="_Toc92315723"/>
      <w:r>
        <w:lastRenderedPageBreak/>
        <w:t>全生命周期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3C05E3" w14:paraId="5305406F" w14:textId="77777777">
        <w:tc>
          <w:tcPr>
            <w:tcW w:w="2247" w:type="dxa"/>
            <w:shd w:val="clear" w:color="auto" w:fill="E6E6E6"/>
            <w:vAlign w:val="center"/>
          </w:tcPr>
          <w:p w14:paraId="6E666DC0" w14:textId="77777777" w:rsidR="003C05E3" w:rsidRDefault="00E456D8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8D6146" w14:textId="77777777" w:rsidR="003C05E3" w:rsidRDefault="00E456D8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CD9A474" w14:textId="77777777" w:rsidR="003C05E3" w:rsidRDefault="00E456D8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486D0CE" w14:textId="77777777" w:rsidR="003C05E3" w:rsidRDefault="00E456D8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C05E3" w14:paraId="51448975" w14:textId="77777777">
        <w:tc>
          <w:tcPr>
            <w:tcW w:w="2247" w:type="dxa"/>
            <w:shd w:val="clear" w:color="auto" w:fill="E6E6E6"/>
            <w:vAlign w:val="center"/>
          </w:tcPr>
          <w:p w14:paraId="0B85B4C0" w14:textId="77777777" w:rsidR="003C05E3" w:rsidRDefault="00E456D8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373D5BC" w14:textId="77777777" w:rsidR="003C05E3" w:rsidRDefault="00E456D8">
            <w:r>
              <w:t>777</w:t>
            </w:r>
          </w:p>
        </w:tc>
        <w:tc>
          <w:tcPr>
            <w:tcW w:w="2971" w:type="dxa"/>
            <w:vAlign w:val="center"/>
          </w:tcPr>
          <w:p w14:paraId="2DDB58AD" w14:textId="77777777" w:rsidR="003C05E3" w:rsidRDefault="00E456D8">
            <w:r>
              <w:t>11</w:t>
            </w:r>
          </w:p>
        </w:tc>
        <w:tc>
          <w:tcPr>
            <w:tcW w:w="2546" w:type="dxa"/>
            <w:vAlign w:val="center"/>
          </w:tcPr>
          <w:p w14:paraId="52E5B459" w14:textId="77777777" w:rsidR="003C05E3" w:rsidRDefault="00E456D8">
            <w:r>
              <w:t>586</w:t>
            </w:r>
          </w:p>
        </w:tc>
      </w:tr>
      <w:tr w:rsidR="003C05E3" w14:paraId="6772121E" w14:textId="77777777">
        <w:tc>
          <w:tcPr>
            <w:tcW w:w="2247" w:type="dxa"/>
            <w:shd w:val="clear" w:color="auto" w:fill="E6E6E6"/>
            <w:vAlign w:val="center"/>
          </w:tcPr>
          <w:p w14:paraId="4D5A2026" w14:textId="77777777" w:rsidR="003C05E3" w:rsidRDefault="00E456D8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1590390F" w14:textId="77777777" w:rsidR="003C05E3" w:rsidRDefault="00E456D8">
            <w:r>
              <w:t>--</w:t>
            </w:r>
          </w:p>
        </w:tc>
        <w:tc>
          <w:tcPr>
            <w:tcW w:w="2971" w:type="dxa"/>
            <w:vAlign w:val="center"/>
          </w:tcPr>
          <w:p w14:paraId="58E9B376" w14:textId="77777777" w:rsidR="003C05E3" w:rsidRDefault="00E456D8">
            <w:r>
              <w:t>--</w:t>
            </w:r>
          </w:p>
        </w:tc>
        <w:tc>
          <w:tcPr>
            <w:tcW w:w="2546" w:type="dxa"/>
            <w:vAlign w:val="center"/>
          </w:tcPr>
          <w:p w14:paraId="1896ACDB" w14:textId="77777777" w:rsidR="003C05E3" w:rsidRDefault="00E456D8">
            <w:r>
              <w:t>--</w:t>
            </w:r>
          </w:p>
        </w:tc>
      </w:tr>
      <w:tr w:rsidR="003C05E3" w14:paraId="52DB1D01" w14:textId="77777777">
        <w:tc>
          <w:tcPr>
            <w:tcW w:w="2247" w:type="dxa"/>
            <w:shd w:val="clear" w:color="auto" w:fill="E6E6E6"/>
            <w:vAlign w:val="center"/>
          </w:tcPr>
          <w:p w14:paraId="1E2DEA75" w14:textId="77777777" w:rsidR="003C05E3" w:rsidRDefault="00E456D8">
            <w:r>
              <w:t>建筑运行</w:t>
            </w:r>
          </w:p>
        </w:tc>
        <w:tc>
          <w:tcPr>
            <w:tcW w:w="1556" w:type="dxa"/>
            <w:vAlign w:val="center"/>
          </w:tcPr>
          <w:p w14:paraId="62885102" w14:textId="77777777" w:rsidR="003C05E3" w:rsidRDefault="00E456D8">
            <w:r>
              <w:t>3890</w:t>
            </w:r>
          </w:p>
        </w:tc>
        <w:tc>
          <w:tcPr>
            <w:tcW w:w="2971" w:type="dxa"/>
            <w:vAlign w:val="center"/>
          </w:tcPr>
          <w:p w14:paraId="2298B702" w14:textId="77777777" w:rsidR="003C05E3" w:rsidRDefault="00E456D8">
            <w:r>
              <w:t>59</w:t>
            </w:r>
          </w:p>
        </w:tc>
        <w:tc>
          <w:tcPr>
            <w:tcW w:w="2546" w:type="dxa"/>
            <w:vAlign w:val="center"/>
          </w:tcPr>
          <w:p w14:paraId="57B1962D" w14:textId="77777777" w:rsidR="003C05E3" w:rsidRDefault="00E456D8">
            <w:r>
              <w:t>2929</w:t>
            </w:r>
          </w:p>
        </w:tc>
      </w:tr>
      <w:tr w:rsidR="003C05E3" w14:paraId="777487ED" w14:textId="77777777">
        <w:tc>
          <w:tcPr>
            <w:tcW w:w="2247" w:type="dxa"/>
            <w:shd w:val="clear" w:color="auto" w:fill="E6E6E6"/>
            <w:vAlign w:val="center"/>
          </w:tcPr>
          <w:p w14:paraId="3AF49557" w14:textId="77777777" w:rsidR="003C05E3" w:rsidRDefault="00E456D8">
            <w:r>
              <w:t>碳汇</w:t>
            </w:r>
          </w:p>
        </w:tc>
        <w:tc>
          <w:tcPr>
            <w:tcW w:w="1556" w:type="dxa"/>
            <w:vAlign w:val="center"/>
          </w:tcPr>
          <w:p w14:paraId="54120C9C" w14:textId="77777777" w:rsidR="003C05E3" w:rsidRDefault="00E456D8">
            <w:r>
              <w:t>-1263</w:t>
            </w:r>
          </w:p>
        </w:tc>
        <w:tc>
          <w:tcPr>
            <w:tcW w:w="2971" w:type="dxa"/>
            <w:vAlign w:val="center"/>
          </w:tcPr>
          <w:p w14:paraId="537AACFD" w14:textId="77777777" w:rsidR="003C05E3" w:rsidRDefault="00E456D8">
            <w:r>
              <w:t>-19</w:t>
            </w:r>
          </w:p>
        </w:tc>
        <w:tc>
          <w:tcPr>
            <w:tcW w:w="2546" w:type="dxa"/>
            <w:vAlign w:val="center"/>
          </w:tcPr>
          <w:p w14:paraId="244B4A77" w14:textId="77777777" w:rsidR="003C05E3" w:rsidRDefault="00E456D8">
            <w:r>
              <w:t>-950</w:t>
            </w:r>
          </w:p>
        </w:tc>
      </w:tr>
      <w:tr w:rsidR="003C05E3" w14:paraId="3A4F9815" w14:textId="77777777">
        <w:tc>
          <w:tcPr>
            <w:tcW w:w="2247" w:type="dxa"/>
            <w:shd w:val="clear" w:color="auto" w:fill="E6E6E6"/>
            <w:vAlign w:val="center"/>
          </w:tcPr>
          <w:p w14:paraId="4C8F80FD" w14:textId="77777777" w:rsidR="003C05E3" w:rsidRDefault="00E456D8">
            <w:r>
              <w:t>合计</w:t>
            </w:r>
          </w:p>
        </w:tc>
        <w:tc>
          <w:tcPr>
            <w:tcW w:w="1556" w:type="dxa"/>
            <w:vAlign w:val="center"/>
          </w:tcPr>
          <w:p w14:paraId="38544759" w14:textId="77777777" w:rsidR="003C05E3" w:rsidRDefault="00E456D8">
            <w:r>
              <w:t>3404</w:t>
            </w:r>
          </w:p>
        </w:tc>
        <w:tc>
          <w:tcPr>
            <w:tcW w:w="2971" w:type="dxa"/>
            <w:vAlign w:val="center"/>
          </w:tcPr>
          <w:p w14:paraId="1441E838" w14:textId="77777777" w:rsidR="003C05E3" w:rsidRDefault="00E456D8">
            <w:r>
              <w:t>51</w:t>
            </w:r>
          </w:p>
        </w:tc>
        <w:tc>
          <w:tcPr>
            <w:tcW w:w="2546" w:type="dxa"/>
            <w:vAlign w:val="center"/>
          </w:tcPr>
          <w:p w14:paraId="3F765960" w14:textId="77777777" w:rsidR="003C05E3" w:rsidRDefault="00E456D8">
            <w:r>
              <w:t>2565</w:t>
            </w:r>
          </w:p>
        </w:tc>
      </w:tr>
    </w:tbl>
    <w:p w14:paraId="1A8A402A" w14:textId="77777777" w:rsidR="003C05E3" w:rsidRDefault="00E456D8">
      <w:pPr>
        <w:widowControl w:val="0"/>
        <w:jc w:val="center"/>
      </w:pPr>
      <w:r>
        <w:rPr>
          <w:noProof/>
        </w:rPr>
        <w:drawing>
          <wp:inline distT="0" distB="0" distL="0" distR="0" wp14:anchorId="140E642F" wp14:editId="07261913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9C91A4" wp14:editId="208C3312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3944" w14:textId="77777777" w:rsidR="003C05E3" w:rsidRDefault="003C05E3">
      <w:pPr>
        <w:jc w:val="both"/>
      </w:pPr>
    </w:p>
    <w:p w14:paraId="69BDAD68" w14:textId="77777777" w:rsidR="003C05E3" w:rsidRDefault="003C05E3">
      <w:pPr>
        <w:sectPr w:rsidR="003C05E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CB26877" w14:textId="77777777" w:rsidR="003C05E3" w:rsidRDefault="00E456D8">
      <w:pPr>
        <w:pStyle w:val="1"/>
        <w:jc w:val="both"/>
      </w:pPr>
      <w:bookmarkStart w:id="155" w:name="_Toc92315724"/>
      <w:r>
        <w:lastRenderedPageBreak/>
        <w:t>附录</w:t>
      </w:r>
      <w:bookmarkEnd w:id="155"/>
    </w:p>
    <w:p w14:paraId="535E7678" w14:textId="77777777" w:rsidR="003C05E3" w:rsidRDefault="00E456D8">
      <w:pPr>
        <w:pStyle w:val="2"/>
      </w:pPr>
      <w:bookmarkStart w:id="156" w:name="_Toc92315725"/>
      <w:r>
        <w:t>工作日</w:t>
      </w:r>
      <w:r>
        <w:t>/</w:t>
      </w:r>
      <w:r>
        <w:t>节假日人员逐时在室率</w:t>
      </w:r>
      <w:r>
        <w:t>(%)</w:t>
      </w:r>
      <w:bookmarkEnd w:id="156"/>
    </w:p>
    <w:p w14:paraId="69F3C03E" w14:textId="77777777" w:rsidR="003C05E3" w:rsidRDefault="003C05E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5B433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304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F1D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5077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B51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F47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1187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5A8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8C4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D6F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EB46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C20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D47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C4F5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BA63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4C3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4B8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6D1C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9D6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10E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5EA3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1B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1B6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ABE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E8B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A08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05E3" w14:paraId="36D6F4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10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DD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25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5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00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A2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5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A0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E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85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57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4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75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D88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1D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0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3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F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D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5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C07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6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D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BA1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85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4A0C51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D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18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6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C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E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C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E9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227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8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8D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896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D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0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5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A9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B0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E8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527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77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F4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4B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B5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1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152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A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08096C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0F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8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E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D9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9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9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3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5D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87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E4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7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21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7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A6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9B8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A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5E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D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1C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1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7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28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A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5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C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3425B5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5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D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7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4C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3C5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C8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33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91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00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4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A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A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0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CE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3DC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B3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52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5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7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690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D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F4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E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13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333B35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0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0A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0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C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6B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1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10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EC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E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28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9A6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D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5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9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4C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F6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B1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5C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55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DB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D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A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3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A5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71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63958D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5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E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D0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8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C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258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7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A6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EF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60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E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8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19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6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1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A2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2B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D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E4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F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D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B5B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6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66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5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03A7E8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F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A1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2C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6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DB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73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98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B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F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43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F5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D3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F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40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DE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5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8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F8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67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F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1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B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C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05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39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6D3662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E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D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8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9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F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1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9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D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9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C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7E3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77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B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B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1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6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86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7A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BEE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1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C8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EB6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F51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2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2D50AD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0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7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CA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F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5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6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A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A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FAA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4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6B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37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6E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9A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FD0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C8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1C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0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B3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DC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A6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BA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3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65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9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67F1D9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B00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9C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3A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E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E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EC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6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01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94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68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B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71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47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8A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4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43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0C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F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E1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33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823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7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3AC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0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5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472E5C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4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F0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3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E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B56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47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5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5C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B5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92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B6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59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8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91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4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CC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0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A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5F7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5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E4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F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3A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0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60AC63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1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EE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D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7B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8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3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B2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1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5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C9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E9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8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DA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D3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3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B5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D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B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E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C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A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7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4D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06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6C60F2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1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1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4F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68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E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A1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70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8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9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7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E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A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C1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F6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5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1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55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D6F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0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0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3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C8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1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6B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08C2BF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A96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7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0F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9C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E1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6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A3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15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59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E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A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BD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6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F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E0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0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7BE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D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D2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7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6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A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2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3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07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05E3" w14:paraId="4BACD8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F5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00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C71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7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68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48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08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277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5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0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82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9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9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AA5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8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7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F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9B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8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1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7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4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C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6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D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1B5F3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52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C5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1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E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057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7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F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6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C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7B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A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0B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93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1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4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D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6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9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2A0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6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BB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A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69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37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00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19EAC" w14:textId="77777777" w:rsidR="003C05E3" w:rsidRDefault="003C05E3">
      <w:pPr>
        <w:jc w:val="both"/>
      </w:pPr>
    </w:p>
    <w:p w14:paraId="4FD0FB75" w14:textId="77777777" w:rsidR="003C05E3" w:rsidRDefault="00E456D8">
      <w:r>
        <w:t>注：上行：工作日；下行：节假日</w:t>
      </w:r>
    </w:p>
    <w:p w14:paraId="1F4BA294" w14:textId="77777777" w:rsidR="003C05E3" w:rsidRDefault="00E456D8">
      <w:pPr>
        <w:pStyle w:val="2"/>
      </w:pPr>
      <w:bookmarkStart w:id="157" w:name="_Toc92315726"/>
      <w:r>
        <w:t>工作日</w:t>
      </w:r>
      <w:r>
        <w:t>/</w:t>
      </w:r>
      <w:r>
        <w:t>节假日照明开关时间表</w:t>
      </w:r>
      <w:r>
        <w:t>(%)</w:t>
      </w:r>
      <w:bookmarkEnd w:id="157"/>
    </w:p>
    <w:p w14:paraId="33A8D0E6" w14:textId="77777777" w:rsidR="003C05E3" w:rsidRDefault="003C05E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B95C1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2C5D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BE0F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1DE9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3FF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531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B3E5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3A8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140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AA3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EA7D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AA6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0EF4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762B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3A3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62B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4AB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5FC2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69AD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DFE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8D0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6BF0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AE2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1970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D144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FF5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05E3" w14:paraId="1D4EA9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B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9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D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29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ED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CA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4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F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4A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E8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3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54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8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B8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3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A7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61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7A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A4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A3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6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4D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A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6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719738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0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1B8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F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D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8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0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F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6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2F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C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C1C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BD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4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5B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0A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8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A6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3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2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C8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1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5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E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05E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5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703347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E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6A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C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75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B1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F0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55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CA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F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0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D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0E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9A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DD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54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0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D3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1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CE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1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4C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D2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1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A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6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43203E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8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7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6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9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A3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6C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E0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7F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9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3F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75D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5A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7B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722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5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E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872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467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3F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E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B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819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1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9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0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2B594B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4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D7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ED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76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1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D7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59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7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87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2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36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EF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8E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D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D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3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1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96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8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FA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B5C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A4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42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2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29B720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69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2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EB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D3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A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5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D0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3B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55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6A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E8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3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1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D8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5C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9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1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C9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B2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3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1A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9B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B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3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9C6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154049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C2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8B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AC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8BF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F1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44D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4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016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7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9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8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9B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075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F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F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C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8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B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E8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2C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88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05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92B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DE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F6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58D0A0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A4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2F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0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7D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3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B8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1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24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1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09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4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80D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8FE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C4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D5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48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0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3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4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8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E7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F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26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818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D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780673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A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88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A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3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4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E9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7F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D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F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68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C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6CC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0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A57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3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D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4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9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7F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BB0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667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7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D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F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C1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321699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9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7A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F8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7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2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E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C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A3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70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54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D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2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59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AF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BF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7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25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0A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E5F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8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F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C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ED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3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16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4D163B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77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8A0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91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B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B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1D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8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0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6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FA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1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32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4C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09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B2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D6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0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D0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23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9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E4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B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7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D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E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0CD8DF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A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D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0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F7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2B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D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00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D7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F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1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74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B6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D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AA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B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E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8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9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0B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A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A79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B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C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7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C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1D7201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F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B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7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5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59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A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4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71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52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7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F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87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0D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C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B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95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55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3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F9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4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76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65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F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F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6C14E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9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4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112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E0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8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E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67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A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9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33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8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8F2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F8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0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B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78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B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0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E7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3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74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8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056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66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4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05E3" w14:paraId="0F73C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AC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57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C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EE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00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0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E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C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8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C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0D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DB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37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C05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E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6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FC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0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9C9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66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E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EFB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9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B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0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B1C515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80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D6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5D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3F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E68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0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3B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6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8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F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C8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2F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5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DB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8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CB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3F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F4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4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3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F7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5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7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90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36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86917F4" w14:textId="77777777" w:rsidR="003C05E3" w:rsidRDefault="003C05E3"/>
    <w:p w14:paraId="42C898AC" w14:textId="77777777" w:rsidR="003C05E3" w:rsidRDefault="00E456D8">
      <w:r>
        <w:t>注：上行：工作日；下行：节假日</w:t>
      </w:r>
    </w:p>
    <w:p w14:paraId="2495DEB2" w14:textId="77777777" w:rsidR="003C05E3" w:rsidRDefault="00E456D8">
      <w:pPr>
        <w:pStyle w:val="2"/>
      </w:pPr>
      <w:bookmarkStart w:id="158" w:name="_Toc92315727"/>
      <w:r>
        <w:t>工作日</w:t>
      </w:r>
      <w:r>
        <w:t>/</w:t>
      </w:r>
      <w:r>
        <w:t>节假日设备逐时使用率</w:t>
      </w:r>
      <w:r>
        <w:t>(%)</w:t>
      </w:r>
      <w:bookmarkEnd w:id="158"/>
    </w:p>
    <w:p w14:paraId="248D0ED5" w14:textId="77777777" w:rsidR="003C05E3" w:rsidRDefault="003C05E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C6F4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ED5B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AEE7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AD1D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064E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B658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3D3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A6F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8DB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742B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73E6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09E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CB5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DD1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740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BA4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619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1023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F69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871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5B3A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ADE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E2D4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AE1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FDE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704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05E3" w14:paraId="518477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17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B2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4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938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47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8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B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6E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A6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1B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7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1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0F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1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83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4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4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2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15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6B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4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3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D1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D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C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0BE931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D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7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3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9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C5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37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4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A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85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83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63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93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C2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A5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EF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0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6E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3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8A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3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5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0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3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68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E7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4E2048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2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E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4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C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7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E7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C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C2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6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1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C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9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31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4C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1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CC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1C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6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6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E6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99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52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68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E3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30B020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F9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2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2D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FC6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065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8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0A7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AF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E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6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0A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98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CB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5D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9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9B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E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55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0F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F9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4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B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E4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FF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C0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5A1E9E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2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6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E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E4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CB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3B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1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ED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0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3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A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E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E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2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1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1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A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3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7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8C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66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58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8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BF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D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3CDAB0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77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E1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9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30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C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30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7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2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3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5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E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9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0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A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08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B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648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0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C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38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9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9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1F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B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FB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5C2108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5B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E7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FA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2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636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5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01A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2D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B1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F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3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4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A7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8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6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97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8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EA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F9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F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32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3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3A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5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B3D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41D7B7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F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AC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1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D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C23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0A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87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A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6A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03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C9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F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2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8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6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DC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4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9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1D5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BAC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5B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89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1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025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5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3FDA58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56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51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3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8D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8D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4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14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C0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40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4C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B3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83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46D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B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26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1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4B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BEC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83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0C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5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E01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4C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68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51A4A7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7C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02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3E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912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D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82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D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A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C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C9A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8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C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D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B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A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9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5A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9A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E7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66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A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9C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CE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B0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B9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2E8597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DB5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E5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E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36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18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2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C0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5C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B6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2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3C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8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07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065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A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C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6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A5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AC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1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43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35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C3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CF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1FE6C5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1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C4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A0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045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A6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2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20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8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2B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C8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7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0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7F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782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98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28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4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D4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3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64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3AA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7D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0B0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24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4C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2AA76D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FF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FB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5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6B1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D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085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50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2E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5B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B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C4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92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E9F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7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F2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4C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89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71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A9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7C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0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6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BF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4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E9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6EC322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29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6E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D8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ED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B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9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DB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4B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6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BE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8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D6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C2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2E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600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10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77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56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685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68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8D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E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B6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57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3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05E3" w14:paraId="552DE2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CE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51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D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A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32A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3A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49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E8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8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64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D7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14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93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04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29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03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71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CE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58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32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6A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D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6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B5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4D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C7C49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E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A1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72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0A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5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DF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E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C3C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C9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0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A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4D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B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1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A0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98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7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304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86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D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B8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138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03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12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CD5DED" w14:textId="77777777" w:rsidR="003C05E3" w:rsidRDefault="003C05E3"/>
    <w:p w14:paraId="0F98FFC1" w14:textId="77777777" w:rsidR="003C05E3" w:rsidRDefault="00E456D8">
      <w:r>
        <w:t>注：上行：工作日；下行：节假日</w:t>
      </w:r>
    </w:p>
    <w:p w14:paraId="7B983A7E" w14:textId="77777777" w:rsidR="003C05E3" w:rsidRDefault="00E456D8">
      <w:pPr>
        <w:pStyle w:val="2"/>
      </w:pPr>
      <w:bookmarkStart w:id="159" w:name="_Toc92315728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9"/>
    </w:p>
    <w:p w14:paraId="1A08FA7F" w14:textId="77777777" w:rsidR="003C05E3" w:rsidRDefault="00E456D8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26CA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EA4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56A6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F64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EE54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FD7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9CE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39B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2A25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BFA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5CC2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508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569F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E5D4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D4A0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CE0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5393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125C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26C9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D23B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002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33F8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B41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F25E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E14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BA07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05E3" w14:paraId="160183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81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18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72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09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86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8E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FC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727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A5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2F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A9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75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66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CA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8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EF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2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69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61F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238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EF1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1F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3E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065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17A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35A64E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9E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EC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2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798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B9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5E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54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B7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6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2A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9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4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5F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635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31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6E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0F5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6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E1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BA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C1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3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2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E1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42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DDE62AA" w14:textId="77777777" w:rsidR="003C05E3" w:rsidRDefault="00E456D8">
      <w:r>
        <w:t>供冷期：</w:t>
      </w:r>
    </w:p>
    <w:p w14:paraId="777BDEAF" w14:textId="77777777" w:rsidR="003C05E3" w:rsidRDefault="003C05E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49DA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AD1F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6BED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3EF1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8D7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F958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8E4B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A230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FB83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BC2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0F2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38B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D13A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83C8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78DE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B452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90DF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8741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9C61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1E56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A9A5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F504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84DE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145A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ABE8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B78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05E3" w14:paraId="669CCD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DE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96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26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48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8A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4E0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5E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FF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53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D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AD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690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93F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15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D1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D0E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D30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87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EA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25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C2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FB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A89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931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73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3C4DB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822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309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89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41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E7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EB4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36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C8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0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5B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A5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4E10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4D3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F1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AAE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DBF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128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57B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362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E5F5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BA0D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9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2D7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2FBC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9AA" w14:textId="77777777" w:rsidR="001211D7" w:rsidRDefault="00E4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22D6646" w14:textId="77777777" w:rsidR="003C05E3" w:rsidRDefault="003C05E3"/>
    <w:p w14:paraId="32B97C1F" w14:textId="77777777" w:rsidR="003C05E3" w:rsidRDefault="00E456D8">
      <w:r>
        <w:t>注：上行：工作日；下行：节假日</w:t>
      </w:r>
    </w:p>
    <w:p w14:paraId="10DB924C" w14:textId="77777777" w:rsidR="003C05E3" w:rsidRDefault="003C05E3"/>
    <w:sectPr w:rsidR="003C05E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71F0" w14:textId="77777777" w:rsidR="00E456D8" w:rsidRDefault="00E456D8" w:rsidP="00203A7D">
      <w:r>
        <w:separator/>
      </w:r>
    </w:p>
  </w:endnote>
  <w:endnote w:type="continuationSeparator" w:id="0">
    <w:p w14:paraId="5FEE028D" w14:textId="77777777" w:rsidR="00E456D8" w:rsidRDefault="00E456D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A73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2E11C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21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14F8CA9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9F13" w14:textId="77777777" w:rsidR="00E456D8" w:rsidRDefault="00E456D8" w:rsidP="00203A7D">
      <w:r>
        <w:separator/>
      </w:r>
    </w:p>
  </w:footnote>
  <w:footnote w:type="continuationSeparator" w:id="0">
    <w:p w14:paraId="50825288" w14:textId="77777777" w:rsidR="00E456D8" w:rsidRDefault="00E456D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8B5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85C9694" wp14:editId="7309947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F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C05E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BF5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56D8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1908360"/>
  <w15:chartTrackingRefBased/>
  <w15:docId w15:val="{AB579144-4C79-460D-9491-7C827BB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16</Pages>
  <Words>1967</Words>
  <Characters>11217</Characters>
  <Application>Microsoft Office Word</Application>
  <DocSecurity>0</DocSecurity>
  <Lines>93</Lines>
  <Paragraphs>26</Paragraphs>
  <ScaleCrop>false</ScaleCrop>
  <Company>ths</Company>
  <LinksUpToDate>false</LinksUpToDate>
  <CharactersWithSpaces>13158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LX</dc:creator>
  <cp:keywords/>
  <cp:lastModifiedBy>8613208164662</cp:lastModifiedBy>
  <cp:revision>1</cp:revision>
  <cp:lastPrinted>1899-12-31T16:00:00Z</cp:lastPrinted>
  <dcterms:created xsi:type="dcterms:W3CDTF">2022-01-05T14:54:00Z</dcterms:created>
  <dcterms:modified xsi:type="dcterms:W3CDTF">2022-01-05T14:54:00Z</dcterms:modified>
</cp:coreProperties>
</file>