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42C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1AC291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4B1D5F7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556A2073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36BACB3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4CD2F7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F5209C7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A292F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EBEF8E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788738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4E06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158D2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湛江</w:t>
            </w:r>
            <w:bookmarkEnd w:id="1"/>
          </w:p>
        </w:tc>
      </w:tr>
      <w:tr w:rsidR="00D40158" w:rsidRPr="00D40158" w14:paraId="5E70ACA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47AE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ACA6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46C23A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9D1A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0F70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06FDC1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A11C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6C9A2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0E5117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5B38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98E7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75505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DC45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36E59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973E1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9832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FC3621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D8486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635A6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3365E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755F2F59" w14:textId="77777777" w:rsidR="00495F4C" w:rsidRDefault="00495F4C" w:rsidP="00B41640">
      <w:pPr>
        <w:rPr>
          <w:rFonts w:ascii="宋体" w:hAnsi="宋体"/>
          <w:lang w:val="en-US"/>
        </w:rPr>
      </w:pPr>
    </w:p>
    <w:p w14:paraId="5FA85A8C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E30F451" wp14:editId="3719B379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9861" w14:textId="77777777" w:rsidR="0039076C" w:rsidRDefault="0039076C">
      <w:pPr>
        <w:rPr>
          <w:rFonts w:ascii="宋体" w:hAnsi="宋体"/>
          <w:lang w:val="en-US"/>
        </w:rPr>
      </w:pPr>
    </w:p>
    <w:p w14:paraId="0A30B42F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4A0D6EC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97D149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8CA4F4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3A1DE104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61CAA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7A7C42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60B6D0E8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4E3B2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04C2A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68A877A7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79329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97A52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T15815819308</w:t>
            </w:r>
            <w:bookmarkEnd w:id="9"/>
          </w:p>
        </w:tc>
      </w:tr>
    </w:tbl>
    <w:p w14:paraId="2203266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DE3E92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5B741A17" w14:textId="1382590D" w:rsidR="00C409D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14845" w:history="1">
        <w:r w:rsidR="00C409D9" w:rsidRPr="00580F99">
          <w:rPr>
            <w:rStyle w:val="a6"/>
          </w:rPr>
          <w:t>1</w:t>
        </w:r>
        <w:r w:rsidR="00C409D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409D9" w:rsidRPr="00580F99">
          <w:rPr>
            <w:rStyle w:val="a6"/>
          </w:rPr>
          <w:t>住区概况</w:t>
        </w:r>
        <w:r w:rsidR="00C409D9">
          <w:rPr>
            <w:webHidden/>
          </w:rPr>
          <w:tab/>
        </w:r>
        <w:r w:rsidR="00C409D9">
          <w:rPr>
            <w:webHidden/>
          </w:rPr>
          <w:fldChar w:fldCharType="begin"/>
        </w:r>
        <w:r w:rsidR="00C409D9">
          <w:rPr>
            <w:webHidden/>
          </w:rPr>
          <w:instrText xml:space="preserve"> PAGEREF _Toc92314845 \h </w:instrText>
        </w:r>
        <w:r w:rsidR="00C409D9">
          <w:rPr>
            <w:webHidden/>
          </w:rPr>
        </w:r>
        <w:r w:rsidR="00C409D9">
          <w:rPr>
            <w:webHidden/>
          </w:rPr>
          <w:fldChar w:fldCharType="separate"/>
        </w:r>
        <w:r w:rsidR="00C409D9">
          <w:rPr>
            <w:webHidden/>
          </w:rPr>
          <w:t>3</w:t>
        </w:r>
        <w:r w:rsidR="00C409D9">
          <w:rPr>
            <w:webHidden/>
          </w:rPr>
          <w:fldChar w:fldCharType="end"/>
        </w:r>
      </w:hyperlink>
    </w:p>
    <w:p w14:paraId="1019C2B2" w14:textId="12E51652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46" w:history="1">
        <w:r w:rsidRPr="00580F9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4ECE14" w14:textId="08E0DC5F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47" w:history="1">
        <w:r w:rsidRPr="00580F9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449D93" w14:textId="13208291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48" w:history="1">
        <w:r w:rsidRPr="00580F99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5DCEBF" w14:textId="174B9C1E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49" w:history="1">
        <w:r w:rsidRPr="00580F99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D12DA9" w14:textId="7DF99E6C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50" w:history="1">
        <w:r w:rsidRPr="00580F9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D16FAF" w14:textId="5F8B2D77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1" w:history="1">
        <w:r w:rsidRPr="00580F9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B64466" w14:textId="5DF5C672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2" w:history="1">
        <w:r w:rsidRPr="00580F99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6ABCE5" w14:textId="5D2EAEE6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53" w:history="1">
        <w:r w:rsidRPr="00580F9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DD6DBE" w14:textId="76F596C0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54" w:history="1">
        <w:r w:rsidRPr="00580F9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C7CF9E" w14:textId="4EA82851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5" w:history="1">
        <w:r w:rsidRPr="00580F9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749FB7" w14:textId="6839F405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6" w:history="1">
        <w:r w:rsidRPr="00580F99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1FF59E" w14:textId="217664EB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7" w:history="1">
        <w:r w:rsidRPr="00580F99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1E6279" w14:textId="62A0F66C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8" w:history="1">
        <w:r w:rsidRPr="00580F99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B49F04" w14:textId="1957B75F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59" w:history="1">
        <w:r w:rsidRPr="00580F99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4514E0" w14:textId="2643C881" w:rsidR="00C409D9" w:rsidRDefault="00C409D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4860" w:history="1">
        <w:r w:rsidRPr="00580F99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0F99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3EA69A" w14:textId="078D0B99" w:rsidR="00C409D9" w:rsidRDefault="00C409D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4861" w:history="1">
        <w:r w:rsidRPr="00580F9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0F99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_Toc92314861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8A118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ACF28A1" w14:textId="77777777" w:rsidR="00D40158" w:rsidRDefault="00D40158" w:rsidP="00D40158">
      <w:pPr>
        <w:pStyle w:val="TOC1"/>
      </w:pPr>
    </w:p>
    <w:p w14:paraId="2856985C" w14:textId="77777777" w:rsidR="00D40158" w:rsidRDefault="002F1F5C" w:rsidP="005215FB">
      <w:pPr>
        <w:pStyle w:val="1"/>
      </w:pPr>
      <w:bookmarkStart w:id="11" w:name="_Toc92314845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48D5ECBF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1D1FBC3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6585608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2E08F2C4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1E827F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5251FAA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湛江</w:t>
            </w:r>
            <w:bookmarkEnd w:id="13"/>
          </w:p>
        </w:tc>
      </w:tr>
      <w:tr w:rsidR="00DE224D" w:rsidRPr="00FF2243" w14:paraId="1C887F93" w14:textId="77777777" w:rsidTr="00DE224D">
        <w:tc>
          <w:tcPr>
            <w:tcW w:w="2767" w:type="dxa"/>
            <w:shd w:val="clear" w:color="auto" w:fill="E6E6E6"/>
          </w:tcPr>
          <w:p w14:paraId="285621D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B5D30B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21.18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1123914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110.40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602061D9" w14:textId="77777777" w:rsidTr="00DE224D">
        <w:tc>
          <w:tcPr>
            <w:tcW w:w="2767" w:type="dxa"/>
            <w:shd w:val="clear" w:color="auto" w:fill="E6E6E6"/>
          </w:tcPr>
          <w:p w14:paraId="3B92E1C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CEC4BB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DE224D" w:rsidRPr="00FF2243" w14:paraId="03F83172" w14:textId="77777777" w:rsidTr="00DE224D">
        <w:tc>
          <w:tcPr>
            <w:tcW w:w="2767" w:type="dxa"/>
            <w:shd w:val="clear" w:color="auto" w:fill="E6E6E6"/>
          </w:tcPr>
          <w:p w14:paraId="5556A38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7CCB99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638D8B66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829AF9B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0AED939A" wp14:editId="574431CB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A833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23B6CAA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CC4A22E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6E371116" wp14:editId="519758C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A92F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31FD4E2F" w14:textId="77777777" w:rsidR="00D40158" w:rsidRDefault="00D40158" w:rsidP="00D40158">
      <w:pPr>
        <w:pStyle w:val="1"/>
      </w:pPr>
      <w:bookmarkStart w:id="22" w:name="TitleFormat"/>
      <w:bookmarkStart w:id="23" w:name="_Toc92314846"/>
      <w:r>
        <w:rPr>
          <w:rFonts w:hint="eastAsia"/>
        </w:rPr>
        <w:t>设计依据</w:t>
      </w:r>
      <w:bookmarkEnd w:id="23"/>
    </w:p>
    <w:p w14:paraId="5DAD404E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5A88EB5E" w14:textId="77777777" w:rsidR="001137ED" w:rsidRDefault="001137ED" w:rsidP="001137ED">
      <w:pPr>
        <w:pStyle w:val="1"/>
      </w:pPr>
      <w:bookmarkStart w:id="25" w:name="_Toc92314847"/>
      <w:r w:rsidRPr="009F0094">
        <w:rPr>
          <w:rFonts w:hint="eastAsia"/>
        </w:rPr>
        <w:t>计算规定</w:t>
      </w:r>
      <w:bookmarkEnd w:id="25"/>
    </w:p>
    <w:p w14:paraId="51BA58BA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4EAC0C4" w14:textId="77777777" w:rsidR="001137ED" w:rsidRDefault="001137ED" w:rsidP="001137ED">
      <w:pPr>
        <w:pStyle w:val="2"/>
      </w:pPr>
      <w:bookmarkStart w:id="26" w:name="_Toc92314848"/>
      <w:r w:rsidRPr="009F0094">
        <w:rPr>
          <w:rFonts w:hint="eastAsia"/>
        </w:rPr>
        <w:t>强制条文</w:t>
      </w:r>
      <w:bookmarkEnd w:id="26"/>
    </w:p>
    <w:p w14:paraId="6CF2204D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1FCE28F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4E079567" w14:textId="77777777" w:rsidTr="00C409D9">
        <w:tc>
          <w:tcPr>
            <w:tcW w:w="2321" w:type="dxa"/>
          </w:tcPr>
          <w:p w14:paraId="4306D42A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780624D3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1EBF9D21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7FBB2D0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7BAE4AD2" w14:textId="77777777" w:rsidTr="00C409D9">
        <w:tc>
          <w:tcPr>
            <w:tcW w:w="2321" w:type="dxa"/>
          </w:tcPr>
          <w:p w14:paraId="13FB60F8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DC3C7B0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AD06A40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88905BF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87963B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3F2F5B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AC8401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A33F7C2" w14:textId="77777777" w:rsidTr="00C409D9">
        <w:tc>
          <w:tcPr>
            <w:tcW w:w="1569" w:type="dxa"/>
            <w:vMerge w:val="restart"/>
          </w:tcPr>
          <w:p w14:paraId="1F4FCCC9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536FFC6E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42BFA12D" w14:textId="77777777" w:rsidTr="00C409D9">
        <w:tc>
          <w:tcPr>
            <w:tcW w:w="1569" w:type="dxa"/>
            <w:vMerge/>
          </w:tcPr>
          <w:p w14:paraId="06B48141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5CF61CB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FE79805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54C8C11D" w14:textId="77777777" w:rsidTr="00C409D9">
        <w:tc>
          <w:tcPr>
            <w:tcW w:w="1569" w:type="dxa"/>
          </w:tcPr>
          <w:p w14:paraId="4C971F60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C9B9285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750E0B1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A3297E2" w14:textId="77777777" w:rsidTr="00C409D9">
        <w:tc>
          <w:tcPr>
            <w:tcW w:w="1569" w:type="dxa"/>
          </w:tcPr>
          <w:p w14:paraId="34A55512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5BD5DB8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CC12EF1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07A5A671" w14:textId="77777777" w:rsidTr="00C409D9">
        <w:tc>
          <w:tcPr>
            <w:tcW w:w="1569" w:type="dxa"/>
          </w:tcPr>
          <w:p w14:paraId="31F9AC1E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24CCDC5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77ED45B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0DDA5016" w14:textId="77777777" w:rsidTr="00C409D9">
        <w:tc>
          <w:tcPr>
            <w:tcW w:w="1569" w:type="dxa"/>
          </w:tcPr>
          <w:p w14:paraId="78EEE86E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0057CAB0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430765D4" w14:textId="77777777" w:rsidR="001137ED" w:rsidRPr="00400852" w:rsidRDefault="001137ED" w:rsidP="00C409D9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B3F043B" w14:textId="77777777" w:rsidR="001137ED" w:rsidRPr="00400852" w:rsidRDefault="001137ED" w:rsidP="001137ED">
      <w:pPr>
        <w:pStyle w:val="2"/>
      </w:pPr>
      <w:bookmarkStart w:id="27" w:name="_Toc92314849"/>
      <w:r w:rsidRPr="00400852">
        <w:rPr>
          <w:rFonts w:hint="eastAsia"/>
        </w:rPr>
        <w:t>规定性设计</w:t>
      </w:r>
      <w:bookmarkEnd w:id="27"/>
    </w:p>
    <w:p w14:paraId="0B9213AB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E093E7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3AF4A8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36CB067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654BC7F4" w14:textId="77777777" w:rsidTr="00C409D9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F2E0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4793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C831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2C12C47" w14:textId="77777777" w:rsidTr="00C409D9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2D8C6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E471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ABF4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6E82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33EA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64CE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3A01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4A3F25C5" w14:textId="77777777" w:rsidTr="00C409D9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79A2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0D86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A713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2BC5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C9F5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87FA" w14:textId="77777777" w:rsidR="001137ED" w:rsidRPr="00400852" w:rsidRDefault="001137ED" w:rsidP="00C409D9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8912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7B739EFF" w14:textId="77777777" w:rsidTr="00C409D9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D32D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52AB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2448F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D0502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D625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54107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C7F7D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C51E2F5" w14:textId="77777777" w:rsidTr="00C409D9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8C82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120C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F2064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A617C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C4FC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3E9CF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DAA7B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CEBAC7D" w14:textId="77777777" w:rsidTr="00C409D9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CCA3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57F6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274E6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B7132" w14:textId="77777777" w:rsidR="001137ED" w:rsidRPr="00400852" w:rsidRDefault="001137ED" w:rsidP="00C409D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7C9B" w14:textId="77777777" w:rsidR="001137ED" w:rsidRPr="00400852" w:rsidRDefault="001137ED" w:rsidP="00C409D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3204C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AE339" w14:textId="77777777" w:rsidR="001137ED" w:rsidRPr="00400852" w:rsidRDefault="001137ED" w:rsidP="00C409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8452CC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00D2869D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782E5BE" w14:textId="77777777" w:rsidR="00BB1C06" w:rsidRDefault="005207E3" w:rsidP="002F0C69">
      <w:pPr>
        <w:pStyle w:val="1"/>
      </w:pPr>
      <w:bookmarkStart w:id="28" w:name="_Toc92314850"/>
      <w:r>
        <w:rPr>
          <w:rFonts w:hint="eastAsia"/>
        </w:rPr>
        <w:t>计算参数</w:t>
      </w:r>
      <w:bookmarkEnd w:id="28"/>
    </w:p>
    <w:p w14:paraId="63B4600C" w14:textId="77777777" w:rsidR="00116794" w:rsidRDefault="00613298" w:rsidP="009C3CAA">
      <w:pPr>
        <w:pStyle w:val="2"/>
      </w:pPr>
      <w:bookmarkStart w:id="29" w:name="_Toc92314851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39076C" w14:paraId="01D66791" w14:textId="77777777">
        <w:tc>
          <w:tcPr>
            <w:tcW w:w="1284" w:type="dxa"/>
            <w:shd w:val="clear" w:color="auto" w:fill="E6E6E6"/>
            <w:vAlign w:val="center"/>
          </w:tcPr>
          <w:p w14:paraId="19D59047" w14:textId="77777777" w:rsidR="0039076C" w:rsidRDefault="00C409D9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10CC2C5" w14:textId="77777777" w:rsidR="0039076C" w:rsidRDefault="00C409D9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198C446" w14:textId="77777777" w:rsidR="0039076C" w:rsidRDefault="00C409D9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CAEA0EC" w14:textId="77777777" w:rsidR="0039076C" w:rsidRDefault="00C409D9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260625E" w14:textId="77777777" w:rsidR="0039076C" w:rsidRDefault="00C409D9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6AA6187" w14:textId="77777777" w:rsidR="0039076C" w:rsidRDefault="00C409D9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16C466C" w14:textId="77777777" w:rsidR="0039076C" w:rsidRDefault="00C409D9">
            <w:pPr>
              <w:jc w:val="center"/>
            </w:pPr>
            <w:r>
              <w:t>主导风向</w:t>
            </w:r>
          </w:p>
        </w:tc>
      </w:tr>
      <w:tr w:rsidR="0039076C" w14:paraId="5C831B80" w14:textId="77777777">
        <w:tc>
          <w:tcPr>
            <w:tcW w:w="1284" w:type="dxa"/>
            <w:shd w:val="clear" w:color="auto" w:fill="E6E6E6"/>
            <w:vAlign w:val="center"/>
          </w:tcPr>
          <w:p w14:paraId="194FE059" w14:textId="77777777" w:rsidR="0039076C" w:rsidRDefault="00C409D9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285E726E" w14:textId="77777777" w:rsidR="0039076C" w:rsidRDefault="00C409D9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4A58A400" w14:textId="77777777" w:rsidR="0039076C" w:rsidRDefault="00C409D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5987D20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050866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1FE762" w14:textId="77777777" w:rsidR="0039076C" w:rsidRDefault="00C409D9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 w14:paraId="04FC422B" w14:textId="77777777" w:rsidR="0039076C" w:rsidRDefault="00C409D9">
            <w:pPr>
              <w:jc w:val="center"/>
            </w:pPr>
            <w:r>
              <w:t>东南</w:t>
            </w:r>
          </w:p>
        </w:tc>
      </w:tr>
      <w:tr w:rsidR="0039076C" w14:paraId="609128A1" w14:textId="77777777">
        <w:tc>
          <w:tcPr>
            <w:tcW w:w="1284" w:type="dxa"/>
            <w:shd w:val="clear" w:color="auto" w:fill="E6E6E6"/>
            <w:vAlign w:val="center"/>
          </w:tcPr>
          <w:p w14:paraId="2CC2D9F7" w14:textId="77777777" w:rsidR="0039076C" w:rsidRDefault="00C409D9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4A3091C0" w14:textId="77777777" w:rsidR="0039076C" w:rsidRDefault="00C409D9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4454555B" w14:textId="77777777" w:rsidR="0039076C" w:rsidRDefault="00C409D9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25B5F65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6678FA4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DFE5A6C" w14:textId="77777777" w:rsidR="0039076C" w:rsidRDefault="00C409D9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61DFC4E3" w14:textId="77777777" w:rsidR="0039076C" w:rsidRDefault="0039076C">
            <w:pPr>
              <w:jc w:val="center"/>
            </w:pPr>
          </w:p>
        </w:tc>
      </w:tr>
      <w:tr w:rsidR="0039076C" w14:paraId="3BFA973C" w14:textId="77777777">
        <w:tc>
          <w:tcPr>
            <w:tcW w:w="1284" w:type="dxa"/>
            <w:shd w:val="clear" w:color="auto" w:fill="E6E6E6"/>
            <w:vAlign w:val="center"/>
          </w:tcPr>
          <w:p w14:paraId="3BD0A578" w14:textId="77777777" w:rsidR="0039076C" w:rsidRDefault="00C409D9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4E68C588" w14:textId="77777777" w:rsidR="0039076C" w:rsidRDefault="00C409D9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246EE38D" w14:textId="77777777" w:rsidR="0039076C" w:rsidRDefault="00C409D9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4D1C5656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291156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8ADFE4" w14:textId="77777777" w:rsidR="0039076C" w:rsidRDefault="00C409D9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0FBC0AE4" w14:textId="77777777" w:rsidR="0039076C" w:rsidRDefault="0039076C">
            <w:pPr>
              <w:jc w:val="center"/>
            </w:pPr>
          </w:p>
        </w:tc>
      </w:tr>
      <w:tr w:rsidR="0039076C" w14:paraId="3C41A25A" w14:textId="77777777">
        <w:tc>
          <w:tcPr>
            <w:tcW w:w="1284" w:type="dxa"/>
            <w:shd w:val="clear" w:color="auto" w:fill="E6E6E6"/>
            <w:vAlign w:val="center"/>
          </w:tcPr>
          <w:p w14:paraId="17889A70" w14:textId="77777777" w:rsidR="0039076C" w:rsidRDefault="00C409D9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6E9972A8" w14:textId="77777777" w:rsidR="0039076C" w:rsidRDefault="00C409D9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0FD08B2C" w14:textId="77777777" w:rsidR="0039076C" w:rsidRDefault="00C409D9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E77DF71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C3BE53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B6972E8" w14:textId="77777777" w:rsidR="0039076C" w:rsidRDefault="00C409D9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776A18AD" w14:textId="77777777" w:rsidR="0039076C" w:rsidRDefault="0039076C">
            <w:pPr>
              <w:jc w:val="center"/>
            </w:pPr>
          </w:p>
        </w:tc>
      </w:tr>
      <w:tr w:rsidR="0039076C" w14:paraId="615BEAC7" w14:textId="77777777">
        <w:tc>
          <w:tcPr>
            <w:tcW w:w="1284" w:type="dxa"/>
            <w:shd w:val="clear" w:color="auto" w:fill="E6E6E6"/>
            <w:vAlign w:val="center"/>
          </w:tcPr>
          <w:p w14:paraId="3CFE3A20" w14:textId="77777777" w:rsidR="0039076C" w:rsidRDefault="00C409D9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0008B8E4" w14:textId="77777777" w:rsidR="0039076C" w:rsidRDefault="00C409D9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69A9BF71" w14:textId="77777777" w:rsidR="0039076C" w:rsidRDefault="00C409D9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022503C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6CCA6A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B9E1C52" w14:textId="77777777" w:rsidR="0039076C" w:rsidRDefault="00C409D9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BB1717E" w14:textId="77777777" w:rsidR="0039076C" w:rsidRDefault="0039076C">
            <w:pPr>
              <w:jc w:val="center"/>
            </w:pPr>
          </w:p>
        </w:tc>
      </w:tr>
      <w:tr w:rsidR="0039076C" w14:paraId="7A6CD1C8" w14:textId="77777777">
        <w:tc>
          <w:tcPr>
            <w:tcW w:w="1284" w:type="dxa"/>
            <w:shd w:val="clear" w:color="auto" w:fill="E6E6E6"/>
            <w:vAlign w:val="center"/>
          </w:tcPr>
          <w:p w14:paraId="1E4AC5D0" w14:textId="77777777" w:rsidR="0039076C" w:rsidRDefault="00C409D9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35937728" w14:textId="77777777" w:rsidR="0039076C" w:rsidRDefault="00C409D9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754F1504" w14:textId="77777777" w:rsidR="0039076C" w:rsidRDefault="00C409D9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75E63256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B25FF10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BB6B8FE" w14:textId="77777777" w:rsidR="0039076C" w:rsidRDefault="00C409D9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4BE3BA3F" w14:textId="77777777" w:rsidR="0039076C" w:rsidRDefault="0039076C">
            <w:pPr>
              <w:jc w:val="center"/>
            </w:pPr>
          </w:p>
        </w:tc>
      </w:tr>
      <w:tr w:rsidR="0039076C" w14:paraId="246D76EB" w14:textId="77777777">
        <w:tc>
          <w:tcPr>
            <w:tcW w:w="1284" w:type="dxa"/>
            <w:shd w:val="clear" w:color="auto" w:fill="E6E6E6"/>
            <w:vAlign w:val="center"/>
          </w:tcPr>
          <w:p w14:paraId="3BB8F020" w14:textId="77777777" w:rsidR="0039076C" w:rsidRDefault="00C409D9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40E0C8E0" w14:textId="77777777" w:rsidR="0039076C" w:rsidRDefault="00C409D9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0A871DA2" w14:textId="77777777" w:rsidR="0039076C" w:rsidRDefault="00C409D9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7C8884AC" w14:textId="77777777" w:rsidR="0039076C" w:rsidRDefault="00C409D9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1C56BCDD" w14:textId="77777777" w:rsidR="0039076C" w:rsidRDefault="00C409D9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46981FDC" w14:textId="77777777" w:rsidR="0039076C" w:rsidRDefault="00C409D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50B0FE4" w14:textId="77777777" w:rsidR="0039076C" w:rsidRDefault="0039076C">
            <w:pPr>
              <w:jc w:val="center"/>
            </w:pPr>
          </w:p>
        </w:tc>
      </w:tr>
      <w:tr w:rsidR="0039076C" w14:paraId="0FAD54FE" w14:textId="77777777">
        <w:tc>
          <w:tcPr>
            <w:tcW w:w="1284" w:type="dxa"/>
            <w:shd w:val="clear" w:color="auto" w:fill="E6E6E6"/>
            <w:vAlign w:val="center"/>
          </w:tcPr>
          <w:p w14:paraId="1677EE17" w14:textId="77777777" w:rsidR="0039076C" w:rsidRDefault="00C409D9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1F59E3B" w14:textId="77777777" w:rsidR="0039076C" w:rsidRDefault="00C409D9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16C407EA" w14:textId="77777777" w:rsidR="0039076C" w:rsidRDefault="00C409D9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7970649C" w14:textId="77777777" w:rsidR="0039076C" w:rsidRDefault="00C409D9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67D0B53F" w14:textId="77777777" w:rsidR="0039076C" w:rsidRDefault="00C409D9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4CC62666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8BC0233" w14:textId="77777777" w:rsidR="0039076C" w:rsidRDefault="0039076C">
            <w:pPr>
              <w:jc w:val="center"/>
            </w:pPr>
          </w:p>
        </w:tc>
      </w:tr>
      <w:tr w:rsidR="0039076C" w14:paraId="54191D0D" w14:textId="77777777">
        <w:tc>
          <w:tcPr>
            <w:tcW w:w="1284" w:type="dxa"/>
            <w:shd w:val="clear" w:color="auto" w:fill="E6E6E6"/>
            <w:vAlign w:val="center"/>
          </w:tcPr>
          <w:p w14:paraId="07A24E6C" w14:textId="77777777" w:rsidR="0039076C" w:rsidRDefault="00C409D9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8A736E9" w14:textId="77777777" w:rsidR="0039076C" w:rsidRDefault="00C409D9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41F272E5" w14:textId="77777777" w:rsidR="0039076C" w:rsidRDefault="00C409D9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0D2E848D" w14:textId="77777777" w:rsidR="0039076C" w:rsidRDefault="00C409D9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4C9FC208" w14:textId="77777777" w:rsidR="0039076C" w:rsidRDefault="00C409D9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27E37836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C877825" w14:textId="77777777" w:rsidR="0039076C" w:rsidRDefault="0039076C">
            <w:pPr>
              <w:jc w:val="center"/>
            </w:pPr>
          </w:p>
        </w:tc>
      </w:tr>
      <w:tr w:rsidR="0039076C" w14:paraId="075E48DC" w14:textId="77777777">
        <w:tc>
          <w:tcPr>
            <w:tcW w:w="1284" w:type="dxa"/>
            <w:shd w:val="clear" w:color="auto" w:fill="E6E6E6"/>
            <w:vAlign w:val="center"/>
          </w:tcPr>
          <w:p w14:paraId="627C4DFE" w14:textId="77777777" w:rsidR="0039076C" w:rsidRDefault="00C409D9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55C8F40C" w14:textId="77777777" w:rsidR="0039076C" w:rsidRDefault="00C409D9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194743FB" w14:textId="77777777" w:rsidR="0039076C" w:rsidRDefault="00C409D9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5E07C2EF" w14:textId="77777777" w:rsidR="0039076C" w:rsidRDefault="00C409D9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6ACE20FD" w14:textId="77777777" w:rsidR="0039076C" w:rsidRDefault="00C409D9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00D485C5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41C93C8" w14:textId="77777777" w:rsidR="0039076C" w:rsidRDefault="0039076C">
            <w:pPr>
              <w:jc w:val="center"/>
            </w:pPr>
          </w:p>
        </w:tc>
      </w:tr>
      <w:tr w:rsidR="0039076C" w14:paraId="18C92003" w14:textId="77777777">
        <w:tc>
          <w:tcPr>
            <w:tcW w:w="1284" w:type="dxa"/>
            <w:shd w:val="clear" w:color="auto" w:fill="E6E6E6"/>
            <w:vAlign w:val="center"/>
          </w:tcPr>
          <w:p w14:paraId="471DDFD6" w14:textId="77777777" w:rsidR="0039076C" w:rsidRDefault="00C409D9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6020EC42" w14:textId="77777777" w:rsidR="0039076C" w:rsidRDefault="00C409D9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6A147FCF" w14:textId="77777777" w:rsidR="0039076C" w:rsidRDefault="00C409D9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2F780E41" w14:textId="77777777" w:rsidR="0039076C" w:rsidRDefault="00C409D9"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 w14:paraId="2BC7963A" w14:textId="77777777" w:rsidR="0039076C" w:rsidRDefault="00C409D9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22DAF4E8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4F226D9" w14:textId="77777777" w:rsidR="0039076C" w:rsidRDefault="0039076C">
            <w:pPr>
              <w:jc w:val="center"/>
            </w:pPr>
          </w:p>
        </w:tc>
      </w:tr>
      <w:tr w:rsidR="0039076C" w14:paraId="76FFB2A7" w14:textId="77777777">
        <w:tc>
          <w:tcPr>
            <w:tcW w:w="1284" w:type="dxa"/>
            <w:shd w:val="clear" w:color="auto" w:fill="E6E6E6"/>
            <w:vAlign w:val="center"/>
          </w:tcPr>
          <w:p w14:paraId="76DDCA02" w14:textId="77777777" w:rsidR="0039076C" w:rsidRDefault="00C409D9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59BB466" w14:textId="77777777" w:rsidR="0039076C" w:rsidRDefault="00C409D9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316488B1" w14:textId="77777777" w:rsidR="0039076C" w:rsidRDefault="00C409D9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78DCCDC2" w14:textId="77777777" w:rsidR="0039076C" w:rsidRDefault="00C409D9"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 w14:paraId="49CE750D" w14:textId="77777777" w:rsidR="0039076C" w:rsidRDefault="00C409D9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106D4B04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BE3A362" w14:textId="77777777" w:rsidR="0039076C" w:rsidRDefault="0039076C">
            <w:pPr>
              <w:jc w:val="center"/>
            </w:pPr>
          </w:p>
        </w:tc>
      </w:tr>
      <w:tr w:rsidR="0039076C" w14:paraId="5760756E" w14:textId="77777777">
        <w:tc>
          <w:tcPr>
            <w:tcW w:w="1284" w:type="dxa"/>
            <w:shd w:val="clear" w:color="auto" w:fill="E6E6E6"/>
            <w:vAlign w:val="center"/>
          </w:tcPr>
          <w:p w14:paraId="4A759885" w14:textId="77777777" w:rsidR="0039076C" w:rsidRDefault="00C409D9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C68F6DE" w14:textId="77777777" w:rsidR="0039076C" w:rsidRDefault="00C409D9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01D3603E" w14:textId="77777777" w:rsidR="0039076C" w:rsidRDefault="00C409D9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251FE9D7" w14:textId="77777777" w:rsidR="0039076C" w:rsidRDefault="00C409D9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545AA33D" w14:textId="77777777" w:rsidR="0039076C" w:rsidRDefault="00C409D9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34354C9A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BC889EE" w14:textId="77777777" w:rsidR="0039076C" w:rsidRDefault="0039076C">
            <w:pPr>
              <w:jc w:val="center"/>
            </w:pPr>
          </w:p>
        </w:tc>
      </w:tr>
      <w:tr w:rsidR="0039076C" w14:paraId="0294644B" w14:textId="77777777">
        <w:tc>
          <w:tcPr>
            <w:tcW w:w="1284" w:type="dxa"/>
            <w:shd w:val="clear" w:color="auto" w:fill="E6E6E6"/>
            <w:vAlign w:val="center"/>
          </w:tcPr>
          <w:p w14:paraId="2A85F479" w14:textId="77777777" w:rsidR="0039076C" w:rsidRDefault="00C409D9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700094EE" w14:textId="77777777" w:rsidR="0039076C" w:rsidRDefault="00C409D9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615E5988" w14:textId="77777777" w:rsidR="0039076C" w:rsidRDefault="00C409D9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7B9DA5F9" w14:textId="77777777" w:rsidR="0039076C" w:rsidRDefault="00C409D9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69F52D0D" w14:textId="77777777" w:rsidR="0039076C" w:rsidRDefault="00C409D9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7DCE45A1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D521FA1" w14:textId="77777777" w:rsidR="0039076C" w:rsidRDefault="0039076C">
            <w:pPr>
              <w:jc w:val="center"/>
            </w:pPr>
          </w:p>
        </w:tc>
      </w:tr>
      <w:tr w:rsidR="0039076C" w14:paraId="399FC632" w14:textId="77777777">
        <w:tc>
          <w:tcPr>
            <w:tcW w:w="1284" w:type="dxa"/>
            <w:shd w:val="clear" w:color="auto" w:fill="E6E6E6"/>
            <w:vAlign w:val="center"/>
          </w:tcPr>
          <w:p w14:paraId="11D84E04" w14:textId="77777777" w:rsidR="0039076C" w:rsidRDefault="00C409D9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3235AED9" w14:textId="77777777" w:rsidR="0039076C" w:rsidRDefault="00C409D9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50817892" w14:textId="77777777" w:rsidR="0039076C" w:rsidRDefault="00C409D9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11FB6CA8" w14:textId="77777777" w:rsidR="0039076C" w:rsidRDefault="00C409D9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758426EB" w14:textId="77777777" w:rsidR="0039076C" w:rsidRDefault="00C409D9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69D606EB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2D467D2" w14:textId="77777777" w:rsidR="0039076C" w:rsidRDefault="0039076C">
            <w:pPr>
              <w:jc w:val="center"/>
            </w:pPr>
          </w:p>
        </w:tc>
      </w:tr>
      <w:tr w:rsidR="0039076C" w14:paraId="36762BB7" w14:textId="77777777">
        <w:tc>
          <w:tcPr>
            <w:tcW w:w="1284" w:type="dxa"/>
            <w:shd w:val="clear" w:color="auto" w:fill="E6E6E6"/>
            <w:vAlign w:val="center"/>
          </w:tcPr>
          <w:p w14:paraId="41833D03" w14:textId="77777777" w:rsidR="0039076C" w:rsidRDefault="00C409D9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62C8758D" w14:textId="77777777" w:rsidR="0039076C" w:rsidRDefault="00C409D9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3F529DC8" w14:textId="77777777" w:rsidR="0039076C" w:rsidRDefault="00C409D9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5F7BC949" w14:textId="77777777" w:rsidR="0039076C" w:rsidRDefault="00C409D9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2AE5E83D" w14:textId="77777777" w:rsidR="0039076C" w:rsidRDefault="00C409D9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510B2328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3509BCF" w14:textId="77777777" w:rsidR="0039076C" w:rsidRDefault="0039076C">
            <w:pPr>
              <w:jc w:val="center"/>
            </w:pPr>
          </w:p>
        </w:tc>
      </w:tr>
      <w:tr w:rsidR="0039076C" w14:paraId="3A3CDACB" w14:textId="77777777">
        <w:tc>
          <w:tcPr>
            <w:tcW w:w="1284" w:type="dxa"/>
            <w:shd w:val="clear" w:color="auto" w:fill="E6E6E6"/>
            <w:vAlign w:val="center"/>
          </w:tcPr>
          <w:p w14:paraId="6E77EB50" w14:textId="77777777" w:rsidR="0039076C" w:rsidRDefault="00C409D9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098B421E" w14:textId="77777777" w:rsidR="0039076C" w:rsidRDefault="00C409D9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3E743BA9" w14:textId="77777777" w:rsidR="0039076C" w:rsidRDefault="00C409D9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C21962B" w14:textId="77777777" w:rsidR="0039076C" w:rsidRDefault="00C409D9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7F8AA5F1" w14:textId="77777777" w:rsidR="0039076C" w:rsidRDefault="00C409D9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050D02D8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F32C859" w14:textId="77777777" w:rsidR="0039076C" w:rsidRDefault="0039076C">
            <w:pPr>
              <w:jc w:val="center"/>
            </w:pPr>
          </w:p>
        </w:tc>
      </w:tr>
      <w:tr w:rsidR="0039076C" w14:paraId="34B34319" w14:textId="77777777">
        <w:tc>
          <w:tcPr>
            <w:tcW w:w="1284" w:type="dxa"/>
            <w:shd w:val="clear" w:color="auto" w:fill="E6E6E6"/>
            <w:vAlign w:val="center"/>
          </w:tcPr>
          <w:p w14:paraId="4BA27D21" w14:textId="77777777" w:rsidR="0039076C" w:rsidRDefault="00C409D9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3A73D98" w14:textId="77777777" w:rsidR="0039076C" w:rsidRDefault="00C409D9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31F2CB8F" w14:textId="77777777" w:rsidR="0039076C" w:rsidRDefault="00C409D9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4A77F089" w14:textId="77777777" w:rsidR="0039076C" w:rsidRDefault="00C409D9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76538B76" w14:textId="77777777" w:rsidR="0039076C" w:rsidRDefault="00C409D9"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 w14:paraId="7E1A29F2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CC82153" w14:textId="77777777" w:rsidR="0039076C" w:rsidRDefault="0039076C">
            <w:pPr>
              <w:jc w:val="center"/>
            </w:pPr>
          </w:p>
        </w:tc>
      </w:tr>
      <w:tr w:rsidR="0039076C" w14:paraId="54200CAE" w14:textId="77777777">
        <w:tc>
          <w:tcPr>
            <w:tcW w:w="1284" w:type="dxa"/>
            <w:shd w:val="clear" w:color="auto" w:fill="E6E6E6"/>
            <w:vAlign w:val="center"/>
          </w:tcPr>
          <w:p w14:paraId="5C21D6AB" w14:textId="77777777" w:rsidR="0039076C" w:rsidRDefault="00C409D9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19354DFE" w14:textId="77777777" w:rsidR="0039076C" w:rsidRDefault="00C409D9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2CFDC405" w14:textId="77777777" w:rsidR="0039076C" w:rsidRDefault="00C409D9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E55B6E1" w14:textId="77777777" w:rsidR="0039076C" w:rsidRDefault="00C409D9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59559F04" w14:textId="77777777" w:rsidR="0039076C" w:rsidRDefault="00C409D9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44C24F05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D5E423D" w14:textId="77777777" w:rsidR="0039076C" w:rsidRDefault="0039076C">
            <w:pPr>
              <w:jc w:val="center"/>
            </w:pPr>
          </w:p>
        </w:tc>
      </w:tr>
      <w:tr w:rsidR="0039076C" w14:paraId="2769AF5D" w14:textId="77777777">
        <w:tc>
          <w:tcPr>
            <w:tcW w:w="1284" w:type="dxa"/>
            <w:shd w:val="clear" w:color="auto" w:fill="E6E6E6"/>
            <w:vAlign w:val="center"/>
          </w:tcPr>
          <w:p w14:paraId="6C93460D" w14:textId="77777777" w:rsidR="0039076C" w:rsidRDefault="00C409D9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8F34E91" w14:textId="77777777" w:rsidR="0039076C" w:rsidRDefault="00C409D9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5919F59A" w14:textId="77777777" w:rsidR="0039076C" w:rsidRDefault="00C409D9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53F0087C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A825A55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5D04E30" w14:textId="77777777" w:rsidR="0039076C" w:rsidRDefault="00C409D9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3546314" w14:textId="77777777" w:rsidR="0039076C" w:rsidRDefault="0039076C">
            <w:pPr>
              <w:jc w:val="center"/>
            </w:pPr>
          </w:p>
        </w:tc>
      </w:tr>
      <w:tr w:rsidR="0039076C" w14:paraId="10E94F67" w14:textId="77777777">
        <w:tc>
          <w:tcPr>
            <w:tcW w:w="1284" w:type="dxa"/>
            <w:shd w:val="clear" w:color="auto" w:fill="E6E6E6"/>
            <w:vAlign w:val="center"/>
          </w:tcPr>
          <w:p w14:paraId="1C794600" w14:textId="77777777" w:rsidR="0039076C" w:rsidRDefault="00C409D9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737F1EDA" w14:textId="77777777" w:rsidR="0039076C" w:rsidRDefault="00C409D9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6ECF7B84" w14:textId="77777777" w:rsidR="0039076C" w:rsidRDefault="00C409D9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28C26D91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5F21BD5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4229125" w14:textId="77777777" w:rsidR="0039076C" w:rsidRDefault="00C409D9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6D271F51" w14:textId="77777777" w:rsidR="0039076C" w:rsidRDefault="0039076C">
            <w:pPr>
              <w:jc w:val="center"/>
            </w:pPr>
          </w:p>
        </w:tc>
      </w:tr>
      <w:tr w:rsidR="0039076C" w14:paraId="76F68F45" w14:textId="77777777">
        <w:tc>
          <w:tcPr>
            <w:tcW w:w="1284" w:type="dxa"/>
            <w:shd w:val="clear" w:color="auto" w:fill="E6E6E6"/>
            <w:vAlign w:val="center"/>
          </w:tcPr>
          <w:p w14:paraId="6197E853" w14:textId="77777777" w:rsidR="0039076C" w:rsidRDefault="00C409D9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1BB8A40D" w14:textId="77777777" w:rsidR="0039076C" w:rsidRDefault="00C409D9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157A4FC8" w14:textId="77777777" w:rsidR="0039076C" w:rsidRDefault="00C409D9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05362F5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08066D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EB70FE" w14:textId="77777777" w:rsidR="0039076C" w:rsidRDefault="00C409D9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35AA19A" w14:textId="77777777" w:rsidR="0039076C" w:rsidRDefault="0039076C">
            <w:pPr>
              <w:jc w:val="center"/>
            </w:pPr>
          </w:p>
        </w:tc>
      </w:tr>
      <w:tr w:rsidR="0039076C" w14:paraId="52520949" w14:textId="77777777">
        <w:tc>
          <w:tcPr>
            <w:tcW w:w="1284" w:type="dxa"/>
            <w:shd w:val="clear" w:color="auto" w:fill="E6E6E6"/>
            <w:vAlign w:val="center"/>
          </w:tcPr>
          <w:p w14:paraId="6BE353DB" w14:textId="77777777" w:rsidR="0039076C" w:rsidRDefault="00C409D9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0B14FA43" w14:textId="77777777" w:rsidR="0039076C" w:rsidRDefault="00C409D9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3ED1A000" w14:textId="77777777" w:rsidR="0039076C" w:rsidRDefault="00C409D9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AF3FAAB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CE41D5B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46FE7A" w14:textId="77777777" w:rsidR="0039076C" w:rsidRDefault="00C409D9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C9D8708" w14:textId="77777777" w:rsidR="0039076C" w:rsidRDefault="0039076C">
            <w:pPr>
              <w:jc w:val="center"/>
            </w:pPr>
          </w:p>
        </w:tc>
      </w:tr>
      <w:tr w:rsidR="0039076C" w14:paraId="7C129C90" w14:textId="77777777">
        <w:tc>
          <w:tcPr>
            <w:tcW w:w="1284" w:type="dxa"/>
            <w:shd w:val="clear" w:color="auto" w:fill="E6E6E6"/>
            <w:vAlign w:val="center"/>
          </w:tcPr>
          <w:p w14:paraId="303B0505" w14:textId="77777777" w:rsidR="0039076C" w:rsidRDefault="00C409D9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633C5FF0" w14:textId="77777777" w:rsidR="0039076C" w:rsidRDefault="00C409D9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1E397333" w14:textId="77777777" w:rsidR="0039076C" w:rsidRDefault="00C409D9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1D052C6B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85C3E2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B8AC17" w14:textId="77777777" w:rsidR="0039076C" w:rsidRDefault="00C409D9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4FAEB2EA" w14:textId="77777777" w:rsidR="0039076C" w:rsidRDefault="0039076C">
            <w:pPr>
              <w:jc w:val="center"/>
            </w:pPr>
          </w:p>
        </w:tc>
      </w:tr>
      <w:tr w:rsidR="0039076C" w14:paraId="3A9DF123" w14:textId="77777777">
        <w:tc>
          <w:tcPr>
            <w:tcW w:w="1284" w:type="dxa"/>
            <w:shd w:val="clear" w:color="auto" w:fill="E6E6E6"/>
            <w:vAlign w:val="center"/>
          </w:tcPr>
          <w:p w14:paraId="710D2D2E" w14:textId="77777777" w:rsidR="0039076C" w:rsidRDefault="00C409D9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218B3B11" w14:textId="77777777" w:rsidR="0039076C" w:rsidRDefault="00C409D9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7565D0AB" w14:textId="77777777" w:rsidR="0039076C" w:rsidRDefault="00C409D9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5E0313A0" w14:textId="77777777" w:rsidR="0039076C" w:rsidRDefault="00C409D9"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 w14:paraId="3714C35B" w14:textId="77777777" w:rsidR="0039076C" w:rsidRDefault="00C409D9"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 w14:paraId="329758EB" w14:textId="77777777" w:rsidR="0039076C" w:rsidRDefault="00C409D9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733B078F" w14:textId="77777777" w:rsidR="0039076C" w:rsidRDefault="0039076C">
            <w:pPr>
              <w:jc w:val="center"/>
            </w:pPr>
          </w:p>
        </w:tc>
      </w:tr>
    </w:tbl>
    <w:p w14:paraId="58388CAD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0C79B533" w14:textId="77777777" w:rsidR="009C3CAA" w:rsidRDefault="00613298" w:rsidP="009C3CAA">
      <w:pPr>
        <w:pStyle w:val="2"/>
      </w:pPr>
      <w:bookmarkStart w:id="31" w:name="_Toc92314852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3E585196" w14:textId="77777777">
        <w:tc>
          <w:tcPr>
            <w:tcW w:w="1866" w:type="dxa"/>
            <w:shd w:val="clear" w:color="auto" w:fill="E6E6E6"/>
            <w:vAlign w:val="center"/>
          </w:tcPr>
          <w:p w14:paraId="34290BAB" w14:textId="77777777" w:rsidR="0039076C" w:rsidRDefault="00C409D9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B1640F" w14:textId="77777777" w:rsidR="0039076C" w:rsidRDefault="00C409D9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584B20" w14:textId="77777777" w:rsidR="0039076C" w:rsidRDefault="00C409D9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346BC87" w14:textId="77777777" w:rsidR="0039076C" w:rsidRDefault="00C409D9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BB5FD5" w14:textId="77777777" w:rsidR="0039076C" w:rsidRDefault="00C409D9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39076C" w14:paraId="3B596906" w14:textId="77777777">
        <w:tc>
          <w:tcPr>
            <w:tcW w:w="1866" w:type="dxa"/>
            <w:shd w:val="clear" w:color="auto" w:fill="E6E6E6"/>
            <w:vAlign w:val="center"/>
          </w:tcPr>
          <w:p w14:paraId="5D3EADD9" w14:textId="77777777" w:rsidR="0039076C" w:rsidRDefault="00C409D9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48A04D2D" w14:textId="77777777" w:rsidR="0039076C" w:rsidRDefault="00C409D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8BD8E0A" w14:textId="77777777" w:rsidR="0039076C" w:rsidRDefault="00C409D9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AFEF58B" w14:textId="77777777" w:rsidR="0039076C" w:rsidRDefault="00C409D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21E9C28" w14:textId="77777777" w:rsidR="0039076C" w:rsidRDefault="00C409D9">
            <w:pPr>
              <w:jc w:val="center"/>
            </w:pPr>
            <w:r>
              <w:t>0.19</w:t>
            </w:r>
          </w:p>
        </w:tc>
      </w:tr>
      <w:tr w:rsidR="0039076C" w14:paraId="2FE32D26" w14:textId="77777777">
        <w:tc>
          <w:tcPr>
            <w:tcW w:w="1866" w:type="dxa"/>
            <w:shd w:val="clear" w:color="auto" w:fill="E6E6E6"/>
            <w:vAlign w:val="center"/>
          </w:tcPr>
          <w:p w14:paraId="701ED163" w14:textId="77777777" w:rsidR="0039076C" w:rsidRDefault="00C409D9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953A45F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8D5AF72" w14:textId="77777777" w:rsidR="0039076C" w:rsidRDefault="00C409D9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48B88793" w14:textId="77777777" w:rsidR="0039076C" w:rsidRDefault="00C409D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A35E01A" w14:textId="77777777" w:rsidR="0039076C" w:rsidRDefault="00C409D9">
            <w:pPr>
              <w:jc w:val="center"/>
            </w:pPr>
            <w:r>
              <w:t>0.15</w:t>
            </w:r>
          </w:p>
        </w:tc>
      </w:tr>
      <w:tr w:rsidR="0039076C" w14:paraId="415842F3" w14:textId="77777777">
        <w:tc>
          <w:tcPr>
            <w:tcW w:w="1866" w:type="dxa"/>
            <w:shd w:val="clear" w:color="auto" w:fill="E6E6E6"/>
            <w:vAlign w:val="center"/>
          </w:tcPr>
          <w:p w14:paraId="3947CD44" w14:textId="77777777" w:rsidR="0039076C" w:rsidRDefault="00C409D9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29A87F7" w14:textId="77777777" w:rsidR="0039076C" w:rsidRDefault="00C409D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D5ED58A" w14:textId="77777777" w:rsidR="0039076C" w:rsidRDefault="00C409D9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A32DB8F" w14:textId="77777777" w:rsidR="0039076C" w:rsidRDefault="00C409D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C1DE148" w14:textId="77777777" w:rsidR="0039076C" w:rsidRDefault="00C409D9">
            <w:pPr>
              <w:jc w:val="center"/>
            </w:pPr>
            <w:r>
              <w:t>0.12</w:t>
            </w:r>
          </w:p>
        </w:tc>
      </w:tr>
      <w:tr w:rsidR="0039076C" w14:paraId="2AF57F6D" w14:textId="77777777">
        <w:tc>
          <w:tcPr>
            <w:tcW w:w="1866" w:type="dxa"/>
            <w:shd w:val="clear" w:color="auto" w:fill="E6E6E6"/>
            <w:vAlign w:val="center"/>
          </w:tcPr>
          <w:p w14:paraId="720D3C2A" w14:textId="77777777" w:rsidR="0039076C" w:rsidRDefault="00C409D9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00CA19F0" w14:textId="77777777" w:rsidR="0039076C" w:rsidRDefault="00C409D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451B745" w14:textId="77777777" w:rsidR="0039076C" w:rsidRDefault="00C409D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DF0BCEB" w14:textId="77777777" w:rsidR="0039076C" w:rsidRDefault="00C409D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78C4310" w14:textId="77777777" w:rsidR="0039076C" w:rsidRDefault="00C409D9">
            <w:pPr>
              <w:jc w:val="center"/>
            </w:pPr>
            <w:r>
              <w:t>0.11</w:t>
            </w:r>
          </w:p>
        </w:tc>
      </w:tr>
      <w:tr w:rsidR="0039076C" w14:paraId="3791FAC9" w14:textId="77777777">
        <w:tc>
          <w:tcPr>
            <w:tcW w:w="1866" w:type="dxa"/>
            <w:shd w:val="clear" w:color="auto" w:fill="E6E6E6"/>
            <w:vAlign w:val="center"/>
          </w:tcPr>
          <w:p w14:paraId="27263E6F" w14:textId="77777777" w:rsidR="0039076C" w:rsidRDefault="00C409D9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0135E6E5" w14:textId="77777777" w:rsidR="0039076C" w:rsidRDefault="00C409D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BE78602" w14:textId="77777777" w:rsidR="0039076C" w:rsidRDefault="00C409D9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4C0CB1A6" w14:textId="77777777" w:rsidR="0039076C" w:rsidRDefault="00C409D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E08181E" w14:textId="77777777" w:rsidR="0039076C" w:rsidRDefault="00C409D9">
            <w:pPr>
              <w:jc w:val="center"/>
            </w:pPr>
            <w:r>
              <w:t>0.11</w:t>
            </w:r>
          </w:p>
        </w:tc>
      </w:tr>
      <w:tr w:rsidR="0039076C" w14:paraId="36214D73" w14:textId="77777777">
        <w:tc>
          <w:tcPr>
            <w:tcW w:w="1866" w:type="dxa"/>
            <w:shd w:val="clear" w:color="auto" w:fill="E6E6E6"/>
            <w:vAlign w:val="center"/>
          </w:tcPr>
          <w:p w14:paraId="764EBA39" w14:textId="77777777" w:rsidR="0039076C" w:rsidRDefault="00C409D9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454B084E" w14:textId="77777777" w:rsidR="0039076C" w:rsidRDefault="00C409D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A8A6BE1" w14:textId="77777777" w:rsidR="0039076C" w:rsidRDefault="00C409D9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B5984E2" w14:textId="77777777" w:rsidR="0039076C" w:rsidRDefault="00C409D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44BAC65" w14:textId="77777777" w:rsidR="0039076C" w:rsidRDefault="00C409D9">
            <w:pPr>
              <w:jc w:val="center"/>
            </w:pPr>
            <w:r>
              <w:t>0.13</w:t>
            </w:r>
          </w:p>
        </w:tc>
      </w:tr>
      <w:tr w:rsidR="0039076C" w14:paraId="20591E9B" w14:textId="77777777">
        <w:tc>
          <w:tcPr>
            <w:tcW w:w="1866" w:type="dxa"/>
            <w:shd w:val="clear" w:color="auto" w:fill="E6E6E6"/>
            <w:vAlign w:val="center"/>
          </w:tcPr>
          <w:p w14:paraId="36A4F571" w14:textId="77777777" w:rsidR="0039076C" w:rsidRDefault="00C409D9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168C085" w14:textId="77777777" w:rsidR="0039076C" w:rsidRDefault="00C409D9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AAEB1AA" w14:textId="77777777" w:rsidR="0039076C" w:rsidRDefault="00C409D9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AE2B0A1" w14:textId="77777777" w:rsidR="0039076C" w:rsidRDefault="00C409D9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59F0393" w14:textId="77777777" w:rsidR="0039076C" w:rsidRDefault="00C409D9">
            <w:pPr>
              <w:jc w:val="center"/>
            </w:pPr>
            <w:r>
              <w:t>0.18</w:t>
            </w:r>
          </w:p>
        </w:tc>
      </w:tr>
      <w:tr w:rsidR="0039076C" w14:paraId="27EBF562" w14:textId="77777777">
        <w:tc>
          <w:tcPr>
            <w:tcW w:w="1866" w:type="dxa"/>
            <w:shd w:val="clear" w:color="auto" w:fill="E6E6E6"/>
            <w:vAlign w:val="center"/>
          </w:tcPr>
          <w:p w14:paraId="15F7F1FC" w14:textId="77777777" w:rsidR="0039076C" w:rsidRDefault="00C409D9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40B0392" w14:textId="77777777" w:rsidR="0039076C" w:rsidRDefault="00C409D9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594ECA1" w14:textId="77777777" w:rsidR="0039076C" w:rsidRDefault="00C409D9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0D46A83F" w14:textId="77777777" w:rsidR="0039076C" w:rsidRDefault="00C409D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AB11E80" w14:textId="77777777" w:rsidR="0039076C" w:rsidRDefault="00C409D9">
            <w:pPr>
              <w:jc w:val="center"/>
            </w:pPr>
            <w:r>
              <w:t>0.26</w:t>
            </w:r>
          </w:p>
        </w:tc>
      </w:tr>
      <w:tr w:rsidR="0039076C" w14:paraId="1C558D43" w14:textId="77777777">
        <w:tc>
          <w:tcPr>
            <w:tcW w:w="1866" w:type="dxa"/>
            <w:shd w:val="clear" w:color="auto" w:fill="E6E6E6"/>
            <w:vAlign w:val="center"/>
          </w:tcPr>
          <w:p w14:paraId="2231851F" w14:textId="77777777" w:rsidR="0039076C" w:rsidRDefault="00C409D9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60CCCBE7" w14:textId="77777777" w:rsidR="0039076C" w:rsidRDefault="00C409D9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BB74E5C" w14:textId="77777777" w:rsidR="0039076C" w:rsidRDefault="00C409D9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245F969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17E10C1" w14:textId="77777777" w:rsidR="0039076C" w:rsidRDefault="00C409D9">
            <w:pPr>
              <w:jc w:val="center"/>
            </w:pPr>
            <w:r>
              <w:t>0.34</w:t>
            </w:r>
          </w:p>
        </w:tc>
      </w:tr>
      <w:tr w:rsidR="0039076C" w14:paraId="0C61DB29" w14:textId="77777777">
        <w:tc>
          <w:tcPr>
            <w:tcW w:w="1866" w:type="dxa"/>
            <w:shd w:val="clear" w:color="auto" w:fill="E6E6E6"/>
            <w:vAlign w:val="center"/>
          </w:tcPr>
          <w:p w14:paraId="19191251" w14:textId="77777777" w:rsidR="0039076C" w:rsidRDefault="00C409D9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71E07222" w14:textId="77777777" w:rsidR="0039076C" w:rsidRDefault="00C409D9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4A8771D8" w14:textId="77777777" w:rsidR="0039076C" w:rsidRDefault="00C409D9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49275019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438A6C1" w14:textId="77777777" w:rsidR="0039076C" w:rsidRDefault="00C409D9">
            <w:pPr>
              <w:jc w:val="center"/>
            </w:pPr>
            <w:r>
              <w:t>0.42</w:t>
            </w:r>
          </w:p>
        </w:tc>
      </w:tr>
      <w:tr w:rsidR="0039076C" w14:paraId="6FF045FE" w14:textId="77777777">
        <w:tc>
          <w:tcPr>
            <w:tcW w:w="1866" w:type="dxa"/>
            <w:shd w:val="clear" w:color="auto" w:fill="E6E6E6"/>
            <w:vAlign w:val="center"/>
          </w:tcPr>
          <w:p w14:paraId="21216B58" w14:textId="77777777" w:rsidR="0039076C" w:rsidRDefault="00C409D9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1A1FD255" w14:textId="77777777" w:rsidR="0039076C" w:rsidRDefault="00C409D9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51D4C5AB" w14:textId="77777777" w:rsidR="0039076C" w:rsidRDefault="00C409D9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6AB01333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FDD82CF" w14:textId="77777777" w:rsidR="0039076C" w:rsidRDefault="00C409D9">
            <w:pPr>
              <w:jc w:val="center"/>
            </w:pPr>
            <w:r>
              <w:t>0.44</w:t>
            </w:r>
          </w:p>
        </w:tc>
      </w:tr>
      <w:tr w:rsidR="0039076C" w14:paraId="73C5615F" w14:textId="77777777">
        <w:tc>
          <w:tcPr>
            <w:tcW w:w="1866" w:type="dxa"/>
            <w:shd w:val="clear" w:color="auto" w:fill="E6E6E6"/>
            <w:vAlign w:val="center"/>
          </w:tcPr>
          <w:p w14:paraId="6FBA18C8" w14:textId="77777777" w:rsidR="0039076C" w:rsidRDefault="00C409D9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5155A611" w14:textId="77777777" w:rsidR="0039076C" w:rsidRDefault="00C409D9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5DD0CC4A" w14:textId="77777777" w:rsidR="0039076C" w:rsidRDefault="00C409D9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2E3A253A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7B2DC98" w14:textId="77777777" w:rsidR="0039076C" w:rsidRDefault="00C409D9">
            <w:pPr>
              <w:jc w:val="center"/>
            </w:pPr>
            <w:r>
              <w:t>0.43</w:t>
            </w:r>
          </w:p>
        </w:tc>
      </w:tr>
      <w:tr w:rsidR="0039076C" w14:paraId="6576F61F" w14:textId="77777777">
        <w:tc>
          <w:tcPr>
            <w:tcW w:w="1866" w:type="dxa"/>
            <w:shd w:val="clear" w:color="auto" w:fill="E6E6E6"/>
            <w:vAlign w:val="center"/>
          </w:tcPr>
          <w:p w14:paraId="76357584" w14:textId="77777777" w:rsidR="0039076C" w:rsidRDefault="00C409D9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7BEA3A77" w14:textId="77777777" w:rsidR="0039076C" w:rsidRDefault="00C409D9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63D1EEA0" w14:textId="77777777" w:rsidR="0039076C" w:rsidRDefault="00C409D9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07BC52A9" w14:textId="77777777" w:rsidR="0039076C" w:rsidRDefault="00C409D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EBBCB66" w14:textId="77777777" w:rsidR="0039076C" w:rsidRDefault="00C409D9">
            <w:pPr>
              <w:jc w:val="center"/>
            </w:pPr>
            <w:r>
              <w:t>0.40</w:t>
            </w:r>
          </w:p>
        </w:tc>
      </w:tr>
      <w:tr w:rsidR="0039076C" w14:paraId="53D4D150" w14:textId="77777777">
        <w:tc>
          <w:tcPr>
            <w:tcW w:w="1866" w:type="dxa"/>
            <w:shd w:val="clear" w:color="auto" w:fill="E6E6E6"/>
            <w:vAlign w:val="center"/>
          </w:tcPr>
          <w:p w14:paraId="1FCCFCF3" w14:textId="77777777" w:rsidR="0039076C" w:rsidRDefault="00C409D9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610A928" w14:textId="77777777" w:rsidR="0039076C" w:rsidRDefault="00C409D9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183623D3" w14:textId="77777777" w:rsidR="0039076C" w:rsidRDefault="00C409D9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70090348" w14:textId="77777777" w:rsidR="0039076C" w:rsidRDefault="00C409D9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4CFD2C0" w14:textId="77777777" w:rsidR="0039076C" w:rsidRDefault="00C409D9">
            <w:pPr>
              <w:jc w:val="center"/>
            </w:pPr>
            <w:r>
              <w:t>0.35</w:t>
            </w:r>
          </w:p>
        </w:tc>
      </w:tr>
      <w:tr w:rsidR="0039076C" w14:paraId="460ACE52" w14:textId="77777777">
        <w:tc>
          <w:tcPr>
            <w:tcW w:w="1866" w:type="dxa"/>
            <w:shd w:val="clear" w:color="auto" w:fill="E6E6E6"/>
            <w:vAlign w:val="center"/>
          </w:tcPr>
          <w:p w14:paraId="266EC16E" w14:textId="77777777" w:rsidR="0039076C" w:rsidRDefault="00C409D9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01FF6ADD" w14:textId="77777777" w:rsidR="0039076C" w:rsidRDefault="00C409D9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3EB341DA" w14:textId="77777777" w:rsidR="0039076C" w:rsidRDefault="00C409D9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7DF2306B" w14:textId="77777777" w:rsidR="0039076C" w:rsidRDefault="00C409D9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4F38831D" w14:textId="77777777" w:rsidR="0039076C" w:rsidRDefault="00C409D9">
            <w:pPr>
              <w:jc w:val="center"/>
            </w:pPr>
            <w:r>
              <w:t>0.27</w:t>
            </w:r>
          </w:p>
        </w:tc>
      </w:tr>
      <w:tr w:rsidR="0039076C" w14:paraId="20BB1CB0" w14:textId="77777777">
        <w:tc>
          <w:tcPr>
            <w:tcW w:w="1866" w:type="dxa"/>
            <w:shd w:val="clear" w:color="auto" w:fill="E6E6E6"/>
            <w:vAlign w:val="center"/>
          </w:tcPr>
          <w:p w14:paraId="2799F103" w14:textId="77777777" w:rsidR="0039076C" w:rsidRDefault="00C409D9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57BFD608" w14:textId="77777777" w:rsidR="0039076C" w:rsidRDefault="00C409D9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7582D7DB" w14:textId="77777777" w:rsidR="0039076C" w:rsidRDefault="00C409D9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379FDC6D" w14:textId="77777777" w:rsidR="0039076C" w:rsidRDefault="00C409D9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AD822C9" w14:textId="77777777" w:rsidR="0039076C" w:rsidRDefault="00C409D9">
            <w:pPr>
              <w:jc w:val="center"/>
            </w:pPr>
            <w:r>
              <w:t>0.23</w:t>
            </w:r>
          </w:p>
        </w:tc>
      </w:tr>
      <w:tr w:rsidR="0039076C" w14:paraId="5594A85A" w14:textId="77777777">
        <w:tc>
          <w:tcPr>
            <w:tcW w:w="1866" w:type="dxa"/>
            <w:shd w:val="clear" w:color="auto" w:fill="E6E6E6"/>
            <w:vAlign w:val="center"/>
          </w:tcPr>
          <w:p w14:paraId="45485119" w14:textId="77777777" w:rsidR="0039076C" w:rsidRDefault="00C409D9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025BF8AA" w14:textId="77777777" w:rsidR="0039076C" w:rsidRDefault="00C409D9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1D5F374D" w14:textId="77777777" w:rsidR="0039076C" w:rsidRDefault="00C409D9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68D93886" w14:textId="77777777" w:rsidR="0039076C" w:rsidRDefault="00C409D9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705A5C52" w14:textId="77777777" w:rsidR="0039076C" w:rsidRDefault="00C409D9">
            <w:pPr>
              <w:jc w:val="center"/>
            </w:pPr>
            <w:r>
              <w:t>0.17</w:t>
            </w:r>
          </w:p>
        </w:tc>
      </w:tr>
      <w:tr w:rsidR="0039076C" w14:paraId="17D2D4D9" w14:textId="77777777">
        <w:tc>
          <w:tcPr>
            <w:tcW w:w="1866" w:type="dxa"/>
            <w:shd w:val="clear" w:color="auto" w:fill="E6E6E6"/>
            <w:vAlign w:val="center"/>
          </w:tcPr>
          <w:p w14:paraId="430B7A8F" w14:textId="77777777" w:rsidR="0039076C" w:rsidRDefault="00C409D9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2A698F13" w14:textId="77777777" w:rsidR="0039076C" w:rsidRDefault="00C409D9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2EA29E8D" w14:textId="77777777" w:rsidR="0039076C" w:rsidRDefault="00C409D9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FA9481D" w14:textId="77777777" w:rsidR="0039076C" w:rsidRDefault="00C409D9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C403F8E" w14:textId="77777777" w:rsidR="0039076C" w:rsidRDefault="00C409D9">
            <w:pPr>
              <w:jc w:val="center"/>
            </w:pPr>
            <w:r>
              <w:t>0.13</w:t>
            </w:r>
          </w:p>
        </w:tc>
      </w:tr>
      <w:tr w:rsidR="0039076C" w14:paraId="4F2F64CF" w14:textId="77777777">
        <w:tc>
          <w:tcPr>
            <w:tcW w:w="1866" w:type="dxa"/>
            <w:shd w:val="clear" w:color="auto" w:fill="E6E6E6"/>
            <w:vAlign w:val="center"/>
          </w:tcPr>
          <w:p w14:paraId="0E3C4D65" w14:textId="77777777" w:rsidR="0039076C" w:rsidRDefault="00C409D9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3A71D6E3" w14:textId="77777777" w:rsidR="0039076C" w:rsidRDefault="00C409D9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3C4D88F9" w14:textId="77777777" w:rsidR="0039076C" w:rsidRDefault="00C409D9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58C8F61" w14:textId="77777777" w:rsidR="0039076C" w:rsidRDefault="00C409D9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C652452" w14:textId="77777777" w:rsidR="0039076C" w:rsidRDefault="00C409D9">
            <w:pPr>
              <w:jc w:val="center"/>
            </w:pPr>
            <w:r>
              <w:t>0.09</w:t>
            </w:r>
          </w:p>
        </w:tc>
      </w:tr>
      <w:tr w:rsidR="0039076C" w14:paraId="71F469EA" w14:textId="77777777">
        <w:tc>
          <w:tcPr>
            <w:tcW w:w="1866" w:type="dxa"/>
            <w:shd w:val="clear" w:color="auto" w:fill="E6E6E6"/>
            <w:vAlign w:val="center"/>
          </w:tcPr>
          <w:p w14:paraId="683B3F53" w14:textId="77777777" w:rsidR="0039076C" w:rsidRDefault="00C409D9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43F94318" w14:textId="77777777" w:rsidR="0039076C" w:rsidRDefault="00C409D9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C8FD7CB" w14:textId="77777777" w:rsidR="0039076C" w:rsidRDefault="00C409D9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5566C0D" w14:textId="77777777" w:rsidR="0039076C" w:rsidRDefault="00C409D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F7BF861" w14:textId="77777777" w:rsidR="0039076C" w:rsidRDefault="00C409D9">
            <w:pPr>
              <w:jc w:val="center"/>
            </w:pPr>
            <w:r>
              <w:t>0.08</w:t>
            </w:r>
          </w:p>
        </w:tc>
      </w:tr>
      <w:tr w:rsidR="0039076C" w14:paraId="3F2B2111" w14:textId="77777777">
        <w:tc>
          <w:tcPr>
            <w:tcW w:w="1866" w:type="dxa"/>
            <w:shd w:val="clear" w:color="auto" w:fill="E6E6E6"/>
            <w:vAlign w:val="center"/>
          </w:tcPr>
          <w:p w14:paraId="48903D8E" w14:textId="77777777" w:rsidR="0039076C" w:rsidRDefault="00C409D9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0963AB0" w14:textId="77777777" w:rsidR="0039076C" w:rsidRDefault="00C409D9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E56646D" w14:textId="77777777" w:rsidR="0039076C" w:rsidRDefault="00C409D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357986A" w14:textId="77777777" w:rsidR="0039076C" w:rsidRDefault="00C409D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27F0D39" w14:textId="77777777" w:rsidR="0039076C" w:rsidRDefault="00C409D9">
            <w:pPr>
              <w:jc w:val="center"/>
            </w:pPr>
            <w:r>
              <w:t>0.06</w:t>
            </w:r>
          </w:p>
        </w:tc>
      </w:tr>
      <w:tr w:rsidR="0039076C" w14:paraId="6195F22D" w14:textId="77777777">
        <w:tc>
          <w:tcPr>
            <w:tcW w:w="1866" w:type="dxa"/>
            <w:shd w:val="clear" w:color="auto" w:fill="E6E6E6"/>
            <w:vAlign w:val="center"/>
          </w:tcPr>
          <w:p w14:paraId="74A06F73" w14:textId="77777777" w:rsidR="0039076C" w:rsidRDefault="00C409D9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49E08CA8" w14:textId="77777777" w:rsidR="0039076C" w:rsidRDefault="00C409D9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680E8DD" w14:textId="77777777" w:rsidR="0039076C" w:rsidRDefault="00C409D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A724C56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6DE76837" w14:textId="77777777" w:rsidR="0039076C" w:rsidRDefault="00C409D9">
            <w:pPr>
              <w:jc w:val="center"/>
            </w:pPr>
            <w:r>
              <w:t>0.05</w:t>
            </w:r>
          </w:p>
        </w:tc>
      </w:tr>
      <w:tr w:rsidR="0039076C" w14:paraId="64466998" w14:textId="77777777">
        <w:tc>
          <w:tcPr>
            <w:tcW w:w="1866" w:type="dxa"/>
            <w:shd w:val="clear" w:color="auto" w:fill="E6E6E6"/>
            <w:vAlign w:val="center"/>
          </w:tcPr>
          <w:p w14:paraId="50788D46" w14:textId="77777777" w:rsidR="0039076C" w:rsidRDefault="00C409D9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3BD0A9F8" w14:textId="77777777" w:rsidR="0039076C" w:rsidRDefault="00C409D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F156C61" w14:textId="77777777" w:rsidR="0039076C" w:rsidRDefault="00C409D9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3EBA48D" w14:textId="77777777" w:rsidR="0039076C" w:rsidRDefault="00C409D9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2146A80" w14:textId="77777777" w:rsidR="0039076C" w:rsidRDefault="00C409D9">
            <w:pPr>
              <w:jc w:val="center"/>
            </w:pPr>
            <w:r>
              <w:t>0.05</w:t>
            </w:r>
          </w:p>
        </w:tc>
      </w:tr>
      <w:tr w:rsidR="0039076C" w14:paraId="5612CDCD" w14:textId="77777777">
        <w:tc>
          <w:tcPr>
            <w:tcW w:w="1866" w:type="dxa"/>
            <w:shd w:val="clear" w:color="auto" w:fill="E6E6E6"/>
            <w:vAlign w:val="center"/>
          </w:tcPr>
          <w:p w14:paraId="7C4DD5CB" w14:textId="77777777" w:rsidR="0039076C" w:rsidRDefault="00C409D9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510FBAF7" w14:textId="77777777" w:rsidR="0039076C" w:rsidRDefault="00C409D9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384770F" w14:textId="77777777" w:rsidR="0039076C" w:rsidRDefault="00C409D9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BD878C7" w14:textId="77777777" w:rsidR="0039076C" w:rsidRDefault="00C409D9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6A9E4D92" w14:textId="77777777" w:rsidR="0039076C" w:rsidRDefault="00C409D9">
            <w:pPr>
              <w:jc w:val="center"/>
            </w:pPr>
            <w:r>
              <w:t>0.04</w:t>
            </w:r>
          </w:p>
        </w:tc>
      </w:tr>
      <w:tr w:rsidR="0039076C" w14:paraId="5FBE1EA9" w14:textId="77777777">
        <w:tc>
          <w:tcPr>
            <w:tcW w:w="1866" w:type="dxa"/>
            <w:shd w:val="clear" w:color="auto" w:fill="E6E6E6"/>
            <w:vAlign w:val="center"/>
          </w:tcPr>
          <w:p w14:paraId="2A6E23AA" w14:textId="77777777" w:rsidR="0039076C" w:rsidRDefault="00C409D9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E5B03B4" w14:textId="77777777" w:rsidR="0039076C" w:rsidRDefault="00C409D9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64A9ED26" w14:textId="77777777" w:rsidR="0039076C" w:rsidRDefault="00C409D9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65FBC60F" w14:textId="77777777" w:rsidR="0039076C" w:rsidRDefault="00C409D9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06EA25F0" w14:textId="77777777" w:rsidR="0039076C" w:rsidRDefault="00C409D9">
            <w:pPr>
              <w:jc w:val="center"/>
            </w:pPr>
            <w:r>
              <w:t>4.80</w:t>
            </w:r>
          </w:p>
        </w:tc>
      </w:tr>
    </w:tbl>
    <w:p w14:paraId="1BAB154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0D5B52FB" w14:textId="77777777" w:rsidR="000B2FE8" w:rsidRDefault="00AA7C65" w:rsidP="000B2FE8">
      <w:pPr>
        <w:pStyle w:val="1"/>
      </w:pPr>
      <w:bookmarkStart w:id="33" w:name="_Toc92314853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39076C" w14:paraId="6432DDA5" w14:textId="77777777">
        <w:tc>
          <w:tcPr>
            <w:tcW w:w="4666" w:type="dxa"/>
            <w:shd w:val="clear" w:color="auto" w:fill="E6E6E6"/>
            <w:vAlign w:val="center"/>
          </w:tcPr>
          <w:p w14:paraId="038B1E09" w14:textId="77777777" w:rsidR="0039076C" w:rsidRDefault="00C409D9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B0BF140" w14:textId="77777777" w:rsidR="0039076C" w:rsidRDefault="00C409D9">
            <w:pPr>
              <w:jc w:val="center"/>
            </w:pPr>
            <w:r>
              <w:t>值</w:t>
            </w:r>
          </w:p>
        </w:tc>
      </w:tr>
      <w:tr w:rsidR="0039076C" w14:paraId="0E8F8241" w14:textId="77777777">
        <w:tc>
          <w:tcPr>
            <w:tcW w:w="4666" w:type="dxa"/>
            <w:shd w:val="clear" w:color="auto" w:fill="E6E6E6"/>
            <w:vAlign w:val="center"/>
          </w:tcPr>
          <w:p w14:paraId="0E6DE207" w14:textId="77777777" w:rsidR="0039076C" w:rsidRDefault="00C409D9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884ED47" w14:textId="77777777" w:rsidR="0039076C" w:rsidRDefault="00C409D9">
            <w:r>
              <w:t>33663.57</w:t>
            </w:r>
          </w:p>
        </w:tc>
      </w:tr>
      <w:tr w:rsidR="0039076C" w14:paraId="0B1A859E" w14:textId="77777777">
        <w:tc>
          <w:tcPr>
            <w:tcW w:w="4666" w:type="dxa"/>
            <w:shd w:val="clear" w:color="auto" w:fill="E6E6E6"/>
            <w:vAlign w:val="center"/>
          </w:tcPr>
          <w:p w14:paraId="3284B9B4" w14:textId="77777777" w:rsidR="0039076C" w:rsidRDefault="00C409D9">
            <w:r>
              <w:t>建筑密度</w:t>
            </w:r>
          </w:p>
        </w:tc>
        <w:tc>
          <w:tcPr>
            <w:tcW w:w="4666" w:type="dxa"/>
            <w:vAlign w:val="center"/>
          </w:tcPr>
          <w:p w14:paraId="28D4E9CF" w14:textId="77777777" w:rsidR="0039076C" w:rsidRDefault="00C409D9">
            <w:r>
              <w:t>0.06</w:t>
            </w:r>
          </w:p>
        </w:tc>
      </w:tr>
      <w:tr w:rsidR="0039076C" w14:paraId="565A340D" w14:textId="77777777">
        <w:tc>
          <w:tcPr>
            <w:tcW w:w="4666" w:type="dxa"/>
            <w:shd w:val="clear" w:color="auto" w:fill="E6E6E6"/>
            <w:vAlign w:val="center"/>
          </w:tcPr>
          <w:p w14:paraId="1384A298" w14:textId="77777777" w:rsidR="0039076C" w:rsidRDefault="00C409D9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25E4A6D" w14:textId="77777777" w:rsidR="0039076C" w:rsidRDefault="00C409D9">
            <w:r>
              <w:t>31504.69</w:t>
            </w:r>
          </w:p>
        </w:tc>
      </w:tr>
      <w:tr w:rsidR="0039076C" w14:paraId="7697D076" w14:textId="77777777">
        <w:tc>
          <w:tcPr>
            <w:tcW w:w="4666" w:type="dxa"/>
            <w:shd w:val="clear" w:color="auto" w:fill="E6E6E6"/>
            <w:vAlign w:val="center"/>
          </w:tcPr>
          <w:p w14:paraId="5D8BCB9C" w14:textId="77777777" w:rsidR="0039076C" w:rsidRDefault="00C409D9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70F074C" w14:textId="77777777" w:rsidR="0039076C" w:rsidRDefault="00C409D9">
            <w:r>
              <w:t>2810.40</w:t>
            </w:r>
          </w:p>
        </w:tc>
      </w:tr>
      <w:tr w:rsidR="0039076C" w14:paraId="376F636A" w14:textId="77777777">
        <w:tc>
          <w:tcPr>
            <w:tcW w:w="4666" w:type="dxa"/>
            <w:shd w:val="clear" w:color="auto" w:fill="E6E6E6"/>
            <w:vAlign w:val="center"/>
          </w:tcPr>
          <w:p w14:paraId="3925479D" w14:textId="77777777" w:rsidR="0039076C" w:rsidRDefault="00C409D9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639188A" w14:textId="77777777" w:rsidR="0039076C" w:rsidRDefault="00C409D9">
            <w:r>
              <w:t>307.35</w:t>
            </w:r>
          </w:p>
        </w:tc>
      </w:tr>
      <w:tr w:rsidR="0039076C" w14:paraId="538F335F" w14:textId="77777777">
        <w:tc>
          <w:tcPr>
            <w:tcW w:w="4666" w:type="dxa"/>
            <w:shd w:val="clear" w:color="auto" w:fill="E6E6E6"/>
            <w:vAlign w:val="center"/>
          </w:tcPr>
          <w:p w14:paraId="4745A7F5" w14:textId="77777777" w:rsidR="0039076C" w:rsidRDefault="00C409D9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64942A9" w14:textId="77777777" w:rsidR="0039076C" w:rsidRDefault="00C409D9">
            <w:r>
              <w:t>6541.13</w:t>
            </w:r>
          </w:p>
        </w:tc>
      </w:tr>
      <w:tr w:rsidR="0039076C" w14:paraId="0B5EA0A0" w14:textId="77777777">
        <w:tc>
          <w:tcPr>
            <w:tcW w:w="4666" w:type="dxa"/>
            <w:shd w:val="clear" w:color="auto" w:fill="E6E6E6"/>
            <w:vAlign w:val="center"/>
          </w:tcPr>
          <w:p w14:paraId="37B2A585" w14:textId="77777777" w:rsidR="0039076C" w:rsidRDefault="00C409D9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B84A945" w14:textId="77777777" w:rsidR="0039076C" w:rsidRDefault="00C409D9">
            <w:r>
              <w:t>0.00</w:t>
            </w:r>
          </w:p>
        </w:tc>
      </w:tr>
      <w:tr w:rsidR="0039076C" w14:paraId="39FC3621" w14:textId="77777777">
        <w:tc>
          <w:tcPr>
            <w:tcW w:w="4666" w:type="dxa"/>
            <w:shd w:val="clear" w:color="auto" w:fill="E6E6E6"/>
            <w:vAlign w:val="center"/>
          </w:tcPr>
          <w:p w14:paraId="4844C476" w14:textId="77777777" w:rsidR="0039076C" w:rsidRDefault="00C409D9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131AE66" w14:textId="77777777" w:rsidR="0039076C" w:rsidRDefault="00C409D9">
            <w:r>
              <w:t>1652.95</w:t>
            </w:r>
          </w:p>
        </w:tc>
      </w:tr>
      <w:tr w:rsidR="0039076C" w14:paraId="23FB81FE" w14:textId="77777777">
        <w:tc>
          <w:tcPr>
            <w:tcW w:w="4666" w:type="dxa"/>
            <w:shd w:val="clear" w:color="auto" w:fill="E6E6E6"/>
            <w:vAlign w:val="center"/>
          </w:tcPr>
          <w:p w14:paraId="1BB556DF" w14:textId="77777777" w:rsidR="0039076C" w:rsidRDefault="00C409D9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6D27C69" w14:textId="77777777" w:rsidR="0039076C" w:rsidRDefault="00C409D9">
            <w:r>
              <w:t>2738.37</w:t>
            </w:r>
          </w:p>
        </w:tc>
      </w:tr>
      <w:tr w:rsidR="0039076C" w14:paraId="730E7EF1" w14:textId="77777777">
        <w:tc>
          <w:tcPr>
            <w:tcW w:w="4666" w:type="dxa"/>
            <w:shd w:val="clear" w:color="auto" w:fill="E6E6E6"/>
            <w:vAlign w:val="center"/>
          </w:tcPr>
          <w:p w14:paraId="02B6A972" w14:textId="77777777" w:rsidR="0039076C" w:rsidRDefault="00C409D9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48F286C" w14:textId="77777777" w:rsidR="0039076C" w:rsidRDefault="00C409D9">
            <w:r>
              <w:t>0.00</w:t>
            </w:r>
          </w:p>
        </w:tc>
      </w:tr>
      <w:tr w:rsidR="0039076C" w14:paraId="0DC5F436" w14:textId="77777777">
        <w:tc>
          <w:tcPr>
            <w:tcW w:w="4666" w:type="dxa"/>
            <w:shd w:val="clear" w:color="auto" w:fill="E6E6E6"/>
            <w:vAlign w:val="center"/>
          </w:tcPr>
          <w:p w14:paraId="0E28CDE1" w14:textId="77777777" w:rsidR="0039076C" w:rsidRDefault="00C409D9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E6EDA9F" w14:textId="77777777" w:rsidR="0039076C" w:rsidRDefault="00C409D9">
            <w:r>
              <w:t>3117.74</w:t>
            </w:r>
          </w:p>
        </w:tc>
      </w:tr>
      <w:tr w:rsidR="0039076C" w14:paraId="40A3115E" w14:textId="77777777">
        <w:tc>
          <w:tcPr>
            <w:tcW w:w="4666" w:type="dxa"/>
            <w:shd w:val="clear" w:color="auto" w:fill="E6E6E6"/>
            <w:vAlign w:val="center"/>
          </w:tcPr>
          <w:p w14:paraId="7E36650D" w14:textId="77777777" w:rsidR="0039076C" w:rsidRDefault="00C409D9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07CF8EB9" w14:textId="77777777" w:rsidR="0039076C" w:rsidRDefault="00C409D9">
            <w:r>
              <w:t>0.78</w:t>
            </w:r>
          </w:p>
        </w:tc>
      </w:tr>
      <w:tr w:rsidR="0039076C" w14:paraId="641F68C2" w14:textId="77777777">
        <w:tc>
          <w:tcPr>
            <w:tcW w:w="4666" w:type="dxa"/>
            <w:shd w:val="clear" w:color="auto" w:fill="E6E6E6"/>
            <w:vAlign w:val="center"/>
          </w:tcPr>
          <w:p w14:paraId="4ADE2BE6" w14:textId="77777777" w:rsidR="0039076C" w:rsidRDefault="00C409D9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4846EDD9" w14:textId="77777777" w:rsidR="0039076C" w:rsidRDefault="00C409D9">
            <w:r>
              <w:t>0.12</w:t>
            </w:r>
          </w:p>
        </w:tc>
      </w:tr>
      <w:tr w:rsidR="0039076C" w14:paraId="02BA999D" w14:textId="77777777">
        <w:tc>
          <w:tcPr>
            <w:tcW w:w="4666" w:type="dxa"/>
            <w:shd w:val="clear" w:color="auto" w:fill="E6E6E6"/>
            <w:vAlign w:val="center"/>
          </w:tcPr>
          <w:p w14:paraId="2402CCE5" w14:textId="77777777" w:rsidR="0039076C" w:rsidRDefault="00C409D9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1A7B2EAE" w14:textId="77777777" w:rsidR="0039076C" w:rsidRDefault="00C409D9">
            <w:r>
              <w:t>0.90</w:t>
            </w:r>
          </w:p>
        </w:tc>
      </w:tr>
      <w:tr w:rsidR="0039076C" w14:paraId="135C3050" w14:textId="77777777">
        <w:tc>
          <w:tcPr>
            <w:tcW w:w="4666" w:type="dxa"/>
            <w:shd w:val="clear" w:color="auto" w:fill="E6E6E6"/>
            <w:vAlign w:val="center"/>
          </w:tcPr>
          <w:p w14:paraId="4BA3CBB0" w14:textId="77777777" w:rsidR="0039076C" w:rsidRDefault="00C409D9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65CA0CDC" w14:textId="77777777" w:rsidR="0039076C" w:rsidRDefault="00C409D9">
            <w:r>
              <w:t>8.53</w:t>
            </w:r>
          </w:p>
        </w:tc>
      </w:tr>
      <w:tr w:rsidR="0039076C" w14:paraId="06961F4E" w14:textId="77777777">
        <w:tc>
          <w:tcPr>
            <w:tcW w:w="4666" w:type="dxa"/>
            <w:shd w:val="clear" w:color="auto" w:fill="E6E6E6"/>
            <w:vAlign w:val="center"/>
          </w:tcPr>
          <w:p w14:paraId="52B61F1D" w14:textId="77777777" w:rsidR="0039076C" w:rsidRDefault="00C409D9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FD48243" w14:textId="77777777" w:rsidR="0039076C" w:rsidRDefault="00C409D9">
            <w:r>
              <w:t>9</w:t>
            </w:r>
          </w:p>
        </w:tc>
      </w:tr>
      <w:tr w:rsidR="0039076C" w14:paraId="78127589" w14:textId="77777777">
        <w:tc>
          <w:tcPr>
            <w:tcW w:w="4666" w:type="dxa"/>
            <w:shd w:val="clear" w:color="auto" w:fill="E6E6E6"/>
            <w:vAlign w:val="center"/>
          </w:tcPr>
          <w:p w14:paraId="483BBA71" w14:textId="77777777" w:rsidR="0039076C" w:rsidRDefault="00C409D9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66C695A" w14:textId="77777777" w:rsidR="0039076C" w:rsidRDefault="00C409D9">
            <w:r>
              <w:t>0</w:t>
            </w:r>
          </w:p>
        </w:tc>
      </w:tr>
      <w:tr w:rsidR="0039076C" w14:paraId="55245CDF" w14:textId="77777777">
        <w:tc>
          <w:tcPr>
            <w:tcW w:w="4666" w:type="dxa"/>
            <w:shd w:val="clear" w:color="auto" w:fill="E6E6E6"/>
            <w:vAlign w:val="center"/>
          </w:tcPr>
          <w:p w14:paraId="773412C9" w14:textId="77777777" w:rsidR="0039076C" w:rsidRDefault="00C409D9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3C19957" w14:textId="77777777" w:rsidR="0039076C" w:rsidRDefault="00C409D9">
            <w:r>
              <w:t>0.94</w:t>
            </w:r>
          </w:p>
        </w:tc>
      </w:tr>
      <w:tr w:rsidR="0039076C" w14:paraId="5E3F5B48" w14:textId="77777777">
        <w:tc>
          <w:tcPr>
            <w:tcW w:w="4666" w:type="dxa"/>
            <w:shd w:val="clear" w:color="auto" w:fill="E6E6E6"/>
            <w:vAlign w:val="center"/>
          </w:tcPr>
          <w:p w14:paraId="6F0BAEAD" w14:textId="77777777" w:rsidR="0039076C" w:rsidRDefault="00C409D9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E39109E" w14:textId="77777777" w:rsidR="0039076C" w:rsidRDefault="00C409D9">
            <w:r>
              <w:t>0</w:t>
            </w:r>
          </w:p>
        </w:tc>
      </w:tr>
    </w:tbl>
    <w:p w14:paraId="3F9DC9D9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3556ADE" w14:textId="77777777" w:rsidR="000B2FE8" w:rsidRDefault="00AA7C65" w:rsidP="009D580B">
      <w:pPr>
        <w:pStyle w:val="1"/>
      </w:pPr>
      <w:bookmarkStart w:id="35" w:name="_Toc92314854"/>
      <w:r>
        <w:rPr>
          <w:rFonts w:hint="eastAsia"/>
        </w:rPr>
        <w:lastRenderedPageBreak/>
        <w:t>规定性设计指标</w:t>
      </w:r>
      <w:bookmarkEnd w:id="35"/>
    </w:p>
    <w:p w14:paraId="1EF182BE" w14:textId="77777777" w:rsidR="00EA741A" w:rsidRDefault="00EA741A" w:rsidP="00EA741A">
      <w:pPr>
        <w:pStyle w:val="2"/>
      </w:pPr>
      <w:bookmarkStart w:id="36" w:name="_Toc92314855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21944723" w14:textId="77777777">
        <w:tc>
          <w:tcPr>
            <w:tcW w:w="1866" w:type="dxa"/>
            <w:shd w:val="clear" w:color="auto" w:fill="E6E6E6"/>
            <w:vAlign w:val="center"/>
          </w:tcPr>
          <w:p w14:paraId="3231806D" w14:textId="77777777" w:rsidR="0039076C" w:rsidRDefault="00C409D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18A16D" w14:textId="77777777" w:rsidR="0039076C" w:rsidRDefault="00C409D9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F5A58B" w14:textId="77777777" w:rsidR="0039076C" w:rsidRDefault="00C409D9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DCA242" w14:textId="77777777" w:rsidR="0039076C" w:rsidRDefault="00C409D9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4992E0" w14:textId="77777777" w:rsidR="0039076C" w:rsidRDefault="00C409D9">
            <w:pPr>
              <w:jc w:val="center"/>
            </w:pPr>
            <w:r>
              <w:t>迎风面积比</w:t>
            </w:r>
          </w:p>
        </w:tc>
      </w:tr>
      <w:tr w:rsidR="0039076C" w14:paraId="15EA128D" w14:textId="77777777">
        <w:tc>
          <w:tcPr>
            <w:tcW w:w="1866" w:type="dxa"/>
            <w:shd w:val="clear" w:color="auto" w:fill="E6E6E6"/>
            <w:vAlign w:val="center"/>
          </w:tcPr>
          <w:p w14:paraId="5079C030" w14:textId="77777777" w:rsidR="0039076C" w:rsidRDefault="00C409D9">
            <w:r>
              <w:t>建筑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69CEDBAF" w14:textId="77777777" w:rsidR="0039076C" w:rsidRDefault="00C409D9">
            <w:r>
              <w:t>16.81</w:t>
            </w:r>
          </w:p>
        </w:tc>
        <w:tc>
          <w:tcPr>
            <w:tcW w:w="1866" w:type="dxa"/>
            <w:vAlign w:val="center"/>
          </w:tcPr>
          <w:p w14:paraId="3FCEB825" w14:textId="77777777" w:rsidR="0039076C" w:rsidRDefault="00C409D9">
            <w:r>
              <w:t>19.34</w:t>
            </w:r>
          </w:p>
        </w:tc>
        <w:tc>
          <w:tcPr>
            <w:tcW w:w="1866" w:type="dxa"/>
            <w:vAlign w:val="center"/>
          </w:tcPr>
          <w:p w14:paraId="787B28AC" w14:textId="77777777" w:rsidR="0039076C" w:rsidRDefault="00C409D9">
            <w:r>
              <w:t>70.00</w:t>
            </w:r>
          </w:p>
        </w:tc>
        <w:tc>
          <w:tcPr>
            <w:tcW w:w="1866" w:type="dxa"/>
            <w:vAlign w:val="center"/>
          </w:tcPr>
          <w:p w14:paraId="27D44865" w14:textId="77777777" w:rsidR="0039076C" w:rsidRDefault="00C409D9">
            <w:r>
              <w:t>0.8693</w:t>
            </w:r>
          </w:p>
        </w:tc>
      </w:tr>
      <w:tr w:rsidR="0039076C" w14:paraId="0492F476" w14:textId="77777777">
        <w:tc>
          <w:tcPr>
            <w:tcW w:w="1866" w:type="dxa"/>
            <w:shd w:val="clear" w:color="auto" w:fill="E6E6E6"/>
            <w:vAlign w:val="center"/>
          </w:tcPr>
          <w:p w14:paraId="4FD6661E" w14:textId="77777777" w:rsidR="0039076C" w:rsidRDefault="00C409D9">
            <w:r>
              <w:t>建筑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6F185DE5" w14:textId="77777777" w:rsidR="0039076C" w:rsidRDefault="00C409D9">
            <w:r>
              <w:t>82.91</w:t>
            </w:r>
          </w:p>
        </w:tc>
        <w:tc>
          <w:tcPr>
            <w:tcW w:w="1866" w:type="dxa"/>
            <w:vAlign w:val="center"/>
          </w:tcPr>
          <w:p w14:paraId="14D70198" w14:textId="77777777" w:rsidR="0039076C" w:rsidRDefault="00C409D9">
            <w:r>
              <w:t>86.36</w:t>
            </w:r>
          </w:p>
        </w:tc>
        <w:tc>
          <w:tcPr>
            <w:tcW w:w="1866" w:type="dxa"/>
            <w:vAlign w:val="center"/>
          </w:tcPr>
          <w:p w14:paraId="1764F12C" w14:textId="77777777" w:rsidR="0039076C" w:rsidRDefault="00C409D9">
            <w:r>
              <w:t>90.00</w:t>
            </w:r>
          </w:p>
        </w:tc>
        <w:tc>
          <w:tcPr>
            <w:tcW w:w="1866" w:type="dxa"/>
            <w:vAlign w:val="center"/>
          </w:tcPr>
          <w:p w14:paraId="1684ED5E" w14:textId="77777777" w:rsidR="0039076C" w:rsidRDefault="00C409D9">
            <w:r>
              <w:t>0.9601</w:t>
            </w:r>
          </w:p>
        </w:tc>
      </w:tr>
      <w:tr w:rsidR="0039076C" w14:paraId="20B7CEA2" w14:textId="77777777">
        <w:tc>
          <w:tcPr>
            <w:tcW w:w="1866" w:type="dxa"/>
            <w:shd w:val="clear" w:color="auto" w:fill="E6E6E6"/>
            <w:vAlign w:val="center"/>
          </w:tcPr>
          <w:p w14:paraId="14B90705" w14:textId="77777777" w:rsidR="0039076C" w:rsidRDefault="00C409D9">
            <w:r>
              <w:t>建筑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194F0E7B" w14:textId="77777777" w:rsidR="0039076C" w:rsidRDefault="00C409D9">
            <w:r>
              <w:t>93.36</w:t>
            </w:r>
          </w:p>
        </w:tc>
        <w:tc>
          <w:tcPr>
            <w:tcW w:w="1866" w:type="dxa"/>
            <w:vAlign w:val="center"/>
          </w:tcPr>
          <w:p w14:paraId="08EB38FD" w14:textId="77777777" w:rsidR="0039076C" w:rsidRDefault="00C409D9">
            <w:r>
              <w:t>106.32</w:t>
            </w:r>
          </w:p>
        </w:tc>
        <w:tc>
          <w:tcPr>
            <w:tcW w:w="1866" w:type="dxa"/>
            <w:vAlign w:val="center"/>
          </w:tcPr>
          <w:p w14:paraId="42F5ED25" w14:textId="77777777" w:rsidR="0039076C" w:rsidRDefault="00C409D9">
            <w:r>
              <w:t>170.00</w:t>
            </w:r>
          </w:p>
        </w:tc>
        <w:tc>
          <w:tcPr>
            <w:tcW w:w="1866" w:type="dxa"/>
            <w:vAlign w:val="center"/>
          </w:tcPr>
          <w:p w14:paraId="6F9776DC" w14:textId="77777777" w:rsidR="0039076C" w:rsidRDefault="00C409D9">
            <w:r>
              <w:t>0.8781</w:t>
            </w:r>
          </w:p>
        </w:tc>
      </w:tr>
      <w:tr w:rsidR="0039076C" w14:paraId="2EAC24D5" w14:textId="77777777">
        <w:tc>
          <w:tcPr>
            <w:tcW w:w="1866" w:type="dxa"/>
            <w:shd w:val="clear" w:color="auto" w:fill="E6E6E6"/>
            <w:vAlign w:val="center"/>
          </w:tcPr>
          <w:p w14:paraId="467EE84E" w14:textId="77777777" w:rsidR="0039076C" w:rsidRDefault="00C409D9">
            <w:r>
              <w:t>建筑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0DA2CECE" w14:textId="77777777" w:rsidR="0039076C" w:rsidRDefault="00C409D9">
            <w:r>
              <w:t>141.52</w:t>
            </w:r>
          </w:p>
        </w:tc>
        <w:tc>
          <w:tcPr>
            <w:tcW w:w="1866" w:type="dxa"/>
            <w:vAlign w:val="center"/>
          </w:tcPr>
          <w:p w14:paraId="39E47FD7" w14:textId="77777777" w:rsidR="0039076C" w:rsidRDefault="00C409D9">
            <w:r>
              <w:t>159.93</w:t>
            </w:r>
          </w:p>
        </w:tc>
        <w:tc>
          <w:tcPr>
            <w:tcW w:w="1866" w:type="dxa"/>
            <w:vAlign w:val="center"/>
          </w:tcPr>
          <w:p w14:paraId="0E092E21" w14:textId="77777777" w:rsidR="0039076C" w:rsidRDefault="00C409D9">
            <w:r>
              <w:t>170.00</w:t>
            </w:r>
          </w:p>
        </w:tc>
        <w:tc>
          <w:tcPr>
            <w:tcW w:w="1866" w:type="dxa"/>
            <w:vAlign w:val="center"/>
          </w:tcPr>
          <w:p w14:paraId="113B655C" w14:textId="77777777" w:rsidR="0039076C" w:rsidRDefault="00C409D9">
            <w:r>
              <w:t>0.8849</w:t>
            </w:r>
          </w:p>
        </w:tc>
      </w:tr>
      <w:tr w:rsidR="0039076C" w14:paraId="139D9105" w14:textId="77777777">
        <w:tc>
          <w:tcPr>
            <w:tcW w:w="1866" w:type="dxa"/>
            <w:shd w:val="clear" w:color="auto" w:fill="E6E6E6"/>
            <w:vAlign w:val="center"/>
          </w:tcPr>
          <w:p w14:paraId="1D0DD1E1" w14:textId="77777777" w:rsidR="0039076C" w:rsidRDefault="00C409D9">
            <w:r>
              <w:t>建筑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363957B1" w14:textId="77777777" w:rsidR="0039076C" w:rsidRDefault="00C409D9">
            <w:r>
              <w:t>29.70</w:t>
            </w:r>
          </w:p>
        </w:tc>
        <w:tc>
          <w:tcPr>
            <w:tcW w:w="1866" w:type="dxa"/>
            <w:vAlign w:val="center"/>
          </w:tcPr>
          <w:p w14:paraId="50E5E88F" w14:textId="77777777" w:rsidR="0039076C" w:rsidRDefault="00C409D9">
            <w:r>
              <w:t>29.80</w:t>
            </w:r>
          </w:p>
        </w:tc>
        <w:tc>
          <w:tcPr>
            <w:tcW w:w="1866" w:type="dxa"/>
            <w:vAlign w:val="center"/>
          </w:tcPr>
          <w:p w14:paraId="1F1785D3" w14:textId="77777777" w:rsidR="0039076C" w:rsidRDefault="00C409D9">
            <w:r>
              <w:t>150.00</w:t>
            </w:r>
          </w:p>
        </w:tc>
        <w:tc>
          <w:tcPr>
            <w:tcW w:w="1866" w:type="dxa"/>
            <w:vAlign w:val="center"/>
          </w:tcPr>
          <w:p w14:paraId="6475BB41" w14:textId="77777777" w:rsidR="0039076C" w:rsidRDefault="00C409D9">
            <w:r>
              <w:t>0.9966</w:t>
            </w:r>
          </w:p>
        </w:tc>
      </w:tr>
      <w:tr w:rsidR="0039076C" w14:paraId="28253F5B" w14:textId="77777777">
        <w:tc>
          <w:tcPr>
            <w:tcW w:w="1866" w:type="dxa"/>
            <w:shd w:val="clear" w:color="auto" w:fill="E6E6E6"/>
            <w:vAlign w:val="center"/>
          </w:tcPr>
          <w:p w14:paraId="1ED12F94" w14:textId="77777777" w:rsidR="0039076C" w:rsidRDefault="00C409D9">
            <w:r>
              <w:t>建筑</w:t>
            </w:r>
            <w:r>
              <w:t>8</w:t>
            </w:r>
          </w:p>
        </w:tc>
        <w:tc>
          <w:tcPr>
            <w:tcW w:w="1866" w:type="dxa"/>
            <w:vAlign w:val="center"/>
          </w:tcPr>
          <w:p w14:paraId="5A1B1489" w14:textId="77777777" w:rsidR="0039076C" w:rsidRDefault="00C409D9">
            <w:r>
              <w:t>83.57</w:t>
            </w:r>
          </w:p>
        </w:tc>
        <w:tc>
          <w:tcPr>
            <w:tcW w:w="1866" w:type="dxa"/>
            <w:vAlign w:val="center"/>
          </w:tcPr>
          <w:p w14:paraId="5BEFA874" w14:textId="77777777" w:rsidR="0039076C" w:rsidRDefault="00C409D9">
            <w:r>
              <w:t>109.28</w:t>
            </w:r>
          </w:p>
        </w:tc>
        <w:tc>
          <w:tcPr>
            <w:tcW w:w="1866" w:type="dxa"/>
            <w:vAlign w:val="center"/>
          </w:tcPr>
          <w:p w14:paraId="141E5E6F" w14:textId="77777777" w:rsidR="0039076C" w:rsidRDefault="00C409D9">
            <w:r>
              <w:t>180.00</w:t>
            </w:r>
          </w:p>
        </w:tc>
        <w:tc>
          <w:tcPr>
            <w:tcW w:w="1866" w:type="dxa"/>
            <w:vAlign w:val="center"/>
          </w:tcPr>
          <w:p w14:paraId="6C197833" w14:textId="77777777" w:rsidR="0039076C" w:rsidRDefault="00C409D9">
            <w:r>
              <w:t>0.7647</w:t>
            </w:r>
          </w:p>
        </w:tc>
      </w:tr>
      <w:tr w:rsidR="0039076C" w14:paraId="4E97B1BA" w14:textId="77777777">
        <w:tc>
          <w:tcPr>
            <w:tcW w:w="1866" w:type="dxa"/>
            <w:shd w:val="clear" w:color="auto" w:fill="E6E6E6"/>
            <w:vAlign w:val="center"/>
          </w:tcPr>
          <w:p w14:paraId="37FC3F3B" w14:textId="77777777" w:rsidR="0039076C" w:rsidRDefault="00C409D9">
            <w:r>
              <w:t>建筑</w:t>
            </w:r>
            <w:r>
              <w:t>9</w:t>
            </w:r>
          </w:p>
        </w:tc>
        <w:tc>
          <w:tcPr>
            <w:tcW w:w="1866" w:type="dxa"/>
            <w:vAlign w:val="center"/>
          </w:tcPr>
          <w:p w14:paraId="6312849C" w14:textId="77777777" w:rsidR="0039076C" w:rsidRDefault="00C409D9">
            <w:r>
              <w:t>44.79</w:t>
            </w:r>
          </w:p>
        </w:tc>
        <w:tc>
          <w:tcPr>
            <w:tcW w:w="1866" w:type="dxa"/>
            <w:vAlign w:val="center"/>
          </w:tcPr>
          <w:p w14:paraId="58764E21" w14:textId="77777777" w:rsidR="0039076C" w:rsidRDefault="00C409D9">
            <w:r>
              <w:t>45.16</w:t>
            </w:r>
          </w:p>
        </w:tc>
        <w:tc>
          <w:tcPr>
            <w:tcW w:w="1866" w:type="dxa"/>
            <w:vAlign w:val="center"/>
          </w:tcPr>
          <w:p w14:paraId="4DA032B0" w14:textId="77777777" w:rsidR="0039076C" w:rsidRDefault="00C409D9">
            <w:r>
              <w:t>90.00</w:t>
            </w:r>
          </w:p>
        </w:tc>
        <w:tc>
          <w:tcPr>
            <w:tcW w:w="1866" w:type="dxa"/>
            <w:vAlign w:val="center"/>
          </w:tcPr>
          <w:p w14:paraId="15C55698" w14:textId="77777777" w:rsidR="0039076C" w:rsidRDefault="00C409D9">
            <w:r>
              <w:t>0.9918</w:t>
            </w:r>
          </w:p>
        </w:tc>
      </w:tr>
      <w:tr w:rsidR="0039076C" w14:paraId="34A4E344" w14:textId="77777777">
        <w:tc>
          <w:tcPr>
            <w:tcW w:w="1866" w:type="dxa"/>
            <w:shd w:val="clear" w:color="auto" w:fill="E6E6E6"/>
            <w:vAlign w:val="center"/>
          </w:tcPr>
          <w:p w14:paraId="2C8A025D" w14:textId="77777777" w:rsidR="0039076C" w:rsidRDefault="00C409D9">
            <w:r>
              <w:t>建筑</w:t>
            </w:r>
            <w:r>
              <w:t>10</w:t>
            </w:r>
          </w:p>
        </w:tc>
        <w:tc>
          <w:tcPr>
            <w:tcW w:w="1866" w:type="dxa"/>
            <w:vAlign w:val="center"/>
          </w:tcPr>
          <w:p w14:paraId="458982CD" w14:textId="77777777" w:rsidR="0039076C" w:rsidRDefault="00C409D9">
            <w:r>
              <w:t>39.23</w:t>
            </w:r>
          </w:p>
        </w:tc>
        <w:tc>
          <w:tcPr>
            <w:tcW w:w="1866" w:type="dxa"/>
            <w:vAlign w:val="center"/>
          </w:tcPr>
          <w:p w14:paraId="476BC438" w14:textId="77777777" w:rsidR="0039076C" w:rsidRDefault="00C409D9">
            <w:r>
              <w:t>46.15</w:t>
            </w:r>
          </w:p>
        </w:tc>
        <w:tc>
          <w:tcPr>
            <w:tcW w:w="1866" w:type="dxa"/>
            <w:vAlign w:val="center"/>
          </w:tcPr>
          <w:p w14:paraId="0C5378B4" w14:textId="77777777" w:rsidR="0039076C" w:rsidRDefault="00C409D9">
            <w:r>
              <w:t>60.00</w:t>
            </w:r>
          </w:p>
        </w:tc>
        <w:tc>
          <w:tcPr>
            <w:tcW w:w="1866" w:type="dxa"/>
            <w:vAlign w:val="center"/>
          </w:tcPr>
          <w:p w14:paraId="794A5B7E" w14:textId="77777777" w:rsidR="0039076C" w:rsidRDefault="00C409D9">
            <w:r>
              <w:t>0.8501</w:t>
            </w:r>
          </w:p>
        </w:tc>
      </w:tr>
      <w:tr w:rsidR="0039076C" w14:paraId="41C65465" w14:textId="77777777">
        <w:tc>
          <w:tcPr>
            <w:tcW w:w="1866" w:type="dxa"/>
            <w:shd w:val="clear" w:color="auto" w:fill="E6E6E6"/>
            <w:vAlign w:val="center"/>
          </w:tcPr>
          <w:p w14:paraId="34AF7029" w14:textId="77777777" w:rsidR="0039076C" w:rsidRDefault="00C409D9">
            <w:r>
              <w:t>建筑</w:t>
            </w:r>
            <w:r>
              <w:t>11</w:t>
            </w:r>
          </w:p>
        </w:tc>
        <w:tc>
          <w:tcPr>
            <w:tcW w:w="1866" w:type="dxa"/>
            <w:vAlign w:val="center"/>
          </w:tcPr>
          <w:p w14:paraId="496EA12C" w14:textId="77777777" w:rsidR="0039076C" w:rsidRDefault="00C409D9">
            <w:r>
              <w:t>98.84</w:t>
            </w:r>
          </w:p>
        </w:tc>
        <w:tc>
          <w:tcPr>
            <w:tcW w:w="1866" w:type="dxa"/>
            <w:vAlign w:val="center"/>
          </w:tcPr>
          <w:p w14:paraId="3429EB61" w14:textId="77777777" w:rsidR="0039076C" w:rsidRDefault="00C409D9">
            <w:r>
              <w:t>98.84</w:t>
            </w:r>
          </w:p>
        </w:tc>
        <w:tc>
          <w:tcPr>
            <w:tcW w:w="1866" w:type="dxa"/>
            <w:vAlign w:val="center"/>
          </w:tcPr>
          <w:p w14:paraId="4737AC46" w14:textId="77777777" w:rsidR="0039076C" w:rsidRDefault="00C409D9">
            <w:r>
              <w:t>80.00</w:t>
            </w:r>
          </w:p>
        </w:tc>
        <w:tc>
          <w:tcPr>
            <w:tcW w:w="1866" w:type="dxa"/>
            <w:vAlign w:val="center"/>
          </w:tcPr>
          <w:p w14:paraId="3DD8D092" w14:textId="77777777" w:rsidR="0039076C" w:rsidRDefault="00C409D9">
            <w:r>
              <w:t>1.0000</w:t>
            </w:r>
          </w:p>
        </w:tc>
      </w:tr>
      <w:tr w:rsidR="0039076C" w14:paraId="773D3B93" w14:textId="77777777">
        <w:tc>
          <w:tcPr>
            <w:tcW w:w="1866" w:type="dxa"/>
            <w:shd w:val="clear" w:color="auto" w:fill="E6E6E6"/>
            <w:vAlign w:val="center"/>
          </w:tcPr>
          <w:p w14:paraId="70A07AFC" w14:textId="77777777" w:rsidR="0039076C" w:rsidRDefault="00C409D9">
            <w:r>
              <w:t>建筑</w:t>
            </w:r>
            <w:r>
              <w:t>12</w:t>
            </w:r>
          </w:p>
        </w:tc>
        <w:tc>
          <w:tcPr>
            <w:tcW w:w="1866" w:type="dxa"/>
            <w:vAlign w:val="center"/>
          </w:tcPr>
          <w:p w14:paraId="579AFCA6" w14:textId="77777777" w:rsidR="0039076C" w:rsidRDefault="00C409D9">
            <w:r>
              <w:t>137.35</w:t>
            </w:r>
          </w:p>
        </w:tc>
        <w:tc>
          <w:tcPr>
            <w:tcW w:w="1866" w:type="dxa"/>
            <w:vAlign w:val="center"/>
          </w:tcPr>
          <w:p w14:paraId="6FDB43BE" w14:textId="77777777" w:rsidR="0039076C" w:rsidRDefault="00C409D9">
            <w:r>
              <w:t>188.35</w:t>
            </w:r>
          </w:p>
        </w:tc>
        <w:tc>
          <w:tcPr>
            <w:tcW w:w="1866" w:type="dxa"/>
            <w:vAlign w:val="center"/>
          </w:tcPr>
          <w:p w14:paraId="49C2CF40" w14:textId="77777777" w:rsidR="0039076C" w:rsidRDefault="00C409D9">
            <w:r>
              <w:t>50.00</w:t>
            </w:r>
          </w:p>
        </w:tc>
        <w:tc>
          <w:tcPr>
            <w:tcW w:w="1866" w:type="dxa"/>
            <w:vAlign w:val="center"/>
          </w:tcPr>
          <w:p w14:paraId="5195B493" w14:textId="77777777" w:rsidR="0039076C" w:rsidRDefault="00C409D9">
            <w:r>
              <w:t>0.7292</w:t>
            </w:r>
          </w:p>
        </w:tc>
      </w:tr>
      <w:tr w:rsidR="0039076C" w14:paraId="282A9512" w14:textId="77777777">
        <w:tc>
          <w:tcPr>
            <w:tcW w:w="1866" w:type="dxa"/>
            <w:shd w:val="clear" w:color="auto" w:fill="E6E6E6"/>
            <w:vAlign w:val="center"/>
          </w:tcPr>
          <w:p w14:paraId="03235DE2" w14:textId="77777777" w:rsidR="0039076C" w:rsidRDefault="00C409D9">
            <w:r>
              <w:t>建筑</w:t>
            </w:r>
            <w:r>
              <w:t>13</w:t>
            </w:r>
          </w:p>
        </w:tc>
        <w:tc>
          <w:tcPr>
            <w:tcW w:w="1866" w:type="dxa"/>
            <w:vAlign w:val="center"/>
          </w:tcPr>
          <w:p w14:paraId="7ED554BB" w14:textId="77777777" w:rsidR="0039076C" w:rsidRDefault="00C409D9">
            <w:r>
              <w:t>41.53</w:t>
            </w:r>
          </w:p>
        </w:tc>
        <w:tc>
          <w:tcPr>
            <w:tcW w:w="1866" w:type="dxa"/>
            <w:vAlign w:val="center"/>
          </w:tcPr>
          <w:p w14:paraId="59207B87" w14:textId="77777777" w:rsidR="0039076C" w:rsidRDefault="00C409D9">
            <w:r>
              <w:t>43.75</w:t>
            </w:r>
          </w:p>
        </w:tc>
        <w:tc>
          <w:tcPr>
            <w:tcW w:w="1866" w:type="dxa"/>
            <w:vAlign w:val="center"/>
          </w:tcPr>
          <w:p w14:paraId="4E2FC2AF" w14:textId="77777777" w:rsidR="0039076C" w:rsidRDefault="00C409D9">
            <w:r>
              <w:t>80.00</w:t>
            </w:r>
          </w:p>
        </w:tc>
        <w:tc>
          <w:tcPr>
            <w:tcW w:w="1866" w:type="dxa"/>
            <w:vAlign w:val="center"/>
          </w:tcPr>
          <w:p w14:paraId="194C88D8" w14:textId="77777777" w:rsidR="0039076C" w:rsidRDefault="00C409D9">
            <w:r>
              <w:t>0.9492</w:t>
            </w:r>
          </w:p>
        </w:tc>
      </w:tr>
      <w:tr w:rsidR="0039076C" w14:paraId="591F48CA" w14:textId="77777777">
        <w:tc>
          <w:tcPr>
            <w:tcW w:w="1866" w:type="dxa"/>
            <w:shd w:val="clear" w:color="auto" w:fill="E6E6E6"/>
            <w:vAlign w:val="center"/>
          </w:tcPr>
          <w:p w14:paraId="04A59BC6" w14:textId="77777777" w:rsidR="0039076C" w:rsidRDefault="00C409D9">
            <w:r>
              <w:t>建筑</w:t>
            </w:r>
            <w:r>
              <w:t>14</w:t>
            </w:r>
          </w:p>
        </w:tc>
        <w:tc>
          <w:tcPr>
            <w:tcW w:w="1866" w:type="dxa"/>
            <w:vAlign w:val="center"/>
          </w:tcPr>
          <w:p w14:paraId="6055B24D" w14:textId="77777777" w:rsidR="0039076C" w:rsidRDefault="00C409D9">
            <w:r>
              <w:t>50.03</w:t>
            </w:r>
          </w:p>
        </w:tc>
        <w:tc>
          <w:tcPr>
            <w:tcW w:w="1866" w:type="dxa"/>
            <w:vAlign w:val="center"/>
          </w:tcPr>
          <w:p w14:paraId="52A616BA" w14:textId="77777777" w:rsidR="0039076C" w:rsidRDefault="00C409D9">
            <w:r>
              <w:t>52.67</w:t>
            </w:r>
          </w:p>
        </w:tc>
        <w:tc>
          <w:tcPr>
            <w:tcW w:w="1866" w:type="dxa"/>
            <w:vAlign w:val="center"/>
          </w:tcPr>
          <w:p w14:paraId="48C2C6D8" w14:textId="77777777" w:rsidR="0039076C" w:rsidRDefault="00C409D9">
            <w:r>
              <w:t>160.00</w:t>
            </w:r>
          </w:p>
        </w:tc>
        <w:tc>
          <w:tcPr>
            <w:tcW w:w="1866" w:type="dxa"/>
            <w:vAlign w:val="center"/>
          </w:tcPr>
          <w:p w14:paraId="73532E2C" w14:textId="77777777" w:rsidR="0039076C" w:rsidRDefault="00C409D9">
            <w:r>
              <w:t>0.9499</w:t>
            </w:r>
          </w:p>
        </w:tc>
      </w:tr>
      <w:tr w:rsidR="0039076C" w14:paraId="58E8E2CB" w14:textId="77777777">
        <w:tc>
          <w:tcPr>
            <w:tcW w:w="1866" w:type="dxa"/>
            <w:shd w:val="clear" w:color="auto" w:fill="E6E6E6"/>
            <w:vAlign w:val="center"/>
          </w:tcPr>
          <w:p w14:paraId="2038627F" w14:textId="77777777" w:rsidR="0039076C" w:rsidRDefault="00C409D9">
            <w:r>
              <w:t>建筑</w:t>
            </w:r>
            <w:r>
              <w:t>15</w:t>
            </w:r>
          </w:p>
        </w:tc>
        <w:tc>
          <w:tcPr>
            <w:tcW w:w="1866" w:type="dxa"/>
            <w:vAlign w:val="center"/>
          </w:tcPr>
          <w:p w14:paraId="2E27784E" w14:textId="77777777" w:rsidR="0039076C" w:rsidRDefault="00C409D9">
            <w:r>
              <w:t>32.31</w:t>
            </w:r>
          </w:p>
        </w:tc>
        <w:tc>
          <w:tcPr>
            <w:tcW w:w="1866" w:type="dxa"/>
            <w:vAlign w:val="center"/>
          </w:tcPr>
          <w:p w14:paraId="3B3F1DD4" w14:textId="77777777" w:rsidR="0039076C" w:rsidRDefault="00C409D9">
            <w:r>
              <w:t>39.00</w:t>
            </w:r>
          </w:p>
        </w:tc>
        <w:tc>
          <w:tcPr>
            <w:tcW w:w="1866" w:type="dxa"/>
            <w:vAlign w:val="center"/>
          </w:tcPr>
          <w:p w14:paraId="7F683184" w14:textId="77777777" w:rsidR="0039076C" w:rsidRDefault="00C409D9">
            <w:r>
              <w:t>50.00</w:t>
            </w:r>
          </w:p>
        </w:tc>
        <w:tc>
          <w:tcPr>
            <w:tcW w:w="1866" w:type="dxa"/>
            <w:vAlign w:val="center"/>
          </w:tcPr>
          <w:p w14:paraId="5B409D8C" w14:textId="77777777" w:rsidR="0039076C" w:rsidRDefault="00C409D9">
            <w:r>
              <w:t>0.8286</w:t>
            </w:r>
          </w:p>
        </w:tc>
      </w:tr>
      <w:tr w:rsidR="0039076C" w14:paraId="15807970" w14:textId="77777777">
        <w:tc>
          <w:tcPr>
            <w:tcW w:w="1866" w:type="dxa"/>
            <w:shd w:val="clear" w:color="auto" w:fill="E6E6E6"/>
            <w:vAlign w:val="center"/>
          </w:tcPr>
          <w:p w14:paraId="795164E7" w14:textId="77777777" w:rsidR="0039076C" w:rsidRDefault="00C409D9">
            <w:r>
              <w:t>建筑</w:t>
            </w:r>
            <w:r>
              <w:t>16</w:t>
            </w:r>
          </w:p>
        </w:tc>
        <w:tc>
          <w:tcPr>
            <w:tcW w:w="1866" w:type="dxa"/>
            <w:vAlign w:val="center"/>
          </w:tcPr>
          <w:p w14:paraId="4298E5FB" w14:textId="77777777" w:rsidR="0039076C" w:rsidRDefault="00C409D9">
            <w:r>
              <w:t>35.58</w:t>
            </w:r>
          </w:p>
        </w:tc>
        <w:tc>
          <w:tcPr>
            <w:tcW w:w="1866" w:type="dxa"/>
            <w:vAlign w:val="center"/>
          </w:tcPr>
          <w:p w14:paraId="7EBBB5F5" w14:textId="77777777" w:rsidR="0039076C" w:rsidRDefault="00C409D9">
            <w:r>
              <w:t>35.58</w:t>
            </w:r>
          </w:p>
        </w:tc>
        <w:tc>
          <w:tcPr>
            <w:tcW w:w="1866" w:type="dxa"/>
            <w:vAlign w:val="center"/>
          </w:tcPr>
          <w:p w14:paraId="024067CD" w14:textId="77777777" w:rsidR="0039076C" w:rsidRDefault="00C409D9">
            <w:r>
              <w:t>80.00</w:t>
            </w:r>
          </w:p>
        </w:tc>
        <w:tc>
          <w:tcPr>
            <w:tcW w:w="1866" w:type="dxa"/>
            <w:vAlign w:val="center"/>
          </w:tcPr>
          <w:p w14:paraId="7BDAD73F" w14:textId="77777777" w:rsidR="0039076C" w:rsidRDefault="00C409D9">
            <w:r>
              <w:t>1.0000</w:t>
            </w:r>
          </w:p>
        </w:tc>
      </w:tr>
      <w:tr w:rsidR="0039076C" w14:paraId="36FFFF37" w14:textId="77777777">
        <w:tc>
          <w:tcPr>
            <w:tcW w:w="1866" w:type="dxa"/>
            <w:shd w:val="clear" w:color="auto" w:fill="E6E6E6"/>
            <w:vAlign w:val="center"/>
          </w:tcPr>
          <w:p w14:paraId="7CBF774E" w14:textId="77777777" w:rsidR="0039076C" w:rsidRDefault="00C409D9">
            <w:r>
              <w:t>建筑</w:t>
            </w:r>
            <w:r>
              <w:t>17</w:t>
            </w:r>
          </w:p>
        </w:tc>
        <w:tc>
          <w:tcPr>
            <w:tcW w:w="1866" w:type="dxa"/>
            <w:vAlign w:val="center"/>
          </w:tcPr>
          <w:p w14:paraId="5850DF53" w14:textId="77777777" w:rsidR="0039076C" w:rsidRDefault="00C409D9">
            <w:r>
              <w:t>46.49</w:t>
            </w:r>
          </w:p>
        </w:tc>
        <w:tc>
          <w:tcPr>
            <w:tcW w:w="1866" w:type="dxa"/>
            <w:vAlign w:val="center"/>
          </w:tcPr>
          <w:p w14:paraId="319453E3" w14:textId="77777777" w:rsidR="0039076C" w:rsidRDefault="00C409D9">
            <w:r>
              <w:t>47.87</w:t>
            </w:r>
          </w:p>
        </w:tc>
        <w:tc>
          <w:tcPr>
            <w:tcW w:w="1866" w:type="dxa"/>
            <w:vAlign w:val="center"/>
          </w:tcPr>
          <w:p w14:paraId="2262F20D" w14:textId="77777777" w:rsidR="0039076C" w:rsidRDefault="00C409D9">
            <w:r>
              <w:t>80.00</w:t>
            </w:r>
          </w:p>
        </w:tc>
        <w:tc>
          <w:tcPr>
            <w:tcW w:w="1866" w:type="dxa"/>
            <w:vAlign w:val="center"/>
          </w:tcPr>
          <w:p w14:paraId="48EC943F" w14:textId="77777777" w:rsidR="0039076C" w:rsidRDefault="00C409D9">
            <w:r>
              <w:t>0.9712</w:t>
            </w:r>
          </w:p>
        </w:tc>
      </w:tr>
      <w:tr w:rsidR="0039076C" w14:paraId="6FA6386F" w14:textId="77777777">
        <w:tc>
          <w:tcPr>
            <w:tcW w:w="1866" w:type="dxa"/>
            <w:shd w:val="clear" w:color="auto" w:fill="E6E6E6"/>
            <w:vAlign w:val="center"/>
          </w:tcPr>
          <w:p w14:paraId="15EEC204" w14:textId="77777777" w:rsidR="0039076C" w:rsidRDefault="00C409D9">
            <w:r>
              <w:t>建筑</w:t>
            </w:r>
            <w:r>
              <w:t>18</w:t>
            </w:r>
          </w:p>
        </w:tc>
        <w:tc>
          <w:tcPr>
            <w:tcW w:w="1866" w:type="dxa"/>
            <w:vAlign w:val="center"/>
          </w:tcPr>
          <w:p w14:paraId="0395CF8D" w14:textId="77777777" w:rsidR="0039076C" w:rsidRDefault="00C409D9">
            <w:r>
              <w:t>54.04</w:t>
            </w:r>
          </w:p>
        </w:tc>
        <w:tc>
          <w:tcPr>
            <w:tcW w:w="1866" w:type="dxa"/>
            <w:vAlign w:val="center"/>
          </w:tcPr>
          <w:p w14:paraId="2547FB43" w14:textId="77777777" w:rsidR="0039076C" w:rsidRDefault="00C409D9">
            <w:r>
              <w:t>54.55</w:t>
            </w:r>
          </w:p>
        </w:tc>
        <w:tc>
          <w:tcPr>
            <w:tcW w:w="1866" w:type="dxa"/>
            <w:vAlign w:val="center"/>
          </w:tcPr>
          <w:p w14:paraId="557F052B" w14:textId="77777777" w:rsidR="0039076C" w:rsidRDefault="00C409D9">
            <w:r>
              <w:t>150.00</w:t>
            </w:r>
          </w:p>
        </w:tc>
        <w:tc>
          <w:tcPr>
            <w:tcW w:w="1866" w:type="dxa"/>
            <w:vAlign w:val="center"/>
          </w:tcPr>
          <w:p w14:paraId="04F61592" w14:textId="77777777" w:rsidR="0039076C" w:rsidRDefault="00C409D9">
            <w:r>
              <w:t>0.9906</w:t>
            </w:r>
          </w:p>
        </w:tc>
      </w:tr>
      <w:tr w:rsidR="0039076C" w14:paraId="665A17D3" w14:textId="77777777">
        <w:tc>
          <w:tcPr>
            <w:tcW w:w="1866" w:type="dxa"/>
            <w:shd w:val="clear" w:color="auto" w:fill="E6E6E6"/>
            <w:vAlign w:val="center"/>
          </w:tcPr>
          <w:p w14:paraId="56CFF595" w14:textId="77777777" w:rsidR="0039076C" w:rsidRDefault="00C409D9">
            <w:r>
              <w:t>建筑</w:t>
            </w:r>
            <w:r>
              <w:t>19</w:t>
            </w:r>
          </w:p>
        </w:tc>
        <w:tc>
          <w:tcPr>
            <w:tcW w:w="1866" w:type="dxa"/>
            <w:vAlign w:val="center"/>
          </w:tcPr>
          <w:p w14:paraId="030D2754" w14:textId="77777777" w:rsidR="0039076C" w:rsidRDefault="00C409D9">
            <w:r>
              <w:t>23.92</w:t>
            </w:r>
          </w:p>
        </w:tc>
        <w:tc>
          <w:tcPr>
            <w:tcW w:w="1866" w:type="dxa"/>
            <w:vAlign w:val="center"/>
          </w:tcPr>
          <w:p w14:paraId="2AAA7EF5" w14:textId="77777777" w:rsidR="0039076C" w:rsidRDefault="00C409D9">
            <w:r>
              <w:t>27.14</w:t>
            </w:r>
          </w:p>
        </w:tc>
        <w:tc>
          <w:tcPr>
            <w:tcW w:w="1866" w:type="dxa"/>
            <w:vAlign w:val="center"/>
          </w:tcPr>
          <w:p w14:paraId="69D554BF" w14:textId="77777777" w:rsidR="0039076C" w:rsidRDefault="00C409D9">
            <w:r>
              <w:t>170.00</w:t>
            </w:r>
          </w:p>
        </w:tc>
        <w:tc>
          <w:tcPr>
            <w:tcW w:w="1866" w:type="dxa"/>
            <w:vAlign w:val="center"/>
          </w:tcPr>
          <w:p w14:paraId="382108C4" w14:textId="77777777" w:rsidR="0039076C" w:rsidRDefault="00C409D9">
            <w:r>
              <w:t>0.8811</w:t>
            </w:r>
          </w:p>
        </w:tc>
      </w:tr>
      <w:tr w:rsidR="0039076C" w14:paraId="3137DF66" w14:textId="77777777">
        <w:tc>
          <w:tcPr>
            <w:tcW w:w="1866" w:type="dxa"/>
            <w:shd w:val="clear" w:color="auto" w:fill="E6E6E6"/>
            <w:vAlign w:val="center"/>
          </w:tcPr>
          <w:p w14:paraId="2950E494" w14:textId="77777777" w:rsidR="0039076C" w:rsidRDefault="00C409D9">
            <w:r>
              <w:t>建筑</w:t>
            </w:r>
            <w:r>
              <w:t>20</w:t>
            </w:r>
          </w:p>
        </w:tc>
        <w:tc>
          <w:tcPr>
            <w:tcW w:w="1866" w:type="dxa"/>
            <w:vAlign w:val="center"/>
          </w:tcPr>
          <w:p w14:paraId="1F5DBCF6" w14:textId="77777777" w:rsidR="0039076C" w:rsidRDefault="00C409D9">
            <w:r>
              <w:t>26.22</w:t>
            </w:r>
          </w:p>
        </w:tc>
        <w:tc>
          <w:tcPr>
            <w:tcW w:w="1866" w:type="dxa"/>
            <w:vAlign w:val="center"/>
          </w:tcPr>
          <w:p w14:paraId="6A26EFDF" w14:textId="77777777" w:rsidR="0039076C" w:rsidRDefault="00C409D9">
            <w:r>
              <w:t>29.34</w:t>
            </w:r>
          </w:p>
        </w:tc>
        <w:tc>
          <w:tcPr>
            <w:tcW w:w="1866" w:type="dxa"/>
            <w:vAlign w:val="center"/>
          </w:tcPr>
          <w:p w14:paraId="72CD3B4A" w14:textId="77777777" w:rsidR="0039076C" w:rsidRDefault="00C409D9">
            <w:r>
              <w:t>170.00</w:t>
            </w:r>
          </w:p>
        </w:tc>
        <w:tc>
          <w:tcPr>
            <w:tcW w:w="1866" w:type="dxa"/>
            <w:vAlign w:val="center"/>
          </w:tcPr>
          <w:p w14:paraId="46687AB2" w14:textId="77777777" w:rsidR="0039076C" w:rsidRDefault="00C409D9">
            <w:r>
              <w:t>0.8939</w:t>
            </w:r>
          </w:p>
        </w:tc>
      </w:tr>
      <w:tr w:rsidR="0039076C" w14:paraId="5CAA0B0D" w14:textId="77777777">
        <w:tc>
          <w:tcPr>
            <w:tcW w:w="1866" w:type="dxa"/>
            <w:shd w:val="clear" w:color="auto" w:fill="E6E6E6"/>
            <w:vAlign w:val="center"/>
          </w:tcPr>
          <w:p w14:paraId="478212A3" w14:textId="77777777" w:rsidR="0039076C" w:rsidRDefault="00C409D9">
            <w:r>
              <w:t>建筑</w:t>
            </w:r>
            <w:r>
              <w:t>23</w:t>
            </w:r>
          </w:p>
        </w:tc>
        <w:tc>
          <w:tcPr>
            <w:tcW w:w="1866" w:type="dxa"/>
            <w:vAlign w:val="center"/>
          </w:tcPr>
          <w:p w14:paraId="6411D519" w14:textId="77777777" w:rsidR="0039076C" w:rsidRDefault="00C409D9">
            <w:r>
              <w:t>35.05</w:t>
            </w:r>
          </w:p>
        </w:tc>
        <w:tc>
          <w:tcPr>
            <w:tcW w:w="1866" w:type="dxa"/>
            <w:vAlign w:val="center"/>
          </w:tcPr>
          <w:p w14:paraId="1B2910C7" w14:textId="77777777" w:rsidR="0039076C" w:rsidRDefault="00C409D9">
            <w:r>
              <w:t>36.88</w:t>
            </w:r>
          </w:p>
        </w:tc>
        <w:tc>
          <w:tcPr>
            <w:tcW w:w="1866" w:type="dxa"/>
            <w:vAlign w:val="center"/>
          </w:tcPr>
          <w:p w14:paraId="11755CF7" w14:textId="77777777" w:rsidR="0039076C" w:rsidRDefault="00C409D9">
            <w:r>
              <w:t>80.00</w:t>
            </w:r>
          </w:p>
        </w:tc>
        <w:tc>
          <w:tcPr>
            <w:tcW w:w="1866" w:type="dxa"/>
            <w:vAlign w:val="center"/>
          </w:tcPr>
          <w:p w14:paraId="5E7C2BD2" w14:textId="77777777" w:rsidR="0039076C" w:rsidRDefault="00C409D9">
            <w:r>
              <w:t>0.9504</w:t>
            </w:r>
          </w:p>
        </w:tc>
      </w:tr>
      <w:tr w:rsidR="0039076C" w14:paraId="76F81657" w14:textId="77777777">
        <w:tc>
          <w:tcPr>
            <w:tcW w:w="1866" w:type="dxa"/>
            <w:shd w:val="clear" w:color="auto" w:fill="E6E6E6"/>
            <w:vAlign w:val="center"/>
          </w:tcPr>
          <w:p w14:paraId="0276E3EB" w14:textId="77777777" w:rsidR="0039076C" w:rsidRDefault="00C409D9">
            <w:r>
              <w:t>建筑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26125AF5" w14:textId="77777777" w:rsidR="0039076C" w:rsidRDefault="00C409D9">
            <w:r>
              <w:t>149.00</w:t>
            </w:r>
          </w:p>
        </w:tc>
        <w:tc>
          <w:tcPr>
            <w:tcW w:w="1866" w:type="dxa"/>
            <w:vAlign w:val="center"/>
          </w:tcPr>
          <w:p w14:paraId="29381F68" w14:textId="77777777" w:rsidR="0039076C" w:rsidRDefault="00C409D9">
            <w:r>
              <w:t>149.00</w:t>
            </w:r>
          </w:p>
        </w:tc>
        <w:tc>
          <w:tcPr>
            <w:tcW w:w="1866" w:type="dxa"/>
            <w:vAlign w:val="center"/>
          </w:tcPr>
          <w:p w14:paraId="69199E50" w14:textId="77777777" w:rsidR="0039076C" w:rsidRDefault="00C409D9">
            <w:r>
              <w:t>140.00</w:t>
            </w:r>
          </w:p>
        </w:tc>
        <w:tc>
          <w:tcPr>
            <w:tcW w:w="1866" w:type="dxa"/>
            <w:vAlign w:val="center"/>
          </w:tcPr>
          <w:p w14:paraId="16DB527C" w14:textId="77777777" w:rsidR="0039076C" w:rsidRDefault="00C409D9">
            <w:r>
              <w:t>1.0000</w:t>
            </w:r>
          </w:p>
        </w:tc>
      </w:tr>
      <w:tr w:rsidR="0039076C" w14:paraId="4C7AD6BA" w14:textId="77777777">
        <w:tc>
          <w:tcPr>
            <w:tcW w:w="1866" w:type="dxa"/>
            <w:shd w:val="clear" w:color="auto" w:fill="E6E6E6"/>
            <w:vAlign w:val="center"/>
          </w:tcPr>
          <w:p w14:paraId="267E09C2" w14:textId="77777777" w:rsidR="0039076C" w:rsidRDefault="00C409D9">
            <w:r>
              <w:t>民宅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4C491E95" w14:textId="77777777" w:rsidR="0039076C" w:rsidRDefault="00C409D9">
            <w:r>
              <w:t>68.36</w:t>
            </w:r>
          </w:p>
        </w:tc>
        <w:tc>
          <w:tcPr>
            <w:tcW w:w="1866" w:type="dxa"/>
            <w:vAlign w:val="center"/>
          </w:tcPr>
          <w:p w14:paraId="2C27226E" w14:textId="77777777" w:rsidR="0039076C" w:rsidRDefault="00C409D9">
            <w:r>
              <w:t>104.30</w:t>
            </w:r>
          </w:p>
        </w:tc>
        <w:tc>
          <w:tcPr>
            <w:tcW w:w="1866" w:type="dxa"/>
            <w:vAlign w:val="center"/>
          </w:tcPr>
          <w:p w14:paraId="7460A9CE" w14:textId="77777777" w:rsidR="0039076C" w:rsidRDefault="00C409D9">
            <w:r>
              <w:t>50.00</w:t>
            </w:r>
          </w:p>
        </w:tc>
        <w:tc>
          <w:tcPr>
            <w:tcW w:w="1866" w:type="dxa"/>
            <w:vAlign w:val="center"/>
          </w:tcPr>
          <w:p w14:paraId="3B5F277E" w14:textId="77777777" w:rsidR="0039076C" w:rsidRDefault="00C409D9">
            <w:r>
              <w:t>0.6554</w:t>
            </w:r>
          </w:p>
        </w:tc>
      </w:tr>
      <w:tr w:rsidR="0039076C" w14:paraId="0CF2F9AF" w14:textId="77777777">
        <w:tc>
          <w:tcPr>
            <w:tcW w:w="1866" w:type="dxa"/>
            <w:shd w:val="clear" w:color="auto" w:fill="E6E6E6"/>
            <w:vAlign w:val="center"/>
          </w:tcPr>
          <w:p w14:paraId="1F8C8220" w14:textId="77777777" w:rsidR="0039076C" w:rsidRDefault="00C409D9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C68D652" w14:textId="77777777" w:rsidR="0039076C" w:rsidRDefault="00C409D9">
            <w:r>
              <w:rPr>
                <w:b/>
                <w:color w:val="FF0000"/>
              </w:rPr>
              <w:t>0.905</w:t>
            </w:r>
          </w:p>
        </w:tc>
      </w:tr>
      <w:tr w:rsidR="0039076C" w14:paraId="7D94FCD4" w14:textId="77777777">
        <w:tc>
          <w:tcPr>
            <w:tcW w:w="1866" w:type="dxa"/>
            <w:shd w:val="clear" w:color="auto" w:fill="E6E6E6"/>
            <w:vAlign w:val="center"/>
          </w:tcPr>
          <w:p w14:paraId="606165A5" w14:textId="77777777" w:rsidR="0039076C" w:rsidRDefault="00C409D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3855831" w14:textId="77777777" w:rsidR="0039076C" w:rsidRDefault="00C409D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39076C" w14:paraId="2087D28D" w14:textId="77777777">
        <w:tc>
          <w:tcPr>
            <w:tcW w:w="1866" w:type="dxa"/>
            <w:shd w:val="clear" w:color="auto" w:fill="E6E6E6"/>
            <w:vAlign w:val="center"/>
          </w:tcPr>
          <w:p w14:paraId="57B45796" w14:textId="77777777" w:rsidR="0039076C" w:rsidRDefault="00C409D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C90F806" w14:textId="77777777" w:rsidR="0039076C" w:rsidRDefault="00C409D9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39076C" w14:paraId="70F47CE5" w14:textId="77777777">
        <w:tc>
          <w:tcPr>
            <w:tcW w:w="1866" w:type="dxa"/>
            <w:shd w:val="clear" w:color="auto" w:fill="E6E6E6"/>
            <w:vAlign w:val="center"/>
          </w:tcPr>
          <w:p w14:paraId="15A532EF" w14:textId="77777777" w:rsidR="0039076C" w:rsidRDefault="00C409D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D9FA7C7" w14:textId="77777777" w:rsidR="0039076C" w:rsidRDefault="00C409D9">
            <w:r>
              <w:rPr>
                <w:b/>
                <w:color w:val="FF0000"/>
              </w:rPr>
              <w:t>不满足</w:t>
            </w:r>
          </w:p>
        </w:tc>
      </w:tr>
    </w:tbl>
    <w:p w14:paraId="6E6843EA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1026969" w14:textId="77777777" w:rsidR="00EA741A" w:rsidRDefault="00EA741A" w:rsidP="00EA741A">
      <w:pPr>
        <w:pStyle w:val="2"/>
      </w:pPr>
      <w:bookmarkStart w:id="38" w:name="_Toc92314856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0F7B5AE6" w14:textId="77777777">
        <w:tc>
          <w:tcPr>
            <w:tcW w:w="1866" w:type="dxa"/>
            <w:shd w:val="clear" w:color="auto" w:fill="E6E6E6"/>
            <w:vAlign w:val="center"/>
          </w:tcPr>
          <w:p w14:paraId="4492AF4B" w14:textId="77777777" w:rsidR="0039076C" w:rsidRDefault="00C409D9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5BBB65" w14:textId="77777777" w:rsidR="0039076C" w:rsidRDefault="00C409D9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30E1CA" w14:textId="77777777" w:rsidR="0039076C" w:rsidRDefault="00C409D9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52E2E4" w14:textId="77777777" w:rsidR="0039076C" w:rsidRDefault="00C409D9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D71CDF" w14:textId="77777777" w:rsidR="0039076C" w:rsidRDefault="00C409D9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39076C" w14:paraId="75144047" w14:textId="77777777">
        <w:tc>
          <w:tcPr>
            <w:tcW w:w="1866" w:type="dxa"/>
            <w:shd w:val="clear" w:color="auto" w:fill="E6E6E6"/>
            <w:vAlign w:val="center"/>
          </w:tcPr>
          <w:p w14:paraId="0A5AF2C3" w14:textId="77777777" w:rsidR="0039076C" w:rsidRDefault="00C409D9">
            <w:r>
              <w:t>广场</w:t>
            </w:r>
          </w:p>
        </w:tc>
        <w:tc>
          <w:tcPr>
            <w:tcW w:w="1866" w:type="dxa"/>
            <w:vAlign w:val="center"/>
          </w:tcPr>
          <w:p w14:paraId="5E1FE812" w14:textId="77777777" w:rsidR="0039076C" w:rsidRDefault="00C409D9">
            <w:r>
              <w:t>739.0</w:t>
            </w:r>
          </w:p>
        </w:tc>
        <w:tc>
          <w:tcPr>
            <w:tcW w:w="1866" w:type="dxa"/>
            <w:vAlign w:val="center"/>
          </w:tcPr>
          <w:p w14:paraId="0916F473" w14:textId="77777777" w:rsidR="0039076C" w:rsidRDefault="00C409D9">
            <w:r>
              <w:t>2810.4</w:t>
            </w:r>
          </w:p>
        </w:tc>
        <w:tc>
          <w:tcPr>
            <w:tcW w:w="1866" w:type="dxa"/>
            <w:vAlign w:val="center"/>
          </w:tcPr>
          <w:p w14:paraId="50ACA78F" w14:textId="77777777" w:rsidR="0039076C" w:rsidRDefault="00C409D9">
            <w:r>
              <w:t>26</w:t>
            </w:r>
          </w:p>
        </w:tc>
        <w:tc>
          <w:tcPr>
            <w:tcW w:w="1866" w:type="dxa"/>
            <w:vAlign w:val="center"/>
          </w:tcPr>
          <w:p w14:paraId="0AA4F33E" w14:textId="77777777" w:rsidR="0039076C" w:rsidRDefault="00C409D9">
            <w:r>
              <w:t>25</w:t>
            </w:r>
          </w:p>
        </w:tc>
      </w:tr>
      <w:tr w:rsidR="0039076C" w14:paraId="286352E3" w14:textId="77777777">
        <w:tc>
          <w:tcPr>
            <w:tcW w:w="1866" w:type="dxa"/>
            <w:shd w:val="clear" w:color="auto" w:fill="E6E6E6"/>
            <w:vAlign w:val="center"/>
          </w:tcPr>
          <w:p w14:paraId="24F2CAD2" w14:textId="77777777" w:rsidR="0039076C" w:rsidRDefault="00C409D9">
            <w:r>
              <w:t>人行道</w:t>
            </w:r>
          </w:p>
        </w:tc>
        <w:tc>
          <w:tcPr>
            <w:tcW w:w="1866" w:type="dxa"/>
            <w:vAlign w:val="center"/>
          </w:tcPr>
          <w:p w14:paraId="115BAAD7" w14:textId="77777777" w:rsidR="0039076C" w:rsidRDefault="00C409D9">
            <w:r>
              <w:t>154.4</w:t>
            </w:r>
          </w:p>
        </w:tc>
        <w:tc>
          <w:tcPr>
            <w:tcW w:w="1866" w:type="dxa"/>
            <w:vAlign w:val="center"/>
          </w:tcPr>
          <w:p w14:paraId="04B5B7B3" w14:textId="77777777" w:rsidR="0039076C" w:rsidRDefault="00C409D9">
            <w:r>
              <w:t>307.3</w:t>
            </w:r>
          </w:p>
        </w:tc>
        <w:tc>
          <w:tcPr>
            <w:tcW w:w="1866" w:type="dxa"/>
            <w:vAlign w:val="center"/>
          </w:tcPr>
          <w:p w14:paraId="4A550D57" w14:textId="77777777" w:rsidR="0039076C" w:rsidRDefault="00C409D9">
            <w:r>
              <w:t>50</w:t>
            </w:r>
          </w:p>
        </w:tc>
        <w:tc>
          <w:tcPr>
            <w:tcW w:w="1866" w:type="dxa"/>
            <w:vAlign w:val="center"/>
          </w:tcPr>
          <w:p w14:paraId="3BEDAF1A" w14:textId="77777777" w:rsidR="0039076C" w:rsidRDefault="00C409D9">
            <w:r>
              <w:t>50</w:t>
            </w:r>
          </w:p>
        </w:tc>
      </w:tr>
      <w:tr w:rsidR="0039076C" w14:paraId="10F460A7" w14:textId="77777777">
        <w:tc>
          <w:tcPr>
            <w:tcW w:w="1866" w:type="dxa"/>
            <w:shd w:val="clear" w:color="auto" w:fill="E6E6E6"/>
            <w:vAlign w:val="center"/>
          </w:tcPr>
          <w:p w14:paraId="056F8B29" w14:textId="77777777" w:rsidR="0039076C" w:rsidRDefault="00C409D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33A5C51" w14:textId="77777777" w:rsidR="0039076C" w:rsidRDefault="00C409D9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39076C" w14:paraId="14F4629D" w14:textId="77777777">
        <w:tc>
          <w:tcPr>
            <w:tcW w:w="1866" w:type="dxa"/>
            <w:shd w:val="clear" w:color="auto" w:fill="E6E6E6"/>
            <w:vAlign w:val="center"/>
          </w:tcPr>
          <w:p w14:paraId="0A2C9640" w14:textId="77777777" w:rsidR="0039076C" w:rsidRDefault="00C409D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B8CD5D6" w14:textId="77777777" w:rsidR="0039076C" w:rsidRDefault="00C409D9">
            <w:r>
              <w:rPr>
                <w:b/>
              </w:rPr>
              <w:t>各类活动场地遮阳覆盖率不得低于标准要求限值</w:t>
            </w:r>
          </w:p>
        </w:tc>
      </w:tr>
      <w:tr w:rsidR="0039076C" w14:paraId="6D80A803" w14:textId="77777777">
        <w:tc>
          <w:tcPr>
            <w:tcW w:w="1866" w:type="dxa"/>
            <w:shd w:val="clear" w:color="auto" w:fill="E6E6E6"/>
            <w:vAlign w:val="center"/>
          </w:tcPr>
          <w:p w14:paraId="7E77DBDA" w14:textId="77777777" w:rsidR="0039076C" w:rsidRDefault="00C409D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73A2A96" w14:textId="77777777" w:rsidR="0039076C" w:rsidRDefault="00C409D9">
            <w:r>
              <w:rPr>
                <w:b/>
              </w:rPr>
              <w:t>满足</w:t>
            </w:r>
          </w:p>
        </w:tc>
      </w:tr>
    </w:tbl>
    <w:p w14:paraId="7BBA6E07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3A1BF4F6" w14:textId="77777777" w:rsidR="00EA741A" w:rsidRDefault="00EE005A" w:rsidP="00E72EFD">
      <w:pPr>
        <w:pStyle w:val="2"/>
      </w:pPr>
      <w:bookmarkStart w:id="40" w:name="_Toc92314857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0D81A363" w14:textId="77777777">
        <w:tc>
          <w:tcPr>
            <w:tcW w:w="1866" w:type="dxa"/>
            <w:shd w:val="clear" w:color="auto" w:fill="E6E6E6"/>
            <w:vAlign w:val="center"/>
          </w:tcPr>
          <w:p w14:paraId="5D9142EE" w14:textId="77777777" w:rsidR="0039076C" w:rsidRDefault="00C409D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C17BD4" w14:textId="77777777" w:rsidR="0039076C" w:rsidRDefault="00C409D9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B845EA" w14:textId="77777777" w:rsidR="0039076C" w:rsidRDefault="00C409D9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5EE9F1" w14:textId="77777777" w:rsidR="0039076C" w:rsidRDefault="00C409D9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41846A" w14:textId="77777777" w:rsidR="0039076C" w:rsidRDefault="00C409D9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39076C" w14:paraId="2843201C" w14:textId="77777777">
        <w:tc>
          <w:tcPr>
            <w:tcW w:w="1866" w:type="dxa"/>
            <w:shd w:val="clear" w:color="auto" w:fill="E6E6E6"/>
            <w:vAlign w:val="center"/>
          </w:tcPr>
          <w:p w14:paraId="4165CE61" w14:textId="77777777" w:rsidR="0039076C" w:rsidRDefault="00C409D9">
            <w:r>
              <w:t>建筑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79AB28AA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6440243" w14:textId="77777777" w:rsidR="0039076C" w:rsidRDefault="00C409D9">
            <w:r>
              <w:t>20.3</w:t>
            </w:r>
          </w:p>
        </w:tc>
        <w:tc>
          <w:tcPr>
            <w:tcW w:w="1866" w:type="dxa"/>
            <w:vAlign w:val="center"/>
          </w:tcPr>
          <w:p w14:paraId="6A178B98" w14:textId="77777777" w:rsidR="0039076C" w:rsidRDefault="00C409D9">
            <w:r>
              <w:t>5.3</w:t>
            </w:r>
          </w:p>
        </w:tc>
        <w:tc>
          <w:tcPr>
            <w:tcW w:w="1866" w:type="dxa"/>
            <w:vAlign w:val="center"/>
          </w:tcPr>
          <w:p w14:paraId="24533C75" w14:textId="77777777" w:rsidR="0039076C" w:rsidRDefault="00C409D9">
            <w:r>
              <w:t>0</w:t>
            </w:r>
          </w:p>
        </w:tc>
      </w:tr>
      <w:tr w:rsidR="0039076C" w14:paraId="66EB2524" w14:textId="77777777">
        <w:tc>
          <w:tcPr>
            <w:tcW w:w="1866" w:type="dxa"/>
            <w:shd w:val="clear" w:color="auto" w:fill="E6E6E6"/>
            <w:vAlign w:val="center"/>
          </w:tcPr>
          <w:p w14:paraId="32339037" w14:textId="77777777" w:rsidR="0039076C" w:rsidRDefault="00C409D9">
            <w:r>
              <w:t>建筑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7F3050BD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7B965CCA" w14:textId="77777777" w:rsidR="0039076C" w:rsidRDefault="00C409D9">
            <w:r>
              <w:t>115.8</w:t>
            </w:r>
          </w:p>
        </w:tc>
        <w:tc>
          <w:tcPr>
            <w:tcW w:w="1866" w:type="dxa"/>
            <w:vAlign w:val="center"/>
          </w:tcPr>
          <w:p w14:paraId="5272B495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15869412" w14:textId="77777777" w:rsidR="0039076C" w:rsidRDefault="00C409D9">
            <w:r>
              <w:t>0</w:t>
            </w:r>
          </w:p>
        </w:tc>
      </w:tr>
      <w:tr w:rsidR="0039076C" w14:paraId="0EBC989A" w14:textId="77777777">
        <w:tc>
          <w:tcPr>
            <w:tcW w:w="1866" w:type="dxa"/>
            <w:shd w:val="clear" w:color="auto" w:fill="E6E6E6"/>
            <w:vAlign w:val="center"/>
          </w:tcPr>
          <w:p w14:paraId="65FCD587" w14:textId="77777777" w:rsidR="0039076C" w:rsidRDefault="00C409D9">
            <w:r>
              <w:t>建筑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2F989B1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0C83D080" w14:textId="77777777" w:rsidR="0039076C" w:rsidRDefault="00C409D9">
            <w:r>
              <w:t>139.7</w:t>
            </w:r>
          </w:p>
        </w:tc>
        <w:tc>
          <w:tcPr>
            <w:tcW w:w="1866" w:type="dxa"/>
            <w:vAlign w:val="center"/>
          </w:tcPr>
          <w:p w14:paraId="37E288FB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08ADCDCB" w14:textId="77777777" w:rsidR="0039076C" w:rsidRDefault="00C409D9">
            <w:r>
              <w:t>0</w:t>
            </w:r>
          </w:p>
        </w:tc>
      </w:tr>
      <w:tr w:rsidR="0039076C" w14:paraId="35D000E2" w14:textId="77777777">
        <w:tc>
          <w:tcPr>
            <w:tcW w:w="1866" w:type="dxa"/>
            <w:shd w:val="clear" w:color="auto" w:fill="E6E6E6"/>
            <w:vAlign w:val="center"/>
          </w:tcPr>
          <w:p w14:paraId="7436F3BB" w14:textId="77777777" w:rsidR="0039076C" w:rsidRDefault="00C409D9">
            <w:r>
              <w:t>建筑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7B313814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A414DE1" w14:textId="77777777" w:rsidR="0039076C" w:rsidRDefault="00C409D9">
            <w:r>
              <w:t>142.5</w:t>
            </w:r>
          </w:p>
        </w:tc>
        <w:tc>
          <w:tcPr>
            <w:tcW w:w="1866" w:type="dxa"/>
            <w:vAlign w:val="center"/>
          </w:tcPr>
          <w:p w14:paraId="265578E5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80BBFF6" w14:textId="77777777" w:rsidR="0039076C" w:rsidRDefault="00C409D9">
            <w:r>
              <w:t>0</w:t>
            </w:r>
          </w:p>
        </w:tc>
      </w:tr>
      <w:tr w:rsidR="0039076C" w14:paraId="5A93F337" w14:textId="77777777">
        <w:tc>
          <w:tcPr>
            <w:tcW w:w="1866" w:type="dxa"/>
            <w:shd w:val="clear" w:color="auto" w:fill="E6E6E6"/>
            <w:vAlign w:val="center"/>
          </w:tcPr>
          <w:p w14:paraId="07BEA0A4" w14:textId="77777777" w:rsidR="0039076C" w:rsidRDefault="00C409D9">
            <w:r>
              <w:t>建筑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37257272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2A4421A" w14:textId="77777777" w:rsidR="0039076C" w:rsidRDefault="00C409D9">
            <w:r>
              <w:t>43.0</w:t>
            </w:r>
          </w:p>
        </w:tc>
        <w:tc>
          <w:tcPr>
            <w:tcW w:w="1866" w:type="dxa"/>
            <w:vAlign w:val="center"/>
          </w:tcPr>
          <w:p w14:paraId="6288AC3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044CDB2" w14:textId="77777777" w:rsidR="0039076C" w:rsidRDefault="00C409D9">
            <w:r>
              <w:t>0</w:t>
            </w:r>
          </w:p>
        </w:tc>
      </w:tr>
      <w:tr w:rsidR="0039076C" w14:paraId="77E602B6" w14:textId="77777777">
        <w:tc>
          <w:tcPr>
            <w:tcW w:w="1866" w:type="dxa"/>
            <w:shd w:val="clear" w:color="auto" w:fill="E6E6E6"/>
            <w:vAlign w:val="center"/>
          </w:tcPr>
          <w:p w14:paraId="78E65EBE" w14:textId="77777777" w:rsidR="0039076C" w:rsidRDefault="00C409D9">
            <w:r>
              <w:t>建筑</w:t>
            </w:r>
            <w:r>
              <w:t>8</w:t>
            </w:r>
          </w:p>
        </w:tc>
        <w:tc>
          <w:tcPr>
            <w:tcW w:w="1866" w:type="dxa"/>
            <w:vAlign w:val="center"/>
          </w:tcPr>
          <w:p w14:paraId="38CD9017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411D9FF1" w14:textId="77777777" w:rsidR="0039076C" w:rsidRDefault="00C409D9">
            <w:r>
              <w:t>134.1</w:t>
            </w:r>
          </w:p>
        </w:tc>
        <w:tc>
          <w:tcPr>
            <w:tcW w:w="1866" w:type="dxa"/>
            <w:vAlign w:val="center"/>
          </w:tcPr>
          <w:p w14:paraId="288DB55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F73C8AA" w14:textId="77777777" w:rsidR="0039076C" w:rsidRDefault="00C409D9">
            <w:r>
              <w:t>0</w:t>
            </w:r>
          </w:p>
        </w:tc>
      </w:tr>
      <w:tr w:rsidR="0039076C" w14:paraId="1386103C" w14:textId="77777777">
        <w:tc>
          <w:tcPr>
            <w:tcW w:w="1866" w:type="dxa"/>
            <w:shd w:val="clear" w:color="auto" w:fill="E6E6E6"/>
            <w:vAlign w:val="center"/>
          </w:tcPr>
          <w:p w14:paraId="4E0301F8" w14:textId="77777777" w:rsidR="0039076C" w:rsidRDefault="00C409D9">
            <w:r>
              <w:t>建筑</w:t>
            </w:r>
            <w:r>
              <w:t>9</w:t>
            </w:r>
          </w:p>
        </w:tc>
        <w:tc>
          <w:tcPr>
            <w:tcW w:w="1866" w:type="dxa"/>
            <w:vAlign w:val="center"/>
          </w:tcPr>
          <w:p w14:paraId="646F58B0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1EAA50B9" w14:textId="77777777" w:rsidR="0039076C" w:rsidRDefault="00C409D9">
            <w:r>
              <w:t>79.7</w:t>
            </w:r>
          </w:p>
        </w:tc>
        <w:tc>
          <w:tcPr>
            <w:tcW w:w="1866" w:type="dxa"/>
            <w:vAlign w:val="center"/>
          </w:tcPr>
          <w:p w14:paraId="06E79B8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7E4761F6" w14:textId="77777777" w:rsidR="0039076C" w:rsidRDefault="00C409D9">
            <w:r>
              <w:t>0</w:t>
            </w:r>
          </w:p>
        </w:tc>
      </w:tr>
      <w:tr w:rsidR="0039076C" w14:paraId="1E92EE19" w14:textId="77777777">
        <w:tc>
          <w:tcPr>
            <w:tcW w:w="1866" w:type="dxa"/>
            <w:shd w:val="clear" w:color="auto" w:fill="E6E6E6"/>
            <w:vAlign w:val="center"/>
          </w:tcPr>
          <w:p w14:paraId="192976A3" w14:textId="77777777" w:rsidR="0039076C" w:rsidRDefault="00C409D9">
            <w:r>
              <w:t>建筑</w:t>
            </w:r>
            <w:r>
              <w:t>10</w:t>
            </w:r>
          </w:p>
        </w:tc>
        <w:tc>
          <w:tcPr>
            <w:tcW w:w="1866" w:type="dxa"/>
            <w:vAlign w:val="center"/>
          </w:tcPr>
          <w:p w14:paraId="66B8FE77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6206FE5C" w14:textId="77777777" w:rsidR="0039076C" w:rsidRDefault="00C409D9">
            <w:r>
              <w:t>39.0</w:t>
            </w:r>
          </w:p>
        </w:tc>
        <w:tc>
          <w:tcPr>
            <w:tcW w:w="1866" w:type="dxa"/>
            <w:vAlign w:val="center"/>
          </w:tcPr>
          <w:p w14:paraId="4158F52D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0CC28C74" w14:textId="77777777" w:rsidR="0039076C" w:rsidRDefault="00C409D9">
            <w:r>
              <w:t>0</w:t>
            </w:r>
          </w:p>
        </w:tc>
      </w:tr>
      <w:tr w:rsidR="0039076C" w14:paraId="510A234E" w14:textId="77777777">
        <w:tc>
          <w:tcPr>
            <w:tcW w:w="1866" w:type="dxa"/>
            <w:shd w:val="clear" w:color="auto" w:fill="E6E6E6"/>
            <w:vAlign w:val="center"/>
          </w:tcPr>
          <w:p w14:paraId="05C4F227" w14:textId="77777777" w:rsidR="0039076C" w:rsidRDefault="00C409D9">
            <w:r>
              <w:t>建筑</w:t>
            </w:r>
            <w:r>
              <w:t>11</w:t>
            </w:r>
          </w:p>
        </w:tc>
        <w:tc>
          <w:tcPr>
            <w:tcW w:w="1866" w:type="dxa"/>
            <w:vAlign w:val="center"/>
          </w:tcPr>
          <w:p w14:paraId="6F8A7711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E06AA28" w14:textId="77777777" w:rsidR="0039076C" w:rsidRDefault="00C409D9">
            <w:r>
              <w:t>126.6</w:t>
            </w:r>
          </w:p>
        </w:tc>
        <w:tc>
          <w:tcPr>
            <w:tcW w:w="1866" w:type="dxa"/>
            <w:vAlign w:val="center"/>
          </w:tcPr>
          <w:p w14:paraId="50BA986C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176438C" w14:textId="77777777" w:rsidR="0039076C" w:rsidRDefault="00C409D9">
            <w:r>
              <w:t>0</w:t>
            </w:r>
          </w:p>
        </w:tc>
      </w:tr>
      <w:tr w:rsidR="0039076C" w14:paraId="583DAB6D" w14:textId="77777777">
        <w:tc>
          <w:tcPr>
            <w:tcW w:w="1866" w:type="dxa"/>
            <w:shd w:val="clear" w:color="auto" w:fill="E6E6E6"/>
            <w:vAlign w:val="center"/>
          </w:tcPr>
          <w:p w14:paraId="0CF95230" w14:textId="77777777" w:rsidR="0039076C" w:rsidRDefault="00C409D9">
            <w:r>
              <w:t>建筑</w:t>
            </w:r>
            <w:r>
              <w:t>12</w:t>
            </w:r>
          </w:p>
        </w:tc>
        <w:tc>
          <w:tcPr>
            <w:tcW w:w="1866" w:type="dxa"/>
            <w:vAlign w:val="center"/>
          </w:tcPr>
          <w:p w14:paraId="53D2AFA9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4A9D763" w14:textId="77777777" w:rsidR="0039076C" w:rsidRDefault="00C409D9">
            <w:r>
              <w:t>164.0</w:t>
            </w:r>
          </w:p>
        </w:tc>
        <w:tc>
          <w:tcPr>
            <w:tcW w:w="1866" w:type="dxa"/>
            <w:vAlign w:val="center"/>
          </w:tcPr>
          <w:p w14:paraId="12B8C783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5CA9832" w14:textId="77777777" w:rsidR="0039076C" w:rsidRDefault="00C409D9">
            <w:r>
              <w:t>0</w:t>
            </w:r>
          </w:p>
        </w:tc>
      </w:tr>
      <w:tr w:rsidR="0039076C" w14:paraId="6306A0E0" w14:textId="77777777">
        <w:tc>
          <w:tcPr>
            <w:tcW w:w="1866" w:type="dxa"/>
            <w:shd w:val="clear" w:color="auto" w:fill="E6E6E6"/>
            <w:vAlign w:val="center"/>
          </w:tcPr>
          <w:p w14:paraId="50E658B3" w14:textId="77777777" w:rsidR="0039076C" w:rsidRDefault="00C409D9">
            <w:r>
              <w:t>建筑</w:t>
            </w:r>
            <w:r>
              <w:t>13</w:t>
            </w:r>
          </w:p>
        </w:tc>
        <w:tc>
          <w:tcPr>
            <w:tcW w:w="1866" w:type="dxa"/>
            <w:vAlign w:val="center"/>
          </w:tcPr>
          <w:p w14:paraId="2FE5BEA5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1BCF7DD6" w14:textId="77777777" w:rsidR="0039076C" w:rsidRDefault="00C409D9">
            <w:r>
              <w:t>102.2</w:t>
            </w:r>
          </w:p>
        </w:tc>
        <w:tc>
          <w:tcPr>
            <w:tcW w:w="1866" w:type="dxa"/>
            <w:vAlign w:val="center"/>
          </w:tcPr>
          <w:p w14:paraId="021B2F92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67FCA9B0" w14:textId="77777777" w:rsidR="0039076C" w:rsidRDefault="00C409D9">
            <w:r>
              <w:t>0</w:t>
            </w:r>
          </w:p>
        </w:tc>
      </w:tr>
      <w:tr w:rsidR="0039076C" w14:paraId="12C47A49" w14:textId="77777777">
        <w:tc>
          <w:tcPr>
            <w:tcW w:w="1866" w:type="dxa"/>
            <w:shd w:val="clear" w:color="auto" w:fill="E6E6E6"/>
            <w:vAlign w:val="center"/>
          </w:tcPr>
          <w:p w14:paraId="10569D5A" w14:textId="77777777" w:rsidR="0039076C" w:rsidRDefault="00C409D9">
            <w:r>
              <w:t>建筑</w:t>
            </w:r>
            <w:r>
              <w:t>14</w:t>
            </w:r>
          </w:p>
        </w:tc>
        <w:tc>
          <w:tcPr>
            <w:tcW w:w="1866" w:type="dxa"/>
            <w:vAlign w:val="center"/>
          </w:tcPr>
          <w:p w14:paraId="65DF2F5A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E288F99" w14:textId="77777777" w:rsidR="0039076C" w:rsidRDefault="00C409D9">
            <w:r>
              <w:t>153.2</w:t>
            </w:r>
          </w:p>
        </w:tc>
        <w:tc>
          <w:tcPr>
            <w:tcW w:w="1866" w:type="dxa"/>
            <w:vAlign w:val="center"/>
          </w:tcPr>
          <w:p w14:paraId="3519BCB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76AAEE6" w14:textId="77777777" w:rsidR="0039076C" w:rsidRDefault="00C409D9">
            <w:r>
              <w:t>0</w:t>
            </w:r>
          </w:p>
        </w:tc>
      </w:tr>
      <w:tr w:rsidR="0039076C" w14:paraId="5F4FF614" w14:textId="77777777">
        <w:tc>
          <w:tcPr>
            <w:tcW w:w="1866" w:type="dxa"/>
            <w:shd w:val="clear" w:color="auto" w:fill="E6E6E6"/>
            <w:vAlign w:val="center"/>
          </w:tcPr>
          <w:p w14:paraId="1693F600" w14:textId="77777777" w:rsidR="0039076C" w:rsidRDefault="00C409D9">
            <w:r>
              <w:t>建筑</w:t>
            </w:r>
            <w:r>
              <w:t>15</w:t>
            </w:r>
          </w:p>
        </w:tc>
        <w:tc>
          <w:tcPr>
            <w:tcW w:w="1866" w:type="dxa"/>
            <w:vAlign w:val="center"/>
          </w:tcPr>
          <w:p w14:paraId="4551094F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0DEF517" w14:textId="77777777" w:rsidR="0039076C" w:rsidRDefault="00C409D9">
            <w:r>
              <w:t>66.4</w:t>
            </w:r>
          </w:p>
        </w:tc>
        <w:tc>
          <w:tcPr>
            <w:tcW w:w="1866" w:type="dxa"/>
            <w:vAlign w:val="center"/>
          </w:tcPr>
          <w:p w14:paraId="146D4195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E79BCE2" w14:textId="77777777" w:rsidR="0039076C" w:rsidRDefault="00C409D9">
            <w:r>
              <w:t>0</w:t>
            </w:r>
          </w:p>
        </w:tc>
      </w:tr>
      <w:tr w:rsidR="0039076C" w14:paraId="240D5E35" w14:textId="77777777">
        <w:tc>
          <w:tcPr>
            <w:tcW w:w="1866" w:type="dxa"/>
            <w:shd w:val="clear" w:color="auto" w:fill="E6E6E6"/>
            <w:vAlign w:val="center"/>
          </w:tcPr>
          <w:p w14:paraId="19A03E27" w14:textId="77777777" w:rsidR="0039076C" w:rsidRDefault="00C409D9">
            <w:r>
              <w:t>建筑</w:t>
            </w:r>
            <w:r>
              <w:t>16</w:t>
            </w:r>
          </w:p>
        </w:tc>
        <w:tc>
          <w:tcPr>
            <w:tcW w:w="1866" w:type="dxa"/>
            <w:vAlign w:val="center"/>
          </w:tcPr>
          <w:p w14:paraId="337D0C53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F4EA1CB" w14:textId="77777777" w:rsidR="0039076C" w:rsidRDefault="00C409D9">
            <w:r>
              <w:t>66.6</w:t>
            </w:r>
          </w:p>
        </w:tc>
        <w:tc>
          <w:tcPr>
            <w:tcW w:w="1866" w:type="dxa"/>
            <w:vAlign w:val="center"/>
          </w:tcPr>
          <w:p w14:paraId="66A1DA2F" w14:textId="77777777" w:rsidR="0039076C" w:rsidRDefault="00C409D9">
            <w:r>
              <w:t>11.7</w:t>
            </w:r>
          </w:p>
        </w:tc>
        <w:tc>
          <w:tcPr>
            <w:tcW w:w="1866" w:type="dxa"/>
            <w:vAlign w:val="center"/>
          </w:tcPr>
          <w:p w14:paraId="6A3C3D6D" w14:textId="77777777" w:rsidR="0039076C" w:rsidRDefault="00C409D9">
            <w:r>
              <w:t>0</w:t>
            </w:r>
          </w:p>
        </w:tc>
      </w:tr>
      <w:tr w:rsidR="0039076C" w14:paraId="40697714" w14:textId="77777777">
        <w:tc>
          <w:tcPr>
            <w:tcW w:w="1866" w:type="dxa"/>
            <w:shd w:val="clear" w:color="auto" w:fill="E6E6E6"/>
            <w:vAlign w:val="center"/>
          </w:tcPr>
          <w:p w14:paraId="2FE3E867" w14:textId="77777777" w:rsidR="0039076C" w:rsidRDefault="00C409D9">
            <w:r>
              <w:t>建筑</w:t>
            </w:r>
            <w:r>
              <w:t>17</w:t>
            </w:r>
          </w:p>
        </w:tc>
        <w:tc>
          <w:tcPr>
            <w:tcW w:w="1866" w:type="dxa"/>
            <w:vAlign w:val="center"/>
          </w:tcPr>
          <w:p w14:paraId="55578664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19CB9567" w14:textId="77777777" w:rsidR="0039076C" w:rsidRDefault="00C409D9">
            <w:r>
              <w:t>105.8</w:t>
            </w:r>
          </w:p>
        </w:tc>
        <w:tc>
          <w:tcPr>
            <w:tcW w:w="1866" w:type="dxa"/>
            <w:vAlign w:val="center"/>
          </w:tcPr>
          <w:p w14:paraId="322F598D" w14:textId="77777777" w:rsidR="0039076C" w:rsidRDefault="00C409D9">
            <w:r>
              <w:t>15.5</w:t>
            </w:r>
          </w:p>
        </w:tc>
        <w:tc>
          <w:tcPr>
            <w:tcW w:w="1866" w:type="dxa"/>
            <w:vAlign w:val="center"/>
          </w:tcPr>
          <w:p w14:paraId="5D8B347D" w14:textId="77777777" w:rsidR="0039076C" w:rsidRDefault="00C409D9">
            <w:r>
              <w:t>0</w:t>
            </w:r>
          </w:p>
        </w:tc>
      </w:tr>
      <w:tr w:rsidR="0039076C" w14:paraId="23D084E9" w14:textId="77777777">
        <w:tc>
          <w:tcPr>
            <w:tcW w:w="1866" w:type="dxa"/>
            <w:shd w:val="clear" w:color="auto" w:fill="E6E6E6"/>
            <w:vAlign w:val="center"/>
          </w:tcPr>
          <w:p w14:paraId="290A01AD" w14:textId="77777777" w:rsidR="0039076C" w:rsidRDefault="00C409D9">
            <w:r>
              <w:t>建筑</w:t>
            </w:r>
            <w:r>
              <w:t>18</w:t>
            </w:r>
          </w:p>
        </w:tc>
        <w:tc>
          <w:tcPr>
            <w:tcW w:w="1866" w:type="dxa"/>
            <w:vAlign w:val="center"/>
          </w:tcPr>
          <w:p w14:paraId="7FEF014B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0F1183F9" w14:textId="77777777" w:rsidR="0039076C" w:rsidRDefault="00C409D9">
            <w:r>
              <w:t>160.7</w:t>
            </w:r>
          </w:p>
        </w:tc>
        <w:tc>
          <w:tcPr>
            <w:tcW w:w="1866" w:type="dxa"/>
            <w:vAlign w:val="center"/>
          </w:tcPr>
          <w:p w14:paraId="2E00A653" w14:textId="77777777" w:rsidR="0039076C" w:rsidRDefault="00C409D9">
            <w:r>
              <w:t>17.7</w:t>
            </w:r>
          </w:p>
        </w:tc>
        <w:tc>
          <w:tcPr>
            <w:tcW w:w="1866" w:type="dxa"/>
            <w:vAlign w:val="center"/>
          </w:tcPr>
          <w:p w14:paraId="69F980D6" w14:textId="77777777" w:rsidR="0039076C" w:rsidRDefault="00C409D9">
            <w:r>
              <w:t>0</w:t>
            </w:r>
          </w:p>
        </w:tc>
      </w:tr>
      <w:tr w:rsidR="0039076C" w14:paraId="24654E01" w14:textId="77777777">
        <w:tc>
          <w:tcPr>
            <w:tcW w:w="1866" w:type="dxa"/>
            <w:shd w:val="clear" w:color="auto" w:fill="E6E6E6"/>
            <w:vAlign w:val="center"/>
          </w:tcPr>
          <w:p w14:paraId="11879917" w14:textId="77777777" w:rsidR="0039076C" w:rsidRDefault="00C409D9">
            <w:r>
              <w:t>建筑</w:t>
            </w:r>
            <w:r>
              <w:t>19</w:t>
            </w:r>
          </w:p>
        </w:tc>
        <w:tc>
          <w:tcPr>
            <w:tcW w:w="1866" w:type="dxa"/>
            <w:vAlign w:val="center"/>
          </w:tcPr>
          <w:p w14:paraId="1A08D4E9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FDCA20B" w14:textId="77777777" w:rsidR="0039076C" w:rsidRDefault="00C409D9">
            <w:r>
              <w:t>36.7</w:t>
            </w:r>
          </w:p>
        </w:tc>
        <w:tc>
          <w:tcPr>
            <w:tcW w:w="1866" w:type="dxa"/>
            <w:vAlign w:val="center"/>
          </w:tcPr>
          <w:p w14:paraId="2E417110" w14:textId="77777777" w:rsidR="0039076C" w:rsidRDefault="00C409D9">
            <w:r>
              <w:t>7.6</w:t>
            </w:r>
          </w:p>
        </w:tc>
        <w:tc>
          <w:tcPr>
            <w:tcW w:w="1866" w:type="dxa"/>
            <w:vAlign w:val="center"/>
          </w:tcPr>
          <w:p w14:paraId="1F9B5053" w14:textId="77777777" w:rsidR="0039076C" w:rsidRDefault="00C409D9">
            <w:r>
              <w:t>0</w:t>
            </w:r>
          </w:p>
        </w:tc>
      </w:tr>
      <w:tr w:rsidR="0039076C" w14:paraId="4ED51956" w14:textId="77777777">
        <w:tc>
          <w:tcPr>
            <w:tcW w:w="1866" w:type="dxa"/>
            <w:shd w:val="clear" w:color="auto" w:fill="E6E6E6"/>
            <w:vAlign w:val="center"/>
          </w:tcPr>
          <w:p w14:paraId="5D6E4BA3" w14:textId="77777777" w:rsidR="0039076C" w:rsidRDefault="00C409D9">
            <w:r>
              <w:t>建筑</w:t>
            </w:r>
            <w:r>
              <w:t>20</w:t>
            </w:r>
          </w:p>
        </w:tc>
        <w:tc>
          <w:tcPr>
            <w:tcW w:w="1866" w:type="dxa"/>
            <w:vAlign w:val="center"/>
          </w:tcPr>
          <w:p w14:paraId="6B588CCC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F1E4D1E" w14:textId="77777777" w:rsidR="0039076C" w:rsidRDefault="00C409D9">
            <w:r>
              <w:t>43.9</w:t>
            </w:r>
          </w:p>
        </w:tc>
        <w:tc>
          <w:tcPr>
            <w:tcW w:w="1866" w:type="dxa"/>
            <w:vAlign w:val="center"/>
          </w:tcPr>
          <w:p w14:paraId="08815E08" w14:textId="77777777" w:rsidR="0039076C" w:rsidRDefault="00C409D9">
            <w:r>
              <w:t>8.3</w:t>
            </w:r>
          </w:p>
        </w:tc>
        <w:tc>
          <w:tcPr>
            <w:tcW w:w="1866" w:type="dxa"/>
            <w:vAlign w:val="center"/>
          </w:tcPr>
          <w:p w14:paraId="6600FC1F" w14:textId="77777777" w:rsidR="0039076C" w:rsidRDefault="00C409D9">
            <w:r>
              <w:t>0</w:t>
            </w:r>
          </w:p>
        </w:tc>
      </w:tr>
      <w:tr w:rsidR="0039076C" w14:paraId="4D8EDB22" w14:textId="77777777">
        <w:tc>
          <w:tcPr>
            <w:tcW w:w="1866" w:type="dxa"/>
            <w:shd w:val="clear" w:color="auto" w:fill="E6E6E6"/>
            <w:vAlign w:val="center"/>
          </w:tcPr>
          <w:p w14:paraId="6039DD8B" w14:textId="77777777" w:rsidR="0039076C" w:rsidRDefault="00C409D9">
            <w:r>
              <w:t>建筑</w:t>
            </w:r>
            <w:r>
              <w:t>23</w:t>
            </w:r>
          </w:p>
        </w:tc>
        <w:tc>
          <w:tcPr>
            <w:tcW w:w="1866" w:type="dxa"/>
            <w:vAlign w:val="center"/>
          </w:tcPr>
          <w:p w14:paraId="26F50D84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21449A3" w14:textId="77777777" w:rsidR="0039076C" w:rsidRDefault="00C409D9">
            <w:r>
              <w:t>73.5</w:t>
            </w:r>
          </w:p>
        </w:tc>
        <w:tc>
          <w:tcPr>
            <w:tcW w:w="1866" w:type="dxa"/>
            <w:vAlign w:val="center"/>
          </w:tcPr>
          <w:p w14:paraId="7F59AD08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E4FFC4D" w14:textId="77777777" w:rsidR="0039076C" w:rsidRDefault="00C409D9">
            <w:r>
              <w:t>0</w:t>
            </w:r>
          </w:p>
        </w:tc>
      </w:tr>
      <w:tr w:rsidR="0039076C" w14:paraId="099E9922" w14:textId="77777777">
        <w:tc>
          <w:tcPr>
            <w:tcW w:w="1866" w:type="dxa"/>
            <w:shd w:val="clear" w:color="auto" w:fill="E6E6E6"/>
            <w:vAlign w:val="center"/>
          </w:tcPr>
          <w:p w14:paraId="7C7973ED" w14:textId="77777777" w:rsidR="0039076C" w:rsidRDefault="00C409D9">
            <w:r>
              <w:t>建筑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5A613D5D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F7BF2C6" w14:textId="77777777" w:rsidR="0039076C" w:rsidRDefault="00C409D9">
            <w:r>
              <w:t>251.5</w:t>
            </w:r>
          </w:p>
        </w:tc>
        <w:tc>
          <w:tcPr>
            <w:tcW w:w="1866" w:type="dxa"/>
            <w:vAlign w:val="center"/>
          </w:tcPr>
          <w:p w14:paraId="311D758A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2330048" w14:textId="77777777" w:rsidR="0039076C" w:rsidRDefault="00C409D9">
            <w:r>
              <w:t>0</w:t>
            </w:r>
          </w:p>
        </w:tc>
      </w:tr>
      <w:tr w:rsidR="0039076C" w14:paraId="324A65D4" w14:textId="77777777">
        <w:tc>
          <w:tcPr>
            <w:tcW w:w="1866" w:type="dxa"/>
            <w:shd w:val="clear" w:color="auto" w:fill="E6E6E6"/>
            <w:vAlign w:val="center"/>
          </w:tcPr>
          <w:p w14:paraId="24657210" w14:textId="77777777" w:rsidR="0039076C" w:rsidRDefault="00C409D9">
            <w:r>
              <w:t>民宅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62D598F1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37593A2E" w14:textId="77777777" w:rsidR="0039076C" w:rsidRDefault="00C409D9">
            <w:r>
              <w:t>93.7</w:t>
            </w:r>
          </w:p>
        </w:tc>
        <w:tc>
          <w:tcPr>
            <w:tcW w:w="1866" w:type="dxa"/>
            <w:vAlign w:val="center"/>
          </w:tcPr>
          <w:p w14:paraId="7519CE60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7A0F26A4" w14:textId="77777777" w:rsidR="0039076C" w:rsidRDefault="00C409D9">
            <w:r>
              <w:t>0</w:t>
            </w:r>
          </w:p>
        </w:tc>
      </w:tr>
      <w:tr w:rsidR="0039076C" w14:paraId="063CB95A" w14:textId="77777777">
        <w:tc>
          <w:tcPr>
            <w:tcW w:w="1866" w:type="dxa"/>
            <w:shd w:val="clear" w:color="auto" w:fill="E6E6E6"/>
            <w:vAlign w:val="center"/>
          </w:tcPr>
          <w:p w14:paraId="6B31406B" w14:textId="77777777" w:rsidR="0039076C" w:rsidRDefault="00C409D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B8130DF" w14:textId="77777777" w:rsidR="0039076C" w:rsidRDefault="00C409D9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39076C" w14:paraId="7037E005" w14:textId="77777777">
        <w:tc>
          <w:tcPr>
            <w:tcW w:w="1866" w:type="dxa"/>
            <w:shd w:val="clear" w:color="auto" w:fill="E6E6E6"/>
            <w:vAlign w:val="center"/>
          </w:tcPr>
          <w:p w14:paraId="629F591B" w14:textId="77777777" w:rsidR="0039076C" w:rsidRDefault="00C409D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62A4F7B" w14:textId="77777777" w:rsidR="0039076C" w:rsidRDefault="00C409D9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39076C" w14:paraId="20D3BAAD" w14:textId="77777777">
        <w:tc>
          <w:tcPr>
            <w:tcW w:w="1866" w:type="dxa"/>
            <w:shd w:val="clear" w:color="auto" w:fill="E6E6E6"/>
            <w:vAlign w:val="center"/>
          </w:tcPr>
          <w:p w14:paraId="2A9A24D1" w14:textId="77777777" w:rsidR="0039076C" w:rsidRDefault="00C409D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6832949" w14:textId="77777777" w:rsidR="0039076C" w:rsidRDefault="00C409D9">
            <w:r>
              <w:t>满足</w:t>
            </w:r>
          </w:p>
        </w:tc>
      </w:tr>
    </w:tbl>
    <w:p w14:paraId="75AD3AB6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11B25D58" w14:textId="77777777" w:rsidR="00E72EFD" w:rsidRDefault="00E72EFD" w:rsidP="00234F4A">
      <w:pPr>
        <w:pStyle w:val="2"/>
      </w:pPr>
      <w:bookmarkStart w:id="42" w:name="_Toc92314858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39076C" w14:paraId="7A687CC5" w14:textId="77777777">
        <w:tc>
          <w:tcPr>
            <w:tcW w:w="3112" w:type="dxa"/>
            <w:shd w:val="clear" w:color="auto" w:fill="E6E6E6"/>
            <w:vAlign w:val="center"/>
          </w:tcPr>
          <w:p w14:paraId="02B3AAF3" w14:textId="77777777" w:rsidR="0039076C" w:rsidRDefault="00C409D9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1B1E5AC" w14:textId="77777777" w:rsidR="0039076C" w:rsidRDefault="00C409D9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0C4D692" w14:textId="77777777" w:rsidR="0039076C" w:rsidRDefault="00C409D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39076C" w14:paraId="721A185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15879AB0" w14:textId="77777777" w:rsidR="0039076C" w:rsidRDefault="00C409D9">
            <w:r>
              <w:t>乔木</w:t>
            </w:r>
          </w:p>
        </w:tc>
        <w:tc>
          <w:tcPr>
            <w:tcW w:w="3110" w:type="dxa"/>
            <w:vAlign w:val="center"/>
          </w:tcPr>
          <w:p w14:paraId="0E461500" w14:textId="77777777" w:rsidR="0039076C" w:rsidRDefault="00C409D9">
            <w:r>
              <w:t>LAI&gt;3</w:t>
            </w:r>
          </w:p>
        </w:tc>
        <w:tc>
          <w:tcPr>
            <w:tcW w:w="3110" w:type="dxa"/>
            <w:vAlign w:val="center"/>
          </w:tcPr>
          <w:p w14:paraId="31A06A48" w14:textId="77777777" w:rsidR="0039076C" w:rsidRDefault="00C409D9">
            <w:r>
              <w:t>2411</w:t>
            </w:r>
          </w:p>
        </w:tc>
      </w:tr>
      <w:tr w:rsidR="0039076C" w14:paraId="3E00AF9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E2550D8" w14:textId="77777777" w:rsidR="0039076C" w:rsidRDefault="0039076C"/>
        </w:tc>
        <w:tc>
          <w:tcPr>
            <w:tcW w:w="3110" w:type="dxa"/>
            <w:vAlign w:val="center"/>
          </w:tcPr>
          <w:p w14:paraId="289B5CFD" w14:textId="77777777" w:rsidR="0039076C" w:rsidRDefault="00C409D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B4B2CC0" w14:textId="77777777" w:rsidR="0039076C" w:rsidRDefault="00C409D9">
            <w:r>
              <w:t>0</w:t>
            </w:r>
          </w:p>
        </w:tc>
      </w:tr>
      <w:tr w:rsidR="0039076C" w14:paraId="542655E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B5D3F26" w14:textId="77777777" w:rsidR="0039076C" w:rsidRDefault="0039076C"/>
        </w:tc>
        <w:tc>
          <w:tcPr>
            <w:tcW w:w="3110" w:type="dxa"/>
            <w:vAlign w:val="center"/>
          </w:tcPr>
          <w:p w14:paraId="034C61FC" w14:textId="77777777" w:rsidR="0039076C" w:rsidRDefault="00C409D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457B779" w14:textId="77777777" w:rsidR="0039076C" w:rsidRDefault="00C409D9">
            <w:r>
              <w:t>0</w:t>
            </w:r>
          </w:p>
        </w:tc>
      </w:tr>
      <w:tr w:rsidR="0039076C" w14:paraId="43BA3A8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DBA718F" w14:textId="77777777" w:rsidR="0039076C" w:rsidRDefault="0039076C"/>
        </w:tc>
        <w:tc>
          <w:tcPr>
            <w:tcW w:w="3110" w:type="dxa"/>
            <w:vAlign w:val="center"/>
          </w:tcPr>
          <w:p w14:paraId="54A35157" w14:textId="77777777" w:rsidR="0039076C" w:rsidRDefault="00C409D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8746102" w14:textId="77777777" w:rsidR="0039076C" w:rsidRDefault="00C409D9">
            <w:r>
              <w:t>0</w:t>
            </w:r>
          </w:p>
        </w:tc>
      </w:tr>
      <w:tr w:rsidR="0039076C" w14:paraId="0BE1E8D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A634A38" w14:textId="77777777" w:rsidR="0039076C" w:rsidRDefault="0039076C"/>
        </w:tc>
        <w:tc>
          <w:tcPr>
            <w:tcW w:w="3110" w:type="dxa"/>
            <w:vAlign w:val="center"/>
          </w:tcPr>
          <w:p w14:paraId="2E231AA4" w14:textId="77777777" w:rsidR="0039076C" w:rsidRDefault="00C409D9">
            <w:r>
              <w:t>LAI&lt;=0.5</w:t>
            </w:r>
          </w:p>
        </w:tc>
        <w:tc>
          <w:tcPr>
            <w:tcW w:w="3110" w:type="dxa"/>
            <w:vAlign w:val="center"/>
          </w:tcPr>
          <w:p w14:paraId="13C1C652" w14:textId="77777777" w:rsidR="0039076C" w:rsidRDefault="00C409D9">
            <w:r>
              <w:t>0</w:t>
            </w:r>
          </w:p>
        </w:tc>
      </w:tr>
      <w:tr w:rsidR="0039076C" w14:paraId="4FD5B147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4AF6583" w14:textId="77777777" w:rsidR="0039076C" w:rsidRDefault="00C409D9">
            <w:r>
              <w:t>爬藤棚架</w:t>
            </w:r>
          </w:p>
        </w:tc>
        <w:tc>
          <w:tcPr>
            <w:tcW w:w="3110" w:type="dxa"/>
            <w:vAlign w:val="center"/>
          </w:tcPr>
          <w:p w14:paraId="07D63CC4" w14:textId="77777777" w:rsidR="0039076C" w:rsidRDefault="00C409D9">
            <w:r>
              <w:t>LAI&gt;3</w:t>
            </w:r>
          </w:p>
        </w:tc>
        <w:tc>
          <w:tcPr>
            <w:tcW w:w="3110" w:type="dxa"/>
            <w:vAlign w:val="center"/>
          </w:tcPr>
          <w:p w14:paraId="40E5ED84" w14:textId="77777777" w:rsidR="0039076C" w:rsidRDefault="00C409D9">
            <w:r>
              <w:t>0</w:t>
            </w:r>
          </w:p>
        </w:tc>
      </w:tr>
      <w:tr w:rsidR="0039076C" w14:paraId="490EA3A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3FEBFD7" w14:textId="77777777" w:rsidR="0039076C" w:rsidRDefault="0039076C"/>
        </w:tc>
        <w:tc>
          <w:tcPr>
            <w:tcW w:w="3110" w:type="dxa"/>
            <w:vAlign w:val="center"/>
          </w:tcPr>
          <w:p w14:paraId="6F128D25" w14:textId="77777777" w:rsidR="0039076C" w:rsidRDefault="00C409D9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35BDAFD1" w14:textId="77777777" w:rsidR="0039076C" w:rsidRDefault="00C409D9">
            <w:r>
              <w:t>0</w:t>
            </w:r>
          </w:p>
        </w:tc>
      </w:tr>
      <w:tr w:rsidR="0039076C" w14:paraId="6F2E5D2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1A8A5B1" w14:textId="77777777" w:rsidR="0039076C" w:rsidRDefault="0039076C"/>
        </w:tc>
        <w:tc>
          <w:tcPr>
            <w:tcW w:w="3110" w:type="dxa"/>
            <w:vAlign w:val="center"/>
          </w:tcPr>
          <w:p w14:paraId="4DE94C58" w14:textId="77777777" w:rsidR="0039076C" w:rsidRDefault="00C409D9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A22AC08" w14:textId="77777777" w:rsidR="0039076C" w:rsidRDefault="00C409D9">
            <w:r>
              <w:t>0</w:t>
            </w:r>
          </w:p>
        </w:tc>
      </w:tr>
      <w:tr w:rsidR="0039076C" w14:paraId="6C0D2AE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0B7E453" w14:textId="77777777" w:rsidR="0039076C" w:rsidRDefault="0039076C"/>
        </w:tc>
        <w:tc>
          <w:tcPr>
            <w:tcW w:w="3110" w:type="dxa"/>
            <w:vAlign w:val="center"/>
          </w:tcPr>
          <w:p w14:paraId="09BF317A" w14:textId="77777777" w:rsidR="0039076C" w:rsidRDefault="00C409D9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06D9C953" w14:textId="77777777" w:rsidR="0039076C" w:rsidRDefault="00C409D9">
            <w:r>
              <w:t>0</w:t>
            </w:r>
          </w:p>
        </w:tc>
      </w:tr>
      <w:tr w:rsidR="0039076C" w14:paraId="65E47E3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032B648" w14:textId="77777777" w:rsidR="0039076C" w:rsidRDefault="0039076C"/>
        </w:tc>
        <w:tc>
          <w:tcPr>
            <w:tcW w:w="3110" w:type="dxa"/>
            <w:vAlign w:val="center"/>
          </w:tcPr>
          <w:p w14:paraId="4487B901" w14:textId="77777777" w:rsidR="0039076C" w:rsidRDefault="00C409D9">
            <w:r>
              <w:t>LAI&lt;=0.5</w:t>
            </w:r>
          </w:p>
        </w:tc>
        <w:tc>
          <w:tcPr>
            <w:tcW w:w="3110" w:type="dxa"/>
            <w:vAlign w:val="center"/>
          </w:tcPr>
          <w:p w14:paraId="25D134D4" w14:textId="77777777" w:rsidR="0039076C" w:rsidRDefault="00C409D9">
            <w:r>
              <w:t>0</w:t>
            </w:r>
          </w:p>
        </w:tc>
      </w:tr>
      <w:tr w:rsidR="0039076C" w14:paraId="2BE4754F" w14:textId="77777777">
        <w:tc>
          <w:tcPr>
            <w:tcW w:w="3112" w:type="dxa"/>
            <w:shd w:val="clear" w:color="auto" w:fill="E6E6E6"/>
            <w:vAlign w:val="center"/>
          </w:tcPr>
          <w:p w14:paraId="09CAA541" w14:textId="77777777" w:rsidR="0039076C" w:rsidRDefault="00C409D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E32549A" w14:textId="77777777" w:rsidR="0039076C" w:rsidRDefault="00C409D9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39076C" w14:paraId="7A36360D" w14:textId="77777777">
        <w:tc>
          <w:tcPr>
            <w:tcW w:w="3112" w:type="dxa"/>
            <w:shd w:val="clear" w:color="auto" w:fill="E6E6E6"/>
            <w:vAlign w:val="center"/>
          </w:tcPr>
          <w:p w14:paraId="7675179C" w14:textId="77777777" w:rsidR="0039076C" w:rsidRDefault="00C409D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517B98E" w14:textId="77777777" w:rsidR="0039076C" w:rsidRDefault="00C409D9">
            <w:r>
              <w:t>绿化遮阳体叶面积指数不应小于</w:t>
            </w:r>
            <w:r>
              <w:t>3.0</w:t>
            </w:r>
          </w:p>
        </w:tc>
      </w:tr>
      <w:tr w:rsidR="0039076C" w14:paraId="73D77BDF" w14:textId="77777777">
        <w:tc>
          <w:tcPr>
            <w:tcW w:w="3112" w:type="dxa"/>
            <w:shd w:val="clear" w:color="auto" w:fill="E6E6E6"/>
            <w:vAlign w:val="center"/>
          </w:tcPr>
          <w:p w14:paraId="0CC49D24" w14:textId="77777777" w:rsidR="0039076C" w:rsidRDefault="00C409D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DCD30D6" w14:textId="77777777" w:rsidR="0039076C" w:rsidRDefault="00C409D9">
            <w:r>
              <w:t>满足</w:t>
            </w:r>
          </w:p>
        </w:tc>
      </w:tr>
    </w:tbl>
    <w:p w14:paraId="2CB81D36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2E457C8E" w14:textId="77777777" w:rsidR="00E72EFD" w:rsidRDefault="00E72EFD" w:rsidP="00E72EFD">
      <w:pPr>
        <w:pStyle w:val="2"/>
      </w:pPr>
      <w:bookmarkStart w:id="44" w:name="_Toc92314859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752911FE" w14:textId="77777777">
        <w:tc>
          <w:tcPr>
            <w:tcW w:w="1866" w:type="dxa"/>
            <w:shd w:val="clear" w:color="auto" w:fill="E6E6E6"/>
            <w:vAlign w:val="center"/>
          </w:tcPr>
          <w:p w14:paraId="3AC8288E" w14:textId="77777777" w:rsidR="0039076C" w:rsidRDefault="00C409D9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BC8A8AD" w14:textId="77777777" w:rsidR="0039076C" w:rsidRDefault="00C409D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FBCD90" w14:textId="77777777" w:rsidR="0039076C" w:rsidRDefault="00C409D9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09E98D" w14:textId="77777777" w:rsidR="0039076C" w:rsidRDefault="00C409D9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5190B4" w14:textId="77777777" w:rsidR="0039076C" w:rsidRDefault="00C409D9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39076C" w14:paraId="4679C57B" w14:textId="77777777">
        <w:tc>
          <w:tcPr>
            <w:tcW w:w="1866" w:type="dxa"/>
            <w:shd w:val="clear" w:color="auto" w:fill="E6E6E6"/>
            <w:vAlign w:val="center"/>
          </w:tcPr>
          <w:p w14:paraId="43A43DDA" w14:textId="77777777" w:rsidR="0039076C" w:rsidRDefault="00C409D9">
            <w:r>
              <w:t>广场</w:t>
            </w:r>
          </w:p>
        </w:tc>
        <w:tc>
          <w:tcPr>
            <w:tcW w:w="1866" w:type="dxa"/>
            <w:vAlign w:val="center"/>
          </w:tcPr>
          <w:p w14:paraId="0EE5A259" w14:textId="77777777" w:rsidR="0039076C" w:rsidRDefault="00C409D9">
            <w:r>
              <w:t>2810</w:t>
            </w:r>
          </w:p>
        </w:tc>
        <w:tc>
          <w:tcPr>
            <w:tcW w:w="1866" w:type="dxa"/>
            <w:vAlign w:val="center"/>
          </w:tcPr>
          <w:p w14:paraId="1A91F51E" w14:textId="77777777" w:rsidR="0039076C" w:rsidRDefault="00C409D9">
            <w:r>
              <w:t>0.901</w:t>
            </w:r>
          </w:p>
        </w:tc>
        <w:tc>
          <w:tcPr>
            <w:tcW w:w="1866" w:type="dxa"/>
            <w:vAlign w:val="center"/>
          </w:tcPr>
          <w:p w14:paraId="6C754FFF" w14:textId="77777777" w:rsidR="0039076C" w:rsidRDefault="00C409D9">
            <w:r>
              <w:t>3.00</w:t>
            </w:r>
          </w:p>
        </w:tc>
        <w:tc>
          <w:tcPr>
            <w:tcW w:w="1866" w:type="dxa"/>
            <w:vAlign w:val="center"/>
          </w:tcPr>
          <w:p w14:paraId="6B8ACA24" w14:textId="77777777" w:rsidR="0039076C" w:rsidRDefault="00C409D9">
            <w:r>
              <w:t>1.32</w:t>
            </w:r>
          </w:p>
        </w:tc>
      </w:tr>
      <w:tr w:rsidR="0039076C" w14:paraId="267E3D7A" w14:textId="77777777">
        <w:tc>
          <w:tcPr>
            <w:tcW w:w="1866" w:type="dxa"/>
            <w:shd w:val="clear" w:color="auto" w:fill="E6E6E6"/>
            <w:vAlign w:val="center"/>
          </w:tcPr>
          <w:p w14:paraId="4899EA02" w14:textId="77777777" w:rsidR="0039076C" w:rsidRDefault="00C409D9">
            <w:r>
              <w:t>人行道</w:t>
            </w:r>
          </w:p>
        </w:tc>
        <w:tc>
          <w:tcPr>
            <w:tcW w:w="1866" w:type="dxa"/>
            <w:vAlign w:val="center"/>
          </w:tcPr>
          <w:p w14:paraId="53B31EE6" w14:textId="77777777" w:rsidR="0039076C" w:rsidRDefault="00C409D9">
            <w:r>
              <w:t>307</w:t>
            </w:r>
          </w:p>
        </w:tc>
        <w:tc>
          <w:tcPr>
            <w:tcW w:w="1866" w:type="dxa"/>
            <w:vAlign w:val="center"/>
          </w:tcPr>
          <w:p w14:paraId="19B54509" w14:textId="77777777" w:rsidR="0039076C" w:rsidRDefault="00C409D9">
            <w:r>
              <w:t>0.099</w:t>
            </w:r>
          </w:p>
        </w:tc>
        <w:tc>
          <w:tcPr>
            <w:tcW w:w="1866" w:type="dxa"/>
            <w:vAlign w:val="center"/>
          </w:tcPr>
          <w:p w14:paraId="5A2617D3" w14:textId="77777777" w:rsidR="0039076C" w:rsidRDefault="00C409D9">
            <w:r>
              <w:t>3.00</w:t>
            </w:r>
          </w:p>
        </w:tc>
        <w:tc>
          <w:tcPr>
            <w:tcW w:w="1866" w:type="dxa"/>
            <w:vAlign w:val="center"/>
          </w:tcPr>
          <w:p w14:paraId="026CE448" w14:textId="77777777" w:rsidR="0039076C" w:rsidRDefault="00C409D9">
            <w:r>
              <w:t>1.32</w:t>
            </w:r>
          </w:p>
        </w:tc>
      </w:tr>
      <w:tr w:rsidR="0039076C" w14:paraId="332D7619" w14:textId="77777777">
        <w:tc>
          <w:tcPr>
            <w:tcW w:w="1866" w:type="dxa"/>
            <w:shd w:val="clear" w:color="auto" w:fill="E6E6E6"/>
            <w:vAlign w:val="center"/>
          </w:tcPr>
          <w:p w14:paraId="54094850" w14:textId="77777777" w:rsidR="0039076C" w:rsidRDefault="00C409D9">
            <w:r>
              <w:t>合计</w:t>
            </w:r>
          </w:p>
        </w:tc>
        <w:tc>
          <w:tcPr>
            <w:tcW w:w="1866" w:type="dxa"/>
            <w:vAlign w:val="center"/>
          </w:tcPr>
          <w:p w14:paraId="0328117D" w14:textId="77777777" w:rsidR="0039076C" w:rsidRDefault="00C409D9">
            <w:r>
              <w:t>3118</w:t>
            </w:r>
          </w:p>
        </w:tc>
        <w:tc>
          <w:tcPr>
            <w:tcW w:w="1866" w:type="dxa"/>
            <w:vAlign w:val="center"/>
          </w:tcPr>
          <w:p w14:paraId="33339585" w14:textId="77777777" w:rsidR="0039076C" w:rsidRDefault="00C409D9">
            <w:r>
              <w:t>1.0</w:t>
            </w:r>
          </w:p>
        </w:tc>
        <w:tc>
          <w:tcPr>
            <w:tcW w:w="1866" w:type="dxa"/>
            <w:vAlign w:val="center"/>
          </w:tcPr>
          <w:p w14:paraId="5CFBD021" w14:textId="77777777" w:rsidR="0039076C" w:rsidRDefault="00C409D9">
            <w:r>
              <w:t>3.00</w:t>
            </w:r>
          </w:p>
        </w:tc>
        <w:tc>
          <w:tcPr>
            <w:tcW w:w="1866" w:type="dxa"/>
            <w:vAlign w:val="center"/>
          </w:tcPr>
          <w:p w14:paraId="436C7767" w14:textId="77777777" w:rsidR="0039076C" w:rsidRDefault="00C409D9">
            <w:r>
              <w:t>1.32</w:t>
            </w:r>
          </w:p>
        </w:tc>
      </w:tr>
    </w:tbl>
    <w:p w14:paraId="72186217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39076C" w14:paraId="5EFC78CA" w14:textId="77777777">
        <w:tc>
          <w:tcPr>
            <w:tcW w:w="3112" w:type="dxa"/>
            <w:shd w:val="clear" w:color="auto" w:fill="E6E6E6"/>
            <w:vAlign w:val="center"/>
          </w:tcPr>
          <w:p w14:paraId="2C77F15C" w14:textId="77777777" w:rsidR="0039076C" w:rsidRDefault="00C409D9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732A92" w14:textId="77777777" w:rsidR="0039076C" w:rsidRDefault="00C409D9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D34D5D8" w14:textId="77777777" w:rsidR="0039076C" w:rsidRDefault="00C409D9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39076C" w14:paraId="4AEF230D" w14:textId="77777777">
        <w:tc>
          <w:tcPr>
            <w:tcW w:w="3112" w:type="dxa"/>
            <w:shd w:val="clear" w:color="auto" w:fill="E6E6E6"/>
            <w:vAlign w:val="center"/>
          </w:tcPr>
          <w:p w14:paraId="16B2B580" w14:textId="77777777" w:rsidR="0039076C" w:rsidRDefault="00C409D9">
            <w:r>
              <w:t>广场</w:t>
            </w:r>
          </w:p>
        </w:tc>
        <w:tc>
          <w:tcPr>
            <w:tcW w:w="3110" w:type="dxa"/>
            <w:vAlign w:val="center"/>
          </w:tcPr>
          <w:p w14:paraId="60E9BA5A" w14:textId="77777777" w:rsidR="0039076C" w:rsidRDefault="00C409D9">
            <w:r>
              <w:t>100</w:t>
            </w:r>
          </w:p>
        </w:tc>
        <w:tc>
          <w:tcPr>
            <w:tcW w:w="3110" w:type="dxa"/>
            <w:vAlign w:val="center"/>
          </w:tcPr>
          <w:p w14:paraId="019EFA26" w14:textId="77777777" w:rsidR="0039076C" w:rsidRDefault="00C409D9">
            <w:r>
              <w:t>50</w:t>
            </w:r>
          </w:p>
        </w:tc>
      </w:tr>
      <w:tr w:rsidR="0039076C" w14:paraId="44508C1F" w14:textId="77777777">
        <w:tc>
          <w:tcPr>
            <w:tcW w:w="3112" w:type="dxa"/>
            <w:shd w:val="clear" w:color="auto" w:fill="E6E6E6"/>
            <w:vAlign w:val="center"/>
          </w:tcPr>
          <w:p w14:paraId="532079BF" w14:textId="77777777" w:rsidR="0039076C" w:rsidRDefault="00C409D9">
            <w:r>
              <w:t>人行道</w:t>
            </w:r>
          </w:p>
        </w:tc>
        <w:tc>
          <w:tcPr>
            <w:tcW w:w="3110" w:type="dxa"/>
            <w:vAlign w:val="center"/>
          </w:tcPr>
          <w:p w14:paraId="1FEB7964" w14:textId="77777777" w:rsidR="0039076C" w:rsidRDefault="00C409D9">
            <w:r>
              <w:t>100</w:t>
            </w:r>
          </w:p>
        </w:tc>
        <w:tc>
          <w:tcPr>
            <w:tcW w:w="3110" w:type="dxa"/>
            <w:vAlign w:val="center"/>
          </w:tcPr>
          <w:p w14:paraId="279CC579" w14:textId="77777777" w:rsidR="0039076C" w:rsidRDefault="00C409D9">
            <w:r>
              <w:t>60</w:t>
            </w:r>
          </w:p>
        </w:tc>
      </w:tr>
      <w:tr w:rsidR="0039076C" w14:paraId="18BFFC08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611C60F2" w14:textId="77777777" w:rsidR="0039076C" w:rsidRDefault="00C409D9">
            <w:pPr>
              <w:jc w:val="center"/>
            </w:pPr>
            <w:r>
              <w:t>渗透与蒸发指标</w:t>
            </w:r>
          </w:p>
        </w:tc>
      </w:tr>
      <w:tr w:rsidR="0039076C" w14:paraId="2C57C6C7" w14:textId="77777777">
        <w:tc>
          <w:tcPr>
            <w:tcW w:w="3112" w:type="dxa"/>
            <w:shd w:val="clear" w:color="auto" w:fill="E6E6E6"/>
            <w:vAlign w:val="center"/>
          </w:tcPr>
          <w:p w14:paraId="183489C3" w14:textId="77777777" w:rsidR="0039076C" w:rsidRDefault="00C409D9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295C2ED" w14:textId="77777777" w:rsidR="0039076C" w:rsidRDefault="00C409D9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663C3B5" w14:textId="77777777" w:rsidR="0039076C" w:rsidRDefault="00C409D9">
            <w:pPr>
              <w:jc w:val="center"/>
            </w:pPr>
            <w:r>
              <w:t>限值</w:t>
            </w:r>
          </w:p>
        </w:tc>
      </w:tr>
      <w:tr w:rsidR="0039076C" w14:paraId="63A48D74" w14:textId="77777777">
        <w:tc>
          <w:tcPr>
            <w:tcW w:w="3112" w:type="dxa"/>
            <w:shd w:val="clear" w:color="auto" w:fill="E6E6E6"/>
            <w:vAlign w:val="center"/>
          </w:tcPr>
          <w:p w14:paraId="3E7199D5" w14:textId="77777777" w:rsidR="0039076C" w:rsidRDefault="00C409D9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7275C8B" w14:textId="77777777" w:rsidR="0039076C" w:rsidRDefault="00C409D9">
            <w:r>
              <w:t>3.00</w:t>
            </w:r>
          </w:p>
        </w:tc>
        <w:tc>
          <w:tcPr>
            <w:tcW w:w="3110" w:type="dxa"/>
            <w:vAlign w:val="center"/>
          </w:tcPr>
          <w:p w14:paraId="2C160402" w14:textId="77777777" w:rsidR="0039076C" w:rsidRDefault="00C409D9">
            <w:r>
              <w:t>3</w:t>
            </w:r>
          </w:p>
        </w:tc>
      </w:tr>
      <w:tr w:rsidR="0039076C" w14:paraId="5E939C80" w14:textId="77777777">
        <w:tc>
          <w:tcPr>
            <w:tcW w:w="3112" w:type="dxa"/>
            <w:shd w:val="clear" w:color="auto" w:fill="E6E6E6"/>
            <w:vAlign w:val="center"/>
          </w:tcPr>
          <w:p w14:paraId="3AD374FB" w14:textId="77777777" w:rsidR="0039076C" w:rsidRDefault="00C409D9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5D3B92DB" w14:textId="77777777" w:rsidR="0039076C" w:rsidRDefault="00C409D9">
            <w:r>
              <w:t>1.32</w:t>
            </w:r>
          </w:p>
        </w:tc>
        <w:tc>
          <w:tcPr>
            <w:tcW w:w="3110" w:type="dxa"/>
            <w:vAlign w:val="center"/>
          </w:tcPr>
          <w:p w14:paraId="517DB4F3" w14:textId="77777777" w:rsidR="0039076C" w:rsidRDefault="00C409D9">
            <w:r>
              <w:t>1.3</w:t>
            </w:r>
          </w:p>
        </w:tc>
      </w:tr>
      <w:tr w:rsidR="0039076C" w14:paraId="03EC64C3" w14:textId="77777777">
        <w:tc>
          <w:tcPr>
            <w:tcW w:w="3112" w:type="dxa"/>
            <w:shd w:val="clear" w:color="auto" w:fill="E6E6E6"/>
            <w:vAlign w:val="center"/>
          </w:tcPr>
          <w:p w14:paraId="5FE7CC9D" w14:textId="77777777" w:rsidR="0039076C" w:rsidRDefault="00C409D9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AA19560" w14:textId="77777777" w:rsidR="0039076C" w:rsidRDefault="00C409D9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39076C" w14:paraId="1ADC7B3D" w14:textId="77777777">
        <w:tc>
          <w:tcPr>
            <w:tcW w:w="3112" w:type="dxa"/>
            <w:shd w:val="clear" w:color="auto" w:fill="E6E6E6"/>
            <w:vAlign w:val="center"/>
          </w:tcPr>
          <w:p w14:paraId="1EE23AFF" w14:textId="77777777" w:rsidR="0039076C" w:rsidRDefault="00C409D9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7FE1E47" w14:textId="77777777" w:rsidR="0039076C" w:rsidRDefault="00C409D9">
            <w:r>
              <w:t>渗透面积比率、透水系数及蒸发量不应低于标准规定限值</w:t>
            </w:r>
          </w:p>
        </w:tc>
      </w:tr>
      <w:tr w:rsidR="0039076C" w14:paraId="4FBE6DA3" w14:textId="77777777">
        <w:tc>
          <w:tcPr>
            <w:tcW w:w="3112" w:type="dxa"/>
            <w:shd w:val="clear" w:color="auto" w:fill="E6E6E6"/>
            <w:vAlign w:val="center"/>
          </w:tcPr>
          <w:p w14:paraId="177086CA" w14:textId="77777777" w:rsidR="0039076C" w:rsidRDefault="00C409D9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2EFACA1" w14:textId="77777777" w:rsidR="0039076C" w:rsidRDefault="00C409D9">
            <w:r>
              <w:t>满足</w:t>
            </w:r>
          </w:p>
        </w:tc>
      </w:tr>
    </w:tbl>
    <w:p w14:paraId="5780D530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047F7D84" w14:textId="77777777" w:rsidR="000B2FE8" w:rsidRDefault="00E72EFD" w:rsidP="000B2FE8">
      <w:pPr>
        <w:pStyle w:val="2"/>
      </w:pPr>
      <w:bookmarkStart w:id="46" w:name="_Toc92314860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39076C" w14:paraId="0DC605B6" w14:textId="77777777">
        <w:tc>
          <w:tcPr>
            <w:tcW w:w="1866" w:type="dxa"/>
            <w:shd w:val="clear" w:color="auto" w:fill="E6E6E6"/>
            <w:vAlign w:val="center"/>
          </w:tcPr>
          <w:p w14:paraId="29FED3B9" w14:textId="77777777" w:rsidR="0039076C" w:rsidRDefault="00C409D9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0D1E79" w14:textId="77777777" w:rsidR="0039076C" w:rsidRDefault="00C409D9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56DFA1" w14:textId="77777777" w:rsidR="0039076C" w:rsidRDefault="00C409D9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CDC488" w14:textId="77777777" w:rsidR="0039076C" w:rsidRDefault="00C409D9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5F97338" w14:textId="77777777" w:rsidR="0039076C" w:rsidRDefault="00C409D9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39076C" w14:paraId="0A930934" w14:textId="77777777">
        <w:tc>
          <w:tcPr>
            <w:tcW w:w="1866" w:type="dxa"/>
            <w:shd w:val="clear" w:color="auto" w:fill="E6E6E6"/>
            <w:vAlign w:val="center"/>
          </w:tcPr>
          <w:p w14:paraId="00D5CCD8" w14:textId="77777777" w:rsidR="0039076C" w:rsidRDefault="00C409D9">
            <w:r>
              <w:t>建筑</w:t>
            </w:r>
            <w:r>
              <w:t>3</w:t>
            </w:r>
          </w:p>
        </w:tc>
        <w:tc>
          <w:tcPr>
            <w:tcW w:w="1866" w:type="dxa"/>
            <w:vAlign w:val="center"/>
          </w:tcPr>
          <w:p w14:paraId="25203703" w14:textId="77777777" w:rsidR="0039076C" w:rsidRDefault="00C409D9">
            <w:r>
              <w:t>20.3</w:t>
            </w:r>
          </w:p>
        </w:tc>
        <w:tc>
          <w:tcPr>
            <w:tcW w:w="1866" w:type="dxa"/>
            <w:vAlign w:val="center"/>
          </w:tcPr>
          <w:p w14:paraId="5FEB3EF0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5EDA6227" w14:textId="77777777" w:rsidR="0039076C" w:rsidRDefault="00C409D9">
            <w:r>
              <w:t>20.3</w:t>
            </w:r>
          </w:p>
        </w:tc>
        <w:tc>
          <w:tcPr>
            <w:tcW w:w="1866" w:type="dxa"/>
            <w:vAlign w:val="center"/>
          </w:tcPr>
          <w:p w14:paraId="7AF455F8" w14:textId="77777777" w:rsidR="0039076C" w:rsidRDefault="00C409D9">
            <w:r>
              <w:rPr>
                <w:color w:val="FF0000"/>
              </w:rPr>
              <w:t>0</w:t>
            </w:r>
          </w:p>
        </w:tc>
      </w:tr>
      <w:tr w:rsidR="0039076C" w14:paraId="6DFA213F" w14:textId="77777777">
        <w:tc>
          <w:tcPr>
            <w:tcW w:w="1866" w:type="dxa"/>
            <w:shd w:val="clear" w:color="auto" w:fill="E6E6E6"/>
            <w:vAlign w:val="center"/>
          </w:tcPr>
          <w:p w14:paraId="45D4B7FA" w14:textId="77777777" w:rsidR="0039076C" w:rsidRDefault="00C409D9">
            <w:r>
              <w:t>建筑</w:t>
            </w:r>
            <w:r>
              <w:t>4</w:t>
            </w:r>
          </w:p>
        </w:tc>
        <w:tc>
          <w:tcPr>
            <w:tcW w:w="1866" w:type="dxa"/>
            <w:vAlign w:val="center"/>
          </w:tcPr>
          <w:p w14:paraId="0CA2D27B" w14:textId="77777777" w:rsidR="0039076C" w:rsidRDefault="00C409D9">
            <w:r>
              <w:t>115.8</w:t>
            </w:r>
          </w:p>
        </w:tc>
        <w:tc>
          <w:tcPr>
            <w:tcW w:w="1866" w:type="dxa"/>
            <w:vAlign w:val="center"/>
          </w:tcPr>
          <w:p w14:paraId="5D71784C" w14:textId="77777777" w:rsidR="0039076C" w:rsidRDefault="00C409D9">
            <w:r>
              <w:t>102.6</w:t>
            </w:r>
          </w:p>
        </w:tc>
        <w:tc>
          <w:tcPr>
            <w:tcW w:w="1866" w:type="dxa"/>
            <w:vAlign w:val="center"/>
          </w:tcPr>
          <w:p w14:paraId="6520DD9D" w14:textId="77777777" w:rsidR="0039076C" w:rsidRDefault="00C409D9">
            <w:r>
              <w:t>115.8</w:t>
            </w:r>
          </w:p>
        </w:tc>
        <w:tc>
          <w:tcPr>
            <w:tcW w:w="1866" w:type="dxa"/>
            <w:vAlign w:val="center"/>
          </w:tcPr>
          <w:p w14:paraId="38E2C05A" w14:textId="77777777" w:rsidR="0039076C" w:rsidRDefault="00C409D9">
            <w:r>
              <w:t>89</w:t>
            </w:r>
          </w:p>
        </w:tc>
      </w:tr>
      <w:tr w:rsidR="0039076C" w14:paraId="43F3B915" w14:textId="77777777">
        <w:tc>
          <w:tcPr>
            <w:tcW w:w="1866" w:type="dxa"/>
            <w:shd w:val="clear" w:color="auto" w:fill="E6E6E6"/>
            <w:vAlign w:val="center"/>
          </w:tcPr>
          <w:p w14:paraId="2FDA64F3" w14:textId="77777777" w:rsidR="0039076C" w:rsidRDefault="00C409D9">
            <w:r>
              <w:t>建筑</w:t>
            </w:r>
            <w:r>
              <w:t>5</w:t>
            </w:r>
          </w:p>
        </w:tc>
        <w:tc>
          <w:tcPr>
            <w:tcW w:w="1866" w:type="dxa"/>
            <w:vAlign w:val="center"/>
          </w:tcPr>
          <w:p w14:paraId="685F89E1" w14:textId="77777777" w:rsidR="0039076C" w:rsidRDefault="00C409D9">
            <w:r>
              <w:t>139.7</w:t>
            </w:r>
          </w:p>
        </w:tc>
        <w:tc>
          <w:tcPr>
            <w:tcW w:w="1866" w:type="dxa"/>
            <w:vAlign w:val="center"/>
          </w:tcPr>
          <w:p w14:paraId="34396125" w14:textId="77777777" w:rsidR="0039076C" w:rsidRDefault="00C409D9">
            <w:r>
              <w:t>127.9</w:t>
            </w:r>
          </w:p>
        </w:tc>
        <w:tc>
          <w:tcPr>
            <w:tcW w:w="1866" w:type="dxa"/>
            <w:vAlign w:val="center"/>
          </w:tcPr>
          <w:p w14:paraId="18508B35" w14:textId="77777777" w:rsidR="0039076C" w:rsidRDefault="00C409D9">
            <w:r>
              <w:t>139.7</w:t>
            </w:r>
          </w:p>
        </w:tc>
        <w:tc>
          <w:tcPr>
            <w:tcW w:w="1866" w:type="dxa"/>
            <w:vAlign w:val="center"/>
          </w:tcPr>
          <w:p w14:paraId="64F91DA9" w14:textId="77777777" w:rsidR="0039076C" w:rsidRDefault="00C409D9">
            <w:r>
              <w:t>92</w:t>
            </w:r>
          </w:p>
        </w:tc>
      </w:tr>
      <w:tr w:rsidR="0039076C" w14:paraId="183D6A2E" w14:textId="77777777">
        <w:tc>
          <w:tcPr>
            <w:tcW w:w="1866" w:type="dxa"/>
            <w:shd w:val="clear" w:color="auto" w:fill="E6E6E6"/>
            <w:vAlign w:val="center"/>
          </w:tcPr>
          <w:p w14:paraId="7810288D" w14:textId="77777777" w:rsidR="0039076C" w:rsidRDefault="00C409D9">
            <w:r>
              <w:t>建筑</w:t>
            </w:r>
            <w:r>
              <w:t>6</w:t>
            </w:r>
          </w:p>
        </w:tc>
        <w:tc>
          <w:tcPr>
            <w:tcW w:w="1866" w:type="dxa"/>
            <w:vAlign w:val="center"/>
          </w:tcPr>
          <w:p w14:paraId="1EF0A5D5" w14:textId="77777777" w:rsidR="0039076C" w:rsidRDefault="00C409D9">
            <w:r>
              <w:t>142.5</w:t>
            </w:r>
          </w:p>
        </w:tc>
        <w:tc>
          <w:tcPr>
            <w:tcW w:w="1866" w:type="dxa"/>
            <w:vAlign w:val="center"/>
          </w:tcPr>
          <w:p w14:paraId="1116928E" w14:textId="77777777" w:rsidR="0039076C" w:rsidRDefault="00C409D9">
            <w:r>
              <w:t>127.5</w:t>
            </w:r>
          </w:p>
        </w:tc>
        <w:tc>
          <w:tcPr>
            <w:tcW w:w="1866" w:type="dxa"/>
            <w:vAlign w:val="center"/>
          </w:tcPr>
          <w:p w14:paraId="2A011194" w14:textId="77777777" w:rsidR="0039076C" w:rsidRDefault="00C409D9">
            <w:r>
              <w:t>142.5</w:t>
            </w:r>
          </w:p>
        </w:tc>
        <w:tc>
          <w:tcPr>
            <w:tcW w:w="1866" w:type="dxa"/>
            <w:vAlign w:val="center"/>
          </w:tcPr>
          <w:p w14:paraId="060C12E4" w14:textId="77777777" w:rsidR="0039076C" w:rsidRDefault="00C409D9">
            <w:r>
              <w:t>89</w:t>
            </w:r>
          </w:p>
        </w:tc>
      </w:tr>
      <w:tr w:rsidR="0039076C" w14:paraId="4C1E5BB9" w14:textId="77777777">
        <w:tc>
          <w:tcPr>
            <w:tcW w:w="1866" w:type="dxa"/>
            <w:shd w:val="clear" w:color="auto" w:fill="E6E6E6"/>
            <w:vAlign w:val="center"/>
          </w:tcPr>
          <w:p w14:paraId="071F26C7" w14:textId="77777777" w:rsidR="0039076C" w:rsidRDefault="00C409D9">
            <w:r>
              <w:t>建筑</w:t>
            </w:r>
            <w:r>
              <w:t>7</w:t>
            </w:r>
          </w:p>
        </w:tc>
        <w:tc>
          <w:tcPr>
            <w:tcW w:w="1866" w:type="dxa"/>
            <w:vAlign w:val="center"/>
          </w:tcPr>
          <w:p w14:paraId="511F5F62" w14:textId="77777777" w:rsidR="0039076C" w:rsidRDefault="00C409D9">
            <w:r>
              <w:t>43.0</w:t>
            </w:r>
          </w:p>
        </w:tc>
        <w:tc>
          <w:tcPr>
            <w:tcW w:w="1866" w:type="dxa"/>
            <w:vAlign w:val="center"/>
          </w:tcPr>
          <w:p w14:paraId="3B9B0A31" w14:textId="77777777" w:rsidR="0039076C" w:rsidRDefault="00C409D9">
            <w:r>
              <w:t>35.5</w:t>
            </w:r>
          </w:p>
        </w:tc>
        <w:tc>
          <w:tcPr>
            <w:tcW w:w="1866" w:type="dxa"/>
            <w:vAlign w:val="center"/>
          </w:tcPr>
          <w:p w14:paraId="45E2E09A" w14:textId="77777777" w:rsidR="0039076C" w:rsidRDefault="00C409D9">
            <w:r>
              <w:t>43.0</w:t>
            </w:r>
          </w:p>
        </w:tc>
        <w:tc>
          <w:tcPr>
            <w:tcW w:w="1866" w:type="dxa"/>
            <w:vAlign w:val="center"/>
          </w:tcPr>
          <w:p w14:paraId="2BCF55E1" w14:textId="77777777" w:rsidR="0039076C" w:rsidRDefault="00C409D9">
            <w:r>
              <w:t>83</w:t>
            </w:r>
          </w:p>
        </w:tc>
      </w:tr>
      <w:tr w:rsidR="0039076C" w14:paraId="2B0F8997" w14:textId="77777777">
        <w:tc>
          <w:tcPr>
            <w:tcW w:w="1866" w:type="dxa"/>
            <w:shd w:val="clear" w:color="auto" w:fill="E6E6E6"/>
            <w:vAlign w:val="center"/>
          </w:tcPr>
          <w:p w14:paraId="43B1B0E2" w14:textId="77777777" w:rsidR="0039076C" w:rsidRDefault="00C409D9">
            <w:r>
              <w:t>建筑</w:t>
            </w:r>
            <w:r>
              <w:t>8</w:t>
            </w:r>
          </w:p>
        </w:tc>
        <w:tc>
          <w:tcPr>
            <w:tcW w:w="1866" w:type="dxa"/>
            <w:vAlign w:val="center"/>
          </w:tcPr>
          <w:p w14:paraId="12DB9E6E" w14:textId="77777777" w:rsidR="0039076C" w:rsidRDefault="00C409D9">
            <w:r>
              <w:t>134.1</w:t>
            </w:r>
          </w:p>
        </w:tc>
        <w:tc>
          <w:tcPr>
            <w:tcW w:w="1866" w:type="dxa"/>
            <w:vAlign w:val="center"/>
          </w:tcPr>
          <w:p w14:paraId="0E598AA6" w14:textId="77777777" w:rsidR="0039076C" w:rsidRDefault="00C409D9">
            <w:r>
              <w:t>105.8</w:t>
            </w:r>
          </w:p>
        </w:tc>
        <w:tc>
          <w:tcPr>
            <w:tcW w:w="1866" w:type="dxa"/>
            <w:vAlign w:val="center"/>
          </w:tcPr>
          <w:p w14:paraId="1C28CDFC" w14:textId="77777777" w:rsidR="0039076C" w:rsidRDefault="00C409D9">
            <w:r>
              <w:t>134.1</w:t>
            </w:r>
          </w:p>
        </w:tc>
        <w:tc>
          <w:tcPr>
            <w:tcW w:w="1866" w:type="dxa"/>
            <w:vAlign w:val="center"/>
          </w:tcPr>
          <w:p w14:paraId="6473018E" w14:textId="77777777" w:rsidR="0039076C" w:rsidRDefault="00C409D9">
            <w:r>
              <w:t>79</w:t>
            </w:r>
          </w:p>
        </w:tc>
      </w:tr>
      <w:tr w:rsidR="0039076C" w14:paraId="24C3C7E8" w14:textId="77777777">
        <w:tc>
          <w:tcPr>
            <w:tcW w:w="1866" w:type="dxa"/>
            <w:shd w:val="clear" w:color="auto" w:fill="E6E6E6"/>
            <w:vAlign w:val="center"/>
          </w:tcPr>
          <w:p w14:paraId="0E1E3A01" w14:textId="77777777" w:rsidR="0039076C" w:rsidRDefault="00C409D9">
            <w:r>
              <w:t>建筑</w:t>
            </w:r>
            <w:r>
              <w:t>9</w:t>
            </w:r>
          </w:p>
        </w:tc>
        <w:tc>
          <w:tcPr>
            <w:tcW w:w="1866" w:type="dxa"/>
            <w:vAlign w:val="center"/>
          </w:tcPr>
          <w:p w14:paraId="38A3EB2A" w14:textId="77777777" w:rsidR="0039076C" w:rsidRDefault="00C409D9">
            <w:r>
              <w:t>79.7</w:t>
            </w:r>
          </w:p>
        </w:tc>
        <w:tc>
          <w:tcPr>
            <w:tcW w:w="1866" w:type="dxa"/>
            <w:vAlign w:val="center"/>
          </w:tcPr>
          <w:p w14:paraId="038189F2" w14:textId="77777777" w:rsidR="0039076C" w:rsidRDefault="00C409D9">
            <w:r>
              <w:t>68.0</w:t>
            </w:r>
          </w:p>
        </w:tc>
        <w:tc>
          <w:tcPr>
            <w:tcW w:w="1866" w:type="dxa"/>
            <w:vAlign w:val="center"/>
          </w:tcPr>
          <w:p w14:paraId="1B95BAAB" w14:textId="77777777" w:rsidR="0039076C" w:rsidRDefault="00C409D9">
            <w:r>
              <w:t>79.7</w:t>
            </w:r>
          </w:p>
        </w:tc>
        <w:tc>
          <w:tcPr>
            <w:tcW w:w="1866" w:type="dxa"/>
            <w:vAlign w:val="center"/>
          </w:tcPr>
          <w:p w14:paraId="5A26FCF9" w14:textId="77777777" w:rsidR="0039076C" w:rsidRDefault="00C409D9">
            <w:r>
              <w:t>85</w:t>
            </w:r>
          </w:p>
        </w:tc>
      </w:tr>
      <w:tr w:rsidR="0039076C" w14:paraId="0895F9F8" w14:textId="77777777">
        <w:tc>
          <w:tcPr>
            <w:tcW w:w="1866" w:type="dxa"/>
            <w:shd w:val="clear" w:color="auto" w:fill="E6E6E6"/>
            <w:vAlign w:val="center"/>
          </w:tcPr>
          <w:p w14:paraId="05D8D4E5" w14:textId="77777777" w:rsidR="0039076C" w:rsidRDefault="00C409D9">
            <w:r>
              <w:t>建筑</w:t>
            </w:r>
            <w:r>
              <w:t>10</w:t>
            </w:r>
          </w:p>
        </w:tc>
        <w:tc>
          <w:tcPr>
            <w:tcW w:w="1866" w:type="dxa"/>
            <w:vAlign w:val="center"/>
          </w:tcPr>
          <w:p w14:paraId="6A6BFED9" w14:textId="77777777" w:rsidR="0039076C" w:rsidRDefault="00C409D9">
            <w:r>
              <w:t>39.0</w:t>
            </w:r>
          </w:p>
        </w:tc>
        <w:tc>
          <w:tcPr>
            <w:tcW w:w="1866" w:type="dxa"/>
            <w:vAlign w:val="center"/>
          </w:tcPr>
          <w:p w14:paraId="4C1CCABC" w14:textId="77777777" w:rsidR="0039076C" w:rsidRDefault="00C409D9">
            <w:r>
              <w:t>31.0</w:t>
            </w:r>
          </w:p>
        </w:tc>
        <w:tc>
          <w:tcPr>
            <w:tcW w:w="1866" w:type="dxa"/>
            <w:vAlign w:val="center"/>
          </w:tcPr>
          <w:p w14:paraId="079A6A76" w14:textId="77777777" w:rsidR="0039076C" w:rsidRDefault="00C409D9">
            <w:r>
              <w:t>39.0</w:t>
            </w:r>
          </w:p>
        </w:tc>
        <w:tc>
          <w:tcPr>
            <w:tcW w:w="1866" w:type="dxa"/>
            <w:vAlign w:val="center"/>
          </w:tcPr>
          <w:p w14:paraId="49F2F461" w14:textId="77777777" w:rsidR="0039076C" w:rsidRDefault="00C409D9">
            <w:r>
              <w:t>80</w:t>
            </w:r>
          </w:p>
        </w:tc>
      </w:tr>
      <w:tr w:rsidR="0039076C" w14:paraId="69073E92" w14:textId="77777777">
        <w:tc>
          <w:tcPr>
            <w:tcW w:w="1866" w:type="dxa"/>
            <w:shd w:val="clear" w:color="auto" w:fill="E6E6E6"/>
            <w:vAlign w:val="center"/>
          </w:tcPr>
          <w:p w14:paraId="7CA35291" w14:textId="77777777" w:rsidR="0039076C" w:rsidRDefault="00C409D9">
            <w:r>
              <w:t>建筑</w:t>
            </w:r>
            <w:r>
              <w:t>11</w:t>
            </w:r>
          </w:p>
        </w:tc>
        <w:tc>
          <w:tcPr>
            <w:tcW w:w="1866" w:type="dxa"/>
            <w:vAlign w:val="center"/>
          </w:tcPr>
          <w:p w14:paraId="20A37CB7" w14:textId="77777777" w:rsidR="0039076C" w:rsidRDefault="00C409D9">
            <w:r>
              <w:t>126.6</w:t>
            </w:r>
          </w:p>
        </w:tc>
        <w:tc>
          <w:tcPr>
            <w:tcW w:w="1866" w:type="dxa"/>
            <w:vAlign w:val="center"/>
          </w:tcPr>
          <w:p w14:paraId="3AF42BA8" w14:textId="77777777" w:rsidR="0039076C" w:rsidRDefault="00C409D9">
            <w:r>
              <w:t>104.0</w:t>
            </w:r>
          </w:p>
        </w:tc>
        <w:tc>
          <w:tcPr>
            <w:tcW w:w="1866" w:type="dxa"/>
            <w:vAlign w:val="center"/>
          </w:tcPr>
          <w:p w14:paraId="443BA831" w14:textId="77777777" w:rsidR="0039076C" w:rsidRDefault="00C409D9">
            <w:r>
              <w:t>126.6</w:t>
            </w:r>
          </w:p>
        </w:tc>
        <w:tc>
          <w:tcPr>
            <w:tcW w:w="1866" w:type="dxa"/>
            <w:vAlign w:val="center"/>
          </w:tcPr>
          <w:p w14:paraId="3FB049AD" w14:textId="77777777" w:rsidR="0039076C" w:rsidRDefault="00C409D9">
            <w:r>
              <w:t>82</w:t>
            </w:r>
          </w:p>
        </w:tc>
      </w:tr>
      <w:tr w:rsidR="0039076C" w14:paraId="4A491167" w14:textId="77777777">
        <w:tc>
          <w:tcPr>
            <w:tcW w:w="1866" w:type="dxa"/>
            <w:shd w:val="clear" w:color="auto" w:fill="E6E6E6"/>
            <w:vAlign w:val="center"/>
          </w:tcPr>
          <w:p w14:paraId="55F8673E" w14:textId="77777777" w:rsidR="0039076C" w:rsidRDefault="00C409D9">
            <w:r>
              <w:lastRenderedPageBreak/>
              <w:t>建筑</w:t>
            </w:r>
            <w:r>
              <w:t>12</w:t>
            </w:r>
          </w:p>
        </w:tc>
        <w:tc>
          <w:tcPr>
            <w:tcW w:w="1866" w:type="dxa"/>
            <w:vAlign w:val="center"/>
          </w:tcPr>
          <w:p w14:paraId="359D8732" w14:textId="77777777" w:rsidR="0039076C" w:rsidRDefault="00C409D9">
            <w:r>
              <w:t>164.0</w:t>
            </w:r>
          </w:p>
        </w:tc>
        <w:tc>
          <w:tcPr>
            <w:tcW w:w="1866" w:type="dxa"/>
            <w:vAlign w:val="center"/>
          </w:tcPr>
          <w:p w14:paraId="7758628D" w14:textId="77777777" w:rsidR="0039076C" w:rsidRDefault="00C409D9">
            <w:r>
              <w:t>116.5</w:t>
            </w:r>
          </w:p>
        </w:tc>
        <w:tc>
          <w:tcPr>
            <w:tcW w:w="1866" w:type="dxa"/>
            <w:vAlign w:val="center"/>
          </w:tcPr>
          <w:p w14:paraId="14C9AFD0" w14:textId="77777777" w:rsidR="0039076C" w:rsidRDefault="00C409D9">
            <w:r>
              <w:t>164.0</w:t>
            </w:r>
          </w:p>
        </w:tc>
        <w:tc>
          <w:tcPr>
            <w:tcW w:w="1866" w:type="dxa"/>
            <w:vAlign w:val="center"/>
          </w:tcPr>
          <w:p w14:paraId="186A8A51" w14:textId="77777777" w:rsidR="0039076C" w:rsidRDefault="00C409D9">
            <w:r>
              <w:t>71</w:t>
            </w:r>
          </w:p>
        </w:tc>
      </w:tr>
      <w:tr w:rsidR="0039076C" w14:paraId="52B9390D" w14:textId="77777777">
        <w:tc>
          <w:tcPr>
            <w:tcW w:w="1866" w:type="dxa"/>
            <w:shd w:val="clear" w:color="auto" w:fill="E6E6E6"/>
            <w:vAlign w:val="center"/>
          </w:tcPr>
          <w:p w14:paraId="702D7D4C" w14:textId="77777777" w:rsidR="0039076C" w:rsidRDefault="00C409D9">
            <w:r>
              <w:t>建筑</w:t>
            </w:r>
            <w:r>
              <w:t>13</w:t>
            </w:r>
          </w:p>
        </w:tc>
        <w:tc>
          <w:tcPr>
            <w:tcW w:w="1866" w:type="dxa"/>
            <w:vAlign w:val="center"/>
          </w:tcPr>
          <w:p w14:paraId="1C2CC77F" w14:textId="77777777" w:rsidR="0039076C" w:rsidRDefault="00C409D9">
            <w:r>
              <w:t>102.2</w:t>
            </w:r>
          </w:p>
        </w:tc>
        <w:tc>
          <w:tcPr>
            <w:tcW w:w="1866" w:type="dxa"/>
            <w:vAlign w:val="center"/>
          </w:tcPr>
          <w:p w14:paraId="7CEE026A" w14:textId="77777777" w:rsidR="0039076C" w:rsidRDefault="00C409D9">
            <w:r>
              <w:t>71.6</w:t>
            </w:r>
          </w:p>
        </w:tc>
        <w:tc>
          <w:tcPr>
            <w:tcW w:w="1866" w:type="dxa"/>
            <w:vAlign w:val="center"/>
          </w:tcPr>
          <w:p w14:paraId="51DF8DF3" w14:textId="77777777" w:rsidR="0039076C" w:rsidRDefault="00C409D9">
            <w:r>
              <w:t>102.2</w:t>
            </w:r>
          </w:p>
        </w:tc>
        <w:tc>
          <w:tcPr>
            <w:tcW w:w="1866" w:type="dxa"/>
            <w:vAlign w:val="center"/>
          </w:tcPr>
          <w:p w14:paraId="08557D6B" w14:textId="77777777" w:rsidR="0039076C" w:rsidRDefault="00C409D9">
            <w:r>
              <w:t>70</w:t>
            </w:r>
          </w:p>
        </w:tc>
      </w:tr>
      <w:tr w:rsidR="0039076C" w14:paraId="73D4264C" w14:textId="77777777">
        <w:tc>
          <w:tcPr>
            <w:tcW w:w="1866" w:type="dxa"/>
            <w:shd w:val="clear" w:color="auto" w:fill="E6E6E6"/>
            <w:vAlign w:val="center"/>
          </w:tcPr>
          <w:p w14:paraId="26CE96FE" w14:textId="77777777" w:rsidR="0039076C" w:rsidRDefault="00C409D9">
            <w:r>
              <w:t>建筑</w:t>
            </w:r>
            <w:r>
              <w:t>14</w:t>
            </w:r>
          </w:p>
        </w:tc>
        <w:tc>
          <w:tcPr>
            <w:tcW w:w="1866" w:type="dxa"/>
            <w:vAlign w:val="center"/>
          </w:tcPr>
          <w:p w14:paraId="5E835DFF" w14:textId="77777777" w:rsidR="0039076C" w:rsidRDefault="00C409D9">
            <w:r>
              <w:t>153.2</w:t>
            </w:r>
          </w:p>
        </w:tc>
        <w:tc>
          <w:tcPr>
            <w:tcW w:w="1866" w:type="dxa"/>
            <w:vAlign w:val="center"/>
          </w:tcPr>
          <w:p w14:paraId="70B9E3AA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65FDD68" w14:textId="77777777" w:rsidR="0039076C" w:rsidRDefault="00C409D9">
            <w:r>
              <w:t>153.2</w:t>
            </w:r>
          </w:p>
        </w:tc>
        <w:tc>
          <w:tcPr>
            <w:tcW w:w="1866" w:type="dxa"/>
            <w:vAlign w:val="center"/>
          </w:tcPr>
          <w:p w14:paraId="46BDA0F1" w14:textId="77777777" w:rsidR="0039076C" w:rsidRDefault="00C409D9">
            <w:r>
              <w:rPr>
                <w:color w:val="FF0000"/>
              </w:rPr>
              <w:t>0</w:t>
            </w:r>
          </w:p>
        </w:tc>
      </w:tr>
      <w:tr w:rsidR="0039076C" w14:paraId="5940C71E" w14:textId="77777777">
        <w:tc>
          <w:tcPr>
            <w:tcW w:w="1866" w:type="dxa"/>
            <w:shd w:val="clear" w:color="auto" w:fill="E6E6E6"/>
            <w:vAlign w:val="center"/>
          </w:tcPr>
          <w:p w14:paraId="2CCE2F44" w14:textId="77777777" w:rsidR="0039076C" w:rsidRDefault="00C409D9">
            <w:r>
              <w:t>建筑</w:t>
            </w:r>
            <w:r>
              <w:t>15</w:t>
            </w:r>
          </w:p>
        </w:tc>
        <w:tc>
          <w:tcPr>
            <w:tcW w:w="1866" w:type="dxa"/>
            <w:vAlign w:val="center"/>
          </w:tcPr>
          <w:p w14:paraId="7CF80EB4" w14:textId="77777777" w:rsidR="0039076C" w:rsidRDefault="00C409D9">
            <w:r>
              <w:t>66.4</w:t>
            </w:r>
          </w:p>
        </w:tc>
        <w:tc>
          <w:tcPr>
            <w:tcW w:w="1866" w:type="dxa"/>
            <w:vAlign w:val="center"/>
          </w:tcPr>
          <w:p w14:paraId="535908C6" w14:textId="77777777" w:rsidR="0039076C" w:rsidRDefault="00C409D9">
            <w:r>
              <w:t>59.0</w:t>
            </w:r>
          </w:p>
        </w:tc>
        <w:tc>
          <w:tcPr>
            <w:tcW w:w="1866" w:type="dxa"/>
            <w:vAlign w:val="center"/>
          </w:tcPr>
          <w:p w14:paraId="19B277A9" w14:textId="77777777" w:rsidR="0039076C" w:rsidRDefault="00C409D9">
            <w:r>
              <w:t>66.4</w:t>
            </w:r>
          </w:p>
        </w:tc>
        <w:tc>
          <w:tcPr>
            <w:tcW w:w="1866" w:type="dxa"/>
            <w:vAlign w:val="center"/>
          </w:tcPr>
          <w:p w14:paraId="6EA55F2A" w14:textId="77777777" w:rsidR="0039076C" w:rsidRDefault="00C409D9">
            <w:r>
              <w:t>89</w:t>
            </w:r>
          </w:p>
        </w:tc>
      </w:tr>
      <w:tr w:rsidR="0039076C" w14:paraId="00A9C58B" w14:textId="77777777">
        <w:tc>
          <w:tcPr>
            <w:tcW w:w="1866" w:type="dxa"/>
            <w:shd w:val="clear" w:color="auto" w:fill="E6E6E6"/>
            <w:vAlign w:val="center"/>
          </w:tcPr>
          <w:p w14:paraId="2523A34A" w14:textId="77777777" w:rsidR="0039076C" w:rsidRDefault="00C409D9">
            <w:r>
              <w:t>建筑</w:t>
            </w:r>
            <w:r>
              <w:t>16</w:t>
            </w:r>
          </w:p>
        </w:tc>
        <w:tc>
          <w:tcPr>
            <w:tcW w:w="1866" w:type="dxa"/>
            <w:vAlign w:val="center"/>
          </w:tcPr>
          <w:p w14:paraId="633C1C1B" w14:textId="77777777" w:rsidR="0039076C" w:rsidRDefault="00C409D9">
            <w:r>
              <w:t>66.6</w:t>
            </w:r>
          </w:p>
        </w:tc>
        <w:tc>
          <w:tcPr>
            <w:tcW w:w="1866" w:type="dxa"/>
            <w:vAlign w:val="center"/>
          </w:tcPr>
          <w:p w14:paraId="140F29ED" w14:textId="77777777" w:rsidR="0039076C" w:rsidRDefault="00C409D9">
            <w:r>
              <w:t>48.4</w:t>
            </w:r>
          </w:p>
        </w:tc>
        <w:tc>
          <w:tcPr>
            <w:tcW w:w="1866" w:type="dxa"/>
            <w:vAlign w:val="center"/>
          </w:tcPr>
          <w:p w14:paraId="24C83514" w14:textId="77777777" w:rsidR="0039076C" w:rsidRDefault="00C409D9">
            <w:r>
              <w:t>66.6</w:t>
            </w:r>
          </w:p>
        </w:tc>
        <w:tc>
          <w:tcPr>
            <w:tcW w:w="1866" w:type="dxa"/>
            <w:vAlign w:val="center"/>
          </w:tcPr>
          <w:p w14:paraId="2FA8FAC9" w14:textId="77777777" w:rsidR="0039076C" w:rsidRDefault="00C409D9">
            <w:r>
              <w:t>73</w:t>
            </w:r>
          </w:p>
        </w:tc>
      </w:tr>
      <w:tr w:rsidR="0039076C" w14:paraId="342A98D6" w14:textId="77777777">
        <w:tc>
          <w:tcPr>
            <w:tcW w:w="1866" w:type="dxa"/>
            <w:shd w:val="clear" w:color="auto" w:fill="E6E6E6"/>
            <w:vAlign w:val="center"/>
          </w:tcPr>
          <w:p w14:paraId="0C0C14C8" w14:textId="77777777" w:rsidR="0039076C" w:rsidRDefault="00C409D9">
            <w:r>
              <w:t>建筑</w:t>
            </w:r>
            <w:r>
              <w:t>17</w:t>
            </w:r>
          </w:p>
        </w:tc>
        <w:tc>
          <w:tcPr>
            <w:tcW w:w="1866" w:type="dxa"/>
            <w:vAlign w:val="center"/>
          </w:tcPr>
          <w:p w14:paraId="4685E15F" w14:textId="77777777" w:rsidR="0039076C" w:rsidRDefault="00C409D9">
            <w:r>
              <w:t>105.8</w:t>
            </w:r>
          </w:p>
        </w:tc>
        <w:tc>
          <w:tcPr>
            <w:tcW w:w="1866" w:type="dxa"/>
            <w:vAlign w:val="center"/>
          </w:tcPr>
          <w:p w14:paraId="1923DF01" w14:textId="77777777" w:rsidR="0039076C" w:rsidRDefault="00C409D9">
            <w:r>
              <w:t>96.6</w:t>
            </w:r>
          </w:p>
        </w:tc>
        <w:tc>
          <w:tcPr>
            <w:tcW w:w="1866" w:type="dxa"/>
            <w:vAlign w:val="center"/>
          </w:tcPr>
          <w:p w14:paraId="102EF14C" w14:textId="77777777" w:rsidR="0039076C" w:rsidRDefault="00C409D9">
            <w:r>
              <w:t>105.8</w:t>
            </w:r>
          </w:p>
        </w:tc>
        <w:tc>
          <w:tcPr>
            <w:tcW w:w="1866" w:type="dxa"/>
            <w:vAlign w:val="center"/>
          </w:tcPr>
          <w:p w14:paraId="73EBB278" w14:textId="77777777" w:rsidR="0039076C" w:rsidRDefault="00C409D9">
            <w:r>
              <w:t>91</w:t>
            </w:r>
          </w:p>
        </w:tc>
      </w:tr>
      <w:tr w:rsidR="0039076C" w14:paraId="6FBC0E26" w14:textId="77777777">
        <w:tc>
          <w:tcPr>
            <w:tcW w:w="1866" w:type="dxa"/>
            <w:shd w:val="clear" w:color="auto" w:fill="E6E6E6"/>
            <w:vAlign w:val="center"/>
          </w:tcPr>
          <w:p w14:paraId="61360B4E" w14:textId="77777777" w:rsidR="0039076C" w:rsidRDefault="00C409D9">
            <w:r>
              <w:t>建筑</w:t>
            </w:r>
            <w:r>
              <w:t>18</w:t>
            </w:r>
          </w:p>
        </w:tc>
        <w:tc>
          <w:tcPr>
            <w:tcW w:w="1866" w:type="dxa"/>
            <w:vAlign w:val="center"/>
          </w:tcPr>
          <w:p w14:paraId="715C86B3" w14:textId="77777777" w:rsidR="0039076C" w:rsidRDefault="00C409D9">
            <w:r>
              <w:t>160.7</w:t>
            </w:r>
          </w:p>
        </w:tc>
        <w:tc>
          <w:tcPr>
            <w:tcW w:w="1866" w:type="dxa"/>
            <w:vAlign w:val="center"/>
          </w:tcPr>
          <w:p w14:paraId="05A8794B" w14:textId="77777777" w:rsidR="0039076C" w:rsidRDefault="00C409D9">
            <w:r>
              <w:t>151.6</w:t>
            </w:r>
          </w:p>
        </w:tc>
        <w:tc>
          <w:tcPr>
            <w:tcW w:w="1866" w:type="dxa"/>
            <w:vAlign w:val="center"/>
          </w:tcPr>
          <w:p w14:paraId="2B41D3E4" w14:textId="77777777" w:rsidR="0039076C" w:rsidRDefault="00C409D9">
            <w:r>
              <w:t>160.7</w:t>
            </w:r>
          </w:p>
        </w:tc>
        <w:tc>
          <w:tcPr>
            <w:tcW w:w="1866" w:type="dxa"/>
            <w:vAlign w:val="center"/>
          </w:tcPr>
          <w:p w14:paraId="176A9AA9" w14:textId="77777777" w:rsidR="0039076C" w:rsidRDefault="00C409D9">
            <w:r>
              <w:t>94</w:t>
            </w:r>
          </w:p>
        </w:tc>
      </w:tr>
      <w:tr w:rsidR="0039076C" w14:paraId="678560A0" w14:textId="77777777">
        <w:tc>
          <w:tcPr>
            <w:tcW w:w="1866" w:type="dxa"/>
            <w:shd w:val="clear" w:color="auto" w:fill="E6E6E6"/>
            <w:vAlign w:val="center"/>
          </w:tcPr>
          <w:p w14:paraId="1C77AFF5" w14:textId="77777777" w:rsidR="0039076C" w:rsidRDefault="00C409D9">
            <w:r>
              <w:t>建筑</w:t>
            </w:r>
            <w:r>
              <w:t>19</w:t>
            </w:r>
          </w:p>
        </w:tc>
        <w:tc>
          <w:tcPr>
            <w:tcW w:w="1866" w:type="dxa"/>
            <w:vAlign w:val="center"/>
          </w:tcPr>
          <w:p w14:paraId="36A61010" w14:textId="77777777" w:rsidR="0039076C" w:rsidRDefault="00C409D9">
            <w:r>
              <w:t>36.7</w:t>
            </w:r>
          </w:p>
        </w:tc>
        <w:tc>
          <w:tcPr>
            <w:tcW w:w="1866" w:type="dxa"/>
            <w:vAlign w:val="center"/>
          </w:tcPr>
          <w:p w14:paraId="1BC30949" w14:textId="77777777" w:rsidR="0039076C" w:rsidRDefault="00C409D9">
            <w:r>
              <w:t>34.0</w:t>
            </w:r>
          </w:p>
        </w:tc>
        <w:tc>
          <w:tcPr>
            <w:tcW w:w="1866" w:type="dxa"/>
            <w:vAlign w:val="center"/>
          </w:tcPr>
          <w:p w14:paraId="2447F656" w14:textId="77777777" w:rsidR="0039076C" w:rsidRDefault="00C409D9">
            <w:r>
              <w:t>36.7</w:t>
            </w:r>
          </w:p>
        </w:tc>
        <w:tc>
          <w:tcPr>
            <w:tcW w:w="1866" w:type="dxa"/>
            <w:vAlign w:val="center"/>
          </w:tcPr>
          <w:p w14:paraId="77C1F949" w14:textId="77777777" w:rsidR="0039076C" w:rsidRDefault="00C409D9">
            <w:r>
              <w:t>93</w:t>
            </w:r>
          </w:p>
        </w:tc>
      </w:tr>
      <w:tr w:rsidR="0039076C" w14:paraId="44F17C4C" w14:textId="77777777">
        <w:tc>
          <w:tcPr>
            <w:tcW w:w="1866" w:type="dxa"/>
            <w:shd w:val="clear" w:color="auto" w:fill="E6E6E6"/>
            <w:vAlign w:val="center"/>
          </w:tcPr>
          <w:p w14:paraId="02D8C4C1" w14:textId="77777777" w:rsidR="0039076C" w:rsidRDefault="00C409D9">
            <w:r>
              <w:t>建筑</w:t>
            </w:r>
            <w:r>
              <w:t>20</w:t>
            </w:r>
          </w:p>
        </w:tc>
        <w:tc>
          <w:tcPr>
            <w:tcW w:w="1866" w:type="dxa"/>
            <w:vAlign w:val="center"/>
          </w:tcPr>
          <w:p w14:paraId="5100BF6F" w14:textId="77777777" w:rsidR="0039076C" w:rsidRDefault="00C409D9">
            <w:r>
              <w:t>43.9</w:t>
            </w:r>
          </w:p>
        </w:tc>
        <w:tc>
          <w:tcPr>
            <w:tcW w:w="1866" w:type="dxa"/>
            <w:vAlign w:val="center"/>
          </w:tcPr>
          <w:p w14:paraId="24BCDC52" w14:textId="77777777" w:rsidR="0039076C" w:rsidRDefault="00C409D9">
            <w:r>
              <w:t>40.6</w:t>
            </w:r>
          </w:p>
        </w:tc>
        <w:tc>
          <w:tcPr>
            <w:tcW w:w="1866" w:type="dxa"/>
            <w:vAlign w:val="center"/>
          </w:tcPr>
          <w:p w14:paraId="7C5CFBD8" w14:textId="77777777" w:rsidR="0039076C" w:rsidRDefault="00C409D9">
            <w:r>
              <w:t>43.9</w:t>
            </w:r>
          </w:p>
        </w:tc>
        <w:tc>
          <w:tcPr>
            <w:tcW w:w="1866" w:type="dxa"/>
            <w:vAlign w:val="center"/>
          </w:tcPr>
          <w:p w14:paraId="1636874E" w14:textId="77777777" w:rsidR="0039076C" w:rsidRDefault="00C409D9">
            <w:r>
              <w:t>92</w:t>
            </w:r>
          </w:p>
        </w:tc>
      </w:tr>
      <w:tr w:rsidR="0039076C" w14:paraId="5FA9B074" w14:textId="77777777">
        <w:tc>
          <w:tcPr>
            <w:tcW w:w="1866" w:type="dxa"/>
            <w:shd w:val="clear" w:color="auto" w:fill="E6E6E6"/>
            <w:vAlign w:val="center"/>
          </w:tcPr>
          <w:p w14:paraId="7F3A5BF4" w14:textId="77777777" w:rsidR="0039076C" w:rsidRDefault="00C409D9">
            <w:r>
              <w:t>建筑</w:t>
            </w:r>
            <w:r>
              <w:t>23</w:t>
            </w:r>
          </w:p>
        </w:tc>
        <w:tc>
          <w:tcPr>
            <w:tcW w:w="1866" w:type="dxa"/>
            <w:vAlign w:val="center"/>
          </w:tcPr>
          <w:p w14:paraId="7CE69281" w14:textId="77777777" w:rsidR="0039076C" w:rsidRDefault="00C409D9">
            <w:r>
              <w:t>73.5</w:t>
            </w:r>
          </w:p>
        </w:tc>
        <w:tc>
          <w:tcPr>
            <w:tcW w:w="1866" w:type="dxa"/>
            <w:vAlign w:val="center"/>
          </w:tcPr>
          <w:p w14:paraId="348F4A3D" w14:textId="77777777" w:rsidR="0039076C" w:rsidRDefault="00C409D9">
            <w:r>
              <w:t>56.8</w:t>
            </w:r>
          </w:p>
        </w:tc>
        <w:tc>
          <w:tcPr>
            <w:tcW w:w="1866" w:type="dxa"/>
            <w:vAlign w:val="center"/>
          </w:tcPr>
          <w:p w14:paraId="781FC4DF" w14:textId="77777777" w:rsidR="0039076C" w:rsidRDefault="00C409D9">
            <w:r>
              <w:t>73.5</w:t>
            </w:r>
          </w:p>
        </w:tc>
        <w:tc>
          <w:tcPr>
            <w:tcW w:w="1866" w:type="dxa"/>
            <w:vAlign w:val="center"/>
          </w:tcPr>
          <w:p w14:paraId="75D0A07C" w14:textId="77777777" w:rsidR="0039076C" w:rsidRDefault="00C409D9">
            <w:r>
              <w:t>77</w:t>
            </w:r>
          </w:p>
        </w:tc>
      </w:tr>
      <w:tr w:rsidR="0039076C" w14:paraId="141FF485" w14:textId="77777777">
        <w:tc>
          <w:tcPr>
            <w:tcW w:w="1866" w:type="dxa"/>
            <w:shd w:val="clear" w:color="auto" w:fill="E6E6E6"/>
            <w:vAlign w:val="center"/>
          </w:tcPr>
          <w:p w14:paraId="0BE33247" w14:textId="77777777" w:rsidR="0039076C" w:rsidRDefault="00C409D9">
            <w:r>
              <w:t>建筑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260C82FE" w14:textId="77777777" w:rsidR="0039076C" w:rsidRDefault="00C409D9">
            <w:r>
              <w:t>251.5</w:t>
            </w:r>
          </w:p>
        </w:tc>
        <w:tc>
          <w:tcPr>
            <w:tcW w:w="1866" w:type="dxa"/>
            <w:vAlign w:val="center"/>
          </w:tcPr>
          <w:p w14:paraId="490A22C3" w14:textId="77777777" w:rsidR="0039076C" w:rsidRDefault="00C409D9">
            <w:r>
              <w:t>0.0</w:t>
            </w:r>
          </w:p>
        </w:tc>
        <w:tc>
          <w:tcPr>
            <w:tcW w:w="1866" w:type="dxa"/>
            <w:vAlign w:val="center"/>
          </w:tcPr>
          <w:p w14:paraId="24E48089" w14:textId="77777777" w:rsidR="0039076C" w:rsidRDefault="00C409D9">
            <w:r>
              <w:t>251.5</w:t>
            </w:r>
          </w:p>
        </w:tc>
        <w:tc>
          <w:tcPr>
            <w:tcW w:w="1866" w:type="dxa"/>
            <w:vAlign w:val="center"/>
          </w:tcPr>
          <w:p w14:paraId="6D23DE9C" w14:textId="77777777" w:rsidR="0039076C" w:rsidRDefault="00C409D9">
            <w:r>
              <w:rPr>
                <w:color w:val="FF0000"/>
              </w:rPr>
              <w:t>0</w:t>
            </w:r>
          </w:p>
        </w:tc>
      </w:tr>
      <w:tr w:rsidR="0039076C" w14:paraId="00DA542C" w14:textId="77777777">
        <w:tc>
          <w:tcPr>
            <w:tcW w:w="1866" w:type="dxa"/>
            <w:shd w:val="clear" w:color="auto" w:fill="E6E6E6"/>
            <w:vAlign w:val="center"/>
          </w:tcPr>
          <w:p w14:paraId="28F450E2" w14:textId="77777777" w:rsidR="0039076C" w:rsidRDefault="00C409D9">
            <w:r>
              <w:t>民宅</w:t>
            </w:r>
            <w:r>
              <w:t>1</w:t>
            </w:r>
          </w:p>
        </w:tc>
        <w:tc>
          <w:tcPr>
            <w:tcW w:w="1866" w:type="dxa"/>
            <w:vAlign w:val="center"/>
          </w:tcPr>
          <w:p w14:paraId="3FCFBB47" w14:textId="77777777" w:rsidR="0039076C" w:rsidRDefault="00C409D9">
            <w:r>
              <w:t>93.7</w:t>
            </w:r>
          </w:p>
        </w:tc>
        <w:tc>
          <w:tcPr>
            <w:tcW w:w="1866" w:type="dxa"/>
            <w:vAlign w:val="center"/>
          </w:tcPr>
          <w:p w14:paraId="1F507015" w14:textId="77777777" w:rsidR="0039076C" w:rsidRDefault="00C409D9">
            <w:r>
              <w:t>74.1</w:t>
            </w:r>
          </w:p>
        </w:tc>
        <w:tc>
          <w:tcPr>
            <w:tcW w:w="1866" w:type="dxa"/>
            <w:vAlign w:val="center"/>
          </w:tcPr>
          <w:p w14:paraId="6BE88E92" w14:textId="77777777" w:rsidR="0039076C" w:rsidRDefault="00C409D9">
            <w:r>
              <w:t>93.7</w:t>
            </w:r>
          </w:p>
        </w:tc>
        <w:tc>
          <w:tcPr>
            <w:tcW w:w="1866" w:type="dxa"/>
            <w:vAlign w:val="center"/>
          </w:tcPr>
          <w:p w14:paraId="53B2790A" w14:textId="77777777" w:rsidR="0039076C" w:rsidRDefault="00C409D9">
            <w:r>
              <w:t>79</w:t>
            </w:r>
          </w:p>
        </w:tc>
      </w:tr>
      <w:tr w:rsidR="0039076C" w14:paraId="5488FCD3" w14:textId="77777777">
        <w:tc>
          <w:tcPr>
            <w:tcW w:w="1866" w:type="dxa"/>
            <w:shd w:val="clear" w:color="auto" w:fill="E6E6E6"/>
            <w:vAlign w:val="center"/>
          </w:tcPr>
          <w:p w14:paraId="52DBBFCD" w14:textId="77777777" w:rsidR="0039076C" w:rsidRDefault="00C409D9">
            <w:r>
              <w:t>合计</w:t>
            </w:r>
          </w:p>
        </w:tc>
        <w:tc>
          <w:tcPr>
            <w:tcW w:w="1866" w:type="dxa"/>
            <w:vAlign w:val="center"/>
          </w:tcPr>
          <w:p w14:paraId="5359EE92" w14:textId="77777777" w:rsidR="0039076C" w:rsidRDefault="00C409D9">
            <w:r>
              <w:t>2159.0</w:t>
            </w:r>
          </w:p>
        </w:tc>
        <w:tc>
          <w:tcPr>
            <w:tcW w:w="1866" w:type="dxa"/>
            <w:vAlign w:val="center"/>
          </w:tcPr>
          <w:p w14:paraId="3C2226D7" w14:textId="77777777" w:rsidR="0039076C" w:rsidRDefault="00C409D9">
            <w:r>
              <w:t>1451.7</w:t>
            </w:r>
          </w:p>
        </w:tc>
        <w:tc>
          <w:tcPr>
            <w:tcW w:w="1866" w:type="dxa"/>
            <w:vAlign w:val="center"/>
          </w:tcPr>
          <w:p w14:paraId="0538CABE" w14:textId="77777777" w:rsidR="0039076C" w:rsidRDefault="00C409D9">
            <w:r>
              <w:t>2159.0</w:t>
            </w:r>
          </w:p>
        </w:tc>
        <w:tc>
          <w:tcPr>
            <w:tcW w:w="1866" w:type="dxa"/>
            <w:vAlign w:val="center"/>
          </w:tcPr>
          <w:p w14:paraId="6EC69D2F" w14:textId="77777777" w:rsidR="0039076C" w:rsidRDefault="00C409D9">
            <w:r>
              <w:t>67</w:t>
            </w:r>
          </w:p>
        </w:tc>
      </w:tr>
      <w:tr w:rsidR="0039076C" w14:paraId="7375DD4D" w14:textId="77777777">
        <w:tc>
          <w:tcPr>
            <w:tcW w:w="1866" w:type="dxa"/>
            <w:shd w:val="clear" w:color="auto" w:fill="E6E6E6"/>
            <w:vAlign w:val="center"/>
          </w:tcPr>
          <w:p w14:paraId="26580218" w14:textId="77777777" w:rsidR="0039076C" w:rsidRDefault="00C409D9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9552B96" w14:textId="77777777" w:rsidR="0039076C" w:rsidRDefault="00C409D9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39076C" w14:paraId="7F0048A5" w14:textId="77777777">
        <w:tc>
          <w:tcPr>
            <w:tcW w:w="1866" w:type="dxa"/>
            <w:shd w:val="clear" w:color="auto" w:fill="E6E6E6"/>
            <w:vAlign w:val="center"/>
          </w:tcPr>
          <w:p w14:paraId="0BB7BB93" w14:textId="77777777" w:rsidR="0039076C" w:rsidRDefault="00C409D9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2A3BFC2" w14:textId="77777777" w:rsidR="0039076C" w:rsidRDefault="00C409D9">
            <w:r>
              <w:t>建筑屋面的绿化面积不应低于可绿化屋面面积的</w:t>
            </w:r>
            <w:r>
              <w:t>50%</w:t>
            </w:r>
          </w:p>
        </w:tc>
      </w:tr>
      <w:tr w:rsidR="0039076C" w14:paraId="15640E02" w14:textId="77777777">
        <w:tc>
          <w:tcPr>
            <w:tcW w:w="1866" w:type="dxa"/>
            <w:shd w:val="clear" w:color="auto" w:fill="E6E6E6"/>
            <w:vAlign w:val="center"/>
          </w:tcPr>
          <w:p w14:paraId="48EFD39B" w14:textId="77777777" w:rsidR="0039076C" w:rsidRDefault="00C409D9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395D047" w14:textId="77777777" w:rsidR="0039076C" w:rsidRDefault="00C409D9">
            <w:r>
              <w:t>满足</w:t>
            </w:r>
          </w:p>
        </w:tc>
      </w:tr>
    </w:tbl>
    <w:p w14:paraId="3A7A30E1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7CB1EC85" w14:textId="77777777" w:rsidR="000B2FE8" w:rsidRDefault="000B2FE8" w:rsidP="000B2FE8">
      <w:pPr>
        <w:pStyle w:val="1"/>
      </w:pPr>
      <w:bookmarkStart w:id="48" w:name="_Toc92314861"/>
      <w:r>
        <w:rPr>
          <w:rFonts w:hint="eastAsia"/>
        </w:rPr>
        <w:t>结论</w:t>
      </w:r>
      <w:bookmarkEnd w:id="48"/>
    </w:p>
    <w:p w14:paraId="50CBA0C7" w14:textId="77777777" w:rsidR="00C409D9" w:rsidRPr="00C409D9" w:rsidRDefault="00C409D9" w:rsidP="00C409D9">
      <w:pPr>
        <w:pStyle w:val="a0"/>
        <w:ind w:firstLineChars="0" w:firstLine="0"/>
        <w:jc w:val="center"/>
        <w:rPr>
          <w:rFonts w:hint="eastAsia"/>
          <w:b/>
          <w:sz w:val="28"/>
          <w:lang w:val="en-US"/>
        </w:rPr>
      </w:pPr>
      <w:r w:rsidRPr="00C409D9">
        <w:rPr>
          <w:rFonts w:hint="eastAsia"/>
          <w:b/>
          <w:sz w:val="28"/>
          <w:lang w:val="en-US"/>
        </w:rPr>
        <w:t>改造后住区热环境设计报告书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93E3B8A" w14:textId="77777777" w:rsidTr="00A43C67">
        <w:tc>
          <w:tcPr>
            <w:tcW w:w="1867" w:type="dxa"/>
            <w:shd w:val="clear" w:color="auto" w:fill="E6E6E6"/>
            <w:vAlign w:val="center"/>
          </w:tcPr>
          <w:p w14:paraId="2EE3D2E0" w14:textId="77777777" w:rsidR="00D63713" w:rsidRDefault="00D63713" w:rsidP="00C409D9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51DBA62" w14:textId="77777777" w:rsidR="00D63713" w:rsidRDefault="00D63713" w:rsidP="00C409D9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8427BB" w14:textId="77777777" w:rsidR="00D63713" w:rsidRDefault="00D63713" w:rsidP="00C409D9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8F4FA97" w14:textId="77777777" w:rsidR="00D63713" w:rsidRDefault="00D63713" w:rsidP="00C409D9">
            <w:pPr>
              <w:jc w:val="center"/>
            </w:pPr>
            <w:r>
              <w:t>备注</w:t>
            </w:r>
          </w:p>
        </w:tc>
      </w:tr>
      <w:tr w:rsidR="00D63713" w14:paraId="5BDDD45E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37ED7F3" w14:textId="77777777" w:rsidR="00D63713" w:rsidRDefault="00A43C67" w:rsidP="00C409D9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42F75AB" w14:textId="77777777" w:rsidR="00D63713" w:rsidRDefault="00D63713" w:rsidP="00C409D9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BC20CA4" w14:textId="77777777" w:rsidR="00D63713" w:rsidRPr="00F25DFA" w:rsidRDefault="00C409D9" w:rsidP="00C409D9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0E6BE286" w14:textId="77777777" w:rsidR="00D63713" w:rsidRDefault="00D63713" w:rsidP="00C409D9">
            <w:r>
              <w:rPr>
                <w:b/>
              </w:rPr>
              <w:t>强制条文，必须满足</w:t>
            </w:r>
          </w:p>
        </w:tc>
      </w:tr>
      <w:tr w:rsidR="00D63713" w14:paraId="318B9D41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82901FF" w14:textId="77777777" w:rsidR="00D63713" w:rsidRDefault="00D63713" w:rsidP="00C409D9"/>
        </w:tc>
        <w:tc>
          <w:tcPr>
            <w:tcW w:w="2800" w:type="dxa"/>
            <w:vAlign w:val="center"/>
          </w:tcPr>
          <w:p w14:paraId="083E8A67" w14:textId="77777777" w:rsidR="00D63713" w:rsidRDefault="00D63713" w:rsidP="00C409D9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62504112" w14:textId="77777777" w:rsidR="00D63713" w:rsidRPr="00F25DFA" w:rsidRDefault="004760A9" w:rsidP="00C409D9"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/>
            <w:vAlign w:val="center"/>
          </w:tcPr>
          <w:p w14:paraId="3BDD3D76" w14:textId="77777777" w:rsidR="00D63713" w:rsidRDefault="00D63713" w:rsidP="00C409D9"/>
        </w:tc>
      </w:tr>
      <w:tr w:rsidR="00D63713" w14:paraId="5B290C1D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41C81BB" w14:textId="77777777" w:rsidR="00D63713" w:rsidRDefault="00D63713" w:rsidP="00C409D9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4A9C8D6" w14:textId="77777777" w:rsidR="00D63713" w:rsidRDefault="00D63713" w:rsidP="00C409D9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08A94C7" w14:textId="77777777" w:rsidR="00D63713" w:rsidRDefault="00D63713" w:rsidP="00C409D9"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3F7A8ABB" w14:textId="77777777" w:rsidR="00D63713" w:rsidRDefault="00D63713" w:rsidP="00C409D9">
            <w:r>
              <w:t>不满足任意一条时，进行评价性设计</w:t>
            </w:r>
          </w:p>
        </w:tc>
      </w:tr>
      <w:tr w:rsidR="00D63713" w14:paraId="6154126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0C288C1" w14:textId="77777777" w:rsidR="00D63713" w:rsidRDefault="00D63713" w:rsidP="00C409D9"/>
        </w:tc>
        <w:tc>
          <w:tcPr>
            <w:tcW w:w="2800" w:type="dxa"/>
            <w:vAlign w:val="center"/>
          </w:tcPr>
          <w:p w14:paraId="5205343F" w14:textId="77777777" w:rsidR="00D63713" w:rsidRDefault="00D63713" w:rsidP="00C409D9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CB23073" w14:textId="77777777" w:rsidR="00D63713" w:rsidRPr="001C59ED" w:rsidRDefault="00D63713" w:rsidP="00C409D9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4AF98444" w14:textId="77777777" w:rsidR="00D63713" w:rsidRDefault="00D63713" w:rsidP="00C409D9"/>
        </w:tc>
      </w:tr>
      <w:tr w:rsidR="00D63713" w14:paraId="42EEC5A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152A9E5" w14:textId="77777777" w:rsidR="00D63713" w:rsidRDefault="00D63713" w:rsidP="00C409D9"/>
        </w:tc>
        <w:tc>
          <w:tcPr>
            <w:tcW w:w="2800" w:type="dxa"/>
            <w:vAlign w:val="center"/>
          </w:tcPr>
          <w:p w14:paraId="0B4CA40A" w14:textId="77777777" w:rsidR="00D63713" w:rsidRDefault="00D63713" w:rsidP="00C409D9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63DD233" w14:textId="77777777" w:rsidR="00D63713" w:rsidRPr="001C59ED" w:rsidRDefault="00D63713" w:rsidP="00C409D9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5CB5BBB4" w14:textId="77777777" w:rsidR="00D63713" w:rsidRDefault="00D63713" w:rsidP="00C409D9"/>
        </w:tc>
      </w:tr>
      <w:tr w:rsidR="00D63713" w14:paraId="2C831F5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D225D28" w14:textId="77777777" w:rsidR="00D63713" w:rsidRDefault="00D63713" w:rsidP="00C409D9"/>
        </w:tc>
        <w:tc>
          <w:tcPr>
            <w:tcW w:w="2800" w:type="dxa"/>
            <w:vAlign w:val="center"/>
          </w:tcPr>
          <w:p w14:paraId="0A5CA32C" w14:textId="77777777" w:rsidR="00D63713" w:rsidRDefault="00D63713" w:rsidP="00C409D9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EEC8815" w14:textId="77777777" w:rsidR="00D63713" w:rsidRPr="001C59ED" w:rsidRDefault="00D63713" w:rsidP="00C409D9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732D50D6" w14:textId="77777777" w:rsidR="00D63713" w:rsidRDefault="00D63713" w:rsidP="00C409D9"/>
        </w:tc>
      </w:tr>
      <w:tr w:rsidR="00D63713" w14:paraId="0648FE3C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D55771D" w14:textId="77777777" w:rsidR="00D63713" w:rsidRDefault="00D63713" w:rsidP="00C409D9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12C763B6" w14:textId="77777777" w:rsidR="00D63713" w:rsidRPr="00F25DFA" w:rsidRDefault="00C409D9" w:rsidP="00C409D9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 w14:paraId="394DF15B" w14:textId="77777777" w:rsidR="00940A35" w:rsidRPr="00940A35" w:rsidRDefault="00940A35" w:rsidP="00940A35">
      <w:pPr>
        <w:pStyle w:val="a0"/>
        <w:ind w:firstLine="420"/>
        <w:rPr>
          <w:lang w:val="en-US"/>
        </w:rPr>
      </w:pPr>
      <w:bookmarkStart w:id="55" w:name="_GoBack"/>
      <w:bookmarkEnd w:id="55"/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ED3D" w14:textId="77777777" w:rsidR="007A6717" w:rsidRDefault="007A6717" w:rsidP="00203A7D">
      <w:r>
        <w:separator/>
      </w:r>
    </w:p>
  </w:endnote>
  <w:endnote w:type="continuationSeparator" w:id="0">
    <w:p w14:paraId="459DBB9E" w14:textId="77777777" w:rsidR="007A6717" w:rsidRDefault="007A671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181E" w14:textId="77777777" w:rsidR="00C409D9" w:rsidRDefault="00C409D9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3F202D" w14:textId="77777777" w:rsidR="00C409D9" w:rsidRDefault="00C40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6FBF" w14:textId="77777777" w:rsidR="00C409D9" w:rsidRDefault="00C409D9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7CABC10F" w14:textId="77777777" w:rsidR="00C409D9" w:rsidRDefault="00C40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DB30" w14:textId="77777777" w:rsidR="007A6717" w:rsidRDefault="007A6717" w:rsidP="00203A7D">
      <w:r>
        <w:separator/>
      </w:r>
    </w:p>
  </w:footnote>
  <w:footnote w:type="continuationSeparator" w:id="0">
    <w:p w14:paraId="289E57E4" w14:textId="77777777" w:rsidR="007A6717" w:rsidRDefault="007A671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7409" w14:textId="77777777" w:rsidR="00C409D9" w:rsidRDefault="00C409D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073D6B91" wp14:editId="5A5442A9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D9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9076C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A6717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09D9"/>
    <w:rsid w:val="00C43944"/>
    <w:rsid w:val="00C44341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D8E34F1"/>
  <w15:chartTrackingRefBased/>
  <w15:docId w15:val="{D58BB0C9-BCBE-4643-8D9E-8B7FE1A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869</TotalTime>
  <Pages>11</Pages>
  <Words>1051</Words>
  <Characters>5994</Characters>
  <Application>Microsoft Office Word</Application>
  <DocSecurity>0</DocSecurity>
  <Lines>49</Lines>
  <Paragraphs>14</Paragraphs>
  <ScaleCrop>false</ScaleCrop>
  <Company>ths</Company>
  <LinksUpToDate>false</LinksUpToDate>
  <CharactersWithSpaces>7031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Administrator</dc:creator>
  <cp:keywords/>
  <cp:lastModifiedBy>Administrator</cp:lastModifiedBy>
  <cp:revision>1</cp:revision>
  <cp:lastPrinted>2022-01-05T14:41:00Z</cp:lastPrinted>
  <dcterms:created xsi:type="dcterms:W3CDTF">2022-01-05T14:40:00Z</dcterms:created>
  <dcterms:modified xsi:type="dcterms:W3CDTF">2022-01-06T05:09:00Z</dcterms:modified>
</cp:coreProperties>
</file>