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D70C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D7B961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93ABD8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D870DC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D55D1CC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128B52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BA90E8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23C1AD9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5E5D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F420B8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淮南</w:t>
            </w:r>
            <w:bookmarkEnd w:id="3"/>
          </w:p>
        </w:tc>
      </w:tr>
      <w:tr w:rsidR="00794676" w:rsidRPr="00D40158" w14:paraId="24B492A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2C2DA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1E120D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E4B9BE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6B92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DD0D1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81A38B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A9768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13562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F8F911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FDA9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4C48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EE4243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BF07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87E43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71C371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4EFA8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EEA42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3D51AA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07A91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9307A6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2022年3月1日</w:t>
              </w:r>
            </w:smartTag>
            <w:bookmarkEnd w:id="7"/>
          </w:p>
        </w:tc>
      </w:tr>
    </w:tbl>
    <w:p w14:paraId="616BA8CB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47B6EF8" wp14:editId="2E5CDEE3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75BD1" w14:textId="77777777" w:rsidR="00CA04A4" w:rsidRDefault="00CA04A4">
      <w:pPr>
        <w:spacing w:line="240" w:lineRule="atLeast"/>
        <w:jc w:val="center"/>
        <w:rPr>
          <w:rFonts w:ascii="宋体" w:hAnsi="宋体"/>
        </w:rPr>
      </w:pPr>
    </w:p>
    <w:p w14:paraId="38CA6C9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0D1D84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B4CCE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24760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780D2C1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6299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98193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5F266E65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C61AD5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44095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A522E5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066103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68869D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T18075459508</w:t>
            </w:r>
            <w:bookmarkEnd w:id="11"/>
          </w:p>
        </w:tc>
      </w:tr>
    </w:tbl>
    <w:p w14:paraId="3DC9488D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DF12DD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78DBDC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F9774D8" w14:textId="77777777" w:rsidR="004A66B9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054983" w:history="1">
        <w:r w:rsidR="004A66B9" w:rsidRPr="004235B6">
          <w:rPr>
            <w:rStyle w:val="a8"/>
          </w:rPr>
          <w:t>1</w:t>
        </w:r>
        <w:r w:rsidR="004A6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66B9" w:rsidRPr="004235B6">
          <w:rPr>
            <w:rStyle w:val="a8"/>
          </w:rPr>
          <w:t>建筑概况</w:t>
        </w:r>
        <w:r w:rsidR="004A66B9">
          <w:rPr>
            <w:webHidden/>
          </w:rPr>
          <w:tab/>
        </w:r>
        <w:r w:rsidR="004A66B9">
          <w:rPr>
            <w:webHidden/>
          </w:rPr>
          <w:fldChar w:fldCharType="begin"/>
        </w:r>
        <w:r w:rsidR="004A66B9">
          <w:rPr>
            <w:webHidden/>
          </w:rPr>
          <w:instrText xml:space="preserve"> PAGEREF _Toc97054983 \h </w:instrText>
        </w:r>
        <w:r w:rsidR="004A66B9">
          <w:rPr>
            <w:webHidden/>
          </w:rPr>
        </w:r>
        <w:r w:rsidR="004A66B9">
          <w:rPr>
            <w:webHidden/>
          </w:rPr>
          <w:fldChar w:fldCharType="separate"/>
        </w:r>
        <w:r w:rsidR="004A66B9">
          <w:rPr>
            <w:webHidden/>
          </w:rPr>
          <w:t>3</w:t>
        </w:r>
        <w:r w:rsidR="004A66B9">
          <w:rPr>
            <w:webHidden/>
          </w:rPr>
          <w:fldChar w:fldCharType="end"/>
        </w:r>
      </w:hyperlink>
    </w:p>
    <w:p w14:paraId="606A47DA" w14:textId="77777777" w:rsidR="004A66B9" w:rsidRDefault="004A66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4984" w:history="1">
        <w:r w:rsidRPr="004235B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35B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5357AD" w14:textId="77777777" w:rsidR="004A66B9" w:rsidRDefault="004A66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4985" w:history="1">
        <w:r w:rsidRPr="004235B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35B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576DC0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86" w:history="1">
        <w:r w:rsidRPr="004235B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1A39CA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87" w:history="1">
        <w:r w:rsidRPr="004235B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27C876" w14:textId="77777777" w:rsidR="004A66B9" w:rsidRDefault="004A66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4988" w:history="1">
        <w:r w:rsidRPr="004235B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35B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4214AF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89" w:history="1">
        <w:r w:rsidRPr="004235B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2051CC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90" w:history="1">
        <w:r w:rsidRPr="004235B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EEB8E1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91" w:history="1">
        <w:r w:rsidRPr="004235B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376B4C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92" w:history="1">
        <w:r w:rsidRPr="004235B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1C4176" w14:textId="77777777" w:rsidR="004A66B9" w:rsidRDefault="004A66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4993" w:history="1">
        <w:r w:rsidRPr="004235B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35B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0839A3" w14:textId="77777777" w:rsidR="004A66B9" w:rsidRDefault="004A66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4994" w:history="1">
        <w:r w:rsidRPr="004235B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35B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980019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95" w:history="1">
        <w:r w:rsidRPr="004235B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48AFC6" w14:textId="77777777" w:rsidR="004A66B9" w:rsidRDefault="004A66B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4996" w:history="1">
        <w:r w:rsidRPr="004235B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8C1FF6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4997" w:history="1">
        <w:r w:rsidRPr="004235B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B302D3" w14:textId="77777777" w:rsidR="004A66B9" w:rsidRDefault="004A66B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54998" w:history="1">
        <w:r w:rsidRPr="004235B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80260E" w14:textId="77777777" w:rsidR="004A66B9" w:rsidRDefault="004A66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54999" w:history="1">
        <w:r w:rsidRPr="004235B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35B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_Toc97054999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40B2E9" w14:textId="77777777" w:rsidR="004A66B9" w:rsidRDefault="004A66B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55000" w:history="1">
        <w:r w:rsidRPr="004235B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35B6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_Toc97055000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1C8DF4" w14:textId="77777777" w:rsidR="00794676" w:rsidRDefault="00794676" w:rsidP="00794676">
      <w:pPr>
        <w:spacing w:line="240" w:lineRule="atLeast"/>
      </w:pPr>
      <w:r>
        <w:fldChar w:fldCharType="end"/>
      </w:r>
    </w:p>
    <w:p w14:paraId="4D7EA667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EC2925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7054983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FDF128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973D92F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C5FBCE9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29A9E38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BD5D33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5153548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安徽</w:t>
            </w:r>
            <w:r>
              <w:t>-</w:t>
            </w:r>
            <w:r>
              <w:t>淮南</w:t>
            </w:r>
            <w:bookmarkEnd w:id="15"/>
          </w:p>
        </w:tc>
      </w:tr>
      <w:tr w:rsidR="00794676" w:rsidRPr="005816EB" w14:paraId="01FCE86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5895EE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20A5647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32.37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19CA899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116.58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272133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E6B68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9A1E243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27A92B7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58B80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995045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0727262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FF5BAF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1117E4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19807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77032B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3EF089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428AC8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AB655F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656E86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F1F9C27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38.4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7EF1BF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00DB23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87B9426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B0FD7D8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7054984"/>
      <w:bookmarkEnd w:id="13"/>
      <w:r>
        <w:rPr>
          <w:rFonts w:hint="eastAsia"/>
        </w:rPr>
        <w:t>评价依据</w:t>
      </w:r>
      <w:bookmarkEnd w:id="27"/>
    </w:p>
    <w:bookmarkEnd w:id="26"/>
    <w:p w14:paraId="29D87DD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安徽省公共建筑节能设计标准</w:t>
      </w:r>
      <w:r>
        <w:rPr>
          <w:rFonts w:hint="eastAsia"/>
        </w:rPr>
        <w:t xml:space="preserve"> DB34/5076-2017</w:t>
      </w:r>
      <w:bookmarkEnd w:id="28"/>
    </w:p>
    <w:p w14:paraId="716185FC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55E1AA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4631F15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050504BB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C933727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7054985"/>
      <w:r>
        <w:rPr>
          <w:rFonts w:hint="eastAsia"/>
        </w:rPr>
        <w:t>评价目标与方法</w:t>
      </w:r>
      <w:bookmarkEnd w:id="30"/>
    </w:p>
    <w:p w14:paraId="26B7960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7054986"/>
      <w:r>
        <w:rPr>
          <w:rFonts w:hint="eastAsia"/>
          <w:kern w:val="2"/>
        </w:rPr>
        <w:t>评价目标</w:t>
      </w:r>
      <w:bookmarkEnd w:id="31"/>
    </w:p>
    <w:p w14:paraId="6C027F1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6D2E10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30EFE8A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7054987"/>
      <w:r>
        <w:rPr>
          <w:rFonts w:hint="eastAsia"/>
          <w:kern w:val="2"/>
        </w:rPr>
        <w:t>评价方法</w:t>
      </w:r>
      <w:bookmarkEnd w:id="32"/>
    </w:p>
    <w:p w14:paraId="0147D4CB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BBB2F5C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4C59249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714BE6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1DA5762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05700C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5D7EDC4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4A89B2A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F9727A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4D9F97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944B12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B4D44B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E51091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285C06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7C9234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C4465">
              <w:rPr>
                <w:position w:val="-9"/>
              </w:rPr>
              <w:pict w14:anchorId="26252D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8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4A66B9">
              <w:rPr>
                <w:position w:val="-9"/>
              </w:rPr>
              <w:pict w14:anchorId="7B46A88C">
                <v:shape id="_x0000_i1071" type="#_x0000_t75" style="width:26.8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A5B925F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60AFAB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E41EF4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033E792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2479AF1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00FCD4B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D1D99F7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943837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E188364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D756E8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A0E96EC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3A874A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090991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64DE07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4A84E3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7CD042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F25D95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157900E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CC0B2CE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C4465">
              <w:rPr>
                <w:position w:val="-9"/>
              </w:rPr>
              <w:pict w14:anchorId="60BD060F">
                <v:shape id="_x0000_i1027" type="#_x0000_t75" style="width:26.8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A66B9">
              <w:rPr>
                <w:position w:val="-9"/>
              </w:rPr>
              <w:pict w14:anchorId="4E9E4963">
                <v:shape id="_x0000_i1072" type="#_x0000_t75" style="width:26.8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7983EDC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6B0565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5ED07F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73E568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D8B6DE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9722FEF">
          <v:shape id="_x0000_i1029" type="#_x0000_t75" style="width:29.95pt;height:14.3pt" o:ole="">
            <v:imagedata r:id="rId11" o:title=""/>
          </v:shape>
          <o:OLEObject Type="Embed" ProgID="Equation.DSMT4" ShapeID="_x0000_i1029" DrawAspect="Content" ObjectID="_170766773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C4465">
        <w:rPr>
          <w:position w:val="-6"/>
        </w:rPr>
        <w:pict w14:anchorId="1CA5BCEB">
          <v:shape id="_x0000_i1030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4A66B9">
        <w:rPr>
          <w:position w:val="-6"/>
        </w:rPr>
        <w:pict w14:anchorId="1D4D35BA">
          <v:shape id="_x0000_i1073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903714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C4465">
        <w:rPr>
          <w:position w:val="-8"/>
        </w:rPr>
        <w:pict w14:anchorId="3612D672">
          <v:shape id="_x0000_i1032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A66B9">
        <w:rPr>
          <w:position w:val="-8"/>
        </w:rPr>
        <w:pict w14:anchorId="0BB99DE5">
          <v:shape id="_x0000_i1074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41EC75A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C4465">
        <w:rPr>
          <w:rFonts w:ascii="宋体" w:hAnsi="宋体"/>
          <w:position w:val="-8"/>
        </w:rPr>
        <w:pict w14:anchorId="6AEB22CB">
          <v:shape id="_x0000_i1034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4A66B9">
        <w:rPr>
          <w:rFonts w:ascii="宋体" w:hAnsi="宋体"/>
          <w:position w:val="-8"/>
        </w:rPr>
        <w:pict w14:anchorId="59A2C652">
          <v:shape id="_x0000_i1075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BD2B7DD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DE46FF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FA8A9B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484319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E6F52C8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23"/>
        </w:rPr>
        <w:pict w14:anchorId="549F2C4D">
          <v:shape id="_x0000_i1036" type="#_x0000_t75" style="width:44.2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23"/>
        </w:rPr>
        <w:pict w14:anchorId="7973711E">
          <v:shape id="_x0000_i1076" type="#_x0000_t75" style="width:44.2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FC7B631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24"/>
        </w:rPr>
        <w:pict w14:anchorId="5CC7825C">
          <v:shape id="_x0000_i1038" type="#_x0000_t75" style="width: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24"/>
        </w:rPr>
        <w:pict w14:anchorId="6CE0E401">
          <v:shape id="_x0000_i1077" type="#_x0000_t75" style="width: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8"/>
        </w:rPr>
        <w:pict w14:anchorId="0A97D960">
          <v:shape id="_x0000_i1040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8"/>
        </w:rPr>
        <w:pict w14:anchorId="7E7AF7A3">
          <v:shape id="_x0000_i1078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BA57973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8"/>
        </w:rPr>
        <w:pict w14:anchorId="4E7B1828">
          <v:shape id="_x0000_i1042" type="#_x0000_t75" style="width:6.7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8"/>
        </w:rPr>
        <w:pict w14:anchorId="635A9EC1">
          <v:shape id="_x0000_i1079" type="#_x0000_t75" style="width:6.7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26"/>
        </w:rPr>
        <w:pict w14:anchorId="2689455B">
          <v:shape id="_x0000_i1044" type="#_x0000_t75" style="width:29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26"/>
        </w:rPr>
        <w:pict w14:anchorId="7B367578">
          <v:shape id="_x0000_i1080" type="#_x0000_t75" style="width:29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6311028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345D780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21"/>
        </w:rPr>
        <w:pict w14:anchorId="73456C62">
          <v:shape id="_x0000_i1046" type="#_x0000_t75" style="width:308.1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21"/>
        </w:rPr>
        <w:pict w14:anchorId="495BEC1A">
          <v:shape id="_x0000_i1081" type="#_x0000_t75" style="width:308.1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96924D7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1B70FB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6E1CCF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8"/>
        </w:rPr>
        <w:pict w14:anchorId="667D8F10">
          <v:shape id="_x0000_i1048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8"/>
        </w:rPr>
        <w:pict w14:anchorId="79E64F0C">
          <v:shape id="_x0000_i1082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26"/>
        </w:rPr>
        <w:pict w14:anchorId="13737154">
          <v:shape id="_x0000_i1050" type="#_x0000_t75" style="width:29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26"/>
        </w:rPr>
        <w:pict w14:anchorId="4ECF61A1">
          <v:shape id="_x0000_i1083" type="#_x0000_t75" style="width:29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F82285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F52FD1C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8"/>
        </w:rPr>
        <w:pict w14:anchorId="04E14D96">
          <v:shape id="_x0000_i1052" type="#_x0000_t75" style="width:4.4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8"/>
        </w:rPr>
        <w:pict w14:anchorId="526A1CC7">
          <v:shape id="_x0000_i1084" type="#_x0000_t75" style="width:4.4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DC4CAAC" w14:textId="77777777" w:rsidR="00794676" w:rsidRPr="00EA1A05" w:rsidRDefault="000C4465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BDEDB5A">
          <v:shape id="_x0000_i1054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A66B9">
        <w:rPr>
          <w:position w:val="-8"/>
        </w:rPr>
        <w:pict w14:anchorId="3F91FC76">
          <v:shape id="_x0000_i1085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1A02ED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9316F1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C4465">
        <w:rPr>
          <w:position w:val="-9"/>
        </w:rPr>
        <w:pict w14:anchorId="5E8F22DE">
          <v:shape id="_x0000_i1056" type="#_x0000_t75" style="width:84.0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A66B9">
        <w:rPr>
          <w:position w:val="-9"/>
        </w:rPr>
        <w:pict w14:anchorId="34397CFC">
          <v:shape id="_x0000_i1086" type="#_x0000_t75" style="width:84.0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87F39F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C4465">
        <w:rPr>
          <w:rFonts w:ascii="Cambria Math" w:hAnsi="Cambria Math"/>
          <w:color w:val="000000"/>
          <w:szCs w:val="21"/>
        </w:rPr>
        <w:pict w14:anchorId="1C7C9D53">
          <v:shape id="_x0000_i1058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A66B9">
        <w:rPr>
          <w:rFonts w:ascii="Cambria Math" w:hAnsi="Cambria Math"/>
          <w:color w:val="000000"/>
          <w:szCs w:val="21"/>
        </w:rPr>
        <w:pict w14:anchorId="73AC4175">
          <v:shape id="_x0000_i1087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3DFAD18" w14:textId="77777777" w:rsidR="00794676" w:rsidRPr="00C72292" w:rsidRDefault="00794676" w:rsidP="00794676">
      <w:pPr>
        <w:pStyle w:val="a0"/>
        <w:ind w:left="1470" w:right="1470"/>
      </w:pPr>
    </w:p>
    <w:p w14:paraId="77004F0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7054988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61E3B8A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705498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7D3D3F8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8307A1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6C9D6B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83F3A9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CB6B1E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BF6FABE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4779E0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69ECF05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CFE1056" w14:textId="77777777" w:rsidR="00794676" w:rsidRPr="009E2851" w:rsidRDefault="000C446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2580A35">
                <v:shape id="_x0000_i1060" type="#_x0000_t75" style="width:14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9C5676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C4465">
              <w:rPr>
                <w:position w:val="-8"/>
              </w:rPr>
              <w:pict w14:anchorId="768C71E3">
                <v:shape id="_x0000_i1061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4A66B9">
              <w:rPr>
                <w:position w:val="-8"/>
              </w:rPr>
              <w:pict w14:anchorId="04F9FB1E">
                <v:shape id="_x0000_i1088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51C515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A69C45C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B17B25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578C53E" w14:textId="77777777" w:rsidR="00794676" w:rsidRPr="009E2851" w:rsidRDefault="000C446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052365E0">
                <v:shape id="_x0000_i1063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5338783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4E2519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96176C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529355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720ECC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AC37D6E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8F0EFCD" w14:textId="77777777" w:rsidR="00794676" w:rsidRPr="009E2851" w:rsidRDefault="000C446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A07E9CA">
                <v:shape id="_x0000_i1064" type="#_x0000_t75" style="width:2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E2C5C2B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6D8CF8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69DB207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9FC786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8AF91FF" w14:textId="77777777" w:rsidR="00794676" w:rsidRPr="009E2851" w:rsidRDefault="000C446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CA0B2B0">
                <v:shape id="_x0000_i1065" type="#_x0000_t75" style="width:12.0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2809D7B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C4465">
              <w:rPr>
                <w:position w:val="-8"/>
              </w:rPr>
              <w:pict w14:anchorId="1BF3EEA5">
                <v:shape id="_x0000_i1066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A66B9">
              <w:rPr>
                <w:position w:val="-8"/>
              </w:rPr>
              <w:pict w14:anchorId="7816E836">
                <v:shape id="_x0000_i1089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B265A37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95FC459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9F869D8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5A3DAD1" w14:textId="77777777" w:rsidR="00794676" w:rsidRPr="009E2851" w:rsidRDefault="000C446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1D74945">
                <v:shape id="_x0000_i1068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A0E3DC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F64911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01F407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C4EF896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A017D3A" w14:textId="77777777" w:rsidR="00794676" w:rsidRPr="009E2851" w:rsidRDefault="000C446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B229409">
                <v:shape id="_x0000_i1069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2DFA5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CEA3832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07AA669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CA388A7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705499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08BE59A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38A0C275" wp14:editId="0A50E3EA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2B749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04A4" w14:paraId="3D4DC396" w14:textId="77777777">
        <w:tc>
          <w:tcPr>
            <w:tcW w:w="777" w:type="dxa"/>
            <w:shd w:val="clear" w:color="auto" w:fill="E6E6E6"/>
            <w:vAlign w:val="center"/>
          </w:tcPr>
          <w:p w14:paraId="76BE2DE7" w14:textId="77777777" w:rsidR="00CA04A4" w:rsidRDefault="000C446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3F492" w14:textId="77777777" w:rsidR="00CA04A4" w:rsidRDefault="000C446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FA7668" w14:textId="77777777" w:rsidR="00CA04A4" w:rsidRDefault="000C446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D46E1" w14:textId="77777777" w:rsidR="00CA04A4" w:rsidRDefault="000C446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4EA12" w14:textId="77777777" w:rsidR="00CA04A4" w:rsidRDefault="000C446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4A78D" w14:textId="77777777" w:rsidR="00CA04A4" w:rsidRDefault="000C446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CC588" w14:textId="77777777" w:rsidR="00CA04A4" w:rsidRDefault="000C446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2CF3E" w14:textId="77777777" w:rsidR="00CA04A4" w:rsidRDefault="000C446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55963" w14:textId="77777777" w:rsidR="00CA04A4" w:rsidRDefault="000C446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2F8F6" w14:textId="77777777" w:rsidR="00CA04A4" w:rsidRDefault="000C446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5F8F2" w14:textId="77777777" w:rsidR="00CA04A4" w:rsidRDefault="000C446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1C0DE4" w14:textId="77777777" w:rsidR="00CA04A4" w:rsidRDefault="000C4465">
            <w:pPr>
              <w:jc w:val="center"/>
            </w:pPr>
            <w:r>
              <w:t>11:00</w:t>
            </w:r>
          </w:p>
        </w:tc>
      </w:tr>
      <w:tr w:rsidR="00CA04A4" w14:paraId="08AE2E01" w14:textId="77777777">
        <w:tc>
          <w:tcPr>
            <w:tcW w:w="777" w:type="dxa"/>
            <w:vAlign w:val="center"/>
          </w:tcPr>
          <w:p w14:paraId="6B553093" w14:textId="77777777" w:rsidR="00CA04A4" w:rsidRDefault="000C4465">
            <w:r>
              <w:lastRenderedPageBreak/>
              <w:t>32.50</w:t>
            </w:r>
          </w:p>
        </w:tc>
        <w:tc>
          <w:tcPr>
            <w:tcW w:w="777" w:type="dxa"/>
            <w:vAlign w:val="center"/>
          </w:tcPr>
          <w:p w14:paraId="3E356480" w14:textId="77777777" w:rsidR="00CA04A4" w:rsidRDefault="000C4465">
            <w:r>
              <w:t>32.10</w:t>
            </w:r>
          </w:p>
        </w:tc>
        <w:tc>
          <w:tcPr>
            <w:tcW w:w="777" w:type="dxa"/>
            <w:vAlign w:val="center"/>
          </w:tcPr>
          <w:p w14:paraId="215D47F6" w14:textId="77777777" w:rsidR="00CA04A4" w:rsidRDefault="000C4465">
            <w:r>
              <w:t>31.80</w:t>
            </w:r>
          </w:p>
        </w:tc>
        <w:tc>
          <w:tcPr>
            <w:tcW w:w="777" w:type="dxa"/>
            <w:vAlign w:val="center"/>
          </w:tcPr>
          <w:p w14:paraId="129E6A75" w14:textId="77777777" w:rsidR="00CA04A4" w:rsidRDefault="000C4465">
            <w:r>
              <w:t>31.60</w:t>
            </w:r>
          </w:p>
        </w:tc>
        <w:tc>
          <w:tcPr>
            <w:tcW w:w="777" w:type="dxa"/>
            <w:vAlign w:val="center"/>
          </w:tcPr>
          <w:p w14:paraId="6266C5EC" w14:textId="77777777" w:rsidR="00CA04A4" w:rsidRDefault="000C4465">
            <w:r>
              <w:t>31.50</w:t>
            </w:r>
          </w:p>
        </w:tc>
        <w:tc>
          <w:tcPr>
            <w:tcW w:w="777" w:type="dxa"/>
            <w:vAlign w:val="center"/>
          </w:tcPr>
          <w:p w14:paraId="1BC3CA26" w14:textId="77777777" w:rsidR="00CA04A4" w:rsidRDefault="000C4465">
            <w:r>
              <w:t>31.30</w:t>
            </w:r>
          </w:p>
        </w:tc>
        <w:tc>
          <w:tcPr>
            <w:tcW w:w="777" w:type="dxa"/>
            <w:vAlign w:val="center"/>
          </w:tcPr>
          <w:p w14:paraId="412EDE5C" w14:textId="77777777" w:rsidR="00CA04A4" w:rsidRDefault="000C4465">
            <w:r>
              <w:t>31.80</w:t>
            </w:r>
          </w:p>
        </w:tc>
        <w:tc>
          <w:tcPr>
            <w:tcW w:w="777" w:type="dxa"/>
            <w:vAlign w:val="center"/>
          </w:tcPr>
          <w:p w14:paraId="3E153EFF" w14:textId="77777777" w:rsidR="00CA04A4" w:rsidRDefault="000C4465">
            <w:r>
              <w:t>32.60</w:t>
            </w:r>
          </w:p>
        </w:tc>
        <w:tc>
          <w:tcPr>
            <w:tcW w:w="777" w:type="dxa"/>
            <w:vAlign w:val="center"/>
          </w:tcPr>
          <w:p w14:paraId="501E92BB" w14:textId="77777777" w:rsidR="00CA04A4" w:rsidRDefault="000C4465">
            <w:r>
              <w:t>33.60</w:t>
            </w:r>
          </w:p>
        </w:tc>
        <w:tc>
          <w:tcPr>
            <w:tcW w:w="777" w:type="dxa"/>
            <w:vAlign w:val="center"/>
          </w:tcPr>
          <w:p w14:paraId="3FEFDE75" w14:textId="77777777" w:rsidR="00CA04A4" w:rsidRDefault="000C4465">
            <w:r>
              <w:t>34.90</w:t>
            </w:r>
          </w:p>
        </w:tc>
        <w:tc>
          <w:tcPr>
            <w:tcW w:w="777" w:type="dxa"/>
            <w:vAlign w:val="center"/>
          </w:tcPr>
          <w:p w14:paraId="70361621" w14:textId="77777777" w:rsidR="00CA04A4" w:rsidRDefault="000C4465">
            <w:r>
              <w:t>36.20</w:t>
            </w:r>
          </w:p>
        </w:tc>
        <w:tc>
          <w:tcPr>
            <w:tcW w:w="777" w:type="dxa"/>
            <w:vAlign w:val="center"/>
          </w:tcPr>
          <w:p w14:paraId="65FBD1D8" w14:textId="77777777" w:rsidR="00CA04A4" w:rsidRDefault="000C4465">
            <w:r>
              <w:t>37.40</w:t>
            </w:r>
          </w:p>
        </w:tc>
      </w:tr>
      <w:tr w:rsidR="00CA04A4" w14:paraId="1D5B33F3" w14:textId="77777777">
        <w:tc>
          <w:tcPr>
            <w:tcW w:w="777" w:type="dxa"/>
            <w:shd w:val="clear" w:color="auto" w:fill="E6E6E6"/>
            <w:vAlign w:val="center"/>
          </w:tcPr>
          <w:p w14:paraId="1D278A5F" w14:textId="77777777" w:rsidR="00CA04A4" w:rsidRDefault="000C446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F42639" w14:textId="77777777" w:rsidR="00CA04A4" w:rsidRDefault="000C446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B05AB" w14:textId="77777777" w:rsidR="00CA04A4" w:rsidRDefault="000C446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52400" w14:textId="77777777" w:rsidR="00CA04A4" w:rsidRDefault="000C446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2D44B" w14:textId="77777777" w:rsidR="00CA04A4" w:rsidRDefault="000C446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6FA61" w14:textId="77777777" w:rsidR="00CA04A4" w:rsidRDefault="000C446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01E20" w14:textId="77777777" w:rsidR="00CA04A4" w:rsidRDefault="000C446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0658E" w14:textId="77777777" w:rsidR="00CA04A4" w:rsidRDefault="000C446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4A757" w14:textId="77777777" w:rsidR="00CA04A4" w:rsidRDefault="000C446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49BA2" w14:textId="77777777" w:rsidR="00CA04A4" w:rsidRDefault="000C446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37D54" w14:textId="77777777" w:rsidR="00CA04A4" w:rsidRDefault="000C446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BD370" w14:textId="77777777" w:rsidR="00CA04A4" w:rsidRDefault="000C4465">
            <w:r>
              <w:t>23:00</w:t>
            </w:r>
          </w:p>
        </w:tc>
      </w:tr>
      <w:tr w:rsidR="00CA04A4" w14:paraId="5859036A" w14:textId="77777777">
        <w:tc>
          <w:tcPr>
            <w:tcW w:w="777" w:type="dxa"/>
            <w:vAlign w:val="center"/>
          </w:tcPr>
          <w:p w14:paraId="4EE4B6F6" w14:textId="77777777" w:rsidR="00CA04A4" w:rsidRDefault="000C4465">
            <w:r>
              <w:t>38.20</w:t>
            </w:r>
          </w:p>
        </w:tc>
        <w:tc>
          <w:tcPr>
            <w:tcW w:w="777" w:type="dxa"/>
            <w:vAlign w:val="center"/>
          </w:tcPr>
          <w:p w14:paraId="374BD25C" w14:textId="77777777" w:rsidR="00CA04A4" w:rsidRDefault="000C4465">
            <w:r>
              <w:t>38.90</w:t>
            </w:r>
          </w:p>
        </w:tc>
        <w:tc>
          <w:tcPr>
            <w:tcW w:w="777" w:type="dxa"/>
            <w:vAlign w:val="center"/>
          </w:tcPr>
          <w:p w14:paraId="72D1E8D6" w14:textId="77777777" w:rsidR="00CA04A4" w:rsidRDefault="000C4465">
            <w:r>
              <w:t>39.30</w:t>
            </w:r>
          </w:p>
        </w:tc>
        <w:tc>
          <w:tcPr>
            <w:tcW w:w="777" w:type="dxa"/>
            <w:vAlign w:val="center"/>
          </w:tcPr>
          <w:p w14:paraId="79DE5CA4" w14:textId="77777777" w:rsidR="00CA04A4" w:rsidRDefault="000C4465">
            <w:r>
              <w:t>39.60</w:t>
            </w:r>
          </w:p>
        </w:tc>
        <w:tc>
          <w:tcPr>
            <w:tcW w:w="777" w:type="dxa"/>
            <w:vAlign w:val="center"/>
          </w:tcPr>
          <w:p w14:paraId="6294E601" w14:textId="77777777" w:rsidR="00CA04A4" w:rsidRDefault="000C4465">
            <w:r>
              <w:t>39.40</w:t>
            </w:r>
          </w:p>
        </w:tc>
        <w:tc>
          <w:tcPr>
            <w:tcW w:w="777" w:type="dxa"/>
            <w:vAlign w:val="center"/>
          </w:tcPr>
          <w:p w14:paraId="054899E5" w14:textId="77777777" w:rsidR="00CA04A4" w:rsidRDefault="000C4465">
            <w:r>
              <w:t>39.00</w:t>
            </w:r>
          </w:p>
        </w:tc>
        <w:tc>
          <w:tcPr>
            <w:tcW w:w="777" w:type="dxa"/>
            <w:vAlign w:val="center"/>
          </w:tcPr>
          <w:p w14:paraId="4D449E63" w14:textId="77777777" w:rsidR="00CA04A4" w:rsidRDefault="000C4465">
            <w:r>
              <w:t>38.00</w:t>
            </w:r>
          </w:p>
        </w:tc>
        <w:tc>
          <w:tcPr>
            <w:tcW w:w="777" w:type="dxa"/>
            <w:vAlign w:val="center"/>
          </w:tcPr>
          <w:p w14:paraId="5C7D1EA5" w14:textId="77777777" w:rsidR="00CA04A4" w:rsidRDefault="000C4465">
            <w:r>
              <w:t>36.90</w:t>
            </w:r>
          </w:p>
        </w:tc>
        <w:tc>
          <w:tcPr>
            <w:tcW w:w="777" w:type="dxa"/>
            <w:vAlign w:val="center"/>
          </w:tcPr>
          <w:p w14:paraId="470D823F" w14:textId="77777777" w:rsidR="00CA04A4" w:rsidRDefault="000C4465">
            <w:r>
              <w:t>35.80</w:t>
            </w:r>
          </w:p>
        </w:tc>
        <w:tc>
          <w:tcPr>
            <w:tcW w:w="777" w:type="dxa"/>
            <w:vAlign w:val="center"/>
          </w:tcPr>
          <w:p w14:paraId="6C4A90B6" w14:textId="77777777" w:rsidR="00CA04A4" w:rsidRDefault="000C4465">
            <w:r>
              <w:t>35.10</w:t>
            </w:r>
          </w:p>
        </w:tc>
        <w:tc>
          <w:tcPr>
            <w:tcW w:w="777" w:type="dxa"/>
            <w:vAlign w:val="center"/>
          </w:tcPr>
          <w:p w14:paraId="039E908E" w14:textId="77777777" w:rsidR="00CA04A4" w:rsidRDefault="000C4465">
            <w:r>
              <w:t>34.40</w:t>
            </w:r>
          </w:p>
        </w:tc>
        <w:tc>
          <w:tcPr>
            <w:tcW w:w="777" w:type="dxa"/>
            <w:vAlign w:val="center"/>
          </w:tcPr>
          <w:p w14:paraId="751C4391" w14:textId="77777777" w:rsidR="00CA04A4" w:rsidRDefault="000C4465">
            <w:r>
              <w:t>33.70</w:t>
            </w:r>
          </w:p>
        </w:tc>
      </w:tr>
    </w:tbl>
    <w:p w14:paraId="69E4EF8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0EC59E6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安徽-蚌埠</w:t>
      </w:r>
    </w:p>
    <w:p w14:paraId="4E59B9A4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705499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E9B3603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333B09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109FC1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7193F3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B56D98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373F5CB" w14:textId="77777777" w:rsidR="00794676" w:rsidRPr="009E2851" w:rsidRDefault="000C4465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37726D7B">
                <v:shape id="_x0000_i1070" type="#_x0000_t75" style="width:10.3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2A94B62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3BDB1E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F5E2FA7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DE320C6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CA04A4" w14:paraId="1416F4B5" w14:textId="77777777">
        <w:tc>
          <w:tcPr>
            <w:tcW w:w="1556" w:type="dxa"/>
            <w:shd w:val="clear" w:color="auto" w:fill="E6E6E6"/>
            <w:vAlign w:val="center"/>
          </w:tcPr>
          <w:p w14:paraId="6D6D2FE2" w14:textId="77777777" w:rsidR="00CA04A4" w:rsidRDefault="000C446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D2D6C8" w14:textId="77777777" w:rsidR="00CA04A4" w:rsidRDefault="000C446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867CDE" w14:textId="77777777" w:rsidR="00CA04A4" w:rsidRDefault="000C446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710BB1" w14:textId="77777777" w:rsidR="00CA04A4" w:rsidRDefault="000C446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DA643C" w14:textId="77777777" w:rsidR="00CA04A4" w:rsidRDefault="000C446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4430F5" w14:textId="77777777" w:rsidR="00CA04A4" w:rsidRDefault="000C4465">
            <w:pPr>
              <w:jc w:val="center"/>
            </w:pPr>
            <w:r>
              <w:t>水平</w:t>
            </w:r>
          </w:p>
        </w:tc>
      </w:tr>
      <w:tr w:rsidR="00CA04A4" w14:paraId="0B70E37A" w14:textId="77777777">
        <w:tc>
          <w:tcPr>
            <w:tcW w:w="1556" w:type="dxa"/>
            <w:shd w:val="clear" w:color="auto" w:fill="E6E6E6"/>
            <w:vAlign w:val="center"/>
          </w:tcPr>
          <w:p w14:paraId="4FB68517" w14:textId="77777777" w:rsidR="00CA04A4" w:rsidRDefault="000C4465">
            <w:r>
              <w:t>0:00</w:t>
            </w:r>
          </w:p>
        </w:tc>
        <w:tc>
          <w:tcPr>
            <w:tcW w:w="1556" w:type="dxa"/>
            <w:vAlign w:val="center"/>
          </w:tcPr>
          <w:p w14:paraId="281CAC2F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6F063EF8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5DAA9D43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75600634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7FDAE42F" w14:textId="77777777" w:rsidR="00CA04A4" w:rsidRDefault="000C4465">
            <w:r>
              <w:t>0.00</w:t>
            </w:r>
          </w:p>
        </w:tc>
      </w:tr>
      <w:tr w:rsidR="00CA04A4" w14:paraId="081BFB3B" w14:textId="77777777">
        <w:tc>
          <w:tcPr>
            <w:tcW w:w="1556" w:type="dxa"/>
            <w:shd w:val="clear" w:color="auto" w:fill="E6E6E6"/>
            <w:vAlign w:val="center"/>
          </w:tcPr>
          <w:p w14:paraId="04D3714D" w14:textId="77777777" w:rsidR="00CA04A4" w:rsidRDefault="000C4465">
            <w:r>
              <w:t>1:00</w:t>
            </w:r>
          </w:p>
        </w:tc>
        <w:tc>
          <w:tcPr>
            <w:tcW w:w="1556" w:type="dxa"/>
            <w:vAlign w:val="center"/>
          </w:tcPr>
          <w:p w14:paraId="3EAE505E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04E053C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0C2B9588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7F1447DC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815D1BC" w14:textId="77777777" w:rsidR="00CA04A4" w:rsidRDefault="000C4465">
            <w:r>
              <w:t>0.00</w:t>
            </w:r>
          </w:p>
        </w:tc>
      </w:tr>
      <w:tr w:rsidR="00CA04A4" w14:paraId="7B5FDFF8" w14:textId="77777777">
        <w:tc>
          <w:tcPr>
            <w:tcW w:w="1556" w:type="dxa"/>
            <w:shd w:val="clear" w:color="auto" w:fill="E6E6E6"/>
            <w:vAlign w:val="center"/>
          </w:tcPr>
          <w:p w14:paraId="3481C96C" w14:textId="77777777" w:rsidR="00CA04A4" w:rsidRDefault="000C4465">
            <w:r>
              <w:t>2:00</w:t>
            </w:r>
          </w:p>
        </w:tc>
        <w:tc>
          <w:tcPr>
            <w:tcW w:w="1556" w:type="dxa"/>
            <w:vAlign w:val="center"/>
          </w:tcPr>
          <w:p w14:paraId="7218F68B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2B7292F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07B3BF21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15B7FA4E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E0A4758" w14:textId="77777777" w:rsidR="00CA04A4" w:rsidRDefault="000C4465">
            <w:r>
              <w:t>0.00</w:t>
            </w:r>
          </w:p>
        </w:tc>
      </w:tr>
      <w:tr w:rsidR="00CA04A4" w14:paraId="19170C3E" w14:textId="77777777">
        <w:tc>
          <w:tcPr>
            <w:tcW w:w="1556" w:type="dxa"/>
            <w:shd w:val="clear" w:color="auto" w:fill="E6E6E6"/>
            <w:vAlign w:val="center"/>
          </w:tcPr>
          <w:p w14:paraId="2820279A" w14:textId="77777777" w:rsidR="00CA04A4" w:rsidRDefault="000C4465">
            <w:r>
              <w:t>3:00</w:t>
            </w:r>
          </w:p>
        </w:tc>
        <w:tc>
          <w:tcPr>
            <w:tcW w:w="1556" w:type="dxa"/>
            <w:vAlign w:val="center"/>
          </w:tcPr>
          <w:p w14:paraId="749C182F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2358A9BA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1B7418B8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FE4FDA5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1EE382A1" w14:textId="77777777" w:rsidR="00CA04A4" w:rsidRDefault="000C4465">
            <w:r>
              <w:t>0.00</w:t>
            </w:r>
          </w:p>
        </w:tc>
      </w:tr>
      <w:tr w:rsidR="00CA04A4" w14:paraId="523B026F" w14:textId="77777777">
        <w:tc>
          <w:tcPr>
            <w:tcW w:w="1556" w:type="dxa"/>
            <w:shd w:val="clear" w:color="auto" w:fill="E6E6E6"/>
            <w:vAlign w:val="center"/>
          </w:tcPr>
          <w:p w14:paraId="243D7161" w14:textId="77777777" w:rsidR="00CA04A4" w:rsidRDefault="000C4465">
            <w:r>
              <w:t>4:00</w:t>
            </w:r>
          </w:p>
        </w:tc>
        <w:tc>
          <w:tcPr>
            <w:tcW w:w="1556" w:type="dxa"/>
            <w:vAlign w:val="center"/>
          </w:tcPr>
          <w:p w14:paraId="64335B52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214344C3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2CB1BCDD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39A743D3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60E1D1D0" w14:textId="77777777" w:rsidR="00CA04A4" w:rsidRDefault="000C4465">
            <w:r>
              <w:t>0.00</w:t>
            </w:r>
          </w:p>
        </w:tc>
      </w:tr>
      <w:tr w:rsidR="00CA04A4" w14:paraId="41C706CE" w14:textId="77777777">
        <w:tc>
          <w:tcPr>
            <w:tcW w:w="1556" w:type="dxa"/>
            <w:shd w:val="clear" w:color="auto" w:fill="E6E6E6"/>
            <w:vAlign w:val="center"/>
          </w:tcPr>
          <w:p w14:paraId="3CD94F6A" w14:textId="77777777" w:rsidR="00CA04A4" w:rsidRDefault="000C4465">
            <w:r>
              <w:t>5:00</w:t>
            </w:r>
          </w:p>
        </w:tc>
        <w:tc>
          <w:tcPr>
            <w:tcW w:w="1556" w:type="dxa"/>
            <w:vAlign w:val="center"/>
          </w:tcPr>
          <w:p w14:paraId="77C86F58" w14:textId="77777777" w:rsidR="00CA04A4" w:rsidRDefault="000C4465">
            <w:r>
              <w:t>67.34</w:t>
            </w:r>
          </w:p>
        </w:tc>
        <w:tc>
          <w:tcPr>
            <w:tcW w:w="1556" w:type="dxa"/>
            <w:vAlign w:val="center"/>
          </w:tcPr>
          <w:p w14:paraId="5F647B01" w14:textId="77777777" w:rsidR="00CA04A4" w:rsidRDefault="000C4465">
            <w:r>
              <w:t>18.50</w:t>
            </w:r>
          </w:p>
        </w:tc>
        <w:tc>
          <w:tcPr>
            <w:tcW w:w="1556" w:type="dxa"/>
            <w:vAlign w:val="center"/>
          </w:tcPr>
          <w:p w14:paraId="2CCFAEE7" w14:textId="77777777" w:rsidR="00CA04A4" w:rsidRDefault="000C4465">
            <w:r>
              <w:t>25.00</w:t>
            </w:r>
          </w:p>
        </w:tc>
        <w:tc>
          <w:tcPr>
            <w:tcW w:w="1556" w:type="dxa"/>
            <w:vAlign w:val="center"/>
          </w:tcPr>
          <w:p w14:paraId="3675B015" w14:textId="77777777" w:rsidR="00CA04A4" w:rsidRDefault="000C4465">
            <w:r>
              <w:t>8.00</w:t>
            </w:r>
          </w:p>
        </w:tc>
        <w:tc>
          <w:tcPr>
            <w:tcW w:w="1556" w:type="dxa"/>
            <w:vAlign w:val="center"/>
          </w:tcPr>
          <w:p w14:paraId="5BF0D923" w14:textId="77777777" w:rsidR="00CA04A4" w:rsidRDefault="000C4465">
            <w:r>
              <w:t>48.00</w:t>
            </w:r>
          </w:p>
        </w:tc>
      </w:tr>
      <w:tr w:rsidR="00CA04A4" w14:paraId="77331F23" w14:textId="77777777">
        <w:tc>
          <w:tcPr>
            <w:tcW w:w="1556" w:type="dxa"/>
            <w:shd w:val="clear" w:color="auto" w:fill="E6E6E6"/>
            <w:vAlign w:val="center"/>
          </w:tcPr>
          <w:p w14:paraId="0B5CE6AE" w14:textId="77777777" w:rsidR="00CA04A4" w:rsidRDefault="000C4465">
            <w:r>
              <w:t>6:00</w:t>
            </w:r>
          </w:p>
        </w:tc>
        <w:tc>
          <w:tcPr>
            <w:tcW w:w="1556" w:type="dxa"/>
            <w:vAlign w:val="center"/>
          </w:tcPr>
          <w:p w14:paraId="060A4C86" w14:textId="77777777" w:rsidR="00CA04A4" w:rsidRDefault="000C4465">
            <w:r>
              <w:t>218.39</w:t>
            </w:r>
          </w:p>
        </w:tc>
        <w:tc>
          <w:tcPr>
            <w:tcW w:w="1556" w:type="dxa"/>
            <w:vAlign w:val="center"/>
          </w:tcPr>
          <w:p w14:paraId="542663B4" w14:textId="77777777" w:rsidR="00CA04A4" w:rsidRDefault="000C4465">
            <w:r>
              <w:t>85.27</w:t>
            </w:r>
          </w:p>
        </w:tc>
        <w:tc>
          <w:tcPr>
            <w:tcW w:w="1556" w:type="dxa"/>
            <w:vAlign w:val="center"/>
          </w:tcPr>
          <w:p w14:paraId="5FCBE4FA" w14:textId="77777777" w:rsidR="00CA04A4" w:rsidRDefault="000C4465">
            <w:r>
              <w:t>86.41</w:t>
            </w:r>
          </w:p>
        </w:tc>
        <w:tc>
          <w:tcPr>
            <w:tcW w:w="1556" w:type="dxa"/>
            <w:vAlign w:val="center"/>
          </w:tcPr>
          <w:p w14:paraId="2C1C3CF0" w14:textId="77777777" w:rsidR="00CA04A4" w:rsidRDefault="000C4465">
            <w:r>
              <w:t>50.18</w:t>
            </w:r>
          </w:p>
        </w:tc>
        <w:tc>
          <w:tcPr>
            <w:tcW w:w="1556" w:type="dxa"/>
            <w:vAlign w:val="center"/>
          </w:tcPr>
          <w:p w14:paraId="525A8F2A" w14:textId="77777777" w:rsidR="00CA04A4" w:rsidRDefault="000C4465">
            <w:r>
              <w:t>189.20</w:t>
            </w:r>
          </w:p>
        </w:tc>
      </w:tr>
      <w:tr w:rsidR="00CA04A4" w14:paraId="0973349A" w14:textId="77777777">
        <w:tc>
          <w:tcPr>
            <w:tcW w:w="1556" w:type="dxa"/>
            <w:shd w:val="clear" w:color="auto" w:fill="E6E6E6"/>
            <w:vAlign w:val="center"/>
          </w:tcPr>
          <w:p w14:paraId="7F3E7C98" w14:textId="77777777" w:rsidR="00CA04A4" w:rsidRDefault="000C4465">
            <w:r>
              <w:t>7:00</w:t>
            </w:r>
          </w:p>
        </w:tc>
        <w:tc>
          <w:tcPr>
            <w:tcW w:w="1556" w:type="dxa"/>
            <w:vAlign w:val="center"/>
          </w:tcPr>
          <w:p w14:paraId="1B3ECF3A" w14:textId="77777777" w:rsidR="00CA04A4" w:rsidRDefault="000C4465">
            <w:r>
              <w:t>336.18</w:t>
            </w:r>
          </w:p>
        </w:tc>
        <w:tc>
          <w:tcPr>
            <w:tcW w:w="1556" w:type="dxa"/>
            <w:vAlign w:val="center"/>
          </w:tcPr>
          <w:p w14:paraId="53A0AF39" w14:textId="77777777" w:rsidR="00CA04A4" w:rsidRDefault="000C4465">
            <w:r>
              <w:t>174.33</w:t>
            </w:r>
          </w:p>
        </w:tc>
        <w:tc>
          <w:tcPr>
            <w:tcW w:w="1556" w:type="dxa"/>
            <w:vAlign w:val="center"/>
          </w:tcPr>
          <w:p w14:paraId="566EFEAA" w14:textId="77777777" w:rsidR="00CA04A4" w:rsidRDefault="000C4465">
            <w:r>
              <w:t>146.64</w:t>
            </w:r>
          </w:p>
        </w:tc>
        <w:tc>
          <w:tcPr>
            <w:tcW w:w="1556" w:type="dxa"/>
            <w:vAlign w:val="center"/>
          </w:tcPr>
          <w:p w14:paraId="7B2C9B3E" w14:textId="77777777" w:rsidR="00CA04A4" w:rsidRDefault="000C4465">
            <w:r>
              <w:t>116.47</w:t>
            </w:r>
          </w:p>
        </w:tc>
        <w:tc>
          <w:tcPr>
            <w:tcW w:w="1556" w:type="dxa"/>
            <w:vAlign w:val="center"/>
          </w:tcPr>
          <w:p w14:paraId="794C9168" w14:textId="77777777" w:rsidR="00CA04A4" w:rsidRDefault="000C4465">
            <w:r>
              <w:t>353.70</w:t>
            </w:r>
          </w:p>
        </w:tc>
      </w:tr>
      <w:tr w:rsidR="00CA04A4" w14:paraId="3B637F26" w14:textId="77777777">
        <w:tc>
          <w:tcPr>
            <w:tcW w:w="1556" w:type="dxa"/>
            <w:shd w:val="clear" w:color="auto" w:fill="E6E6E6"/>
            <w:vAlign w:val="center"/>
          </w:tcPr>
          <w:p w14:paraId="23B5A820" w14:textId="77777777" w:rsidR="00CA04A4" w:rsidRDefault="000C4465">
            <w:r>
              <w:t>8:00</w:t>
            </w:r>
          </w:p>
        </w:tc>
        <w:tc>
          <w:tcPr>
            <w:tcW w:w="1556" w:type="dxa"/>
            <w:vAlign w:val="center"/>
          </w:tcPr>
          <w:p w14:paraId="0AFFA59A" w14:textId="77777777" w:rsidR="00CA04A4" w:rsidRDefault="000C4465">
            <w:r>
              <w:t>424.76</w:t>
            </w:r>
          </w:p>
        </w:tc>
        <w:tc>
          <w:tcPr>
            <w:tcW w:w="1556" w:type="dxa"/>
            <w:vAlign w:val="center"/>
          </w:tcPr>
          <w:p w14:paraId="0C80AD7C" w14:textId="77777777" w:rsidR="00CA04A4" w:rsidRDefault="000C4465">
            <w:r>
              <w:t>255.07</w:t>
            </w:r>
          </w:p>
        </w:tc>
        <w:tc>
          <w:tcPr>
            <w:tcW w:w="1556" w:type="dxa"/>
            <w:vAlign w:val="center"/>
          </w:tcPr>
          <w:p w14:paraId="3F8C2BCA" w14:textId="77777777" w:rsidR="00CA04A4" w:rsidRDefault="000C4465">
            <w:r>
              <w:t>184.47</w:t>
            </w:r>
          </w:p>
        </w:tc>
        <w:tc>
          <w:tcPr>
            <w:tcW w:w="1556" w:type="dxa"/>
            <w:vAlign w:val="center"/>
          </w:tcPr>
          <w:p w14:paraId="7F78B1A1" w14:textId="77777777" w:rsidR="00CA04A4" w:rsidRDefault="000C4465">
            <w:r>
              <w:t>150.19</w:t>
            </w:r>
          </w:p>
        </w:tc>
        <w:tc>
          <w:tcPr>
            <w:tcW w:w="1556" w:type="dxa"/>
            <w:vAlign w:val="center"/>
          </w:tcPr>
          <w:p w14:paraId="5443781B" w14:textId="77777777" w:rsidR="00CA04A4" w:rsidRDefault="000C4465">
            <w:r>
              <w:t>526.40</w:t>
            </w:r>
          </w:p>
        </w:tc>
      </w:tr>
      <w:tr w:rsidR="00CA04A4" w14:paraId="39BA0FDB" w14:textId="77777777">
        <w:tc>
          <w:tcPr>
            <w:tcW w:w="1556" w:type="dxa"/>
            <w:shd w:val="clear" w:color="auto" w:fill="E6E6E6"/>
            <w:vAlign w:val="center"/>
          </w:tcPr>
          <w:p w14:paraId="73119863" w14:textId="77777777" w:rsidR="00CA04A4" w:rsidRDefault="000C4465">
            <w:r>
              <w:t>9:00</w:t>
            </w:r>
          </w:p>
        </w:tc>
        <w:tc>
          <w:tcPr>
            <w:tcW w:w="1556" w:type="dxa"/>
            <w:vAlign w:val="center"/>
          </w:tcPr>
          <w:p w14:paraId="05100807" w14:textId="77777777" w:rsidR="00CA04A4" w:rsidRDefault="000C4465">
            <w:r>
              <w:t>425.49</w:t>
            </w:r>
          </w:p>
        </w:tc>
        <w:tc>
          <w:tcPr>
            <w:tcW w:w="1556" w:type="dxa"/>
            <w:vAlign w:val="center"/>
          </w:tcPr>
          <w:p w14:paraId="5310A3F9" w14:textId="77777777" w:rsidR="00CA04A4" w:rsidRDefault="000C4465">
            <w:r>
              <w:t>339.83</w:t>
            </w:r>
          </w:p>
        </w:tc>
        <w:tc>
          <w:tcPr>
            <w:tcW w:w="1556" w:type="dxa"/>
            <w:vAlign w:val="center"/>
          </w:tcPr>
          <w:p w14:paraId="406F6079" w14:textId="77777777" w:rsidR="00CA04A4" w:rsidRDefault="000C4465">
            <w:r>
              <w:t>220.93</w:t>
            </w:r>
          </w:p>
        </w:tc>
        <w:tc>
          <w:tcPr>
            <w:tcW w:w="1556" w:type="dxa"/>
            <w:vAlign w:val="center"/>
          </w:tcPr>
          <w:p w14:paraId="0BD4D3B5" w14:textId="77777777" w:rsidR="00CA04A4" w:rsidRDefault="000C4465">
            <w:r>
              <w:t>181.09</w:t>
            </w:r>
          </w:p>
        </w:tc>
        <w:tc>
          <w:tcPr>
            <w:tcW w:w="1556" w:type="dxa"/>
            <w:vAlign w:val="center"/>
          </w:tcPr>
          <w:p w14:paraId="7ECA80BF" w14:textId="77777777" w:rsidR="00CA04A4" w:rsidRDefault="000C4465">
            <w:r>
              <w:t>677.30</w:t>
            </w:r>
          </w:p>
        </w:tc>
      </w:tr>
      <w:tr w:rsidR="00CA04A4" w14:paraId="68AD4418" w14:textId="77777777">
        <w:tc>
          <w:tcPr>
            <w:tcW w:w="1556" w:type="dxa"/>
            <w:shd w:val="clear" w:color="auto" w:fill="E6E6E6"/>
            <w:vAlign w:val="center"/>
          </w:tcPr>
          <w:p w14:paraId="31FF10C3" w14:textId="77777777" w:rsidR="00CA04A4" w:rsidRDefault="000C4465">
            <w:r>
              <w:t>10:00</w:t>
            </w:r>
          </w:p>
        </w:tc>
        <w:tc>
          <w:tcPr>
            <w:tcW w:w="1556" w:type="dxa"/>
            <w:vAlign w:val="center"/>
          </w:tcPr>
          <w:p w14:paraId="2132D844" w14:textId="77777777" w:rsidR="00CA04A4" w:rsidRDefault="000C4465">
            <w:r>
              <w:t>373.12</w:t>
            </w:r>
          </w:p>
        </w:tc>
        <w:tc>
          <w:tcPr>
            <w:tcW w:w="1556" w:type="dxa"/>
            <w:vAlign w:val="center"/>
          </w:tcPr>
          <w:p w14:paraId="369F70DC" w14:textId="77777777" w:rsidR="00CA04A4" w:rsidRDefault="000C4465">
            <w:r>
              <w:t>413.07</w:t>
            </w:r>
          </w:p>
        </w:tc>
        <w:tc>
          <w:tcPr>
            <w:tcW w:w="1556" w:type="dxa"/>
            <w:vAlign w:val="center"/>
          </w:tcPr>
          <w:p w14:paraId="1DB97EB1" w14:textId="77777777" w:rsidR="00CA04A4" w:rsidRDefault="000C4465">
            <w:r>
              <w:t>253.93</w:t>
            </w:r>
          </w:p>
        </w:tc>
        <w:tc>
          <w:tcPr>
            <w:tcW w:w="1556" w:type="dxa"/>
            <w:vAlign w:val="center"/>
          </w:tcPr>
          <w:p w14:paraId="703E0CD0" w14:textId="77777777" w:rsidR="00CA04A4" w:rsidRDefault="000C4465">
            <w:r>
              <w:t>208.80</w:t>
            </w:r>
          </w:p>
        </w:tc>
        <w:tc>
          <w:tcPr>
            <w:tcW w:w="1556" w:type="dxa"/>
            <w:vAlign w:val="center"/>
          </w:tcPr>
          <w:p w14:paraId="177E7077" w14:textId="77777777" w:rsidR="00CA04A4" w:rsidRDefault="000C4465">
            <w:r>
              <w:t>803.30</w:t>
            </w:r>
          </w:p>
        </w:tc>
      </w:tr>
      <w:tr w:rsidR="00CA04A4" w14:paraId="4D745BA4" w14:textId="77777777">
        <w:tc>
          <w:tcPr>
            <w:tcW w:w="1556" w:type="dxa"/>
            <w:shd w:val="clear" w:color="auto" w:fill="E6E6E6"/>
            <w:vAlign w:val="center"/>
          </w:tcPr>
          <w:p w14:paraId="5A1A35C4" w14:textId="77777777" w:rsidR="00CA04A4" w:rsidRDefault="000C4465">
            <w:r>
              <w:t>11:00</w:t>
            </w:r>
          </w:p>
        </w:tc>
        <w:tc>
          <w:tcPr>
            <w:tcW w:w="1556" w:type="dxa"/>
            <w:vAlign w:val="center"/>
          </w:tcPr>
          <w:p w14:paraId="3A8D935E" w14:textId="77777777" w:rsidR="00CA04A4" w:rsidRDefault="000C4465">
            <w:r>
              <w:t>271.06</w:t>
            </w:r>
          </w:p>
        </w:tc>
        <w:tc>
          <w:tcPr>
            <w:tcW w:w="1556" w:type="dxa"/>
            <w:vAlign w:val="center"/>
          </w:tcPr>
          <w:p w14:paraId="645B5DF4" w14:textId="77777777" w:rsidR="00CA04A4" w:rsidRDefault="000C4465">
            <w:r>
              <w:t>446.71</w:t>
            </w:r>
          </w:p>
        </w:tc>
        <w:tc>
          <w:tcPr>
            <w:tcW w:w="1556" w:type="dxa"/>
            <w:vAlign w:val="center"/>
          </w:tcPr>
          <w:p w14:paraId="20304D8F" w14:textId="77777777" w:rsidR="00CA04A4" w:rsidRDefault="000C4465">
            <w:r>
              <w:t>271.06</w:t>
            </w:r>
          </w:p>
        </w:tc>
        <w:tc>
          <w:tcPr>
            <w:tcW w:w="1556" w:type="dxa"/>
            <w:vAlign w:val="center"/>
          </w:tcPr>
          <w:p w14:paraId="781C1A59" w14:textId="77777777" w:rsidR="00CA04A4" w:rsidRDefault="000C4465">
            <w:r>
              <w:t>222.91</w:t>
            </w:r>
          </w:p>
        </w:tc>
        <w:tc>
          <w:tcPr>
            <w:tcW w:w="1556" w:type="dxa"/>
            <w:vAlign w:val="center"/>
          </w:tcPr>
          <w:p w14:paraId="692BB966" w14:textId="77777777" w:rsidR="00CA04A4" w:rsidRDefault="000C4465">
            <w:r>
              <w:t>858.70</w:t>
            </w:r>
          </w:p>
        </w:tc>
      </w:tr>
      <w:tr w:rsidR="00CA04A4" w14:paraId="642AD458" w14:textId="77777777">
        <w:tc>
          <w:tcPr>
            <w:tcW w:w="1556" w:type="dxa"/>
            <w:shd w:val="clear" w:color="auto" w:fill="E6E6E6"/>
            <w:vAlign w:val="center"/>
          </w:tcPr>
          <w:p w14:paraId="03EC7767" w14:textId="77777777" w:rsidR="00CA04A4" w:rsidRDefault="000C4465">
            <w:r>
              <w:t>12:00</w:t>
            </w:r>
          </w:p>
        </w:tc>
        <w:tc>
          <w:tcPr>
            <w:tcW w:w="1556" w:type="dxa"/>
            <w:vAlign w:val="center"/>
          </w:tcPr>
          <w:p w14:paraId="21AD4F36" w14:textId="77777777" w:rsidR="00CA04A4" w:rsidRDefault="000C4465">
            <w:r>
              <w:t>275.77</w:t>
            </w:r>
          </w:p>
        </w:tc>
        <w:tc>
          <w:tcPr>
            <w:tcW w:w="1556" w:type="dxa"/>
            <w:vAlign w:val="center"/>
          </w:tcPr>
          <w:p w14:paraId="10C48537" w14:textId="77777777" w:rsidR="00CA04A4" w:rsidRDefault="000C4465">
            <w:r>
              <w:t>448.38</w:t>
            </w:r>
          </w:p>
        </w:tc>
        <w:tc>
          <w:tcPr>
            <w:tcW w:w="1556" w:type="dxa"/>
            <w:vAlign w:val="center"/>
          </w:tcPr>
          <w:p w14:paraId="5E37441A" w14:textId="77777777" w:rsidR="00CA04A4" w:rsidRDefault="000C4465">
            <w:r>
              <w:t>404.96</w:t>
            </w:r>
          </w:p>
        </w:tc>
        <w:tc>
          <w:tcPr>
            <w:tcW w:w="1556" w:type="dxa"/>
            <w:vAlign w:val="center"/>
          </w:tcPr>
          <w:p w14:paraId="093C9156" w14:textId="77777777" w:rsidR="00CA04A4" w:rsidRDefault="000C4465">
            <w:r>
              <w:t>226.73</w:t>
            </w:r>
          </w:p>
        </w:tc>
        <w:tc>
          <w:tcPr>
            <w:tcW w:w="1556" w:type="dxa"/>
            <w:vAlign w:val="center"/>
          </w:tcPr>
          <w:p w14:paraId="73A03554" w14:textId="77777777" w:rsidR="00CA04A4" w:rsidRDefault="000C4465">
            <w:r>
              <w:t>871.60</w:t>
            </w:r>
          </w:p>
        </w:tc>
      </w:tr>
      <w:tr w:rsidR="00CA04A4" w14:paraId="626DC244" w14:textId="77777777">
        <w:tc>
          <w:tcPr>
            <w:tcW w:w="1556" w:type="dxa"/>
            <w:shd w:val="clear" w:color="auto" w:fill="E6E6E6"/>
            <w:vAlign w:val="center"/>
          </w:tcPr>
          <w:p w14:paraId="5A21257C" w14:textId="77777777" w:rsidR="00CA04A4" w:rsidRDefault="000C4465">
            <w:r>
              <w:t>13:00</w:t>
            </w:r>
          </w:p>
        </w:tc>
        <w:tc>
          <w:tcPr>
            <w:tcW w:w="1556" w:type="dxa"/>
            <w:vAlign w:val="center"/>
          </w:tcPr>
          <w:p w14:paraId="44A7E701" w14:textId="77777777" w:rsidR="00CA04A4" w:rsidRDefault="000C4465">
            <w:r>
              <w:t>261.77</w:t>
            </w:r>
          </w:p>
        </w:tc>
        <w:tc>
          <w:tcPr>
            <w:tcW w:w="1556" w:type="dxa"/>
            <w:vAlign w:val="center"/>
          </w:tcPr>
          <w:p w14:paraId="7855ECD9" w14:textId="77777777" w:rsidR="00CA04A4" w:rsidRDefault="000C4465">
            <w:r>
              <w:t>406.64</w:t>
            </w:r>
          </w:p>
        </w:tc>
        <w:tc>
          <w:tcPr>
            <w:tcW w:w="1556" w:type="dxa"/>
            <w:vAlign w:val="center"/>
          </w:tcPr>
          <w:p w14:paraId="136C38B8" w14:textId="77777777" w:rsidR="00CA04A4" w:rsidRDefault="000C4465">
            <w:r>
              <w:t>515.66</w:t>
            </w:r>
          </w:p>
        </w:tc>
        <w:tc>
          <w:tcPr>
            <w:tcW w:w="1556" w:type="dxa"/>
            <w:vAlign w:val="center"/>
          </w:tcPr>
          <w:p w14:paraId="39C8B64C" w14:textId="77777777" w:rsidR="00CA04A4" w:rsidRDefault="000C4465">
            <w:r>
              <w:t>215.03</w:t>
            </w:r>
          </w:p>
        </w:tc>
        <w:tc>
          <w:tcPr>
            <w:tcW w:w="1556" w:type="dxa"/>
            <w:vAlign w:val="center"/>
          </w:tcPr>
          <w:p w14:paraId="64065813" w14:textId="77777777" w:rsidR="00CA04A4" w:rsidRDefault="000C4465">
            <w:r>
              <w:t>819.90</w:t>
            </w:r>
          </w:p>
        </w:tc>
      </w:tr>
      <w:tr w:rsidR="00CA04A4" w14:paraId="29728B41" w14:textId="77777777">
        <w:tc>
          <w:tcPr>
            <w:tcW w:w="1556" w:type="dxa"/>
            <w:shd w:val="clear" w:color="auto" w:fill="E6E6E6"/>
            <w:vAlign w:val="center"/>
          </w:tcPr>
          <w:p w14:paraId="27C2A417" w14:textId="77777777" w:rsidR="00CA04A4" w:rsidRDefault="000C4465">
            <w:r>
              <w:t>14:00</w:t>
            </w:r>
          </w:p>
        </w:tc>
        <w:tc>
          <w:tcPr>
            <w:tcW w:w="1556" w:type="dxa"/>
            <w:vAlign w:val="center"/>
          </w:tcPr>
          <w:p w14:paraId="711DC3B8" w14:textId="77777777" w:rsidR="00CA04A4" w:rsidRDefault="000C4465">
            <w:r>
              <w:t>229.07</w:t>
            </w:r>
          </w:p>
        </w:tc>
        <w:tc>
          <w:tcPr>
            <w:tcW w:w="1556" w:type="dxa"/>
            <w:vAlign w:val="center"/>
          </w:tcPr>
          <w:p w14:paraId="1DEA60FB" w14:textId="77777777" w:rsidR="00CA04A4" w:rsidRDefault="000C4465">
            <w:r>
              <w:t>322.48</w:t>
            </w:r>
          </w:p>
        </w:tc>
        <w:tc>
          <w:tcPr>
            <w:tcW w:w="1556" w:type="dxa"/>
            <w:vAlign w:val="center"/>
          </w:tcPr>
          <w:p w14:paraId="43974FD4" w14:textId="77777777" w:rsidR="00CA04A4" w:rsidRDefault="000C4465">
            <w:r>
              <w:t>572.49</w:t>
            </w:r>
          </w:p>
        </w:tc>
        <w:tc>
          <w:tcPr>
            <w:tcW w:w="1556" w:type="dxa"/>
            <w:vAlign w:val="center"/>
          </w:tcPr>
          <w:p w14:paraId="1EDE5F45" w14:textId="77777777" w:rsidR="00CA04A4" w:rsidRDefault="000C4465">
            <w:r>
              <w:t>187.57</w:t>
            </w:r>
          </w:p>
        </w:tc>
        <w:tc>
          <w:tcPr>
            <w:tcW w:w="1556" w:type="dxa"/>
            <w:vAlign w:val="center"/>
          </w:tcPr>
          <w:p w14:paraId="53F99915" w14:textId="77777777" w:rsidR="00CA04A4" w:rsidRDefault="000C4465">
            <w:r>
              <w:t>694.70</w:t>
            </w:r>
          </w:p>
        </w:tc>
      </w:tr>
      <w:tr w:rsidR="00CA04A4" w14:paraId="7FA22DA6" w14:textId="77777777">
        <w:tc>
          <w:tcPr>
            <w:tcW w:w="1556" w:type="dxa"/>
            <w:shd w:val="clear" w:color="auto" w:fill="E6E6E6"/>
            <w:vAlign w:val="center"/>
          </w:tcPr>
          <w:p w14:paraId="2A55012D" w14:textId="77777777" w:rsidR="00CA04A4" w:rsidRDefault="000C4465">
            <w:r>
              <w:t>15:00</w:t>
            </w:r>
          </w:p>
        </w:tc>
        <w:tc>
          <w:tcPr>
            <w:tcW w:w="1556" w:type="dxa"/>
            <w:vAlign w:val="center"/>
          </w:tcPr>
          <w:p w14:paraId="1A1AD68B" w14:textId="77777777" w:rsidR="00CA04A4" w:rsidRDefault="000C4465">
            <w:r>
              <w:t>186.93</w:t>
            </w:r>
          </w:p>
        </w:tc>
        <w:tc>
          <w:tcPr>
            <w:tcW w:w="1556" w:type="dxa"/>
            <w:vAlign w:val="center"/>
          </w:tcPr>
          <w:p w14:paraId="12A55902" w14:textId="77777777" w:rsidR="00CA04A4" w:rsidRDefault="000C4465">
            <w:r>
              <w:t>219.06</w:t>
            </w:r>
          </w:p>
        </w:tc>
        <w:tc>
          <w:tcPr>
            <w:tcW w:w="1556" w:type="dxa"/>
            <w:vAlign w:val="center"/>
          </w:tcPr>
          <w:p w14:paraId="6C545247" w14:textId="77777777" w:rsidR="00CA04A4" w:rsidRDefault="000C4465">
            <w:r>
              <w:t>575.79</w:t>
            </w:r>
          </w:p>
        </w:tc>
        <w:tc>
          <w:tcPr>
            <w:tcW w:w="1556" w:type="dxa"/>
            <w:vAlign w:val="center"/>
          </w:tcPr>
          <w:p w14:paraId="79E5629A" w14:textId="77777777" w:rsidR="00CA04A4" w:rsidRDefault="000C4465">
            <w:r>
              <w:t>149.72</w:t>
            </w:r>
          </w:p>
        </w:tc>
        <w:tc>
          <w:tcPr>
            <w:tcW w:w="1556" w:type="dxa"/>
            <w:vAlign w:val="center"/>
          </w:tcPr>
          <w:p w14:paraId="7004B50A" w14:textId="77777777" w:rsidR="00CA04A4" w:rsidRDefault="000C4465">
            <w:r>
              <w:t>535.80</w:t>
            </w:r>
          </w:p>
        </w:tc>
      </w:tr>
      <w:tr w:rsidR="00CA04A4" w14:paraId="490FB6B6" w14:textId="77777777">
        <w:tc>
          <w:tcPr>
            <w:tcW w:w="1556" w:type="dxa"/>
            <w:shd w:val="clear" w:color="auto" w:fill="E6E6E6"/>
            <w:vAlign w:val="center"/>
          </w:tcPr>
          <w:p w14:paraId="0BBE449A" w14:textId="77777777" w:rsidR="00CA04A4" w:rsidRDefault="000C4465">
            <w:r>
              <w:t>16:00</w:t>
            </w:r>
          </w:p>
        </w:tc>
        <w:tc>
          <w:tcPr>
            <w:tcW w:w="1556" w:type="dxa"/>
            <w:vAlign w:val="center"/>
          </w:tcPr>
          <w:p w14:paraId="1D5A6ED6" w14:textId="77777777" w:rsidR="00CA04A4" w:rsidRDefault="000C4465">
            <w:r>
              <w:t>135.70</w:t>
            </w:r>
          </w:p>
        </w:tc>
        <w:tc>
          <w:tcPr>
            <w:tcW w:w="1556" w:type="dxa"/>
            <w:vAlign w:val="center"/>
          </w:tcPr>
          <w:p w14:paraId="315AC5A2" w14:textId="77777777" w:rsidR="00CA04A4" w:rsidRDefault="000C4465">
            <w:r>
              <w:t>113.49</w:t>
            </w:r>
          </w:p>
        </w:tc>
        <w:tc>
          <w:tcPr>
            <w:tcW w:w="1556" w:type="dxa"/>
            <w:vAlign w:val="center"/>
          </w:tcPr>
          <w:p w14:paraId="025CB30B" w14:textId="77777777" w:rsidR="00CA04A4" w:rsidRDefault="000C4465">
            <w:r>
              <w:t>478.71</w:t>
            </w:r>
          </w:p>
        </w:tc>
        <w:tc>
          <w:tcPr>
            <w:tcW w:w="1556" w:type="dxa"/>
            <w:vAlign w:val="center"/>
          </w:tcPr>
          <w:p w14:paraId="394D62A5" w14:textId="77777777" w:rsidR="00CA04A4" w:rsidRDefault="000C4465">
            <w:r>
              <w:t>60.79</w:t>
            </w:r>
          </w:p>
        </w:tc>
        <w:tc>
          <w:tcPr>
            <w:tcW w:w="1556" w:type="dxa"/>
            <w:vAlign w:val="center"/>
          </w:tcPr>
          <w:p w14:paraId="68CE2FE1" w14:textId="77777777" w:rsidR="00CA04A4" w:rsidRDefault="000C4465">
            <w:r>
              <w:t>343.60</w:t>
            </w:r>
          </w:p>
        </w:tc>
      </w:tr>
      <w:tr w:rsidR="00CA04A4" w14:paraId="2574A84F" w14:textId="77777777">
        <w:tc>
          <w:tcPr>
            <w:tcW w:w="1556" w:type="dxa"/>
            <w:shd w:val="clear" w:color="auto" w:fill="E6E6E6"/>
            <w:vAlign w:val="center"/>
          </w:tcPr>
          <w:p w14:paraId="7AE13423" w14:textId="77777777" w:rsidR="00CA04A4" w:rsidRDefault="000C4465">
            <w:r>
              <w:t>17:00</w:t>
            </w:r>
          </w:p>
        </w:tc>
        <w:tc>
          <w:tcPr>
            <w:tcW w:w="1556" w:type="dxa"/>
            <w:vAlign w:val="center"/>
          </w:tcPr>
          <w:p w14:paraId="2C9A229E" w14:textId="77777777" w:rsidR="00CA04A4" w:rsidRDefault="000C4465">
            <w:r>
              <w:t>65.96</w:t>
            </w:r>
          </w:p>
        </w:tc>
        <w:tc>
          <w:tcPr>
            <w:tcW w:w="1556" w:type="dxa"/>
            <w:vAlign w:val="center"/>
          </w:tcPr>
          <w:p w14:paraId="302EE3A3" w14:textId="77777777" w:rsidR="00CA04A4" w:rsidRDefault="000C4465">
            <w:r>
              <w:t>5.30</w:t>
            </w:r>
          </w:p>
        </w:tc>
        <w:tc>
          <w:tcPr>
            <w:tcW w:w="1556" w:type="dxa"/>
            <w:vAlign w:val="center"/>
          </w:tcPr>
          <w:p w14:paraId="11DFAEB2" w14:textId="77777777" w:rsidR="00CA04A4" w:rsidRDefault="000C4465">
            <w:r>
              <w:t>332.38</w:t>
            </w:r>
          </w:p>
        </w:tc>
        <w:tc>
          <w:tcPr>
            <w:tcW w:w="1556" w:type="dxa"/>
            <w:vAlign w:val="center"/>
          </w:tcPr>
          <w:p w14:paraId="4D3DAB45" w14:textId="77777777" w:rsidR="00CA04A4" w:rsidRDefault="000C4465">
            <w:r>
              <w:t>21.21</w:t>
            </w:r>
          </w:p>
        </w:tc>
        <w:tc>
          <w:tcPr>
            <w:tcW w:w="1556" w:type="dxa"/>
            <w:vAlign w:val="center"/>
          </w:tcPr>
          <w:p w14:paraId="51E05048" w14:textId="77777777" w:rsidR="00CA04A4" w:rsidRDefault="000C4465">
            <w:r>
              <w:t>149.80</w:t>
            </w:r>
          </w:p>
        </w:tc>
      </w:tr>
      <w:tr w:rsidR="00CA04A4" w14:paraId="09014253" w14:textId="77777777">
        <w:tc>
          <w:tcPr>
            <w:tcW w:w="1556" w:type="dxa"/>
            <w:shd w:val="clear" w:color="auto" w:fill="E6E6E6"/>
            <w:vAlign w:val="center"/>
          </w:tcPr>
          <w:p w14:paraId="0769A37D" w14:textId="77777777" w:rsidR="00CA04A4" w:rsidRDefault="000C4465">
            <w:r>
              <w:t>18:00</w:t>
            </w:r>
          </w:p>
        </w:tc>
        <w:tc>
          <w:tcPr>
            <w:tcW w:w="1556" w:type="dxa"/>
            <w:vAlign w:val="center"/>
          </w:tcPr>
          <w:p w14:paraId="7AB19C24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0AC017F4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06639D52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369716AD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5D4DB40D" w14:textId="77777777" w:rsidR="00CA04A4" w:rsidRDefault="000C4465">
            <w:r>
              <w:t>0.00</w:t>
            </w:r>
          </w:p>
        </w:tc>
      </w:tr>
      <w:tr w:rsidR="00CA04A4" w14:paraId="4DD50032" w14:textId="77777777">
        <w:tc>
          <w:tcPr>
            <w:tcW w:w="1556" w:type="dxa"/>
            <w:shd w:val="clear" w:color="auto" w:fill="E6E6E6"/>
            <w:vAlign w:val="center"/>
          </w:tcPr>
          <w:p w14:paraId="105A1756" w14:textId="77777777" w:rsidR="00CA04A4" w:rsidRDefault="000C4465">
            <w:r>
              <w:t>19:00</w:t>
            </w:r>
          </w:p>
        </w:tc>
        <w:tc>
          <w:tcPr>
            <w:tcW w:w="1556" w:type="dxa"/>
            <w:vAlign w:val="center"/>
          </w:tcPr>
          <w:p w14:paraId="6B3E0605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579EE78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71BE46C9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2BAE7B04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5FB214CE" w14:textId="77777777" w:rsidR="00CA04A4" w:rsidRDefault="000C4465">
            <w:r>
              <w:t>0.00</w:t>
            </w:r>
          </w:p>
        </w:tc>
      </w:tr>
      <w:tr w:rsidR="00CA04A4" w14:paraId="49C309FC" w14:textId="77777777">
        <w:tc>
          <w:tcPr>
            <w:tcW w:w="1556" w:type="dxa"/>
            <w:shd w:val="clear" w:color="auto" w:fill="E6E6E6"/>
            <w:vAlign w:val="center"/>
          </w:tcPr>
          <w:p w14:paraId="7F756470" w14:textId="77777777" w:rsidR="00CA04A4" w:rsidRDefault="000C4465">
            <w:r>
              <w:t>20:00</w:t>
            </w:r>
          </w:p>
        </w:tc>
        <w:tc>
          <w:tcPr>
            <w:tcW w:w="1556" w:type="dxa"/>
            <w:vAlign w:val="center"/>
          </w:tcPr>
          <w:p w14:paraId="559B1A91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3A570C82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3887BD48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A7535C4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0D9C8C67" w14:textId="77777777" w:rsidR="00CA04A4" w:rsidRDefault="000C4465">
            <w:r>
              <w:t>0.00</w:t>
            </w:r>
          </w:p>
        </w:tc>
      </w:tr>
      <w:tr w:rsidR="00CA04A4" w14:paraId="1827B9D0" w14:textId="77777777">
        <w:tc>
          <w:tcPr>
            <w:tcW w:w="1556" w:type="dxa"/>
            <w:shd w:val="clear" w:color="auto" w:fill="E6E6E6"/>
            <w:vAlign w:val="center"/>
          </w:tcPr>
          <w:p w14:paraId="5A62D5B9" w14:textId="77777777" w:rsidR="00CA04A4" w:rsidRDefault="000C4465">
            <w:r>
              <w:t>21:00</w:t>
            </w:r>
          </w:p>
        </w:tc>
        <w:tc>
          <w:tcPr>
            <w:tcW w:w="1556" w:type="dxa"/>
            <w:vAlign w:val="center"/>
          </w:tcPr>
          <w:p w14:paraId="1CADF77F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58FC7C15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69310D44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19D6C92A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5FF01378" w14:textId="77777777" w:rsidR="00CA04A4" w:rsidRDefault="000C4465">
            <w:r>
              <w:t>0.00</w:t>
            </w:r>
          </w:p>
        </w:tc>
      </w:tr>
      <w:tr w:rsidR="00CA04A4" w14:paraId="53B43F34" w14:textId="77777777">
        <w:tc>
          <w:tcPr>
            <w:tcW w:w="1556" w:type="dxa"/>
            <w:shd w:val="clear" w:color="auto" w:fill="E6E6E6"/>
            <w:vAlign w:val="center"/>
          </w:tcPr>
          <w:p w14:paraId="47102486" w14:textId="77777777" w:rsidR="00CA04A4" w:rsidRDefault="000C4465">
            <w:r>
              <w:t>22:00</w:t>
            </w:r>
          </w:p>
        </w:tc>
        <w:tc>
          <w:tcPr>
            <w:tcW w:w="1556" w:type="dxa"/>
            <w:vAlign w:val="center"/>
          </w:tcPr>
          <w:p w14:paraId="5155F8DA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6A38AAAB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1AF85C68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44FDC60A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56A359AE" w14:textId="77777777" w:rsidR="00CA04A4" w:rsidRDefault="000C4465">
            <w:r>
              <w:t>0.00</w:t>
            </w:r>
          </w:p>
        </w:tc>
      </w:tr>
      <w:tr w:rsidR="00CA04A4" w14:paraId="4F47FBE5" w14:textId="77777777">
        <w:tc>
          <w:tcPr>
            <w:tcW w:w="1556" w:type="dxa"/>
            <w:shd w:val="clear" w:color="auto" w:fill="E6E6E6"/>
            <w:vAlign w:val="center"/>
          </w:tcPr>
          <w:p w14:paraId="44E9834F" w14:textId="77777777" w:rsidR="00CA04A4" w:rsidRDefault="000C4465">
            <w:r>
              <w:t>23:00</w:t>
            </w:r>
          </w:p>
        </w:tc>
        <w:tc>
          <w:tcPr>
            <w:tcW w:w="1556" w:type="dxa"/>
            <w:vAlign w:val="center"/>
          </w:tcPr>
          <w:p w14:paraId="4D5F4A3C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5BAFC626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01517E4B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2E66B899" w14:textId="77777777" w:rsidR="00CA04A4" w:rsidRDefault="000C4465">
            <w:r>
              <w:t>0.00</w:t>
            </w:r>
          </w:p>
        </w:tc>
        <w:tc>
          <w:tcPr>
            <w:tcW w:w="1556" w:type="dxa"/>
            <w:vAlign w:val="center"/>
          </w:tcPr>
          <w:p w14:paraId="35C485A6" w14:textId="77777777" w:rsidR="00CA04A4" w:rsidRDefault="000C4465">
            <w:r>
              <w:t>0.00</w:t>
            </w:r>
          </w:p>
        </w:tc>
      </w:tr>
    </w:tbl>
    <w:p w14:paraId="17976665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2640013E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安徽-蚌埠</w:t>
      </w:r>
    </w:p>
    <w:p w14:paraId="007C651E" w14:textId="77777777" w:rsidR="00697366" w:rsidRDefault="00697366" w:rsidP="00CA66B7">
      <w:pPr>
        <w:pStyle w:val="2"/>
      </w:pPr>
      <w:bookmarkStart w:id="43" w:name="_Toc97054992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3F3FEF37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12C8D71E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3DF15970" w14:textId="77777777" w:rsidR="00A279F8" w:rsidRPr="00794676" w:rsidRDefault="00A279F8" w:rsidP="009A61CA">
      <w:pPr>
        <w:pStyle w:val="1"/>
      </w:pPr>
      <w:bookmarkStart w:id="46" w:name="_Toc97054993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A04A4" w14:paraId="65AE791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F00F8B9" w14:textId="77777777" w:rsidR="00CA04A4" w:rsidRDefault="000C446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52C5A6" w14:textId="77777777" w:rsidR="00CA04A4" w:rsidRDefault="000C446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752F45" w14:textId="77777777" w:rsidR="00CA04A4" w:rsidRDefault="000C446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A34C39" w14:textId="77777777" w:rsidR="00CA04A4" w:rsidRDefault="000C446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AFFE99" w14:textId="77777777" w:rsidR="00CA04A4" w:rsidRDefault="000C446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C70FE4" w14:textId="77777777" w:rsidR="00CA04A4" w:rsidRDefault="000C446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7B995A4" w14:textId="77777777" w:rsidR="00CA04A4" w:rsidRDefault="000C4465">
            <w:pPr>
              <w:jc w:val="center"/>
            </w:pPr>
            <w:r>
              <w:t>备注</w:t>
            </w:r>
          </w:p>
        </w:tc>
      </w:tr>
      <w:tr w:rsidR="00CA04A4" w14:paraId="085C69B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1673566" w14:textId="77777777" w:rsidR="00CA04A4" w:rsidRDefault="00CA04A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F787B0D" w14:textId="77777777" w:rsidR="00CA04A4" w:rsidRDefault="000C446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1551E6" w14:textId="77777777" w:rsidR="00CA04A4" w:rsidRDefault="000C446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3DCE5" w14:textId="77777777" w:rsidR="00CA04A4" w:rsidRDefault="000C446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6DE5E1" w14:textId="77777777" w:rsidR="00CA04A4" w:rsidRDefault="000C446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18B46B" w14:textId="77777777" w:rsidR="00CA04A4" w:rsidRDefault="000C446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CE31E2" w14:textId="77777777" w:rsidR="00CA04A4" w:rsidRDefault="00CA04A4">
            <w:pPr>
              <w:jc w:val="center"/>
            </w:pPr>
          </w:p>
        </w:tc>
      </w:tr>
      <w:tr w:rsidR="00CA04A4" w14:paraId="09BE2925" w14:textId="77777777">
        <w:tc>
          <w:tcPr>
            <w:tcW w:w="2196" w:type="dxa"/>
            <w:shd w:val="clear" w:color="auto" w:fill="E6E6E6"/>
            <w:vAlign w:val="center"/>
          </w:tcPr>
          <w:p w14:paraId="5C51722B" w14:textId="77777777" w:rsidR="00CA04A4" w:rsidRDefault="000C4465">
            <w:r>
              <w:t>水泥砂浆</w:t>
            </w:r>
          </w:p>
        </w:tc>
        <w:tc>
          <w:tcPr>
            <w:tcW w:w="1018" w:type="dxa"/>
            <w:vAlign w:val="center"/>
          </w:tcPr>
          <w:p w14:paraId="3B95B4C9" w14:textId="77777777" w:rsidR="00CA04A4" w:rsidRDefault="000C4465">
            <w:r>
              <w:t>0.930</w:t>
            </w:r>
          </w:p>
        </w:tc>
        <w:tc>
          <w:tcPr>
            <w:tcW w:w="1030" w:type="dxa"/>
            <w:vAlign w:val="center"/>
          </w:tcPr>
          <w:p w14:paraId="794562B3" w14:textId="77777777" w:rsidR="00CA04A4" w:rsidRDefault="000C4465">
            <w:r>
              <w:t>11.370</w:t>
            </w:r>
          </w:p>
        </w:tc>
        <w:tc>
          <w:tcPr>
            <w:tcW w:w="848" w:type="dxa"/>
            <w:vAlign w:val="center"/>
          </w:tcPr>
          <w:p w14:paraId="75E86B81" w14:textId="77777777" w:rsidR="00CA04A4" w:rsidRDefault="000C4465">
            <w:r>
              <w:t>1800.0</w:t>
            </w:r>
          </w:p>
        </w:tc>
        <w:tc>
          <w:tcPr>
            <w:tcW w:w="1018" w:type="dxa"/>
            <w:vAlign w:val="center"/>
          </w:tcPr>
          <w:p w14:paraId="70712514" w14:textId="77777777" w:rsidR="00CA04A4" w:rsidRDefault="000C4465">
            <w:r>
              <w:t>1050.0</w:t>
            </w:r>
          </w:p>
        </w:tc>
        <w:tc>
          <w:tcPr>
            <w:tcW w:w="1188" w:type="dxa"/>
            <w:vAlign w:val="center"/>
          </w:tcPr>
          <w:p w14:paraId="3FA85BCA" w14:textId="77777777" w:rsidR="00CA04A4" w:rsidRDefault="000C4465">
            <w:r>
              <w:t>0.0210</w:t>
            </w:r>
          </w:p>
        </w:tc>
        <w:tc>
          <w:tcPr>
            <w:tcW w:w="1516" w:type="dxa"/>
            <w:vAlign w:val="center"/>
          </w:tcPr>
          <w:p w14:paraId="38D62109" w14:textId="77777777" w:rsidR="00CA04A4" w:rsidRDefault="000C446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04A4" w14:paraId="4B3B2AD6" w14:textId="77777777">
        <w:tc>
          <w:tcPr>
            <w:tcW w:w="2196" w:type="dxa"/>
            <w:shd w:val="clear" w:color="auto" w:fill="E6E6E6"/>
            <w:vAlign w:val="center"/>
          </w:tcPr>
          <w:p w14:paraId="5F3D1FDF" w14:textId="77777777" w:rsidR="00CA04A4" w:rsidRDefault="000C4465">
            <w:r>
              <w:t>石灰砂浆</w:t>
            </w:r>
          </w:p>
        </w:tc>
        <w:tc>
          <w:tcPr>
            <w:tcW w:w="1018" w:type="dxa"/>
            <w:vAlign w:val="center"/>
          </w:tcPr>
          <w:p w14:paraId="46FC8707" w14:textId="77777777" w:rsidR="00CA04A4" w:rsidRDefault="000C4465">
            <w:r>
              <w:t>0.810</w:t>
            </w:r>
          </w:p>
        </w:tc>
        <w:tc>
          <w:tcPr>
            <w:tcW w:w="1030" w:type="dxa"/>
            <w:vAlign w:val="center"/>
          </w:tcPr>
          <w:p w14:paraId="60D4E94A" w14:textId="77777777" w:rsidR="00CA04A4" w:rsidRDefault="000C4465">
            <w:r>
              <w:t>10.070</w:t>
            </w:r>
          </w:p>
        </w:tc>
        <w:tc>
          <w:tcPr>
            <w:tcW w:w="848" w:type="dxa"/>
            <w:vAlign w:val="center"/>
          </w:tcPr>
          <w:p w14:paraId="63069C3D" w14:textId="77777777" w:rsidR="00CA04A4" w:rsidRDefault="000C4465">
            <w:r>
              <w:t>1600.0</w:t>
            </w:r>
          </w:p>
        </w:tc>
        <w:tc>
          <w:tcPr>
            <w:tcW w:w="1018" w:type="dxa"/>
            <w:vAlign w:val="center"/>
          </w:tcPr>
          <w:p w14:paraId="0FA4C0A1" w14:textId="77777777" w:rsidR="00CA04A4" w:rsidRDefault="000C4465">
            <w:r>
              <w:t>1050.0</w:t>
            </w:r>
          </w:p>
        </w:tc>
        <w:tc>
          <w:tcPr>
            <w:tcW w:w="1188" w:type="dxa"/>
            <w:vAlign w:val="center"/>
          </w:tcPr>
          <w:p w14:paraId="3E7EAC9E" w14:textId="77777777" w:rsidR="00CA04A4" w:rsidRDefault="000C4465">
            <w:r>
              <w:t>0.0443</w:t>
            </w:r>
          </w:p>
        </w:tc>
        <w:tc>
          <w:tcPr>
            <w:tcW w:w="1516" w:type="dxa"/>
            <w:vAlign w:val="center"/>
          </w:tcPr>
          <w:p w14:paraId="1CB0F1DB" w14:textId="77777777" w:rsidR="00CA04A4" w:rsidRDefault="000C446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04A4" w14:paraId="3648F038" w14:textId="77777777">
        <w:tc>
          <w:tcPr>
            <w:tcW w:w="2196" w:type="dxa"/>
            <w:shd w:val="clear" w:color="auto" w:fill="E6E6E6"/>
            <w:vAlign w:val="center"/>
          </w:tcPr>
          <w:p w14:paraId="37E72A23" w14:textId="77777777" w:rsidR="00CA04A4" w:rsidRDefault="000C446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A4844C0" w14:textId="77777777" w:rsidR="00CA04A4" w:rsidRDefault="000C4465">
            <w:r>
              <w:t>1.740</w:t>
            </w:r>
          </w:p>
        </w:tc>
        <w:tc>
          <w:tcPr>
            <w:tcW w:w="1030" w:type="dxa"/>
            <w:vAlign w:val="center"/>
          </w:tcPr>
          <w:p w14:paraId="018250E5" w14:textId="77777777" w:rsidR="00CA04A4" w:rsidRDefault="000C4465">
            <w:r>
              <w:t>17.200</w:t>
            </w:r>
          </w:p>
        </w:tc>
        <w:tc>
          <w:tcPr>
            <w:tcW w:w="848" w:type="dxa"/>
            <w:vAlign w:val="center"/>
          </w:tcPr>
          <w:p w14:paraId="7F661E2E" w14:textId="77777777" w:rsidR="00CA04A4" w:rsidRDefault="000C4465">
            <w:r>
              <w:t>2500.0</w:t>
            </w:r>
          </w:p>
        </w:tc>
        <w:tc>
          <w:tcPr>
            <w:tcW w:w="1018" w:type="dxa"/>
            <w:vAlign w:val="center"/>
          </w:tcPr>
          <w:p w14:paraId="0BA0C560" w14:textId="77777777" w:rsidR="00CA04A4" w:rsidRDefault="000C4465">
            <w:r>
              <w:t>920.0</w:t>
            </w:r>
          </w:p>
        </w:tc>
        <w:tc>
          <w:tcPr>
            <w:tcW w:w="1188" w:type="dxa"/>
            <w:vAlign w:val="center"/>
          </w:tcPr>
          <w:p w14:paraId="31C099DD" w14:textId="77777777" w:rsidR="00CA04A4" w:rsidRDefault="000C4465">
            <w:r>
              <w:t>0.0158</w:t>
            </w:r>
          </w:p>
        </w:tc>
        <w:tc>
          <w:tcPr>
            <w:tcW w:w="1516" w:type="dxa"/>
            <w:vAlign w:val="center"/>
          </w:tcPr>
          <w:p w14:paraId="44DB90A5" w14:textId="77777777" w:rsidR="00CA04A4" w:rsidRDefault="000C446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04A4" w14:paraId="46D7C7A5" w14:textId="77777777">
        <w:tc>
          <w:tcPr>
            <w:tcW w:w="2196" w:type="dxa"/>
            <w:shd w:val="clear" w:color="auto" w:fill="E6E6E6"/>
            <w:vAlign w:val="center"/>
          </w:tcPr>
          <w:p w14:paraId="27346BDD" w14:textId="77777777" w:rsidR="00CA04A4" w:rsidRDefault="000C446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11AB6C2" w14:textId="77777777" w:rsidR="00CA04A4" w:rsidRDefault="000C4465">
            <w:r>
              <w:t>1.510</w:t>
            </w:r>
          </w:p>
        </w:tc>
        <w:tc>
          <w:tcPr>
            <w:tcW w:w="1030" w:type="dxa"/>
            <w:vAlign w:val="center"/>
          </w:tcPr>
          <w:p w14:paraId="18E1F02B" w14:textId="77777777" w:rsidR="00CA04A4" w:rsidRDefault="000C4465">
            <w:r>
              <w:t>15.360</w:t>
            </w:r>
          </w:p>
        </w:tc>
        <w:tc>
          <w:tcPr>
            <w:tcW w:w="848" w:type="dxa"/>
            <w:vAlign w:val="center"/>
          </w:tcPr>
          <w:p w14:paraId="2EC7643C" w14:textId="77777777" w:rsidR="00CA04A4" w:rsidRDefault="000C4465">
            <w:r>
              <w:t>2300.0</w:t>
            </w:r>
          </w:p>
        </w:tc>
        <w:tc>
          <w:tcPr>
            <w:tcW w:w="1018" w:type="dxa"/>
            <w:vAlign w:val="center"/>
          </w:tcPr>
          <w:p w14:paraId="325D17A2" w14:textId="77777777" w:rsidR="00CA04A4" w:rsidRDefault="000C4465">
            <w:r>
              <w:t>920.0</w:t>
            </w:r>
          </w:p>
        </w:tc>
        <w:tc>
          <w:tcPr>
            <w:tcW w:w="1188" w:type="dxa"/>
            <w:vAlign w:val="center"/>
          </w:tcPr>
          <w:p w14:paraId="3860606B" w14:textId="77777777" w:rsidR="00CA04A4" w:rsidRDefault="000C4465">
            <w:r>
              <w:t>0.0173</w:t>
            </w:r>
          </w:p>
        </w:tc>
        <w:tc>
          <w:tcPr>
            <w:tcW w:w="1516" w:type="dxa"/>
            <w:vAlign w:val="center"/>
          </w:tcPr>
          <w:p w14:paraId="645FB60C" w14:textId="77777777" w:rsidR="00CA04A4" w:rsidRDefault="000C446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04A4" w14:paraId="5D427A36" w14:textId="77777777">
        <w:tc>
          <w:tcPr>
            <w:tcW w:w="2196" w:type="dxa"/>
            <w:shd w:val="clear" w:color="auto" w:fill="E6E6E6"/>
            <w:vAlign w:val="center"/>
          </w:tcPr>
          <w:p w14:paraId="5F12E440" w14:textId="77777777" w:rsidR="00CA04A4" w:rsidRDefault="000C4465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2CB46E2" w14:textId="77777777" w:rsidR="00CA04A4" w:rsidRDefault="000C4465">
            <w:r>
              <w:t>0.030</w:t>
            </w:r>
          </w:p>
        </w:tc>
        <w:tc>
          <w:tcPr>
            <w:tcW w:w="1030" w:type="dxa"/>
            <w:vAlign w:val="center"/>
          </w:tcPr>
          <w:p w14:paraId="7B6B51EC" w14:textId="77777777" w:rsidR="00CA04A4" w:rsidRDefault="000C4465">
            <w:r>
              <w:t>0.340</w:t>
            </w:r>
          </w:p>
        </w:tc>
        <w:tc>
          <w:tcPr>
            <w:tcW w:w="848" w:type="dxa"/>
            <w:vAlign w:val="center"/>
          </w:tcPr>
          <w:p w14:paraId="5F32B475" w14:textId="77777777" w:rsidR="00CA04A4" w:rsidRDefault="000C4465">
            <w:r>
              <w:t>35.0</w:t>
            </w:r>
          </w:p>
        </w:tc>
        <w:tc>
          <w:tcPr>
            <w:tcW w:w="1018" w:type="dxa"/>
            <w:vAlign w:val="center"/>
          </w:tcPr>
          <w:p w14:paraId="3741D1BC" w14:textId="77777777" w:rsidR="00CA04A4" w:rsidRDefault="000C4465">
            <w:r>
              <w:t>1380.0</w:t>
            </w:r>
          </w:p>
        </w:tc>
        <w:tc>
          <w:tcPr>
            <w:tcW w:w="1188" w:type="dxa"/>
            <w:vAlign w:val="center"/>
          </w:tcPr>
          <w:p w14:paraId="7317DBFB" w14:textId="77777777" w:rsidR="00CA04A4" w:rsidRDefault="000C4465">
            <w:r>
              <w:t>0.0000</w:t>
            </w:r>
          </w:p>
        </w:tc>
        <w:tc>
          <w:tcPr>
            <w:tcW w:w="1516" w:type="dxa"/>
            <w:vAlign w:val="center"/>
          </w:tcPr>
          <w:p w14:paraId="755F1F58" w14:textId="77777777" w:rsidR="00CA04A4" w:rsidRDefault="000C446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A04A4" w14:paraId="417A6104" w14:textId="77777777">
        <w:tc>
          <w:tcPr>
            <w:tcW w:w="2196" w:type="dxa"/>
            <w:shd w:val="clear" w:color="auto" w:fill="E6E6E6"/>
            <w:vAlign w:val="center"/>
          </w:tcPr>
          <w:p w14:paraId="5A576493" w14:textId="77777777" w:rsidR="00CA04A4" w:rsidRDefault="000C446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5BA3803" w14:textId="77777777" w:rsidR="00CA04A4" w:rsidRDefault="000C4465">
            <w:r>
              <w:t>0.180</w:t>
            </w:r>
          </w:p>
        </w:tc>
        <w:tc>
          <w:tcPr>
            <w:tcW w:w="1030" w:type="dxa"/>
            <w:vAlign w:val="center"/>
          </w:tcPr>
          <w:p w14:paraId="3403B869" w14:textId="77777777" w:rsidR="00CA04A4" w:rsidRDefault="000C4465">
            <w:r>
              <w:t>3.100</w:t>
            </w:r>
          </w:p>
        </w:tc>
        <w:tc>
          <w:tcPr>
            <w:tcW w:w="848" w:type="dxa"/>
            <w:vAlign w:val="center"/>
          </w:tcPr>
          <w:p w14:paraId="0DC66E83" w14:textId="77777777" w:rsidR="00CA04A4" w:rsidRDefault="000C4465">
            <w:r>
              <w:t>700.0</w:t>
            </w:r>
          </w:p>
        </w:tc>
        <w:tc>
          <w:tcPr>
            <w:tcW w:w="1018" w:type="dxa"/>
            <w:vAlign w:val="center"/>
          </w:tcPr>
          <w:p w14:paraId="108A4D51" w14:textId="77777777" w:rsidR="00CA04A4" w:rsidRDefault="000C4465">
            <w:r>
              <w:t>1050.0</w:t>
            </w:r>
          </w:p>
        </w:tc>
        <w:tc>
          <w:tcPr>
            <w:tcW w:w="1188" w:type="dxa"/>
            <w:vAlign w:val="center"/>
          </w:tcPr>
          <w:p w14:paraId="24C4D8F8" w14:textId="77777777" w:rsidR="00CA04A4" w:rsidRDefault="000C4465">
            <w:r>
              <w:t>0.0998</w:t>
            </w:r>
          </w:p>
        </w:tc>
        <w:tc>
          <w:tcPr>
            <w:tcW w:w="1516" w:type="dxa"/>
            <w:vAlign w:val="center"/>
          </w:tcPr>
          <w:p w14:paraId="2EC472F1" w14:textId="77777777" w:rsidR="00CA04A4" w:rsidRDefault="000C446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04A4" w14:paraId="4A685137" w14:textId="77777777">
        <w:tc>
          <w:tcPr>
            <w:tcW w:w="2196" w:type="dxa"/>
            <w:shd w:val="clear" w:color="auto" w:fill="E6E6E6"/>
            <w:vAlign w:val="center"/>
          </w:tcPr>
          <w:p w14:paraId="0EE8ABA6" w14:textId="77777777" w:rsidR="00CA04A4" w:rsidRDefault="000C446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F0DC6F0" w14:textId="77777777" w:rsidR="00CA04A4" w:rsidRDefault="000C4465">
            <w:r>
              <w:t>0.750</w:t>
            </w:r>
          </w:p>
        </w:tc>
        <w:tc>
          <w:tcPr>
            <w:tcW w:w="1030" w:type="dxa"/>
            <w:vAlign w:val="center"/>
          </w:tcPr>
          <w:p w14:paraId="1E95B18B" w14:textId="77777777" w:rsidR="00CA04A4" w:rsidRDefault="000C4465">
            <w:r>
              <w:t>7.490</w:t>
            </w:r>
          </w:p>
        </w:tc>
        <w:tc>
          <w:tcPr>
            <w:tcW w:w="848" w:type="dxa"/>
            <w:vAlign w:val="center"/>
          </w:tcPr>
          <w:p w14:paraId="6FC8D87E" w14:textId="77777777" w:rsidR="00CA04A4" w:rsidRDefault="000C4465">
            <w:r>
              <w:t>1450.0</w:t>
            </w:r>
          </w:p>
        </w:tc>
        <w:tc>
          <w:tcPr>
            <w:tcW w:w="1018" w:type="dxa"/>
            <w:vAlign w:val="center"/>
          </w:tcPr>
          <w:p w14:paraId="0726400E" w14:textId="77777777" w:rsidR="00CA04A4" w:rsidRDefault="000C4465">
            <w:r>
              <w:t>709.4</w:t>
            </w:r>
          </w:p>
        </w:tc>
        <w:tc>
          <w:tcPr>
            <w:tcW w:w="1188" w:type="dxa"/>
            <w:vAlign w:val="center"/>
          </w:tcPr>
          <w:p w14:paraId="61740A50" w14:textId="77777777" w:rsidR="00CA04A4" w:rsidRDefault="000C4465">
            <w:r>
              <w:t>0.0000</w:t>
            </w:r>
          </w:p>
        </w:tc>
        <w:tc>
          <w:tcPr>
            <w:tcW w:w="1516" w:type="dxa"/>
            <w:vAlign w:val="center"/>
          </w:tcPr>
          <w:p w14:paraId="3BBC85DD" w14:textId="77777777" w:rsidR="00CA04A4" w:rsidRDefault="00CA04A4">
            <w:pPr>
              <w:rPr>
                <w:sz w:val="18"/>
                <w:szCs w:val="18"/>
              </w:rPr>
            </w:pPr>
          </w:p>
        </w:tc>
      </w:tr>
    </w:tbl>
    <w:p w14:paraId="1F009455" w14:textId="77777777" w:rsidR="00CA04A4" w:rsidRDefault="000C4465">
      <w:pPr>
        <w:pStyle w:val="1"/>
      </w:pPr>
      <w:bookmarkStart w:id="47" w:name="_Toc97054994"/>
      <w:r>
        <w:t>工程构造</w:t>
      </w:r>
      <w:bookmarkEnd w:id="47"/>
    </w:p>
    <w:p w14:paraId="74474330" w14:textId="77777777" w:rsidR="00CA04A4" w:rsidRDefault="000C4465">
      <w:pPr>
        <w:pStyle w:val="2"/>
        <w:jc w:val="left"/>
      </w:pPr>
      <w:bookmarkStart w:id="48" w:name="_Toc97054995"/>
      <w:r>
        <w:t>屋顶构造</w:t>
      </w:r>
      <w:bookmarkEnd w:id="48"/>
    </w:p>
    <w:p w14:paraId="6CE97F1F" w14:textId="77777777" w:rsidR="00CA04A4" w:rsidRDefault="000C4465">
      <w:pPr>
        <w:pStyle w:val="3"/>
      </w:pPr>
      <w:bookmarkStart w:id="49" w:name="_Toc97054996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A04A4" w14:paraId="6458A95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4BEBDAC" w14:textId="77777777" w:rsidR="00CA04A4" w:rsidRDefault="000C446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47F619A" w14:textId="77777777" w:rsidR="00CA04A4" w:rsidRDefault="000C446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D01CED" w14:textId="77777777" w:rsidR="00CA04A4" w:rsidRDefault="000C446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F26A9D" w14:textId="77777777" w:rsidR="00CA04A4" w:rsidRDefault="000C446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F103EB" w14:textId="77777777" w:rsidR="00CA04A4" w:rsidRDefault="000C446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302404" w14:textId="77777777" w:rsidR="00CA04A4" w:rsidRDefault="000C446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E27887" w14:textId="77777777" w:rsidR="00CA04A4" w:rsidRDefault="000C446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36D365" w14:textId="77777777" w:rsidR="00CA04A4" w:rsidRDefault="000C446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A04A4" w14:paraId="304F3B2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8669FFE" w14:textId="77777777" w:rsidR="00CA04A4" w:rsidRDefault="00CA04A4"/>
        </w:tc>
        <w:tc>
          <w:tcPr>
            <w:tcW w:w="834" w:type="dxa"/>
            <w:shd w:val="clear" w:color="auto" w:fill="E6E6E6"/>
            <w:vAlign w:val="center"/>
          </w:tcPr>
          <w:p w14:paraId="54149E20" w14:textId="77777777" w:rsidR="00CA04A4" w:rsidRDefault="000C446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031D13" w14:textId="77777777" w:rsidR="00CA04A4" w:rsidRDefault="000C446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7F2783" w14:textId="77777777" w:rsidR="00CA04A4" w:rsidRDefault="000C446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1B9C9E" w14:textId="77777777" w:rsidR="00CA04A4" w:rsidRDefault="000C446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540C93" w14:textId="77777777" w:rsidR="00CA04A4" w:rsidRDefault="000C446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733F90" w14:textId="77777777" w:rsidR="00CA04A4" w:rsidRDefault="000C446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5A6130" w14:textId="77777777" w:rsidR="00CA04A4" w:rsidRDefault="000C4465">
            <w:r>
              <w:t>D=R*S</w:t>
            </w:r>
          </w:p>
        </w:tc>
      </w:tr>
      <w:tr w:rsidR="00CA04A4" w14:paraId="5057D414" w14:textId="77777777">
        <w:tc>
          <w:tcPr>
            <w:tcW w:w="2838" w:type="dxa"/>
            <w:vAlign w:val="center"/>
          </w:tcPr>
          <w:p w14:paraId="6A9D9418" w14:textId="77777777" w:rsidR="00CA04A4" w:rsidRDefault="000C4465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A4754C1" w14:textId="77777777" w:rsidR="00CA04A4" w:rsidRDefault="000C4465">
            <w:r>
              <w:t>40</w:t>
            </w:r>
          </w:p>
        </w:tc>
        <w:tc>
          <w:tcPr>
            <w:tcW w:w="707" w:type="dxa"/>
            <w:vAlign w:val="center"/>
          </w:tcPr>
          <w:p w14:paraId="5D8B4980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438FA817" w14:textId="77777777" w:rsidR="00CA04A4" w:rsidRDefault="000C4465">
            <w:r>
              <w:t>1.510</w:t>
            </w:r>
          </w:p>
        </w:tc>
        <w:tc>
          <w:tcPr>
            <w:tcW w:w="1131" w:type="dxa"/>
            <w:vAlign w:val="center"/>
          </w:tcPr>
          <w:p w14:paraId="7930461B" w14:textId="77777777" w:rsidR="00CA04A4" w:rsidRDefault="000C4465">
            <w:r>
              <w:t>15.360</w:t>
            </w:r>
          </w:p>
        </w:tc>
        <w:tc>
          <w:tcPr>
            <w:tcW w:w="707" w:type="dxa"/>
            <w:vAlign w:val="center"/>
          </w:tcPr>
          <w:p w14:paraId="4BFE6C26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7A87CED5" w14:textId="77777777" w:rsidR="00CA04A4" w:rsidRDefault="000C4465">
            <w:r>
              <w:t>0.026</w:t>
            </w:r>
          </w:p>
        </w:tc>
        <w:tc>
          <w:tcPr>
            <w:tcW w:w="990" w:type="dxa"/>
            <w:vAlign w:val="center"/>
          </w:tcPr>
          <w:p w14:paraId="4716CA33" w14:textId="77777777" w:rsidR="00CA04A4" w:rsidRDefault="000C4465">
            <w:r>
              <w:t>0.407</w:t>
            </w:r>
          </w:p>
        </w:tc>
      </w:tr>
      <w:tr w:rsidR="00CA04A4" w14:paraId="75F9B49B" w14:textId="77777777">
        <w:tc>
          <w:tcPr>
            <w:tcW w:w="2838" w:type="dxa"/>
            <w:vAlign w:val="center"/>
          </w:tcPr>
          <w:p w14:paraId="546FDD07" w14:textId="77777777" w:rsidR="00CA04A4" w:rsidRDefault="000C4465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27F469C" w14:textId="77777777" w:rsidR="00CA04A4" w:rsidRDefault="000C4465">
            <w:r>
              <w:t>20</w:t>
            </w:r>
          </w:p>
        </w:tc>
        <w:tc>
          <w:tcPr>
            <w:tcW w:w="707" w:type="dxa"/>
            <w:vAlign w:val="center"/>
          </w:tcPr>
          <w:p w14:paraId="47C4AC2F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5F0E54EC" w14:textId="77777777" w:rsidR="00CA04A4" w:rsidRDefault="000C4465">
            <w:r>
              <w:t>0.030</w:t>
            </w:r>
          </w:p>
        </w:tc>
        <w:tc>
          <w:tcPr>
            <w:tcW w:w="1131" w:type="dxa"/>
            <w:vAlign w:val="center"/>
          </w:tcPr>
          <w:p w14:paraId="43DCD75F" w14:textId="77777777" w:rsidR="00CA04A4" w:rsidRDefault="000C4465">
            <w:r>
              <w:t>0.340</w:t>
            </w:r>
          </w:p>
        </w:tc>
        <w:tc>
          <w:tcPr>
            <w:tcW w:w="707" w:type="dxa"/>
            <w:vAlign w:val="center"/>
          </w:tcPr>
          <w:p w14:paraId="0A3F3819" w14:textId="77777777" w:rsidR="00CA04A4" w:rsidRDefault="000C4465">
            <w:r>
              <w:t>1.20</w:t>
            </w:r>
          </w:p>
        </w:tc>
        <w:tc>
          <w:tcPr>
            <w:tcW w:w="1131" w:type="dxa"/>
            <w:vAlign w:val="center"/>
          </w:tcPr>
          <w:p w14:paraId="3657CFBB" w14:textId="77777777" w:rsidR="00CA04A4" w:rsidRDefault="000C4465">
            <w:r>
              <w:t>0.556</w:t>
            </w:r>
          </w:p>
        </w:tc>
        <w:tc>
          <w:tcPr>
            <w:tcW w:w="990" w:type="dxa"/>
            <w:vAlign w:val="center"/>
          </w:tcPr>
          <w:p w14:paraId="61C8F8B2" w14:textId="77777777" w:rsidR="00CA04A4" w:rsidRDefault="000C4465">
            <w:r>
              <w:t>0.227</w:t>
            </w:r>
          </w:p>
        </w:tc>
      </w:tr>
      <w:tr w:rsidR="00CA04A4" w14:paraId="05C0B5D7" w14:textId="77777777">
        <w:tc>
          <w:tcPr>
            <w:tcW w:w="2838" w:type="dxa"/>
            <w:vAlign w:val="center"/>
          </w:tcPr>
          <w:p w14:paraId="07928663" w14:textId="77777777" w:rsidR="00CA04A4" w:rsidRDefault="000C4465">
            <w:r>
              <w:t>水泥砂浆</w:t>
            </w:r>
          </w:p>
        </w:tc>
        <w:tc>
          <w:tcPr>
            <w:tcW w:w="834" w:type="dxa"/>
            <w:vAlign w:val="center"/>
          </w:tcPr>
          <w:p w14:paraId="1B3A42FB" w14:textId="77777777" w:rsidR="00CA04A4" w:rsidRDefault="000C4465">
            <w:r>
              <w:t>20</w:t>
            </w:r>
          </w:p>
        </w:tc>
        <w:tc>
          <w:tcPr>
            <w:tcW w:w="707" w:type="dxa"/>
            <w:vAlign w:val="center"/>
          </w:tcPr>
          <w:p w14:paraId="252867CF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1A2334C3" w14:textId="77777777" w:rsidR="00CA04A4" w:rsidRDefault="000C4465">
            <w:r>
              <w:t>0.930</w:t>
            </w:r>
          </w:p>
        </w:tc>
        <w:tc>
          <w:tcPr>
            <w:tcW w:w="1131" w:type="dxa"/>
            <w:vAlign w:val="center"/>
          </w:tcPr>
          <w:p w14:paraId="53ABD808" w14:textId="77777777" w:rsidR="00CA04A4" w:rsidRDefault="000C4465">
            <w:r>
              <w:t>11.370</w:t>
            </w:r>
          </w:p>
        </w:tc>
        <w:tc>
          <w:tcPr>
            <w:tcW w:w="707" w:type="dxa"/>
            <w:vAlign w:val="center"/>
          </w:tcPr>
          <w:p w14:paraId="028B97C8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404A8436" w14:textId="77777777" w:rsidR="00CA04A4" w:rsidRDefault="000C4465">
            <w:r>
              <w:t>0.022</w:t>
            </w:r>
          </w:p>
        </w:tc>
        <w:tc>
          <w:tcPr>
            <w:tcW w:w="990" w:type="dxa"/>
            <w:vAlign w:val="center"/>
          </w:tcPr>
          <w:p w14:paraId="05BEDA13" w14:textId="77777777" w:rsidR="00CA04A4" w:rsidRDefault="000C4465">
            <w:r>
              <w:t>0.245</w:t>
            </w:r>
          </w:p>
        </w:tc>
      </w:tr>
      <w:tr w:rsidR="00CA04A4" w14:paraId="373D62D1" w14:textId="77777777">
        <w:tc>
          <w:tcPr>
            <w:tcW w:w="2838" w:type="dxa"/>
            <w:vAlign w:val="center"/>
          </w:tcPr>
          <w:p w14:paraId="4D0CAFA7" w14:textId="77777777" w:rsidR="00CA04A4" w:rsidRDefault="000C4465">
            <w:r>
              <w:t>加气混凝土、泡沫混凝土</w:t>
            </w:r>
            <w:r>
              <w:lastRenderedPageBreak/>
              <w:t>(ρ=700)</w:t>
            </w:r>
          </w:p>
        </w:tc>
        <w:tc>
          <w:tcPr>
            <w:tcW w:w="834" w:type="dxa"/>
            <w:vAlign w:val="center"/>
          </w:tcPr>
          <w:p w14:paraId="7ABB7C7F" w14:textId="77777777" w:rsidR="00CA04A4" w:rsidRDefault="000C4465">
            <w:r>
              <w:lastRenderedPageBreak/>
              <w:t>80</w:t>
            </w:r>
          </w:p>
        </w:tc>
        <w:tc>
          <w:tcPr>
            <w:tcW w:w="707" w:type="dxa"/>
            <w:vAlign w:val="center"/>
          </w:tcPr>
          <w:p w14:paraId="05A40462" w14:textId="77777777" w:rsidR="00CA04A4" w:rsidRDefault="000C4465">
            <w:r>
              <w:t>7.3</w:t>
            </w:r>
          </w:p>
        </w:tc>
        <w:tc>
          <w:tcPr>
            <w:tcW w:w="990" w:type="dxa"/>
            <w:vAlign w:val="center"/>
          </w:tcPr>
          <w:p w14:paraId="0048DAFA" w14:textId="77777777" w:rsidR="00CA04A4" w:rsidRDefault="000C4465">
            <w:r>
              <w:t>0.180</w:t>
            </w:r>
          </w:p>
        </w:tc>
        <w:tc>
          <w:tcPr>
            <w:tcW w:w="1131" w:type="dxa"/>
            <w:vAlign w:val="center"/>
          </w:tcPr>
          <w:p w14:paraId="06056537" w14:textId="77777777" w:rsidR="00CA04A4" w:rsidRDefault="000C4465">
            <w:r>
              <w:t>3.100</w:t>
            </w:r>
          </w:p>
        </w:tc>
        <w:tc>
          <w:tcPr>
            <w:tcW w:w="707" w:type="dxa"/>
            <w:vAlign w:val="center"/>
          </w:tcPr>
          <w:p w14:paraId="1808B1E5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209D67E9" w14:textId="77777777" w:rsidR="00CA04A4" w:rsidRDefault="000C4465">
            <w:r>
              <w:t>0.444</w:t>
            </w:r>
          </w:p>
        </w:tc>
        <w:tc>
          <w:tcPr>
            <w:tcW w:w="990" w:type="dxa"/>
            <w:vAlign w:val="center"/>
          </w:tcPr>
          <w:p w14:paraId="51A80E67" w14:textId="77777777" w:rsidR="00CA04A4" w:rsidRDefault="000C4465">
            <w:r>
              <w:t>1.378</w:t>
            </w:r>
          </w:p>
        </w:tc>
      </w:tr>
      <w:tr w:rsidR="00CA04A4" w14:paraId="4677AB33" w14:textId="77777777">
        <w:tc>
          <w:tcPr>
            <w:tcW w:w="2838" w:type="dxa"/>
            <w:vAlign w:val="center"/>
          </w:tcPr>
          <w:p w14:paraId="4904C28B" w14:textId="77777777" w:rsidR="00CA04A4" w:rsidRDefault="000C4465">
            <w:r>
              <w:t>钢筋混凝土</w:t>
            </w:r>
          </w:p>
        </w:tc>
        <w:tc>
          <w:tcPr>
            <w:tcW w:w="834" w:type="dxa"/>
            <w:vAlign w:val="center"/>
          </w:tcPr>
          <w:p w14:paraId="56A8276F" w14:textId="77777777" w:rsidR="00CA04A4" w:rsidRDefault="000C4465">
            <w:r>
              <w:t>120</w:t>
            </w:r>
          </w:p>
        </w:tc>
        <w:tc>
          <w:tcPr>
            <w:tcW w:w="707" w:type="dxa"/>
            <w:vAlign w:val="center"/>
          </w:tcPr>
          <w:p w14:paraId="0BFDBE78" w14:textId="77777777" w:rsidR="00CA04A4" w:rsidRDefault="000C4465">
            <w:r>
              <w:t>12.0</w:t>
            </w:r>
          </w:p>
        </w:tc>
        <w:tc>
          <w:tcPr>
            <w:tcW w:w="990" w:type="dxa"/>
            <w:vAlign w:val="center"/>
          </w:tcPr>
          <w:p w14:paraId="2080BFB6" w14:textId="77777777" w:rsidR="00CA04A4" w:rsidRDefault="000C4465">
            <w:r>
              <w:t>1.740</w:t>
            </w:r>
          </w:p>
        </w:tc>
        <w:tc>
          <w:tcPr>
            <w:tcW w:w="1131" w:type="dxa"/>
            <w:vAlign w:val="center"/>
          </w:tcPr>
          <w:p w14:paraId="064772DA" w14:textId="77777777" w:rsidR="00CA04A4" w:rsidRDefault="000C4465">
            <w:r>
              <w:t>17.200</w:t>
            </w:r>
          </w:p>
        </w:tc>
        <w:tc>
          <w:tcPr>
            <w:tcW w:w="707" w:type="dxa"/>
            <w:vAlign w:val="center"/>
          </w:tcPr>
          <w:p w14:paraId="7E0DBE7A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705151BE" w14:textId="77777777" w:rsidR="00CA04A4" w:rsidRDefault="000C4465">
            <w:r>
              <w:t>0.069</w:t>
            </w:r>
          </w:p>
        </w:tc>
        <w:tc>
          <w:tcPr>
            <w:tcW w:w="990" w:type="dxa"/>
            <w:vAlign w:val="center"/>
          </w:tcPr>
          <w:p w14:paraId="7AB9D6F0" w14:textId="77777777" w:rsidR="00CA04A4" w:rsidRDefault="000C4465">
            <w:r>
              <w:t>1.186</w:t>
            </w:r>
          </w:p>
        </w:tc>
      </w:tr>
      <w:tr w:rsidR="00CA04A4" w14:paraId="46530C1B" w14:textId="77777777">
        <w:tc>
          <w:tcPr>
            <w:tcW w:w="2838" w:type="dxa"/>
            <w:vAlign w:val="center"/>
          </w:tcPr>
          <w:p w14:paraId="77EFA0A9" w14:textId="77777777" w:rsidR="00CA04A4" w:rsidRDefault="000C4465">
            <w:r>
              <w:t>石灰砂浆</w:t>
            </w:r>
          </w:p>
        </w:tc>
        <w:tc>
          <w:tcPr>
            <w:tcW w:w="834" w:type="dxa"/>
            <w:vAlign w:val="center"/>
          </w:tcPr>
          <w:p w14:paraId="3EF36B21" w14:textId="77777777" w:rsidR="00CA04A4" w:rsidRDefault="000C4465">
            <w:r>
              <w:t>20</w:t>
            </w:r>
          </w:p>
        </w:tc>
        <w:tc>
          <w:tcPr>
            <w:tcW w:w="707" w:type="dxa"/>
            <w:vAlign w:val="center"/>
          </w:tcPr>
          <w:p w14:paraId="1B61B505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0E6A471A" w14:textId="77777777" w:rsidR="00CA04A4" w:rsidRDefault="000C4465">
            <w:r>
              <w:t>0.810</w:t>
            </w:r>
          </w:p>
        </w:tc>
        <w:tc>
          <w:tcPr>
            <w:tcW w:w="1131" w:type="dxa"/>
            <w:vAlign w:val="center"/>
          </w:tcPr>
          <w:p w14:paraId="1E367276" w14:textId="77777777" w:rsidR="00CA04A4" w:rsidRDefault="000C4465">
            <w:r>
              <w:t>10.070</w:t>
            </w:r>
          </w:p>
        </w:tc>
        <w:tc>
          <w:tcPr>
            <w:tcW w:w="707" w:type="dxa"/>
            <w:vAlign w:val="center"/>
          </w:tcPr>
          <w:p w14:paraId="29D1CD52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70BE7BF5" w14:textId="77777777" w:rsidR="00CA04A4" w:rsidRDefault="000C4465">
            <w:r>
              <w:t>0.025</w:t>
            </w:r>
          </w:p>
        </w:tc>
        <w:tc>
          <w:tcPr>
            <w:tcW w:w="990" w:type="dxa"/>
            <w:vAlign w:val="center"/>
          </w:tcPr>
          <w:p w14:paraId="56A6568C" w14:textId="77777777" w:rsidR="00CA04A4" w:rsidRDefault="000C4465">
            <w:r>
              <w:t>0.249</w:t>
            </w:r>
          </w:p>
        </w:tc>
      </w:tr>
      <w:tr w:rsidR="00CA04A4" w14:paraId="76A6774D" w14:textId="77777777">
        <w:tc>
          <w:tcPr>
            <w:tcW w:w="2838" w:type="dxa"/>
            <w:vAlign w:val="center"/>
          </w:tcPr>
          <w:p w14:paraId="7B043A14" w14:textId="77777777" w:rsidR="00CA04A4" w:rsidRDefault="000C446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C34FC09" w14:textId="77777777" w:rsidR="00CA04A4" w:rsidRDefault="000C4465">
            <w:r>
              <w:t>300</w:t>
            </w:r>
          </w:p>
        </w:tc>
        <w:tc>
          <w:tcPr>
            <w:tcW w:w="707" w:type="dxa"/>
            <w:vAlign w:val="center"/>
          </w:tcPr>
          <w:p w14:paraId="47B5DF54" w14:textId="77777777" w:rsidR="00CA04A4" w:rsidRDefault="000C4465">
            <w:r>
              <w:t>－</w:t>
            </w:r>
          </w:p>
        </w:tc>
        <w:tc>
          <w:tcPr>
            <w:tcW w:w="990" w:type="dxa"/>
            <w:vAlign w:val="center"/>
          </w:tcPr>
          <w:p w14:paraId="27456F4F" w14:textId="77777777" w:rsidR="00CA04A4" w:rsidRDefault="000C4465">
            <w:r>
              <w:t>－</w:t>
            </w:r>
          </w:p>
        </w:tc>
        <w:tc>
          <w:tcPr>
            <w:tcW w:w="1131" w:type="dxa"/>
            <w:vAlign w:val="center"/>
          </w:tcPr>
          <w:p w14:paraId="2DCC02B7" w14:textId="77777777" w:rsidR="00CA04A4" w:rsidRDefault="000C4465">
            <w:r>
              <w:t>－</w:t>
            </w:r>
          </w:p>
        </w:tc>
        <w:tc>
          <w:tcPr>
            <w:tcW w:w="707" w:type="dxa"/>
            <w:vAlign w:val="center"/>
          </w:tcPr>
          <w:p w14:paraId="0690F83B" w14:textId="77777777" w:rsidR="00CA04A4" w:rsidRDefault="000C4465">
            <w:r>
              <w:t>－</w:t>
            </w:r>
          </w:p>
        </w:tc>
        <w:tc>
          <w:tcPr>
            <w:tcW w:w="1131" w:type="dxa"/>
            <w:vAlign w:val="center"/>
          </w:tcPr>
          <w:p w14:paraId="028FA96F" w14:textId="77777777" w:rsidR="00CA04A4" w:rsidRDefault="000C4465">
            <w:r>
              <w:t>1.142</w:t>
            </w:r>
          </w:p>
        </w:tc>
        <w:tc>
          <w:tcPr>
            <w:tcW w:w="990" w:type="dxa"/>
            <w:vAlign w:val="center"/>
          </w:tcPr>
          <w:p w14:paraId="5C63AB10" w14:textId="77777777" w:rsidR="00CA04A4" w:rsidRDefault="000C4465">
            <w:r>
              <w:t>3.691</w:t>
            </w:r>
          </w:p>
        </w:tc>
      </w:tr>
      <w:tr w:rsidR="00CA04A4" w14:paraId="748E5BD2" w14:textId="77777777">
        <w:tc>
          <w:tcPr>
            <w:tcW w:w="2838" w:type="dxa"/>
            <w:shd w:val="clear" w:color="auto" w:fill="E6E6E6"/>
            <w:vAlign w:val="center"/>
          </w:tcPr>
          <w:p w14:paraId="6B3BCACB" w14:textId="77777777" w:rsidR="00CA04A4" w:rsidRDefault="000C446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FDFB778" w14:textId="77777777" w:rsidR="00CA04A4" w:rsidRDefault="000C4465">
            <w:pPr>
              <w:jc w:val="center"/>
            </w:pPr>
            <w:r>
              <w:t>5.0</w:t>
            </w:r>
          </w:p>
        </w:tc>
      </w:tr>
      <w:tr w:rsidR="00CA04A4" w14:paraId="2EE16E5A" w14:textId="77777777">
        <w:tc>
          <w:tcPr>
            <w:tcW w:w="2838" w:type="dxa"/>
            <w:shd w:val="clear" w:color="auto" w:fill="E6E6E6"/>
            <w:vAlign w:val="center"/>
          </w:tcPr>
          <w:p w14:paraId="1465706B" w14:textId="77777777" w:rsidR="00CA04A4" w:rsidRDefault="000C446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296665B" w14:textId="77777777" w:rsidR="00CA04A4" w:rsidRDefault="000C4465">
            <w:pPr>
              <w:jc w:val="center"/>
            </w:pPr>
            <w:r>
              <w:t>0.75</w:t>
            </w:r>
          </w:p>
        </w:tc>
      </w:tr>
      <w:tr w:rsidR="00CA04A4" w14:paraId="501744D6" w14:textId="77777777">
        <w:tc>
          <w:tcPr>
            <w:tcW w:w="2838" w:type="dxa"/>
            <w:shd w:val="clear" w:color="auto" w:fill="E6E6E6"/>
            <w:vAlign w:val="center"/>
          </w:tcPr>
          <w:p w14:paraId="19533C81" w14:textId="77777777" w:rsidR="00CA04A4" w:rsidRDefault="000C446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944D11E" w14:textId="77777777" w:rsidR="00CA04A4" w:rsidRDefault="000C4465">
            <w:pPr>
              <w:jc w:val="center"/>
            </w:pPr>
            <w:r>
              <w:t>0.77</w:t>
            </w:r>
          </w:p>
        </w:tc>
      </w:tr>
      <w:tr w:rsidR="00CA04A4" w14:paraId="44507DDC" w14:textId="77777777">
        <w:tc>
          <w:tcPr>
            <w:tcW w:w="2838" w:type="dxa"/>
            <w:shd w:val="clear" w:color="auto" w:fill="E6E6E6"/>
            <w:vAlign w:val="center"/>
          </w:tcPr>
          <w:p w14:paraId="27B8B6E3" w14:textId="77777777" w:rsidR="00CA04A4" w:rsidRDefault="000C446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44CE094" w14:textId="77777777" w:rsidR="00CA04A4" w:rsidRDefault="000C4465">
            <w:pPr>
              <w:jc w:val="center"/>
            </w:pPr>
            <w:r>
              <w:t>重质围护结构</w:t>
            </w:r>
          </w:p>
        </w:tc>
      </w:tr>
    </w:tbl>
    <w:p w14:paraId="5EF93092" w14:textId="77777777" w:rsidR="00CA04A4" w:rsidRDefault="000C4465">
      <w:pPr>
        <w:pStyle w:val="4"/>
      </w:pPr>
      <w:r>
        <w:t>空调房间：逐时温度</w:t>
      </w:r>
    </w:p>
    <w:p w14:paraId="18C92E1A" w14:textId="77777777" w:rsidR="00CA04A4" w:rsidRDefault="000C4465">
      <w:pPr>
        <w:jc w:val="center"/>
      </w:pPr>
      <w:r>
        <w:rPr>
          <w:noProof/>
        </w:rPr>
        <w:drawing>
          <wp:inline distT="0" distB="0" distL="0" distR="0" wp14:anchorId="416E4CED" wp14:editId="3F89EDCC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5D9" w14:textId="77777777" w:rsidR="00CA04A4" w:rsidRDefault="00CA04A4"/>
    <w:p w14:paraId="39221DD5" w14:textId="77777777" w:rsidR="00CA04A4" w:rsidRDefault="00CA04A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04A4" w14:paraId="5924E719" w14:textId="77777777">
        <w:tc>
          <w:tcPr>
            <w:tcW w:w="777" w:type="dxa"/>
            <w:shd w:val="clear" w:color="auto" w:fill="E6E6E6"/>
            <w:vAlign w:val="center"/>
          </w:tcPr>
          <w:p w14:paraId="6CDF52B6" w14:textId="77777777" w:rsidR="00CA04A4" w:rsidRDefault="000C446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750441" w14:textId="77777777" w:rsidR="00CA04A4" w:rsidRDefault="000C446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1206E" w14:textId="77777777" w:rsidR="00CA04A4" w:rsidRDefault="000C446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60E9A" w14:textId="77777777" w:rsidR="00CA04A4" w:rsidRDefault="000C446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B007C" w14:textId="77777777" w:rsidR="00CA04A4" w:rsidRDefault="000C446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E8D63" w14:textId="77777777" w:rsidR="00CA04A4" w:rsidRDefault="000C446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2B780" w14:textId="77777777" w:rsidR="00CA04A4" w:rsidRDefault="000C446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68D9A" w14:textId="77777777" w:rsidR="00CA04A4" w:rsidRDefault="000C446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34090" w14:textId="77777777" w:rsidR="00CA04A4" w:rsidRDefault="000C446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09246" w14:textId="77777777" w:rsidR="00CA04A4" w:rsidRDefault="000C446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88FF3" w14:textId="77777777" w:rsidR="00CA04A4" w:rsidRDefault="000C446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74C40" w14:textId="77777777" w:rsidR="00CA04A4" w:rsidRDefault="000C4465">
            <w:pPr>
              <w:jc w:val="center"/>
            </w:pPr>
            <w:r>
              <w:t>11:00</w:t>
            </w:r>
          </w:p>
        </w:tc>
      </w:tr>
      <w:tr w:rsidR="00CA04A4" w14:paraId="3B18DFBE" w14:textId="77777777">
        <w:tc>
          <w:tcPr>
            <w:tcW w:w="777" w:type="dxa"/>
            <w:vAlign w:val="center"/>
          </w:tcPr>
          <w:p w14:paraId="77C29E98" w14:textId="77777777" w:rsidR="00CA04A4" w:rsidRDefault="000C4465">
            <w:r>
              <w:t>28.06</w:t>
            </w:r>
          </w:p>
        </w:tc>
        <w:tc>
          <w:tcPr>
            <w:tcW w:w="777" w:type="dxa"/>
            <w:vAlign w:val="center"/>
          </w:tcPr>
          <w:p w14:paraId="004B185F" w14:textId="77777777" w:rsidR="00CA04A4" w:rsidRDefault="000C4465">
            <w:r>
              <w:t>28.04</w:t>
            </w:r>
          </w:p>
        </w:tc>
        <w:tc>
          <w:tcPr>
            <w:tcW w:w="777" w:type="dxa"/>
            <w:vAlign w:val="center"/>
          </w:tcPr>
          <w:p w14:paraId="5BF29E65" w14:textId="77777777" w:rsidR="00CA04A4" w:rsidRDefault="000C4465">
            <w:r>
              <w:t>28.01</w:t>
            </w:r>
          </w:p>
        </w:tc>
        <w:tc>
          <w:tcPr>
            <w:tcW w:w="777" w:type="dxa"/>
            <w:vAlign w:val="center"/>
          </w:tcPr>
          <w:p w14:paraId="05B37724" w14:textId="77777777" w:rsidR="00CA04A4" w:rsidRDefault="000C4465">
            <w:r>
              <w:t>27.96</w:t>
            </w:r>
          </w:p>
        </w:tc>
        <w:tc>
          <w:tcPr>
            <w:tcW w:w="777" w:type="dxa"/>
            <w:vAlign w:val="center"/>
          </w:tcPr>
          <w:p w14:paraId="50EE57E6" w14:textId="77777777" w:rsidR="00CA04A4" w:rsidRDefault="000C4465">
            <w:r>
              <w:t>27.91</w:t>
            </w:r>
          </w:p>
        </w:tc>
        <w:tc>
          <w:tcPr>
            <w:tcW w:w="777" w:type="dxa"/>
            <w:vAlign w:val="center"/>
          </w:tcPr>
          <w:p w14:paraId="62AEF8C1" w14:textId="77777777" w:rsidR="00CA04A4" w:rsidRDefault="000C4465">
            <w:r>
              <w:t>27.85</w:t>
            </w:r>
          </w:p>
        </w:tc>
        <w:tc>
          <w:tcPr>
            <w:tcW w:w="777" w:type="dxa"/>
            <w:vAlign w:val="center"/>
          </w:tcPr>
          <w:p w14:paraId="6D89FB06" w14:textId="77777777" w:rsidR="00CA04A4" w:rsidRDefault="000C4465">
            <w:r>
              <w:t>27.79</w:t>
            </w:r>
          </w:p>
        </w:tc>
        <w:tc>
          <w:tcPr>
            <w:tcW w:w="777" w:type="dxa"/>
            <w:vAlign w:val="center"/>
          </w:tcPr>
          <w:p w14:paraId="616FF922" w14:textId="77777777" w:rsidR="00CA04A4" w:rsidRDefault="000C4465">
            <w:r>
              <w:t>27.73</w:t>
            </w:r>
          </w:p>
        </w:tc>
        <w:tc>
          <w:tcPr>
            <w:tcW w:w="777" w:type="dxa"/>
            <w:vAlign w:val="center"/>
          </w:tcPr>
          <w:p w14:paraId="1FB5732E" w14:textId="77777777" w:rsidR="00CA04A4" w:rsidRDefault="000C4465">
            <w:r>
              <w:t>27.67</w:t>
            </w:r>
          </w:p>
        </w:tc>
        <w:tc>
          <w:tcPr>
            <w:tcW w:w="777" w:type="dxa"/>
            <w:vAlign w:val="center"/>
          </w:tcPr>
          <w:p w14:paraId="0F107FC9" w14:textId="77777777" w:rsidR="00CA04A4" w:rsidRDefault="000C4465">
            <w:r>
              <w:t>27.61</w:t>
            </w:r>
          </w:p>
        </w:tc>
        <w:tc>
          <w:tcPr>
            <w:tcW w:w="777" w:type="dxa"/>
            <w:vAlign w:val="center"/>
          </w:tcPr>
          <w:p w14:paraId="0702EDDB" w14:textId="77777777" w:rsidR="00CA04A4" w:rsidRDefault="000C4465">
            <w:r>
              <w:t>27.56</w:t>
            </w:r>
          </w:p>
        </w:tc>
        <w:tc>
          <w:tcPr>
            <w:tcW w:w="777" w:type="dxa"/>
            <w:vAlign w:val="center"/>
          </w:tcPr>
          <w:p w14:paraId="166BA801" w14:textId="77777777" w:rsidR="00CA04A4" w:rsidRDefault="000C4465">
            <w:r>
              <w:t>27.53</w:t>
            </w:r>
          </w:p>
        </w:tc>
      </w:tr>
      <w:tr w:rsidR="00CA04A4" w14:paraId="5D136EBC" w14:textId="77777777">
        <w:tc>
          <w:tcPr>
            <w:tcW w:w="777" w:type="dxa"/>
            <w:shd w:val="clear" w:color="auto" w:fill="E6E6E6"/>
            <w:vAlign w:val="center"/>
          </w:tcPr>
          <w:p w14:paraId="444C4A66" w14:textId="77777777" w:rsidR="00CA04A4" w:rsidRDefault="000C446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F04BF" w14:textId="77777777" w:rsidR="00CA04A4" w:rsidRDefault="000C446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5D71F" w14:textId="77777777" w:rsidR="00CA04A4" w:rsidRDefault="000C446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AA1E4" w14:textId="77777777" w:rsidR="00CA04A4" w:rsidRDefault="000C446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319BAC" w14:textId="77777777" w:rsidR="00CA04A4" w:rsidRDefault="000C446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DC211" w14:textId="77777777" w:rsidR="00CA04A4" w:rsidRDefault="000C446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7AE2F1" w14:textId="77777777" w:rsidR="00CA04A4" w:rsidRDefault="000C446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0E615" w14:textId="77777777" w:rsidR="00CA04A4" w:rsidRDefault="000C446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785C0" w14:textId="77777777" w:rsidR="00CA04A4" w:rsidRDefault="000C446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2F396" w14:textId="77777777" w:rsidR="00CA04A4" w:rsidRDefault="000C446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79D5A" w14:textId="77777777" w:rsidR="00CA04A4" w:rsidRDefault="000C446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EC7A0E" w14:textId="77777777" w:rsidR="00CA04A4" w:rsidRDefault="000C4465">
            <w:r>
              <w:t>23:00</w:t>
            </w:r>
          </w:p>
        </w:tc>
      </w:tr>
      <w:tr w:rsidR="00CA04A4" w14:paraId="55DFC716" w14:textId="77777777">
        <w:tc>
          <w:tcPr>
            <w:tcW w:w="777" w:type="dxa"/>
            <w:vAlign w:val="center"/>
          </w:tcPr>
          <w:p w14:paraId="4D8C01AE" w14:textId="77777777" w:rsidR="00CA04A4" w:rsidRDefault="000C4465">
            <w:r>
              <w:t>27.51</w:t>
            </w:r>
          </w:p>
        </w:tc>
        <w:tc>
          <w:tcPr>
            <w:tcW w:w="777" w:type="dxa"/>
            <w:vAlign w:val="center"/>
          </w:tcPr>
          <w:p w14:paraId="0F2952D2" w14:textId="77777777" w:rsidR="00CA04A4" w:rsidRDefault="000C4465">
            <w:r>
              <w:t>27.52</w:t>
            </w:r>
          </w:p>
        </w:tc>
        <w:tc>
          <w:tcPr>
            <w:tcW w:w="777" w:type="dxa"/>
            <w:vAlign w:val="center"/>
          </w:tcPr>
          <w:p w14:paraId="3F5AF744" w14:textId="77777777" w:rsidR="00CA04A4" w:rsidRDefault="000C4465">
            <w:r>
              <w:t>27.55</w:t>
            </w:r>
          </w:p>
        </w:tc>
        <w:tc>
          <w:tcPr>
            <w:tcW w:w="777" w:type="dxa"/>
            <w:vAlign w:val="center"/>
          </w:tcPr>
          <w:p w14:paraId="1FCCAF4A" w14:textId="77777777" w:rsidR="00CA04A4" w:rsidRDefault="000C4465">
            <w:r>
              <w:t>27.61</w:t>
            </w:r>
          </w:p>
        </w:tc>
        <w:tc>
          <w:tcPr>
            <w:tcW w:w="777" w:type="dxa"/>
            <w:vAlign w:val="center"/>
          </w:tcPr>
          <w:p w14:paraId="0A6D7D95" w14:textId="77777777" w:rsidR="00CA04A4" w:rsidRDefault="000C4465">
            <w:r>
              <w:t>27.68</w:t>
            </w:r>
          </w:p>
        </w:tc>
        <w:tc>
          <w:tcPr>
            <w:tcW w:w="777" w:type="dxa"/>
            <w:vAlign w:val="center"/>
          </w:tcPr>
          <w:p w14:paraId="25776C7C" w14:textId="77777777" w:rsidR="00CA04A4" w:rsidRDefault="000C4465">
            <w:r>
              <w:t>27.76</w:t>
            </w:r>
          </w:p>
        </w:tc>
        <w:tc>
          <w:tcPr>
            <w:tcW w:w="777" w:type="dxa"/>
            <w:vAlign w:val="center"/>
          </w:tcPr>
          <w:p w14:paraId="7189A317" w14:textId="77777777" w:rsidR="00CA04A4" w:rsidRDefault="000C4465">
            <w:r>
              <w:t>27.84</w:t>
            </w:r>
          </w:p>
        </w:tc>
        <w:tc>
          <w:tcPr>
            <w:tcW w:w="777" w:type="dxa"/>
            <w:vAlign w:val="center"/>
          </w:tcPr>
          <w:p w14:paraId="4842A596" w14:textId="77777777" w:rsidR="00CA04A4" w:rsidRDefault="000C4465">
            <w:r>
              <w:t>27.92</w:t>
            </w:r>
          </w:p>
        </w:tc>
        <w:tc>
          <w:tcPr>
            <w:tcW w:w="777" w:type="dxa"/>
            <w:vAlign w:val="center"/>
          </w:tcPr>
          <w:p w14:paraId="3FD74BA0" w14:textId="77777777" w:rsidR="00CA04A4" w:rsidRDefault="000C4465">
            <w:r>
              <w:t>27.99</w:t>
            </w:r>
          </w:p>
        </w:tc>
        <w:tc>
          <w:tcPr>
            <w:tcW w:w="777" w:type="dxa"/>
            <w:vAlign w:val="center"/>
          </w:tcPr>
          <w:p w14:paraId="417D14B0" w14:textId="77777777" w:rsidR="00CA04A4" w:rsidRDefault="000C4465">
            <w:r>
              <w:t>28.03</w:t>
            </w:r>
          </w:p>
        </w:tc>
        <w:tc>
          <w:tcPr>
            <w:tcW w:w="777" w:type="dxa"/>
            <w:vAlign w:val="center"/>
          </w:tcPr>
          <w:p w14:paraId="768F7C6D" w14:textId="77777777" w:rsidR="00CA04A4" w:rsidRDefault="000C4465">
            <w:r>
              <w:t>28.06</w:t>
            </w:r>
          </w:p>
        </w:tc>
        <w:tc>
          <w:tcPr>
            <w:tcW w:w="777" w:type="dxa"/>
            <w:vAlign w:val="center"/>
          </w:tcPr>
          <w:p w14:paraId="79A54F4A" w14:textId="77777777" w:rsidR="00CA04A4" w:rsidRDefault="000C4465">
            <w:r>
              <w:rPr>
                <w:color w:val="3333CC"/>
              </w:rPr>
              <w:t>28.07</w:t>
            </w:r>
          </w:p>
        </w:tc>
      </w:tr>
    </w:tbl>
    <w:p w14:paraId="04E584EA" w14:textId="77777777" w:rsidR="00CA04A4" w:rsidRDefault="000C4465">
      <w:pPr>
        <w:pStyle w:val="2"/>
      </w:pPr>
      <w:bookmarkStart w:id="50" w:name="_Toc97054997"/>
      <w:r>
        <w:t>外墙构造</w:t>
      </w:r>
      <w:bookmarkEnd w:id="50"/>
    </w:p>
    <w:p w14:paraId="7428CA63" w14:textId="77777777" w:rsidR="00CA04A4" w:rsidRDefault="000C4465">
      <w:pPr>
        <w:pStyle w:val="3"/>
      </w:pPr>
      <w:bookmarkStart w:id="51" w:name="_Toc97054998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A04A4" w14:paraId="3F219BC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BE93FCF" w14:textId="77777777" w:rsidR="00CA04A4" w:rsidRDefault="000C446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E41CE2E" w14:textId="77777777" w:rsidR="00CA04A4" w:rsidRDefault="000C446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8F765A" w14:textId="77777777" w:rsidR="00CA04A4" w:rsidRDefault="000C446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BC4B03" w14:textId="77777777" w:rsidR="00CA04A4" w:rsidRDefault="000C446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9696A5" w14:textId="77777777" w:rsidR="00CA04A4" w:rsidRDefault="000C446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1E08A4" w14:textId="77777777" w:rsidR="00CA04A4" w:rsidRDefault="000C446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3E471B" w14:textId="77777777" w:rsidR="00CA04A4" w:rsidRDefault="000C446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3AB43F" w14:textId="77777777" w:rsidR="00CA04A4" w:rsidRDefault="000C446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A04A4" w14:paraId="0894013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761A7F7" w14:textId="77777777" w:rsidR="00CA04A4" w:rsidRDefault="00CA04A4"/>
        </w:tc>
        <w:tc>
          <w:tcPr>
            <w:tcW w:w="834" w:type="dxa"/>
            <w:shd w:val="clear" w:color="auto" w:fill="E6E6E6"/>
            <w:vAlign w:val="center"/>
          </w:tcPr>
          <w:p w14:paraId="48756893" w14:textId="77777777" w:rsidR="00CA04A4" w:rsidRDefault="000C446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39B1EF" w14:textId="77777777" w:rsidR="00CA04A4" w:rsidRDefault="000C446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6BF231" w14:textId="77777777" w:rsidR="00CA04A4" w:rsidRDefault="000C446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372FDE" w14:textId="77777777" w:rsidR="00CA04A4" w:rsidRDefault="000C446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345156" w14:textId="77777777" w:rsidR="00CA04A4" w:rsidRDefault="000C446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21031E" w14:textId="77777777" w:rsidR="00CA04A4" w:rsidRDefault="000C446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817C8D" w14:textId="77777777" w:rsidR="00CA04A4" w:rsidRDefault="000C4465">
            <w:r>
              <w:t>D=R*S</w:t>
            </w:r>
          </w:p>
        </w:tc>
      </w:tr>
      <w:tr w:rsidR="00CA04A4" w14:paraId="7F4EFA7A" w14:textId="77777777">
        <w:tc>
          <w:tcPr>
            <w:tcW w:w="2838" w:type="dxa"/>
            <w:vAlign w:val="center"/>
          </w:tcPr>
          <w:p w14:paraId="30FF8C93" w14:textId="77777777" w:rsidR="00CA04A4" w:rsidRDefault="000C4465">
            <w:r>
              <w:t>水泥砂浆</w:t>
            </w:r>
          </w:p>
        </w:tc>
        <w:tc>
          <w:tcPr>
            <w:tcW w:w="834" w:type="dxa"/>
            <w:vAlign w:val="center"/>
          </w:tcPr>
          <w:p w14:paraId="56C0A4F7" w14:textId="77777777" w:rsidR="00CA04A4" w:rsidRDefault="000C4465">
            <w:r>
              <w:t>30</w:t>
            </w:r>
          </w:p>
        </w:tc>
        <w:tc>
          <w:tcPr>
            <w:tcW w:w="707" w:type="dxa"/>
            <w:vAlign w:val="center"/>
          </w:tcPr>
          <w:p w14:paraId="37856F19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1503E3FB" w14:textId="77777777" w:rsidR="00CA04A4" w:rsidRDefault="000C4465">
            <w:r>
              <w:t>0.930</w:t>
            </w:r>
          </w:p>
        </w:tc>
        <w:tc>
          <w:tcPr>
            <w:tcW w:w="1131" w:type="dxa"/>
            <w:vAlign w:val="center"/>
          </w:tcPr>
          <w:p w14:paraId="514DDC1D" w14:textId="77777777" w:rsidR="00CA04A4" w:rsidRDefault="000C4465">
            <w:r>
              <w:t>11.370</w:t>
            </w:r>
          </w:p>
        </w:tc>
        <w:tc>
          <w:tcPr>
            <w:tcW w:w="707" w:type="dxa"/>
            <w:vAlign w:val="center"/>
          </w:tcPr>
          <w:p w14:paraId="33022CC3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757C01B7" w14:textId="77777777" w:rsidR="00CA04A4" w:rsidRDefault="000C4465">
            <w:r>
              <w:t>0.032</w:t>
            </w:r>
          </w:p>
        </w:tc>
        <w:tc>
          <w:tcPr>
            <w:tcW w:w="990" w:type="dxa"/>
            <w:vAlign w:val="center"/>
          </w:tcPr>
          <w:p w14:paraId="315AB142" w14:textId="77777777" w:rsidR="00CA04A4" w:rsidRDefault="000C4465">
            <w:r>
              <w:t>0.367</w:t>
            </w:r>
          </w:p>
        </w:tc>
      </w:tr>
      <w:tr w:rsidR="00CA04A4" w14:paraId="60526C74" w14:textId="77777777">
        <w:tc>
          <w:tcPr>
            <w:tcW w:w="2838" w:type="dxa"/>
            <w:vAlign w:val="center"/>
          </w:tcPr>
          <w:p w14:paraId="13EC21CB" w14:textId="77777777" w:rsidR="00CA04A4" w:rsidRDefault="000C4465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4D92BCE" w14:textId="77777777" w:rsidR="00CA04A4" w:rsidRDefault="000C4465">
            <w:r>
              <w:t>40</w:t>
            </w:r>
          </w:p>
        </w:tc>
        <w:tc>
          <w:tcPr>
            <w:tcW w:w="707" w:type="dxa"/>
            <w:vAlign w:val="center"/>
          </w:tcPr>
          <w:p w14:paraId="7A726D7A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12DED3E4" w14:textId="77777777" w:rsidR="00CA04A4" w:rsidRDefault="000C4465">
            <w:r>
              <w:t>0.030</w:t>
            </w:r>
          </w:p>
        </w:tc>
        <w:tc>
          <w:tcPr>
            <w:tcW w:w="1131" w:type="dxa"/>
            <w:vAlign w:val="center"/>
          </w:tcPr>
          <w:p w14:paraId="09737AF8" w14:textId="77777777" w:rsidR="00CA04A4" w:rsidRDefault="000C4465">
            <w:r>
              <w:t>0.340</w:t>
            </w:r>
          </w:p>
        </w:tc>
        <w:tc>
          <w:tcPr>
            <w:tcW w:w="707" w:type="dxa"/>
            <w:vAlign w:val="center"/>
          </w:tcPr>
          <w:p w14:paraId="2E4124DB" w14:textId="77777777" w:rsidR="00CA04A4" w:rsidRDefault="000C4465">
            <w:r>
              <w:t>1.20</w:t>
            </w:r>
          </w:p>
        </w:tc>
        <w:tc>
          <w:tcPr>
            <w:tcW w:w="1131" w:type="dxa"/>
            <w:vAlign w:val="center"/>
          </w:tcPr>
          <w:p w14:paraId="142FB835" w14:textId="77777777" w:rsidR="00CA04A4" w:rsidRDefault="000C4465">
            <w:r>
              <w:t>1.111</w:t>
            </w:r>
          </w:p>
        </w:tc>
        <w:tc>
          <w:tcPr>
            <w:tcW w:w="990" w:type="dxa"/>
            <w:vAlign w:val="center"/>
          </w:tcPr>
          <w:p w14:paraId="05BA8A25" w14:textId="77777777" w:rsidR="00CA04A4" w:rsidRDefault="000C4465">
            <w:r>
              <w:t>0.453</w:t>
            </w:r>
          </w:p>
        </w:tc>
      </w:tr>
      <w:tr w:rsidR="00CA04A4" w14:paraId="1AE57304" w14:textId="77777777">
        <w:tc>
          <w:tcPr>
            <w:tcW w:w="2838" w:type="dxa"/>
            <w:vAlign w:val="center"/>
          </w:tcPr>
          <w:p w14:paraId="55179520" w14:textId="77777777" w:rsidR="00CA04A4" w:rsidRDefault="000C4465">
            <w:r>
              <w:t>水泥砂浆</w:t>
            </w:r>
          </w:p>
        </w:tc>
        <w:tc>
          <w:tcPr>
            <w:tcW w:w="834" w:type="dxa"/>
            <w:vAlign w:val="center"/>
          </w:tcPr>
          <w:p w14:paraId="04C0D78D" w14:textId="77777777" w:rsidR="00CA04A4" w:rsidRDefault="000C4465">
            <w:r>
              <w:t>20</w:t>
            </w:r>
          </w:p>
        </w:tc>
        <w:tc>
          <w:tcPr>
            <w:tcW w:w="707" w:type="dxa"/>
            <w:vAlign w:val="center"/>
          </w:tcPr>
          <w:p w14:paraId="7519F76A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00358A62" w14:textId="77777777" w:rsidR="00CA04A4" w:rsidRDefault="000C4465">
            <w:r>
              <w:t>0.930</w:t>
            </w:r>
          </w:p>
        </w:tc>
        <w:tc>
          <w:tcPr>
            <w:tcW w:w="1131" w:type="dxa"/>
            <w:vAlign w:val="center"/>
          </w:tcPr>
          <w:p w14:paraId="210A823B" w14:textId="77777777" w:rsidR="00CA04A4" w:rsidRDefault="000C4465">
            <w:r>
              <w:t>11.370</w:t>
            </w:r>
          </w:p>
        </w:tc>
        <w:tc>
          <w:tcPr>
            <w:tcW w:w="707" w:type="dxa"/>
            <w:vAlign w:val="center"/>
          </w:tcPr>
          <w:p w14:paraId="2B32E6DB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5ACF241E" w14:textId="77777777" w:rsidR="00CA04A4" w:rsidRDefault="000C4465">
            <w:r>
              <w:t>0.022</w:t>
            </w:r>
          </w:p>
        </w:tc>
        <w:tc>
          <w:tcPr>
            <w:tcW w:w="990" w:type="dxa"/>
            <w:vAlign w:val="center"/>
          </w:tcPr>
          <w:p w14:paraId="57A97474" w14:textId="77777777" w:rsidR="00CA04A4" w:rsidRDefault="000C4465">
            <w:r>
              <w:t>0.245</w:t>
            </w:r>
          </w:p>
        </w:tc>
      </w:tr>
      <w:tr w:rsidR="00CA04A4" w14:paraId="00E0953E" w14:textId="77777777">
        <w:tc>
          <w:tcPr>
            <w:tcW w:w="2838" w:type="dxa"/>
            <w:vAlign w:val="center"/>
          </w:tcPr>
          <w:p w14:paraId="6F7A1101" w14:textId="77777777" w:rsidR="00CA04A4" w:rsidRDefault="000C4465">
            <w:r>
              <w:lastRenderedPageBreak/>
              <w:t>钢筋混凝土</w:t>
            </w:r>
          </w:p>
        </w:tc>
        <w:tc>
          <w:tcPr>
            <w:tcW w:w="834" w:type="dxa"/>
            <w:vAlign w:val="center"/>
          </w:tcPr>
          <w:p w14:paraId="38EB482D" w14:textId="77777777" w:rsidR="00CA04A4" w:rsidRDefault="000C4465">
            <w:r>
              <w:t>200</w:t>
            </w:r>
          </w:p>
        </w:tc>
        <w:tc>
          <w:tcPr>
            <w:tcW w:w="707" w:type="dxa"/>
            <w:vAlign w:val="center"/>
          </w:tcPr>
          <w:p w14:paraId="353CC715" w14:textId="77777777" w:rsidR="00CA04A4" w:rsidRDefault="000C4465">
            <w:r>
              <w:t>12.5</w:t>
            </w:r>
          </w:p>
        </w:tc>
        <w:tc>
          <w:tcPr>
            <w:tcW w:w="990" w:type="dxa"/>
            <w:vAlign w:val="center"/>
          </w:tcPr>
          <w:p w14:paraId="77AE3735" w14:textId="77777777" w:rsidR="00CA04A4" w:rsidRDefault="000C4465">
            <w:r>
              <w:t>1.740</w:t>
            </w:r>
          </w:p>
        </w:tc>
        <w:tc>
          <w:tcPr>
            <w:tcW w:w="1131" w:type="dxa"/>
            <w:vAlign w:val="center"/>
          </w:tcPr>
          <w:p w14:paraId="7188F080" w14:textId="77777777" w:rsidR="00CA04A4" w:rsidRDefault="000C4465">
            <w:r>
              <w:t>17.200</w:t>
            </w:r>
          </w:p>
        </w:tc>
        <w:tc>
          <w:tcPr>
            <w:tcW w:w="707" w:type="dxa"/>
            <w:vAlign w:val="center"/>
          </w:tcPr>
          <w:p w14:paraId="2D7F4F45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0810CBC8" w14:textId="77777777" w:rsidR="00CA04A4" w:rsidRDefault="000C4465">
            <w:r>
              <w:t>0.115</w:t>
            </w:r>
          </w:p>
        </w:tc>
        <w:tc>
          <w:tcPr>
            <w:tcW w:w="990" w:type="dxa"/>
            <w:vAlign w:val="center"/>
          </w:tcPr>
          <w:p w14:paraId="0766769A" w14:textId="77777777" w:rsidR="00CA04A4" w:rsidRDefault="000C4465">
            <w:r>
              <w:t>1.977</w:t>
            </w:r>
          </w:p>
        </w:tc>
      </w:tr>
      <w:tr w:rsidR="00CA04A4" w14:paraId="049D8B5B" w14:textId="77777777">
        <w:tc>
          <w:tcPr>
            <w:tcW w:w="2838" w:type="dxa"/>
            <w:vAlign w:val="center"/>
          </w:tcPr>
          <w:p w14:paraId="42CA0DD7" w14:textId="77777777" w:rsidR="00CA04A4" w:rsidRDefault="000C4465">
            <w:r>
              <w:t>石灰砂浆</w:t>
            </w:r>
          </w:p>
        </w:tc>
        <w:tc>
          <w:tcPr>
            <w:tcW w:w="834" w:type="dxa"/>
            <w:vAlign w:val="center"/>
          </w:tcPr>
          <w:p w14:paraId="5C81D24A" w14:textId="77777777" w:rsidR="00CA04A4" w:rsidRDefault="000C4465">
            <w:r>
              <w:t>20</w:t>
            </w:r>
          </w:p>
        </w:tc>
        <w:tc>
          <w:tcPr>
            <w:tcW w:w="707" w:type="dxa"/>
            <w:vAlign w:val="center"/>
          </w:tcPr>
          <w:p w14:paraId="7B6D365F" w14:textId="77777777" w:rsidR="00CA04A4" w:rsidRDefault="000C4465">
            <w:r>
              <w:t>10.0</w:t>
            </w:r>
          </w:p>
        </w:tc>
        <w:tc>
          <w:tcPr>
            <w:tcW w:w="990" w:type="dxa"/>
            <w:vAlign w:val="center"/>
          </w:tcPr>
          <w:p w14:paraId="27CBE462" w14:textId="77777777" w:rsidR="00CA04A4" w:rsidRDefault="000C4465">
            <w:r>
              <w:t>0.810</w:t>
            </w:r>
          </w:p>
        </w:tc>
        <w:tc>
          <w:tcPr>
            <w:tcW w:w="1131" w:type="dxa"/>
            <w:vAlign w:val="center"/>
          </w:tcPr>
          <w:p w14:paraId="54053F78" w14:textId="77777777" w:rsidR="00CA04A4" w:rsidRDefault="000C4465">
            <w:r>
              <w:t>10.070</w:t>
            </w:r>
          </w:p>
        </w:tc>
        <w:tc>
          <w:tcPr>
            <w:tcW w:w="707" w:type="dxa"/>
            <w:vAlign w:val="center"/>
          </w:tcPr>
          <w:p w14:paraId="6860BD73" w14:textId="77777777" w:rsidR="00CA04A4" w:rsidRDefault="000C4465">
            <w:r>
              <w:t>1.00</w:t>
            </w:r>
          </w:p>
        </w:tc>
        <w:tc>
          <w:tcPr>
            <w:tcW w:w="1131" w:type="dxa"/>
            <w:vAlign w:val="center"/>
          </w:tcPr>
          <w:p w14:paraId="6250E354" w14:textId="77777777" w:rsidR="00CA04A4" w:rsidRDefault="000C4465">
            <w:r>
              <w:t>0.025</w:t>
            </w:r>
          </w:p>
        </w:tc>
        <w:tc>
          <w:tcPr>
            <w:tcW w:w="990" w:type="dxa"/>
            <w:vAlign w:val="center"/>
          </w:tcPr>
          <w:p w14:paraId="542E05B3" w14:textId="77777777" w:rsidR="00CA04A4" w:rsidRDefault="000C4465">
            <w:r>
              <w:t>0.249</w:t>
            </w:r>
          </w:p>
        </w:tc>
      </w:tr>
      <w:tr w:rsidR="00CA04A4" w14:paraId="6BFA16E3" w14:textId="77777777">
        <w:tc>
          <w:tcPr>
            <w:tcW w:w="2838" w:type="dxa"/>
            <w:vAlign w:val="center"/>
          </w:tcPr>
          <w:p w14:paraId="2AF7E80B" w14:textId="77777777" w:rsidR="00CA04A4" w:rsidRDefault="000C446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38DBA80" w14:textId="77777777" w:rsidR="00CA04A4" w:rsidRDefault="000C4465">
            <w:r>
              <w:t>310</w:t>
            </w:r>
          </w:p>
        </w:tc>
        <w:tc>
          <w:tcPr>
            <w:tcW w:w="707" w:type="dxa"/>
            <w:vAlign w:val="center"/>
          </w:tcPr>
          <w:p w14:paraId="6F38856E" w14:textId="77777777" w:rsidR="00CA04A4" w:rsidRDefault="000C4465">
            <w:r>
              <w:t>－</w:t>
            </w:r>
          </w:p>
        </w:tc>
        <w:tc>
          <w:tcPr>
            <w:tcW w:w="990" w:type="dxa"/>
            <w:vAlign w:val="center"/>
          </w:tcPr>
          <w:p w14:paraId="6663D15B" w14:textId="77777777" w:rsidR="00CA04A4" w:rsidRDefault="000C4465">
            <w:r>
              <w:t>－</w:t>
            </w:r>
          </w:p>
        </w:tc>
        <w:tc>
          <w:tcPr>
            <w:tcW w:w="1131" w:type="dxa"/>
            <w:vAlign w:val="center"/>
          </w:tcPr>
          <w:p w14:paraId="1E638EC4" w14:textId="77777777" w:rsidR="00CA04A4" w:rsidRDefault="000C4465">
            <w:r>
              <w:t>－</w:t>
            </w:r>
          </w:p>
        </w:tc>
        <w:tc>
          <w:tcPr>
            <w:tcW w:w="707" w:type="dxa"/>
            <w:vAlign w:val="center"/>
          </w:tcPr>
          <w:p w14:paraId="6C68AE99" w14:textId="77777777" w:rsidR="00CA04A4" w:rsidRDefault="000C4465">
            <w:r>
              <w:t>－</w:t>
            </w:r>
          </w:p>
        </w:tc>
        <w:tc>
          <w:tcPr>
            <w:tcW w:w="1131" w:type="dxa"/>
            <w:vAlign w:val="center"/>
          </w:tcPr>
          <w:p w14:paraId="06FF02AB" w14:textId="77777777" w:rsidR="00CA04A4" w:rsidRDefault="000C4465">
            <w:r>
              <w:t>1.305</w:t>
            </w:r>
          </w:p>
        </w:tc>
        <w:tc>
          <w:tcPr>
            <w:tcW w:w="990" w:type="dxa"/>
            <w:vAlign w:val="center"/>
          </w:tcPr>
          <w:p w14:paraId="001620EF" w14:textId="77777777" w:rsidR="00CA04A4" w:rsidRDefault="000C4465">
            <w:r>
              <w:t>3.290</w:t>
            </w:r>
          </w:p>
        </w:tc>
      </w:tr>
      <w:tr w:rsidR="00CA04A4" w14:paraId="19950D38" w14:textId="77777777">
        <w:tc>
          <w:tcPr>
            <w:tcW w:w="2838" w:type="dxa"/>
            <w:shd w:val="clear" w:color="auto" w:fill="E6E6E6"/>
            <w:vAlign w:val="center"/>
          </w:tcPr>
          <w:p w14:paraId="744CE6CB" w14:textId="77777777" w:rsidR="00CA04A4" w:rsidRDefault="000C446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53EE99D" w14:textId="77777777" w:rsidR="00CA04A4" w:rsidRDefault="000C4465">
            <w:pPr>
              <w:jc w:val="center"/>
            </w:pPr>
            <w:r>
              <w:t>5.0</w:t>
            </w:r>
          </w:p>
        </w:tc>
      </w:tr>
      <w:tr w:rsidR="00CA04A4" w14:paraId="5D840CD8" w14:textId="77777777">
        <w:tc>
          <w:tcPr>
            <w:tcW w:w="2838" w:type="dxa"/>
            <w:shd w:val="clear" w:color="auto" w:fill="E6E6E6"/>
            <w:vAlign w:val="center"/>
          </w:tcPr>
          <w:p w14:paraId="0628E760" w14:textId="77777777" w:rsidR="00CA04A4" w:rsidRDefault="000C446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A411308" w14:textId="77777777" w:rsidR="00CA04A4" w:rsidRDefault="000C4465">
            <w:pPr>
              <w:jc w:val="center"/>
            </w:pPr>
            <w:r>
              <w:t>0.75</w:t>
            </w:r>
          </w:p>
        </w:tc>
      </w:tr>
      <w:tr w:rsidR="00CA04A4" w14:paraId="6B782A41" w14:textId="77777777">
        <w:tc>
          <w:tcPr>
            <w:tcW w:w="2838" w:type="dxa"/>
            <w:shd w:val="clear" w:color="auto" w:fill="E6E6E6"/>
            <w:vAlign w:val="center"/>
          </w:tcPr>
          <w:p w14:paraId="2DEDACBC" w14:textId="77777777" w:rsidR="00CA04A4" w:rsidRDefault="000C446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2088237" w14:textId="77777777" w:rsidR="00CA04A4" w:rsidRDefault="000C4465">
            <w:pPr>
              <w:jc w:val="center"/>
            </w:pPr>
            <w:r>
              <w:t>0.69</w:t>
            </w:r>
          </w:p>
        </w:tc>
      </w:tr>
      <w:tr w:rsidR="00CA04A4" w14:paraId="6A293974" w14:textId="77777777">
        <w:tc>
          <w:tcPr>
            <w:tcW w:w="2838" w:type="dxa"/>
            <w:shd w:val="clear" w:color="auto" w:fill="E6E6E6"/>
            <w:vAlign w:val="center"/>
          </w:tcPr>
          <w:p w14:paraId="7BF9FB3E" w14:textId="77777777" w:rsidR="00CA04A4" w:rsidRDefault="000C446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0286EA3" w14:textId="77777777" w:rsidR="00CA04A4" w:rsidRDefault="000C4465">
            <w:pPr>
              <w:jc w:val="center"/>
            </w:pPr>
            <w:r>
              <w:t>重质围护结构</w:t>
            </w:r>
          </w:p>
        </w:tc>
      </w:tr>
    </w:tbl>
    <w:p w14:paraId="4A8E19F7" w14:textId="77777777" w:rsidR="00CA04A4" w:rsidRDefault="000C4465">
      <w:pPr>
        <w:pStyle w:val="4"/>
      </w:pPr>
      <w:r>
        <w:t>空调房间：东向逐时温度</w:t>
      </w:r>
    </w:p>
    <w:p w14:paraId="4886F81D" w14:textId="77777777" w:rsidR="00CA04A4" w:rsidRDefault="000C4465">
      <w:pPr>
        <w:jc w:val="center"/>
      </w:pPr>
      <w:r>
        <w:rPr>
          <w:noProof/>
        </w:rPr>
        <w:drawing>
          <wp:inline distT="0" distB="0" distL="0" distR="0" wp14:anchorId="297492D0" wp14:editId="7830F805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95323" w14:textId="77777777" w:rsidR="00CA04A4" w:rsidRDefault="00CA04A4"/>
    <w:p w14:paraId="1E27676B" w14:textId="77777777" w:rsidR="00CA04A4" w:rsidRDefault="00CA04A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04A4" w14:paraId="0FFAA5F3" w14:textId="77777777">
        <w:tc>
          <w:tcPr>
            <w:tcW w:w="777" w:type="dxa"/>
            <w:shd w:val="clear" w:color="auto" w:fill="E6E6E6"/>
            <w:vAlign w:val="center"/>
          </w:tcPr>
          <w:p w14:paraId="68B73787" w14:textId="77777777" w:rsidR="00CA04A4" w:rsidRDefault="000C446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A3711" w14:textId="77777777" w:rsidR="00CA04A4" w:rsidRDefault="000C446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F7F22" w14:textId="77777777" w:rsidR="00CA04A4" w:rsidRDefault="000C446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D3422" w14:textId="77777777" w:rsidR="00CA04A4" w:rsidRDefault="000C446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5F50F" w14:textId="77777777" w:rsidR="00CA04A4" w:rsidRDefault="000C446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73231" w14:textId="77777777" w:rsidR="00CA04A4" w:rsidRDefault="000C446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D514C" w14:textId="77777777" w:rsidR="00CA04A4" w:rsidRDefault="000C446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4C619" w14:textId="77777777" w:rsidR="00CA04A4" w:rsidRDefault="000C446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07FBA" w14:textId="77777777" w:rsidR="00CA04A4" w:rsidRDefault="000C446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0E9D2" w14:textId="77777777" w:rsidR="00CA04A4" w:rsidRDefault="000C446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4702AB" w14:textId="77777777" w:rsidR="00CA04A4" w:rsidRDefault="000C446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E2ABE" w14:textId="77777777" w:rsidR="00CA04A4" w:rsidRDefault="000C4465">
            <w:pPr>
              <w:jc w:val="center"/>
            </w:pPr>
            <w:r>
              <w:t>11:00</w:t>
            </w:r>
          </w:p>
        </w:tc>
      </w:tr>
      <w:tr w:rsidR="00CA04A4" w14:paraId="032393C9" w14:textId="77777777">
        <w:tc>
          <w:tcPr>
            <w:tcW w:w="777" w:type="dxa"/>
            <w:vAlign w:val="center"/>
          </w:tcPr>
          <w:p w14:paraId="1DBD168C" w14:textId="77777777" w:rsidR="00CA04A4" w:rsidRDefault="000C4465">
            <w:r>
              <w:t>27.22</w:t>
            </w:r>
          </w:p>
        </w:tc>
        <w:tc>
          <w:tcPr>
            <w:tcW w:w="777" w:type="dxa"/>
            <w:vAlign w:val="center"/>
          </w:tcPr>
          <w:p w14:paraId="7A16C655" w14:textId="77777777" w:rsidR="00CA04A4" w:rsidRDefault="000C4465">
            <w:r>
              <w:t>27.20</w:t>
            </w:r>
          </w:p>
        </w:tc>
        <w:tc>
          <w:tcPr>
            <w:tcW w:w="777" w:type="dxa"/>
            <w:vAlign w:val="center"/>
          </w:tcPr>
          <w:p w14:paraId="56C3A409" w14:textId="77777777" w:rsidR="00CA04A4" w:rsidRDefault="000C4465">
            <w:r>
              <w:t>27.18</w:t>
            </w:r>
          </w:p>
        </w:tc>
        <w:tc>
          <w:tcPr>
            <w:tcW w:w="777" w:type="dxa"/>
            <w:vAlign w:val="center"/>
          </w:tcPr>
          <w:p w14:paraId="2A78E289" w14:textId="77777777" w:rsidR="00CA04A4" w:rsidRDefault="000C4465">
            <w:r>
              <w:t>27.15</w:t>
            </w:r>
          </w:p>
        </w:tc>
        <w:tc>
          <w:tcPr>
            <w:tcW w:w="777" w:type="dxa"/>
            <w:vAlign w:val="center"/>
          </w:tcPr>
          <w:p w14:paraId="7A975F82" w14:textId="77777777" w:rsidR="00CA04A4" w:rsidRDefault="000C4465">
            <w:r>
              <w:t>27.13</w:t>
            </w:r>
          </w:p>
        </w:tc>
        <w:tc>
          <w:tcPr>
            <w:tcW w:w="777" w:type="dxa"/>
            <w:vAlign w:val="center"/>
          </w:tcPr>
          <w:p w14:paraId="1C37F1D8" w14:textId="77777777" w:rsidR="00CA04A4" w:rsidRDefault="000C4465">
            <w:r>
              <w:t>27.10</w:t>
            </w:r>
          </w:p>
        </w:tc>
        <w:tc>
          <w:tcPr>
            <w:tcW w:w="777" w:type="dxa"/>
            <w:vAlign w:val="center"/>
          </w:tcPr>
          <w:p w14:paraId="2945A970" w14:textId="77777777" w:rsidR="00CA04A4" w:rsidRDefault="000C4465">
            <w:r>
              <w:t>27.07</w:t>
            </w:r>
          </w:p>
        </w:tc>
        <w:tc>
          <w:tcPr>
            <w:tcW w:w="777" w:type="dxa"/>
            <w:vAlign w:val="center"/>
          </w:tcPr>
          <w:p w14:paraId="7081E97A" w14:textId="77777777" w:rsidR="00CA04A4" w:rsidRDefault="000C4465">
            <w:r>
              <w:t>27.05</w:t>
            </w:r>
          </w:p>
        </w:tc>
        <w:tc>
          <w:tcPr>
            <w:tcW w:w="777" w:type="dxa"/>
            <w:vAlign w:val="center"/>
          </w:tcPr>
          <w:p w14:paraId="42E6EB93" w14:textId="77777777" w:rsidR="00CA04A4" w:rsidRDefault="000C4465">
            <w:r>
              <w:t>27.03</w:t>
            </w:r>
          </w:p>
        </w:tc>
        <w:tc>
          <w:tcPr>
            <w:tcW w:w="777" w:type="dxa"/>
            <w:vAlign w:val="center"/>
          </w:tcPr>
          <w:p w14:paraId="2FE842CA" w14:textId="77777777" w:rsidR="00CA04A4" w:rsidRDefault="000C4465">
            <w:r>
              <w:t>27.02</w:t>
            </w:r>
          </w:p>
        </w:tc>
        <w:tc>
          <w:tcPr>
            <w:tcW w:w="777" w:type="dxa"/>
            <w:vAlign w:val="center"/>
          </w:tcPr>
          <w:p w14:paraId="7C5717CB" w14:textId="77777777" w:rsidR="00CA04A4" w:rsidRDefault="000C4465">
            <w:r>
              <w:t>27.02</w:t>
            </w:r>
          </w:p>
        </w:tc>
        <w:tc>
          <w:tcPr>
            <w:tcW w:w="777" w:type="dxa"/>
            <w:vAlign w:val="center"/>
          </w:tcPr>
          <w:p w14:paraId="3438D3D6" w14:textId="77777777" w:rsidR="00CA04A4" w:rsidRDefault="000C4465">
            <w:r>
              <w:t>27.03</w:t>
            </w:r>
          </w:p>
        </w:tc>
      </w:tr>
      <w:tr w:rsidR="00CA04A4" w14:paraId="39082A78" w14:textId="77777777">
        <w:tc>
          <w:tcPr>
            <w:tcW w:w="777" w:type="dxa"/>
            <w:shd w:val="clear" w:color="auto" w:fill="E6E6E6"/>
            <w:vAlign w:val="center"/>
          </w:tcPr>
          <w:p w14:paraId="06E92DBC" w14:textId="77777777" w:rsidR="00CA04A4" w:rsidRDefault="000C446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C431E" w14:textId="77777777" w:rsidR="00CA04A4" w:rsidRDefault="000C446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79AC0" w14:textId="77777777" w:rsidR="00CA04A4" w:rsidRDefault="000C446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87F89" w14:textId="77777777" w:rsidR="00CA04A4" w:rsidRDefault="000C446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15EB3" w14:textId="77777777" w:rsidR="00CA04A4" w:rsidRDefault="000C446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DAA7C8" w14:textId="77777777" w:rsidR="00CA04A4" w:rsidRDefault="000C446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3A1B0" w14:textId="77777777" w:rsidR="00CA04A4" w:rsidRDefault="000C446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EA47E" w14:textId="77777777" w:rsidR="00CA04A4" w:rsidRDefault="000C446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96186" w14:textId="77777777" w:rsidR="00CA04A4" w:rsidRDefault="000C446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F0CF2" w14:textId="77777777" w:rsidR="00CA04A4" w:rsidRDefault="000C446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093C2" w14:textId="77777777" w:rsidR="00CA04A4" w:rsidRDefault="000C446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125E9" w14:textId="77777777" w:rsidR="00CA04A4" w:rsidRDefault="000C4465">
            <w:r>
              <w:t>23:00</w:t>
            </w:r>
          </w:p>
        </w:tc>
      </w:tr>
      <w:tr w:rsidR="00CA04A4" w14:paraId="60BF324B" w14:textId="77777777">
        <w:tc>
          <w:tcPr>
            <w:tcW w:w="777" w:type="dxa"/>
            <w:vAlign w:val="center"/>
          </w:tcPr>
          <w:p w14:paraId="09521ABC" w14:textId="77777777" w:rsidR="00CA04A4" w:rsidRDefault="000C4465">
            <w:r>
              <w:t>27.06</w:t>
            </w:r>
          </w:p>
        </w:tc>
        <w:tc>
          <w:tcPr>
            <w:tcW w:w="777" w:type="dxa"/>
            <w:vAlign w:val="center"/>
          </w:tcPr>
          <w:p w14:paraId="2DD8494F" w14:textId="77777777" w:rsidR="00CA04A4" w:rsidRDefault="000C4465">
            <w:r>
              <w:t>27.09</w:t>
            </w:r>
          </w:p>
        </w:tc>
        <w:tc>
          <w:tcPr>
            <w:tcW w:w="777" w:type="dxa"/>
            <w:vAlign w:val="center"/>
          </w:tcPr>
          <w:p w14:paraId="5D811937" w14:textId="77777777" w:rsidR="00CA04A4" w:rsidRDefault="000C4465">
            <w:r>
              <w:t>27.11</w:t>
            </w:r>
          </w:p>
        </w:tc>
        <w:tc>
          <w:tcPr>
            <w:tcW w:w="777" w:type="dxa"/>
            <w:vAlign w:val="center"/>
          </w:tcPr>
          <w:p w14:paraId="3CB131B1" w14:textId="77777777" w:rsidR="00CA04A4" w:rsidRDefault="000C4465">
            <w:r>
              <w:t>27.14</w:t>
            </w:r>
          </w:p>
        </w:tc>
        <w:tc>
          <w:tcPr>
            <w:tcW w:w="777" w:type="dxa"/>
            <w:vAlign w:val="center"/>
          </w:tcPr>
          <w:p w14:paraId="74CC1D8D" w14:textId="77777777" w:rsidR="00CA04A4" w:rsidRDefault="000C4465">
            <w:r>
              <w:t>27.17</w:t>
            </w:r>
          </w:p>
        </w:tc>
        <w:tc>
          <w:tcPr>
            <w:tcW w:w="777" w:type="dxa"/>
            <w:vAlign w:val="center"/>
          </w:tcPr>
          <w:p w14:paraId="5596AAA6" w14:textId="77777777" w:rsidR="00CA04A4" w:rsidRDefault="000C4465">
            <w:r>
              <w:t>27.20</w:t>
            </w:r>
          </w:p>
        </w:tc>
        <w:tc>
          <w:tcPr>
            <w:tcW w:w="777" w:type="dxa"/>
            <w:vAlign w:val="center"/>
          </w:tcPr>
          <w:p w14:paraId="101D8909" w14:textId="77777777" w:rsidR="00CA04A4" w:rsidRDefault="000C4465">
            <w:r>
              <w:t>27.22</w:t>
            </w:r>
          </w:p>
        </w:tc>
        <w:tc>
          <w:tcPr>
            <w:tcW w:w="777" w:type="dxa"/>
            <w:vAlign w:val="center"/>
          </w:tcPr>
          <w:p w14:paraId="581ED2DE" w14:textId="77777777" w:rsidR="00CA04A4" w:rsidRDefault="000C4465">
            <w:r>
              <w:t>27.24</w:t>
            </w:r>
          </w:p>
        </w:tc>
        <w:tc>
          <w:tcPr>
            <w:tcW w:w="777" w:type="dxa"/>
            <w:vAlign w:val="center"/>
          </w:tcPr>
          <w:p w14:paraId="318C7C1F" w14:textId="77777777" w:rsidR="00CA04A4" w:rsidRDefault="000C4465">
            <w:r>
              <w:t>27.25</w:t>
            </w:r>
          </w:p>
        </w:tc>
        <w:tc>
          <w:tcPr>
            <w:tcW w:w="777" w:type="dxa"/>
            <w:vAlign w:val="center"/>
          </w:tcPr>
          <w:p w14:paraId="75827332" w14:textId="77777777" w:rsidR="00CA04A4" w:rsidRDefault="000C4465">
            <w:r>
              <w:rPr>
                <w:color w:val="3333CC"/>
              </w:rPr>
              <w:t>27.25</w:t>
            </w:r>
          </w:p>
        </w:tc>
        <w:tc>
          <w:tcPr>
            <w:tcW w:w="777" w:type="dxa"/>
            <w:vAlign w:val="center"/>
          </w:tcPr>
          <w:p w14:paraId="288A3F60" w14:textId="77777777" w:rsidR="00CA04A4" w:rsidRDefault="000C4465">
            <w:r>
              <w:t>27.24</w:t>
            </w:r>
          </w:p>
        </w:tc>
        <w:tc>
          <w:tcPr>
            <w:tcW w:w="777" w:type="dxa"/>
            <w:vAlign w:val="center"/>
          </w:tcPr>
          <w:p w14:paraId="5AAE033D" w14:textId="77777777" w:rsidR="00CA04A4" w:rsidRDefault="000C4465">
            <w:r>
              <w:t>27.23</w:t>
            </w:r>
          </w:p>
        </w:tc>
      </w:tr>
    </w:tbl>
    <w:p w14:paraId="21F9601C" w14:textId="77777777" w:rsidR="00CA04A4" w:rsidRDefault="000C4465">
      <w:pPr>
        <w:pStyle w:val="4"/>
      </w:pPr>
      <w:r>
        <w:lastRenderedPageBreak/>
        <w:t>空调房间：西向逐时温度</w:t>
      </w:r>
    </w:p>
    <w:p w14:paraId="76E8C51F" w14:textId="77777777" w:rsidR="00CA04A4" w:rsidRDefault="000C4465">
      <w:pPr>
        <w:jc w:val="center"/>
      </w:pPr>
      <w:r>
        <w:rPr>
          <w:noProof/>
        </w:rPr>
        <w:drawing>
          <wp:inline distT="0" distB="0" distL="0" distR="0" wp14:anchorId="09A7DC71" wp14:editId="07C0A203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F23E1" w14:textId="77777777" w:rsidR="00CA04A4" w:rsidRDefault="00CA04A4"/>
    <w:p w14:paraId="3D70650D" w14:textId="77777777" w:rsidR="00CA04A4" w:rsidRDefault="00CA04A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04A4" w14:paraId="63C82A2F" w14:textId="77777777">
        <w:tc>
          <w:tcPr>
            <w:tcW w:w="777" w:type="dxa"/>
            <w:shd w:val="clear" w:color="auto" w:fill="E6E6E6"/>
            <w:vAlign w:val="center"/>
          </w:tcPr>
          <w:p w14:paraId="1BE1764C" w14:textId="77777777" w:rsidR="00CA04A4" w:rsidRDefault="000C446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3FB88" w14:textId="77777777" w:rsidR="00CA04A4" w:rsidRDefault="000C446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5538A" w14:textId="77777777" w:rsidR="00CA04A4" w:rsidRDefault="000C446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2CBBF" w14:textId="77777777" w:rsidR="00CA04A4" w:rsidRDefault="000C446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F2679" w14:textId="77777777" w:rsidR="00CA04A4" w:rsidRDefault="000C446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39965" w14:textId="77777777" w:rsidR="00CA04A4" w:rsidRDefault="000C446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D07C53" w14:textId="77777777" w:rsidR="00CA04A4" w:rsidRDefault="000C446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E64AE" w14:textId="77777777" w:rsidR="00CA04A4" w:rsidRDefault="000C446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929AD" w14:textId="77777777" w:rsidR="00CA04A4" w:rsidRDefault="000C446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089BF" w14:textId="77777777" w:rsidR="00CA04A4" w:rsidRDefault="000C446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A12B31" w14:textId="77777777" w:rsidR="00CA04A4" w:rsidRDefault="000C446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2E998" w14:textId="77777777" w:rsidR="00CA04A4" w:rsidRDefault="000C4465">
            <w:pPr>
              <w:jc w:val="center"/>
            </w:pPr>
            <w:r>
              <w:t>11:00</w:t>
            </w:r>
          </w:p>
        </w:tc>
      </w:tr>
      <w:tr w:rsidR="00CA04A4" w14:paraId="375EE1A1" w14:textId="77777777">
        <w:tc>
          <w:tcPr>
            <w:tcW w:w="777" w:type="dxa"/>
            <w:vAlign w:val="center"/>
          </w:tcPr>
          <w:p w14:paraId="11072F3C" w14:textId="77777777" w:rsidR="00CA04A4" w:rsidRDefault="000C4465">
            <w:r>
              <w:t>27.38</w:t>
            </w:r>
          </w:p>
        </w:tc>
        <w:tc>
          <w:tcPr>
            <w:tcW w:w="777" w:type="dxa"/>
            <w:vAlign w:val="center"/>
          </w:tcPr>
          <w:p w14:paraId="5BABC253" w14:textId="77777777" w:rsidR="00CA04A4" w:rsidRDefault="000C4465">
            <w:r>
              <w:t>27.36</w:t>
            </w:r>
          </w:p>
        </w:tc>
        <w:tc>
          <w:tcPr>
            <w:tcW w:w="777" w:type="dxa"/>
            <w:vAlign w:val="center"/>
          </w:tcPr>
          <w:p w14:paraId="674AC676" w14:textId="77777777" w:rsidR="00CA04A4" w:rsidRDefault="000C4465">
            <w:r>
              <w:t>27.33</w:t>
            </w:r>
          </w:p>
        </w:tc>
        <w:tc>
          <w:tcPr>
            <w:tcW w:w="777" w:type="dxa"/>
            <w:vAlign w:val="center"/>
          </w:tcPr>
          <w:p w14:paraId="3AAC94AE" w14:textId="77777777" w:rsidR="00CA04A4" w:rsidRDefault="000C4465">
            <w:r>
              <w:t>27.30</w:t>
            </w:r>
          </w:p>
        </w:tc>
        <w:tc>
          <w:tcPr>
            <w:tcW w:w="777" w:type="dxa"/>
            <w:vAlign w:val="center"/>
          </w:tcPr>
          <w:p w14:paraId="09D09BB3" w14:textId="77777777" w:rsidR="00CA04A4" w:rsidRDefault="000C4465">
            <w:r>
              <w:t>27.27</w:t>
            </w:r>
          </w:p>
        </w:tc>
        <w:tc>
          <w:tcPr>
            <w:tcW w:w="777" w:type="dxa"/>
            <w:vAlign w:val="center"/>
          </w:tcPr>
          <w:p w14:paraId="22F1D641" w14:textId="77777777" w:rsidR="00CA04A4" w:rsidRDefault="000C4465">
            <w:r>
              <w:t>27.24</w:t>
            </w:r>
          </w:p>
        </w:tc>
        <w:tc>
          <w:tcPr>
            <w:tcW w:w="777" w:type="dxa"/>
            <w:vAlign w:val="center"/>
          </w:tcPr>
          <w:p w14:paraId="32B5463E" w14:textId="77777777" w:rsidR="00CA04A4" w:rsidRDefault="000C4465">
            <w:r>
              <w:t>27.21</w:t>
            </w:r>
          </w:p>
        </w:tc>
        <w:tc>
          <w:tcPr>
            <w:tcW w:w="777" w:type="dxa"/>
            <w:vAlign w:val="center"/>
          </w:tcPr>
          <w:p w14:paraId="6F548F10" w14:textId="77777777" w:rsidR="00CA04A4" w:rsidRDefault="000C4465">
            <w:r>
              <w:t>27.18</w:t>
            </w:r>
          </w:p>
        </w:tc>
        <w:tc>
          <w:tcPr>
            <w:tcW w:w="777" w:type="dxa"/>
            <w:vAlign w:val="center"/>
          </w:tcPr>
          <w:p w14:paraId="1A015126" w14:textId="77777777" w:rsidR="00CA04A4" w:rsidRDefault="000C4465">
            <w:r>
              <w:t>27.15</w:t>
            </w:r>
          </w:p>
        </w:tc>
        <w:tc>
          <w:tcPr>
            <w:tcW w:w="777" w:type="dxa"/>
            <w:vAlign w:val="center"/>
          </w:tcPr>
          <w:p w14:paraId="3F92EDDB" w14:textId="77777777" w:rsidR="00CA04A4" w:rsidRDefault="000C4465">
            <w:r>
              <w:t>27.12</w:t>
            </w:r>
          </w:p>
        </w:tc>
        <w:tc>
          <w:tcPr>
            <w:tcW w:w="777" w:type="dxa"/>
            <w:vAlign w:val="center"/>
          </w:tcPr>
          <w:p w14:paraId="02BBB63E" w14:textId="77777777" w:rsidR="00CA04A4" w:rsidRDefault="000C4465">
            <w:r>
              <w:t>27.10</w:t>
            </w:r>
          </w:p>
        </w:tc>
        <w:tc>
          <w:tcPr>
            <w:tcW w:w="777" w:type="dxa"/>
            <w:vAlign w:val="center"/>
          </w:tcPr>
          <w:p w14:paraId="764B072B" w14:textId="77777777" w:rsidR="00CA04A4" w:rsidRDefault="000C4465">
            <w:r>
              <w:t>27.09</w:t>
            </w:r>
          </w:p>
        </w:tc>
      </w:tr>
      <w:tr w:rsidR="00CA04A4" w14:paraId="7113CEF8" w14:textId="77777777">
        <w:tc>
          <w:tcPr>
            <w:tcW w:w="777" w:type="dxa"/>
            <w:shd w:val="clear" w:color="auto" w:fill="E6E6E6"/>
            <w:vAlign w:val="center"/>
          </w:tcPr>
          <w:p w14:paraId="4E02A259" w14:textId="77777777" w:rsidR="00CA04A4" w:rsidRDefault="000C446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B0766" w14:textId="77777777" w:rsidR="00CA04A4" w:rsidRDefault="000C446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7B070" w14:textId="77777777" w:rsidR="00CA04A4" w:rsidRDefault="000C446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38B777" w14:textId="77777777" w:rsidR="00CA04A4" w:rsidRDefault="000C446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336F6" w14:textId="77777777" w:rsidR="00CA04A4" w:rsidRDefault="000C446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02FF7" w14:textId="77777777" w:rsidR="00CA04A4" w:rsidRDefault="000C446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D0434" w14:textId="77777777" w:rsidR="00CA04A4" w:rsidRDefault="000C446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700D4" w14:textId="77777777" w:rsidR="00CA04A4" w:rsidRDefault="000C446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798DD" w14:textId="77777777" w:rsidR="00CA04A4" w:rsidRDefault="000C446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01394" w14:textId="77777777" w:rsidR="00CA04A4" w:rsidRDefault="000C446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7BDE91" w14:textId="77777777" w:rsidR="00CA04A4" w:rsidRDefault="000C446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65DA8" w14:textId="77777777" w:rsidR="00CA04A4" w:rsidRDefault="000C4465">
            <w:r>
              <w:t>23:00</w:t>
            </w:r>
          </w:p>
        </w:tc>
      </w:tr>
      <w:tr w:rsidR="00CA04A4" w14:paraId="54B5DCF7" w14:textId="77777777">
        <w:tc>
          <w:tcPr>
            <w:tcW w:w="777" w:type="dxa"/>
            <w:vAlign w:val="center"/>
          </w:tcPr>
          <w:p w14:paraId="1FF7F13D" w14:textId="77777777" w:rsidR="00CA04A4" w:rsidRDefault="000C4465">
            <w:r>
              <w:t>27.09</w:t>
            </w:r>
          </w:p>
        </w:tc>
        <w:tc>
          <w:tcPr>
            <w:tcW w:w="777" w:type="dxa"/>
            <w:vAlign w:val="center"/>
          </w:tcPr>
          <w:p w14:paraId="05EE6F6E" w14:textId="77777777" w:rsidR="00CA04A4" w:rsidRDefault="000C4465">
            <w:r>
              <w:t>27.10</w:t>
            </w:r>
          </w:p>
        </w:tc>
        <w:tc>
          <w:tcPr>
            <w:tcW w:w="777" w:type="dxa"/>
            <w:vAlign w:val="center"/>
          </w:tcPr>
          <w:p w14:paraId="27358044" w14:textId="77777777" w:rsidR="00CA04A4" w:rsidRDefault="000C4465">
            <w:r>
              <w:t>27.12</w:t>
            </w:r>
          </w:p>
        </w:tc>
        <w:tc>
          <w:tcPr>
            <w:tcW w:w="777" w:type="dxa"/>
            <w:vAlign w:val="center"/>
          </w:tcPr>
          <w:p w14:paraId="4A86781C" w14:textId="77777777" w:rsidR="00CA04A4" w:rsidRDefault="000C4465">
            <w:r>
              <w:t>27.15</w:t>
            </w:r>
          </w:p>
        </w:tc>
        <w:tc>
          <w:tcPr>
            <w:tcW w:w="777" w:type="dxa"/>
            <w:vAlign w:val="center"/>
          </w:tcPr>
          <w:p w14:paraId="23BAA7FC" w14:textId="77777777" w:rsidR="00CA04A4" w:rsidRDefault="000C4465">
            <w:r>
              <w:t>27.19</w:t>
            </w:r>
          </w:p>
        </w:tc>
        <w:tc>
          <w:tcPr>
            <w:tcW w:w="777" w:type="dxa"/>
            <w:vAlign w:val="center"/>
          </w:tcPr>
          <w:p w14:paraId="4ACB31E8" w14:textId="77777777" w:rsidR="00CA04A4" w:rsidRDefault="000C4465">
            <w:r>
              <w:t>27.24</w:t>
            </w:r>
          </w:p>
        </w:tc>
        <w:tc>
          <w:tcPr>
            <w:tcW w:w="777" w:type="dxa"/>
            <w:vAlign w:val="center"/>
          </w:tcPr>
          <w:p w14:paraId="7046766F" w14:textId="77777777" w:rsidR="00CA04A4" w:rsidRDefault="000C4465">
            <w:r>
              <w:t>27.29</w:t>
            </w:r>
          </w:p>
        </w:tc>
        <w:tc>
          <w:tcPr>
            <w:tcW w:w="777" w:type="dxa"/>
            <w:vAlign w:val="center"/>
          </w:tcPr>
          <w:p w14:paraId="5A3A6267" w14:textId="77777777" w:rsidR="00CA04A4" w:rsidRDefault="000C4465">
            <w:r>
              <w:t>27.34</w:t>
            </w:r>
          </w:p>
        </w:tc>
        <w:tc>
          <w:tcPr>
            <w:tcW w:w="777" w:type="dxa"/>
            <w:vAlign w:val="center"/>
          </w:tcPr>
          <w:p w14:paraId="0CDE00C8" w14:textId="77777777" w:rsidR="00CA04A4" w:rsidRDefault="000C4465">
            <w:r>
              <w:t>27.38</w:t>
            </w:r>
          </w:p>
        </w:tc>
        <w:tc>
          <w:tcPr>
            <w:tcW w:w="777" w:type="dxa"/>
            <w:vAlign w:val="center"/>
          </w:tcPr>
          <w:p w14:paraId="3BD0B9B2" w14:textId="77777777" w:rsidR="00CA04A4" w:rsidRDefault="000C4465">
            <w:r>
              <w:t>27.40</w:t>
            </w:r>
          </w:p>
        </w:tc>
        <w:tc>
          <w:tcPr>
            <w:tcW w:w="777" w:type="dxa"/>
            <w:vAlign w:val="center"/>
          </w:tcPr>
          <w:p w14:paraId="5170AE9D" w14:textId="77777777" w:rsidR="00CA04A4" w:rsidRDefault="000C4465">
            <w:r>
              <w:rPr>
                <w:color w:val="3333CC"/>
              </w:rPr>
              <w:t>27.41</w:t>
            </w:r>
          </w:p>
        </w:tc>
        <w:tc>
          <w:tcPr>
            <w:tcW w:w="777" w:type="dxa"/>
            <w:vAlign w:val="center"/>
          </w:tcPr>
          <w:p w14:paraId="6AE7ABC7" w14:textId="77777777" w:rsidR="00CA04A4" w:rsidRDefault="000C4465">
            <w:r>
              <w:t>27.40</w:t>
            </w:r>
          </w:p>
        </w:tc>
      </w:tr>
    </w:tbl>
    <w:p w14:paraId="5FEACA51" w14:textId="77777777" w:rsidR="00CA04A4" w:rsidRDefault="000C4465">
      <w:pPr>
        <w:pStyle w:val="4"/>
      </w:pPr>
      <w:r>
        <w:t>空调房间：南向逐时温度</w:t>
      </w:r>
    </w:p>
    <w:p w14:paraId="4D60766B" w14:textId="77777777" w:rsidR="00CA04A4" w:rsidRDefault="000C4465">
      <w:pPr>
        <w:jc w:val="center"/>
      </w:pPr>
      <w:r>
        <w:rPr>
          <w:noProof/>
        </w:rPr>
        <w:drawing>
          <wp:inline distT="0" distB="0" distL="0" distR="0" wp14:anchorId="04140118" wp14:editId="0E7AAB72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BD6B" w14:textId="77777777" w:rsidR="00CA04A4" w:rsidRDefault="00CA04A4"/>
    <w:p w14:paraId="3F8E5D7B" w14:textId="77777777" w:rsidR="00CA04A4" w:rsidRDefault="00CA04A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04A4" w14:paraId="179C9737" w14:textId="77777777">
        <w:tc>
          <w:tcPr>
            <w:tcW w:w="777" w:type="dxa"/>
            <w:shd w:val="clear" w:color="auto" w:fill="E6E6E6"/>
            <w:vAlign w:val="center"/>
          </w:tcPr>
          <w:p w14:paraId="53A50695" w14:textId="77777777" w:rsidR="00CA04A4" w:rsidRDefault="000C4465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A663B" w14:textId="77777777" w:rsidR="00CA04A4" w:rsidRDefault="000C446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0D90D" w14:textId="77777777" w:rsidR="00CA04A4" w:rsidRDefault="000C446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385B0" w14:textId="77777777" w:rsidR="00CA04A4" w:rsidRDefault="000C446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C9319" w14:textId="77777777" w:rsidR="00CA04A4" w:rsidRDefault="000C446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3D79D" w14:textId="77777777" w:rsidR="00CA04A4" w:rsidRDefault="000C446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357FC" w14:textId="77777777" w:rsidR="00CA04A4" w:rsidRDefault="000C446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32FFF" w14:textId="77777777" w:rsidR="00CA04A4" w:rsidRDefault="000C446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A50E20" w14:textId="77777777" w:rsidR="00CA04A4" w:rsidRDefault="000C446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B95DA" w14:textId="77777777" w:rsidR="00CA04A4" w:rsidRDefault="000C446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096D2" w14:textId="77777777" w:rsidR="00CA04A4" w:rsidRDefault="000C446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6F332" w14:textId="77777777" w:rsidR="00CA04A4" w:rsidRDefault="000C4465">
            <w:pPr>
              <w:jc w:val="center"/>
            </w:pPr>
            <w:r>
              <w:t>11:00</w:t>
            </w:r>
          </w:p>
        </w:tc>
      </w:tr>
      <w:tr w:rsidR="00CA04A4" w14:paraId="509A83F6" w14:textId="77777777">
        <w:tc>
          <w:tcPr>
            <w:tcW w:w="777" w:type="dxa"/>
            <w:vAlign w:val="center"/>
          </w:tcPr>
          <w:p w14:paraId="6D61C87C" w14:textId="77777777" w:rsidR="00CA04A4" w:rsidRDefault="000C4465">
            <w:r>
              <w:t>27.23</w:t>
            </w:r>
          </w:p>
        </w:tc>
        <w:tc>
          <w:tcPr>
            <w:tcW w:w="777" w:type="dxa"/>
            <w:vAlign w:val="center"/>
          </w:tcPr>
          <w:p w14:paraId="5B551D07" w14:textId="77777777" w:rsidR="00CA04A4" w:rsidRDefault="000C4465">
            <w:r>
              <w:t>27.21</w:t>
            </w:r>
          </w:p>
        </w:tc>
        <w:tc>
          <w:tcPr>
            <w:tcW w:w="777" w:type="dxa"/>
            <w:vAlign w:val="center"/>
          </w:tcPr>
          <w:p w14:paraId="6B47899B" w14:textId="77777777" w:rsidR="00CA04A4" w:rsidRDefault="000C4465">
            <w:r>
              <w:t>27.19</w:t>
            </w:r>
          </w:p>
        </w:tc>
        <w:tc>
          <w:tcPr>
            <w:tcW w:w="777" w:type="dxa"/>
            <w:vAlign w:val="center"/>
          </w:tcPr>
          <w:p w14:paraId="3276E703" w14:textId="77777777" w:rsidR="00CA04A4" w:rsidRDefault="000C4465">
            <w:r>
              <w:t>27.16</w:t>
            </w:r>
          </w:p>
        </w:tc>
        <w:tc>
          <w:tcPr>
            <w:tcW w:w="777" w:type="dxa"/>
            <w:vAlign w:val="center"/>
          </w:tcPr>
          <w:p w14:paraId="1689208E" w14:textId="77777777" w:rsidR="00CA04A4" w:rsidRDefault="000C4465">
            <w:r>
              <w:t>27.14</w:t>
            </w:r>
          </w:p>
        </w:tc>
        <w:tc>
          <w:tcPr>
            <w:tcW w:w="777" w:type="dxa"/>
            <w:vAlign w:val="center"/>
          </w:tcPr>
          <w:p w14:paraId="25B29F7C" w14:textId="77777777" w:rsidR="00CA04A4" w:rsidRDefault="000C4465">
            <w:r>
              <w:t>27.11</w:t>
            </w:r>
          </w:p>
        </w:tc>
        <w:tc>
          <w:tcPr>
            <w:tcW w:w="777" w:type="dxa"/>
            <w:vAlign w:val="center"/>
          </w:tcPr>
          <w:p w14:paraId="509D1EDA" w14:textId="77777777" w:rsidR="00CA04A4" w:rsidRDefault="000C4465">
            <w:r>
              <w:t>27.08</w:t>
            </w:r>
          </w:p>
        </w:tc>
        <w:tc>
          <w:tcPr>
            <w:tcW w:w="777" w:type="dxa"/>
            <w:vAlign w:val="center"/>
          </w:tcPr>
          <w:p w14:paraId="36B583FD" w14:textId="77777777" w:rsidR="00CA04A4" w:rsidRDefault="000C4465">
            <w:r>
              <w:t>27.06</w:t>
            </w:r>
          </w:p>
        </w:tc>
        <w:tc>
          <w:tcPr>
            <w:tcW w:w="777" w:type="dxa"/>
            <w:vAlign w:val="center"/>
          </w:tcPr>
          <w:p w14:paraId="6C953EE0" w14:textId="77777777" w:rsidR="00CA04A4" w:rsidRDefault="000C4465">
            <w:r>
              <w:t>27.03</w:t>
            </w:r>
          </w:p>
        </w:tc>
        <w:tc>
          <w:tcPr>
            <w:tcW w:w="777" w:type="dxa"/>
            <w:vAlign w:val="center"/>
          </w:tcPr>
          <w:p w14:paraId="3499F988" w14:textId="77777777" w:rsidR="00CA04A4" w:rsidRDefault="000C4465">
            <w:r>
              <w:t>27.01</w:t>
            </w:r>
          </w:p>
        </w:tc>
        <w:tc>
          <w:tcPr>
            <w:tcW w:w="777" w:type="dxa"/>
            <w:vAlign w:val="center"/>
          </w:tcPr>
          <w:p w14:paraId="1206AE73" w14:textId="77777777" w:rsidR="00CA04A4" w:rsidRDefault="000C4465">
            <w:r>
              <w:t>27.00</w:t>
            </w:r>
          </w:p>
        </w:tc>
        <w:tc>
          <w:tcPr>
            <w:tcW w:w="777" w:type="dxa"/>
            <w:vAlign w:val="center"/>
          </w:tcPr>
          <w:p w14:paraId="255F35AA" w14:textId="77777777" w:rsidR="00CA04A4" w:rsidRDefault="000C4465">
            <w:r>
              <w:t>27.00</w:t>
            </w:r>
          </w:p>
        </w:tc>
      </w:tr>
      <w:tr w:rsidR="00CA04A4" w14:paraId="336A5A04" w14:textId="77777777">
        <w:tc>
          <w:tcPr>
            <w:tcW w:w="777" w:type="dxa"/>
            <w:shd w:val="clear" w:color="auto" w:fill="E6E6E6"/>
            <w:vAlign w:val="center"/>
          </w:tcPr>
          <w:p w14:paraId="52C55FF7" w14:textId="77777777" w:rsidR="00CA04A4" w:rsidRDefault="000C446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F5A46" w14:textId="77777777" w:rsidR="00CA04A4" w:rsidRDefault="000C446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71D92" w14:textId="77777777" w:rsidR="00CA04A4" w:rsidRDefault="000C446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66AD8" w14:textId="77777777" w:rsidR="00CA04A4" w:rsidRDefault="000C446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D9D3D" w14:textId="77777777" w:rsidR="00CA04A4" w:rsidRDefault="000C446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5EC8C" w14:textId="77777777" w:rsidR="00CA04A4" w:rsidRDefault="000C446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0AA53" w14:textId="77777777" w:rsidR="00CA04A4" w:rsidRDefault="000C446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30879" w14:textId="77777777" w:rsidR="00CA04A4" w:rsidRDefault="000C446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8C706" w14:textId="77777777" w:rsidR="00CA04A4" w:rsidRDefault="000C446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80C72" w14:textId="77777777" w:rsidR="00CA04A4" w:rsidRDefault="000C446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22E08" w14:textId="77777777" w:rsidR="00CA04A4" w:rsidRDefault="000C446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CC0B9" w14:textId="77777777" w:rsidR="00CA04A4" w:rsidRDefault="000C4465">
            <w:r>
              <w:t>23:00</w:t>
            </w:r>
          </w:p>
        </w:tc>
      </w:tr>
      <w:tr w:rsidR="00CA04A4" w14:paraId="347840D7" w14:textId="77777777">
        <w:tc>
          <w:tcPr>
            <w:tcW w:w="777" w:type="dxa"/>
            <w:vAlign w:val="center"/>
          </w:tcPr>
          <w:p w14:paraId="120C1902" w14:textId="77777777" w:rsidR="00CA04A4" w:rsidRDefault="000C4465">
            <w:r>
              <w:t>27.01</w:t>
            </w:r>
          </w:p>
        </w:tc>
        <w:tc>
          <w:tcPr>
            <w:tcW w:w="777" w:type="dxa"/>
            <w:vAlign w:val="center"/>
          </w:tcPr>
          <w:p w14:paraId="75281520" w14:textId="77777777" w:rsidR="00CA04A4" w:rsidRDefault="000C4465">
            <w:r>
              <w:t>27.04</w:t>
            </w:r>
          </w:p>
        </w:tc>
        <w:tc>
          <w:tcPr>
            <w:tcW w:w="777" w:type="dxa"/>
            <w:vAlign w:val="center"/>
          </w:tcPr>
          <w:p w14:paraId="1DBF5DB2" w14:textId="77777777" w:rsidR="00CA04A4" w:rsidRDefault="000C4465">
            <w:r>
              <w:t>27.07</w:t>
            </w:r>
          </w:p>
        </w:tc>
        <w:tc>
          <w:tcPr>
            <w:tcW w:w="777" w:type="dxa"/>
            <w:vAlign w:val="center"/>
          </w:tcPr>
          <w:p w14:paraId="517A2CE3" w14:textId="77777777" w:rsidR="00CA04A4" w:rsidRDefault="000C4465">
            <w:r>
              <w:t>27.11</w:t>
            </w:r>
          </w:p>
        </w:tc>
        <w:tc>
          <w:tcPr>
            <w:tcW w:w="777" w:type="dxa"/>
            <w:vAlign w:val="center"/>
          </w:tcPr>
          <w:p w14:paraId="5718D548" w14:textId="77777777" w:rsidR="00CA04A4" w:rsidRDefault="000C4465">
            <w:r>
              <w:t>27.16</w:t>
            </w:r>
          </w:p>
        </w:tc>
        <w:tc>
          <w:tcPr>
            <w:tcW w:w="777" w:type="dxa"/>
            <w:vAlign w:val="center"/>
          </w:tcPr>
          <w:p w14:paraId="6EBB1CAC" w14:textId="77777777" w:rsidR="00CA04A4" w:rsidRDefault="000C4465">
            <w:r>
              <w:t>27.20</w:t>
            </w:r>
          </w:p>
        </w:tc>
        <w:tc>
          <w:tcPr>
            <w:tcW w:w="777" w:type="dxa"/>
            <w:vAlign w:val="center"/>
          </w:tcPr>
          <w:p w14:paraId="1B47D372" w14:textId="77777777" w:rsidR="00CA04A4" w:rsidRDefault="000C4465">
            <w:r>
              <w:t>27.23</w:t>
            </w:r>
          </w:p>
        </w:tc>
        <w:tc>
          <w:tcPr>
            <w:tcW w:w="777" w:type="dxa"/>
            <w:vAlign w:val="center"/>
          </w:tcPr>
          <w:p w14:paraId="2D8771B1" w14:textId="77777777" w:rsidR="00CA04A4" w:rsidRDefault="000C4465">
            <w:r>
              <w:t>27.25</w:t>
            </w:r>
          </w:p>
        </w:tc>
        <w:tc>
          <w:tcPr>
            <w:tcW w:w="777" w:type="dxa"/>
            <w:vAlign w:val="center"/>
          </w:tcPr>
          <w:p w14:paraId="40214C65" w14:textId="77777777" w:rsidR="00CA04A4" w:rsidRDefault="000C4465">
            <w:r>
              <w:t>27.26</w:t>
            </w:r>
          </w:p>
        </w:tc>
        <w:tc>
          <w:tcPr>
            <w:tcW w:w="777" w:type="dxa"/>
            <w:vAlign w:val="center"/>
          </w:tcPr>
          <w:p w14:paraId="587CA844" w14:textId="77777777" w:rsidR="00CA04A4" w:rsidRDefault="000C4465">
            <w:r>
              <w:rPr>
                <w:color w:val="3333CC"/>
              </w:rPr>
              <w:t>27.26</w:t>
            </w:r>
          </w:p>
        </w:tc>
        <w:tc>
          <w:tcPr>
            <w:tcW w:w="777" w:type="dxa"/>
            <w:vAlign w:val="center"/>
          </w:tcPr>
          <w:p w14:paraId="41500FEB" w14:textId="77777777" w:rsidR="00CA04A4" w:rsidRDefault="000C4465">
            <w:r>
              <w:t>27.26</w:t>
            </w:r>
          </w:p>
        </w:tc>
        <w:tc>
          <w:tcPr>
            <w:tcW w:w="777" w:type="dxa"/>
            <w:vAlign w:val="center"/>
          </w:tcPr>
          <w:p w14:paraId="377F94B2" w14:textId="77777777" w:rsidR="00CA04A4" w:rsidRDefault="000C4465">
            <w:r>
              <w:t>27.24</w:t>
            </w:r>
          </w:p>
        </w:tc>
      </w:tr>
    </w:tbl>
    <w:p w14:paraId="045C3939" w14:textId="77777777" w:rsidR="00CA04A4" w:rsidRDefault="000C4465">
      <w:pPr>
        <w:pStyle w:val="4"/>
      </w:pPr>
      <w:r>
        <w:t>空调房间：北向逐时温度</w:t>
      </w:r>
    </w:p>
    <w:p w14:paraId="610BED43" w14:textId="77777777" w:rsidR="00CA04A4" w:rsidRDefault="000C4465">
      <w:pPr>
        <w:jc w:val="center"/>
      </w:pPr>
      <w:r>
        <w:rPr>
          <w:noProof/>
        </w:rPr>
        <w:drawing>
          <wp:inline distT="0" distB="0" distL="0" distR="0" wp14:anchorId="130FF0F6" wp14:editId="659BB7D9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A0DF7" w14:textId="77777777" w:rsidR="00CA04A4" w:rsidRDefault="00CA04A4"/>
    <w:p w14:paraId="2E16826A" w14:textId="77777777" w:rsidR="00CA04A4" w:rsidRDefault="00CA04A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04A4" w14:paraId="7698D234" w14:textId="77777777">
        <w:tc>
          <w:tcPr>
            <w:tcW w:w="777" w:type="dxa"/>
            <w:shd w:val="clear" w:color="auto" w:fill="E6E6E6"/>
            <w:vAlign w:val="center"/>
          </w:tcPr>
          <w:p w14:paraId="3095F380" w14:textId="77777777" w:rsidR="00CA04A4" w:rsidRDefault="000C446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B4AEC" w14:textId="77777777" w:rsidR="00CA04A4" w:rsidRDefault="000C446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5F5E8" w14:textId="77777777" w:rsidR="00CA04A4" w:rsidRDefault="000C446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7ABA3" w14:textId="77777777" w:rsidR="00CA04A4" w:rsidRDefault="000C446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04455" w14:textId="77777777" w:rsidR="00CA04A4" w:rsidRDefault="000C446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A72F4" w14:textId="77777777" w:rsidR="00CA04A4" w:rsidRDefault="000C446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8E111" w14:textId="77777777" w:rsidR="00CA04A4" w:rsidRDefault="000C446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F2EA0" w14:textId="77777777" w:rsidR="00CA04A4" w:rsidRDefault="000C446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CAE14" w14:textId="77777777" w:rsidR="00CA04A4" w:rsidRDefault="000C446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F1C11" w14:textId="77777777" w:rsidR="00CA04A4" w:rsidRDefault="000C446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49A1C" w14:textId="77777777" w:rsidR="00CA04A4" w:rsidRDefault="000C446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08E729" w14:textId="77777777" w:rsidR="00CA04A4" w:rsidRDefault="000C4465">
            <w:pPr>
              <w:jc w:val="center"/>
            </w:pPr>
            <w:r>
              <w:t>11:00</w:t>
            </w:r>
          </w:p>
        </w:tc>
      </w:tr>
      <w:tr w:rsidR="00CA04A4" w14:paraId="10B5DB25" w14:textId="77777777">
        <w:tc>
          <w:tcPr>
            <w:tcW w:w="777" w:type="dxa"/>
            <w:vAlign w:val="center"/>
          </w:tcPr>
          <w:p w14:paraId="5FC50B93" w14:textId="77777777" w:rsidR="00CA04A4" w:rsidRDefault="000C4465">
            <w:r>
              <w:t>27.02</w:t>
            </w:r>
          </w:p>
        </w:tc>
        <w:tc>
          <w:tcPr>
            <w:tcW w:w="777" w:type="dxa"/>
            <w:vAlign w:val="center"/>
          </w:tcPr>
          <w:p w14:paraId="2559FBD1" w14:textId="77777777" w:rsidR="00CA04A4" w:rsidRDefault="000C4465">
            <w:r>
              <w:t>27.01</w:t>
            </w:r>
          </w:p>
        </w:tc>
        <w:tc>
          <w:tcPr>
            <w:tcW w:w="777" w:type="dxa"/>
            <w:vAlign w:val="center"/>
          </w:tcPr>
          <w:p w14:paraId="081E4C9B" w14:textId="77777777" w:rsidR="00CA04A4" w:rsidRDefault="000C4465">
            <w:r>
              <w:t>27.00</w:t>
            </w:r>
          </w:p>
        </w:tc>
        <w:tc>
          <w:tcPr>
            <w:tcW w:w="777" w:type="dxa"/>
            <w:vAlign w:val="center"/>
          </w:tcPr>
          <w:p w14:paraId="0D6D9B52" w14:textId="77777777" w:rsidR="00CA04A4" w:rsidRDefault="000C4465">
            <w:r>
              <w:t>26.98</w:t>
            </w:r>
          </w:p>
        </w:tc>
        <w:tc>
          <w:tcPr>
            <w:tcW w:w="777" w:type="dxa"/>
            <w:vAlign w:val="center"/>
          </w:tcPr>
          <w:p w14:paraId="40EC576E" w14:textId="77777777" w:rsidR="00CA04A4" w:rsidRDefault="000C4465">
            <w:r>
              <w:t>26.96</w:t>
            </w:r>
          </w:p>
        </w:tc>
        <w:tc>
          <w:tcPr>
            <w:tcW w:w="777" w:type="dxa"/>
            <w:vAlign w:val="center"/>
          </w:tcPr>
          <w:p w14:paraId="45E2EB1B" w14:textId="77777777" w:rsidR="00CA04A4" w:rsidRDefault="000C4465">
            <w:r>
              <w:t>26.94</w:t>
            </w:r>
          </w:p>
        </w:tc>
        <w:tc>
          <w:tcPr>
            <w:tcW w:w="777" w:type="dxa"/>
            <w:vAlign w:val="center"/>
          </w:tcPr>
          <w:p w14:paraId="2D6243FA" w14:textId="77777777" w:rsidR="00CA04A4" w:rsidRDefault="000C4465">
            <w:r>
              <w:t>26.92</w:t>
            </w:r>
          </w:p>
        </w:tc>
        <w:tc>
          <w:tcPr>
            <w:tcW w:w="777" w:type="dxa"/>
            <w:vAlign w:val="center"/>
          </w:tcPr>
          <w:p w14:paraId="2DD68724" w14:textId="77777777" w:rsidR="00CA04A4" w:rsidRDefault="000C4465">
            <w:r>
              <w:t>26.90</w:t>
            </w:r>
          </w:p>
        </w:tc>
        <w:tc>
          <w:tcPr>
            <w:tcW w:w="777" w:type="dxa"/>
            <w:vAlign w:val="center"/>
          </w:tcPr>
          <w:p w14:paraId="1A0B4832" w14:textId="77777777" w:rsidR="00CA04A4" w:rsidRDefault="000C4465">
            <w:r>
              <w:t>26.89</w:t>
            </w:r>
          </w:p>
        </w:tc>
        <w:tc>
          <w:tcPr>
            <w:tcW w:w="777" w:type="dxa"/>
            <w:vAlign w:val="center"/>
          </w:tcPr>
          <w:p w14:paraId="3DDD7105" w14:textId="77777777" w:rsidR="00CA04A4" w:rsidRDefault="000C4465">
            <w:r>
              <w:t>26.87</w:t>
            </w:r>
          </w:p>
        </w:tc>
        <w:tc>
          <w:tcPr>
            <w:tcW w:w="777" w:type="dxa"/>
            <w:vAlign w:val="center"/>
          </w:tcPr>
          <w:p w14:paraId="734591E6" w14:textId="77777777" w:rsidR="00CA04A4" w:rsidRDefault="000C4465">
            <w:r>
              <w:t>26.86</w:t>
            </w:r>
          </w:p>
        </w:tc>
        <w:tc>
          <w:tcPr>
            <w:tcW w:w="777" w:type="dxa"/>
            <w:vAlign w:val="center"/>
          </w:tcPr>
          <w:p w14:paraId="4EFB1087" w14:textId="77777777" w:rsidR="00CA04A4" w:rsidRDefault="000C4465">
            <w:r>
              <w:t>26.86</w:t>
            </w:r>
          </w:p>
        </w:tc>
      </w:tr>
      <w:tr w:rsidR="00CA04A4" w14:paraId="26FB0845" w14:textId="77777777">
        <w:tc>
          <w:tcPr>
            <w:tcW w:w="777" w:type="dxa"/>
            <w:shd w:val="clear" w:color="auto" w:fill="E6E6E6"/>
            <w:vAlign w:val="center"/>
          </w:tcPr>
          <w:p w14:paraId="2BA4D496" w14:textId="77777777" w:rsidR="00CA04A4" w:rsidRDefault="000C446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7C5688" w14:textId="77777777" w:rsidR="00CA04A4" w:rsidRDefault="000C446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089A7" w14:textId="77777777" w:rsidR="00CA04A4" w:rsidRDefault="000C446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DBB63" w14:textId="77777777" w:rsidR="00CA04A4" w:rsidRDefault="000C446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8A9823" w14:textId="77777777" w:rsidR="00CA04A4" w:rsidRDefault="000C446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B4204" w14:textId="77777777" w:rsidR="00CA04A4" w:rsidRDefault="000C446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08258" w14:textId="77777777" w:rsidR="00CA04A4" w:rsidRDefault="000C446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56395" w14:textId="77777777" w:rsidR="00CA04A4" w:rsidRDefault="000C446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9F70A" w14:textId="77777777" w:rsidR="00CA04A4" w:rsidRDefault="000C446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C6FF0A" w14:textId="77777777" w:rsidR="00CA04A4" w:rsidRDefault="000C446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31C9F" w14:textId="77777777" w:rsidR="00CA04A4" w:rsidRDefault="000C446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DBF28" w14:textId="77777777" w:rsidR="00CA04A4" w:rsidRDefault="000C4465">
            <w:r>
              <w:t>23:00</w:t>
            </w:r>
          </w:p>
        </w:tc>
      </w:tr>
      <w:tr w:rsidR="00CA04A4" w14:paraId="1DC785D5" w14:textId="77777777">
        <w:tc>
          <w:tcPr>
            <w:tcW w:w="777" w:type="dxa"/>
            <w:vAlign w:val="center"/>
          </w:tcPr>
          <w:p w14:paraId="07791563" w14:textId="77777777" w:rsidR="00CA04A4" w:rsidRDefault="000C4465">
            <w:r>
              <w:t>26.86</w:t>
            </w:r>
          </w:p>
        </w:tc>
        <w:tc>
          <w:tcPr>
            <w:tcW w:w="777" w:type="dxa"/>
            <w:vAlign w:val="center"/>
          </w:tcPr>
          <w:p w14:paraId="4B363408" w14:textId="77777777" w:rsidR="00CA04A4" w:rsidRDefault="000C4465">
            <w:r>
              <w:t>26.88</w:t>
            </w:r>
          </w:p>
        </w:tc>
        <w:tc>
          <w:tcPr>
            <w:tcW w:w="777" w:type="dxa"/>
            <w:vAlign w:val="center"/>
          </w:tcPr>
          <w:p w14:paraId="7976F22A" w14:textId="77777777" w:rsidR="00CA04A4" w:rsidRDefault="000C4465">
            <w:r>
              <w:t>26.90</w:t>
            </w:r>
          </w:p>
        </w:tc>
        <w:tc>
          <w:tcPr>
            <w:tcW w:w="777" w:type="dxa"/>
            <w:vAlign w:val="center"/>
          </w:tcPr>
          <w:p w14:paraId="63353E99" w14:textId="77777777" w:rsidR="00CA04A4" w:rsidRDefault="000C4465">
            <w:r>
              <w:t>26.92</w:t>
            </w:r>
          </w:p>
        </w:tc>
        <w:tc>
          <w:tcPr>
            <w:tcW w:w="777" w:type="dxa"/>
            <w:vAlign w:val="center"/>
          </w:tcPr>
          <w:p w14:paraId="0CAF71D7" w14:textId="77777777" w:rsidR="00CA04A4" w:rsidRDefault="000C4465">
            <w:r>
              <w:t>26.95</w:t>
            </w:r>
          </w:p>
        </w:tc>
        <w:tc>
          <w:tcPr>
            <w:tcW w:w="777" w:type="dxa"/>
            <w:vAlign w:val="center"/>
          </w:tcPr>
          <w:p w14:paraId="41AEFB0E" w14:textId="77777777" w:rsidR="00CA04A4" w:rsidRDefault="000C4465">
            <w:r>
              <w:t>26.97</w:t>
            </w:r>
          </w:p>
        </w:tc>
        <w:tc>
          <w:tcPr>
            <w:tcW w:w="777" w:type="dxa"/>
            <w:vAlign w:val="center"/>
          </w:tcPr>
          <w:p w14:paraId="70E21988" w14:textId="77777777" w:rsidR="00CA04A4" w:rsidRDefault="000C4465">
            <w:r>
              <w:t>27.00</w:t>
            </w:r>
          </w:p>
        </w:tc>
        <w:tc>
          <w:tcPr>
            <w:tcW w:w="777" w:type="dxa"/>
            <w:vAlign w:val="center"/>
          </w:tcPr>
          <w:p w14:paraId="2CFA6141" w14:textId="77777777" w:rsidR="00CA04A4" w:rsidRDefault="000C4465">
            <w:r>
              <w:t>27.01</w:t>
            </w:r>
          </w:p>
        </w:tc>
        <w:tc>
          <w:tcPr>
            <w:tcW w:w="777" w:type="dxa"/>
            <w:vAlign w:val="center"/>
          </w:tcPr>
          <w:p w14:paraId="1C71D55B" w14:textId="77777777" w:rsidR="00CA04A4" w:rsidRDefault="000C4465">
            <w:r>
              <w:t>27.03</w:t>
            </w:r>
          </w:p>
        </w:tc>
        <w:tc>
          <w:tcPr>
            <w:tcW w:w="777" w:type="dxa"/>
            <w:vAlign w:val="center"/>
          </w:tcPr>
          <w:p w14:paraId="5612B642" w14:textId="77777777" w:rsidR="00CA04A4" w:rsidRDefault="000C4465">
            <w:r>
              <w:t>27.03</w:t>
            </w:r>
          </w:p>
        </w:tc>
        <w:tc>
          <w:tcPr>
            <w:tcW w:w="777" w:type="dxa"/>
            <w:vAlign w:val="center"/>
          </w:tcPr>
          <w:p w14:paraId="26E6F6A4" w14:textId="77777777" w:rsidR="00CA04A4" w:rsidRDefault="000C4465">
            <w:r>
              <w:rPr>
                <w:color w:val="3333CC"/>
              </w:rPr>
              <w:t>27.03</w:t>
            </w:r>
          </w:p>
        </w:tc>
        <w:tc>
          <w:tcPr>
            <w:tcW w:w="777" w:type="dxa"/>
            <w:vAlign w:val="center"/>
          </w:tcPr>
          <w:p w14:paraId="0590C44E" w14:textId="77777777" w:rsidR="00CA04A4" w:rsidRDefault="000C4465">
            <w:r>
              <w:t>27.03</w:t>
            </w:r>
          </w:p>
        </w:tc>
      </w:tr>
    </w:tbl>
    <w:p w14:paraId="0A65F747" w14:textId="77777777" w:rsidR="00CA04A4" w:rsidRDefault="000C4465">
      <w:pPr>
        <w:pStyle w:val="1"/>
      </w:pPr>
      <w:bookmarkStart w:id="52" w:name="_Toc97054999"/>
      <w:r>
        <w:t>验算结论</w:t>
      </w:r>
      <w:bookmarkEnd w:id="52"/>
    </w:p>
    <w:p w14:paraId="04CC096E" w14:textId="77777777" w:rsidR="00CA04A4" w:rsidRDefault="000C4465">
      <w:pPr>
        <w:pStyle w:val="2"/>
      </w:pPr>
      <w:bookmarkStart w:id="53" w:name="_Toc97055000"/>
      <w:r>
        <w:t>空调房间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CA04A4" w14:paraId="4E974324" w14:textId="77777777">
        <w:tc>
          <w:tcPr>
            <w:tcW w:w="1403" w:type="dxa"/>
            <w:shd w:val="clear" w:color="auto" w:fill="DEDEDE"/>
            <w:vAlign w:val="center"/>
          </w:tcPr>
          <w:p w14:paraId="22928200" w14:textId="77777777" w:rsidR="00CA04A4" w:rsidRDefault="000C446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99206F3" w14:textId="77777777" w:rsidR="00CA04A4" w:rsidRDefault="000C446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2218706" w14:textId="77777777" w:rsidR="00CA04A4" w:rsidRDefault="000C446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B45B67C" w14:textId="77777777" w:rsidR="00CA04A4" w:rsidRDefault="000C446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C76B3ED" w14:textId="77777777" w:rsidR="00CA04A4" w:rsidRDefault="000C446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0E14EC2" w14:textId="77777777" w:rsidR="00CA04A4" w:rsidRDefault="000C4465">
            <w:r>
              <w:t>结论</w:t>
            </w:r>
          </w:p>
        </w:tc>
      </w:tr>
      <w:tr w:rsidR="00CA04A4" w14:paraId="136D07B7" w14:textId="77777777">
        <w:tc>
          <w:tcPr>
            <w:tcW w:w="1403" w:type="dxa"/>
            <w:vAlign w:val="center"/>
          </w:tcPr>
          <w:p w14:paraId="1BF78DAD" w14:textId="77777777" w:rsidR="00CA04A4" w:rsidRDefault="000C4465">
            <w:r>
              <w:t>屋顶</w:t>
            </w:r>
          </w:p>
        </w:tc>
        <w:tc>
          <w:tcPr>
            <w:tcW w:w="3395" w:type="dxa"/>
            <w:vAlign w:val="center"/>
          </w:tcPr>
          <w:p w14:paraId="0302F846" w14:textId="77777777" w:rsidR="00CA04A4" w:rsidRDefault="000C4465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23FB416A" w14:textId="77777777" w:rsidR="00CA04A4" w:rsidRDefault="000C4465">
            <w:r>
              <w:t>23:00</w:t>
            </w:r>
          </w:p>
        </w:tc>
        <w:tc>
          <w:tcPr>
            <w:tcW w:w="1415" w:type="dxa"/>
            <w:vAlign w:val="center"/>
          </w:tcPr>
          <w:p w14:paraId="79094AE3" w14:textId="77777777" w:rsidR="00CA04A4" w:rsidRDefault="000C4465">
            <w:r>
              <w:t>28.07</w:t>
            </w:r>
          </w:p>
        </w:tc>
        <w:tc>
          <w:tcPr>
            <w:tcW w:w="1131" w:type="dxa"/>
            <w:vAlign w:val="center"/>
          </w:tcPr>
          <w:p w14:paraId="748ACCF7" w14:textId="77777777" w:rsidR="00CA04A4" w:rsidRDefault="000C4465">
            <w:r>
              <w:t>28.50</w:t>
            </w:r>
          </w:p>
        </w:tc>
        <w:tc>
          <w:tcPr>
            <w:tcW w:w="1131" w:type="dxa"/>
            <w:vAlign w:val="center"/>
          </w:tcPr>
          <w:p w14:paraId="0BE60C28" w14:textId="77777777" w:rsidR="00CA04A4" w:rsidRDefault="000C4465">
            <w:r>
              <w:t>满足</w:t>
            </w:r>
          </w:p>
        </w:tc>
      </w:tr>
      <w:tr w:rsidR="00CA04A4" w14:paraId="39569DEC" w14:textId="77777777">
        <w:tc>
          <w:tcPr>
            <w:tcW w:w="1403" w:type="dxa"/>
            <w:vMerge w:val="restart"/>
            <w:vAlign w:val="center"/>
          </w:tcPr>
          <w:p w14:paraId="58CDBF43" w14:textId="77777777" w:rsidR="00CA04A4" w:rsidRDefault="000C4465">
            <w:r>
              <w:t>外墙</w:t>
            </w:r>
          </w:p>
        </w:tc>
        <w:tc>
          <w:tcPr>
            <w:tcW w:w="3395" w:type="dxa"/>
            <w:vAlign w:val="center"/>
          </w:tcPr>
          <w:p w14:paraId="682F47A0" w14:textId="77777777" w:rsidR="00CA04A4" w:rsidRDefault="000C4465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8DBC09B" w14:textId="77777777" w:rsidR="00CA04A4" w:rsidRDefault="000C4465">
            <w:r>
              <w:t>20:40</w:t>
            </w:r>
          </w:p>
        </w:tc>
        <w:tc>
          <w:tcPr>
            <w:tcW w:w="1415" w:type="dxa"/>
            <w:vAlign w:val="center"/>
          </w:tcPr>
          <w:p w14:paraId="2178E156" w14:textId="77777777" w:rsidR="00CA04A4" w:rsidRDefault="000C4465">
            <w:r>
              <w:t>27.25</w:t>
            </w:r>
          </w:p>
        </w:tc>
        <w:tc>
          <w:tcPr>
            <w:tcW w:w="1131" w:type="dxa"/>
            <w:vAlign w:val="center"/>
          </w:tcPr>
          <w:p w14:paraId="356970CB" w14:textId="77777777" w:rsidR="00CA04A4" w:rsidRDefault="000C4465">
            <w:r>
              <w:t>28.00</w:t>
            </w:r>
          </w:p>
        </w:tc>
        <w:tc>
          <w:tcPr>
            <w:tcW w:w="1131" w:type="dxa"/>
            <w:vAlign w:val="center"/>
          </w:tcPr>
          <w:p w14:paraId="2918D957" w14:textId="77777777" w:rsidR="00CA04A4" w:rsidRDefault="000C4465">
            <w:r>
              <w:t>满足</w:t>
            </w:r>
          </w:p>
        </w:tc>
      </w:tr>
      <w:tr w:rsidR="00CA04A4" w14:paraId="004B5DFC" w14:textId="77777777">
        <w:tc>
          <w:tcPr>
            <w:tcW w:w="1403" w:type="dxa"/>
            <w:vMerge/>
            <w:vAlign w:val="center"/>
          </w:tcPr>
          <w:p w14:paraId="4AF52CDE" w14:textId="77777777" w:rsidR="00CA04A4" w:rsidRDefault="00CA04A4"/>
        </w:tc>
        <w:tc>
          <w:tcPr>
            <w:tcW w:w="3395" w:type="dxa"/>
            <w:vAlign w:val="center"/>
          </w:tcPr>
          <w:p w14:paraId="3AC71B16" w14:textId="77777777" w:rsidR="00CA04A4" w:rsidRDefault="000C4465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366FE0D" w14:textId="77777777" w:rsidR="00CA04A4" w:rsidRDefault="000C4465">
            <w:r>
              <w:t>21:50</w:t>
            </w:r>
          </w:p>
        </w:tc>
        <w:tc>
          <w:tcPr>
            <w:tcW w:w="1415" w:type="dxa"/>
            <w:vAlign w:val="center"/>
          </w:tcPr>
          <w:p w14:paraId="212CF125" w14:textId="77777777" w:rsidR="00CA04A4" w:rsidRDefault="000C4465">
            <w:r>
              <w:t>27.41</w:t>
            </w:r>
          </w:p>
        </w:tc>
        <w:tc>
          <w:tcPr>
            <w:tcW w:w="1131" w:type="dxa"/>
            <w:vAlign w:val="center"/>
          </w:tcPr>
          <w:p w14:paraId="542BE9AA" w14:textId="77777777" w:rsidR="00CA04A4" w:rsidRDefault="000C4465">
            <w:r>
              <w:t>28.00</w:t>
            </w:r>
          </w:p>
        </w:tc>
        <w:tc>
          <w:tcPr>
            <w:tcW w:w="1131" w:type="dxa"/>
            <w:vAlign w:val="center"/>
          </w:tcPr>
          <w:p w14:paraId="33AFF4B4" w14:textId="77777777" w:rsidR="00CA04A4" w:rsidRDefault="000C4465">
            <w:r>
              <w:t>满足</w:t>
            </w:r>
          </w:p>
        </w:tc>
      </w:tr>
      <w:tr w:rsidR="00CA04A4" w14:paraId="3FF7E1F0" w14:textId="77777777">
        <w:tc>
          <w:tcPr>
            <w:tcW w:w="1403" w:type="dxa"/>
            <w:vMerge/>
            <w:vAlign w:val="center"/>
          </w:tcPr>
          <w:p w14:paraId="66612FB0" w14:textId="77777777" w:rsidR="00CA04A4" w:rsidRDefault="00CA04A4"/>
        </w:tc>
        <w:tc>
          <w:tcPr>
            <w:tcW w:w="3395" w:type="dxa"/>
            <w:vAlign w:val="center"/>
          </w:tcPr>
          <w:p w14:paraId="396F540C" w14:textId="77777777" w:rsidR="00CA04A4" w:rsidRDefault="000C4465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EF821CE" w14:textId="77777777" w:rsidR="00CA04A4" w:rsidRDefault="000C4465">
            <w:r>
              <w:t>20:40</w:t>
            </w:r>
          </w:p>
        </w:tc>
        <w:tc>
          <w:tcPr>
            <w:tcW w:w="1415" w:type="dxa"/>
            <w:vAlign w:val="center"/>
          </w:tcPr>
          <w:p w14:paraId="1035C6B0" w14:textId="77777777" w:rsidR="00CA04A4" w:rsidRDefault="000C4465">
            <w:r>
              <w:t>27.26</w:t>
            </w:r>
          </w:p>
        </w:tc>
        <w:tc>
          <w:tcPr>
            <w:tcW w:w="1131" w:type="dxa"/>
            <w:vAlign w:val="center"/>
          </w:tcPr>
          <w:p w14:paraId="7A14024F" w14:textId="77777777" w:rsidR="00CA04A4" w:rsidRDefault="000C4465">
            <w:r>
              <w:t>28.00</w:t>
            </w:r>
          </w:p>
        </w:tc>
        <w:tc>
          <w:tcPr>
            <w:tcW w:w="1131" w:type="dxa"/>
            <w:vAlign w:val="center"/>
          </w:tcPr>
          <w:p w14:paraId="6CA98FA0" w14:textId="77777777" w:rsidR="00CA04A4" w:rsidRDefault="000C4465">
            <w:r>
              <w:t>满足</w:t>
            </w:r>
          </w:p>
        </w:tc>
      </w:tr>
      <w:tr w:rsidR="00CA04A4" w14:paraId="2349A524" w14:textId="77777777">
        <w:tc>
          <w:tcPr>
            <w:tcW w:w="1403" w:type="dxa"/>
            <w:vMerge/>
            <w:vAlign w:val="center"/>
          </w:tcPr>
          <w:p w14:paraId="23A394EC" w14:textId="77777777" w:rsidR="00CA04A4" w:rsidRDefault="00CA04A4"/>
        </w:tc>
        <w:tc>
          <w:tcPr>
            <w:tcW w:w="3395" w:type="dxa"/>
            <w:vAlign w:val="center"/>
          </w:tcPr>
          <w:p w14:paraId="5594E851" w14:textId="77777777" w:rsidR="00CA04A4" w:rsidRDefault="000C4465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CA1494F" w14:textId="77777777" w:rsidR="00CA04A4" w:rsidRDefault="000C4465">
            <w:r>
              <w:t>21:35</w:t>
            </w:r>
          </w:p>
        </w:tc>
        <w:tc>
          <w:tcPr>
            <w:tcW w:w="1415" w:type="dxa"/>
            <w:vAlign w:val="center"/>
          </w:tcPr>
          <w:p w14:paraId="62864C64" w14:textId="77777777" w:rsidR="00CA04A4" w:rsidRDefault="000C4465">
            <w:r>
              <w:t>27.04</w:t>
            </w:r>
          </w:p>
        </w:tc>
        <w:tc>
          <w:tcPr>
            <w:tcW w:w="1131" w:type="dxa"/>
            <w:vAlign w:val="center"/>
          </w:tcPr>
          <w:p w14:paraId="552D795C" w14:textId="77777777" w:rsidR="00CA04A4" w:rsidRDefault="000C4465">
            <w:r>
              <w:t>28.00</w:t>
            </w:r>
          </w:p>
        </w:tc>
        <w:tc>
          <w:tcPr>
            <w:tcW w:w="1131" w:type="dxa"/>
            <w:vAlign w:val="center"/>
          </w:tcPr>
          <w:p w14:paraId="4C95A0E1" w14:textId="77777777" w:rsidR="00CA04A4" w:rsidRDefault="000C4465">
            <w:r>
              <w:t>满足</w:t>
            </w:r>
          </w:p>
        </w:tc>
      </w:tr>
    </w:tbl>
    <w:p w14:paraId="5B5121E7" w14:textId="77777777" w:rsidR="00CA04A4" w:rsidRDefault="00CA04A4"/>
    <w:sectPr w:rsidR="00CA04A4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6F46" w14:textId="77777777" w:rsidR="000C4465" w:rsidRDefault="000C4465">
      <w:r>
        <w:separator/>
      </w:r>
    </w:p>
  </w:endnote>
  <w:endnote w:type="continuationSeparator" w:id="0">
    <w:p w14:paraId="22007AFC" w14:textId="77777777" w:rsidR="000C4465" w:rsidRDefault="000C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EDB1CF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CB333C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BDFB" w14:textId="77777777" w:rsidR="000C4465" w:rsidRDefault="000C4465">
      <w:r>
        <w:separator/>
      </w:r>
    </w:p>
  </w:footnote>
  <w:footnote w:type="continuationSeparator" w:id="0">
    <w:p w14:paraId="1D74A89C" w14:textId="77777777" w:rsidR="000C4465" w:rsidRDefault="000C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7262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67BAA045" wp14:editId="7DA35F4A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B9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4465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A66B9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04A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8B8D1E"/>
  <w15:chartTrackingRefBased/>
  <w15:docId w15:val="{37E72A2B-41CE-4CA0-BB90-6028F13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94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11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Fantastic World LPY.exe</dc:creator>
  <cp:keywords/>
  <dc:description/>
  <cp:lastModifiedBy>李 鹏宇</cp:lastModifiedBy>
  <cp:revision>1</cp:revision>
  <dcterms:created xsi:type="dcterms:W3CDTF">2022-03-01T11:22:00Z</dcterms:created>
  <dcterms:modified xsi:type="dcterms:W3CDTF">2022-03-01T11:23:00Z</dcterms:modified>
</cp:coreProperties>
</file>