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08DF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AFB3432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20E2C31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4C23F54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B041FBB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84214D6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466253D4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A262FA7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5FF18AC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 w14:paraId="75A0010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36C195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0AD5B9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淮南</w:t>
            </w:r>
            <w:bookmarkEnd w:id="1"/>
          </w:p>
        </w:tc>
      </w:tr>
      <w:tr w:rsidR="00D6136B" w14:paraId="2175EEF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55555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2B6FF8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1482A80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5CEBB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CBCCF5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16B74EE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75B46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5974178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0359AFA9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5B5B4D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8CA48D9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50836FA7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B49F9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65A47DC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527C095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5F445D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ACE96CD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5E8EEA4E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B7F4AC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D63F3DA" w14:textId="77777777"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14:paraId="2BBF92B2" w14:textId="77777777" w:rsidR="00D6136B" w:rsidRDefault="00D6136B">
      <w:pPr>
        <w:rPr>
          <w:rFonts w:ascii="宋体" w:hAnsi="宋体"/>
          <w:lang w:val="en-US"/>
        </w:rPr>
      </w:pPr>
    </w:p>
    <w:p w14:paraId="6F6B80C4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6988FC2" wp14:editId="65CFEBFA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D1B2" w14:textId="77777777" w:rsidR="003449F7" w:rsidRDefault="003449F7">
      <w:pPr>
        <w:jc w:val="center"/>
        <w:rPr>
          <w:rFonts w:ascii="宋体" w:hAnsi="宋体"/>
          <w:lang w:val="en-US"/>
        </w:rPr>
      </w:pPr>
    </w:p>
    <w:p w14:paraId="1A74621F" w14:textId="77777777" w:rsidR="00D6136B" w:rsidRDefault="00D6136B">
      <w:pPr>
        <w:rPr>
          <w:rFonts w:ascii="宋体" w:hAnsi="宋体"/>
          <w:lang w:val="en-US"/>
        </w:rPr>
      </w:pPr>
    </w:p>
    <w:p w14:paraId="7DE50B89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5ABF344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6F88386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6DA9628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5F0E975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456706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58E4C37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56C1C1A6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D1021B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A984D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77A9FD0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2EEAEC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CF755F9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T18075459508</w:t>
            </w:r>
            <w:bookmarkEnd w:id="9"/>
          </w:p>
        </w:tc>
      </w:tr>
    </w:tbl>
    <w:p w14:paraId="4F5E0CDA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661FF051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72534D8E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0D343A4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43D69237" w14:textId="77777777" w:rsidR="00061980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5727035" w:history="1">
        <w:r w:rsidR="00061980" w:rsidRPr="00384B31">
          <w:rPr>
            <w:rStyle w:val="a4"/>
            <w:noProof/>
          </w:rPr>
          <w:t>1</w:t>
        </w:r>
        <w:r w:rsidR="00061980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061980" w:rsidRPr="00384B31">
          <w:rPr>
            <w:rStyle w:val="a4"/>
            <w:noProof/>
          </w:rPr>
          <w:t>住区概况</w:t>
        </w:r>
        <w:r w:rsidR="00061980">
          <w:rPr>
            <w:noProof/>
            <w:webHidden/>
          </w:rPr>
          <w:tab/>
        </w:r>
        <w:r w:rsidR="00061980">
          <w:rPr>
            <w:noProof/>
            <w:webHidden/>
          </w:rPr>
          <w:fldChar w:fldCharType="begin"/>
        </w:r>
        <w:r w:rsidR="00061980">
          <w:rPr>
            <w:noProof/>
            <w:webHidden/>
          </w:rPr>
          <w:instrText xml:space="preserve"> PAGEREF _Toc95727035 \h </w:instrText>
        </w:r>
        <w:r w:rsidR="00061980">
          <w:rPr>
            <w:noProof/>
            <w:webHidden/>
          </w:rPr>
        </w:r>
        <w:r w:rsidR="00061980">
          <w:rPr>
            <w:noProof/>
            <w:webHidden/>
          </w:rPr>
          <w:fldChar w:fldCharType="separate"/>
        </w:r>
        <w:r w:rsidR="00061980">
          <w:rPr>
            <w:noProof/>
            <w:webHidden/>
          </w:rPr>
          <w:t>3</w:t>
        </w:r>
        <w:r w:rsidR="00061980">
          <w:rPr>
            <w:noProof/>
            <w:webHidden/>
          </w:rPr>
          <w:fldChar w:fldCharType="end"/>
        </w:r>
      </w:hyperlink>
    </w:p>
    <w:p w14:paraId="19B42532" w14:textId="77777777" w:rsidR="00061980" w:rsidRDefault="0006198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5727036" w:history="1">
        <w:r w:rsidRPr="00384B31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84B31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03AC9B" w14:textId="77777777" w:rsidR="00061980" w:rsidRDefault="0006198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5727037" w:history="1">
        <w:r w:rsidRPr="00384B31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84B31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018E0D" w14:textId="77777777" w:rsidR="00061980" w:rsidRDefault="0006198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27038" w:history="1">
        <w:r w:rsidRPr="00384B31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84B31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B35719" w14:textId="77777777" w:rsidR="00061980" w:rsidRDefault="0006198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27039" w:history="1">
        <w:r w:rsidRPr="00384B31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84B31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2133C6" w14:textId="77777777" w:rsidR="00061980" w:rsidRDefault="0006198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5727040" w:history="1">
        <w:r w:rsidRPr="00384B31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84B31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CBF6AA" w14:textId="77777777" w:rsidR="00061980" w:rsidRDefault="0006198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27041" w:history="1">
        <w:r w:rsidRPr="00384B31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84B31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C2B963" w14:textId="77777777" w:rsidR="00061980" w:rsidRDefault="0006198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27042" w:history="1">
        <w:r w:rsidRPr="00384B31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84B31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4EFEE1" w14:textId="77777777" w:rsidR="00061980" w:rsidRDefault="0006198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5727043" w:history="1">
        <w:r w:rsidRPr="00384B31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84B31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94D780" w14:textId="77777777" w:rsidR="00061980" w:rsidRDefault="0006198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27044" w:history="1">
        <w:r w:rsidRPr="00384B31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84B31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E1C3A92" w14:textId="77777777" w:rsidR="00061980" w:rsidRDefault="0006198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27045" w:history="1">
        <w:r w:rsidRPr="00384B31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84B31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BFFAA2F" w14:textId="77777777" w:rsidR="00061980" w:rsidRDefault="0006198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27046" w:history="1">
        <w:r w:rsidRPr="00384B31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84B31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30C14A" w14:textId="77777777" w:rsidR="00061980" w:rsidRDefault="0006198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5727047" w:history="1">
        <w:r w:rsidRPr="00384B31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84B31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_Toc95727047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74033B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3CACD5FC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D99FF6F" w14:textId="77777777" w:rsidR="00D6136B" w:rsidRDefault="00D6136B">
      <w:pPr>
        <w:pStyle w:val="1"/>
      </w:pPr>
      <w:bookmarkStart w:id="11" w:name="_Toc401318136"/>
      <w:bookmarkStart w:id="12" w:name="_Toc95727035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26B1EE60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27E92BD4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7432A13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271ED214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131299B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B9ED359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淮南</w:t>
            </w:r>
            <w:bookmarkEnd w:id="14"/>
          </w:p>
        </w:tc>
      </w:tr>
      <w:tr w:rsidR="006B02AD" w14:paraId="3AE081AC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646E0D73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6D06D9DA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14:paraId="45B47952" w14:textId="77777777" w:rsidTr="00ED046A">
        <w:tc>
          <w:tcPr>
            <w:tcW w:w="2841" w:type="dxa"/>
            <w:shd w:val="clear" w:color="auto" w:fill="E6E6E6"/>
          </w:tcPr>
          <w:p w14:paraId="51DB788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BABB319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32.62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502C10A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116.97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379F0CB7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6BB79EB8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3B52CC7D" wp14:editId="727BB39B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0FBAA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03D3AEA9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6AE02D48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0EA641E4" wp14:editId="1B3A6F9E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62396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78FFF1DA" w14:textId="77777777" w:rsidR="00D6136B" w:rsidRDefault="00D6136B">
      <w:pPr>
        <w:pStyle w:val="1"/>
      </w:pPr>
      <w:bookmarkStart w:id="20" w:name="_Toc95727036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0DEE3986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072190F1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2DC21710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09FB8C6B" w14:textId="77777777" w:rsidR="00D6136B" w:rsidRDefault="00D6136B">
      <w:pPr>
        <w:pStyle w:val="1"/>
      </w:pPr>
      <w:bookmarkStart w:id="22" w:name="_Toc95727037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1246A2EA" w14:textId="77777777" w:rsidR="00D6136B" w:rsidRDefault="00D6136B">
      <w:pPr>
        <w:pStyle w:val="2"/>
      </w:pPr>
      <w:bookmarkStart w:id="23" w:name="_Toc95727038"/>
      <w:r>
        <w:rPr>
          <w:rFonts w:hint="eastAsia"/>
        </w:rPr>
        <w:t>规范要求</w:t>
      </w:r>
      <w:bookmarkEnd w:id="23"/>
    </w:p>
    <w:p w14:paraId="3AE4ADC5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71EB3255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66F6E9ED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9791D77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66C1514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1B71789C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6B2CB211" w14:textId="77777777" w:rsidR="001872C8" w:rsidRDefault="001872C8" w:rsidP="0083719F">
      <w:pPr>
        <w:pStyle w:val="2"/>
      </w:pPr>
      <w:bookmarkStart w:id="24" w:name="_Toc95727039"/>
      <w:r>
        <w:rPr>
          <w:rFonts w:hint="eastAsia"/>
        </w:rPr>
        <w:t>计算方法</w:t>
      </w:r>
      <w:bookmarkEnd w:id="24"/>
    </w:p>
    <w:p w14:paraId="2CB81543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2D147226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46BE83C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AB903C3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66D231FE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28D4DB88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08F6A65C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958C281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5D2AB9B6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4B2355DB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5A18B20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416318ED" w14:textId="77777777" w:rsidR="00D6136B" w:rsidRDefault="00D6136B">
      <w:pPr>
        <w:pStyle w:val="1"/>
      </w:pPr>
      <w:bookmarkStart w:id="25" w:name="_Toc401318141"/>
      <w:bookmarkStart w:id="26" w:name="_Toc95727040"/>
      <w:r>
        <w:rPr>
          <w:rFonts w:hint="eastAsia"/>
        </w:rPr>
        <w:t>指标概览</w:t>
      </w:r>
      <w:bookmarkEnd w:id="25"/>
      <w:bookmarkEnd w:id="26"/>
    </w:p>
    <w:p w14:paraId="11C00ED2" w14:textId="77777777" w:rsidR="00D6136B" w:rsidRDefault="00D6136B">
      <w:pPr>
        <w:pStyle w:val="2"/>
      </w:pPr>
      <w:bookmarkStart w:id="27" w:name="_Toc95727041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3449F7" w14:paraId="2749DB95" w14:textId="77777777">
        <w:tc>
          <w:tcPr>
            <w:tcW w:w="3118" w:type="dxa"/>
            <w:shd w:val="clear" w:color="auto" w:fill="E6E6E6"/>
            <w:vAlign w:val="center"/>
          </w:tcPr>
          <w:p w14:paraId="10055626" w14:textId="77777777" w:rsidR="003449F7" w:rsidRDefault="00FE2EFE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7C6AAB3" w14:textId="77777777" w:rsidR="003449F7" w:rsidRDefault="00FE2EFE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B8F6606" w14:textId="77777777" w:rsidR="003449F7" w:rsidRDefault="00FE2EFE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3449F7" w14:paraId="5051C9A4" w14:textId="77777777">
        <w:tc>
          <w:tcPr>
            <w:tcW w:w="3118" w:type="dxa"/>
            <w:shd w:val="clear" w:color="auto" w:fill="E6E6E6"/>
            <w:vAlign w:val="center"/>
          </w:tcPr>
          <w:p w14:paraId="5779B014" w14:textId="77777777" w:rsidR="003449F7" w:rsidRDefault="003449F7"/>
        </w:tc>
        <w:tc>
          <w:tcPr>
            <w:tcW w:w="3107" w:type="dxa"/>
            <w:vAlign w:val="center"/>
          </w:tcPr>
          <w:p w14:paraId="7264DE02" w14:textId="77777777" w:rsidR="003449F7" w:rsidRDefault="00FE2EFE">
            <w:r>
              <w:t>846.2</w:t>
            </w:r>
          </w:p>
        </w:tc>
        <w:tc>
          <w:tcPr>
            <w:tcW w:w="3107" w:type="dxa"/>
            <w:vAlign w:val="center"/>
          </w:tcPr>
          <w:p w14:paraId="22A5DE67" w14:textId="77777777" w:rsidR="003449F7" w:rsidRDefault="00FE2EFE">
            <w:r>
              <w:t>18.0</w:t>
            </w:r>
          </w:p>
        </w:tc>
      </w:tr>
      <w:tr w:rsidR="003449F7" w14:paraId="6458BE4A" w14:textId="77777777">
        <w:tc>
          <w:tcPr>
            <w:tcW w:w="3118" w:type="dxa"/>
            <w:shd w:val="clear" w:color="auto" w:fill="E6E6E6"/>
            <w:vAlign w:val="center"/>
          </w:tcPr>
          <w:p w14:paraId="6CB18991" w14:textId="77777777" w:rsidR="003449F7" w:rsidRDefault="00FE2EFE">
            <w:r>
              <w:t>大学生活动中心</w:t>
            </w:r>
          </w:p>
        </w:tc>
        <w:tc>
          <w:tcPr>
            <w:tcW w:w="3107" w:type="dxa"/>
            <w:vAlign w:val="center"/>
          </w:tcPr>
          <w:p w14:paraId="71F77C94" w14:textId="77777777" w:rsidR="003449F7" w:rsidRDefault="00FE2EFE">
            <w:r>
              <w:t>1903.2</w:t>
            </w:r>
          </w:p>
        </w:tc>
        <w:tc>
          <w:tcPr>
            <w:tcW w:w="3107" w:type="dxa"/>
            <w:vAlign w:val="center"/>
          </w:tcPr>
          <w:p w14:paraId="3E73322D" w14:textId="77777777" w:rsidR="003449F7" w:rsidRDefault="00FE2EFE">
            <w:r>
              <w:t>34.0</w:t>
            </w:r>
          </w:p>
        </w:tc>
      </w:tr>
      <w:tr w:rsidR="003449F7" w14:paraId="484068B3" w14:textId="77777777">
        <w:tc>
          <w:tcPr>
            <w:tcW w:w="3118" w:type="dxa"/>
            <w:shd w:val="clear" w:color="auto" w:fill="E6E6E6"/>
            <w:vAlign w:val="center"/>
          </w:tcPr>
          <w:p w14:paraId="3B8903D6" w14:textId="77777777" w:rsidR="003449F7" w:rsidRDefault="00FE2EFE">
            <w:r>
              <w:t>宿舍楼</w:t>
            </w:r>
          </w:p>
        </w:tc>
        <w:tc>
          <w:tcPr>
            <w:tcW w:w="3107" w:type="dxa"/>
            <w:vAlign w:val="center"/>
          </w:tcPr>
          <w:p w14:paraId="1264F240" w14:textId="77777777" w:rsidR="003449F7" w:rsidRDefault="00FE2EFE">
            <w:r>
              <w:t>367.8</w:t>
            </w:r>
          </w:p>
        </w:tc>
        <w:tc>
          <w:tcPr>
            <w:tcW w:w="3107" w:type="dxa"/>
            <w:vAlign w:val="center"/>
          </w:tcPr>
          <w:p w14:paraId="45AE3BFE" w14:textId="77777777" w:rsidR="003449F7" w:rsidRDefault="00FE2EFE">
            <w:r>
              <w:t>27.0</w:t>
            </w:r>
          </w:p>
        </w:tc>
      </w:tr>
      <w:tr w:rsidR="003449F7" w14:paraId="4D86B720" w14:textId="77777777">
        <w:tc>
          <w:tcPr>
            <w:tcW w:w="3118" w:type="dxa"/>
            <w:shd w:val="clear" w:color="auto" w:fill="E6E6E6"/>
            <w:vAlign w:val="center"/>
          </w:tcPr>
          <w:p w14:paraId="69FD644E" w14:textId="77777777" w:rsidR="003449F7" w:rsidRDefault="00FE2EFE">
            <w:r>
              <w:t>宿舍楼</w:t>
            </w:r>
            <w:r>
              <w:t>2</w:t>
            </w:r>
          </w:p>
        </w:tc>
        <w:tc>
          <w:tcPr>
            <w:tcW w:w="3107" w:type="dxa"/>
            <w:vAlign w:val="center"/>
          </w:tcPr>
          <w:p w14:paraId="38FDF6E7" w14:textId="77777777" w:rsidR="003449F7" w:rsidRDefault="00FE2EFE">
            <w:r>
              <w:t>260.8</w:t>
            </w:r>
          </w:p>
        </w:tc>
        <w:tc>
          <w:tcPr>
            <w:tcW w:w="3107" w:type="dxa"/>
            <w:vAlign w:val="center"/>
          </w:tcPr>
          <w:p w14:paraId="01F5CB59" w14:textId="77777777" w:rsidR="003449F7" w:rsidRDefault="00FE2EFE">
            <w:r>
              <w:t>18.0</w:t>
            </w:r>
          </w:p>
        </w:tc>
      </w:tr>
      <w:tr w:rsidR="003449F7" w14:paraId="31B3FA1F" w14:textId="77777777">
        <w:tc>
          <w:tcPr>
            <w:tcW w:w="3118" w:type="dxa"/>
            <w:shd w:val="clear" w:color="auto" w:fill="E6E6E6"/>
            <w:vAlign w:val="center"/>
          </w:tcPr>
          <w:p w14:paraId="442C1D65" w14:textId="77777777" w:rsidR="003449F7" w:rsidRDefault="00FE2EFE">
            <w:r>
              <w:t>宿舍楼</w:t>
            </w:r>
            <w:r>
              <w:t>3</w:t>
            </w:r>
          </w:p>
        </w:tc>
        <w:tc>
          <w:tcPr>
            <w:tcW w:w="3107" w:type="dxa"/>
            <w:vAlign w:val="center"/>
          </w:tcPr>
          <w:p w14:paraId="6B708335" w14:textId="77777777" w:rsidR="003449F7" w:rsidRDefault="00FE2EFE">
            <w:r>
              <w:t>487.0</w:t>
            </w:r>
          </w:p>
        </w:tc>
        <w:tc>
          <w:tcPr>
            <w:tcW w:w="3107" w:type="dxa"/>
            <w:vAlign w:val="center"/>
          </w:tcPr>
          <w:p w14:paraId="56666816" w14:textId="77777777" w:rsidR="003449F7" w:rsidRDefault="00FE2EFE">
            <w:r>
              <w:t>21.0</w:t>
            </w:r>
          </w:p>
        </w:tc>
      </w:tr>
      <w:tr w:rsidR="003449F7" w14:paraId="7514251B" w14:textId="77777777">
        <w:tc>
          <w:tcPr>
            <w:tcW w:w="3118" w:type="dxa"/>
            <w:shd w:val="clear" w:color="auto" w:fill="E6E6E6"/>
            <w:vAlign w:val="center"/>
          </w:tcPr>
          <w:p w14:paraId="608F40D7" w14:textId="77777777" w:rsidR="003449F7" w:rsidRDefault="00FE2EFE">
            <w:r>
              <w:t>宿舍楼</w:t>
            </w:r>
            <w:r>
              <w:t>4</w:t>
            </w:r>
          </w:p>
        </w:tc>
        <w:tc>
          <w:tcPr>
            <w:tcW w:w="3107" w:type="dxa"/>
            <w:vAlign w:val="center"/>
          </w:tcPr>
          <w:p w14:paraId="72B7602E" w14:textId="77777777" w:rsidR="003449F7" w:rsidRDefault="00FE2EFE">
            <w:r>
              <w:t>188.7</w:t>
            </w:r>
          </w:p>
        </w:tc>
        <w:tc>
          <w:tcPr>
            <w:tcW w:w="3107" w:type="dxa"/>
            <w:vAlign w:val="center"/>
          </w:tcPr>
          <w:p w14:paraId="7FF1AA03" w14:textId="77777777" w:rsidR="003449F7" w:rsidRDefault="00FE2EFE">
            <w:r>
              <w:t>18.0</w:t>
            </w:r>
          </w:p>
        </w:tc>
      </w:tr>
      <w:tr w:rsidR="003449F7" w14:paraId="08020053" w14:textId="77777777">
        <w:tc>
          <w:tcPr>
            <w:tcW w:w="3118" w:type="dxa"/>
            <w:shd w:val="clear" w:color="auto" w:fill="E6E6E6"/>
            <w:vAlign w:val="center"/>
          </w:tcPr>
          <w:p w14:paraId="20E06BEE" w14:textId="77777777" w:rsidR="003449F7" w:rsidRDefault="00FE2EFE">
            <w:r>
              <w:t>宿舍楼</w:t>
            </w:r>
            <w:r>
              <w:t>5</w:t>
            </w:r>
          </w:p>
        </w:tc>
        <w:tc>
          <w:tcPr>
            <w:tcW w:w="3107" w:type="dxa"/>
            <w:vAlign w:val="center"/>
          </w:tcPr>
          <w:p w14:paraId="5C994B52" w14:textId="77777777" w:rsidR="003449F7" w:rsidRDefault="00FE2EFE">
            <w:r>
              <w:t>150.9</w:t>
            </w:r>
          </w:p>
        </w:tc>
        <w:tc>
          <w:tcPr>
            <w:tcW w:w="3107" w:type="dxa"/>
            <w:vAlign w:val="center"/>
          </w:tcPr>
          <w:p w14:paraId="7FEB7C06" w14:textId="77777777" w:rsidR="003449F7" w:rsidRDefault="00FE2EFE">
            <w:r>
              <w:t>18.0</w:t>
            </w:r>
          </w:p>
        </w:tc>
      </w:tr>
      <w:tr w:rsidR="003449F7" w14:paraId="73D9699D" w14:textId="77777777">
        <w:tc>
          <w:tcPr>
            <w:tcW w:w="3118" w:type="dxa"/>
            <w:shd w:val="clear" w:color="auto" w:fill="E6E6E6"/>
            <w:vAlign w:val="center"/>
          </w:tcPr>
          <w:p w14:paraId="4FD3134B" w14:textId="77777777" w:rsidR="003449F7" w:rsidRDefault="00FE2EFE">
            <w:r>
              <w:t>宿舍楼</w:t>
            </w:r>
            <w:r>
              <w:t>6</w:t>
            </w:r>
          </w:p>
        </w:tc>
        <w:tc>
          <w:tcPr>
            <w:tcW w:w="3107" w:type="dxa"/>
            <w:vAlign w:val="center"/>
          </w:tcPr>
          <w:p w14:paraId="6F98055A" w14:textId="77777777" w:rsidR="003449F7" w:rsidRDefault="00FE2EFE">
            <w:r>
              <w:t>92.7</w:t>
            </w:r>
          </w:p>
        </w:tc>
        <w:tc>
          <w:tcPr>
            <w:tcW w:w="3107" w:type="dxa"/>
            <w:vAlign w:val="center"/>
          </w:tcPr>
          <w:p w14:paraId="3612371F" w14:textId="77777777" w:rsidR="003449F7" w:rsidRDefault="00FE2EFE">
            <w:r>
              <w:t>9.0</w:t>
            </w:r>
          </w:p>
        </w:tc>
      </w:tr>
    </w:tbl>
    <w:p w14:paraId="76B5A591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319D9D7E" w14:textId="77777777" w:rsidR="00D6136B" w:rsidRDefault="00D6136B">
      <w:pPr>
        <w:pStyle w:val="2"/>
      </w:pPr>
      <w:bookmarkStart w:id="29" w:name="_Toc95727042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3449F7" w14:paraId="2806A1F5" w14:textId="77777777">
        <w:tc>
          <w:tcPr>
            <w:tcW w:w="5093" w:type="dxa"/>
            <w:shd w:val="clear" w:color="auto" w:fill="E6E6E6"/>
            <w:vAlign w:val="center"/>
          </w:tcPr>
          <w:p w14:paraId="06AFC152" w14:textId="77777777" w:rsidR="003449F7" w:rsidRDefault="00FE2EFE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1F981266" w14:textId="77777777" w:rsidR="003449F7" w:rsidRDefault="00FE2EFE">
            <w:pPr>
              <w:jc w:val="center"/>
            </w:pPr>
            <w:r>
              <w:t>值</w:t>
            </w:r>
          </w:p>
        </w:tc>
      </w:tr>
      <w:tr w:rsidR="003449F7" w14:paraId="309AC678" w14:textId="77777777">
        <w:tc>
          <w:tcPr>
            <w:tcW w:w="5093" w:type="dxa"/>
            <w:shd w:val="clear" w:color="auto" w:fill="E6E6E6"/>
            <w:vAlign w:val="center"/>
          </w:tcPr>
          <w:p w14:paraId="217FF1BF" w14:textId="77777777" w:rsidR="003449F7" w:rsidRDefault="00FE2EFE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469F9A3" w14:textId="77777777" w:rsidR="003449F7" w:rsidRDefault="00FE2EFE">
            <w:r>
              <w:t>63968</w:t>
            </w:r>
          </w:p>
        </w:tc>
      </w:tr>
      <w:tr w:rsidR="003449F7" w14:paraId="1E17640F" w14:textId="77777777">
        <w:tc>
          <w:tcPr>
            <w:tcW w:w="5093" w:type="dxa"/>
            <w:shd w:val="clear" w:color="auto" w:fill="E6E6E6"/>
            <w:vAlign w:val="center"/>
          </w:tcPr>
          <w:p w14:paraId="3CBCC4C8" w14:textId="77777777" w:rsidR="003449F7" w:rsidRDefault="00FE2EFE">
            <w:r>
              <w:t>建筑密度</w:t>
            </w:r>
          </w:p>
        </w:tc>
        <w:tc>
          <w:tcPr>
            <w:tcW w:w="4239" w:type="dxa"/>
            <w:vAlign w:val="center"/>
          </w:tcPr>
          <w:p w14:paraId="30D608AB" w14:textId="77777777" w:rsidR="003449F7" w:rsidRDefault="00FE2EFE">
            <w:r>
              <w:t>0.07</w:t>
            </w:r>
          </w:p>
        </w:tc>
      </w:tr>
      <w:tr w:rsidR="003449F7" w14:paraId="53451B15" w14:textId="77777777">
        <w:tc>
          <w:tcPr>
            <w:tcW w:w="5093" w:type="dxa"/>
            <w:shd w:val="clear" w:color="auto" w:fill="E6E6E6"/>
            <w:vAlign w:val="center"/>
          </w:tcPr>
          <w:p w14:paraId="0266686C" w14:textId="77777777" w:rsidR="003449F7" w:rsidRDefault="00FE2EFE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DC0A9F6" w14:textId="77777777" w:rsidR="003449F7" w:rsidRDefault="00FE2EFE">
            <w:r>
              <w:t>59671</w:t>
            </w:r>
          </w:p>
        </w:tc>
      </w:tr>
      <w:tr w:rsidR="003449F7" w14:paraId="3D377A07" w14:textId="77777777">
        <w:tc>
          <w:tcPr>
            <w:tcW w:w="5093" w:type="dxa"/>
            <w:shd w:val="clear" w:color="auto" w:fill="E6E6E6"/>
            <w:vAlign w:val="center"/>
          </w:tcPr>
          <w:p w14:paraId="1D2CE7DF" w14:textId="77777777" w:rsidR="003449F7" w:rsidRDefault="00FE2EFE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EC8176C" w14:textId="77777777" w:rsidR="003449F7" w:rsidRDefault="00FE2EFE">
            <w:r>
              <w:t>14804</w:t>
            </w:r>
          </w:p>
        </w:tc>
      </w:tr>
      <w:tr w:rsidR="003449F7" w14:paraId="7471D361" w14:textId="77777777">
        <w:tc>
          <w:tcPr>
            <w:tcW w:w="5093" w:type="dxa"/>
            <w:shd w:val="clear" w:color="auto" w:fill="E6E6E6"/>
            <w:vAlign w:val="center"/>
          </w:tcPr>
          <w:p w14:paraId="145138AF" w14:textId="77777777" w:rsidR="003449F7" w:rsidRDefault="00FE2EFE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AF858C2" w14:textId="77777777" w:rsidR="003449F7" w:rsidRDefault="00FE2EFE">
            <w:r>
              <w:t>38278</w:t>
            </w:r>
          </w:p>
        </w:tc>
      </w:tr>
      <w:tr w:rsidR="003449F7" w14:paraId="282A2B5C" w14:textId="77777777">
        <w:tc>
          <w:tcPr>
            <w:tcW w:w="5093" w:type="dxa"/>
            <w:shd w:val="clear" w:color="auto" w:fill="E6E6E6"/>
            <w:vAlign w:val="center"/>
          </w:tcPr>
          <w:p w14:paraId="4DC72653" w14:textId="77777777" w:rsidR="003449F7" w:rsidRDefault="00FE2EFE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C16222E" w14:textId="77777777" w:rsidR="003449F7" w:rsidRDefault="00FE2EFE">
            <w:r>
              <w:t>1423</w:t>
            </w:r>
          </w:p>
        </w:tc>
      </w:tr>
      <w:tr w:rsidR="003449F7" w14:paraId="72C4552D" w14:textId="77777777">
        <w:tc>
          <w:tcPr>
            <w:tcW w:w="5093" w:type="dxa"/>
            <w:shd w:val="clear" w:color="auto" w:fill="E6E6E6"/>
            <w:vAlign w:val="center"/>
          </w:tcPr>
          <w:p w14:paraId="74CE2A95" w14:textId="77777777" w:rsidR="003449F7" w:rsidRDefault="00FE2EFE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4447EE1" w14:textId="77777777" w:rsidR="003449F7" w:rsidRDefault="00FE2EFE">
            <w:r>
              <w:t>491</w:t>
            </w:r>
          </w:p>
        </w:tc>
      </w:tr>
    </w:tbl>
    <w:p w14:paraId="71049E93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594457B9" w14:textId="77777777" w:rsidR="00D6136B" w:rsidRDefault="00D6136B" w:rsidP="00876CF9">
      <w:pPr>
        <w:pStyle w:val="1"/>
      </w:pPr>
      <w:bookmarkStart w:id="31" w:name="_Toc95727043"/>
      <w:r>
        <w:rPr>
          <w:rFonts w:hint="eastAsia"/>
        </w:rPr>
        <w:t>计算结果</w:t>
      </w:r>
      <w:bookmarkEnd w:id="31"/>
    </w:p>
    <w:p w14:paraId="2DE64AD2" w14:textId="77777777" w:rsidR="008D092F" w:rsidRPr="008D092F" w:rsidRDefault="008D092F" w:rsidP="008D092F">
      <w:pPr>
        <w:pStyle w:val="2"/>
      </w:pPr>
      <w:bookmarkStart w:id="32" w:name="_Toc95727044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3449F7" w14:paraId="4C92CF3E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76D1225E" w14:textId="77777777" w:rsidR="003449F7" w:rsidRDefault="00FE2EFE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5020664F" w14:textId="77777777" w:rsidR="003449F7" w:rsidRDefault="00FE2EFE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601CFC7" w14:textId="77777777" w:rsidR="003449F7" w:rsidRDefault="00FE2EFE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0E8CA810" w14:textId="77777777" w:rsidR="003449F7" w:rsidRDefault="00FE2EFE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5182C14" w14:textId="77777777" w:rsidR="003449F7" w:rsidRDefault="00FE2EFE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B5FD2EE" w14:textId="77777777" w:rsidR="003449F7" w:rsidRDefault="00FE2EFE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62BE23B" w14:textId="77777777" w:rsidR="003449F7" w:rsidRDefault="00FE2EFE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3449F7" w14:paraId="4A0D4ED5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37256740" w14:textId="77777777" w:rsidR="003449F7" w:rsidRDefault="003449F7"/>
        </w:tc>
        <w:tc>
          <w:tcPr>
            <w:tcW w:w="1165" w:type="dxa"/>
            <w:shd w:val="clear" w:color="auto" w:fill="E6E6E6"/>
            <w:vAlign w:val="center"/>
          </w:tcPr>
          <w:p w14:paraId="30F6C10B" w14:textId="77777777" w:rsidR="003449F7" w:rsidRDefault="00FE2EFE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5587EB8" w14:textId="77777777" w:rsidR="003449F7" w:rsidRDefault="00FE2EFE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F020368" w14:textId="77777777" w:rsidR="003449F7" w:rsidRDefault="00FE2EFE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7B4966D9" w14:textId="77777777" w:rsidR="003449F7" w:rsidRDefault="003449F7"/>
        </w:tc>
        <w:tc>
          <w:tcPr>
            <w:tcW w:w="1165" w:type="dxa"/>
            <w:vMerge/>
            <w:shd w:val="clear" w:color="auto" w:fill="E6E6E6"/>
            <w:vAlign w:val="center"/>
          </w:tcPr>
          <w:p w14:paraId="49FB8A44" w14:textId="77777777" w:rsidR="003449F7" w:rsidRDefault="003449F7"/>
        </w:tc>
        <w:tc>
          <w:tcPr>
            <w:tcW w:w="1165" w:type="dxa"/>
            <w:vMerge/>
            <w:shd w:val="clear" w:color="auto" w:fill="E6E6E6"/>
            <w:vAlign w:val="center"/>
          </w:tcPr>
          <w:p w14:paraId="51F44139" w14:textId="77777777" w:rsidR="003449F7" w:rsidRDefault="003449F7"/>
        </w:tc>
        <w:tc>
          <w:tcPr>
            <w:tcW w:w="1165" w:type="dxa"/>
            <w:vMerge/>
            <w:shd w:val="clear" w:color="auto" w:fill="E6E6E6"/>
            <w:vAlign w:val="center"/>
          </w:tcPr>
          <w:p w14:paraId="2276FE7A" w14:textId="77777777" w:rsidR="003449F7" w:rsidRDefault="003449F7"/>
        </w:tc>
      </w:tr>
      <w:tr w:rsidR="003449F7" w14:paraId="28E6502A" w14:textId="77777777">
        <w:tc>
          <w:tcPr>
            <w:tcW w:w="1171" w:type="dxa"/>
            <w:shd w:val="clear" w:color="auto" w:fill="E6E6E6"/>
            <w:vAlign w:val="center"/>
          </w:tcPr>
          <w:p w14:paraId="7B962A46" w14:textId="77777777" w:rsidR="003449F7" w:rsidRDefault="00FE2EFE">
            <w:r>
              <w:t>游憩场</w:t>
            </w:r>
          </w:p>
        </w:tc>
        <w:tc>
          <w:tcPr>
            <w:tcW w:w="1165" w:type="dxa"/>
            <w:vAlign w:val="center"/>
          </w:tcPr>
          <w:p w14:paraId="4AE0CB05" w14:textId="77777777" w:rsidR="003449F7" w:rsidRDefault="00FE2EFE">
            <w:r>
              <w:t>565.6</w:t>
            </w:r>
          </w:p>
        </w:tc>
        <w:tc>
          <w:tcPr>
            <w:tcW w:w="1165" w:type="dxa"/>
            <w:vAlign w:val="center"/>
          </w:tcPr>
          <w:p w14:paraId="2CD967F1" w14:textId="77777777" w:rsidR="003449F7" w:rsidRDefault="00FE2EFE">
            <w:r>
              <w:t>0.0</w:t>
            </w:r>
          </w:p>
        </w:tc>
        <w:tc>
          <w:tcPr>
            <w:tcW w:w="1165" w:type="dxa"/>
            <w:vAlign w:val="center"/>
          </w:tcPr>
          <w:p w14:paraId="2B755C52" w14:textId="77777777" w:rsidR="003449F7" w:rsidRDefault="00FE2EFE">
            <w:r>
              <w:t>0.0</w:t>
            </w:r>
          </w:p>
        </w:tc>
        <w:tc>
          <w:tcPr>
            <w:tcW w:w="1165" w:type="dxa"/>
            <w:vAlign w:val="center"/>
          </w:tcPr>
          <w:p w14:paraId="5063927A" w14:textId="77777777" w:rsidR="003449F7" w:rsidRDefault="00FE2EFE">
            <w:r>
              <w:t>54.2</w:t>
            </w:r>
          </w:p>
        </w:tc>
        <w:tc>
          <w:tcPr>
            <w:tcW w:w="1165" w:type="dxa"/>
            <w:vAlign w:val="center"/>
          </w:tcPr>
          <w:p w14:paraId="16F72040" w14:textId="77777777" w:rsidR="003449F7" w:rsidRDefault="00FE2EFE">
            <w:r>
              <w:t>472.1</w:t>
            </w:r>
          </w:p>
        </w:tc>
        <w:tc>
          <w:tcPr>
            <w:tcW w:w="1165" w:type="dxa"/>
            <w:vAlign w:val="center"/>
          </w:tcPr>
          <w:p w14:paraId="219CE722" w14:textId="77777777" w:rsidR="003449F7" w:rsidRDefault="00FE2EFE">
            <w:r>
              <w:t>941.8</w:t>
            </w:r>
          </w:p>
        </w:tc>
        <w:tc>
          <w:tcPr>
            <w:tcW w:w="1165" w:type="dxa"/>
            <w:vAlign w:val="center"/>
          </w:tcPr>
          <w:p w14:paraId="1B5BB974" w14:textId="77777777" w:rsidR="003449F7" w:rsidRDefault="00FE2EFE">
            <w:r>
              <w:t>50.1</w:t>
            </w:r>
          </w:p>
        </w:tc>
      </w:tr>
      <w:tr w:rsidR="003449F7" w14:paraId="19B1AF02" w14:textId="77777777">
        <w:tc>
          <w:tcPr>
            <w:tcW w:w="1171" w:type="dxa"/>
            <w:shd w:val="clear" w:color="auto" w:fill="E6E6E6"/>
            <w:vAlign w:val="center"/>
          </w:tcPr>
          <w:p w14:paraId="269E1781" w14:textId="77777777" w:rsidR="003449F7" w:rsidRDefault="00FE2EFE">
            <w:r>
              <w:t>人行道</w:t>
            </w:r>
          </w:p>
        </w:tc>
        <w:tc>
          <w:tcPr>
            <w:tcW w:w="1165" w:type="dxa"/>
            <w:vAlign w:val="center"/>
          </w:tcPr>
          <w:p w14:paraId="19F864D7" w14:textId="77777777" w:rsidR="003449F7" w:rsidRDefault="00FE2EFE">
            <w:r>
              <w:t>2882.0</w:t>
            </w:r>
          </w:p>
        </w:tc>
        <w:tc>
          <w:tcPr>
            <w:tcW w:w="1165" w:type="dxa"/>
            <w:vAlign w:val="center"/>
          </w:tcPr>
          <w:p w14:paraId="69414FB0" w14:textId="77777777" w:rsidR="003449F7" w:rsidRDefault="00FE2EFE">
            <w:r>
              <w:t>1314.0</w:t>
            </w:r>
          </w:p>
        </w:tc>
        <w:tc>
          <w:tcPr>
            <w:tcW w:w="1165" w:type="dxa"/>
            <w:vAlign w:val="center"/>
          </w:tcPr>
          <w:p w14:paraId="099B0D00" w14:textId="77777777" w:rsidR="003449F7" w:rsidRDefault="00FE2EFE">
            <w:r>
              <w:t>0.0</w:t>
            </w:r>
          </w:p>
        </w:tc>
        <w:tc>
          <w:tcPr>
            <w:tcW w:w="1165" w:type="dxa"/>
            <w:vAlign w:val="center"/>
          </w:tcPr>
          <w:p w14:paraId="1C4E685B" w14:textId="77777777" w:rsidR="003449F7" w:rsidRDefault="00FE2EFE">
            <w:r>
              <w:t>997.0</w:t>
            </w:r>
          </w:p>
        </w:tc>
        <w:tc>
          <w:tcPr>
            <w:tcW w:w="1165" w:type="dxa"/>
            <w:vAlign w:val="center"/>
          </w:tcPr>
          <w:p w14:paraId="07063D1C" w14:textId="77777777" w:rsidR="003449F7" w:rsidRDefault="00FE2EFE">
            <w:r>
              <w:t>3607.8</w:t>
            </w:r>
          </w:p>
        </w:tc>
        <w:tc>
          <w:tcPr>
            <w:tcW w:w="1165" w:type="dxa"/>
            <w:vAlign w:val="center"/>
          </w:tcPr>
          <w:p w14:paraId="15630AAE" w14:textId="77777777" w:rsidR="003449F7" w:rsidRDefault="00FE2EFE">
            <w:r>
              <w:t>3883.9</w:t>
            </w:r>
          </w:p>
        </w:tc>
        <w:tc>
          <w:tcPr>
            <w:tcW w:w="1165" w:type="dxa"/>
            <w:vAlign w:val="center"/>
          </w:tcPr>
          <w:p w14:paraId="139D6ED5" w14:textId="77777777" w:rsidR="003449F7" w:rsidRDefault="00FE2EFE">
            <w:r>
              <w:t>92.9</w:t>
            </w:r>
          </w:p>
        </w:tc>
      </w:tr>
      <w:tr w:rsidR="003449F7" w14:paraId="5984CD87" w14:textId="77777777">
        <w:tc>
          <w:tcPr>
            <w:tcW w:w="1171" w:type="dxa"/>
            <w:shd w:val="clear" w:color="auto" w:fill="E6E6E6"/>
            <w:vAlign w:val="center"/>
          </w:tcPr>
          <w:p w14:paraId="50939A18" w14:textId="77777777" w:rsidR="003449F7" w:rsidRDefault="00FE2EFE">
            <w:r>
              <w:t>合计</w:t>
            </w:r>
          </w:p>
        </w:tc>
        <w:tc>
          <w:tcPr>
            <w:tcW w:w="1165" w:type="dxa"/>
            <w:vAlign w:val="center"/>
          </w:tcPr>
          <w:p w14:paraId="498B77AA" w14:textId="77777777" w:rsidR="003449F7" w:rsidRDefault="00FE2EFE">
            <w:r>
              <w:t>3447.6</w:t>
            </w:r>
          </w:p>
        </w:tc>
        <w:tc>
          <w:tcPr>
            <w:tcW w:w="1165" w:type="dxa"/>
            <w:vAlign w:val="center"/>
          </w:tcPr>
          <w:p w14:paraId="067A92A6" w14:textId="77777777" w:rsidR="003449F7" w:rsidRDefault="00FE2EFE">
            <w:r>
              <w:t>1314.0</w:t>
            </w:r>
          </w:p>
        </w:tc>
        <w:tc>
          <w:tcPr>
            <w:tcW w:w="1165" w:type="dxa"/>
            <w:vAlign w:val="center"/>
          </w:tcPr>
          <w:p w14:paraId="27588E46" w14:textId="77777777" w:rsidR="003449F7" w:rsidRDefault="00FE2EFE">
            <w:r>
              <w:t>0.0</w:t>
            </w:r>
          </w:p>
        </w:tc>
        <w:tc>
          <w:tcPr>
            <w:tcW w:w="1165" w:type="dxa"/>
            <w:vAlign w:val="center"/>
          </w:tcPr>
          <w:p w14:paraId="0B56CE1A" w14:textId="77777777" w:rsidR="003449F7" w:rsidRDefault="00FE2EFE">
            <w:r>
              <w:t>1051.2</w:t>
            </w:r>
          </w:p>
        </w:tc>
        <w:tc>
          <w:tcPr>
            <w:tcW w:w="1165" w:type="dxa"/>
            <w:vAlign w:val="center"/>
          </w:tcPr>
          <w:p w14:paraId="1C2D778A" w14:textId="77777777" w:rsidR="003449F7" w:rsidRDefault="00FE2EFE">
            <w:r>
              <w:t>4079.9</w:t>
            </w:r>
          </w:p>
        </w:tc>
        <w:tc>
          <w:tcPr>
            <w:tcW w:w="1165" w:type="dxa"/>
            <w:vAlign w:val="center"/>
          </w:tcPr>
          <w:p w14:paraId="174FB689" w14:textId="77777777" w:rsidR="003449F7" w:rsidRDefault="00FE2EFE">
            <w:r>
              <w:t>4825.7</w:t>
            </w:r>
          </w:p>
        </w:tc>
        <w:tc>
          <w:tcPr>
            <w:tcW w:w="1165" w:type="dxa"/>
            <w:vAlign w:val="center"/>
          </w:tcPr>
          <w:p w14:paraId="681A7198" w14:textId="77777777" w:rsidR="003449F7" w:rsidRDefault="00FE2EFE">
            <w:r>
              <w:t>84.5</w:t>
            </w:r>
          </w:p>
        </w:tc>
      </w:tr>
    </w:tbl>
    <w:p w14:paraId="56CD90CE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273903BB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lastRenderedPageBreak/>
        <w:drawing>
          <wp:inline distT="0" distB="0" distL="0" distR="0" wp14:anchorId="2BD8C52F" wp14:editId="36116C2C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0EF0E" w14:textId="77777777" w:rsidR="003449F7" w:rsidRDefault="003449F7">
      <w:pPr>
        <w:pStyle w:val="a0"/>
        <w:ind w:firstLine="420"/>
        <w:jc w:val="center"/>
        <w:rPr>
          <w:lang w:val="en-US"/>
        </w:rPr>
      </w:pPr>
    </w:p>
    <w:p w14:paraId="28EFC8EC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11FBE199" w14:textId="77777777" w:rsidR="00D6136B" w:rsidRDefault="00546220" w:rsidP="00165490">
      <w:pPr>
        <w:pStyle w:val="2"/>
      </w:pPr>
      <w:bookmarkStart w:id="35" w:name="_Toc95727045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070A7896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449F7" w14:paraId="294BF22C" w14:textId="77777777">
        <w:tc>
          <w:tcPr>
            <w:tcW w:w="1866" w:type="dxa"/>
            <w:shd w:val="clear" w:color="auto" w:fill="E6E6E6"/>
            <w:vAlign w:val="center"/>
          </w:tcPr>
          <w:p w14:paraId="37C0C957" w14:textId="77777777" w:rsidR="003449F7" w:rsidRDefault="00FE2EFE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F8E6F1" w14:textId="77777777" w:rsidR="003449F7" w:rsidRDefault="00FE2EFE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C0B1AC" w14:textId="77777777" w:rsidR="003449F7" w:rsidRDefault="00FE2EFE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76CF2B7" w14:textId="77777777" w:rsidR="003449F7" w:rsidRDefault="00FE2EFE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9A85183" w14:textId="77777777" w:rsidR="003449F7" w:rsidRDefault="00FE2EFE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3449F7" w14:paraId="4AC5AF11" w14:textId="77777777">
        <w:tc>
          <w:tcPr>
            <w:tcW w:w="1866" w:type="dxa"/>
            <w:vAlign w:val="center"/>
          </w:tcPr>
          <w:p w14:paraId="619644D2" w14:textId="77777777" w:rsidR="003449F7" w:rsidRDefault="00FE2EFE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5CDB0707" w14:textId="77777777" w:rsidR="003449F7" w:rsidRDefault="00FE2EFE">
            <w:r>
              <w:t>319.8</w:t>
            </w:r>
          </w:p>
        </w:tc>
        <w:tc>
          <w:tcPr>
            <w:tcW w:w="1866" w:type="dxa"/>
            <w:vAlign w:val="center"/>
          </w:tcPr>
          <w:p w14:paraId="59A9701B" w14:textId="77777777" w:rsidR="003449F7" w:rsidRDefault="00FE2EFE">
            <w:r>
              <w:t>0.40</w:t>
            </w:r>
          </w:p>
        </w:tc>
        <w:tc>
          <w:tcPr>
            <w:tcW w:w="1866" w:type="dxa"/>
            <w:vAlign w:val="center"/>
          </w:tcPr>
          <w:p w14:paraId="543EB079" w14:textId="77777777" w:rsidR="003449F7" w:rsidRDefault="00FE2EFE">
            <w:r>
              <w:t>319.8</w:t>
            </w:r>
          </w:p>
        </w:tc>
        <w:tc>
          <w:tcPr>
            <w:tcW w:w="1866" w:type="dxa"/>
            <w:vAlign w:val="center"/>
          </w:tcPr>
          <w:p w14:paraId="0404E4AF" w14:textId="77777777" w:rsidR="003449F7" w:rsidRDefault="00FE2EFE">
            <w:r>
              <w:t>319.8</w:t>
            </w:r>
          </w:p>
        </w:tc>
      </w:tr>
      <w:tr w:rsidR="003449F7" w14:paraId="6A4D2D50" w14:textId="77777777">
        <w:tc>
          <w:tcPr>
            <w:tcW w:w="1866" w:type="dxa"/>
            <w:vAlign w:val="center"/>
          </w:tcPr>
          <w:p w14:paraId="1CDA006F" w14:textId="77777777" w:rsidR="003449F7" w:rsidRDefault="00FE2EFE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14:paraId="724F7352" w14:textId="77777777" w:rsidR="003449F7" w:rsidRDefault="00FE2EFE">
            <w:r>
              <w:t>42.5</w:t>
            </w:r>
          </w:p>
        </w:tc>
        <w:tc>
          <w:tcPr>
            <w:tcW w:w="1866" w:type="dxa"/>
            <w:vAlign w:val="center"/>
          </w:tcPr>
          <w:p w14:paraId="6D07F830" w14:textId="77777777" w:rsidR="003449F7" w:rsidRDefault="00FE2EFE">
            <w:r>
              <w:t>0.00</w:t>
            </w:r>
          </w:p>
        </w:tc>
        <w:tc>
          <w:tcPr>
            <w:tcW w:w="1866" w:type="dxa"/>
            <w:vAlign w:val="center"/>
          </w:tcPr>
          <w:p w14:paraId="65C93CC0" w14:textId="77777777" w:rsidR="003449F7" w:rsidRDefault="00FE2EFE">
            <w:r>
              <w:t>42.5</w:t>
            </w:r>
          </w:p>
        </w:tc>
        <w:tc>
          <w:tcPr>
            <w:tcW w:w="1866" w:type="dxa"/>
            <w:vAlign w:val="center"/>
          </w:tcPr>
          <w:p w14:paraId="742C8091" w14:textId="77777777" w:rsidR="003449F7" w:rsidRDefault="00FE2EFE">
            <w:r>
              <w:t>42.5</w:t>
            </w:r>
          </w:p>
        </w:tc>
      </w:tr>
      <w:tr w:rsidR="003449F7" w14:paraId="3B3A4213" w14:textId="77777777">
        <w:tc>
          <w:tcPr>
            <w:tcW w:w="1866" w:type="dxa"/>
            <w:vAlign w:val="center"/>
          </w:tcPr>
          <w:p w14:paraId="2DD052F8" w14:textId="77777777" w:rsidR="003449F7" w:rsidRDefault="00FE2EFE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14:paraId="2C0BC611" w14:textId="77777777" w:rsidR="003449F7" w:rsidRDefault="00FE2EFE">
            <w:r>
              <w:t>60.4</w:t>
            </w:r>
          </w:p>
        </w:tc>
        <w:tc>
          <w:tcPr>
            <w:tcW w:w="1866" w:type="dxa"/>
            <w:vAlign w:val="center"/>
          </w:tcPr>
          <w:p w14:paraId="5ABA4913" w14:textId="77777777" w:rsidR="003449F7" w:rsidRDefault="00FE2EFE">
            <w:r>
              <w:t>0.00</w:t>
            </w:r>
          </w:p>
        </w:tc>
        <w:tc>
          <w:tcPr>
            <w:tcW w:w="1866" w:type="dxa"/>
            <w:vAlign w:val="center"/>
          </w:tcPr>
          <w:p w14:paraId="37924202" w14:textId="77777777" w:rsidR="003449F7" w:rsidRDefault="00FE2EFE">
            <w:r>
              <w:t>60.4</w:t>
            </w:r>
          </w:p>
        </w:tc>
        <w:tc>
          <w:tcPr>
            <w:tcW w:w="1866" w:type="dxa"/>
            <w:vAlign w:val="center"/>
          </w:tcPr>
          <w:p w14:paraId="00FB13FB" w14:textId="77777777" w:rsidR="003449F7" w:rsidRDefault="00FE2EFE">
            <w:r>
              <w:t>60.4</w:t>
            </w:r>
          </w:p>
        </w:tc>
      </w:tr>
      <w:tr w:rsidR="003449F7" w14:paraId="22EDD4AD" w14:textId="77777777">
        <w:tc>
          <w:tcPr>
            <w:tcW w:w="1866" w:type="dxa"/>
            <w:vAlign w:val="center"/>
          </w:tcPr>
          <w:p w14:paraId="4505AE17" w14:textId="77777777" w:rsidR="003449F7" w:rsidRDefault="00FE2EFE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14:paraId="05F48FD6" w14:textId="77777777" w:rsidR="003449F7" w:rsidRDefault="00FE2EFE">
            <w:r>
              <w:t>63.9</w:t>
            </w:r>
          </w:p>
        </w:tc>
        <w:tc>
          <w:tcPr>
            <w:tcW w:w="1866" w:type="dxa"/>
            <w:vAlign w:val="center"/>
          </w:tcPr>
          <w:p w14:paraId="123EB24D" w14:textId="77777777" w:rsidR="003449F7" w:rsidRDefault="00FE2EFE">
            <w:r>
              <w:t>0.00</w:t>
            </w:r>
          </w:p>
        </w:tc>
        <w:tc>
          <w:tcPr>
            <w:tcW w:w="1866" w:type="dxa"/>
            <w:vAlign w:val="center"/>
          </w:tcPr>
          <w:p w14:paraId="0A4AF83C" w14:textId="77777777" w:rsidR="003449F7" w:rsidRDefault="00FE2EFE">
            <w:r>
              <w:t>63.9</w:t>
            </w:r>
          </w:p>
        </w:tc>
        <w:tc>
          <w:tcPr>
            <w:tcW w:w="1866" w:type="dxa"/>
            <w:vAlign w:val="center"/>
          </w:tcPr>
          <w:p w14:paraId="7921DB7A" w14:textId="77777777" w:rsidR="003449F7" w:rsidRDefault="00FE2EFE">
            <w:r>
              <w:t>63.9</w:t>
            </w:r>
          </w:p>
        </w:tc>
      </w:tr>
      <w:tr w:rsidR="003449F7" w14:paraId="1819B15F" w14:textId="77777777">
        <w:tc>
          <w:tcPr>
            <w:tcW w:w="1866" w:type="dxa"/>
            <w:vAlign w:val="center"/>
          </w:tcPr>
          <w:p w14:paraId="1904C658" w14:textId="77777777" w:rsidR="003449F7" w:rsidRDefault="00FE2EFE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14:paraId="6739DB1C" w14:textId="77777777" w:rsidR="003449F7" w:rsidRDefault="00FE2EFE">
            <w:r>
              <w:t>266.7</w:t>
            </w:r>
          </w:p>
        </w:tc>
        <w:tc>
          <w:tcPr>
            <w:tcW w:w="1866" w:type="dxa"/>
            <w:vAlign w:val="center"/>
          </w:tcPr>
          <w:p w14:paraId="3197A367" w14:textId="77777777" w:rsidR="003449F7" w:rsidRDefault="00FE2EFE">
            <w:r>
              <w:t>0.00</w:t>
            </w:r>
          </w:p>
        </w:tc>
        <w:tc>
          <w:tcPr>
            <w:tcW w:w="1866" w:type="dxa"/>
            <w:vAlign w:val="center"/>
          </w:tcPr>
          <w:p w14:paraId="21648548" w14:textId="77777777" w:rsidR="003449F7" w:rsidRDefault="00FE2EFE">
            <w:r>
              <w:t>266.7</w:t>
            </w:r>
          </w:p>
        </w:tc>
        <w:tc>
          <w:tcPr>
            <w:tcW w:w="1866" w:type="dxa"/>
            <w:vAlign w:val="center"/>
          </w:tcPr>
          <w:p w14:paraId="2859CCFC" w14:textId="77777777" w:rsidR="003449F7" w:rsidRDefault="00FE2EFE">
            <w:r>
              <w:t>266.7</w:t>
            </w:r>
          </w:p>
        </w:tc>
      </w:tr>
      <w:tr w:rsidR="003449F7" w14:paraId="2FB94263" w14:textId="77777777">
        <w:tc>
          <w:tcPr>
            <w:tcW w:w="1866" w:type="dxa"/>
            <w:vAlign w:val="center"/>
          </w:tcPr>
          <w:p w14:paraId="2CB64A7A" w14:textId="77777777" w:rsidR="003449F7" w:rsidRDefault="00FE2EFE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6853F04D" w14:textId="77777777" w:rsidR="003449F7" w:rsidRDefault="00FE2EFE">
            <w:r>
              <w:t>279.3</w:t>
            </w:r>
          </w:p>
        </w:tc>
        <w:tc>
          <w:tcPr>
            <w:tcW w:w="1866" w:type="dxa"/>
            <w:vAlign w:val="center"/>
          </w:tcPr>
          <w:p w14:paraId="7736ACD6" w14:textId="77777777" w:rsidR="003449F7" w:rsidRDefault="00FE2EFE">
            <w:r>
              <w:t>0.00</w:t>
            </w:r>
          </w:p>
        </w:tc>
        <w:tc>
          <w:tcPr>
            <w:tcW w:w="1866" w:type="dxa"/>
            <w:vAlign w:val="center"/>
          </w:tcPr>
          <w:p w14:paraId="0791790B" w14:textId="77777777" w:rsidR="003449F7" w:rsidRDefault="00FE2EFE">
            <w:r>
              <w:t>279.3</w:t>
            </w:r>
          </w:p>
        </w:tc>
        <w:tc>
          <w:tcPr>
            <w:tcW w:w="1866" w:type="dxa"/>
            <w:vAlign w:val="center"/>
          </w:tcPr>
          <w:p w14:paraId="72DD52AA" w14:textId="77777777" w:rsidR="003449F7" w:rsidRDefault="00FE2EFE">
            <w:r>
              <w:t>279.3</w:t>
            </w:r>
          </w:p>
        </w:tc>
      </w:tr>
      <w:tr w:rsidR="003449F7" w14:paraId="31A1EE3F" w14:textId="77777777">
        <w:tc>
          <w:tcPr>
            <w:tcW w:w="1866" w:type="dxa"/>
            <w:vAlign w:val="center"/>
          </w:tcPr>
          <w:p w14:paraId="7134A8E7" w14:textId="77777777" w:rsidR="003449F7" w:rsidRDefault="00FE2EFE">
            <w:r>
              <w:t>合计</w:t>
            </w:r>
          </w:p>
        </w:tc>
        <w:tc>
          <w:tcPr>
            <w:tcW w:w="1866" w:type="dxa"/>
            <w:vAlign w:val="center"/>
          </w:tcPr>
          <w:p w14:paraId="0C409710" w14:textId="77777777" w:rsidR="003449F7" w:rsidRDefault="00FE2EFE">
            <w:r>
              <w:t>1032.6</w:t>
            </w:r>
          </w:p>
        </w:tc>
        <w:tc>
          <w:tcPr>
            <w:tcW w:w="1866" w:type="dxa"/>
            <w:vAlign w:val="center"/>
          </w:tcPr>
          <w:p w14:paraId="24EFFF14" w14:textId="77777777" w:rsidR="003449F7" w:rsidRDefault="003449F7"/>
        </w:tc>
        <w:tc>
          <w:tcPr>
            <w:tcW w:w="1866" w:type="dxa"/>
            <w:vAlign w:val="center"/>
          </w:tcPr>
          <w:p w14:paraId="261979EF" w14:textId="77777777" w:rsidR="003449F7" w:rsidRDefault="00FE2EFE">
            <w:r>
              <w:t>1032.6</w:t>
            </w:r>
          </w:p>
        </w:tc>
        <w:tc>
          <w:tcPr>
            <w:tcW w:w="1866" w:type="dxa"/>
            <w:vAlign w:val="center"/>
          </w:tcPr>
          <w:p w14:paraId="3A678D3B" w14:textId="77777777" w:rsidR="003449F7" w:rsidRDefault="00FE2EFE">
            <w:r>
              <w:t>1032.6</w:t>
            </w:r>
          </w:p>
        </w:tc>
      </w:tr>
      <w:tr w:rsidR="003449F7" w14:paraId="5BDC19B6" w14:textId="77777777">
        <w:tc>
          <w:tcPr>
            <w:tcW w:w="1866" w:type="dxa"/>
            <w:vAlign w:val="center"/>
          </w:tcPr>
          <w:p w14:paraId="2C3DAA40" w14:textId="77777777" w:rsidR="003449F7" w:rsidRDefault="00FE2EFE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54B9180A" w14:textId="77777777" w:rsidR="003449F7" w:rsidRDefault="00FE2EFE">
            <w:r>
              <w:t>100.0</w:t>
            </w:r>
          </w:p>
        </w:tc>
      </w:tr>
    </w:tbl>
    <w:p w14:paraId="25D35268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370D19DA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lastRenderedPageBreak/>
        <w:drawing>
          <wp:inline distT="0" distB="0" distL="0" distR="0" wp14:anchorId="556FB47E" wp14:editId="396C1DD1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9145" w14:textId="77777777" w:rsidR="003449F7" w:rsidRDefault="003449F7">
      <w:pPr>
        <w:pStyle w:val="a0"/>
        <w:ind w:firstLine="420"/>
        <w:jc w:val="center"/>
        <w:rPr>
          <w:lang w:val="en-US"/>
        </w:rPr>
      </w:pPr>
    </w:p>
    <w:p w14:paraId="46C2CC13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3A1BBDBC" w14:textId="77777777" w:rsidR="009976FB" w:rsidRDefault="008C6910" w:rsidP="009976FB">
      <w:pPr>
        <w:pStyle w:val="2"/>
      </w:pPr>
      <w:bookmarkStart w:id="38" w:name="_Toc95727046"/>
      <w:r>
        <w:rPr>
          <w:rFonts w:hint="eastAsia"/>
        </w:rPr>
        <w:t>屋顶热环境</w:t>
      </w:r>
      <w:r>
        <w:t>指标</w:t>
      </w:r>
      <w:bookmarkEnd w:id="38"/>
    </w:p>
    <w:p w14:paraId="554A9E0D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3449F7" w14:paraId="37A655CF" w14:textId="77777777">
        <w:tc>
          <w:tcPr>
            <w:tcW w:w="1555" w:type="dxa"/>
            <w:shd w:val="clear" w:color="auto" w:fill="E6E6E6"/>
            <w:vAlign w:val="center"/>
          </w:tcPr>
          <w:p w14:paraId="2A9E40E0" w14:textId="77777777" w:rsidR="003449F7" w:rsidRDefault="00FE2EFE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42B9749" w14:textId="77777777" w:rsidR="003449F7" w:rsidRDefault="00FE2EFE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757910D" w14:textId="77777777" w:rsidR="003449F7" w:rsidRDefault="00FE2EFE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5648F25" w14:textId="77777777" w:rsidR="003449F7" w:rsidRDefault="00FE2EFE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DD435BE" w14:textId="77777777" w:rsidR="003449F7" w:rsidRDefault="00FE2EFE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11E6F72" w14:textId="77777777" w:rsidR="003449F7" w:rsidRDefault="00FE2EFE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3449F7" w14:paraId="3E0526EB" w14:textId="77777777">
        <w:tc>
          <w:tcPr>
            <w:tcW w:w="1555" w:type="dxa"/>
            <w:vAlign w:val="center"/>
          </w:tcPr>
          <w:p w14:paraId="0336C789" w14:textId="77777777" w:rsidR="003449F7" w:rsidRDefault="003449F7"/>
        </w:tc>
        <w:tc>
          <w:tcPr>
            <w:tcW w:w="1555" w:type="dxa"/>
            <w:vAlign w:val="center"/>
          </w:tcPr>
          <w:p w14:paraId="6791845F" w14:textId="77777777" w:rsidR="003449F7" w:rsidRDefault="00FE2EFE">
            <w:r>
              <w:t>1566.0</w:t>
            </w:r>
          </w:p>
        </w:tc>
        <w:tc>
          <w:tcPr>
            <w:tcW w:w="1555" w:type="dxa"/>
            <w:vAlign w:val="center"/>
          </w:tcPr>
          <w:p w14:paraId="549013CB" w14:textId="77777777" w:rsidR="003449F7" w:rsidRDefault="00FE2EFE">
            <w:r>
              <w:t>1564.5</w:t>
            </w:r>
          </w:p>
        </w:tc>
        <w:tc>
          <w:tcPr>
            <w:tcW w:w="1555" w:type="dxa"/>
            <w:vAlign w:val="center"/>
          </w:tcPr>
          <w:p w14:paraId="36543713" w14:textId="77777777" w:rsidR="003449F7" w:rsidRDefault="00FE2EFE">
            <w:r>
              <w:t>0.0</w:t>
            </w:r>
          </w:p>
        </w:tc>
        <w:tc>
          <w:tcPr>
            <w:tcW w:w="1555" w:type="dxa"/>
            <w:vAlign w:val="center"/>
          </w:tcPr>
          <w:p w14:paraId="57D1B60F" w14:textId="77777777" w:rsidR="003449F7" w:rsidRDefault="00FE2EFE">
            <w:r>
              <w:t>1.4</w:t>
            </w:r>
          </w:p>
        </w:tc>
        <w:tc>
          <w:tcPr>
            <w:tcW w:w="1555" w:type="dxa"/>
            <w:vAlign w:val="center"/>
          </w:tcPr>
          <w:p w14:paraId="23423558" w14:textId="77777777" w:rsidR="003449F7" w:rsidRDefault="00FE2EFE">
            <w:r>
              <w:t>100.0</w:t>
            </w:r>
          </w:p>
        </w:tc>
      </w:tr>
      <w:tr w:rsidR="003449F7" w14:paraId="31ECF36C" w14:textId="77777777">
        <w:tc>
          <w:tcPr>
            <w:tcW w:w="1555" w:type="dxa"/>
            <w:vAlign w:val="center"/>
          </w:tcPr>
          <w:p w14:paraId="66B2D6D1" w14:textId="77777777" w:rsidR="003449F7" w:rsidRDefault="00FE2EFE">
            <w:r>
              <w:t>大学生活动中心</w:t>
            </w:r>
          </w:p>
        </w:tc>
        <w:tc>
          <w:tcPr>
            <w:tcW w:w="1555" w:type="dxa"/>
            <w:vAlign w:val="center"/>
          </w:tcPr>
          <w:p w14:paraId="75E7FAC5" w14:textId="77777777" w:rsidR="003449F7" w:rsidRDefault="00FE2EFE">
            <w:r>
              <w:t>2843.4</w:t>
            </w:r>
          </w:p>
        </w:tc>
        <w:tc>
          <w:tcPr>
            <w:tcW w:w="1555" w:type="dxa"/>
            <w:vAlign w:val="center"/>
          </w:tcPr>
          <w:p w14:paraId="5F8C5884" w14:textId="77777777" w:rsidR="003449F7" w:rsidRDefault="00FE2EFE">
            <w:r>
              <w:t>2843.4</w:t>
            </w:r>
          </w:p>
        </w:tc>
        <w:tc>
          <w:tcPr>
            <w:tcW w:w="1555" w:type="dxa"/>
            <w:vAlign w:val="center"/>
          </w:tcPr>
          <w:p w14:paraId="262CB106" w14:textId="77777777" w:rsidR="003449F7" w:rsidRDefault="00FE2EFE">
            <w:r>
              <w:t>0.0</w:t>
            </w:r>
          </w:p>
        </w:tc>
        <w:tc>
          <w:tcPr>
            <w:tcW w:w="1555" w:type="dxa"/>
            <w:vAlign w:val="center"/>
          </w:tcPr>
          <w:p w14:paraId="1B8FEA54" w14:textId="77777777" w:rsidR="003449F7" w:rsidRDefault="00FE2EFE">
            <w:r>
              <w:t>0.0</w:t>
            </w:r>
          </w:p>
        </w:tc>
        <w:tc>
          <w:tcPr>
            <w:tcW w:w="1555" w:type="dxa"/>
            <w:vAlign w:val="center"/>
          </w:tcPr>
          <w:p w14:paraId="7B1D665D" w14:textId="77777777" w:rsidR="003449F7" w:rsidRDefault="00FE2EFE">
            <w:r>
              <w:t>100.0</w:t>
            </w:r>
          </w:p>
        </w:tc>
      </w:tr>
      <w:tr w:rsidR="003449F7" w14:paraId="36C95850" w14:textId="77777777">
        <w:tc>
          <w:tcPr>
            <w:tcW w:w="1555" w:type="dxa"/>
            <w:vAlign w:val="center"/>
          </w:tcPr>
          <w:p w14:paraId="6A4356F7" w14:textId="77777777" w:rsidR="003449F7" w:rsidRDefault="00FE2EFE">
            <w:r>
              <w:t>宿舍楼</w:t>
            </w:r>
          </w:p>
        </w:tc>
        <w:tc>
          <w:tcPr>
            <w:tcW w:w="1555" w:type="dxa"/>
            <w:vAlign w:val="center"/>
          </w:tcPr>
          <w:p w14:paraId="346C2EAD" w14:textId="77777777" w:rsidR="003449F7" w:rsidRDefault="00FE2EFE">
            <w:r>
              <w:t>2493.4</w:t>
            </w:r>
          </w:p>
        </w:tc>
        <w:tc>
          <w:tcPr>
            <w:tcW w:w="1555" w:type="dxa"/>
            <w:vAlign w:val="center"/>
          </w:tcPr>
          <w:p w14:paraId="354780BC" w14:textId="77777777" w:rsidR="003449F7" w:rsidRDefault="00FE2EFE">
            <w:r>
              <w:t>2492.2</w:t>
            </w:r>
          </w:p>
        </w:tc>
        <w:tc>
          <w:tcPr>
            <w:tcW w:w="1555" w:type="dxa"/>
            <w:vAlign w:val="center"/>
          </w:tcPr>
          <w:p w14:paraId="132276A1" w14:textId="77777777" w:rsidR="003449F7" w:rsidRDefault="00FE2EFE">
            <w:r>
              <w:t>0.0</w:t>
            </w:r>
          </w:p>
        </w:tc>
        <w:tc>
          <w:tcPr>
            <w:tcW w:w="1555" w:type="dxa"/>
            <w:vAlign w:val="center"/>
          </w:tcPr>
          <w:p w14:paraId="2C2DB929" w14:textId="77777777" w:rsidR="003449F7" w:rsidRDefault="00FE2EFE">
            <w:r>
              <w:t>1.2</w:t>
            </w:r>
          </w:p>
        </w:tc>
        <w:tc>
          <w:tcPr>
            <w:tcW w:w="1555" w:type="dxa"/>
            <w:vAlign w:val="center"/>
          </w:tcPr>
          <w:p w14:paraId="712515FC" w14:textId="77777777" w:rsidR="003449F7" w:rsidRDefault="00FE2EFE">
            <w:r>
              <w:t>100.0</w:t>
            </w:r>
          </w:p>
        </w:tc>
      </w:tr>
      <w:tr w:rsidR="003449F7" w14:paraId="70C3A046" w14:textId="77777777">
        <w:tc>
          <w:tcPr>
            <w:tcW w:w="1555" w:type="dxa"/>
            <w:vAlign w:val="center"/>
          </w:tcPr>
          <w:p w14:paraId="654DC0F7" w14:textId="77777777" w:rsidR="003449F7" w:rsidRDefault="00FE2EFE">
            <w:r>
              <w:t>宿舍楼</w:t>
            </w:r>
            <w:r>
              <w:t>2</w:t>
            </w:r>
          </w:p>
        </w:tc>
        <w:tc>
          <w:tcPr>
            <w:tcW w:w="1555" w:type="dxa"/>
            <w:vAlign w:val="center"/>
          </w:tcPr>
          <w:p w14:paraId="72F09DA4" w14:textId="77777777" w:rsidR="003449F7" w:rsidRDefault="00FE2EFE">
            <w:r>
              <w:t>2121.6</w:t>
            </w:r>
          </w:p>
        </w:tc>
        <w:tc>
          <w:tcPr>
            <w:tcW w:w="1555" w:type="dxa"/>
            <w:vAlign w:val="center"/>
          </w:tcPr>
          <w:p w14:paraId="13DC9B96" w14:textId="77777777" w:rsidR="003449F7" w:rsidRDefault="00FE2EFE">
            <w:r>
              <w:t>2112.7</w:t>
            </w:r>
          </w:p>
        </w:tc>
        <w:tc>
          <w:tcPr>
            <w:tcW w:w="1555" w:type="dxa"/>
            <w:vAlign w:val="center"/>
          </w:tcPr>
          <w:p w14:paraId="1149787A" w14:textId="77777777" w:rsidR="003449F7" w:rsidRDefault="00FE2EFE">
            <w:r>
              <w:t>0.0</w:t>
            </w:r>
          </w:p>
        </w:tc>
        <w:tc>
          <w:tcPr>
            <w:tcW w:w="1555" w:type="dxa"/>
            <w:vAlign w:val="center"/>
          </w:tcPr>
          <w:p w14:paraId="4A9F8F86" w14:textId="77777777" w:rsidR="003449F7" w:rsidRDefault="00FE2EFE">
            <w:r>
              <w:t>8.9</w:t>
            </w:r>
          </w:p>
        </w:tc>
        <w:tc>
          <w:tcPr>
            <w:tcW w:w="1555" w:type="dxa"/>
            <w:vAlign w:val="center"/>
          </w:tcPr>
          <w:p w14:paraId="6651F227" w14:textId="77777777" w:rsidR="003449F7" w:rsidRDefault="00FE2EFE">
            <w:r>
              <w:t>100.0</w:t>
            </w:r>
          </w:p>
        </w:tc>
      </w:tr>
      <w:tr w:rsidR="003449F7" w14:paraId="49045B18" w14:textId="77777777">
        <w:tc>
          <w:tcPr>
            <w:tcW w:w="1555" w:type="dxa"/>
            <w:vAlign w:val="center"/>
          </w:tcPr>
          <w:p w14:paraId="1BE8A308" w14:textId="77777777" w:rsidR="003449F7" w:rsidRDefault="00FE2EFE">
            <w:r>
              <w:t>宿舍楼</w:t>
            </w:r>
            <w:r>
              <w:t>3</w:t>
            </w:r>
          </w:p>
        </w:tc>
        <w:tc>
          <w:tcPr>
            <w:tcW w:w="1555" w:type="dxa"/>
            <w:vAlign w:val="center"/>
          </w:tcPr>
          <w:p w14:paraId="46C31849" w14:textId="77777777" w:rsidR="003449F7" w:rsidRDefault="00FE2EFE">
            <w:r>
              <w:t>2336.3</w:t>
            </w:r>
          </w:p>
        </w:tc>
        <w:tc>
          <w:tcPr>
            <w:tcW w:w="1555" w:type="dxa"/>
            <w:vAlign w:val="center"/>
          </w:tcPr>
          <w:p w14:paraId="45879311" w14:textId="77777777" w:rsidR="003449F7" w:rsidRDefault="00FE2EFE">
            <w:r>
              <w:t>2336.1</w:t>
            </w:r>
          </w:p>
        </w:tc>
        <w:tc>
          <w:tcPr>
            <w:tcW w:w="1555" w:type="dxa"/>
            <w:vAlign w:val="center"/>
          </w:tcPr>
          <w:p w14:paraId="7D21D840" w14:textId="77777777" w:rsidR="003449F7" w:rsidRDefault="00FE2EFE">
            <w:r>
              <w:t>0.0</w:t>
            </w:r>
          </w:p>
        </w:tc>
        <w:tc>
          <w:tcPr>
            <w:tcW w:w="1555" w:type="dxa"/>
            <w:vAlign w:val="center"/>
          </w:tcPr>
          <w:p w14:paraId="167210BB" w14:textId="77777777" w:rsidR="003449F7" w:rsidRDefault="00FE2EFE">
            <w:r>
              <w:t>0.2</w:t>
            </w:r>
          </w:p>
        </w:tc>
        <w:tc>
          <w:tcPr>
            <w:tcW w:w="1555" w:type="dxa"/>
            <w:vAlign w:val="center"/>
          </w:tcPr>
          <w:p w14:paraId="30F8849D" w14:textId="77777777" w:rsidR="003449F7" w:rsidRDefault="00FE2EFE">
            <w:r>
              <w:t>100.0</w:t>
            </w:r>
          </w:p>
        </w:tc>
      </w:tr>
      <w:tr w:rsidR="003449F7" w14:paraId="53915466" w14:textId="77777777">
        <w:tc>
          <w:tcPr>
            <w:tcW w:w="1555" w:type="dxa"/>
            <w:vAlign w:val="center"/>
          </w:tcPr>
          <w:p w14:paraId="47277C50" w14:textId="77777777" w:rsidR="003449F7" w:rsidRDefault="00FE2EFE">
            <w:r>
              <w:t>宿舍楼</w:t>
            </w:r>
            <w:r>
              <w:t>4</w:t>
            </w:r>
          </w:p>
        </w:tc>
        <w:tc>
          <w:tcPr>
            <w:tcW w:w="1555" w:type="dxa"/>
            <w:vAlign w:val="center"/>
          </w:tcPr>
          <w:p w14:paraId="50D8E5AC" w14:textId="77777777" w:rsidR="003449F7" w:rsidRDefault="00FE2EFE">
            <w:r>
              <w:t>2336.4</w:t>
            </w:r>
          </w:p>
        </w:tc>
        <w:tc>
          <w:tcPr>
            <w:tcW w:w="1555" w:type="dxa"/>
            <w:vAlign w:val="center"/>
          </w:tcPr>
          <w:p w14:paraId="2BEFE4CE" w14:textId="77777777" w:rsidR="003449F7" w:rsidRDefault="00FE2EFE">
            <w:r>
              <w:t>2336.1</w:t>
            </w:r>
          </w:p>
        </w:tc>
        <w:tc>
          <w:tcPr>
            <w:tcW w:w="1555" w:type="dxa"/>
            <w:vAlign w:val="center"/>
          </w:tcPr>
          <w:p w14:paraId="2D298D33" w14:textId="77777777" w:rsidR="003449F7" w:rsidRDefault="00FE2EFE">
            <w:r>
              <w:t>0.0</w:t>
            </w:r>
          </w:p>
        </w:tc>
        <w:tc>
          <w:tcPr>
            <w:tcW w:w="1555" w:type="dxa"/>
            <w:vAlign w:val="center"/>
          </w:tcPr>
          <w:p w14:paraId="2E1AB99E" w14:textId="77777777" w:rsidR="003449F7" w:rsidRDefault="00FE2EFE">
            <w:r>
              <w:t>0.3</w:t>
            </w:r>
          </w:p>
        </w:tc>
        <w:tc>
          <w:tcPr>
            <w:tcW w:w="1555" w:type="dxa"/>
            <w:vAlign w:val="center"/>
          </w:tcPr>
          <w:p w14:paraId="524F9EF1" w14:textId="77777777" w:rsidR="003449F7" w:rsidRDefault="00FE2EFE">
            <w:r>
              <w:t>100.0</w:t>
            </w:r>
          </w:p>
        </w:tc>
      </w:tr>
      <w:tr w:rsidR="003449F7" w14:paraId="175B6395" w14:textId="77777777">
        <w:tc>
          <w:tcPr>
            <w:tcW w:w="1555" w:type="dxa"/>
            <w:vAlign w:val="center"/>
          </w:tcPr>
          <w:p w14:paraId="095FA686" w14:textId="77777777" w:rsidR="003449F7" w:rsidRDefault="00FE2EFE">
            <w:r>
              <w:t>宿舍楼</w:t>
            </w:r>
            <w:r>
              <w:t>5</w:t>
            </w:r>
          </w:p>
        </w:tc>
        <w:tc>
          <w:tcPr>
            <w:tcW w:w="1555" w:type="dxa"/>
            <w:vAlign w:val="center"/>
          </w:tcPr>
          <w:p w14:paraId="35841183" w14:textId="77777777" w:rsidR="003449F7" w:rsidRDefault="00FE2EFE">
            <w:r>
              <w:t>1127.3</w:t>
            </w:r>
          </w:p>
        </w:tc>
        <w:tc>
          <w:tcPr>
            <w:tcW w:w="1555" w:type="dxa"/>
            <w:vAlign w:val="center"/>
          </w:tcPr>
          <w:p w14:paraId="26A09639" w14:textId="77777777" w:rsidR="003449F7" w:rsidRDefault="00FE2EFE">
            <w:r>
              <w:t>1126.9</w:t>
            </w:r>
          </w:p>
        </w:tc>
        <w:tc>
          <w:tcPr>
            <w:tcW w:w="1555" w:type="dxa"/>
            <w:vAlign w:val="center"/>
          </w:tcPr>
          <w:p w14:paraId="79AFD50E" w14:textId="77777777" w:rsidR="003449F7" w:rsidRDefault="00FE2EFE">
            <w:r>
              <w:t>0.0</w:t>
            </w:r>
          </w:p>
        </w:tc>
        <w:tc>
          <w:tcPr>
            <w:tcW w:w="1555" w:type="dxa"/>
            <w:vAlign w:val="center"/>
          </w:tcPr>
          <w:p w14:paraId="698D7DCF" w14:textId="77777777" w:rsidR="003449F7" w:rsidRDefault="00FE2EFE">
            <w:r>
              <w:t>0.4</w:t>
            </w:r>
          </w:p>
        </w:tc>
        <w:tc>
          <w:tcPr>
            <w:tcW w:w="1555" w:type="dxa"/>
            <w:vAlign w:val="center"/>
          </w:tcPr>
          <w:p w14:paraId="742054A0" w14:textId="77777777" w:rsidR="003449F7" w:rsidRDefault="00FE2EFE">
            <w:r>
              <w:t>100.0</w:t>
            </w:r>
          </w:p>
        </w:tc>
      </w:tr>
      <w:tr w:rsidR="003449F7" w14:paraId="67BAD135" w14:textId="77777777">
        <w:tc>
          <w:tcPr>
            <w:tcW w:w="1555" w:type="dxa"/>
            <w:vAlign w:val="center"/>
          </w:tcPr>
          <w:p w14:paraId="2807FC82" w14:textId="77777777" w:rsidR="003449F7" w:rsidRDefault="00FE2EFE">
            <w:r>
              <w:t>宿舍楼</w:t>
            </w:r>
            <w:r>
              <w:t>6</w:t>
            </w:r>
          </w:p>
        </w:tc>
        <w:tc>
          <w:tcPr>
            <w:tcW w:w="1555" w:type="dxa"/>
            <w:vAlign w:val="center"/>
          </w:tcPr>
          <w:p w14:paraId="556ED59A" w14:textId="77777777" w:rsidR="003449F7" w:rsidRDefault="00FE2EFE">
            <w:r>
              <w:t>720.4</w:t>
            </w:r>
          </w:p>
        </w:tc>
        <w:tc>
          <w:tcPr>
            <w:tcW w:w="1555" w:type="dxa"/>
            <w:vAlign w:val="center"/>
          </w:tcPr>
          <w:p w14:paraId="18054EA3" w14:textId="77777777" w:rsidR="003449F7" w:rsidRDefault="00FE2EFE">
            <w:r>
              <w:t>720.4</w:t>
            </w:r>
          </w:p>
        </w:tc>
        <w:tc>
          <w:tcPr>
            <w:tcW w:w="1555" w:type="dxa"/>
            <w:vAlign w:val="center"/>
          </w:tcPr>
          <w:p w14:paraId="1EA686F4" w14:textId="77777777" w:rsidR="003449F7" w:rsidRDefault="00FE2EFE">
            <w:r>
              <w:t>0.0</w:t>
            </w:r>
          </w:p>
        </w:tc>
        <w:tc>
          <w:tcPr>
            <w:tcW w:w="1555" w:type="dxa"/>
            <w:vAlign w:val="center"/>
          </w:tcPr>
          <w:p w14:paraId="7593F9E8" w14:textId="77777777" w:rsidR="003449F7" w:rsidRDefault="00FE2EFE">
            <w:r>
              <w:t>0.0</w:t>
            </w:r>
          </w:p>
        </w:tc>
        <w:tc>
          <w:tcPr>
            <w:tcW w:w="1555" w:type="dxa"/>
            <w:vAlign w:val="center"/>
          </w:tcPr>
          <w:p w14:paraId="48E72D1F" w14:textId="77777777" w:rsidR="003449F7" w:rsidRDefault="00FE2EFE">
            <w:r>
              <w:t>100.0</w:t>
            </w:r>
          </w:p>
        </w:tc>
      </w:tr>
      <w:tr w:rsidR="003449F7" w14:paraId="30983281" w14:textId="77777777">
        <w:tc>
          <w:tcPr>
            <w:tcW w:w="1555" w:type="dxa"/>
            <w:vAlign w:val="center"/>
          </w:tcPr>
          <w:p w14:paraId="04F8BB05" w14:textId="77777777" w:rsidR="003449F7" w:rsidRDefault="00FE2EFE">
            <w:r>
              <w:t>合计</w:t>
            </w:r>
          </w:p>
        </w:tc>
        <w:tc>
          <w:tcPr>
            <w:tcW w:w="1555" w:type="dxa"/>
            <w:vAlign w:val="center"/>
          </w:tcPr>
          <w:p w14:paraId="552B5D59" w14:textId="77777777" w:rsidR="003449F7" w:rsidRDefault="00FE2EFE">
            <w:r>
              <w:t>15544.7</w:t>
            </w:r>
          </w:p>
        </w:tc>
        <w:tc>
          <w:tcPr>
            <w:tcW w:w="1555" w:type="dxa"/>
            <w:vAlign w:val="center"/>
          </w:tcPr>
          <w:p w14:paraId="7BA8F173" w14:textId="77777777" w:rsidR="003449F7" w:rsidRDefault="00FE2EFE">
            <w:r>
              <w:t>15532.4</w:t>
            </w:r>
          </w:p>
        </w:tc>
        <w:tc>
          <w:tcPr>
            <w:tcW w:w="1555" w:type="dxa"/>
            <w:vAlign w:val="center"/>
          </w:tcPr>
          <w:p w14:paraId="1B43CBFB" w14:textId="77777777" w:rsidR="003449F7" w:rsidRDefault="00FE2EFE">
            <w:r>
              <w:t>0.0</w:t>
            </w:r>
          </w:p>
        </w:tc>
        <w:tc>
          <w:tcPr>
            <w:tcW w:w="1555" w:type="dxa"/>
            <w:vAlign w:val="center"/>
          </w:tcPr>
          <w:p w14:paraId="12F511C3" w14:textId="77777777" w:rsidR="003449F7" w:rsidRDefault="00FE2EFE">
            <w:r>
              <w:t>12.4</w:t>
            </w:r>
          </w:p>
        </w:tc>
        <w:tc>
          <w:tcPr>
            <w:tcW w:w="1555" w:type="dxa"/>
            <w:vAlign w:val="center"/>
          </w:tcPr>
          <w:p w14:paraId="5EB71472" w14:textId="77777777" w:rsidR="003449F7" w:rsidRDefault="00FE2EFE">
            <w:r>
              <w:t>100.0</w:t>
            </w:r>
          </w:p>
        </w:tc>
      </w:tr>
    </w:tbl>
    <w:p w14:paraId="59D65794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0EEAA501" w14:textId="77777777" w:rsidR="00D32BD4" w:rsidRPr="0068672A" w:rsidRDefault="00D32BD4" w:rsidP="009F2FC7">
      <w:pPr>
        <w:pStyle w:val="1"/>
      </w:pPr>
      <w:bookmarkStart w:id="40" w:name="_Toc95727047"/>
      <w:r w:rsidRPr="0068672A">
        <w:rPr>
          <w:rFonts w:hint="eastAsia"/>
        </w:rPr>
        <w:lastRenderedPageBreak/>
        <w:t>评价结论</w:t>
      </w:r>
      <w:bookmarkEnd w:id="40"/>
    </w:p>
    <w:p w14:paraId="5AC8E1D7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25F9DE54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678CE412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316871E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24A580D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6920AF81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0D603E1B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7DD2F6A8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214D8970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369E51A6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2AF1D7A" w14:textId="77777777" w:rsidR="003002CB" w:rsidRDefault="003002CB" w:rsidP="00CB2EB5">
            <w:bookmarkStart w:id="41" w:name="活动场地遮阴率值"/>
            <w:r>
              <w:t>84.5%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430AB8CC" w14:textId="77777777" w:rsidR="003002CB" w:rsidRDefault="003002CB" w:rsidP="00CB2EB5">
            <w:bookmarkStart w:id="42" w:name="活动场地遮阴率得分"/>
            <w:r>
              <w:t>3</w:t>
            </w:r>
            <w:bookmarkEnd w:id="42"/>
          </w:p>
        </w:tc>
      </w:tr>
      <w:tr w:rsidR="003002CB" w14:paraId="4462EE44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03B5D09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406D0A32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2CF788" w14:textId="77777777" w:rsidR="00F8552B" w:rsidRDefault="00F8552B" w:rsidP="00CB2EB5"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20EE4F" w14:textId="77777777" w:rsidR="003002CB" w:rsidRPr="00A654C6" w:rsidRDefault="003002CB" w:rsidP="00CB2EB5">
            <w:bookmarkStart w:id="44" w:name="车道遮阴得分"/>
            <w:r>
              <w:t>3</w:t>
            </w:r>
            <w:bookmarkEnd w:id="44"/>
          </w:p>
        </w:tc>
      </w:tr>
      <w:tr w:rsidR="003002CB" w14:paraId="49C5E246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25B8EEF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D872458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89FC51" w14:textId="77777777" w:rsidR="003002CB" w:rsidRDefault="003002CB" w:rsidP="00CB2EB5">
            <w:bookmarkStart w:id="45" w:name="屋顶遮阴率值"/>
            <w:r>
              <w:t>100.0%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CA179AE" w14:textId="77777777"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14:paraId="5640BE76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47867E02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D9CDFC2" w14:textId="77777777" w:rsidR="003002CB" w:rsidRDefault="003002CB" w:rsidP="00CB2EB5">
            <w:bookmarkStart w:id="47" w:name="降热措施总得分"/>
            <w:r>
              <w:t>10</w:t>
            </w:r>
            <w:bookmarkEnd w:id="47"/>
          </w:p>
        </w:tc>
      </w:tr>
    </w:tbl>
    <w:p w14:paraId="0CD79C6C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4E04" w14:textId="77777777" w:rsidR="00FE2EFE" w:rsidRDefault="00FE2EFE">
      <w:r>
        <w:separator/>
      </w:r>
    </w:p>
  </w:endnote>
  <w:endnote w:type="continuationSeparator" w:id="0">
    <w:p w14:paraId="326745A3" w14:textId="77777777" w:rsidR="00FE2EFE" w:rsidRDefault="00FE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53AB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01D0B186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F5DC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68A3E438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9C69" w14:textId="77777777" w:rsidR="00FE2EFE" w:rsidRDefault="00FE2EFE">
      <w:r>
        <w:separator/>
      </w:r>
    </w:p>
  </w:footnote>
  <w:footnote w:type="continuationSeparator" w:id="0">
    <w:p w14:paraId="6D508A75" w14:textId="77777777" w:rsidR="00FE2EFE" w:rsidRDefault="00FE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3AD2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3936B0CE" wp14:editId="0229999E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80"/>
    <w:rsid w:val="0000545C"/>
    <w:rsid w:val="000104FD"/>
    <w:rsid w:val="00013084"/>
    <w:rsid w:val="0001409C"/>
    <w:rsid w:val="00026B3F"/>
    <w:rsid w:val="00037A4C"/>
    <w:rsid w:val="00047D1C"/>
    <w:rsid w:val="00051EA5"/>
    <w:rsid w:val="00061980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49F7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E2EFE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EDB91AF"/>
  <w15:chartTrackingRefBased/>
  <w15:docId w15:val="{2DB1A7C4-3887-4D60-A633-59922986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819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9</Pages>
  <Words>604</Words>
  <Characters>3444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Manager/>
  <Company>ths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LIANG LI</dc:creator>
  <cp:keywords/>
  <dc:description/>
  <cp:lastModifiedBy>LI LIANG</cp:lastModifiedBy>
  <cp:revision>1</cp:revision>
  <cp:lastPrinted>1899-12-31T16:00:00Z</cp:lastPrinted>
  <dcterms:created xsi:type="dcterms:W3CDTF">2022-02-14T02:30:00Z</dcterms:created>
  <dcterms:modified xsi:type="dcterms:W3CDTF">2022-02-14T02:31:00Z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