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呼和浩特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04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T18609496793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bookmarkStart w:id="11" w:name="_GoBack"/>
    <w:p w:rsidR="000F5A75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7308157" w:history="1">
        <w:r w:rsidR="000F5A75" w:rsidRPr="0095320B">
          <w:rPr>
            <w:rStyle w:val="a5"/>
            <w:rFonts w:ascii="黑体" w:hAnsi="黑体"/>
            <w:noProof/>
            <w:kern w:val="32"/>
          </w:rPr>
          <w:t>1.</w:t>
        </w:r>
        <w:r w:rsidR="000F5A7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F5A75" w:rsidRPr="0095320B">
          <w:rPr>
            <w:rStyle w:val="a5"/>
            <w:rFonts w:ascii="黑体" w:hAnsi="黑体" w:hint="eastAsia"/>
            <w:noProof/>
            <w:kern w:val="32"/>
          </w:rPr>
          <w:t>项目概况</w:t>
        </w:r>
        <w:r w:rsidR="000F5A75">
          <w:rPr>
            <w:noProof/>
            <w:webHidden/>
          </w:rPr>
          <w:tab/>
        </w:r>
        <w:r w:rsidR="000F5A75">
          <w:rPr>
            <w:noProof/>
            <w:webHidden/>
          </w:rPr>
          <w:fldChar w:fldCharType="begin"/>
        </w:r>
        <w:r w:rsidR="000F5A75">
          <w:rPr>
            <w:noProof/>
            <w:webHidden/>
          </w:rPr>
          <w:instrText xml:space="preserve"> PAGEREF _Toc97308157 \h </w:instrText>
        </w:r>
        <w:r w:rsidR="000F5A75">
          <w:rPr>
            <w:noProof/>
            <w:webHidden/>
          </w:rPr>
        </w:r>
        <w:r w:rsidR="000F5A75">
          <w:rPr>
            <w:noProof/>
            <w:webHidden/>
          </w:rPr>
          <w:fldChar w:fldCharType="separate"/>
        </w:r>
        <w:r w:rsidR="000F5A75">
          <w:rPr>
            <w:noProof/>
            <w:webHidden/>
          </w:rPr>
          <w:t>3</w:t>
        </w:r>
        <w:r w:rsidR="000F5A75">
          <w:rPr>
            <w:noProof/>
            <w:webHidden/>
          </w:rPr>
          <w:fldChar w:fldCharType="end"/>
        </w:r>
      </w:hyperlink>
    </w:p>
    <w:p w:rsidR="000F5A75" w:rsidRDefault="000F5A75" w:rsidP="0095320B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8158" w:history="1">
        <w:r w:rsidRPr="0095320B">
          <w:rPr>
            <w:rStyle w:val="a5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5A75" w:rsidRDefault="000F5A75" w:rsidP="0095320B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8159" w:history="1">
        <w:r w:rsidRPr="0095320B">
          <w:rPr>
            <w:rStyle w:val="a5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F5A75" w:rsidRDefault="000F5A75" w:rsidP="0095320B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8160" w:history="1">
        <w:r w:rsidRPr="0095320B">
          <w:rPr>
            <w:rStyle w:val="a5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1" w:history="1">
        <w:r w:rsidRPr="0095320B">
          <w:rPr>
            <w:rStyle w:val="a5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2" w:history="1">
        <w:r w:rsidRPr="0095320B">
          <w:rPr>
            <w:rStyle w:val="a5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3" w:history="1">
        <w:r w:rsidRPr="0095320B">
          <w:rPr>
            <w:rStyle w:val="a5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4" w:history="1">
        <w:r w:rsidRPr="0095320B">
          <w:rPr>
            <w:rStyle w:val="a5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F5A75" w:rsidRDefault="000F5A75" w:rsidP="0095320B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8165" w:history="1">
        <w:r w:rsidRPr="0095320B">
          <w:rPr>
            <w:rStyle w:val="a5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5A75" w:rsidRDefault="000F5A75" w:rsidP="0095320B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8166" w:history="1">
        <w:r w:rsidRPr="0095320B">
          <w:rPr>
            <w:rStyle w:val="a5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7" w:history="1">
        <w:r w:rsidRPr="0095320B">
          <w:rPr>
            <w:rStyle w:val="a5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5A75" w:rsidRDefault="000F5A75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8168" w:history="1">
        <w:r w:rsidRPr="0095320B">
          <w:rPr>
            <w:rStyle w:val="a5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5320B">
          <w:rPr>
            <w:rStyle w:val="a5"/>
            <w:rFonts w:hint="eastAsia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97308157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7308158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4" w:name="_Toc9730815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4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5" w:name="平面图"/>
      <w:bookmarkEnd w:id="15"/>
      <w:r>
        <w:rPr>
          <w:noProof/>
        </w:rPr>
        <w:drawing>
          <wp:inline distT="0" distB="0" distL="0" distR="0">
            <wp:extent cx="5667375" cy="42957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02" w:rsidRDefault="000723B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7B0E02" w:rsidRDefault="007B0E0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97308160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6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7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7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7308161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8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7308162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9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lastRenderedPageBreak/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730816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0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9730816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1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</w:t>
      </w:r>
      <w:r w:rsidR="00880815">
        <w:rPr>
          <w:rFonts w:ascii="Times New Roman" w:hAnsi="Times New Roman" w:cs="Times New Roman" w:hint="eastAsia"/>
        </w:rPr>
        <w:lastRenderedPageBreak/>
        <w:t>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2" w:name="_Toc97308165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2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3" w:name="渗透风量"/>
      <w:r>
        <w:t>本项目忽略渗透风量的影响。</w:t>
      </w:r>
      <w:bookmarkEnd w:id="23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4" w:name="房间及渗透风量表"/>
      <w:bookmarkEnd w:id="24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5" w:name="_Toc97308166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5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7B0E02">
        <w:tc>
          <w:tcPr>
            <w:tcW w:w="1647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0.062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0.068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0.052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0.062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0.042</w:t>
            </w:r>
          </w:p>
        </w:tc>
      </w:tr>
      <w:tr w:rsidR="007B0E02"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1647" w:type="dxa"/>
            <w:vAlign w:val="center"/>
          </w:tcPr>
          <w:p w:rsidR="007B0E02" w:rsidRDefault="000723B9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7B0E02" w:rsidRDefault="000723B9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:rsidR="007B0E02" w:rsidRDefault="000723B9">
            <w:pPr>
              <w:jc w:val="center"/>
            </w:pPr>
            <w:r>
              <w:t>0.051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表"/>
      <w:bookmarkEnd w:id="2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7B0E02">
        <w:tc>
          <w:tcPr>
            <w:tcW w:w="452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7B0E02">
        <w:tc>
          <w:tcPr>
            <w:tcW w:w="452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（居建）起居室方案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7.4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3.7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13.8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4.7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7.9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11.1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（居建）卧室方案</w:t>
            </w:r>
            <w:r>
              <w:t>3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4.7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7.9</w:t>
            </w:r>
          </w:p>
        </w:tc>
      </w:tr>
      <w:tr w:rsidR="007B0E02">
        <w:tc>
          <w:tcPr>
            <w:tcW w:w="452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7B0E02" w:rsidRDefault="007B0E0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7B0E02" w:rsidRDefault="000723B9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7B0E02" w:rsidRDefault="000723B9">
            <w:pPr>
              <w:jc w:val="center"/>
            </w:pPr>
            <w:r>
              <w:t>11.1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7" w:name="装修材料清单表"/>
      <w:bookmarkEnd w:id="2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97308167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8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</w:t>
      </w:r>
      <w:r w:rsidR="00F87D86" w:rsidRPr="00497D0F">
        <w:rPr>
          <w:rFonts w:ascii="Times New Roman" w:hAnsi="Times New Roman" w:cs="Times New Roman"/>
          <w:lang w:val="x-none"/>
        </w:rPr>
        <w:lastRenderedPageBreak/>
        <w:t>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7B0E02">
        <w:tc>
          <w:tcPr>
            <w:tcW w:w="679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7B0E02">
        <w:tc>
          <w:tcPr>
            <w:tcW w:w="679" w:type="dxa"/>
            <w:vMerge w:val="restart"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7B0E02" w:rsidRDefault="000723B9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:rsidR="007B0E02" w:rsidRDefault="000723B9">
            <w:pPr>
              <w:jc w:val="center"/>
            </w:pPr>
            <w:r>
              <w:t>起居室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0.393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B0E02">
        <w:tc>
          <w:tcPr>
            <w:tcW w:w="679" w:type="dxa"/>
            <w:vMerge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7B0E02" w:rsidRDefault="000723B9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:rsidR="007B0E02" w:rsidRDefault="000723B9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0.097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0.489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7B0E02">
        <w:tc>
          <w:tcPr>
            <w:tcW w:w="679" w:type="dxa"/>
            <w:vMerge/>
            <w:vAlign w:val="center"/>
          </w:tcPr>
          <w:p w:rsidR="007B0E02" w:rsidRDefault="000723B9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7B0E02" w:rsidRDefault="000723B9"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 w:rsidR="007B0E02" w:rsidRDefault="000723B9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0.097</w:t>
            </w:r>
          </w:p>
        </w:tc>
        <w:tc>
          <w:tcPr>
            <w:tcW w:w="984" w:type="dxa"/>
            <w:vAlign w:val="center"/>
          </w:tcPr>
          <w:p w:rsidR="007B0E02" w:rsidRDefault="000723B9">
            <w:pPr>
              <w:jc w:val="center"/>
            </w:pPr>
            <w:r>
              <w:t>0.489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7B0E02" w:rsidRDefault="000723B9">
            <w:pPr>
              <w:jc w:val="center"/>
            </w:pPr>
            <w:r>
              <w:rPr>
                <w:b/>
              </w:rPr>
              <w:t>3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9" w:name="室内VOC达标判定表"/>
      <w:bookmarkEnd w:id="29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0" w:name="有机物达标判定图"/>
      <w:bookmarkEnd w:id="30"/>
      <w:r>
        <w:rPr>
          <w:noProof/>
        </w:rPr>
        <w:drawing>
          <wp:inline distT="0" distB="0" distL="0" distR="0">
            <wp:extent cx="5667375" cy="36576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97308168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1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2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3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4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得分"/>
            <w:r w:rsidRPr="00497D0F">
              <w:rPr>
                <w:rFonts w:ascii="Times New Roman" w:hAnsi="Times New Roman" w:cs="Times New Roman"/>
                <w:b/>
              </w:rPr>
              <w:t>3</w:t>
            </w:r>
            <w:bookmarkEnd w:id="35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B9" w:rsidRDefault="000723B9" w:rsidP="00AB7079">
      <w:r>
        <w:separator/>
      </w:r>
    </w:p>
  </w:endnote>
  <w:endnote w:type="continuationSeparator" w:id="0">
    <w:p w:rsidR="000723B9" w:rsidRDefault="000723B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3F" w:rsidRDefault="000723B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0F5A75">
              <w:rPr>
                <w:rFonts w:ascii="宋体" w:hAnsi="宋体"/>
                <w:bCs/>
                <w:noProof/>
                <w:sz w:val="20"/>
                <w:szCs w:val="20"/>
              </w:rPr>
              <w:t>8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0F5A75">
              <w:rPr>
                <w:rFonts w:ascii="宋体" w:hAnsi="宋体"/>
                <w:bCs/>
                <w:noProof/>
                <w:sz w:val="20"/>
                <w:szCs w:val="20"/>
              </w:rPr>
              <w:t>8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B9" w:rsidRDefault="000723B9" w:rsidP="00AB7079">
      <w:r>
        <w:separator/>
      </w:r>
    </w:p>
  </w:footnote>
  <w:footnote w:type="continuationSeparator" w:id="0">
    <w:p w:rsidR="000723B9" w:rsidRDefault="000723B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7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23B9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0F5A75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B0E02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67F1-FE38-44E0-9B32-AF6DD90B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8</Pages>
  <Words>601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chen</dc:creator>
  <cp:lastModifiedBy>chen</cp:lastModifiedBy>
  <cp:revision>1</cp:revision>
  <dcterms:created xsi:type="dcterms:W3CDTF">2022-03-04T09:42:00Z</dcterms:created>
  <dcterms:modified xsi:type="dcterms:W3CDTF">2022-03-04T09:43:00Z</dcterms:modified>
</cp:coreProperties>
</file>