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CC8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E3345C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007F598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C65CB6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839A3C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4E113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6156CE5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F8579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44C3B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青育穿城</w:t>
            </w:r>
            <w:bookmarkEnd w:id="1"/>
          </w:p>
        </w:tc>
      </w:tr>
      <w:tr w:rsidR="00D40158" w:rsidRPr="00D40158" w14:paraId="666161C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FF5B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576F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杭州</w:t>
            </w:r>
            <w:bookmarkEnd w:id="2"/>
          </w:p>
        </w:tc>
      </w:tr>
      <w:tr w:rsidR="00D40158" w:rsidRPr="00D40158" w14:paraId="4D8560B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EFF7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01CF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00CEFD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DD3C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5989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C3CC00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59BB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6A11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AE6885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9EA2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DDF4F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0DE75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96D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BC0B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DFFE9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7224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3FD2E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70A065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367C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34DB4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26A2563B" w14:textId="77777777" w:rsidR="00D40158" w:rsidRDefault="00D40158" w:rsidP="00B41640">
      <w:pPr>
        <w:rPr>
          <w:rFonts w:ascii="宋体" w:hAnsi="宋体"/>
          <w:lang w:val="en-US"/>
        </w:rPr>
      </w:pPr>
    </w:p>
    <w:p w14:paraId="3CD2DD5E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DBFAAD5" wp14:editId="7D097395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BADB78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83210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963CF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15E92A7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65CB2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2E366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3C9AD0EB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0DE68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9527D3A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0496B87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4D9FB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EF4E8E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T13819134199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52F4D9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2C0D268" w14:textId="77777777" w:rsidR="00FC354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97914" w:history="1">
        <w:r w:rsidR="00FC354A" w:rsidRPr="00371E84">
          <w:rPr>
            <w:rStyle w:val="a6"/>
          </w:rPr>
          <w:t>1</w:t>
        </w:r>
        <w:r w:rsidR="00FC354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354A" w:rsidRPr="00371E84">
          <w:rPr>
            <w:rStyle w:val="a6"/>
          </w:rPr>
          <w:t>建筑概况</w:t>
        </w:r>
        <w:r w:rsidR="00FC354A">
          <w:rPr>
            <w:webHidden/>
          </w:rPr>
          <w:tab/>
        </w:r>
        <w:r w:rsidR="00FC354A">
          <w:rPr>
            <w:webHidden/>
          </w:rPr>
          <w:fldChar w:fldCharType="begin"/>
        </w:r>
        <w:r w:rsidR="00FC354A">
          <w:rPr>
            <w:webHidden/>
          </w:rPr>
          <w:instrText xml:space="preserve"> PAGEREF _Toc92297914 \h </w:instrText>
        </w:r>
        <w:r w:rsidR="00FC354A">
          <w:rPr>
            <w:webHidden/>
          </w:rPr>
        </w:r>
        <w:r w:rsidR="00FC354A">
          <w:rPr>
            <w:webHidden/>
          </w:rPr>
          <w:fldChar w:fldCharType="separate"/>
        </w:r>
        <w:r w:rsidR="00FC354A">
          <w:rPr>
            <w:webHidden/>
          </w:rPr>
          <w:t>4</w:t>
        </w:r>
        <w:r w:rsidR="00FC354A">
          <w:rPr>
            <w:webHidden/>
          </w:rPr>
          <w:fldChar w:fldCharType="end"/>
        </w:r>
      </w:hyperlink>
    </w:p>
    <w:p w14:paraId="5A54A1DE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15" w:history="1">
        <w:r w:rsidRPr="00371E8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D2A36D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16" w:history="1">
        <w:r w:rsidRPr="00371E8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D48E5F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17" w:history="1">
        <w:r w:rsidRPr="00371E8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66C36E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18" w:history="1">
        <w:r w:rsidRPr="00371E8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642289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19" w:history="1">
        <w:r w:rsidRPr="00371E8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8DB7DD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20" w:history="1">
        <w:r w:rsidRPr="00371E8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D367D0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21" w:history="1">
        <w:r w:rsidRPr="00371E8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4257D3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22" w:history="1">
        <w:r w:rsidRPr="00371E8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301B82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23" w:history="1">
        <w:r w:rsidRPr="00371E8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9C2C9B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24" w:history="1">
        <w:r w:rsidRPr="00371E8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68231B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25" w:history="1">
        <w:r w:rsidRPr="00371E8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1792C1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26" w:history="1">
        <w:r w:rsidRPr="00371E8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65EF0C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27" w:history="1">
        <w:r w:rsidRPr="00371E8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907FCB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28" w:history="1">
        <w:r w:rsidRPr="00371E8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835FD1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29" w:history="1">
        <w:r w:rsidRPr="00371E8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FFC34C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30" w:history="1">
        <w:r w:rsidRPr="00371E84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F40371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31" w:history="1">
        <w:r w:rsidRPr="00371E84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34CECE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32" w:history="1">
        <w:r w:rsidRPr="00371E8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EE9CFD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33" w:history="1">
        <w:r w:rsidRPr="00371E8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095BD1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34" w:history="1">
        <w:r w:rsidRPr="00371E84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多联机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144CD3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35" w:history="1">
        <w:r w:rsidRPr="00371E8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D403B5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36" w:history="1">
        <w:r w:rsidRPr="00371E84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多联机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9F146B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37" w:history="1">
        <w:r w:rsidRPr="00371E84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DF024B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38" w:history="1">
        <w:r w:rsidRPr="00371E84">
          <w:rPr>
            <w:rStyle w:val="a6"/>
            <w:lang w:val="en-GB"/>
          </w:rPr>
          <w:t>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67E4A4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39" w:history="1">
        <w:r w:rsidRPr="00371E84">
          <w:rPr>
            <w:rStyle w:val="a6"/>
            <w:lang w:val="en-GB"/>
          </w:rPr>
          <w:t>7.5.2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BB48EA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40" w:history="1">
        <w:r w:rsidRPr="00371E84">
          <w:rPr>
            <w:rStyle w:val="a6"/>
            <w:lang w:val="en-GB"/>
          </w:rPr>
          <w:t>7.5.3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E8EA9D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41" w:history="1">
        <w:r w:rsidRPr="00371E84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7D45F4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42" w:history="1">
        <w:r w:rsidRPr="00371E84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F185F5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43" w:history="1">
        <w:r w:rsidRPr="00371E84">
          <w:rPr>
            <w:rStyle w:val="a6"/>
            <w:lang w:val="en-GB"/>
          </w:rPr>
          <w:t>7.8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AD013C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44" w:history="1">
        <w:r w:rsidRPr="00371E84">
          <w:rPr>
            <w:rStyle w:val="a6"/>
            <w:lang w:val="en-GB"/>
          </w:rPr>
          <w:t>7.9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1556F5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45" w:history="1">
        <w:r w:rsidRPr="00371E8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B5A7A8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46" w:history="1">
        <w:r w:rsidRPr="00371E8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EDA9C8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47" w:history="1">
        <w:r w:rsidRPr="00371E84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9717A7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48" w:history="1">
        <w:r w:rsidRPr="00371E84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9732BC6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49" w:history="1">
        <w:r w:rsidRPr="00371E8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63170F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50" w:history="1">
        <w:r w:rsidRPr="00371E8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E7862E7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51" w:history="1">
        <w:r w:rsidRPr="00371E8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多联机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B772A8E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52" w:history="1">
        <w:r w:rsidRPr="00371E8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5A8867E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53" w:history="1">
        <w:r w:rsidRPr="00371E84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多联机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3C61D2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54" w:history="1">
        <w:r w:rsidRPr="00371E84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0818B28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55" w:history="1">
        <w:r w:rsidRPr="00371E84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4C45D84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56" w:history="1">
        <w:r w:rsidRPr="00371E84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445E94" w14:textId="77777777" w:rsidR="00FC354A" w:rsidRDefault="00FC35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7957" w:history="1">
        <w:r w:rsidRPr="00371E84">
          <w:rPr>
            <w:rStyle w:val="a6"/>
            <w:lang w:val="en-GB"/>
          </w:rPr>
          <w:t>8.5.3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5ED347F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58" w:history="1">
        <w:r w:rsidRPr="00371E84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803D916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59" w:history="1">
        <w:r w:rsidRPr="00371E84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6ABD8AA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60" w:history="1">
        <w:r w:rsidRPr="00371E84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9A3CA05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61" w:history="1">
        <w:r w:rsidRPr="00371E84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B8A20F9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62" w:history="1">
        <w:r w:rsidRPr="00371E8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D1FAD60" w14:textId="77777777" w:rsidR="00FC354A" w:rsidRDefault="00FC35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7963" w:history="1">
        <w:r w:rsidRPr="00371E8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71E8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34B0933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64" w:history="1">
        <w:r w:rsidRPr="00371E84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工作日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节假日人员逐时在室率</w:t>
        </w:r>
        <w:r w:rsidRPr="00371E8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0ACD4C0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65" w:history="1">
        <w:r w:rsidRPr="00371E84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工作日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节假日照明开关时间表</w:t>
        </w:r>
        <w:r w:rsidRPr="00371E8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16AA0D2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66" w:history="1">
        <w:r w:rsidRPr="00371E84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工作日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节假日设备逐时使用率</w:t>
        </w:r>
        <w:r w:rsidRPr="00371E8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2A84E50" w14:textId="77777777" w:rsidR="00FC354A" w:rsidRDefault="00FC35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7967" w:history="1">
        <w:r w:rsidRPr="00371E84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71E84">
          <w:rPr>
            <w:rStyle w:val="a6"/>
          </w:rPr>
          <w:t>工作日</w:t>
        </w:r>
        <w:r w:rsidRPr="00371E84">
          <w:rPr>
            <w:rStyle w:val="a6"/>
          </w:rPr>
          <w:t>/</w:t>
        </w:r>
        <w:r w:rsidRPr="00371E84">
          <w:rPr>
            <w:rStyle w:val="a6"/>
          </w:rPr>
          <w:t>节假日空调系统运行时间表</w:t>
        </w:r>
        <w:r w:rsidRPr="00371E84">
          <w:rPr>
            <w:rStyle w:val="a6"/>
          </w:rPr>
          <w:t>(1:</w:t>
        </w:r>
        <w:r w:rsidRPr="00371E84">
          <w:rPr>
            <w:rStyle w:val="a6"/>
          </w:rPr>
          <w:t>开</w:t>
        </w:r>
        <w:r w:rsidRPr="00371E84">
          <w:rPr>
            <w:rStyle w:val="a6"/>
          </w:rPr>
          <w:t>,0:</w:t>
        </w:r>
        <w:r w:rsidRPr="00371E84">
          <w:rPr>
            <w:rStyle w:val="a6"/>
          </w:rPr>
          <w:t>关</w:t>
        </w:r>
        <w:r w:rsidRPr="00371E8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_Toc92297967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DD12B7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C7DCE0B" w14:textId="77777777" w:rsidR="00D40158" w:rsidRDefault="00D40158" w:rsidP="00D40158">
      <w:pPr>
        <w:pStyle w:val="TOC1"/>
      </w:pPr>
    </w:p>
    <w:p w14:paraId="31567D53" w14:textId="77777777" w:rsidR="00D40158" w:rsidRPr="005E5F93" w:rsidRDefault="00D40158" w:rsidP="005215FB">
      <w:pPr>
        <w:pStyle w:val="1"/>
      </w:pPr>
      <w:bookmarkStart w:id="11" w:name="_Toc9229791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DF4076C" w14:textId="77777777">
        <w:tc>
          <w:tcPr>
            <w:tcW w:w="2841" w:type="dxa"/>
            <w:shd w:val="clear" w:color="auto" w:fill="E6E6E6"/>
          </w:tcPr>
          <w:p w14:paraId="5E12A0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BA0AC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青育穿城</w:t>
            </w:r>
            <w:bookmarkEnd w:id="12"/>
          </w:p>
        </w:tc>
      </w:tr>
      <w:tr w:rsidR="00D40158" w:rsidRPr="00FF2243" w14:paraId="33B1615B" w14:textId="77777777">
        <w:tc>
          <w:tcPr>
            <w:tcW w:w="2841" w:type="dxa"/>
            <w:shd w:val="clear" w:color="auto" w:fill="E6E6E6"/>
          </w:tcPr>
          <w:p w14:paraId="05CD78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68BFE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杭州</w:t>
            </w:r>
            <w:bookmarkEnd w:id="13"/>
          </w:p>
        </w:tc>
      </w:tr>
      <w:tr w:rsidR="00037A4C" w:rsidRPr="00FF2243" w14:paraId="780274CB" w14:textId="77777777">
        <w:tc>
          <w:tcPr>
            <w:tcW w:w="2841" w:type="dxa"/>
            <w:shd w:val="clear" w:color="auto" w:fill="E6E6E6"/>
          </w:tcPr>
          <w:p w14:paraId="36F0BCB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C85B95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123084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1F57572" w14:textId="77777777">
        <w:tc>
          <w:tcPr>
            <w:tcW w:w="2841" w:type="dxa"/>
            <w:shd w:val="clear" w:color="auto" w:fill="E6E6E6"/>
          </w:tcPr>
          <w:p w14:paraId="114795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23EE57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6656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C1F53B6" w14:textId="77777777">
        <w:tc>
          <w:tcPr>
            <w:tcW w:w="2841" w:type="dxa"/>
            <w:shd w:val="clear" w:color="auto" w:fill="E6E6E6"/>
          </w:tcPr>
          <w:p w14:paraId="00A77C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45641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E058285" w14:textId="77777777">
        <w:tc>
          <w:tcPr>
            <w:tcW w:w="2841" w:type="dxa"/>
            <w:shd w:val="clear" w:color="auto" w:fill="E6E6E6"/>
          </w:tcPr>
          <w:p w14:paraId="08DB5D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295205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18.0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4C6958B" w14:textId="77777777">
        <w:tc>
          <w:tcPr>
            <w:tcW w:w="2841" w:type="dxa"/>
            <w:shd w:val="clear" w:color="auto" w:fill="E6E6E6"/>
          </w:tcPr>
          <w:p w14:paraId="046CD98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E2904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25636.35</w:t>
            </w:r>
            <w:bookmarkEnd w:id="22"/>
          </w:p>
        </w:tc>
      </w:tr>
      <w:tr w:rsidR="00203A7D" w:rsidRPr="00FF2243" w14:paraId="5A8AACBE" w14:textId="77777777">
        <w:tc>
          <w:tcPr>
            <w:tcW w:w="2841" w:type="dxa"/>
            <w:shd w:val="clear" w:color="auto" w:fill="E6E6E6"/>
          </w:tcPr>
          <w:p w14:paraId="4163B87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A92F5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6829.61</w:t>
            </w:r>
            <w:bookmarkEnd w:id="23"/>
          </w:p>
        </w:tc>
      </w:tr>
      <w:tr w:rsidR="00D40158" w:rsidRPr="00FF2243" w14:paraId="33A45929" w14:textId="77777777">
        <w:tc>
          <w:tcPr>
            <w:tcW w:w="2841" w:type="dxa"/>
            <w:shd w:val="clear" w:color="auto" w:fill="E6E6E6"/>
          </w:tcPr>
          <w:p w14:paraId="1511EA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B5B96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2B3F5B11" w14:textId="77777777">
        <w:tc>
          <w:tcPr>
            <w:tcW w:w="2841" w:type="dxa"/>
            <w:shd w:val="clear" w:color="auto" w:fill="E6E6E6"/>
          </w:tcPr>
          <w:p w14:paraId="42FD38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77193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08DEDEC" w14:textId="77777777">
        <w:tc>
          <w:tcPr>
            <w:tcW w:w="2841" w:type="dxa"/>
            <w:shd w:val="clear" w:color="auto" w:fill="E6E6E6"/>
          </w:tcPr>
          <w:p w14:paraId="389554D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3E5C3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B021AD8" w14:textId="77777777">
        <w:tc>
          <w:tcPr>
            <w:tcW w:w="2841" w:type="dxa"/>
            <w:shd w:val="clear" w:color="auto" w:fill="E6E6E6"/>
          </w:tcPr>
          <w:p w14:paraId="4FED3D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B6489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757BA4AB" w14:textId="77777777">
        <w:tc>
          <w:tcPr>
            <w:tcW w:w="2841" w:type="dxa"/>
            <w:shd w:val="clear" w:color="auto" w:fill="E6E6E6"/>
          </w:tcPr>
          <w:p w14:paraId="5ACCB35F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A0A3AB8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3692FD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55CADA9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F7EF77A" w14:textId="77777777" w:rsidR="00D40158" w:rsidRDefault="000B5101" w:rsidP="00D40158">
      <w:pPr>
        <w:pStyle w:val="1"/>
      </w:pPr>
      <w:bookmarkStart w:id="30" w:name="_Toc9229791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64E8B6F2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4EBF4186" w14:textId="77777777" w:rsidR="0038749C" w:rsidRDefault="00FB6F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A4182D4" w14:textId="77777777" w:rsidR="0038749C" w:rsidRDefault="00FB6F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E44CDFD" w14:textId="77777777" w:rsidR="0038749C" w:rsidRDefault="00FB6F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09F4DFC" w14:textId="77777777" w:rsidR="0038749C" w:rsidRDefault="00FB6F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A7F85AD" w14:textId="77777777" w:rsidR="0038749C" w:rsidRDefault="0038749C">
      <w:pPr>
        <w:widowControl w:val="0"/>
        <w:jc w:val="both"/>
        <w:rPr>
          <w:kern w:val="2"/>
          <w:szCs w:val="24"/>
          <w:lang w:val="en-US"/>
        </w:rPr>
      </w:pPr>
    </w:p>
    <w:p w14:paraId="1938227B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92297916"/>
      <w:r>
        <w:rPr>
          <w:rFonts w:hint="eastAsia"/>
        </w:rPr>
        <w:t>计算要求</w:t>
      </w:r>
      <w:bookmarkEnd w:id="32"/>
      <w:bookmarkEnd w:id="33"/>
      <w:bookmarkEnd w:id="34"/>
    </w:p>
    <w:p w14:paraId="198F79FD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92297917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3047A651" w14:textId="77777777" w:rsidR="007B5DF6" w:rsidRDefault="007B5DF6" w:rsidP="007B5DF6">
      <w:pPr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38" w:name="_Toc30695"/>
      <w:bookmarkStart w:id="39" w:name="_Toc6638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(GB/T50378-2019)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 w14:paraId="47C44F3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92297918"/>
      <w:r>
        <w:rPr>
          <w:rFonts w:hint="eastAsia"/>
          <w:kern w:val="2"/>
          <w:sz w:val="21"/>
        </w:rPr>
        <w:lastRenderedPageBreak/>
        <w:t>计算方法</w:t>
      </w:r>
      <w:bookmarkEnd w:id="38"/>
      <w:bookmarkEnd w:id="39"/>
      <w:bookmarkEnd w:id="40"/>
    </w:p>
    <w:p w14:paraId="51209A85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6AD4C578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7FA86EAC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BAAB3D8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EC24CF1" w14:textId="77777777" w:rsidR="005567C2" w:rsidRDefault="005567C2" w:rsidP="005567C2">
      <w:pPr>
        <w:pStyle w:val="1"/>
      </w:pPr>
      <w:bookmarkStart w:id="41" w:name="_Toc92297919"/>
      <w:r>
        <w:rPr>
          <w:rFonts w:hint="eastAsia"/>
        </w:rPr>
        <w:t>气象数据</w:t>
      </w:r>
      <w:bookmarkEnd w:id="41"/>
    </w:p>
    <w:p w14:paraId="5F0EB3E8" w14:textId="77777777" w:rsidR="005567C2" w:rsidRDefault="005567C2" w:rsidP="005567C2">
      <w:pPr>
        <w:pStyle w:val="2"/>
      </w:pPr>
      <w:bookmarkStart w:id="42" w:name="_Toc92297920"/>
      <w:r>
        <w:rPr>
          <w:rFonts w:hint="eastAsia"/>
        </w:rPr>
        <w:t>气象地点</w:t>
      </w:r>
      <w:bookmarkEnd w:id="42"/>
    </w:p>
    <w:p w14:paraId="5218BCDF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3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43"/>
    </w:p>
    <w:p w14:paraId="1A129EF1" w14:textId="77777777" w:rsidR="005567C2" w:rsidRDefault="005567C2" w:rsidP="005567C2">
      <w:pPr>
        <w:pStyle w:val="2"/>
      </w:pPr>
      <w:bookmarkStart w:id="44" w:name="_Toc92297921"/>
      <w:r>
        <w:rPr>
          <w:rFonts w:hint="eastAsia"/>
        </w:rPr>
        <w:t>逐日干球温度表</w:t>
      </w:r>
      <w:bookmarkEnd w:id="44"/>
    </w:p>
    <w:p w14:paraId="5768348E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T="0" distB="0" distL="0" distR="0" wp14:anchorId="2252BE5D" wp14:editId="5B5DBEC4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FD7B" w14:textId="77777777" w:rsidR="005567C2" w:rsidRDefault="005567C2" w:rsidP="005567C2">
      <w:pPr>
        <w:pStyle w:val="2"/>
      </w:pPr>
      <w:bookmarkStart w:id="46" w:name="_Toc92297922"/>
      <w:r>
        <w:rPr>
          <w:rFonts w:hint="eastAsia"/>
        </w:rPr>
        <w:lastRenderedPageBreak/>
        <w:t>逐月辐照量表</w:t>
      </w:r>
      <w:bookmarkEnd w:id="46"/>
    </w:p>
    <w:p w14:paraId="616D45FA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T="0" distB="0" distL="0" distR="0" wp14:anchorId="366C3BE5" wp14:editId="7142A019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2700C" w14:textId="77777777" w:rsidR="005567C2" w:rsidRDefault="005567C2" w:rsidP="005567C2">
      <w:pPr>
        <w:pStyle w:val="2"/>
      </w:pPr>
      <w:bookmarkStart w:id="48" w:name="_Toc92297923"/>
      <w:r>
        <w:rPr>
          <w:rFonts w:hint="eastAsia"/>
        </w:rPr>
        <w:t>峰值工况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8749C" w14:paraId="42270881" w14:textId="77777777">
        <w:tc>
          <w:tcPr>
            <w:tcW w:w="1131" w:type="dxa"/>
            <w:shd w:val="clear" w:color="auto" w:fill="E6E6E6"/>
            <w:vAlign w:val="center"/>
          </w:tcPr>
          <w:p w14:paraId="1C31493D" w14:textId="77777777" w:rsidR="0038749C" w:rsidRDefault="00FB6F2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9D36A93" w14:textId="77777777" w:rsidR="0038749C" w:rsidRDefault="00FB6F2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AC52D5" w14:textId="77777777" w:rsidR="0038749C" w:rsidRDefault="00FB6F2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F28F85" w14:textId="77777777" w:rsidR="0038749C" w:rsidRDefault="00FB6F2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78A880" w14:textId="77777777" w:rsidR="0038749C" w:rsidRDefault="00FB6F2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E4FF68" w14:textId="77777777" w:rsidR="0038749C" w:rsidRDefault="00FB6F26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8749C" w14:paraId="17AD93C7" w14:textId="77777777">
        <w:tc>
          <w:tcPr>
            <w:tcW w:w="1131" w:type="dxa"/>
            <w:shd w:val="clear" w:color="auto" w:fill="E6E6E6"/>
            <w:vAlign w:val="center"/>
          </w:tcPr>
          <w:p w14:paraId="6E7E20E4" w14:textId="77777777" w:rsidR="0038749C" w:rsidRDefault="00FB6F26">
            <w:r>
              <w:t>最热</w:t>
            </w:r>
          </w:p>
        </w:tc>
        <w:tc>
          <w:tcPr>
            <w:tcW w:w="1975" w:type="dxa"/>
            <w:vAlign w:val="center"/>
          </w:tcPr>
          <w:p w14:paraId="77C0B779" w14:textId="77777777" w:rsidR="0038749C" w:rsidRDefault="00FB6F26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74B857C" w14:textId="77777777" w:rsidR="0038749C" w:rsidRDefault="00FB6F26">
            <w:r>
              <w:t>37.2</w:t>
            </w:r>
          </w:p>
        </w:tc>
        <w:tc>
          <w:tcPr>
            <w:tcW w:w="1556" w:type="dxa"/>
            <w:vAlign w:val="center"/>
          </w:tcPr>
          <w:p w14:paraId="674CA882" w14:textId="77777777" w:rsidR="0038749C" w:rsidRDefault="00FB6F26">
            <w:r>
              <w:t>27.8</w:t>
            </w:r>
          </w:p>
        </w:tc>
        <w:tc>
          <w:tcPr>
            <w:tcW w:w="1556" w:type="dxa"/>
            <w:vAlign w:val="center"/>
          </w:tcPr>
          <w:p w14:paraId="02E9617E" w14:textId="77777777" w:rsidR="0038749C" w:rsidRDefault="00FB6F26">
            <w:r>
              <w:t>20.1</w:t>
            </w:r>
          </w:p>
        </w:tc>
        <w:tc>
          <w:tcPr>
            <w:tcW w:w="1556" w:type="dxa"/>
            <w:vAlign w:val="center"/>
          </w:tcPr>
          <w:p w14:paraId="4E4DBF38" w14:textId="77777777" w:rsidR="0038749C" w:rsidRDefault="00FB6F26">
            <w:r>
              <w:t>89.0</w:t>
            </w:r>
          </w:p>
        </w:tc>
      </w:tr>
      <w:tr w:rsidR="0038749C" w14:paraId="22F944D1" w14:textId="77777777">
        <w:tc>
          <w:tcPr>
            <w:tcW w:w="1131" w:type="dxa"/>
            <w:shd w:val="clear" w:color="auto" w:fill="E6E6E6"/>
            <w:vAlign w:val="center"/>
          </w:tcPr>
          <w:p w14:paraId="790AE7E5" w14:textId="77777777" w:rsidR="0038749C" w:rsidRDefault="00FB6F26">
            <w:r>
              <w:t>最冷</w:t>
            </w:r>
          </w:p>
        </w:tc>
        <w:tc>
          <w:tcPr>
            <w:tcW w:w="1975" w:type="dxa"/>
            <w:vAlign w:val="center"/>
          </w:tcPr>
          <w:p w14:paraId="326F3BA5" w14:textId="77777777" w:rsidR="0038749C" w:rsidRDefault="00FB6F26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05001BB" w14:textId="77777777" w:rsidR="0038749C" w:rsidRDefault="00FB6F26">
            <w:r>
              <w:t>-2.2</w:t>
            </w:r>
          </w:p>
        </w:tc>
        <w:tc>
          <w:tcPr>
            <w:tcW w:w="1556" w:type="dxa"/>
            <w:vAlign w:val="center"/>
          </w:tcPr>
          <w:p w14:paraId="485F4623" w14:textId="77777777" w:rsidR="0038749C" w:rsidRDefault="00FB6F26">
            <w:r>
              <w:t>-3.9</w:t>
            </w:r>
          </w:p>
        </w:tc>
        <w:tc>
          <w:tcPr>
            <w:tcW w:w="1556" w:type="dxa"/>
            <w:vAlign w:val="center"/>
          </w:tcPr>
          <w:p w14:paraId="0A129970" w14:textId="77777777" w:rsidR="0038749C" w:rsidRDefault="00FB6F26">
            <w:r>
              <w:t>1.9</w:t>
            </w:r>
          </w:p>
        </w:tc>
        <w:tc>
          <w:tcPr>
            <w:tcW w:w="1556" w:type="dxa"/>
            <w:vAlign w:val="center"/>
          </w:tcPr>
          <w:p w14:paraId="069526AC" w14:textId="77777777" w:rsidR="0038749C" w:rsidRDefault="00FB6F26">
            <w:r>
              <w:t>2.5</w:t>
            </w:r>
          </w:p>
        </w:tc>
      </w:tr>
    </w:tbl>
    <w:p w14:paraId="4FD1BF78" w14:textId="77777777" w:rsidR="005567C2" w:rsidRPr="00A23AC4" w:rsidRDefault="005567C2" w:rsidP="005567C2">
      <w:pPr>
        <w:pStyle w:val="1"/>
        <w:widowControl w:val="0"/>
        <w:jc w:val="both"/>
      </w:pPr>
      <w:bookmarkStart w:id="49" w:name="气象峰值工况"/>
      <w:bookmarkStart w:id="50" w:name="_Toc92297924"/>
      <w:bookmarkEnd w:id="49"/>
      <w:r>
        <w:t>围护结构</w:t>
      </w:r>
      <w:bookmarkEnd w:id="50"/>
    </w:p>
    <w:p w14:paraId="3CAB4B9D" w14:textId="77777777" w:rsidR="0038749C" w:rsidRDefault="00FB6F26">
      <w:pPr>
        <w:pStyle w:val="2"/>
        <w:widowControl w:val="0"/>
      </w:pPr>
      <w:bookmarkStart w:id="51" w:name="_Toc92297925"/>
      <w:r>
        <w:t>工程材料</w:t>
      </w:r>
      <w:bookmarkEnd w:id="5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8749C" w14:paraId="79D3B67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280AAE4" w14:textId="77777777" w:rsidR="0038749C" w:rsidRDefault="00FB6F2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28B309" w14:textId="77777777" w:rsidR="0038749C" w:rsidRDefault="00FB6F2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6941AD" w14:textId="77777777" w:rsidR="0038749C" w:rsidRDefault="00FB6F2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0968C8" w14:textId="77777777" w:rsidR="0038749C" w:rsidRDefault="00FB6F2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059FD1" w14:textId="77777777" w:rsidR="0038749C" w:rsidRDefault="00FB6F2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D0E2A1" w14:textId="77777777" w:rsidR="0038749C" w:rsidRDefault="00FB6F2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892FBD4" w14:textId="77777777" w:rsidR="0038749C" w:rsidRDefault="00FB6F26">
            <w:pPr>
              <w:jc w:val="center"/>
            </w:pPr>
            <w:r>
              <w:t>备注</w:t>
            </w:r>
          </w:p>
        </w:tc>
      </w:tr>
      <w:tr w:rsidR="0038749C" w14:paraId="1D047E0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0C4494" w14:textId="77777777" w:rsidR="0038749C" w:rsidRDefault="0038749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3AFCF16" w14:textId="77777777" w:rsidR="0038749C" w:rsidRDefault="00FB6F2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A8595C" w14:textId="77777777" w:rsidR="0038749C" w:rsidRDefault="00FB6F2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8D425" w14:textId="77777777" w:rsidR="0038749C" w:rsidRDefault="00FB6F2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6F725A" w14:textId="77777777" w:rsidR="0038749C" w:rsidRDefault="00FB6F2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2912E" w14:textId="77777777" w:rsidR="0038749C" w:rsidRDefault="00FB6F2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086B2D" w14:textId="77777777" w:rsidR="0038749C" w:rsidRDefault="0038749C">
            <w:pPr>
              <w:jc w:val="center"/>
            </w:pPr>
          </w:p>
        </w:tc>
      </w:tr>
      <w:tr w:rsidR="0038749C" w14:paraId="4CD632B9" w14:textId="77777777">
        <w:tc>
          <w:tcPr>
            <w:tcW w:w="2196" w:type="dxa"/>
            <w:shd w:val="clear" w:color="auto" w:fill="E6E6E6"/>
            <w:vAlign w:val="center"/>
          </w:tcPr>
          <w:p w14:paraId="50644250" w14:textId="77777777" w:rsidR="0038749C" w:rsidRDefault="00FB6F26">
            <w:r>
              <w:t>水泥砂浆</w:t>
            </w:r>
          </w:p>
        </w:tc>
        <w:tc>
          <w:tcPr>
            <w:tcW w:w="1018" w:type="dxa"/>
            <w:vAlign w:val="center"/>
          </w:tcPr>
          <w:p w14:paraId="3150DA7E" w14:textId="77777777" w:rsidR="0038749C" w:rsidRDefault="00FB6F26">
            <w:r>
              <w:t>0.930</w:t>
            </w:r>
          </w:p>
        </w:tc>
        <w:tc>
          <w:tcPr>
            <w:tcW w:w="1030" w:type="dxa"/>
            <w:vAlign w:val="center"/>
          </w:tcPr>
          <w:p w14:paraId="05DAEF0A" w14:textId="77777777" w:rsidR="0038749C" w:rsidRDefault="00FB6F26">
            <w:r>
              <w:t>11.370</w:t>
            </w:r>
          </w:p>
        </w:tc>
        <w:tc>
          <w:tcPr>
            <w:tcW w:w="848" w:type="dxa"/>
            <w:vAlign w:val="center"/>
          </w:tcPr>
          <w:p w14:paraId="3B110F40" w14:textId="77777777" w:rsidR="0038749C" w:rsidRDefault="00FB6F26">
            <w:r>
              <w:t>1800.0</w:t>
            </w:r>
          </w:p>
        </w:tc>
        <w:tc>
          <w:tcPr>
            <w:tcW w:w="1018" w:type="dxa"/>
            <w:vAlign w:val="center"/>
          </w:tcPr>
          <w:p w14:paraId="1882E212" w14:textId="77777777" w:rsidR="0038749C" w:rsidRDefault="00FB6F26">
            <w:r>
              <w:t>1050.0</w:t>
            </w:r>
          </w:p>
        </w:tc>
        <w:tc>
          <w:tcPr>
            <w:tcW w:w="1188" w:type="dxa"/>
            <w:vAlign w:val="center"/>
          </w:tcPr>
          <w:p w14:paraId="70277B84" w14:textId="77777777" w:rsidR="0038749C" w:rsidRDefault="00FB6F26">
            <w:r>
              <w:t>0.0210</w:t>
            </w:r>
          </w:p>
        </w:tc>
        <w:tc>
          <w:tcPr>
            <w:tcW w:w="1516" w:type="dxa"/>
            <w:vAlign w:val="center"/>
          </w:tcPr>
          <w:p w14:paraId="35BA72E3" w14:textId="77777777" w:rsidR="0038749C" w:rsidRDefault="00FB6F2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749C" w14:paraId="3A6B87B4" w14:textId="77777777">
        <w:tc>
          <w:tcPr>
            <w:tcW w:w="2196" w:type="dxa"/>
            <w:shd w:val="clear" w:color="auto" w:fill="E6E6E6"/>
            <w:vAlign w:val="center"/>
          </w:tcPr>
          <w:p w14:paraId="5064CF41" w14:textId="77777777" w:rsidR="0038749C" w:rsidRDefault="00FB6F26">
            <w:r>
              <w:t>石灰砂浆</w:t>
            </w:r>
          </w:p>
        </w:tc>
        <w:tc>
          <w:tcPr>
            <w:tcW w:w="1018" w:type="dxa"/>
            <w:vAlign w:val="center"/>
          </w:tcPr>
          <w:p w14:paraId="466FC79B" w14:textId="77777777" w:rsidR="0038749C" w:rsidRDefault="00FB6F26">
            <w:r>
              <w:t>0.810</w:t>
            </w:r>
          </w:p>
        </w:tc>
        <w:tc>
          <w:tcPr>
            <w:tcW w:w="1030" w:type="dxa"/>
            <w:vAlign w:val="center"/>
          </w:tcPr>
          <w:p w14:paraId="49495ABA" w14:textId="77777777" w:rsidR="0038749C" w:rsidRDefault="00FB6F26">
            <w:r>
              <w:t>10.070</w:t>
            </w:r>
          </w:p>
        </w:tc>
        <w:tc>
          <w:tcPr>
            <w:tcW w:w="848" w:type="dxa"/>
            <w:vAlign w:val="center"/>
          </w:tcPr>
          <w:p w14:paraId="1E2A6E1C" w14:textId="77777777" w:rsidR="0038749C" w:rsidRDefault="00FB6F26">
            <w:r>
              <w:t>1600.0</w:t>
            </w:r>
          </w:p>
        </w:tc>
        <w:tc>
          <w:tcPr>
            <w:tcW w:w="1018" w:type="dxa"/>
            <w:vAlign w:val="center"/>
          </w:tcPr>
          <w:p w14:paraId="5CCEE829" w14:textId="77777777" w:rsidR="0038749C" w:rsidRDefault="00FB6F26">
            <w:r>
              <w:t>1050.0</w:t>
            </w:r>
          </w:p>
        </w:tc>
        <w:tc>
          <w:tcPr>
            <w:tcW w:w="1188" w:type="dxa"/>
            <w:vAlign w:val="center"/>
          </w:tcPr>
          <w:p w14:paraId="08AD4B62" w14:textId="77777777" w:rsidR="0038749C" w:rsidRDefault="00FB6F26">
            <w:r>
              <w:t>0.0443</w:t>
            </w:r>
          </w:p>
        </w:tc>
        <w:tc>
          <w:tcPr>
            <w:tcW w:w="1516" w:type="dxa"/>
            <w:vAlign w:val="center"/>
          </w:tcPr>
          <w:p w14:paraId="7B31A3F2" w14:textId="77777777" w:rsidR="0038749C" w:rsidRDefault="00FB6F2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749C" w14:paraId="12F8FD41" w14:textId="77777777">
        <w:tc>
          <w:tcPr>
            <w:tcW w:w="2196" w:type="dxa"/>
            <w:shd w:val="clear" w:color="auto" w:fill="E6E6E6"/>
            <w:vAlign w:val="center"/>
          </w:tcPr>
          <w:p w14:paraId="4A41E9EB" w14:textId="77777777" w:rsidR="0038749C" w:rsidRDefault="00FB6F2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B7BAEE" w14:textId="77777777" w:rsidR="0038749C" w:rsidRDefault="00FB6F26">
            <w:r>
              <w:t>1.740</w:t>
            </w:r>
          </w:p>
        </w:tc>
        <w:tc>
          <w:tcPr>
            <w:tcW w:w="1030" w:type="dxa"/>
            <w:vAlign w:val="center"/>
          </w:tcPr>
          <w:p w14:paraId="6C8B1F24" w14:textId="77777777" w:rsidR="0038749C" w:rsidRDefault="00FB6F26">
            <w:r>
              <w:t>17.200</w:t>
            </w:r>
          </w:p>
        </w:tc>
        <w:tc>
          <w:tcPr>
            <w:tcW w:w="848" w:type="dxa"/>
            <w:vAlign w:val="center"/>
          </w:tcPr>
          <w:p w14:paraId="30368A63" w14:textId="77777777" w:rsidR="0038749C" w:rsidRDefault="00FB6F26">
            <w:r>
              <w:t>2500.0</w:t>
            </w:r>
          </w:p>
        </w:tc>
        <w:tc>
          <w:tcPr>
            <w:tcW w:w="1018" w:type="dxa"/>
            <w:vAlign w:val="center"/>
          </w:tcPr>
          <w:p w14:paraId="3767B76E" w14:textId="77777777" w:rsidR="0038749C" w:rsidRDefault="00FB6F26">
            <w:r>
              <w:t>920.0</w:t>
            </w:r>
          </w:p>
        </w:tc>
        <w:tc>
          <w:tcPr>
            <w:tcW w:w="1188" w:type="dxa"/>
            <w:vAlign w:val="center"/>
          </w:tcPr>
          <w:p w14:paraId="20F4CB08" w14:textId="77777777" w:rsidR="0038749C" w:rsidRDefault="00FB6F26">
            <w:r>
              <w:t>0.0158</w:t>
            </w:r>
          </w:p>
        </w:tc>
        <w:tc>
          <w:tcPr>
            <w:tcW w:w="1516" w:type="dxa"/>
            <w:vAlign w:val="center"/>
          </w:tcPr>
          <w:p w14:paraId="6A1DC41A" w14:textId="77777777" w:rsidR="0038749C" w:rsidRDefault="00FB6F2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749C" w14:paraId="0E524643" w14:textId="77777777">
        <w:tc>
          <w:tcPr>
            <w:tcW w:w="2196" w:type="dxa"/>
            <w:shd w:val="clear" w:color="auto" w:fill="E6E6E6"/>
            <w:vAlign w:val="center"/>
          </w:tcPr>
          <w:p w14:paraId="751857FD" w14:textId="77777777" w:rsidR="0038749C" w:rsidRDefault="00FB6F2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1F479A6" w14:textId="77777777" w:rsidR="0038749C" w:rsidRDefault="00FB6F26">
            <w:r>
              <w:t>0.030</w:t>
            </w:r>
          </w:p>
        </w:tc>
        <w:tc>
          <w:tcPr>
            <w:tcW w:w="1030" w:type="dxa"/>
            <w:vAlign w:val="center"/>
          </w:tcPr>
          <w:p w14:paraId="5AEBAF24" w14:textId="77777777" w:rsidR="0038749C" w:rsidRDefault="00FB6F26">
            <w:r>
              <w:t>0.340</w:t>
            </w:r>
          </w:p>
        </w:tc>
        <w:tc>
          <w:tcPr>
            <w:tcW w:w="848" w:type="dxa"/>
            <w:vAlign w:val="center"/>
          </w:tcPr>
          <w:p w14:paraId="1EAAF01E" w14:textId="77777777" w:rsidR="0038749C" w:rsidRDefault="00FB6F26">
            <w:r>
              <w:t>35.0</w:t>
            </w:r>
          </w:p>
        </w:tc>
        <w:tc>
          <w:tcPr>
            <w:tcW w:w="1018" w:type="dxa"/>
            <w:vAlign w:val="center"/>
          </w:tcPr>
          <w:p w14:paraId="1ECA61ED" w14:textId="77777777" w:rsidR="0038749C" w:rsidRDefault="00FB6F26">
            <w:r>
              <w:t>1380.0</w:t>
            </w:r>
          </w:p>
        </w:tc>
        <w:tc>
          <w:tcPr>
            <w:tcW w:w="1188" w:type="dxa"/>
            <w:vAlign w:val="center"/>
          </w:tcPr>
          <w:p w14:paraId="551B8F52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1D562EE8" w14:textId="77777777" w:rsidR="0038749C" w:rsidRDefault="00FB6F2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8749C" w14:paraId="4B70C366" w14:textId="77777777">
        <w:tc>
          <w:tcPr>
            <w:tcW w:w="2196" w:type="dxa"/>
            <w:shd w:val="clear" w:color="auto" w:fill="E6E6E6"/>
            <w:vAlign w:val="center"/>
          </w:tcPr>
          <w:p w14:paraId="055E32DD" w14:textId="77777777" w:rsidR="0038749C" w:rsidRDefault="00FB6F26">
            <w:r>
              <w:t>混凝土多孔砖</w:t>
            </w:r>
            <w:r>
              <w:t>(190</w:t>
            </w:r>
            <w:r>
              <w:t>六孔</w:t>
            </w:r>
            <w:r>
              <w:lastRenderedPageBreak/>
              <w:t>砖）</w:t>
            </w:r>
          </w:p>
        </w:tc>
        <w:tc>
          <w:tcPr>
            <w:tcW w:w="1018" w:type="dxa"/>
            <w:vAlign w:val="center"/>
          </w:tcPr>
          <w:p w14:paraId="09D1F672" w14:textId="77777777" w:rsidR="0038749C" w:rsidRDefault="00FB6F26">
            <w:r>
              <w:lastRenderedPageBreak/>
              <w:t>0.750</w:t>
            </w:r>
          </w:p>
        </w:tc>
        <w:tc>
          <w:tcPr>
            <w:tcW w:w="1030" w:type="dxa"/>
            <w:vAlign w:val="center"/>
          </w:tcPr>
          <w:p w14:paraId="56E822B1" w14:textId="77777777" w:rsidR="0038749C" w:rsidRDefault="00FB6F26">
            <w:r>
              <w:t>7.490</w:t>
            </w:r>
          </w:p>
        </w:tc>
        <w:tc>
          <w:tcPr>
            <w:tcW w:w="848" w:type="dxa"/>
            <w:vAlign w:val="center"/>
          </w:tcPr>
          <w:p w14:paraId="2287D1BF" w14:textId="77777777" w:rsidR="0038749C" w:rsidRDefault="00FB6F26">
            <w:r>
              <w:t>1450.0</w:t>
            </w:r>
          </w:p>
        </w:tc>
        <w:tc>
          <w:tcPr>
            <w:tcW w:w="1018" w:type="dxa"/>
            <w:vAlign w:val="center"/>
          </w:tcPr>
          <w:p w14:paraId="4F864003" w14:textId="77777777" w:rsidR="0038749C" w:rsidRDefault="00FB6F26">
            <w:r>
              <w:t>709.4</w:t>
            </w:r>
          </w:p>
        </w:tc>
        <w:tc>
          <w:tcPr>
            <w:tcW w:w="1188" w:type="dxa"/>
            <w:vAlign w:val="center"/>
          </w:tcPr>
          <w:p w14:paraId="6C5292B2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36D2AE2D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5863ADB9" w14:textId="77777777">
        <w:tc>
          <w:tcPr>
            <w:tcW w:w="2196" w:type="dxa"/>
            <w:shd w:val="clear" w:color="auto" w:fill="E6E6E6"/>
            <w:vAlign w:val="center"/>
          </w:tcPr>
          <w:p w14:paraId="4004EBBC" w14:textId="77777777" w:rsidR="0038749C" w:rsidRDefault="00FB6F26">
            <w:r>
              <w:t>陶粒增强加气砌块</w:t>
            </w:r>
            <w:r>
              <w:t xml:space="preserve"> B07</w:t>
            </w:r>
          </w:p>
        </w:tc>
        <w:tc>
          <w:tcPr>
            <w:tcW w:w="1018" w:type="dxa"/>
            <w:vAlign w:val="center"/>
          </w:tcPr>
          <w:p w14:paraId="17D4504F" w14:textId="77777777" w:rsidR="0038749C" w:rsidRDefault="00FB6F26">
            <w:r>
              <w:t>0.180</w:t>
            </w:r>
          </w:p>
        </w:tc>
        <w:tc>
          <w:tcPr>
            <w:tcW w:w="1030" w:type="dxa"/>
            <w:vAlign w:val="center"/>
          </w:tcPr>
          <w:p w14:paraId="4719A557" w14:textId="77777777" w:rsidR="0038749C" w:rsidRDefault="00FB6F26">
            <w:r>
              <w:t>4.450</w:t>
            </w:r>
          </w:p>
        </w:tc>
        <w:tc>
          <w:tcPr>
            <w:tcW w:w="848" w:type="dxa"/>
            <w:vAlign w:val="center"/>
          </w:tcPr>
          <w:p w14:paraId="3DE8CEC0" w14:textId="77777777" w:rsidR="0038749C" w:rsidRDefault="00FB6F26">
            <w:r>
              <w:t>700.0</w:t>
            </w:r>
          </w:p>
        </w:tc>
        <w:tc>
          <w:tcPr>
            <w:tcW w:w="1018" w:type="dxa"/>
            <w:vAlign w:val="center"/>
          </w:tcPr>
          <w:p w14:paraId="275074EB" w14:textId="77777777" w:rsidR="0038749C" w:rsidRDefault="00FB6F26">
            <w:r>
              <w:t>2161.1</w:t>
            </w:r>
          </w:p>
        </w:tc>
        <w:tc>
          <w:tcPr>
            <w:tcW w:w="1188" w:type="dxa"/>
            <w:vAlign w:val="center"/>
          </w:tcPr>
          <w:p w14:paraId="54A214B1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6900A26A" w14:textId="77777777" w:rsidR="0038749C" w:rsidRDefault="00FB6F26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α=1.20</w:t>
            </w:r>
            <w:r>
              <w:rPr>
                <w:sz w:val="18"/>
                <w:szCs w:val="18"/>
              </w:rPr>
              <w:t>；适用部位：外墙</w:t>
            </w:r>
          </w:p>
        </w:tc>
      </w:tr>
      <w:tr w:rsidR="0038749C" w14:paraId="422B6215" w14:textId="77777777">
        <w:tc>
          <w:tcPr>
            <w:tcW w:w="2196" w:type="dxa"/>
            <w:shd w:val="clear" w:color="auto" w:fill="E6E6E6"/>
            <w:vAlign w:val="center"/>
          </w:tcPr>
          <w:p w14:paraId="030C7DA9" w14:textId="77777777" w:rsidR="0038749C" w:rsidRDefault="00FB6F26">
            <w:r>
              <w:t>陶粒增强加气砌块</w:t>
            </w:r>
            <w:r>
              <w:t xml:space="preserve"> B06</w:t>
            </w:r>
          </w:p>
        </w:tc>
        <w:tc>
          <w:tcPr>
            <w:tcW w:w="1018" w:type="dxa"/>
            <w:vAlign w:val="center"/>
          </w:tcPr>
          <w:p w14:paraId="113D5BA5" w14:textId="77777777" w:rsidR="0038749C" w:rsidRDefault="00FB6F26">
            <w:r>
              <w:t>0.160</w:t>
            </w:r>
          </w:p>
        </w:tc>
        <w:tc>
          <w:tcPr>
            <w:tcW w:w="1030" w:type="dxa"/>
            <w:vAlign w:val="center"/>
          </w:tcPr>
          <w:p w14:paraId="79F1729A" w14:textId="77777777" w:rsidR="0038749C" w:rsidRDefault="00FB6F26">
            <w:r>
              <w:t>4.050</w:t>
            </w:r>
          </w:p>
        </w:tc>
        <w:tc>
          <w:tcPr>
            <w:tcW w:w="848" w:type="dxa"/>
            <w:vAlign w:val="center"/>
          </w:tcPr>
          <w:p w14:paraId="3EC66E7D" w14:textId="77777777" w:rsidR="0038749C" w:rsidRDefault="00FB6F26">
            <w:r>
              <w:t>600.0</w:t>
            </w:r>
          </w:p>
        </w:tc>
        <w:tc>
          <w:tcPr>
            <w:tcW w:w="1018" w:type="dxa"/>
            <w:vAlign w:val="center"/>
          </w:tcPr>
          <w:p w14:paraId="5D8984A7" w14:textId="77777777" w:rsidR="0038749C" w:rsidRDefault="00FB6F26">
            <w:r>
              <w:t>2349.5</w:t>
            </w:r>
          </w:p>
        </w:tc>
        <w:tc>
          <w:tcPr>
            <w:tcW w:w="1188" w:type="dxa"/>
            <w:vAlign w:val="center"/>
          </w:tcPr>
          <w:p w14:paraId="7FB2F34D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0F2CBBC0" w14:textId="77777777" w:rsidR="0038749C" w:rsidRDefault="00FB6F26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α=1.20</w:t>
            </w:r>
            <w:r>
              <w:rPr>
                <w:sz w:val="18"/>
                <w:szCs w:val="18"/>
              </w:rPr>
              <w:t>；适用部位：外墙、内墙</w:t>
            </w:r>
          </w:p>
        </w:tc>
      </w:tr>
      <w:tr w:rsidR="0038749C" w14:paraId="1FB0A57B" w14:textId="77777777">
        <w:tc>
          <w:tcPr>
            <w:tcW w:w="2196" w:type="dxa"/>
            <w:shd w:val="clear" w:color="auto" w:fill="E6E6E6"/>
            <w:vAlign w:val="center"/>
          </w:tcPr>
          <w:p w14:paraId="155E955A" w14:textId="77777777" w:rsidR="0038749C" w:rsidRDefault="00FB6F26">
            <w:r>
              <w:t>灰砂砖砌块</w:t>
            </w:r>
          </w:p>
        </w:tc>
        <w:tc>
          <w:tcPr>
            <w:tcW w:w="1018" w:type="dxa"/>
            <w:vAlign w:val="center"/>
          </w:tcPr>
          <w:p w14:paraId="68944960" w14:textId="77777777" w:rsidR="0038749C" w:rsidRDefault="00FB6F26">
            <w:r>
              <w:t>1.100</w:t>
            </w:r>
          </w:p>
        </w:tc>
        <w:tc>
          <w:tcPr>
            <w:tcW w:w="1030" w:type="dxa"/>
            <w:vAlign w:val="center"/>
          </w:tcPr>
          <w:p w14:paraId="1BCFE41C" w14:textId="77777777" w:rsidR="0038749C" w:rsidRDefault="00FB6F26">
            <w:r>
              <w:t>12.720</w:t>
            </w:r>
          </w:p>
        </w:tc>
        <w:tc>
          <w:tcPr>
            <w:tcW w:w="848" w:type="dxa"/>
            <w:vAlign w:val="center"/>
          </w:tcPr>
          <w:p w14:paraId="116EBFCB" w14:textId="77777777" w:rsidR="0038749C" w:rsidRDefault="00FB6F26">
            <w:r>
              <w:t>1900.0</w:t>
            </w:r>
          </w:p>
        </w:tc>
        <w:tc>
          <w:tcPr>
            <w:tcW w:w="1018" w:type="dxa"/>
            <w:vAlign w:val="center"/>
          </w:tcPr>
          <w:p w14:paraId="60C09C5F" w14:textId="77777777" w:rsidR="0038749C" w:rsidRDefault="00FB6F26">
            <w:r>
              <w:t>1064.5</w:t>
            </w:r>
          </w:p>
        </w:tc>
        <w:tc>
          <w:tcPr>
            <w:tcW w:w="1188" w:type="dxa"/>
            <w:vAlign w:val="center"/>
          </w:tcPr>
          <w:p w14:paraId="583BC93E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08A43C79" w14:textId="77777777" w:rsidR="0038749C" w:rsidRDefault="00FB6F26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α=1.00</w:t>
            </w:r>
            <w:r>
              <w:rPr>
                <w:sz w:val="18"/>
                <w:szCs w:val="18"/>
              </w:rPr>
              <w:t>；适用部位：外墙、内墙</w:t>
            </w:r>
          </w:p>
        </w:tc>
      </w:tr>
      <w:tr w:rsidR="0038749C" w14:paraId="25C71B0E" w14:textId="77777777">
        <w:tc>
          <w:tcPr>
            <w:tcW w:w="2196" w:type="dxa"/>
            <w:shd w:val="clear" w:color="auto" w:fill="E6E6E6"/>
            <w:vAlign w:val="center"/>
          </w:tcPr>
          <w:p w14:paraId="56C92A03" w14:textId="77777777" w:rsidR="0038749C" w:rsidRDefault="00FB6F26">
            <w:r>
              <w:t>非黏土类烧结保温砖（</w:t>
            </w:r>
            <w:r>
              <w:t>900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7E5D961E" w14:textId="77777777" w:rsidR="0038749C" w:rsidRDefault="00FB6F26">
            <w:r>
              <w:t>0.280</w:t>
            </w:r>
          </w:p>
        </w:tc>
        <w:tc>
          <w:tcPr>
            <w:tcW w:w="1030" w:type="dxa"/>
            <w:vAlign w:val="center"/>
          </w:tcPr>
          <w:p w14:paraId="675505B7" w14:textId="77777777" w:rsidR="0038749C" w:rsidRDefault="00FB6F26">
            <w:r>
              <w:t>4.410</w:t>
            </w:r>
          </w:p>
        </w:tc>
        <w:tc>
          <w:tcPr>
            <w:tcW w:w="848" w:type="dxa"/>
            <w:vAlign w:val="center"/>
          </w:tcPr>
          <w:p w14:paraId="43C93165" w14:textId="77777777" w:rsidR="0038749C" w:rsidRDefault="00FB6F26">
            <w:r>
              <w:t>900.0</w:t>
            </w:r>
          </w:p>
        </w:tc>
        <w:tc>
          <w:tcPr>
            <w:tcW w:w="1018" w:type="dxa"/>
            <w:vAlign w:val="center"/>
          </w:tcPr>
          <w:p w14:paraId="1878C975" w14:textId="77777777" w:rsidR="0038749C" w:rsidRDefault="00FB6F26">
            <w:r>
              <w:t>1061.2</w:t>
            </w:r>
          </w:p>
        </w:tc>
        <w:tc>
          <w:tcPr>
            <w:tcW w:w="1188" w:type="dxa"/>
            <w:vAlign w:val="center"/>
          </w:tcPr>
          <w:p w14:paraId="6CD55834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4FA5C6C4" w14:textId="77777777" w:rsidR="0038749C" w:rsidRDefault="00FB6F26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α=1.00</w:t>
            </w:r>
            <w:r>
              <w:rPr>
                <w:sz w:val="18"/>
                <w:szCs w:val="18"/>
              </w:rPr>
              <w:t>；适用部位：外墙</w:t>
            </w:r>
          </w:p>
        </w:tc>
      </w:tr>
      <w:tr w:rsidR="0038749C" w14:paraId="66FEFAB0" w14:textId="77777777">
        <w:tc>
          <w:tcPr>
            <w:tcW w:w="2196" w:type="dxa"/>
            <w:shd w:val="clear" w:color="auto" w:fill="E6E6E6"/>
            <w:vAlign w:val="center"/>
          </w:tcPr>
          <w:p w14:paraId="6265B75C" w14:textId="77777777" w:rsidR="0038749C" w:rsidRDefault="00FB6F2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3382500" w14:textId="77777777" w:rsidR="0038749C" w:rsidRDefault="00FB6F26">
            <w:r>
              <w:t>1.510</w:t>
            </w:r>
          </w:p>
        </w:tc>
        <w:tc>
          <w:tcPr>
            <w:tcW w:w="1030" w:type="dxa"/>
            <w:vAlign w:val="center"/>
          </w:tcPr>
          <w:p w14:paraId="4BF0765F" w14:textId="77777777" w:rsidR="0038749C" w:rsidRDefault="00FB6F26">
            <w:r>
              <w:t>15.243</w:t>
            </w:r>
          </w:p>
        </w:tc>
        <w:tc>
          <w:tcPr>
            <w:tcW w:w="848" w:type="dxa"/>
            <w:vAlign w:val="center"/>
          </w:tcPr>
          <w:p w14:paraId="62FA00A3" w14:textId="77777777" w:rsidR="0038749C" w:rsidRDefault="00FB6F26">
            <w:r>
              <w:t>2300.0</w:t>
            </w:r>
          </w:p>
        </w:tc>
        <w:tc>
          <w:tcPr>
            <w:tcW w:w="1018" w:type="dxa"/>
            <w:vAlign w:val="center"/>
          </w:tcPr>
          <w:p w14:paraId="2BF75D29" w14:textId="77777777" w:rsidR="0038749C" w:rsidRDefault="00FB6F26">
            <w:r>
              <w:t>920.0</w:t>
            </w:r>
          </w:p>
        </w:tc>
        <w:tc>
          <w:tcPr>
            <w:tcW w:w="1188" w:type="dxa"/>
            <w:vAlign w:val="center"/>
          </w:tcPr>
          <w:p w14:paraId="4BBDAF9B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4706B29D" w14:textId="77777777" w:rsidR="0038749C" w:rsidRDefault="00FB6F2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8749C" w14:paraId="3F1BB6F8" w14:textId="77777777">
        <w:tc>
          <w:tcPr>
            <w:tcW w:w="2196" w:type="dxa"/>
            <w:shd w:val="clear" w:color="auto" w:fill="E6E6E6"/>
            <w:vAlign w:val="center"/>
          </w:tcPr>
          <w:p w14:paraId="5EE420FB" w14:textId="77777777" w:rsidR="0038749C" w:rsidRDefault="00FB6F26">
            <w:r>
              <w:t>现浇混凝土屋面板</w:t>
            </w:r>
          </w:p>
        </w:tc>
        <w:tc>
          <w:tcPr>
            <w:tcW w:w="1018" w:type="dxa"/>
            <w:vAlign w:val="center"/>
          </w:tcPr>
          <w:p w14:paraId="70D21E5D" w14:textId="77777777" w:rsidR="0038749C" w:rsidRDefault="00FB6F26">
            <w:r>
              <w:t>1.740</w:t>
            </w:r>
          </w:p>
        </w:tc>
        <w:tc>
          <w:tcPr>
            <w:tcW w:w="1030" w:type="dxa"/>
            <w:vAlign w:val="center"/>
          </w:tcPr>
          <w:p w14:paraId="47E3C62D" w14:textId="77777777" w:rsidR="0038749C" w:rsidRDefault="00FB6F26">
            <w:r>
              <w:t>17.060</w:t>
            </w:r>
          </w:p>
        </w:tc>
        <w:tc>
          <w:tcPr>
            <w:tcW w:w="848" w:type="dxa"/>
            <w:vAlign w:val="center"/>
          </w:tcPr>
          <w:p w14:paraId="083697E0" w14:textId="77777777" w:rsidR="0038749C" w:rsidRDefault="00FB6F26">
            <w:r>
              <w:t>2500.0</w:t>
            </w:r>
          </w:p>
        </w:tc>
        <w:tc>
          <w:tcPr>
            <w:tcW w:w="1018" w:type="dxa"/>
            <w:vAlign w:val="center"/>
          </w:tcPr>
          <w:p w14:paraId="316D1297" w14:textId="77777777" w:rsidR="0038749C" w:rsidRDefault="00FB6F26">
            <w:r>
              <w:t>920.0</w:t>
            </w:r>
          </w:p>
        </w:tc>
        <w:tc>
          <w:tcPr>
            <w:tcW w:w="1188" w:type="dxa"/>
            <w:vAlign w:val="center"/>
          </w:tcPr>
          <w:p w14:paraId="406EF6C2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7BFD4A63" w14:textId="77777777" w:rsidR="0038749C" w:rsidRDefault="00FB6F2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8749C" w14:paraId="03122FA1" w14:textId="77777777">
        <w:tc>
          <w:tcPr>
            <w:tcW w:w="2196" w:type="dxa"/>
            <w:shd w:val="clear" w:color="auto" w:fill="E6E6E6"/>
            <w:vAlign w:val="center"/>
          </w:tcPr>
          <w:p w14:paraId="25471D70" w14:textId="77777777" w:rsidR="0038749C" w:rsidRDefault="00FB6F26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34412742" w14:textId="77777777" w:rsidR="0038749C" w:rsidRDefault="00FB6F26">
            <w:r>
              <w:t>0.060</w:t>
            </w:r>
          </w:p>
        </w:tc>
        <w:tc>
          <w:tcPr>
            <w:tcW w:w="1030" w:type="dxa"/>
            <w:vAlign w:val="center"/>
          </w:tcPr>
          <w:p w14:paraId="428BD316" w14:textId="77777777" w:rsidR="0038749C" w:rsidRDefault="00FB6F26">
            <w:r>
              <w:t>1.020</w:t>
            </w:r>
          </w:p>
        </w:tc>
        <w:tc>
          <w:tcPr>
            <w:tcW w:w="848" w:type="dxa"/>
            <w:vAlign w:val="center"/>
          </w:tcPr>
          <w:p w14:paraId="092DD11B" w14:textId="77777777" w:rsidR="0038749C" w:rsidRDefault="00FB6F26">
            <w:r>
              <w:t>230.0</w:t>
            </w:r>
          </w:p>
        </w:tc>
        <w:tc>
          <w:tcPr>
            <w:tcW w:w="1018" w:type="dxa"/>
            <w:vAlign w:val="center"/>
          </w:tcPr>
          <w:p w14:paraId="3DBBB1AE" w14:textId="77777777" w:rsidR="0038749C" w:rsidRDefault="00FB6F26">
            <w:r>
              <w:t>1036.0</w:t>
            </w:r>
          </w:p>
        </w:tc>
        <w:tc>
          <w:tcPr>
            <w:tcW w:w="1188" w:type="dxa"/>
            <w:vAlign w:val="center"/>
          </w:tcPr>
          <w:p w14:paraId="649C34E1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57A57F51" w14:textId="77777777" w:rsidR="0038749C" w:rsidRDefault="00FB6F26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38749C" w14:paraId="38BAF2EE" w14:textId="77777777">
        <w:tc>
          <w:tcPr>
            <w:tcW w:w="2196" w:type="dxa"/>
            <w:shd w:val="clear" w:color="auto" w:fill="E6E6E6"/>
            <w:vAlign w:val="center"/>
          </w:tcPr>
          <w:p w14:paraId="6BB9E7DC" w14:textId="77777777" w:rsidR="0038749C" w:rsidRDefault="00FB6F26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5600E1DA" w14:textId="77777777" w:rsidR="0038749C" w:rsidRDefault="00FB6F26">
            <w:r>
              <w:t>0.930</w:t>
            </w:r>
          </w:p>
        </w:tc>
        <w:tc>
          <w:tcPr>
            <w:tcW w:w="1030" w:type="dxa"/>
            <w:vAlign w:val="center"/>
          </w:tcPr>
          <w:p w14:paraId="7AE54D92" w14:textId="77777777" w:rsidR="0038749C" w:rsidRDefault="00FB6F26">
            <w:r>
              <w:t>11.306</w:t>
            </w:r>
          </w:p>
        </w:tc>
        <w:tc>
          <w:tcPr>
            <w:tcW w:w="848" w:type="dxa"/>
            <w:vAlign w:val="center"/>
          </w:tcPr>
          <w:p w14:paraId="49DDD106" w14:textId="77777777" w:rsidR="0038749C" w:rsidRDefault="00FB6F26">
            <w:r>
              <w:t>1800.0</w:t>
            </w:r>
          </w:p>
        </w:tc>
        <w:tc>
          <w:tcPr>
            <w:tcW w:w="1018" w:type="dxa"/>
            <w:vAlign w:val="center"/>
          </w:tcPr>
          <w:p w14:paraId="5DA8BE1A" w14:textId="77777777" w:rsidR="0038749C" w:rsidRDefault="00FB6F26">
            <w:r>
              <w:t>1050.0</w:t>
            </w:r>
          </w:p>
        </w:tc>
        <w:tc>
          <w:tcPr>
            <w:tcW w:w="1188" w:type="dxa"/>
            <w:vAlign w:val="center"/>
          </w:tcPr>
          <w:p w14:paraId="2D91CD01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4D7265DF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147ED63A" w14:textId="77777777">
        <w:tc>
          <w:tcPr>
            <w:tcW w:w="2196" w:type="dxa"/>
            <w:shd w:val="clear" w:color="auto" w:fill="E6E6E6"/>
            <w:vAlign w:val="center"/>
          </w:tcPr>
          <w:p w14:paraId="770662E8" w14:textId="77777777" w:rsidR="0038749C" w:rsidRDefault="00FB6F26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4B0D654D" w14:textId="77777777" w:rsidR="0038749C" w:rsidRDefault="00FB6F26">
            <w:r>
              <w:t>1.740</w:t>
            </w:r>
          </w:p>
        </w:tc>
        <w:tc>
          <w:tcPr>
            <w:tcW w:w="1030" w:type="dxa"/>
            <w:vAlign w:val="center"/>
          </w:tcPr>
          <w:p w14:paraId="5BF42119" w14:textId="77777777" w:rsidR="0038749C" w:rsidRDefault="00FB6F26">
            <w:r>
              <w:t>17.060</w:t>
            </w:r>
          </w:p>
        </w:tc>
        <w:tc>
          <w:tcPr>
            <w:tcW w:w="848" w:type="dxa"/>
            <w:vAlign w:val="center"/>
          </w:tcPr>
          <w:p w14:paraId="3FA6AC06" w14:textId="77777777" w:rsidR="0038749C" w:rsidRDefault="00FB6F26">
            <w:r>
              <w:t>2500.0</w:t>
            </w:r>
          </w:p>
        </w:tc>
        <w:tc>
          <w:tcPr>
            <w:tcW w:w="1018" w:type="dxa"/>
            <w:vAlign w:val="center"/>
          </w:tcPr>
          <w:p w14:paraId="78224A41" w14:textId="77777777" w:rsidR="0038749C" w:rsidRDefault="00FB6F26">
            <w:r>
              <w:t>920.0</w:t>
            </w:r>
          </w:p>
        </w:tc>
        <w:tc>
          <w:tcPr>
            <w:tcW w:w="1188" w:type="dxa"/>
            <w:vAlign w:val="center"/>
          </w:tcPr>
          <w:p w14:paraId="568784EA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2802F507" w14:textId="77777777" w:rsidR="0038749C" w:rsidRDefault="00FB6F2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8749C" w14:paraId="690D696D" w14:textId="77777777">
        <w:tc>
          <w:tcPr>
            <w:tcW w:w="2196" w:type="dxa"/>
            <w:shd w:val="clear" w:color="auto" w:fill="E6E6E6"/>
            <w:vAlign w:val="center"/>
          </w:tcPr>
          <w:p w14:paraId="60ED29E3" w14:textId="77777777" w:rsidR="0038749C" w:rsidRDefault="00FB6F26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56CD9DC" w14:textId="77777777" w:rsidR="0038749C" w:rsidRDefault="00FB6F26">
            <w:r>
              <w:t>0.030</w:t>
            </w:r>
          </w:p>
        </w:tc>
        <w:tc>
          <w:tcPr>
            <w:tcW w:w="1030" w:type="dxa"/>
            <w:vAlign w:val="center"/>
          </w:tcPr>
          <w:p w14:paraId="3BEE9215" w14:textId="77777777" w:rsidR="0038749C" w:rsidRDefault="00FB6F26">
            <w:r>
              <w:t>0.317</w:t>
            </w:r>
          </w:p>
        </w:tc>
        <w:tc>
          <w:tcPr>
            <w:tcW w:w="848" w:type="dxa"/>
            <w:vAlign w:val="center"/>
          </w:tcPr>
          <w:p w14:paraId="4A66FC35" w14:textId="77777777" w:rsidR="0038749C" w:rsidRDefault="00FB6F26">
            <w:r>
              <w:t>28.0</w:t>
            </w:r>
          </w:p>
        </w:tc>
        <w:tc>
          <w:tcPr>
            <w:tcW w:w="1018" w:type="dxa"/>
            <w:vAlign w:val="center"/>
          </w:tcPr>
          <w:p w14:paraId="6BE64927" w14:textId="77777777" w:rsidR="0038749C" w:rsidRDefault="00FB6F26">
            <w:r>
              <w:t>1647.0</w:t>
            </w:r>
          </w:p>
        </w:tc>
        <w:tc>
          <w:tcPr>
            <w:tcW w:w="1188" w:type="dxa"/>
            <w:vAlign w:val="center"/>
          </w:tcPr>
          <w:p w14:paraId="7C915D71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6FBAB70D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53F16F45" w14:textId="77777777">
        <w:tc>
          <w:tcPr>
            <w:tcW w:w="2196" w:type="dxa"/>
            <w:shd w:val="clear" w:color="auto" w:fill="E6E6E6"/>
            <w:vAlign w:val="center"/>
          </w:tcPr>
          <w:p w14:paraId="4292769B" w14:textId="77777777" w:rsidR="0038749C" w:rsidRDefault="00FB6F26">
            <w:r>
              <w:t>防水层</w:t>
            </w:r>
          </w:p>
        </w:tc>
        <w:tc>
          <w:tcPr>
            <w:tcW w:w="1018" w:type="dxa"/>
            <w:vAlign w:val="center"/>
          </w:tcPr>
          <w:p w14:paraId="07DCE364" w14:textId="77777777" w:rsidR="0038749C" w:rsidRDefault="00FB6F26">
            <w:r>
              <w:t>0.170</w:t>
            </w:r>
          </w:p>
        </w:tc>
        <w:tc>
          <w:tcPr>
            <w:tcW w:w="1030" w:type="dxa"/>
            <w:vAlign w:val="center"/>
          </w:tcPr>
          <w:p w14:paraId="400C26F4" w14:textId="77777777" w:rsidR="0038749C" w:rsidRDefault="00FB6F26">
            <w:r>
              <w:t>3.302</w:t>
            </w:r>
          </w:p>
        </w:tc>
        <w:tc>
          <w:tcPr>
            <w:tcW w:w="848" w:type="dxa"/>
            <w:vAlign w:val="center"/>
          </w:tcPr>
          <w:p w14:paraId="2D3F3E40" w14:textId="77777777" w:rsidR="0038749C" w:rsidRDefault="00FB6F26">
            <w:r>
              <w:t>600.0</w:t>
            </w:r>
          </w:p>
        </w:tc>
        <w:tc>
          <w:tcPr>
            <w:tcW w:w="1018" w:type="dxa"/>
            <w:vAlign w:val="center"/>
          </w:tcPr>
          <w:p w14:paraId="6E43EE65" w14:textId="77777777" w:rsidR="0038749C" w:rsidRDefault="00FB6F26">
            <w:r>
              <w:t>1470.0</w:t>
            </w:r>
          </w:p>
        </w:tc>
        <w:tc>
          <w:tcPr>
            <w:tcW w:w="1188" w:type="dxa"/>
            <w:vAlign w:val="center"/>
          </w:tcPr>
          <w:p w14:paraId="3F1D8E08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6BDE8DC3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2CA6ECBD" w14:textId="77777777">
        <w:tc>
          <w:tcPr>
            <w:tcW w:w="2196" w:type="dxa"/>
            <w:shd w:val="clear" w:color="auto" w:fill="E6E6E6"/>
            <w:vAlign w:val="center"/>
          </w:tcPr>
          <w:p w14:paraId="7046869A" w14:textId="77777777" w:rsidR="0038749C" w:rsidRDefault="00FB6F2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CA6A84C" w14:textId="77777777" w:rsidR="0038749C" w:rsidRDefault="00FB6F26">
            <w:r>
              <w:t>0.930</w:t>
            </w:r>
          </w:p>
        </w:tc>
        <w:tc>
          <w:tcPr>
            <w:tcW w:w="1030" w:type="dxa"/>
            <w:vAlign w:val="center"/>
          </w:tcPr>
          <w:p w14:paraId="00934A3F" w14:textId="77777777" w:rsidR="0038749C" w:rsidRDefault="00FB6F26">
            <w:r>
              <w:t>11.306</w:t>
            </w:r>
          </w:p>
        </w:tc>
        <w:tc>
          <w:tcPr>
            <w:tcW w:w="848" w:type="dxa"/>
            <w:vAlign w:val="center"/>
          </w:tcPr>
          <w:p w14:paraId="2D94162C" w14:textId="77777777" w:rsidR="0038749C" w:rsidRDefault="00FB6F26">
            <w:r>
              <w:t>1800.0</w:t>
            </w:r>
          </w:p>
        </w:tc>
        <w:tc>
          <w:tcPr>
            <w:tcW w:w="1018" w:type="dxa"/>
            <w:vAlign w:val="center"/>
          </w:tcPr>
          <w:p w14:paraId="2523742C" w14:textId="77777777" w:rsidR="0038749C" w:rsidRDefault="00FB6F26">
            <w:r>
              <w:t>1050.0</w:t>
            </w:r>
          </w:p>
        </w:tc>
        <w:tc>
          <w:tcPr>
            <w:tcW w:w="1188" w:type="dxa"/>
            <w:vAlign w:val="center"/>
          </w:tcPr>
          <w:p w14:paraId="5C2C8753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33505A5A" w14:textId="77777777" w:rsidR="0038749C" w:rsidRDefault="00FB6F2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8749C" w14:paraId="38EB8AF6" w14:textId="77777777">
        <w:tc>
          <w:tcPr>
            <w:tcW w:w="2196" w:type="dxa"/>
            <w:shd w:val="clear" w:color="auto" w:fill="E6E6E6"/>
            <w:vAlign w:val="center"/>
          </w:tcPr>
          <w:p w14:paraId="1AD4D16D" w14:textId="77777777" w:rsidR="0038749C" w:rsidRDefault="00FB6F26">
            <w:r>
              <w:t>混合砂浆</w:t>
            </w:r>
          </w:p>
        </w:tc>
        <w:tc>
          <w:tcPr>
            <w:tcW w:w="1018" w:type="dxa"/>
            <w:vAlign w:val="center"/>
          </w:tcPr>
          <w:p w14:paraId="7172F000" w14:textId="77777777" w:rsidR="0038749C" w:rsidRDefault="00FB6F26">
            <w:r>
              <w:t>0.870</w:t>
            </w:r>
          </w:p>
        </w:tc>
        <w:tc>
          <w:tcPr>
            <w:tcW w:w="1030" w:type="dxa"/>
            <w:vAlign w:val="center"/>
          </w:tcPr>
          <w:p w14:paraId="616E330C" w14:textId="77777777" w:rsidR="0038749C" w:rsidRDefault="00FB6F26">
            <w:r>
              <w:t>10.627</w:t>
            </w:r>
          </w:p>
        </w:tc>
        <w:tc>
          <w:tcPr>
            <w:tcW w:w="848" w:type="dxa"/>
            <w:vAlign w:val="center"/>
          </w:tcPr>
          <w:p w14:paraId="5BA947B9" w14:textId="77777777" w:rsidR="0038749C" w:rsidRDefault="00FB6F26">
            <w:r>
              <w:t>1700.0</w:t>
            </w:r>
          </w:p>
        </w:tc>
        <w:tc>
          <w:tcPr>
            <w:tcW w:w="1018" w:type="dxa"/>
            <w:vAlign w:val="center"/>
          </w:tcPr>
          <w:p w14:paraId="0831616C" w14:textId="77777777" w:rsidR="0038749C" w:rsidRDefault="00FB6F26">
            <w:r>
              <w:t>1050.0</w:t>
            </w:r>
          </w:p>
        </w:tc>
        <w:tc>
          <w:tcPr>
            <w:tcW w:w="1188" w:type="dxa"/>
            <w:vAlign w:val="center"/>
          </w:tcPr>
          <w:p w14:paraId="69731E36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005ADD61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11923805" w14:textId="77777777">
        <w:tc>
          <w:tcPr>
            <w:tcW w:w="2196" w:type="dxa"/>
            <w:shd w:val="clear" w:color="auto" w:fill="E6E6E6"/>
            <w:vAlign w:val="center"/>
          </w:tcPr>
          <w:p w14:paraId="3F3EC61A" w14:textId="77777777" w:rsidR="0038749C" w:rsidRDefault="00FB6F26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6642A74A" w14:textId="77777777" w:rsidR="0038749C" w:rsidRDefault="00FB6F26">
            <w:r>
              <w:t>0.930</w:t>
            </w:r>
          </w:p>
        </w:tc>
        <w:tc>
          <w:tcPr>
            <w:tcW w:w="1030" w:type="dxa"/>
            <w:vAlign w:val="center"/>
          </w:tcPr>
          <w:p w14:paraId="2618A58A" w14:textId="77777777" w:rsidR="0038749C" w:rsidRDefault="00FB6F26">
            <w:r>
              <w:t>11.306</w:t>
            </w:r>
          </w:p>
        </w:tc>
        <w:tc>
          <w:tcPr>
            <w:tcW w:w="848" w:type="dxa"/>
            <w:vAlign w:val="center"/>
          </w:tcPr>
          <w:p w14:paraId="1A9368F1" w14:textId="77777777" w:rsidR="0038749C" w:rsidRDefault="00FB6F26">
            <w:r>
              <w:t>1800.0</w:t>
            </w:r>
          </w:p>
        </w:tc>
        <w:tc>
          <w:tcPr>
            <w:tcW w:w="1018" w:type="dxa"/>
            <w:vAlign w:val="center"/>
          </w:tcPr>
          <w:p w14:paraId="242D95CE" w14:textId="77777777" w:rsidR="0038749C" w:rsidRDefault="00FB6F26">
            <w:r>
              <w:t>1050.0</w:t>
            </w:r>
          </w:p>
        </w:tc>
        <w:tc>
          <w:tcPr>
            <w:tcW w:w="1188" w:type="dxa"/>
            <w:vAlign w:val="center"/>
          </w:tcPr>
          <w:p w14:paraId="03D8D8C8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31011513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4452203D" w14:textId="77777777">
        <w:tc>
          <w:tcPr>
            <w:tcW w:w="2196" w:type="dxa"/>
            <w:shd w:val="clear" w:color="auto" w:fill="E6E6E6"/>
            <w:vAlign w:val="center"/>
          </w:tcPr>
          <w:p w14:paraId="317BE18C" w14:textId="77777777" w:rsidR="0038749C" w:rsidRDefault="00FB6F26">
            <w:r>
              <w:t>硬泡聚氨酯</w:t>
            </w:r>
          </w:p>
        </w:tc>
        <w:tc>
          <w:tcPr>
            <w:tcW w:w="1018" w:type="dxa"/>
            <w:vAlign w:val="center"/>
          </w:tcPr>
          <w:p w14:paraId="78888781" w14:textId="77777777" w:rsidR="0038749C" w:rsidRDefault="00FB6F26">
            <w:r>
              <w:t>0.027</w:t>
            </w:r>
          </w:p>
        </w:tc>
        <w:tc>
          <w:tcPr>
            <w:tcW w:w="1030" w:type="dxa"/>
            <w:vAlign w:val="center"/>
          </w:tcPr>
          <w:p w14:paraId="28C3634A" w14:textId="77777777" w:rsidR="0038749C" w:rsidRDefault="00FB6F26">
            <w:r>
              <w:t>0.420</w:t>
            </w:r>
          </w:p>
        </w:tc>
        <w:tc>
          <w:tcPr>
            <w:tcW w:w="848" w:type="dxa"/>
            <w:vAlign w:val="center"/>
          </w:tcPr>
          <w:p w14:paraId="6AC4D86F" w14:textId="77777777" w:rsidR="0038749C" w:rsidRDefault="00FB6F26">
            <w:r>
              <w:t>50.0</w:t>
            </w:r>
          </w:p>
        </w:tc>
        <w:tc>
          <w:tcPr>
            <w:tcW w:w="1018" w:type="dxa"/>
            <w:vAlign w:val="center"/>
          </w:tcPr>
          <w:p w14:paraId="1CB01044" w14:textId="77777777" w:rsidR="0038749C" w:rsidRDefault="00FB6F26">
            <w:r>
              <w:t>1796.8</w:t>
            </w:r>
          </w:p>
        </w:tc>
        <w:tc>
          <w:tcPr>
            <w:tcW w:w="1188" w:type="dxa"/>
            <w:vAlign w:val="center"/>
          </w:tcPr>
          <w:p w14:paraId="296CB096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49BF2097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0CF02B6A" w14:textId="77777777">
        <w:tc>
          <w:tcPr>
            <w:tcW w:w="2196" w:type="dxa"/>
            <w:shd w:val="clear" w:color="auto" w:fill="E6E6E6"/>
            <w:vAlign w:val="center"/>
          </w:tcPr>
          <w:p w14:paraId="1DABA6C5" w14:textId="77777777" w:rsidR="0038749C" w:rsidRDefault="00FB6F26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D29888A" w14:textId="77777777" w:rsidR="0038749C" w:rsidRDefault="00FB6F26">
            <w:r>
              <w:t>1.740</w:t>
            </w:r>
          </w:p>
        </w:tc>
        <w:tc>
          <w:tcPr>
            <w:tcW w:w="1030" w:type="dxa"/>
            <w:vAlign w:val="center"/>
          </w:tcPr>
          <w:p w14:paraId="1D680015" w14:textId="77777777" w:rsidR="0038749C" w:rsidRDefault="00FB6F26">
            <w:r>
              <w:t>17.060</w:t>
            </w:r>
          </w:p>
        </w:tc>
        <w:tc>
          <w:tcPr>
            <w:tcW w:w="848" w:type="dxa"/>
            <w:vAlign w:val="center"/>
          </w:tcPr>
          <w:p w14:paraId="39D7F953" w14:textId="77777777" w:rsidR="0038749C" w:rsidRDefault="00FB6F26">
            <w:r>
              <w:t>2500.0</w:t>
            </w:r>
          </w:p>
        </w:tc>
        <w:tc>
          <w:tcPr>
            <w:tcW w:w="1018" w:type="dxa"/>
            <w:vAlign w:val="center"/>
          </w:tcPr>
          <w:p w14:paraId="2D84BADF" w14:textId="77777777" w:rsidR="0038749C" w:rsidRDefault="00FB6F26">
            <w:r>
              <w:t>920.0</w:t>
            </w:r>
          </w:p>
        </w:tc>
        <w:tc>
          <w:tcPr>
            <w:tcW w:w="1188" w:type="dxa"/>
            <w:vAlign w:val="center"/>
          </w:tcPr>
          <w:p w14:paraId="5801CF0F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58714851" w14:textId="77777777" w:rsidR="0038749C" w:rsidRDefault="00FB6F2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8749C" w14:paraId="774F7284" w14:textId="77777777">
        <w:tc>
          <w:tcPr>
            <w:tcW w:w="2196" w:type="dxa"/>
            <w:shd w:val="clear" w:color="auto" w:fill="E6E6E6"/>
            <w:vAlign w:val="center"/>
          </w:tcPr>
          <w:p w14:paraId="74BE28C4" w14:textId="77777777" w:rsidR="0038749C" w:rsidRDefault="00FB6F26">
            <w:r>
              <w:t>岩棉板</w:t>
            </w:r>
          </w:p>
        </w:tc>
        <w:tc>
          <w:tcPr>
            <w:tcW w:w="1018" w:type="dxa"/>
            <w:vAlign w:val="center"/>
          </w:tcPr>
          <w:p w14:paraId="3E2EEE4D" w14:textId="77777777" w:rsidR="0038749C" w:rsidRDefault="00FB6F26">
            <w:r>
              <w:t>0.045</w:t>
            </w:r>
          </w:p>
        </w:tc>
        <w:tc>
          <w:tcPr>
            <w:tcW w:w="1030" w:type="dxa"/>
            <w:vAlign w:val="center"/>
          </w:tcPr>
          <w:p w14:paraId="2978C6A2" w14:textId="77777777" w:rsidR="0038749C" w:rsidRDefault="00FB6F26">
            <w:r>
              <w:t>0.684</w:t>
            </w:r>
          </w:p>
        </w:tc>
        <w:tc>
          <w:tcPr>
            <w:tcW w:w="848" w:type="dxa"/>
            <w:vAlign w:val="center"/>
          </w:tcPr>
          <w:p w14:paraId="1968F358" w14:textId="77777777" w:rsidR="0038749C" w:rsidRDefault="00FB6F26">
            <w:r>
              <w:t>150.0</w:t>
            </w:r>
          </w:p>
        </w:tc>
        <w:tc>
          <w:tcPr>
            <w:tcW w:w="1018" w:type="dxa"/>
            <w:vAlign w:val="center"/>
          </w:tcPr>
          <w:p w14:paraId="6A4C3D2D" w14:textId="77777777" w:rsidR="0038749C" w:rsidRDefault="00FB6F26">
            <w:r>
              <w:t>1340.0</w:t>
            </w:r>
          </w:p>
        </w:tc>
        <w:tc>
          <w:tcPr>
            <w:tcW w:w="1188" w:type="dxa"/>
            <w:vAlign w:val="center"/>
          </w:tcPr>
          <w:p w14:paraId="09D3C8C2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1CC9730D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5BB4F54C" w14:textId="77777777">
        <w:tc>
          <w:tcPr>
            <w:tcW w:w="2196" w:type="dxa"/>
            <w:shd w:val="clear" w:color="auto" w:fill="E6E6E6"/>
            <w:vAlign w:val="center"/>
          </w:tcPr>
          <w:p w14:paraId="3DE92604" w14:textId="77777777" w:rsidR="0038749C" w:rsidRDefault="00FB6F26">
            <w:r>
              <w:t>胶粉聚苯颗粒浆料</w:t>
            </w:r>
          </w:p>
        </w:tc>
        <w:tc>
          <w:tcPr>
            <w:tcW w:w="1018" w:type="dxa"/>
            <w:vAlign w:val="center"/>
          </w:tcPr>
          <w:p w14:paraId="34644F3B" w14:textId="77777777" w:rsidR="0038749C" w:rsidRDefault="00FB6F26">
            <w:r>
              <w:t>0.060</w:t>
            </w:r>
          </w:p>
        </w:tc>
        <w:tc>
          <w:tcPr>
            <w:tcW w:w="1030" w:type="dxa"/>
            <w:vAlign w:val="center"/>
          </w:tcPr>
          <w:p w14:paraId="074053DE" w14:textId="77777777" w:rsidR="0038749C" w:rsidRDefault="00FB6F26">
            <w:r>
              <w:t>1.020</w:t>
            </w:r>
          </w:p>
        </w:tc>
        <w:tc>
          <w:tcPr>
            <w:tcW w:w="848" w:type="dxa"/>
            <w:vAlign w:val="center"/>
          </w:tcPr>
          <w:p w14:paraId="49DE1F6C" w14:textId="77777777" w:rsidR="0038749C" w:rsidRDefault="00FB6F26">
            <w:r>
              <w:t>230.0</w:t>
            </w:r>
          </w:p>
        </w:tc>
        <w:tc>
          <w:tcPr>
            <w:tcW w:w="1018" w:type="dxa"/>
            <w:vAlign w:val="center"/>
          </w:tcPr>
          <w:p w14:paraId="69685FC7" w14:textId="77777777" w:rsidR="0038749C" w:rsidRDefault="00FB6F26">
            <w:r>
              <w:t>1036.0</w:t>
            </w:r>
          </w:p>
        </w:tc>
        <w:tc>
          <w:tcPr>
            <w:tcW w:w="1188" w:type="dxa"/>
            <w:vAlign w:val="center"/>
          </w:tcPr>
          <w:p w14:paraId="642F448F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0466180A" w14:textId="77777777" w:rsidR="0038749C" w:rsidRDefault="00FB6F26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38749C" w14:paraId="534B357C" w14:textId="77777777">
        <w:tc>
          <w:tcPr>
            <w:tcW w:w="2196" w:type="dxa"/>
            <w:shd w:val="clear" w:color="auto" w:fill="E6E6E6"/>
            <w:vAlign w:val="center"/>
          </w:tcPr>
          <w:p w14:paraId="48335141" w14:textId="77777777" w:rsidR="0038749C" w:rsidRDefault="00FB6F26">
            <w:r>
              <w:t>陶粒混凝土砌块</w:t>
            </w:r>
          </w:p>
        </w:tc>
        <w:tc>
          <w:tcPr>
            <w:tcW w:w="1018" w:type="dxa"/>
            <w:vAlign w:val="center"/>
          </w:tcPr>
          <w:p w14:paraId="73C112FC" w14:textId="77777777" w:rsidR="0038749C" w:rsidRDefault="00FB6F26">
            <w:r>
              <w:t>0.410</w:t>
            </w:r>
          </w:p>
        </w:tc>
        <w:tc>
          <w:tcPr>
            <w:tcW w:w="1030" w:type="dxa"/>
            <w:vAlign w:val="center"/>
          </w:tcPr>
          <w:p w14:paraId="51024EB9" w14:textId="77777777" w:rsidR="0038749C" w:rsidRDefault="00FB6F26">
            <w:r>
              <w:t>4.366</w:t>
            </w:r>
          </w:p>
        </w:tc>
        <w:tc>
          <w:tcPr>
            <w:tcW w:w="848" w:type="dxa"/>
            <w:vAlign w:val="center"/>
          </w:tcPr>
          <w:p w14:paraId="6092EEBD" w14:textId="77777777" w:rsidR="0038749C" w:rsidRDefault="00FB6F26">
            <w:r>
              <w:t>1100.0</w:t>
            </w:r>
          </w:p>
        </w:tc>
        <w:tc>
          <w:tcPr>
            <w:tcW w:w="1018" w:type="dxa"/>
            <w:vAlign w:val="center"/>
          </w:tcPr>
          <w:p w14:paraId="7FDDB933" w14:textId="77777777" w:rsidR="0038749C" w:rsidRDefault="00FB6F26">
            <w:r>
              <w:t>581.2</w:t>
            </w:r>
          </w:p>
        </w:tc>
        <w:tc>
          <w:tcPr>
            <w:tcW w:w="1188" w:type="dxa"/>
            <w:vAlign w:val="center"/>
          </w:tcPr>
          <w:p w14:paraId="7816D2FC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1EA8F852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36E56121" w14:textId="77777777">
        <w:tc>
          <w:tcPr>
            <w:tcW w:w="2196" w:type="dxa"/>
            <w:shd w:val="clear" w:color="auto" w:fill="E6E6E6"/>
            <w:vAlign w:val="center"/>
          </w:tcPr>
          <w:p w14:paraId="074FABC5" w14:textId="77777777" w:rsidR="0038749C" w:rsidRDefault="00FB6F26">
            <w:r>
              <w:t>矿（岩）棉或玻璃棉板</w:t>
            </w:r>
          </w:p>
        </w:tc>
        <w:tc>
          <w:tcPr>
            <w:tcW w:w="1018" w:type="dxa"/>
            <w:vAlign w:val="center"/>
          </w:tcPr>
          <w:p w14:paraId="167D5041" w14:textId="77777777" w:rsidR="0038749C" w:rsidRDefault="00FB6F26">
            <w:r>
              <w:t>0.048</w:t>
            </w:r>
          </w:p>
        </w:tc>
        <w:tc>
          <w:tcPr>
            <w:tcW w:w="1030" w:type="dxa"/>
            <w:vAlign w:val="center"/>
          </w:tcPr>
          <w:p w14:paraId="607C7D1E" w14:textId="77777777" w:rsidR="0038749C" w:rsidRDefault="00FB6F26">
            <w:r>
              <w:t>0.684</w:t>
            </w:r>
          </w:p>
        </w:tc>
        <w:tc>
          <w:tcPr>
            <w:tcW w:w="848" w:type="dxa"/>
            <w:vAlign w:val="center"/>
          </w:tcPr>
          <w:p w14:paraId="22D8C7E2" w14:textId="77777777" w:rsidR="0038749C" w:rsidRDefault="00FB6F26">
            <w:r>
              <w:t>100.0</w:t>
            </w:r>
          </w:p>
        </w:tc>
        <w:tc>
          <w:tcPr>
            <w:tcW w:w="1018" w:type="dxa"/>
            <w:vAlign w:val="center"/>
          </w:tcPr>
          <w:p w14:paraId="7178F6B9" w14:textId="77777777" w:rsidR="0038749C" w:rsidRDefault="00FB6F26">
            <w:r>
              <w:t>1340.0</w:t>
            </w:r>
          </w:p>
        </w:tc>
        <w:tc>
          <w:tcPr>
            <w:tcW w:w="1188" w:type="dxa"/>
            <w:vAlign w:val="center"/>
          </w:tcPr>
          <w:p w14:paraId="489E1E4D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74FD5CFE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7B7AB2DC" w14:textId="77777777">
        <w:tc>
          <w:tcPr>
            <w:tcW w:w="2196" w:type="dxa"/>
            <w:shd w:val="clear" w:color="auto" w:fill="E6E6E6"/>
            <w:vAlign w:val="center"/>
          </w:tcPr>
          <w:p w14:paraId="18CBF559" w14:textId="77777777" w:rsidR="0038749C" w:rsidRDefault="00FB6F26">
            <w:r>
              <w:t>纸面石膏板</w:t>
            </w:r>
          </w:p>
        </w:tc>
        <w:tc>
          <w:tcPr>
            <w:tcW w:w="1018" w:type="dxa"/>
            <w:vAlign w:val="center"/>
          </w:tcPr>
          <w:p w14:paraId="6390204F" w14:textId="77777777" w:rsidR="0038749C" w:rsidRDefault="00FB6F26">
            <w:r>
              <w:t>0.330</w:t>
            </w:r>
          </w:p>
        </w:tc>
        <w:tc>
          <w:tcPr>
            <w:tcW w:w="1030" w:type="dxa"/>
            <w:vAlign w:val="center"/>
          </w:tcPr>
          <w:p w14:paraId="2B3473C2" w14:textId="77777777" w:rsidR="0038749C" w:rsidRDefault="00FB6F26">
            <w:r>
              <w:t>5.144</w:t>
            </w:r>
          </w:p>
        </w:tc>
        <w:tc>
          <w:tcPr>
            <w:tcW w:w="848" w:type="dxa"/>
            <w:vAlign w:val="center"/>
          </w:tcPr>
          <w:p w14:paraId="16499306" w14:textId="77777777" w:rsidR="0038749C" w:rsidRDefault="00FB6F26">
            <w:r>
              <w:t>1050.0</w:t>
            </w:r>
          </w:p>
        </w:tc>
        <w:tc>
          <w:tcPr>
            <w:tcW w:w="1018" w:type="dxa"/>
            <w:vAlign w:val="center"/>
          </w:tcPr>
          <w:p w14:paraId="1F9A13D7" w14:textId="77777777" w:rsidR="0038749C" w:rsidRDefault="00FB6F26">
            <w:r>
              <w:t>1050.0</w:t>
            </w:r>
          </w:p>
        </w:tc>
        <w:tc>
          <w:tcPr>
            <w:tcW w:w="1188" w:type="dxa"/>
            <w:vAlign w:val="center"/>
          </w:tcPr>
          <w:p w14:paraId="74F7DD98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63FCFCCA" w14:textId="77777777" w:rsidR="0038749C" w:rsidRDefault="0038749C">
            <w:pPr>
              <w:rPr>
                <w:sz w:val="18"/>
                <w:szCs w:val="18"/>
              </w:rPr>
            </w:pPr>
          </w:p>
        </w:tc>
      </w:tr>
      <w:tr w:rsidR="0038749C" w14:paraId="397FFA86" w14:textId="77777777">
        <w:tc>
          <w:tcPr>
            <w:tcW w:w="2196" w:type="dxa"/>
            <w:shd w:val="clear" w:color="auto" w:fill="E6E6E6"/>
            <w:vAlign w:val="center"/>
          </w:tcPr>
          <w:p w14:paraId="2D2CAE30" w14:textId="77777777" w:rsidR="0038749C" w:rsidRDefault="00FB6F26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2623427A" w14:textId="77777777" w:rsidR="0038749C" w:rsidRDefault="00FB6F26">
            <w:r>
              <w:t>0.470</w:t>
            </w:r>
          </w:p>
        </w:tc>
        <w:tc>
          <w:tcPr>
            <w:tcW w:w="1030" w:type="dxa"/>
            <w:vAlign w:val="center"/>
          </w:tcPr>
          <w:p w14:paraId="31BA1066" w14:textId="77777777" w:rsidR="0038749C" w:rsidRDefault="00FB6F26">
            <w:r>
              <w:t>6.436</w:t>
            </w:r>
          </w:p>
        </w:tc>
        <w:tc>
          <w:tcPr>
            <w:tcW w:w="848" w:type="dxa"/>
            <w:vAlign w:val="center"/>
          </w:tcPr>
          <w:p w14:paraId="4A13D6DF" w14:textId="77777777" w:rsidR="0038749C" w:rsidRDefault="00FB6F26">
            <w:r>
              <w:t>1200.0</w:t>
            </w:r>
          </w:p>
        </w:tc>
        <w:tc>
          <w:tcPr>
            <w:tcW w:w="1018" w:type="dxa"/>
            <w:vAlign w:val="center"/>
          </w:tcPr>
          <w:p w14:paraId="7626FD3A" w14:textId="77777777" w:rsidR="0038749C" w:rsidRDefault="00FB6F26">
            <w:r>
              <w:t>1010.0</w:t>
            </w:r>
          </w:p>
        </w:tc>
        <w:tc>
          <w:tcPr>
            <w:tcW w:w="1188" w:type="dxa"/>
            <w:vAlign w:val="center"/>
          </w:tcPr>
          <w:p w14:paraId="50CDA091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7B95B64F" w14:textId="77777777" w:rsidR="0038749C" w:rsidRDefault="00FB6F26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38749C" w14:paraId="7F860BC4" w14:textId="77777777">
        <w:tc>
          <w:tcPr>
            <w:tcW w:w="2196" w:type="dxa"/>
            <w:shd w:val="clear" w:color="auto" w:fill="E6E6E6"/>
            <w:vAlign w:val="center"/>
          </w:tcPr>
          <w:p w14:paraId="7DBAAA09" w14:textId="77777777" w:rsidR="0038749C" w:rsidRDefault="00FB6F26">
            <w:r>
              <w:t>陶粒排（蓄）水层</w:t>
            </w:r>
          </w:p>
        </w:tc>
        <w:tc>
          <w:tcPr>
            <w:tcW w:w="1018" w:type="dxa"/>
            <w:vAlign w:val="center"/>
          </w:tcPr>
          <w:p w14:paraId="7D1A26C8" w14:textId="77777777" w:rsidR="0038749C" w:rsidRDefault="00FB6F26">
            <w:r>
              <w:t>0.260</w:t>
            </w:r>
          </w:p>
        </w:tc>
        <w:tc>
          <w:tcPr>
            <w:tcW w:w="1030" w:type="dxa"/>
            <w:vAlign w:val="center"/>
          </w:tcPr>
          <w:p w14:paraId="6F4ECF3F" w14:textId="77777777" w:rsidR="0038749C" w:rsidRDefault="00FB6F26">
            <w:r>
              <w:t>4.366</w:t>
            </w:r>
          </w:p>
        </w:tc>
        <w:tc>
          <w:tcPr>
            <w:tcW w:w="848" w:type="dxa"/>
            <w:vAlign w:val="center"/>
          </w:tcPr>
          <w:p w14:paraId="3D71A92F" w14:textId="77777777" w:rsidR="0038749C" w:rsidRDefault="00FB6F26">
            <w:r>
              <w:t>1200.0</w:t>
            </w:r>
          </w:p>
        </w:tc>
        <w:tc>
          <w:tcPr>
            <w:tcW w:w="1018" w:type="dxa"/>
            <w:vAlign w:val="center"/>
          </w:tcPr>
          <w:p w14:paraId="4C744F4F" w14:textId="77777777" w:rsidR="0038749C" w:rsidRDefault="00FB6F26">
            <w:r>
              <w:t>840.0</w:t>
            </w:r>
          </w:p>
        </w:tc>
        <w:tc>
          <w:tcPr>
            <w:tcW w:w="1188" w:type="dxa"/>
            <w:vAlign w:val="center"/>
          </w:tcPr>
          <w:p w14:paraId="25135E5F" w14:textId="77777777" w:rsidR="0038749C" w:rsidRDefault="00FB6F26">
            <w:r>
              <w:t>0.0000</w:t>
            </w:r>
          </w:p>
        </w:tc>
        <w:tc>
          <w:tcPr>
            <w:tcW w:w="1516" w:type="dxa"/>
            <w:vAlign w:val="center"/>
          </w:tcPr>
          <w:p w14:paraId="73181FBA" w14:textId="77777777" w:rsidR="0038749C" w:rsidRDefault="0038749C">
            <w:pPr>
              <w:rPr>
                <w:sz w:val="18"/>
                <w:szCs w:val="18"/>
              </w:rPr>
            </w:pPr>
          </w:p>
        </w:tc>
      </w:tr>
    </w:tbl>
    <w:p w14:paraId="547E5F4E" w14:textId="77777777" w:rsidR="0038749C" w:rsidRDefault="00FB6F26">
      <w:pPr>
        <w:pStyle w:val="2"/>
        <w:widowControl w:val="0"/>
      </w:pPr>
      <w:bookmarkStart w:id="52" w:name="_Toc92297926"/>
      <w:r>
        <w:lastRenderedPageBreak/>
        <w:t>围护结构作法简要说明</w:t>
      </w:r>
      <w:bookmarkEnd w:id="52"/>
    </w:p>
    <w:p w14:paraId="0F1B0BFB" w14:textId="77777777" w:rsidR="0038749C" w:rsidRDefault="00FB6F26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BA74B17" w14:textId="77777777" w:rsidR="0038749C" w:rsidRDefault="00FB6F26">
      <w:pPr>
        <w:widowControl w:val="0"/>
        <w:jc w:val="both"/>
      </w:pPr>
      <w:r>
        <w:t xml:space="preserve">    </w:t>
      </w:r>
      <w:r>
        <w:rPr>
          <w:color w:val="800080"/>
        </w:rPr>
        <w:t>轻质混合种植土</w:t>
      </w:r>
      <w:r>
        <w:rPr>
          <w:color w:val="800080"/>
        </w:rPr>
        <w:t xml:space="preserve"> 300mm</w:t>
      </w:r>
      <w:r>
        <w:rPr>
          <w:color w:val="000000"/>
        </w:rPr>
        <w:t>＋陶粒排（蓄）水层</w:t>
      </w:r>
      <w:r>
        <w:rPr>
          <w:color w:val="000000"/>
        </w:rPr>
        <w:t xml:space="preserve"> 100mm</w:t>
      </w:r>
      <w:r>
        <w:rPr>
          <w:color w:val="000000"/>
        </w:rPr>
        <w:t>＋防水层</w:t>
      </w:r>
      <w:r>
        <w:rPr>
          <w:color w:val="000000"/>
        </w:rPr>
        <w:t xml:space="preserve"> 2mm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60mm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＋现浇混凝土屋面板</w:t>
      </w:r>
      <w:r>
        <w:rPr>
          <w:color w:val="00000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15mm</w:t>
      </w:r>
    </w:p>
    <w:p w14:paraId="7BF87FF4" w14:textId="77777777" w:rsidR="0038749C" w:rsidRDefault="0038749C">
      <w:pPr>
        <w:widowControl w:val="0"/>
        <w:jc w:val="both"/>
        <w:rPr>
          <w:color w:val="000000"/>
        </w:rPr>
      </w:pPr>
    </w:p>
    <w:p w14:paraId="0751A23D" w14:textId="77777777" w:rsidR="0038749C" w:rsidRDefault="00FB6F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61C9B588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混合砂浆</w:t>
      </w:r>
      <w:r>
        <w:rPr>
          <w:color w:val="000000"/>
        </w:rPr>
        <w:t xml:space="preserve"> 20mm</w:t>
      </w:r>
      <w:r>
        <w:rPr>
          <w:color w:val="000000"/>
        </w:rPr>
        <w:t>＋抗裂砂浆（玻纤网）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硬泡聚氨酯</w:t>
      </w:r>
      <w:r>
        <w:rPr>
          <w:color w:val="800000"/>
        </w:rPr>
        <w:t xml:space="preserve"> 40mm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＋陶粒增强加气砌块</w:t>
      </w:r>
      <w:r>
        <w:rPr>
          <w:color w:val="000000"/>
        </w:rPr>
        <w:t xml:space="preserve"> B06 130mm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246052A" w14:textId="77777777" w:rsidR="0038749C" w:rsidRDefault="0038749C">
      <w:pPr>
        <w:widowControl w:val="0"/>
        <w:jc w:val="both"/>
        <w:rPr>
          <w:color w:val="000000"/>
        </w:rPr>
      </w:pPr>
    </w:p>
    <w:p w14:paraId="2340DF2C" w14:textId="77777777" w:rsidR="0038749C" w:rsidRDefault="00FB6F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</w:t>
      </w:r>
      <w:r>
        <w:rPr>
          <w:color w:val="0000FF"/>
          <w:szCs w:val="21"/>
        </w:rPr>
        <w:t>楼板构造一：</w:t>
      </w:r>
      <w:r>
        <w:rPr>
          <w:color w:val="000000"/>
        </w:rPr>
        <w:t>（由上到下）</w:t>
      </w:r>
    </w:p>
    <w:p w14:paraId="0ABE5655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 xml:space="preserve"> 55mm</w:t>
      </w:r>
      <w:r>
        <w:rPr>
          <w:color w:val="000000"/>
        </w:rPr>
        <w:t>＋胶粉聚苯颗粒浆料</w:t>
      </w:r>
      <w:r>
        <w:rPr>
          <w:color w:val="000000"/>
        </w:rPr>
        <w:t xml:space="preserve"> 15mm</w:t>
      </w:r>
      <w:r>
        <w:rPr>
          <w:color w:val="000000"/>
        </w:rPr>
        <w:t>＋抗裂砂浆（玻纤网）</w:t>
      </w:r>
      <w:r>
        <w:rPr>
          <w:color w:val="000000"/>
        </w:rPr>
        <w:t xml:space="preserve"> 5mm</w:t>
      </w:r>
    </w:p>
    <w:p w14:paraId="4302A8F6" w14:textId="77777777" w:rsidR="0038749C" w:rsidRDefault="0038749C">
      <w:pPr>
        <w:widowControl w:val="0"/>
        <w:jc w:val="both"/>
        <w:rPr>
          <w:color w:val="000000"/>
        </w:rPr>
      </w:pPr>
    </w:p>
    <w:p w14:paraId="5818B40A" w14:textId="77777777" w:rsidR="0038749C" w:rsidRDefault="00FB6F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50</w:t>
      </w:r>
      <w:r>
        <w:rPr>
          <w:color w:val="0000FF"/>
          <w:szCs w:val="21"/>
        </w:rPr>
        <w:t>系列铝塑共挤平开窗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玻璃</w:t>
      </w:r>
      <w:r>
        <w:rPr>
          <w:color w:val="0000FF"/>
          <w:szCs w:val="21"/>
        </w:rPr>
        <w:t>+9~12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白玻：</w:t>
      </w:r>
    </w:p>
    <w:p w14:paraId="46BFD932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2.100W/m^2.K</w:t>
      </w:r>
      <w:r>
        <w:rPr>
          <w:color w:val="000000"/>
        </w:rPr>
        <w:t>，太阳得热系数</w:t>
      </w:r>
      <w:r>
        <w:rPr>
          <w:color w:val="000000"/>
        </w:rPr>
        <w:t>0.278</w:t>
      </w:r>
    </w:p>
    <w:p w14:paraId="48FC2CC7" w14:textId="77777777" w:rsidR="0038749C" w:rsidRDefault="0038749C">
      <w:pPr>
        <w:widowControl w:val="0"/>
        <w:jc w:val="both"/>
        <w:rPr>
          <w:color w:val="000000"/>
        </w:rPr>
      </w:pPr>
    </w:p>
    <w:p w14:paraId="0D4EB16D" w14:textId="77777777" w:rsidR="0038749C" w:rsidRDefault="00FB6F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50</w:t>
      </w:r>
      <w:r>
        <w:rPr>
          <w:color w:val="0000FF"/>
          <w:szCs w:val="21"/>
        </w:rPr>
        <w:t>系列铝塑共挤平开窗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玻璃</w:t>
      </w:r>
      <w:r>
        <w:rPr>
          <w:color w:val="0000FF"/>
          <w:szCs w:val="21"/>
        </w:rPr>
        <w:t>+9~12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白玻：</w:t>
      </w:r>
    </w:p>
    <w:p w14:paraId="1EF961FD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2.100W/m^2.K</w:t>
      </w:r>
      <w:r>
        <w:rPr>
          <w:color w:val="000000"/>
        </w:rPr>
        <w:t>，太阳得热系数</w:t>
      </w:r>
      <w:r>
        <w:rPr>
          <w:color w:val="000000"/>
        </w:rPr>
        <w:t>0.278</w:t>
      </w:r>
    </w:p>
    <w:p w14:paraId="6030F402" w14:textId="77777777" w:rsidR="0038749C" w:rsidRDefault="0038749C">
      <w:pPr>
        <w:widowControl w:val="0"/>
        <w:jc w:val="both"/>
        <w:rPr>
          <w:color w:val="000000"/>
        </w:rPr>
      </w:pPr>
    </w:p>
    <w:p w14:paraId="510DED68" w14:textId="77777777" w:rsidR="0038749C" w:rsidRDefault="00FB6F26">
      <w:pPr>
        <w:pStyle w:val="1"/>
        <w:widowControl w:val="0"/>
        <w:jc w:val="both"/>
        <w:rPr>
          <w:color w:val="000000"/>
        </w:rPr>
      </w:pPr>
      <w:bookmarkStart w:id="53" w:name="_Toc92297927"/>
      <w:r>
        <w:rPr>
          <w:color w:val="000000"/>
        </w:rPr>
        <w:t>围护结构概况</w:t>
      </w:r>
      <w:bookmarkEnd w:id="53"/>
    </w:p>
    <w:p w14:paraId="1E599237" w14:textId="77777777" w:rsidR="0038749C" w:rsidRDefault="0038749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15DE38B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4AFCE1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D426B7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0C205DA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3360B0" w14:textId="77777777" w:rsidR="005A1400" w:rsidRDefault="00FB6F2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0F1FE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0.36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屋顶D"/>
            <w:r w:rsidRPr="00AB0512">
              <w:rPr>
                <w:rFonts w:hint="eastAsia"/>
                <w:bCs/>
                <w:szCs w:val="21"/>
              </w:rPr>
              <w:t>8.46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76AB23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B5112D" w14:textId="77777777" w:rsidR="005A1400" w:rsidRDefault="00FB6F2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0D8D1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0.64</w:t>
            </w:r>
            <w:bookmarkEnd w:id="56"/>
            <w:r>
              <w:rPr>
                <w:rFonts w:hint="eastAsia"/>
                <w:bCs/>
                <w:szCs w:val="21"/>
              </w:rPr>
              <w:t>(D:</w:t>
            </w:r>
            <w:bookmarkStart w:id="57" w:name="外墙D"/>
            <w:r w:rsidRPr="00AB0512">
              <w:rPr>
                <w:rFonts w:hint="eastAsia"/>
                <w:bCs/>
                <w:szCs w:val="21"/>
              </w:rPr>
              <w:t>4.77</w:t>
            </w:r>
            <w:bookmarkEnd w:id="5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00FFBA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442EEA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9C8AAAA" w14:textId="77777777" w:rsidR="005A1400" w:rsidRDefault="00FB6F2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805B6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14:paraId="184C256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36C62E" w14:textId="77777777" w:rsidR="005A1400" w:rsidRDefault="00FB6F2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DC49A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5A1400" w14:paraId="2D08F64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42E77C" w14:textId="77777777" w:rsidR="005A1400" w:rsidRDefault="00FB6F2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B75371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0.68</w:t>
            </w:r>
            <w:bookmarkEnd w:id="60"/>
          </w:p>
        </w:tc>
      </w:tr>
      <w:tr w:rsidR="005A1400" w14:paraId="5274B98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DC2482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716398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06AC4A" w14:textId="77777777" w:rsidR="005A1400" w:rsidRDefault="00FB6F2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0C6633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B9B222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3F382B8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EA8172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64BE1EF6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E0B9D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10803E" w14:textId="77777777" w:rsidR="005A1400" w:rsidRDefault="00FB6F26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14AE2D" w14:textId="77777777" w:rsidR="005A1400" w:rsidRDefault="00FB6F26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AE484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D7293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123FA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  <w:tr w:rsidR="005A1400" w14:paraId="5AE124A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6A7D8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51F990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FD8F7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3326F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2705E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D9EC8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A1400" w14:paraId="356B506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477415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3D0E8F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48859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F96AC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D4243F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F3D9C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A1400" w14:paraId="6499337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F86B3D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36EB9D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F9A19B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B97A4B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9577EC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26690F" w14:textId="77777777" w:rsidR="005A1400" w:rsidRDefault="00FB6F2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</w:tbl>
    <w:p w14:paraId="6459812D" w14:textId="77777777" w:rsidR="0038749C" w:rsidRDefault="0038749C">
      <w:pPr>
        <w:widowControl w:val="0"/>
        <w:jc w:val="both"/>
        <w:rPr>
          <w:color w:val="000000"/>
        </w:rPr>
      </w:pPr>
    </w:p>
    <w:p w14:paraId="58BD86B8" w14:textId="77777777" w:rsidR="0038749C" w:rsidRDefault="00FB6F26">
      <w:pPr>
        <w:pStyle w:val="1"/>
        <w:widowControl w:val="0"/>
        <w:jc w:val="both"/>
        <w:rPr>
          <w:color w:val="000000"/>
        </w:rPr>
      </w:pPr>
      <w:bookmarkStart w:id="62" w:name="_Toc92297928"/>
      <w:r>
        <w:rPr>
          <w:color w:val="000000"/>
        </w:rPr>
        <w:lastRenderedPageBreak/>
        <w:t>设计建筑</w:t>
      </w:r>
      <w:bookmarkEnd w:id="62"/>
    </w:p>
    <w:p w14:paraId="79E625D8" w14:textId="77777777" w:rsidR="0038749C" w:rsidRDefault="00FB6F26">
      <w:pPr>
        <w:pStyle w:val="2"/>
        <w:widowControl w:val="0"/>
      </w:pPr>
      <w:bookmarkStart w:id="63" w:name="_Toc92297929"/>
      <w:r>
        <w:t>房间类型</w:t>
      </w:r>
      <w:bookmarkEnd w:id="63"/>
    </w:p>
    <w:p w14:paraId="0D46C9FB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64" w:name="_Toc92297930"/>
      <w:r>
        <w:rPr>
          <w:color w:val="000000"/>
        </w:rPr>
        <w:t>房间表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8749C" w14:paraId="1AF5DDEA" w14:textId="77777777">
        <w:tc>
          <w:tcPr>
            <w:tcW w:w="1567" w:type="dxa"/>
            <w:shd w:val="clear" w:color="auto" w:fill="E6E6E6"/>
            <w:vAlign w:val="center"/>
          </w:tcPr>
          <w:p w14:paraId="6FBF550F" w14:textId="77777777" w:rsidR="0038749C" w:rsidRDefault="00FB6F2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A2F071B" w14:textId="77777777" w:rsidR="0038749C" w:rsidRDefault="00FB6F2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9304498" w14:textId="77777777" w:rsidR="0038749C" w:rsidRDefault="00FB6F2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C42E05" w14:textId="77777777" w:rsidR="0038749C" w:rsidRDefault="00FB6F2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265580" w14:textId="77777777" w:rsidR="0038749C" w:rsidRDefault="00FB6F2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AAE7B1" w14:textId="77777777" w:rsidR="0038749C" w:rsidRDefault="00FB6F2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87431F" w14:textId="77777777" w:rsidR="0038749C" w:rsidRDefault="00FB6F2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26E397" w14:textId="77777777" w:rsidR="0038749C" w:rsidRDefault="00FB6F2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8749C" w14:paraId="1747745B" w14:textId="77777777">
        <w:tc>
          <w:tcPr>
            <w:tcW w:w="1567" w:type="dxa"/>
            <w:shd w:val="clear" w:color="auto" w:fill="E6E6E6"/>
            <w:vAlign w:val="center"/>
          </w:tcPr>
          <w:p w14:paraId="654F2D7A" w14:textId="77777777" w:rsidR="0038749C" w:rsidRDefault="00FB6F2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9908880" w14:textId="77777777" w:rsidR="0038749C" w:rsidRDefault="00FB6F26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8D14E8C" w14:textId="77777777" w:rsidR="0038749C" w:rsidRDefault="00FB6F2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BF259C" w14:textId="77777777" w:rsidR="0038749C" w:rsidRDefault="00FB6F26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26F7E" w14:textId="77777777" w:rsidR="0038749C" w:rsidRDefault="00FB6F2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4C19DB" w14:textId="77777777" w:rsidR="0038749C" w:rsidRDefault="00FB6F2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8A6C5" w14:textId="77777777" w:rsidR="0038749C" w:rsidRDefault="00FB6F26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72C6F4" w14:textId="77777777" w:rsidR="0038749C" w:rsidRDefault="00FB6F2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8749C" w14:paraId="106BB197" w14:textId="77777777">
        <w:tc>
          <w:tcPr>
            <w:tcW w:w="1567" w:type="dxa"/>
            <w:shd w:val="clear" w:color="auto" w:fill="E6E6E6"/>
            <w:vAlign w:val="center"/>
          </w:tcPr>
          <w:p w14:paraId="2B47883F" w14:textId="77777777" w:rsidR="0038749C" w:rsidRDefault="00FB6F2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7242B3C6" w14:textId="77777777" w:rsidR="0038749C" w:rsidRDefault="00FB6F26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3F79970" w14:textId="77777777" w:rsidR="0038749C" w:rsidRDefault="00FB6F2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CC5FD62" w14:textId="77777777" w:rsidR="0038749C" w:rsidRDefault="00FB6F26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966C12" w14:textId="77777777" w:rsidR="0038749C" w:rsidRDefault="00FB6F2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BCD5B7" w14:textId="77777777" w:rsidR="0038749C" w:rsidRDefault="00FB6F2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FABE4" w14:textId="77777777" w:rsidR="0038749C" w:rsidRDefault="00FB6F2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521E92" w14:textId="77777777" w:rsidR="0038749C" w:rsidRDefault="00FB6F2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8749C" w14:paraId="0213988F" w14:textId="77777777">
        <w:tc>
          <w:tcPr>
            <w:tcW w:w="1567" w:type="dxa"/>
            <w:shd w:val="clear" w:color="auto" w:fill="E6E6E6"/>
            <w:vAlign w:val="center"/>
          </w:tcPr>
          <w:p w14:paraId="0E88AC93" w14:textId="77777777" w:rsidR="0038749C" w:rsidRDefault="00FB6F26">
            <w:r>
              <w:t>空房间</w:t>
            </w:r>
          </w:p>
        </w:tc>
        <w:tc>
          <w:tcPr>
            <w:tcW w:w="973" w:type="dxa"/>
            <w:vAlign w:val="center"/>
          </w:tcPr>
          <w:p w14:paraId="2C513827" w14:textId="77777777" w:rsidR="0038749C" w:rsidRDefault="00FB6F2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2E40536" w14:textId="77777777" w:rsidR="0038749C" w:rsidRDefault="00FB6F2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0A8C8AD" w14:textId="77777777" w:rsidR="0038749C" w:rsidRDefault="00FB6F2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276972" w14:textId="77777777" w:rsidR="0038749C" w:rsidRDefault="00FB6F2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04F0A9" w14:textId="77777777" w:rsidR="0038749C" w:rsidRDefault="00FB6F26">
            <w:pPr>
              <w:jc w:val="center"/>
            </w:pPr>
            <w:r>
              <w:t>200(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9170B7" w14:textId="77777777" w:rsidR="0038749C" w:rsidRDefault="00FB6F2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9DF6D7" w14:textId="77777777" w:rsidR="0038749C" w:rsidRDefault="00FB6F2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4D06291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65" w:name="_Toc92297931"/>
      <w:r>
        <w:rPr>
          <w:color w:val="000000"/>
        </w:rPr>
        <w:t>作息时间表</w:t>
      </w:r>
      <w:bookmarkEnd w:id="65"/>
    </w:p>
    <w:p w14:paraId="09622C7F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651CA1F" w14:textId="77777777" w:rsidR="0038749C" w:rsidRDefault="00FB6F26">
      <w:pPr>
        <w:pStyle w:val="2"/>
        <w:widowControl w:val="0"/>
      </w:pPr>
      <w:bookmarkStart w:id="66" w:name="_Toc92297932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8749C" w14:paraId="227A5C13" w14:textId="77777777">
        <w:tc>
          <w:tcPr>
            <w:tcW w:w="1131" w:type="dxa"/>
            <w:shd w:val="clear" w:color="auto" w:fill="E6E6E6"/>
            <w:vAlign w:val="center"/>
          </w:tcPr>
          <w:p w14:paraId="5AC3D3C3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59FCB24" w14:textId="77777777" w:rsidR="0038749C" w:rsidRDefault="00FB6F2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40DBBF" w14:textId="77777777" w:rsidR="0038749C" w:rsidRDefault="00FB6F2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3B2D05" w14:textId="77777777" w:rsidR="0038749C" w:rsidRDefault="00FB6F2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E3ACB65" w14:textId="77777777" w:rsidR="0038749C" w:rsidRDefault="00FB6F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099AC79" w14:textId="77777777" w:rsidR="0038749C" w:rsidRDefault="00FB6F26">
            <w:pPr>
              <w:jc w:val="center"/>
            </w:pPr>
            <w:r>
              <w:t>包含的房间</w:t>
            </w:r>
          </w:p>
        </w:tc>
      </w:tr>
      <w:tr w:rsidR="0038749C" w14:paraId="7AED9169" w14:textId="77777777">
        <w:tc>
          <w:tcPr>
            <w:tcW w:w="1131" w:type="dxa"/>
            <w:vAlign w:val="center"/>
          </w:tcPr>
          <w:p w14:paraId="4B2B0EA2" w14:textId="77777777" w:rsidR="0038749C" w:rsidRDefault="00FB6F26">
            <w:r>
              <w:t>默认</w:t>
            </w:r>
          </w:p>
        </w:tc>
        <w:tc>
          <w:tcPr>
            <w:tcW w:w="1924" w:type="dxa"/>
            <w:vAlign w:val="center"/>
          </w:tcPr>
          <w:p w14:paraId="4DDD3800" w14:textId="77777777" w:rsidR="0038749C" w:rsidRDefault="00FB6F2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ABA43BF" w14:textId="77777777" w:rsidR="0038749C" w:rsidRDefault="00FB6F26">
            <w:r>
              <w:t>－</w:t>
            </w:r>
          </w:p>
        </w:tc>
        <w:tc>
          <w:tcPr>
            <w:tcW w:w="848" w:type="dxa"/>
            <w:vAlign w:val="center"/>
          </w:tcPr>
          <w:p w14:paraId="16C5D7DF" w14:textId="77777777" w:rsidR="0038749C" w:rsidRDefault="00FB6F26">
            <w:r>
              <w:t>－</w:t>
            </w:r>
          </w:p>
        </w:tc>
        <w:tc>
          <w:tcPr>
            <w:tcW w:w="905" w:type="dxa"/>
            <w:vAlign w:val="center"/>
          </w:tcPr>
          <w:p w14:paraId="3EF7458D" w14:textId="77777777" w:rsidR="0038749C" w:rsidRDefault="00FB6F26">
            <w:r>
              <w:t>232.93</w:t>
            </w:r>
          </w:p>
        </w:tc>
        <w:tc>
          <w:tcPr>
            <w:tcW w:w="3673" w:type="dxa"/>
            <w:vAlign w:val="center"/>
          </w:tcPr>
          <w:p w14:paraId="2F340D43" w14:textId="77777777" w:rsidR="0038749C" w:rsidRDefault="00FB6F26">
            <w:r>
              <w:t>2015(2),2014(2),2009(2),2008(2),3019(3),3018(3)</w:t>
            </w:r>
          </w:p>
        </w:tc>
      </w:tr>
      <w:tr w:rsidR="0038749C" w14:paraId="77B8859F" w14:textId="77777777">
        <w:tc>
          <w:tcPr>
            <w:tcW w:w="1131" w:type="dxa"/>
            <w:vAlign w:val="center"/>
          </w:tcPr>
          <w:p w14:paraId="06F073B1" w14:textId="77777777" w:rsidR="0038749C" w:rsidRDefault="00FB6F26">
            <w:r>
              <w:t>Sys0</w:t>
            </w:r>
          </w:p>
        </w:tc>
        <w:tc>
          <w:tcPr>
            <w:tcW w:w="1924" w:type="dxa"/>
            <w:vAlign w:val="center"/>
          </w:tcPr>
          <w:p w14:paraId="5192FB3B" w14:textId="77777777" w:rsidR="0038749C" w:rsidRDefault="00FB6F26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EBCED8A" w14:textId="77777777" w:rsidR="0038749C" w:rsidRDefault="00FB6F26">
            <w:r>
              <w:t>3.10</w:t>
            </w:r>
          </w:p>
        </w:tc>
        <w:tc>
          <w:tcPr>
            <w:tcW w:w="848" w:type="dxa"/>
            <w:vAlign w:val="center"/>
          </w:tcPr>
          <w:p w14:paraId="00F17837" w14:textId="77777777" w:rsidR="0038749C" w:rsidRDefault="00FB6F26">
            <w:r>
              <w:t>3.30</w:t>
            </w:r>
          </w:p>
        </w:tc>
        <w:tc>
          <w:tcPr>
            <w:tcW w:w="905" w:type="dxa"/>
            <w:vAlign w:val="center"/>
          </w:tcPr>
          <w:p w14:paraId="4A9D887B" w14:textId="77777777" w:rsidR="0038749C" w:rsidRDefault="00FB6F26">
            <w:r>
              <w:t>5952.47</w:t>
            </w:r>
          </w:p>
        </w:tc>
        <w:tc>
          <w:tcPr>
            <w:tcW w:w="3673" w:type="dxa"/>
            <w:vAlign w:val="center"/>
          </w:tcPr>
          <w:p w14:paraId="1889C0DC" w14:textId="77777777" w:rsidR="0038749C" w:rsidRDefault="00FB6F26">
            <w:r>
              <w:t>1007(1),1011(1),1012(1),1009(1),1006(1),1005(1),1015(1),1010(1),1003(1),1014(1),1008(1),1013(1),1001(1),1016(1),1004(1),1002(1),2007(2),2005(2),2002(2),2013(2),2012(2),2011(2),2004(2),2003(2),2001(2),3014(3),3013(3),3012(3),3010(3),3001(3),3015(3),3020(3),</w:t>
            </w:r>
            <w:r>
              <w:t>3016(3),3017(3),3011(3),3008(3),3007(3),3006(3),3005(3),3004(3),3003(3),3009(3),4010(4),4009(4),4008(4),4007(4),4005(4),4002(4),4023(4),4022(4),4021(4),4020(4),4019(4),4018(4),4017(4),4016(4),4015(4),4014(4),4013(4),4012(4),4011(4),4006(4),4004(4),4001(4)</w:t>
            </w:r>
          </w:p>
        </w:tc>
      </w:tr>
    </w:tbl>
    <w:p w14:paraId="7CEB0C76" w14:textId="77777777" w:rsidR="0038749C" w:rsidRDefault="00FB6F26">
      <w:pPr>
        <w:pStyle w:val="2"/>
        <w:widowControl w:val="0"/>
      </w:pPr>
      <w:bookmarkStart w:id="67" w:name="_Toc92297933"/>
      <w:r>
        <w:t>制冷系统</w:t>
      </w:r>
      <w:bookmarkEnd w:id="67"/>
    </w:p>
    <w:p w14:paraId="6049F3B1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68" w:name="_Toc92297934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68"/>
    </w:p>
    <w:p w14:paraId="1016ABA4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38749C" w14:paraId="11C16B79" w14:textId="77777777">
        <w:tc>
          <w:tcPr>
            <w:tcW w:w="1115" w:type="dxa"/>
            <w:shd w:val="clear" w:color="auto" w:fill="E6E6E6"/>
            <w:vAlign w:val="center"/>
          </w:tcPr>
          <w:p w14:paraId="50C359FD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1602D94" w14:textId="77777777" w:rsidR="0038749C" w:rsidRDefault="00FB6F2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38749C" w14:paraId="0467A408" w14:textId="77777777">
        <w:tc>
          <w:tcPr>
            <w:tcW w:w="1115" w:type="dxa"/>
            <w:shd w:val="clear" w:color="auto" w:fill="E6E6E6"/>
            <w:vAlign w:val="center"/>
          </w:tcPr>
          <w:p w14:paraId="4444B93A" w14:textId="77777777" w:rsidR="0038749C" w:rsidRDefault="00FB6F26">
            <w:r>
              <w:lastRenderedPageBreak/>
              <w:t>Sys0</w:t>
            </w:r>
          </w:p>
        </w:tc>
        <w:tc>
          <w:tcPr>
            <w:tcW w:w="8212" w:type="dxa"/>
            <w:vAlign w:val="center"/>
          </w:tcPr>
          <w:p w14:paraId="1B82CFB9" w14:textId="77777777" w:rsidR="0038749C" w:rsidRDefault="00FB6F26">
            <w:r>
              <w:rPr>
                <w:noProof/>
              </w:rPr>
              <w:drawing>
                <wp:inline distT="0" distB="0" distL="0" distR="0" wp14:anchorId="2404CC1B" wp14:editId="6716E65F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C86BF" w14:textId="77777777" w:rsidR="0038749C" w:rsidRDefault="0038749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8749C" w14:paraId="1851392B" w14:textId="77777777">
        <w:tc>
          <w:tcPr>
            <w:tcW w:w="2196" w:type="dxa"/>
            <w:shd w:val="clear" w:color="auto" w:fill="E6E6E6"/>
            <w:vAlign w:val="center"/>
          </w:tcPr>
          <w:p w14:paraId="569A1DEF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17B3DC7" w14:textId="77777777" w:rsidR="0038749C" w:rsidRDefault="00FB6F26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FFDE0F9" w14:textId="77777777" w:rsidR="0038749C" w:rsidRDefault="00FB6F2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9AC76AA" w14:textId="77777777" w:rsidR="0038749C" w:rsidRDefault="00FB6F2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8749C" w14:paraId="7CD674FA" w14:textId="77777777">
        <w:tc>
          <w:tcPr>
            <w:tcW w:w="2196" w:type="dxa"/>
            <w:shd w:val="clear" w:color="auto" w:fill="E6E6E6"/>
            <w:vAlign w:val="center"/>
          </w:tcPr>
          <w:p w14:paraId="7F0ADF30" w14:textId="77777777" w:rsidR="0038749C" w:rsidRDefault="00FB6F26">
            <w:r>
              <w:t>Sys0</w:t>
            </w:r>
          </w:p>
        </w:tc>
        <w:tc>
          <w:tcPr>
            <w:tcW w:w="2190" w:type="dxa"/>
            <w:vAlign w:val="center"/>
          </w:tcPr>
          <w:p w14:paraId="5F2139F5" w14:textId="77777777" w:rsidR="0038749C" w:rsidRDefault="00FB6F26">
            <w:r>
              <w:t>3.10</w:t>
            </w:r>
          </w:p>
        </w:tc>
        <w:tc>
          <w:tcPr>
            <w:tcW w:w="2473" w:type="dxa"/>
            <w:vAlign w:val="center"/>
          </w:tcPr>
          <w:p w14:paraId="18B96038" w14:textId="77777777" w:rsidR="0038749C" w:rsidRDefault="00FB6F26">
            <w:r>
              <w:t>567000</w:t>
            </w:r>
          </w:p>
        </w:tc>
        <w:tc>
          <w:tcPr>
            <w:tcW w:w="2473" w:type="dxa"/>
            <w:vAlign w:val="center"/>
          </w:tcPr>
          <w:p w14:paraId="1AAD139F" w14:textId="77777777" w:rsidR="0038749C" w:rsidRDefault="00FB6F26">
            <w:r>
              <w:t>158753</w:t>
            </w:r>
          </w:p>
        </w:tc>
      </w:tr>
    </w:tbl>
    <w:p w14:paraId="4A52A031" w14:textId="77777777" w:rsidR="0038749C" w:rsidRDefault="0038749C"/>
    <w:p w14:paraId="5ED85DED" w14:textId="77777777" w:rsidR="0038749C" w:rsidRDefault="00FB6F26">
      <w:pPr>
        <w:pStyle w:val="2"/>
        <w:widowControl w:val="0"/>
      </w:pPr>
      <w:bookmarkStart w:id="69" w:name="_Toc92297935"/>
      <w:r>
        <w:t>供暖系统</w:t>
      </w:r>
      <w:bookmarkEnd w:id="69"/>
    </w:p>
    <w:p w14:paraId="2D983D0B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70" w:name="_Toc92297936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  <w:bookmarkEnd w:id="70"/>
    </w:p>
    <w:p w14:paraId="446A90B5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38749C" w14:paraId="0A8ED67E" w14:textId="77777777">
        <w:tc>
          <w:tcPr>
            <w:tcW w:w="1115" w:type="dxa"/>
            <w:shd w:val="clear" w:color="auto" w:fill="E6E6E6"/>
            <w:vAlign w:val="center"/>
          </w:tcPr>
          <w:p w14:paraId="473E550F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3D51EA1B" w14:textId="77777777" w:rsidR="0038749C" w:rsidRDefault="00FB6F2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38749C" w14:paraId="727FB368" w14:textId="77777777">
        <w:tc>
          <w:tcPr>
            <w:tcW w:w="1115" w:type="dxa"/>
            <w:shd w:val="clear" w:color="auto" w:fill="E6E6E6"/>
            <w:vAlign w:val="center"/>
          </w:tcPr>
          <w:p w14:paraId="24C75A98" w14:textId="77777777" w:rsidR="0038749C" w:rsidRDefault="00FB6F26">
            <w:r>
              <w:t>Sys0</w:t>
            </w:r>
          </w:p>
        </w:tc>
        <w:tc>
          <w:tcPr>
            <w:tcW w:w="8212" w:type="dxa"/>
            <w:vAlign w:val="center"/>
          </w:tcPr>
          <w:p w14:paraId="0EEB4340" w14:textId="77777777" w:rsidR="0038749C" w:rsidRDefault="00FB6F26">
            <w:r>
              <w:rPr>
                <w:noProof/>
              </w:rPr>
              <w:drawing>
                <wp:inline distT="0" distB="0" distL="0" distR="0" wp14:anchorId="7490BE0C" wp14:editId="6FD7D601">
                  <wp:extent cx="5677496" cy="3200736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28FB9" w14:textId="77777777" w:rsidR="0038749C" w:rsidRDefault="0038749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8749C" w14:paraId="2C429A88" w14:textId="77777777">
        <w:tc>
          <w:tcPr>
            <w:tcW w:w="2196" w:type="dxa"/>
            <w:shd w:val="clear" w:color="auto" w:fill="E6E6E6"/>
            <w:vAlign w:val="center"/>
          </w:tcPr>
          <w:p w14:paraId="6B207842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7B263D3" w14:textId="77777777" w:rsidR="0038749C" w:rsidRDefault="00FB6F26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1AC8C90" w14:textId="77777777" w:rsidR="0038749C" w:rsidRDefault="00FB6F2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3995445" w14:textId="77777777" w:rsidR="0038749C" w:rsidRDefault="00FB6F2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8749C" w14:paraId="250BD0B9" w14:textId="77777777">
        <w:tc>
          <w:tcPr>
            <w:tcW w:w="2196" w:type="dxa"/>
            <w:shd w:val="clear" w:color="auto" w:fill="E6E6E6"/>
            <w:vAlign w:val="center"/>
          </w:tcPr>
          <w:p w14:paraId="122F277B" w14:textId="77777777" w:rsidR="0038749C" w:rsidRDefault="00FB6F26">
            <w:r>
              <w:t>Sys0</w:t>
            </w:r>
          </w:p>
        </w:tc>
        <w:tc>
          <w:tcPr>
            <w:tcW w:w="2190" w:type="dxa"/>
            <w:vAlign w:val="center"/>
          </w:tcPr>
          <w:p w14:paraId="360A4585" w14:textId="77777777" w:rsidR="0038749C" w:rsidRDefault="00FB6F26">
            <w:r>
              <w:t>3.30</w:t>
            </w:r>
          </w:p>
        </w:tc>
        <w:tc>
          <w:tcPr>
            <w:tcW w:w="2473" w:type="dxa"/>
            <w:vAlign w:val="center"/>
          </w:tcPr>
          <w:p w14:paraId="4319BCC2" w14:textId="77777777" w:rsidR="0038749C" w:rsidRDefault="00FB6F26">
            <w:r>
              <w:t>188724</w:t>
            </w:r>
          </w:p>
        </w:tc>
        <w:tc>
          <w:tcPr>
            <w:tcW w:w="2473" w:type="dxa"/>
            <w:vAlign w:val="center"/>
          </w:tcPr>
          <w:p w14:paraId="4D6B3638" w14:textId="77777777" w:rsidR="0038749C" w:rsidRDefault="00FB6F26">
            <w:r>
              <w:t>56941</w:t>
            </w:r>
          </w:p>
        </w:tc>
      </w:tr>
    </w:tbl>
    <w:p w14:paraId="5152FC88" w14:textId="77777777" w:rsidR="0038749C" w:rsidRDefault="0038749C"/>
    <w:p w14:paraId="77AED780" w14:textId="77777777" w:rsidR="0038749C" w:rsidRDefault="00FB6F26">
      <w:pPr>
        <w:pStyle w:val="2"/>
        <w:widowControl w:val="0"/>
      </w:pPr>
      <w:bookmarkStart w:id="71" w:name="_Toc92297937"/>
      <w:r>
        <w:t>空调风机</w:t>
      </w:r>
      <w:bookmarkEnd w:id="71"/>
    </w:p>
    <w:p w14:paraId="098E5180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72" w:name="_Toc92297938"/>
      <w:r>
        <w:rPr>
          <w:color w:val="000000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8749C" w14:paraId="32CDC57B" w14:textId="77777777">
        <w:tc>
          <w:tcPr>
            <w:tcW w:w="1635" w:type="dxa"/>
            <w:shd w:val="clear" w:color="auto" w:fill="E6E6E6"/>
            <w:vAlign w:val="center"/>
          </w:tcPr>
          <w:p w14:paraId="33D942B0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E033B4" w14:textId="77777777" w:rsidR="0038749C" w:rsidRDefault="00FB6F2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42C4B19" w14:textId="77777777" w:rsidR="0038749C" w:rsidRDefault="00FB6F2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249B53A" w14:textId="77777777" w:rsidR="0038749C" w:rsidRDefault="00FB6F2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0BA6648" w14:textId="77777777" w:rsidR="0038749C" w:rsidRDefault="00FB6F2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9F2CDCB" w14:textId="77777777" w:rsidR="0038749C" w:rsidRDefault="00FB6F2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8749C" w14:paraId="4D48FE60" w14:textId="77777777">
        <w:tc>
          <w:tcPr>
            <w:tcW w:w="1635" w:type="dxa"/>
            <w:vAlign w:val="center"/>
          </w:tcPr>
          <w:p w14:paraId="1B1DC645" w14:textId="77777777" w:rsidR="0038749C" w:rsidRDefault="00FB6F26">
            <w:r>
              <w:t>默认</w:t>
            </w:r>
          </w:p>
        </w:tc>
        <w:tc>
          <w:tcPr>
            <w:tcW w:w="1415" w:type="dxa"/>
            <w:vAlign w:val="center"/>
          </w:tcPr>
          <w:p w14:paraId="604BFC96" w14:textId="77777777" w:rsidR="0038749C" w:rsidRDefault="00FB6F26">
            <w:r>
              <w:t>0</w:t>
            </w:r>
          </w:p>
        </w:tc>
        <w:tc>
          <w:tcPr>
            <w:tcW w:w="1794" w:type="dxa"/>
            <w:vAlign w:val="center"/>
          </w:tcPr>
          <w:p w14:paraId="5E25F72F" w14:textId="77777777" w:rsidR="0038749C" w:rsidRDefault="00FB6F26">
            <w:r>
              <w:t>0.24</w:t>
            </w:r>
          </w:p>
        </w:tc>
        <w:tc>
          <w:tcPr>
            <w:tcW w:w="1522" w:type="dxa"/>
            <w:vAlign w:val="center"/>
          </w:tcPr>
          <w:p w14:paraId="7188A71B" w14:textId="77777777" w:rsidR="0038749C" w:rsidRDefault="00FB6F26">
            <w:r>
              <w:t>0</w:t>
            </w:r>
          </w:p>
        </w:tc>
        <w:tc>
          <w:tcPr>
            <w:tcW w:w="1431" w:type="dxa"/>
            <w:vAlign w:val="center"/>
          </w:tcPr>
          <w:p w14:paraId="227F9944" w14:textId="77777777" w:rsidR="0038749C" w:rsidRDefault="00FB6F26">
            <w:r>
              <w:t>0</w:t>
            </w:r>
          </w:p>
        </w:tc>
        <w:tc>
          <w:tcPr>
            <w:tcW w:w="1533" w:type="dxa"/>
            <w:vAlign w:val="center"/>
          </w:tcPr>
          <w:p w14:paraId="14279342" w14:textId="77777777" w:rsidR="0038749C" w:rsidRDefault="00FB6F26">
            <w:r>
              <w:t>0</w:t>
            </w:r>
          </w:p>
        </w:tc>
      </w:tr>
      <w:tr w:rsidR="0038749C" w14:paraId="3A660BDF" w14:textId="77777777">
        <w:tc>
          <w:tcPr>
            <w:tcW w:w="1635" w:type="dxa"/>
            <w:vAlign w:val="center"/>
          </w:tcPr>
          <w:p w14:paraId="045399F2" w14:textId="77777777" w:rsidR="0038749C" w:rsidRDefault="00FB6F26">
            <w:r>
              <w:t>Sys0</w:t>
            </w:r>
          </w:p>
        </w:tc>
        <w:tc>
          <w:tcPr>
            <w:tcW w:w="1415" w:type="dxa"/>
            <w:vAlign w:val="center"/>
          </w:tcPr>
          <w:p w14:paraId="16459010" w14:textId="77777777" w:rsidR="0038749C" w:rsidRDefault="00FB6F26">
            <w:r>
              <w:t>8988</w:t>
            </w:r>
          </w:p>
        </w:tc>
        <w:tc>
          <w:tcPr>
            <w:tcW w:w="1794" w:type="dxa"/>
            <w:vAlign w:val="center"/>
          </w:tcPr>
          <w:p w14:paraId="05B483AB" w14:textId="77777777" w:rsidR="0038749C" w:rsidRDefault="00FB6F26">
            <w:r>
              <w:t>0.24</w:t>
            </w:r>
          </w:p>
        </w:tc>
        <w:tc>
          <w:tcPr>
            <w:tcW w:w="1522" w:type="dxa"/>
            <w:vAlign w:val="center"/>
          </w:tcPr>
          <w:p w14:paraId="792BE007" w14:textId="77777777" w:rsidR="0038749C" w:rsidRDefault="00FB6F26">
            <w:r>
              <w:t>2157</w:t>
            </w:r>
          </w:p>
        </w:tc>
        <w:tc>
          <w:tcPr>
            <w:tcW w:w="1431" w:type="dxa"/>
            <w:vAlign w:val="center"/>
          </w:tcPr>
          <w:p w14:paraId="233E737E" w14:textId="77777777" w:rsidR="0038749C" w:rsidRDefault="00FB6F26">
            <w:r>
              <w:t>5475</w:t>
            </w:r>
          </w:p>
        </w:tc>
        <w:tc>
          <w:tcPr>
            <w:tcW w:w="1533" w:type="dxa"/>
            <w:vAlign w:val="center"/>
          </w:tcPr>
          <w:p w14:paraId="2DE1617F" w14:textId="77777777" w:rsidR="0038749C" w:rsidRDefault="00FB6F26">
            <w:r>
              <w:t>11811</w:t>
            </w:r>
          </w:p>
        </w:tc>
      </w:tr>
      <w:tr w:rsidR="0038749C" w14:paraId="396942EE" w14:textId="77777777">
        <w:tc>
          <w:tcPr>
            <w:tcW w:w="7797" w:type="dxa"/>
            <w:gridSpan w:val="5"/>
            <w:vAlign w:val="center"/>
          </w:tcPr>
          <w:p w14:paraId="77E22F78" w14:textId="77777777" w:rsidR="0038749C" w:rsidRDefault="00FB6F26">
            <w:r>
              <w:t>合计</w:t>
            </w:r>
          </w:p>
        </w:tc>
        <w:tc>
          <w:tcPr>
            <w:tcW w:w="1533" w:type="dxa"/>
            <w:vAlign w:val="center"/>
          </w:tcPr>
          <w:p w14:paraId="3B43F70B" w14:textId="77777777" w:rsidR="0038749C" w:rsidRDefault="00FB6F26">
            <w:r>
              <w:t>11811</w:t>
            </w:r>
          </w:p>
        </w:tc>
      </w:tr>
    </w:tbl>
    <w:p w14:paraId="16396773" w14:textId="77777777" w:rsidR="0038749C" w:rsidRDefault="0038749C"/>
    <w:p w14:paraId="33426917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73" w:name="_Toc92297939"/>
      <w:r>
        <w:rPr>
          <w:color w:val="000000"/>
        </w:rPr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8749C" w14:paraId="55011AF5" w14:textId="77777777">
        <w:tc>
          <w:tcPr>
            <w:tcW w:w="1964" w:type="dxa"/>
            <w:shd w:val="clear" w:color="auto" w:fill="E6E6E6"/>
            <w:vAlign w:val="center"/>
          </w:tcPr>
          <w:p w14:paraId="15C667AE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7844D42" w14:textId="77777777" w:rsidR="0038749C" w:rsidRDefault="00FB6F2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994CF05" w14:textId="77777777" w:rsidR="0038749C" w:rsidRDefault="00FB6F2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D6B7FA" w14:textId="77777777" w:rsidR="0038749C" w:rsidRDefault="00FB6F2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45CBE65" w14:textId="77777777" w:rsidR="0038749C" w:rsidRDefault="00FB6F26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8749C" w14:paraId="381259C0" w14:textId="77777777">
        <w:tc>
          <w:tcPr>
            <w:tcW w:w="1964" w:type="dxa"/>
            <w:vAlign w:val="center"/>
          </w:tcPr>
          <w:p w14:paraId="267402EB" w14:textId="77777777" w:rsidR="0038749C" w:rsidRDefault="00FB6F26">
            <w:r>
              <w:t>默认</w:t>
            </w:r>
          </w:p>
        </w:tc>
        <w:tc>
          <w:tcPr>
            <w:tcW w:w="1980" w:type="dxa"/>
            <w:vAlign w:val="center"/>
          </w:tcPr>
          <w:p w14:paraId="4BA0CA03" w14:textId="77777777" w:rsidR="0038749C" w:rsidRDefault="00FB6F26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272AA5B" w14:textId="77777777" w:rsidR="0038749C" w:rsidRDefault="00FB6F26">
            <w:r>
              <w:t>1</w:t>
            </w:r>
          </w:p>
        </w:tc>
        <w:tc>
          <w:tcPr>
            <w:tcW w:w="1556" w:type="dxa"/>
            <w:vAlign w:val="center"/>
          </w:tcPr>
          <w:p w14:paraId="33FE5A06" w14:textId="77777777" w:rsidR="0038749C" w:rsidRDefault="00FB6F26">
            <w:r>
              <w:t>0</w:t>
            </w:r>
          </w:p>
        </w:tc>
        <w:tc>
          <w:tcPr>
            <w:tcW w:w="1975" w:type="dxa"/>
            <w:vAlign w:val="center"/>
          </w:tcPr>
          <w:p w14:paraId="3FD0607C" w14:textId="77777777" w:rsidR="0038749C" w:rsidRDefault="00FB6F26">
            <w:r>
              <w:t>0</w:t>
            </w:r>
          </w:p>
        </w:tc>
      </w:tr>
      <w:tr w:rsidR="0038749C" w14:paraId="437C8B6F" w14:textId="77777777">
        <w:tc>
          <w:tcPr>
            <w:tcW w:w="7339" w:type="dxa"/>
            <w:gridSpan w:val="4"/>
            <w:vAlign w:val="center"/>
          </w:tcPr>
          <w:p w14:paraId="3309F963" w14:textId="77777777" w:rsidR="0038749C" w:rsidRDefault="00FB6F26">
            <w:r>
              <w:t>合计</w:t>
            </w:r>
          </w:p>
        </w:tc>
        <w:tc>
          <w:tcPr>
            <w:tcW w:w="1975" w:type="dxa"/>
            <w:vAlign w:val="center"/>
          </w:tcPr>
          <w:p w14:paraId="20B10E41" w14:textId="77777777" w:rsidR="0038749C" w:rsidRDefault="00FB6F26">
            <w:r>
              <w:t>0</w:t>
            </w:r>
          </w:p>
        </w:tc>
      </w:tr>
    </w:tbl>
    <w:p w14:paraId="1BFE0787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74" w:name="_Toc92297940"/>
      <w:r>
        <w:rPr>
          <w:color w:val="000000"/>
        </w:rPr>
        <w:t>多联机室内机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8749C" w14:paraId="137D293E" w14:textId="77777777">
        <w:tc>
          <w:tcPr>
            <w:tcW w:w="1964" w:type="dxa"/>
            <w:shd w:val="clear" w:color="auto" w:fill="E6E6E6"/>
            <w:vAlign w:val="center"/>
          </w:tcPr>
          <w:p w14:paraId="7B739696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C6502D0" w14:textId="77777777" w:rsidR="0038749C" w:rsidRDefault="00FB6F2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29A506" w14:textId="77777777" w:rsidR="0038749C" w:rsidRDefault="00FB6F2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ACD19C" w14:textId="77777777" w:rsidR="0038749C" w:rsidRDefault="00FB6F2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2F2463C" w14:textId="77777777" w:rsidR="0038749C" w:rsidRDefault="00FB6F26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38749C" w14:paraId="375196D7" w14:textId="77777777">
        <w:tc>
          <w:tcPr>
            <w:tcW w:w="1964" w:type="dxa"/>
            <w:vAlign w:val="center"/>
          </w:tcPr>
          <w:p w14:paraId="43A3E0E7" w14:textId="77777777" w:rsidR="0038749C" w:rsidRDefault="00FB6F26">
            <w:r>
              <w:t>Sys0</w:t>
            </w:r>
          </w:p>
        </w:tc>
        <w:tc>
          <w:tcPr>
            <w:tcW w:w="1980" w:type="dxa"/>
            <w:vAlign w:val="center"/>
          </w:tcPr>
          <w:p w14:paraId="00F7CC4C" w14:textId="77777777" w:rsidR="0038749C" w:rsidRDefault="00FB6F26">
            <w:pPr>
              <w:jc w:val="center"/>
            </w:pPr>
            <w:r>
              <w:t>40000</w:t>
            </w:r>
          </w:p>
        </w:tc>
        <w:tc>
          <w:tcPr>
            <w:tcW w:w="1839" w:type="dxa"/>
            <w:vAlign w:val="center"/>
          </w:tcPr>
          <w:p w14:paraId="3D6532F0" w14:textId="77777777" w:rsidR="0038749C" w:rsidRDefault="00FB6F26">
            <w:r>
              <w:t>0.85</w:t>
            </w:r>
          </w:p>
        </w:tc>
        <w:tc>
          <w:tcPr>
            <w:tcW w:w="1556" w:type="dxa"/>
            <w:vAlign w:val="center"/>
          </w:tcPr>
          <w:p w14:paraId="6E5FE4EC" w14:textId="77777777" w:rsidR="0038749C" w:rsidRDefault="00FB6F26">
            <w:r>
              <w:t>3929</w:t>
            </w:r>
          </w:p>
        </w:tc>
        <w:tc>
          <w:tcPr>
            <w:tcW w:w="1975" w:type="dxa"/>
            <w:vAlign w:val="center"/>
          </w:tcPr>
          <w:p w14:paraId="6FDE1ED4" w14:textId="77777777" w:rsidR="0038749C" w:rsidRDefault="00FB6F26">
            <w:r>
              <w:t>133586</w:t>
            </w:r>
          </w:p>
        </w:tc>
      </w:tr>
      <w:tr w:rsidR="0038749C" w14:paraId="64E2866E" w14:textId="77777777">
        <w:tc>
          <w:tcPr>
            <w:tcW w:w="7339" w:type="dxa"/>
            <w:gridSpan w:val="4"/>
            <w:vAlign w:val="center"/>
          </w:tcPr>
          <w:p w14:paraId="50147844" w14:textId="77777777" w:rsidR="0038749C" w:rsidRDefault="00FB6F26">
            <w:r>
              <w:t>合计</w:t>
            </w:r>
          </w:p>
        </w:tc>
        <w:tc>
          <w:tcPr>
            <w:tcW w:w="1975" w:type="dxa"/>
            <w:vAlign w:val="center"/>
          </w:tcPr>
          <w:p w14:paraId="3C56B174" w14:textId="77777777" w:rsidR="0038749C" w:rsidRDefault="00FB6F26">
            <w:r>
              <w:t>133586</w:t>
            </w:r>
          </w:p>
        </w:tc>
      </w:tr>
    </w:tbl>
    <w:p w14:paraId="614C1B40" w14:textId="77777777" w:rsidR="0038749C" w:rsidRDefault="00FB6F26">
      <w:pPr>
        <w:pStyle w:val="2"/>
        <w:widowControl w:val="0"/>
      </w:pPr>
      <w:bookmarkStart w:id="75" w:name="_Toc92297941"/>
      <w:r>
        <w:t>照明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8749C" w14:paraId="4135E79C" w14:textId="77777777">
        <w:tc>
          <w:tcPr>
            <w:tcW w:w="3135" w:type="dxa"/>
            <w:shd w:val="clear" w:color="auto" w:fill="E6E6E6"/>
            <w:vAlign w:val="center"/>
          </w:tcPr>
          <w:p w14:paraId="3FBE58AA" w14:textId="77777777" w:rsidR="0038749C" w:rsidRDefault="00FB6F2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5C599D" w14:textId="77777777" w:rsidR="0038749C" w:rsidRDefault="00FB6F2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E68611" w14:textId="77777777" w:rsidR="0038749C" w:rsidRDefault="00FB6F2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7B2368E" w14:textId="77777777" w:rsidR="0038749C" w:rsidRDefault="00FB6F2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E3D381" w14:textId="77777777" w:rsidR="0038749C" w:rsidRDefault="00FB6F2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8749C" w14:paraId="3767118D" w14:textId="77777777">
        <w:tc>
          <w:tcPr>
            <w:tcW w:w="3135" w:type="dxa"/>
            <w:vAlign w:val="center"/>
          </w:tcPr>
          <w:p w14:paraId="4C032D4E" w14:textId="77777777" w:rsidR="0038749C" w:rsidRDefault="00FB6F2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0EDD6D0" w14:textId="77777777" w:rsidR="0038749C" w:rsidRDefault="00FB6F26">
            <w:r>
              <w:t>16.70</w:t>
            </w:r>
          </w:p>
        </w:tc>
        <w:tc>
          <w:tcPr>
            <w:tcW w:w="1131" w:type="dxa"/>
            <w:vAlign w:val="center"/>
          </w:tcPr>
          <w:p w14:paraId="2F56BC5C" w14:textId="77777777" w:rsidR="0038749C" w:rsidRDefault="00FB6F26">
            <w:r>
              <w:t>51</w:t>
            </w:r>
          </w:p>
        </w:tc>
        <w:tc>
          <w:tcPr>
            <w:tcW w:w="1522" w:type="dxa"/>
            <w:vAlign w:val="center"/>
          </w:tcPr>
          <w:p w14:paraId="2D84E43F" w14:textId="77777777" w:rsidR="0038749C" w:rsidRDefault="00FB6F26">
            <w:r>
              <w:t>3816</w:t>
            </w:r>
          </w:p>
        </w:tc>
        <w:tc>
          <w:tcPr>
            <w:tcW w:w="1862" w:type="dxa"/>
            <w:vAlign w:val="center"/>
          </w:tcPr>
          <w:p w14:paraId="5E352205" w14:textId="77777777" w:rsidR="0038749C" w:rsidRDefault="00FB6F26">
            <w:r>
              <w:t>63731</w:t>
            </w:r>
          </w:p>
        </w:tc>
      </w:tr>
      <w:tr w:rsidR="0038749C" w14:paraId="0678D149" w14:textId="77777777">
        <w:tc>
          <w:tcPr>
            <w:tcW w:w="3135" w:type="dxa"/>
            <w:vAlign w:val="center"/>
          </w:tcPr>
          <w:p w14:paraId="0819321B" w14:textId="77777777" w:rsidR="0038749C" w:rsidRDefault="00FB6F2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9A3EE28" w14:textId="77777777" w:rsidR="0038749C" w:rsidRDefault="00FB6F26">
            <w:r>
              <w:t>10.88</w:t>
            </w:r>
          </w:p>
        </w:tc>
        <w:tc>
          <w:tcPr>
            <w:tcW w:w="1131" w:type="dxa"/>
            <w:vAlign w:val="center"/>
          </w:tcPr>
          <w:p w14:paraId="30F43EC9" w14:textId="77777777" w:rsidR="0038749C" w:rsidRDefault="00FB6F26">
            <w:r>
              <w:t>19</w:t>
            </w:r>
          </w:p>
        </w:tc>
        <w:tc>
          <w:tcPr>
            <w:tcW w:w="1522" w:type="dxa"/>
            <w:vAlign w:val="center"/>
          </w:tcPr>
          <w:p w14:paraId="25197F16" w14:textId="77777777" w:rsidR="0038749C" w:rsidRDefault="00FB6F26">
            <w:r>
              <w:t>2689</w:t>
            </w:r>
          </w:p>
        </w:tc>
        <w:tc>
          <w:tcPr>
            <w:tcW w:w="1862" w:type="dxa"/>
            <w:vAlign w:val="center"/>
          </w:tcPr>
          <w:p w14:paraId="5E2D2F34" w14:textId="77777777" w:rsidR="0038749C" w:rsidRDefault="00FB6F26">
            <w:r>
              <w:t>29251</w:t>
            </w:r>
          </w:p>
        </w:tc>
      </w:tr>
      <w:tr w:rsidR="0038749C" w14:paraId="5DDABF65" w14:textId="77777777">
        <w:tc>
          <w:tcPr>
            <w:tcW w:w="7485" w:type="dxa"/>
            <w:gridSpan w:val="4"/>
            <w:vAlign w:val="center"/>
          </w:tcPr>
          <w:p w14:paraId="64018681" w14:textId="77777777" w:rsidR="0038749C" w:rsidRDefault="00FB6F26">
            <w:r>
              <w:t>总计</w:t>
            </w:r>
          </w:p>
        </w:tc>
        <w:tc>
          <w:tcPr>
            <w:tcW w:w="1862" w:type="dxa"/>
            <w:vAlign w:val="center"/>
          </w:tcPr>
          <w:p w14:paraId="2991EA6A" w14:textId="77777777" w:rsidR="0038749C" w:rsidRDefault="00FB6F26">
            <w:r>
              <w:t>92982</w:t>
            </w:r>
          </w:p>
        </w:tc>
      </w:tr>
    </w:tbl>
    <w:p w14:paraId="2BED6C32" w14:textId="77777777" w:rsidR="0038749C" w:rsidRDefault="00FB6F26">
      <w:pPr>
        <w:pStyle w:val="2"/>
        <w:widowControl w:val="0"/>
      </w:pPr>
      <w:bookmarkStart w:id="76" w:name="_Toc92297942"/>
      <w:r>
        <w:t>负荷分项统计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8749C" w14:paraId="1A8A4CCB" w14:textId="77777777">
        <w:tc>
          <w:tcPr>
            <w:tcW w:w="1964" w:type="dxa"/>
            <w:shd w:val="clear" w:color="auto" w:fill="E6E6E6"/>
            <w:vAlign w:val="center"/>
          </w:tcPr>
          <w:p w14:paraId="4E5C8039" w14:textId="77777777" w:rsidR="0038749C" w:rsidRDefault="00FB6F26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AFDE2D" w14:textId="77777777" w:rsidR="0038749C" w:rsidRDefault="00FB6F26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EB4B85" w14:textId="77777777" w:rsidR="0038749C" w:rsidRDefault="00FB6F26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BD3217" w14:textId="77777777" w:rsidR="0038749C" w:rsidRDefault="00FB6F26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37711A" w14:textId="77777777" w:rsidR="0038749C" w:rsidRDefault="00FB6F26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FAB6A2" w14:textId="77777777" w:rsidR="0038749C" w:rsidRDefault="00FB6F26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3D2391" w14:textId="77777777" w:rsidR="0038749C" w:rsidRDefault="00FB6F26">
            <w:pPr>
              <w:jc w:val="center"/>
            </w:pPr>
            <w:r>
              <w:t>合计</w:t>
            </w:r>
          </w:p>
        </w:tc>
      </w:tr>
      <w:tr w:rsidR="0038749C" w14:paraId="18114EE5" w14:textId="77777777">
        <w:tc>
          <w:tcPr>
            <w:tcW w:w="1964" w:type="dxa"/>
            <w:shd w:val="clear" w:color="auto" w:fill="E6E6E6"/>
            <w:vAlign w:val="center"/>
          </w:tcPr>
          <w:p w14:paraId="46B0B66D" w14:textId="77777777" w:rsidR="0038749C" w:rsidRDefault="00FB6F26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45353A9" w14:textId="77777777" w:rsidR="0038749C" w:rsidRDefault="00FB6F26">
            <w:r>
              <w:t>-46.37</w:t>
            </w:r>
          </w:p>
        </w:tc>
        <w:tc>
          <w:tcPr>
            <w:tcW w:w="1273" w:type="dxa"/>
            <w:vAlign w:val="center"/>
          </w:tcPr>
          <w:p w14:paraId="0BBD28A1" w14:textId="77777777" w:rsidR="0038749C" w:rsidRDefault="00FB6F26">
            <w:r>
              <w:t>19.05</w:t>
            </w:r>
          </w:p>
        </w:tc>
        <w:tc>
          <w:tcPr>
            <w:tcW w:w="1131" w:type="dxa"/>
            <w:vAlign w:val="center"/>
          </w:tcPr>
          <w:p w14:paraId="72CC5EBC" w14:textId="77777777" w:rsidR="0038749C" w:rsidRDefault="00FB6F26">
            <w:r>
              <w:t>2.99</w:t>
            </w:r>
          </w:p>
        </w:tc>
        <w:tc>
          <w:tcPr>
            <w:tcW w:w="1131" w:type="dxa"/>
            <w:vAlign w:val="center"/>
          </w:tcPr>
          <w:p w14:paraId="255B3F9F" w14:textId="77777777" w:rsidR="0038749C" w:rsidRDefault="00FB6F26">
            <w:r>
              <w:t>-8.90</w:t>
            </w:r>
          </w:p>
        </w:tc>
        <w:tc>
          <w:tcPr>
            <w:tcW w:w="1131" w:type="dxa"/>
            <w:vAlign w:val="center"/>
          </w:tcPr>
          <w:p w14:paraId="38A46AD6" w14:textId="77777777" w:rsidR="0038749C" w:rsidRDefault="00FB6F26">
            <w:r>
              <w:t>-4.88</w:t>
            </w:r>
          </w:p>
        </w:tc>
        <w:tc>
          <w:tcPr>
            <w:tcW w:w="1415" w:type="dxa"/>
            <w:vAlign w:val="center"/>
          </w:tcPr>
          <w:p w14:paraId="16A376CD" w14:textId="77777777" w:rsidR="0038749C" w:rsidRDefault="00FB6F26">
            <w:r>
              <w:t>-28.35</w:t>
            </w:r>
          </w:p>
        </w:tc>
      </w:tr>
      <w:tr w:rsidR="0038749C" w14:paraId="1EC5ECDE" w14:textId="77777777">
        <w:tc>
          <w:tcPr>
            <w:tcW w:w="1964" w:type="dxa"/>
            <w:shd w:val="clear" w:color="auto" w:fill="E6E6E6"/>
            <w:vAlign w:val="center"/>
          </w:tcPr>
          <w:p w14:paraId="6B0C7869" w14:textId="77777777" w:rsidR="0038749C" w:rsidRDefault="00FB6F26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8745073" w14:textId="77777777" w:rsidR="0038749C" w:rsidRDefault="00FB6F26">
            <w:r>
              <w:t>14.04</w:t>
            </w:r>
          </w:p>
        </w:tc>
        <w:tc>
          <w:tcPr>
            <w:tcW w:w="1273" w:type="dxa"/>
            <w:vAlign w:val="center"/>
          </w:tcPr>
          <w:p w14:paraId="013F32CF" w14:textId="77777777" w:rsidR="0038749C" w:rsidRDefault="00FB6F26">
            <w:r>
              <w:t>33.10</w:t>
            </w:r>
          </w:p>
        </w:tc>
        <w:tc>
          <w:tcPr>
            <w:tcW w:w="1131" w:type="dxa"/>
            <w:vAlign w:val="center"/>
          </w:tcPr>
          <w:p w14:paraId="708CD94E" w14:textId="77777777" w:rsidR="0038749C" w:rsidRDefault="00FB6F26">
            <w:r>
              <w:t>4.65</w:t>
            </w:r>
          </w:p>
        </w:tc>
        <w:tc>
          <w:tcPr>
            <w:tcW w:w="1131" w:type="dxa"/>
            <w:vAlign w:val="center"/>
          </w:tcPr>
          <w:p w14:paraId="667988AF" w14:textId="77777777" w:rsidR="0038749C" w:rsidRDefault="00FB6F26">
            <w:r>
              <w:t>39.24</w:t>
            </w:r>
          </w:p>
        </w:tc>
        <w:tc>
          <w:tcPr>
            <w:tcW w:w="1131" w:type="dxa"/>
            <w:vAlign w:val="center"/>
          </w:tcPr>
          <w:p w14:paraId="5F7D96FC" w14:textId="77777777" w:rsidR="0038749C" w:rsidRDefault="00FB6F26">
            <w:r>
              <w:t>5.85</w:t>
            </w:r>
          </w:p>
        </w:tc>
        <w:tc>
          <w:tcPr>
            <w:tcW w:w="1415" w:type="dxa"/>
            <w:vAlign w:val="center"/>
          </w:tcPr>
          <w:p w14:paraId="70163396" w14:textId="77777777" w:rsidR="0038749C" w:rsidRDefault="00FB6F26">
            <w:r>
              <w:t>85.18</w:t>
            </w:r>
          </w:p>
        </w:tc>
      </w:tr>
    </w:tbl>
    <w:p w14:paraId="2A1CBF5D" w14:textId="77777777" w:rsidR="0038749C" w:rsidRDefault="00FB6F26">
      <w:r>
        <w:rPr>
          <w:noProof/>
        </w:rPr>
        <w:lastRenderedPageBreak/>
        <w:drawing>
          <wp:inline distT="0" distB="0" distL="0" distR="0" wp14:anchorId="4639EA1C" wp14:editId="36D716DA">
            <wp:extent cx="5667375" cy="2981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62DE6" w14:textId="77777777" w:rsidR="0038749C" w:rsidRDefault="0038749C"/>
    <w:p w14:paraId="387BA599" w14:textId="77777777" w:rsidR="0038749C" w:rsidRDefault="00FB6F26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4948B80" wp14:editId="01B89355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CBEA3" w14:textId="77777777" w:rsidR="0038749C" w:rsidRDefault="00FB6F26">
      <w:pPr>
        <w:pStyle w:val="2"/>
        <w:widowControl w:val="0"/>
      </w:pPr>
      <w:bookmarkStart w:id="77" w:name="_Toc92297943"/>
      <w:r>
        <w:t>逐月负荷表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8749C" w14:paraId="4EE80197" w14:textId="77777777">
        <w:tc>
          <w:tcPr>
            <w:tcW w:w="854" w:type="dxa"/>
            <w:shd w:val="clear" w:color="auto" w:fill="E6E6E6"/>
            <w:vAlign w:val="center"/>
          </w:tcPr>
          <w:p w14:paraId="047A6E2D" w14:textId="77777777" w:rsidR="0038749C" w:rsidRDefault="00FB6F26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E16AAB" w14:textId="77777777" w:rsidR="0038749C" w:rsidRDefault="00FB6F26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61669" w14:textId="77777777" w:rsidR="0038749C" w:rsidRDefault="00FB6F26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569063" w14:textId="77777777" w:rsidR="0038749C" w:rsidRDefault="00FB6F26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EE026D" w14:textId="77777777" w:rsidR="0038749C" w:rsidRDefault="00FB6F26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DFEEFB" w14:textId="77777777" w:rsidR="0038749C" w:rsidRDefault="00FB6F26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DFF5DC" w14:textId="77777777" w:rsidR="0038749C" w:rsidRDefault="00FB6F26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8749C" w14:paraId="08B55901" w14:textId="77777777">
        <w:tc>
          <w:tcPr>
            <w:tcW w:w="854" w:type="dxa"/>
            <w:shd w:val="clear" w:color="auto" w:fill="E6E6E6"/>
            <w:vAlign w:val="center"/>
          </w:tcPr>
          <w:p w14:paraId="3591E3AF" w14:textId="77777777" w:rsidR="0038749C" w:rsidRDefault="00FB6F26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D884A5" w14:textId="77777777" w:rsidR="0038749C" w:rsidRDefault="00FB6F26">
            <w:pPr>
              <w:jc w:val="right"/>
            </w:pPr>
            <w:r>
              <w:t>59033</w:t>
            </w:r>
          </w:p>
        </w:tc>
        <w:tc>
          <w:tcPr>
            <w:tcW w:w="1188" w:type="dxa"/>
            <w:vAlign w:val="center"/>
          </w:tcPr>
          <w:p w14:paraId="65658023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F1A286" w14:textId="77777777" w:rsidR="0038749C" w:rsidRDefault="00FB6F26">
            <w:pPr>
              <w:jc w:val="right"/>
            </w:pPr>
            <w:r>
              <w:rPr>
                <w:color w:val="FF0000"/>
              </w:rPr>
              <w:t>477.566</w:t>
            </w:r>
          </w:p>
        </w:tc>
        <w:tc>
          <w:tcPr>
            <w:tcW w:w="1862" w:type="dxa"/>
            <w:vAlign w:val="center"/>
          </w:tcPr>
          <w:p w14:paraId="2DF4A00F" w14:textId="77777777" w:rsidR="0038749C" w:rsidRDefault="00FB6F26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CAD2DD4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C3E858" w14:textId="77777777" w:rsidR="0038749C" w:rsidRDefault="00FB6F26">
            <w:r>
              <w:t>--</w:t>
            </w:r>
          </w:p>
        </w:tc>
      </w:tr>
      <w:tr w:rsidR="0038749C" w14:paraId="09E70C34" w14:textId="77777777">
        <w:tc>
          <w:tcPr>
            <w:tcW w:w="854" w:type="dxa"/>
            <w:shd w:val="clear" w:color="auto" w:fill="E6E6E6"/>
            <w:vAlign w:val="center"/>
          </w:tcPr>
          <w:p w14:paraId="30243775" w14:textId="77777777" w:rsidR="0038749C" w:rsidRDefault="00FB6F26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7050E7" w14:textId="77777777" w:rsidR="0038749C" w:rsidRDefault="00FB6F26">
            <w:pPr>
              <w:jc w:val="right"/>
            </w:pPr>
            <w:r>
              <w:t>45723</w:t>
            </w:r>
          </w:p>
        </w:tc>
        <w:tc>
          <w:tcPr>
            <w:tcW w:w="1188" w:type="dxa"/>
            <w:vAlign w:val="center"/>
          </w:tcPr>
          <w:p w14:paraId="07DCA01D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F7251E" w14:textId="77777777" w:rsidR="0038749C" w:rsidRDefault="00FB6F26">
            <w:pPr>
              <w:jc w:val="right"/>
            </w:pPr>
            <w:r>
              <w:t>439.002</w:t>
            </w:r>
          </w:p>
        </w:tc>
        <w:tc>
          <w:tcPr>
            <w:tcW w:w="1862" w:type="dxa"/>
            <w:vAlign w:val="center"/>
          </w:tcPr>
          <w:p w14:paraId="6557CCA8" w14:textId="77777777" w:rsidR="0038749C" w:rsidRDefault="00FB6F26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534449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6F9D01" w14:textId="77777777" w:rsidR="0038749C" w:rsidRDefault="00FB6F26">
            <w:r>
              <w:t>--</w:t>
            </w:r>
          </w:p>
        </w:tc>
      </w:tr>
      <w:tr w:rsidR="0038749C" w14:paraId="2E1998F3" w14:textId="77777777">
        <w:tc>
          <w:tcPr>
            <w:tcW w:w="854" w:type="dxa"/>
            <w:shd w:val="clear" w:color="auto" w:fill="E6E6E6"/>
            <w:vAlign w:val="center"/>
          </w:tcPr>
          <w:p w14:paraId="7FCBDC63" w14:textId="77777777" w:rsidR="0038749C" w:rsidRDefault="00FB6F26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D2B654" w14:textId="77777777" w:rsidR="0038749C" w:rsidRDefault="00FB6F26">
            <w:pPr>
              <w:jc w:val="right"/>
            </w:pPr>
            <w:r>
              <w:t>27548</w:t>
            </w:r>
          </w:p>
        </w:tc>
        <w:tc>
          <w:tcPr>
            <w:tcW w:w="1188" w:type="dxa"/>
            <w:vAlign w:val="center"/>
          </w:tcPr>
          <w:p w14:paraId="10A991CE" w14:textId="77777777" w:rsidR="0038749C" w:rsidRDefault="00FB6F26">
            <w:pPr>
              <w:jc w:val="right"/>
            </w:pPr>
            <w:r>
              <w:t>1711</w:t>
            </w:r>
          </w:p>
        </w:tc>
        <w:tc>
          <w:tcPr>
            <w:tcW w:w="1188" w:type="dxa"/>
            <w:vAlign w:val="center"/>
          </w:tcPr>
          <w:p w14:paraId="544B44C8" w14:textId="77777777" w:rsidR="0038749C" w:rsidRDefault="00FB6F26">
            <w:pPr>
              <w:jc w:val="right"/>
            </w:pPr>
            <w:r>
              <w:t>393.670</w:t>
            </w:r>
          </w:p>
        </w:tc>
        <w:tc>
          <w:tcPr>
            <w:tcW w:w="1862" w:type="dxa"/>
            <w:vAlign w:val="center"/>
          </w:tcPr>
          <w:p w14:paraId="669A884B" w14:textId="77777777" w:rsidR="0038749C" w:rsidRDefault="00FB6F26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6B84B4" w14:textId="77777777" w:rsidR="0038749C" w:rsidRDefault="00FB6F26">
            <w:pPr>
              <w:jc w:val="right"/>
            </w:pPr>
            <w:r>
              <w:t>252.304</w:t>
            </w:r>
          </w:p>
        </w:tc>
        <w:tc>
          <w:tcPr>
            <w:tcW w:w="1862" w:type="dxa"/>
            <w:vAlign w:val="center"/>
          </w:tcPr>
          <w:p w14:paraId="24CED6F7" w14:textId="77777777" w:rsidR="0038749C" w:rsidRDefault="00FB6F26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749C" w14:paraId="76776051" w14:textId="77777777">
        <w:tc>
          <w:tcPr>
            <w:tcW w:w="854" w:type="dxa"/>
            <w:shd w:val="clear" w:color="auto" w:fill="E6E6E6"/>
            <w:vAlign w:val="center"/>
          </w:tcPr>
          <w:p w14:paraId="270D663D" w14:textId="77777777" w:rsidR="0038749C" w:rsidRDefault="00FB6F26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180255" w14:textId="77777777" w:rsidR="0038749C" w:rsidRDefault="00FB6F26">
            <w:pPr>
              <w:jc w:val="right"/>
            </w:pPr>
            <w:r>
              <w:t>680</w:t>
            </w:r>
          </w:p>
        </w:tc>
        <w:tc>
          <w:tcPr>
            <w:tcW w:w="1188" w:type="dxa"/>
            <w:vAlign w:val="center"/>
          </w:tcPr>
          <w:p w14:paraId="5C1E5E5A" w14:textId="77777777" w:rsidR="0038749C" w:rsidRDefault="00FB6F26">
            <w:pPr>
              <w:jc w:val="right"/>
            </w:pPr>
            <w:r>
              <w:t>7010</w:t>
            </w:r>
          </w:p>
        </w:tc>
        <w:tc>
          <w:tcPr>
            <w:tcW w:w="1188" w:type="dxa"/>
            <w:vAlign w:val="center"/>
          </w:tcPr>
          <w:p w14:paraId="14169CFB" w14:textId="77777777" w:rsidR="0038749C" w:rsidRDefault="00FB6F26">
            <w:pPr>
              <w:jc w:val="right"/>
            </w:pPr>
            <w:r>
              <w:t>142.628</w:t>
            </w:r>
          </w:p>
        </w:tc>
        <w:tc>
          <w:tcPr>
            <w:tcW w:w="1862" w:type="dxa"/>
            <w:vAlign w:val="center"/>
          </w:tcPr>
          <w:p w14:paraId="42910D72" w14:textId="77777777" w:rsidR="0038749C" w:rsidRDefault="00FB6F26">
            <w:r>
              <w:t>04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BD9419" w14:textId="77777777" w:rsidR="0038749C" w:rsidRDefault="00FB6F26">
            <w:pPr>
              <w:jc w:val="right"/>
            </w:pPr>
            <w:r>
              <w:t>319.958</w:t>
            </w:r>
          </w:p>
        </w:tc>
        <w:tc>
          <w:tcPr>
            <w:tcW w:w="1862" w:type="dxa"/>
            <w:vAlign w:val="center"/>
          </w:tcPr>
          <w:p w14:paraId="70E75A12" w14:textId="77777777" w:rsidR="0038749C" w:rsidRDefault="00FB6F26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749C" w14:paraId="1F1CE8BD" w14:textId="77777777">
        <w:tc>
          <w:tcPr>
            <w:tcW w:w="854" w:type="dxa"/>
            <w:shd w:val="clear" w:color="auto" w:fill="E6E6E6"/>
            <w:vAlign w:val="center"/>
          </w:tcPr>
          <w:p w14:paraId="5CB70653" w14:textId="77777777" w:rsidR="0038749C" w:rsidRDefault="00FB6F26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7A8494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3D0739" w14:textId="77777777" w:rsidR="0038749C" w:rsidRDefault="00FB6F26">
            <w:pPr>
              <w:jc w:val="right"/>
            </w:pPr>
            <w:r>
              <w:t>51504</w:t>
            </w:r>
          </w:p>
        </w:tc>
        <w:tc>
          <w:tcPr>
            <w:tcW w:w="1188" w:type="dxa"/>
            <w:vAlign w:val="center"/>
          </w:tcPr>
          <w:p w14:paraId="0F4AC717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C4655E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0371A0D7" w14:textId="77777777" w:rsidR="0038749C" w:rsidRDefault="00FB6F26">
            <w:pPr>
              <w:jc w:val="right"/>
            </w:pPr>
            <w:r>
              <w:t>420.848</w:t>
            </w:r>
          </w:p>
        </w:tc>
        <w:tc>
          <w:tcPr>
            <w:tcW w:w="1862" w:type="dxa"/>
            <w:vAlign w:val="center"/>
          </w:tcPr>
          <w:p w14:paraId="39341BD7" w14:textId="77777777" w:rsidR="0038749C" w:rsidRDefault="00FB6F26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38749C" w14:paraId="44DFC798" w14:textId="77777777">
        <w:tc>
          <w:tcPr>
            <w:tcW w:w="854" w:type="dxa"/>
            <w:shd w:val="clear" w:color="auto" w:fill="E6E6E6"/>
            <w:vAlign w:val="center"/>
          </w:tcPr>
          <w:p w14:paraId="33196823" w14:textId="77777777" w:rsidR="0038749C" w:rsidRDefault="00FB6F26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BCD982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1456B" w14:textId="77777777" w:rsidR="0038749C" w:rsidRDefault="00FB6F26">
            <w:pPr>
              <w:jc w:val="right"/>
            </w:pPr>
            <w:r>
              <w:t>96736</w:t>
            </w:r>
          </w:p>
        </w:tc>
        <w:tc>
          <w:tcPr>
            <w:tcW w:w="1188" w:type="dxa"/>
            <w:vAlign w:val="center"/>
          </w:tcPr>
          <w:p w14:paraId="1E00D0A5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511B51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6291AFF1" w14:textId="77777777" w:rsidR="0038749C" w:rsidRDefault="00FB6F26">
            <w:pPr>
              <w:jc w:val="right"/>
            </w:pPr>
            <w:r>
              <w:rPr>
                <w:color w:val="0000FF"/>
              </w:rPr>
              <w:t>606.719</w:t>
            </w:r>
          </w:p>
        </w:tc>
        <w:tc>
          <w:tcPr>
            <w:tcW w:w="1862" w:type="dxa"/>
            <w:vAlign w:val="center"/>
          </w:tcPr>
          <w:p w14:paraId="0A178F44" w14:textId="77777777" w:rsidR="0038749C" w:rsidRDefault="00FB6F26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38749C" w14:paraId="31E33268" w14:textId="77777777">
        <w:tc>
          <w:tcPr>
            <w:tcW w:w="854" w:type="dxa"/>
            <w:shd w:val="clear" w:color="auto" w:fill="E6E6E6"/>
            <w:vAlign w:val="center"/>
          </w:tcPr>
          <w:p w14:paraId="57F8EC48" w14:textId="77777777" w:rsidR="0038749C" w:rsidRDefault="00FB6F26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8D6CBD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913552" w14:textId="77777777" w:rsidR="0038749C" w:rsidRDefault="00FB6F26">
            <w:pPr>
              <w:jc w:val="right"/>
            </w:pPr>
            <w:r>
              <w:t>139012</w:t>
            </w:r>
          </w:p>
        </w:tc>
        <w:tc>
          <w:tcPr>
            <w:tcW w:w="1188" w:type="dxa"/>
            <w:vAlign w:val="center"/>
          </w:tcPr>
          <w:p w14:paraId="54B78080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C9960E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368E4B9D" w14:textId="77777777" w:rsidR="0038749C" w:rsidRDefault="00FB6F26">
            <w:pPr>
              <w:jc w:val="right"/>
            </w:pPr>
            <w:r>
              <w:t>582.900</w:t>
            </w:r>
          </w:p>
        </w:tc>
        <w:tc>
          <w:tcPr>
            <w:tcW w:w="1862" w:type="dxa"/>
            <w:vAlign w:val="center"/>
          </w:tcPr>
          <w:p w14:paraId="0BF7862D" w14:textId="77777777" w:rsidR="0038749C" w:rsidRDefault="00FB6F26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38749C" w14:paraId="707BB0E4" w14:textId="77777777">
        <w:tc>
          <w:tcPr>
            <w:tcW w:w="854" w:type="dxa"/>
            <w:shd w:val="clear" w:color="auto" w:fill="E6E6E6"/>
            <w:vAlign w:val="center"/>
          </w:tcPr>
          <w:p w14:paraId="74119340" w14:textId="77777777" w:rsidR="0038749C" w:rsidRDefault="00FB6F26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4AE56D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506516" w14:textId="77777777" w:rsidR="0038749C" w:rsidRDefault="00FB6F26">
            <w:pPr>
              <w:jc w:val="right"/>
            </w:pPr>
            <w:r>
              <w:t>146395</w:t>
            </w:r>
          </w:p>
        </w:tc>
        <w:tc>
          <w:tcPr>
            <w:tcW w:w="1188" w:type="dxa"/>
            <w:vAlign w:val="center"/>
          </w:tcPr>
          <w:p w14:paraId="5442B257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C09A09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00E20A5D" w14:textId="77777777" w:rsidR="0038749C" w:rsidRDefault="00FB6F26">
            <w:pPr>
              <w:jc w:val="right"/>
            </w:pPr>
            <w:r>
              <w:t>571.034</w:t>
            </w:r>
          </w:p>
        </w:tc>
        <w:tc>
          <w:tcPr>
            <w:tcW w:w="1862" w:type="dxa"/>
            <w:vAlign w:val="center"/>
          </w:tcPr>
          <w:p w14:paraId="7AB44303" w14:textId="77777777" w:rsidR="0038749C" w:rsidRDefault="00FB6F26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38749C" w14:paraId="6A720EA4" w14:textId="77777777">
        <w:tc>
          <w:tcPr>
            <w:tcW w:w="854" w:type="dxa"/>
            <w:shd w:val="clear" w:color="auto" w:fill="E6E6E6"/>
            <w:vAlign w:val="center"/>
          </w:tcPr>
          <w:p w14:paraId="543E084C" w14:textId="77777777" w:rsidR="0038749C" w:rsidRDefault="00FB6F26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D133FB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C4255B" w14:textId="77777777" w:rsidR="0038749C" w:rsidRDefault="00FB6F26">
            <w:pPr>
              <w:jc w:val="right"/>
            </w:pPr>
            <w:r>
              <w:t>94980</w:t>
            </w:r>
          </w:p>
        </w:tc>
        <w:tc>
          <w:tcPr>
            <w:tcW w:w="1188" w:type="dxa"/>
            <w:vAlign w:val="center"/>
          </w:tcPr>
          <w:p w14:paraId="5DDA19F4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229643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30EB3C0B" w14:textId="77777777" w:rsidR="0038749C" w:rsidRDefault="00FB6F26">
            <w:pPr>
              <w:jc w:val="right"/>
            </w:pPr>
            <w:r>
              <w:t>444.273</w:t>
            </w:r>
          </w:p>
        </w:tc>
        <w:tc>
          <w:tcPr>
            <w:tcW w:w="1862" w:type="dxa"/>
            <w:vAlign w:val="center"/>
          </w:tcPr>
          <w:p w14:paraId="4B6B3236" w14:textId="77777777" w:rsidR="0038749C" w:rsidRDefault="00FB6F26">
            <w:r>
              <w:t>09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749C" w14:paraId="17984195" w14:textId="77777777">
        <w:tc>
          <w:tcPr>
            <w:tcW w:w="854" w:type="dxa"/>
            <w:shd w:val="clear" w:color="auto" w:fill="E6E6E6"/>
            <w:vAlign w:val="center"/>
          </w:tcPr>
          <w:p w14:paraId="34A89F4B" w14:textId="77777777" w:rsidR="0038749C" w:rsidRDefault="00FB6F26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F3C16F" w14:textId="77777777" w:rsidR="0038749C" w:rsidRDefault="00FB6F2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509A36" w14:textId="77777777" w:rsidR="0038749C" w:rsidRDefault="00FB6F26">
            <w:pPr>
              <w:jc w:val="right"/>
            </w:pPr>
            <w:r>
              <w:t>27889</w:t>
            </w:r>
          </w:p>
        </w:tc>
        <w:tc>
          <w:tcPr>
            <w:tcW w:w="1188" w:type="dxa"/>
            <w:vAlign w:val="center"/>
          </w:tcPr>
          <w:p w14:paraId="2438F01F" w14:textId="77777777" w:rsidR="0038749C" w:rsidRDefault="00FB6F26">
            <w:pPr>
              <w:jc w:val="right"/>
            </w:pPr>
            <w:r>
              <w:t>0.427</w:t>
            </w:r>
          </w:p>
        </w:tc>
        <w:tc>
          <w:tcPr>
            <w:tcW w:w="1862" w:type="dxa"/>
            <w:vAlign w:val="center"/>
          </w:tcPr>
          <w:p w14:paraId="37609B52" w14:textId="77777777" w:rsidR="0038749C" w:rsidRDefault="00FB6F26">
            <w:r>
              <w:t>10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336C43" w14:textId="77777777" w:rsidR="0038749C" w:rsidRDefault="00FB6F26">
            <w:pPr>
              <w:jc w:val="right"/>
            </w:pPr>
            <w:r>
              <w:t>369.757</w:t>
            </w:r>
          </w:p>
        </w:tc>
        <w:tc>
          <w:tcPr>
            <w:tcW w:w="1862" w:type="dxa"/>
            <w:vAlign w:val="center"/>
          </w:tcPr>
          <w:p w14:paraId="1FCD0728" w14:textId="77777777" w:rsidR="0038749C" w:rsidRDefault="00FB6F26">
            <w:r>
              <w:t>10</w:t>
            </w:r>
            <w:r>
              <w:t>月</w:t>
            </w:r>
            <w:r>
              <w:t>05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8749C" w14:paraId="7A179459" w14:textId="77777777">
        <w:tc>
          <w:tcPr>
            <w:tcW w:w="854" w:type="dxa"/>
            <w:shd w:val="clear" w:color="auto" w:fill="E6E6E6"/>
            <w:vAlign w:val="center"/>
          </w:tcPr>
          <w:p w14:paraId="47189F82" w14:textId="77777777" w:rsidR="0038749C" w:rsidRDefault="00FB6F26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AC28C7" w14:textId="77777777" w:rsidR="0038749C" w:rsidRDefault="00FB6F26">
            <w:pPr>
              <w:jc w:val="right"/>
            </w:pPr>
            <w:r>
              <w:t>10820</w:t>
            </w:r>
          </w:p>
        </w:tc>
        <w:tc>
          <w:tcPr>
            <w:tcW w:w="1188" w:type="dxa"/>
            <w:vAlign w:val="center"/>
          </w:tcPr>
          <w:p w14:paraId="65A51902" w14:textId="77777777" w:rsidR="0038749C" w:rsidRDefault="00FB6F26">
            <w:pPr>
              <w:jc w:val="right"/>
            </w:pPr>
            <w:r>
              <w:t>1761</w:t>
            </w:r>
          </w:p>
        </w:tc>
        <w:tc>
          <w:tcPr>
            <w:tcW w:w="1188" w:type="dxa"/>
            <w:vAlign w:val="center"/>
          </w:tcPr>
          <w:p w14:paraId="09BD3CD8" w14:textId="77777777" w:rsidR="0038749C" w:rsidRDefault="00FB6F26">
            <w:pPr>
              <w:jc w:val="right"/>
            </w:pPr>
            <w:r>
              <w:t>331.033</w:t>
            </w:r>
          </w:p>
        </w:tc>
        <w:tc>
          <w:tcPr>
            <w:tcW w:w="1862" w:type="dxa"/>
            <w:vAlign w:val="center"/>
          </w:tcPr>
          <w:p w14:paraId="3BD3D926" w14:textId="77777777" w:rsidR="0038749C" w:rsidRDefault="00FB6F26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3E66DD" w14:textId="77777777" w:rsidR="0038749C" w:rsidRDefault="00FB6F26">
            <w:pPr>
              <w:jc w:val="right"/>
            </w:pPr>
            <w:r>
              <w:t>112.198</w:t>
            </w:r>
          </w:p>
        </w:tc>
        <w:tc>
          <w:tcPr>
            <w:tcW w:w="1862" w:type="dxa"/>
            <w:vAlign w:val="center"/>
          </w:tcPr>
          <w:p w14:paraId="79FD00E0" w14:textId="77777777" w:rsidR="0038749C" w:rsidRDefault="00FB6F26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8749C" w14:paraId="6B0E6C15" w14:textId="77777777">
        <w:tc>
          <w:tcPr>
            <w:tcW w:w="854" w:type="dxa"/>
            <w:shd w:val="clear" w:color="auto" w:fill="E6E6E6"/>
            <w:vAlign w:val="center"/>
          </w:tcPr>
          <w:p w14:paraId="75A307A6" w14:textId="77777777" w:rsidR="0038749C" w:rsidRDefault="00FB6F26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696C1C" w14:textId="77777777" w:rsidR="0038749C" w:rsidRDefault="00FB6F26">
            <w:pPr>
              <w:jc w:val="right"/>
            </w:pPr>
            <w:r>
              <w:t>44919</w:t>
            </w:r>
          </w:p>
        </w:tc>
        <w:tc>
          <w:tcPr>
            <w:tcW w:w="1188" w:type="dxa"/>
            <w:vAlign w:val="center"/>
          </w:tcPr>
          <w:p w14:paraId="09652AF1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2D1EF2" w14:textId="77777777" w:rsidR="0038749C" w:rsidRDefault="00FB6F26">
            <w:pPr>
              <w:jc w:val="right"/>
            </w:pPr>
            <w:r>
              <w:t>417.850</w:t>
            </w:r>
          </w:p>
        </w:tc>
        <w:tc>
          <w:tcPr>
            <w:tcW w:w="1862" w:type="dxa"/>
            <w:vAlign w:val="center"/>
          </w:tcPr>
          <w:p w14:paraId="2308D0A7" w14:textId="77777777" w:rsidR="0038749C" w:rsidRDefault="00FB6F26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396CFD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16E2FA" w14:textId="77777777" w:rsidR="0038749C" w:rsidRDefault="00FB6F26">
            <w:r>
              <w:t>--</w:t>
            </w:r>
          </w:p>
        </w:tc>
      </w:tr>
    </w:tbl>
    <w:p w14:paraId="2355449C" w14:textId="77777777" w:rsidR="0038749C" w:rsidRDefault="00FB6F26">
      <w:r>
        <w:rPr>
          <w:noProof/>
        </w:rPr>
        <w:drawing>
          <wp:inline distT="0" distB="0" distL="0" distR="0" wp14:anchorId="20F8D1AA" wp14:editId="04901991">
            <wp:extent cx="5667375" cy="2667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EC91" w14:textId="77777777" w:rsidR="0038749C" w:rsidRDefault="0038749C"/>
    <w:p w14:paraId="44C12CA0" w14:textId="77777777" w:rsidR="0038749C" w:rsidRDefault="00FB6F26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73179A3" wp14:editId="30143144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9C793" w14:textId="77777777" w:rsidR="0038749C" w:rsidRDefault="00FB6F26">
      <w:pPr>
        <w:pStyle w:val="2"/>
        <w:widowControl w:val="0"/>
      </w:pPr>
      <w:bookmarkStart w:id="78" w:name="_Toc92297944"/>
      <w:r>
        <w:t>逐月电耗</w:t>
      </w:r>
      <w:bookmarkEnd w:id="78"/>
    </w:p>
    <w:p w14:paraId="5ACA16E3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8749C" w14:paraId="74343383" w14:textId="77777777">
        <w:tc>
          <w:tcPr>
            <w:tcW w:w="1041" w:type="dxa"/>
            <w:shd w:val="clear" w:color="auto" w:fill="E6E6E6"/>
            <w:vAlign w:val="center"/>
          </w:tcPr>
          <w:p w14:paraId="15DCDD0E" w14:textId="77777777" w:rsidR="0038749C" w:rsidRDefault="00FB6F26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192CB7" w14:textId="77777777" w:rsidR="0038749C" w:rsidRDefault="00FB6F26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D53F06" w14:textId="77777777" w:rsidR="0038749C" w:rsidRDefault="00FB6F26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DF9B27" w14:textId="77777777" w:rsidR="0038749C" w:rsidRDefault="00FB6F26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94FF612" w14:textId="77777777" w:rsidR="0038749C" w:rsidRDefault="00FB6F26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9FCE48" w14:textId="77777777" w:rsidR="0038749C" w:rsidRDefault="00FB6F26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B96D69" w14:textId="77777777" w:rsidR="0038749C" w:rsidRDefault="00FB6F26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71309" w14:textId="77777777" w:rsidR="0038749C" w:rsidRDefault="00FB6F26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921B76" w14:textId="77777777" w:rsidR="0038749C" w:rsidRDefault="00FB6F26">
            <w:pPr>
              <w:jc w:val="center"/>
            </w:pPr>
            <w:r>
              <w:t>热水</w:t>
            </w:r>
          </w:p>
        </w:tc>
      </w:tr>
      <w:tr w:rsidR="0038749C" w14:paraId="4E500AE8" w14:textId="77777777">
        <w:tc>
          <w:tcPr>
            <w:tcW w:w="1041" w:type="dxa"/>
            <w:vAlign w:val="center"/>
          </w:tcPr>
          <w:p w14:paraId="11A92AE5" w14:textId="77777777" w:rsidR="0038749C" w:rsidRDefault="00FB6F26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DF41E0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EEE813" w14:textId="77777777" w:rsidR="0038749C" w:rsidRDefault="00FB6F26">
            <w:pPr>
              <w:jc w:val="right"/>
            </w:pPr>
            <w:r>
              <w:t>2.43</w:t>
            </w:r>
          </w:p>
        </w:tc>
        <w:tc>
          <w:tcPr>
            <w:tcW w:w="1148" w:type="dxa"/>
            <w:vAlign w:val="center"/>
          </w:tcPr>
          <w:p w14:paraId="4449CF22" w14:textId="77777777" w:rsidR="0038749C" w:rsidRDefault="00FB6F26">
            <w:pPr>
              <w:jc w:val="right"/>
            </w:pPr>
            <w:r>
              <w:t>2.05</w:t>
            </w:r>
          </w:p>
        </w:tc>
        <w:tc>
          <w:tcPr>
            <w:tcW w:w="1148" w:type="dxa"/>
            <w:vAlign w:val="center"/>
          </w:tcPr>
          <w:p w14:paraId="5E9C27F6" w14:textId="77777777" w:rsidR="0038749C" w:rsidRDefault="00FB6F26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27B5F5B0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A9F3B4E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9B2D510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CA4835A" w14:textId="77777777" w:rsidR="0038749C" w:rsidRDefault="00FB6F26">
            <w:pPr>
              <w:jc w:val="right"/>
            </w:pPr>
            <w:r>
              <w:t>－</w:t>
            </w:r>
          </w:p>
        </w:tc>
      </w:tr>
      <w:tr w:rsidR="0038749C" w14:paraId="23A4B9A6" w14:textId="77777777">
        <w:tc>
          <w:tcPr>
            <w:tcW w:w="1041" w:type="dxa"/>
            <w:vAlign w:val="center"/>
          </w:tcPr>
          <w:p w14:paraId="6FBF3FD1" w14:textId="77777777" w:rsidR="0038749C" w:rsidRDefault="00FB6F26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7003774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5C20CC" w14:textId="77777777" w:rsidR="0038749C" w:rsidRDefault="00FB6F26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2F633323" w14:textId="77777777" w:rsidR="0038749C" w:rsidRDefault="00FB6F26">
            <w:pPr>
              <w:jc w:val="right"/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0BAD9777" w14:textId="77777777" w:rsidR="0038749C" w:rsidRDefault="00FB6F26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1D986A3A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2FFD2C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107379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2AD7C7" w14:textId="77777777" w:rsidR="0038749C" w:rsidRDefault="0038749C">
            <w:pPr>
              <w:jc w:val="right"/>
            </w:pPr>
          </w:p>
        </w:tc>
      </w:tr>
      <w:tr w:rsidR="0038749C" w14:paraId="616F36BC" w14:textId="77777777">
        <w:tc>
          <w:tcPr>
            <w:tcW w:w="1041" w:type="dxa"/>
            <w:vAlign w:val="center"/>
          </w:tcPr>
          <w:p w14:paraId="0172CC4E" w14:textId="77777777" w:rsidR="0038749C" w:rsidRDefault="00FB6F26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C148C40" w14:textId="77777777" w:rsidR="0038749C" w:rsidRDefault="00FB6F26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2B554AC5" w14:textId="77777777" w:rsidR="0038749C" w:rsidRDefault="00FB6F26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02222C8B" w14:textId="77777777" w:rsidR="0038749C" w:rsidRDefault="00FB6F26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74137878" w14:textId="77777777" w:rsidR="0038749C" w:rsidRDefault="00FB6F26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2A017CFC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249934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162893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1F4A39" w14:textId="77777777" w:rsidR="0038749C" w:rsidRDefault="0038749C">
            <w:pPr>
              <w:jc w:val="right"/>
            </w:pPr>
          </w:p>
        </w:tc>
      </w:tr>
      <w:tr w:rsidR="0038749C" w14:paraId="34F11154" w14:textId="77777777">
        <w:tc>
          <w:tcPr>
            <w:tcW w:w="1041" w:type="dxa"/>
            <w:vAlign w:val="center"/>
          </w:tcPr>
          <w:p w14:paraId="0293B5D3" w14:textId="77777777" w:rsidR="0038749C" w:rsidRDefault="00FB6F26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7B305DD" w14:textId="77777777" w:rsidR="0038749C" w:rsidRDefault="00FB6F26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29F4E18E" w14:textId="77777777" w:rsidR="0038749C" w:rsidRDefault="00FB6F26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327DCF24" w14:textId="77777777" w:rsidR="0038749C" w:rsidRDefault="00FB6F26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1F8067A7" w14:textId="77777777" w:rsidR="0038749C" w:rsidRDefault="00FB6F26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1C1547C3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6ED25D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892169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D39B14" w14:textId="77777777" w:rsidR="0038749C" w:rsidRDefault="0038749C">
            <w:pPr>
              <w:jc w:val="right"/>
            </w:pPr>
          </w:p>
        </w:tc>
      </w:tr>
      <w:tr w:rsidR="0038749C" w14:paraId="0CACAD32" w14:textId="77777777">
        <w:tc>
          <w:tcPr>
            <w:tcW w:w="1041" w:type="dxa"/>
            <w:vAlign w:val="center"/>
          </w:tcPr>
          <w:p w14:paraId="1F328CCC" w14:textId="77777777" w:rsidR="0038749C" w:rsidRDefault="00FB6F26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1503A4F" w14:textId="77777777" w:rsidR="0038749C" w:rsidRDefault="00FB6F26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2DD9DE7D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392992" w14:textId="77777777" w:rsidR="0038749C" w:rsidRDefault="00FB6F26">
            <w:pPr>
              <w:jc w:val="right"/>
            </w:pPr>
            <w:r>
              <w:t>1.84</w:t>
            </w:r>
          </w:p>
        </w:tc>
        <w:tc>
          <w:tcPr>
            <w:tcW w:w="1148" w:type="dxa"/>
            <w:vAlign w:val="center"/>
          </w:tcPr>
          <w:p w14:paraId="1DFC7672" w14:textId="77777777" w:rsidR="0038749C" w:rsidRDefault="00FB6F26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7958B3ED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AFB73FF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9DE2DD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152155" w14:textId="77777777" w:rsidR="0038749C" w:rsidRDefault="0038749C">
            <w:pPr>
              <w:jc w:val="right"/>
            </w:pPr>
          </w:p>
        </w:tc>
      </w:tr>
      <w:tr w:rsidR="0038749C" w14:paraId="4C064C06" w14:textId="77777777">
        <w:tc>
          <w:tcPr>
            <w:tcW w:w="1041" w:type="dxa"/>
            <w:vAlign w:val="center"/>
          </w:tcPr>
          <w:p w14:paraId="577D1F9E" w14:textId="77777777" w:rsidR="0038749C" w:rsidRDefault="00FB6F2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7632E309" w14:textId="77777777" w:rsidR="0038749C" w:rsidRDefault="00FB6F26">
            <w:pPr>
              <w:jc w:val="right"/>
            </w:pPr>
            <w:r>
              <w:t>3.96</w:t>
            </w:r>
          </w:p>
        </w:tc>
        <w:tc>
          <w:tcPr>
            <w:tcW w:w="1148" w:type="dxa"/>
            <w:vAlign w:val="center"/>
          </w:tcPr>
          <w:p w14:paraId="193CCD07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9249A7" w14:textId="77777777" w:rsidR="0038749C" w:rsidRDefault="00FB6F26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232069C8" w14:textId="77777777" w:rsidR="0038749C" w:rsidRDefault="00FB6F26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2D86D687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E0CDB7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40A2B2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AE6FDC" w14:textId="77777777" w:rsidR="0038749C" w:rsidRDefault="0038749C">
            <w:pPr>
              <w:jc w:val="right"/>
            </w:pPr>
          </w:p>
        </w:tc>
      </w:tr>
      <w:tr w:rsidR="0038749C" w14:paraId="75B3B2CF" w14:textId="77777777">
        <w:tc>
          <w:tcPr>
            <w:tcW w:w="1041" w:type="dxa"/>
            <w:vAlign w:val="center"/>
          </w:tcPr>
          <w:p w14:paraId="289F5AD2" w14:textId="77777777" w:rsidR="0038749C" w:rsidRDefault="00FB6F26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46BFF90" w14:textId="77777777" w:rsidR="0038749C" w:rsidRDefault="00FB6F26">
            <w:pPr>
              <w:jc w:val="right"/>
            </w:pPr>
            <w:r>
              <w:t>5.79</w:t>
            </w:r>
          </w:p>
        </w:tc>
        <w:tc>
          <w:tcPr>
            <w:tcW w:w="1148" w:type="dxa"/>
            <w:vAlign w:val="center"/>
          </w:tcPr>
          <w:p w14:paraId="3E37DF8D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87EC75" w14:textId="77777777" w:rsidR="0038749C" w:rsidRDefault="00FB6F26">
            <w:pPr>
              <w:jc w:val="right"/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7986FBDF" w14:textId="77777777" w:rsidR="0038749C" w:rsidRDefault="00FB6F26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4A79A322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7741DCD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A82220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3231F7" w14:textId="77777777" w:rsidR="0038749C" w:rsidRDefault="0038749C">
            <w:pPr>
              <w:jc w:val="right"/>
            </w:pPr>
          </w:p>
        </w:tc>
      </w:tr>
      <w:tr w:rsidR="0038749C" w14:paraId="0789E954" w14:textId="77777777">
        <w:tc>
          <w:tcPr>
            <w:tcW w:w="1041" w:type="dxa"/>
            <w:vAlign w:val="center"/>
          </w:tcPr>
          <w:p w14:paraId="09DFA67D" w14:textId="77777777" w:rsidR="0038749C" w:rsidRDefault="00FB6F26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402C37A" w14:textId="77777777" w:rsidR="0038749C" w:rsidRDefault="00FB6F26">
            <w:pPr>
              <w:jc w:val="right"/>
            </w:pPr>
            <w:r>
              <w:t>6.11</w:t>
            </w:r>
          </w:p>
        </w:tc>
        <w:tc>
          <w:tcPr>
            <w:tcW w:w="1148" w:type="dxa"/>
            <w:vAlign w:val="center"/>
          </w:tcPr>
          <w:p w14:paraId="591216C1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FFD87C" w14:textId="77777777" w:rsidR="0038749C" w:rsidRDefault="00FB6F26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6320D5E0" w14:textId="77777777" w:rsidR="0038749C" w:rsidRDefault="00FB6F26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7DB9E17D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F0C86EC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A0F827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5CEA01" w14:textId="77777777" w:rsidR="0038749C" w:rsidRDefault="0038749C">
            <w:pPr>
              <w:jc w:val="right"/>
            </w:pPr>
          </w:p>
        </w:tc>
      </w:tr>
      <w:tr w:rsidR="0038749C" w14:paraId="52654BF1" w14:textId="77777777">
        <w:tc>
          <w:tcPr>
            <w:tcW w:w="1041" w:type="dxa"/>
            <w:vAlign w:val="center"/>
          </w:tcPr>
          <w:p w14:paraId="50C90180" w14:textId="77777777" w:rsidR="0038749C" w:rsidRDefault="00FB6F26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A4B6661" w14:textId="77777777" w:rsidR="0038749C" w:rsidRDefault="00FB6F26">
            <w:pPr>
              <w:jc w:val="right"/>
            </w:pPr>
            <w:r>
              <w:t>3.66</w:t>
            </w:r>
          </w:p>
        </w:tc>
        <w:tc>
          <w:tcPr>
            <w:tcW w:w="1148" w:type="dxa"/>
            <w:vAlign w:val="center"/>
          </w:tcPr>
          <w:p w14:paraId="49A36E74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D14277" w14:textId="77777777" w:rsidR="0038749C" w:rsidRDefault="00FB6F26">
            <w:pPr>
              <w:jc w:val="right"/>
            </w:pPr>
            <w:r>
              <w:t>1.84</w:t>
            </w:r>
          </w:p>
        </w:tc>
        <w:tc>
          <w:tcPr>
            <w:tcW w:w="1148" w:type="dxa"/>
            <w:vAlign w:val="center"/>
          </w:tcPr>
          <w:p w14:paraId="7FEF9F66" w14:textId="77777777" w:rsidR="0038749C" w:rsidRDefault="00FB6F26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26C319E5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C53A30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560EAB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7D77AE" w14:textId="77777777" w:rsidR="0038749C" w:rsidRDefault="0038749C">
            <w:pPr>
              <w:jc w:val="right"/>
            </w:pPr>
          </w:p>
        </w:tc>
      </w:tr>
      <w:tr w:rsidR="0038749C" w14:paraId="55873C5B" w14:textId="77777777">
        <w:tc>
          <w:tcPr>
            <w:tcW w:w="1041" w:type="dxa"/>
            <w:vAlign w:val="center"/>
          </w:tcPr>
          <w:p w14:paraId="131F2E9A" w14:textId="77777777" w:rsidR="0038749C" w:rsidRDefault="00FB6F26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E4B7974" w14:textId="77777777" w:rsidR="0038749C" w:rsidRDefault="00FB6F26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207F10C3" w14:textId="77777777" w:rsidR="0038749C" w:rsidRDefault="00FB6F26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5B2D677" w14:textId="77777777" w:rsidR="0038749C" w:rsidRDefault="00FB6F26">
            <w:pPr>
              <w:jc w:val="right"/>
            </w:pPr>
            <w:r>
              <w:t>1.36</w:t>
            </w:r>
          </w:p>
        </w:tc>
        <w:tc>
          <w:tcPr>
            <w:tcW w:w="1148" w:type="dxa"/>
            <w:vAlign w:val="center"/>
          </w:tcPr>
          <w:p w14:paraId="78DA73F6" w14:textId="77777777" w:rsidR="0038749C" w:rsidRDefault="00FB6F26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6F9F914F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968819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EFFF6C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26B1FE" w14:textId="77777777" w:rsidR="0038749C" w:rsidRDefault="0038749C">
            <w:pPr>
              <w:jc w:val="right"/>
            </w:pPr>
          </w:p>
        </w:tc>
      </w:tr>
      <w:tr w:rsidR="0038749C" w14:paraId="79F8135C" w14:textId="77777777">
        <w:tc>
          <w:tcPr>
            <w:tcW w:w="1041" w:type="dxa"/>
            <w:vAlign w:val="center"/>
          </w:tcPr>
          <w:p w14:paraId="40235C28" w14:textId="77777777" w:rsidR="0038749C" w:rsidRDefault="00FB6F26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7932FFE" w14:textId="77777777" w:rsidR="0038749C" w:rsidRDefault="00FB6F26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54A4E55C" w14:textId="77777777" w:rsidR="0038749C" w:rsidRDefault="00FB6F26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54FFDC34" w14:textId="77777777" w:rsidR="0038749C" w:rsidRDefault="00FB6F26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76AF924D" w14:textId="77777777" w:rsidR="0038749C" w:rsidRDefault="00FB6F26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488C84E4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1D2EE7A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139B62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3CC902" w14:textId="77777777" w:rsidR="0038749C" w:rsidRDefault="0038749C">
            <w:pPr>
              <w:jc w:val="right"/>
            </w:pPr>
          </w:p>
        </w:tc>
      </w:tr>
      <w:tr w:rsidR="0038749C" w14:paraId="1C736520" w14:textId="77777777">
        <w:tc>
          <w:tcPr>
            <w:tcW w:w="1041" w:type="dxa"/>
            <w:vAlign w:val="center"/>
          </w:tcPr>
          <w:p w14:paraId="3D0BB51F" w14:textId="77777777" w:rsidR="0038749C" w:rsidRDefault="00FB6F26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530341E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4C0BD0" w14:textId="77777777" w:rsidR="0038749C" w:rsidRDefault="00FB6F26">
            <w:pPr>
              <w:jc w:val="right"/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716DE4C7" w14:textId="77777777" w:rsidR="0038749C" w:rsidRDefault="00FB6F26"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 w14:paraId="1FEEABAB" w14:textId="77777777" w:rsidR="0038749C" w:rsidRDefault="00FB6F26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223C7EE3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DC940C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285211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E161D7" w14:textId="77777777" w:rsidR="0038749C" w:rsidRDefault="0038749C">
            <w:pPr>
              <w:jc w:val="right"/>
            </w:pPr>
          </w:p>
        </w:tc>
      </w:tr>
      <w:tr w:rsidR="0038749C" w14:paraId="4BDDD88B" w14:textId="77777777">
        <w:tc>
          <w:tcPr>
            <w:tcW w:w="1041" w:type="dxa"/>
            <w:vAlign w:val="center"/>
          </w:tcPr>
          <w:p w14:paraId="11FB4562" w14:textId="77777777" w:rsidR="0038749C" w:rsidRDefault="00FB6F26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FA18263" w14:textId="77777777" w:rsidR="0038749C" w:rsidRDefault="00FB6F26">
            <w:pPr>
              <w:jc w:val="right"/>
            </w:pPr>
            <w:r>
              <w:t>23.85</w:t>
            </w:r>
          </w:p>
        </w:tc>
        <w:tc>
          <w:tcPr>
            <w:tcW w:w="1148" w:type="dxa"/>
            <w:vAlign w:val="center"/>
          </w:tcPr>
          <w:p w14:paraId="2213FC3D" w14:textId="77777777" w:rsidR="0038749C" w:rsidRDefault="00FB6F26">
            <w:pPr>
              <w:jc w:val="right"/>
            </w:pPr>
            <w:r>
              <w:t>8.55</w:t>
            </w:r>
          </w:p>
        </w:tc>
        <w:tc>
          <w:tcPr>
            <w:tcW w:w="1148" w:type="dxa"/>
            <w:vAlign w:val="center"/>
          </w:tcPr>
          <w:p w14:paraId="73C075C4" w14:textId="77777777" w:rsidR="0038749C" w:rsidRDefault="00FB6F26">
            <w:pPr>
              <w:jc w:val="right"/>
            </w:pPr>
            <w:r>
              <w:t>21.69</w:t>
            </w:r>
          </w:p>
        </w:tc>
        <w:tc>
          <w:tcPr>
            <w:tcW w:w="1148" w:type="dxa"/>
            <w:vAlign w:val="center"/>
          </w:tcPr>
          <w:p w14:paraId="3972D697" w14:textId="77777777" w:rsidR="0038749C" w:rsidRDefault="00FB6F26">
            <w:pPr>
              <w:jc w:val="right"/>
            </w:pPr>
            <w:r>
              <w:t>13.97</w:t>
            </w:r>
          </w:p>
        </w:tc>
        <w:tc>
          <w:tcPr>
            <w:tcW w:w="1148" w:type="dxa"/>
            <w:vAlign w:val="center"/>
          </w:tcPr>
          <w:p w14:paraId="059F3866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4356DA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67D311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192644" w14:textId="77777777" w:rsidR="0038749C" w:rsidRDefault="00FB6F26">
            <w:pPr>
              <w:jc w:val="right"/>
            </w:pPr>
            <w:r>
              <w:t>－</w:t>
            </w:r>
          </w:p>
        </w:tc>
      </w:tr>
    </w:tbl>
    <w:p w14:paraId="18C91E2C" w14:textId="77777777" w:rsidR="0038749C" w:rsidRDefault="00FB6F26">
      <w:pPr>
        <w:pStyle w:val="1"/>
        <w:widowControl w:val="0"/>
        <w:jc w:val="both"/>
        <w:rPr>
          <w:color w:val="000000"/>
        </w:rPr>
      </w:pPr>
      <w:bookmarkStart w:id="79" w:name="_Toc92297945"/>
      <w:r>
        <w:rPr>
          <w:color w:val="000000"/>
        </w:rPr>
        <w:t>参照建筑</w:t>
      </w:r>
      <w:bookmarkEnd w:id="79"/>
    </w:p>
    <w:p w14:paraId="76973102" w14:textId="77777777" w:rsidR="0038749C" w:rsidRDefault="00FB6F26">
      <w:pPr>
        <w:pStyle w:val="2"/>
        <w:widowControl w:val="0"/>
      </w:pPr>
      <w:bookmarkStart w:id="80" w:name="_Toc92297946"/>
      <w:r>
        <w:t>房间类型</w:t>
      </w:r>
      <w:bookmarkEnd w:id="80"/>
    </w:p>
    <w:p w14:paraId="21400E51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81" w:name="_Toc92297947"/>
      <w:r>
        <w:rPr>
          <w:color w:val="000000"/>
        </w:rPr>
        <w:t>房间表</w:t>
      </w:r>
      <w:bookmarkEnd w:id="81"/>
    </w:p>
    <w:p w14:paraId="3172052E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E3D81AF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82" w:name="_Toc92297948"/>
      <w:r>
        <w:rPr>
          <w:color w:val="000000"/>
        </w:rPr>
        <w:t>作息时间表</w:t>
      </w:r>
      <w:bookmarkEnd w:id="82"/>
    </w:p>
    <w:p w14:paraId="18A51DD3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175D5E3" w14:textId="77777777" w:rsidR="0038749C" w:rsidRDefault="00FB6F26">
      <w:pPr>
        <w:pStyle w:val="2"/>
        <w:widowControl w:val="0"/>
      </w:pPr>
      <w:bookmarkStart w:id="83" w:name="_Toc92297949"/>
      <w:r>
        <w:t>系统类型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8749C" w14:paraId="0484012F" w14:textId="77777777">
        <w:tc>
          <w:tcPr>
            <w:tcW w:w="1131" w:type="dxa"/>
            <w:shd w:val="clear" w:color="auto" w:fill="E6E6E6"/>
            <w:vAlign w:val="center"/>
          </w:tcPr>
          <w:p w14:paraId="709B1BB6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9830271" w14:textId="77777777" w:rsidR="0038749C" w:rsidRDefault="00FB6F2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15D21" w14:textId="77777777" w:rsidR="0038749C" w:rsidRDefault="00FB6F2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5E77AF" w14:textId="77777777" w:rsidR="0038749C" w:rsidRDefault="00FB6F2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8222D00" w14:textId="77777777" w:rsidR="0038749C" w:rsidRDefault="00FB6F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2251ADB" w14:textId="77777777" w:rsidR="0038749C" w:rsidRDefault="00FB6F26">
            <w:pPr>
              <w:jc w:val="center"/>
            </w:pPr>
            <w:r>
              <w:t>包含的房间</w:t>
            </w:r>
          </w:p>
        </w:tc>
      </w:tr>
      <w:tr w:rsidR="0038749C" w14:paraId="384BE1A1" w14:textId="77777777">
        <w:tc>
          <w:tcPr>
            <w:tcW w:w="1131" w:type="dxa"/>
            <w:vAlign w:val="center"/>
          </w:tcPr>
          <w:p w14:paraId="572E0871" w14:textId="77777777" w:rsidR="0038749C" w:rsidRDefault="00FB6F26">
            <w:r>
              <w:t>默认</w:t>
            </w:r>
          </w:p>
        </w:tc>
        <w:tc>
          <w:tcPr>
            <w:tcW w:w="1924" w:type="dxa"/>
            <w:vAlign w:val="center"/>
          </w:tcPr>
          <w:p w14:paraId="1C06C2E0" w14:textId="77777777" w:rsidR="0038749C" w:rsidRDefault="00FB6F2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A6ECD76" w14:textId="77777777" w:rsidR="0038749C" w:rsidRDefault="00FB6F26">
            <w:r>
              <w:t>－</w:t>
            </w:r>
          </w:p>
        </w:tc>
        <w:tc>
          <w:tcPr>
            <w:tcW w:w="848" w:type="dxa"/>
            <w:vAlign w:val="center"/>
          </w:tcPr>
          <w:p w14:paraId="17CD09A7" w14:textId="77777777" w:rsidR="0038749C" w:rsidRDefault="00FB6F26">
            <w:r>
              <w:t>－</w:t>
            </w:r>
          </w:p>
        </w:tc>
        <w:tc>
          <w:tcPr>
            <w:tcW w:w="905" w:type="dxa"/>
            <w:vAlign w:val="center"/>
          </w:tcPr>
          <w:p w14:paraId="2FF800B8" w14:textId="77777777" w:rsidR="0038749C" w:rsidRDefault="00FB6F26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8405D65" w14:textId="77777777" w:rsidR="0038749C" w:rsidRDefault="00FB6F26">
            <w:r>
              <w:t>同设计建筑</w:t>
            </w:r>
          </w:p>
        </w:tc>
      </w:tr>
      <w:tr w:rsidR="0038749C" w14:paraId="5A1587AC" w14:textId="77777777">
        <w:tc>
          <w:tcPr>
            <w:tcW w:w="1131" w:type="dxa"/>
            <w:vAlign w:val="center"/>
          </w:tcPr>
          <w:p w14:paraId="521BB395" w14:textId="77777777" w:rsidR="0038749C" w:rsidRDefault="00FB6F26">
            <w:r>
              <w:t>Sys0</w:t>
            </w:r>
          </w:p>
        </w:tc>
        <w:tc>
          <w:tcPr>
            <w:tcW w:w="1924" w:type="dxa"/>
            <w:vAlign w:val="center"/>
          </w:tcPr>
          <w:p w14:paraId="0BC529A8" w14:textId="77777777" w:rsidR="0038749C" w:rsidRDefault="00FB6F26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25DBD34C" w14:textId="77777777" w:rsidR="0038749C" w:rsidRDefault="00FB6F26">
            <w:r>
              <w:t>2.80</w:t>
            </w:r>
          </w:p>
        </w:tc>
        <w:tc>
          <w:tcPr>
            <w:tcW w:w="848" w:type="dxa"/>
            <w:vAlign w:val="center"/>
          </w:tcPr>
          <w:p w14:paraId="7D45C619" w14:textId="77777777" w:rsidR="0038749C" w:rsidRDefault="00FB6F26">
            <w:r>
              <w:t>2.74</w:t>
            </w:r>
          </w:p>
        </w:tc>
        <w:tc>
          <w:tcPr>
            <w:tcW w:w="905" w:type="dxa"/>
            <w:vAlign w:val="center"/>
          </w:tcPr>
          <w:p w14:paraId="78CDB5D3" w14:textId="77777777" w:rsidR="0038749C" w:rsidRDefault="00FB6F26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6C54C87" w14:textId="77777777" w:rsidR="0038749C" w:rsidRDefault="00FB6F26">
            <w:r>
              <w:t>同设计建筑</w:t>
            </w:r>
          </w:p>
        </w:tc>
      </w:tr>
    </w:tbl>
    <w:p w14:paraId="0702A6E8" w14:textId="77777777" w:rsidR="0038749C" w:rsidRDefault="00FB6F26">
      <w:pPr>
        <w:pStyle w:val="2"/>
        <w:widowControl w:val="0"/>
      </w:pPr>
      <w:bookmarkStart w:id="84" w:name="_Toc92297950"/>
      <w:r>
        <w:t>制冷系统</w:t>
      </w:r>
      <w:bookmarkEnd w:id="84"/>
    </w:p>
    <w:p w14:paraId="0BC9C875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85" w:name="_Toc92297951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85"/>
    </w:p>
    <w:p w14:paraId="571BF07E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38749C" w14:paraId="267E195E" w14:textId="77777777">
        <w:tc>
          <w:tcPr>
            <w:tcW w:w="1115" w:type="dxa"/>
            <w:shd w:val="clear" w:color="auto" w:fill="E6E6E6"/>
            <w:vAlign w:val="center"/>
          </w:tcPr>
          <w:p w14:paraId="65E5F042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413EEFB0" w14:textId="77777777" w:rsidR="0038749C" w:rsidRDefault="00FB6F2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38749C" w14:paraId="16B8958E" w14:textId="77777777">
        <w:tc>
          <w:tcPr>
            <w:tcW w:w="1115" w:type="dxa"/>
            <w:shd w:val="clear" w:color="auto" w:fill="E6E6E6"/>
            <w:vAlign w:val="center"/>
          </w:tcPr>
          <w:p w14:paraId="4E9FEA3D" w14:textId="77777777" w:rsidR="0038749C" w:rsidRDefault="00FB6F26">
            <w:r>
              <w:lastRenderedPageBreak/>
              <w:t>Sys0</w:t>
            </w:r>
          </w:p>
        </w:tc>
        <w:tc>
          <w:tcPr>
            <w:tcW w:w="8212" w:type="dxa"/>
            <w:vAlign w:val="center"/>
          </w:tcPr>
          <w:p w14:paraId="67E9FDC0" w14:textId="77777777" w:rsidR="0038749C" w:rsidRDefault="00FB6F26">
            <w:r>
              <w:rPr>
                <w:noProof/>
              </w:rPr>
              <w:drawing>
                <wp:inline distT="0" distB="0" distL="0" distR="0" wp14:anchorId="11B2C962" wp14:editId="12E4799D">
                  <wp:extent cx="5677496" cy="3200736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E2427" w14:textId="77777777" w:rsidR="0038749C" w:rsidRDefault="0038749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8749C" w14:paraId="4A4BE9CA" w14:textId="77777777">
        <w:tc>
          <w:tcPr>
            <w:tcW w:w="2196" w:type="dxa"/>
            <w:shd w:val="clear" w:color="auto" w:fill="E6E6E6"/>
            <w:vAlign w:val="center"/>
          </w:tcPr>
          <w:p w14:paraId="4ACDD584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58511A1" w14:textId="77777777" w:rsidR="0038749C" w:rsidRDefault="00FB6F26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D021DCF" w14:textId="77777777" w:rsidR="0038749C" w:rsidRDefault="00FB6F2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53E839E" w14:textId="77777777" w:rsidR="0038749C" w:rsidRDefault="00FB6F2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8749C" w14:paraId="1EDFCCF9" w14:textId="77777777">
        <w:tc>
          <w:tcPr>
            <w:tcW w:w="2196" w:type="dxa"/>
            <w:shd w:val="clear" w:color="auto" w:fill="E6E6E6"/>
            <w:vAlign w:val="center"/>
          </w:tcPr>
          <w:p w14:paraId="5D54B65C" w14:textId="77777777" w:rsidR="0038749C" w:rsidRDefault="00FB6F26">
            <w:r>
              <w:t>Sys0</w:t>
            </w:r>
          </w:p>
        </w:tc>
        <w:tc>
          <w:tcPr>
            <w:tcW w:w="2190" w:type="dxa"/>
            <w:vAlign w:val="center"/>
          </w:tcPr>
          <w:p w14:paraId="15E4C84F" w14:textId="77777777" w:rsidR="0038749C" w:rsidRDefault="00FB6F26">
            <w:r>
              <w:t>2.80</w:t>
            </w:r>
          </w:p>
        </w:tc>
        <w:tc>
          <w:tcPr>
            <w:tcW w:w="2473" w:type="dxa"/>
            <w:vAlign w:val="center"/>
          </w:tcPr>
          <w:p w14:paraId="04E52CDC" w14:textId="77777777" w:rsidR="0038749C" w:rsidRDefault="00FB6F26">
            <w:r>
              <w:t>605911</w:t>
            </w:r>
          </w:p>
        </w:tc>
        <w:tc>
          <w:tcPr>
            <w:tcW w:w="2473" w:type="dxa"/>
            <w:vAlign w:val="center"/>
          </w:tcPr>
          <w:p w14:paraId="66F6A333" w14:textId="77777777" w:rsidR="0038749C" w:rsidRDefault="00FB6F26">
            <w:r>
              <w:t>189337</w:t>
            </w:r>
          </w:p>
        </w:tc>
      </w:tr>
    </w:tbl>
    <w:p w14:paraId="0AC72016" w14:textId="77777777" w:rsidR="0038749C" w:rsidRDefault="0038749C"/>
    <w:p w14:paraId="1426A53E" w14:textId="77777777" w:rsidR="0038749C" w:rsidRDefault="00FB6F26">
      <w:pPr>
        <w:pStyle w:val="2"/>
        <w:widowControl w:val="0"/>
      </w:pPr>
      <w:bookmarkStart w:id="86" w:name="_Toc92297952"/>
      <w:r>
        <w:t>供暖系统</w:t>
      </w:r>
      <w:bookmarkEnd w:id="86"/>
    </w:p>
    <w:p w14:paraId="299DE64F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87" w:name="_Toc92297953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  <w:bookmarkEnd w:id="87"/>
    </w:p>
    <w:p w14:paraId="299933AD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38749C" w14:paraId="048BD6E6" w14:textId="77777777">
        <w:tc>
          <w:tcPr>
            <w:tcW w:w="1115" w:type="dxa"/>
            <w:shd w:val="clear" w:color="auto" w:fill="E6E6E6"/>
            <w:vAlign w:val="center"/>
          </w:tcPr>
          <w:p w14:paraId="7560388E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07668F15" w14:textId="77777777" w:rsidR="0038749C" w:rsidRDefault="00FB6F2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38749C" w14:paraId="7D8B6D53" w14:textId="77777777">
        <w:tc>
          <w:tcPr>
            <w:tcW w:w="1115" w:type="dxa"/>
            <w:shd w:val="clear" w:color="auto" w:fill="E6E6E6"/>
            <w:vAlign w:val="center"/>
          </w:tcPr>
          <w:p w14:paraId="03BFE6DD" w14:textId="77777777" w:rsidR="0038749C" w:rsidRDefault="00FB6F26">
            <w:r>
              <w:t>Sys0</w:t>
            </w:r>
          </w:p>
        </w:tc>
        <w:tc>
          <w:tcPr>
            <w:tcW w:w="8212" w:type="dxa"/>
            <w:vAlign w:val="center"/>
          </w:tcPr>
          <w:p w14:paraId="74084D53" w14:textId="77777777" w:rsidR="0038749C" w:rsidRDefault="00FB6F26">
            <w:r>
              <w:rPr>
                <w:noProof/>
              </w:rPr>
              <w:drawing>
                <wp:inline distT="0" distB="0" distL="0" distR="0" wp14:anchorId="621A3AAC" wp14:editId="2349D2FF">
                  <wp:extent cx="5677496" cy="3200736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DF2E0" w14:textId="77777777" w:rsidR="0038749C" w:rsidRDefault="0038749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8749C" w14:paraId="7640C18E" w14:textId="77777777">
        <w:tc>
          <w:tcPr>
            <w:tcW w:w="2196" w:type="dxa"/>
            <w:shd w:val="clear" w:color="auto" w:fill="E6E6E6"/>
            <w:vAlign w:val="center"/>
          </w:tcPr>
          <w:p w14:paraId="0B8B609B" w14:textId="77777777" w:rsidR="0038749C" w:rsidRDefault="00FB6F26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D05DCFE" w14:textId="77777777" w:rsidR="0038749C" w:rsidRDefault="00FB6F26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4FBEF70" w14:textId="77777777" w:rsidR="0038749C" w:rsidRDefault="00FB6F2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1D7C92" w14:textId="77777777" w:rsidR="0038749C" w:rsidRDefault="00FB6F2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8749C" w14:paraId="263F1127" w14:textId="77777777">
        <w:tc>
          <w:tcPr>
            <w:tcW w:w="2196" w:type="dxa"/>
            <w:shd w:val="clear" w:color="auto" w:fill="E6E6E6"/>
            <w:vAlign w:val="center"/>
          </w:tcPr>
          <w:p w14:paraId="2D4E6098" w14:textId="77777777" w:rsidR="0038749C" w:rsidRDefault="00FB6F26">
            <w:r>
              <w:t>Sys0</w:t>
            </w:r>
          </w:p>
        </w:tc>
        <w:tc>
          <w:tcPr>
            <w:tcW w:w="2190" w:type="dxa"/>
            <w:vAlign w:val="center"/>
          </w:tcPr>
          <w:p w14:paraId="32DC725F" w14:textId="77777777" w:rsidR="0038749C" w:rsidRDefault="00FB6F26">
            <w:r>
              <w:t>2.74</w:t>
            </w:r>
          </w:p>
        </w:tc>
        <w:tc>
          <w:tcPr>
            <w:tcW w:w="2473" w:type="dxa"/>
            <w:vAlign w:val="center"/>
          </w:tcPr>
          <w:p w14:paraId="4E1C8778" w14:textId="77777777" w:rsidR="0038749C" w:rsidRDefault="00FB6F26">
            <w:r>
              <w:t>221199</w:t>
            </w:r>
          </w:p>
        </w:tc>
        <w:tc>
          <w:tcPr>
            <w:tcW w:w="2473" w:type="dxa"/>
            <w:vAlign w:val="center"/>
          </w:tcPr>
          <w:p w14:paraId="3785E215" w14:textId="77777777" w:rsidR="0038749C" w:rsidRDefault="00FB6F26">
            <w:r>
              <w:t>79039</w:t>
            </w:r>
          </w:p>
        </w:tc>
      </w:tr>
    </w:tbl>
    <w:p w14:paraId="5C81D09F" w14:textId="77777777" w:rsidR="0038749C" w:rsidRDefault="0038749C"/>
    <w:p w14:paraId="7B2D3A3A" w14:textId="77777777" w:rsidR="0038749C" w:rsidRDefault="00FB6F26">
      <w:pPr>
        <w:pStyle w:val="2"/>
        <w:widowControl w:val="0"/>
      </w:pPr>
      <w:bookmarkStart w:id="88" w:name="_Toc92297954"/>
      <w:r>
        <w:t>空调风机</w:t>
      </w:r>
      <w:bookmarkEnd w:id="88"/>
    </w:p>
    <w:p w14:paraId="111FB471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89" w:name="_Toc92297955"/>
      <w:r>
        <w:rPr>
          <w:color w:val="000000"/>
        </w:rPr>
        <w:t>独立新排风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8749C" w14:paraId="580F1DBB" w14:textId="77777777">
        <w:tc>
          <w:tcPr>
            <w:tcW w:w="1635" w:type="dxa"/>
            <w:shd w:val="clear" w:color="auto" w:fill="E6E6E6"/>
            <w:vAlign w:val="center"/>
          </w:tcPr>
          <w:p w14:paraId="0859FFC9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B6865A" w14:textId="77777777" w:rsidR="0038749C" w:rsidRDefault="00FB6F2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84D1DB7" w14:textId="77777777" w:rsidR="0038749C" w:rsidRDefault="00FB6F2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179A210" w14:textId="77777777" w:rsidR="0038749C" w:rsidRDefault="00FB6F2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24B1C94" w14:textId="77777777" w:rsidR="0038749C" w:rsidRDefault="00FB6F2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694084B" w14:textId="77777777" w:rsidR="0038749C" w:rsidRDefault="00FB6F2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8749C" w14:paraId="343A79F7" w14:textId="77777777">
        <w:tc>
          <w:tcPr>
            <w:tcW w:w="1635" w:type="dxa"/>
            <w:vAlign w:val="center"/>
          </w:tcPr>
          <w:p w14:paraId="56F46BC5" w14:textId="77777777" w:rsidR="0038749C" w:rsidRDefault="00FB6F26">
            <w:r>
              <w:t>默认</w:t>
            </w:r>
          </w:p>
        </w:tc>
        <w:tc>
          <w:tcPr>
            <w:tcW w:w="1415" w:type="dxa"/>
            <w:vAlign w:val="center"/>
          </w:tcPr>
          <w:p w14:paraId="79D7406D" w14:textId="77777777" w:rsidR="0038749C" w:rsidRDefault="00FB6F26">
            <w:r>
              <w:t>0</w:t>
            </w:r>
          </w:p>
        </w:tc>
        <w:tc>
          <w:tcPr>
            <w:tcW w:w="1794" w:type="dxa"/>
            <w:vAlign w:val="center"/>
          </w:tcPr>
          <w:p w14:paraId="51CF89F6" w14:textId="77777777" w:rsidR="0038749C" w:rsidRDefault="00FB6F26">
            <w:r>
              <w:t>0.24</w:t>
            </w:r>
          </w:p>
        </w:tc>
        <w:tc>
          <w:tcPr>
            <w:tcW w:w="1522" w:type="dxa"/>
            <w:vAlign w:val="center"/>
          </w:tcPr>
          <w:p w14:paraId="21EC7FA8" w14:textId="77777777" w:rsidR="0038749C" w:rsidRDefault="00FB6F26">
            <w:r>
              <w:t>0</w:t>
            </w:r>
          </w:p>
        </w:tc>
        <w:tc>
          <w:tcPr>
            <w:tcW w:w="1431" w:type="dxa"/>
            <w:vAlign w:val="center"/>
          </w:tcPr>
          <w:p w14:paraId="08EA08FB" w14:textId="77777777" w:rsidR="0038749C" w:rsidRDefault="00FB6F26">
            <w:r>
              <w:t>0</w:t>
            </w:r>
          </w:p>
        </w:tc>
        <w:tc>
          <w:tcPr>
            <w:tcW w:w="1533" w:type="dxa"/>
            <w:vAlign w:val="center"/>
          </w:tcPr>
          <w:p w14:paraId="15673A76" w14:textId="77777777" w:rsidR="0038749C" w:rsidRDefault="00FB6F26">
            <w:r>
              <w:t>0</w:t>
            </w:r>
          </w:p>
        </w:tc>
      </w:tr>
      <w:tr w:rsidR="0038749C" w14:paraId="71AD0227" w14:textId="77777777">
        <w:tc>
          <w:tcPr>
            <w:tcW w:w="1635" w:type="dxa"/>
            <w:vAlign w:val="center"/>
          </w:tcPr>
          <w:p w14:paraId="4265BBF1" w14:textId="77777777" w:rsidR="0038749C" w:rsidRDefault="00FB6F26">
            <w:r>
              <w:t>Sys0</w:t>
            </w:r>
          </w:p>
        </w:tc>
        <w:tc>
          <w:tcPr>
            <w:tcW w:w="1415" w:type="dxa"/>
            <w:vAlign w:val="center"/>
          </w:tcPr>
          <w:p w14:paraId="53E7E3C4" w14:textId="77777777" w:rsidR="0038749C" w:rsidRDefault="00FB6F26">
            <w:r>
              <w:t>8988</w:t>
            </w:r>
          </w:p>
        </w:tc>
        <w:tc>
          <w:tcPr>
            <w:tcW w:w="1794" w:type="dxa"/>
            <w:vAlign w:val="center"/>
          </w:tcPr>
          <w:p w14:paraId="0219C088" w14:textId="77777777" w:rsidR="0038749C" w:rsidRDefault="00FB6F26">
            <w:r>
              <w:t>0.24</w:t>
            </w:r>
          </w:p>
        </w:tc>
        <w:tc>
          <w:tcPr>
            <w:tcW w:w="1522" w:type="dxa"/>
            <w:vAlign w:val="center"/>
          </w:tcPr>
          <w:p w14:paraId="30FBCB38" w14:textId="77777777" w:rsidR="0038749C" w:rsidRDefault="00FB6F26">
            <w:r>
              <w:t>2157</w:t>
            </w:r>
          </w:p>
        </w:tc>
        <w:tc>
          <w:tcPr>
            <w:tcW w:w="1431" w:type="dxa"/>
            <w:vAlign w:val="center"/>
          </w:tcPr>
          <w:p w14:paraId="46AFE475" w14:textId="77777777" w:rsidR="0038749C" w:rsidRDefault="00FB6F26">
            <w:r>
              <w:t>5475</w:t>
            </w:r>
          </w:p>
        </w:tc>
        <w:tc>
          <w:tcPr>
            <w:tcW w:w="1533" w:type="dxa"/>
            <w:vAlign w:val="center"/>
          </w:tcPr>
          <w:p w14:paraId="64DC476D" w14:textId="77777777" w:rsidR="0038749C" w:rsidRDefault="00FB6F26">
            <w:r>
              <w:t>11811</w:t>
            </w:r>
          </w:p>
        </w:tc>
      </w:tr>
      <w:tr w:rsidR="0038749C" w14:paraId="303CC48B" w14:textId="77777777">
        <w:tc>
          <w:tcPr>
            <w:tcW w:w="7797" w:type="dxa"/>
            <w:gridSpan w:val="5"/>
            <w:vAlign w:val="center"/>
          </w:tcPr>
          <w:p w14:paraId="15387F0B" w14:textId="77777777" w:rsidR="0038749C" w:rsidRDefault="00FB6F26">
            <w:r>
              <w:t>合计</w:t>
            </w:r>
          </w:p>
        </w:tc>
        <w:tc>
          <w:tcPr>
            <w:tcW w:w="1533" w:type="dxa"/>
            <w:vAlign w:val="center"/>
          </w:tcPr>
          <w:p w14:paraId="336E79A0" w14:textId="77777777" w:rsidR="0038749C" w:rsidRDefault="00FB6F26">
            <w:r>
              <w:t>11811</w:t>
            </w:r>
          </w:p>
        </w:tc>
      </w:tr>
    </w:tbl>
    <w:p w14:paraId="264CE509" w14:textId="77777777" w:rsidR="0038749C" w:rsidRDefault="0038749C"/>
    <w:p w14:paraId="6EFB4A41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90" w:name="_Toc92297956"/>
      <w:r>
        <w:rPr>
          <w:color w:val="000000"/>
        </w:rPr>
        <w:t>风机盘管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8749C" w14:paraId="3DEC7110" w14:textId="77777777">
        <w:tc>
          <w:tcPr>
            <w:tcW w:w="1964" w:type="dxa"/>
            <w:shd w:val="clear" w:color="auto" w:fill="E6E6E6"/>
            <w:vAlign w:val="center"/>
          </w:tcPr>
          <w:p w14:paraId="395CA476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21E1EA8" w14:textId="77777777" w:rsidR="0038749C" w:rsidRDefault="00FB6F2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88ADA10" w14:textId="77777777" w:rsidR="0038749C" w:rsidRDefault="00FB6F2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DC7926" w14:textId="77777777" w:rsidR="0038749C" w:rsidRDefault="00FB6F2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2205868" w14:textId="77777777" w:rsidR="0038749C" w:rsidRDefault="00FB6F26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8749C" w14:paraId="69EBEA3B" w14:textId="77777777">
        <w:tc>
          <w:tcPr>
            <w:tcW w:w="1964" w:type="dxa"/>
            <w:vAlign w:val="center"/>
          </w:tcPr>
          <w:p w14:paraId="32BA4024" w14:textId="77777777" w:rsidR="0038749C" w:rsidRDefault="00FB6F26">
            <w:r>
              <w:t>默认</w:t>
            </w:r>
          </w:p>
        </w:tc>
        <w:tc>
          <w:tcPr>
            <w:tcW w:w="1980" w:type="dxa"/>
            <w:vAlign w:val="center"/>
          </w:tcPr>
          <w:p w14:paraId="2E3B69F0" w14:textId="77777777" w:rsidR="0038749C" w:rsidRDefault="00FB6F26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85BF341" w14:textId="77777777" w:rsidR="0038749C" w:rsidRDefault="00FB6F26">
            <w:r>
              <w:t>1</w:t>
            </w:r>
          </w:p>
        </w:tc>
        <w:tc>
          <w:tcPr>
            <w:tcW w:w="1556" w:type="dxa"/>
            <w:vAlign w:val="center"/>
          </w:tcPr>
          <w:p w14:paraId="3A8FE100" w14:textId="77777777" w:rsidR="0038749C" w:rsidRDefault="00FB6F26">
            <w:r>
              <w:t>0</w:t>
            </w:r>
          </w:p>
        </w:tc>
        <w:tc>
          <w:tcPr>
            <w:tcW w:w="1975" w:type="dxa"/>
            <w:vAlign w:val="center"/>
          </w:tcPr>
          <w:p w14:paraId="3CB7956A" w14:textId="77777777" w:rsidR="0038749C" w:rsidRDefault="00FB6F26">
            <w:r>
              <w:t>0</w:t>
            </w:r>
          </w:p>
        </w:tc>
      </w:tr>
      <w:tr w:rsidR="0038749C" w14:paraId="0056F938" w14:textId="77777777">
        <w:tc>
          <w:tcPr>
            <w:tcW w:w="7339" w:type="dxa"/>
            <w:gridSpan w:val="4"/>
            <w:vAlign w:val="center"/>
          </w:tcPr>
          <w:p w14:paraId="1A85DAC3" w14:textId="77777777" w:rsidR="0038749C" w:rsidRDefault="00FB6F26">
            <w:r>
              <w:t>合计</w:t>
            </w:r>
          </w:p>
        </w:tc>
        <w:tc>
          <w:tcPr>
            <w:tcW w:w="1975" w:type="dxa"/>
            <w:vAlign w:val="center"/>
          </w:tcPr>
          <w:p w14:paraId="1C2631F3" w14:textId="77777777" w:rsidR="0038749C" w:rsidRDefault="00FB6F26">
            <w:r>
              <w:t>0</w:t>
            </w:r>
          </w:p>
        </w:tc>
      </w:tr>
    </w:tbl>
    <w:p w14:paraId="23A386D4" w14:textId="77777777" w:rsidR="0038749C" w:rsidRDefault="00FB6F26">
      <w:pPr>
        <w:pStyle w:val="3"/>
        <w:widowControl w:val="0"/>
        <w:jc w:val="both"/>
        <w:rPr>
          <w:color w:val="000000"/>
        </w:rPr>
      </w:pPr>
      <w:bookmarkStart w:id="91" w:name="_Toc92297957"/>
      <w:r>
        <w:rPr>
          <w:color w:val="000000"/>
        </w:rPr>
        <w:t>多联机室内机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8749C" w14:paraId="0C75E33F" w14:textId="77777777">
        <w:tc>
          <w:tcPr>
            <w:tcW w:w="1964" w:type="dxa"/>
            <w:shd w:val="clear" w:color="auto" w:fill="E6E6E6"/>
            <w:vAlign w:val="center"/>
          </w:tcPr>
          <w:p w14:paraId="5378304F" w14:textId="77777777" w:rsidR="0038749C" w:rsidRDefault="00FB6F2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4E21EE4" w14:textId="77777777" w:rsidR="0038749C" w:rsidRDefault="00FB6F2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1C7E2A7" w14:textId="77777777" w:rsidR="0038749C" w:rsidRDefault="00FB6F2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4EE1A1" w14:textId="77777777" w:rsidR="0038749C" w:rsidRDefault="00FB6F2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32C9D5" w14:textId="77777777" w:rsidR="0038749C" w:rsidRDefault="00FB6F26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38749C" w14:paraId="3858CF3C" w14:textId="77777777">
        <w:tc>
          <w:tcPr>
            <w:tcW w:w="1964" w:type="dxa"/>
            <w:vAlign w:val="center"/>
          </w:tcPr>
          <w:p w14:paraId="219BACD3" w14:textId="77777777" w:rsidR="0038749C" w:rsidRDefault="00FB6F26">
            <w:r>
              <w:t>Sys0</w:t>
            </w:r>
          </w:p>
        </w:tc>
        <w:tc>
          <w:tcPr>
            <w:tcW w:w="1980" w:type="dxa"/>
            <w:vAlign w:val="center"/>
          </w:tcPr>
          <w:p w14:paraId="6C41D252" w14:textId="77777777" w:rsidR="0038749C" w:rsidRDefault="00FB6F26">
            <w:pPr>
              <w:jc w:val="center"/>
            </w:pPr>
            <w:r>
              <w:t>44105.7</w:t>
            </w:r>
          </w:p>
        </w:tc>
        <w:tc>
          <w:tcPr>
            <w:tcW w:w="1839" w:type="dxa"/>
            <w:vAlign w:val="center"/>
          </w:tcPr>
          <w:p w14:paraId="342E926B" w14:textId="77777777" w:rsidR="0038749C" w:rsidRDefault="00FB6F26">
            <w:r>
              <w:t>0.85</w:t>
            </w:r>
          </w:p>
        </w:tc>
        <w:tc>
          <w:tcPr>
            <w:tcW w:w="1556" w:type="dxa"/>
            <w:vAlign w:val="center"/>
          </w:tcPr>
          <w:p w14:paraId="79B3EBCF" w14:textId="77777777" w:rsidR="0038749C" w:rsidRDefault="00FB6F26">
            <w:r>
              <w:t>3977</w:t>
            </w:r>
          </w:p>
        </w:tc>
        <w:tc>
          <w:tcPr>
            <w:tcW w:w="1975" w:type="dxa"/>
            <w:vAlign w:val="center"/>
          </w:tcPr>
          <w:p w14:paraId="066A5558" w14:textId="77777777" w:rsidR="0038749C" w:rsidRDefault="00FB6F26">
            <w:r>
              <w:t>149134</w:t>
            </w:r>
          </w:p>
        </w:tc>
      </w:tr>
      <w:tr w:rsidR="0038749C" w14:paraId="66453F06" w14:textId="77777777">
        <w:tc>
          <w:tcPr>
            <w:tcW w:w="7339" w:type="dxa"/>
            <w:gridSpan w:val="4"/>
            <w:vAlign w:val="center"/>
          </w:tcPr>
          <w:p w14:paraId="42130877" w14:textId="77777777" w:rsidR="0038749C" w:rsidRDefault="00FB6F26">
            <w:r>
              <w:t>合计</w:t>
            </w:r>
          </w:p>
        </w:tc>
        <w:tc>
          <w:tcPr>
            <w:tcW w:w="1975" w:type="dxa"/>
            <w:vAlign w:val="center"/>
          </w:tcPr>
          <w:p w14:paraId="6F3884A2" w14:textId="77777777" w:rsidR="0038749C" w:rsidRDefault="00FB6F26">
            <w:r>
              <w:t>149134</w:t>
            </w:r>
          </w:p>
        </w:tc>
      </w:tr>
    </w:tbl>
    <w:p w14:paraId="098FB2E8" w14:textId="77777777" w:rsidR="0038749C" w:rsidRDefault="00FB6F26">
      <w:pPr>
        <w:pStyle w:val="2"/>
        <w:widowControl w:val="0"/>
      </w:pPr>
      <w:bookmarkStart w:id="92" w:name="_Toc92297958"/>
      <w: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8749C" w14:paraId="6A16247A" w14:textId="77777777">
        <w:tc>
          <w:tcPr>
            <w:tcW w:w="3135" w:type="dxa"/>
            <w:shd w:val="clear" w:color="auto" w:fill="E6E6E6"/>
            <w:vAlign w:val="center"/>
          </w:tcPr>
          <w:p w14:paraId="68CF2D12" w14:textId="77777777" w:rsidR="0038749C" w:rsidRDefault="00FB6F2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00ED9E" w14:textId="77777777" w:rsidR="0038749C" w:rsidRDefault="00FB6F2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A8BDB0" w14:textId="77777777" w:rsidR="0038749C" w:rsidRDefault="00FB6F2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81C303" w14:textId="77777777" w:rsidR="0038749C" w:rsidRDefault="00FB6F2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22F4CD" w14:textId="77777777" w:rsidR="0038749C" w:rsidRDefault="00FB6F2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8749C" w14:paraId="21B10194" w14:textId="77777777">
        <w:tc>
          <w:tcPr>
            <w:tcW w:w="3135" w:type="dxa"/>
            <w:vAlign w:val="center"/>
          </w:tcPr>
          <w:p w14:paraId="6E824B83" w14:textId="77777777" w:rsidR="0038749C" w:rsidRDefault="00FB6F2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797CFB6" w14:textId="77777777" w:rsidR="0038749C" w:rsidRDefault="00FB6F26">
            <w:r>
              <w:t>18.79</w:t>
            </w:r>
          </w:p>
        </w:tc>
        <w:tc>
          <w:tcPr>
            <w:tcW w:w="1131" w:type="dxa"/>
            <w:vAlign w:val="center"/>
          </w:tcPr>
          <w:p w14:paraId="36083AFB" w14:textId="77777777" w:rsidR="0038749C" w:rsidRDefault="00FB6F26">
            <w:r>
              <w:t>51</w:t>
            </w:r>
          </w:p>
        </w:tc>
        <w:tc>
          <w:tcPr>
            <w:tcW w:w="1522" w:type="dxa"/>
            <w:vAlign w:val="center"/>
          </w:tcPr>
          <w:p w14:paraId="74CB7C0F" w14:textId="77777777" w:rsidR="0038749C" w:rsidRDefault="00FB6F26">
            <w:r>
              <w:t>3816</w:t>
            </w:r>
          </w:p>
        </w:tc>
        <w:tc>
          <w:tcPr>
            <w:tcW w:w="1862" w:type="dxa"/>
            <w:vAlign w:val="center"/>
          </w:tcPr>
          <w:p w14:paraId="3D63333A" w14:textId="77777777" w:rsidR="0038749C" w:rsidRDefault="00FB6F26">
            <w:r>
              <w:t>71697</w:t>
            </w:r>
          </w:p>
        </w:tc>
      </w:tr>
      <w:tr w:rsidR="0038749C" w14:paraId="7F0C7653" w14:textId="77777777">
        <w:tc>
          <w:tcPr>
            <w:tcW w:w="3135" w:type="dxa"/>
            <w:vAlign w:val="center"/>
          </w:tcPr>
          <w:p w14:paraId="1E964583" w14:textId="77777777" w:rsidR="0038749C" w:rsidRDefault="00FB6F2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5F575A8" w14:textId="77777777" w:rsidR="0038749C" w:rsidRDefault="00FB6F26">
            <w:r>
              <w:t>10.88</w:t>
            </w:r>
          </w:p>
        </w:tc>
        <w:tc>
          <w:tcPr>
            <w:tcW w:w="1131" w:type="dxa"/>
            <w:vAlign w:val="center"/>
          </w:tcPr>
          <w:p w14:paraId="34AF50F3" w14:textId="77777777" w:rsidR="0038749C" w:rsidRDefault="00FB6F26">
            <w:r>
              <w:t>19</w:t>
            </w:r>
          </w:p>
        </w:tc>
        <w:tc>
          <w:tcPr>
            <w:tcW w:w="1522" w:type="dxa"/>
            <w:vAlign w:val="center"/>
          </w:tcPr>
          <w:p w14:paraId="44C1467B" w14:textId="77777777" w:rsidR="0038749C" w:rsidRDefault="00FB6F26">
            <w:r>
              <w:t>2689</w:t>
            </w:r>
          </w:p>
        </w:tc>
        <w:tc>
          <w:tcPr>
            <w:tcW w:w="1862" w:type="dxa"/>
            <w:vAlign w:val="center"/>
          </w:tcPr>
          <w:p w14:paraId="45B9AC1C" w14:textId="77777777" w:rsidR="0038749C" w:rsidRDefault="00FB6F26">
            <w:r>
              <w:t>29251</w:t>
            </w:r>
          </w:p>
        </w:tc>
      </w:tr>
      <w:tr w:rsidR="0038749C" w14:paraId="4FD30B8C" w14:textId="77777777">
        <w:tc>
          <w:tcPr>
            <w:tcW w:w="7485" w:type="dxa"/>
            <w:gridSpan w:val="4"/>
            <w:vAlign w:val="center"/>
          </w:tcPr>
          <w:p w14:paraId="1C244B49" w14:textId="77777777" w:rsidR="0038749C" w:rsidRDefault="00FB6F26">
            <w:r>
              <w:t>总计</w:t>
            </w:r>
          </w:p>
        </w:tc>
        <w:tc>
          <w:tcPr>
            <w:tcW w:w="1862" w:type="dxa"/>
            <w:vAlign w:val="center"/>
          </w:tcPr>
          <w:p w14:paraId="3768F02F" w14:textId="77777777" w:rsidR="0038749C" w:rsidRDefault="00FB6F26">
            <w:r>
              <w:t>100948</w:t>
            </w:r>
          </w:p>
        </w:tc>
      </w:tr>
    </w:tbl>
    <w:p w14:paraId="6E6ED6D8" w14:textId="77777777" w:rsidR="0038749C" w:rsidRDefault="00FB6F26">
      <w:pPr>
        <w:pStyle w:val="2"/>
        <w:widowControl w:val="0"/>
      </w:pPr>
      <w:bookmarkStart w:id="93" w:name="_Toc92297959"/>
      <w:r>
        <w:t>负荷分项统计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8749C" w14:paraId="2D21F3B6" w14:textId="77777777">
        <w:tc>
          <w:tcPr>
            <w:tcW w:w="1964" w:type="dxa"/>
            <w:shd w:val="clear" w:color="auto" w:fill="E6E6E6"/>
            <w:vAlign w:val="center"/>
          </w:tcPr>
          <w:p w14:paraId="2D350645" w14:textId="77777777" w:rsidR="0038749C" w:rsidRDefault="00FB6F26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3E4AD3" w14:textId="77777777" w:rsidR="0038749C" w:rsidRDefault="00FB6F26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C95E9C" w14:textId="77777777" w:rsidR="0038749C" w:rsidRDefault="00FB6F26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3F7E56" w14:textId="77777777" w:rsidR="0038749C" w:rsidRDefault="00FB6F26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E5FDE" w14:textId="77777777" w:rsidR="0038749C" w:rsidRDefault="00FB6F26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108B15" w14:textId="77777777" w:rsidR="0038749C" w:rsidRDefault="00FB6F26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FB490C0" w14:textId="77777777" w:rsidR="0038749C" w:rsidRDefault="00FB6F26">
            <w:pPr>
              <w:jc w:val="center"/>
            </w:pPr>
            <w:r>
              <w:t>合计</w:t>
            </w:r>
          </w:p>
        </w:tc>
      </w:tr>
      <w:tr w:rsidR="0038749C" w14:paraId="37DD4391" w14:textId="77777777">
        <w:tc>
          <w:tcPr>
            <w:tcW w:w="1964" w:type="dxa"/>
            <w:shd w:val="clear" w:color="auto" w:fill="E6E6E6"/>
            <w:vAlign w:val="center"/>
          </w:tcPr>
          <w:p w14:paraId="0A8F5E6B" w14:textId="77777777" w:rsidR="0038749C" w:rsidRDefault="00FB6F26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925E56B" w14:textId="77777777" w:rsidR="0038749C" w:rsidRDefault="00FB6F26">
            <w:r>
              <w:t>-46.37</w:t>
            </w:r>
          </w:p>
        </w:tc>
        <w:tc>
          <w:tcPr>
            <w:tcW w:w="1273" w:type="dxa"/>
            <w:vAlign w:val="center"/>
          </w:tcPr>
          <w:p w14:paraId="7DDF1CB3" w14:textId="77777777" w:rsidR="0038749C" w:rsidRDefault="00FB6F26">
            <w:r>
              <w:t>19.05</w:t>
            </w:r>
          </w:p>
        </w:tc>
        <w:tc>
          <w:tcPr>
            <w:tcW w:w="1131" w:type="dxa"/>
            <w:vAlign w:val="center"/>
          </w:tcPr>
          <w:p w14:paraId="735CEF44" w14:textId="77777777" w:rsidR="0038749C" w:rsidRDefault="00FB6F26">
            <w:r>
              <w:t>2.99</w:t>
            </w:r>
          </w:p>
        </w:tc>
        <w:tc>
          <w:tcPr>
            <w:tcW w:w="1131" w:type="dxa"/>
            <w:vAlign w:val="center"/>
          </w:tcPr>
          <w:p w14:paraId="4F5407CD" w14:textId="77777777" w:rsidR="0038749C" w:rsidRDefault="00FB6F26">
            <w:r>
              <w:t>-8.90</w:t>
            </w:r>
          </w:p>
        </w:tc>
        <w:tc>
          <w:tcPr>
            <w:tcW w:w="1131" w:type="dxa"/>
            <w:vAlign w:val="center"/>
          </w:tcPr>
          <w:p w14:paraId="65BC264D" w14:textId="77777777" w:rsidR="0038749C" w:rsidRDefault="00FB6F26">
            <w:r>
              <w:t>0.00</w:t>
            </w:r>
          </w:p>
        </w:tc>
        <w:tc>
          <w:tcPr>
            <w:tcW w:w="1415" w:type="dxa"/>
            <w:vAlign w:val="center"/>
          </w:tcPr>
          <w:p w14:paraId="7E164836" w14:textId="77777777" w:rsidR="0038749C" w:rsidRDefault="00FB6F26">
            <w:r>
              <w:t>-33.23</w:t>
            </w:r>
          </w:p>
        </w:tc>
      </w:tr>
      <w:tr w:rsidR="0038749C" w14:paraId="693FA64F" w14:textId="77777777">
        <w:tc>
          <w:tcPr>
            <w:tcW w:w="1964" w:type="dxa"/>
            <w:shd w:val="clear" w:color="auto" w:fill="E6E6E6"/>
            <w:vAlign w:val="center"/>
          </w:tcPr>
          <w:p w14:paraId="3E75E692" w14:textId="77777777" w:rsidR="0038749C" w:rsidRDefault="00FB6F26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C1B4129" w14:textId="77777777" w:rsidR="0038749C" w:rsidRDefault="00FB6F26">
            <w:r>
              <w:t>14.04</w:t>
            </w:r>
          </w:p>
        </w:tc>
        <w:tc>
          <w:tcPr>
            <w:tcW w:w="1273" w:type="dxa"/>
            <w:vAlign w:val="center"/>
          </w:tcPr>
          <w:p w14:paraId="4C9F9EBB" w14:textId="77777777" w:rsidR="0038749C" w:rsidRDefault="00FB6F26">
            <w:r>
              <w:t>33.10</w:t>
            </w:r>
          </w:p>
        </w:tc>
        <w:tc>
          <w:tcPr>
            <w:tcW w:w="1131" w:type="dxa"/>
            <w:vAlign w:val="center"/>
          </w:tcPr>
          <w:p w14:paraId="229947CC" w14:textId="77777777" w:rsidR="0038749C" w:rsidRDefault="00FB6F26">
            <w:r>
              <w:t>4.65</w:t>
            </w:r>
          </w:p>
        </w:tc>
        <w:tc>
          <w:tcPr>
            <w:tcW w:w="1131" w:type="dxa"/>
            <w:vAlign w:val="center"/>
          </w:tcPr>
          <w:p w14:paraId="6D642B1B" w14:textId="77777777" w:rsidR="0038749C" w:rsidRDefault="00FB6F26">
            <w:r>
              <w:t>39.24</w:t>
            </w:r>
          </w:p>
        </w:tc>
        <w:tc>
          <w:tcPr>
            <w:tcW w:w="1131" w:type="dxa"/>
            <w:vAlign w:val="center"/>
          </w:tcPr>
          <w:p w14:paraId="36D6AE62" w14:textId="77777777" w:rsidR="0038749C" w:rsidRDefault="00FB6F26">
            <w:r>
              <w:t>0.00</w:t>
            </w:r>
          </w:p>
        </w:tc>
        <w:tc>
          <w:tcPr>
            <w:tcW w:w="1415" w:type="dxa"/>
            <w:vAlign w:val="center"/>
          </w:tcPr>
          <w:p w14:paraId="64ECBDF1" w14:textId="77777777" w:rsidR="0038749C" w:rsidRDefault="00FB6F26">
            <w:r>
              <w:t>91.03</w:t>
            </w:r>
          </w:p>
        </w:tc>
      </w:tr>
    </w:tbl>
    <w:p w14:paraId="49DC03C8" w14:textId="77777777" w:rsidR="0038749C" w:rsidRDefault="00FB6F26">
      <w:r>
        <w:rPr>
          <w:noProof/>
        </w:rPr>
        <w:lastRenderedPageBreak/>
        <w:drawing>
          <wp:inline distT="0" distB="0" distL="0" distR="0" wp14:anchorId="62303370" wp14:editId="6E322F5E">
            <wp:extent cx="5667375" cy="29813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FCC1" w14:textId="77777777" w:rsidR="0038749C" w:rsidRDefault="0038749C"/>
    <w:p w14:paraId="00B23D93" w14:textId="77777777" w:rsidR="0038749C" w:rsidRDefault="00FB6F26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65027A1" wp14:editId="1C0D1658">
            <wp:extent cx="5667375" cy="29337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0F27D" w14:textId="77777777" w:rsidR="0038749C" w:rsidRDefault="00FB6F26">
      <w:pPr>
        <w:pStyle w:val="2"/>
        <w:widowControl w:val="0"/>
      </w:pPr>
      <w:bookmarkStart w:id="94" w:name="_Toc92297960"/>
      <w:r>
        <w:t>逐月负荷表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8749C" w14:paraId="457157A4" w14:textId="77777777">
        <w:tc>
          <w:tcPr>
            <w:tcW w:w="854" w:type="dxa"/>
            <w:shd w:val="clear" w:color="auto" w:fill="E6E6E6"/>
            <w:vAlign w:val="center"/>
          </w:tcPr>
          <w:p w14:paraId="46938731" w14:textId="77777777" w:rsidR="0038749C" w:rsidRDefault="00FB6F26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B649AE" w14:textId="77777777" w:rsidR="0038749C" w:rsidRDefault="00FB6F26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355AC0" w14:textId="77777777" w:rsidR="0038749C" w:rsidRDefault="00FB6F26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E7369E" w14:textId="77777777" w:rsidR="0038749C" w:rsidRDefault="00FB6F26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270E16" w14:textId="77777777" w:rsidR="0038749C" w:rsidRDefault="00FB6F26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543D2A" w14:textId="77777777" w:rsidR="0038749C" w:rsidRDefault="00FB6F26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1BB31C6" w14:textId="77777777" w:rsidR="0038749C" w:rsidRDefault="00FB6F26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8749C" w14:paraId="0939632E" w14:textId="77777777">
        <w:tc>
          <w:tcPr>
            <w:tcW w:w="854" w:type="dxa"/>
            <w:shd w:val="clear" w:color="auto" w:fill="E6E6E6"/>
            <w:vAlign w:val="center"/>
          </w:tcPr>
          <w:p w14:paraId="283BF8D5" w14:textId="77777777" w:rsidR="0038749C" w:rsidRDefault="00FB6F26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C5DD72" w14:textId="77777777" w:rsidR="0038749C" w:rsidRDefault="00FB6F26">
            <w:pPr>
              <w:jc w:val="right"/>
            </w:pPr>
            <w:r>
              <w:t>68488</w:t>
            </w:r>
          </w:p>
        </w:tc>
        <w:tc>
          <w:tcPr>
            <w:tcW w:w="1188" w:type="dxa"/>
            <w:vAlign w:val="center"/>
          </w:tcPr>
          <w:p w14:paraId="04CD1EA2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1CD384" w14:textId="77777777" w:rsidR="0038749C" w:rsidRDefault="00FB6F26">
            <w:pPr>
              <w:jc w:val="right"/>
            </w:pPr>
            <w:r>
              <w:rPr>
                <w:color w:val="FF0000"/>
              </w:rPr>
              <w:t>514.370</w:t>
            </w:r>
          </w:p>
        </w:tc>
        <w:tc>
          <w:tcPr>
            <w:tcW w:w="1862" w:type="dxa"/>
            <w:vAlign w:val="center"/>
          </w:tcPr>
          <w:p w14:paraId="08EB3E4E" w14:textId="77777777" w:rsidR="0038749C" w:rsidRDefault="00FB6F26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3C1F786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41AA92" w14:textId="77777777" w:rsidR="0038749C" w:rsidRDefault="00FB6F26">
            <w:r>
              <w:t>--</w:t>
            </w:r>
          </w:p>
        </w:tc>
      </w:tr>
      <w:tr w:rsidR="0038749C" w14:paraId="5911027D" w14:textId="77777777">
        <w:tc>
          <w:tcPr>
            <w:tcW w:w="854" w:type="dxa"/>
            <w:shd w:val="clear" w:color="auto" w:fill="E6E6E6"/>
            <w:vAlign w:val="center"/>
          </w:tcPr>
          <w:p w14:paraId="799EA1C5" w14:textId="77777777" w:rsidR="0038749C" w:rsidRDefault="00FB6F26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B0ED07" w14:textId="77777777" w:rsidR="0038749C" w:rsidRDefault="00FB6F26">
            <w:pPr>
              <w:jc w:val="right"/>
            </w:pPr>
            <w:r>
              <w:t>53089</w:t>
            </w:r>
          </w:p>
        </w:tc>
        <w:tc>
          <w:tcPr>
            <w:tcW w:w="1188" w:type="dxa"/>
            <w:vAlign w:val="center"/>
          </w:tcPr>
          <w:p w14:paraId="7F821ACD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4B34F1" w14:textId="77777777" w:rsidR="0038749C" w:rsidRDefault="00FB6F26">
            <w:pPr>
              <w:jc w:val="right"/>
            </w:pPr>
            <w:r>
              <w:t>473.890</w:t>
            </w:r>
          </w:p>
        </w:tc>
        <w:tc>
          <w:tcPr>
            <w:tcW w:w="1862" w:type="dxa"/>
            <w:vAlign w:val="center"/>
          </w:tcPr>
          <w:p w14:paraId="093ACECE" w14:textId="77777777" w:rsidR="0038749C" w:rsidRDefault="00FB6F26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1C72BA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6A24C2" w14:textId="77777777" w:rsidR="0038749C" w:rsidRDefault="00FB6F26">
            <w:r>
              <w:t>--</w:t>
            </w:r>
          </w:p>
        </w:tc>
      </w:tr>
      <w:tr w:rsidR="0038749C" w14:paraId="087BDD52" w14:textId="77777777">
        <w:tc>
          <w:tcPr>
            <w:tcW w:w="854" w:type="dxa"/>
            <w:shd w:val="clear" w:color="auto" w:fill="E6E6E6"/>
            <w:vAlign w:val="center"/>
          </w:tcPr>
          <w:p w14:paraId="7C995158" w14:textId="77777777" w:rsidR="0038749C" w:rsidRDefault="00FB6F26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D2984E" w14:textId="77777777" w:rsidR="0038749C" w:rsidRDefault="00FB6F26">
            <w:pPr>
              <w:jc w:val="right"/>
            </w:pPr>
            <w:r>
              <w:t>32535</w:t>
            </w:r>
          </w:p>
        </w:tc>
        <w:tc>
          <w:tcPr>
            <w:tcW w:w="1188" w:type="dxa"/>
            <w:vAlign w:val="center"/>
          </w:tcPr>
          <w:p w14:paraId="4A299B36" w14:textId="77777777" w:rsidR="0038749C" w:rsidRDefault="00FB6F26">
            <w:pPr>
              <w:jc w:val="right"/>
            </w:pPr>
            <w:r>
              <w:t>1711</w:t>
            </w:r>
          </w:p>
        </w:tc>
        <w:tc>
          <w:tcPr>
            <w:tcW w:w="1188" w:type="dxa"/>
            <w:vAlign w:val="center"/>
          </w:tcPr>
          <w:p w14:paraId="39344D45" w14:textId="77777777" w:rsidR="0038749C" w:rsidRDefault="00FB6F26">
            <w:pPr>
              <w:jc w:val="right"/>
            </w:pPr>
            <w:r>
              <w:t>424.678</w:t>
            </w:r>
          </w:p>
        </w:tc>
        <w:tc>
          <w:tcPr>
            <w:tcW w:w="1862" w:type="dxa"/>
            <w:vAlign w:val="center"/>
          </w:tcPr>
          <w:p w14:paraId="26852410" w14:textId="77777777" w:rsidR="0038749C" w:rsidRDefault="00FB6F26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C5450A" w14:textId="77777777" w:rsidR="0038749C" w:rsidRDefault="00FB6F26">
            <w:pPr>
              <w:jc w:val="right"/>
            </w:pPr>
            <w:r>
              <w:t>252.304</w:t>
            </w:r>
          </w:p>
        </w:tc>
        <w:tc>
          <w:tcPr>
            <w:tcW w:w="1862" w:type="dxa"/>
            <w:vAlign w:val="center"/>
          </w:tcPr>
          <w:p w14:paraId="16F67890" w14:textId="77777777" w:rsidR="0038749C" w:rsidRDefault="00FB6F26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749C" w14:paraId="68055322" w14:textId="77777777">
        <w:tc>
          <w:tcPr>
            <w:tcW w:w="854" w:type="dxa"/>
            <w:shd w:val="clear" w:color="auto" w:fill="E6E6E6"/>
            <w:vAlign w:val="center"/>
          </w:tcPr>
          <w:p w14:paraId="12E63E53" w14:textId="77777777" w:rsidR="0038749C" w:rsidRDefault="00FB6F26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F1BE16" w14:textId="77777777" w:rsidR="0038749C" w:rsidRDefault="00FB6F26">
            <w:pPr>
              <w:jc w:val="right"/>
            </w:pPr>
            <w:r>
              <w:t>965</w:t>
            </w:r>
          </w:p>
        </w:tc>
        <w:tc>
          <w:tcPr>
            <w:tcW w:w="1188" w:type="dxa"/>
            <w:vAlign w:val="center"/>
          </w:tcPr>
          <w:p w14:paraId="461613DB" w14:textId="77777777" w:rsidR="0038749C" w:rsidRDefault="00FB6F26">
            <w:pPr>
              <w:jc w:val="right"/>
            </w:pPr>
            <w:r>
              <w:t>7137</w:t>
            </w:r>
          </w:p>
        </w:tc>
        <w:tc>
          <w:tcPr>
            <w:tcW w:w="1188" w:type="dxa"/>
            <w:vAlign w:val="center"/>
          </w:tcPr>
          <w:p w14:paraId="5804856F" w14:textId="77777777" w:rsidR="0038749C" w:rsidRDefault="00FB6F26">
            <w:pPr>
              <w:jc w:val="right"/>
            </w:pPr>
            <w:r>
              <w:t>164.124</w:t>
            </w:r>
          </w:p>
        </w:tc>
        <w:tc>
          <w:tcPr>
            <w:tcW w:w="1862" w:type="dxa"/>
            <w:vAlign w:val="center"/>
          </w:tcPr>
          <w:p w14:paraId="407FDB1A" w14:textId="77777777" w:rsidR="0038749C" w:rsidRDefault="00FB6F26">
            <w:r>
              <w:t>04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053DE1" w14:textId="77777777" w:rsidR="0038749C" w:rsidRDefault="00FB6F26">
            <w:pPr>
              <w:jc w:val="right"/>
            </w:pPr>
            <w:r>
              <w:t>319.958</w:t>
            </w:r>
          </w:p>
        </w:tc>
        <w:tc>
          <w:tcPr>
            <w:tcW w:w="1862" w:type="dxa"/>
            <w:vAlign w:val="center"/>
          </w:tcPr>
          <w:p w14:paraId="58239483" w14:textId="77777777" w:rsidR="0038749C" w:rsidRDefault="00FB6F26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749C" w14:paraId="1BD3D732" w14:textId="77777777">
        <w:tc>
          <w:tcPr>
            <w:tcW w:w="854" w:type="dxa"/>
            <w:shd w:val="clear" w:color="auto" w:fill="E6E6E6"/>
            <w:vAlign w:val="center"/>
          </w:tcPr>
          <w:p w14:paraId="2F532E9F" w14:textId="77777777" w:rsidR="0038749C" w:rsidRDefault="00FB6F26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30597D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E5CE13" w14:textId="77777777" w:rsidR="0038749C" w:rsidRDefault="00FB6F26">
            <w:pPr>
              <w:jc w:val="right"/>
            </w:pPr>
            <w:r>
              <w:t>52000</w:t>
            </w:r>
          </w:p>
        </w:tc>
        <w:tc>
          <w:tcPr>
            <w:tcW w:w="1188" w:type="dxa"/>
            <w:vAlign w:val="center"/>
          </w:tcPr>
          <w:p w14:paraId="6D1F9B8C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9F323B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265702B0" w14:textId="77777777" w:rsidR="0038749C" w:rsidRDefault="00FB6F26">
            <w:pPr>
              <w:jc w:val="right"/>
            </w:pPr>
            <w:r>
              <w:t>484.201</w:t>
            </w:r>
          </w:p>
        </w:tc>
        <w:tc>
          <w:tcPr>
            <w:tcW w:w="1862" w:type="dxa"/>
            <w:vAlign w:val="center"/>
          </w:tcPr>
          <w:p w14:paraId="730EDA26" w14:textId="77777777" w:rsidR="0038749C" w:rsidRDefault="00FB6F26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749C" w14:paraId="73535A40" w14:textId="77777777">
        <w:tc>
          <w:tcPr>
            <w:tcW w:w="854" w:type="dxa"/>
            <w:shd w:val="clear" w:color="auto" w:fill="E6E6E6"/>
            <w:vAlign w:val="center"/>
          </w:tcPr>
          <w:p w14:paraId="28F36884" w14:textId="77777777" w:rsidR="0038749C" w:rsidRDefault="00FB6F26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FD5125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1EACF7" w14:textId="77777777" w:rsidR="0038749C" w:rsidRDefault="00FB6F26">
            <w:pPr>
              <w:jc w:val="right"/>
            </w:pPr>
            <w:r>
              <w:t>103562</w:t>
            </w:r>
          </w:p>
        </w:tc>
        <w:tc>
          <w:tcPr>
            <w:tcW w:w="1188" w:type="dxa"/>
            <w:vAlign w:val="center"/>
          </w:tcPr>
          <w:p w14:paraId="5CDE663B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04D1DA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62F39207" w14:textId="77777777" w:rsidR="0038749C" w:rsidRDefault="00FB6F26">
            <w:pPr>
              <w:jc w:val="right"/>
            </w:pPr>
            <w:r>
              <w:t>660.349</w:t>
            </w:r>
          </w:p>
        </w:tc>
        <w:tc>
          <w:tcPr>
            <w:tcW w:w="1862" w:type="dxa"/>
            <w:vAlign w:val="center"/>
          </w:tcPr>
          <w:p w14:paraId="3535FDB8" w14:textId="77777777" w:rsidR="0038749C" w:rsidRDefault="00FB6F26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8749C" w14:paraId="09CDD175" w14:textId="77777777">
        <w:tc>
          <w:tcPr>
            <w:tcW w:w="854" w:type="dxa"/>
            <w:shd w:val="clear" w:color="auto" w:fill="E6E6E6"/>
            <w:vAlign w:val="center"/>
          </w:tcPr>
          <w:p w14:paraId="5FBA445B" w14:textId="77777777" w:rsidR="0038749C" w:rsidRDefault="00FB6F26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DD41AF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2D9C42" w14:textId="77777777" w:rsidR="0038749C" w:rsidRDefault="00FB6F26">
            <w:pPr>
              <w:jc w:val="right"/>
            </w:pPr>
            <w:r>
              <w:t>155735</w:t>
            </w:r>
          </w:p>
        </w:tc>
        <w:tc>
          <w:tcPr>
            <w:tcW w:w="1188" w:type="dxa"/>
            <w:vAlign w:val="center"/>
          </w:tcPr>
          <w:p w14:paraId="46D066F8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0B0D83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77123720" w14:textId="77777777" w:rsidR="0038749C" w:rsidRDefault="00FB6F26">
            <w:pPr>
              <w:jc w:val="right"/>
            </w:pPr>
            <w:r>
              <w:rPr>
                <w:color w:val="0000FF"/>
              </w:rPr>
              <w:t>668.993</w:t>
            </w:r>
          </w:p>
        </w:tc>
        <w:tc>
          <w:tcPr>
            <w:tcW w:w="1862" w:type="dxa"/>
            <w:vAlign w:val="center"/>
          </w:tcPr>
          <w:p w14:paraId="10D9ACFB" w14:textId="77777777" w:rsidR="0038749C" w:rsidRDefault="00FB6F26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38749C" w14:paraId="722185C5" w14:textId="77777777">
        <w:tc>
          <w:tcPr>
            <w:tcW w:w="854" w:type="dxa"/>
            <w:shd w:val="clear" w:color="auto" w:fill="E6E6E6"/>
            <w:vAlign w:val="center"/>
          </w:tcPr>
          <w:p w14:paraId="37E938CA" w14:textId="77777777" w:rsidR="0038749C" w:rsidRDefault="00FB6F26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347B92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754FE1" w14:textId="77777777" w:rsidR="0038749C" w:rsidRDefault="00FB6F26">
            <w:pPr>
              <w:jc w:val="right"/>
            </w:pPr>
            <w:r>
              <w:t>160998</w:t>
            </w:r>
          </w:p>
        </w:tc>
        <w:tc>
          <w:tcPr>
            <w:tcW w:w="1188" w:type="dxa"/>
            <w:vAlign w:val="center"/>
          </w:tcPr>
          <w:p w14:paraId="58863B49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9D437A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1C325EA3" w14:textId="77777777" w:rsidR="0038749C" w:rsidRDefault="00FB6F26">
            <w:pPr>
              <w:jc w:val="right"/>
            </w:pPr>
            <w:r>
              <w:t>613.707</w:t>
            </w:r>
          </w:p>
        </w:tc>
        <w:tc>
          <w:tcPr>
            <w:tcW w:w="1862" w:type="dxa"/>
            <w:vAlign w:val="center"/>
          </w:tcPr>
          <w:p w14:paraId="53655959" w14:textId="77777777" w:rsidR="0038749C" w:rsidRDefault="00FB6F26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38749C" w14:paraId="56D953C9" w14:textId="77777777">
        <w:tc>
          <w:tcPr>
            <w:tcW w:w="854" w:type="dxa"/>
            <w:shd w:val="clear" w:color="auto" w:fill="E6E6E6"/>
            <w:vAlign w:val="center"/>
          </w:tcPr>
          <w:p w14:paraId="0B15B9A0" w14:textId="77777777" w:rsidR="0038749C" w:rsidRDefault="00FB6F26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7EE7B2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8B76D3" w14:textId="77777777" w:rsidR="0038749C" w:rsidRDefault="00FB6F26">
            <w:pPr>
              <w:jc w:val="right"/>
            </w:pPr>
            <w:r>
              <w:t>94981</w:t>
            </w:r>
          </w:p>
        </w:tc>
        <w:tc>
          <w:tcPr>
            <w:tcW w:w="1188" w:type="dxa"/>
            <w:vAlign w:val="center"/>
          </w:tcPr>
          <w:p w14:paraId="375A4A5B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E34666" w14:textId="77777777" w:rsidR="0038749C" w:rsidRDefault="00FB6F26">
            <w:r>
              <w:t>--</w:t>
            </w:r>
          </w:p>
        </w:tc>
        <w:tc>
          <w:tcPr>
            <w:tcW w:w="1188" w:type="dxa"/>
            <w:vAlign w:val="center"/>
          </w:tcPr>
          <w:p w14:paraId="33107984" w14:textId="77777777" w:rsidR="0038749C" w:rsidRDefault="00FB6F26">
            <w:pPr>
              <w:jc w:val="right"/>
            </w:pPr>
            <w:r>
              <w:t>444.273</w:t>
            </w:r>
          </w:p>
        </w:tc>
        <w:tc>
          <w:tcPr>
            <w:tcW w:w="1862" w:type="dxa"/>
            <w:vAlign w:val="center"/>
          </w:tcPr>
          <w:p w14:paraId="1A129B37" w14:textId="77777777" w:rsidR="0038749C" w:rsidRDefault="00FB6F26">
            <w:r>
              <w:t>09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8749C" w14:paraId="099D4C96" w14:textId="77777777">
        <w:tc>
          <w:tcPr>
            <w:tcW w:w="854" w:type="dxa"/>
            <w:shd w:val="clear" w:color="auto" w:fill="E6E6E6"/>
            <w:vAlign w:val="center"/>
          </w:tcPr>
          <w:p w14:paraId="6A7038CF" w14:textId="77777777" w:rsidR="0038749C" w:rsidRDefault="00FB6F26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404187" w14:textId="77777777" w:rsidR="0038749C" w:rsidRDefault="00FB6F26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21EBA33" w14:textId="77777777" w:rsidR="0038749C" w:rsidRDefault="00FB6F26">
            <w:pPr>
              <w:jc w:val="right"/>
            </w:pPr>
            <w:r>
              <w:t>28026</w:t>
            </w:r>
          </w:p>
        </w:tc>
        <w:tc>
          <w:tcPr>
            <w:tcW w:w="1188" w:type="dxa"/>
            <w:vAlign w:val="center"/>
          </w:tcPr>
          <w:p w14:paraId="5FDA0E91" w14:textId="77777777" w:rsidR="0038749C" w:rsidRDefault="00FB6F26">
            <w:pPr>
              <w:jc w:val="right"/>
            </w:pPr>
            <w:r>
              <w:t>0.984</w:t>
            </w:r>
          </w:p>
        </w:tc>
        <w:tc>
          <w:tcPr>
            <w:tcW w:w="1862" w:type="dxa"/>
            <w:vAlign w:val="center"/>
          </w:tcPr>
          <w:p w14:paraId="4B6DBAEC" w14:textId="77777777" w:rsidR="0038749C" w:rsidRDefault="00FB6F26">
            <w:r>
              <w:t>10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A8DF4D" w14:textId="77777777" w:rsidR="0038749C" w:rsidRDefault="00FB6F26">
            <w:pPr>
              <w:jc w:val="right"/>
            </w:pPr>
            <w:r>
              <w:t>369.757</w:t>
            </w:r>
          </w:p>
        </w:tc>
        <w:tc>
          <w:tcPr>
            <w:tcW w:w="1862" w:type="dxa"/>
            <w:vAlign w:val="center"/>
          </w:tcPr>
          <w:p w14:paraId="288B7892" w14:textId="77777777" w:rsidR="0038749C" w:rsidRDefault="00FB6F26">
            <w:r>
              <w:t>10</w:t>
            </w:r>
            <w:r>
              <w:t>月</w:t>
            </w:r>
            <w:r>
              <w:t>05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8749C" w14:paraId="7F56E1A6" w14:textId="77777777">
        <w:tc>
          <w:tcPr>
            <w:tcW w:w="854" w:type="dxa"/>
            <w:shd w:val="clear" w:color="auto" w:fill="E6E6E6"/>
            <w:vAlign w:val="center"/>
          </w:tcPr>
          <w:p w14:paraId="728FDE45" w14:textId="77777777" w:rsidR="0038749C" w:rsidRDefault="00FB6F26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4EFDB9" w14:textId="77777777" w:rsidR="0038749C" w:rsidRDefault="00FB6F26">
            <w:pPr>
              <w:jc w:val="right"/>
            </w:pPr>
            <w:r>
              <w:t>13158</w:t>
            </w:r>
          </w:p>
        </w:tc>
        <w:tc>
          <w:tcPr>
            <w:tcW w:w="1188" w:type="dxa"/>
            <w:vAlign w:val="center"/>
          </w:tcPr>
          <w:p w14:paraId="3568510A" w14:textId="77777777" w:rsidR="0038749C" w:rsidRDefault="00FB6F26">
            <w:pPr>
              <w:jc w:val="right"/>
            </w:pPr>
            <w:r>
              <w:t>1761</w:t>
            </w:r>
          </w:p>
        </w:tc>
        <w:tc>
          <w:tcPr>
            <w:tcW w:w="1188" w:type="dxa"/>
            <w:vAlign w:val="center"/>
          </w:tcPr>
          <w:p w14:paraId="7DF9B443" w14:textId="77777777" w:rsidR="0038749C" w:rsidRDefault="00FB6F26">
            <w:pPr>
              <w:jc w:val="right"/>
            </w:pPr>
            <w:r>
              <w:t>366.063</w:t>
            </w:r>
          </w:p>
        </w:tc>
        <w:tc>
          <w:tcPr>
            <w:tcW w:w="1862" w:type="dxa"/>
            <w:vAlign w:val="center"/>
          </w:tcPr>
          <w:p w14:paraId="6F85610D" w14:textId="77777777" w:rsidR="0038749C" w:rsidRDefault="00FB6F26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E93385" w14:textId="77777777" w:rsidR="0038749C" w:rsidRDefault="00FB6F26">
            <w:pPr>
              <w:jc w:val="right"/>
            </w:pPr>
            <w:r>
              <w:t>112.198</w:t>
            </w:r>
          </w:p>
        </w:tc>
        <w:tc>
          <w:tcPr>
            <w:tcW w:w="1862" w:type="dxa"/>
            <w:vAlign w:val="center"/>
          </w:tcPr>
          <w:p w14:paraId="0F6A62A4" w14:textId="77777777" w:rsidR="0038749C" w:rsidRDefault="00FB6F26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8749C" w14:paraId="7DCD1D1F" w14:textId="77777777">
        <w:tc>
          <w:tcPr>
            <w:tcW w:w="854" w:type="dxa"/>
            <w:shd w:val="clear" w:color="auto" w:fill="E6E6E6"/>
            <w:vAlign w:val="center"/>
          </w:tcPr>
          <w:p w14:paraId="431BA6B9" w14:textId="77777777" w:rsidR="0038749C" w:rsidRDefault="00FB6F26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D7E625" w14:textId="77777777" w:rsidR="0038749C" w:rsidRDefault="00FB6F26">
            <w:pPr>
              <w:jc w:val="right"/>
            </w:pPr>
            <w:r>
              <w:t>52961</w:t>
            </w:r>
          </w:p>
        </w:tc>
        <w:tc>
          <w:tcPr>
            <w:tcW w:w="1188" w:type="dxa"/>
            <w:vAlign w:val="center"/>
          </w:tcPr>
          <w:p w14:paraId="73A4D23C" w14:textId="77777777" w:rsidR="0038749C" w:rsidRDefault="00FB6F2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223BDD" w14:textId="77777777" w:rsidR="0038749C" w:rsidRDefault="00FB6F26">
            <w:pPr>
              <w:jc w:val="right"/>
            </w:pPr>
            <w:r>
              <w:t>457.691</w:t>
            </w:r>
          </w:p>
        </w:tc>
        <w:tc>
          <w:tcPr>
            <w:tcW w:w="1862" w:type="dxa"/>
            <w:vAlign w:val="center"/>
          </w:tcPr>
          <w:p w14:paraId="5D5F4EB2" w14:textId="77777777" w:rsidR="0038749C" w:rsidRDefault="00FB6F26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C5AF275" w14:textId="77777777" w:rsidR="0038749C" w:rsidRDefault="00FB6F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144CA5" w14:textId="77777777" w:rsidR="0038749C" w:rsidRDefault="00FB6F26">
            <w:r>
              <w:t>--</w:t>
            </w:r>
          </w:p>
        </w:tc>
      </w:tr>
    </w:tbl>
    <w:p w14:paraId="40E31D88" w14:textId="77777777" w:rsidR="0038749C" w:rsidRDefault="00FB6F26">
      <w:r>
        <w:rPr>
          <w:noProof/>
        </w:rPr>
        <w:drawing>
          <wp:inline distT="0" distB="0" distL="0" distR="0" wp14:anchorId="3D1EF30E" wp14:editId="675F25B1">
            <wp:extent cx="5667375" cy="26670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BA34" w14:textId="77777777" w:rsidR="0038749C" w:rsidRDefault="0038749C"/>
    <w:p w14:paraId="252447E4" w14:textId="77777777" w:rsidR="0038749C" w:rsidRDefault="00FB6F26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835EDB0" wp14:editId="57EC527A">
            <wp:extent cx="5667375" cy="26765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B7FD" w14:textId="77777777" w:rsidR="0038749C" w:rsidRDefault="00FB6F26">
      <w:pPr>
        <w:pStyle w:val="2"/>
        <w:widowControl w:val="0"/>
      </w:pPr>
      <w:bookmarkStart w:id="95" w:name="_Toc92297961"/>
      <w:r>
        <w:t>逐月电耗</w:t>
      </w:r>
      <w:bookmarkEnd w:id="95"/>
    </w:p>
    <w:p w14:paraId="5D2D4DA9" w14:textId="77777777" w:rsidR="0038749C" w:rsidRDefault="00FB6F26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8749C" w14:paraId="496410C2" w14:textId="77777777">
        <w:tc>
          <w:tcPr>
            <w:tcW w:w="1041" w:type="dxa"/>
            <w:shd w:val="clear" w:color="auto" w:fill="E6E6E6"/>
            <w:vAlign w:val="center"/>
          </w:tcPr>
          <w:p w14:paraId="2E0923D6" w14:textId="77777777" w:rsidR="0038749C" w:rsidRDefault="00FB6F26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B0A19C" w14:textId="77777777" w:rsidR="0038749C" w:rsidRDefault="00FB6F26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634A17C" w14:textId="77777777" w:rsidR="0038749C" w:rsidRDefault="00FB6F26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23D448" w14:textId="77777777" w:rsidR="0038749C" w:rsidRDefault="00FB6F26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593BDE1" w14:textId="77777777" w:rsidR="0038749C" w:rsidRDefault="00FB6F26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E80D8B" w14:textId="77777777" w:rsidR="0038749C" w:rsidRDefault="00FB6F26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C7F29" w14:textId="77777777" w:rsidR="0038749C" w:rsidRDefault="00FB6F26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736CA" w14:textId="77777777" w:rsidR="0038749C" w:rsidRDefault="00FB6F26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4DB6A1" w14:textId="77777777" w:rsidR="0038749C" w:rsidRDefault="00FB6F26">
            <w:pPr>
              <w:jc w:val="center"/>
            </w:pPr>
            <w:r>
              <w:t>热水</w:t>
            </w:r>
          </w:p>
        </w:tc>
      </w:tr>
      <w:tr w:rsidR="0038749C" w14:paraId="0066E3AC" w14:textId="77777777">
        <w:tc>
          <w:tcPr>
            <w:tcW w:w="1041" w:type="dxa"/>
            <w:vAlign w:val="center"/>
          </w:tcPr>
          <w:p w14:paraId="1EE3CD40" w14:textId="77777777" w:rsidR="0038749C" w:rsidRDefault="00FB6F26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45E3DF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43B0C3" w14:textId="77777777" w:rsidR="0038749C" w:rsidRDefault="00FB6F26">
            <w:pPr>
              <w:jc w:val="right"/>
            </w:pPr>
            <w:r>
              <w:t>3.34</w:t>
            </w:r>
          </w:p>
        </w:tc>
        <w:tc>
          <w:tcPr>
            <w:tcW w:w="1148" w:type="dxa"/>
            <w:vAlign w:val="center"/>
          </w:tcPr>
          <w:p w14:paraId="47E0FF02" w14:textId="77777777" w:rsidR="0038749C" w:rsidRDefault="00FB6F26">
            <w:pPr>
              <w:jc w:val="right"/>
            </w:pPr>
            <w:r>
              <w:t>2.27</w:t>
            </w:r>
          </w:p>
        </w:tc>
        <w:tc>
          <w:tcPr>
            <w:tcW w:w="1148" w:type="dxa"/>
            <w:vAlign w:val="center"/>
          </w:tcPr>
          <w:p w14:paraId="1DA3C539" w14:textId="77777777" w:rsidR="0038749C" w:rsidRDefault="00FB6F26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2ED1D8DA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378DF10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F1247AD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B5469AD" w14:textId="77777777" w:rsidR="0038749C" w:rsidRDefault="00FB6F26">
            <w:pPr>
              <w:jc w:val="right"/>
            </w:pPr>
            <w:r>
              <w:t>－</w:t>
            </w:r>
          </w:p>
        </w:tc>
      </w:tr>
      <w:tr w:rsidR="0038749C" w14:paraId="4223A73F" w14:textId="77777777">
        <w:tc>
          <w:tcPr>
            <w:tcW w:w="1041" w:type="dxa"/>
            <w:vAlign w:val="center"/>
          </w:tcPr>
          <w:p w14:paraId="0638FE73" w14:textId="77777777" w:rsidR="0038749C" w:rsidRDefault="00FB6F26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38647C3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7BDEB6" w14:textId="77777777" w:rsidR="0038749C" w:rsidRDefault="00FB6F26">
            <w:pPr>
              <w:jc w:val="right"/>
            </w:pPr>
            <w:r>
              <w:t>2.69</w:t>
            </w:r>
          </w:p>
        </w:tc>
        <w:tc>
          <w:tcPr>
            <w:tcW w:w="1148" w:type="dxa"/>
            <w:vAlign w:val="center"/>
          </w:tcPr>
          <w:p w14:paraId="681BE221" w14:textId="77777777" w:rsidR="0038749C" w:rsidRDefault="00FB6F26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10BEE90D" w14:textId="77777777" w:rsidR="0038749C" w:rsidRDefault="00FB6F26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06FF6221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E644DA1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02D176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2A69A5" w14:textId="77777777" w:rsidR="0038749C" w:rsidRDefault="0038749C">
            <w:pPr>
              <w:jc w:val="right"/>
            </w:pPr>
          </w:p>
        </w:tc>
      </w:tr>
      <w:tr w:rsidR="0038749C" w14:paraId="0A903E5B" w14:textId="77777777">
        <w:tc>
          <w:tcPr>
            <w:tcW w:w="1041" w:type="dxa"/>
            <w:vAlign w:val="center"/>
          </w:tcPr>
          <w:p w14:paraId="6CD40097" w14:textId="77777777" w:rsidR="0038749C" w:rsidRDefault="00FB6F26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C277F7E" w14:textId="77777777" w:rsidR="0038749C" w:rsidRDefault="00FB6F26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3252C823" w14:textId="77777777" w:rsidR="0038749C" w:rsidRDefault="00FB6F26">
            <w:pPr>
              <w:jc w:val="right"/>
            </w:pPr>
            <w:r>
              <w:t>1.84</w:t>
            </w:r>
          </w:p>
        </w:tc>
        <w:tc>
          <w:tcPr>
            <w:tcW w:w="1148" w:type="dxa"/>
            <w:vAlign w:val="center"/>
          </w:tcPr>
          <w:p w14:paraId="2CD4A582" w14:textId="77777777" w:rsidR="0038749C" w:rsidRDefault="00FB6F26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74DE27F1" w14:textId="77777777" w:rsidR="0038749C" w:rsidRDefault="00FB6F26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09AF3FD7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330D52D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6EF06C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0A273D" w14:textId="77777777" w:rsidR="0038749C" w:rsidRDefault="0038749C">
            <w:pPr>
              <w:jc w:val="right"/>
            </w:pPr>
          </w:p>
        </w:tc>
      </w:tr>
      <w:tr w:rsidR="0038749C" w14:paraId="0B71D2FF" w14:textId="77777777">
        <w:tc>
          <w:tcPr>
            <w:tcW w:w="1041" w:type="dxa"/>
            <w:vAlign w:val="center"/>
          </w:tcPr>
          <w:p w14:paraId="5AB4F1D0" w14:textId="77777777" w:rsidR="0038749C" w:rsidRDefault="00FB6F26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AADA0B6" w14:textId="77777777" w:rsidR="0038749C" w:rsidRDefault="00FB6F26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21FB5264" w14:textId="77777777" w:rsidR="0038749C" w:rsidRDefault="00FB6F26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41948BDD" w14:textId="77777777" w:rsidR="0038749C" w:rsidRDefault="00FB6F26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7AC66656" w14:textId="77777777" w:rsidR="0038749C" w:rsidRDefault="00FB6F26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2850F545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4DE0DA4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BE218D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19D0F3" w14:textId="77777777" w:rsidR="0038749C" w:rsidRDefault="0038749C">
            <w:pPr>
              <w:jc w:val="right"/>
            </w:pPr>
          </w:p>
        </w:tc>
      </w:tr>
      <w:tr w:rsidR="0038749C" w14:paraId="32798E0D" w14:textId="77777777">
        <w:tc>
          <w:tcPr>
            <w:tcW w:w="1041" w:type="dxa"/>
            <w:vAlign w:val="center"/>
          </w:tcPr>
          <w:p w14:paraId="28B83683" w14:textId="77777777" w:rsidR="0038749C" w:rsidRDefault="00FB6F26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E100A12" w14:textId="77777777" w:rsidR="0038749C" w:rsidRDefault="00FB6F26">
            <w:pPr>
              <w:jc w:val="right"/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085F1D26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EDEEA8" w14:textId="77777777" w:rsidR="0038749C" w:rsidRDefault="00FB6F26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19E9712F" w14:textId="77777777" w:rsidR="0038749C" w:rsidRDefault="00FB6F26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2BA7DCDC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D0B405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970454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8DBC32" w14:textId="77777777" w:rsidR="0038749C" w:rsidRDefault="0038749C">
            <w:pPr>
              <w:jc w:val="right"/>
            </w:pPr>
          </w:p>
        </w:tc>
      </w:tr>
      <w:tr w:rsidR="0038749C" w14:paraId="3C1C639A" w14:textId="77777777">
        <w:tc>
          <w:tcPr>
            <w:tcW w:w="1041" w:type="dxa"/>
            <w:vAlign w:val="center"/>
          </w:tcPr>
          <w:p w14:paraId="7C4B51ED" w14:textId="77777777" w:rsidR="0038749C" w:rsidRDefault="00FB6F2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7092DCB1" w14:textId="77777777" w:rsidR="0038749C" w:rsidRDefault="00FB6F26">
            <w:pPr>
              <w:jc w:val="right"/>
            </w:pPr>
            <w:r>
              <w:t>4.75</w:t>
            </w:r>
          </w:p>
        </w:tc>
        <w:tc>
          <w:tcPr>
            <w:tcW w:w="1148" w:type="dxa"/>
            <w:vAlign w:val="center"/>
          </w:tcPr>
          <w:p w14:paraId="4D296C35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291B79" w14:textId="77777777" w:rsidR="0038749C" w:rsidRDefault="00FB6F26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490FD237" w14:textId="77777777" w:rsidR="0038749C" w:rsidRDefault="00FB6F26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7F0058F9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625639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9295A9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843CC7" w14:textId="77777777" w:rsidR="0038749C" w:rsidRDefault="0038749C">
            <w:pPr>
              <w:jc w:val="right"/>
            </w:pPr>
          </w:p>
        </w:tc>
      </w:tr>
      <w:tr w:rsidR="0038749C" w14:paraId="142066E2" w14:textId="77777777">
        <w:tc>
          <w:tcPr>
            <w:tcW w:w="1041" w:type="dxa"/>
            <w:vAlign w:val="center"/>
          </w:tcPr>
          <w:p w14:paraId="2825E576" w14:textId="77777777" w:rsidR="0038749C" w:rsidRDefault="00FB6F26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0E0A387" w14:textId="77777777" w:rsidR="0038749C" w:rsidRDefault="00FB6F26">
            <w:pPr>
              <w:jc w:val="right"/>
            </w:pPr>
            <w:r>
              <w:t>7.27</w:t>
            </w:r>
          </w:p>
        </w:tc>
        <w:tc>
          <w:tcPr>
            <w:tcW w:w="1148" w:type="dxa"/>
            <w:vAlign w:val="center"/>
          </w:tcPr>
          <w:p w14:paraId="54EE4CB5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018D5A" w14:textId="77777777" w:rsidR="0038749C" w:rsidRDefault="00FB6F26">
            <w:pPr>
              <w:jc w:val="right"/>
            </w:pPr>
            <w:r>
              <w:t>1.98</w:t>
            </w:r>
          </w:p>
        </w:tc>
        <w:tc>
          <w:tcPr>
            <w:tcW w:w="1148" w:type="dxa"/>
            <w:vAlign w:val="center"/>
          </w:tcPr>
          <w:p w14:paraId="3798881E" w14:textId="77777777" w:rsidR="0038749C" w:rsidRDefault="00FB6F26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71AAB93E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917144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B30D5B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1412C1" w14:textId="77777777" w:rsidR="0038749C" w:rsidRDefault="0038749C">
            <w:pPr>
              <w:jc w:val="right"/>
            </w:pPr>
          </w:p>
        </w:tc>
      </w:tr>
      <w:tr w:rsidR="0038749C" w14:paraId="6695E993" w14:textId="77777777">
        <w:tc>
          <w:tcPr>
            <w:tcW w:w="1041" w:type="dxa"/>
            <w:vAlign w:val="center"/>
          </w:tcPr>
          <w:p w14:paraId="3A17ADBD" w14:textId="77777777" w:rsidR="0038749C" w:rsidRDefault="00FB6F26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97109FF" w14:textId="77777777" w:rsidR="0038749C" w:rsidRDefault="00FB6F26">
            <w:pPr>
              <w:jc w:val="right"/>
            </w:pPr>
            <w:r>
              <w:t>7.44</w:t>
            </w:r>
          </w:p>
        </w:tc>
        <w:tc>
          <w:tcPr>
            <w:tcW w:w="1148" w:type="dxa"/>
            <w:vAlign w:val="center"/>
          </w:tcPr>
          <w:p w14:paraId="4099496A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A22FD0" w14:textId="77777777" w:rsidR="0038749C" w:rsidRDefault="00FB6F26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10112345" w14:textId="77777777" w:rsidR="0038749C" w:rsidRDefault="00FB6F26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7C82C656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FFBAE4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B19B2A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9A6808" w14:textId="77777777" w:rsidR="0038749C" w:rsidRDefault="0038749C">
            <w:pPr>
              <w:jc w:val="right"/>
            </w:pPr>
          </w:p>
        </w:tc>
      </w:tr>
      <w:tr w:rsidR="0038749C" w14:paraId="153661C2" w14:textId="77777777">
        <w:tc>
          <w:tcPr>
            <w:tcW w:w="1041" w:type="dxa"/>
            <w:vAlign w:val="center"/>
          </w:tcPr>
          <w:p w14:paraId="202E911C" w14:textId="77777777" w:rsidR="0038749C" w:rsidRDefault="00FB6F26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5819772" w14:textId="77777777" w:rsidR="0038749C" w:rsidRDefault="00FB6F26">
            <w:pPr>
              <w:jc w:val="right"/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479BB3B3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49B836" w14:textId="77777777" w:rsidR="0038749C" w:rsidRDefault="00FB6F26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162CD5D2" w14:textId="77777777" w:rsidR="0038749C" w:rsidRDefault="00FB6F26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5113A9D6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675AB1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0F4457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BDAA2D" w14:textId="77777777" w:rsidR="0038749C" w:rsidRDefault="0038749C">
            <w:pPr>
              <w:jc w:val="right"/>
            </w:pPr>
          </w:p>
        </w:tc>
      </w:tr>
      <w:tr w:rsidR="0038749C" w14:paraId="01E4968E" w14:textId="77777777">
        <w:tc>
          <w:tcPr>
            <w:tcW w:w="1041" w:type="dxa"/>
            <w:vAlign w:val="center"/>
          </w:tcPr>
          <w:p w14:paraId="6251080C" w14:textId="77777777" w:rsidR="0038749C" w:rsidRDefault="00FB6F26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9AE9384" w14:textId="77777777" w:rsidR="0038749C" w:rsidRDefault="00FB6F26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195E2305" w14:textId="77777777" w:rsidR="0038749C" w:rsidRDefault="00FB6F26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B723827" w14:textId="77777777" w:rsidR="0038749C" w:rsidRDefault="00FB6F26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77E118FD" w14:textId="77777777" w:rsidR="0038749C" w:rsidRDefault="00FB6F26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1188A689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2699CBA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AE65EF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895DEA" w14:textId="77777777" w:rsidR="0038749C" w:rsidRDefault="0038749C">
            <w:pPr>
              <w:jc w:val="right"/>
            </w:pPr>
          </w:p>
        </w:tc>
      </w:tr>
      <w:tr w:rsidR="0038749C" w14:paraId="4818B3FB" w14:textId="77777777">
        <w:tc>
          <w:tcPr>
            <w:tcW w:w="1041" w:type="dxa"/>
            <w:vAlign w:val="center"/>
          </w:tcPr>
          <w:p w14:paraId="39707012" w14:textId="77777777" w:rsidR="0038749C" w:rsidRDefault="00FB6F26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9883C02" w14:textId="77777777" w:rsidR="0038749C" w:rsidRDefault="00FB6F26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6A72DE8F" w14:textId="77777777" w:rsidR="0038749C" w:rsidRDefault="00FB6F26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53D0F8E0" w14:textId="77777777" w:rsidR="0038749C" w:rsidRDefault="00FB6F26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14:paraId="12E89CEB" w14:textId="77777777" w:rsidR="0038749C" w:rsidRDefault="00FB6F26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00D89A4C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A40E8F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CF393B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D32AAB" w14:textId="77777777" w:rsidR="0038749C" w:rsidRDefault="0038749C">
            <w:pPr>
              <w:jc w:val="right"/>
            </w:pPr>
          </w:p>
        </w:tc>
      </w:tr>
      <w:tr w:rsidR="0038749C" w14:paraId="6B71A9C5" w14:textId="77777777">
        <w:tc>
          <w:tcPr>
            <w:tcW w:w="1041" w:type="dxa"/>
            <w:vAlign w:val="center"/>
          </w:tcPr>
          <w:p w14:paraId="76BD8750" w14:textId="77777777" w:rsidR="0038749C" w:rsidRDefault="00FB6F26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FFCEDD0" w14:textId="77777777" w:rsidR="0038749C" w:rsidRDefault="00FB6F2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3C382E" w14:textId="77777777" w:rsidR="0038749C" w:rsidRDefault="00FB6F26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7243FA99" w14:textId="77777777" w:rsidR="0038749C" w:rsidRDefault="00FB6F26">
            <w:pPr>
              <w:jc w:val="right"/>
            </w:pPr>
            <w:r>
              <w:t>2.26</w:t>
            </w:r>
          </w:p>
        </w:tc>
        <w:tc>
          <w:tcPr>
            <w:tcW w:w="1148" w:type="dxa"/>
            <w:vAlign w:val="center"/>
          </w:tcPr>
          <w:p w14:paraId="34F1C122" w14:textId="77777777" w:rsidR="0038749C" w:rsidRDefault="00FB6F26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398B1170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28D898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0A1010" w14:textId="77777777" w:rsidR="0038749C" w:rsidRDefault="0038749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1735A4" w14:textId="77777777" w:rsidR="0038749C" w:rsidRDefault="0038749C">
            <w:pPr>
              <w:jc w:val="right"/>
            </w:pPr>
          </w:p>
        </w:tc>
      </w:tr>
      <w:tr w:rsidR="0038749C" w14:paraId="7ECE46C2" w14:textId="77777777">
        <w:tc>
          <w:tcPr>
            <w:tcW w:w="1041" w:type="dxa"/>
            <w:vAlign w:val="center"/>
          </w:tcPr>
          <w:p w14:paraId="028AD891" w14:textId="77777777" w:rsidR="0038749C" w:rsidRDefault="00FB6F26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3A2D8AB" w14:textId="77777777" w:rsidR="0038749C" w:rsidRDefault="00FB6F26">
            <w:pPr>
              <w:jc w:val="right"/>
            </w:pPr>
            <w:r>
              <w:t>28.45</w:t>
            </w:r>
          </w:p>
        </w:tc>
        <w:tc>
          <w:tcPr>
            <w:tcW w:w="1148" w:type="dxa"/>
            <w:vAlign w:val="center"/>
          </w:tcPr>
          <w:p w14:paraId="395ECF1F" w14:textId="77777777" w:rsidR="0038749C" w:rsidRDefault="00FB6F26">
            <w:pPr>
              <w:jc w:val="right"/>
            </w:pPr>
            <w:r>
              <w:t>11.87</w:t>
            </w:r>
          </w:p>
        </w:tc>
        <w:tc>
          <w:tcPr>
            <w:tcW w:w="1148" w:type="dxa"/>
            <w:vAlign w:val="center"/>
          </w:tcPr>
          <w:p w14:paraId="053CAF2F" w14:textId="77777777" w:rsidR="0038749C" w:rsidRDefault="00FB6F26">
            <w:pPr>
              <w:jc w:val="right"/>
            </w:pPr>
            <w:r>
              <w:t>22.41</w:t>
            </w:r>
          </w:p>
        </w:tc>
        <w:tc>
          <w:tcPr>
            <w:tcW w:w="1148" w:type="dxa"/>
            <w:vAlign w:val="center"/>
          </w:tcPr>
          <w:p w14:paraId="0419462A" w14:textId="77777777" w:rsidR="0038749C" w:rsidRDefault="00FB6F26">
            <w:pPr>
              <w:jc w:val="right"/>
            </w:pPr>
            <w:r>
              <w:t>15.17</w:t>
            </w:r>
          </w:p>
        </w:tc>
        <w:tc>
          <w:tcPr>
            <w:tcW w:w="1148" w:type="dxa"/>
            <w:vAlign w:val="center"/>
          </w:tcPr>
          <w:p w14:paraId="58A5738D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E4ECE33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495C89" w14:textId="77777777" w:rsidR="0038749C" w:rsidRDefault="00FB6F2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6FBDB9" w14:textId="77777777" w:rsidR="0038749C" w:rsidRDefault="00FB6F26">
            <w:pPr>
              <w:jc w:val="right"/>
            </w:pPr>
            <w:r>
              <w:t>－</w:t>
            </w:r>
          </w:p>
        </w:tc>
      </w:tr>
    </w:tbl>
    <w:p w14:paraId="4A7D778A" w14:textId="77777777" w:rsidR="0038749C" w:rsidRDefault="00FB6F26">
      <w:pPr>
        <w:pStyle w:val="1"/>
        <w:widowControl w:val="0"/>
        <w:jc w:val="both"/>
        <w:rPr>
          <w:color w:val="000000"/>
        </w:rPr>
      </w:pPr>
      <w:bookmarkStart w:id="96" w:name="_Toc92297962"/>
      <w:r>
        <w:rPr>
          <w:color w:val="000000"/>
        </w:rPr>
        <w:t>计算结果</w:t>
      </w:r>
      <w:bookmarkEnd w:id="9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5B64ED6F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A5FB4BC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A574B3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A7AE026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97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7"/>
          </w:p>
          <w:p w14:paraId="06F60BF1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834D2E0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98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8"/>
          </w:p>
          <w:p w14:paraId="0D8AA94E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B8DC538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99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9"/>
          </w:p>
          <w:p w14:paraId="28D3AB72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029F29E8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49F59DEE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EB88ECC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394B120F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bookmarkStart w:id="100" w:name="耗冷量2"/>
            <w:r w:rsidRPr="007D7645">
              <w:rPr>
                <w:rFonts w:hint="eastAsia"/>
                <w:lang w:val="en-US"/>
              </w:rPr>
              <w:t>85.18</w:t>
            </w:r>
            <w:bookmarkEnd w:id="100"/>
          </w:p>
        </w:tc>
        <w:tc>
          <w:tcPr>
            <w:tcW w:w="960" w:type="pct"/>
            <w:vAlign w:val="center"/>
          </w:tcPr>
          <w:p w14:paraId="10009D4C" w14:textId="77777777" w:rsidR="003249CD" w:rsidRPr="00B819A4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55F60A8C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2F174CB9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E72BD4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5E892D98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bookmarkStart w:id="101" w:name="耗热量2"/>
            <w:r w:rsidRPr="007D7645">
              <w:rPr>
                <w:rFonts w:hint="eastAsia"/>
                <w:lang w:val="en-US"/>
              </w:rPr>
              <w:t>28.35</w:t>
            </w:r>
            <w:bookmarkEnd w:id="101"/>
          </w:p>
        </w:tc>
        <w:tc>
          <w:tcPr>
            <w:tcW w:w="960" w:type="pct"/>
            <w:vAlign w:val="center"/>
          </w:tcPr>
          <w:p w14:paraId="4FA7084B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557F410E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AFF8CE0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8CC5C6C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7302560D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bookmarkStart w:id="102" w:name="耗冷耗热量2"/>
            <w:r w:rsidRPr="007D7645">
              <w:rPr>
                <w:rFonts w:hint="eastAsia"/>
                <w:lang w:val="en-US"/>
              </w:rPr>
              <w:t>113.54</w:t>
            </w:r>
            <w:bookmarkEnd w:id="102"/>
          </w:p>
        </w:tc>
        <w:tc>
          <w:tcPr>
            <w:tcW w:w="960" w:type="pct"/>
            <w:vAlign w:val="center"/>
          </w:tcPr>
          <w:p w14:paraId="3BAC211E" w14:textId="77777777" w:rsidR="003249CD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6FC0ACF1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DEFA908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43D72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261853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bookmarkStart w:id="103" w:name="热回收供冷负荷"/>
            <w:r w:rsidRPr="007D7645">
              <w:rPr>
                <w:rFonts w:hint="eastAsia"/>
                <w:lang w:val="en-US"/>
              </w:rPr>
              <w:t>5.85</w:t>
            </w:r>
            <w:bookmarkEnd w:id="103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802728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6AFEE0" w14:textId="77777777" w:rsidR="00ED0BBF" w:rsidRDefault="00FB6F2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A38F50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DB78406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0B85E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DADFC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bookmarkStart w:id="104" w:name="热回收供暖负荷"/>
            <w:r w:rsidRPr="007D7645">
              <w:rPr>
                <w:rFonts w:hint="eastAsia"/>
                <w:lang w:val="en-US"/>
              </w:rPr>
              <w:t>4.88</w:t>
            </w:r>
            <w:bookmarkEnd w:id="104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89375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23CDD389" w14:textId="77777777" w:rsidR="00ED0BBF" w:rsidRDefault="00FB6F2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F47B72A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61DDC19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29185E6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A81BA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bookmarkStart w:id="105" w:name="热回收负荷"/>
            <w:r w:rsidRPr="007D7645">
              <w:rPr>
                <w:rFonts w:hint="eastAsia"/>
                <w:lang w:val="en-US"/>
              </w:rPr>
              <w:t>10.72</w:t>
            </w:r>
            <w:bookmarkEnd w:id="105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DF86C0" w14:textId="77777777" w:rsidR="00ED0BBF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4146D8" w14:textId="77777777" w:rsidR="00ED0BBF" w:rsidRDefault="00FB6F2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4FDB3015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D4AB946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26B28561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9B390A3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06" w:name="冷源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8C0921B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07" w:name="参照建筑冷源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3EB20E4B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08" w:name="节能率空调能耗"/>
            <w:r w:rsidRPr="007D7645">
              <w:rPr>
                <w:lang w:val="en-US"/>
              </w:rPr>
              <w:t>16.15%</w:t>
            </w:r>
            <w:bookmarkEnd w:id="108"/>
          </w:p>
        </w:tc>
      </w:tr>
      <w:tr w:rsidR="00B819A4" w:rsidRPr="007D7645" w14:paraId="3C88559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6D0717E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59EBCC7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5BCD524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09" w:name="冷却水泵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48499E6B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0" w:name="参照建筑冷却水泵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/>
            <w:vAlign w:val="center"/>
          </w:tcPr>
          <w:p w14:paraId="4B4F4EA1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9B7AB4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547AF22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A16972D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FB25B70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1" w:name="冷冻水泵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14:paraId="486A931B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2" w:name="参照建筑冷冻水泵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960" w:type="pct"/>
            <w:vMerge/>
            <w:vAlign w:val="center"/>
          </w:tcPr>
          <w:p w14:paraId="3B9A4E39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6C88E06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31F8EB" w14:textId="77777777" w:rsidR="00743445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626FF1A" w14:textId="77777777" w:rsidR="00743445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11556F8" w14:textId="77777777" w:rsidR="00743445" w:rsidRPr="007D7645" w:rsidRDefault="00FB6F26" w:rsidP="00F21AC0">
            <w:pPr>
              <w:jc w:val="center"/>
              <w:rPr>
                <w:lang w:val="en-US"/>
              </w:rPr>
            </w:pPr>
            <w:bookmarkStart w:id="113" w:name="冷却塔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0AB64FB9" w14:textId="77777777" w:rsidR="00743445" w:rsidRPr="007D7645" w:rsidRDefault="00FB6F26" w:rsidP="00F21AC0">
            <w:pPr>
              <w:jc w:val="center"/>
              <w:rPr>
                <w:lang w:val="en-US"/>
              </w:rPr>
            </w:pPr>
            <w:bookmarkStart w:id="114" w:name="参照建筑冷却塔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960" w:type="pct"/>
            <w:vMerge/>
            <w:vAlign w:val="center"/>
          </w:tcPr>
          <w:p w14:paraId="0F1D27B4" w14:textId="77777777" w:rsidR="00743445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2280E8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A15E293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A217B8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29749A0E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5" w:name="单元式空调能耗"/>
            <w:r w:rsidRPr="007D7645">
              <w:rPr>
                <w:lang w:val="en-US"/>
              </w:rPr>
              <w:t>23.85</w:t>
            </w:r>
            <w:bookmarkEnd w:id="115"/>
          </w:p>
        </w:tc>
        <w:tc>
          <w:tcPr>
            <w:tcW w:w="877" w:type="pct"/>
            <w:vAlign w:val="center"/>
          </w:tcPr>
          <w:p w14:paraId="7946C501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6" w:name="参照建筑单元式空调能耗"/>
            <w:r w:rsidRPr="007D7645">
              <w:rPr>
                <w:lang w:val="en-US"/>
              </w:rPr>
              <w:t>28.45</w:t>
            </w:r>
            <w:bookmarkEnd w:id="116"/>
          </w:p>
        </w:tc>
        <w:tc>
          <w:tcPr>
            <w:tcW w:w="960" w:type="pct"/>
            <w:vMerge/>
            <w:vAlign w:val="center"/>
          </w:tcPr>
          <w:p w14:paraId="2B00A0DD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3975D4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5C265D9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CA2BFE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0069A46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7" w:name="空调能耗"/>
            <w:r w:rsidRPr="007D7645">
              <w:rPr>
                <w:lang w:val="en-US"/>
              </w:rPr>
              <w:t>23.85</w:t>
            </w:r>
            <w:bookmarkEnd w:id="117"/>
          </w:p>
        </w:tc>
        <w:tc>
          <w:tcPr>
            <w:tcW w:w="877" w:type="pct"/>
            <w:vAlign w:val="center"/>
          </w:tcPr>
          <w:p w14:paraId="18593198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8" w:name="参照建筑空调能耗"/>
            <w:r w:rsidRPr="007D7645">
              <w:rPr>
                <w:lang w:val="en-US"/>
              </w:rPr>
              <w:t>28.45</w:t>
            </w:r>
            <w:bookmarkEnd w:id="118"/>
          </w:p>
        </w:tc>
        <w:tc>
          <w:tcPr>
            <w:tcW w:w="960" w:type="pct"/>
            <w:vMerge/>
            <w:vAlign w:val="center"/>
          </w:tcPr>
          <w:p w14:paraId="30D0569C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2C1A421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0E1724A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A3509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B015DEE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19" w:name="热源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0E7D4E21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0" w:name="参照建筑热源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 w:val="restart"/>
            <w:vAlign w:val="center"/>
          </w:tcPr>
          <w:p w14:paraId="782AF338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1" w:name="节能率供暖能耗"/>
            <w:r w:rsidRPr="007D7645">
              <w:rPr>
                <w:rFonts w:hint="eastAsia"/>
                <w:lang w:val="en-US"/>
              </w:rPr>
              <w:t>27.96%</w:t>
            </w:r>
            <w:bookmarkEnd w:id="121"/>
          </w:p>
        </w:tc>
      </w:tr>
      <w:tr w:rsidR="00B819A4" w:rsidRPr="007D7645" w14:paraId="097299C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9C25855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3A69F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FDBF168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2" w:name="热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33C92635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3" w:name="参照建筑热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46CB89CF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EADA1D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C821707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A0FB4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DF95403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4" w:name="单元式热泵能耗"/>
            <w:r w:rsidRPr="007D7645">
              <w:rPr>
                <w:lang w:val="en-US"/>
              </w:rPr>
              <w:t>8.55</w:t>
            </w:r>
            <w:bookmarkEnd w:id="124"/>
          </w:p>
        </w:tc>
        <w:tc>
          <w:tcPr>
            <w:tcW w:w="877" w:type="pct"/>
            <w:vAlign w:val="center"/>
          </w:tcPr>
          <w:p w14:paraId="6118FF62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5" w:name="参照建筑单元式热泵能耗"/>
            <w:r w:rsidRPr="007D7645">
              <w:rPr>
                <w:lang w:val="en-US"/>
              </w:rPr>
              <w:t>11.87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170A3C07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65A090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625E7DA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73C8C0E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8D5EA93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6" w:name="供暖能耗"/>
            <w:r w:rsidRPr="007D7645">
              <w:rPr>
                <w:lang w:val="en-US"/>
              </w:rPr>
              <w:t>8.55</w:t>
            </w:r>
            <w:bookmarkEnd w:id="126"/>
          </w:p>
        </w:tc>
        <w:tc>
          <w:tcPr>
            <w:tcW w:w="877" w:type="pct"/>
            <w:vAlign w:val="center"/>
          </w:tcPr>
          <w:p w14:paraId="5194DC0C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27" w:name="参照建筑供暖能耗"/>
            <w:r w:rsidRPr="007D7645">
              <w:rPr>
                <w:lang w:val="en-US"/>
              </w:rPr>
              <w:t>11.87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56CA9F9C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8AEA5C2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371A0859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BF02E3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46DEC662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1.77</w:t>
            </w:r>
            <w:bookmarkEnd w:id="128"/>
          </w:p>
        </w:tc>
        <w:tc>
          <w:tcPr>
            <w:tcW w:w="877" w:type="pct"/>
            <w:vAlign w:val="center"/>
          </w:tcPr>
          <w:p w14:paraId="6B6D8A9F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bookmarkStart w:id="129" w:name="参照建筑新排风系统能耗"/>
            <w:r>
              <w:rPr>
                <w:lang w:val="en-US"/>
              </w:rPr>
              <w:t>1.77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646BDA9D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bookmarkStart w:id="130" w:name="节能率空调动力能耗"/>
            <w:r>
              <w:rPr>
                <w:rFonts w:hint="eastAsia"/>
                <w:lang w:val="en-US"/>
              </w:rPr>
              <w:t>9.66%</w:t>
            </w:r>
            <w:bookmarkEnd w:id="130"/>
          </w:p>
        </w:tc>
      </w:tr>
      <w:tr w:rsidR="007E4106" w:rsidRPr="007D7645" w14:paraId="664EEE3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F19CC74" w14:textId="77777777" w:rsidR="007E4106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C57B33" w14:textId="77777777" w:rsidR="007E4106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2140D27" w14:textId="77777777" w:rsidR="007E4106" w:rsidRDefault="00FB6F26" w:rsidP="00F21AC0">
            <w:pPr>
              <w:jc w:val="center"/>
              <w:rPr>
                <w:lang w:val="en-US"/>
              </w:rPr>
            </w:pPr>
            <w:bookmarkStart w:id="131" w:name="风机盘管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5649386E" w14:textId="77777777" w:rsidR="007E4106" w:rsidRDefault="00FB6F26" w:rsidP="00F21AC0">
            <w:pPr>
              <w:jc w:val="center"/>
              <w:rPr>
                <w:lang w:val="en-US"/>
              </w:rPr>
            </w:pPr>
            <w:bookmarkStart w:id="132" w:name="参照建筑风机盘管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5206B4B2" w14:textId="77777777" w:rsidR="007E4106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64B8E08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D16E211" w14:textId="77777777" w:rsidR="00306BC4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EB97B0" w14:textId="77777777" w:rsidR="00306BC4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76274254" w14:textId="77777777" w:rsidR="00306BC4" w:rsidRDefault="00FB6F26" w:rsidP="00F21AC0">
            <w:pPr>
              <w:jc w:val="center"/>
              <w:rPr>
                <w:lang w:val="en-US"/>
              </w:rPr>
            </w:pPr>
            <w:bookmarkStart w:id="133" w:name="多联机室内机能耗"/>
            <w:r>
              <w:rPr>
                <w:rFonts w:hint="eastAsia"/>
                <w:lang w:val="en-US"/>
              </w:rPr>
              <w:t>20.07</w:t>
            </w:r>
            <w:bookmarkEnd w:id="133"/>
          </w:p>
        </w:tc>
        <w:tc>
          <w:tcPr>
            <w:tcW w:w="877" w:type="pct"/>
            <w:vAlign w:val="center"/>
          </w:tcPr>
          <w:p w14:paraId="5B289969" w14:textId="77777777" w:rsidR="00306BC4" w:rsidRDefault="00FB6F26" w:rsidP="00F21AC0">
            <w:pPr>
              <w:jc w:val="center"/>
              <w:rPr>
                <w:lang w:val="en-US"/>
              </w:rPr>
            </w:pPr>
            <w:bookmarkStart w:id="134" w:name="参照建筑多联机室内机能耗"/>
            <w:r>
              <w:rPr>
                <w:rFonts w:hint="eastAsia"/>
                <w:lang w:val="en-US"/>
              </w:rPr>
              <w:t>22.41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3F922597" w14:textId="77777777" w:rsidR="00306BC4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9CE955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38A909C" w14:textId="77777777" w:rsidR="00581199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DA63ED" w14:textId="77777777" w:rsidR="00581199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63837DD" w14:textId="77777777" w:rsidR="00581199" w:rsidRDefault="00FB6F26" w:rsidP="00F21AC0">
            <w:pPr>
              <w:jc w:val="center"/>
              <w:rPr>
                <w:lang w:val="en-US"/>
              </w:rPr>
            </w:pPr>
            <w:bookmarkStart w:id="135" w:name="全空气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65C3FF09" w14:textId="77777777" w:rsidR="00581199" w:rsidRDefault="00FB6F26" w:rsidP="00F21AC0">
            <w:pPr>
              <w:jc w:val="center"/>
              <w:rPr>
                <w:lang w:val="en-US"/>
              </w:rPr>
            </w:pPr>
            <w:bookmarkStart w:id="136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2B1BEFE3" w14:textId="77777777" w:rsidR="00581199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15BBF4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5449F3F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49E0FE7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ED4C67D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bookmarkStart w:id="137" w:name="空调动力能耗"/>
            <w:r>
              <w:rPr>
                <w:rFonts w:hint="eastAsia"/>
                <w:lang w:val="en-US"/>
              </w:rPr>
              <w:t>21.84</w:t>
            </w:r>
            <w:bookmarkEnd w:id="137"/>
          </w:p>
        </w:tc>
        <w:tc>
          <w:tcPr>
            <w:tcW w:w="877" w:type="pct"/>
            <w:vAlign w:val="center"/>
          </w:tcPr>
          <w:p w14:paraId="23CFA4BF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  <w:bookmarkStart w:id="138" w:name="参照建筑空调动力能耗"/>
            <w:r>
              <w:rPr>
                <w:rFonts w:hint="eastAsia"/>
                <w:lang w:val="en-US"/>
              </w:rPr>
              <w:t>24.18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6FEFE61C" w14:textId="77777777" w:rsidR="00F62185" w:rsidRPr="007D7645" w:rsidRDefault="00FB6F26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43D88227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17C4D67D" w14:textId="77777777" w:rsidR="00A44A16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56543E3" w14:textId="77777777" w:rsidR="00A44A16" w:rsidRDefault="00FB6F26" w:rsidP="00F21AC0">
            <w:pPr>
              <w:jc w:val="center"/>
              <w:rPr>
                <w:lang w:val="en-US"/>
              </w:rPr>
            </w:pPr>
            <w:bookmarkStart w:id="139" w:name="空调供暖风机能耗"/>
            <w:r>
              <w:rPr>
                <w:rFonts w:hint="eastAsia"/>
                <w:lang w:val="en-US"/>
              </w:rPr>
              <w:t>54.25</w:t>
            </w:r>
            <w:bookmarkEnd w:id="139"/>
          </w:p>
        </w:tc>
        <w:tc>
          <w:tcPr>
            <w:tcW w:w="877" w:type="pct"/>
            <w:vAlign w:val="center"/>
          </w:tcPr>
          <w:p w14:paraId="48EA4A6F" w14:textId="77777777" w:rsidR="00A44A16" w:rsidRDefault="00FB6F26" w:rsidP="00F21AC0">
            <w:pPr>
              <w:jc w:val="center"/>
              <w:rPr>
                <w:lang w:val="en-US"/>
              </w:rPr>
            </w:pPr>
            <w:bookmarkStart w:id="140" w:name="参照建筑空调供暖风机能耗"/>
            <w:r>
              <w:rPr>
                <w:lang w:val="en-US"/>
              </w:rPr>
              <w:t>64.50</w:t>
            </w:r>
            <w:bookmarkEnd w:id="140"/>
          </w:p>
        </w:tc>
        <w:tc>
          <w:tcPr>
            <w:tcW w:w="960" w:type="pct"/>
            <w:vAlign w:val="center"/>
          </w:tcPr>
          <w:p w14:paraId="5F365E9C" w14:textId="77777777" w:rsidR="00A44A16" w:rsidRPr="007D7645" w:rsidRDefault="00FB6F26" w:rsidP="00F21AC0">
            <w:pPr>
              <w:jc w:val="center"/>
              <w:rPr>
                <w:lang w:val="en-US"/>
              </w:rPr>
            </w:pPr>
            <w:bookmarkStart w:id="141" w:name="节能率空调供暖风机能耗"/>
            <w:r>
              <w:rPr>
                <w:rFonts w:hint="eastAsia"/>
                <w:lang w:val="en-US"/>
              </w:rPr>
              <w:t>15.89%</w:t>
            </w:r>
            <w:bookmarkEnd w:id="141"/>
          </w:p>
        </w:tc>
      </w:tr>
      <w:tr w:rsidR="00C30754" w:rsidRPr="007D7645" w14:paraId="6AF2DB46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6405F931" w14:textId="77777777" w:rsidR="00C30754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5435C3A3" w14:textId="77777777" w:rsidR="00C30754" w:rsidRDefault="00FB6F26" w:rsidP="00F21AC0">
            <w:pPr>
              <w:jc w:val="center"/>
              <w:rPr>
                <w:lang w:val="en-US"/>
              </w:rPr>
            </w:pPr>
            <w:bookmarkStart w:id="142" w:name="照明能耗"/>
            <w:r>
              <w:rPr>
                <w:rFonts w:hint="eastAsia"/>
                <w:lang w:val="en-US"/>
              </w:rPr>
              <w:t>13.97</w:t>
            </w:r>
            <w:bookmarkEnd w:id="142"/>
          </w:p>
        </w:tc>
        <w:tc>
          <w:tcPr>
            <w:tcW w:w="877" w:type="pct"/>
            <w:vAlign w:val="center"/>
          </w:tcPr>
          <w:p w14:paraId="2D9F2134" w14:textId="77777777" w:rsidR="00C30754" w:rsidRDefault="00FB6F26" w:rsidP="00F21AC0">
            <w:pPr>
              <w:jc w:val="center"/>
              <w:rPr>
                <w:lang w:val="en-US"/>
              </w:rPr>
            </w:pPr>
            <w:bookmarkStart w:id="143" w:name="参照建筑照明能耗"/>
            <w:r>
              <w:rPr>
                <w:rFonts w:hint="eastAsia"/>
                <w:lang w:val="en-US"/>
              </w:rPr>
              <w:t>15.17</w:t>
            </w:r>
            <w:bookmarkEnd w:id="143"/>
          </w:p>
        </w:tc>
        <w:tc>
          <w:tcPr>
            <w:tcW w:w="960" w:type="pct"/>
            <w:vAlign w:val="center"/>
          </w:tcPr>
          <w:p w14:paraId="4CC98B53" w14:textId="77777777" w:rsidR="00C30754" w:rsidRPr="007D7645" w:rsidRDefault="00FB6F26" w:rsidP="00F21AC0">
            <w:pPr>
              <w:jc w:val="center"/>
              <w:rPr>
                <w:lang w:val="en-US"/>
              </w:rPr>
            </w:pPr>
            <w:bookmarkStart w:id="144" w:name="节能率照明能耗"/>
            <w:r>
              <w:rPr>
                <w:rFonts w:hint="eastAsia"/>
                <w:lang w:val="en-US"/>
              </w:rPr>
              <w:t>7.89%</w:t>
            </w:r>
            <w:bookmarkEnd w:id="144"/>
          </w:p>
        </w:tc>
      </w:tr>
      <w:tr w:rsidR="00B819A4" w:rsidRPr="007D7645" w14:paraId="51E16E07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1D2EA65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376CFC7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45" w:name="供暖空调照明风机能耗"/>
            <w:r w:rsidRPr="007D7645">
              <w:rPr>
                <w:rFonts w:hint="eastAsia"/>
                <w:lang w:val="en-US"/>
              </w:rPr>
              <w:t>68.22</w:t>
            </w:r>
            <w:bookmarkEnd w:id="14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00DC9C7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46" w:name="参照建筑供暖空调照明风机能耗"/>
            <w:r w:rsidRPr="007D7645">
              <w:rPr>
                <w:rFonts w:hint="eastAsia"/>
                <w:lang w:val="en-US"/>
              </w:rPr>
              <w:t>79.67</w:t>
            </w:r>
            <w:bookmarkEnd w:id="14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3C02C8E3" w14:textId="77777777" w:rsidR="00B819A4" w:rsidRPr="007D7645" w:rsidRDefault="00FB6F26" w:rsidP="00F21AC0">
            <w:pPr>
              <w:jc w:val="center"/>
              <w:rPr>
                <w:lang w:val="en-US"/>
              </w:rPr>
            </w:pPr>
            <w:bookmarkStart w:id="147" w:name="节能率供暖空调照明风机能耗"/>
            <w:r w:rsidRPr="007D7645">
              <w:rPr>
                <w:rFonts w:hint="eastAsia"/>
                <w:lang w:val="en-US"/>
              </w:rPr>
              <w:t>14.37%</w:t>
            </w:r>
            <w:bookmarkEnd w:id="147"/>
          </w:p>
        </w:tc>
      </w:tr>
    </w:tbl>
    <w:p w14:paraId="5046D9E9" w14:textId="77777777" w:rsidR="00CC2ABC" w:rsidRDefault="00FB6F26"/>
    <w:p w14:paraId="4922918A" w14:textId="77777777" w:rsidR="0038749C" w:rsidRDefault="0038749C">
      <w:pPr>
        <w:widowControl w:val="0"/>
        <w:jc w:val="both"/>
        <w:rPr>
          <w:color w:val="000000"/>
        </w:rPr>
      </w:pPr>
    </w:p>
    <w:p w14:paraId="4E36496D" w14:textId="77777777" w:rsidR="0038749C" w:rsidRDefault="00FB6F26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024EE7C" wp14:editId="43DDCE8F">
            <wp:extent cx="4915416" cy="458200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4A10AD" wp14:editId="476E96B0">
            <wp:extent cx="4915416" cy="456295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C2D3" w14:textId="77777777" w:rsidR="0038749C" w:rsidRDefault="0038749C"/>
    <w:p w14:paraId="3F5DE587" w14:textId="77777777" w:rsidR="0038749C" w:rsidRDefault="00FB6F26">
      <w:pPr>
        <w:jc w:val="center"/>
      </w:pPr>
      <w:r>
        <w:rPr>
          <w:noProof/>
        </w:rPr>
        <w:lastRenderedPageBreak/>
        <w:drawing>
          <wp:inline distT="0" distB="0" distL="0" distR="0" wp14:anchorId="7897AF9B" wp14:editId="6E38CD0F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53D2" w14:textId="77777777" w:rsidR="0038749C" w:rsidRDefault="0038749C">
      <w:pPr>
        <w:jc w:val="both"/>
      </w:pPr>
    </w:p>
    <w:p w14:paraId="4F0B68B8" w14:textId="77777777" w:rsidR="0038749C" w:rsidRDefault="0038749C">
      <w:pPr>
        <w:sectPr w:rsidR="0038749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3BD34FD" w14:textId="77777777" w:rsidR="0038749C" w:rsidRDefault="00FB6F26">
      <w:pPr>
        <w:pStyle w:val="1"/>
        <w:jc w:val="both"/>
      </w:pPr>
      <w:bookmarkStart w:id="148" w:name="_Toc92297963"/>
      <w:r>
        <w:lastRenderedPageBreak/>
        <w:t>附录</w:t>
      </w:r>
      <w:bookmarkEnd w:id="148"/>
    </w:p>
    <w:p w14:paraId="0CA66EBB" w14:textId="77777777" w:rsidR="0038749C" w:rsidRDefault="00FB6F26">
      <w:pPr>
        <w:pStyle w:val="2"/>
      </w:pPr>
      <w:bookmarkStart w:id="149" w:name="_Toc92297964"/>
      <w:r>
        <w:t>工作日</w:t>
      </w:r>
      <w:r>
        <w:t>/</w:t>
      </w:r>
      <w:r>
        <w:t>节假日人员逐时在室率</w:t>
      </w:r>
      <w:r>
        <w:t>(%)</w:t>
      </w:r>
      <w:bookmarkEnd w:id="149"/>
    </w:p>
    <w:p w14:paraId="67F2C4D6" w14:textId="77777777" w:rsidR="0038749C" w:rsidRDefault="0038749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43C68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63BD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2180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14AA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95DF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6347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725A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D280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567A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5C2E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357A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6C14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1237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B982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8E1E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FAE5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1164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F87B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74C7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DD6F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C71E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AC9B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8612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48E9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F9DF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ABA9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749C" w14:paraId="17ABC5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D4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09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87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CC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20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54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7B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7A7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360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830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18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016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390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003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BC1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434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09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4A8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37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4E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3EB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5D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6D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A3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26A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79EEEF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9AC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C50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2F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15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01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69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A2A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284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B5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8C6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46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906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EE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79F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1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B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C9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D5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81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C97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26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D98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E0C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E5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82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6AC6D9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969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24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CC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C2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E2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3CE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98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8C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55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7A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C8D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1C1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E12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12A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6F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90A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317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B3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FD8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D0C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6B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B0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90D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E4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78E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26D662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B6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A4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6B7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DB3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1B3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8E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77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3F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DB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6B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930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EE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8D2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6F8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28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FA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47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93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481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7CC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B3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E1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CC8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DD7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5F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1C7966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2F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00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13C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20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FD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AF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DE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92C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B38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265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2F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E6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D1F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EC8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3E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97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F7A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B39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526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6D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663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9F4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495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98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E16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4794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7C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42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0A2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38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EC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B1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A8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0FD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56E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5F3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A8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C8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E1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7AE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49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11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93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D9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9E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C5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B25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85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78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76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00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0DE350" w14:textId="77777777" w:rsidR="0038749C" w:rsidRDefault="0038749C">
      <w:pPr>
        <w:jc w:val="both"/>
      </w:pPr>
    </w:p>
    <w:p w14:paraId="04D64C08" w14:textId="77777777" w:rsidR="0038749C" w:rsidRDefault="00FB6F26">
      <w:r>
        <w:t>注：上行：工作日；下行：节假日</w:t>
      </w:r>
    </w:p>
    <w:p w14:paraId="2C2F8BD3" w14:textId="77777777" w:rsidR="0038749C" w:rsidRDefault="00FB6F26">
      <w:pPr>
        <w:pStyle w:val="2"/>
      </w:pPr>
      <w:bookmarkStart w:id="150" w:name="_Toc92297965"/>
      <w:r>
        <w:t>工作日</w:t>
      </w:r>
      <w:r>
        <w:t>/</w:t>
      </w:r>
      <w:r>
        <w:t>节假日照明开关时间表</w:t>
      </w:r>
      <w:r>
        <w:t>(%)</w:t>
      </w:r>
      <w:bookmarkEnd w:id="150"/>
    </w:p>
    <w:p w14:paraId="3713EAFB" w14:textId="77777777" w:rsidR="0038749C" w:rsidRDefault="0038749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FAF1D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A640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CD10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D2F3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8900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9D72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FA3A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5DED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389A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5469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2735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E971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6E45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36E3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746A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E9AB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1FF6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ED5D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DD23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6B4F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A376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C876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2F5D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E5CA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6205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31B4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749C" w14:paraId="07C884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F75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2F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9D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59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27A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8B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C40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06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744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F93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84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34D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ABF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C7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0A4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15D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F28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1C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40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C67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48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3A9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50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4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8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70D77C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944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74B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638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C30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F2C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80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05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C42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D42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51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81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348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EA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DD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9E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7A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34B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5E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C1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93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F05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E8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6B2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45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F74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396167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AA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BA4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E97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39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D3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73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DB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6E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A1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231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6AB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41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E0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3C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B07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2F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4D9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23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37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D1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ED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C1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37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A8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862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623FBE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AAB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29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0C1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83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03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52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A36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C3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06C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15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C96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A69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ED1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016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D1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F4C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77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30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CE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BC6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2AF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EE2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84D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62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E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7DCE6E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08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7F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FD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F4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CD3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AEA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04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F1B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9BD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E86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5A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AC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A1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18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8B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71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9E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C1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46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7F6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83E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8F0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6A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DB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CB8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40E4C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B6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092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C2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994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213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033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C5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BB8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F40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23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C27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40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0D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1D1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E8B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C8F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6C3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5A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1F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79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2C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6E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2D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1E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4D5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39551DF" w14:textId="77777777" w:rsidR="0038749C" w:rsidRDefault="0038749C"/>
    <w:p w14:paraId="4272C508" w14:textId="77777777" w:rsidR="0038749C" w:rsidRDefault="00FB6F26">
      <w:r>
        <w:t>注：上行：工作日；下行：节假日</w:t>
      </w:r>
    </w:p>
    <w:p w14:paraId="47FDA8D6" w14:textId="77777777" w:rsidR="0038749C" w:rsidRDefault="00FB6F26">
      <w:pPr>
        <w:pStyle w:val="2"/>
      </w:pPr>
      <w:bookmarkStart w:id="151" w:name="_Toc92297966"/>
      <w:r>
        <w:t>工作日</w:t>
      </w:r>
      <w:r>
        <w:t>/</w:t>
      </w:r>
      <w:r>
        <w:t>节假日设备逐时使用率</w:t>
      </w:r>
      <w:r>
        <w:t>(%)</w:t>
      </w:r>
      <w:bookmarkEnd w:id="151"/>
    </w:p>
    <w:p w14:paraId="6942E6EB" w14:textId="77777777" w:rsidR="0038749C" w:rsidRDefault="0038749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0D209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1A2A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9E65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6733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FF0F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CB6C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C07B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FFBA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4F94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CC01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1DFE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7D84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094C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760E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CEE3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A60E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48A5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BC7D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EE26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FFB4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6E02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2157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DE27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5486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8076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13F7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749C" w14:paraId="5A1DE0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D83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430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79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ED3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FC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A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E48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56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5F1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D6C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8F8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19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78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80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F3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48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12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14E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E46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6E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85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596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5A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61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CB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02167A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F37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96F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C8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1E5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9D2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88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0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12F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6FB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5D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B91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C3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229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46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5F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CC5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4C9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35D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468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B2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16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D8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8E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00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7C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6AFE25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FC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12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F1E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95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A0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41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AB0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05E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77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A9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C8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51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88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23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DB5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1D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0F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46F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1A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C73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2DA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5E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3C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4E9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60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006ABA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30D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9D7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093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04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45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35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906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501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1CB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096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80B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3D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984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5F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148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FE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D6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1D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748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84C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4C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3A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255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2FC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108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4B4CD3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F35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ED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13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7A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8D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66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6F1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67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68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5B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B78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2D1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538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0DD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E2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27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9A8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3C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46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64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69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46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DBF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73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1C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78AE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670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FC7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20C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26B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CC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00A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27B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2BD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C69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9A1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AE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1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80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9C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CA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C1A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E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D3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35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7E5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BB6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D0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072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B9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B3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DDA9A7" w14:textId="77777777" w:rsidR="0038749C" w:rsidRDefault="0038749C"/>
    <w:p w14:paraId="16C236AD" w14:textId="77777777" w:rsidR="0038749C" w:rsidRDefault="00FB6F26">
      <w:r>
        <w:t>注：上行：工作日；下行：节假日</w:t>
      </w:r>
    </w:p>
    <w:p w14:paraId="33B83782" w14:textId="77777777" w:rsidR="0038749C" w:rsidRDefault="00FB6F26">
      <w:pPr>
        <w:pStyle w:val="2"/>
      </w:pPr>
      <w:bookmarkStart w:id="152" w:name="_Toc9229796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2"/>
    </w:p>
    <w:p w14:paraId="3D363398" w14:textId="77777777" w:rsidR="0038749C" w:rsidRDefault="0038749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B637E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61EF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FC8C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606E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2D35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3404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66F3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54F0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55BF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5006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D066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C2E0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DD53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9C50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8558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576B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8AC3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484D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9F0E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C510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D0B2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1A4F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1A03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C690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6CFF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62CE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749C" w14:paraId="05BB6A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18A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FE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8B1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41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22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50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D6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FC2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71E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84A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F84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94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133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E7B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1B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F1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24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768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DB2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2C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AF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39B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73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F0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2F2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0D512C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0F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94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95C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7CA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DE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780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537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EB2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23F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8AA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07C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63F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7B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4B2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88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161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18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6E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213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BE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49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177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51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48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A6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749C" w14:paraId="01C4DC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F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1C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3F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24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160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DF0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84A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42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7A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B3E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5F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1D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E621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781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377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42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EA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1D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47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4C8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9C7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9CD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61B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3E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8EE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E4E6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BE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D788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D9A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255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90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C1D6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0A9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A4F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75E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3F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A4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16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2F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98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EAC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8E43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A21E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237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8B7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A94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F7ED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26B9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6910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D32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DAB" w14:textId="77777777" w:rsidR="001211D7" w:rsidRDefault="00FB6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67CBDD" w14:textId="77777777" w:rsidR="0038749C" w:rsidRDefault="0038749C"/>
    <w:p w14:paraId="2A04E462" w14:textId="77777777" w:rsidR="0038749C" w:rsidRDefault="00FB6F26">
      <w:r>
        <w:t>注：上行：工作日；下行：节假日</w:t>
      </w:r>
    </w:p>
    <w:p w14:paraId="18BA4A43" w14:textId="77777777" w:rsidR="0038749C" w:rsidRDefault="0038749C"/>
    <w:sectPr w:rsidR="0038749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26A2" w14:textId="77777777" w:rsidR="00FB6F26" w:rsidRDefault="00FB6F26" w:rsidP="00203A7D">
      <w:r>
        <w:separator/>
      </w:r>
    </w:p>
  </w:endnote>
  <w:endnote w:type="continuationSeparator" w:id="0">
    <w:p w14:paraId="79AE9723" w14:textId="77777777" w:rsidR="00FB6F26" w:rsidRDefault="00FB6F2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53C0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6EC6D0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322E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5FA0">
      <w:rPr>
        <w:rStyle w:val="a9"/>
        <w:noProof/>
      </w:rPr>
      <w:t>5</w:t>
    </w:r>
    <w:r>
      <w:rPr>
        <w:rStyle w:val="a9"/>
      </w:rPr>
      <w:fldChar w:fldCharType="end"/>
    </w:r>
  </w:p>
  <w:p w14:paraId="78D9E506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C346" w14:textId="77777777" w:rsidR="00FB6F26" w:rsidRDefault="00FB6F26" w:rsidP="00203A7D">
      <w:r>
        <w:separator/>
      </w:r>
    </w:p>
  </w:footnote>
  <w:footnote w:type="continuationSeparator" w:id="0">
    <w:p w14:paraId="6B45F8B7" w14:textId="77777777" w:rsidR="00FB6F26" w:rsidRDefault="00FB6F2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DDEA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4C8978DF" wp14:editId="50EED0C9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4A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8749C"/>
    <w:rsid w:val="003B1303"/>
    <w:rsid w:val="003E0BD9"/>
    <w:rsid w:val="004833AE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B6F26"/>
    <w:rsid w:val="00FC354A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CC9DB0"/>
  <w15:docId w15:val="{BE60FCC0-D1C1-4021-985F-61942A2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</Pages>
  <Words>2231</Words>
  <Characters>12718</Characters>
  <Application>Microsoft Office Word</Application>
  <DocSecurity>0</DocSecurity>
  <Lines>105</Lines>
  <Paragraphs>29</Paragraphs>
  <ScaleCrop>false</ScaleCrop>
  <Company>ths</Company>
  <LinksUpToDate>false</LinksUpToDate>
  <CharactersWithSpaces>14920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Administrator</dc:creator>
  <cp:lastModifiedBy>Administrator</cp:lastModifiedBy>
  <cp:revision>2</cp:revision>
  <cp:lastPrinted>1900-12-31T16:00:00Z</cp:lastPrinted>
  <dcterms:created xsi:type="dcterms:W3CDTF">2022-01-05T09:58:00Z</dcterms:created>
  <dcterms:modified xsi:type="dcterms:W3CDTF">2022-01-05T09:58:00Z</dcterms:modified>
</cp:coreProperties>
</file>