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4950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311B584E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14:paraId="011784CD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7E4E657D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0987562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3DBF11E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E02D359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7BDCE6F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7A55D8D" w14:textId="49C74E70" w:rsidR="00D40158" w:rsidRPr="00D40158" w:rsidRDefault="003B02D5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留云·聚风·山水居</w:t>
            </w:r>
          </w:p>
        </w:tc>
      </w:tr>
      <w:tr w:rsidR="00D40158" w:rsidRPr="00D40158" w14:paraId="5F67794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72D11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8CCAF2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1A3E4D5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A46F0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24488B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692AF9C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28FF0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6CCC83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6EF8BC4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BCCF16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66154A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A7F4AC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5C633C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E57D47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D09358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65655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CED0C9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B2F1DC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558589D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94C323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2022年1月3日</w:t>
              </w:r>
            </w:smartTag>
            <w:bookmarkEnd w:id="5"/>
          </w:p>
        </w:tc>
      </w:tr>
    </w:tbl>
    <w:p w14:paraId="0996452C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64E84F6C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2D781559" wp14:editId="72D7C64E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3F3BC30B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7A8E2FA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2B64A8B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656B69F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7"/>
          </w:p>
        </w:tc>
      </w:tr>
      <w:tr w:rsidR="00D40158" w:rsidRPr="00D40158" w14:paraId="787944DE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5187C4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76428A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14:paraId="610B1A58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5F53F88D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33731576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2C0D3A92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01FE90F1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E0B2167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T19982351507</w:t>
            </w:r>
            <w:bookmarkEnd w:id="9"/>
          </w:p>
        </w:tc>
      </w:tr>
    </w:tbl>
    <w:p w14:paraId="128CCED4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EE7620C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DA947B1" w14:textId="77777777" w:rsidR="003B02D5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069737" w:history="1">
        <w:r w:rsidR="003B02D5" w:rsidRPr="00BE1BAF">
          <w:rPr>
            <w:rStyle w:val="a7"/>
          </w:rPr>
          <w:t>1</w:t>
        </w:r>
        <w:r w:rsidR="003B02D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B02D5" w:rsidRPr="00BE1BAF">
          <w:rPr>
            <w:rStyle w:val="a7"/>
          </w:rPr>
          <w:t>建筑概况</w:t>
        </w:r>
        <w:r w:rsidR="003B02D5">
          <w:rPr>
            <w:webHidden/>
          </w:rPr>
          <w:tab/>
        </w:r>
        <w:r w:rsidR="003B02D5">
          <w:rPr>
            <w:webHidden/>
          </w:rPr>
          <w:fldChar w:fldCharType="begin"/>
        </w:r>
        <w:r w:rsidR="003B02D5">
          <w:rPr>
            <w:webHidden/>
          </w:rPr>
          <w:instrText xml:space="preserve"> PAGEREF _Toc92069737 \h </w:instrText>
        </w:r>
        <w:r w:rsidR="003B02D5">
          <w:rPr>
            <w:webHidden/>
          </w:rPr>
        </w:r>
        <w:r w:rsidR="003B02D5">
          <w:rPr>
            <w:webHidden/>
          </w:rPr>
          <w:fldChar w:fldCharType="separate"/>
        </w:r>
        <w:r w:rsidR="003B02D5">
          <w:rPr>
            <w:webHidden/>
          </w:rPr>
          <w:t>1</w:t>
        </w:r>
        <w:r w:rsidR="003B02D5">
          <w:rPr>
            <w:webHidden/>
          </w:rPr>
          <w:fldChar w:fldCharType="end"/>
        </w:r>
      </w:hyperlink>
    </w:p>
    <w:p w14:paraId="72302944" w14:textId="77777777" w:rsidR="003B02D5" w:rsidRDefault="003B02D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69738" w:history="1">
        <w:r w:rsidRPr="00BE1BAF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1BAF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CABF8FC" w14:textId="77777777" w:rsidR="003B02D5" w:rsidRDefault="003B02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739" w:history="1">
        <w:r w:rsidRPr="00BE1BAF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C7BA8F3" w14:textId="77777777" w:rsidR="003B02D5" w:rsidRDefault="003B02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740" w:history="1">
        <w:r w:rsidRPr="00BE1BAF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F0D3E1B" w14:textId="77777777" w:rsidR="003B02D5" w:rsidRDefault="003B02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741" w:history="1">
        <w:r w:rsidRPr="00BE1BAF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A1464C1" w14:textId="77777777" w:rsidR="003B02D5" w:rsidRDefault="003B02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742" w:history="1">
        <w:r w:rsidRPr="00BE1BAF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B6A1CE0" w14:textId="77777777" w:rsidR="003B02D5" w:rsidRDefault="003B02D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69743" w:history="1">
        <w:r w:rsidRPr="00BE1BAF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1BAF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0E29246" w14:textId="77777777" w:rsidR="003B02D5" w:rsidRDefault="003B02D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69744" w:history="1">
        <w:r w:rsidRPr="00BE1BAF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1BAF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F123330" w14:textId="77777777" w:rsidR="003B02D5" w:rsidRDefault="003B02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745" w:history="1">
        <w:r w:rsidRPr="00BE1BAF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8429546" w14:textId="77777777" w:rsidR="003B02D5" w:rsidRDefault="003B02D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69746" w:history="1">
        <w:r w:rsidRPr="00BE1BAF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挤塑聚苯板</w:t>
        </w:r>
        <w:r w:rsidRPr="00BE1BAF">
          <w:rPr>
            <w:rStyle w:val="a7"/>
          </w:rPr>
          <w:t>20+</w:t>
        </w:r>
        <w:r w:rsidRPr="00BE1BAF">
          <w:rPr>
            <w:rStyle w:val="a7"/>
          </w:rPr>
          <w:t>加气砼</w:t>
        </w:r>
        <w:r w:rsidRPr="00BE1BAF">
          <w:rPr>
            <w:rStyle w:val="a7"/>
          </w:rPr>
          <w:t>80</w:t>
        </w:r>
        <w:r w:rsidRPr="00BE1BAF">
          <w:rPr>
            <w:rStyle w:val="a7"/>
          </w:rPr>
          <w:t>＋钢筋砼</w:t>
        </w:r>
        <w:r w:rsidRPr="00BE1BAF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D657A4C" w14:textId="77777777" w:rsidR="003B02D5" w:rsidRDefault="003B02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747" w:history="1">
        <w:r w:rsidRPr="00BE1BAF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9115D40" w14:textId="77777777" w:rsidR="003B02D5" w:rsidRDefault="003B02D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69748" w:history="1">
        <w:r w:rsidRPr="00BE1BAF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外</w:t>
        </w:r>
        <w:r w:rsidRPr="00BE1BAF">
          <w:rPr>
            <w:rStyle w:val="a7"/>
          </w:rPr>
          <w:t>-</w:t>
        </w:r>
        <w:r w:rsidRPr="00BE1BAF">
          <w:rPr>
            <w:rStyle w:val="a7"/>
          </w:rPr>
          <w:t>挤塑聚苯板</w:t>
        </w:r>
        <w:r w:rsidRPr="00BE1BAF">
          <w:rPr>
            <w:rStyle w:val="a7"/>
          </w:rPr>
          <w:t>20+</w:t>
        </w:r>
        <w:r w:rsidRPr="00BE1BAF">
          <w:rPr>
            <w:rStyle w:val="a7"/>
          </w:rPr>
          <w:t>钢筋砼</w:t>
        </w:r>
        <w:r w:rsidRPr="00BE1BAF">
          <w:rPr>
            <w:rStyle w:val="a7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A331718" w14:textId="77777777" w:rsidR="003B02D5" w:rsidRDefault="003B02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749" w:history="1">
        <w:r w:rsidRPr="00BE1BAF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509F26D" w14:textId="77777777" w:rsidR="003B02D5" w:rsidRDefault="003B02D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69750" w:history="1">
        <w:r w:rsidRPr="00BE1BAF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挤塑聚苯板</w:t>
        </w:r>
        <w:r w:rsidRPr="00BE1BAF">
          <w:rPr>
            <w:rStyle w:val="a7"/>
          </w:rPr>
          <w:t>20+</w:t>
        </w:r>
        <w:r w:rsidRPr="00BE1BAF">
          <w:rPr>
            <w:rStyle w:val="a7"/>
          </w:rPr>
          <w:t>钢筋砼</w:t>
        </w:r>
        <w:r w:rsidRPr="00BE1BAF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9A5F912" w14:textId="77777777" w:rsidR="003B02D5" w:rsidRDefault="003B02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751" w:history="1">
        <w:r w:rsidRPr="00BE1BAF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F50E73B" w14:textId="77777777" w:rsidR="003B02D5" w:rsidRDefault="003B02D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69752" w:history="1">
        <w:r w:rsidRPr="00BE1BAF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钢筋砼楼板</w:t>
        </w:r>
        <w:r w:rsidRPr="00BE1BAF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DC3850B" w14:textId="77777777" w:rsidR="003B02D5" w:rsidRDefault="003B02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753" w:history="1">
        <w:r w:rsidRPr="00BE1BAF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0D3E331" w14:textId="77777777" w:rsidR="003B02D5" w:rsidRDefault="003B02D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69754" w:history="1">
        <w:r w:rsidRPr="00BE1BAF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混凝土</w:t>
        </w:r>
        <w:r w:rsidRPr="00BE1BAF">
          <w:rPr>
            <w:rStyle w:val="a7"/>
          </w:rPr>
          <w:t>120</w:t>
        </w:r>
        <w:r w:rsidRPr="00BE1BAF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BBFB3BB" w14:textId="77777777" w:rsidR="003B02D5" w:rsidRDefault="003B02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755" w:history="1">
        <w:r w:rsidRPr="00BE1BAF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45EDA1C" w14:textId="77777777" w:rsidR="003B02D5" w:rsidRDefault="003B02D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069756" w:history="1">
        <w:r w:rsidRPr="00BE1BAF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混凝土</w:t>
        </w:r>
        <w:r w:rsidRPr="00BE1BAF">
          <w:rPr>
            <w:rStyle w:val="a7"/>
          </w:rPr>
          <w:t>120</w:t>
        </w:r>
        <w:r w:rsidRPr="00BE1BAF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5E24176" w14:textId="77777777" w:rsidR="003B02D5" w:rsidRDefault="003B02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757" w:history="1">
        <w:r w:rsidRPr="00BE1BAF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F604D0" w14:textId="77777777" w:rsidR="003B02D5" w:rsidRDefault="003B02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758" w:history="1">
        <w:r w:rsidRPr="00BE1BAF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0237B34" w14:textId="77777777" w:rsidR="003B02D5" w:rsidRDefault="003B02D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69759" w:history="1">
        <w:r w:rsidRPr="00BE1BAF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1BAF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C3A32FD" w14:textId="77777777" w:rsidR="003B02D5" w:rsidRDefault="003B02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760" w:history="1">
        <w:r w:rsidRPr="00BE1BAF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FC2D71F" w14:textId="77777777" w:rsidR="003B02D5" w:rsidRDefault="003B02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761" w:history="1">
        <w:r w:rsidRPr="00BE1BAF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0C3977A" w14:textId="77777777" w:rsidR="003B02D5" w:rsidRDefault="003B02D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69762" w:history="1">
        <w:r w:rsidRPr="00BE1BAF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1BAF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A970DA5" w14:textId="77777777" w:rsidR="003B02D5" w:rsidRDefault="003B02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763" w:history="1">
        <w:r w:rsidRPr="00BE1BAF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FF3431E" w14:textId="77777777" w:rsidR="003B02D5" w:rsidRDefault="003B02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764" w:history="1">
        <w:r w:rsidRPr="00BE1BAF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2629703" w14:textId="77777777" w:rsidR="003B02D5" w:rsidRDefault="003B02D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69765" w:history="1">
        <w:r w:rsidRPr="00BE1BAF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1BAF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B482203" w14:textId="77777777" w:rsidR="003B02D5" w:rsidRDefault="003B02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766" w:history="1">
        <w:r w:rsidRPr="00BE1BAF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94D915A" w14:textId="77777777" w:rsidR="003B02D5" w:rsidRDefault="003B02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767" w:history="1">
        <w:r w:rsidRPr="00BE1BAF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FCDEF60" w14:textId="77777777" w:rsidR="003B02D5" w:rsidRDefault="003B02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768" w:history="1">
        <w:r w:rsidRPr="00BE1BAF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A65333C" w14:textId="77777777" w:rsidR="003B02D5" w:rsidRDefault="003B02D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069769" w:history="1">
        <w:r w:rsidRPr="00BE1BAF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1BAF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76B33ED" w14:textId="77777777" w:rsidR="003B02D5" w:rsidRDefault="003B02D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69770" w:history="1">
        <w:r w:rsidRPr="00BE1BAF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1BAF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_Toc92069770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6B3EE9B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5FD56C2D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0" w:name="_Toc494471704"/>
      <w:bookmarkStart w:id="11" w:name="_Toc92069737"/>
      <w:r>
        <w:rPr>
          <w:kern w:val="2"/>
          <w:szCs w:val="24"/>
        </w:rPr>
        <w:lastRenderedPageBreak/>
        <w:t>建筑概况</w:t>
      </w:r>
      <w:bookmarkEnd w:id="10"/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075B4D3D" w14:textId="77777777" w:rsidTr="00432A98">
        <w:tc>
          <w:tcPr>
            <w:tcW w:w="2831" w:type="dxa"/>
            <w:shd w:val="clear" w:color="auto" w:fill="E6E6E6"/>
            <w:vAlign w:val="center"/>
          </w:tcPr>
          <w:p w14:paraId="19A3D936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3DD09E72" w14:textId="575E549A" w:rsidR="00432A98" w:rsidRDefault="003B02D5" w:rsidP="00025AFE">
            <w:r>
              <w:rPr>
                <w:rFonts w:hint="eastAsia"/>
              </w:rPr>
              <w:t>四川—攀枝花</w:t>
            </w:r>
          </w:p>
        </w:tc>
      </w:tr>
      <w:tr w:rsidR="00432A98" w14:paraId="453E282C" w14:textId="77777777" w:rsidTr="00432A98">
        <w:tc>
          <w:tcPr>
            <w:tcW w:w="2831" w:type="dxa"/>
            <w:shd w:val="clear" w:color="auto" w:fill="E6E6E6"/>
            <w:vAlign w:val="center"/>
          </w:tcPr>
          <w:p w14:paraId="54AEDE1F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538C379B" w14:textId="77777777" w:rsidR="00432A98" w:rsidRDefault="00432A98" w:rsidP="00025AFE">
            <w:bookmarkStart w:id="12" w:name="气候分区"/>
            <w:r>
              <w:t>温和</w:t>
            </w:r>
            <w:bookmarkEnd w:id="12"/>
          </w:p>
        </w:tc>
      </w:tr>
      <w:tr w:rsidR="00432A98" w14:paraId="3E1BDB24" w14:textId="77777777" w:rsidTr="00432A98">
        <w:tc>
          <w:tcPr>
            <w:tcW w:w="2831" w:type="dxa"/>
            <w:shd w:val="clear" w:color="auto" w:fill="E6E6E6"/>
            <w:vAlign w:val="center"/>
          </w:tcPr>
          <w:p w14:paraId="7C980B47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6FF5A730" w14:textId="77777777" w:rsidR="00432A98" w:rsidRDefault="00432A98" w:rsidP="00025AFE">
            <w:bookmarkStart w:id="13" w:name="纬度"/>
            <w:r>
              <w:t>25.02</w:t>
            </w:r>
            <w:bookmarkEnd w:id="13"/>
          </w:p>
        </w:tc>
      </w:tr>
      <w:tr w:rsidR="00432A98" w14:paraId="0894D0A4" w14:textId="77777777" w:rsidTr="00432A98">
        <w:tc>
          <w:tcPr>
            <w:tcW w:w="2831" w:type="dxa"/>
            <w:shd w:val="clear" w:color="auto" w:fill="E6E6E6"/>
            <w:vAlign w:val="center"/>
          </w:tcPr>
          <w:p w14:paraId="4DB2D3E9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607877B2" w14:textId="77777777" w:rsidR="00432A98" w:rsidRDefault="00432A98" w:rsidP="00025AFE">
            <w:bookmarkStart w:id="14" w:name="经度"/>
            <w:r>
              <w:t>102.68</w:t>
            </w:r>
            <w:bookmarkEnd w:id="14"/>
          </w:p>
        </w:tc>
      </w:tr>
      <w:tr w:rsidR="00432A98" w14:paraId="5BCC1414" w14:textId="77777777" w:rsidTr="00432A98">
        <w:tc>
          <w:tcPr>
            <w:tcW w:w="2831" w:type="dxa"/>
            <w:shd w:val="clear" w:color="auto" w:fill="E6E6E6"/>
            <w:vAlign w:val="center"/>
          </w:tcPr>
          <w:p w14:paraId="5014E969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4D4B4613" w14:textId="372C0A2A" w:rsidR="00432A98" w:rsidRDefault="003B02D5" w:rsidP="00025AFE">
            <w:r>
              <w:rPr>
                <w:rFonts w:ascii="宋体" w:hAnsi="宋体" w:hint="eastAsia"/>
                <w:szCs w:val="21"/>
              </w:rPr>
              <w:t>留云·聚风·山水居</w:t>
            </w:r>
          </w:p>
        </w:tc>
      </w:tr>
      <w:tr w:rsidR="00432A98" w14:paraId="19B94E88" w14:textId="77777777" w:rsidTr="00432A98">
        <w:tc>
          <w:tcPr>
            <w:tcW w:w="2831" w:type="dxa"/>
            <w:shd w:val="clear" w:color="auto" w:fill="E6E6E6"/>
            <w:vAlign w:val="center"/>
          </w:tcPr>
          <w:p w14:paraId="3F2B208D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748CA087" w14:textId="77777777" w:rsidR="00432A98" w:rsidRDefault="00432A98" w:rsidP="00025AFE">
            <w:bookmarkStart w:id="15" w:name="建筑类型"/>
            <w:r>
              <w:t>公共建筑</w:t>
            </w:r>
            <w:bookmarkEnd w:id="15"/>
          </w:p>
        </w:tc>
        <w:tc>
          <w:tcPr>
            <w:tcW w:w="3395" w:type="dxa"/>
            <w:vAlign w:val="center"/>
          </w:tcPr>
          <w:p w14:paraId="51F75D0B" w14:textId="77777777" w:rsidR="00432A98" w:rsidRDefault="00432A98" w:rsidP="00025AFE"/>
        </w:tc>
      </w:tr>
      <w:tr w:rsidR="00432A98" w14:paraId="3A69AF53" w14:textId="77777777" w:rsidTr="00432A98">
        <w:tc>
          <w:tcPr>
            <w:tcW w:w="2831" w:type="dxa"/>
            <w:shd w:val="clear" w:color="auto" w:fill="E6E6E6"/>
            <w:vAlign w:val="center"/>
          </w:tcPr>
          <w:p w14:paraId="75068195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15A62A97" w14:textId="77777777" w:rsidR="00432A98" w:rsidRDefault="00432A98" w:rsidP="00025AFE">
            <w:r>
              <w:t>地上</w:t>
            </w:r>
            <w:r>
              <w:t xml:space="preserve"> </w:t>
            </w:r>
            <w:bookmarkStart w:id="16" w:name="地上建筑面积"/>
            <w:r>
              <w:t>1572.72</w:t>
            </w:r>
            <w:bookmarkEnd w:id="16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22BCA744" w14:textId="77777777" w:rsidR="00432A98" w:rsidRDefault="00432A98" w:rsidP="00025AFE">
            <w:r>
              <w:t>地下</w:t>
            </w:r>
            <w:r>
              <w:t xml:space="preserve"> </w:t>
            </w:r>
            <w:bookmarkStart w:id="17" w:name="地下建筑面积"/>
            <w:r>
              <w:t>0.00</w:t>
            </w:r>
            <w:bookmarkEnd w:id="17"/>
            <w:r>
              <w:t xml:space="preserve"> </w:t>
            </w:r>
            <w:r>
              <w:t>㎡</w:t>
            </w:r>
          </w:p>
        </w:tc>
      </w:tr>
      <w:tr w:rsidR="00432A98" w14:paraId="31669E8E" w14:textId="77777777" w:rsidTr="00432A98">
        <w:tc>
          <w:tcPr>
            <w:tcW w:w="2831" w:type="dxa"/>
            <w:shd w:val="clear" w:color="auto" w:fill="E6E6E6"/>
            <w:vAlign w:val="center"/>
          </w:tcPr>
          <w:p w14:paraId="0377D1E8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26BC6116" w14:textId="77777777" w:rsidR="00432A98" w:rsidRDefault="00432A98" w:rsidP="00025AFE">
            <w:r>
              <w:t>地上</w:t>
            </w:r>
            <w:r>
              <w:t xml:space="preserve"> </w:t>
            </w:r>
            <w:bookmarkStart w:id="18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12.60</w:t>
              </w:r>
              <w:bookmarkEnd w:id="18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23E55E7D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67E7B7B2" w14:textId="77777777" w:rsidTr="00432A98">
        <w:tc>
          <w:tcPr>
            <w:tcW w:w="2831" w:type="dxa"/>
            <w:shd w:val="clear" w:color="auto" w:fill="E6E6E6"/>
            <w:vAlign w:val="center"/>
          </w:tcPr>
          <w:p w14:paraId="48DD6974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712365FF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层数"/>
            <w:r>
              <w:t>2</w:t>
            </w:r>
            <w:bookmarkEnd w:id="19"/>
          </w:p>
        </w:tc>
        <w:tc>
          <w:tcPr>
            <w:tcW w:w="3395" w:type="dxa"/>
            <w:vAlign w:val="center"/>
          </w:tcPr>
          <w:p w14:paraId="760CE630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层数"/>
            <w:r>
              <w:t>0</w:t>
            </w:r>
            <w:bookmarkEnd w:id="20"/>
          </w:p>
        </w:tc>
      </w:tr>
      <w:tr w:rsidR="00432A98" w14:paraId="20454E34" w14:textId="77777777" w:rsidTr="00432A98">
        <w:tc>
          <w:tcPr>
            <w:tcW w:w="2831" w:type="dxa"/>
            <w:shd w:val="clear" w:color="auto" w:fill="E6E6E6"/>
            <w:vAlign w:val="center"/>
          </w:tcPr>
          <w:p w14:paraId="3F7F1609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097D201A" w14:textId="77777777" w:rsidR="00432A98" w:rsidRDefault="00432A98" w:rsidP="00025AFE">
            <w:bookmarkStart w:id="21" w:name="北向角度"/>
            <w:r>
              <w:t>94</w:t>
            </w:r>
            <w:bookmarkEnd w:id="21"/>
            <w:r>
              <w:t>°</w:t>
            </w:r>
          </w:p>
        </w:tc>
      </w:tr>
    </w:tbl>
    <w:p w14:paraId="1DD5E2AE" w14:textId="77777777" w:rsidR="00467D84" w:rsidRDefault="00CA6DD4" w:rsidP="00070074">
      <w:pPr>
        <w:pStyle w:val="1"/>
      </w:pPr>
      <w:bookmarkStart w:id="22" w:name="_Toc92069738"/>
      <w:r>
        <w:rPr>
          <w:rFonts w:hint="eastAsia"/>
        </w:rPr>
        <w:t>气象</w:t>
      </w:r>
      <w:r>
        <w:t>数据</w:t>
      </w:r>
      <w:bookmarkEnd w:id="22"/>
    </w:p>
    <w:p w14:paraId="3165F31F" w14:textId="77777777" w:rsidR="00033DE7" w:rsidRDefault="00033DE7" w:rsidP="00033DE7">
      <w:pPr>
        <w:pStyle w:val="2"/>
      </w:pPr>
      <w:bookmarkStart w:id="23" w:name="_Toc92069739"/>
      <w:r>
        <w:rPr>
          <w:rFonts w:hint="eastAsia"/>
        </w:rPr>
        <w:t>气象地点</w:t>
      </w:r>
      <w:bookmarkEnd w:id="23"/>
    </w:p>
    <w:p w14:paraId="2F2CB1CC" w14:textId="4E7C6365" w:rsidR="00033DE7" w:rsidRPr="00033DE7" w:rsidRDefault="003B02D5" w:rsidP="00033DE7">
      <w:pPr>
        <w:pStyle w:val="a0"/>
        <w:ind w:firstLine="420"/>
        <w:rPr>
          <w:lang w:val="en-US"/>
        </w:rPr>
      </w:pPr>
      <w:bookmarkStart w:id="24" w:name="气象数据来源"/>
      <w:r>
        <w:rPr>
          <w:rFonts w:hint="eastAsia"/>
        </w:rPr>
        <w:t>四川—攀枝花</w:t>
      </w:r>
      <w:r w:rsidR="00033DE7">
        <w:t xml:space="preserve">, </w:t>
      </w:r>
      <w:r w:rsidR="00033DE7">
        <w:t>《中国建筑热环境分析专用气象数据集》</w:t>
      </w:r>
      <w:bookmarkEnd w:id="24"/>
    </w:p>
    <w:p w14:paraId="60ADA82A" w14:textId="77777777" w:rsidR="00640E36" w:rsidRDefault="009C2673" w:rsidP="00640E36">
      <w:pPr>
        <w:pStyle w:val="2"/>
      </w:pPr>
      <w:bookmarkStart w:id="25" w:name="_Toc92069740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5"/>
    </w:p>
    <w:p w14:paraId="011930EC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6" w:name="日均干球温度变化表"/>
      <w:bookmarkEnd w:id="26"/>
      <w:r>
        <w:rPr>
          <w:noProof/>
        </w:rPr>
        <w:drawing>
          <wp:inline distT="0" distB="0" distL="0" distR="0" wp14:anchorId="4E92D9EF" wp14:editId="72BF9431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68329" w14:textId="77777777" w:rsidR="00F25477" w:rsidRDefault="00615FD8" w:rsidP="00615FD8">
      <w:pPr>
        <w:pStyle w:val="2"/>
      </w:pPr>
      <w:bookmarkStart w:id="27" w:name="日最小干球温度变化表"/>
      <w:bookmarkStart w:id="28" w:name="_Toc92069741"/>
      <w:bookmarkEnd w:id="27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28"/>
    </w:p>
    <w:p w14:paraId="639282ED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29" w:name="逐月辐照量图表"/>
      <w:bookmarkEnd w:id="29"/>
      <w:r>
        <w:rPr>
          <w:noProof/>
        </w:rPr>
        <w:drawing>
          <wp:inline distT="0" distB="0" distL="0" distR="0" wp14:anchorId="3AA50AFF" wp14:editId="68A3A164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5AAE6" w14:textId="77777777" w:rsidR="00615FD8" w:rsidRDefault="00A71379" w:rsidP="00A71379">
      <w:pPr>
        <w:pStyle w:val="2"/>
      </w:pPr>
      <w:bookmarkStart w:id="30" w:name="_Toc92069742"/>
      <w:r>
        <w:rPr>
          <w:rFonts w:hint="eastAsia"/>
        </w:rPr>
        <w:t>峰值</w:t>
      </w:r>
      <w:r>
        <w:t>工况</w:t>
      </w:r>
      <w:bookmarkEnd w:id="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2011EC" w14:paraId="7BBAC7E2" w14:textId="77777777">
        <w:tc>
          <w:tcPr>
            <w:tcW w:w="1131" w:type="dxa"/>
            <w:shd w:val="clear" w:color="auto" w:fill="E6E6E6"/>
            <w:vAlign w:val="center"/>
          </w:tcPr>
          <w:p w14:paraId="0269E325" w14:textId="77777777" w:rsidR="002011EC" w:rsidRDefault="00D65949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33BAEA6" w14:textId="77777777" w:rsidR="002011EC" w:rsidRDefault="00D65949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3A7F698" w14:textId="77777777" w:rsidR="002011EC" w:rsidRDefault="00D65949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DABD8FF" w14:textId="77777777" w:rsidR="002011EC" w:rsidRDefault="00D65949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4B075D2" w14:textId="77777777" w:rsidR="002011EC" w:rsidRDefault="00D65949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0A4C231" w14:textId="77777777" w:rsidR="002011EC" w:rsidRDefault="00D65949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2011EC" w14:paraId="0A4C6942" w14:textId="77777777">
        <w:tc>
          <w:tcPr>
            <w:tcW w:w="1131" w:type="dxa"/>
            <w:shd w:val="clear" w:color="auto" w:fill="E6E6E6"/>
            <w:vAlign w:val="center"/>
          </w:tcPr>
          <w:p w14:paraId="4793337E" w14:textId="77777777" w:rsidR="002011EC" w:rsidRDefault="00D65949">
            <w:r>
              <w:t>最大值</w:t>
            </w:r>
          </w:p>
        </w:tc>
        <w:tc>
          <w:tcPr>
            <w:tcW w:w="1975" w:type="dxa"/>
            <w:vAlign w:val="center"/>
          </w:tcPr>
          <w:p w14:paraId="752B557E" w14:textId="77777777" w:rsidR="002011EC" w:rsidRDefault="00D65949">
            <w:r>
              <w:t>04</w:t>
            </w:r>
            <w:r>
              <w:t>月</w:t>
            </w:r>
            <w:r>
              <w:t>17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A7BB21F" w14:textId="77777777" w:rsidR="002011EC" w:rsidRDefault="00D65949">
            <w:r>
              <w:t>30.0</w:t>
            </w:r>
          </w:p>
        </w:tc>
        <w:tc>
          <w:tcPr>
            <w:tcW w:w="1556" w:type="dxa"/>
            <w:vAlign w:val="center"/>
          </w:tcPr>
          <w:p w14:paraId="166CFFBE" w14:textId="77777777" w:rsidR="002011EC" w:rsidRDefault="00D65949">
            <w:r>
              <w:t>15.0</w:t>
            </w:r>
          </w:p>
        </w:tc>
        <w:tc>
          <w:tcPr>
            <w:tcW w:w="1556" w:type="dxa"/>
            <w:vAlign w:val="center"/>
          </w:tcPr>
          <w:p w14:paraId="6E9BE381" w14:textId="77777777" w:rsidR="002011EC" w:rsidRDefault="00D65949">
            <w:r>
              <w:t>7.3</w:t>
            </w:r>
          </w:p>
        </w:tc>
        <w:tc>
          <w:tcPr>
            <w:tcW w:w="1556" w:type="dxa"/>
            <w:vAlign w:val="center"/>
          </w:tcPr>
          <w:p w14:paraId="6D73B0A4" w14:textId="77777777" w:rsidR="002011EC" w:rsidRDefault="00D65949">
            <w:r>
              <w:t>48.8</w:t>
            </w:r>
          </w:p>
        </w:tc>
      </w:tr>
      <w:tr w:rsidR="002011EC" w14:paraId="6A495630" w14:textId="77777777">
        <w:tc>
          <w:tcPr>
            <w:tcW w:w="1131" w:type="dxa"/>
            <w:shd w:val="clear" w:color="auto" w:fill="E6E6E6"/>
            <w:vAlign w:val="center"/>
          </w:tcPr>
          <w:p w14:paraId="306ECF30" w14:textId="77777777" w:rsidR="002011EC" w:rsidRDefault="00D65949">
            <w:r>
              <w:t>最小值</w:t>
            </w:r>
          </w:p>
        </w:tc>
        <w:tc>
          <w:tcPr>
            <w:tcW w:w="1975" w:type="dxa"/>
            <w:vAlign w:val="center"/>
          </w:tcPr>
          <w:p w14:paraId="260F1F7C" w14:textId="77777777" w:rsidR="002011EC" w:rsidRDefault="00D65949">
            <w:r>
              <w:t>12</w:t>
            </w:r>
            <w:r>
              <w:t>月</w:t>
            </w:r>
            <w:r>
              <w:t>25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D37909F" w14:textId="77777777" w:rsidR="002011EC" w:rsidRDefault="00D65949">
            <w:r>
              <w:t>-2.2</w:t>
            </w:r>
          </w:p>
        </w:tc>
        <w:tc>
          <w:tcPr>
            <w:tcW w:w="1556" w:type="dxa"/>
            <w:vAlign w:val="center"/>
          </w:tcPr>
          <w:p w14:paraId="47B3DC8F" w14:textId="77777777" w:rsidR="002011EC" w:rsidRDefault="00D65949">
            <w:r>
              <w:t>-3.3</w:t>
            </w:r>
          </w:p>
        </w:tc>
        <w:tc>
          <w:tcPr>
            <w:tcW w:w="1556" w:type="dxa"/>
            <w:vAlign w:val="center"/>
          </w:tcPr>
          <w:p w14:paraId="5A2127A6" w14:textId="77777777" w:rsidR="002011EC" w:rsidRDefault="00D65949">
            <w:r>
              <w:t>3.2</w:t>
            </w:r>
          </w:p>
        </w:tc>
        <w:tc>
          <w:tcPr>
            <w:tcW w:w="1556" w:type="dxa"/>
            <w:vAlign w:val="center"/>
          </w:tcPr>
          <w:p w14:paraId="44FAF301" w14:textId="77777777" w:rsidR="002011EC" w:rsidRDefault="00D65949">
            <w:r>
              <w:t>5.8</w:t>
            </w:r>
          </w:p>
        </w:tc>
      </w:tr>
    </w:tbl>
    <w:p w14:paraId="1A7C4DB3" w14:textId="77777777" w:rsidR="00A71379" w:rsidRDefault="00A71379" w:rsidP="00F552D2">
      <w:pPr>
        <w:rPr>
          <w:kern w:val="2"/>
          <w:szCs w:val="24"/>
          <w:lang w:val="en-US"/>
        </w:rPr>
      </w:pPr>
      <w:bookmarkStart w:id="31" w:name="气象峰值工况"/>
      <w:bookmarkEnd w:id="31"/>
    </w:p>
    <w:p w14:paraId="2DBD92D6" w14:textId="77777777" w:rsidR="00A71379" w:rsidRDefault="001C5FD8" w:rsidP="000843B1">
      <w:pPr>
        <w:pStyle w:val="1"/>
      </w:pPr>
      <w:bookmarkStart w:id="32" w:name="_Toc92069743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2"/>
    </w:p>
    <w:p w14:paraId="5CB6E82B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3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3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6FF59DF3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3CB9556F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2D0F5B5E" w14:textId="77777777" w:rsidR="00BC2B16" w:rsidRDefault="00BC2B16" w:rsidP="00BC2B16">
      <w:pPr>
        <w:pStyle w:val="1"/>
      </w:pPr>
      <w:bookmarkStart w:id="34" w:name="_Toc92069744"/>
      <w:r>
        <w:rPr>
          <w:rFonts w:hint="eastAsia"/>
        </w:rPr>
        <w:t>围护</w:t>
      </w:r>
      <w:r>
        <w:t>结构</w:t>
      </w:r>
      <w:bookmarkEnd w:id="34"/>
    </w:p>
    <w:p w14:paraId="4130E909" w14:textId="77777777" w:rsidR="00BC2B16" w:rsidRDefault="00BC2B16" w:rsidP="00FB3DE9">
      <w:pPr>
        <w:pStyle w:val="2"/>
        <w:widowControl w:val="0"/>
        <w:rPr>
          <w:kern w:val="2"/>
        </w:rPr>
      </w:pPr>
      <w:bookmarkStart w:id="35" w:name="围护结构"/>
      <w:bookmarkStart w:id="36" w:name="_Toc92069745"/>
      <w:bookmarkEnd w:id="35"/>
      <w:r>
        <w:rPr>
          <w:kern w:val="2"/>
        </w:rPr>
        <w:t>屋顶构造</w:t>
      </w:r>
      <w:bookmarkEnd w:id="36"/>
    </w:p>
    <w:p w14:paraId="0C68C77A" w14:textId="77777777" w:rsidR="002011EC" w:rsidRDefault="00D65949">
      <w:pPr>
        <w:pStyle w:val="3"/>
        <w:widowControl w:val="0"/>
        <w:rPr>
          <w:kern w:val="2"/>
          <w:szCs w:val="24"/>
        </w:rPr>
      </w:pPr>
      <w:bookmarkStart w:id="37" w:name="_Toc92069746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加气砼</w:t>
      </w:r>
      <w:r>
        <w:rPr>
          <w:kern w:val="2"/>
          <w:szCs w:val="24"/>
        </w:rPr>
        <w:t>80</w:t>
      </w:r>
      <w:r>
        <w:rPr>
          <w:kern w:val="2"/>
          <w:szCs w:val="24"/>
        </w:rPr>
        <w:t>＋钢筋砼</w:t>
      </w:r>
      <w:r>
        <w:rPr>
          <w:kern w:val="2"/>
          <w:szCs w:val="24"/>
        </w:rPr>
        <w:t>120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011EC" w14:paraId="177F071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AB9588E" w14:textId="77777777" w:rsidR="002011EC" w:rsidRDefault="00D65949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871322" w14:textId="77777777" w:rsidR="002011EC" w:rsidRDefault="00D6594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F5C723" w14:textId="77777777" w:rsidR="002011EC" w:rsidRDefault="00D6594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E53DA3" w14:textId="77777777" w:rsidR="002011EC" w:rsidRDefault="00D6594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7A91B3" w14:textId="77777777" w:rsidR="002011EC" w:rsidRDefault="00D6594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3440B0" w14:textId="77777777" w:rsidR="002011EC" w:rsidRDefault="00D6594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A296C6" w14:textId="77777777" w:rsidR="002011EC" w:rsidRDefault="00D65949">
            <w:pPr>
              <w:jc w:val="center"/>
            </w:pPr>
            <w:r>
              <w:t>热惰性指标</w:t>
            </w:r>
          </w:p>
        </w:tc>
      </w:tr>
      <w:tr w:rsidR="002011EC" w14:paraId="02F51D5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F3EE88B" w14:textId="77777777" w:rsidR="002011EC" w:rsidRDefault="002011E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B6C26BE" w14:textId="77777777" w:rsidR="002011EC" w:rsidRDefault="00D6594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16FF71" w14:textId="77777777" w:rsidR="002011EC" w:rsidRDefault="00D6594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5289A2" w14:textId="77777777" w:rsidR="002011EC" w:rsidRDefault="00D6594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770828" w14:textId="77777777" w:rsidR="002011EC" w:rsidRDefault="00D6594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80CD7C" w14:textId="77777777" w:rsidR="002011EC" w:rsidRDefault="00D6594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657D78D" w14:textId="77777777" w:rsidR="002011EC" w:rsidRDefault="00D65949">
            <w:pPr>
              <w:jc w:val="center"/>
            </w:pPr>
            <w:r>
              <w:t>D=R*S</w:t>
            </w:r>
          </w:p>
        </w:tc>
      </w:tr>
      <w:tr w:rsidR="002011EC" w14:paraId="1ABD46F0" w14:textId="77777777">
        <w:tc>
          <w:tcPr>
            <w:tcW w:w="3345" w:type="dxa"/>
            <w:vAlign w:val="center"/>
          </w:tcPr>
          <w:p w14:paraId="107308F1" w14:textId="77777777" w:rsidR="002011EC" w:rsidRDefault="00D65949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282ACED6" w14:textId="77777777" w:rsidR="002011EC" w:rsidRDefault="00D65949">
            <w:r>
              <w:t>40</w:t>
            </w:r>
          </w:p>
        </w:tc>
        <w:tc>
          <w:tcPr>
            <w:tcW w:w="1075" w:type="dxa"/>
            <w:vAlign w:val="center"/>
          </w:tcPr>
          <w:p w14:paraId="0D4DA496" w14:textId="77777777" w:rsidR="002011EC" w:rsidRDefault="00D65949">
            <w:r>
              <w:t>1.510</w:t>
            </w:r>
          </w:p>
        </w:tc>
        <w:tc>
          <w:tcPr>
            <w:tcW w:w="1075" w:type="dxa"/>
            <w:vAlign w:val="center"/>
          </w:tcPr>
          <w:p w14:paraId="76AFD4D9" w14:textId="77777777" w:rsidR="002011EC" w:rsidRDefault="00D65949">
            <w:r>
              <w:t>15.360</w:t>
            </w:r>
          </w:p>
        </w:tc>
        <w:tc>
          <w:tcPr>
            <w:tcW w:w="848" w:type="dxa"/>
            <w:vAlign w:val="center"/>
          </w:tcPr>
          <w:p w14:paraId="5285782D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65602D30" w14:textId="77777777" w:rsidR="002011EC" w:rsidRDefault="00D65949">
            <w:r>
              <w:t>0.026</w:t>
            </w:r>
          </w:p>
        </w:tc>
        <w:tc>
          <w:tcPr>
            <w:tcW w:w="1064" w:type="dxa"/>
            <w:vAlign w:val="center"/>
          </w:tcPr>
          <w:p w14:paraId="35B27849" w14:textId="77777777" w:rsidR="002011EC" w:rsidRDefault="00D65949">
            <w:r>
              <w:t>0.407</w:t>
            </w:r>
          </w:p>
        </w:tc>
      </w:tr>
      <w:tr w:rsidR="002011EC" w14:paraId="0E9B067C" w14:textId="77777777">
        <w:tc>
          <w:tcPr>
            <w:tcW w:w="3345" w:type="dxa"/>
            <w:vAlign w:val="center"/>
          </w:tcPr>
          <w:p w14:paraId="6A57246D" w14:textId="77777777" w:rsidR="002011EC" w:rsidRDefault="00D65949">
            <w:r>
              <w:t>水泥砂浆</w:t>
            </w:r>
          </w:p>
        </w:tc>
        <w:tc>
          <w:tcPr>
            <w:tcW w:w="848" w:type="dxa"/>
            <w:vAlign w:val="center"/>
          </w:tcPr>
          <w:p w14:paraId="2C1D4F21" w14:textId="77777777" w:rsidR="002011EC" w:rsidRDefault="00D65949">
            <w:r>
              <w:t>20</w:t>
            </w:r>
          </w:p>
        </w:tc>
        <w:tc>
          <w:tcPr>
            <w:tcW w:w="1075" w:type="dxa"/>
            <w:vAlign w:val="center"/>
          </w:tcPr>
          <w:p w14:paraId="7B715D2E" w14:textId="77777777" w:rsidR="002011EC" w:rsidRDefault="00D65949">
            <w:r>
              <w:t>0.930</w:t>
            </w:r>
          </w:p>
        </w:tc>
        <w:tc>
          <w:tcPr>
            <w:tcW w:w="1075" w:type="dxa"/>
            <w:vAlign w:val="center"/>
          </w:tcPr>
          <w:p w14:paraId="4710B6C1" w14:textId="77777777" w:rsidR="002011EC" w:rsidRDefault="00D65949">
            <w:r>
              <w:t>11.370</w:t>
            </w:r>
          </w:p>
        </w:tc>
        <w:tc>
          <w:tcPr>
            <w:tcW w:w="848" w:type="dxa"/>
            <w:vAlign w:val="center"/>
          </w:tcPr>
          <w:p w14:paraId="673FEC7E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1A608A92" w14:textId="77777777" w:rsidR="002011EC" w:rsidRDefault="00D65949">
            <w:r>
              <w:t>0.022</w:t>
            </w:r>
          </w:p>
        </w:tc>
        <w:tc>
          <w:tcPr>
            <w:tcW w:w="1064" w:type="dxa"/>
            <w:vAlign w:val="center"/>
          </w:tcPr>
          <w:p w14:paraId="04B0D2FE" w14:textId="77777777" w:rsidR="002011EC" w:rsidRDefault="00D65949">
            <w:r>
              <w:t>0.245</w:t>
            </w:r>
          </w:p>
        </w:tc>
      </w:tr>
      <w:tr w:rsidR="002011EC" w14:paraId="36F17EB8" w14:textId="77777777">
        <w:tc>
          <w:tcPr>
            <w:tcW w:w="3345" w:type="dxa"/>
            <w:vAlign w:val="center"/>
          </w:tcPr>
          <w:p w14:paraId="6C547CF7" w14:textId="77777777" w:rsidR="002011EC" w:rsidRDefault="00D65949">
            <w:r>
              <w:lastRenderedPageBreak/>
              <w:t>粉煤灰陶粒混凝土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004AF93C" w14:textId="77777777" w:rsidR="002011EC" w:rsidRDefault="00D65949">
            <w:r>
              <w:t>50</w:t>
            </w:r>
          </w:p>
        </w:tc>
        <w:tc>
          <w:tcPr>
            <w:tcW w:w="1075" w:type="dxa"/>
            <w:vAlign w:val="center"/>
          </w:tcPr>
          <w:p w14:paraId="57481CAE" w14:textId="77777777" w:rsidR="002011EC" w:rsidRDefault="00D65949">
            <w:r>
              <w:t>0.440</w:t>
            </w:r>
          </w:p>
        </w:tc>
        <w:tc>
          <w:tcPr>
            <w:tcW w:w="1075" w:type="dxa"/>
            <w:vAlign w:val="center"/>
          </w:tcPr>
          <w:p w14:paraId="04812DA9" w14:textId="77777777" w:rsidR="002011EC" w:rsidRDefault="00D65949">
            <w:r>
              <w:t>6.300</w:t>
            </w:r>
          </w:p>
        </w:tc>
        <w:tc>
          <w:tcPr>
            <w:tcW w:w="848" w:type="dxa"/>
            <w:vAlign w:val="center"/>
          </w:tcPr>
          <w:p w14:paraId="6AC16437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182E782F" w14:textId="77777777" w:rsidR="002011EC" w:rsidRDefault="00D65949">
            <w:r>
              <w:t>0.114</w:t>
            </w:r>
          </w:p>
        </w:tc>
        <w:tc>
          <w:tcPr>
            <w:tcW w:w="1064" w:type="dxa"/>
            <w:vAlign w:val="center"/>
          </w:tcPr>
          <w:p w14:paraId="49C5739F" w14:textId="77777777" w:rsidR="002011EC" w:rsidRDefault="00D65949">
            <w:r>
              <w:t>0.716</w:t>
            </w:r>
          </w:p>
        </w:tc>
      </w:tr>
      <w:tr w:rsidR="002011EC" w14:paraId="2D14A1E0" w14:textId="77777777">
        <w:tc>
          <w:tcPr>
            <w:tcW w:w="3345" w:type="dxa"/>
            <w:vAlign w:val="center"/>
          </w:tcPr>
          <w:p w14:paraId="69971828" w14:textId="77777777" w:rsidR="002011EC" w:rsidRDefault="00D65949">
            <w:r>
              <w:t>煤矸石页岩多孔砖砌体</w:t>
            </w:r>
            <w:r>
              <w:t>240×115×90</w:t>
            </w:r>
          </w:p>
        </w:tc>
        <w:tc>
          <w:tcPr>
            <w:tcW w:w="848" w:type="dxa"/>
            <w:vAlign w:val="center"/>
          </w:tcPr>
          <w:p w14:paraId="6486A307" w14:textId="77777777" w:rsidR="002011EC" w:rsidRDefault="00D65949">
            <w:r>
              <w:t>110</w:t>
            </w:r>
          </w:p>
        </w:tc>
        <w:tc>
          <w:tcPr>
            <w:tcW w:w="1075" w:type="dxa"/>
            <w:vAlign w:val="center"/>
          </w:tcPr>
          <w:p w14:paraId="1C291DFC" w14:textId="77777777" w:rsidR="002011EC" w:rsidRDefault="00D65949">
            <w:r>
              <w:t>0.390</w:t>
            </w:r>
          </w:p>
        </w:tc>
        <w:tc>
          <w:tcPr>
            <w:tcW w:w="1075" w:type="dxa"/>
            <w:vAlign w:val="center"/>
          </w:tcPr>
          <w:p w14:paraId="7070093C" w14:textId="77777777" w:rsidR="002011EC" w:rsidRDefault="00D65949">
            <w:r>
              <w:t>5.978</w:t>
            </w:r>
          </w:p>
        </w:tc>
        <w:tc>
          <w:tcPr>
            <w:tcW w:w="848" w:type="dxa"/>
            <w:vAlign w:val="center"/>
          </w:tcPr>
          <w:p w14:paraId="151F47F3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6C17E035" w14:textId="77777777" w:rsidR="002011EC" w:rsidRDefault="00D65949">
            <w:r>
              <w:t>0.282</w:t>
            </w:r>
          </w:p>
        </w:tc>
        <w:tc>
          <w:tcPr>
            <w:tcW w:w="1064" w:type="dxa"/>
            <w:vAlign w:val="center"/>
          </w:tcPr>
          <w:p w14:paraId="6B015487" w14:textId="77777777" w:rsidR="002011EC" w:rsidRDefault="00D65949">
            <w:r>
              <w:t>1.686</w:t>
            </w:r>
          </w:p>
        </w:tc>
      </w:tr>
      <w:tr w:rsidR="002011EC" w14:paraId="6430BEF6" w14:textId="77777777">
        <w:tc>
          <w:tcPr>
            <w:tcW w:w="3345" w:type="dxa"/>
            <w:vAlign w:val="center"/>
          </w:tcPr>
          <w:p w14:paraId="0B92D855" w14:textId="77777777" w:rsidR="002011EC" w:rsidRDefault="00D65949">
            <w:r>
              <w:t>水泥砂浆</w:t>
            </w:r>
          </w:p>
        </w:tc>
        <w:tc>
          <w:tcPr>
            <w:tcW w:w="848" w:type="dxa"/>
            <w:vAlign w:val="center"/>
          </w:tcPr>
          <w:p w14:paraId="1B81F312" w14:textId="77777777" w:rsidR="002011EC" w:rsidRDefault="00D65949">
            <w:r>
              <w:t>20</w:t>
            </w:r>
          </w:p>
        </w:tc>
        <w:tc>
          <w:tcPr>
            <w:tcW w:w="1075" w:type="dxa"/>
            <w:vAlign w:val="center"/>
          </w:tcPr>
          <w:p w14:paraId="6356CA3C" w14:textId="77777777" w:rsidR="002011EC" w:rsidRDefault="00D65949">
            <w:r>
              <w:t>0.930</w:t>
            </w:r>
          </w:p>
        </w:tc>
        <w:tc>
          <w:tcPr>
            <w:tcW w:w="1075" w:type="dxa"/>
            <w:vAlign w:val="center"/>
          </w:tcPr>
          <w:p w14:paraId="139951B1" w14:textId="77777777" w:rsidR="002011EC" w:rsidRDefault="00D65949">
            <w:r>
              <w:t>11.370</w:t>
            </w:r>
          </w:p>
        </w:tc>
        <w:tc>
          <w:tcPr>
            <w:tcW w:w="848" w:type="dxa"/>
            <w:vAlign w:val="center"/>
          </w:tcPr>
          <w:p w14:paraId="7BDFAA5F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4E97EBC2" w14:textId="77777777" w:rsidR="002011EC" w:rsidRDefault="00D65949">
            <w:r>
              <w:t>0.022</w:t>
            </w:r>
          </w:p>
        </w:tc>
        <w:tc>
          <w:tcPr>
            <w:tcW w:w="1064" w:type="dxa"/>
            <w:vAlign w:val="center"/>
          </w:tcPr>
          <w:p w14:paraId="353C4506" w14:textId="77777777" w:rsidR="002011EC" w:rsidRDefault="00D65949">
            <w:r>
              <w:t>0.245</w:t>
            </w:r>
          </w:p>
        </w:tc>
      </w:tr>
      <w:tr w:rsidR="002011EC" w14:paraId="65A9852E" w14:textId="77777777">
        <w:tc>
          <w:tcPr>
            <w:tcW w:w="3345" w:type="dxa"/>
            <w:vAlign w:val="center"/>
          </w:tcPr>
          <w:p w14:paraId="3D1ABDA8" w14:textId="77777777" w:rsidR="002011EC" w:rsidRDefault="00D65949">
            <w:r>
              <w:t>钢筋混凝土</w:t>
            </w:r>
          </w:p>
        </w:tc>
        <w:tc>
          <w:tcPr>
            <w:tcW w:w="848" w:type="dxa"/>
            <w:vAlign w:val="center"/>
          </w:tcPr>
          <w:p w14:paraId="45EAAB26" w14:textId="77777777" w:rsidR="002011EC" w:rsidRDefault="00D65949">
            <w:r>
              <w:t>120</w:t>
            </w:r>
          </w:p>
        </w:tc>
        <w:tc>
          <w:tcPr>
            <w:tcW w:w="1075" w:type="dxa"/>
            <w:vAlign w:val="center"/>
          </w:tcPr>
          <w:p w14:paraId="56B4B7D4" w14:textId="77777777" w:rsidR="002011EC" w:rsidRDefault="00D65949">
            <w:r>
              <w:t>1.740</w:t>
            </w:r>
          </w:p>
        </w:tc>
        <w:tc>
          <w:tcPr>
            <w:tcW w:w="1075" w:type="dxa"/>
            <w:vAlign w:val="center"/>
          </w:tcPr>
          <w:p w14:paraId="6DFD36D9" w14:textId="77777777" w:rsidR="002011EC" w:rsidRDefault="00D65949">
            <w:r>
              <w:t>17.200</w:t>
            </w:r>
          </w:p>
        </w:tc>
        <w:tc>
          <w:tcPr>
            <w:tcW w:w="848" w:type="dxa"/>
            <w:vAlign w:val="center"/>
          </w:tcPr>
          <w:p w14:paraId="262E262F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537B9C95" w14:textId="77777777" w:rsidR="002011EC" w:rsidRDefault="00D65949">
            <w:r>
              <w:t>0.069</w:t>
            </w:r>
          </w:p>
        </w:tc>
        <w:tc>
          <w:tcPr>
            <w:tcW w:w="1064" w:type="dxa"/>
            <w:vAlign w:val="center"/>
          </w:tcPr>
          <w:p w14:paraId="4832F338" w14:textId="77777777" w:rsidR="002011EC" w:rsidRDefault="00D65949">
            <w:r>
              <w:t>1.186</w:t>
            </w:r>
          </w:p>
        </w:tc>
      </w:tr>
      <w:tr w:rsidR="002011EC" w14:paraId="40EDE2B6" w14:textId="77777777">
        <w:tc>
          <w:tcPr>
            <w:tcW w:w="3345" w:type="dxa"/>
            <w:vAlign w:val="center"/>
          </w:tcPr>
          <w:p w14:paraId="33672DBF" w14:textId="77777777" w:rsidR="002011EC" w:rsidRDefault="00D6594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852D1C7" w14:textId="77777777" w:rsidR="002011EC" w:rsidRDefault="00D65949">
            <w:r>
              <w:t>360</w:t>
            </w:r>
          </w:p>
        </w:tc>
        <w:tc>
          <w:tcPr>
            <w:tcW w:w="1075" w:type="dxa"/>
            <w:vAlign w:val="center"/>
          </w:tcPr>
          <w:p w14:paraId="3C468D85" w14:textId="77777777" w:rsidR="002011EC" w:rsidRDefault="00D65949">
            <w:r>
              <w:t>－</w:t>
            </w:r>
          </w:p>
        </w:tc>
        <w:tc>
          <w:tcPr>
            <w:tcW w:w="1075" w:type="dxa"/>
            <w:vAlign w:val="center"/>
          </w:tcPr>
          <w:p w14:paraId="79AFF311" w14:textId="77777777" w:rsidR="002011EC" w:rsidRDefault="00D65949">
            <w:r>
              <w:t>－</w:t>
            </w:r>
          </w:p>
        </w:tc>
        <w:tc>
          <w:tcPr>
            <w:tcW w:w="848" w:type="dxa"/>
            <w:vAlign w:val="center"/>
          </w:tcPr>
          <w:p w14:paraId="6E0CC584" w14:textId="77777777" w:rsidR="002011EC" w:rsidRDefault="00D65949">
            <w:r>
              <w:t>－</w:t>
            </w:r>
          </w:p>
        </w:tc>
        <w:tc>
          <w:tcPr>
            <w:tcW w:w="1075" w:type="dxa"/>
            <w:vAlign w:val="center"/>
          </w:tcPr>
          <w:p w14:paraId="7B0239FB" w14:textId="77777777" w:rsidR="002011EC" w:rsidRDefault="00D65949">
            <w:r>
              <w:t>0.534</w:t>
            </w:r>
          </w:p>
        </w:tc>
        <w:tc>
          <w:tcPr>
            <w:tcW w:w="1064" w:type="dxa"/>
            <w:vAlign w:val="center"/>
          </w:tcPr>
          <w:p w14:paraId="1F775B14" w14:textId="77777777" w:rsidR="002011EC" w:rsidRDefault="00D65949">
            <w:r>
              <w:t>4.484</w:t>
            </w:r>
          </w:p>
        </w:tc>
      </w:tr>
      <w:tr w:rsidR="002011EC" w14:paraId="1CF24D88" w14:textId="77777777">
        <w:tc>
          <w:tcPr>
            <w:tcW w:w="3345" w:type="dxa"/>
            <w:shd w:val="clear" w:color="auto" w:fill="E6E6E6"/>
            <w:vAlign w:val="center"/>
          </w:tcPr>
          <w:p w14:paraId="011F2ECC" w14:textId="77777777" w:rsidR="002011EC" w:rsidRDefault="00D6594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452F0F3" w14:textId="77777777" w:rsidR="002011EC" w:rsidRDefault="00D65949">
            <w:pPr>
              <w:jc w:val="center"/>
            </w:pPr>
            <w:r>
              <w:t>0.12[</w:t>
            </w:r>
            <w:r>
              <w:t>默认</w:t>
            </w:r>
            <w:r>
              <w:t>]</w:t>
            </w:r>
          </w:p>
        </w:tc>
      </w:tr>
      <w:tr w:rsidR="002011EC" w14:paraId="6B0E15FA" w14:textId="77777777">
        <w:tc>
          <w:tcPr>
            <w:tcW w:w="3345" w:type="dxa"/>
            <w:shd w:val="clear" w:color="auto" w:fill="E6E6E6"/>
            <w:vAlign w:val="center"/>
          </w:tcPr>
          <w:p w14:paraId="169522AD" w14:textId="77777777" w:rsidR="002011EC" w:rsidRDefault="00D6594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26014E2" w14:textId="77777777" w:rsidR="002011EC" w:rsidRDefault="00D65949">
            <w:pPr>
              <w:jc w:val="center"/>
            </w:pPr>
            <w:r>
              <w:t>1.46</w:t>
            </w:r>
          </w:p>
        </w:tc>
      </w:tr>
      <w:tr w:rsidR="002011EC" w14:paraId="2D6DCC7A" w14:textId="77777777">
        <w:tc>
          <w:tcPr>
            <w:tcW w:w="3345" w:type="dxa"/>
            <w:shd w:val="clear" w:color="auto" w:fill="E6E6E6"/>
            <w:vAlign w:val="center"/>
          </w:tcPr>
          <w:p w14:paraId="166E0166" w14:textId="77777777" w:rsidR="002011EC" w:rsidRDefault="00D65949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153856FC" w14:textId="77777777" w:rsidR="002011EC" w:rsidRDefault="00D65949">
            <w:pPr>
              <w:jc w:val="center"/>
            </w:pPr>
            <w:r>
              <w:t>K = 0.32, D = 4.45</w:t>
            </w:r>
          </w:p>
        </w:tc>
      </w:tr>
      <w:tr w:rsidR="002011EC" w14:paraId="72FE842E" w14:textId="77777777">
        <w:tc>
          <w:tcPr>
            <w:tcW w:w="3345" w:type="dxa"/>
            <w:shd w:val="clear" w:color="auto" w:fill="E6E6E6"/>
            <w:vAlign w:val="center"/>
          </w:tcPr>
          <w:p w14:paraId="684A305F" w14:textId="77777777" w:rsidR="002011EC" w:rsidRDefault="00D65949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012E945E" w14:textId="77777777" w:rsidR="002011EC" w:rsidRDefault="002011EC"/>
        </w:tc>
      </w:tr>
    </w:tbl>
    <w:p w14:paraId="2921D518" w14:textId="77777777" w:rsidR="002011EC" w:rsidRDefault="00D65949">
      <w:pPr>
        <w:pStyle w:val="2"/>
        <w:widowControl w:val="0"/>
        <w:rPr>
          <w:kern w:val="2"/>
        </w:rPr>
      </w:pPr>
      <w:bookmarkStart w:id="38" w:name="_Toc92069747"/>
      <w:r>
        <w:rPr>
          <w:kern w:val="2"/>
        </w:rPr>
        <w:t>外墙构造</w:t>
      </w:r>
      <w:bookmarkEnd w:id="38"/>
    </w:p>
    <w:p w14:paraId="11F8CCD1" w14:textId="77777777" w:rsidR="002011EC" w:rsidRDefault="00D65949">
      <w:pPr>
        <w:pStyle w:val="3"/>
        <w:widowControl w:val="0"/>
        <w:rPr>
          <w:kern w:val="2"/>
          <w:szCs w:val="24"/>
        </w:rPr>
      </w:pPr>
      <w:bookmarkStart w:id="39" w:name="_Toc92069748"/>
      <w:r>
        <w:rPr>
          <w:kern w:val="2"/>
          <w:szCs w:val="24"/>
        </w:rPr>
        <w:t>外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200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011EC" w14:paraId="7E62FFC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0D63243" w14:textId="77777777" w:rsidR="002011EC" w:rsidRDefault="00D6594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5300FF" w14:textId="77777777" w:rsidR="002011EC" w:rsidRDefault="00D6594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59E324" w14:textId="77777777" w:rsidR="002011EC" w:rsidRDefault="00D6594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6BD83C" w14:textId="77777777" w:rsidR="002011EC" w:rsidRDefault="00D6594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534EE3" w14:textId="77777777" w:rsidR="002011EC" w:rsidRDefault="00D6594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06332E" w14:textId="77777777" w:rsidR="002011EC" w:rsidRDefault="00D6594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E647F2" w14:textId="77777777" w:rsidR="002011EC" w:rsidRDefault="00D65949">
            <w:pPr>
              <w:jc w:val="center"/>
            </w:pPr>
            <w:r>
              <w:t>热惰性指标</w:t>
            </w:r>
          </w:p>
        </w:tc>
      </w:tr>
      <w:tr w:rsidR="002011EC" w14:paraId="5E83A21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6FA7E15" w14:textId="77777777" w:rsidR="002011EC" w:rsidRDefault="002011E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2C3C5EB" w14:textId="77777777" w:rsidR="002011EC" w:rsidRDefault="00D6594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8C9D7D" w14:textId="77777777" w:rsidR="002011EC" w:rsidRDefault="00D6594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82AB71" w14:textId="77777777" w:rsidR="002011EC" w:rsidRDefault="00D6594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F7B83D" w14:textId="77777777" w:rsidR="002011EC" w:rsidRDefault="00D6594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63B9C0" w14:textId="77777777" w:rsidR="002011EC" w:rsidRDefault="00D6594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D9E06E" w14:textId="77777777" w:rsidR="002011EC" w:rsidRDefault="00D65949">
            <w:pPr>
              <w:jc w:val="center"/>
            </w:pPr>
            <w:r>
              <w:t>D=R*S</w:t>
            </w:r>
          </w:p>
        </w:tc>
      </w:tr>
      <w:tr w:rsidR="002011EC" w14:paraId="10E68356" w14:textId="77777777">
        <w:tc>
          <w:tcPr>
            <w:tcW w:w="3345" w:type="dxa"/>
            <w:vAlign w:val="center"/>
          </w:tcPr>
          <w:p w14:paraId="7AEE4D27" w14:textId="77777777" w:rsidR="002011EC" w:rsidRDefault="00D65949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14:paraId="2312DA97" w14:textId="77777777" w:rsidR="002011EC" w:rsidRDefault="00D65949">
            <w:r>
              <w:t>8</w:t>
            </w:r>
          </w:p>
        </w:tc>
        <w:tc>
          <w:tcPr>
            <w:tcW w:w="1075" w:type="dxa"/>
            <w:vAlign w:val="center"/>
          </w:tcPr>
          <w:p w14:paraId="25588B6E" w14:textId="77777777" w:rsidR="002011EC" w:rsidRDefault="00D65949">
            <w:r>
              <w:t>0.930</w:t>
            </w:r>
          </w:p>
        </w:tc>
        <w:tc>
          <w:tcPr>
            <w:tcW w:w="1075" w:type="dxa"/>
            <w:vAlign w:val="center"/>
          </w:tcPr>
          <w:p w14:paraId="50E9B3C2" w14:textId="77777777" w:rsidR="002011EC" w:rsidRDefault="00D65949">
            <w:r>
              <w:t>11.306</w:t>
            </w:r>
          </w:p>
        </w:tc>
        <w:tc>
          <w:tcPr>
            <w:tcW w:w="848" w:type="dxa"/>
            <w:vAlign w:val="center"/>
          </w:tcPr>
          <w:p w14:paraId="30A1E72E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4E2E910C" w14:textId="77777777" w:rsidR="002011EC" w:rsidRDefault="00D65949">
            <w:r>
              <w:t>0.009</w:t>
            </w:r>
          </w:p>
        </w:tc>
        <w:tc>
          <w:tcPr>
            <w:tcW w:w="1064" w:type="dxa"/>
            <w:vAlign w:val="center"/>
          </w:tcPr>
          <w:p w14:paraId="6B7F622F" w14:textId="77777777" w:rsidR="002011EC" w:rsidRDefault="00D65949">
            <w:r>
              <w:t>0.097</w:t>
            </w:r>
          </w:p>
        </w:tc>
      </w:tr>
      <w:tr w:rsidR="002011EC" w14:paraId="3BF86CC8" w14:textId="77777777">
        <w:tc>
          <w:tcPr>
            <w:tcW w:w="3345" w:type="dxa"/>
            <w:vAlign w:val="center"/>
          </w:tcPr>
          <w:p w14:paraId="76494132" w14:textId="77777777" w:rsidR="002011EC" w:rsidRDefault="00D65949">
            <w:r>
              <w:t>挤塑聚苯乙烯泡沫塑料</w:t>
            </w:r>
            <w:r>
              <w:t>(ρ=30-40)</w:t>
            </w:r>
          </w:p>
        </w:tc>
        <w:tc>
          <w:tcPr>
            <w:tcW w:w="848" w:type="dxa"/>
            <w:vAlign w:val="center"/>
          </w:tcPr>
          <w:p w14:paraId="73571BE3" w14:textId="77777777" w:rsidR="002011EC" w:rsidRDefault="00D65949">
            <w:r>
              <w:t>25</w:t>
            </w:r>
          </w:p>
        </w:tc>
        <w:tc>
          <w:tcPr>
            <w:tcW w:w="1075" w:type="dxa"/>
            <w:vAlign w:val="center"/>
          </w:tcPr>
          <w:p w14:paraId="6FD5D610" w14:textId="77777777" w:rsidR="002011EC" w:rsidRDefault="00D65949">
            <w:r>
              <w:t>0.028</w:t>
            </w:r>
          </w:p>
        </w:tc>
        <w:tc>
          <w:tcPr>
            <w:tcW w:w="1075" w:type="dxa"/>
            <w:vAlign w:val="center"/>
          </w:tcPr>
          <w:p w14:paraId="798214BA" w14:textId="77777777" w:rsidR="002011EC" w:rsidRDefault="00D65949">
            <w:r>
              <w:t>0.400</w:t>
            </w:r>
          </w:p>
        </w:tc>
        <w:tc>
          <w:tcPr>
            <w:tcW w:w="848" w:type="dxa"/>
            <w:vAlign w:val="center"/>
          </w:tcPr>
          <w:p w14:paraId="0E621996" w14:textId="77777777" w:rsidR="002011EC" w:rsidRDefault="00D65949">
            <w:r>
              <w:t>1.20</w:t>
            </w:r>
          </w:p>
        </w:tc>
        <w:tc>
          <w:tcPr>
            <w:tcW w:w="1075" w:type="dxa"/>
            <w:vAlign w:val="center"/>
          </w:tcPr>
          <w:p w14:paraId="647C4643" w14:textId="77777777" w:rsidR="002011EC" w:rsidRDefault="00D65949">
            <w:r>
              <w:t>0.744</w:t>
            </w:r>
          </w:p>
        </w:tc>
        <w:tc>
          <w:tcPr>
            <w:tcW w:w="1064" w:type="dxa"/>
            <w:vAlign w:val="center"/>
          </w:tcPr>
          <w:p w14:paraId="0EA07014" w14:textId="77777777" w:rsidR="002011EC" w:rsidRDefault="00D65949">
            <w:r>
              <w:t>0.357</w:t>
            </w:r>
          </w:p>
        </w:tc>
      </w:tr>
      <w:tr w:rsidR="002011EC" w14:paraId="4F3F76FA" w14:textId="77777777">
        <w:tc>
          <w:tcPr>
            <w:tcW w:w="3345" w:type="dxa"/>
            <w:vAlign w:val="center"/>
          </w:tcPr>
          <w:p w14:paraId="4472135E" w14:textId="77777777" w:rsidR="002011EC" w:rsidRDefault="00D65949">
            <w:r>
              <w:t>烧结页岩砖</w:t>
            </w:r>
            <w:r>
              <w:t>(240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675DC766" w14:textId="77777777" w:rsidR="002011EC" w:rsidRDefault="00D65949">
            <w:r>
              <w:t>240</w:t>
            </w:r>
          </w:p>
        </w:tc>
        <w:tc>
          <w:tcPr>
            <w:tcW w:w="1075" w:type="dxa"/>
            <w:vAlign w:val="center"/>
          </w:tcPr>
          <w:p w14:paraId="13B7947C" w14:textId="77777777" w:rsidR="002011EC" w:rsidRDefault="00D65949">
            <w:r>
              <w:t>0.870</w:t>
            </w:r>
          </w:p>
        </w:tc>
        <w:tc>
          <w:tcPr>
            <w:tcW w:w="1075" w:type="dxa"/>
            <w:vAlign w:val="center"/>
          </w:tcPr>
          <w:p w14:paraId="04C81944" w14:textId="77777777" w:rsidR="002011EC" w:rsidRDefault="00D65949">
            <w:r>
              <w:t>11.116</w:t>
            </w:r>
          </w:p>
        </w:tc>
        <w:tc>
          <w:tcPr>
            <w:tcW w:w="848" w:type="dxa"/>
            <w:vAlign w:val="center"/>
          </w:tcPr>
          <w:p w14:paraId="0B7DEC5F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78E1A17F" w14:textId="77777777" w:rsidR="002011EC" w:rsidRDefault="00D65949">
            <w:r>
              <w:t>0.276</w:t>
            </w:r>
          </w:p>
        </w:tc>
        <w:tc>
          <w:tcPr>
            <w:tcW w:w="1064" w:type="dxa"/>
            <w:vAlign w:val="center"/>
          </w:tcPr>
          <w:p w14:paraId="02FD6CB1" w14:textId="77777777" w:rsidR="002011EC" w:rsidRDefault="00D65949">
            <w:r>
              <w:t>3.066</w:t>
            </w:r>
          </w:p>
        </w:tc>
      </w:tr>
      <w:tr w:rsidR="002011EC" w14:paraId="7B338AC2" w14:textId="77777777">
        <w:tc>
          <w:tcPr>
            <w:tcW w:w="3345" w:type="dxa"/>
            <w:vAlign w:val="center"/>
          </w:tcPr>
          <w:p w14:paraId="50C422E6" w14:textId="77777777" w:rsidR="002011EC" w:rsidRDefault="00D65949">
            <w:r>
              <w:t>水泥砂浆</w:t>
            </w:r>
          </w:p>
        </w:tc>
        <w:tc>
          <w:tcPr>
            <w:tcW w:w="848" w:type="dxa"/>
            <w:vAlign w:val="center"/>
          </w:tcPr>
          <w:p w14:paraId="0F7BA660" w14:textId="77777777" w:rsidR="002011EC" w:rsidRDefault="00D65949">
            <w:r>
              <w:t>20</w:t>
            </w:r>
          </w:p>
        </w:tc>
        <w:tc>
          <w:tcPr>
            <w:tcW w:w="1075" w:type="dxa"/>
            <w:vAlign w:val="center"/>
          </w:tcPr>
          <w:p w14:paraId="15AA7C08" w14:textId="77777777" w:rsidR="002011EC" w:rsidRDefault="00D65949">
            <w:r>
              <w:t>0.930</w:t>
            </w:r>
          </w:p>
        </w:tc>
        <w:tc>
          <w:tcPr>
            <w:tcW w:w="1075" w:type="dxa"/>
            <w:vAlign w:val="center"/>
          </w:tcPr>
          <w:p w14:paraId="4864F980" w14:textId="77777777" w:rsidR="002011EC" w:rsidRDefault="00D65949">
            <w:r>
              <w:t>11.370</w:t>
            </w:r>
          </w:p>
        </w:tc>
        <w:tc>
          <w:tcPr>
            <w:tcW w:w="848" w:type="dxa"/>
            <w:vAlign w:val="center"/>
          </w:tcPr>
          <w:p w14:paraId="64C47EFC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6148816E" w14:textId="77777777" w:rsidR="002011EC" w:rsidRDefault="00D65949">
            <w:r>
              <w:t>0.022</w:t>
            </w:r>
          </w:p>
        </w:tc>
        <w:tc>
          <w:tcPr>
            <w:tcW w:w="1064" w:type="dxa"/>
            <w:vAlign w:val="center"/>
          </w:tcPr>
          <w:p w14:paraId="359A4AC7" w14:textId="77777777" w:rsidR="002011EC" w:rsidRDefault="00D65949">
            <w:r>
              <w:t>0.245</w:t>
            </w:r>
          </w:p>
        </w:tc>
      </w:tr>
      <w:tr w:rsidR="002011EC" w14:paraId="23F63310" w14:textId="77777777">
        <w:tc>
          <w:tcPr>
            <w:tcW w:w="3345" w:type="dxa"/>
            <w:vAlign w:val="center"/>
          </w:tcPr>
          <w:p w14:paraId="035F25D9" w14:textId="77777777" w:rsidR="002011EC" w:rsidRDefault="00D6594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43BA290" w14:textId="77777777" w:rsidR="002011EC" w:rsidRDefault="00D65949">
            <w:r>
              <w:t>293</w:t>
            </w:r>
          </w:p>
        </w:tc>
        <w:tc>
          <w:tcPr>
            <w:tcW w:w="1075" w:type="dxa"/>
            <w:vAlign w:val="center"/>
          </w:tcPr>
          <w:p w14:paraId="2ED85903" w14:textId="77777777" w:rsidR="002011EC" w:rsidRDefault="00D65949">
            <w:r>
              <w:t>－</w:t>
            </w:r>
          </w:p>
        </w:tc>
        <w:tc>
          <w:tcPr>
            <w:tcW w:w="1075" w:type="dxa"/>
            <w:vAlign w:val="center"/>
          </w:tcPr>
          <w:p w14:paraId="3CDB94BE" w14:textId="77777777" w:rsidR="002011EC" w:rsidRDefault="00D65949">
            <w:r>
              <w:t>－</w:t>
            </w:r>
          </w:p>
        </w:tc>
        <w:tc>
          <w:tcPr>
            <w:tcW w:w="848" w:type="dxa"/>
            <w:vAlign w:val="center"/>
          </w:tcPr>
          <w:p w14:paraId="4EE60FE5" w14:textId="77777777" w:rsidR="002011EC" w:rsidRDefault="00D65949">
            <w:r>
              <w:t>－</w:t>
            </w:r>
          </w:p>
        </w:tc>
        <w:tc>
          <w:tcPr>
            <w:tcW w:w="1075" w:type="dxa"/>
            <w:vAlign w:val="center"/>
          </w:tcPr>
          <w:p w14:paraId="6AFC99FB" w14:textId="77777777" w:rsidR="002011EC" w:rsidRDefault="00D65949">
            <w:r>
              <w:t>1.050</w:t>
            </w:r>
          </w:p>
        </w:tc>
        <w:tc>
          <w:tcPr>
            <w:tcW w:w="1064" w:type="dxa"/>
            <w:vAlign w:val="center"/>
          </w:tcPr>
          <w:p w14:paraId="77AC318F" w14:textId="77777777" w:rsidR="002011EC" w:rsidRDefault="00D65949">
            <w:r>
              <w:t>3.765</w:t>
            </w:r>
          </w:p>
        </w:tc>
      </w:tr>
      <w:tr w:rsidR="002011EC" w14:paraId="076C6F5C" w14:textId="77777777">
        <w:tc>
          <w:tcPr>
            <w:tcW w:w="3345" w:type="dxa"/>
            <w:shd w:val="clear" w:color="auto" w:fill="E6E6E6"/>
            <w:vAlign w:val="center"/>
          </w:tcPr>
          <w:p w14:paraId="3711A6E2" w14:textId="77777777" w:rsidR="002011EC" w:rsidRDefault="00D6594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B3BFD2D" w14:textId="77777777" w:rsidR="002011EC" w:rsidRDefault="00D65949">
            <w:pPr>
              <w:jc w:val="center"/>
            </w:pPr>
            <w:r>
              <w:t>0.33[</w:t>
            </w:r>
            <w:r>
              <w:t>默认</w:t>
            </w:r>
            <w:r>
              <w:t>]</w:t>
            </w:r>
          </w:p>
        </w:tc>
      </w:tr>
      <w:tr w:rsidR="002011EC" w14:paraId="69D6B147" w14:textId="77777777">
        <w:tc>
          <w:tcPr>
            <w:tcW w:w="3345" w:type="dxa"/>
            <w:shd w:val="clear" w:color="auto" w:fill="E6E6E6"/>
            <w:vAlign w:val="center"/>
          </w:tcPr>
          <w:p w14:paraId="65F8BEE3" w14:textId="77777777" w:rsidR="002011EC" w:rsidRDefault="00D6594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2BFF996" w14:textId="77777777" w:rsidR="002011EC" w:rsidRDefault="00D65949">
            <w:pPr>
              <w:jc w:val="center"/>
            </w:pPr>
            <w:r>
              <w:t>0.83</w:t>
            </w:r>
          </w:p>
        </w:tc>
      </w:tr>
    </w:tbl>
    <w:p w14:paraId="6C5BDD10" w14:textId="77777777" w:rsidR="002011EC" w:rsidRDefault="00D65949">
      <w:pPr>
        <w:pStyle w:val="2"/>
        <w:widowControl w:val="0"/>
        <w:rPr>
          <w:kern w:val="2"/>
        </w:rPr>
      </w:pPr>
      <w:bookmarkStart w:id="40" w:name="_Toc92069749"/>
      <w:r>
        <w:rPr>
          <w:kern w:val="2"/>
        </w:rPr>
        <w:t>挑空楼板构造</w:t>
      </w:r>
      <w:bookmarkEnd w:id="40"/>
    </w:p>
    <w:p w14:paraId="1B3C9AB6" w14:textId="77777777" w:rsidR="002011EC" w:rsidRDefault="00D65949">
      <w:pPr>
        <w:pStyle w:val="3"/>
        <w:widowControl w:val="0"/>
        <w:rPr>
          <w:kern w:val="2"/>
          <w:szCs w:val="24"/>
        </w:rPr>
      </w:pPr>
      <w:bookmarkStart w:id="41" w:name="_Toc92069750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120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011EC" w14:paraId="645A4FE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F08012B" w14:textId="77777777" w:rsidR="002011EC" w:rsidRDefault="00D65949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21D2A4" w14:textId="77777777" w:rsidR="002011EC" w:rsidRDefault="00D6594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9ADFE1" w14:textId="77777777" w:rsidR="002011EC" w:rsidRDefault="00D6594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8B8FC9" w14:textId="77777777" w:rsidR="002011EC" w:rsidRDefault="00D6594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17CBB7" w14:textId="77777777" w:rsidR="002011EC" w:rsidRDefault="00D6594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EF0013" w14:textId="77777777" w:rsidR="002011EC" w:rsidRDefault="00D6594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0E2B584" w14:textId="77777777" w:rsidR="002011EC" w:rsidRDefault="00D65949">
            <w:pPr>
              <w:jc w:val="center"/>
            </w:pPr>
            <w:r>
              <w:t>热惰性指标</w:t>
            </w:r>
          </w:p>
        </w:tc>
      </w:tr>
      <w:tr w:rsidR="002011EC" w14:paraId="0F6621B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7B87801" w14:textId="77777777" w:rsidR="002011EC" w:rsidRDefault="002011E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AE0C0CF" w14:textId="77777777" w:rsidR="002011EC" w:rsidRDefault="00D6594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51CE8C" w14:textId="77777777" w:rsidR="002011EC" w:rsidRDefault="00D6594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6D8263" w14:textId="77777777" w:rsidR="002011EC" w:rsidRDefault="00D6594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2FEC48" w14:textId="77777777" w:rsidR="002011EC" w:rsidRDefault="00D6594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88313D" w14:textId="77777777" w:rsidR="002011EC" w:rsidRDefault="00D6594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8D5DC03" w14:textId="77777777" w:rsidR="002011EC" w:rsidRDefault="00D65949">
            <w:pPr>
              <w:jc w:val="center"/>
            </w:pPr>
            <w:r>
              <w:t>D=R*S</w:t>
            </w:r>
          </w:p>
        </w:tc>
      </w:tr>
      <w:tr w:rsidR="002011EC" w14:paraId="06DECB85" w14:textId="77777777">
        <w:tc>
          <w:tcPr>
            <w:tcW w:w="3345" w:type="dxa"/>
            <w:vAlign w:val="center"/>
          </w:tcPr>
          <w:p w14:paraId="5C27BC39" w14:textId="77777777" w:rsidR="002011EC" w:rsidRDefault="00D65949">
            <w:r>
              <w:t>水泥砂浆</w:t>
            </w:r>
          </w:p>
        </w:tc>
        <w:tc>
          <w:tcPr>
            <w:tcW w:w="848" w:type="dxa"/>
            <w:vAlign w:val="center"/>
          </w:tcPr>
          <w:p w14:paraId="7B6CBBA2" w14:textId="77777777" w:rsidR="002011EC" w:rsidRDefault="00D65949">
            <w:r>
              <w:t>20</w:t>
            </w:r>
          </w:p>
        </w:tc>
        <w:tc>
          <w:tcPr>
            <w:tcW w:w="1075" w:type="dxa"/>
            <w:vAlign w:val="center"/>
          </w:tcPr>
          <w:p w14:paraId="15672965" w14:textId="77777777" w:rsidR="002011EC" w:rsidRDefault="00D65949">
            <w:r>
              <w:t>0.930</w:t>
            </w:r>
          </w:p>
        </w:tc>
        <w:tc>
          <w:tcPr>
            <w:tcW w:w="1075" w:type="dxa"/>
            <w:vAlign w:val="center"/>
          </w:tcPr>
          <w:p w14:paraId="31ABBEC4" w14:textId="77777777" w:rsidR="002011EC" w:rsidRDefault="00D65949">
            <w:r>
              <w:t>11.370</w:t>
            </w:r>
          </w:p>
        </w:tc>
        <w:tc>
          <w:tcPr>
            <w:tcW w:w="848" w:type="dxa"/>
            <w:vAlign w:val="center"/>
          </w:tcPr>
          <w:p w14:paraId="24C22C16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48221B63" w14:textId="77777777" w:rsidR="002011EC" w:rsidRDefault="00D65949">
            <w:r>
              <w:t>0.022</w:t>
            </w:r>
          </w:p>
        </w:tc>
        <w:tc>
          <w:tcPr>
            <w:tcW w:w="1064" w:type="dxa"/>
            <w:vAlign w:val="center"/>
          </w:tcPr>
          <w:p w14:paraId="5F81852C" w14:textId="77777777" w:rsidR="002011EC" w:rsidRDefault="00D65949">
            <w:r>
              <w:t>0.245</w:t>
            </w:r>
          </w:p>
        </w:tc>
      </w:tr>
      <w:tr w:rsidR="002011EC" w14:paraId="0A44C3F4" w14:textId="77777777">
        <w:tc>
          <w:tcPr>
            <w:tcW w:w="3345" w:type="dxa"/>
            <w:vAlign w:val="center"/>
          </w:tcPr>
          <w:p w14:paraId="2C325B53" w14:textId="77777777" w:rsidR="002011EC" w:rsidRDefault="00D65949">
            <w:r>
              <w:t>钢筋混凝土</w:t>
            </w:r>
          </w:p>
        </w:tc>
        <w:tc>
          <w:tcPr>
            <w:tcW w:w="848" w:type="dxa"/>
            <w:vAlign w:val="center"/>
          </w:tcPr>
          <w:p w14:paraId="22E646DC" w14:textId="77777777" w:rsidR="002011EC" w:rsidRDefault="00D65949">
            <w:r>
              <w:t>120</w:t>
            </w:r>
          </w:p>
        </w:tc>
        <w:tc>
          <w:tcPr>
            <w:tcW w:w="1075" w:type="dxa"/>
            <w:vAlign w:val="center"/>
          </w:tcPr>
          <w:p w14:paraId="7739393D" w14:textId="77777777" w:rsidR="002011EC" w:rsidRDefault="00D65949">
            <w:r>
              <w:t>1.740</w:t>
            </w:r>
          </w:p>
        </w:tc>
        <w:tc>
          <w:tcPr>
            <w:tcW w:w="1075" w:type="dxa"/>
            <w:vAlign w:val="center"/>
          </w:tcPr>
          <w:p w14:paraId="6955D8C3" w14:textId="77777777" w:rsidR="002011EC" w:rsidRDefault="00D65949">
            <w:r>
              <w:t>17.200</w:t>
            </w:r>
          </w:p>
        </w:tc>
        <w:tc>
          <w:tcPr>
            <w:tcW w:w="848" w:type="dxa"/>
            <w:vAlign w:val="center"/>
          </w:tcPr>
          <w:p w14:paraId="1D699792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76E870A3" w14:textId="77777777" w:rsidR="002011EC" w:rsidRDefault="00D65949">
            <w:r>
              <w:t>0.069</w:t>
            </w:r>
          </w:p>
        </w:tc>
        <w:tc>
          <w:tcPr>
            <w:tcW w:w="1064" w:type="dxa"/>
            <w:vAlign w:val="center"/>
          </w:tcPr>
          <w:p w14:paraId="4E360AAF" w14:textId="77777777" w:rsidR="002011EC" w:rsidRDefault="00D65949">
            <w:r>
              <w:t>1.186</w:t>
            </w:r>
          </w:p>
        </w:tc>
      </w:tr>
      <w:tr w:rsidR="002011EC" w14:paraId="3A927105" w14:textId="77777777">
        <w:tc>
          <w:tcPr>
            <w:tcW w:w="3345" w:type="dxa"/>
            <w:vAlign w:val="center"/>
          </w:tcPr>
          <w:p w14:paraId="0B1E1C18" w14:textId="77777777" w:rsidR="002011EC" w:rsidRDefault="00D65949">
            <w:r>
              <w:t>水泥砂浆</w:t>
            </w:r>
          </w:p>
        </w:tc>
        <w:tc>
          <w:tcPr>
            <w:tcW w:w="848" w:type="dxa"/>
            <w:vAlign w:val="center"/>
          </w:tcPr>
          <w:p w14:paraId="1D287DE4" w14:textId="77777777" w:rsidR="002011EC" w:rsidRDefault="00D65949">
            <w:r>
              <w:t>20</w:t>
            </w:r>
          </w:p>
        </w:tc>
        <w:tc>
          <w:tcPr>
            <w:tcW w:w="1075" w:type="dxa"/>
            <w:vAlign w:val="center"/>
          </w:tcPr>
          <w:p w14:paraId="35725E02" w14:textId="77777777" w:rsidR="002011EC" w:rsidRDefault="00D65949">
            <w:r>
              <w:t>0.930</w:t>
            </w:r>
          </w:p>
        </w:tc>
        <w:tc>
          <w:tcPr>
            <w:tcW w:w="1075" w:type="dxa"/>
            <w:vAlign w:val="center"/>
          </w:tcPr>
          <w:p w14:paraId="7F8D45D2" w14:textId="77777777" w:rsidR="002011EC" w:rsidRDefault="00D65949">
            <w:r>
              <w:t>11.370</w:t>
            </w:r>
          </w:p>
        </w:tc>
        <w:tc>
          <w:tcPr>
            <w:tcW w:w="848" w:type="dxa"/>
            <w:vAlign w:val="center"/>
          </w:tcPr>
          <w:p w14:paraId="69BC73FC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7DBA7D8F" w14:textId="77777777" w:rsidR="002011EC" w:rsidRDefault="00D65949">
            <w:r>
              <w:t>0.022</w:t>
            </w:r>
          </w:p>
        </w:tc>
        <w:tc>
          <w:tcPr>
            <w:tcW w:w="1064" w:type="dxa"/>
            <w:vAlign w:val="center"/>
          </w:tcPr>
          <w:p w14:paraId="766FD02E" w14:textId="77777777" w:rsidR="002011EC" w:rsidRDefault="00D65949">
            <w:r>
              <w:t>0.245</w:t>
            </w:r>
          </w:p>
        </w:tc>
      </w:tr>
      <w:tr w:rsidR="002011EC" w14:paraId="2A56BB07" w14:textId="77777777">
        <w:tc>
          <w:tcPr>
            <w:tcW w:w="3345" w:type="dxa"/>
            <w:vAlign w:val="center"/>
          </w:tcPr>
          <w:p w14:paraId="1F068D7B" w14:textId="77777777" w:rsidR="002011EC" w:rsidRDefault="00D65949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596E7828" w14:textId="77777777" w:rsidR="002011EC" w:rsidRDefault="00D65949">
            <w:r>
              <w:t>20</w:t>
            </w:r>
          </w:p>
        </w:tc>
        <w:tc>
          <w:tcPr>
            <w:tcW w:w="1075" w:type="dxa"/>
            <w:vAlign w:val="center"/>
          </w:tcPr>
          <w:p w14:paraId="7E047384" w14:textId="77777777" w:rsidR="002011EC" w:rsidRDefault="00D65949">
            <w:r>
              <w:t>0.030</w:t>
            </w:r>
          </w:p>
        </w:tc>
        <w:tc>
          <w:tcPr>
            <w:tcW w:w="1075" w:type="dxa"/>
            <w:vAlign w:val="center"/>
          </w:tcPr>
          <w:p w14:paraId="0BD078C1" w14:textId="77777777" w:rsidR="002011EC" w:rsidRDefault="00D65949">
            <w:r>
              <w:t>0.320</w:t>
            </w:r>
          </w:p>
        </w:tc>
        <w:tc>
          <w:tcPr>
            <w:tcW w:w="848" w:type="dxa"/>
            <w:vAlign w:val="center"/>
          </w:tcPr>
          <w:p w14:paraId="57B549DF" w14:textId="77777777" w:rsidR="002011EC" w:rsidRDefault="00D65949">
            <w:r>
              <w:t>1.20</w:t>
            </w:r>
          </w:p>
        </w:tc>
        <w:tc>
          <w:tcPr>
            <w:tcW w:w="1075" w:type="dxa"/>
            <w:vAlign w:val="center"/>
          </w:tcPr>
          <w:p w14:paraId="60DFCDF8" w14:textId="77777777" w:rsidR="002011EC" w:rsidRDefault="00D65949">
            <w:r>
              <w:t>0.556</w:t>
            </w:r>
          </w:p>
        </w:tc>
        <w:tc>
          <w:tcPr>
            <w:tcW w:w="1064" w:type="dxa"/>
            <w:vAlign w:val="center"/>
          </w:tcPr>
          <w:p w14:paraId="04ED9AC2" w14:textId="77777777" w:rsidR="002011EC" w:rsidRDefault="00D65949">
            <w:r>
              <w:t>0.213</w:t>
            </w:r>
          </w:p>
        </w:tc>
      </w:tr>
      <w:tr w:rsidR="002011EC" w14:paraId="0EC58CA2" w14:textId="77777777">
        <w:tc>
          <w:tcPr>
            <w:tcW w:w="3345" w:type="dxa"/>
            <w:vAlign w:val="center"/>
          </w:tcPr>
          <w:p w14:paraId="5C51B802" w14:textId="77777777" w:rsidR="002011EC" w:rsidRDefault="00D65949">
            <w:r>
              <w:t>水泥砂浆</w:t>
            </w:r>
          </w:p>
        </w:tc>
        <w:tc>
          <w:tcPr>
            <w:tcW w:w="848" w:type="dxa"/>
            <w:vAlign w:val="center"/>
          </w:tcPr>
          <w:p w14:paraId="460D14F8" w14:textId="77777777" w:rsidR="002011EC" w:rsidRDefault="00D65949">
            <w:r>
              <w:t>20</w:t>
            </w:r>
          </w:p>
        </w:tc>
        <w:tc>
          <w:tcPr>
            <w:tcW w:w="1075" w:type="dxa"/>
            <w:vAlign w:val="center"/>
          </w:tcPr>
          <w:p w14:paraId="7EEA4BAD" w14:textId="77777777" w:rsidR="002011EC" w:rsidRDefault="00D65949">
            <w:r>
              <w:t>0.930</w:t>
            </w:r>
          </w:p>
        </w:tc>
        <w:tc>
          <w:tcPr>
            <w:tcW w:w="1075" w:type="dxa"/>
            <w:vAlign w:val="center"/>
          </w:tcPr>
          <w:p w14:paraId="7D662707" w14:textId="77777777" w:rsidR="002011EC" w:rsidRDefault="00D65949">
            <w:r>
              <w:t>11.370</w:t>
            </w:r>
          </w:p>
        </w:tc>
        <w:tc>
          <w:tcPr>
            <w:tcW w:w="848" w:type="dxa"/>
            <w:vAlign w:val="center"/>
          </w:tcPr>
          <w:p w14:paraId="52F4290F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7BD8057A" w14:textId="77777777" w:rsidR="002011EC" w:rsidRDefault="00D65949">
            <w:r>
              <w:t>0.022</w:t>
            </w:r>
          </w:p>
        </w:tc>
        <w:tc>
          <w:tcPr>
            <w:tcW w:w="1064" w:type="dxa"/>
            <w:vAlign w:val="center"/>
          </w:tcPr>
          <w:p w14:paraId="29572224" w14:textId="77777777" w:rsidR="002011EC" w:rsidRDefault="00D65949">
            <w:r>
              <w:t>0.245</w:t>
            </w:r>
          </w:p>
        </w:tc>
      </w:tr>
      <w:tr w:rsidR="002011EC" w14:paraId="77D25193" w14:textId="77777777">
        <w:tc>
          <w:tcPr>
            <w:tcW w:w="3345" w:type="dxa"/>
            <w:vAlign w:val="center"/>
          </w:tcPr>
          <w:p w14:paraId="4BB0D641" w14:textId="77777777" w:rsidR="002011EC" w:rsidRDefault="00D6594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A184651" w14:textId="77777777" w:rsidR="002011EC" w:rsidRDefault="00D65949">
            <w:r>
              <w:t>200</w:t>
            </w:r>
          </w:p>
        </w:tc>
        <w:tc>
          <w:tcPr>
            <w:tcW w:w="1075" w:type="dxa"/>
            <w:vAlign w:val="center"/>
          </w:tcPr>
          <w:p w14:paraId="704E6EEF" w14:textId="77777777" w:rsidR="002011EC" w:rsidRDefault="00D65949">
            <w:r>
              <w:t>－</w:t>
            </w:r>
          </w:p>
        </w:tc>
        <w:tc>
          <w:tcPr>
            <w:tcW w:w="1075" w:type="dxa"/>
            <w:vAlign w:val="center"/>
          </w:tcPr>
          <w:p w14:paraId="0C02BB0B" w14:textId="77777777" w:rsidR="002011EC" w:rsidRDefault="00D65949">
            <w:r>
              <w:t>－</w:t>
            </w:r>
          </w:p>
        </w:tc>
        <w:tc>
          <w:tcPr>
            <w:tcW w:w="848" w:type="dxa"/>
            <w:vAlign w:val="center"/>
          </w:tcPr>
          <w:p w14:paraId="5FCE3DFB" w14:textId="77777777" w:rsidR="002011EC" w:rsidRDefault="00D65949">
            <w:r>
              <w:t>－</w:t>
            </w:r>
          </w:p>
        </w:tc>
        <w:tc>
          <w:tcPr>
            <w:tcW w:w="1075" w:type="dxa"/>
            <w:vAlign w:val="center"/>
          </w:tcPr>
          <w:p w14:paraId="062CADBD" w14:textId="77777777" w:rsidR="002011EC" w:rsidRDefault="00D65949">
            <w:r>
              <w:t>0.689</w:t>
            </w:r>
          </w:p>
        </w:tc>
        <w:tc>
          <w:tcPr>
            <w:tcW w:w="1064" w:type="dxa"/>
            <w:vAlign w:val="center"/>
          </w:tcPr>
          <w:p w14:paraId="7B11E02E" w14:textId="77777777" w:rsidR="002011EC" w:rsidRDefault="00D65949">
            <w:r>
              <w:t>2.133</w:t>
            </w:r>
          </w:p>
        </w:tc>
      </w:tr>
      <w:tr w:rsidR="002011EC" w14:paraId="6561364F" w14:textId="77777777">
        <w:tc>
          <w:tcPr>
            <w:tcW w:w="3345" w:type="dxa"/>
            <w:shd w:val="clear" w:color="auto" w:fill="E6E6E6"/>
            <w:vAlign w:val="center"/>
          </w:tcPr>
          <w:p w14:paraId="5A9060D3" w14:textId="77777777" w:rsidR="002011EC" w:rsidRDefault="00D6594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FDF5232" w14:textId="77777777" w:rsidR="002011EC" w:rsidRDefault="00D65949">
            <w:pPr>
              <w:jc w:val="center"/>
            </w:pPr>
            <w:r>
              <w:t>1.19</w:t>
            </w:r>
          </w:p>
        </w:tc>
      </w:tr>
    </w:tbl>
    <w:p w14:paraId="5D6D4F23" w14:textId="77777777" w:rsidR="002011EC" w:rsidRDefault="00D65949">
      <w:pPr>
        <w:pStyle w:val="2"/>
        <w:widowControl w:val="0"/>
        <w:rPr>
          <w:kern w:val="2"/>
        </w:rPr>
      </w:pPr>
      <w:bookmarkStart w:id="42" w:name="_Toc92069751"/>
      <w:r>
        <w:rPr>
          <w:kern w:val="2"/>
        </w:rPr>
        <w:lastRenderedPageBreak/>
        <w:t>楼板构造</w:t>
      </w:r>
      <w:bookmarkEnd w:id="42"/>
    </w:p>
    <w:p w14:paraId="4581D4C5" w14:textId="77777777" w:rsidR="002011EC" w:rsidRDefault="00D65949">
      <w:pPr>
        <w:pStyle w:val="3"/>
        <w:widowControl w:val="0"/>
        <w:rPr>
          <w:kern w:val="2"/>
          <w:szCs w:val="24"/>
        </w:rPr>
      </w:pPr>
      <w:bookmarkStart w:id="43" w:name="_Toc92069752"/>
      <w:r>
        <w:rPr>
          <w:kern w:val="2"/>
          <w:szCs w:val="24"/>
        </w:rPr>
        <w:t>钢筋砼楼板</w:t>
      </w:r>
      <w:r>
        <w:rPr>
          <w:kern w:val="2"/>
          <w:szCs w:val="24"/>
        </w:rPr>
        <w:t>120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011EC" w14:paraId="536C01F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0CC685A" w14:textId="77777777" w:rsidR="002011EC" w:rsidRDefault="00D6594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CC15EB" w14:textId="77777777" w:rsidR="002011EC" w:rsidRDefault="00D6594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71AE51" w14:textId="77777777" w:rsidR="002011EC" w:rsidRDefault="00D6594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391A03" w14:textId="77777777" w:rsidR="002011EC" w:rsidRDefault="00D6594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A7D4F5" w14:textId="77777777" w:rsidR="002011EC" w:rsidRDefault="00D6594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A19C1C" w14:textId="77777777" w:rsidR="002011EC" w:rsidRDefault="00D6594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0EEC799" w14:textId="77777777" w:rsidR="002011EC" w:rsidRDefault="00D65949">
            <w:pPr>
              <w:jc w:val="center"/>
            </w:pPr>
            <w:r>
              <w:t>热惰性指标</w:t>
            </w:r>
          </w:p>
        </w:tc>
      </w:tr>
      <w:tr w:rsidR="002011EC" w14:paraId="68AA41C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193275B" w14:textId="77777777" w:rsidR="002011EC" w:rsidRDefault="002011E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559BFBA" w14:textId="77777777" w:rsidR="002011EC" w:rsidRDefault="00D6594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1D0B2D" w14:textId="77777777" w:rsidR="002011EC" w:rsidRDefault="00D6594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429790" w14:textId="77777777" w:rsidR="002011EC" w:rsidRDefault="00D6594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BD3D77" w14:textId="77777777" w:rsidR="002011EC" w:rsidRDefault="00D6594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EBC303" w14:textId="77777777" w:rsidR="002011EC" w:rsidRDefault="00D6594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2A5408E" w14:textId="77777777" w:rsidR="002011EC" w:rsidRDefault="00D65949">
            <w:pPr>
              <w:jc w:val="center"/>
            </w:pPr>
            <w:r>
              <w:t>D=R*S</w:t>
            </w:r>
          </w:p>
        </w:tc>
      </w:tr>
      <w:tr w:rsidR="002011EC" w14:paraId="6F74837E" w14:textId="77777777">
        <w:tc>
          <w:tcPr>
            <w:tcW w:w="3345" w:type="dxa"/>
            <w:vAlign w:val="center"/>
          </w:tcPr>
          <w:p w14:paraId="66AB5AD8" w14:textId="77777777" w:rsidR="002011EC" w:rsidRDefault="00D65949">
            <w:r>
              <w:t>水泥砂浆</w:t>
            </w:r>
          </w:p>
        </w:tc>
        <w:tc>
          <w:tcPr>
            <w:tcW w:w="848" w:type="dxa"/>
            <w:vAlign w:val="center"/>
          </w:tcPr>
          <w:p w14:paraId="56C8F698" w14:textId="77777777" w:rsidR="002011EC" w:rsidRDefault="00D65949">
            <w:r>
              <w:t>20</w:t>
            </w:r>
          </w:p>
        </w:tc>
        <w:tc>
          <w:tcPr>
            <w:tcW w:w="1075" w:type="dxa"/>
            <w:vAlign w:val="center"/>
          </w:tcPr>
          <w:p w14:paraId="76A91529" w14:textId="77777777" w:rsidR="002011EC" w:rsidRDefault="00D65949">
            <w:r>
              <w:t>0.930</w:t>
            </w:r>
          </w:p>
        </w:tc>
        <w:tc>
          <w:tcPr>
            <w:tcW w:w="1075" w:type="dxa"/>
            <w:vAlign w:val="center"/>
          </w:tcPr>
          <w:p w14:paraId="4F9DADF8" w14:textId="77777777" w:rsidR="002011EC" w:rsidRDefault="00D65949">
            <w:r>
              <w:t>11.370</w:t>
            </w:r>
          </w:p>
        </w:tc>
        <w:tc>
          <w:tcPr>
            <w:tcW w:w="848" w:type="dxa"/>
            <w:vAlign w:val="center"/>
          </w:tcPr>
          <w:p w14:paraId="6F27E878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690E3A94" w14:textId="77777777" w:rsidR="002011EC" w:rsidRDefault="00D65949">
            <w:r>
              <w:t>0.022</w:t>
            </w:r>
          </w:p>
        </w:tc>
        <w:tc>
          <w:tcPr>
            <w:tcW w:w="1064" w:type="dxa"/>
            <w:vAlign w:val="center"/>
          </w:tcPr>
          <w:p w14:paraId="61EA2AB0" w14:textId="77777777" w:rsidR="002011EC" w:rsidRDefault="00D65949">
            <w:r>
              <w:t>0.245</w:t>
            </w:r>
          </w:p>
        </w:tc>
      </w:tr>
      <w:tr w:rsidR="002011EC" w14:paraId="3860B9E9" w14:textId="77777777">
        <w:tc>
          <w:tcPr>
            <w:tcW w:w="3345" w:type="dxa"/>
            <w:vAlign w:val="center"/>
          </w:tcPr>
          <w:p w14:paraId="63E565A4" w14:textId="77777777" w:rsidR="002011EC" w:rsidRDefault="00D65949">
            <w:r>
              <w:t>钢筋混凝土</w:t>
            </w:r>
          </w:p>
        </w:tc>
        <w:tc>
          <w:tcPr>
            <w:tcW w:w="848" w:type="dxa"/>
            <w:vAlign w:val="center"/>
          </w:tcPr>
          <w:p w14:paraId="727941EE" w14:textId="77777777" w:rsidR="002011EC" w:rsidRDefault="00D65949">
            <w:r>
              <w:t>120</w:t>
            </w:r>
          </w:p>
        </w:tc>
        <w:tc>
          <w:tcPr>
            <w:tcW w:w="1075" w:type="dxa"/>
            <w:vAlign w:val="center"/>
          </w:tcPr>
          <w:p w14:paraId="30E3433E" w14:textId="77777777" w:rsidR="002011EC" w:rsidRDefault="00D65949">
            <w:r>
              <w:t>1.740</w:t>
            </w:r>
          </w:p>
        </w:tc>
        <w:tc>
          <w:tcPr>
            <w:tcW w:w="1075" w:type="dxa"/>
            <w:vAlign w:val="center"/>
          </w:tcPr>
          <w:p w14:paraId="19977E10" w14:textId="77777777" w:rsidR="002011EC" w:rsidRDefault="00D65949">
            <w:r>
              <w:t>17.200</w:t>
            </w:r>
          </w:p>
        </w:tc>
        <w:tc>
          <w:tcPr>
            <w:tcW w:w="848" w:type="dxa"/>
            <w:vAlign w:val="center"/>
          </w:tcPr>
          <w:p w14:paraId="63CBEBCD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2121F5F6" w14:textId="77777777" w:rsidR="002011EC" w:rsidRDefault="00D65949">
            <w:r>
              <w:t>0.069</w:t>
            </w:r>
          </w:p>
        </w:tc>
        <w:tc>
          <w:tcPr>
            <w:tcW w:w="1064" w:type="dxa"/>
            <w:vAlign w:val="center"/>
          </w:tcPr>
          <w:p w14:paraId="2EE593B8" w14:textId="77777777" w:rsidR="002011EC" w:rsidRDefault="00D65949">
            <w:r>
              <w:t>1.186</w:t>
            </w:r>
          </w:p>
        </w:tc>
      </w:tr>
      <w:tr w:rsidR="002011EC" w14:paraId="69F405EF" w14:textId="77777777">
        <w:tc>
          <w:tcPr>
            <w:tcW w:w="3345" w:type="dxa"/>
            <w:vAlign w:val="center"/>
          </w:tcPr>
          <w:p w14:paraId="71C8DEBB" w14:textId="77777777" w:rsidR="002011EC" w:rsidRDefault="00D65949">
            <w:r>
              <w:t>石灰砂浆</w:t>
            </w:r>
          </w:p>
        </w:tc>
        <w:tc>
          <w:tcPr>
            <w:tcW w:w="848" w:type="dxa"/>
            <w:vAlign w:val="center"/>
          </w:tcPr>
          <w:p w14:paraId="4215A9E3" w14:textId="77777777" w:rsidR="002011EC" w:rsidRDefault="00D65949">
            <w:r>
              <w:t>20</w:t>
            </w:r>
          </w:p>
        </w:tc>
        <w:tc>
          <w:tcPr>
            <w:tcW w:w="1075" w:type="dxa"/>
            <w:vAlign w:val="center"/>
          </w:tcPr>
          <w:p w14:paraId="54235057" w14:textId="77777777" w:rsidR="002011EC" w:rsidRDefault="00D65949">
            <w:r>
              <w:t>0.810</w:t>
            </w:r>
          </w:p>
        </w:tc>
        <w:tc>
          <w:tcPr>
            <w:tcW w:w="1075" w:type="dxa"/>
            <w:vAlign w:val="center"/>
          </w:tcPr>
          <w:p w14:paraId="69CE0281" w14:textId="77777777" w:rsidR="002011EC" w:rsidRDefault="00D65949">
            <w:r>
              <w:t>10.070</w:t>
            </w:r>
          </w:p>
        </w:tc>
        <w:tc>
          <w:tcPr>
            <w:tcW w:w="848" w:type="dxa"/>
            <w:vAlign w:val="center"/>
          </w:tcPr>
          <w:p w14:paraId="1F42F418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669AFF67" w14:textId="77777777" w:rsidR="002011EC" w:rsidRDefault="00D65949">
            <w:r>
              <w:t>0.025</w:t>
            </w:r>
          </w:p>
        </w:tc>
        <w:tc>
          <w:tcPr>
            <w:tcW w:w="1064" w:type="dxa"/>
            <w:vAlign w:val="center"/>
          </w:tcPr>
          <w:p w14:paraId="63450595" w14:textId="77777777" w:rsidR="002011EC" w:rsidRDefault="00D65949">
            <w:r>
              <w:t>0.249</w:t>
            </w:r>
          </w:p>
        </w:tc>
      </w:tr>
      <w:tr w:rsidR="002011EC" w14:paraId="2A66449A" w14:textId="77777777">
        <w:tc>
          <w:tcPr>
            <w:tcW w:w="3345" w:type="dxa"/>
            <w:vAlign w:val="center"/>
          </w:tcPr>
          <w:p w14:paraId="519495BD" w14:textId="77777777" w:rsidR="002011EC" w:rsidRDefault="00D6594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C414D6C" w14:textId="77777777" w:rsidR="002011EC" w:rsidRDefault="00D65949">
            <w:r>
              <w:t>160</w:t>
            </w:r>
          </w:p>
        </w:tc>
        <w:tc>
          <w:tcPr>
            <w:tcW w:w="1075" w:type="dxa"/>
            <w:vAlign w:val="center"/>
          </w:tcPr>
          <w:p w14:paraId="0044194E" w14:textId="77777777" w:rsidR="002011EC" w:rsidRDefault="00D65949">
            <w:r>
              <w:t>－</w:t>
            </w:r>
          </w:p>
        </w:tc>
        <w:tc>
          <w:tcPr>
            <w:tcW w:w="1075" w:type="dxa"/>
            <w:vAlign w:val="center"/>
          </w:tcPr>
          <w:p w14:paraId="4F8B7C7C" w14:textId="77777777" w:rsidR="002011EC" w:rsidRDefault="00D65949">
            <w:r>
              <w:t>－</w:t>
            </w:r>
          </w:p>
        </w:tc>
        <w:tc>
          <w:tcPr>
            <w:tcW w:w="848" w:type="dxa"/>
            <w:vAlign w:val="center"/>
          </w:tcPr>
          <w:p w14:paraId="35336EE6" w14:textId="77777777" w:rsidR="002011EC" w:rsidRDefault="00D65949">
            <w:r>
              <w:t>－</w:t>
            </w:r>
          </w:p>
        </w:tc>
        <w:tc>
          <w:tcPr>
            <w:tcW w:w="1075" w:type="dxa"/>
            <w:vAlign w:val="center"/>
          </w:tcPr>
          <w:p w14:paraId="11324B38" w14:textId="77777777" w:rsidR="002011EC" w:rsidRDefault="00D65949">
            <w:r>
              <w:t>0.115</w:t>
            </w:r>
          </w:p>
        </w:tc>
        <w:tc>
          <w:tcPr>
            <w:tcW w:w="1064" w:type="dxa"/>
            <w:vAlign w:val="center"/>
          </w:tcPr>
          <w:p w14:paraId="517C58C4" w14:textId="77777777" w:rsidR="002011EC" w:rsidRDefault="00D65949">
            <w:r>
              <w:t>1.679</w:t>
            </w:r>
          </w:p>
        </w:tc>
      </w:tr>
      <w:tr w:rsidR="002011EC" w14:paraId="4D5B8DBD" w14:textId="77777777">
        <w:tc>
          <w:tcPr>
            <w:tcW w:w="3345" w:type="dxa"/>
            <w:shd w:val="clear" w:color="auto" w:fill="E6E6E6"/>
            <w:vAlign w:val="center"/>
          </w:tcPr>
          <w:p w14:paraId="306282EA" w14:textId="77777777" w:rsidR="002011EC" w:rsidRDefault="00D65949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4E4522F9" w14:textId="77777777" w:rsidR="002011EC" w:rsidRDefault="00D65949">
            <w:pPr>
              <w:jc w:val="center"/>
            </w:pPr>
            <w:r>
              <w:t>2.98</w:t>
            </w:r>
          </w:p>
        </w:tc>
      </w:tr>
    </w:tbl>
    <w:p w14:paraId="4C5958FC" w14:textId="77777777" w:rsidR="002011EC" w:rsidRDefault="00D65949">
      <w:pPr>
        <w:pStyle w:val="2"/>
        <w:widowControl w:val="0"/>
        <w:rPr>
          <w:kern w:val="2"/>
        </w:rPr>
      </w:pPr>
      <w:bookmarkStart w:id="44" w:name="_Toc92069753"/>
      <w:r>
        <w:rPr>
          <w:kern w:val="2"/>
        </w:rPr>
        <w:t>周边地面构造</w:t>
      </w:r>
      <w:bookmarkEnd w:id="44"/>
    </w:p>
    <w:p w14:paraId="1AB7A6C6" w14:textId="77777777" w:rsidR="002011EC" w:rsidRDefault="00D65949">
      <w:pPr>
        <w:pStyle w:val="3"/>
        <w:widowControl w:val="0"/>
        <w:rPr>
          <w:kern w:val="2"/>
          <w:szCs w:val="24"/>
        </w:rPr>
      </w:pPr>
      <w:bookmarkStart w:id="45" w:name="_Toc92069754"/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011EC" w14:paraId="7EB354B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285AAA3" w14:textId="77777777" w:rsidR="002011EC" w:rsidRDefault="00D6594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EFE53D" w14:textId="77777777" w:rsidR="002011EC" w:rsidRDefault="00D6594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3A2D94" w14:textId="77777777" w:rsidR="002011EC" w:rsidRDefault="00D6594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F34720" w14:textId="77777777" w:rsidR="002011EC" w:rsidRDefault="00D6594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FC97F4" w14:textId="77777777" w:rsidR="002011EC" w:rsidRDefault="00D6594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5E32E5" w14:textId="77777777" w:rsidR="002011EC" w:rsidRDefault="00D6594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D3716E" w14:textId="77777777" w:rsidR="002011EC" w:rsidRDefault="00D65949">
            <w:pPr>
              <w:jc w:val="center"/>
            </w:pPr>
            <w:r>
              <w:t>热惰性指标</w:t>
            </w:r>
          </w:p>
        </w:tc>
      </w:tr>
      <w:tr w:rsidR="002011EC" w14:paraId="43B32C4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0C5BC75" w14:textId="77777777" w:rsidR="002011EC" w:rsidRDefault="002011E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CDBB588" w14:textId="77777777" w:rsidR="002011EC" w:rsidRDefault="00D6594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D02B3A" w14:textId="77777777" w:rsidR="002011EC" w:rsidRDefault="00D6594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171D9F" w14:textId="77777777" w:rsidR="002011EC" w:rsidRDefault="00D6594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D83686" w14:textId="77777777" w:rsidR="002011EC" w:rsidRDefault="00D6594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B0A3C0" w14:textId="77777777" w:rsidR="002011EC" w:rsidRDefault="00D6594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86B3F9" w14:textId="77777777" w:rsidR="002011EC" w:rsidRDefault="00D65949">
            <w:pPr>
              <w:jc w:val="center"/>
            </w:pPr>
            <w:r>
              <w:t>D=R*S</w:t>
            </w:r>
          </w:p>
        </w:tc>
      </w:tr>
      <w:tr w:rsidR="002011EC" w14:paraId="2E400008" w14:textId="77777777">
        <w:tc>
          <w:tcPr>
            <w:tcW w:w="3345" w:type="dxa"/>
            <w:vAlign w:val="center"/>
          </w:tcPr>
          <w:p w14:paraId="4BB681F3" w14:textId="77777777" w:rsidR="002011EC" w:rsidRDefault="00D65949">
            <w:r>
              <w:t>水泥砂浆</w:t>
            </w:r>
          </w:p>
        </w:tc>
        <w:tc>
          <w:tcPr>
            <w:tcW w:w="848" w:type="dxa"/>
            <w:vAlign w:val="center"/>
          </w:tcPr>
          <w:p w14:paraId="33A41F2B" w14:textId="77777777" w:rsidR="002011EC" w:rsidRDefault="00D65949">
            <w:r>
              <w:t>20</w:t>
            </w:r>
          </w:p>
        </w:tc>
        <w:tc>
          <w:tcPr>
            <w:tcW w:w="1075" w:type="dxa"/>
            <w:vAlign w:val="center"/>
          </w:tcPr>
          <w:p w14:paraId="3A4C90EF" w14:textId="77777777" w:rsidR="002011EC" w:rsidRDefault="00D65949">
            <w:r>
              <w:t>0.930</w:t>
            </w:r>
          </w:p>
        </w:tc>
        <w:tc>
          <w:tcPr>
            <w:tcW w:w="1075" w:type="dxa"/>
            <w:vAlign w:val="center"/>
          </w:tcPr>
          <w:p w14:paraId="2660F246" w14:textId="77777777" w:rsidR="002011EC" w:rsidRDefault="00D65949">
            <w:r>
              <w:t>11.370</w:t>
            </w:r>
          </w:p>
        </w:tc>
        <w:tc>
          <w:tcPr>
            <w:tcW w:w="848" w:type="dxa"/>
            <w:vAlign w:val="center"/>
          </w:tcPr>
          <w:p w14:paraId="703B2BE9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29108A99" w14:textId="77777777" w:rsidR="002011EC" w:rsidRDefault="00D65949">
            <w:r>
              <w:t>0.022</w:t>
            </w:r>
          </w:p>
        </w:tc>
        <w:tc>
          <w:tcPr>
            <w:tcW w:w="1064" w:type="dxa"/>
            <w:vAlign w:val="center"/>
          </w:tcPr>
          <w:p w14:paraId="7AA1DA48" w14:textId="77777777" w:rsidR="002011EC" w:rsidRDefault="00D65949">
            <w:r>
              <w:t>0.245</w:t>
            </w:r>
          </w:p>
        </w:tc>
      </w:tr>
      <w:tr w:rsidR="002011EC" w14:paraId="0AFA1661" w14:textId="77777777">
        <w:tc>
          <w:tcPr>
            <w:tcW w:w="3345" w:type="dxa"/>
            <w:vAlign w:val="center"/>
          </w:tcPr>
          <w:p w14:paraId="684E00C1" w14:textId="77777777" w:rsidR="002011EC" w:rsidRDefault="00D65949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137FE1C1" w14:textId="77777777" w:rsidR="002011EC" w:rsidRDefault="00D65949">
            <w:r>
              <w:t>30</w:t>
            </w:r>
          </w:p>
        </w:tc>
        <w:tc>
          <w:tcPr>
            <w:tcW w:w="1075" w:type="dxa"/>
            <w:vAlign w:val="center"/>
          </w:tcPr>
          <w:p w14:paraId="2C046356" w14:textId="77777777" w:rsidR="002011EC" w:rsidRDefault="00D65949">
            <w:r>
              <w:t>1.510</w:t>
            </w:r>
          </w:p>
        </w:tc>
        <w:tc>
          <w:tcPr>
            <w:tcW w:w="1075" w:type="dxa"/>
            <w:vAlign w:val="center"/>
          </w:tcPr>
          <w:p w14:paraId="3F6392E3" w14:textId="77777777" w:rsidR="002011EC" w:rsidRDefault="00D65949">
            <w:r>
              <w:t>15.243</w:t>
            </w:r>
          </w:p>
        </w:tc>
        <w:tc>
          <w:tcPr>
            <w:tcW w:w="848" w:type="dxa"/>
            <w:vAlign w:val="center"/>
          </w:tcPr>
          <w:p w14:paraId="6A06F497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27E234CD" w14:textId="77777777" w:rsidR="002011EC" w:rsidRDefault="00D65949">
            <w:r>
              <w:t>0.020</w:t>
            </w:r>
          </w:p>
        </w:tc>
        <w:tc>
          <w:tcPr>
            <w:tcW w:w="1064" w:type="dxa"/>
            <w:vAlign w:val="center"/>
          </w:tcPr>
          <w:p w14:paraId="2C105E30" w14:textId="77777777" w:rsidR="002011EC" w:rsidRDefault="00D65949">
            <w:r>
              <w:t>0.303</w:t>
            </w:r>
          </w:p>
        </w:tc>
      </w:tr>
      <w:tr w:rsidR="002011EC" w14:paraId="7F6068A7" w14:textId="77777777">
        <w:tc>
          <w:tcPr>
            <w:tcW w:w="3345" w:type="dxa"/>
            <w:vAlign w:val="center"/>
          </w:tcPr>
          <w:p w14:paraId="373950E5" w14:textId="77777777" w:rsidR="002011EC" w:rsidRDefault="00D65949">
            <w:r>
              <w:t>硬质聚氨酯泡沫塑料</w:t>
            </w:r>
          </w:p>
        </w:tc>
        <w:tc>
          <w:tcPr>
            <w:tcW w:w="848" w:type="dxa"/>
            <w:vAlign w:val="center"/>
          </w:tcPr>
          <w:p w14:paraId="2CE129E0" w14:textId="77777777" w:rsidR="002011EC" w:rsidRDefault="00D65949">
            <w:r>
              <w:t>20</w:t>
            </w:r>
          </w:p>
        </w:tc>
        <w:tc>
          <w:tcPr>
            <w:tcW w:w="1075" w:type="dxa"/>
            <w:vAlign w:val="center"/>
          </w:tcPr>
          <w:p w14:paraId="55103131" w14:textId="77777777" w:rsidR="002011EC" w:rsidRDefault="00D65949">
            <w:r>
              <w:t>0.024</w:t>
            </w:r>
          </w:p>
        </w:tc>
        <w:tc>
          <w:tcPr>
            <w:tcW w:w="1075" w:type="dxa"/>
            <w:vAlign w:val="center"/>
          </w:tcPr>
          <w:p w14:paraId="693C1531" w14:textId="77777777" w:rsidR="002011EC" w:rsidRDefault="00D65949">
            <w:r>
              <w:t>0.280</w:t>
            </w:r>
          </w:p>
        </w:tc>
        <w:tc>
          <w:tcPr>
            <w:tcW w:w="848" w:type="dxa"/>
            <w:vAlign w:val="center"/>
          </w:tcPr>
          <w:p w14:paraId="4105E453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1A1510BB" w14:textId="77777777" w:rsidR="002011EC" w:rsidRDefault="00D65949">
            <w:r>
              <w:t>0.833</w:t>
            </w:r>
          </w:p>
        </w:tc>
        <w:tc>
          <w:tcPr>
            <w:tcW w:w="1064" w:type="dxa"/>
            <w:vAlign w:val="center"/>
          </w:tcPr>
          <w:p w14:paraId="352FA1D6" w14:textId="77777777" w:rsidR="002011EC" w:rsidRDefault="00D65949">
            <w:r>
              <w:t>0.233</w:t>
            </w:r>
          </w:p>
        </w:tc>
      </w:tr>
      <w:tr w:rsidR="002011EC" w14:paraId="5C28E815" w14:textId="77777777">
        <w:tc>
          <w:tcPr>
            <w:tcW w:w="3345" w:type="dxa"/>
            <w:vAlign w:val="center"/>
          </w:tcPr>
          <w:p w14:paraId="309BCDAC" w14:textId="77777777" w:rsidR="002011EC" w:rsidRDefault="00D6594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42E14D3" w14:textId="77777777" w:rsidR="002011EC" w:rsidRDefault="00D65949">
            <w:r>
              <w:t>70</w:t>
            </w:r>
          </w:p>
        </w:tc>
        <w:tc>
          <w:tcPr>
            <w:tcW w:w="1075" w:type="dxa"/>
            <w:vAlign w:val="center"/>
          </w:tcPr>
          <w:p w14:paraId="56E1DE95" w14:textId="77777777" w:rsidR="002011EC" w:rsidRDefault="00D65949">
            <w:r>
              <w:t>－</w:t>
            </w:r>
          </w:p>
        </w:tc>
        <w:tc>
          <w:tcPr>
            <w:tcW w:w="1075" w:type="dxa"/>
            <w:vAlign w:val="center"/>
          </w:tcPr>
          <w:p w14:paraId="3224E49A" w14:textId="77777777" w:rsidR="002011EC" w:rsidRDefault="00D65949">
            <w:r>
              <w:t>－</w:t>
            </w:r>
          </w:p>
        </w:tc>
        <w:tc>
          <w:tcPr>
            <w:tcW w:w="848" w:type="dxa"/>
            <w:vAlign w:val="center"/>
          </w:tcPr>
          <w:p w14:paraId="4C62C60E" w14:textId="77777777" w:rsidR="002011EC" w:rsidRDefault="00D65949">
            <w:r>
              <w:t>－</w:t>
            </w:r>
          </w:p>
        </w:tc>
        <w:tc>
          <w:tcPr>
            <w:tcW w:w="1075" w:type="dxa"/>
            <w:vAlign w:val="center"/>
          </w:tcPr>
          <w:p w14:paraId="0454E653" w14:textId="77777777" w:rsidR="002011EC" w:rsidRDefault="00D65949">
            <w:r>
              <w:t>0.875</w:t>
            </w:r>
          </w:p>
        </w:tc>
        <w:tc>
          <w:tcPr>
            <w:tcW w:w="1064" w:type="dxa"/>
            <w:vAlign w:val="center"/>
          </w:tcPr>
          <w:p w14:paraId="4814AC75" w14:textId="77777777" w:rsidR="002011EC" w:rsidRDefault="00D65949">
            <w:r>
              <w:t>0.781</w:t>
            </w:r>
          </w:p>
        </w:tc>
      </w:tr>
      <w:tr w:rsidR="002011EC" w14:paraId="1FF70DAE" w14:textId="77777777">
        <w:tc>
          <w:tcPr>
            <w:tcW w:w="3345" w:type="dxa"/>
            <w:shd w:val="clear" w:color="auto" w:fill="E6E6E6"/>
            <w:vAlign w:val="center"/>
          </w:tcPr>
          <w:p w14:paraId="285C56D4" w14:textId="77777777" w:rsidR="002011EC" w:rsidRDefault="00D65949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797BDDC0" w14:textId="77777777" w:rsidR="002011EC" w:rsidRDefault="00D65949">
            <w:pPr>
              <w:jc w:val="center"/>
            </w:pPr>
            <w:r>
              <w:t>0.36</w:t>
            </w:r>
          </w:p>
        </w:tc>
      </w:tr>
      <w:tr w:rsidR="002011EC" w14:paraId="3A71FA88" w14:textId="77777777">
        <w:tc>
          <w:tcPr>
            <w:tcW w:w="3345" w:type="dxa"/>
            <w:vAlign w:val="center"/>
          </w:tcPr>
          <w:p w14:paraId="63D49AA9" w14:textId="77777777" w:rsidR="002011EC" w:rsidRDefault="002011EC"/>
        </w:tc>
        <w:tc>
          <w:tcPr>
            <w:tcW w:w="848" w:type="dxa"/>
            <w:vAlign w:val="center"/>
          </w:tcPr>
          <w:p w14:paraId="6E3E260D" w14:textId="77777777" w:rsidR="002011EC" w:rsidRDefault="002011EC"/>
        </w:tc>
        <w:tc>
          <w:tcPr>
            <w:tcW w:w="1075" w:type="dxa"/>
            <w:vAlign w:val="center"/>
          </w:tcPr>
          <w:p w14:paraId="6146A6B3" w14:textId="77777777" w:rsidR="002011EC" w:rsidRDefault="002011EC"/>
        </w:tc>
        <w:tc>
          <w:tcPr>
            <w:tcW w:w="1075" w:type="dxa"/>
            <w:vAlign w:val="center"/>
          </w:tcPr>
          <w:p w14:paraId="6E76031B" w14:textId="77777777" w:rsidR="002011EC" w:rsidRDefault="002011EC"/>
        </w:tc>
        <w:tc>
          <w:tcPr>
            <w:tcW w:w="848" w:type="dxa"/>
            <w:vAlign w:val="center"/>
          </w:tcPr>
          <w:p w14:paraId="40621A18" w14:textId="77777777" w:rsidR="002011EC" w:rsidRDefault="002011EC"/>
        </w:tc>
        <w:tc>
          <w:tcPr>
            <w:tcW w:w="1075" w:type="dxa"/>
            <w:vAlign w:val="center"/>
          </w:tcPr>
          <w:p w14:paraId="0E8FEB28" w14:textId="77777777" w:rsidR="002011EC" w:rsidRDefault="002011EC"/>
        </w:tc>
        <w:tc>
          <w:tcPr>
            <w:tcW w:w="1064" w:type="dxa"/>
            <w:vAlign w:val="center"/>
          </w:tcPr>
          <w:p w14:paraId="423D083E" w14:textId="77777777" w:rsidR="002011EC" w:rsidRDefault="002011EC"/>
        </w:tc>
      </w:tr>
    </w:tbl>
    <w:p w14:paraId="41A4FC3D" w14:textId="77777777" w:rsidR="002011EC" w:rsidRDefault="00D65949">
      <w:pPr>
        <w:pStyle w:val="2"/>
        <w:widowControl w:val="0"/>
        <w:rPr>
          <w:kern w:val="2"/>
        </w:rPr>
      </w:pPr>
      <w:bookmarkStart w:id="46" w:name="_Toc92069755"/>
      <w:r>
        <w:rPr>
          <w:kern w:val="2"/>
        </w:rPr>
        <w:t>非周边地面构造</w:t>
      </w:r>
      <w:bookmarkEnd w:id="46"/>
    </w:p>
    <w:p w14:paraId="716D78EA" w14:textId="77777777" w:rsidR="002011EC" w:rsidRDefault="00D65949">
      <w:pPr>
        <w:pStyle w:val="3"/>
        <w:widowControl w:val="0"/>
        <w:rPr>
          <w:kern w:val="2"/>
          <w:szCs w:val="24"/>
        </w:rPr>
      </w:pPr>
      <w:bookmarkStart w:id="47" w:name="_Toc92069756"/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011EC" w14:paraId="65C20B5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FC49129" w14:textId="77777777" w:rsidR="002011EC" w:rsidRDefault="00D6594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0197F5" w14:textId="77777777" w:rsidR="002011EC" w:rsidRDefault="00D6594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2F3F1C" w14:textId="77777777" w:rsidR="002011EC" w:rsidRDefault="00D6594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94FC5B" w14:textId="77777777" w:rsidR="002011EC" w:rsidRDefault="00D6594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A1D7BF" w14:textId="77777777" w:rsidR="002011EC" w:rsidRDefault="00D6594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DE8611" w14:textId="77777777" w:rsidR="002011EC" w:rsidRDefault="00D6594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ACA162F" w14:textId="77777777" w:rsidR="002011EC" w:rsidRDefault="00D65949">
            <w:pPr>
              <w:jc w:val="center"/>
            </w:pPr>
            <w:r>
              <w:t>热惰性指标</w:t>
            </w:r>
          </w:p>
        </w:tc>
      </w:tr>
      <w:tr w:rsidR="002011EC" w14:paraId="5B14BB3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03B36EB" w14:textId="77777777" w:rsidR="002011EC" w:rsidRDefault="002011E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AB6B56E" w14:textId="77777777" w:rsidR="002011EC" w:rsidRDefault="00D6594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5B118E" w14:textId="77777777" w:rsidR="002011EC" w:rsidRDefault="00D6594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BD5132" w14:textId="77777777" w:rsidR="002011EC" w:rsidRDefault="00D6594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E0D87C" w14:textId="77777777" w:rsidR="002011EC" w:rsidRDefault="00D6594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DDE77C" w14:textId="77777777" w:rsidR="002011EC" w:rsidRDefault="00D6594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706631A" w14:textId="77777777" w:rsidR="002011EC" w:rsidRDefault="00D65949">
            <w:pPr>
              <w:jc w:val="center"/>
            </w:pPr>
            <w:r>
              <w:t>D=R*S</w:t>
            </w:r>
          </w:p>
        </w:tc>
      </w:tr>
      <w:tr w:rsidR="002011EC" w14:paraId="3B77CD9A" w14:textId="77777777">
        <w:tc>
          <w:tcPr>
            <w:tcW w:w="3345" w:type="dxa"/>
            <w:vAlign w:val="center"/>
          </w:tcPr>
          <w:p w14:paraId="455F97A8" w14:textId="77777777" w:rsidR="002011EC" w:rsidRDefault="00D65949">
            <w:r>
              <w:t>水泥砂浆</w:t>
            </w:r>
          </w:p>
        </w:tc>
        <w:tc>
          <w:tcPr>
            <w:tcW w:w="848" w:type="dxa"/>
            <w:vAlign w:val="center"/>
          </w:tcPr>
          <w:p w14:paraId="7F49DDF8" w14:textId="77777777" w:rsidR="002011EC" w:rsidRDefault="00D65949">
            <w:r>
              <w:t>20</w:t>
            </w:r>
          </w:p>
        </w:tc>
        <w:tc>
          <w:tcPr>
            <w:tcW w:w="1075" w:type="dxa"/>
            <w:vAlign w:val="center"/>
          </w:tcPr>
          <w:p w14:paraId="4FD58068" w14:textId="77777777" w:rsidR="002011EC" w:rsidRDefault="00D65949">
            <w:r>
              <w:t>0.930</w:t>
            </w:r>
          </w:p>
        </w:tc>
        <w:tc>
          <w:tcPr>
            <w:tcW w:w="1075" w:type="dxa"/>
            <w:vAlign w:val="center"/>
          </w:tcPr>
          <w:p w14:paraId="4CAC05CC" w14:textId="77777777" w:rsidR="002011EC" w:rsidRDefault="00D65949">
            <w:r>
              <w:t>11.370</w:t>
            </w:r>
          </w:p>
        </w:tc>
        <w:tc>
          <w:tcPr>
            <w:tcW w:w="848" w:type="dxa"/>
            <w:vAlign w:val="center"/>
          </w:tcPr>
          <w:p w14:paraId="7E675226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5CC78359" w14:textId="77777777" w:rsidR="002011EC" w:rsidRDefault="00D65949">
            <w:r>
              <w:t>0.022</w:t>
            </w:r>
          </w:p>
        </w:tc>
        <w:tc>
          <w:tcPr>
            <w:tcW w:w="1064" w:type="dxa"/>
            <w:vAlign w:val="center"/>
          </w:tcPr>
          <w:p w14:paraId="6D06DDCC" w14:textId="77777777" w:rsidR="002011EC" w:rsidRDefault="00D65949">
            <w:r>
              <w:t>0.245</w:t>
            </w:r>
          </w:p>
        </w:tc>
      </w:tr>
      <w:tr w:rsidR="002011EC" w14:paraId="0AAB728D" w14:textId="77777777">
        <w:tc>
          <w:tcPr>
            <w:tcW w:w="3345" w:type="dxa"/>
            <w:vAlign w:val="center"/>
          </w:tcPr>
          <w:p w14:paraId="7E175566" w14:textId="77777777" w:rsidR="002011EC" w:rsidRDefault="00D65949">
            <w:r>
              <w:t>钢筋混凝土</w:t>
            </w:r>
          </w:p>
        </w:tc>
        <w:tc>
          <w:tcPr>
            <w:tcW w:w="848" w:type="dxa"/>
            <w:vAlign w:val="center"/>
          </w:tcPr>
          <w:p w14:paraId="60341CB1" w14:textId="77777777" w:rsidR="002011EC" w:rsidRDefault="00D65949">
            <w:r>
              <w:t>120</w:t>
            </w:r>
          </w:p>
        </w:tc>
        <w:tc>
          <w:tcPr>
            <w:tcW w:w="1075" w:type="dxa"/>
            <w:vAlign w:val="center"/>
          </w:tcPr>
          <w:p w14:paraId="4A3DAF35" w14:textId="77777777" w:rsidR="002011EC" w:rsidRDefault="00D65949">
            <w:r>
              <w:t>1.740</w:t>
            </w:r>
          </w:p>
        </w:tc>
        <w:tc>
          <w:tcPr>
            <w:tcW w:w="1075" w:type="dxa"/>
            <w:vAlign w:val="center"/>
          </w:tcPr>
          <w:p w14:paraId="3B77563A" w14:textId="77777777" w:rsidR="002011EC" w:rsidRDefault="00D65949">
            <w:r>
              <w:t>17.200</w:t>
            </w:r>
          </w:p>
        </w:tc>
        <w:tc>
          <w:tcPr>
            <w:tcW w:w="848" w:type="dxa"/>
            <w:vAlign w:val="center"/>
          </w:tcPr>
          <w:p w14:paraId="6C33BDF8" w14:textId="77777777" w:rsidR="002011EC" w:rsidRDefault="00D65949">
            <w:r>
              <w:t>1.00</w:t>
            </w:r>
          </w:p>
        </w:tc>
        <w:tc>
          <w:tcPr>
            <w:tcW w:w="1075" w:type="dxa"/>
            <w:vAlign w:val="center"/>
          </w:tcPr>
          <w:p w14:paraId="180BB733" w14:textId="77777777" w:rsidR="002011EC" w:rsidRDefault="00D65949">
            <w:r>
              <w:t>0.069</w:t>
            </w:r>
          </w:p>
        </w:tc>
        <w:tc>
          <w:tcPr>
            <w:tcW w:w="1064" w:type="dxa"/>
            <w:vAlign w:val="center"/>
          </w:tcPr>
          <w:p w14:paraId="147FECC8" w14:textId="77777777" w:rsidR="002011EC" w:rsidRDefault="00D65949">
            <w:r>
              <w:t>1.186</w:t>
            </w:r>
          </w:p>
        </w:tc>
      </w:tr>
      <w:tr w:rsidR="002011EC" w14:paraId="56978F13" w14:textId="77777777">
        <w:tc>
          <w:tcPr>
            <w:tcW w:w="3345" w:type="dxa"/>
            <w:vAlign w:val="center"/>
          </w:tcPr>
          <w:p w14:paraId="6E56400B" w14:textId="77777777" w:rsidR="002011EC" w:rsidRDefault="00D6594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DE3E85E" w14:textId="77777777" w:rsidR="002011EC" w:rsidRDefault="00D65949">
            <w:r>
              <w:t>140</w:t>
            </w:r>
          </w:p>
        </w:tc>
        <w:tc>
          <w:tcPr>
            <w:tcW w:w="1075" w:type="dxa"/>
            <w:vAlign w:val="center"/>
          </w:tcPr>
          <w:p w14:paraId="2B566073" w14:textId="77777777" w:rsidR="002011EC" w:rsidRDefault="00D65949">
            <w:r>
              <w:t>－</w:t>
            </w:r>
          </w:p>
        </w:tc>
        <w:tc>
          <w:tcPr>
            <w:tcW w:w="1075" w:type="dxa"/>
            <w:vAlign w:val="center"/>
          </w:tcPr>
          <w:p w14:paraId="2BBEF0D3" w14:textId="77777777" w:rsidR="002011EC" w:rsidRDefault="00D65949">
            <w:r>
              <w:t>－</w:t>
            </w:r>
          </w:p>
        </w:tc>
        <w:tc>
          <w:tcPr>
            <w:tcW w:w="848" w:type="dxa"/>
            <w:vAlign w:val="center"/>
          </w:tcPr>
          <w:p w14:paraId="57298859" w14:textId="77777777" w:rsidR="002011EC" w:rsidRDefault="00D65949">
            <w:r>
              <w:t>－</w:t>
            </w:r>
          </w:p>
        </w:tc>
        <w:tc>
          <w:tcPr>
            <w:tcW w:w="1075" w:type="dxa"/>
            <w:vAlign w:val="center"/>
          </w:tcPr>
          <w:p w14:paraId="6F6092EC" w14:textId="77777777" w:rsidR="002011EC" w:rsidRDefault="00D65949">
            <w:r>
              <w:t>0.090</w:t>
            </w:r>
          </w:p>
        </w:tc>
        <w:tc>
          <w:tcPr>
            <w:tcW w:w="1064" w:type="dxa"/>
            <w:vAlign w:val="center"/>
          </w:tcPr>
          <w:p w14:paraId="66F16AB5" w14:textId="77777777" w:rsidR="002011EC" w:rsidRDefault="00D65949">
            <w:r>
              <w:t>1.431</w:t>
            </w:r>
          </w:p>
        </w:tc>
      </w:tr>
      <w:tr w:rsidR="002011EC" w14:paraId="377ADA4A" w14:textId="77777777">
        <w:tc>
          <w:tcPr>
            <w:tcW w:w="3345" w:type="dxa"/>
            <w:shd w:val="clear" w:color="auto" w:fill="E6E6E6"/>
            <w:vAlign w:val="center"/>
          </w:tcPr>
          <w:p w14:paraId="0F58A645" w14:textId="77777777" w:rsidR="002011EC" w:rsidRDefault="00D65949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56EF5ACA" w14:textId="77777777" w:rsidR="002011EC" w:rsidRDefault="00D65949">
            <w:pPr>
              <w:jc w:val="center"/>
            </w:pPr>
            <w:r>
              <w:t>0.30</w:t>
            </w:r>
          </w:p>
        </w:tc>
      </w:tr>
      <w:tr w:rsidR="002011EC" w14:paraId="2B5694A0" w14:textId="77777777">
        <w:tc>
          <w:tcPr>
            <w:tcW w:w="3345" w:type="dxa"/>
            <w:vAlign w:val="center"/>
          </w:tcPr>
          <w:p w14:paraId="7F1519BA" w14:textId="77777777" w:rsidR="002011EC" w:rsidRDefault="002011EC"/>
        </w:tc>
        <w:tc>
          <w:tcPr>
            <w:tcW w:w="848" w:type="dxa"/>
            <w:vAlign w:val="center"/>
          </w:tcPr>
          <w:p w14:paraId="6788F465" w14:textId="77777777" w:rsidR="002011EC" w:rsidRDefault="002011EC"/>
        </w:tc>
        <w:tc>
          <w:tcPr>
            <w:tcW w:w="1075" w:type="dxa"/>
            <w:vAlign w:val="center"/>
          </w:tcPr>
          <w:p w14:paraId="0C14C267" w14:textId="77777777" w:rsidR="002011EC" w:rsidRDefault="002011EC"/>
        </w:tc>
        <w:tc>
          <w:tcPr>
            <w:tcW w:w="1075" w:type="dxa"/>
            <w:vAlign w:val="center"/>
          </w:tcPr>
          <w:p w14:paraId="137298A0" w14:textId="77777777" w:rsidR="002011EC" w:rsidRDefault="002011EC"/>
        </w:tc>
        <w:tc>
          <w:tcPr>
            <w:tcW w:w="848" w:type="dxa"/>
            <w:vAlign w:val="center"/>
          </w:tcPr>
          <w:p w14:paraId="2E55F63C" w14:textId="77777777" w:rsidR="002011EC" w:rsidRDefault="002011EC"/>
        </w:tc>
        <w:tc>
          <w:tcPr>
            <w:tcW w:w="1075" w:type="dxa"/>
            <w:vAlign w:val="center"/>
          </w:tcPr>
          <w:p w14:paraId="32D439E8" w14:textId="77777777" w:rsidR="002011EC" w:rsidRDefault="002011EC"/>
        </w:tc>
        <w:tc>
          <w:tcPr>
            <w:tcW w:w="1064" w:type="dxa"/>
            <w:vAlign w:val="center"/>
          </w:tcPr>
          <w:p w14:paraId="12BE5885" w14:textId="77777777" w:rsidR="002011EC" w:rsidRDefault="002011EC"/>
        </w:tc>
      </w:tr>
    </w:tbl>
    <w:p w14:paraId="33907B58" w14:textId="77777777" w:rsidR="002011EC" w:rsidRDefault="00D65949">
      <w:pPr>
        <w:pStyle w:val="2"/>
        <w:widowControl w:val="0"/>
        <w:rPr>
          <w:kern w:val="2"/>
        </w:rPr>
      </w:pPr>
      <w:bookmarkStart w:id="48" w:name="_Toc92069757"/>
      <w:r>
        <w:rPr>
          <w:kern w:val="2"/>
        </w:rPr>
        <w:t>门构造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2011EC" w14:paraId="421C326A" w14:textId="77777777">
        <w:tc>
          <w:tcPr>
            <w:tcW w:w="645" w:type="dxa"/>
            <w:shd w:val="clear" w:color="auto" w:fill="E6E6E6"/>
            <w:vAlign w:val="center"/>
          </w:tcPr>
          <w:p w14:paraId="48D8A1CE" w14:textId="77777777" w:rsidR="002011EC" w:rsidRDefault="00D65949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39C43693" w14:textId="77777777" w:rsidR="002011EC" w:rsidRDefault="00D65949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376E7DF8" w14:textId="77777777" w:rsidR="002011EC" w:rsidRDefault="00D65949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24E36165" w14:textId="77777777" w:rsidR="002011EC" w:rsidRDefault="00D65949">
            <w:pPr>
              <w:jc w:val="center"/>
            </w:pPr>
            <w:r>
              <w:t>备注</w:t>
            </w:r>
          </w:p>
        </w:tc>
      </w:tr>
      <w:tr w:rsidR="002011EC" w14:paraId="103A43CD" w14:textId="77777777">
        <w:tc>
          <w:tcPr>
            <w:tcW w:w="645" w:type="dxa"/>
            <w:shd w:val="clear" w:color="auto" w:fill="E6E6E6"/>
            <w:vAlign w:val="center"/>
          </w:tcPr>
          <w:p w14:paraId="4EC6D45D" w14:textId="77777777" w:rsidR="002011EC" w:rsidRDefault="00D65949">
            <w:r>
              <w:t>1</w:t>
            </w:r>
          </w:p>
        </w:tc>
        <w:tc>
          <w:tcPr>
            <w:tcW w:w="3667" w:type="dxa"/>
            <w:vAlign w:val="center"/>
          </w:tcPr>
          <w:p w14:paraId="3CCDD50B" w14:textId="77777777" w:rsidR="002011EC" w:rsidRDefault="00D65949">
            <w:r>
              <w:t>商场玻璃外门</w:t>
            </w:r>
          </w:p>
        </w:tc>
        <w:tc>
          <w:tcPr>
            <w:tcW w:w="1460" w:type="dxa"/>
            <w:vAlign w:val="center"/>
          </w:tcPr>
          <w:p w14:paraId="3F72D7FE" w14:textId="77777777" w:rsidR="002011EC" w:rsidRDefault="00D65949">
            <w:r>
              <w:t>0.839</w:t>
            </w:r>
          </w:p>
        </w:tc>
        <w:tc>
          <w:tcPr>
            <w:tcW w:w="3560" w:type="dxa"/>
            <w:vAlign w:val="center"/>
          </w:tcPr>
          <w:p w14:paraId="33D512AD" w14:textId="77777777" w:rsidR="002011EC" w:rsidRDefault="002011EC"/>
        </w:tc>
      </w:tr>
    </w:tbl>
    <w:p w14:paraId="2647D7DB" w14:textId="77777777" w:rsidR="002011EC" w:rsidRDefault="00D65949">
      <w:pPr>
        <w:pStyle w:val="2"/>
      </w:pPr>
      <w:bookmarkStart w:id="49" w:name="_Toc92069758"/>
      <w:r>
        <w:lastRenderedPageBreak/>
        <w:t>窗构造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2011EC" w14:paraId="55919DE2" w14:textId="77777777">
        <w:tc>
          <w:tcPr>
            <w:tcW w:w="905" w:type="dxa"/>
            <w:shd w:val="clear" w:color="auto" w:fill="E6E6E6"/>
            <w:vAlign w:val="center"/>
          </w:tcPr>
          <w:p w14:paraId="2D30B1DE" w14:textId="77777777" w:rsidR="002011EC" w:rsidRDefault="00D65949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40246C2A" w14:textId="77777777" w:rsidR="002011EC" w:rsidRDefault="00D65949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0564AEB" w14:textId="77777777" w:rsidR="002011EC" w:rsidRDefault="00D65949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984F409" w14:textId="77777777" w:rsidR="002011EC" w:rsidRDefault="00D65949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C92CEDE" w14:textId="77777777" w:rsidR="002011EC" w:rsidRDefault="00D65949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716ED12" w14:textId="77777777" w:rsidR="002011EC" w:rsidRDefault="00D65949">
            <w:pPr>
              <w:jc w:val="center"/>
            </w:pPr>
            <w:r>
              <w:t>备注</w:t>
            </w:r>
          </w:p>
        </w:tc>
      </w:tr>
      <w:tr w:rsidR="002011EC" w14:paraId="3851E0CB" w14:textId="77777777">
        <w:tc>
          <w:tcPr>
            <w:tcW w:w="905" w:type="dxa"/>
            <w:shd w:val="clear" w:color="auto" w:fill="E6E6E6"/>
            <w:vAlign w:val="center"/>
          </w:tcPr>
          <w:p w14:paraId="4E62D8D8" w14:textId="77777777" w:rsidR="002011EC" w:rsidRDefault="00D65949">
            <w:r>
              <w:t>1</w:t>
            </w:r>
          </w:p>
        </w:tc>
        <w:tc>
          <w:tcPr>
            <w:tcW w:w="2694" w:type="dxa"/>
            <w:vAlign w:val="center"/>
          </w:tcPr>
          <w:p w14:paraId="4125A5F8" w14:textId="77777777" w:rsidR="002011EC" w:rsidRDefault="00D65949">
            <w:r>
              <w:t>6</w:t>
            </w:r>
            <w:r>
              <w:t>中透光</w:t>
            </w:r>
            <w:r>
              <w:t>Low+6</w:t>
            </w:r>
            <w:r>
              <w:t>空气</w:t>
            </w:r>
            <w:r>
              <w:t>+6</w:t>
            </w:r>
            <w:r>
              <w:t>透明</w:t>
            </w:r>
            <w:r>
              <w:t>+6</w:t>
            </w:r>
            <w:r>
              <w:t>空气</w:t>
            </w:r>
            <w:r>
              <w:t>+6</w:t>
            </w:r>
            <w:r>
              <w:t>透明</w:t>
            </w:r>
            <w:r>
              <w:t>-</w:t>
            </w:r>
            <w:r>
              <w:t>多腔（五腔及以上）隔热金属窗框</w:t>
            </w:r>
          </w:p>
        </w:tc>
        <w:tc>
          <w:tcPr>
            <w:tcW w:w="832" w:type="dxa"/>
            <w:vAlign w:val="center"/>
          </w:tcPr>
          <w:p w14:paraId="5C5CEA37" w14:textId="77777777" w:rsidR="002011EC" w:rsidRDefault="00D65949">
            <w:r>
              <w:t>1.700</w:t>
            </w:r>
          </w:p>
        </w:tc>
        <w:tc>
          <w:tcPr>
            <w:tcW w:w="956" w:type="dxa"/>
            <w:vAlign w:val="center"/>
          </w:tcPr>
          <w:p w14:paraId="739238FD" w14:textId="77777777" w:rsidR="002011EC" w:rsidRDefault="00D65949">
            <w:r>
              <w:t>1.000</w:t>
            </w:r>
          </w:p>
        </w:tc>
        <w:tc>
          <w:tcPr>
            <w:tcW w:w="956" w:type="dxa"/>
            <w:vAlign w:val="center"/>
          </w:tcPr>
          <w:p w14:paraId="4BA12929" w14:textId="77777777" w:rsidR="002011EC" w:rsidRDefault="00D65949">
            <w:r>
              <w:t>0.620</w:t>
            </w:r>
          </w:p>
        </w:tc>
        <w:tc>
          <w:tcPr>
            <w:tcW w:w="2988" w:type="dxa"/>
            <w:vAlign w:val="center"/>
          </w:tcPr>
          <w:p w14:paraId="00B4EF6D" w14:textId="77777777" w:rsidR="002011EC" w:rsidRDefault="00D65949">
            <w:r>
              <w:t>《四川省居住建筑节能</w:t>
            </w:r>
            <w:r>
              <w:t>65%</w:t>
            </w:r>
            <w:r>
              <w:t>设计导则》</w:t>
            </w:r>
          </w:p>
        </w:tc>
      </w:tr>
      <w:tr w:rsidR="002011EC" w14:paraId="7C510CB1" w14:textId="77777777">
        <w:tc>
          <w:tcPr>
            <w:tcW w:w="905" w:type="dxa"/>
            <w:shd w:val="clear" w:color="auto" w:fill="E6E6E6"/>
            <w:vAlign w:val="center"/>
          </w:tcPr>
          <w:p w14:paraId="3829AE6E" w14:textId="77777777" w:rsidR="002011EC" w:rsidRDefault="00D65949">
            <w:r>
              <w:t>2</w:t>
            </w:r>
          </w:p>
        </w:tc>
        <w:tc>
          <w:tcPr>
            <w:tcW w:w="2694" w:type="dxa"/>
            <w:vAlign w:val="center"/>
          </w:tcPr>
          <w:p w14:paraId="3215795E" w14:textId="77777777" w:rsidR="002011EC" w:rsidRDefault="00D65949">
            <w:r>
              <w:t>6</w:t>
            </w:r>
            <w:r>
              <w:t>中透光</w:t>
            </w:r>
            <w:r>
              <w:t>Low-E+12A+6</w:t>
            </w:r>
            <w:r>
              <w:t>透明</w:t>
            </w:r>
            <w:r>
              <w:t>-</w:t>
            </w:r>
            <w:r>
              <w:t>多腔（五腔及以上）隔热金属窗框</w:t>
            </w:r>
          </w:p>
        </w:tc>
        <w:tc>
          <w:tcPr>
            <w:tcW w:w="832" w:type="dxa"/>
            <w:vAlign w:val="center"/>
          </w:tcPr>
          <w:p w14:paraId="7CDDE8F5" w14:textId="77777777" w:rsidR="002011EC" w:rsidRDefault="00D65949">
            <w:r>
              <w:t>1.900</w:t>
            </w:r>
          </w:p>
        </w:tc>
        <w:tc>
          <w:tcPr>
            <w:tcW w:w="956" w:type="dxa"/>
            <w:vAlign w:val="center"/>
          </w:tcPr>
          <w:p w14:paraId="683EE8BA" w14:textId="77777777" w:rsidR="002011EC" w:rsidRDefault="00D65949">
            <w:r>
              <w:t>0.375</w:t>
            </w:r>
          </w:p>
        </w:tc>
        <w:tc>
          <w:tcPr>
            <w:tcW w:w="956" w:type="dxa"/>
            <w:vAlign w:val="center"/>
          </w:tcPr>
          <w:p w14:paraId="50730CCC" w14:textId="77777777" w:rsidR="002011EC" w:rsidRDefault="00D65949">
            <w:r>
              <w:t>0.620</w:t>
            </w:r>
          </w:p>
        </w:tc>
        <w:tc>
          <w:tcPr>
            <w:tcW w:w="2988" w:type="dxa"/>
            <w:vAlign w:val="center"/>
          </w:tcPr>
          <w:p w14:paraId="68BED728" w14:textId="77777777" w:rsidR="002011EC" w:rsidRDefault="00D65949">
            <w:r>
              <w:t>可见光透射比</w:t>
            </w:r>
            <w:r>
              <w:t>=0.620</w:t>
            </w:r>
          </w:p>
        </w:tc>
      </w:tr>
    </w:tbl>
    <w:p w14:paraId="4C60E979" w14:textId="77777777" w:rsidR="002011EC" w:rsidRDefault="00D65949">
      <w:pPr>
        <w:pStyle w:val="1"/>
      </w:pPr>
      <w:bookmarkStart w:id="50" w:name="_Toc92069759"/>
      <w:r>
        <w:t>房间类型</w:t>
      </w:r>
      <w:bookmarkEnd w:id="50"/>
    </w:p>
    <w:p w14:paraId="3CE99482" w14:textId="77777777" w:rsidR="002011EC" w:rsidRDefault="00D65949">
      <w:pPr>
        <w:pStyle w:val="2"/>
        <w:widowControl w:val="0"/>
        <w:rPr>
          <w:kern w:val="2"/>
        </w:rPr>
      </w:pPr>
      <w:bookmarkStart w:id="51" w:name="_Toc92069760"/>
      <w:r>
        <w:rPr>
          <w:kern w:val="2"/>
        </w:rPr>
        <w:t>房间表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2011EC" w14:paraId="5C0DCDE0" w14:textId="77777777">
        <w:tc>
          <w:tcPr>
            <w:tcW w:w="1862" w:type="dxa"/>
            <w:shd w:val="clear" w:color="auto" w:fill="E6E6E6"/>
            <w:vAlign w:val="center"/>
          </w:tcPr>
          <w:p w14:paraId="67F318FD" w14:textId="77777777" w:rsidR="002011EC" w:rsidRDefault="00D65949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41292F9" w14:textId="77777777" w:rsidR="002011EC" w:rsidRDefault="00D65949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79D5E56" w14:textId="77777777" w:rsidR="002011EC" w:rsidRDefault="00D65949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3B38B0BB" w14:textId="77777777" w:rsidR="002011EC" w:rsidRDefault="00D65949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8E0C536" w14:textId="77777777" w:rsidR="002011EC" w:rsidRDefault="00D65949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1FA62D6" w14:textId="77777777" w:rsidR="002011EC" w:rsidRDefault="00D65949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DAE8AC0" w14:textId="77777777" w:rsidR="002011EC" w:rsidRDefault="00D65949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2011EC" w14:paraId="6B1AD027" w14:textId="77777777">
        <w:tc>
          <w:tcPr>
            <w:tcW w:w="1862" w:type="dxa"/>
            <w:shd w:val="clear" w:color="auto" w:fill="E6E6E6"/>
            <w:vAlign w:val="center"/>
          </w:tcPr>
          <w:p w14:paraId="189FFA65" w14:textId="77777777" w:rsidR="002011EC" w:rsidRDefault="00D65949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4C55BD5F" w14:textId="77777777" w:rsidR="002011EC" w:rsidRDefault="00D6594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04EC6B2" w14:textId="77777777" w:rsidR="002011EC" w:rsidRDefault="00D65949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92964B2" w14:textId="77777777" w:rsidR="002011EC" w:rsidRDefault="00D65949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408C5D4" w14:textId="77777777" w:rsidR="002011EC" w:rsidRDefault="00D65949">
            <w:pPr>
              <w:jc w:val="center"/>
            </w:pPr>
            <w:r>
              <w:t>3(m^2/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F99FC3A" w14:textId="77777777" w:rsidR="002011EC" w:rsidRDefault="00D65949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316E2F56" w14:textId="77777777" w:rsidR="002011EC" w:rsidRDefault="00D65949">
            <w:pPr>
              <w:jc w:val="center"/>
            </w:pPr>
            <w:r>
              <w:t>15(W/m^2)</w:t>
            </w:r>
          </w:p>
        </w:tc>
      </w:tr>
    </w:tbl>
    <w:p w14:paraId="7EB0672B" w14:textId="77777777" w:rsidR="002011EC" w:rsidRDefault="00D65949">
      <w:pPr>
        <w:pStyle w:val="2"/>
        <w:widowControl w:val="0"/>
        <w:rPr>
          <w:kern w:val="2"/>
        </w:rPr>
      </w:pPr>
      <w:bookmarkStart w:id="52" w:name="_Toc92069761"/>
      <w:r>
        <w:rPr>
          <w:kern w:val="2"/>
        </w:rPr>
        <w:t>作息时间表</w:t>
      </w:r>
      <w:bookmarkEnd w:id="52"/>
    </w:p>
    <w:p w14:paraId="5072D854" w14:textId="77777777" w:rsidR="002011EC" w:rsidRDefault="00D65949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0E1E428" w14:textId="77777777" w:rsidR="002011EC" w:rsidRDefault="00D65949">
      <w:pPr>
        <w:pStyle w:val="1"/>
        <w:widowControl w:val="0"/>
        <w:rPr>
          <w:kern w:val="2"/>
          <w:szCs w:val="24"/>
        </w:rPr>
      </w:pPr>
      <w:bookmarkStart w:id="53" w:name="_Toc92069762"/>
      <w:r>
        <w:rPr>
          <w:kern w:val="2"/>
          <w:szCs w:val="24"/>
        </w:rPr>
        <w:t>系统设置</w:t>
      </w:r>
      <w:bookmarkEnd w:id="53"/>
    </w:p>
    <w:p w14:paraId="54FAC3F9" w14:textId="77777777" w:rsidR="002011EC" w:rsidRDefault="00D65949">
      <w:pPr>
        <w:pStyle w:val="2"/>
        <w:widowControl w:val="0"/>
        <w:rPr>
          <w:kern w:val="2"/>
        </w:rPr>
      </w:pPr>
      <w:bookmarkStart w:id="54" w:name="_Toc92069763"/>
      <w:r>
        <w:rPr>
          <w:kern w:val="2"/>
        </w:rPr>
        <w:t>系统划分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2011EC" w14:paraId="501576A2" w14:textId="77777777">
        <w:tc>
          <w:tcPr>
            <w:tcW w:w="1131" w:type="dxa"/>
            <w:shd w:val="clear" w:color="auto" w:fill="E6E6E6"/>
            <w:vAlign w:val="center"/>
          </w:tcPr>
          <w:p w14:paraId="333D0172" w14:textId="77777777" w:rsidR="002011EC" w:rsidRDefault="00D65949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6D5206" w14:textId="77777777" w:rsidR="002011EC" w:rsidRDefault="00D65949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AF08153" w14:textId="77777777" w:rsidR="002011EC" w:rsidRDefault="00D65949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79E427E" w14:textId="77777777" w:rsidR="002011EC" w:rsidRDefault="00D65949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D69A0A1" w14:textId="77777777" w:rsidR="002011EC" w:rsidRDefault="00D65949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8443DEB" w14:textId="77777777" w:rsidR="002011EC" w:rsidRDefault="00D65949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4D083CE8" w14:textId="77777777" w:rsidR="002011EC" w:rsidRDefault="00D65949">
            <w:pPr>
              <w:jc w:val="center"/>
            </w:pPr>
            <w:r>
              <w:t>包含的房间</w:t>
            </w:r>
          </w:p>
        </w:tc>
      </w:tr>
      <w:tr w:rsidR="002011EC" w14:paraId="676D9228" w14:textId="77777777">
        <w:tc>
          <w:tcPr>
            <w:tcW w:w="1131" w:type="dxa"/>
            <w:vAlign w:val="center"/>
          </w:tcPr>
          <w:p w14:paraId="62750356" w14:textId="77777777" w:rsidR="002011EC" w:rsidRDefault="00D65949">
            <w:r>
              <w:t>默认</w:t>
            </w:r>
          </w:p>
        </w:tc>
        <w:tc>
          <w:tcPr>
            <w:tcW w:w="1131" w:type="dxa"/>
            <w:vAlign w:val="center"/>
          </w:tcPr>
          <w:p w14:paraId="3E0DD5F4" w14:textId="77777777" w:rsidR="002011EC" w:rsidRDefault="00D65949">
            <w:r>
              <w:t>无</w:t>
            </w:r>
          </w:p>
        </w:tc>
        <w:tc>
          <w:tcPr>
            <w:tcW w:w="1528" w:type="dxa"/>
            <w:vAlign w:val="center"/>
          </w:tcPr>
          <w:p w14:paraId="33D5D812" w14:textId="77777777" w:rsidR="002011EC" w:rsidRDefault="00D65949">
            <w:r>
              <w:t>--</w:t>
            </w:r>
          </w:p>
        </w:tc>
        <w:tc>
          <w:tcPr>
            <w:tcW w:w="1018" w:type="dxa"/>
            <w:vAlign w:val="center"/>
          </w:tcPr>
          <w:p w14:paraId="2DCEE9A1" w14:textId="77777777" w:rsidR="002011EC" w:rsidRDefault="00D65949">
            <w:r>
              <w:t>--</w:t>
            </w:r>
          </w:p>
        </w:tc>
        <w:tc>
          <w:tcPr>
            <w:tcW w:w="735" w:type="dxa"/>
            <w:vAlign w:val="center"/>
          </w:tcPr>
          <w:p w14:paraId="75E59D14" w14:textId="77777777" w:rsidR="002011EC" w:rsidRDefault="00D65949">
            <w:r>
              <w:t>--</w:t>
            </w:r>
          </w:p>
        </w:tc>
        <w:tc>
          <w:tcPr>
            <w:tcW w:w="956" w:type="dxa"/>
            <w:vAlign w:val="center"/>
          </w:tcPr>
          <w:p w14:paraId="04C7EF12" w14:textId="77777777" w:rsidR="002011EC" w:rsidRDefault="00D65949">
            <w:r>
              <w:t>1432.40</w:t>
            </w:r>
          </w:p>
        </w:tc>
        <w:tc>
          <w:tcPr>
            <w:tcW w:w="2830" w:type="dxa"/>
            <w:vAlign w:val="center"/>
          </w:tcPr>
          <w:p w14:paraId="052B411C" w14:textId="77777777" w:rsidR="002011EC" w:rsidRDefault="00D65949">
            <w:r>
              <w:t>所有房间</w:t>
            </w:r>
          </w:p>
        </w:tc>
      </w:tr>
    </w:tbl>
    <w:p w14:paraId="718CF134" w14:textId="77777777" w:rsidR="002011EC" w:rsidRDefault="00D65949">
      <w:pPr>
        <w:pStyle w:val="2"/>
        <w:widowControl w:val="0"/>
        <w:rPr>
          <w:kern w:val="2"/>
        </w:rPr>
      </w:pPr>
      <w:bookmarkStart w:id="55" w:name="_Toc92069764"/>
      <w:r>
        <w:rPr>
          <w:kern w:val="2"/>
        </w:rPr>
        <w:t>运行时间表</w:t>
      </w:r>
      <w:bookmarkEnd w:id="55"/>
    </w:p>
    <w:p w14:paraId="470E4E94" w14:textId="77777777" w:rsidR="002011EC" w:rsidRDefault="00D65949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0AE952D2" w14:textId="77777777" w:rsidR="002011EC" w:rsidRDefault="00D65949">
      <w:pPr>
        <w:pStyle w:val="1"/>
        <w:widowControl w:val="0"/>
        <w:rPr>
          <w:kern w:val="2"/>
          <w:szCs w:val="24"/>
        </w:rPr>
      </w:pPr>
      <w:bookmarkStart w:id="56" w:name="_Toc92069765"/>
      <w:r>
        <w:rPr>
          <w:kern w:val="2"/>
          <w:szCs w:val="24"/>
        </w:rPr>
        <w:t>计算结果</w:t>
      </w:r>
      <w:bookmarkEnd w:id="56"/>
    </w:p>
    <w:p w14:paraId="341AE79B" w14:textId="77777777" w:rsidR="002011EC" w:rsidRDefault="00D65949">
      <w:pPr>
        <w:pStyle w:val="2"/>
        <w:widowControl w:val="0"/>
        <w:rPr>
          <w:kern w:val="2"/>
        </w:rPr>
      </w:pPr>
      <w:bookmarkStart w:id="57" w:name="_Toc92069766"/>
      <w:r>
        <w:rPr>
          <w:kern w:val="2"/>
        </w:rPr>
        <w:t>模拟周期</w:t>
      </w:r>
      <w:bookmarkEnd w:id="57"/>
    </w:p>
    <w:p w14:paraId="0733EA52" w14:textId="77777777" w:rsidR="002011EC" w:rsidRDefault="00D65949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6DB10A6D" w14:textId="77777777" w:rsidR="002011EC" w:rsidRDefault="00D65949">
      <w:pPr>
        <w:pStyle w:val="2"/>
        <w:widowControl w:val="0"/>
        <w:rPr>
          <w:kern w:val="2"/>
        </w:rPr>
      </w:pPr>
      <w:bookmarkStart w:id="58" w:name="_Toc92069767"/>
      <w:r>
        <w:rPr>
          <w:kern w:val="2"/>
        </w:rPr>
        <w:lastRenderedPageBreak/>
        <w:t>全年冷暖需求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2011EC" w14:paraId="298BE445" w14:textId="77777777">
        <w:tc>
          <w:tcPr>
            <w:tcW w:w="1975" w:type="dxa"/>
            <w:shd w:val="clear" w:color="auto" w:fill="E6E6E6"/>
            <w:vAlign w:val="center"/>
          </w:tcPr>
          <w:p w14:paraId="3BE9F21B" w14:textId="77777777" w:rsidR="002011EC" w:rsidRDefault="00D65949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8F9CF0D" w14:textId="77777777" w:rsidR="002011EC" w:rsidRDefault="00D65949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288E603" w14:textId="77777777" w:rsidR="002011EC" w:rsidRDefault="00D65949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8ECD516" w14:textId="77777777" w:rsidR="002011EC" w:rsidRDefault="00D65949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0B77838" w14:textId="77777777" w:rsidR="002011EC" w:rsidRDefault="00D65949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2011EC" w14:paraId="79759026" w14:textId="77777777">
        <w:tc>
          <w:tcPr>
            <w:tcW w:w="1975" w:type="dxa"/>
            <w:shd w:val="clear" w:color="auto" w:fill="E6E6E6"/>
            <w:vAlign w:val="center"/>
          </w:tcPr>
          <w:p w14:paraId="76C1026E" w14:textId="77777777" w:rsidR="002011EC" w:rsidRDefault="00D65949">
            <w:r>
              <w:t>默认系统</w:t>
            </w:r>
          </w:p>
        </w:tc>
        <w:tc>
          <w:tcPr>
            <w:tcW w:w="1839" w:type="dxa"/>
            <w:vAlign w:val="center"/>
          </w:tcPr>
          <w:p w14:paraId="65872E38" w14:textId="77777777" w:rsidR="002011EC" w:rsidRDefault="00D65949">
            <w:r>
              <w:t>59406</w:t>
            </w:r>
          </w:p>
        </w:tc>
        <w:tc>
          <w:tcPr>
            <w:tcW w:w="1839" w:type="dxa"/>
            <w:vAlign w:val="center"/>
          </w:tcPr>
          <w:p w14:paraId="0E0508B7" w14:textId="77777777" w:rsidR="002011EC" w:rsidRDefault="00D65949">
            <w:r>
              <w:t>41</w:t>
            </w:r>
          </w:p>
        </w:tc>
        <w:tc>
          <w:tcPr>
            <w:tcW w:w="1839" w:type="dxa"/>
            <w:vAlign w:val="center"/>
          </w:tcPr>
          <w:p w14:paraId="722C1D4F" w14:textId="77777777" w:rsidR="002011EC" w:rsidRDefault="00D65949">
            <w:r>
              <w:t>22615</w:t>
            </w:r>
          </w:p>
        </w:tc>
        <w:tc>
          <w:tcPr>
            <w:tcW w:w="1839" w:type="dxa"/>
            <w:vAlign w:val="center"/>
          </w:tcPr>
          <w:p w14:paraId="216D4ED2" w14:textId="77777777" w:rsidR="002011EC" w:rsidRDefault="00D65949">
            <w:r>
              <w:t>16</w:t>
            </w:r>
          </w:p>
        </w:tc>
      </w:tr>
      <w:tr w:rsidR="002011EC" w14:paraId="7961C0C7" w14:textId="77777777">
        <w:tc>
          <w:tcPr>
            <w:tcW w:w="1975" w:type="dxa"/>
            <w:shd w:val="clear" w:color="auto" w:fill="E6E6E6"/>
            <w:vAlign w:val="center"/>
          </w:tcPr>
          <w:p w14:paraId="2E27F50C" w14:textId="77777777" w:rsidR="002011EC" w:rsidRDefault="00D65949">
            <w:r>
              <w:t>总计</w:t>
            </w:r>
          </w:p>
        </w:tc>
        <w:tc>
          <w:tcPr>
            <w:tcW w:w="1839" w:type="dxa"/>
            <w:vAlign w:val="center"/>
          </w:tcPr>
          <w:p w14:paraId="4DF08EEC" w14:textId="77777777" w:rsidR="002011EC" w:rsidRDefault="00D65949">
            <w:r>
              <w:t>59406</w:t>
            </w:r>
          </w:p>
        </w:tc>
        <w:tc>
          <w:tcPr>
            <w:tcW w:w="1839" w:type="dxa"/>
            <w:vAlign w:val="center"/>
          </w:tcPr>
          <w:p w14:paraId="20A7CB1A" w14:textId="77777777" w:rsidR="002011EC" w:rsidRDefault="00D65949">
            <w:r>
              <w:t>41</w:t>
            </w:r>
          </w:p>
        </w:tc>
        <w:tc>
          <w:tcPr>
            <w:tcW w:w="1839" w:type="dxa"/>
            <w:vAlign w:val="center"/>
          </w:tcPr>
          <w:p w14:paraId="60277657" w14:textId="77777777" w:rsidR="002011EC" w:rsidRDefault="00D65949">
            <w:r>
              <w:t>22615</w:t>
            </w:r>
          </w:p>
        </w:tc>
        <w:tc>
          <w:tcPr>
            <w:tcW w:w="1839" w:type="dxa"/>
            <w:vAlign w:val="center"/>
          </w:tcPr>
          <w:p w14:paraId="64F3D5E6" w14:textId="77777777" w:rsidR="002011EC" w:rsidRDefault="00D65949">
            <w:r>
              <w:t>16</w:t>
            </w:r>
          </w:p>
        </w:tc>
      </w:tr>
    </w:tbl>
    <w:p w14:paraId="362D8589" w14:textId="77777777" w:rsidR="002011EC" w:rsidRDefault="00D65949">
      <w:r>
        <w:rPr>
          <w:noProof/>
        </w:rPr>
        <w:drawing>
          <wp:inline distT="0" distB="0" distL="0" distR="0" wp14:anchorId="6873617A" wp14:editId="2D6F7198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89A56" w14:textId="77777777" w:rsidR="002011EC" w:rsidRDefault="002011EC"/>
    <w:p w14:paraId="46F5863F" w14:textId="77777777" w:rsidR="002011EC" w:rsidRDefault="00D65949">
      <w:pPr>
        <w:pStyle w:val="2"/>
        <w:widowControl w:val="0"/>
        <w:rPr>
          <w:kern w:val="2"/>
        </w:rPr>
      </w:pPr>
      <w:bookmarkStart w:id="59" w:name="_Toc92069768"/>
      <w:r>
        <w:rPr>
          <w:kern w:val="2"/>
        </w:rPr>
        <w:t>能耗分项统计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2011EC" w14:paraId="6C680138" w14:textId="77777777">
        <w:tc>
          <w:tcPr>
            <w:tcW w:w="1641" w:type="dxa"/>
            <w:shd w:val="clear" w:color="auto" w:fill="E6E6E6"/>
            <w:vAlign w:val="center"/>
          </w:tcPr>
          <w:p w14:paraId="542BF0C8" w14:textId="77777777" w:rsidR="002011EC" w:rsidRDefault="00D65949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4C116F4" w14:textId="77777777" w:rsidR="002011EC" w:rsidRDefault="00D65949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E9A5080" w14:textId="77777777" w:rsidR="002011EC" w:rsidRDefault="00D65949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310F31BE" w14:textId="77777777" w:rsidR="002011EC" w:rsidRDefault="00D65949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EF40796" w14:textId="77777777" w:rsidR="002011EC" w:rsidRDefault="00D65949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2D3DCDB" w14:textId="77777777" w:rsidR="002011EC" w:rsidRDefault="00D65949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CCB5D1" w14:textId="77777777" w:rsidR="002011EC" w:rsidRDefault="00D65949">
            <w:pPr>
              <w:jc w:val="center"/>
            </w:pPr>
            <w:r>
              <w:t>合计</w:t>
            </w:r>
          </w:p>
        </w:tc>
      </w:tr>
      <w:tr w:rsidR="002011EC" w14:paraId="1C74BDF7" w14:textId="77777777">
        <w:tc>
          <w:tcPr>
            <w:tcW w:w="1641" w:type="dxa"/>
            <w:shd w:val="clear" w:color="auto" w:fill="E6E6E6"/>
            <w:vAlign w:val="center"/>
          </w:tcPr>
          <w:p w14:paraId="6D03A991" w14:textId="77777777" w:rsidR="002011EC" w:rsidRDefault="00D65949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408D12FE" w14:textId="77777777" w:rsidR="002011EC" w:rsidRDefault="00D65949">
            <w:r>
              <w:t>-63727</w:t>
            </w:r>
          </w:p>
        </w:tc>
        <w:tc>
          <w:tcPr>
            <w:tcW w:w="1415" w:type="dxa"/>
            <w:vAlign w:val="center"/>
          </w:tcPr>
          <w:p w14:paraId="7F1E62BA" w14:textId="77777777" w:rsidR="002011EC" w:rsidRDefault="00D65949">
            <w:r>
              <w:t>44666</w:t>
            </w:r>
          </w:p>
        </w:tc>
        <w:tc>
          <w:tcPr>
            <w:tcW w:w="1301" w:type="dxa"/>
            <w:vAlign w:val="center"/>
          </w:tcPr>
          <w:p w14:paraId="4BBE6C36" w14:textId="77777777" w:rsidR="002011EC" w:rsidRDefault="00D65949">
            <w:r>
              <w:t>3055</w:t>
            </w:r>
          </w:p>
        </w:tc>
        <w:tc>
          <w:tcPr>
            <w:tcW w:w="1409" w:type="dxa"/>
            <w:vAlign w:val="center"/>
          </w:tcPr>
          <w:p w14:paraId="634A2A28" w14:textId="77777777" w:rsidR="002011EC" w:rsidRDefault="00D65949">
            <w:r>
              <w:t>-43399</w:t>
            </w:r>
          </w:p>
        </w:tc>
        <w:tc>
          <w:tcPr>
            <w:tcW w:w="1018" w:type="dxa"/>
            <w:vAlign w:val="center"/>
          </w:tcPr>
          <w:p w14:paraId="2F4038DE" w14:textId="77777777" w:rsidR="002011EC" w:rsidRDefault="00D65949">
            <w:r>
              <w:t>0</w:t>
            </w:r>
          </w:p>
        </w:tc>
        <w:tc>
          <w:tcPr>
            <w:tcW w:w="1131" w:type="dxa"/>
            <w:vAlign w:val="center"/>
          </w:tcPr>
          <w:p w14:paraId="4DD26B8C" w14:textId="77777777" w:rsidR="002011EC" w:rsidRDefault="00D65949">
            <w:r>
              <w:t>-59406</w:t>
            </w:r>
          </w:p>
        </w:tc>
      </w:tr>
      <w:tr w:rsidR="002011EC" w14:paraId="01A1A1AD" w14:textId="77777777">
        <w:tc>
          <w:tcPr>
            <w:tcW w:w="1641" w:type="dxa"/>
            <w:shd w:val="clear" w:color="auto" w:fill="E6E6E6"/>
            <w:vAlign w:val="center"/>
          </w:tcPr>
          <w:p w14:paraId="45A879FB" w14:textId="77777777" w:rsidR="002011EC" w:rsidRDefault="00D65949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6B5C766F" w14:textId="77777777" w:rsidR="002011EC" w:rsidRDefault="00D65949">
            <w:r>
              <w:t>-8102</w:t>
            </w:r>
          </w:p>
        </w:tc>
        <w:tc>
          <w:tcPr>
            <w:tcW w:w="1415" w:type="dxa"/>
            <w:vAlign w:val="center"/>
          </w:tcPr>
          <w:p w14:paraId="553881E0" w14:textId="77777777" w:rsidR="002011EC" w:rsidRDefault="00D65949">
            <w:r>
              <w:t>21899</w:t>
            </w:r>
          </w:p>
        </w:tc>
        <w:tc>
          <w:tcPr>
            <w:tcW w:w="1301" w:type="dxa"/>
            <w:vAlign w:val="center"/>
          </w:tcPr>
          <w:p w14:paraId="73DB4A76" w14:textId="77777777" w:rsidR="002011EC" w:rsidRDefault="00D65949">
            <w:r>
              <w:t>1403</w:t>
            </w:r>
          </w:p>
        </w:tc>
        <w:tc>
          <w:tcPr>
            <w:tcW w:w="1409" w:type="dxa"/>
            <w:vAlign w:val="center"/>
          </w:tcPr>
          <w:p w14:paraId="3EC473C6" w14:textId="77777777" w:rsidR="002011EC" w:rsidRDefault="00D65949">
            <w:r>
              <w:t>7414</w:t>
            </w:r>
          </w:p>
        </w:tc>
        <w:tc>
          <w:tcPr>
            <w:tcW w:w="1018" w:type="dxa"/>
            <w:vAlign w:val="center"/>
          </w:tcPr>
          <w:p w14:paraId="119A43C8" w14:textId="77777777" w:rsidR="002011EC" w:rsidRDefault="00D65949">
            <w:r>
              <w:t>0</w:t>
            </w:r>
          </w:p>
        </w:tc>
        <w:tc>
          <w:tcPr>
            <w:tcW w:w="1131" w:type="dxa"/>
            <w:vAlign w:val="center"/>
          </w:tcPr>
          <w:p w14:paraId="662702C1" w14:textId="77777777" w:rsidR="002011EC" w:rsidRDefault="00D65949">
            <w:r>
              <w:t>22615</w:t>
            </w:r>
          </w:p>
        </w:tc>
      </w:tr>
    </w:tbl>
    <w:p w14:paraId="30C40B1E" w14:textId="77777777" w:rsidR="002011EC" w:rsidRDefault="00D65949">
      <w:r>
        <w:rPr>
          <w:noProof/>
        </w:rPr>
        <w:drawing>
          <wp:inline distT="0" distB="0" distL="0" distR="0" wp14:anchorId="276599C1" wp14:editId="7FC84A2A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B4A40" w14:textId="77777777" w:rsidR="002011EC" w:rsidRDefault="002011EC"/>
    <w:p w14:paraId="3C8C621D" w14:textId="77777777" w:rsidR="002011EC" w:rsidRDefault="00D65949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1D23148" wp14:editId="37B97318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CC122" w14:textId="77777777" w:rsidR="002011EC" w:rsidRDefault="00D65949">
      <w:pPr>
        <w:pStyle w:val="2"/>
        <w:widowControl w:val="0"/>
        <w:rPr>
          <w:kern w:val="2"/>
        </w:rPr>
      </w:pPr>
      <w:bookmarkStart w:id="60" w:name="_Toc92069769"/>
      <w:r>
        <w:rPr>
          <w:kern w:val="2"/>
        </w:rPr>
        <w:t>逐月负荷表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2011EC" w14:paraId="76318E4B" w14:textId="77777777">
        <w:tc>
          <w:tcPr>
            <w:tcW w:w="854" w:type="dxa"/>
            <w:shd w:val="clear" w:color="auto" w:fill="E6E6E6"/>
            <w:vAlign w:val="center"/>
          </w:tcPr>
          <w:p w14:paraId="48AA23F2" w14:textId="77777777" w:rsidR="002011EC" w:rsidRDefault="00D65949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31D8A6" w14:textId="77777777" w:rsidR="002011EC" w:rsidRDefault="00D65949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D513B10" w14:textId="77777777" w:rsidR="002011EC" w:rsidRDefault="00D65949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5397BA" w14:textId="77777777" w:rsidR="002011EC" w:rsidRDefault="00D65949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1F075EA" w14:textId="77777777" w:rsidR="002011EC" w:rsidRDefault="00D65949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E86675" w14:textId="77777777" w:rsidR="002011EC" w:rsidRDefault="00D65949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EAF4D34" w14:textId="77777777" w:rsidR="002011EC" w:rsidRDefault="00D65949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2011EC" w14:paraId="0096D4D5" w14:textId="77777777">
        <w:tc>
          <w:tcPr>
            <w:tcW w:w="854" w:type="dxa"/>
            <w:shd w:val="clear" w:color="auto" w:fill="E6E6E6"/>
            <w:vAlign w:val="center"/>
          </w:tcPr>
          <w:p w14:paraId="662CBB3F" w14:textId="77777777" w:rsidR="002011EC" w:rsidRDefault="00D65949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D183E38" w14:textId="77777777" w:rsidR="002011EC" w:rsidRDefault="00D65949">
            <w:pPr>
              <w:jc w:val="right"/>
            </w:pPr>
            <w:r>
              <w:t>15632</w:t>
            </w:r>
          </w:p>
        </w:tc>
        <w:tc>
          <w:tcPr>
            <w:tcW w:w="1188" w:type="dxa"/>
            <w:vAlign w:val="center"/>
          </w:tcPr>
          <w:p w14:paraId="0617DE7D" w14:textId="77777777" w:rsidR="002011EC" w:rsidRDefault="00D6594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CBF035A" w14:textId="77777777" w:rsidR="002011EC" w:rsidRDefault="00D65949">
            <w:pPr>
              <w:jc w:val="right"/>
            </w:pPr>
            <w:r>
              <w:t>228.975</w:t>
            </w:r>
          </w:p>
        </w:tc>
        <w:tc>
          <w:tcPr>
            <w:tcW w:w="1862" w:type="dxa"/>
            <w:vAlign w:val="center"/>
          </w:tcPr>
          <w:p w14:paraId="26F07867" w14:textId="77777777" w:rsidR="002011EC" w:rsidRDefault="00D65949">
            <w:r>
              <w:t>01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247BFB0" w14:textId="77777777" w:rsidR="002011EC" w:rsidRDefault="00D6594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591AC96" w14:textId="77777777" w:rsidR="002011EC" w:rsidRDefault="00D65949">
            <w:r>
              <w:t>--</w:t>
            </w:r>
          </w:p>
        </w:tc>
      </w:tr>
      <w:tr w:rsidR="002011EC" w14:paraId="401C5A70" w14:textId="77777777">
        <w:tc>
          <w:tcPr>
            <w:tcW w:w="854" w:type="dxa"/>
            <w:shd w:val="clear" w:color="auto" w:fill="E6E6E6"/>
            <w:vAlign w:val="center"/>
          </w:tcPr>
          <w:p w14:paraId="356F96CB" w14:textId="77777777" w:rsidR="002011EC" w:rsidRDefault="00D65949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4F8B20E" w14:textId="77777777" w:rsidR="002011EC" w:rsidRDefault="00D65949">
            <w:pPr>
              <w:jc w:val="right"/>
            </w:pPr>
            <w:r>
              <w:t>10596</w:t>
            </w:r>
          </w:p>
        </w:tc>
        <w:tc>
          <w:tcPr>
            <w:tcW w:w="1188" w:type="dxa"/>
            <w:vAlign w:val="center"/>
          </w:tcPr>
          <w:p w14:paraId="23D38CE4" w14:textId="77777777" w:rsidR="002011EC" w:rsidRDefault="00D6594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5D0DD73" w14:textId="77777777" w:rsidR="002011EC" w:rsidRDefault="00D65949">
            <w:pPr>
              <w:jc w:val="right"/>
            </w:pPr>
            <w:r>
              <w:t>179.823</w:t>
            </w:r>
          </w:p>
        </w:tc>
        <w:tc>
          <w:tcPr>
            <w:tcW w:w="1862" w:type="dxa"/>
            <w:vAlign w:val="center"/>
          </w:tcPr>
          <w:p w14:paraId="38CC375B" w14:textId="77777777" w:rsidR="002011EC" w:rsidRDefault="00D65949">
            <w:r>
              <w:t>02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D7468D7" w14:textId="77777777" w:rsidR="002011EC" w:rsidRDefault="00D6594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5E6BE39" w14:textId="77777777" w:rsidR="002011EC" w:rsidRDefault="00D65949">
            <w:r>
              <w:t>--</w:t>
            </w:r>
          </w:p>
        </w:tc>
      </w:tr>
      <w:tr w:rsidR="002011EC" w14:paraId="4276E7F0" w14:textId="77777777">
        <w:tc>
          <w:tcPr>
            <w:tcW w:w="854" w:type="dxa"/>
            <w:shd w:val="clear" w:color="auto" w:fill="E6E6E6"/>
            <w:vAlign w:val="center"/>
          </w:tcPr>
          <w:p w14:paraId="1AC64A57" w14:textId="77777777" w:rsidR="002011EC" w:rsidRDefault="00D65949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41EA24E" w14:textId="77777777" w:rsidR="002011EC" w:rsidRDefault="00D65949">
            <w:pPr>
              <w:jc w:val="right"/>
            </w:pPr>
            <w:r>
              <w:t>3960</w:t>
            </w:r>
          </w:p>
        </w:tc>
        <w:tc>
          <w:tcPr>
            <w:tcW w:w="1188" w:type="dxa"/>
            <w:vAlign w:val="center"/>
          </w:tcPr>
          <w:p w14:paraId="664554BD" w14:textId="77777777" w:rsidR="002011EC" w:rsidRDefault="00D65949"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0CD0BEAA" w14:textId="77777777" w:rsidR="002011EC" w:rsidRDefault="00D65949">
            <w:pPr>
              <w:jc w:val="right"/>
            </w:pPr>
            <w:r>
              <w:t>149.486</w:t>
            </w:r>
          </w:p>
        </w:tc>
        <w:tc>
          <w:tcPr>
            <w:tcW w:w="1862" w:type="dxa"/>
            <w:vAlign w:val="center"/>
          </w:tcPr>
          <w:p w14:paraId="3F2F37BB" w14:textId="77777777" w:rsidR="002011EC" w:rsidRDefault="00D65949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179CEB6" w14:textId="77777777" w:rsidR="002011EC" w:rsidRDefault="00D65949">
            <w:pPr>
              <w:jc w:val="right"/>
            </w:pPr>
            <w:r>
              <w:t>0.475</w:t>
            </w:r>
          </w:p>
        </w:tc>
        <w:tc>
          <w:tcPr>
            <w:tcW w:w="1862" w:type="dxa"/>
            <w:vAlign w:val="center"/>
          </w:tcPr>
          <w:p w14:paraId="08FBE46D" w14:textId="77777777" w:rsidR="002011EC" w:rsidRDefault="00D65949">
            <w:r>
              <w:t>03</w:t>
            </w:r>
            <w:r>
              <w:t>月</w:t>
            </w:r>
            <w:r>
              <w:t>15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2011EC" w14:paraId="68D36819" w14:textId="77777777">
        <w:tc>
          <w:tcPr>
            <w:tcW w:w="854" w:type="dxa"/>
            <w:shd w:val="clear" w:color="auto" w:fill="E6E6E6"/>
            <w:vAlign w:val="center"/>
          </w:tcPr>
          <w:p w14:paraId="66ACC0D2" w14:textId="77777777" w:rsidR="002011EC" w:rsidRDefault="00D65949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C6E21F1" w14:textId="77777777" w:rsidR="002011EC" w:rsidRDefault="00D65949">
            <w:pPr>
              <w:jc w:val="right"/>
            </w:pPr>
            <w:r>
              <w:t>925</w:t>
            </w:r>
          </w:p>
        </w:tc>
        <w:tc>
          <w:tcPr>
            <w:tcW w:w="1188" w:type="dxa"/>
            <w:vAlign w:val="center"/>
          </w:tcPr>
          <w:p w14:paraId="7818D25F" w14:textId="77777777" w:rsidR="002011EC" w:rsidRDefault="00D65949">
            <w:pPr>
              <w:jc w:val="right"/>
            </w:pPr>
            <w:r>
              <w:t>1432</w:t>
            </w:r>
          </w:p>
        </w:tc>
        <w:tc>
          <w:tcPr>
            <w:tcW w:w="1188" w:type="dxa"/>
            <w:vAlign w:val="center"/>
          </w:tcPr>
          <w:p w14:paraId="6B4B6CB6" w14:textId="77777777" w:rsidR="002011EC" w:rsidRDefault="00D65949">
            <w:pPr>
              <w:jc w:val="right"/>
            </w:pPr>
            <w:r>
              <w:t>99.835</w:t>
            </w:r>
          </w:p>
        </w:tc>
        <w:tc>
          <w:tcPr>
            <w:tcW w:w="1862" w:type="dxa"/>
            <w:vAlign w:val="center"/>
          </w:tcPr>
          <w:p w14:paraId="47967907" w14:textId="77777777" w:rsidR="002011EC" w:rsidRDefault="00D65949">
            <w:r>
              <w:t>04</w:t>
            </w:r>
            <w:r>
              <w:t>月</w:t>
            </w:r>
            <w:r>
              <w:t>22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2ADE592" w14:textId="77777777" w:rsidR="002011EC" w:rsidRDefault="00D65949">
            <w:pPr>
              <w:jc w:val="right"/>
            </w:pPr>
            <w:r>
              <w:t>71.859</w:t>
            </w:r>
          </w:p>
        </w:tc>
        <w:tc>
          <w:tcPr>
            <w:tcW w:w="1862" w:type="dxa"/>
            <w:vAlign w:val="center"/>
          </w:tcPr>
          <w:p w14:paraId="144CFEB0" w14:textId="77777777" w:rsidR="002011EC" w:rsidRDefault="00D65949">
            <w:r>
              <w:t>04</w:t>
            </w:r>
            <w:r>
              <w:t>月</w:t>
            </w:r>
            <w:r>
              <w:t>18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2011EC" w14:paraId="41616077" w14:textId="77777777">
        <w:tc>
          <w:tcPr>
            <w:tcW w:w="854" w:type="dxa"/>
            <w:shd w:val="clear" w:color="auto" w:fill="E6E6E6"/>
            <w:vAlign w:val="center"/>
          </w:tcPr>
          <w:p w14:paraId="114D6FD6" w14:textId="77777777" w:rsidR="002011EC" w:rsidRDefault="00D65949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2C815AB" w14:textId="77777777" w:rsidR="002011EC" w:rsidRDefault="00D65949">
            <w:pPr>
              <w:jc w:val="right"/>
            </w:pPr>
            <w:r>
              <w:t>152</w:t>
            </w:r>
          </w:p>
        </w:tc>
        <w:tc>
          <w:tcPr>
            <w:tcW w:w="1188" w:type="dxa"/>
            <w:vAlign w:val="center"/>
          </w:tcPr>
          <w:p w14:paraId="30F4326A" w14:textId="77777777" w:rsidR="002011EC" w:rsidRDefault="00D65949">
            <w:pPr>
              <w:jc w:val="right"/>
            </w:pPr>
            <w:r>
              <w:t>2228</w:t>
            </w:r>
          </w:p>
        </w:tc>
        <w:tc>
          <w:tcPr>
            <w:tcW w:w="1188" w:type="dxa"/>
            <w:vAlign w:val="center"/>
          </w:tcPr>
          <w:p w14:paraId="233ED890" w14:textId="77777777" w:rsidR="002011EC" w:rsidRDefault="00D65949">
            <w:pPr>
              <w:jc w:val="right"/>
            </w:pPr>
            <w:r>
              <w:t>34.099</w:t>
            </w:r>
          </w:p>
        </w:tc>
        <w:tc>
          <w:tcPr>
            <w:tcW w:w="1862" w:type="dxa"/>
            <w:vAlign w:val="center"/>
          </w:tcPr>
          <w:p w14:paraId="3D06CDCD" w14:textId="77777777" w:rsidR="002011EC" w:rsidRDefault="00D65949">
            <w:r>
              <w:t>05</w:t>
            </w:r>
            <w:r>
              <w:t>月</w:t>
            </w:r>
            <w:r>
              <w:t>13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91201DF" w14:textId="77777777" w:rsidR="002011EC" w:rsidRDefault="00D65949">
            <w:pPr>
              <w:jc w:val="right"/>
            </w:pPr>
            <w:r>
              <w:t>84.375</w:t>
            </w:r>
          </w:p>
        </w:tc>
        <w:tc>
          <w:tcPr>
            <w:tcW w:w="1862" w:type="dxa"/>
            <w:vAlign w:val="center"/>
          </w:tcPr>
          <w:p w14:paraId="52DE9E07" w14:textId="77777777" w:rsidR="002011EC" w:rsidRDefault="00D65949">
            <w:r>
              <w:t>05</w:t>
            </w:r>
            <w:r>
              <w:t>月</w:t>
            </w:r>
            <w:r>
              <w:t>31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2011EC" w14:paraId="1203EFC0" w14:textId="77777777">
        <w:tc>
          <w:tcPr>
            <w:tcW w:w="854" w:type="dxa"/>
            <w:shd w:val="clear" w:color="auto" w:fill="E6E6E6"/>
            <w:vAlign w:val="center"/>
          </w:tcPr>
          <w:p w14:paraId="4FBE7A9D" w14:textId="77777777" w:rsidR="002011EC" w:rsidRDefault="00D65949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972BA84" w14:textId="77777777" w:rsidR="002011EC" w:rsidRDefault="00D65949">
            <w:pPr>
              <w:jc w:val="right"/>
            </w:pPr>
            <w:r>
              <w:t>54</w:t>
            </w:r>
          </w:p>
        </w:tc>
        <w:tc>
          <w:tcPr>
            <w:tcW w:w="1188" w:type="dxa"/>
            <w:vAlign w:val="center"/>
          </w:tcPr>
          <w:p w14:paraId="216A3FDC" w14:textId="77777777" w:rsidR="002011EC" w:rsidRDefault="00D65949">
            <w:pPr>
              <w:jc w:val="right"/>
            </w:pPr>
            <w:r>
              <w:t>6169</w:t>
            </w:r>
          </w:p>
        </w:tc>
        <w:tc>
          <w:tcPr>
            <w:tcW w:w="1188" w:type="dxa"/>
            <w:vAlign w:val="center"/>
          </w:tcPr>
          <w:p w14:paraId="04208F9A" w14:textId="77777777" w:rsidR="002011EC" w:rsidRDefault="00D65949">
            <w:pPr>
              <w:jc w:val="right"/>
            </w:pPr>
            <w:r>
              <w:t>24.048</w:t>
            </w:r>
          </w:p>
        </w:tc>
        <w:tc>
          <w:tcPr>
            <w:tcW w:w="1862" w:type="dxa"/>
            <w:vAlign w:val="center"/>
          </w:tcPr>
          <w:p w14:paraId="7031AEA8" w14:textId="77777777" w:rsidR="002011EC" w:rsidRDefault="00D65949">
            <w:r>
              <w:t>06</w:t>
            </w:r>
            <w:r>
              <w:t>月</w:t>
            </w:r>
            <w:r>
              <w:t>03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D064736" w14:textId="77777777" w:rsidR="002011EC" w:rsidRDefault="00D65949">
            <w:pPr>
              <w:jc w:val="right"/>
            </w:pPr>
            <w:r>
              <w:rPr>
                <w:color w:val="0000FF"/>
              </w:rPr>
              <w:t>122.545</w:t>
            </w:r>
          </w:p>
        </w:tc>
        <w:tc>
          <w:tcPr>
            <w:tcW w:w="1862" w:type="dxa"/>
            <w:vAlign w:val="center"/>
          </w:tcPr>
          <w:p w14:paraId="34E6B6EA" w14:textId="77777777" w:rsidR="002011EC" w:rsidRDefault="00D65949">
            <w:r>
              <w:rPr>
                <w:color w:val="0000FF"/>
              </w:rPr>
              <w:t>06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28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时</w:t>
            </w:r>
          </w:p>
        </w:tc>
      </w:tr>
      <w:tr w:rsidR="002011EC" w14:paraId="2CD8DE33" w14:textId="77777777">
        <w:tc>
          <w:tcPr>
            <w:tcW w:w="854" w:type="dxa"/>
            <w:shd w:val="clear" w:color="auto" w:fill="E6E6E6"/>
            <w:vAlign w:val="center"/>
          </w:tcPr>
          <w:p w14:paraId="3C1149D4" w14:textId="77777777" w:rsidR="002011EC" w:rsidRDefault="00D65949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E4A22E1" w14:textId="77777777" w:rsidR="002011EC" w:rsidRDefault="00D65949">
            <w:pPr>
              <w:jc w:val="right"/>
            </w:pPr>
            <w:r>
              <w:t>16</w:t>
            </w:r>
          </w:p>
        </w:tc>
        <w:tc>
          <w:tcPr>
            <w:tcW w:w="1188" w:type="dxa"/>
            <w:vAlign w:val="center"/>
          </w:tcPr>
          <w:p w14:paraId="7D28FBE9" w14:textId="77777777" w:rsidR="002011EC" w:rsidRDefault="00D65949">
            <w:pPr>
              <w:jc w:val="right"/>
            </w:pPr>
            <w:r>
              <w:t>5159</w:t>
            </w:r>
          </w:p>
        </w:tc>
        <w:tc>
          <w:tcPr>
            <w:tcW w:w="1188" w:type="dxa"/>
            <w:vAlign w:val="center"/>
          </w:tcPr>
          <w:p w14:paraId="28550252" w14:textId="77777777" w:rsidR="002011EC" w:rsidRDefault="00D65949">
            <w:pPr>
              <w:jc w:val="right"/>
            </w:pPr>
            <w:r>
              <w:t>9.235</w:t>
            </w:r>
          </w:p>
        </w:tc>
        <w:tc>
          <w:tcPr>
            <w:tcW w:w="1862" w:type="dxa"/>
            <w:vAlign w:val="center"/>
          </w:tcPr>
          <w:p w14:paraId="6046D42F" w14:textId="77777777" w:rsidR="002011EC" w:rsidRDefault="00D65949">
            <w:r>
              <w:t>07</w:t>
            </w:r>
            <w:r>
              <w:t>月</w:t>
            </w:r>
            <w:r>
              <w:t>08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8470B75" w14:textId="77777777" w:rsidR="002011EC" w:rsidRDefault="00D65949">
            <w:pPr>
              <w:jc w:val="right"/>
            </w:pPr>
            <w:r>
              <w:t>98.735</w:t>
            </w:r>
          </w:p>
        </w:tc>
        <w:tc>
          <w:tcPr>
            <w:tcW w:w="1862" w:type="dxa"/>
            <w:vAlign w:val="center"/>
          </w:tcPr>
          <w:p w14:paraId="788F4F0F" w14:textId="77777777" w:rsidR="002011EC" w:rsidRDefault="00D65949">
            <w:r>
              <w:t>07</w:t>
            </w:r>
            <w:r>
              <w:t>月</w:t>
            </w:r>
            <w:r>
              <w:t>24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2011EC" w14:paraId="65F669DC" w14:textId="77777777">
        <w:tc>
          <w:tcPr>
            <w:tcW w:w="854" w:type="dxa"/>
            <w:shd w:val="clear" w:color="auto" w:fill="E6E6E6"/>
            <w:vAlign w:val="center"/>
          </w:tcPr>
          <w:p w14:paraId="16D105CC" w14:textId="77777777" w:rsidR="002011EC" w:rsidRDefault="00D65949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BD83095" w14:textId="77777777" w:rsidR="002011EC" w:rsidRDefault="00D65949">
            <w:pPr>
              <w:jc w:val="right"/>
            </w:pPr>
            <w:r>
              <w:t>8</w:t>
            </w:r>
          </w:p>
        </w:tc>
        <w:tc>
          <w:tcPr>
            <w:tcW w:w="1188" w:type="dxa"/>
            <w:vAlign w:val="center"/>
          </w:tcPr>
          <w:p w14:paraId="5FCCBD49" w14:textId="77777777" w:rsidR="002011EC" w:rsidRDefault="00D65949">
            <w:pPr>
              <w:jc w:val="right"/>
            </w:pPr>
            <w:r>
              <w:t>4530</w:t>
            </w:r>
          </w:p>
        </w:tc>
        <w:tc>
          <w:tcPr>
            <w:tcW w:w="1188" w:type="dxa"/>
            <w:vAlign w:val="center"/>
          </w:tcPr>
          <w:p w14:paraId="4C868EC8" w14:textId="77777777" w:rsidR="002011EC" w:rsidRDefault="00D65949">
            <w:pPr>
              <w:jc w:val="right"/>
            </w:pPr>
            <w:r>
              <w:t>5.540</w:t>
            </w:r>
          </w:p>
        </w:tc>
        <w:tc>
          <w:tcPr>
            <w:tcW w:w="1862" w:type="dxa"/>
            <w:vAlign w:val="center"/>
          </w:tcPr>
          <w:p w14:paraId="612072C2" w14:textId="77777777" w:rsidR="002011EC" w:rsidRDefault="00D65949">
            <w:r>
              <w:t>08</w:t>
            </w:r>
            <w:r>
              <w:t>月</w:t>
            </w:r>
            <w:r>
              <w:t>19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4DF7018" w14:textId="77777777" w:rsidR="002011EC" w:rsidRDefault="00D65949">
            <w:pPr>
              <w:jc w:val="right"/>
            </w:pPr>
            <w:r>
              <w:t>101.355</w:t>
            </w:r>
          </w:p>
        </w:tc>
        <w:tc>
          <w:tcPr>
            <w:tcW w:w="1862" w:type="dxa"/>
            <w:vAlign w:val="center"/>
          </w:tcPr>
          <w:p w14:paraId="7ADC069B" w14:textId="77777777" w:rsidR="002011EC" w:rsidRDefault="00D65949">
            <w:r>
              <w:t>08</w:t>
            </w:r>
            <w:r>
              <w:t>月</w:t>
            </w:r>
            <w:r>
              <w:t>02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2011EC" w14:paraId="2A53DC2C" w14:textId="77777777">
        <w:tc>
          <w:tcPr>
            <w:tcW w:w="854" w:type="dxa"/>
            <w:shd w:val="clear" w:color="auto" w:fill="E6E6E6"/>
            <w:vAlign w:val="center"/>
          </w:tcPr>
          <w:p w14:paraId="3947F902" w14:textId="77777777" w:rsidR="002011EC" w:rsidRDefault="00D65949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928A4A2" w14:textId="77777777" w:rsidR="002011EC" w:rsidRDefault="00D65949">
            <w:pPr>
              <w:jc w:val="right"/>
            </w:pPr>
            <w:r>
              <w:t>1340</w:t>
            </w:r>
          </w:p>
        </w:tc>
        <w:tc>
          <w:tcPr>
            <w:tcW w:w="1188" w:type="dxa"/>
            <w:vAlign w:val="center"/>
          </w:tcPr>
          <w:p w14:paraId="4740ABB3" w14:textId="77777777" w:rsidR="002011EC" w:rsidRDefault="00D65949">
            <w:pPr>
              <w:jc w:val="right"/>
            </w:pPr>
            <w:r>
              <w:t>3093</w:t>
            </w:r>
          </w:p>
        </w:tc>
        <w:tc>
          <w:tcPr>
            <w:tcW w:w="1188" w:type="dxa"/>
            <w:vAlign w:val="center"/>
          </w:tcPr>
          <w:p w14:paraId="1707CB7F" w14:textId="77777777" w:rsidR="002011EC" w:rsidRDefault="00D65949">
            <w:pPr>
              <w:jc w:val="right"/>
            </w:pPr>
            <w:r>
              <w:t>112.629</w:t>
            </w:r>
          </w:p>
        </w:tc>
        <w:tc>
          <w:tcPr>
            <w:tcW w:w="1862" w:type="dxa"/>
            <w:vAlign w:val="center"/>
          </w:tcPr>
          <w:p w14:paraId="211675F8" w14:textId="77777777" w:rsidR="002011EC" w:rsidRDefault="00D65949">
            <w:r>
              <w:t>09</w:t>
            </w:r>
            <w:r>
              <w:t>月</w:t>
            </w:r>
            <w:r>
              <w:t>23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5B872B9" w14:textId="77777777" w:rsidR="002011EC" w:rsidRDefault="00D65949">
            <w:pPr>
              <w:jc w:val="right"/>
            </w:pPr>
            <w:r>
              <w:t>107.989</w:t>
            </w:r>
          </w:p>
        </w:tc>
        <w:tc>
          <w:tcPr>
            <w:tcW w:w="1862" w:type="dxa"/>
            <w:vAlign w:val="center"/>
          </w:tcPr>
          <w:p w14:paraId="401615EC" w14:textId="77777777" w:rsidR="002011EC" w:rsidRDefault="00D65949">
            <w:r>
              <w:t>09</w:t>
            </w:r>
            <w:r>
              <w:t>月</w:t>
            </w:r>
            <w:r>
              <w:t>06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2011EC" w14:paraId="3D6E5A14" w14:textId="77777777">
        <w:tc>
          <w:tcPr>
            <w:tcW w:w="854" w:type="dxa"/>
            <w:shd w:val="clear" w:color="auto" w:fill="E6E6E6"/>
            <w:vAlign w:val="center"/>
          </w:tcPr>
          <w:p w14:paraId="6E324ADD" w14:textId="77777777" w:rsidR="002011EC" w:rsidRDefault="00D65949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A6EFA0C" w14:textId="77777777" w:rsidR="002011EC" w:rsidRDefault="00D65949">
            <w:pPr>
              <w:jc w:val="right"/>
            </w:pPr>
            <w:r>
              <w:t>1515</w:t>
            </w:r>
          </w:p>
        </w:tc>
        <w:tc>
          <w:tcPr>
            <w:tcW w:w="1188" w:type="dxa"/>
            <w:vAlign w:val="center"/>
          </w:tcPr>
          <w:p w14:paraId="2E7B5848" w14:textId="77777777" w:rsidR="002011EC" w:rsidRDefault="00D65949">
            <w:pPr>
              <w:jc w:val="right"/>
            </w:pPr>
            <w:r>
              <w:t>3</w:t>
            </w:r>
          </w:p>
        </w:tc>
        <w:tc>
          <w:tcPr>
            <w:tcW w:w="1188" w:type="dxa"/>
            <w:vAlign w:val="center"/>
          </w:tcPr>
          <w:p w14:paraId="4CF6854B" w14:textId="77777777" w:rsidR="002011EC" w:rsidRDefault="00D65949">
            <w:pPr>
              <w:jc w:val="right"/>
            </w:pPr>
            <w:r>
              <w:t>97.693</w:t>
            </w:r>
          </w:p>
        </w:tc>
        <w:tc>
          <w:tcPr>
            <w:tcW w:w="1862" w:type="dxa"/>
            <w:vAlign w:val="center"/>
          </w:tcPr>
          <w:p w14:paraId="28645E7F" w14:textId="77777777" w:rsidR="002011EC" w:rsidRDefault="00D65949">
            <w:r>
              <w:t>10</w:t>
            </w:r>
            <w:r>
              <w:t>月</w:t>
            </w:r>
            <w:r>
              <w:t>28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D89F638" w14:textId="77777777" w:rsidR="002011EC" w:rsidRDefault="00D65949">
            <w:pPr>
              <w:jc w:val="right"/>
            </w:pPr>
            <w:r>
              <w:t>2.805</w:t>
            </w:r>
          </w:p>
        </w:tc>
        <w:tc>
          <w:tcPr>
            <w:tcW w:w="1862" w:type="dxa"/>
            <w:vAlign w:val="center"/>
          </w:tcPr>
          <w:p w14:paraId="20B79225" w14:textId="77777777" w:rsidR="002011EC" w:rsidRDefault="00D65949">
            <w:r>
              <w:t>10</w:t>
            </w:r>
            <w:r>
              <w:t>月</w:t>
            </w:r>
            <w:r>
              <w:t>31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2011EC" w14:paraId="37B977EC" w14:textId="77777777">
        <w:tc>
          <w:tcPr>
            <w:tcW w:w="854" w:type="dxa"/>
            <w:shd w:val="clear" w:color="auto" w:fill="E6E6E6"/>
            <w:vAlign w:val="center"/>
          </w:tcPr>
          <w:p w14:paraId="4D82736D" w14:textId="77777777" w:rsidR="002011EC" w:rsidRDefault="00D65949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093055A" w14:textId="77777777" w:rsidR="002011EC" w:rsidRDefault="00D65949">
            <w:pPr>
              <w:jc w:val="right"/>
            </w:pPr>
            <w:r>
              <w:t>8816</w:t>
            </w:r>
          </w:p>
        </w:tc>
        <w:tc>
          <w:tcPr>
            <w:tcW w:w="1188" w:type="dxa"/>
            <w:vAlign w:val="center"/>
          </w:tcPr>
          <w:p w14:paraId="4340FEA0" w14:textId="77777777" w:rsidR="002011EC" w:rsidRDefault="00D6594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F750B0E" w14:textId="77777777" w:rsidR="002011EC" w:rsidRDefault="00D65949">
            <w:pPr>
              <w:jc w:val="right"/>
            </w:pPr>
            <w:r>
              <w:t>180.640</w:t>
            </w:r>
          </w:p>
        </w:tc>
        <w:tc>
          <w:tcPr>
            <w:tcW w:w="1862" w:type="dxa"/>
            <w:vAlign w:val="center"/>
          </w:tcPr>
          <w:p w14:paraId="3835E424" w14:textId="77777777" w:rsidR="002011EC" w:rsidRDefault="00D65949">
            <w:r>
              <w:t>11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67DFA92" w14:textId="77777777" w:rsidR="002011EC" w:rsidRDefault="00D6594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A025D13" w14:textId="77777777" w:rsidR="002011EC" w:rsidRDefault="00D65949">
            <w:r>
              <w:t>--</w:t>
            </w:r>
          </w:p>
        </w:tc>
      </w:tr>
      <w:tr w:rsidR="002011EC" w14:paraId="26A61F4E" w14:textId="77777777">
        <w:tc>
          <w:tcPr>
            <w:tcW w:w="854" w:type="dxa"/>
            <w:shd w:val="clear" w:color="auto" w:fill="E6E6E6"/>
            <w:vAlign w:val="center"/>
          </w:tcPr>
          <w:p w14:paraId="613A604A" w14:textId="77777777" w:rsidR="002011EC" w:rsidRDefault="00D65949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78CE2A2" w14:textId="77777777" w:rsidR="002011EC" w:rsidRDefault="00D65949">
            <w:pPr>
              <w:jc w:val="right"/>
            </w:pPr>
            <w:r>
              <w:t>16391</w:t>
            </w:r>
          </w:p>
        </w:tc>
        <w:tc>
          <w:tcPr>
            <w:tcW w:w="1188" w:type="dxa"/>
            <w:vAlign w:val="center"/>
          </w:tcPr>
          <w:p w14:paraId="12DF1BF9" w14:textId="77777777" w:rsidR="002011EC" w:rsidRDefault="00D6594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440DF00" w14:textId="77777777" w:rsidR="002011EC" w:rsidRDefault="00D65949">
            <w:pPr>
              <w:jc w:val="right"/>
            </w:pPr>
            <w:r>
              <w:rPr>
                <w:color w:val="FF0000"/>
              </w:rPr>
              <w:t>242.943</w:t>
            </w:r>
          </w:p>
        </w:tc>
        <w:tc>
          <w:tcPr>
            <w:tcW w:w="1862" w:type="dxa"/>
            <w:vAlign w:val="center"/>
          </w:tcPr>
          <w:p w14:paraId="17B7B7AD" w14:textId="77777777" w:rsidR="002011EC" w:rsidRDefault="00D65949">
            <w:r>
              <w:rPr>
                <w:color w:val="FF0000"/>
              </w:rPr>
              <w:t>12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23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7E0E35EB" w14:textId="77777777" w:rsidR="002011EC" w:rsidRDefault="00D6594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23782EB" w14:textId="77777777" w:rsidR="002011EC" w:rsidRDefault="00D65949">
            <w:r>
              <w:t>--</w:t>
            </w:r>
          </w:p>
        </w:tc>
      </w:tr>
    </w:tbl>
    <w:p w14:paraId="4E0BB413" w14:textId="77777777" w:rsidR="002011EC" w:rsidRDefault="00D65949">
      <w:r>
        <w:rPr>
          <w:noProof/>
        </w:rPr>
        <w:lastRenderedPageBreak/>
        <w:drawing>
          <wp:inline distT="0" distB="0" distL="0" distR="0" wp14:anchorId="608134B0" wp14:editId="57CF1D07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82B59" w14:textId="77777777" w:rsidR="002011EC" w:rsidRDefault="002011EC"/>
    <w:p w14:paraId="7E73C521" w14:textId="77777777" w:rsidR="002011EC" w:rsidRDefault="00D65949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F996E42" wp14:editId="7C27B636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E6DFD" w14:textId="77777777" w:rsidR="002011EC" w:rsidRDefault="002011EC">
      <w:pPr>
        <w:widowControl w:val="0"/>
        <w:rPr>
          <w:kern w:val="2"/>
          <w:szCs w:val="24"/>
          <w:lang w:val="en-US"/>
        </w:rPr>
      </w:pPr>
    </w:p>
    <w:p w14:paraId="53AE4512" w14:textId="77777777" w:rsidR="002011EC" w:rsidRDefault="002011EC">
      <w:pPr>
        <w:sectPr w:rsidR="002011EC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5F9CAC4A" w14:textId="77777777" w:rsidR="002011EC" w:rsidRDefault="00D65949">
      <w:pPr>
        <w:pStyle w:val="1"/>
        <w:widowControl w:val="0"/>
        <w:rPr>
          <w:kern w:val="2"/>
          <w:szCs w:val="24"/>
        </w:rPr>
      </w:pPr>
      <w:bookmarkStart w:id="61" w:name="_Toc92069770"/>
      <w:r>
        <w:rPr>
          <w:kern w:val="2"/>
          <w:szCs w:val="24"/>
        </w:rPr>
        <w:lastRenderedPageBreak/>
        <w:t>附录</w:t>
      </w:r>
      <w:bookmarkEnd w:id="61"/>
    </w:p>
    <w:p w14:paraId="188A6A2D" w14:textId="77777777" w:rsidR="002011EC" w:rsidRDefault="00D65949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1180B47" w14:textId="77777777" w:rsidR="002011EC" w:rsidRDefault="002011EC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3481E4B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756ED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2A3C5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58E630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839574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97110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43384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D29785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0B84BB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EFFBB5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983FA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CF792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66EA6B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3BAEEA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B208A5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02804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FFF19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E3365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A8B2A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DB4F1F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771B8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68A80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39433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593913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EF71D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EFC43D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011EC" w14:paraId="20E0B6D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FDAF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05A1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D06D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9E64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5664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221A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2F3D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114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7E27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8D95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912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611B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1DC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3463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6C51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3BA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B33D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F3C5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806A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570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460A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C4B3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E36A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31E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117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B34BF80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D07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0D5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E32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1900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055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D8FB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E5E1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DAA1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2FED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5DFB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3994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C2FA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ACF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3A4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A3DE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289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9B8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3083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E595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76B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58C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54F0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26B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4F23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D9F1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1A3803F" w14:textId="77777777" w:rsidR="002011EC" w:rsidRDefault="00D6594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87BB632" w14:textId="77777777" w:rsidR="002011EC" w:rsidRDefault="002011EC">
      <w:pPr>
        <w:widowControl w:val="0"/>
        <w:rPr>
          <w:kern w:val="2"/>
          <w:szCs w:val="24"/>
          <w:lang w:val="en-US"/>
        </w:rPr>
      </w:pPr>
    </w:p>
    <w:p w14:paraId="4D0976AD" w14:textId="77777777" w:rsidR="002011EC" w:rsidRDefault="00D65949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7F1AB4DE" w14:textId="77777777" w:rsidR="002011EC" w:rsidRDefault="002011EC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414D85A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99A9AD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0F239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D55E93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9A1DDE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78C023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6FED8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F86D0B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7C3BE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12DEF7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007FAD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2ED06F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FF2231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CFA9E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B63001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5C607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EDA7B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482CAB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E6421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83098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118CD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54ACD5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773EF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B796E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24B120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ABDB9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011EC" w14:paraId="5D7962B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9EA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6215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8B4E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1AB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76D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47E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4AD1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13F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7F24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64B1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A141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3B5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54D7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ACF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AEE3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E50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6793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5D8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BA5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BC4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7A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D58E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71CA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3DFB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99BA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32A8F6C5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E0E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7A6E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866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2ED3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2A9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F02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917D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4984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3661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F09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CA63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29A1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F46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26DA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251A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4137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D50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B66D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4CB0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D4A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E6E7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1CC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2D9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85E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EA6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70FACA0" w14:textId="77777777" w:rsidR="002011EC" w:rsidRDefault="00D6594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F5E2D6C" w14:textId="77777777" w:rsidR="002011EC" w:rsidRDefault="002011EC">
      <w:pPr>
        <w:widowControl w:val="0"/>
        <w:rPr>
          <w:kern w:val="2"/>
          <w:szCs w:val="24"/>
          <w:lang w:val="en-US"/>
        </w:rPr>
      </w:pPr>
    </w:p>
    <w:p w14:paraId="6B016405" w14:textId="77777777" w:rsidR="002011EC" w:rsidRDefault="00D65949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2F670137" w14:textId="77777777" w:rsidR="002011EC" w:rsidRDefault="002011EC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AA50BB3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A655F4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3C233F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20E4CE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F6802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9F901E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68A5F7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B3D11E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6A4450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CB97CA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8AFB5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D94C70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564CFD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D459C1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8424C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83635E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880A2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F96CEF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D4B13E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055A4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023E4F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1D2C5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3B2F6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96001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8E80B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ECFCA5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011EC" w14:paraId="772FC10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AFFD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4E3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242A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4217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363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796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796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EF6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89E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FE60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61F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50AB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875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D890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02D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264F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8B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0FE5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85C1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147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8495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100F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F7AD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74B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C4FB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B323B37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F0D4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DE70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5E67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8F07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D1E4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E334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37C0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B651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F4C1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53D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8D7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DBB4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818D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CD0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227E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3381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E64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385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043A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D567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89F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8F63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ADD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17A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044A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1166687" w14:textId="77777777" w:rsidR="002011EC" w:rsidRDefault="00D6594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3680FB3" w14:textId="77777777" w:rsidR="002011EC" w:rsidRDefault="002011EC">
      <w:pPr>
        <w:widowControl w:val="0"/>
        <w:rPr>
          <w:kern w:val="2"/>
          <w:szCs w:val="24"/>
          <w:lang w:val="en-US"/>
        </w:rPr>
      </w:pPr>
    </w:p>
    <w:p w14:paraId="7A2F2AE1" w14:textId="77777777" w:rsidR="002011EC" w:rsidRDefault="00D65949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7E8CE675" w14:textId="77777777" w:rsidR="002011EC" w:rsidRDefault="002011EC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BC85A7C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7205EB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5A0C77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9D3A6C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D7318E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94D2C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66ECFE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9E97CD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3270E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226187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044B6F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CEE7E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A31EB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DE7393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04BC7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BF415B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3AF9E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91F574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82282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4B1ECF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E9BF57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5E6C2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67340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44156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541D3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EADA5F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011EC" w14:paraId="0EA63A4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228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B34B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0FB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1C80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FF4A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9AD7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059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69BE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697A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43C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676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1410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E3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5453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E943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ABF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3F61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254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3795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2A77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012F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158F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CC3E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3055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DD22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3B9CE1E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1A07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3CAA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E91F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047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B17E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167A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08C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BEEB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042E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2523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940A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4C26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4C35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7794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38F1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36AA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BAE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367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85A3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BBB9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6547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09B1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AE47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D7F8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0CD" w14:textId="77777777" w:rsidR="001211D7" w:rsidRDefault="00D6594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A251FFA" w14:textId="77777777" w:rsidR="002011EC" w:rsidRDefault="00D6594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D4893D0" w14:textId="77777777" w:rsidR="002011EC" w:rsidRDefault="002011EC">
      <w:pPr>
        <w:widowControl w:val="0"/>
        <w:rPr>
          <w:kern w:val="2"/>
          <w:szCs w:val="24"/>
          <w:lang w:val="en-US"/>
        </w:rPr>
      </w:pPr>
    </w:p>
    <w:p w14:paraId="345B4BCF" w14:textId="77777777" w:rsidR="002011EC" w:rsidRDefault="002011EC">
      <w:pPr>
        <w:widowControl w:val="0"/>
        <w:rPr>
          <w:kern w:val="2"/>
          <w:szCs w:val="24"/>
          <w:lang w:val="en-US"/>
        </w:rPr>
      </w:pPr>
    </w:p>
    <w:sectPr w:rsidR="002011EC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8899" w14:textId="77777777" w:rsidR="00D65949" w:rsidRDefault="00D65949" w:rsidP="00DD1B15">
      <w:r>
        <w:separator/>
      </w:r>
    </w:p>
  </w:endnote>
  <w:endnote w:type="continuationSeparator" w:id="0">
    <w:p w14:paraId="2F880447" w14:textId="77777777" w:rsidR="00D65949" w:rsidRDefault="00D65949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76FC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EndPr/>
    <w:sdtContent>
      <w:p w14:paraId="27F70D03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4BBAF585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AA32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8FF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025199"/>
      <w:docPartObj>
        <w:docPartGallery w:val="Page Numbers (Bottom of Page)"/>
        <w:docPartUnique/>
      </w:docPartObj>
    </w:sdtPr>
    <w:sdtEndPr/>
    <w:sdtContent>
      <w:p w14:paraId="2A077AEC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7C0375B7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3DD2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9FE5" w14:textId="77777777" w:rsidR="00D65949" w:rsidRDefault="00D65949" w:rsidP="00DD1B15">
      <w:r>
        <w:separator/>
      </w:r>
    </w:p>
  </w:footnote>
  <w:footnote w:type="continuationSeparator" w:id="0">
    <w:p w14:paraId="63B6F4D4" w14:textId="77777777" w:rsidR="00D65949" w:rsidRDefault="00D65949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E288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51A7BCBE" wp14:editId="2B00A60F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A712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93FC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52EF498A" wp14:editId="40E526E6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54B0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9AA9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B974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3350CDFF" wp14:editId="3DFB892D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7B58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D5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11EC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02D5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65949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2121162"/>
  <w15:chartTrackingRefBased/>
  <w15:docId w15:val="{1475E5E1-475F-4011-99B6-A126034E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435;&#20339;\AppData\Local\Temp\tmp1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</Template>
  <TotalTime>1</TotalTime>
  <Pages>11</Pages>
  <Words>1138</Words>
  <Characters>6487</Characters>
  <Application>Microsoft Office Word</Application>
  <DocSecurity>0</DocSecurity>
  <Lines>54</Lines>
  <Paragraphs>15</Paragraphs>
  <ScaleCrop>false</ScaleCrop>
  <Company>ths</Company>
  <LinksUpToDate>false</LinksUpToDate>
  <CharactersWithSpaces>7610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宋佳</dc:creator>
  <cp:keywords/>
  <dc:description/>
  <cp:lastModifiedBy>宋 佳</cp:lastModifiedBy>
  <cp:revision>1</cp:revision>
  <cp:lastPrinted>1899-12-31T16:00:00Z</cp:lastPrinted>
  <dcterms:created xsi:type="dcterms:W3CDTF">2022-01-02T18:35:00Z</dcterms:created>
  <dcterms:modified xsi:type="dcterms:W3CDTF">2022-01-02T18:36:00Z</dcterms:modified>
</cp:coreProperties>
</file>