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771B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328D075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75EBDB0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389FEE2B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DCCC050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80AA4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5126580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1566F52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FA644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AE4C50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四川</w:t>
            </w:r>
            <w:r>
              <w:t>-</w:t>
            </w:r>
            <w:r>
              <w:t>攀枝花</w:t>
            </w:r>
            <w:bookmarkEnd w:id="3"/>
          </w:p>
        </w:tc>
      </w:tr>
      <w:tr w:rsidR="00794676" w:rsidRPr="00D40158" w14:paraId="6E959C8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D7F4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CBA352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299900B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A33AA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D0D7D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5B5817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BD896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4C35B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33C6806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34F08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CFD12C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DC7533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3827D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25E11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327CAA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CFE52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C960A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4E05E4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89582F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ACF118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7"/>
          </w:p>
        </w:tc>
      </w:tr>
    </w:tbl>
    <w:p w14:paraId="5E8DBBE8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742C3EB4" wp14:editId="606E7ACC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EA5B1" w14:textId="77777777" w:rsidR="00F74592" w:rsidRDefault="00F74592">
      <w:pPr>
        <w:spacing w:line="240" w:lineRule="atLeast"/>
        <w:jc w:val="center"/>
        <w:rPr>
          <w:rFonts w:ascii="宋体" w:hAnsi="宋体"/>
        </w:rPr>
      </w:pPr>
    </w:p>
    <w:p w14:paraId="75D78583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960A2B0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829E98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AEFB788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20913DE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B4E225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F8731E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50EB1C29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F00DD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F4ABA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DB6918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6A4248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219AAB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T19982351507</w:t>
            </w:r>
            <w:bookmarkEnd w:id="11"/>
          </w:p>
        </w:tc>
      </w:tr>
    </w:tbl>
    <w:p w14:paraId="0FFAF072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28E702A2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15CC3B0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1ECC11AE" w14:textId="77777777" w:rsidR="00B206FA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72046" w:history="1">
        <w:r w:rsidR="00B206FA" w:rsidRPr="00FB4B96">
          <w:rPr>
            <w:rStyle w:val="a8"/>
          </w:rPr>
          <w:t>1</w:t>
        </w:r>
        <w:r w:rsidR="00B206F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206FA" w:rsidRPr="00FB4B96">
          <w:rPr>
            <w:rStyle w:val="a8"/>
          </w:rPr>
          <w:t>建筑概况</w:t>
        </w:r>
        <w:r w:rsidR="00B206FA">
          <w:rPr>
            <w:webHidden/>
          </w:rPr>
          <w:tab/>
        </w:r>
        <w:r w:rsidR="00B206FA">
          <w:rPr>
            <w:webHidden/>
          </w:rPr>
          <w:fldChar w:fldCharType="begin"/>
        </w:r>
        <w:r w:rsidR="00B206FA">
          <w:rPr>
            <w:webHidden/>
          </w:rPr>
          <w:instrText xml:space="preserve"> PAGEREF _Toc92072046 \h </w:instrText>
        </w:r>
        <w:r w:rsidR="00B206FA">
          <w:rPr>
            <w:webHidden/>
          </w:rPr>
        </w:r>
        <w:r w:rsidR="00B206FA">
          <w:rPr>
            <w:webHidden/>
          </w:rPr>
          <w:fldChar w:fldCharType="separate"/>
        </w:r>
        <w:r w:rsidR="00B206FA">
          <w:rPr>
            <w:webHidden/>
          </w:rPr>
          <w:t>3</w:t>
        </w:r>
        <w:r w:rsidR="00B206FA">
          <w:rPr>
            <w:webHidden/>
          </w:rPr>
          <w:fldChar w:fldCharType="end"/>
        </w:r>
      </w:hyperlink>
    </w:p>
    <w:p w14:paraId="15CEF26A" w14:textId="77777777" w:rsidR="00B206FA" w:rsidRDefault="00B206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047" w:history="1">
        <w:r w:rsidRPr="00FB4B9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B9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F369ACF" w14:textId="77777777" w:rsidR="00B206FA" w:rsidRDefault="00B206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048" w:history="1">
        <w:r w:rsidRPr="00FB4B9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B9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DDC9EC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49" w:history="1">
        <w:r w:rsidRPr="00FB4B9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982A97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50" w:history="1">
        <w:r w:rsidRPr="00FB4B9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FA6C41E" w14:textId="77777777" w:rsidR="00B206FA" w:rsidRDefault="00B206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051" w:history="1">
        <w:r w:rsidRPr="00FB4B9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B9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BBE5D89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52" w:history="1">
        <w:r w:rsidRPr="00FB4B9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1711CF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53" w:history="1">
        <w:r w:rsidRPr="00FB4B9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12FF27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54" w:history="1">
        <w:r w:rsidRPr="00FB4B9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CD3438D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55" w:history="1">
        <w:r w:rsidRPr="00FB4B9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D33D88" w14:textId="77777777" w:rsidR="00B206FA" w:rsidRDefault="00B206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056" w:history="1">
        <w:r w:rsidRPr="00FB4B9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B9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EC64EC" w14:textId="77777777" w:rsidR="00B206FA" w:rsidRDefault="00B206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057" w:history="1">
        <w:r w:rsidRPr="00FB4B9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B9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E87564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58" w:history="1">
        <w:r w:rsidRPr="00FB4B9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EC7E5C" w14:textId="77777777" w:rsidR="00B206FA" w:rsidRDefault="00B206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72059" w:history="1">
        <w:r w:rsidRPr="00FB4B96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挤塑聚苯板</w:t>
        </w:r>
        <w:r w:rsidRPr="00FB4B96">
          <w:rPr>
            <w:rStyle w:val="a8"/>
          </w:rPr>
          <w:t>20+</w:t>
        </w:r>
        <w:r w:rsidRPr="00FB4B96">
          <w:rPr>
            <w:rStyle w:val="a8"/>
          </w:rPr>
          <w:t>加气砼</w:t>
        </w:r>
        <w:r w:rsidRPr="00FB4B96">
          <w:rPr>
            <w:rStyle w:val="a8"/>
          </w:rPr>
          <w:t>80</w:t>
        </w:r>
        <w:r w:rsidRPr="00FB4B96">
          <w:rPr>
            <w:rStyle w:val="a8"/>
          </w:rPr>
          <w:t>＋钢筋砼</w:t>
        </w:r>
        <w:r w:rsidRPr="00FB4B96">
          <w:rPr>
            <w:rStyle w:val="a8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B83ACD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60" w:history="1">
        <w:r w:rsidRPr="00FB4B9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DB4D131" w14:textId="77777777" w:rsidR="00B206FA" w:rsidRDefault="00B206F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72061" w:history="1">
        <w:r w:rsidRPr="00FB4B96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外</w:t>
        </w:r>
        <w:r w:rsidRPr="00FB4B96">
          <w:rPr>
            <w:rStyle w:val="a8"/>
          </w:rPr>
          <w:t>-</w:t>
        </w:r>
        <w:r w:rsidRPr="00FB4B96">
          <w:rPr>
            <w:rStyle w:val="a8"/>
          </w:rPr>
          <w:t>挤塑聚苯板</w:t>
        </w:r>
        <w:r w:rsidRPr="00FB4B96">
          <w:rPr>
            <w:rStyle w:val="a8"/>
          </w:rPr>
          <w:t>20+</w:t>
        </w:r>
        <w:r w:rsidRPr="00FB4B96">
          <w:rPr>
            <w:rStyle w:val="a8"/>
          </w:rPr>
          <w:t>钢筋砼</w:t>
        </w:r>
        <w:r w:rsidRPr="00FB4B96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CA356C" w14:textId="77777777" w:rsidR="00B206FA" w:rsidRDefault="00B206F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72062" w:history="1">
        <w:r w:rsidRPr="00FB4B9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B4B9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4702403" w14:textId="77777777" w:rsidR="00B206FA" w:rsidRDefault="00B206F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72063" w:history="1">
        <w:r w:rsidRPr="00FB4B9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B4B96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_Toc92072063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D224E46" w14:textId="77777777" w:rsidR="00794676" w:rsidRDefault="00794676" w:rsidP="00794676">
      <w:pPr>
        <w:spacing w:line="240" w:lineRule="atLeast"/>
      </w:pPr>
      <w:r>
        <w:fldChar w:fldCharType="end"/>
      </w:r>
    </w:p>
    <w:p w14:paraId="18219C56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5C775EF7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2072046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49AB65A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A830DC2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0B3B81F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24D5067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F66F90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C6C6114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四川</w:t>
            </w:r>
            <w:r>
              <w:t>-</w:t>
            </w:r>
            <w:r>
              <w:t>攀枝花</w:t>
            </w:r>
            <w:bookmarkEnd w:id="15"/>
          </w:p>
        </w:tc>
      </w:tr>
      <w:tr w:rsidR="00794676" w:rsidRPr="005816EB" w14:paraId="5DC0639F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B651683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01D63ED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26.58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28F47C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101.72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9F125B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8BAA08E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AAE4099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温和</w:t>
            </w:r>
            <w:bookmarkEnd w:id="18"/>
          </w:p>
        </w:tc>
      </w:tr>
      <w:tr w:rsidR="00794676" w:rsidRPr="005816EB" w14:paraId="282152B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33FD7A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341387F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14:paraId="43D27A4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16E92E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A0603F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1573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5E34C79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CAA29C4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7114FF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7900DEA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9DA9D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2DB7AC0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12.6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60FC881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169C03F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101112B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52FEDD82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2072047"/>
      <w:bookmarkEnd w:id="13"/>
      <w:r>
        <w:rPr>
          <w:rFonts w:hint="eastAsia"/>
        </w:rPr>
        <w:t>评价依据</w:t>
      </w:r>
      <w:bookmarkEnd w:id="27"/>
    </w:p>
    <w:bookmarkEnd w:id="26"/>
    <w:p w14:paraId="1684B2AC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《四川省公共建筑节能设计标准》</w:t>
      </w:r>
      <w:r>
        <w:rPr>
          <w:rFonts w:hint="eastAsia"/>
        </w:rPr>
        <w:t>DBJ51/143-2020</w:t>
      </w:r>
      <w:bookmarkEnd w:id="28"/>
    </w:p>
    <w:p w14:paraId="7BC7404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5F9F52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013EC1B2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5F998C0D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209EA604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2072048"/>
      <w:r>
        <w:rPr>
          <w:rFonts w:hint="eastAsia"/>
        </w:rPr>
        <w:t>评价目标与方法</w:t>
      </w:r>
      <w:bookmarkEnd w:id="30"/>
    </w:p>
    <w:p w14:paraId="0153BDD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2072049"/>
      <w:r>
        <w:rPr>
          <w:rFonts w:hint="eastAsia"/>
          <w:kern w:val="2"/>
        </w:rPr>
        <w:t>评价目标</w:t>
      </w:r>
      <w:bookmarkEnd w:id="31"/>
    </w:p>
    <w:p w14:paraId="04A6F1D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399A8C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08ED3C3D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2072050"/>
      <w:r>
        <w:rPr>
          <w:rFonts w:hint="eastAsia"/>
          <w:kern w:val="2"/>
        </w:rPr>
        <w:t>评价方法</w:t>
      </w:r>
      <w:bookmarkEnd w:id="32"/>
    </w:p>
    <w:p w14:paraId="102CA51E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BC73B56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2C1A6AC9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53C0A3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2B5FF5C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B65D14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822448A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C7F5A45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CB6B3DB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581E812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54E39B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5082ACB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55E925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81E8C6B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5AC4FE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1E5329">
              <w:rPr>
                <w:position w:val="-9"/>
              </w:rPr>
              <w:pict w14:anchorId="755C5D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B206FA">
              <w:rPr>
                <w:position w:val="-9"/>
              </w:rPr>
              <w:pict w14:anchorId="7374C404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4E822ECD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734A5F2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731AF4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66FD92E0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8F88972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61BDADBC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3FB16DA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44BEDE8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696C146B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7258473A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767AFB3C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4C8D45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77862527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704C416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3876E0F8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43A1530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EF9F6BA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354618CC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7051971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1E5329">
              <w:rPr>
                <w:position w:val="-9"/>
              </w:rPr>
              <w:pict w14:anchorId="6190B454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B206FA">
              <w:rPr>
                <w:position w:val="-9"/>
              </w:rPr>
              <w:pict w14:anchorId="0762E37E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9ADEC93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3059AC2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B2E2B75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5D321629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5890ABE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7BE1E9B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702685294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1E5329">
        <w:rPr>
          <w:position w:val="-6"/>
        </w:rPr>
        <w:pict w14:anchorId="53A9053C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B206FA">
        <w:rPr>
          <w:position w:val="-6"/>
        </w:rPr>
        <w:pict w14:anchorId="163AC26A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556E11C9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1E5329">
        <w:rPr>
          <w:position w:val="-8"/>
        </w:rPr>
        <w:pict w14:anchorId="67411A66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206FA">
        <w:rPr>
          <w:position w:val="-8"/>
        </w:rPr>
        <w:pict w14:anchorId="479E963E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7AAD220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1E5329">
        <w:rPr>
          <w:rFonts w:ascii="宋体" w:hAnsi="宋体"/>
          <w:position w:val="-8"/>
        </w:rPr>
        <w:pict w14:anchorId="29F6A489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B206FA">
        <w:rPr>
          <w:rFonts w:ascii="宋体" w:hAnsi="宋体"/>
          <w:position w:val="-8"/>
        </w:rPr>
        <w:pict w14:anchorId="7612F7B4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5EFFA130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FD79A43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5D45BE6D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57A73D6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5EA8DA7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23"/>
        </w:rPr>
        <w:pict w14:anchorId="50B5AFB9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23"/>
        </w:rPr>
        <w:pict w14:anchorId="65232572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2490A39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24"/>
        </w:rPr>
        <w:pict w14:anchorId="10606D12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24"/>
        </w:rPr>
        <w:pict w14:anchorId="5E44F92B"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8"/>
        </w:rPr>
        <w:pict w14:anchorId="1717D837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8"/>
        </w:rPr>
        <w:pict w14:anchorId="08CE778C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719FC48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8"/>
        </w:rPr>
        <w:pict w14:anchorId="73CCE6DC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8"/>
        </w:rPr>
        <w:pict w14:anchorId="16C17E2F"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26"/>
        </w:rPr>
        <w:pict w14:anchorId="18129915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26"/>
        </w:rPr>
        <w:pict w14:anchorId="1C878376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1AF02C4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ADE61C7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21"/>
        </w:rPr>
        <w:pict w14:anchorId="15CB0EA0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21"/>
        </w:rPr>
        <w:pict w14:anchorId="29FCD1EA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1059D08F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0A2B971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DB1066E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8"/>
        </w:rPr>
        <w:pict w14:anchorId="630DC3EA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8"/>
        </w:rPr>
        <w:pict w14:anchorId="2221D3E8"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26"/>
        </w:rPr>
        <w:pict w14:anchorId="06CB3457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26"/>
        </w:rPr>
        <w:pict w14:anchorId="3CA3A4E7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B5096C1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DB4606E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8"/>
        </w:rPr>
        <w:pict w14:anchorId="6CFA0DB4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8"/>
        </w:rPr>
        <w:pict w14:anchorId="4FEC9FC9"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5BE4083E" w14:textId="77777777" w:rsidR="00794676" w:rsidRPr="00EA1A05" w:rsidRDefault="001E5329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43BAC35A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B206FA">
        <w:rPr>
          <w:position w:val="-8"/>
        </w:rPr>
        <w:pict w14:anchorId="6EE52BA9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561D19C6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572A64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1E5329">
        <w:rPr>
          <w:position w:val="-9"/>
        </w:rPr>
        <w:pict w14:anchorId="68C8D5AC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B206FA">
        <w:rPr>
          <w:position w:val="-9"/>
        </w:rPr>
        <w:pict w14:anchorId="7BBA1B3F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0A62F55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1E5329">
        <w:rPr>
          <w:rFonts w:ascii="Cambria Math" w:hAnsi="Cambria Math"/>
          <w:color w:val="000000"/>
          <w:szCs w:val="21"/>
        </w:rPr>
        <w:pict w14:anchorId="2DB43214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B206FA">
        <w:rPr>
          <w:rFonts w:ascii="Cambria Math" w:hAnsi="Cambria Math"/>
          <w:color w:val="000000"/>
          <w:szCs w:val="21"/>
        </w:rPr>
        <w:pict w14:anchorId="74F1FC35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116A35B7" w14:textId="77777777" w:rsidR="00794676" w:rsidRPr="00C72292" w:rsidRDefault="00794676" w:rsidP="00794676">
      <w:pPr>
        <w:pStyle w:val="a0"/>
        <w:ind w:left="1470" w:right="1470"/>
      </w:pPr>
    </w:p>
    <w:p w14:paraId="329B68AD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2072051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0F0B7B5C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207205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7C6E9FD2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468828F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098CD4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107B0BA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0F138F5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FB78C2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AF6235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46F7C8B9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F88F7E2" w14:textId="77777777" w:rsidR="00794676" w:rsidRPr="009E2851" w:rsidRDefault="001E532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2658062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49A5DA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E5329">
              <w:rPr>
                <w:position w:val="-8"/>
              </w:rPr>
              <w:pict w14:anchorId="0AFADE49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B206FA">
              <w:rPr>
                <w:position w:val="-8"/>
              </w:rPr>
              <w:pict w14:anchorId="552E5037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07FDF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2AA64026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0CF9C2A7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ADC3B29" w14:textId="77777777" w:rsidR="00794676" w:rsidRPr="009E2851" w:rsidRDefault="001E532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CC83991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DD65CE0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3B5D41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71957015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55FADF9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4AD3F3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765346B7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2A206BF" w14:textId="77777777" w:rsidR="00794676" w:rsidRPr="009E2851" w:rsidRDefault="001E532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8555A4C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E98655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5D34684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545156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C25601E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3CCD822" w14:textId="77777777" w:rsidR="00794676" w:rsidRPr="009E2851" w:rsidRDefault="001E532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D7601BB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148C81B9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1E5329">
              <w:rPr>
                <w:position w:val="-8"/>
              </w:rPr>
              <w:pict w14:anchorId="132D40E6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B206FA">
              <w:rPr>
                <w:position w:val="-8"/>
              </w:rPr>
              <w:pict w14:anchorId="4A1F627D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6D5942F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469DBE3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CB81AC4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0E531C6" w14:textId="77777777" w:rsidR="00794676" w:rsidRPr="009E2851" w:rsidRDefault="001E532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1123253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3B3285B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3B202A7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C08E7F9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E3C9089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DE7ACD8" w14:textId="77777777" w:rsidR="00794676" w:rsidRPr="009E2851" w:rsidRDefault="001E532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221569F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BDE939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4CFE4E4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68CAFAF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481A7F2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2072053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7D14B006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356179C7" wp14:editId="7789A2A1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1D077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74592" w14:paraId="4C472EB2" w14:textId="77777777">
        <w:tc>
          <w:tcPr>
            <w:tcW w:w="777" w:type="dxa"/>
            <w:shd w:val="clear" w:color="auto" w:fill="E6E6E6"/>
            <w:vAlign w:val="center"/>
          </w:tcPr>
          <w:p w14:paraId="4997297D" w14:textId="77777777" w:rsidR="00F74592" w:rsidRDefault="001E532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1F8C75" w14:textId="77777777" w:rsidR="00F74592" w:rsidRDefault="001E532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C3B7F" w14:textId="77777777" w:rsidR="00F74592" w:rsidRDefault="001E532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634C8F" w14:textId="77777777" w:rsidR="00F74592" w:rsidRDefault="001E532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7CC020" w14:textId="77777777" w:rsidR="00F74592" w:rsidRDefault="001E532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E34B9E" w14:textId="77777777" w:rsidR="00F74592" w:rsidRDefault="001E532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D8A485" w14:textId="77777777" w:rsidR="00F74592" w:rsidRDefault="001E532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C5E08" w14:textId="77777777" w:rsidR="00F74592" w:rsidRDefault="001E532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018F9" w14:textId="77777777" w:rsidR="00F74592" w:rsidRDefault="001E532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6AC78D" w14:textId="77777777" w:rsidR="00F74592" w:rsidRDefault="001E532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61D73" w14:textId="77777777" w:rsidR="00F74592" w:rsidRDefault="001E532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4AB93" w14:textId="77777777" w:rsidR="00F74592" w:rsidRDefault="001E5329">
            <w:pPr>
              <w:jc w:val="center"/>
            </w:pPr>
            <w:r>
              <w:t>11:00</w:t>
            </w:r>
          </w:p>
        </w:tc>
      </w:tr>
      <w:tr w:rsidR="00F74592" w14:paraId="26683263" w14:textId="77777777">
        <w:tc>
          <w:tcPr>
            <w:tcW w:w="777" w:type="dxa"/>
            <w:vAlign w:val="center"/>
          </w:tcPr>
          <w:p w14:paraId="61D74C16" w14:textId="77777777" w:rsidR="00F74592" w:rsidRDefault="001E5329">
            <w:r>
              <w:lastRenderedPageBreak/>
              <w:t>29.20</w:t>
            </w:r>
          </w:p>
        </w:tc>
        <w:tc>
          <w:tcPr>
            <w:tcW w:w="777" w:type="dxa"/>
            <w:vAlign w:val="center"/>
          </w:tcPr>
          <w:p w14:paraId="1B8ED7A3" w14:textId="77777777" w:rsidR="00F74592" w:rsidRDefault="001E5329">
            <w:r>
              <w:t>28.50</w:t>
            </w:r>
          </w:p>
        </w:tc>
        <w:tc>
          <w:tcPr>
            <w:tcW w:w="777" w:type="dxa"/>
            <w:vAlign w:val="center"/>
          </w:tcPr>
          <w:p w14:paraId="51F3546B" w14:textId="77777777" w:rsidR="00F74592" w:rsidRDefault="001E5329">
            <w:r>
              <w:t>28.20</w:t>
            </w:r>
          </w:p>
        </w:tc>
        <w:tc>
          <w:tcPr>
            <w:tcW w:w="777" w:type="dxa"/>
            <w:vAlign w:val="center"/>
          </w:tcPr>
          <w:p w14:paraId="7EFA5C4B" w14:textId="77777777" w:rsidR="00F74592" w:rsidRDefault="001E5329">
            <w:r>
              <w:t>27.90</w:t>
            </w:r>
          </w:p>
        </w:tc>
        <w:tc>
          <w:tcPr>
            <w:tcW w:w="777" w:type="dxa"/>
            <w:vAlign w:val="center"/>
          </w:tcPr>
          <w:p w14:paraId="65B397C3" w14:textId="77777777" w:rsidR="00F74592" w:rsidRDefault="001E5329">
            <w:r>
              <w:t>27.60</w:t>
            </w:r>
          </w:p>
        </w:tc>
        <w:tc>
          <w:tcPr>
            <w:tcW w:w="777" w:type="dxa"/>
            <w:vAlign w:val="center"/>
          </w:tcPr>
          <w:p w14:paraId="35D2110C" w14:textId="77777777" w:rsidR="00F74592" w:rsidRDefault="001E5329">
            <w:r>
              <w:t>27.20</w:t>
            </w:r>
          </w:p>
        </w:tc>
        <w:tc>
          <w:tcPr>
            <w:tcW w:w="777" w:type="dxa"/>
            <w:vAlign w:val="center"/>
          </w:tcPr>
          <w:p w14:paraId="56E4C0D7" w14:textId="77777777" w:rsidR="00F74592" w:rsidRDefault="001E5329">
            <w:r>
              <w:t>27.10</w:t>
            </w:r>
          </w:p>
        </w:tc>
        <w:tc>
          <w:tcPr>
            <w:tcW w:w="777" w:type="dxa"/>
            <w:vAlign w:val="center"/>
          </w:tcPr>
          <w:p w14:paraId="20C6DCE3" w14:textId="77777777" w:rsidR="00F74592" w:rsidRDefault="001E5329">
            <w:r>
              <w:t>27.40</w:t>
            </w:r>
          </w:p>
        </w:tc>
        <w:tc>
          <w:tcPr>
            <w:tcW w:w="777" w:type="dxa"/>
            <w:vAlign w:val="center"/>
          </w:tcPr>
          <w:p w14:paraId="0814AFB5" w14:textId="77777777" w:rsidR="00F74592" w:rsidRDefault="001E5329">
            <w:r>
              <w:t>28.40</w:t>
            </w:r>
          </w:p>
        </w:tc>
        <w:tc>
          <w:tcPr>
            <w:tcW w:w="777" w:type="dxa"/>
            <w:vAlign w:val="center"/>
          </w:tcPr>
          <w:p w14:paraId="1CA571EC" w14:textId="77777777" w:rsidR="00F74592" w:rsidRDefault="001E5329">
            <w:r>
              <w:t>30.00</w:t>
            </w:r>
          </w:p>
        </w:tc>
        <w:tc>
          <w:tcPr>
            <w:tcW w:w="777" w:type="dxa"/>
            <w:vAlign w:val="center"/>
          </w:tcPr>
          <w:p w14:paraId="121022EF" w14:textId="77777777" w:rsidR="00F74592" w:rsidRDefault="001E5329">
            <w:r>
              <w:t>31.90</w:t>
            </w:r>
          </w:p>
        </w:tc>
        <w:tc>
          <w:tcPr>
            <w:tcW w:w="777" w:type="dxa"/>
            <w:vAlign w:val="center"/>
          </w:tcPr>
          <w:p w14:paraId="1018E725" w14:textId="77777777" w:rsidR="00F74592" w:rsidRDefault="001E5329">
            <w:r>
              <w:t>33.80</w:t>
            </w:r>
          </w:p>
        </w:tc>
      </w:tr>
      <w:tr w:rsidR="00F74592" w14:paraId="70DDCCB1" w14:textId="77777777">
        <w:tc>
          <w:tcPr>
            <w:tcW w:w="777" w:type="dxa"/>
            <w:shd w:val="clear" w:color="auto" w:fill="E6E6E6"/>
            <w:vAlign w:val="center"/>
          </w:tcPr>
          <w:p w14:paraId="0661BF6F" w14:textId="77777777" w:rsidR="00F74592" w:rsidRDefault="001E532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9B307" w14:textId="77777777" w:rsidR="00F74592" w:rsidRDefault="001E532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560C19" w14:textId="77777777" w:rsidR="00F74592" w:rsidRDefault="001E532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1B2554" w14:textId="77777777" w:rsidR="00F74592" w:rsidRDefault="001E532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3BFF1" w14:textId="77777777" w:rsidR="00F74592" w:rsidRDefault="001E532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972B69" w14:textId="77777777" w:rsidR="00F74592" w:rsidRDefault="001E532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693116" w14:textId="77777777" w:rsidR="00F74592" w:rsidRDefault="001E532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8CFFF1" w14:textId="77777777" w:rsidR="00F74592" w:rsidRDefault="001E532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43B06A" w14:textId="77777777" w:rsidR="00F74592" w:rsidRDefault="001E532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D3D9FA" w14:textId="77777777" w:rsidR="00F74592" w:rsidRDefault="001E532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E353E" w14:textId="77777777" w:rsidR="00F74592" w:rsidRDefault="001E532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2D7B3E" w14:textId="77777777" w:rsidR="00F74592" w:rsidRDefault="001E5329">
            <w:r>
              <w:t>23:00</w:t>
            </w:r>
          </w:p>
        </w:tc>
      </w:tr>
      <w:tr w:rsidR="00F74592" w14:paraId="5126DFC4" w14:textId="77777777">
        <w:tc>
          <w:tcPr>
            <w:tcW w:w="777" w:type="dxa"/>
            <w:vAlign w:val="center"/>
          </w:tcPr>
          <w:p w14:paraId="080293F9" w14:textId="77777777" w:rsidR="00F74592" w:rsidRDefault="001E5329">
            <w:r>
              <w:t>35.30</w:t>
            </w:r>
          </w:p>
        </w:tc>
        <w:tc>
          <w:tcPr>
            <w:tcW w:w="777" w:type="dxa"/>
            <w:vAlign w:val="center"/>
          </w:tcPr>
          <w:p w14:paraId="65F359B3" w14:textId="77777777" w:rsidR="00F74592" w:rsidRDefault="001E5329">
            <w:r>
              <w:t>36.20</w:t>
            </w:r>
          </w:p>
        </w:tc>
        <w:tc>
          <w:tcPr>
            <w:tcW w:w="777" w:type="dxa"/>
            <w:vAlign w:val="center"/>
          </w:tcPr>
          <w:p w14:paraId="43C5023E" w14:textId="77777777" w:rsidR="00F74592" w:rsidRDefault="001E5329">
            <w:r>
              <w:t>36.50</w:t>
            </w:r>
          </w:p>
        </w:tc>
        <w:tc>
          <w:tcPr>
            <w:tcW w:w="777" w:type="dxa"/>
            <w:vAlign w:val="center"/>
          </w:tcPr>
          <w:p w14:paraId="77F3D2AC" w14:textId="77777777" w:rsidR="00F74592" w:rsidRDefault="001E5329">
            <w:r>
              <w:t>36.30</w:t>
            </w:r>
          </w:p>
        </w:tc>
        <w:tc>
          <w:tcPr>
            <w:tcW w:w="777" w:type="dxa"/>
            <w:vAlign w:val="center"/>
          </w:tcPr>
          <w:p w14:paraId="5FE5FBA1" w14:textId="77777777" w:rsidR="00F74592" w:rsidRDefault="001E5329">
            <w:r>
              <w:t>35.60</w:t>
            </w:r>
          </w:p>
        </w:tc>
        <w:tc>
          <w:tcPr>
            <w:tcW w:w="777" w:type="dxa"/>
            <w:vAlign w:val="center"/>
          </w:tcPr>
          <w:p w14:paraId="14F3461A" w14:textId="77777777" w:rsidR="00F74592" w:rsidRDefault="001E5329">
            <w:r>
              <w:t>34.70</w:t>
            </w:r>
          </w:p>
        </w:tc>
        <w:tc>
          <w:tcPr>
            <w:tcW w:w="777" w:type="dxa"/>
            <w:vAlign w:val="center"/>
          </w:tcPr>
          <w:p w14:paraId="53D51B87" w14:textId="77777777" w:rsidR="00F74592" w:rsidRDefault="001E5329">
            <w:r>
              <w:t>33.70</w:t>
            </w:r>
          </w:p>
        </w:tc>
        <w:tc>
          <w:tcPr>
            <w:tcW w:w="777" w:type="dxa"/>
            <w:vAlign w:val="center"/>
          </w:tcPr>
          <w:p w14:paraId="318DD9D8" w14:textId="77777777" w:rsidR="00F74592" w:rsidRDefault="001E5329">
            <w:r>
              <w:t>32.70</w:t>
            </w:r>
          </w:p>
        </w:tc>
        <w:tc>
          <w:tcPr>
            <w:tcW w:w="777" w:type="dxa"/>
            <w:vAlign w:val="center"/>
          </w:tcPr>
          <w:p w14:paraId="29EAF81B" w14:textId="77777777" w:rsidR="00F74592" w:rsidRDefault="001E5329">
            <w:r>
              <w:t>31.80</w:t>
            </w:r>
          </w:p>
        </w:tc>
        <w:tc>
          <w:tcPr>
            <w:tcW w:w="777" w:type="dxa"/>
            <w:vAlign w:val="center"/>
          </w:tcPr>
          <w:p w14:paraId="363CE5F9" w14:textId="77777777" w:rsidR="00F74592" w:rsidRDefault="001E5329">
            <w:r>
              <w:t>30.90</w:t>
            </w:r>
          </w:p>
        </w:tc>
        <w:tc>
          <w:tcPr>
            <w:tcW w:w="777" w:type="dxa"/>
            <w:vAlign w:val="center"/>
          </w:tcPr>
          <w:p w14:paraId="594F43D8" w14:textId="77777777" w:rsidR="00F74592" w:rsidRDefault="001E5329">
            <w:r>
              <w:t>30.10</w:t>
            </w:r>
          </w:p>
        </w:tc>
        <w:tc>
          <w:tcPr>
            <w:tcW w:w="777" w:type="dxa"/>
            <w:vAlign w:val="center"/>
          </w:tcPr>
          <w:p w14:paraId="50EA8CC2" w14:textId="77777777" w:rsidR="00F74592" w:rsidRDefault="001E5329">
            <w:r>
              <w:t>29.20</w:t>
            </w:r>
          </w:p>
        </w:tc>
      </w:tr>
    </w:tbl>
    <w:p w14:paraId="5B63549E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0CB21941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四川-雅安</w:t>
      </w:r>
    </w:p>
    <w:p w14:paraId="277F7CA6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207205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19A07FB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0DDC252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3674B1B6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35D25880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A553BE5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6D310E15" w14:textId="77777777" w:rsidR="00794676" w:rsidRPr="009E2851" w:rsidRDefault="001E5329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18F22027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DF63D0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A902A0F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7AA463C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2E7A0B2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74592" w14:paraId="612D14F4" w14:textId="77777777">
        <w:tc>
          <w:tcPr>
            <w:tcW w:w="1556" w:type="dxa"/>
            <w:shd w:val="clear" w:color="auto" w:fill="E6E6E6"/>
            <w:vAlign w:val="center"/>
          </w:tcPr>
          <w:p w14:paraId="6B0CCB11" w14:textId="77777777" w:rsidR="00F74592" w:rsidRDefault="001E5329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D7356C" w14:textId="77777777" w:rsidR="00F74592" w:rsidRDefault="001E5329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295FF4" w14:textId="77777777" w:rsidR="00F74592" w:rsidRDefault="001E5329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52E6CF" w14:textId="77777777" w:rsidR="00F74592" w:rsidRDefault="001E5329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6D84DE" w14:textId="77777777" w:rsidR="00F74592" w:rsidRDefault="001E5329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8F012E" w14:textId="77777777" w:rsidR="00F74592" w:rsidRDefault="001E5329">
            <w:pPr>
              <w:jc w:val="center"/>
            </w:pPr>
            <w:r>
              <w:t>水平</w:t>
            </w:r>
          </w:p>
        </w:tc>
      </w:tr>
      <w:tr w:rsidR="00F74592" w14:paraId="4C4081BD" w14:textId="77777777">
        <w:tc>
          <w:tcPr>
            <w:tcW w:w="1556" w:type="dxa"/>
            <w:shd w:val="clear" w:color="auto" w:fill="E6E6E6"/>
            <w:vAlign w:val="center"/>
          </w:tcPr>
          <w:p w14:paraId="1989CD47" w14:textId="77777777" w:rsidR="00F74592" w:rsidRDefault="001E5329">
            <w:r>
              <w:t>0:00</w:t>
            </w:r>
          </w:p>
        </w:tc>
        <w:tc>
          <w:tcPr>
            <w:tcW w:w="1556" w:type="dxa"/>
            <w:vAlign w:val="center"/>
          </w:tcPr>
          <w:p w14:paraId="5694E134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28905B83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45137F57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180902C7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2CBC3B6D" w14:textId="77777777" w:rsidR="00F74592" w:rsidRDefault="001E5329">
            <w:r>
              <w:t>0.00</w:t>
            </w:r>
          </w:p>
        </w:tc>
      </w:tr>
      <w:tr w:rsidR="00F74592" w14:paraId="67B0E6EA" w14:textId="77777777">
        <w:tc>
          <w:tcPr>
            <w:tcW w:w="1556" w:type="dxa"/>
            <w:shd w:val="clear" w:color="auto" w:fill="E6E6E6"/>
            <w:vAlign w:val="center"/>
          </w:tcPr>
          <w:p w14:paraId="61BE11E4" w14:textId="77777777" w:rsidR="00F74592" w:rsidRDefault="001E5329">
            <w:r>
              <w:t>1:00</w:t>
            </w:r>
          </w:p>
        </w:tc>
        <w:tc>
          <w:tcPr>
            <w:tcW w:w="1556" w:type="dxa"/>
            <w:vAlign w:val="center"/>
          </w:tcPr>
          <w:p w14:paraId="53C136B0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365BD621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7C3281CE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38AAC987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0B02061B" w14:textId="77777777" w:rsidR="00F74592" w:rsidRDefault="001E5329">
            <w:r>
              <w:t>0.00</w:t>
            </w:r>
          </w:p>
        </w:tc>
      </w:tr>
      <w:tr w:rsidR="00F74592" w14:paraId="3A8594B6" w14:textId="77777777">
        <w:tc>
          <w:tcPr>
            <w:tcW w:w="1556" w:type="dxa"/>
            <w:shd w:val="clear" w:color="auto" w:fill="E6E6E6"/>
            <w:vAlign w:val="center"/>
          </w:tcPr>
          <w:p w14:paraId="08978630" w14:textId="77777777" w:rsidR="00F74592" w:rsidRDefault="001E5329">
            <w:r>
              <w:t>2:00</w:t>
            </w:r>
          </w:p>
        </w:tc>
        <w:tc>
          <w:tcPr>
            <w:tcW w:w="1556" w:type="dxa"/>
            <w:vAlign w:val="center"/>
          </w:tcPr>
          <w:p w14:paraId="3803977C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7CD744CA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6976E3EE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111306B1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21F476FD" w14:textId="77777777" w:rsidR="00F74592" w:rsidRDefault="001E5329">
            <w:r>
              <w:t>0.00</w:t>
            </w:r>
          </w:p>
        </w:tc>
      </w:tr>
      <w:tr w:rsidR="00F74592" w14:paraId="740833D4" w14:textId="77777777">
        <w:tc>
          <w:tcPr>
            <w:tcW w:w="1556" w:type="dxa"/>
            <w:shd w:val="clear" w:color="auto" w:fill="E6E6E6"/>
            <w:vAlign w:val="center"/>
          </w:tcPr>
          <w:p w14:paraId="31A6EAED" w14:textId="77777777" w:rsidR="00F74592" w:rsidRDefault="001E5329">
            <w:r>
              <w:t>3:00</w:t>
            </w:r>
          </w:p>
        </w:tc>
        <w:tc>
          <w:tcPr>
            <w:tcW w:w="1556" w:type="dxa"/>
            <w:vAlign w:val="center"/>
          </w:tcPr>
          <w:p w14:paraId="6B8F53A5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7488E111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422F3A65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28DFF9DA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3380ECC6" w14:textId="77777777" w:rsidR="00F74592" w:rsidRDefault="001E5329">
            <w:r>
              <w:t>0.00</w:t>
            </w:r>
          </w:p>
        </w:tc>
      </w:tr>
      <w:tr w:rsidR="00F74592" w14:paraId="57A9711B" w14:textId="77777777">
        <w:tc>
          <w:tcPr>
            <w:tcW w:w="1556" w:type="dxa"/>
            <w:shd w:val="clear" w:color="auto" w:fill="E6E6E6"/>
            <w:vAlign w:val="center"/>
          </w:tcPr>
          <w:p w14:paraId="79B94C4A" w14:textId="77777777" w:rsidR="00F74592" w:rsidRDefault="001E5329">
            <w:r>
              <w:t>4:00</w:t>
            </w:r>
          </w:p>
        </w:tc>
        <w:tc>
          <w:tcPr>
            <w:tcW w:w="1556" w:type="dxa"/>
            <w:vAlign w:val="center"/>
          </w:tcPr>
          <w:p w14:paraId="54B0B1E3" w14:textId="77777777" w:rsidR="00F74592" w:rsidRDefault="001E5329">
            <w:r>
              <w:t>0.09</w:t>
            </w:r>
          </w:p>
        </w:tc>
        <w:tc>
          <w:tcPr>
            <w:tcW w:w="1556" w:type="dxa"/>
            <w:vAlign w:val="center"/>
          </w:tcPr>
          <w:p w14:paraId="19A526D0" w14:textId="77777777" w:rsidR="00F74592" w:rsidRDefault="001E5329">
            <w:r>
              <w:t>0.04</w:t>
            </w:r>
          </w:p>
        </w:tc>
        <w:tc>
          <w:tcPr>
            <w:tcW w:w="1556" w:type="dxa"/>
            <w:vAlign w:val="center"/>
          </w:tcPr>
          <w:p w14:paraId="6FCEA8C4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662D51AD" w14:textId="77777777" w:rsidR="00F74592" w:rsidRDefault="001E5329">
            <w:r>
              <w:t>0.04</w:t>
            </w:r>
          </w:p>
        </w:tc>
        <w:tc>
          <w:tcPr>
            <w:tcW w:w="1556" w:type="dxa"/>
            <w:vAlign w:val="center"/>
          </w:tcPr>
          <w:p w14:paraId="73A33808" w14:textId="77777777" w:rsidR="00F74592" w:rsidRDefault="001E5329">
            <w:r>
              <w:t>0.00</w:t>
            </w:r>
          </w:p>
        </w:tc>
      </w:tr>
      <w:tr w:rsidR="00F74592" w14:paraId="2A446258" w14:textId="77777777">
        <w:tc>
          <w:tcPr>
            <w:tcW w:w="1556" w:type="dxa"/>
            <w:shd w:val="clear" w:color="auto" w:fill="E6E6E6"/>
            <w:vAlign w:val="center"/>
          </w:tcPr>
          <w:p w14:paraId="1A650FB9" w14:textId="77777777" w:rsidR="00F74592" w:rsidRDefault="001E5329">
            <w:r>
              <w:t>5:00</w:t>
            </w:r>
          </w:p>
        </w:tc>
        <w:tc>
          <w:tcPr>
            <w:tcW w:w="1556" w:type="dxa"/>
            <w:vAlign w:val="center"/>
          </w:tcPr>
          <w:p w14:paraId="3218E9CD" w14:textId="77777777" w:rsidR="00F74592" w:rsidRDefault="001E5329">
            <w:r>
              <w:t>61.89</w:t>
            </w:r>
          </w:p>
        </w:tc>
        <w:tc>
          <w:tcPr>
            <w:tcW w:w="1556" w:type="dxa"/>
            <w:vAlign w:val="center"/>
          </w:tcPr>
          <w:p w14:paraId="00CE1CCB" w14:textId="77777777" w:rsidR="00F74592" w:rsidRDefault="001E5329">
            <w:r>
              <w:t>34.88</w:t>
            </w:r>
          </w:p>
        </w:tc>
        <w:tc>
          <w:tcPr>
            <w:tcW w:w="1556" w:type="dxa"/>
            <w:vAlign w:val="center"/>
          </w:tcPr>
          <w:p w14:paraId="7E333783" w14:textId="77777777" w:rsidR="00F74592" w:rsidRDefault="001E5329">
            <w:r>
              <w:t>36.03</w:t>
            </w:r>
          </w:p>
        </w:tc>
        <w:tc>
          <w:tcPr>
            <w:tcW w:w="1556" w:type="dxa"/>
            <w:vAlign w:val="center"/>
          </w:tcPr>
          <w:p w14:paraId="0DE59D65" w14:textId="77777777" w:rsidR="00F74592" w:rsidRDefault="001E5329">
            <w:r>
              <w:t>19.49</w:t>
            </w:r>
          </w:p>
        </w:tc>
        <w:tc>
          <w:tcPr>
            <w:tcW w:w="1556" w:type="dxa"/>
            <w:vAlign w:val="center"/>
          </w:tcPr>
          <w:p w14:paraId="3CD3F3FF" w14:textId="77777777" w:rsidR="00F74592" w:rsidRDefault="001E5329">
            <w:r>
              <w:t>64.30</w:t>
            </w:r>
          </w:p>
        </w:tc>
      </w:tr>
      <w:tr w:rsidR="00F74592" w14:paraId="336DD223" w14:textId="77777777">
        <w:tc>
          <w:tcPr>
            <w:tcW w:w="1556" w:type="dxa"/>
            <w:shd w:val="clear" w:color="auto" w:fill="E6E6E6"/>
            <w:vAlign w:val="center"/>
          </w:tcPr>
          <w:p w14:paraId="1C7D823E" w14:textId="77777777" w:rsidR="00F74592" w:rsidRDefault="001E5329">
            <w:r>
              <w:t>6:00</w:t>
            </w:r>
          </w:p>
        </w:tc>
        <w:tc>
          <w:tcPr>
            <w:tcW w:w="1556" w:type="dxa"/>
            <w:vAlign w:val="center"/>
          </w:tcPr>
          <w:p w14:paraId="15FA47D0" w14:textId="77777777" w:rsidR="00F74592" w:rsidRDefault="001E5329">
            <w:r>
              <w:t>144.77</w:t>
            </w:r>
          </w:p>
        </w:tc>
        <w:tc>
          <w:tcPr>
            <w:tcW w:w="1556" w:type="dxa"/>
            <w:vAlign w:val="center"/>
          </w:tcPr>
          <w:p w14:paraId="3DA1AE62" w14:textId="77777777" w:rsidR="00F74592" w:rsidRDefault="001E5329">
            <w:r>
              <w:t>83.36</w:t>
            </w:r>
          </w:p>
        </w:tc>
        <w:tc>
          <w:tcPr>
            <w:tcW w:w="1556" w:type="dxa"/>
            <w:vAlign w:val="center"/>
          </w:tcPr>
          <w:p w14:paraId="7EABCBCD" w14:textId="77777777" w:rsidR="00F74592" w:rsidRDefault="001E5329">
            <w:r>
              <w:t>80.62</w:t>
            </w:r>
          </w:p>
        </w:tc>
        <w:tc>
          <w:tcPr>
            <w:tcW w:w="1556" w:type="dxa"/>
            <w:vAlign w:val="center"/>
          </w:tcPr>
          <w:p w14:paraId="1FB66E63" w14:textId="77777777" w:rsidR="00F74592" w:rsidRDefault="001E5329">
            <w:r>
              <w:t>49.63</w:t>
            </w:r>
          </w:p>
        </w:tc>
        <w:tc>
          <w:tcPr>
            <w:tcW w:w="1556" w:type="dxa"/>
            <w:vAlign w:val="center"/>
          </w:tcPr>
          <w:p w14:paraId="34B589A2" w14:textId="77777777" w:rsidR="00F74592" w:rsidRDefault="001E5329">
            <w:r>
              <w:t>157.70</w:t>
            </w:r>
          </w:p>
        </w:tc>
      </w:tr>
      <w:tr w:rsidR="00F74592" w14:paraId="02E72AEE" w14:textId="77777777">
        <w:tc>
          <w:tcPr>
            <w:tcW w:w="1556" w:type="dxa"/>
            <w:shd w:val="clear" w:color="auto" w:fill="E6E6E6"/>
            <w:vAlign w:val="center"/>
          </w:tcPr>
          <w:p w14:paraId="17234ABB" w14:textId="77777777" w:rsidR="00F74592" w:rsidRDefault="001E5329">
            <w:r>
              <w:t>7:00</w:t>
            </w:r>
          </w:p>
        </w:tc>
        <w:tc>
          <w:tcPr>
            <w:tcW w:w="1556" w:type="dxa"/>
            <w:vAlign w:val="center"/>
          </w:tcPr>
          <w:p w14:paraId="3FF69C62" w14:textId="77777777" w:rsidR="00F74592" w:rsidRDefault="001E5329">
            <w:r>
              <w:t>224.82</w:t>
            </w:r>
          </w:p>
        </w:tc>
        <w:tc>
          <w:tcPr>
            <w:tcW w:w="1556" w:type="dxa"/>
            <w:vAlign w:val="center"/>
          </w:tcPr>
          <w:p w14:paraId="72DA3B22" w14:textId="77777777" w:rsidR="00F74592" w:rsidRDefault="001E5329">
            <w:r>
              <w:t>145.19</w:t>
            </w:r>
          </w:p>
        </w:tc>
        <w:tc>
          <w:tcPr>
            <w:tcW w:w="1556" w:type="dxa"/>
            <w:vAlign w:val="center"/>
          </w:tcPr>
          <w:p w14:paraId="391B77E5" w14:textId="77777777" w:rsidR="00F74592" w:rsidRDefault="001E5329">
            <w:r>
              <w:t>128.97</w:t>
            </w:r>
          </w:p>
        </w:tc>
        <w:tc>
          <w:tcPr>
            <w:tcW w:w="1556" w:type="dxa"/>
            <w:vAlign w:val="center"/>
          </w:tcPr>
          <w:p w14:paraId="6DD35F6F" w14:textId="77777777" w:rsidR="00F74592" w:rsidRDefault="001E5329">
            <w:r>
              <w:t>92.33</w:t>
            </w:r>
          </w:p>
        </w:tc>
        <w:tc>
          <w:tcPr>
            <w:tcW w:w="1556" w:type="dxa"/>
            <w:vAlign w:val="center"/>
          </w:tcPr>
          <w:p w14:paraId="61011DF5" w14:textId="77777777" w:rsidR="00F74592" w:rsidRDefault="001E5329">
            <w:r>
              <w:t>273.10</w:t>
            </w:r>
          </w:p>
        </w:tc>
      </w:tr>
      <w:tr w:rsidR="00F74592" w14:paraId="3C038D14" w14:textId="77777777">
        <w:tc>
          <w:tcPr>
            <w:tcW w:w="1556" w:type="dxa"/>
            <w:shd w:val="clear" w:color="auto" w:fill="E6E6E6"/>
            <w:vAlign w:val="center"/>
          </w:tcPr>
          <w:p w14:paraId="7966A7A7" w14:textId="77777777" w:rsidR="00F74592" w:rsidRDefault="001E5329">
            <w:r>
              <w:t>8:00</w:t>
            </w:r>
          </w:p>
        </w:tc>
        <w:tc>
          <w:tcPr>
            <w:tcW w:w="1556" w:type="dxa"/>
            <w:vAlign w:val="center"/>
          </w:tcPr>
          <w:p w14:paraId="723A9E8A" w14:textId="77777777" w:rsidR="00F74592" w:rsidRDefault="001E5329">
            <w:r>
              <w:t>339.19</w:t>
            </w:r>
          </w:p>
        </w:tc>
        <w:tc>
          <w:tcPr>
            <w:tcW w:w="1556" w:type="dxa"/>
            <w:vAlign w:val="center"/>
          </w:tcPr>
          <w:p w14:paraId="4DE1020D" w14:textId="77777777" w:rsidR="00F74592" w:rsidRDefault="001E5329">
            <w:r>
              <w:t>214.08</w:t>
            </w:r>
          </w:p>
        </w:tc>
        <w:tc>
          <w:tcPr>
            <w:tcW w:w="1556" w:type="dxa"/>
            <w:vAlign w:val="center"/>
          </w:tcPr>
          <w:p w14:paraId="4C18988B" w14:textId="77777777" w:rsidR="00F74592" w:rsidRDefault="001E5329">
            <w:r>
              <w:t>177.14</w:t>
            </w:r>
          </w:p>
        </w:tc>
        <w:tc>
          <w:tcPr>
            <w:tcW w:w="1556" w:type="dxa"/>
            <w:vAlign w:val="center"/>
          </w:tcPr>
          <w:p w14:paraId="66A0F4F2" w14:textId="77777777" w:rsidR="00F74592" w:rsidRDefault="001E5329">
            <w:r>
              <w:t>142.78</w:t>
            </w:r>
          </w:p>
        </w:tc>
        <w:tc>
          <w:tcPr>
            <w:tcW w:w="1556" w:type="dxa"/>
            <w:vAlign w:val="center"/>
          </w:tcPr>
          <w:p w14:paraId="47E1C9B2" w14:textId="77777777" w:rsidR="00F74592" w:rsidRDefault="001E5329">
            <w:r>
              <w:t>449.90</w:t>
            </w:r>
          </w:p>
        </w:tc>
      </w:tr>
      <w:tr w:rsidR="00F74592" w14:paraId="7D524C1C" w14:textId="77777777">
        <w:tc>
          <w:tcPr>
            <w:tcW w:w="1556" w:type="dxa"/>
            <w:shd w:val="clear" w:color="auto" w:fill="E6E6E6"/>
            <w:vAlign w:val="center"/>
          </w:tcPr>
          <w:p w14:paraId="6F4802D1" w14:textId="77777777" w:rsidR="00F74592" w:rsidRDefault="001E5329">
            <w:r>
              <w:t>9:00</w:t>
            </w:r>
          </w:p>
        </w:tc>
        <w:tc>
          <w:tcPr>
            <w:tcW w:w="1556" w:type="dxa"/>
            <w:vAlign w:val="center"/>
          </w:tcPr>
          <w:p w14:paraId="38A101DD" w14:textId="77777777" w:rsidR="00F74592" w:rsidRDefault="001E5329">
            <w:r>
              <w:t>404.92</w:t>
            </w:r>
          </w:p>
        </w:tc>
        <w:tc>
          <w:tcPr>
            <w:tcW w:w="1556" w:type="dxa"/>
            <w:vAlign w:val="center"/>
          </w:tcPr>
          <w:p w14:paraId="13D15188" w14:textId="77777777" w:rsidR="00F74592" w:rsidRDefault="001E5329">
            <w:r>
              <w:t>302.43</w:t>
            </w:r>
          </w:p>
        </w:tc>
        <w:tc>
          <w:tcPr>
            <w:tcW w:w="1556" w:type="dxa"/>
            <w:vAlign w:val="center"/>
          </w:tcPr>
          <w:p w14:paraId="60318481" w14:textId="77777777" w:rsidR="00F74592" w:rsidRDefault="001E5329">
            <w:r>
              <w:t>228.20</w:t>
            </w:r>
          </w:p>
        </w:tc>
        <w:tc>
          <w:tcPr>
            <w:tcW w:w="1556" w:type="dxa"/>
            <w:vAlign w:val="center"/>
          </w:tcPr>
          <w:p w14:paraId="66B5283F" w14:textId="77777777" w:rsidR="00F74592" w:rsidRDefault="001E5329">
            <w:r>
              <w:t>186.01</w:t>
            </w:r>
          </w:p>
        </w:tc>
        <w:tc>
          <w:tcPr>
            <w:tcW w:w="1556" w:type="dxa"/>
            <w:vAlign w:val="center"/>
          </w:tcPr>
          <w:p w14:paraId="4ED5DB7E" w14:textId="77777777" w:rsidR="00F74592" w:rsidRDefault="001E5329">
            <w:r>
              <w:t>659.40</w:t>
            </w:r>
          </w:p>
        </w:tc>
      </w:tr>
      <w:tr w:rsidR="00F74592" w14:paraId="683CC78F" w14:textId="77777777">
        <w:tc>
          <w:tcPr>
            <w:tcW w:w="1556" w:type="dxa"/>
            <w:shd w:val="clear" w:color="auto" w:fill="E6E6E6"/>
            <w:vAlign w:val="center"/>
          </w:tcPr>
          <w:p w14:paraId="593EB81F" w14:textId="77777777" w:rsidR="00F74592" w:rsidRDefault="001E5329">
            <w:r>
              <w:t>10:00</w:t>
            </w:r>
          </w:p>
        </w:tc>
        <w:tc>
          <w:tcPr>
            <w:tcW w:w="1556" w:type="dxa"/>
            <w:vAlign w:val="center"/>
          </w:tcPr>
          <w:p w14:paraId="562A511B" w14:textId="77777777" w:rsidR="00F74592" w:rsidRDefault="001E5329">
            <w:r>
              <w:t>389.21</w:t>
            </w:r>
          </w:p>
        </w:tc>
        <w:tc>
          <w:tcPr>
            <w:tcW w:w="1556" w:type="dxa"/>
            <w:vAlign w:val="center"/>
          </w:tcPr>
          <w:p w14:paraId="30765C77" w14:textId="77777777" w:rsidR="00F74592" w:rsidRDefault="001E5329">
            <w:r>
              <w:t>384.53</w:t>
            </w:r>
          </w:p>
        </w:tc>
        <w:tc>
          <w:tcPr>
            <w:tcW w:w="1556" w:type="dxa"/>
            <w:vAlign w:val="center"/>
          </w:tcPr>
          <w:p w14:paraId="47C60B09" w14:textId="77777777" w:rsidR="00F74592" w:rsidRDefault="001E5329">
            <w:r>
              <w:t>272.10</w:t>
            </w:r>
          </w:p>
        </w:tc>
        <w:tc>
          <w:tcPr>
            <w:tcW w:w="1556" w:type="dxa"/>
            <w:vAlign w:val="center"/>
          </w:tcPr>
          <w:p w14:paraId="13A22EE4" w14:textId="77777777" w:rsidR="00F74592" w:rsidRDefault="001E5329">
            <w:r>
              <w:t>223.28</w:t>
            </w:r>
          </w:p>
        </w:tc>
        <w:tc>
          <w:tcPr>
            <w:tcW w:w="1556" w:type="dxa"/>
            <w:vAlign w:val="center"/>
          </w:tcPr>
          <w:p w14:paraId="4FED9367" w14:textId="77777777" w:rsidR="00F74592" w:rsidRDefault="001E5329">
            <w:r>
              <w:t>843.40</w:t>
            </w:r>
          </w:p>
        </w:tc>
      </w:tr>
      <w:tr w:rsidR="00F74592" w14:paraId="045A13E9" w14:textId="77777777">
        <w:tc>
          <w:tcPr>
            <w:tcW w:w="1556" w:type="dxa"/>
            <w:shd w:val="clear" w:color="auto" w:fill="E6E6E6"/>
            <w:vAlign w:val="center"/>
          </w:tcPr>
          <w:p w14:paraId="7EC09D6D" w14:textId="77777777" w:rsidR="00F74592" w:rsidRDefault="001E5329">
            <w:r>
              <w:t>11:00</w:t>
            </w:r>
          </w:p>
        </w:tc>
        <w:tc>
          <w:tcPr>
            <w:tcW w:w="1556" w:type="dxa"/>
            <w:vAlign w:val="center"/>
          </w:tcPr>
          <w:p w14:paraId="3E644EB1" w14:textId="77777777" w:rsidR="00F74592" w:rsidRDefault="001E5329">
            <w:r>
              <w:t>288.63</w:t>
            </w:r>
          </w:p>
        </w:tc>
        <w:tc>
          <w:tcPr>
            <w:tcW w:w="1556" w:type="dxa"/>
            <w:vAlign w:val="center"/>
          </w:tcPr>
          <w:p w14:paraId="292BABF4" w14:textId="77777777" w:rsidR="00F74592" w:rsidRDefault="001E5329">
            <w:r>
              <w:t>418.90</w:t>
            </w:r>
          </w:p>
        </w:tc>
        <w:tc>
          <w:tcPr>
            <w:tcW w:w="1556" w:type="dxa"/>
            <w:vAlign w:val="center"/>
          </w:tcPr>
          <w:p w14:paraId="0B706658" w14:textId="77777777" w:rsidR="00F74592" w:rsidRDefault="001E5329">
            <w:r>
              <w:t>288.63</w:t>
            </w:r>
          </w:p>
        </w:tc>
        <w:tc>
          <w:tcPr>
            <w:tcW w:w="1556" w:type="dxa"/>
            <w:vAlign w:val="center"/>
          </w:tcPr>
          <w:p w14:paraId="7212E202" w14:textId="77777777" w:rsidR="00F74592" w:rsidRDefault="001E5329">
            <w:r>
              <w:t>237.69</w:t>
            </w:r>
          </w:p>
        </w:tc>
        <w:tc>
          <w:tcPr>
            <w:tcW w:w="1556" w:type="dxa"/>
            <w:vAlign w:val="center"/>
          </w:tcPr>
          <w:p w14:paraId="59754EBA" w14:textId="77777777" w:rsidR="00F74592" w:rsidRDefault="001E5329">
            <w:r>
              <w:t>927.10</w:t>
            </w:r>
          </w:p>
        </w:tc>
      </w:tr>
      <w:tr w:rsidR="00F74592" w14:paraId="1D471F26" w14:textId="77777777">
        <w:tc>
          <w:tcPr>
            <w:tcW w:w="1556" w:type="dxa"/>
            <w:shd w:val="clear" w:color="auto" w:fill="E6E6E6"/>
            <w:vAlign w:val="center"/>
          </w:tcPr>
          <w:p w14:paraId="0EBA790F" w14:textId="77777777" w:rsidR="00F74592" w:rsidRDefault="001E5329">
            <w:r>
              <w:t>12:00</w:t>
            </w:r>
          </w:p>
        </w:tc>
        <w:tc>
          <w:tcPr>
            <w:tcW w:w="1556" w:type="dxa"/>
            <w:vAlign w:val="center"/>
          </w:tcPr>
          <w:p w14:paraId="22C2FCC2" w14:textId="77777777" w:rsidR="00F74592" w:rsidRDefault="001E5329">
            <w:r>
              <w:t>267.42</w:t>
            </w:r>
          </w:p>
        </w:tc>
        <w:tc>
          <w:tcPr>
            <w:tcW w:w="1556" w:type="dxa"/>
            <w:vAlign w:val="center"/>
          </w:tcPr>
          <w:p w14:paraId="2D675CD2" w14:textId="77777777" w:rsidR="00F74592" w:rsidRDefault="001E5329">
            <w:r>
              <w:t>384.11</w:t>
            </w:r>
          </w:p>
        </w:tc>
        <w:tc>
          <w:tcPr>
            <w:tcW w:w="1556" w:type="dxa"/>
            <w:vAlign w:val="center"/>
          </w:tcPr>
          <w:p w14:paraId="71609C8F" w14:textId="77777777" w:rsidR="00F74592" w:rsidRDefault="001E5329">
            <w:r>
              <w:t>396.07</w:t>
            </w:r>
          </w:p>
        </w:tc>
        <w:tc>
          <w:tcPr>
            <w:tcW w:w="1556" w:type="dxa"/>
            <w:vAlign w:val="center"/>
          </w:tcPr>
          <w:p w14:paraId="2263039A" w14:textId="77777777" w:rsidR="00F74592" w:rsidRDefault="001E5329">
            <w:r>
              <w:t>220.62</w:t>
            </w:r>
          </w:p>
        </w:tc>
        <w:tc>
          <w:tcPr>
            <w:tcW w:w="1556" w:type="dxa"/>
            <w:vAlign w:val="center"/>
          </w:tcPr>
          <w:p w14:paraId="4B8DE2EB" w14:textId="77777777" w:rsidR="00F74592" w:rsidRDefault="001E5329">
            <w:r>
              <w:t>874.00</w:t>
            </w:r>
          </w:p>
        </w:tc>
      </w:tr>
      <w:tr w:rsidR="00F74592" w14:paraId="4340A237" w14:textId="77777777">
        <w:tc>
          <w:tcPr>
            <w:tcW w:w="1556" w:type="dxa"/>
            <w:shd w:val="clear" w:color="auto" w:fill="E6E6E6"/>
            <w:vAlign w:val="center"/>
          </w:tcPr>
          <w:p w14:paraId="4C82BD1C" w14:textId="77777777" w:rsidR="00F74592" w:rsidRDefault="001E5329">
            <w:r>
              <w:t>13:00</w:t>
            </w:r>
          </w:p>
        </w:tc>
        <w:tc>
          <w:tcPr>
            <w:tcW w:w="1556" w:type="dxa"/>
            <w:vAlign w:val="center"/>
          </w:tcPr>
          <w:p w14:paraId="4E9DBFE0" w14:textId="77777777" w:rsidR="00F74592" w:rsidRDefault="001E5329">
            <w:r>
              <w:t>221.70</w:t>
            </w:r>
          </w:p>
        </w:tc>
        <w:tc>
          <w:tcPr>
            <w:tcW w:w="1556" w:type="dxa"/>
            <w:vAlign w:val="center"/>
          </w:tcPr>
          <w:p w14:paraId="14D6D303" w14:textId="77777777" w:rsidR="00F74592" w:rsidRDefault="001E5329">
            <w:r>
              <w:t>299.57</w:t>
            </w:r>
          </w:p>
        </w:tc>
        <w:tc>
          <w:tcPr>
            <w:tcW w:w="1556" w:type="dxa"/>
            <w:vAlign w:val="center"/>
          </w:tcPr>
          <w:p w14:paraId="1069DD61" w14:textId="77777777" w:rsidR="00F74592" w:rsidRDefault="001E5329">
            <w:r>
              <w:t>434.41</w:t>
            </w:r>
          </w:p>
        </w:tc>
        <w:tc>
          <w:tcPr>
            <w:tcW w:w="1556" w:type="dxa"/>
            <w:vAlign w:val="center"/>
          </w:tcPr>
          <w:p w14:paraId="485E8A0F" w14:textId="77777777" w:rsidR="00F74592" w:rsidRDefault="001E5329">
            <w:r>
              <w:t>182.40</w:t>
            </w:r>
          </w:p>
        </w:tc>
        <w:tc>
          <w:tcPr>
            <w:tcW w:w="1556" w:type="dxa"/>
            <w:vAlign w:val="center"/>
          </w:tcPr>
          <w:p w14:paraId="6DE347A6" w14:textId="77777777" w:rsidR="00F74592" w:rsidRDefault="001E5329">
            <w:r>
              <w:t>705.40</w:t>
            </w:r>
          </w:p>
        </w:tc>
      </w:tr>
      <w:tr w:rsidR="00F74592" w14:paraId="773B14DA" w14:textId="77777777">
        <w:tc>
          <w:tcPr>
            <w:tcW w:w="1556" w:type="dxa"/>
            <w:shd w:val="clear" w:color="auto" w:fill="E6E6E6"/>
            <w:vAlign w:val="center"/>
          </w:tcPr>
          <w:p w14:paraId="219BFC03" w14:textId="77777777" w:rsidR="00F74592" w:rsidRDefault="001E5329">
            <w:r>
              <w:t>14:00</w:t>
            </w:r>
          </w:p>
        </w:tc>
        <w:tc>
          <w:tcPr>
            <w:tcW w:w="1556" w:type="dxa"/>
            <w:vAlign w:val="center"/>
          </w:tcPr>
          <w:p w14:paraId="781FC55F" w14:textId="77777777" w:rsidR="00F74592" w:rsidRDefault="001E5329">
            <w:r>
              <w:t>172.46</w:t>
            </w:r>
          </w:p>
        </w:tc>
        <w:tc>
          <w:tcPr>
            <w:tcW w:w="1556" w:type="dxa"/>
            <w:vAlign w:val="center"/>
          </w:tcPr>
          <w:p w14:paraId="75E3B5E2" w14:textId="77777777" w:rsidR="00F74592" w:rsidRDefault="001E5329">
            <w:r>
              <w:t>207.95</w:t>
            </w:r>
          </w:p>
        </w:tc>
        <w:tc>
          <w:tcPr>
            <w:tcW w:w="1556" w:type="dxa"/>
            <w:vAlign w:val="center"/>
          </w:tcPr>
          <w:p w14:paraId="3BC5A05A" w14:textId="77777777" w:rsidR="00F74592" w:rsidRDefault="001E5329">
            <w:r>
              <w:t>382.72</w:t>
            </w:r>
          </w:p>
        </w:tc>
        <w:tc>
          <w:tcPr>
            <w:tcW w:w="1556" w:type="dxa"/>
            <w:vAlign w:val="center"/>
          </w:tcPr>
          <w:p w14:paraId="27A58346" w14:textId="77777777" w:rsidR="00F74592" w:rsidRDefault="001E5329">
            <w:r>
              <w:t>140.31</w:t>
            </w:r>
          </w:p>
        </w:tc>
        <w:tc>
          <w:tcPr>
            <w:tcW w:w="1556" w:type="dxa"/>
            <w:vAlign w:val="center"/>
          </w:tcPr>
          <w:p w14:paraId="13A9E176" w14:textId="77777777" w:rsidR="00F74592" w:rsidRDefault="001E5329">
            <w:r>
              <w:t>488.10</w:t>
            </w:r>
          </w:p>
        </w:tc>
      </w:tr>
      <w:tr w:rsidR="00F74592" w14:paraId="2C225480" w14:textId="77777777">
        <w:tc>
          <w:tcPr>
            <w:tcW w:w="1556" w:type="dxa"/>
            <w:shd w:val="clear" w:color="auto" w:fill="E6E6E6"/>
            <w:vAlign w:val="center"/>
          </w:tcPr>
          <w:p w14:paraId="309BD6BF" w14:textId="77777777" w:rsidR="00F74592" w:rsidRDefault="001E5329">
            <w:r>
              <w:t>15:00</w:t>
            </w:r>
          </w:p>
        </w:tc>
        <w:tc>
          <w:tcPr>
            <w:tcW w:w="1556" w:type="dxa"/>
            <w:vAlign w:val="center"/>
          </w:tcPr>
          <w:p w14:paraId="658A386C" w14:textId="77777777" w:rsidR="00F74592" w:rsidRDefault="001E5329">
            <w:r>
              <w:t>121.80</w:t>
            </w:r>
          </w:p>
        </w:tc>
        <w:tc>
          <w:tcPr>
            <w:tcW w:w="1556" w:type="dxa"/>
            <w:vAlign w:val="center"/>
          </w:tcPr>
          <w:p w14:paraId="02A37BAD" w14:textId="77777777" w:rsidR="00F74592" w:rsidRDefault="001E5329">
            <w:r>
              <w:t>133.07</w:t>
            </w:r>
          </w:p>
        </w:tc>
        <w:tc>
          <w:tcPr>
            <w:tcW w:w="1556" w:type="dxa"/>
            <w:vAlign w:val="center"/>
          </w:tcPr>
          <w:p w14:paraId="54CC59AA" w14:textId="77777777" w:rsidR="00F74592" w:rsidRDefault="001E5329">
            <w:r>
              <w:t>245.44</w:t>
            </w:r>
          </w:p>
        </w:tc>
        <w:tc>
          <w:tcPr>
            <w:tcW w:w="1556" w:type="dxa"/>
            <w:vAlign w:val="center"/>
          </w:tcPr>
          <w:p w14:paraId="3E98A2FB" w14:textId="77777777" w:rsidR="00F74592" w:rsidRDefault="001E5329">
            <w:r>
              <w:t>84.19</w:t>
            </w:r>
          </w:p>
        </w:tc>
        <w:tc>
          <w:tcPr>
            <w:tcW w:w="1556" w:type="dxa"/>
            <w:vAlign w:val="center"/>
          </w:tcPr>
          <w:p w14:paraId="00B147F6" w14:textId="77777777" w:rsidR="00F74592" w:rsidRDefault="001E5329">
            <w:r>
              <w:t>278.00</w:t>
            </w:r>
          </w:p>
        </w:tc>
      </w:tr>
      <w:tr w:rsidR="00F74592" w14:paraId="47BAB58F" w14:textId="77777777">
        <w:tc>
          <w:tcPr>
            <w:tcW w:w="1556" w:type="dxa"/>
            <w:shd w:val="clear" w:color="auto" w:fill="E6E6E6"/>
            <w:vAlign w:val="center"/>
          </w:tcPr>
          <w:p w14:paraId="3C108BD1" w14:textId="77777777" w:rsidR="00F74592" w:rsidRDefault="001E5329">
            <w:r>
              <w:t>16:00</w:t>
            </w:r>
          </w:p>
        </w:tc>
        <w:tc>
          <w:tcPr>
            <w:tcW w:w="1556" w:type="dxa"/>
            <w:vAlign w:val="center"/>
          </w:tcPr>
          <w:p w14:paraId="61D0A3AF" w14:textId="77777777" w:rsidR="00F74592" w:rsidRDefault="001E5329">
            <w:r>
              <w:t>54.90</w:t>
            </w:r>
          </w:p>
        </w:tc>
        <w:tc>
          <w:tcPr>
            <w:tcW w:w="1556" w:type="dxa"/>
            <w:vAlign w:val="center"/>
          </w:tcPr>
          <w:p w14:paraId="1C244F23" w14:textId="77777777" w:rsidR="00F74592" w:rsidRDefault="001E5329">
            <w:r>
              <w:t>55.18</w:t>
            </w:r>
          </w:p>
        </w:tc>
        <w:tc>
          <w:tcPr>
            <w:tcW w:w="1556" w:type="dxa"/>
            <w:vAlign w:val="center"/>
          </w:tcPr>
          <w:p w14:paraId="37FCAE08" w14:textId="77777777" w:rsidR="00F74592" w:rsidRDefault="001E5329">
            <w:r>
              <w:t>105.48</w:t>
            </w:r>
          </w:p>
        </w:tc>
        <w:tc>
          <w:tcPr>
            <w:tcW w:w="1556" w:type="dxa"/>
            <w:vAlign w:val="center"/>
          </w:tcPr>
          <w:p w14:paraId="73AD4B36" w14:textId="77777777" w:rsidR="00F74592" w:rsidRDefault="001E5329">
            <w:r>
              <w:t>32.35</w:t>
            </w:r>
          </w:p>
        </w:tc>
        <w:tc>
          <w:tcPr>
            <w:tcW w:w="1556" w:type="dxa"/>
            <w:vAlign w:val="center"/>
          </w:tcPr>
          <w:p w14:paraId="5A2B3C72" w14:textId="77777777" w:rsidR="00F74592" w:rsidRDefault="001E5329">
            <w:r>
              <w:t>109.90</w:t>
            </w:r>
          </w:p>
        </w:tc>
      </w:tr>
      <w:tr w:rsidR="00F74592" w14:paraId="1CE90253" w14:textId="77777777">
        <w:tc>
          <w:tcPr>
            <w:tcW w:w="1556" w:type="dxa"/>
            <w:shd w:val="clear" w:color="auto" w:fill="E6E6E6"/>
            <w:vAlign w:val="center"/>
          </w:tcPr>
          <w:p w14:paraId="60D4081D" w14:textId="77777777" w:rsidR="00F74592" w:rsidRDefault="001E5329">
            <w:r>
              <w:t>17:00</w:t>
            </w:r>
          </w:p>
        </w:tc>
        <w:tc>
          <w:tcPr>
            <w:tcW w:w="1556" w:type="dxa"/>
            <w:vAlign w:val="center"/>
          </w:tcPr>
          <w:p w14:paraId="41482038" w14:textId="77777777" w:rsidR="00F74592" w:rsidRDefault="001E5329">
            <w:r>
              <w:t>0.03</w:t>
            </w:r>
          </w:p>
        </w:tc>
        <w:tc>
          <w:tcPr>
            <w:tcW w:w="1556" w:type="dxa"/>
            <w:vAlign w:val="center"/>
          </w:tcPr>
          <w:p w14:paraId="0708DC77" w14:textId="77777777" w:rsidR="00F74592" w:rsidRDefault="001E5329">
            <w:r>
              <w:t>0.13</w:t>
            </w:r>
          </w:p>
        </w:tc>
        <w:tc>
          <w:tcPr>
            <w:tcW w:w="1556" w:type="dxa"/>
            <w:vAlign w:val="center"/>
          </w:tcPr>
          <w:p w14:paraId="79FE65B8" w14:textId="77777777" w:rsidR="00F74592" w:rsidRDefault="001E5329">
            <w:r>
              <w:t>0.25</w:t>
            </w:r>
          </w:p>
        </w:tc>
        <w:tc>
          <w:tcPr>
            <w:tcW w:w="1556" w:type="dxa"/>
            <w:vAlign w:val="center"/>
          </w:tcPr>
          <w:p w14:paraId="2F912F4B" w14:textId="77777777" w:rsidR="00F74592" w:rsidRDefault="001E5329">
            <w:r>
              <w:t>0.12</w:t>
            </w:r>
          </w:p>
        </w:tc>
        <w:tc>
          <w:tcPr>
            <w:tcW w:w="1556" w:type="dxa"/>
            <w:vAlign w:val="center"/>
          </w:tcPr>
          <w:p w14:paraId="6FD01600" w14:textId="77777777" w:rsidR="00F74592" w:rsidRDefault="001E5329">
            <w:r>
              <w:t>0.00</w:t>
            </w:r>
          </w:p>
        </w:tc>
      </w:tr>
      <w:tr w:rsidR="00F74592" w14:paraId="2406BAC1" w14:textId="77777777">
        <w:tc>
          <w:tcPr>
            <w:tcW w:w="1556" w:type="dxa"/>
            <w:shd w:val="clear" w:color="auto" w:fill="E6E6E6"/>
            <w:vAlign w:val="center"/>
          </w:tcPr>
          <w:p w14:paraId="320AFB9A" w14:textId="77777777" w:rsidR="00F74592" w:rsidRDefault="001E5329">
            <w:r>
              <w:t>18:00</w:t>
            </w:r>
          </w:p>
        </w:tc>
        <w:tc>
          <w:tcPr>
            <w:tcW w:w="1556" w:type="dxa"/>
            <w:vAlign w:val="center"/>
          </w:tcPr>
          <w:p w14:paraId="6A63076D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7420E18C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2C79A8DA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524F89BD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5063E9A2" w14:textId="77777777" w:rsidR="00F74592" w:rsidRDefault="001E5329">
            <w:r>
              <w:t>0.00</w:t>
            </w:r>
          </w:p>
        </w:tc>
      </w:tr>
      <w:tr w:rsidR="00F74592" w14:paraId="480F6527" w14:textId="77777777">
        <w:tc>
          <w:tcPr>
            <w:tcW w:w="1556" w:type="dxa"/>
            <w:shd w:val="clear" w:color="auto" w:fill="E6E6E6"/>
            <w:vAlign w:val="center"/>
          </w:tcPr>
          <w:p w14:paraId="31373BDB" w14:textId="77777777" w:rsidR="00F74592" w:rsidRDefault="001E5329">
            <w:r>
              <w:t>19:00</w:t>
            </w:r>
          </w:p>
        </w:tc>
        <w:tc>
          <w:tcPr>
            <w:tcW w:w="1556" w:type="dxa"/>
            <w:vAlign w:val="center"/>
          </w:tcPr>
          <w:p w14:paraId="2F000DD0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301EA274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224B1755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35CACD87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403B8FFB" w14:textId="77777777" w:rsidR="00F74592" w:rsidRDefault="001E5329">
            <w:r>
              <w:t>0.00</w:t>
            </w:r>
          </w:p>
        </w:tc>
      </w:tr>
      <w:tr w:rsidR="00F74592" w14:paraId="6EF0D1E5" w14:textId="77777777">
        <w:tc>
          <w:tcPr>
            <w:tcW w:w="1556" w:type="dxa"/>
            <w:shd w:val="clear" w:color="auto" w:fill="E6E6E6"/>
            <w:vAlign w:val="center"/>
          </w:tcPr>
          <w:p w14:paraId="11A86243" w14:textId="77777777" w:rsidR="00F74592" w:rsidRDefault="001E5329">
            <w:r>
              <w:t>20:00</w:t>
            </w:r>
          </w:p>
        </w:tc>
        <w:tc>
          <w:tcPr>
            <w:tcW w:w="1556" w:type="dxa"/>
            <w:vAlign w:val="center"/>
          </w:tcPr>
          <w:p w14:paraId="03CE56B2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1DE0A08A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4D7B989C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199A87A5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585278CA" w14:textId="77777777" w:rsidR="00F74592" w:rsidRDefault="001E5329">
            <w:r>
              <w:t>0.00</w:t>
            </w:r>
          </w:p>
        </w:tc>
      </w:tr>
      <w:tr w:rsidR="00F74592" w14:paraId="6C52CA84" w14:textId="77777777">
        <w:tc>
          <w:tcPr>
            <w:tcW w:w="1556" w:type="dxa"/>
            <w:shd w:val="clear" w:color="auto" w:fill="E6E6E6"/>
            <w:vAlign w:val="center"/>
          </w:tcPr>
          <w:p w14:paraId="27B12957" w14:textId="77777777" w:rsidR="00F74592" w:rsidRDefault="001E5329">
            <w:r>
              <w:t>21:00</w:t>
            </w:r>
          </w:p>
        </w:tc>
        <w:tc>
          <w:tcPr>
            <w:tcW w:w="1556" w:type="dxa"/>
            <w:vAlign w:val="center"/>
          </w:tcPr>
          <w:p w14:paraId="528BBEDA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56259FA3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7C6A2660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0F4F1BE0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68ED2289" w14:textId="77777777" w:rsidR="00F74592" w:rsidRDefault="001E5329">
            <w:r>
              <w:t>0.00</w:t>
            </w:r>
          </w:p>
        </w:tc>
      </w:tr>
      <w:tr w:rsidR="00F74592" w14:paraId="303463CF" w14:textId="77777777">
        <w:tc>
          <w:tcPr>
            <w:tcW w:w="1556" w:type="dxa"/>
            <w:shd w:val="clear" w:color="auto" w:fill="E6E6E6"/>
            <w:vAlign w:val="center"/>
          </w:tcPr>
          <w:p w14:paraId="3F30279C" w14:textId="77777777" w:rsidR="00F74592" w:rsidRDefault="001E5329">
            <w:r>
              <w:t>22:00</w:t>
            </w:r>
          </w:p>
        </w:tc>
        <w:tc>
          <w:tcPr>
            <w:tcW w:w="1556" w:type="dxa"/>
            <w:vAlign w:val="center"/>
          </w:tcPr>
          <w:p w14:paraId="356C56AD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1845FDDF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50291161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528C8703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74245095" w14:textId="77777777" w:rsidR="00F74592" w:rsidRDefault="001E5329">
            <w:r>
              <w:t>0.00</w:t>
            </w:r>
          </w:p>
        </w:tc>
      </w:tr>
      <w:tr w:rsidR="00F74592" w14:paraId="3344E8EB" w14:textId="77777777">
        <w:tc>
          <w:tcPr>
            <w:tcW w:w="1556" w:type="dxa"/>
            <w:shd w:val="clear" w:color="auto" w:fill="E6E6E6"/>
            <w:vAlign w:val="center"/>
          </w:tcPr>
          <w:p w14:paraId="64E5C374" w14:textId="77777777" w:rsidR="00F74592" w:rsidRDefault="001E5329">
            <w:r>
              <w:t>23:00</w:t>
            </w:r>
          </w:p>
        </w:tc>
        <w:tc>
          <w:tcPr>
            <w:tcW w:w="1556" w:type="dxa"/>
            <w:vAlign w:val="center"/>
          </w:tcPr>
          <w:p w14:paraId="5D882F60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4C8E67D7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0E328783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43856F5A" w14:textId="77777777" w:rsidR="00F74592" w:rsidRDefault="001E5329">
            <w:r>
              <w:t>0.00</w:t>
            </w:r>
          </w:p>
        </w:tc>
        <w:tc>
          <w:tcPr>
            <w:tcW w:w="1556" w:type="dxa"/>
            <w:vAlign w:val="center"/>
          </w:tcPr>
          <w:p w14:paraId="710DA376" w14:textId="77777777" w:rsidR="00F74592" w:rsidRDefault="001E5329">
            <w:r>
              <w:t>0.00</w:t>
            </w:r>
          </w:p>
        </w:tc>
      </w:tr>
    </w:tbl>
    <w:p w14:paraId="75A84D5E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54AD12B9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四川-雅安</w:t>
      </w:r>
    </w:p>
    <w:p w14:paraId="0EB41B8D" w14:textId="77777777" w:rsidR="00697366" w:rsidRDefault="00697366" w:rsidP="00CA66B7">
      <w:pPr>
        <w:pStyle w:val="2"/>
      </w:pPr>
      <w:bookmarkStart w:id="43" w:name="_Toc92072055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2E91A99E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2524F17C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1550E8C8" w14:textId="77777777" w:rsidR="00A279F8" w:rsidRPr="00794676" w:rsidRDefault="00A279F8" w:rsidP="009A61CA">
      <w:pPr>
        <w:pStyle w:val="1"/>
      </w:pPr>
      <w:bookmarkStart w:id="46" w:name="_Toc92072056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74592" w14:paraId="74E2CFB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BFF061D" w14:textId="77777777" w:rsidR="00F74592" w:rsidRDefault="001E532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9A6EFC" w14:textId="77777777" w:rsidR="00F74592" w:rsidRDefault="001E532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A09B53" w14:textId="77777777" w:rsidR="00F74592" w:rsidRDefault="001E532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73C0EE" w14:textId="77777777" w:rsidR="00F74592" w:rsidRDefault="001E532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BD3504" w14:textId="77777777" w:rsidR="00F74592" w:rsidRDefault="001E532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A7AA07" w14:textId="77777777" w:rsidR="00F74592" w:rsidRDefault="001E532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F32A4A3" w14:textId="77777777" w:rsidR="00F74592" w:rsidRDefault="001E5329">
            <w:pPr>
              <w:jc w:val="center"/>
            </w:pPr>
            <w:r>
              <w:t>备注</w:t>
            </w:r>
          </w:p>
        </w:tc>
      </w:tr>
      <w:tr w:rsidR="00F74592" w14:paraId="4FB46CC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C486D49" w14:textId="77777777" w:rsidR="00F74592" w:rsidRDefault="00F7459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1956B73" w14:textId="77777777" w:rsidR="00F74592" w:rsidRDefault="001E532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C480421" w14:textId="77777777" w:rsidR="00F74592" w:rsidRDefault="001E532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D3284E" w14:textId="77777777" w:rsidR="00F74592" w:rsidRDefault="001E532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BDE24B" w14:textId="77777777" w:rsidR="00F74592" w:rsidRDefault="001E5329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9F4CA9" w14:textId="77777777" w:rsidR="00F74592" w:rsidRDefault="001E5329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94CBB26" w14:textId="77777777" w:rsidR="00F74592" w:rsidRDefault="00F74592">
            <w:pPr>
              <w:jc w:val="center"/>
            </w:pPr>
          </w:p>
        </w:tc>
      </w:tr>
      <w:tr w:rsidR="00F74592" w14:paraId="59420D98" w14:textId="77777777">
        <w:tc>
          <w:tcPr>
            <w:tcW w:w="2196" w:type="dxa"/>
            <w:shd w:val="clear" w:color="auto" w:fill="E6E6E6"/>
            <w:vAlign w:val="center"/>
          </w:tcPr>
          <w:p w14:paraId="57BE158A" w14:textId="77777777" w:rsidR="00F74592" w:rsidRDefault="001E5329">
            <w:r>
              <w:t>水泥砂浆</w:t>
            </w:r>
          </w:p>
        </w:tc>
        <w:tc>
          <w:tcPr>
            <w:tcW w:w="1018" w:type="dxa"/>
            <w:vAlign w:val="center"/>
          </w:tcPr>
          <w:p w14:paraId="324D23A7" w14:textId="77777777" w:rsidR="00F74592" w:rsidRDefault="001E5329">
            <w:r>
              <w:t>0.930</w:t>
            </w:r>
          </w:p>
        </w:tc>
        <w:tc>
          <w:tcPr>
            <w:tcW w:w="1030" w:type="dxa"/>
            <w:vAlign w:val="center"/>
          </w:tcPr>
          <w:p w14:paraId="545D934F" w14:textId="77777777" w:rsidR="00F74592" w:rsidRDefault="001E5329">
            <w:r>
              <w:t>11.370</w:t>
            </w:r>
          </w:p>
        </w:tc>
        <w:tc>
          <w:tcPr>
            <w:tcW w:w="848" w:type="dxa"/>
            <w:vAlign w:val="center"/>
          </w:tcPr>
          <w:p w14:paraId="24E92F25" w14:textId="77777777" w:rsidR="00F74592" w:rsidRDefault="001E5329">
            <w:r>
              <w:t>1800.0</w:t>
            </w:r>
          </w:p>
        </w:tc>
        <w:tc>
          <w:tcPr>
            <w:tcW w:w="1018" w:type="dxa"/>
            <w:vAlign w:val="center"/>
          </w:tcPr>
          <w:p w14:paraId="20C25212" w14:textId="77777777" w:rsidR="00F74592" w:rsidRDefault="001E5329">
            <w:r>
              <w:t>1050.0</w:t>
            </w:r>
          </w:p>
        </w:tc>
        <w:tc>
          <w:tcPr>
            <w:tcW w:w="1188" w:type="dxa"/>
            <w:vAlign w:val="center"/>
          </w:tcPr>
          <w:p w14:paraId="59D335C8" w14:textId="77777777" w:rsidR="00F74592" w:rsidRDefault="001E5329">
            <w:r>
              <w:t>0.0210</w:t>
            </w:r>
          </w:p>
        </w:tc>
        <w:tc>
          <w:tcPr>
            <w:tcW w:w="1516" w:type="dxa"/>
            <w:vAlign w:val="center"/>
          </w:tcPr>
          <w:p w14:paraId="16C3312B" w14:textId="77777777" w:rsidR="00F74592" w:rsidRDefault="001E532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74592" w14:paraId="53A78DF3" w14:textId="77777777">
        <w:tc>
          <w:tcPr>
            <w:tcW w:w="2196" w:type="dxa"/>
            <w:shd w:val="clear" w:color="auto" w:fill="E6E6E6"/>
            <w:vAlign w:val="center"/>
          </w:tcPr>
          <w:p w14:paraId="56106B4A" w14:textId="77777777" w:rsidR="00F74592" w:rsidRDefault="001E5329">
            <w:r>
              <w:t>石灰砂浆</w:t>
            </w:r>
          </w:p>
        </w:tc>
        <w:tc>
          <w:tcPr>
            <w:tcW w:w="1018" w:type="dxa"/>
            <w:vAlign w:val="center"/>
          </w:tcPr>
          <w:p w14:paraId="4EF0E560" w14:textId="77777777" w:rsidR="00F74592" w:rsidRDefault="001E5329">
            <w:r>
              <w:t>0.810</w:t>
            </w:r>
          </w:p>
        </w:tc>
        <w:tc>
          <w:tcPr>
            <w:tcW w:w="1030" w:type="dxa"/>
            <w:vAlign w:val="center"/>
          </w:tcPr>
          <w:p w14:paraId="0A9C7882" w14:textId="77777777" w:rsidR="00F74592" w:rsidRDefault="001E5329">
            <w:r>
              <w:t>10.070</w:t>
            </w:r>
          </w:p>
        </w:tc>
        <w:tc>
          <w:tcPr>
            <w:tcW w:w="848" w:type="dxa"/>
            <w:vAlign w:val="center"/>
          </w:tcPr>
          <w:p w14:paraId="2FC7C488" w14:textId="77777777" w:rsidR="00F74592" w:rsidRDefault="001E5329">
            <w:r>
              <w:t>1600.0</w:t>
            </w:r>
          </w:p>
        </w:tc>
        <w:tc>
          <w:tcPr>
            <w:tcW w:w="1018" w:type="dxa"/>
            <w:vAlign w:val="center"/>
          </w:tcPr>
          <w:p w14:paraId="1DCB5CD1" w14:textId="77777777" w:rsidR="00F74592" w:rsidRDefault="001E5329">
            <w:r>
              <w:t>1050.0</w:t>
            </w:r>
          </w:p>
        </w:tc>
        <w:tc>
          <w:tcPr>
            <w:tcW w:w="1188" w:type="dxa"/>
            <w:vAlign w:val="center"/>
          </w:tcPr>
          <w:p w14:paraId="1DB47560" w14:textId="77777777" w:rsidR="00F74592" w:rsidRDefault="001E5329">
            <w:r>
              <w:t>0.0443</w:t>
            </w:r>
          </w:p>
        </w:tc>
        <w:tc>
          <w:tcPr>
            <w:tcW w:w="1516" w:type="dxa"/>
            <w:vAlign w:val="center"/>
          </w:tcPr>
          <w:p w14:paraId="2F07A73D" w14:textId="77777777" w:rsidR="00F74592" w:rsidRDefault="001E532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74592" w14:paraId="67140068" w14:textId="77777777">
        <w:tc>
          <w:tcPr>
            <w:tcW w:w="2196" w:type="dxa"/>
            <w:shd w:val="clear" w:color="auto" w:fill="E6E6E6"/>
            <w:vAlign w:val="center"/>
          </w:tcPr>
          <w:p w14:paraId="5DFD855B" w14:textId="77777777" w:rsidR="00F74592" w:rsidRDefault="001E5329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1F1EB58" w14:textId="77777777" w:rsidR="00F74592" w:rsidRDefault="001E5329">
            <w:r>
              <w:t>1.740</w:t>
            </w:r>
          </w:p>
        </w:tc>
        <w:tc>
          <w:tcPr>
            <w:tcW w:w="1030" w:type="dxa"/>
            <w:vAlign w:val="center"/>
          </w:tcPr>
          <w:p w14:paraId="18DE6F67" w14:textId="77777777" w:rsidR="00F74592" w:rsidRDefault="001E5329">
            <w:r>
              <w:t>17.200</w:t>
            </w:r>
          </w:p>
        </w:tc>
        <w:tc>
          <w:tcPr>
            <w:tcW w:w="848" w:type="dxa"/>
            <w:vAlign w:val="center"/>
          </w:tcPr>
          <w:p w14:paraId="2864937E" w14:textId="77777777" w:rsidR="00F74592" w:rsidRDefault="001E5329">
            <w:r>
              <w:t>2500.0</w:t>
            </w:r>
          </w:p>
        </w:tc>
        <w:tc>
          <w:tcPr>
            <w:tcW w:w="1018" w:type="dxa"/>
            <w:vAlign w:val="center"/>
          </w:tcPr>
          <w:p w14:paraId="357B10C8" w14:textId="77777777" w:rsidR="00F74592" w:rsidRDefault="001E5329">
            <w:r>
              <w:t>920.0</w:t>
            </w:r>
          </w:p>
        </w:tc>
        <w:tc>
          <w:tcPr>
            <w:tcW w:w="1188" w:type="dxa"/>
            <w:vAlign w:val="center"/>
          </w:tcPr>
          <w:p w14:paraId="4D3F917C" w14:textId="77777777" w:rsidR="00F74592" w:rsidRDefault="001E5329">
            <w:r>
              <w:t>0.0158</w:t>
            </w:r>
          </w:p>
        </w:tc>
        <w:tc>
          <w:tcPr>
            <w:tcW w:w="1516" w:type="dxa"/>
            <w:vAlign w:val="center"/>
          </w:tcPr>
          <w:p w14:paraId="1ABD312B" w14:textId="77777777" w:rsidR="00F74592" w:rsidRDefault="001E5329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74592" w14:paraId="74DB919B" w14:textId="77777777">
        <w:tc>
          <w:tcPr>
            <w:tcW w:w="2196" w:type="dxa"/>
            <w:shd w:val="clear" w:color="auto" w:fill="E6E6E6"/>
            <w:vAlign w:val="center"/>
          </w:tcPr>
          <w:p w14:paraId="0560820E" w14:textId="77777777" w:rsidR="00F74592" w:rsidRDefault="001E5329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26A189E" w14:textId="77777777" w:rsidR="00F74592" w:rsidRDefault="001E5329">
            <w:r>
              <w:t>0.030</w:t>
            </w:r>
          </w:p>
        </w:tc>
        <w:tc>
          <w:tcPr>
            <w:tcW w:w="1030" w:type="dxa"/>
            <w:vAlign w:val="center"/>
          </w:tcPr>
          <w:p w14:paraId="1B3F54D2" w14:textId="77777777" w:rsidR="00F74592" w:rsidRDefault="001E5329">
            <w:r>
              <w:t>0.320</w:t>
            </w:r>
          </w:p>
        </w:tc>
        <w:tc>
          <w:tcPr>
            <w:tcW w:w="848" w:type="dxa"/>
            <w:vAlign w:val="center"/>
          </w:tcPr>
          <w:p w14:paraId="67A5B396" w14:textId="77777777" w:rsidR="00F74592" w:rsidRDefault="001E5329">
            <w:r>
              <w:t>28.5</w:t>
            </w:r>
          </w:p>
        </w:tc>
        <w:tc>
          <w:tcPr>
            <w:tcW w:w="1018" w:type="dxa"/>
            <w:vAlign w:val="center"/>
          </w:tcPr>
          <w:p w14:paraId="5AE75D47" w14:textId="77777777" w:rsidR="00F74592" w:rsidRDefault="001E5329">
            <w:r>
              <w:t>1647.0</w:t>
            </w:r>
          </w:p>
        </w:tc>
        <w:tc>
          <w:tcPr>
            <w:tcW w:w="1188" w:type="dxa"/>
            <w:vAlign w:val="center"/>
          </w:tcPr>
          <w:p w14:paraId="78F25A2F" w14:textId="77777777" w:rsidR="00F74592" w:rsidRDefault="001E5329">
            <w:r>
              <w:t>0.0162</w:t>
            </w:r>
          </w:p>
        </w:tc>
        <w:tc>
          <w:tcPr>
            <w:tcW w:w="1516" w:type="dxa"/>
            <w:vAlign w:val="center"/>
          </w:tcPr>
          <w:p w14:paraId="047AC4C6" w14:textId="77777777" w:rsidR="00F74592" w:rsidRDefault="001E5329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F74592" w14:paraId="351E2E24" w14:textId="77777777">
        <w:tc>
          <w:tcPr>
            <w:tcW w:w="2196" w:type="dxa"/>
            <w:shd w:val="clear" w:color="auto" w:fill="E6E6E6"/>
            <w:vAlign w:val="center"/>
          </w:tcPr>
          <w:p w14:paraId="266DD18F" w14:textId="77777777" w:rsidR="00F74592" w:rsidRDefault="001E532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E0D244D" w14:textId="77777777" w:rsidR="00F74592" w:rsidRDefault="001E5329">
            <w:r>
              <w:t>0.750</w:t>
            </w:r>
          </w:p>
        </w:tc>
        <w:tc>
          <w:tcPr>
            <w:tcW w:w="1030" w:type="dxa"/>
            <w:vAlign w:val="center"/>
          </w:tcPr>
          <w:p w14:paraId="39369782" w14:textId="77777777" w:rsidR="00F74592" w:rsidRDefault="001E5329">
            <w:r>
              <w:t>7.490</w:t>
            </w:r>
          </w:p>
        </w:tc>
        <w:tc>
          <w:tcPr>
            <w:tcW w:w="848" w:type="dxa"/>
            <w:vAlign w:val="center"/>
          </w:tcPr>
          <w:p w14:paraId="7E5F2187" w14:textId="77777777" w:rsidR="00F74592" w:rsidRDefault="001E5329">
            <w:r>
              <w:t>1450.0</w:t>
            </w:r>
          </w:p>
        </w:tc>
        <w:tc>
          <w:tcPr>
            <w:tcW w:w="1018" w:type="dxa"/>
            <w:vAlign w:val="center"/>
          </w:tcPr>
          <w:p w14:paraId="229626F0" w14:textId="77777777" w:rsidR="00F74592" w:rsidRDefault="001E5329">
            <w:r>
              <w:t>709.4</w:t>
            </w:r>
          </w:p>
        </w:tc>
        <w:tc>
          <w:tcPr>
            <w:tcW w:w="1188" w:type="dxa"/>
            <w:vAlign w:val="center"/>
          </w:tcPr>
          <w:p w14:paraId="7560986E" w14:textId="77777777" w:rsidR="00F74592" w:rsidRDefault="001E5329">
            <w:r>
              <w:t>0.0000</w:t>
            </w:r>
          </w:p>
        </w:tc>
        <w:tc>
          <w:tcPr>
            <w:tcW w:w="1516" w:type="dxa"/>
            <w:vAlign w:val="center"/>
          </w:tcPr>
          <w:p w14:paraId="15C4AC99" w14:textId="77777777" w:rsidR="00F74592" w:rsidRDefault="001E5329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F74592" w14:paraId="5FBFAD0A" w14:textId="77777777">
        <w:tc>
          <w:tcPr>
            <w:tcW w:w="2196" w:type="dxa"/>
            <w:shd w:val="clear" w:color="auto" w:fill="E6E6E6"/>
            <w:vAlign w:val="center"/>
          </w:tcPr>
          <w:p w14:paraId="61DCFCA2" w14:textId="77777777" w:rsidR="00F74592" w:rsidRDefault="001E5329">
            <w:r>
              <w:t>聚合物砂浆（网格布）</w:t>
            </w:r>
          </w:p>
        </w:tc>
        <w:tc>
          <w:tcPr>
            <w:tcW w:w="1018" w:type="dxa"/>
            <w:vAlign w:val="center"/>
          </w:tcPr>
          <w:p w14:paraId="75D4BFB8" w14:textId="77777777" w:rsidR="00F74592" w:rsidRDefault="001E5329">
            <w:r>
              <w:t>0.930</w:t>
            </w:r>
          </w:p>
        </w:tc>
        <w:tc>
          <w:tcPr>
            <w:tcW w:w="1030" w:type="dxa"/>
            <w:vAlign w:val="center"/>
          </w:tcPr>
          <w:p w14:paraId="7DCBF31F" w14:textId="77777777" w:rsidR="00F74592" w:rsidRDefault="001E5329">
            <w:r>
              <w:t>11.306</w:t>
            </w:r>
          </w:p>
        </w:tc>
        <w:tc>
          <w:tcPr>
            <w:tcW w:w="848" w:type="dxa"/>
            <w:vAlign w:val="center"/>
          </w:tcPr>
          <w:p w14:paraId="143AE114" w14:textId="77777777" w:rsidR="00F74592" w:rsidRDefault="001E5329">
            <w:r>
              <w:t>1800.0</w:t>
            </w:r>
          </w:p>
        </w:tc>
        <w:tc>
          <w:tcPr>
            <w:tcW w:w="1018" w:type="dxa"/>
            <w:vAlign w:val="center"/>
          </w:tcPr>
          <w:p w14:paraId="31D976A3" w14:textId="77777777" w:rsidR="00F74592" w:rsidRDefault="001E5329">
            <w:r>
              <w:t>1050.0</w:t>
            </w:r>
          </w:p>
        </w:tc>
        <w:tc>
          <w:tcPr>
            <w:tcW w:w="1188" w:type="dxa"/>
            <w:vAlign w:val="center"/>
          </w:tcPr>
          <w:p w14:paraId="7EA911CB" w14:textId="77777777" w:rsidR="00F74592" w:rsidRDefault="001E5329">
            <w:r>
              <w:t>0.0000</w:t>
            </w:r>
          </w:p>
        </w:tc>
        <w:tc>
          <w:tcPr>
            <w:tcW w:w="1516" w:type="dxa"/>
            <w:vAlign w:val="center"/>
          </w:tcPr>
          <w:p w14:paraId="371C9CFF" w14:textId="77777777" w:rsidR="00F74592" w:rsidRDefault="00F74592">
            <w:pPr>
              <w:rPr>
                <w:sz w:val="18"/>
                <w:szCs w:val="18"/>
              </w:rPr>
            </w:pPr>
          </w:p>
        </w:tc>
      </w:tr>
      <w:tr w:rsidR="00F74592" w14:paraId="1E5052CD" w14:textId="77777777">
        <w:tc>
          <w:tcPr>
            <w:tcW w:w="2196" w:type="dxa"/>
            <w:shd w:val="clear" w:color="auto" w:fill="E6E6E6"/>
            <w:vAlign w:val="center"/>
          </w:tcPr>
          <w:p w14:paraId="575E40A2" w14:textId="77777777" w:rsidR="00F74592" w:rsidRDefault="001E5329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5E2652F" w14:textId="77777777" w:rsidR="00F74592" w:rsidRDefault="001E5329">
            <w:r>
              <w:t>1.510</w:t>
            </w:r>
          </w:p>
        </w:tc>
        <w:tc>
          <w:tcPr>
            <w:tcW w:w="1030" w:type="dxa"/>
            <w:vAlign w:val="center"/>
          </w:tcPr>
          <w:p w14:paraId="6950B036" w14:textId="77777777" w:rsidR="00F74592" w:rsidRDefault="001E5329">
            <w:r>
              <w:t>15.243</w:t>
            </w:r>
          </w:p>
        </w:tc>
        <w:tc>
          <w:tcPr>
            <w:tcW w:w="848" w:type="dxa"/>
            <w:vAlign w:val="center"/>
          </w:tcPr>
          <w:p w14:paraId="5784F649" w14:textId="77777777" w:rsidR="00F74592" w:rsidRDefault="001E5329">
            <w:r>
              <w:t>2300.0</w:t>
            </w:r>
          </w:p>
        </w:tc>
        <w:tc>
          <w:tcPr>
            <w:tcW w:w="1018" w:type="dxa"/>
            <w:vAlign w:val="center"/>
          </w:tcPr>
          <w:p w14:paraId="22E9333A" w14:textId="77777777" w:rsidR="00F74592" w:rsidRDefault="001E5329">
            <w:r>
              <w:t>920.0</w:t>
            </w:r>
          </w:p>
        </w:tc>
        <w:tc>
          <w:tcPr>
            <w:tcW w:w="1188" w:type="dxa"/>
            <w:vAlign w:val="center"/>
          </w:tcPr>
          <w:p w14:paraId="675EF057" w14:textId="77777777" w:rsidR="00F74592" w:rsidRDefault="001E5329">
            <w:r>
              <w:t>0.0000</w:t>
            </w:r>
          </w:p>
        </w:tc>
        <w:tc>
          <w:tcPr>
            <w:tcW w:w="1516" w:type="dxa"/>
            <w:vAlign w:val="center"/>
          </w:tcPr>
          <w:p w14:paraId="40372341" w14:textId="77777777" w:rsidR="00F74592" w:rsidRDefault="00F74592">
            <w:pPr>
              <w:rPr>
                <w:sz w:val="18"/>
                <w:szCs w:val="18"/>
              </w:rPr>
            </w:pPr>
          </w:p>
        </w:tc>
      </w:tr>
      <w:tr w:rsidR="00F74592" w14:paraId="181E0BCE" w14:textId="77777777">
        <w:tc>
          <w:tcPr>
            <w:tcW w:w="2196" w:type="dxa"/>
            <w:shd w:val="clear" w:color="auto" w:fill="E6E6E6"/>
            <w:vAlign w:val="center"/>
          </w:tcPr>
          <w:p w14:paraId="0A854251" w14:textId="77777777" w:rsidR="00F74592" w:rsidRDefault="001E5329">
            <w:r>
              <w:t>硬质聚氨酯泡沫塑料</w:t>
            </w:r>
          </w:p>
        </w:tc>
        <w:tc>
          <w:tcPr>
            <w:tcW w:w="1018" w:type="dxa"/>
            <w:vAlign w:val="center"/>
          </w:tcPr>
          <w:p w14:paraId="354DC79D" w14:textId="77777777" w:rsidR="00F74592" w:rsidRDefault="001E5329">
            <w:r>
              <w:t>0.024</w:t>
            </w:r>
          </w:p>
        </w:tc>
        <w:tc>
          <w:tcPr>
            <w:tcW w:w="1030" w:type="dxa"/>
            <w:vAlign w:val="center"/>
          </w:tcPr>
          <w:p w14:paraId="03EF8FA1" w14:textId="77777777" w:rsidR="00F74592" w:rsidRDefault="001E5329">
            <w:r>
              <w:t>0.280</w:t>
            </w:r>
          </w:p>
        </w:tc>
        <w:tc>
          <w:tcPr>
            <w:tcW w:w="848" w:type="dxa"/>
            <w:vAlign w:val="center"/>
          </w:tcPr>
          <w:p w14:paraId="1865D2CE" w14:textId="77777777" w:rsidR="00F74592" w:rsidRDefault="001E5329">
            <w:r>
              <w:t>30.0</w:t>
            </w:r>
          </w:p>
        </w:tc>
        <w:tc>
          <w:tcPr>
            <w:tcW w:w="1018" w:type="dxa"/>
            <w:vAlign w:val="center"/>
          </w:tcPr>
          <w:p w14:paraId="1554EEF9" w14:textId="77777777" w:rsidR="00F74592" w:rsidRDefault="001E5329">
            <w:r>
              <w:t>1500.0</w:t>
            </w:r>
          </w:p>
        </w:tc>
        <w:tc>
          <w:tcPr>
            <w:tcW w:w="1188" w:type="dxa"/>
            <w:vAlign w:val="center"/>
          </w:tcPr>
          <w:p w14:paraId="76607A87" w14:textId="77777777" w:rsidR="00F74592" w:rsidRDefault="001E5329">
            <w:r>
              <w:t>0.0000</w:t>
            </w:r>
          </w:p>
        </w:tc>
        <w:tc>
          <w:tcPr>
            <w:tcW w:w="1516" w:type="dxa"/>
            <w:vAlign w:val="center"/>
          </w:tcPr>
          <w:p w14:paraId="6E499675" w14:textId="77777777" w:rsidR="00F74592" w:rsidRDefault="00F74592">
            <w:pPr>
              <w:rPr>
                <w:sz w:val="18"/>
                <w:szCs w:val="18"/>
              </w:rPr>
            </w:pPr>
          </w:p>
        </w:tc>
      </w:tr>
      <w:tr w:rsidR="00F74592" w14:paraId="723F6B6E" w14:textId="77777777">
        <w:tc>
          <w:tcPr>
            <w:tcW w:w="2196" w:type="dxa"/>
            <w:shd w:val="clear" w:color="auto" w:fill="E6E6E6"/>
            <w:vAlign w:val="center"/>
          </w:tcPr>
          <w:p w14:paraId="53B796B5" w14:textId="77777777" w:rsidR="00F74592" w:rsidRDefault="001E5329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51D726C" w14:textId="77777777" w:rsidR="00F74592" w:rsidRDefault="001E5329">
            <w:r>
              <w:t>1.510</w:t>
            </w:r>
          </w:p>
        </w:tc>
        <w:tc>
          <w:tcPr>
            <w:tcW w:w="1030" w:type="dxa"/>
            <w:vAlign w:val="center"/>
          </w:tcPr>
          <w:p w14:paraId="15BB7CD1" w14:textId="77777777" w:rsidR="00F74592" w:rsidRDefault="001E5329">
            <w:r>
              <w:t>15.360</w:t>
            </w:r>
          </w:p>
        </w:tc>
        <w:tc>
          <w:tcPr>
            <w:tcW w:w="848" w:type="dxa"/>
            <w:vAlign w:val="center"/>
          </w:tcPr>
          <w:p w14:paraId="54B020C3" w14:textId="77777777" w:rsidR="00F74592" w:rsidRDefault="001E5329">
            <w:r>
              <w:t>2300.0</w:t>
            </w:r>
          </w:p>
        </w:tc>
        <w:tc>
          <w:tcPr>
            <w:tcW w:w="1018" w:type="dxa"/>
            <w:vAlign w:val="center"/>
          </w:tcPr>
          <w:p w14:paraId="03E5B395" w14:textId="77777777" w:rsidR="00F74592" w:rsidRDefault="001E5329">
            <w:r>
              <w:t>920.0</w:t>
            </w:r>
          </w:p>
        </w:tc>
        <w:tc>
          <w:tcPr>
            <w:tcW w:w="1188" w:type="dxa"/>
            <w:vAlign w:val="center"/>
          </w:tcPr>
          <w:p w14:paraId="1E270D55" w14:textId="77777777" w:rsidR="00F74592" w:rsidRDefault="001E5329">
            <w:r>
              <w:t>0.0173</w:t>
            </w:r>
          </w:p>
        </w:tc>
        <w:tc>
          <w:tcPr>
            <w:tcW w:w="1516" w:type="dxa"/>
            <w:vAlign w:val="center"/>
          </w:tcPr>
          <w:p w14:paraId="5B37442D" w14:textId="77777777" w:rsidR="00F74592" w:rsidRDefault="001E5329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F74592" w14:paraId="2A8590AA" w14:textId="77777777">
        <w:tc>
          <w:tcPr>
            <w:tcW w:w="2196" w:type="dxa"/>
            <w:shd w:val="clear" w:color="auto" w:fill="E6E6E6"/>
            <w:vAlign w:val="center"/>
          </w:tcPr>
          <w:p w14:paraId="0609492F" w14:textId="77777777" w:rsidR="00F74592" w:rsidRDefault="001E5329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2D494B0B" w14:textId="77777777" w:rsidR="00F74592" w:rsidRDefault="001E5329">
            <w:r>
              <w:t>0.440</w:t>
            </w:r>
          </w:p>
        </w:tc>
        <w:tc>
          <w:tcPr>
            <w:tcW w:w="1030" w:type="dxa"/>
            <w:vAlign w:val="center"/>
          </w:tcPr>
          <w:p w14:paraId="6FD0BCF6" w14:textId="77777777" w:rsidR="00F74592" w:rsidRDefault="001E5329">
            <w:r>
              <w:t>6.300</w:t>
            </w:r>
          </w:p>
        </w:tc>
        <w:tc>
          <w:tcPr>
            <w:tcW w:w="848" w:type="dxa"/>
            <w:vAlign w:val="center"/>
          </w:tcPr>
          <w:p w14:paraId="35EE0CA6" w14:textId="77777777" w:rsidR="00F74592" w:rsidRDefault="001E5329">
            <w:r>
              <w:t>1100.0</w:t>
            </w:r>
          </w:p>
        </w:tc>
        <w:tc>
          <w:tcPr>
            <w:tcW w:w="1018" w:type="dxa"/>
            <w:vAlign w:val="center"/>
          </w:tcPr>
          <w:p w14:paraId="086809B6" w14:textId="77777777" w:rsidR="00F74592" w:rsidRDefault="001E5329">
            <w:r>
              <w:t>1050.0</w:t>
            </w:r>
          </w:p>
        </w:tc>
        <w:tc>
          <w:tcPr>
            <w:tcW w:w="1188" w:type="dxa"/>
            <w:vAlign w:val="center"/>
          </w:tcPr>
          <w:p w14:paraId="1A493095" w14:textId="77777777" w:rsidR="00F74592" w:rsidRDefault="001E5329">
            <w:r>
              <w:t>0.1350</w:t>
            </w:r>
          </w:p>
        </w:tc>
        <w:tc>
          <w:tcPr>
            <w:tcW w:w="1516" w:type="dxa"/>
            <w:vAlign w:val="center"/>
          </w:tcPr>
          <w:p w14:paraId="04D99714" w14:textId="77777777" w:rsidR="00F74592" w:rsidRDefault="00F74592">
            <w:pPr>
              <w:rPr>
                <w:sz w:val="18"/>
                <w:szCs w:val="18"/>
              </w:rPr>
            </w:pPr>
          </w:p>
        </w:tc>
      </w:tr>
      <w:tr w:rsidR="00F74592" w14:paraId="491F84CB" w14:textId="77777777">
        <w:tc>
          <w:tcPr>
            <w:tcW w:w="2196" w:type="dxa"/>
            <w:shd w:val="clear" w:color="auto" w:fill="E6E6E6"/>
            <w:vAlign w:val="center"/>
          </w:tcPr>
          <w:p w14:paraId="610B9EA6" w14:textId="77777777" w:rsidR="00F74592" w:rsidRDefault="001E5329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15D23ECB" w14:textId="77777777" w:rsidR="00F74592" w:rsidRDefault="001E5329">
            <w:r>
              <w:t>0.390</w:t>
            </w:r>
          </w:p>
        </w:tc>
        <w:tc>
          <w:tcPr>
            <w:tcW w:w="1030" w:type="dxa"/>
            <w:vAlign w:val="center"/>
          </w:tcPr>
          <w:p w14:paraId="3DBFA838" w14:textId="77777777" w:rsidR="00F74592" w:rsidRDefault="001E5329">
            <w:r>
              <w:t>5.978</w:t>
            </w:r>
          </w:p>
        </w:tc>
        <w:tc>
          <w:tcPr>
            <w:tcW w:w="848" w:type="dxa"/>
            <w:vAlign w:val="center"/>
          </w:tcPr>
          <w:p w14:paraId="7CA54834" w14:textId="77777777" w:rsidR="00F74592" w:rsidRDefault="001E5329">
            <w:r>
              <w:t>1200.0</w:t>
            </w:r>
          </w:p>
        </w:tc>
        <w:tc>
          <w:tcPr>
            <w:tcW w:w="1018" w:type="dxa"/>
            <w:vAlign w:val="center"/>
          </w:tcPr>
          <w:p w14:paraId="6BCFE740" w14:textId="77777777" w:rsidR="00F74592" w:rsidRDefault="001E5329">
            <w:r>
              <w:t>1050.0</w:t>
            </w:r>
          </w:p>
        </w:tc>
        <w:tc>
          <w:tcPr>
            <w:tcW w:w="1188" w:type="dxa"/>
            <w:vAlign w:val="center"/>
          </w:tcPr>
          <w:p w14:paraId="21E785E7" w14:textId="77777777" w:rsidR="00F74592" w:rsidRDefault="001E5329">
            <w:r>
              <w:t>0.0000</w:t>
            </w:r>
          </w:p>
        </w:tc>
        <w:tc>
          <w:tcPr>
            <w:tcW w:w="1516" w:type="dxa"/>
            <w:vAlign w:val="center"/>
          </w:tcPr>
          <w:p w14:paraId="4A08A7F0" w14:textId="77777777" w:rsidR="00F74592" w:rsidRDefault="00F74592">
            <w:pPr>
              <w:rPr>
                <w:sz w:val="18"/>
                <w:szCs w:val="18"/>
              </w:rPr>
            </w:pPr>
          </w:p>
        </w:tc>
      </w:tr>
      <w:tr w:rsidR="00F74592" w14:paraId="1561B32D" w14:textId="77777777">
        <w:tc>
          <w:tcPr>
            <w:tcW w:w="2196" w:type="dxa"/>
            <w:shd w:val="clear" w:color="auto" w:fill="E6E6E6"/>
            <w:vAlign w:val="center"/>
          </w:tcPr>
          <w:p w14:paraId="59363B15" w14:textId="77777777" w:rsidR="00F74592" w:rsidRDefault="001E5329">
            <w:r>
              <w:t>挤塑聚苯乙烯泡沫塑料</w:t>
            </w:r>
            <w:r>
              <w:t>(ρ=30-40)</w:t>
            </w:r>
          </w:p>
        </w:tc>
        <w:tc>
          <w:tcPr>
            <w:tcW w:w="1018" w:type="dxa"/>
            <w:vAlign w:val="center"/>
          </w:tcPr>
          <w:p w14:paraId="10857E95" w14:textId="77777777" w:rsidR="00F74592" w:rsidRDefault="001E5329">
            <w:r>
              <w:t>0.028</w:t>
            </w:r>
          </w:p>
        </w:tc>
        <w:tc>
          <w:tcPr>
            <w:tcW w:w="1030" w:type="dxa"/>
            <w:vAlign w:val="center"/>
          </w:tcPr>
          <w:p w14:paraId="6C55C775" w14:textId="77777777" w:rsidR="00F74592" w:rsidRDefault="001E5329">
            <w:r>
              <w:t>0.400</w:t>
            </w:r>
          </w:p>
        </w:tc>
        <w:tc>
          <w:tcPr>
            <w:tcW w:w="848" w:type="dxa"/>
            <w:vAlign w:val="center"/>
          </w:tcPr>
          <w:p w14:paraId="31D1CF96" w14:textId="77777777" w:rsidR="00F74592" w:rsidRDefault="001E5329">
            <w:r>
              <w:t>35.0</w:t>
            </w:r>
          </w:p>
        </w:tc>
        <w:tc>
          <w:tcPr>
            <w:tcW w:w="1018" w:type="dxa"/>
            <w:vAlign w:val="center"/>
          </w:tcPr>
          <w:p w14:paraId="59157F8A" w14:textId="77777777" w:rsidR="00F74592" w:rsidRDefault="001E5329">
            <w:r>
              <w:t>1380.0</w:t>
            </w:r>
          </w:p>
        </w:tc>
        <w:tc>
          <w:tcPr>
            <w:tcW w:w="1188" w:type="dxa"/>
            <w:vAlign w:val="center"/>
          </w:tcPr>
          <w:p w14:paraId="28CAA701" w14:textId="77777777" w:rsidR="00F74592" w:rsidRDefault="001E5329">
            <w:r>
              <w:t>0.0057</w:t>
            </w:r>
          </w:p>
        </w:tc>
        <w:tc>
          <w:tcPr>
            <w:tcW w:w="1516" w:type="dxa"/>
            <w:vAlign w:val="center"/>
          </w:tcPr>
          <w:p w14:paraId="01758AFD" w14:textId="77777777" w:rsidR="00F74592" w:rsidRDefault="001E5329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F74592" w14:paraId="06026EE6" w14:textId="77777777">
        <w:tc>
          <w:tcPr>
            <w:tcW w:w="2196" w:type="dxa"/>
            <w:shd w:val="clear" w:color="auto" w:fill="E6E6E6"/>
            <w:vAlign w:val="center"/>
          </w:tcPr>
          <w:p w14:paraId="60237FB7" w14:textId="77777777" w:rsidR="00F74592" w:rsidRDefault="001E5329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CE787ED" w14:textId="77777777" w:rsidR="00F74592" w:rsidRDefault="001E5329">
            <w:r>
              <w:t>0.870</w:t>
            </w:r>
          </w:p>
        </w:tc>
        <w:tc>
          <w:tcPr>
            <w:tcW w:w="1030" w:type="dxa"/>
            <w:vAlign w:val="center"/>
          </w:tcPr>
          <w:p w14:paraId="69567B97" w14:textId="77777777" w:rsidR="00F74592" w:rsidRDefault="001E5329">
            <w:r>
              <w:t>11.116</w:t>
            </w:r>
          </w:p>
        </w:tc>
        <w:tc>
          <w:tcPr>
            <w:tcW w:w="848" w:type="dxa"/>
            <w:vAlign w:val="center"/>
          </w:tcPr>
          <w:p w14:paraId="35D050A8" w14:textId="77777777" w:rsidR="00F74592" w:rsidRDefault="001E5329">
            <w:r>
              <w:t>1800.0</w:t>
            </w:r>
          </w:p>
        </w:tc>
        <w:tc>
          <w:tcPr>
            <w:tcW w:w="1018" w:type="dxa"/>
            <w:vAlign w:val="center"/>
          </w:tcPr>
          <w:p w14:paraId="13B32017" w14:textId="77777777" w:rsidR="00F74592" w:rsidRDefault="001E5329">
            <w:r>
              <w:t>1085.0</w:t>
            </w:r>
          </w:p>
        </w:tc>
        <w:tc>
          <w:tcPr>
            <w:tcW w:w="1188" w:type="dxa"/>
            <w:vAlign w:val="center"/>
          </w:tcPr>
          <w:p w14:paraId="59E2CAC6" w14:textId="77777777" w:rsidR="00F74592" w:rsidRDefault="001E5329">
            <w:r>
              <w:t>0.0000</w:t>
            </w:r>
          </w:p>
        </w:tc>
        <w:tc>
          <w:tcPr>
            <w:tcW w:w="1516" w:type="dxa"/>
            <w:vAlign w:val="center"/>
          </w:tcPr>
          <w:p w14:paraId="6C8A0583" w14:textId="77777777" w:rsidR="00F74592" w:rsidRDefault="00F74592">
            <w:pPr>
              <w:rPr>
                <w:sz w:val="18"/>
                <w:szCs w:val="18"/>
              </w:rPr>
            </w:pPr>
          </w:p>
        </w:tc>
      </w:tr>
    </w:tbl>
    <w:p w14:paraId="26652E38" w14:textId="77777777" w:rsidR="00F74592" w:rsidRDefault="001E5329">
      <w:pPr>
        <w:pStyle w:val="1"/>
      </w:pPr>
      <w:bookmarkStart w:id="47" w:name="_Toc92072057"/>
      <w:r>
        <w:lastRenderedPageBreak/>
        <w:t>工程构造</w:t>
      </w:r>
      <w:bookmarkEnd w:id="47"/>
    </w:p>
    <w:p w14:paraId="12AAEAD2" w14:textId="77777777" w:rsidR="00F74592" w:rsidRDefault="001E5329">
      <w:pPr>
        <w:pStyle w:val="2"/>
        <w:jc w:val="left"/>
      </w:pPr>
      <w:bookmarkStart w:id="48" w:name="_Toc92072058"/>
      <w:r>
        <w:t>屋顶构造</w:t>
      </w:r>
      <w:bookmarkEnd w:id="48"/>
    </w:p>
    <w:p w14:paraId="41FF30E9" w14:textId="77777777" w:rsidR="00F74592" w:rsidRDefault="001E5329">
      <w:pPr>
        <w:pStyle w:val="3"/>
      </w:pPr>
      <w:bookmarkStart w:id="49" w:name="_Toc92072059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74592" w14:paraId="43B6083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6044471" w14:textId="77777777" w:rsidR="00F74592" w:rsidRDefault="001E532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CC28F2D" w14:textId="77777777" w:rsidR="00F74592" w:rsidRDefault="001E532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FB6904" w14:textId="77777777" w:rsidR="00F74592" w:rsidRDefault="001E532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F8BD15" w14:textId="77777777" w:rsidR="00F74592" w:rsidRDefault="001E532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7AA793" w14:textId="77777777" w:rsidR="00F74592" w:rsidRDefault="001E532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E7B56D2" w14:textId="77777777" w:rsidR="00F74592" w:rsidRDefault="001E532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BE7467" w14:textId="77777777" w:rsidR="00F74592" w:rsidRDefault="001E532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848383" w14:textId="77777777" w:rsidR="00F74592" w:rsidRDefault="001E532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74592" w14:paraId="71592B60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966E939" w14:textId="77777777" w:rsidR="00F74592" w:rsidRDefault="00F74592"/>
        </w:tc>
        <w:tc>
          <w:tcPr>
            <w:tcW w:w="834" w:type="dxa"/>
            <w:shd w:val="clear" w:color="auto" w:fill="E6E6E6"/>
            <w:vAlign w:val="center"/>
          </w:tcPr>
          <w:p w14:paraId="3C0DFA1D" w14:textId="77777777" w:rsidR="00F74592" w:rsidRDefault="001E532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F40EC2B" w14:textId="77777777" w:rsidR="00F74592" w:rsidRDefault="001E532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B13251" w14:textId="77777777" w:rsidR="00F74592" w:rsidRDefault="001E5329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E441A4" w14:textId="77777777" w:rsidR="00F74592" w:rsidRDefault="001E532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FB6FFEE" w14:textId="77777777" w:rsidR="00F74592" w:rsidRDefault="001E532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850EA5" w14:textId="77777777" w:rsidR="00F74592" w:rsidRDefault="001E532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8FD131" w14:textId="77777777" w:rsidR="00F74592" w:rsidRDefault="001E5329">
            <w:r>
              <w:t>D=R*S</w:t>
            </w:r>
          </w:p>
        </w:tc>
      </w:tr>
      <w:tr w:rsidR="00F74592" w14:paraId="283A99CB" w14:textId="77777777">
        <w:tc>
          <w:tcPr>
            <w:tcW w:w="2838" w:type="dxa"/>
            <w:vAlign w:val="center"/>
          </w:tcPr>
          <w:p w14:paraId="04E1F545" w14:textId="77777777" w:rsidR="00F74592" w:rsidRDefault="001E5329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14:paraId="6B8B010D" w14:textId="77777777" w:rsidR="00F74592" w:rsidRDefault="001E5329">
            <w:r>
              <w:t>40</w:t>
            </w:r>
          </w:p>
        </w:tc>
        <w:tc>
          <w:tcPr>
            <w:tcW w:w="707" w:type="dxa"/>
            <w:vAlign w:val="center"/>
          </w:tcPr>
          <w:p w14:paraId="4EB43746" w14:textId="77777777" w:rsidR="00F74592" w:rsidRDefault="001E5329">
            <w:r>
              <w:t>10.0</w:t>
            </w:r>
          </w:p>
        </w:tc>
        <w:tc>
          <w:tcPr>
            <w:tcW w:w="990" w:type="dxa"/>
            <w:vAlign w:val="center"/>
          </w:tcPr>
          <w:p w14:paraId="72B95377" w14:textId="77777777" w:rsidR="00F74592" w:rsidRDefault="001E5329">
            <w:r>
              <w:t>1.510</w:t>
            </w:r>
          </w:p>
        </w:tc>
        <w:tc>
          <w:tcPr>
            <w:tcW w:w="1131" w:type="dxa"/>
            <w:vAlign w:val="center"/>
          </w:tcPr>
          <w:p w14:paraId="4AC3F0AB" w14:textId="77777777" w:rsidR="00F74592" w:rsidRDefault="001E5329">
            <w:r>
              <w:t>15.360</w:t>
            </w:r>
          </w:p>
        </w:tc>
        <w:tc>
          <w:tcPr>
            <w:tcW w:w="707" w:type="dxa"/>
            <w:vAlign w:val="center"/>
          </w:tcPr>
          <w:p w14:paraId="59F4B473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1BBB81F0" w14:textId="77777777" w:rsidR="00F74592" w:rsidRDefault="001E5329">
            <w:r>
              <w:t>0.026</w:t>
            </w:r>
          </w:p>
        </w:tc>
        <w:tc>
          <w:tcPr>
            <w:tcW w:w="990" w:type="dxa"/>
            <w:vAlign w:val="center"/>
          </w:tcPr>
          <w:p w14:paraId="037485B8" w14:textId="77777777" w:rsidR="00F74592" w:rsidRDefault="001E5329">
            <w:r>
              <w:t>0.407</w:t>
            </w:r>
          </w:p>
        </w:tc>
      </w:tr>
      <w:tr w:rsidR="00F74592" w14:paraId="743EF2EE" w14:textId="77777777">
        <w:tc>
          <w:tcPr>
            <w:tcW w:w="2838" w:type="dxa"/>
            <w:vAlign w:val="center"/>
          </w:tcPr>
          <w:p w14:paraId="6B2AD231" w14:textId="77777777" w:rsidR="00F74592" w:rsidRDefault="001E5329">
            <w:r>
              <w:t>水泥砂浆</w:t>
            </w:r>
          </w:p>
        </w:tc>
        <w:tc>
          <w:tcPr>
            <w:tcW w:w="834" w:type="dxa"/>
            <w:vAlign w:val="center"/>
          </w:tcPr>
          <w:p w14:paraId="64CE8CA6" w14:textId="77777777" w:rsidR="00F74592" w:rsidRDefault="001E5329">
            <w:r>
              <w:t>20</w:t>
            </w:r>
          </w:p>
        </w:tc>
        <w:tc>
          <w:tcPr>
            <w:tcW w:w="707" w:type="dxa"/>
            <w:vAlign w:val="center"/>
          </w:tcPr>
          <w:p w14:paraId="62F6970B" w14:textId="77777777" w:rsidR="00F74592" w:rsidRDefault="001E5329">
            <w:r>
              <w:t>10.0</w:t>
            </w:r>
          </w:p>
        </w:tc>
        <w:tc>
          <w:tcPr>
            <w:tcW w:w="990" w:type="dxa"/>
            <w:vAlign w:val="center"/>
          </w:tcPr>
          <w:p w14:paraId="290D5990" w14:textId="77777777" w:rsidR="00F74592" w:rsidRDefault="001E5329">
            <w:r>
              <w:t>0.930</w:t>
            </w:r>
          </w:p>
        </w:tc>
        <w:tc>
          <w:tcPr>
            <w:tcW w:w="1131" w:type="dxa"/>
            <w:vAlign w:val="center"/>
          </w:tcPr>
          <w:p w14:paraId="0031B79E" w14:textId="77777777" w:rsidR="00F74592" w:rsidRDefault="001E5329">
            <w:r>
              <w:t>11.370</w:t>
            </w:r>
          </w:p>
        </w:tc>
        <w:tc>
          <w:tcPr>
            <w:tcW w:w="707" w:type="dxa"/>
            <w:vAlign w:val="center"/>
          </w:tcPr>
          <w:p w14:paraId="0E5DD4C2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40B7DE56" w14:textId="77777777" w:rsidR="00F74592" w:rsidRDefault="001E5329">
            <w:r>
              <w:t>0.022</w:t>
            </w:r>
          </w:p>
        </w:tc>
        <w:tc>
          <w:tcPr>
            <w:tcW w:w="990" w:type="dxa"/>
            <w:vAlign w:val="center"/>
          </w:tcPr>
          <w:p w14:paraId="68D95280" w14:textId="77777777" w:rsidR="00F74592" w:rsidRDefault="001E5329">
            <w:r>
              <w:t>0.245</w:t>
            </w:r>
          </w:p>
        </w:tc>
      </w:tr>
      <w:tr w:rsidR="00F74592" w14:paraId="64D29CDA" w14:textId="77777777">
        <w:tc>
          <w:tcPr>
            <w:tcW w:w="2838" w:type="dxa"/>
            <w:vAlign w:val="center"/>
          </w:tcPr>
          <w:p w14:paraId="2DFA8D06" w14:textId="77777777" w:rsidR="00F74592" w:rsidRDefault="001E5329">
            <w:r>
              <w:t>粉煤灰陶粒混凝土</w:t>
            </w:r>
            <w:r>
              <w:t>(ρ=1100)</w:t>
            </w:r>
          </w:p>
        </w:tc>
        <w:tc>
          <w:tcPr>
            <w:tcW w:w="834" w:type="dxa"/>
            <w:vAlign w:val="center"/>
          </w:tcPr>
          <w:p w14:paraId="0000DCB3" w14:textId="77777777" w:rsidR="00F74592" w:rsidRDefault="001E5329">
            <w:r>
              <w:t>50</w:t>
            </w:r>
          </w:p>
        </w:tc>
        <w:tc>
          <w:tcPr>
            <w:tcW w:w="707" w:type="dxa"/>
            <w:vAlign w:val="center"/>
          </w:tcPr>
          <w:p w14:paraId="3C1F7760" w14:textId="77777777" w:rsidR="00F74592" w:rsidRDefault="001E5329">
            <w:r>
              <w:t>8.3</w:t>
            </w:r>
          </w:p>
        </w:tc>
        <w:tc>
          <w:tcPr>
            <w:tcW w:w="990" w:type="dxa"/>
            <w:vAlign w:val="center"/>
          </w:tcPr>
          <w:p w14:paraId="1E336822" w14:textId="77777777" w:rsidR="00F74592" w:rsidRDefault="001E5329">
            <w:r>
              <w:t>0.440</w:t>
            </w:r>
          </w:p>
        </w:tc>
        <w:tc>
          <w:tcPr>
            <w:tcW w:w="1131" w:type="dxa"/>
            <w:vAlign w:val="center"/>
          </w:tcPr>
          <w:p w14:paraId="352EA1D7" w14:textId="77777777" w:rsidR="00F74592" w:rsidRDefault="001E5329">
            <w:r>
              <w:t>6.300</w:t>
            </w:r>
          </w:p>
        </w:tc>
        <w:tc>
          <w:tcPr>
            <w:tcW w:w="707" w:type="dxa"/>
            <w:vAlign w:val="center"/>
          </w:tcPr>
          <w:p w14:paraId="59038581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77257BE1" w14:textId="77777777" w:rsidR="00F74592" w:rsidRDefault="001E5329">
            <w:r>
              <w:t>0.114</w:t>
            </w:r>
          </w:p>
        </w:tc>
        <w:tc>
          <w:tcPr>
            <w:tcW w:w="990" w:type="dxa"/>
            <w:vAlign w:val="center"/>
          </w:tcPr>
          <w:p w14:paraId="740E54A8" w14:textId="77777777" w:rsidR="00F74592" w:rsidRDefault="001E5329">
            <w:r>
              <w:t>0.716</w:t>
            </w:r>
          </w:p>
        </w:tc>
      </w:tr>
      <w:tr w:rsidR="00F74592" w14:paraId="5DCBA3C4" w14:textId="77777777">
        <w:tc>
          <w:tcPr>
            <w:tcW w:w="2838" w:type="dxa"/>
            <w:vAlign w:val="center"/>
          </w:tcPr>
          <w:p w14:paraId="7ED83FB7" w14:textId="77777777" w:rsidR="00F74592" w:rsidRDefault="001E5329">
            <w:r>
              <w:t>煤矸石页岩多孔砖砌体</w:t>
            </w:r>
            <w:r>
              <w:t>240×115×90</w:t>
            </w:r>
          </w:p>
        </w:tc>
        <w:tc>
          <w:tcPr>
            <w:tcW w:w="834" w:type="dxa"/>
            <w:vAlign w:val="center"/>
          </w:tcPr>
          <w:p w14:paraId="49115E98" w14:textId="77777777" w:rsidR="00F74592" w:rsidRDefault="001E5329">
            <w:r>
              <w:t>110</w:t>
            </w:r>
          </w:p>
        </w:tc>
        <w:tc>
          <w:tcPr>
            <w:tcW w:w="707" w:type="dxa"/>
            <w:vAlign w:val="center"/>
          </w:tcPr>
          <w:p w14:paraId="3A66C4A9" w14:textId="77777777" w:rsidR="00F74592" w:rsidRDefault="001E5329">
            <w:r>
              <w:t>7.9</w:t>
            </w:r>
          </w:p>
        </w:tc>
        <w:tc>
          <w:tcPr>
            <w:tcW w:w="990" w:type="dxa"/>
            <w:vAlign w:val="center"/>
          </w:tcPr>
          <w:p w14:paraId="13936043" w14:textId="77777777" w:rsidR="00F74592" w:rsidRDefault="001E5329">
            <w:r>
              <w:t>0.390</w:t>
            </w:r>
          </w:p>
        </w:tc>
        <w:tc>
          <w:tcPr>
            <w:tcW w:w="1131" w:type="dxa"/>
            <w:vAlign w:val="center"/>
          </w:tcPr>
          <w:p w14:paraId="17E0AE27" w14:textId="77777777" w:rsidR="00F74592" w:rsidRDefault="001E5329">
            <w:r>
              <w:t>5.978</w:t>
            </w:r>
          </w:p>
        </w:tc>
        <w:tc>
          <w:tcPr>
            <w:tcW w:w="707" w:type="dxa"/>
            <w:vAlign w:val="center"/>
          </w:tcPr>
          <w:p w14:paraId="2185D068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2598EF23" w14:textId="77777777" w:rsidR="00F74592" w:rsidRDefault="001E5329">
            <w:r>
              <w:t>0.282</w:t>
            </w:r>
          </w:p>
        </w:tc>
        <w:tc>
          <w:tcPr>
            <w:tcW w:w="990" w:type="dxa"/>
            <w:vAlign w:val="center"/>
          </w:tcPr>
          <w:p w14:paraId="771AE4E2" w14:textId="77777777" w:rsidR="00F74592" w:rsidRDefault="001E5329">
            <w:r>
              <w:t>1.686</w:t>
            </w:r>
          </w:p>
        </w:tc>
      </w:tr>
      <w:tr w:rsidR="00F74592" w14:paraId="1A18A655" w14:textId="77777777">
        <w:tc>
          <w:tcPr>
            <w:tcW w:w="2838" w:type="dxa"/>
            <w:vAlign w:val="center"/>
          </w:tcPr>
          <w:p w14:paraId="6856852B" w14:textId="77777777" w:rsidR="00F74592" w:rsidRDefault="001E5329">
            <w:r>
              <w:t>水泥砂浆</w:t>
            </w:r>
          </w:p>
        </w:tc>
        <w:tc>
          <w:tcPr>
            <w:tcW w:w="834" w:type="dxa"/>
            <w:vAlign w:val="center"/>
          </w:tcPr>
          <w:p w14:paraId="5A3FC332" w14:textId="77777777" w:rsidR="00F74592" w:rsidRDefault="001E5329">
            <w:r>
              <w:t>20</w:t>
            </w:r>
          </w:p>
        </w:tc>
        <w:tc>
          <w:tcPr>
            <w:tcW w:w="707" w:type="dxa"/>
            <w:vAlign w:val="center"/>
          </w:tcPr>
          <w:p w14:paraId="5B3049AD" w14:textId="77777777" w:rsidR="00F74592" w:rsidRDefault="001E5329">
            <w:r>
              <w:t>10.0</w:t>
            </w:r>
          </w:p>
        </w:tc>
        <w:tc>
          <w:tcPr>
            <w:tcW w:w="990" w:type="dxa"/>
            <w:vAlign w:val="center"/>
          </w:tcPr>
          <w:p w14:paraId="66875CFE" w14:textId="77777777" w:rsidR="00F74592" w:rsidRDefault="001E5329">
            <w:r>
              <w:t>0.930</w:t>
            </w:r>
          </w:p>
        </w:tc>
        <w:tc>
          <w:tcPr>
            <w:tcW w:w="1131" w:type="dxa"/>
            <w:vAlign w:val="center"/>
          </w:tcPr>
          <w:p w14:paraId="720772BB" w14:textId="77777777" w:rsidR="00F74592" w:rsidRDefault="001E5329">
            <w:r>
              <w:t>11.370</w:t>
            </w:r>
          </w:p>
        </w:tc>
        <w:tc>
          <w:tcPr>
            <w:tcW w:w="707" w:type="dxa"/>
            <w:vAlign w:val="center"/>
          </w:tcPr>
          <w:p w14:paraId="22C976CE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25DF94E1" w14:textId="77777777" w:rsidR="00F74592" w:rsidRDefault="001E5329">
            <w:r>
              <w:t>0.022</w:t>
            </w:r>
          </w:p>
        </w:tc>
        <w:tc>
          <w:tcPr>
            <w:tcW w:w="990" w:type="dxa"/>
            <w:vAlign w:val="center"/>
          </w:tcPr>
          <w:p w14:paraId="0D5F3FA0" w14:textId="77777777" w:rsidR="00F74592" w:rsidRDefault="001E5329">
            <w:r>
              <w:t>0.245</w:t>
            </w:r>
          </w:p>
        </w:tc>
      </w:tr>
      <w:tr w:rsidR="00F74592" w14:paraId="035D4B81" w14:textId="77777777">
        <w:tc>
          <w:tcPr>
            <w:tcW w:w="2838" w:type="dxa"/>
            <w:vAlign w:val="center"/>
          </w:tcPr>
          <w:p w14:paraId="3EB1D01D" w14:textId="77777777" w:rsidR="00F74592" w:rsidRDefault="001E5329">
            <w:r>
              <w:t>钢筋混凝土</w:t>
            </w:r>
          </w:p>
        </w:tc>
        <w:tc>
          <w:tcPr>
            <w:tcW w:w="834" w:type="dxa"/>
            <w:vAlign w:val="center"/>
          </w:tcPr>
          <w:p w14:paraId="4689BC15" w14:textId="77777777" w:rsidR="00F74592" w:rsidRDefault="001E5329">
            <w:r>
              <w:t>120</w:t>
            </w:r>
          </w:p>
        </w:tc>
        <w:tc>
          <w:tcPr>
            <w:tcW w:w="707" w:type="dxa"/>
            <w:vAlign w:val="center"/>
          </w:tcPr>
          <w:p w14:paraId="2D013969" w14:textId="77777777" w:rsidR="00F74592" w:rsidRDefault="001E5329">
            <w:r>
              <w:t>12.0</w:t>
            </w:r>
          </w:p>
        </w:tc>
        <w:tc>
          <w:tcPr>
            <w:tcW w:w="990" w:type="dxa"/>
            <w:vAlign w:val="center"/>
          </w:tcPr>
          <w:p w14:paraId="23044B6F" w14:textId="77777777" w:rsidR="00F74592" w:rsidRDefault="001E5329">
            <w:r>
              <w:t>1.740</w:t>
            </w:r>
          </w:p>
        </w:tc>
        <w:tc>
          <w:tcPr>
            <w:tcW w:w="1131" w:type="dxa"/>
            <w:vAlign w:val="center"/>
          </w:tcPr>
          <w:p w14:paraId="76CEB671" w14:textId="77777777" w:rsidR="00F74592" w:rsidRDefault="001E5329">
            <w:r>
              <w:t>17.200</w:t>
            </w:r>
          </w:p>
        </w:tc>
        <w:tc>
          <w:tcPr>
            <w:tcW w:w="707" w:type="dxa"/>
            <w:vAlign w:val="center"/>
          </w:tcPr>
          <w:p w14:paraId="7339F413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115573D1" w14:textId="77777777" w:rsidR="00F74592" w:rsidRDefault="001E5329">
            <w:r>
              <w:t>0.069</w:t>
            </w:r>
          </w:p>
        </w:tc>
        <w:tc>
          <w:tcPr>
            <w:tcW w:w="990" w:type="dxa"/>
            <w:vAlign w:val="center"/>
          </w:tcPr>
          <w:p w14:paraId="1648D698" w14:textId="77777777" w:rsidR="00F74592" w:rsidRDefault="001E5329">
            <w:r>
              <w:t>1.186</w:t>
            </w:r>
          </w:p>
        </w:tc>
      </w:tr>
      <w:tr w:rsidR="00F74592" w14:paraId="20C399ED" w14:textId="77777777">
        <w:tc>
          <w:tcPr>
            <w:tcW w:w="2838" w:type="dxa"/>
            <w:vAlign w:val="center"/>
          </w:tcPr>
          <w:p w14:paraId="2D2655E0" w14:textId="77777777" w:rsidR="00F74592" w:rsidRDefault="001E532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2B94D30" w14:textId="77777777" w:rsidR="00F74592" w:rsidRDefault="001E5329">
            <w:r>
              <w:t>360</w:t>
            </w:r>
          </w:p>
        </w:tc>
        <w:tc>
          <w:tcPr>
            <w:tcW w:w="707" w:type="dxa"/>
            <w:vAlign w:val="center"/>
          </w:tcPr>
          <w:p w14:paraId="09D309FA" w14:textId="77777777" w:rsidR="00F74592" w:rsidRDefault="001E5329">
            <w:r>
              <w:t>－</w:t>
            </w:r>
          </w:p>
        </w:tc>
        <w:tc>
          <w:tcPr>
            <w:tcW w:w="990" w:type="dxa"/>
            <w:vAlign w:val="center"/>
          </w:tcPr>
          <w:p w14:paraId="00325FA4" w14:textId="77777777" w:rsidR="00F74592" w:rsidRDefault="001E5329">
            <w:r>
              <w:t>－</w:t>
            </w:r>
          </w:p>
        </w:tc>
        <w:tc>
          <w:tcPr>
            <w:tcW w:w="1131" w:type="dxa"/>
            <w:vAlign w:val="center"/>
          </w:tcPr>
          <w:p w14:paraId="278BC350" w14:textId="77777777" w:rsidR="00F74592" w:rsidRDefault="001E5329">
            <w:r>
              <w:t>－</w:t>
            </w:r>
          </w:p>
        </w:tc>
        <w:tc>
          <w:tcPr>
            <w:tcW w:w="707" w:type="dxa"/>
            <w:vAlign w:val="center"/>
          </w:tcPr>
          <w:p w14:paraId="37D09866" w14:textId="77777777" w:rsidR="00F74592" w:rsidRDefault="001E5329">
            <w:r>
              <w:t>－</w:t>
            </w:r>
          </w:p>
        </w:tc>
        <w:tc>
          <w:tcPr>
            <w:tcW w:w="1131" w:type="dxa"/>
            <w:vAlign w:val="center"/>
          </w:tcPr>
          <w:p w14:paraId="58735C17" w14:textId="77777777" w:rsidR="00F74592" w:rsidRDefault="001E5329">
            <w:r>
              <w:t>0.534</w:t>
            </w:r>
          </w:p>
        </w:tc>
        <w:tc>
          <w:tcPr>
            <w:tcW w:w="990" w:type="dxa"/>
            <w:vAlign w:val="center"/>
          </w:tcPr>
          <w:p w14:paraId="5CA0D2CB" w14:textId="77777777" w:rsidR="00F74592" w:rsidRDefault="001E5329">
            <w:r>
              <w:t>4.484</w:t>
            </w:r>
          </w:p>
        </w:tc>
      </w:tr>
      <w:tr w:rsidR="00F74592" w14:paraId="69F17582" w14:textId="77777777">
        <w:tc>
          <w:tcPr>
            <w:tcW w:w="2838" w:type="dxa"/>
            <w:shd w:val="clear" w:color="auto" w:fill="E6E6E6"/>
            <w:vAlign w:val="center"/>
          </w:tcPr>
          <w:p w14:paraId="0AF4ED52" w14:textId="77777777" w:rsidR="00F74592" w:rsidRDefault="001E532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1411C8E" w14:textId="77777777" w:rsidR="00F74592" w:rsidRDefault="001E5329">
            <w:pPr>
              <w:jc w:val="center"/>
            </w:pPr>
            <w:r>
              <w:t>5.0</w:t>
            </w:r>
          </w:p>
        </w:tc>
      </w:tr>
      <w:tr w:rsidR="00F74592" w14:paraId="1A405725" w14:textId="77777777">
        <w:tc>
          <w:tcPr>
            <w:tcW w:w="2838" w:type="dxa"/>
            <w:shd w:val="clear" w:color="auto" w:fill="E6E6E6"/>
            <w:vAlign w:val="center"/>
          </w:tcPr>
          <w:p w14:paraId="6F35FB3A" w14:textId="77777777" w:rsidR="00F74592" w:rsidRDefault="001E532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4F3DBB5" w14:textId="77777777" w:rsidR="00F74592" w:rsidRDefault="001E5329">
            <w:pPr>
              <w:jc w:val="center"/>
            </w:pPr>
            <w:r>
              <w:t>0.12</w:t>
            </w:r>
          </w:p>
        </w:tc>
      </w:tr>
      <w:tr w:rsidR="00F74592" w14:paraId="78AFE0BD" w14:textId="77777777">
        <w:tc>
          <w:tcPr>
            <w:tcW w:w="2838" w:type="dxa"/>
            <w:shd w:val="clear" w:color="auto" w:fill="E6E6E6"/>
            <w:vAlign w:val="center"/>
          </w:tcPr>
          <w:p w14:paraId="315BD63F" w14:textId="77777777" w:rsidR="00F74592" w:rsidRDefault="001E532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B370462" w14:textId="77777777" w:rsidR="00F74592" w:rsidRDefault="001E5329">
            <w:pPr>
              <w:jc w:val="center"/>
            </w:pPr>
            <w:r>
              <w:t>1.44</w:t>
            </w:r>
          </w:p>
        </w:tc>
      </w:tr>
      <w:tr w:rsidR="00F74592" w14:paraId="70975904" w14:textId="77777777">
        <w:tc>
          <w:tcPr>
            <w:tcW w:w="2838" w:type="dxa"/>
            <w:shd w:val="clear" w:color="auto" w:fill="E6E6E6"/>
            <w:vAlign w:val="center"/>
          </w:tcPr>
          <w:p w14:paraId="0E4DBB42" w14:textId="77777777" w:rsidR="00F74592" w:rsidRDefault="001E532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7158B8C" w14:textId="77777777" w:rsidR="00F74592" w:rsidRDefault="001E5329">
            <w:pPr>
              <w:jc w:val="center"/>
            </w:pPr>
            <w:r>
              <w:t>重质围护结构</w:t>
            </w:r>
          </w:p>
        </w:tc>
      </w:tr>
    </w:tbl>
    <w:p w14:paraId="793EE284" w14:textId="77777777" w:rsidR="00F74592" w:rsidRDefault="001E5329">
      <w:pPr>
        <w:pStyle w:val="4"/>
      </w:pPr>
      <w:r>
        <w:t>空调房间：逐时温度</w:t>
      </w:r>
    </w:p>
    <w:p w14:paraId="7C84C9BA" w14:textId="77777777" w:rsidR="00F74592" w:rsidRDefault="001E5329">
      <w:pPr>
        <w:jc w:val="center"/>
      </w:pPr>
      <w:r>
        <w:rPr>
          <w:noProof/>
        </w:rPr>
        <w:drawing>
          <wp:inline distT="0" distB="0" distL="0" distR="0" wp14:anchorId="4CB87088" wp14:editId="5AC1F522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BD471" w14:textId="77777777" w:rsidR="00F74592" w:rsidRDefault="00F74592"/>
    <w:p w14:paraId="4B51ADDE" w14:textId="77777777" w:rsidR="00F74592" w:rsidRDefault="00F745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74592" w14:paraId="0C481776" w14:textId="77777777">
        <w:tc>
          <w:tcPr>
            <w:tcW w:w="777" w:type="dxa"/>
            <w:shd w:val="clear" w:color="auto" w:fill="E6E6E6"/>
            <w:vAlign w:val="center"/>
          </w:tcPr>
          <w:p w14:paraId="17880E0B" w14:textId="77777777" w:rsidR="00F74592" w:rsidRDefault="001E532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F8127" w14:textId="77777777" w:rsidR="00F74592" w:rsidRDefault="001E532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AA81B" w14:textId="77777777" w:rsidR="00F74592" w:rsidRDefault="001E532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F00613" w14:textId="77777777" w:rsidR="00F74592" w:rsidRDefault="001E532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25E0E4" w14:textId="77777777" w:rsidR="00F74592" w:rsidRDefault="001E532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16A71" w14:textId="77777777" w:rsidR="00F74592" w:rsidRDefault="001E532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CD1BD6" w14:textId="77777777" w:rsidR="00F74592" w:rsidRDefault="001E532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1AFB7" w14:textId="77777777" w:rsidR="00F74592" w:rsidRDefault="001E532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AEEA8D" w14:textId="77777777" w:rsidR="00F74592" w:rsidRDefault="001E532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6912B7" w14:textId="77777777" w:rsidR="00F74592" w:rsidRDefault="001E532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FFDB1B" w14:textId="77777777" w:rsidR="00F74592" w:rsidRDefault="001E532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598E9" w14:textId="77777777" w:rsidR="00F74592" w:rsidRDefault="001E5329">
            <w:pPr>
              <w:jc w:val="center"/>
            </w:pPr>
            <w:r>
              <w:t>11:00</w:t>
            </w:r>
          </w:p>
        </w:tc>
      </w:tr>
      <w:tr w:rsidR="00F74592" w14:paraId="443E9183" w14:textId="77777777">
        <w:tc>
          <w:tcPr>
            <w:tcW w:w="777" w:type="dxa"/>
            <w:vAlign w:val="center"/>
          </w:tcPr>
          <w:p w14:paraId="44B8C429" w14:textId="77777777" w:rsidR="00F74592" w:rsidRDefault="001E5329">
            <w:r>
              <w:t>27.27</w:t>
            </w:r>
          </w:p>
        </w:tc>
        <w:tc>
          <w:tcPr>
            <w:tcW w:w="777" w:type="dxa"/>
            <w:vAlign w:val="center"/>
          </w:tcPr>
          <w:p w14:paraId="7F4A3EDE" w14:textId="77777777" w:rsidR="00F74592" w:rsidRDefault="001E5329">
            <w:r>
              <w:rPr>
                <w:color w:val="3333CC"/>
              </w:rPr>
              <w:t>27.28</w:t>
            </w:r>
          </w:p>
        </w:tc>
        <w:tc>
          <w:tcPr>
            <w:tcW w:w="777" w:type="dxa"/>
            <w:vAlign w:val="center"/>
          </w:tcPr>
          <w:p w14:paraId="5E5AD304" w14:textId="77777777" w:rsidR="00F74592" w:rsidRDefault="001E5329">
            <w:r>
              <w:t>27.27</w:t>
            </w:r>
          </w:p>
        </w:tc>
        <w:tc>
          <w:tcPr>
            <w:tcW w:w="777" w:type="dxa"/>
            <w:vAlign w:val="center"/>
          </w:tcPr>
          <w:p w14:paraId="5D5E30C5" w14:textId="77777777" w:rsidR="00F74592" w:rsidRDefault="001E5329">
            <w:r>
              <w:t>27.26</w:t>
            </w:r>
          </w:p>
        </w:tc>
        <w:tc>
          <w:tcPr>
            <w:tcW w:w="777" w:type="dxa"/>
            <w:vAlign w:val="center"/>
          </w:tcPr>
          <w:p w14:paraId="0181DA20" w14:textId="77777777" w:rsidR="00F74592" w:rsidRDefault="001E5329">
            <w:r>
              <w:t>27.24</w:t>
            </w:r>
          </w:p>
        </w:tc>
        <w:tc>
          <w:tcPr>
            <w:tcW w:w="777" w:type="dxa"/>
            <w:vAlign w:val="center"/>
          </w:tcPr>
          <w:p w14:paraId="6D99A7F5" w14:textId="77777777" w:rsidR="00F74592" w:rsidRDefault="001E5329">
            <w:r>
              <w:t>27.22</w:t>
            </w:r>
          </w:p>
        </w:tc>
        <w:tc>
          <w:tcPr>
            <w:tcW w:w="777" w:type="dxa"/>
            <w:vAlign w:val="center"/>
          </w:tcPr>
          <w:p w14:paraId="3ACD53E6" w14:textId="77777777" w:rsidR="00F74592" w:rsidRDefault="001E5329">
            <w:r>
              <w:t>27.19</w:t>
            </w:r>
          </w:p>
        </w:tc>
        <w:tc>
          <w:tcPr>
            <w:tcW w:w="777" w:type="dxa"/>
            <w:vAlign w:val="center"/>
          </w:tcPr>
          <w:p w14:paraId="7218612A" w14:textId="77777777" w:rsidR="00F74592" w:rsidRDefault="001E5329">
            <w:r>
              <w:t>27.15</w:t>
            </w:r>
          </w:p>
        </w:tc>
        <w:tc>
          <w:tcPr>
            <w:tcW w:w="777" w:type="dxa"/>
            <w:vAlign w:val="center"/>
          </w:tcPr>
          <w:p w14:paraId="2C547475" w14:textId="77777777" w:rsidR="00F74592" w:rsidRDefault="001E5329">
            <w:r>
              <w:t>27.11</w:t>
            </w:r>
          </w:p>
        </w:tc>
        <w:tc>
          <w:tcPr>
            <w:tcW w:w="777" w:type="dxa"/>
            <w:vAlign w:val="center"/>
          </w:tcPr>
          <w:p w14:paraId="3F046B12" w14:textId="77777777" w:rsidR="00F74592" w:rsidRDefault="001E5329">
            <w:r>
              <w:t>27.07</w:t>
            </w:r>
          </w:p>
        </w:tc>
        <w:tc>
          <w:tcPr>
            <w:tcW w:w="777" w:type="dxa"/>
            <w:vAlign w:val="center"/>
          </w:tcPr>
          <w:p w14:paraId="278C5EB8" w14:textId="77777777" w:rsidR="00F74592" w:rsidRDefault="001E5329">
            <w:r>
              <w:t>27.03</w:t>
            </w:r>
          </w:p>
        </w:tc>
        <w:tc>
          <w:tcPr>
            <w:tcW w:w="777" w:type="dxa"/>
            <w:vAlign w:val="center"/>
          </w:tcPr>
          <w:p w14:paraId="4F1A6FC4" w14:textId="77777777" w:rsidR="00F74592" w:rsidRDefault="001E5329">
            <w:r>
              <w:t>26.99</w:t>
            </w:r>
          </w:p>
        </w:tc>
      </w:tr>
      <w:tr w:rsidR="00F74592" w14:paraId="174F22FD" w14:textId="77777777">
        <w:tc>
          <w:tcPr>
            <w:tcW w:w="777" w:type="dxa"/>
            <w:shd w:val="clear" w:color="auto" w:fill="E6E6E6"/>
            <w:vAlign w:val="center"/>
          </w:tcPr>
          <w:p w14:paraId="2F612A3A" w14:textId="77777777" w:rsidR="00F74592" w:rsidRDefault="001E5329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9DD288" w14:textId="77777777" w:rsidR="00F74592" w:rsidRDefault="001E532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26E9D" w14:textId="77777777" w:rsidR="00F74592" w:rsidRDefault="001E532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7A7A9D" w14:textId="77777777" w:rsidR="00F74592" w:rsidRDefault="001E532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BEC35C" w14:textId="77777777" w:rsidR="00F74592" w:rsidRDefault="001E532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970AC" w14:textId="77777777" w:rsidR="00F74592" w:rsidRDefault="001E532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443E90" w14:textId="77777777" w:rsidR="00F74592" w:rsidRDefault="001E532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21107A" w14:textId="77777777" w:rsidR="00F74592" w:rsidRDefault="001E532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81DD07" w14:textId="77777777" w:rsidR="00F74592" w:rsidRDefault="001E532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94509" w14:textId="77777777" w:rsidR="00F74592" w:rsidRDefault="001E532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A4EE7" w14:textId="77777777" w:rsidR="00F74592" w:rsidRDefault="001E532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1A54C" w14:textId="77777777" w:rsidR="00F74592" w:rsidRDefault="001E5329">
            <w:r>
              <w:t>23:00</w:t>
            </w:r>
          </w:p>
        </w:tc>
      </w:tr>
      <w:tr w:rsidR="00F74592" w14:paraId="48BF3608" w14:textId="77777777">
        <w:tc>
          <w:tcPr>
            <w:tcW w:w="777" w:type="dxa"/>
            <w:vAlign w:val="center"/>
          </w:tcPr>
          <w:p w14:paraId="51FDF73C" w14:textId="77777777" w:rsidR="00F74592" w:rsidRDefault="001E5329">
            <w:r>
              <w:t>26.96</w:t>
            </w:r>
          </w:p>
        </w:tc>
        <w:tc>
          <w:tcPr>
            <w:tcW w:w="777" w:type="dxa"/>
            <w:vAlign w:val="center"/>
          </w:tcPr>
          <w:p w14:paraId="1702A2E6" w14:textId="77777777" w:rsidR="00F74592" w:rsidRDefault="001E5329">
            <w:r>
              <w:t>26.93</w:t>
            </w:r>
          </w:p>
        </w:tc>
        <w:tc>
          <w:tcPr>
            <w:tcW w:w="777" w:type="dxa"/>
            <w:vAlign w:val="center"/>
          </w:tcPr>
          <w:p w14:paraId="5B300CD2" w14:textId="77777777" w:rsidR="00F74592" w:rsidRDefault="001E5329">
            <w:r>
              <w:t>26.93</w:t>
            </w:r>
          </w:p>
        </w:tc>
        <w:tc>
          <w:tcPr>
            <w:tcW w:w="777" w:type="dxa"/>
            <w:vAlign w:val="center"/>
          </w:tcPr>
          <w:p w14:paraId="5D68C820" w14:textId="77777777" w:rsidR="00F74592" w:rsidRDefault="001E5329">
            <w:r>
              <w:t>26.93</w:t>
            </w:r>
          </w:p>
        </w:tc>
        <w:tc>
          <w:tcPr>
            <w:tcW w:w="777" w:type="dxa"/>
            <w:vAlign w:val="center"/>
          </w:tcPr>
          <w:p w14:paraId="17D26CC9" w14:textId="77777777" w:rsidR="00F74592" w:rsidRDefault="001E5329">
            <w:r>
              <w:t>26.96</w:t>
            </w:r>
          </w:p>
        </w:tc>
        <w:tc>
          <w:tcPr>
            <w:tcW w:w="777" w:type="dxa"/>
            <w:vAlign w:val="center"/>
          </w:tcPr>
          <w:p w14:paraId="7EA429D7" w14:textId="77777777" w:rsidR="00F74592" w:rsidRDefault="001E5329">
            <w:r>
              <w:t>26.99</w:t>
            </w:r>
          </w:p>
        </w:tc>
        <w:tc>
          <w:tcPr>
            <w:tcW w:w="777" w:type="dxa"/>
            <w:vAlign w:val="center"/>
          </w:tcPr>
          <w:p w14:paraId="7AE6209A" w14:textId="77777777" w:rsidR="00F74592" w:rsidRDefault="001E5329">
            <w:r>
              <w:t>27.04</w:t>
            </w:r>
          </w:p>
        </w:tc>
        <w:tc>
          <w:tcPr>
            <w:tcW w:w="777" w:type="dxa"/>
            <w:vAlign w:val="center"/>
          </w:tcPr>
          <w:p w14:paraId="697DABC1" w14:textId="77777777" w:rsidR="00F74592" w:rsidRDefault="001E5329">
            <w:r>
              <w:t>27.09</w:t>
            </w:r>
          </w:p>
        </w:tc>
        <w:tc>
          <w:tcPr>
            <w:tcW w:w="777" w:type="dxa"/>
            <w:vAlign w:val="center"/>
          </w:tcPr>
          <w:p w14:paraId="1532F60A" w14:textId="77777777" w:rsidR="00F74592" w:rsidRDefault="001E5329">
            <w:r>
              <w:t>27.14</w:t>
            </w:r>
          </w:p>
        </w:tc>
        <w:tc>
          <w:tcPr>
            <w:tcW w:w="777" w:type="dxa"/>
            <w:vAlign w:val="center"/>
          </w:tcPr>
          <w:p w14:paraId="5F1598D3" w14:textId="77777777" w:rsidR="00F74592" w:rsidRDefault="001E5329">
            <w:r>
              <w:t>27.18</w:t>
            </w:r>
          </w:p>
        </w:tc>
        <w:tc>
          <w:tcPr>
            <w:tcW w:w="777" w:type="dxa"/>
            <w:vAlign w:val="center"/>
          </w:tcPr>
          <w:p w14:paraId="5A94C386" w14:textId="77777777" w:rsidR="00F74592" w:rsidRDefault="001E5329">
            <w:r>
              <w:t>27.22</w:t>
            </w:r>
          </w:p>
        </w:tc>
        <w:tc>
          <w:tcPr>
            <w:tcW w:w="777" w:type="dxa"/>
            <w:vAlign w:val="center"/>
          </w:tcPr>
          <w:p w14:paraId="181DC299" w14:textId="77777777" w:rsidR="00F74592" w:rsidRDefault="001E5329">
            <w:r>
              <w:t>27.25</w:t>
            </w:r>
          </w:p>
        </w:tc>
      </w:tr>
    </w:tbl>
    <w:p w14:paraId="6A88B190" w14:textId="77777777" w:rsidR="00F74592" w:rsidRDefault="001E5329">
      <w:pPr>
        <w:pStyle w:val="2"/>
      </w:pPr>
      <w:bookmarkStart w:id="50" w:name="_Toc92072060"/>
      <w:r>
        <w:t>外墙构造</w:t>
      </w:r>
      <w:bookmarkEnd w:id="50"/>
    </w:p>
    <w:p w14:paraId="1910C74B" w14:textId="77777777" w:rsidR="00F74592" w:rsidRDefault="001E5329">
      <w:pPr>
        <w:pStyle w:val="3"/>
      </w:pPr>
      <w:bookmarkStart w:id="51" w:name="_Toc92072061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74592" w14:paraId="226D43B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3BA43E4" w14:textId="77777777" w:rsidR="00F74592" w:rsidRDefault="001E5329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0BCB4BC9" w14:textId="77777777" w:rsidR="00F74592" w:rsidRDefault="001E5329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271C37" w14:textId="77777777" w:rsidR="00F74592" w:rsidRDefault="001E5329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721451" w14:textId="77777777" w:rsidR="00F74592" w:rsidRDefault="001E5329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8232F4" w14:textId="77777777" w:rsidR="00F74592" w:rsidRDefault="001E5329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E99813" w14:textId="77777777" w:rsidR="00F74592" w:rsidRDefault="001E5329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7BFE25" w14:textId="77777777" w:rsidR="00F74592" w:rsidRDefault="001E5329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D1CB34" w14:textId="77777777" w:rsidR="00F74592" w:rsidRDefault="001E5329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74592" w14:paraId="596CDFDB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4CC65D4" w14:textId="77777777" w:rsidR="00F74592" w:rsidRDefault="00F74592"/>
        </w:tc>
        <w:tc>
          <w:tcPr>
            <w:tcW w:w="834" w:type="dxa"/>
            <w:shd w:val="clear" w:color="auto" w:fill="E6E6E6"/>
            <w:vAlign w:val="center"/>
          </w:tcPr>
          <w:p w14:paraId="406B4A63" w14:textId="77777777" w:rsidR="00F74592" w:rsidRDefault="001E5329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117FAB" w14:textId="77777777" w:rsidR="00F74592" w:rsidRDefault="001E5329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D5BBCCF" w14:textId="77777777" w:rsidR="00F74592" w:rsidRDefault="001E5329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670414" w14:textId="77777777" w:rsidR="00F74592" w:rsidRDefault="001E5329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14338D" w14:textId="77777777" w:rsidR="00F74592" w:rsidRDefault="001E5329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AA296" w14:textId="77777777" w:rsidR="00F74592" w:rsidRDefault="001E5329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0BF96F" w14:textId="77777777" w:rsidR="00F74592" w:rsidRDefault="001E5329">
            <w:r>
              <w:t>D=R*S</w:t>
            </w:r>
          </w:p>
        </w:tc>
      </w:tr>
      <w:tr w:rsidR="00F74592" w14:paraId="4279845D" w14:textId="77777777">
        <w:tc>
          <w:tcPr>
            <w:tcW w:w="2838" w:type="dxa"/>
            <w:vAlign w:val="center"/>
          </w:tcPr>
          <w:p w14:paraId="40D4A7CE" w14:textId="77777777" w:rsidR="00F74592" w:rsidRDefault="001E5329">
            <w:r>
              <w:t>聚合物砂浆（网格布）</w:t>
            </w:r>
          </w:p>
        </w:tc>
        <w:tc>
          <w:tcPr>
            <w:tcW w:w="834" w:type="dxa"/>
            <w:vAlign w:val="center"/>
          </w:tcPr>
          <w:p w14:paraId="39365C1C" w14:textId="77777777" w:rsidR="00F74592" w:rsidRDefault="001E5329">
            <w:r>
              <w:t>8</w:t>
            </w:r>
          </w:p>
        </w:tc>
        <w:tc>
          <w:tcPr>
            <w:tcW w:w="707" w:type="dxa"/>
            <w:vAlign w:val="center"/>
          </w:tcPr>
          <w:p w14:paraId="75786294" w14:textId="77777777" w:rsidR="00F74592" w:rsidRDefault="001E5329">
            <w:r>
              <w:t>8.0</w:t>
            </w:r>
          </w:p>
        </w:tc>
        <w:tc>
          <w:tcPr>
            <w:tcW w:w="990" w:type="dxa"/>
            <w:vAlign w:val="center"/>
          </w:tcPr>
          <w:p w14:paraId="266AC1C0" w14:textId="77777777" w:rsidR="00F74592" w:rsidRDefault="001E5329">
            <w:r>
              <w:t>0.930</w:t>
            </w:r>
          </w:p>
        </w:tc>
        <w:tc>
          <w:tcPr>
            <w:tcW w:w="1131" w:type="dxa"/>
            <w:vAlign w:val="center"/>
          </w:tcPr>
          <w:p w14:paraId="6897B17F" w14:textId="77777777" w:rsidR="00F74592" w:rsidRDefault="001E5329">
            <w:r>
              <w:t>11.306</w:t>
            </w:r>
          </w:p>
        </w:tc>
        <w:tc>
          <w:tcPr>
            <w:tcW w:w="707" w:type="dxa"/>
            <w:vAlign w:val="center"/>
          </w:tcPr>
          <w:p w14:paraId="1E8151AB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6226E29D" w14:textId="77777777" w:rsidR="00F74592" w:rsidRDefault="001E5329">
            <w:r>
              <w:t>0.009</w:t>
            </w:r>
          </w:p>
        </w:tc>
        <w:tc>
          <w:tcPr>
            <w:tcW w:w="990" w:type="dxa"/>
            <w:vAlign w:val="center"/>
          </w:tcPr>
          <w:p w14:paraId="08D0848B" w14:textId="77777777" w:rsidR="00F74592" w:rsidRDefault="001E5329">
            <w:r>
              <w:t>0.097</w:t>
            </w:r>
          </w:p>
        </w:tc>
      </w:tr>
      <w:tr w:rsidR="00F74592" w14:paraId="69779595" w14:textId="77777777">
        <w:tc>
          <w:tcPr>
            <w:tcW w:w="2838" w:type="dxa"/>
            <w:vAlign w:val="center"/>
          </w:tcPr>
          <w:p w14:paraId="4AD7C2A5" w14:textId="77777777" w:rsidR="00F74592" w:rsidRDefault="001E5329">
            <w:r>
              <w:t>挤塑聚苯乙烯泡沫塑料</w:t>
            </w:r>
            <w:r>
              <w:t>(ρ=30-40)</w:t>
            </w:r>
          </w:p>
        </w:tc>
        <w:tc>
          <w:tcPr>
            <w:tcW w:w="834" w:type="dxa"/>
            <w:vAlign w:val="center"/>
          </w:tcPr>
          <w:p w14:paraId="52530C22" w14:textId="77777777" w:rsidR="00F74592" w:rsidRDefault="001E5329">
            <w:r>
              <w:t>25</w:t>
            </w:r>
          </w:p>
        </w:tc>
        <w:tc>
          <w:tcPr>
            <w:tcW w:w="707" w:type="dxa"/>
            <w:vAlign w:val="center"/>
          </w:tcPr>
          <w:p w14:paraId="5705462C" w14:textId="77777777" w:rsidR="00F74592" w:rsidRDefault="001E5329">
            <w:r>
              <w:t>8.3</w:t>
            </w:r>
          </w:p>
        </w:tc>
        <w:tc>
          <w:tcPr>
            <w:tcW w:w="990" w:type="dxa"/>
            <w:vAlign w:val="center"/>
          </w:tcPr>
          <w:p w14:paraId="0061ED51" w14:textId="77777777" w:rsidR="00F74592" w:rsidRDefault="001E5329">
            <w:r>
              <w:t>0.028</w:t>
            </w:r>
          </w:p>
        </w:tc>
        <w:tc>
          <w:tcPr>
            <w:tcW w:w="1131" w:type="dxa"/>
            <w:vAlign w:val="center"/>
          </w:tcPr>
          <w:p w14:paraId="47D9DC0C" w14:textId="77777777" w:rsidR="00F74592" w:rsidRDefault="001E5329">
            <w:r>
              <w:t>0.400</w:t>
            </w:r>
          </w:p>
        </w:tc>
        <w:tc>
          <w:tcPr>
            <w:tcW w:w="707" w:type="dxa"/>
            <w:vAlign w:val="center"/>
          </w:tcPr>
          <w:p w14:paraId="0BDB84DE" w14:textId="77777777" w:rsidR="00F74592" w:rsidRDefault="001E5329">
            <w:r>
              <w:t>1.20</w:t>
            </w:r>
          </w:p>
        </w:tc>
        <w:tc>
          <w:tcPr>
            <w:tcW w:w="1131" w:type="dxa"/>
            <w:vAlign w:val="center"/>
          </w:tcPr>
          <w:p w14:paraId="7F84E59A" w14:textId="77777777" w:rsidR="00F74592" w:rsidRDefault="001E5329">
            <w:r>
              <w:t>0.744</w:t>
            </w:r>
          </w:p>
        </w:tc>
        <w:tc>
          <w:tcPr>
            <w:tcW w:w="990" w:type="dxa"/>
            <w:vAlign w:val="center"/>
          </w:tcPr>
          <w:p w14:paraId="2869448D" w14:textId="77777777" w:rsidR="00F74592" w:rsidRDefault="001E5329">
            <w:r>
              <w:t>0.357</w:t>
            </w:r>
          </w:p>
        </w:tc>
      </w:tr>
      <w:tr w:rsidR="00F74592" w14:paraId="05E31E00" w14:textId="77777777">
        <w:tc>
          <w:tcPr>
            <w:tcW w:w="2838" w:type="dxa"/>
            <w:vAlign w:val="center"/>
          </w:tcPr>
          <w:p w14:paraId="2BB27675" w14:textId="77777777" w:rsidR="00F74592" w:rsidRDefault="001E5329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78772D9C" w14:textId="77777777" w:rsidR="00F74592" w:rsidRDefault="001E5329">
            <w:r>
              <w:t>240</w:t>
            </w:r>
          </w:p>
        </w:tc>
        <w:tc>
          <w:tcPr>
            <w:tcW w:w="707" w:type="dxa"/>
            <w:vAlign w:val="center"/>
          </w:tcPr>
          <w:p w14:paraId="0F1DA1FA" w14:textId="77777777" w:rsidR="00F74592" w:rsidRDefault="001E5329">
            <w:r>
              <w:t>10.0</w:t>
            </w:r>
          </w:p>
        </w:tc>
        <w:tc>
          <w:tcPr>
            <w:tcW w:w="990" w:type="dxa"/>
            <w:vAlign w:val="center"/>
          </w:tcPr>
          <w:p w14:paraId="7EDBA14C" w14:textId="77777777" w:rsidR="00F74592" w:rsidRDefault="001E5329">
            <w:r>
              <w:t>0.870</w:t>
            </w:r>
          </w:p>
        </w:tc>
        <w:tc>
          <w:tcPr>
            <w:tcW w:w="1131" w:type="dxa"/>
            <w:vAlign w:val="center"/>
          </w:tcPr>
          <w:p w14:paraId="4AC7EAA1" w14:textId="77777777" w:rsidR="00F74592" w:rsidRDefault="001E5329">
            <w:r>
              <w:t>11.116</w:t>
            </w:r>
          </w:p>
        </w:tc>
        <w:tc>
          <w:tcPr>
            <w:tcW w:w="707" w:type="dxa"/>
            <w:vAlign w:val="center"/>
          </w:tcPr>
          <w:p w14:paraId="7280EC71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56FB8F9A" w14:textId="77777777" w:rsidR="00F74592" w:rsidRDefault="001E5329">
            <w:r>
              <w:t>0.276</w:t>
            </w:r>
          </w:p>
        </w:tc>
        <w:tc>
          <w:tcPr>
            <w:tcW w:w="990" w:type="dxa"/>
            <w:vAlign w:val="center"/>
          </w:tcPr>
          <w:p w14:paraId="0BC0FE29" w14:textId="77777777" w:rsidR="00F74592" w:rsidRDefault="001E5329">
            <w:r>
              <w:t>3.066</w:t>
            </w:r>
          </w:p>
        </w:tc>
      </w:tr>
      <w:tr w:rsidR="00F74592" w14:paraId="27C33F7C" w14:textId="77777777">
        <w:tc>
          <w:tcPr>
            <w:tcW w:w="2838" w:type="dxa"/>
            <w:vAlign w:val="center"/>
          </w:tcPr>
          <w:p w14:paraId="750294D4" w14:textId="77777777" w:rsidR="00F74592" w:rsidRDefault="001E5329">
            <w:r>
              <w:t>水泥砂浆</w:t>
            </w:r>
          </w:p>
        </w:tc>
        <w:tc>
          <w:tcPr>
            <w:tcW w:w="834" w:type="dxa"/>
            <w:vAlign w:val="center"/>
          </w:tcPr>
          <w:p w14:paraId="7F147702" w14:textId="77777777" w:rsidR="00F74592" w:rsidRDefault="001E5329">
            <w:r>
              <w:t>20</w:t>
            </w:r>
          </w:p>
        </w:tc>
        <w:tc>
          <w:tcPr>
            <w:tcW w:w="707" w:type="dxa"/>
            <w:vAlign w:val="center"/>
          </w:tcPr>
          <w:p w14:paraId="4F267A71" w14:textId="77777777" w:rsidR="00F74592" w:rsidRDefault="001E5329">
            <w:r>
              <w:t>10.0</w:t>
            </w:r>
          </w:p>
        </w:tc>
        <w:tc>
          <w:tcPr>
            <w:tcW w:w="990" w:type="dxa"/>
            <w:vAlign w:val="center"/>
          </w:tcPr>
          <w:p w14:paraId="12341E7D" w14:textId="77777777" w:rsidR="00F74592" w:rsidRDefault="001E5329">
            <w:r>
              <w:t>0.930</w:t>
            </w:r>
          </w:p>
        </w:tc>
        <w:tc>
          <w:tcPr>
            <w:tcW w:w="1131" w:type="dxa"/>
            <w:vAlign w:val="center"/>
          </w:tcPr>
          <w:p w14:paraId="7482684A" w14:textId="77777777" w:rsidR="00F74592" w:rsidRDefault="001E5329">
            <w:r>
              <w:t>11.370</w:t>
            </w:r>
          </w:p>
        </w:tc>
        <w:tc>
          <w:tcPr>
            <w:tcW w:w="707" w:type="dxa"/>
            <w:vAlign w:val="center"/>
          </w:tcPr>
          <w:p w14:paraId="49E7D8A4" w14:textId="77777777" w:rsidR="00F74592" w:rsidRDefault="001E5329">
            <w:r>
              <w:t>1.00</w:t>
            </w:r>
          </w:p>
        </w:tc>
        <w:tc>
          <w:tcPr>
            <w:tcW w:w="1131" w:type="dxa"/>
            <w:vAlign w:val="center"/>
          </w:tcPr>
          <w:p w14:paraId="5E6EEBDC" w14:textId="77777777" w:rsidR="00F74592" w:rsidRDefault="001E5329">
            <w:r>
              <w:t>0.022</w:t>
            </w:r>
          </w:p>
        </w:tc>
        <w:tc>
          <w:tcPr>
            <w:tcW w:w="990" w:type="dxa"/>
            <w:vAlign w:val="center"/>
          </w:tcPr>
          <w:p w14:paraId="605B406B" w14:textId="77777777" w:rsidR="00F74592" w:rsidRDefault="001E5329">
            <w:r>
              <w:t>0.245</w:t>
            </w:r>
          </w:p>
        </w:tc>
      </w:tr>
      <w:tr w:rsidR="00F74592" w14:paraId="4B070E2D" w14:textId="77777777">
        <w:tc>
          <w:tcPr>
            <w:tcW w:w="2838" w:type="dxa"/>
            <w:vAlign w:val="center"/>
          </w:tcPr>
          <w:p w14:paraId="08674022" w14:textId="77777777" w:rsidR="00F74592" w:rsidRDefault="001E5329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C1401C9" w14:textId="77777777" w:rsidR="00F74592" w:rsidRDefault="001E5329">
            <w:r>
              <w:t>293</w:t>
            </w:r>
          </w:p>
        </w:tc>
        <w:tc>
          <w:tcPr>
            <w:tcW w:w="707" w:type="dxa"/>
            <w:vAlign w:val="center"/>
          </w:tcPr>
          <w:p w14:paraId="26956705" w14:textId="77777777" w:rsidR="00F74592" w:rsidRDefault="001E5329">
            <w:r>
              <w:t>－</w:t>
            </w:r>
          </w:p>
        </w:tc>
        <w:tc>
          <w:tcPr>
            <w:tcW w:w="990" w:type="dxa"/>
            <w:vAlign w:val="center"/>
          </w:tcPr>
          <w:p w14:paraId="4C9DECFA" w14:textId="77777777" w:rsidR="00F74592" w:rsidRDefault="001E5329">
            <w:r>
              <w:t>－</w:t>
            </w:r>
          </w:p>
        </w:tc>
        <w:tc>
          <w:tcPr>
            <w:tcW w:w="1131" w:type="dxa"/>
            <w:vAlign w:val="center"/>
          </w:tcPr>
          <w:p w14:paraId="61991B91" w14:textId="77777777" w:rsidR="00F74592" w:rsidRDefault="001E5329">
            <w:r>
              <w:t>－</w:t>
            </w:r>
          </w:p>
        </w:tc>
        <w:tc>
          <w:tcPr>
            <w:tcW w:w="707" w:type="dxa"/>
            <w:vAlign w:val="center"/>
          </w:tcPr>
          <w:p w14:paraId="49C38755" w14:textId="77777777" w:rsidR="00F74592" w:rsidRDefault="001E5329">
            <w:r>
              <w:t>－</w:t>
            </w:r>
          </w:p>
        </w:tc>
        <w:tc>
          <w:tcPr>
            <w:tcW w:w="1131" w:type="dxa"/>
            <w:vAlign w:val="center"/>
          </w:tcPr>
          <w:p w14:paraId="6D2B92CE" w14:textId="77777777" w:rsidR="00F74592" w:rsidRDefault="001E5329">
            <w:r>
              <w:t>1.050</w:t>
            </w:r>
          </w:p>
        </w:tc>
        <w:tc>
          <w:tcPr>
            <w:tcW w:w="990" w:type="dxa"/>
            <w:vAlign w:val="center"/>
          </w:tcPr>
          <w:p w14:paraId="3BABDB41" w14:textId="77777777" w:rsidR="00F74592" w:rsidRDefault="001E5329">
            <w:r>
              <w:t>3.765</w:t>
            </w:r>
          </w:p>
        </w:tc>
      </w:tr>
      <w:tr w:rsidR="00F74592" w14:paraId="58621A2B" w14:textId="77777777">
        <w:tc>
          <w:tcPr>
            <w:tcW w:w="2838" w:type="dxa"/>
            <w:shd w:val="clear" w:color="auto" w:fill="E6E6E6"/>
            <w:vAlign w:val="center"/>
          </w:tcPr>
          <w:p w14:paraId="68B7ABB6" w14:textId="77777777" w:rsidR="00F74592" w:rsidRDefault="001E5329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9435D60" w14:textId="77777777" w:rsidR="00F74592" w:rsidRDefault="001E5329">
            <w:pPr>
              <w:jc w:val="center"/>
            </w:pPr>
            <w:r>
              <w:t>5.0</w:t>
            </w:r>
          </w:p>
        </w:tc>
      </w:tr>
      <w:tr w:rsidR="00F74592" w14:paraId="72C4D787" w14:textId="77777777">
        <w:tc>
          <w:tcPr>
            <w:tcW w:w="2838" w:type="dxa"/>
            <w:shd w:val="clear" w:color="auto" w:fill="E6E6E6"/>
            <w:vAlign w:val="center"/>
          </w:tcPr>
          <w:p w14:paraId="4692CBD9" w14:textId="77777777" w:rsidR="00F74592" w:rsidRDefault="001E5329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8A310B6" w14:textId="77777777" w:rsidR="00F74592" w:rsidRDefault="001E5329">
            <w:pPr>
              <w:jc w:val="center"/>
            </w:pPr>
            <w:r>
              <w:t>0.33</w:t>
            </w:r>
          </w:p>
        </w:tc>
      </w:tr>
      <w:tr w:rsidR="00F74592" w14:paraId="7F3E3148" w14:textId="77777777">
        <w:tc>
          <w:tcPr>
            <w:tcW w:w="2838" w:type="dxa"/>
            <w:shd w:val="clear" w:color="auto" w:fill="E6E6E6"/>
            <w:vAlign w:val="center"/>
          </w:tcPr>
          <w:p w14:paraId="048D45D7" w14:textId="77777777" w:rsidR="00F74592" w:rsidRDefault="001E5329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ABCFCE2" w14:textId="77777777" w:rsidR="00F74592" w:rsidRDefault="001E5329">
            <w:pPr>
              <w:jc w:val="center"/>
            </w:pPr>
            <w:r>
              <w:t>0.83</w:t>
            </w:r>
          </w:p>
        </w:tc>
      </w:tr>
      <w:tr w:rsidR="00F74592" w14:paraId="0DE4B4B1" w14:textId="77777777">
        <w:tc>
          <w:tcPr>
            <w:tcW w:w="2838" w:type="dxa"/>
            <w:shd w:val="clear" w:color="auto" w:fill="E6E6E6"/>
            <w:vAlign w:val="center"/>
          </w:tcPr>
          <w:p w14:paraId="0FF5866E" w14:textId="77777777" w:rsidR="00F74592" w:rsidRDefault="001E5329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5932D365" w14:textId="77777777" w:rsidR="00F74592" w:rsidRDefault="001E5329">
            <w:pPr>
              <w:jc w:val="center"/>
            </w:pPr>
            <w:r>
              <w:t>重质围护结构</w:t>
            </w:r>
          </w:p>
        </w:tc>
      </w:tr>
    </w:tbl>
    <w:p w14:paraId="19F4AC77" w14:textId="77777777" w:rsidR="00F74592" w:rsidRDefault="001E5329">
      <w:pPr>
        <w:pStyle w:val="4"/>
      </w:pPr>
      <w:r>
        <w:t>空调房间：东向逐时温度</w:t>
      </w:r>
    </w:p>
    <w:p w14:paraId="5A89139E" w14:textId="77777777" w:rsidR="00F74592" w:rsidRDefault="001E5329">
      <w:pPr>
        <w:jc w:val="center"/>
      </w:pPr>
      <w:r>
        <w:rPr>
          <w:noProof/>
        </w:rPr>
        <w:drawing>
          <wp:inline distT="0" distB="0" distL="0" distR="0" wp14:anchorId="5DE6107C" wp14:editId="5E135DE8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26BB0" w14:textId="77777777" w:rsidR="00F74592" w:rsidRDefault="00F74592"/>
    <w:p w14:paraId="58AA303A" w14:textId="77777777" w:rsidR="00F74592" w:rsidRDefault="00F745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74592" w14:paraId="0F6F6667" w14:textId="77777777">
        <w:tc>
          <w:tcPr>
            <w:tcW w:w="777" w:type="dxa"/>
            <w:shd w:val="clear" w:color="auto" w:fill="E6E6E6"/>
            <w:vAlign w:val="center"/>
          </w:tcPr>
          <w:p w14:paraId="1409137D" w14:textId="77777777" w:rsidR="00F74592" w:rsidRDefault="001E532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3D63E6" w14:textId="77777777" w:rsidR="00F74592" w:rsidRDefault="001E532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2E3EF4" w14:textId="77777777" w:rsidR="00F74592" w:rsidRDefault="001E532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1ECA9" w14:textId="77777777" w:rsidR="00F74592" w:rsidRDefault="001E532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50D6F4" w14:textId="77777777" w:rsidR="00F74592" w:rsidRDefault="001E532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531405" w14:textId="77777777" w:rsidR="00F74592" w:rsidRDefault="001E532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340BAA" w14:textId="77777777" w:rsidR="00F74592" w:rsidRDefault="001E532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0385F" w14:textId="77777777" w:rsidR="00F74592" w:rsidRDefault="001E532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F7685" w14:textId="77777777" w:rsidR="00F74592" w:rsidRDefault="001E532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229646" w14:textId="77777777" w:rsidR="00F74592" w:rsidRDefault="001E532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EBB99E" w14:textId="77777777" w:rsidR="00F74592" w:rsidRDefault="001E532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CD976" w14:textId="77777777" w:rsidR="00F74592" w:rsidRDefault="001E5329">
            <w:pPr>
              <w:jc w:val="center"/>
            </w:pPr>
            <w:r>
              <w:t>11:00</w:t>
            </w:r>
          </w:p>
        </w:tc>
      </w:tr>
      <w:tr w:rsidR="00F74592" w14:paraId="762E9AC2" w14:textId="77777777">
        <w:tc>
          <w:tcPr>
            <w:tcW w:w="777" w:type="dxa"/>
            <w:vAlign w:val="center"/>
          </w:tcPr>
          <w:p w14:paraId="3FB82B6D" w14:textId="77777777" w:rsidR="00F74592" w:rsidRDefault="001E5329">
            <w:r>
              <w:t>26.74</w:t>
            </w:r>
          </w:p>
        </w:tc>
        <w:tc>
          <w:tcPr>
            <w:tcW w:w="777" w:type="dxa"/>
            <w:vAlign w:val="center"/>
          </w:tcPr>
          <w:p w14:paraId="1766BC4F" w14:textId="77777777" w:rsidR="00F74592" w:rsidRDefault="001E5329">
            <w:r>
              <w:t>26.74</w:t>
            </w:r>
          </w:p>
        </w:tc>
        <w:tc>
          <w:tcPr>
            <w:tcW w:w="777" w:type="dxa"/>
            <w:vAlign w:val="center"/>
          </w:tcPr>
          <w:p w14:paraId="5B52CFA8" w14:textId="77777777" w:rsidR="00F74592" w:rsidRDefault="001E5329">
            <w:r>
              <w:t>26.73</w:t>
            </w:r>
          </w:p>
        </w:tc>
        <w:tc>
          <w:tcPr>
            <w:tcW w:w="777" w:type="dxa"/>
            <w:vAlign w:val="center"/>
          </w:tcPr>
          <w:p w14:paraId="12F53946" w14:textId="77777777" w:rsidR="00F74592" w:rsidRDefault="001E5329">
            <w:r>
              <w:t>26.72</w:t>
            </w:r>
          </w:p>
        </w:tc>
        <w:tc>
          <w:tcPr>
            <w:tcW w:w="777" w:type="dxa"/>
            <w:vAlign w:val="center"/>
          </w:tcPr>
          <w:p w14:paraId="64A2F2B7" w14:textId="77777777" w:rsidR="00F74592" w:rsidRDefault="001E5329">
            <w:r>
              <w:t>26.71</w:t>
            </w:r>
          </w:p>
        </w:tc>
        <w:tc>
          <w:tcPr>
            <w:tcW w:w="777" w:type="dxa"/>
            <w:vAlign w:val="center"/>
          </w:tcPr>
          <w:p w14:paraId="5A4650D6" w14:textId="77777777" w:rsidR="00F74592" w:rsidRDefault="001E5329">
            <w:r>
              <w:t>26.70</w:t>
            </w:r>
          </w:p>
        </w:tc>
        <w:tc>
          <w:tcPr>
            <w:tcW w:w="777" w:type="dxa"/>
            <w:vAlign w:val="center"/>
          </w:tcPr>
          <w:p w14:paraId="56981355" w14:textId="77777777" w:rsidR="00F74592" w:rsidRDefault="001E5329">
            <w:r>
              <w:t>26.68</w:t>
            </w:r>
          </w:p>
        </w:tc>
        <w:tc>
          <w:tcPr>
            <w:tcW w:w="777" w:type="dxa"/>
            <w:vAlign w:val="center"/>
          </w:tcPr>
          <w:p w14:paraId="232A8BCE" w14:textId="77777777" w:rsidR="00F74592" w:rsidRDefault="001E5329">
            <w:r>
              <w:t>26.66</w:t>
            </w:r>
          </w:p>
        </w:tc>
        <w:tc>
          <w:tcPr>
            <w:tcW w:w="777" w:type="dxa"/>
            <w:vAlign w:val="center"/>
          </w:tcPr>
          <w:p w14:paraId="32423534" w14:textId="77777777" w:rsidR="00F74592" w:rsidRDefault="001E5329">
            <w:r>
              <w:t>26.65</w:t>
            </w:r>
          </w:p>
        </w:tc>
        <w:tc>
          <w:tcPr>
            <w:tcW w:w="777" w:type="dxa"/>
            <w:vAlign w:val="center"/>
          </w:tcPr>
          <w:p w14:paraId="30FFDDCA" w14:textId="77777777" w:rsidR="00F74592" w:rsidRDefault="001E5329">
            <w:r>
              <w:t>26.63</w:t>
            </w:r>
          </w:p>
        </w:tc>
        <w:tc>
          <w:tcPr>
            <w:tcW w:w="777" w:type="dxa"/>
            <w:vAlign w:val="center"/>
          </w:tcPr>
          <w:p w14:paraId="62EC5650" w14:textId="77777777" w:rsidR="00F74592" w:rsidRDefault="001E5329">
            <w:r>
              <w:t>26.62</w:t>
            </w:r>
          </w:p>
        </w:tc>
        <w:tc>
          <w:tcPr>
            <w:tcW w:w="777" w:type="dxa"/>
            <w:vAlign w:val="center"/>
          </w:tcPr>
          <w:p w14:paraId="1FB8234A" w14:textId="77777777" w:rsidR="00F74592" w:rsidRDefault="001E5329">
            <w:r>
              <w:t>26.61</w:t>
            </w:r>
          </w:p>
        </w:tc>
      </w:tr>
      <w:tr w:rsidR="00F74592" w14:paraId="1DCA459D" w14:textId="77777777">
        <w:tc>
          <w:tcPr>
            <w:tcW w:w="777" w:type="dxa"/>
            <w:shd w:val="clear" w:color="auto" w:fill="E6E6E6"/>
            <w:vAlign w:val="center"/>
          </w:tcPr>
          <w:p w14:paraId="74F3EC40" w14:textId="77777777" w:rsidR="00F74592" w:rsidRDefault="001E532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BB431E" w14:textId="77777777" w:rsidR="00F74592" w:rsidRDefault="001E532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0AB715" w14:textId="77777777" w:rsidR="00F74592" w:rsidRDefault="001E532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1E6AAA" w14:textId="77777777" w:rsidR="00F74592" w:rsidRDefault="001E532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E9A8F" w14:textId="77777777" w:rsidR="00F74592" w:rsidRDefault="001E532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AC062B" w14:textId="77777777" w:rsidR="00F74592" w:rsidRDefault="001E532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7550AA" w14:textId="77777777" w:rsidR="00F74592" w:rsidRDefault="001E532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A44BF6" w14:textId="77777777" w:rsidR="00F74592" w:rsidRDefault="001E532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2CF0E" w14:textId="77777777" w:rsidR="00F74592" w:rsidRDefault="001E532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CE3480" w14:textId="77777777" w:rsidR="00F74592" w:rsidRDefault="001E532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0DDA7" w14:textId="77777777" w:rsidR="00F74592" w:rsidRDefault="001E532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0430A0" w14:textId="77777777" w:rsidR="00F74592" w:rsidRDefault="001E5329">
            <w:r>
              <w:t>23:00</w:t>
            </w:r>
          </w:p>
        </w:tc>
      </w:tr>
      <w:tr w:rsidR="00F74592" w14:paraId="6CEE46C9" w14:textId="77777777">
        <w:tc>
          <w:tcPr>
            <w:tcW w:w="777" w:type="dxa"/>
            <w:vAlign w:val="center"/>
          </w:tcPr>
          <w:p w14:paraId="73DD698E" w14:textId="77777777" w:rsidR="00F74592" w:rsidRDefault="001E5329">
            <w:r>
              <w:t>26.61</w:t>
            </w:r>
          </w:p>
        </w:tc>
        <w:tc>
          <w:tcPr>
            <w:tcW w:w="777" w:type="dxa"/>
            <w:vAlign w:val="center"/>
          </w:tcPr>
          <w:p w14:paraId="10275E68" w14:textId="77777777" w:rsidR="00F74592" w:rsidRDefault="001E5329">
            <w:r>
              <w:t>26.61</w:t>
            </w:r>
          </w:p>
        </w:tc>
        <w:tc>
          <w:tcPr>
            <w:tcW w:w="777" w:type="dxa"/>
            <w:vAlign w:val="center"/>
          </w:tcPr>
          <w:p w14:paraId="515D6BF6" w14:textId="77777777" w:rsidR="00F74592" w:rsidRDefault="001E5329">
            <w:r>
              <w:t>26.62</w:t>
            </w:r>
          </w:p>
        </w:tc>
        <w:tc>
          <w:tcPr>
            <w:tcW w:w="777" w:type="dxa"/>
            <w:vAlign w:val="center"/>
          </w:tcPr>
          <w:p w14:paraId="08038E58" w14:textId="77777777" w:rsidR="00F74592" w:rsidRDefault="001E5329">
            <w:r>
              <w:t>26.63</w:t>
            </w:r>
          </w:p>
        </w:tc>
        <w:tc>
          <w:tcPr>
            <w:tcW w:w="777" w:type="dxa"/>
            <w:vAlign w:val="center"/>
          </w:tcPr>
          <w:p w14:paraId="0B786E82" w14:textId="77777777" w:rsidR="00F74592" w:rsidRDefault="001E5329">
            <w:r>
              <w:t>26.65</w:t>
            </w:r>
          </w:p>
        </w:tc>
        <w:tc>
          <w:tcPr>
            <w:tcW w:w="777" w:type="dxa"/>
            <w:vAlign w:val="center"/>
          </w:tcPr>
          <w:p w14:paraId="26342EF8" w14:textId="77777777" w:rsidR="00F74592" w:rsidRDefault="001E5329">
            <w:r>
              <w:t>26.67</w:t>
            </w:r>
          </w:p>
        </w:tc>
        <w:tc>
          <w:tcPr>
            <w:tcW w:w="777" w:type="dxa"/>
            <w:vAlign w:val="center"/>
          </w:tcPr>
          <w:p w14:paraId="3AFAAD58" w14:textId="77777777" w:rsidR="00F74592" w:rsidRDefault="001E5329">
            <w:r>
              <w:t>26.69</w:t>
            </w:r>
          </w:p>
        </w:tc>
        <w:tc>
          <w:tcPr>
            <w:tcW w:w="777" w:type="dxa"/>
            <w:vAlign w:val="center"/>
          </w:tcPr>
          <w:p w14:paraId="3DD8ED39" w14:textId="77777777" w:rsidR="00F74592" w:rsidRDefault="001E5329">
            <w:r>
              <w:t>26.71</w:t>
            </w:r>
          </w:p>
        </w:tc>
        <w:tc>
          <w:tcPr>
            <w:tcW w:w="777" w:type="dxa"/>
            <w:vAlign w:val="center"/>
          </w:tcPr>
          <w:p w14:paraId="46117EE5" w14:textId="77777777" w:rsidR="00F74592" w:rsidRDefault="001E5329">
            <w:r>
              <w:t>26.72</w:t>
            </w:r>
          </w:p>
        </w:tc>
        <w:tc>
          <w:tcPr>
            <w:tcW w:w="777" w:type="dxa"/>
            <w:vAlign w:val="center"/>
          </w:tcPr>
          <w:p w14:paraId="283DF335" w14:textId="77777777" w:rsidR="00F74592" w:rsidRDefault="001E5329">
            <w:r>
              <w:t>26.73</w:t>
            </w:r>
          </w:p>
        </w:tc>
        <w:tc>
          <w:tcPr>
            <w:tcW w:w="777" w:type="dxa"/>
            <w:vAlign w:val="center"/>
          </w:tcPr>
          <w:p w14:paraId="6BA7EDD3" w14:textId="77777777" w:rsidR="00F74592" w:rsidRDefault="001E5329">
            <w:r>
              <w:t>26.74</w:t>
            </w:r>
          </w:p>
        </w:tc>
        <w:tc>
          <w:tcPr>
            <w:tcW w:w="777" w:type="dxa"/>
            <w:vAlign w:val="center"/>
          </w:tcPr>
          <w:p w14:paraId="245BB2FD" w14:textId="77777777" w:rsidR="00F74592" w:rsidRDefault="001E5329">
            <w:r>
              <w:rPr>
                <w:color w:val="3333CC"/>
              </w:rPr>
              <w:t>26.75</w:t>
            </w:r>
          </w:p>
        </w:tc>
      </w:tr>
    </w:tbl>
    <w:p w14:paraId="0C1E73AD" w14:textId="77777777" w:rsidR="00F74592" w:rsidRDefault="001E5329">
      <w:pPr>
        <w:pStyle w:val="4"/>
      </w:pPr>
      <w:r>
        <w:lastRenderedPageBreak/>
        <w:t>空调房间：西向逐时温度</w:t>
      </w:r>
    </w:p>
    <w:p w14:paraId="074861A2" w14:textId="77777777" w:rsidR="00F74592" w:rsidRDefault="001E5329">
      <w:pPr>
        <w:jc w:val="center"/>
      </w:pPr>
      <w:r>
        <w:rPr>
          <w:noProof/>
        </w:rPr>
        <w:drawing>
          <wp:inline distT="0" distB="0" distL="0" distR="0" wp14:anchorId="28066699" wp14:editId="189AC2D7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36A6" w14:textId="77777777" w:rsidR="00F74592" w:rsidRDefault="00F74592"/>
    <w:p w14:paraId="7AFB8459" w14:textId="77777777" w:rsidR="00F74592" w:rsidRDefault="00F745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74592" w14:paraId="74511E67" w14:textId="77777777">
        <w:tc>
          <w:tcPr>
            <w:tcW w:w="777" w:type="dxa"/>
            <w:shd w:val="clear" w:color="auto" w:fill="E6E6E6"/>
            <w:vAlign w:val="center"/>
          </w:tcPr>
          <w:p w14:paraId="1E1148E3" w14:textId="77777777" w:rsidR="00F74592" w:rsidRDefault="001E532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25FE5D" w14:textId="77777777" w:rsidR="00F74592" w:rsidRDefault="001E532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BFDB8" w14:textId="77777777" w:rsidR="00F74592" w:rsidRDefault="001E532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613DB4" w14:textId="77777777" w:rsidR="00F74592" w:rsidRDefault="001E532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8915A2" w14:textId="77777777" w:rsidR="00F74592" w:rsidRDefault="001E532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0FA96A" w14:textId="77777777" w:rsidR="00F74592" w:rsidRDefault="001E532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E31EE0" w14:textId="77777777" w:rsidR="00F74592" w:rsidRDefault="001E532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454C6" w14:textId="77777777" w:rsidR="00F74592" w:rsidRDefault="001E532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D5068C" w14:textId="77777777" w:rsidR="00F74592" w:rsidRDefault="001E532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6901CC" w14:textId="77777777" w:rsidR="00F74592" w:rsidRDefault="001E532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76E041" w14:textId="77777777" w:rsidR="00F74592" w:rsidRDefault="001E532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5DBE1" w14:textId="77777777" w:rsidR="00F74592" w:rsidRDefault="001E5329">
            <w:pPr>
              <w:jc w:val="center"/>
            </w:pPr>
            <w:r>
              <w:t>11:00</w:t>
            </w:r>
          </w:p>
        </w:tc>
      </w:tr>
      <w:tr w:rsidR="00F74592" w14:paraId="17DF9208" w14:textId="77777777">
        <w:tc>
          <w:tcPr>
            <w:tcW w:w="777" w:type="dxa"/>
            <w:vAlign w:val="center"/>
          </w:tcPr>
          <w:p w14:paraId="67084330" w14:textId="77777777" w:rsidR="00F74592" w:rsidRDefault="001E5329">
            <w:r>
              <w:rPr>
                <w:color w:val="3333CC"/>
              </w:rPr>
              <w:t>26.76</w:t>
            </w:r>
          </w:p>
        </w:tc>
        <w:tc>
          <w:tcPr>
            <w:tcW w:w="777" w:type="dxa"/>
            <w:vAlign w:val="center"/>
          </w:tcPr>
          <w:p w14:paraId="43066653" w14:textId="77777777" w:rsidR="00F74592" w:rsidRDefault="001E5329">
            <w:r>
              <w:t>26.76</w:t>
            </w:r>
          </w:p>
        </w:tc>
        <w:tc>
          <w:tcPr>
            <w:tcW w:w="777" w:type="dxa"/>
            <w:vAlign w:val="center"/>
          </w:tcPr>
          <w:p w14:paraId="6790487B" w14:textId="77777777" w:rsidR="00F74592" w:rsidRDefault="001E5329">
            <w:r>
              <w:t>26.75</w:t>
            </w:r>
          </w:p>
        </w:tc>
        <w:tc>
          <w:tcPr>
            <w:tcW w:w="777" w:type="dxa"/>
            <w:vAlign w:val="center"/>
          </w:tcPr>
          <w:p w14:paraId="253977B8" w14:textId="77777777" w:rsidR="00F74592" w:rsidRDefault="001E5329">
            <w:r>
              <w:t>26.74</w:t>
            </w:r>
          </w:p>
        </w:tc>
        <w:tc>
          <w:tcPr>
            <w:tcW w:w="777" w:type="dxa"/>
            <w:vAlign w:val="center"/>
          </w:tcPr>
          <w:p w14:paraId="28B289F0" w14:textId="77777777" w:rsidR="00F74592" w:rsidRDefault="001E5329">
            <w:r>
              <w:t>26.73</w:t>
            </w:r>
          </w:p>
        </w:tc>
        <w:tc>
          <w:tcPr>
            <w:tcW w:w="777" w:type="dxa"/>
            <w:vAlign w:val="center"/>
          </w:tcPr>
          <w:p w14:paraId="64628996" w14:textId="77777777" w:rsidR="00F74592" w:rsidRDefault="001E5329">
            <w:r>
              <w:t>26.71</w:t>
            </w:r>
          </w:p>
        </w:tc>
        <w:tc>
          <w:tcPr>
            <w:tcW w:w="777" w:type="dxa"/>
            <w:vAlign w:val="center"/>
          </w:tcPr>
          <w:p w14:paraId="334531AF" w14:textId="77777777" w:rsidR="00F74592" w:rsidRDefault="001E5329">
            <w:r>
              <w:t>26.70</w:t>
            </w:r>
          </w:p>
        </w:tc>
        <w:tc>
          <w:tcPr>
            <w:tcW w:w="777" w:type="dxa"/>
            <w:vAlign w:val="center"/>
          </w:tcPr>
          <w:p w14:paraId="008FD986" w14:textId="77777777" w:rsidR="00F74592" w:rsidRDefault="001E5329">
            <w:r>
              <w:t>26.68</w:t>
            </w:r>
          </w:p>
        </w:tc>
        <w:tc>
          <w:tcPr>
            <w:tcW w:w="777" w:type="dxa"/>
            <w:vAlign w:val="center"/>
          </w:tcPr>
          <w:p w14:paraId="2998A014" w14:textId="77777777" w:rsidR="00F74592" w:rsidRDefault="001E5329">
            <w:r>
              <w:t>26.66</w:t>
            </w:r>
          </w:p>
        </w:tc>
        <w:tc>
          <w:tcPr>
            <w:tcW w:w="777" w:type="dxa"/>
            <w:vAlign w:val="center"/>
          </w:tcPr>
          <w:p w14:paraId="5F41F429" w14:textId="77777777" w:rsidR="00F74592" w:rsidRDefault="001E5329">
            <w:r>
              <w:t>26.64</w:t>
            </w:r>
          </w:p>
        </w:tc>
        <w:tc>
          <w:tcPr>
            <w:tcW w:w="777" w:type="dxa"/>
            <w:vAlign w:val="center"/>
          </w:tcPr>
          <w:p w14:paraId="0040A686" w14:textId="77777777" w:rsidR="00F74592" w:rsidRDefault="001E5329">
            <w:r>
              <w:t>26.63</w:t>
            </w:r>
          </w:p>
        </w:tc>
        <w:tc>
          <w:tcPr>
            <w:tcW w:w="777" w:type="dxa"/>
            <w:vAlign w:val="center"/>
          </w:tcPr>
          <w:p w14:paraId="4B410166" w14:textId="77777777" w:rsidR="00F74592" w:rsidRDefault="001E5329">
            <w:r>
              <w:t>26.61</w:t>
            </w:r>
          </w:p>
        </w:tc>
      </w:tr>
      <w:tr w:rsidR="00F74592" w14:paraId="0EF21B90" w14:textId="77777777">
        <w:tc>
          <w:tcPr>
            <w:tcW w:w="777" w:type="dxa"/>
            <w:shd w:val="clear" w:color="auto" w:fill="E6E6E6"/>
            <w:vAlign w:val="center"/>
          </w:tcPr>
          <w:p w14:paraId="76F1F4F3" w14:textId="77777777" w:rsidR="00F74592" w:rsidRDefault="001E532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4F0963" w14:textId="77777777" w:rsidR="00F74592" w:rsidRDefault="001E532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27DF39" w14:textId="77777777" w:rsidR="00F74592" w:rsidRDefault="001E532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AB79C1" w14:textId="77777777" w:rsidR="00F74592" w:rsidRDefault="001E532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6AB81C" w14:textId="77777777" w:rsidR="00F74592" w:rsidRDefault="001E532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25B93A" w14:textId="77777777" w:rsidR="00F74592" w:rsidRDefault="001E532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FC29C" w14:textId="77777777" w:rsidR="00F74592" w:rsidRDefault="001E532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199AA9" w14:textId="77777777" w:rsidR="00F74592" w:rsidRDefault="001E532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4F23E2" w14:textId="77777777" w:rsidR="00F74592" w:rsidRDefault="001E532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204A74" w14:textId="77777777" w:rsidR="00F74592" w:rsidRDefault="001E532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50435" w14:textId="77777777" w:rsidR="00F74592" w:rsidRDefault="001E532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F2457" w14:textId="77777777" w:rsidR="00F74592" w:rsidRDefault="001E5329">
            <w:r>
              <w:t>23:00</w:t>
            </w:r>
          </w:p>
        </w:tc>
      </w:tr>
      <w:tr w:rsidR="00F74592" w14:paraId="3AFE939C" w14:textId="77777777">
        <w:tc>
          <w:tcPr>
            <w:tcW w:w="777" w:type="dxa"/>
            <w:vAlign w:val="center"/>
          </w:tcPr>
          <w:p w14:paraId="791823D3" w14:textId="77777777" w:rsidR="00F74592" w:rsidRDefault="001E5329">
            <w:r>
              <w:t>26.60</w:t>
            </w:r>
          </w:p>
        </w:tc>
        <w:tc>
          <w:tcPr>
            <w:tcW w:w="777" w:type="dxa"/>
            <w:vAlign w:val="center"/>
          </w:tcPr>
          <w:p w14:paraId="2E233E8E" w14:textId="77777777" w:rsidR="00F74592" w:rsidRDefault="001E5329">
            <w:r>
              <w:t>26.60</w:t>
            </w:r>
          </w:p>
        </w:tc>
        <w:tc>
          <w:tcPr>
            <w:tcW w:w="777" w:type="dxa"/>
            <w:vAlign w:val="center"/>
          </w:tcPr>
          <w:p w14:paraId="19238C74" w14:textId="77777777" w:rsidR="00F74592" w:rsidRDefault="001E5329">
            <w:r>
              <w:t>26.60</w:t>
            </w:r>
          </w:p>
        </w:tc>
        <w:tc>
          <w:tcPr>
            <w:tcW w:w="777" w:type="dxa"/>
            <w:vAlign w:val="center"/>
          </w:tcPr>
          <w:p w14:paraId="03D000D5" w14:textId="77777777" w:rsidR="00F74592" w:rsidRDefault="001E5329">
            <w:r>
              <w:t>26.62</w:t>
            </w:r>
          </w:p>
        </w:tc>
        <w:tc>
          <w:tcPr>
            <w:tcW w:w="777" w:type="dxa"/>
            <w:vAlign w:val="center"/>
          </w:tcPr>
          <w:p w14:paraId="5DBC91D1" w14:textId="77777777" w:rsidR="00F74592" w:rsidRDefault="001E5329">
            <w:r>
              <w:t>26.63</w:t>
            </w:r>
          </w:p>
        </w:tc>
        <w:tc>
          <w:tcPr>
            <w:tcW w:w="777" w:type="dxa"/>
            <w:vAlign w:val="center"/>
          </w:tcPr>
          <w:p w14:paraId="2632DFBC" w14:textId="77777777" w:rsidR="00F74592" w:rsidRDefault="001E5329">
            <w:r>
              <w:t>26.66</w:t>
            </w:r>
          </w:p>
        </w:tc>
        <w:tc>
          <w:tcPr>
            <w:tcW w:w="777" w:type="dxa"/>
            <w:vAlign w:val="center"/>
          </w:tcPr>
          <w:p w14:paraId="08BDFCDA" w14:textId="77777777" w:rsidR="00F74592" w:rsidRDefault="001E5329">
            <w:r>
              <w:t>26.68</w:t>
            </w:r>
          </w:p>
        </w:tc>
        <w:tc>
          <w:tcPr>
            <w:tcW w:w="777" w:type="dxa"/>
            <w:vAlign w:val="center"/>
          </w:tcPr>
          <w:p w14:paraId="7B99EA98" w14:textId="77777777" w:rsidR="00F74592" w:rsidRDefault="001E5329">
            <w:r>
              <w:t>26.71</w:t>
            </w:r>
          </w:p>
        </w:tc>
        <w:tc>
          <w:tcPr>
            <w:tcW w:w="777" w:type="dxa"/>
            <w:vAlign w:val="center"/>
          </w:tcPr>
          <w:p w14:paraId="5AC9BA49" w14:textId="77777777" w:rsidR="00F74592" w:rsidRDefault="001E5329">
            <w:r>
              <w:t>26.73</w:t>
            </w:r>
          </w:p>
        </w:tc>
        <w:tc>
          <w:tcPr>
            <w:tcW w:w="777" w:type="dxa"/>
            <w:vAlign w:val="center"/>
          </w:tcPr>
          <w:p w14:paraId="07FC601C" w14:textId="77777777" w:rsidR="00F74592" w:rsidRDefault="001E5329">
            <w:r>
              <w:t>26.74</w:t>
            </w:r>
          </w:p>
        </w:tc>
        <w:tc>
          <w:tcPr>
            <w:tcW w:w="777" w:type="dxa"/>
            <w:vAlign w:val="center"/>
          </w:tcPr>
          <w:p w14:paraId="77FFC0A0" w14:textId="77777777" w:rsidR="00F74592" w:rsidRDefault="001E5329">
            <w:r>
              <w:t>26.75</w:t>
            </w:r>
          </w:p>
        </w:tc>
        <w:tc>
          <w:tcPr>
            <w:tcW w:w="777" w:type="dxa"/>
            <w:vAlign w:val="center"/>
          </w:tcPr>
          <w:p w14:paraId="298DABA5" w14:textId="77777777" w:rsidR="00F74592" w:rsidRDefault="001E5329">
            <w:r>
              <w:t>26.76</w:t>
            </w:r>
          </w:p>
        </w:tc>
      </w:tr>
    </w:tbl>
    <w:p w14:paraId="5371AA20" w14:textId="77777777" w:rsidR="00F74592" w:rsidRDefault="001E5329">
      <w:pPr>
        <w:pStyle w:val="4"/>
      </w:pPr>
      <w:r>
        <w:t>空调房间：南向逐时温度</w:t>
      </w:r>
    </w:p>
    <w:p w14:paraId="4A988164" w14:textId="77777777" w:rsidR="00F74592" w:rsidRDefault="001E5329">
      <w:pPr>
        <w:jc w:val="center"/>
      </w:pPr>
      <w:r>
        <w:rPr>
          <w:noProof/>
        </w:rPr>
        <w:drawing>
          <wp:inline distT="0" distB="0" distL="0" distR="0" wp14:anchorId="043181FC" wp14:editId="7A5445C8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8A528" w14:textId="77777777" w:rsidR="00F74592" w:rsidRDefault="00F74592"/>
    <w:p w14:paraId="7BD4C279" w14:textId="77777777" w:rsidR="00F74592" w:rsidRDefault="00F745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74592" w14:paraId="631E0263" w14:textId="77777777">
        <w:tc>
          <w:tcPr>
            <w:tcW w:w="777" w:type="dxa"/>
            <w:shd w:val="clear" w:color="auto" w:fill="E6E6E6"/>
            <w:vAlign w:val="center"/>
          </w:tcPr>
          <w:p w14:paraId="2C359F15" w14:textId="77777777" w:rsidR="00F74592" w:rsidRDefault="001E5329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4BDAD" w14:textId="77777777" w:rsidR="00F74592" w:rsidRDefault="001E532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8D4F8B" w14:textId="77777777" w:rsidR="00F74592" w:rsidRDefault="001E532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315C18" w14:textId="77777777" w:rsidR="00F74592" w:rsidRDefault="001E532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A6BAF8" w14:textId="77777777" w:rsidR="00F74592" w:rsidRDefault="001E532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5F830D" w14:textId="77777777" w:rsidR="00F74592" w:rsidRDefault="001E532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336416" w14:textId="77777777" w:rsidR="00F74592" w:rsidRDefault="001E532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937C15" w14:textId="77777777" w:rsidR="00F74592" w:rsidRDefault="001E532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0BEE2D" w14:textId="77777777" w:rsidR="00F74592" w:rsidRDefault="001E532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BCDED5" w14:textId="77777777" w:rsidR="00F74592" w:rsidRDefault="001E532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BD6AD8" w14:textId="77777777" w:rsidR="00F74592" w:rsidRDefault="001E532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B8B5A9" w14:textId="77777777" w:rsidR="00F74592" w:rsidRDefault="001E5329">
            <w:pPr>
              <w:jc w:val="center"/>
            </w:pPr>
            <w:r>
              <w:t>11:00</w:t>
            </w:r>
          </w:p>
        </w:tc>
      </w:tr>
      <w:tr w:rsidR="00F74592" w14:paraId="04882D04" w14:textId="77777777">
        <w:tc>
          <w:tcPr>
            <w:tcW w:w="777" w:type="dxa"/>
            <w:vAlign w:val="center"/>
          </w:tcPr>
          <w:p w14:paraId="114E82AF" w14:textId="77777777" w:rsidR="00F74592" w:rsidRDefault="001E5329">
            <w:r>
              <w:t>26.75</w:t>
            </w:r>
          </w:p>
        </w:tc>
        <w:tc>
          <w:tcPr>
            <w:tcW w:w="777" w:type="dxa"/>
            <w:vAlign w:val="center"/>
          </w:tcPr>
          <w:p w14:paraId="0BF82A93" w14:textId="77777777" w:rsidR="00F74592" w:rsidRDefault="001E5329">
            <w:r>
              <w:t>26.74</w:t>
            </w:r>
          </w:p>
        </w:tc>
        <w:tc>
          <w:tcPr>
            <w:tcW w:w="777" w:type="dxa"/>
            <w:vAlign w:val="center"/>
          </w:tcPr>
          <w:p w14:paraId="4A860951" w14:textId="77777777" w:rsidR="00F74592" w:rsidRDefault="001E5329">
            <w:r>
              <w:t>26.74</w:t>
            </w:r>
          </w:p>
        </w:tc>
        <w:tc>
          <w:tcPr>
            <w:tcW w:w="777" w:type="dxa"/>
            <w:vAlign w:val="center"/>
          </w:tcPr>
          <w:p w14:paraId="13203FF2" w14:textId="77777777" w:rsidR="00F74592" w:rsidRDefault="001E5329">
            <w:r>
              <w:t>26.73</w:t>
            </w:r>
          </w:p>
        </w:tc>
        <w:tc>
          <w:tcPr>
            <w:tcW w:w="777" w:type="dxa"/>
            <w:vAlign w:val="center"/>
          </w:tcPr>
          <w:p w14:paraId="5741E062" w14:textId="77777777" w:rsidR="00F74592" w:rsidRDefault="001E5329">
            <w:r>
              <w:t>26.71</w:t>
            </w:r>
          </w:p>
        </w:tc>
        <w:tc>
          <w:tcPr>
            <w:tcW w:w="777" w:type="dxa"/>
            <w:vAlign w:val="center"/>
          </w:tcPr>
          <w:p w14:paraId="1549F5A8" w14:textId="77777777" w:rsidR="00F74592" w:rsidRDefault="001E5329">
            <w:r>
              <w:t>26.70</w:t>
            </w:r>
          </w:p>
        </w:tc>
        <w:tc>
          <w:tcPr>
            <w:tcW w:w="777" w:type="dxa"/>
            <w:vAlign w:val="center"/>
          </w:tcPr>
          <w:p w14:paraId="5161F0A4" w14:textId="77777777" w:rsidR="00F74592" w:rsidRDefault="001E5329">
            <w:r>
              <w:t>26.68</w:t>
            </w:r>
          </w:p>
        </w:tc>
        <w:tc>
          <w:tcPr>
            <w:tcW w:w="777" w:type="dxa"/>
            <w:vAlign w:val="center"/>
          </w:tcPr>
          <w:p w14:paraId="3559AFC7" w14:textId="77777777" w:rsidR="00F74592" w:rsidRDefault="001E5329">
            <w:r>
              <w:t>26.67</w:t>
            </w:r>
          </w:p>
        </w:tc>
        <w:tc>
          <w:tcPr>
            <w:tcW w:w="777" w:type="dxa"/>
            <w:vAlign w:val="center"/>
          </w:tcPr>
          <w:p w14:paraId="4CB923DC" w14:textId="77777777" w:rsidR="00F74592" w:rsidRDefault="001E5329">
            <w:r>
              <w:t>26.65</w:t>
            </w:r>
          </w:p>
        </w:tc>
        <w:tc>
          <w:tcPr>
            <w:tcW w:w="777" w:type="dxa"/>
            <w:vAlign w:val="center"/>
          </w:tcPr>
          <w:p w14:paraId="75A17C18" w14:textId="77777777" w:rsidR="00F74592" w:rsidRDefault="001E5329">
            <w:r>
              <w:t>26.63</w:t>
            </w:r>
          </w:p>
        </w:tc>
        <w:tc>
          <w:tcPr>
            <w:tcW w:w="777" w:type="dxa"/>
            <w:vAlign w:val="center"/>
          </w:tcPr>
          <w:p w14:paraId="4F22A85E" w14:textId="77777777" w:rsidR="00F74592" w:rsidRDefault="001E5329">
            <w:r>
              <w:t>26.62</w:t>
            </w:r>
          </w:p>
        </w:tc>
        <w:tc>
          <w:tcPr>
            <w:tcW w:w="777" w:type="dxa"/>
            <w:vAlign w:val="center"/>
          </w:tcPr>
          <w:p w14:paraId="7FA1FD87" w14:textId="77777777" w:rsidR="00F74592" w:rsidRDefault="001E5329">
            <w:r>
              <w:t>26.60</w:t>
            </w:r>
          </w:p>
        </w:tc>
      </w:tr>
      <w:tr w:rsidR="00F74592" w14:paraId="261789C5" w14:textId="77777777">
        <w:tc>
          <w:tcPr>
            <w:tcW w:w="777" w:type="dxa"/>
            <w:shd w:val="clear" w:color="auto" w:fill="E6E6E6"/>
            <w:vAlign w:val="center"/>
          </w:tcPr>
          <w:p w14:paraId="7733A76D" w14:textId="77777777" w:rsidR="00F74592" w:rsidRDefault="001E532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AAEA8D" w14:textId="77777777" w:rsidR="00F74592" w:rsidRDefault="001E532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F4D0B5" w14:textId="77777777" w:rsidR="00F74592" w:rsidRDefault="001E532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76D0C" w14:textId="77777777" w:rsidR="00F74592" w:rsidRDefault="001E532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1F2F2B" w14:textId="77777777" w:rsidR="00F74592" w:rsidRDefault="001E532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134E1" w14:textId="77777777" w:rsidR="00F74592" w:rsidRDefault="001E532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64E50" w14:textId="77777777" w:rsidR="00F74592" w:rsidRDefault="001E532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674435" w14:textId="77777777" w:rsidR="00F74592" w:rsidRDefault="001E532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0635E" w14:textId="77777777" w:rsidR="00F74592" w:rsidRDefault="001E532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E0FD3F" w14:textId="77777777" w:rsidR="00F74592" w:rsidRDefault="001E532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60032C" w14:textId="77777777" w:rsidR="00F74592" w:rsidRDefault="001E532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668C0D" w14:textId="77777777" w:rsidR="00F74592" w:rsidRDefault="001E5329">
            <w:r>
              <w:t>23:00</w:t>
            </w:r>
          </w:p>
        </w:tc>
      </w:tr>
      <w:tr w:rsidR="00F74592" w14:paraId="6CD84D3A" w14:textId="77777777">
        <w:tc>
          <w:tcPr>
            <w:tcW w:w="777" w:type="dxa"/>
            <w:vAlign w:val="center"/>
          </w:tcPr>
          <w:p w14:paraId="700D0322" w14:textId="77777777" w:rsidR="00F74592" w:rsidRDefault="001E5329">
            <w:r>
              <w:t>26.60</w:t>
            </w:r>
          </w:p>
        </w:tc>
        <w:tc>
          <w:tcPr>
            <w:tcW w:w="777" w:type="dxa"/>
            <w:vAlign w:val="center"/>
          </w:tcPr>
          <w:p w14:paraId="3E3E34E0" w14:textId="77777777" w:rsidR="00F74592" w:rsidRDefault="001E5329">
            <w:r>
              <w:t>26.60</w:t>
            </w:r>
          </w:p>
        </w:tc>
        <w:tc>
          <w:tcPr>
            <w:tcW w:w="777" w:type="dxa"/>
            <w:vAlign w:val="center"/>
          </w:tcPr>
          <w:p w14:paraId="737F4339" w14:textId="77777777" w:rsidR="00F74592" w:rsidRDefault="001E5329">
            <w:r>
              <w:t>26.61</w:t>
            </w:r>
          </w:p>
        </w:tc>
        <w:tc>
          <w:tcPr>
            <w:tcW w:w="777" w:type="dxa"/>
            <w:vAlign w:val="center"/>
          </w:tcPr>
          <w:p w14:paraId="7442D757" w14:textId="77777777" w:rsidR="00F74592" w:rsidRDefault="001E5329">
            <w:r>
              <w:t>26.62</w:t>
            </w:r>
          </w:p>
        </w:tc>
        <w:tc>
          <w:tcPr>
            <w:tcW w:w="777" w:type="dxa"/>
            <w:vAlign w:val="center"/>
          </w:tcPr>
          <w:p w14:paraId="434C2BB4" w14:textId="77777777" w:rsidR="00F74592" w:rsidRDefault="001E5329">
            <w:r>
              <w:t>26.64</w:t>
            </w:r>
          </w:p>
        </w:tc>
        <w:tc>
          <w:tcPr>
            <w:tcW w:w="777" w:type="dxa"/>
            <w:vAlign w:val="center"/>
          </w:tcPr>
          <w:p w14:paraId="5C355F0C" w14:textId="77777777" w:rsidR="00F74592" w:rsidRDefault="001E5329">
            <w:r>
              <w:t>26.66</w:t>
            </w:r>
          </w:p>
        </w:tc>
        <w:tc>
          <w:tcPr>
            <w:tcW w:w="777" w:type="dxa"/>
            <w:vAlign w:val="center"/>
          </w:tcPr>
          <w:p w14:paraId="068C3437" w14:textId="77777777" w:rsidR="00F74592" w:rsidRDefault="001E5329">
            <w:r>
              <w:t>26.68</w:t>
            </w:r>
          </w:p>
        </w:tc>
        <w:tc>
          <w:tcPr>
            <w:tcW w:w="777" w:type="dxa"/>
            <w:vAlign w:val="center"/>
          </w:tcPr>
          <w:p w14:paraId="4BBBE830" w14:textId="77777777" w:rsidR="00F74592" w:rsidRDefault="001E5329">
            <w:r>
              <w:t>26.70</w:t>
            </w:r>
          </w:p>
        </w:tc>
        <w:tc>
          <w:tcPr>
            <w:tcW w:w="777" w:type="dxa"/>
            <w:vAlign w:val="center"/>
          </w:tcPr>
          <w:p w14:paraId="02C75AD9" w14:textId="77777777" w:rsidR="00F74592" w:rsidRDefault="001E5329">
            <w:r>
              <w:t>26.72</w:t>
            </w:r>
          </w:p>
        </w:tc>
        <w:tc>
          <w:tcPr>
            <w:tcW w:w="777" w:type="dxa"/>
            <w:vAlign w:val="center"/>
          </w:tcPr>
          <w:p w14:paraId="34F4EF67" w14:textId="77777777" w:rsidR="00F74592" w:rsidRDefault="001E5329">
            <w:r>
              <w:t>26.73</w:t>
            </w:r>
          </w:p>
        </w:tc>
        <w:tc>
          <w:tcPr>
            <w:tcW w:w="777" w:type="dxa"/>
            <w:vAlign w:val="center"/>
          </w:tcPr>
          <w:p w14:paraId="33912195" w14:textId="77777777" w:rsidR="00F74592" w:rsidRDefault="001E5329">
            <w:r>
              <w:t>26.74</w:t>
            </w:r>
          </w:p>
        </w:tc>
        <w:tc>
          <w:tcPr>
            <w:tcW w:w="777" w:type="dxa"/>
            <w:vAlign w:val="center"/>
          </w:tcPr>
          <w:p w14:paraId="61C20F78" w14:textId="77777777" w:rsidR="00F74592" w:rsidRDefault="001E5329">
            <w:r>
              <w:rPr>
                <w:color w:val="3333CC"/>
              </w:rPr>
              <w:t>26.75</w:t>
            </w:r>
          </w:p>
        </w:tc>
      </w:tr>
    </w:tbl>
    <w:p w14:paraId="411793B8" w14:textId="77777777" w:rsidR="00F74592" w:rsidRDefault="001E5329">
      <w:pPr>
        <w:pStyle w:val="4"/>
      </w:pPr>
      <w:r>
        <w:t>空调房间：北向逐时温度</w:t>
      </w:r>
    </w:p>
    <w:p w14:paraId="408AD82E" w14:textId="77777777" w:rsidR="00F74592" w:rsidRDefault="001E5329">
      <w:pPr>
        <w:jc w:val="center"/>
      </w:pPr>
      <w:r>
        <w:rPr>
          <w:noProof/>
        </w:rPr>
        <w:drawing>
          <wp:inline distT="0" distB="0" distL="0" distR="0" wp14:anchorId="0E06146D" wp14:editId="1A4A5C5D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42A7D" w14:textId="77777777" w:rsidR="00F74592" w:rsidRDefault="00F74592"/>
    <w:p w14:paraId="342EC5B8" w14:textId="77777777" w:rsidR="00F74592" w:rsidRDefault="00F74592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74592" w14:paraId="6EF6817D" w14:textId="77777777">
        <w:tc>
          <w:tcPr>
            <w:tcW w:w="777" w:type="dxa"/>
            <w:shd w:val="clear" w:color="auto" w:fill="E6E6E6"/>
            <w:vAlign w:val="center"/>
          </w:tcPr>
          <w:p w14:paraId="0163E230" w14:textId="77777777" w:rsidR="00F74592" w:rsidRDefault="001E5329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903B5" w14:textId="77777777" w:rsidR="00F74592" w:rsidRDefault="001E5329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402067" w14:textId="77777777" w:rsidR="00F74592" w:rsidRDefault="001E5329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27F925" w14:textId="77777777" w:rsidR="00F74592" w:rsidRDefault="001E5329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8DBF3A" w14:textId="77777777" w:rsidR="00F74592" w:rsidRDefault="001E5329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EE1C83" w14:textId="77777777" w:rsidR="00F74592" w:rsidRDefault="001E5329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C8C4F3" w14:textId="77777777" w:rsidR="00F74592" w:rsidRDefault="001E5329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3885C2" w14:textId="77777777" w:rsidR="00F74592" w:rsidRDefault="001E5329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701109" w14:textId="77777777" w:rsidR="00F74592" w:rsidRDefault="001E5329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4A4A87" w14:textId="77777777" w:rsidR="00F74592" w:rsidRDefault="001E5329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1A0918" w14:textId="77777777" w:rsidR="00F74592" w:rsidRDefault="001E5329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DB8E7F" w14:textId="77777777" w:rsidR="00F74592" w:rsidRDefault="001E5329">
            <w:pPr>
              <w:jc w:val="center"/>
            </w:pPr>
            <w:r>
              <w:t>11:00</w:t>
            </w:r>
          </w:p>
        </w:tc>
      </w:tr>
      <w:tr w:rsidR="00F74592" w14:paraId="67AE719E" w14:textId="77777777">
        <w:tc>
          <w:tcPr>
            <w:tcW w:w="777" w:type="dxa"/>
            <w:vAlign w:val="center"/>
          </w:tcPr>
          <w:p w14:paraId="01D29312" w14:textId="77777777" w:rsidR="00F74592" w:rsidRDefault="001E5329">
            <w:r>
              <w:rPr>
                <w:color w:val="3333CC"/>
              </w:rPr>
              <w:t>26.67</w:t>
            </w:r>
          </w:p>
        </w:tc>
        <w:tc>
          <w:tcPr>
            <w:tcW w:w="777" w:type="dxa"/>
            <w:vAlign w:val="center"/>
          </w:tcPr>
          <w:p w14:paraId="0660DA5B" w14:textId="77777777" w:rsidR="00F74592" w:rsidRDefault="001E5329">
            <w:r>
              <w:t>26.66</w:t>
            </w:r>
          </w:p>
        </w:tc>
        <w:tc>
          <w:tcPr>
            <w:tcW w:w="777" w:type="dxa"/>
            <w:vAlign w:val="center"/>
          </w:tcPr>
          <w:p w14:paraId="4CA58D1B" w14:textId="77777777" w:rsidR="00F74592" w:rsidRDefault="001E5329">
            <w:r>
              <w:t>26.66</w:t>
            </w:r>
          </w:p>
        </w:tc>
        <w:tc>
          <w:tcPr>
            <w:tcW w:w="777" w:type="dxa"/>
            <w:vAlign w:val="center"/>
          </w:tcPr>
          <w:p w14:paraId="0623308D" w14:textId="77777777" w:rsidR="00F74592" w:rsidRDefault="001E5329">
            <w:r>
              <w:t>26.65</w:t>
            </w:r>
          </w:p>
        </w:tc>
        <w:tc>
          <w:tcPr>
            <w:tcW w:w="777" w:type="dxa"/>
            <w:vAlign w:val="center"/>
          </w:tcPr>
          <w:p w14:paraId="0F0A3D0F" w14:textId="77777777" w:rsidR="00F74592" w:rsidRDefault="001E5329">
            <w:r>
              <w:t>26.64</w:t>
            </w:r>
          </w:p>
        </w:tc>
        <w:tc>
          <w:tcPr>
            <w:tcW w:w="777" w:type="dxa"/>
            <w:vAlign w:val="center"/>
          </w:tcPr>
          <w:p w14:paraId="16D525E5" w14:textId="77777777" w:rsidR="00F74592" w:rsidRDefault="001E5329">
            <w:r>
              <w:t>26.63</w:t>
            </w:r>
          </w:p>
        </w:tc>
        <w:tc>
          <w:tcPr>
            <w:tcW w:w="777" w:type="dxa"/>
            <w:vAlign w:val="center"/>
          </w:tcPr>
          <w:p w14:paraId="0A1B7393" w14:textId="77777777" w:rsidR="00F74592" w:rsidRDefault="001E5329">
            <w:r>
              <w:t>26.62</w:t>
            </w:r>
          </w:p>
        </w:tc>
        <w:tc>
          <w:tcPr>
            <w:tcW w:w="777" w:type="dxa"/>
            <w:vAlign w:val="center"/>
          </w:tcPr>
          <w:p w14:paraId="5A2D766A" w14:textId="77777777" w:rsidR="00F74592" w:rsidRDefault="001E5329">
            <w:r>
              <w:t>26.60</w:t>
            </w:r>
          </w:p>
        </w:tc>
        <w:tc>
          <w:tcPr>
            <w:tcW w:w="777" w:type="dxa"/>
            <w:vAlign w:val="center"/>
          </w:tcPr>
          <w:p w14:paraId="1D249A33" w14:textId="77777777" w:rsidR="00F74592" w:rsidRDefault="001E5329">
            <w:r>
              <w:t>26.59</w:t>
            </w:r>
          </w:p>
        </w:tc>
        <w:tc>
          <w:tcPr>
            <w:tcW w:w="777" w:type="dxa"/>
            <w:vAlign w:val="center"/>
          </w:tcPr>
          <w:p w14:paraId="203C5A44" w14:textId="77777777" w:rsidR="00F74592" w:rsidRDefault="001E5329">
            <w:r>
              <w:t>26.57</w:t>
            </w:r>
          </w:p>
        </w:tc>
        <w:tc>
          <w:tcPr>
            <w:tcW w:w="777" w:type="dxa"/>
            <w:vAlign w:val="center"/>
          </w:tcPr>
          <w:p w14:paraId="465F9DF9" w14:textId="77777777" w:rsidR="00F74592" w:rsidRDefault="001E5329">
            <w:r>
              <w:t>26.56</w:t>
            </w:r>
          </w:p>
        </w:tc>
        <w:tc>
          <w:tcPr>
            <w:tcW w:w="777" w:type="dxa"/>
            <w:vAlign w:val="center"/>
          </w:tcPr>
          <w:p w14:paraId="5D3C26EE" w14:textId="77777777" w:rsidR="00F74592" w:rsidRDefault="001E5329">
            <w:r>
              <w:t>26.55</w:t>
            </w:r>
          </w:p>
        </w:tc>
      </w:tr>
      <w:tr w:rsidR="00F74592" w14:paraId="56063B98" w14:textId="77777777">
        <w:tc>
          <w:tcPr>
            <w:tcW w:w="777" w:type="dxa"/>
            <w:shd w:val="clear" w:color="auto" w:fill="E6E6E6"/>
            <w:vAlign w:val="center"/>
          </w:tcPr>
          <w:p w14:paraId="2A49AF97" w14:textId="77777777" w:rsidR="00F74592" w:rsidRDefault="001E5329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E1EAA0" w14:textId="77777777" w:rsidR="00F74592" w:rsidRDefault="001E5329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F2F3DC" w14:textId="77777777" w:rsidR="00F74592" w:rsidRDefault="001E5329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222CD" w14:textId="77777777" w:rsidR="00F74592" w:rsidRDefault="001E5329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DF12F" w14:textId="77777777" w:rsidR="00F74592" w:rsidRDefault="001E5329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9A6255" w14:textId="77777777" w:rsidR="00F74592" w:rsidRDefault="001E5329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BB0A95" w14:textId="77777777" w:rsidR="00F74592" w:rsidRDefault="001E5329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1B657" w14:textId="77777777" w:rsidR="00F74592" w:rsidRDefault="001E5329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0D1AFF" w14:textId="77777777" w:rsidR="00F74592" w:rsidRDefault="001E5329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D177FC" w14:textId="77777777" w:rsidR="00F74592" w:rsidRDefault="001E5329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F4E61A" w14:textId="77777777" w:rsidR="00F74592" w:rsidRDefault="001E5329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C27F8" w14:textId="77777777" w:rsidR="00F74592" w:rsidRDefault="001E5329">
            <w:r>
              <w:t>23:00</w:t>
            </w:r>
          </w:p>
        </w:tc>
      </w:tr>
      <w:tr w:rsidR="00F74592" w14:paraId="419D33A1" w14:textId="77777777">
        <w:tc>
          <w:tcPr>
            <w:tcW w:w="777" w:type="dxa"/>
            <w:vAlign w:val="center"/>
          </w:tcPr>
          <w:p w14:paraId="482922A4" w14:textId="77777777" w:rsidR="00F74592" w:rsidRDefault="001E5329">
            <w:r>
              <w:t>26.54</w:t>
            </w:r>
          </w:p>
        </w:tc>
        <w:tc>
          <w:tcPr>
            <w:tcW w:w="777" w:type="dxa"/>
            <w:vAlign w:val="center"/>
          </w:tcPr>
          <w:p w14:paraId="6D22C10C" w14:textId="77777777" w:rsidR="00F74592" w:rsidRDefault="001E5329">
            <w:r>
              <w:t>26.54</w:t>
            </w:r>
          </w:p>
        </w:tc>
        <w:tc>
          <w:tcPr>
            <w:tcW w:w="777" w:type="dxa"/>
            <w:vAlign w:val="center"/>
          </w:tcPr>
          <w:p w14:paraId="6954D089" w14:textId="77777777" w:rsidR="00F74592" w:rsidRDefault="001E5329">
            <w:r>
              <w:t>26.54</w:t>
            </w:r>
          </w:p>
        </w:tc>
        <w:tc>
          <w:tcPr>
            <w:tcW w:w="777" w:type="dxa"/>
            <w:vAlign w:val="center"/>
          </w:tcPr>
          <w:p w14:paraId="75D0F640" w14:textId="77777777" w:rsidR="00F74592" w:rsidRDefault="001E5329">
            <w:r>
              <w:t>26.55</w:t>
            </w:r>
          </w:p>
        </w:tc>
        <w:tc>
          <w:tcPr>
            <w:tcW w:w="777" w:type="dxa"/>
            <w:vAlign w:val="center"/>
          </w:tcPr>
          <w:p w14:paraId="6C83F753" w14:textId="77777777" w:rsidR="00F74592" w:rsidRDefault="001E5329">
            <w:r>
              <w:t>26.56</w:t>
            </w:r>
          </w:p>
        </w:tc>
        <w:tc>
          <w:tcPr>
            <w:tcW w:w="777" w:type="dxa"/>
            <w:vAlign w:val="center"/>
          </w:tcPr>
          <w:p w14:paraId="1DB41195" w14:textId="77777777" w:rsidR="00F74592" w:rsidRDefault="001E5329">
            <w:r>
              <w:t>26.58</w:t>
            </w:r>
          </w:p>
        </w:tc>
        <w:tc>
          <w:tcPr>
            <w:tcW w:w="777" w:type="dxa"/>
            <w:vAlign w:val="center"/>
          </w:tcPr>
          <w:p w14:paraId="2013404C" w14:textId="77777777" w:rsidR="00F74592" w:rsidRDefault="001E5329">
            <w:r>
              <w:t>26.60</w:t>
            </w:r>
          </w:p>
        </w:tc>
        <w:tc>
          <w:tcPr>
            <w:tcW w:w="777" w:type="dxa"/>
            <w:vAlign w:val="center"/>
          </w:tcPr>
          <w:p w14:paraId="1D965BCF" w14:textId="77777777" w:rsidR="00F74592" w:rsidRDefault="001E5329">
            <w:r>
              <w:t>26.62</w:t>
            </w:r>
          </w:p>
        </w:tc>
        <w:tc>
          <w:tcPr>
            <w:tcW w:w="777" w:type="dxa"/>
            <w:vAlign w:val="center"/>
          </w:tcPr>
          <w:p w14:paraId="2C4CD085" w14:textId="77777777" w:rsidR="00F74592" w:rsidRDefault="001E5329">
            <w:r>
              <w:t>26.63</w:t>
            </w:r>
          </w:p>
        </w:tc>
        <w:tc>
          <w:tcPr>
            <w:tcW w:w="777" w:type="dxa"/>
            <w:vAlign w:val="center"/>
          </w:tcPr>
          <w:p w14:paraId="19E83A43" w14:textId="77777777" w:rsidR="00F74592" w:rsidRDefault="001E5329">
            <w:r>
              <w:t>26.65</w:t>
            </w:r>
          </w:p>
        </w:tc>
        <w:tc>
          <w:tcPr>
            <w:tcW w:w="777" w:type="dxa"/>
            <w:vAlign w:val="center"/>
          </w:tcPr>
          <w:p w14:paraId="7D0FDBCD" w14:textId="77777777" w:rsidR="00F74592" w:rsidRDefault="001E5329">
            <w:r>
              <w:t>26.66</w:t>
            </w:r>
          </w:p>
        </w:tc>
        <w:tc>
          <w:tcPr>
            <w:tcW w:w="777" w:type="dxa"/>
            <w:vAlign w:val="center"/>
          </w:tcPr>
          <w:p w14:paraId="647041E7" w14:textId="77777777" w:rsidR="00F74592" w:rsidRDefault="001E5329">
            <w:r>
              <w:t>26.66</w:t>
            </w:r>
          </w:p>
        </w:tc>
      </w:tr>
    </w:tbl>
    <w:p w14:paraId="46D272DE" w14:textId="77777777" w:rsidR="00F74592" w:rsidRDefault="001E5329">
      <w:pPr>
        <w:pStyle w:val="1"/>
      </w:pPr>
      <w:bookmarkStart w:id="52" w:name="_Toc92072062"/>
      <w:r>
        <w:t>验算结论</w:t>
      </w:r>
      <w:bookmarkEnd w:id="52"/>
    </w:p>
    <w:p w14:paraId="128D7E27" w14:textId="77777777" w:rsidR="00F74592" w:rsidRDefault="001E5329">
      <w:pPr>
        <w:pStyle w:val="2"/>
      </w:pPr>
      <w:bookmarkStart w:id="53" w:name="_Toc92072063"/>
      <w:r>
        <w:t>空调房间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74592" w14:paraId="59B7BB58" w14:textId="77777777">
        <w:tc>
          <w:tcPr>
            <w:tcW w:w="1403" w:type="dxa"/>
            <w:shd w:val="clear" w:color="auto" w:fill="DEDEDE"/>
            <w:vAlign w:val="center"/>
          </w:tcPr>
          <w:p w14:paraId="592D46EE" w14:textId="77777777" w:rsidR="00F74592" w:rsidRDefault="001E5329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906EB1C" w14:textId="77777777" w:rsidR="00F74592" w:rsidRDefault="001E5329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5976520F" w14:textId="77777777" w:rsidR="00F74592" w:rsidRDefault="001E5329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2B36EED4" w14:textId="77777777" w:rsidR="00F74592" w:rsidRDefault="001E5329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5750BA3" w14:textId="77777777" w:rsidR="00F74592" w:rsidRDefault="001E5329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64C5724" w14:textId="77777777" w:rsidR="00F74592" w:rsidRDefault="001E5329">
            <w:r>
              <w:t>结论</w:t>
            </w:r>
          </w:p>
        </w:tc>
      </w:tr>
      <w:tr w:rsidR="00F74592" w14:paraId="73B638A1" w14:textId="77777777">
        <w:tc>
          <w:tcPr>
            <w:tcW w:w="1403" w:type="dxa"/>
            <w:vAlign w:val="center"/>
          </w:tcPr>
          <w:p w14:paraId="789B12CE" w14:textId="77777777" w:rsidR="00F74592" w:rsidRDefault="001E5329">
            <w:r>
              <w:t>屋顶</w:t>
            </w:r>
          </w:p>
        </w:tc>
        <w:tc>
          <w:tcPr>
            <w:tcW w:w="3395" w:type="dxa"/>
            <w:vAlign w:val="center"/>
          </w:tcPr>
          <w:p w14:paraId="702D61FE" w14:textId="77777777" w:rsidR="00F74592" w:rsidRDefault="001E5329">
            <w:r>
              <w:t>上</w:t>
            </w:r>
            <w:r>
              <w:t>:</w:t>
            </w:r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848" w:type="dxa"/>
            <w:vAlign w:val="center"/>
          </w:tcPr>
          <w:p w14:paraId="1815428A" w14:textId="77777777" w:rsidR="00F74592" w:rsidRDefault="001E5329">
            <w:r>
              <w:t>1:20</w:t>
            </w:r>
          </w:p>
        </w:tc>
        <w:tc>
          <w:tcPr>
            <w:tcW w:w="1415" w:type="dxa"/>
            <w:vAlign w:val="center"/>
          </w:tcPr>
          <w:p w14:paraId="02A665F4" w14:textId="77777777" w:rsidR="00F74592" w:rsidRDefault="001E5329">
            <w:r>
              <w:t>27.28</w:t>
            </w:r>
          </w:p>
        </w:tc>
        <w:tc>
          <w:tcPr>
            <w:tcW w:w="1131" w:type="dxa"/>
            <w:vAlign w:val="center"/>
          </w:tcPr>
          <w:p w14:paraId="44A1EF7F" w14:textId="77777777" w:rsidR="00F74592" w:rsidRDefault="001E5329">
            <w:r>
              <w:t>28.50</w:t>
            </w:r>
          </w:p>
        </w:tc>
        <w:tc>
          <w:tcPr>
            <w:tcW w:w="1131" w:type="dxa"/>
            <w:vAlign w:val="center"/>
          </w:tcPr>
          <w:p w14:paraId="136DBB46" w14:textId="77777777" w:rsidR="00F74592" w:rsidRDefault="001E5329">
            <w:r>
              <w:t>满足</w:t>
            </w:r>
          </w:p>
        </w:tc>
      </w:tr>
      <w:tr w:rsidR="00F74592" w14:paraId="69EE4C0F" w14:textId="77777777">
        <w:tc>
          <w:tcPr>
            <w:tcW w:w="1403" w:type="dxa"/>
            <w:vMerge w:val="restart"/>
            <w:vAlign w:val="center"/>
          </w:tcPr>
          <w:p w14:paraId="30A76E47" w14:textId="77777777" w:rsidR="00F74592" w:rsidRDefault="001E5329">
            <w:r>
              <w:t>外墙</w:t>
            </w:r>
          </w:p>
        </w:tc>
        <w:tc>
          <w:tcPr>
            <w:tcW w:w="3395" w:type="dxa"/>
            <w:vAlign w:val="center"/>
          </w:tcPr>
          <w:p w14:paraId="223E61F3" w14:textId="77777777" w:rsidR="00F74592" w:rsidRDefault="001E5329">
            <w:r>
              <w:t>东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4E407E0B" w14:textId="77777777" w:rsidR="00F74592" w:rsidRDefault="001E5329">
            <w:r>
              <w:t>23:25</w:t>
            </w:r>
          </w:p>
        </w:tc>
        <w:tc>
          <w:tcPr>
            <w:tcW w:w="1415" w:type="dxa"/>
            <w:vAlign w:val="center"/>
          </w:tcPr>
          <w:p w14:paraId="1B3052E0" w14:textId="77777777" w:rsidR="00F74592" w:rsidRDefault="001E5329">
            <w:r>
              <w:t>26.75</w:t>
            </w:r>
          </w:p>
        </w:tc>
        <w:tc>
          <w:tcPr>
            <w:tcW w:w="1131" w:type="dxa"/>
            <w:vAlign w:val="center"/>
          </w:tcPr>
          <w:p w14:paraId="27E81DEA" w14:textId="77777777" w:rsidR="00F74592" w:rsidRDefault="001E5329">
            <w:r>
              <w:t>28.00</w:t>
            </w:r>
          </w:p>
        </w:tc>
        <w:tc>
          <w:tcPr>
            <w:tcW w:w="1131" w:type="dxa"/>
            <w:vAlign w:val="center"/>
          </w:tcPr>
          <w:p w14:paraId="0ED058E0" w14:textId="77777777" w:rsidR="00F74592" w:rsidRDefault="001E5329">
            <w:r>
              <w:t>满足</w:t>
            </w:r>
          </w:p>
        </w:tc>
      </w:tr>
      <w:tr w:rsidR="00F74592" w14:paraId="6EFCE0E2" w14:textId="77777777">
        <w:tc>
          <w:tcPr>
            <w:tcW w:w="1403" w:type="dxa"/>
            <w:vMerge/>
            <w:vAlign w:val="center"/>
          </w:tcPr>
          <w:p w14:paraId="75E8CE9C" w14:textId="77777777" w:rsidR="00F74592" w:rsidRDefault="00F74592"/>
        </w:tc>
        <w:tc>
          <w:tcPr>
            <w:tcW w:w="3395" w:type="dxa"/>
            <w:vAlign w:val="center"/>
          </w:tcPr>
          <w:p w14:paraId="7F4B3DD7" w14:textId="77777777" w:rsidR="00F74592" w:rsidRDefault="001E5329">
            <w:r>
              <w:t>西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04905506" w14:textId="77777777" w:rsidR="00F74592" w:rsidRDefault="001E5329">
            <w:r>
              <w:t>23:40</w:t>
            </w:r>
          </w:p>
        </w:tc>
        <w:tc>
          <w:tcPr>
            <w:tcW w:w="1415" w:type="dxa"/>
            <w:vAlign w:val="center"/>
          </w:tcPr>
          <w:p w14:paraId="301A7AA8" w14:textId="77777777" w:rsidR="00F74592" w:rsidRDefault="001E5329">
            <w:r>
              <w:t>26.76</w:t>
            </w:r>
          </w:p>
        </w:tc>
        <w:tc>
          <w:tcPr>
            <w:tcW w:w="1131" w:type="dxa"/>
            <w:vAlign w:val="center"/>
          </w:tcPr>
          <w:p w14:paraId="02E050B5" w14:textId="77777777" w:rsidR="00F74592" w:rsidRDefault="001E5329">
            <w:r>
              <w:t>28.00</w:t>
            </w:r>
          </w:p>
        </w:tc>
        <w:tc>
          <w:tcPr>
            <w:tcW w:w="1131" w:type="dxa"/>
            <w:vAlign w:val="center"/>
          </w:tcPr>
          <w:p w14:paraId="7284E2C7" w14:textId="77777777" w:rsidR="00F74592" w:rsidRDefault="001E5329">
            <w:r>
              <w:t>满足</w:t>
            </w:r>
          </w:p>
        </w:tc>
      </w:tr>
      <w:tr w:rsidR="00F74592" w14:paraId="09AB5B98" w14:textId="77777777">
        <w:tc>
          <w:tcPr>
            <w:tcW w:w="1403" w:type="dxa"/>
            <w:vMerge/>
            <w:vAlign w:val="center"/>
          </w:tcPr>
          <w:p w14:paraId="764C20EE" w14:textId="77777777" w:rsidR="00F74592" w:rsidRDefault="00F74592"/>
        </w:tc>
        <w:tc>
          <w:tcPr>
            <w:tcW w:w="3395" w:type="dxa"/>
            <w:vAlign w:val="center"/>
          </w:tcPr>
          <w:p w14:paraId="61983AC7" w14:textId="77777777" w:rsidR="00F74592" w:rsidRDefault="001E5329">
            <w:r>
              <w:t>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2813C8EC" w14:textId="77777777" w:rsidR="00F74592" w:rsidRDefault="001E5329">
            <w:r>
              <w:t>23:30</w:t>
            </w:r>
          </w:p>
        </w:tc>
        <w:tc>
          <w:tcPr>
            <w:tcW w:w="1415" w:type="dxa"/>
            <w:vAlign w:val="center"/>
          </w:tcPr>
          <w:p w14:paraId="1A0FDD67" w14:textId="77777777" w:rsidR="00F74592" w:rsidRDefault="001E5329">
            <w:r>
              <w:t>26.75</w:t>
            </w:r>
          </w:p>
        </w:tc>
        <w:tc>
          <w:tcPr>
            <w:tcW w:w="1131" w:type="dxa"/>
            <w:vAlign w:val="center"/>
          </w:tcPr>
          <w:p w14:paraId="6DAD7FD2" w14:textId="77777777" w:rsidR="00F74592" w:rsidRDefault="001E5329">
            <w:r>
              <w:t>28.00</w:t>
            </w:r>
          </w:p>
        </w:tc>
        <w:tc>
          <w:tcPr>
            <w:tcW w:w="1131" w:type="dxa"/>
            <w:vAlign w:val="center"/>
          </w:tcPr>
          <w:p w14:paraId="340D9F77" w14:textId="77777777" w:rsidR="00F74592" w:rsidRDefault="001E5329">
            <w:r>
              <w:t>满足</w:t>
            </w:r>
          </w:p>
        </w:tc>
      </w:tr>
      <w:tr w:rsidR="00F74592" w14:paraId="701BDBFD" w14:textId="77777777">
        <w:tc>
          <w:tcPr>
            <w:tcW w:w="1403" w:type="dxa"/>
            <w:vMerge/>
            <w:vAlign w:val="center"/>
          </w:tcPr>
          <w:p w14:paraId="0DE59503" w14:textId="77777777" w:rsidR="00F74592" w:rsidRDefault="00F74592"/>
        </w:tc>
        <w:tc>
          <w:tcPr>
            <w:tcW w:w="3395" w:type="dxa"/>
            <w:vAlign w:val="center"/>
          </w:tcPr>
          <w:p w14:paraId="3B924FCF" w14:textId="77777777" w:rsidR="00F74592" w:rsidRDefault="001E5329">
            <w:r>
              <w:t>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770C891E" w14:textId="77777777" w:rsidR="00F74592" w:rsidRDefault="001E5329">
            <w:r>
              <w:t>23:55</w:t>
            </w:r>
          </w:p>
        </w:tc>
        <w:tc>
          <w:tcPr>
            <w:tcW w:w="1415" w:type="dxa"/>
            <w:vAlign w:val="center"/>
          </w:tcPr>
          <w:p w14:paraId="36F54AB2" w14:textId="77777777" w:rsidR="00F74592" w:rsidRDefault="001E5329">
            <w:r>
              <w:t>26.67</w:t>
            </w:r>
          </w:p>
        </w:tc>
        <w:tc>
          <w:tcPr>
            <w:tcW w:w="1131" w:type="dxa"/>
            <w:vAlign w:val="center"/>
          </w:tcPr>
          <w:p w14:paraId="7B3F5FCF" w14:textId="77777777" w:rsidR="00F74592" w:rsidRDefault="001E5329">
            <w:r>
              <w:t>28.00</w:t>
            </w:r>
          </w:p>
        </w:tc>
        <w:tc>
          <w:tcPr>
            <w:tcW w:w="1131" w:type="dxa"/>
            <w:vAlign w:val="center"/>
          </w:tcPr>
          <w:p w14:paraId="494B7D89" w14:textId="77777777" w:rsidR="00F74592" w:rsidRDefault="001E5329">
            <w:r>
              <w:t>满足</w:t>
            </w:r>
          </w:p>
        </w:tc>
      </w:tr>
    </w:tbl>
    <w:p w14:paraId="77D37656" w14:textId="77777777" w:rsidR="00F74592" w:rsidRDefault="00F74592"/>
    <w:sectPr w:rsidR="00F74592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9496" w14:textId="77777777" w:rsidR="00B206FA" w:rsidRDefault="00B206FA">
      <w:r>
        <w:separator/>
      </w:r>
    </w:p>
  </w:endnote>
  <w:endnote w:type="continuationSeparator" w:id="0">
    <w:p w14:paraId="4315932B" w14:textId="77777777" w:rsidR="00B206FA" w:rsidRDefault="00B20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F9BCF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D38342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0931" w14:textId="77777777" w:rsidR="00B206FA" w:rsidRDefault="00B206FA">
      <w:r>
        <w:separator/>
      </w:r>
    </w:p>
  </w:footnote>
  <w:footnote w:type="continuationSeparator" w:id="0">
    <w:p w14:paraId="71507E55" w14:textId="77777777" w:rsidR="00B206FA" w:rsidRDefault="00B20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074F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5CF8FE65" wp14:editId="574441C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FA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06F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85CE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74592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09C6E5E"/>
  <w15:chartTrackingRefBased/>
  <w15:docId w15:val="{3E7D79BE-7AC8-4825-B07A-BD8C3073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35;&#20339;\AppData\Local\Temp\tmp1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1</TotalTime>
  <Pages>11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</dc:creator>
  <cp:keywords/>
  <dc:description/>
  <cp:lastModifiedBy>宋 佳</cp:lastModifiedBy>
  <cp:revision>2</cp:revision>
  <dcterms:created xsi:type="dcterms:W3CDTF">2022-01-02T19:22:00Z</dcterms:created>
  <dcterms:modified xsi:type="dcterms:W3CDTF">2022-01-02T19:22:00Z</dcterms:modified>
</cp:coreProperties>
</file>