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FB64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690407F0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5AB16F82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640FA897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6EE1FD59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7C384F1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2CFF475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645442C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C13F2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6A0DD3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bookmarkEnd w:id="1"/>
          </w:p>
        </w:tc>
      </w:tr>
      <w:tr w:rsidR="00F87D86" w:rsidRPr="00497D0F" w14:paraId="6F99133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93A3E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E04220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6836CE7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84290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F270D5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30F91C6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9B969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ED76F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7B7DC2F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C4346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51B183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266DC8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AD394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A7C020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0A0805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27D96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6CCFA0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7290DD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683A0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186459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3A0163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04FCB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5F21C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2022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04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1F8192BA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4BB53AA" wp14:editId="41857401">
            <wp:extent cx="1514634" cy="151463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6B360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45190942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7C407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C2FAB7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14:paraId="1755CC73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850D7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620B3C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14:paraId="26582936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910E79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528B9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3542592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1B497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E9D2A1" w14:textId="77777777"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T18380903791</w:t>
            </w:r>
            <w:bookmarkEnd w:id="9"/>
          </w:p>
        </w:tc>
      </w:tr>
    </w:tbl>
    <w:p w14:paraId="4D63383C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271346E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BF5499B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0C15C403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3A0D4E94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2B8C530B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415A8737" w14:textId="77777777" w:rsidR="00AB258E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97306724" w:history="1">
        <w:r w:rsidR="00AB258E" w:rsidRPr="00D40312">
          <w:rPr>
            <w:rStyle w:val="a7"/>
            <w:rFonts w:ascii="黑体" w:hAnsi="黑体"/>
            <w:noProof/>
            <w:kern w:val="32"/>
          </w:rPr>
          <w:t>1.</w:t>
        </w:r>
        <w:r w:rsidR="00AB258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258E" w:rsidRPr="00D40312">
          <w:rPr>
            <w:rStyle w:val="a7"/>
            <w:rFonts w:ascii="黑体" w:hAnsi="黑体"/>
            <w:noProof/>
            <w:kern w:val="32"/>
          </w:rPr>
          <w:t>项目概况</w:t>
        </w:r>
        <w:r w:rsidR="00AB258E">
          <w:rPr>
            <w:noProof/>
            <w:webHidden/>
          </w:rPr>
          <w:tab/>
        </w:r>
        <w:r w:rsidR="00AB258E">
          <w:rPr>
            <w:noProof/>
            <w:webHidden/>
          </w:rPr>
          <w:fldChar w:fldCharType="begin"/>
        </w:r>
        <w:r w:rsidR="00AB258E">
          <w:rPr>
            <w:noProof/>
            <w:webHidden/>
          </w:rPr>
          <w:instrText xml:space="preserve"> PAGEREF _Toc97306724 \h </w:instrText>
        </w:r>
        <w:r w:rsidR="00AB258E">
          <w:rPr>
            <w:noProof/>
            <w:webHidden/>
          </w:rPr>
        </w:r>
        <w:r w:rsidR="00AB258E">
          <w:rPr>
            <w:noProof/>
            <w:webHidden/>
          </w:rPr>
          <w:fldChar w:fldCharType="separate"/>
        </w:r>
        <w:r w:rsidR="00AB258E">
          <w:rPr>
            <w:noProof/>
            <w:webHidden/>
          </w:rPr>
          <w:t>3</w:t>
        </w:r>
        <w:r w:rsidR="00AB258E">
          <w:rPr>
            <w:noProof/>
            <w:webHidden/>
          </w:rPr>
          <w:fldChar w:fldCharType="end"/>
        </w:r>
      </w:hyperlink>
    </w:p>
    <w:p w14:paraId="490227FD" w14:textId="77777777" w:rsidR="00AB258E" w:rsidRDefault="00AB258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06725" w:history="1">
        <w:r w:rsidRPr="00D40312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C4FB09" w14:textId="77777777" w:rsidR="00AB258E" w:rsidRDefault="00AB258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06726" w:history="1">
        <w:r w:rsidRPr="00D40312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DF7837" w14:textId="77777777" w:rsidR="00AB258E" w:rsidRDefault="00AB258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06727" w:history="1">
        <w:r w:rsidRPr="00D40312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1397D7" w14:textId="77777777" w:rsidR="00AB258E" w:rsidRDefault="00AB258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06728" w:history="1">
        <w:r w:rsidRPr="00D40312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B50658" w14:textId="77777777" w:rsidR="00AB258E" w:rsidRDefault="00AB258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06729" w:history="1">
        <w:r w:rsidRPr="00D40312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C145BE" w14:textId="77777777" w:rsidR="00AB258E" w:rsidRDefault="00AB258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06730" w:history="1">
        <w:r w:rsidRPr="00D40312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9D79D1" w14:textId="77777777" w:rsidR="00AB258E" w:rsidRDefault="00AB258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06731" w:history="1">
        <w:r w:rsidRPr="00D40312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572110" w14:textId="77777777" w:rsidR="00AB258E" w:rsidRDefault="00AB258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06732" w:history="1">
        <w:r w:rsidRPr="00D40312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9C505B" w14:textId="77777777" w:rsidR="00AB258E" w:rsidRDefault="00AB258E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306733" w:history="1">
        <w:r w:rsidRPr="00D40312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C3A254" w14:textId="77777777" w:rsidR="00AB258E" w:rsidRDefault="00AB258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06734" w:history="1">
        <w:r w:rsidRPr="00D40312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737403D" w14:textId="77777777" w:rsidR="00AB258E" w:rsidRDefault="00AB258E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306735" w:history="1">
        <w:r w:rsidRPr="00D40312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40312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_Toc97306735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DA84831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2BE64616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C1B7C0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5710D2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D1356E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9F8E648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6CA72B40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43320F2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1883D6EF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14D93B56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7306724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6CC601AB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97306725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55D25FA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33AFC8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8F58C4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F122D3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5EAAF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6C807B94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2ADAA2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B64302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D98B15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D8780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5EF4F6A0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811C5F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E46F7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295272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0C1E5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76A63E19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62A94D73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97306726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140D2519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5754EE45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045C420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lastRenderedPageBreak/>
        <w:drawing>
          <wp:inline distT="0" distB="0" distL="0" distR="0" wp14:anchorId="7B3E3F1A" wp14:editId="1E07B6E4">
            <wp:extent cx="5000625" cy="80105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F184" w14:textId="77777777" w:rsidR="0066689E" w:rsidRDefault="004F5DF7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771B3263" w14:textId="77777777" w:rsidR="0066689E" w:rsidRDefault="004F5DF7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290018C7" wp14:editId="03C35CDE">
            <wp:extent cx="5667375" cy="78581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8ED35" w14:textId="77777777" w:rsidR="0066689E" w:rsidRDefault="004F5DF7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79610429" w14:textId="77777777" w:rsidR="0066689E" w:rsidRDefault="0066689E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19E9870B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EEE6513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97306727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</w:p>
    <w:p w14:paraId="0AA84699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15713B97" w14:textId="77777777" w:rsidTr="00785457">
        <w:tc>
          <w:tcPr>
            <w:tcW w:w="8277" w:type="dxa"/>
          </w:tcPr>
          <w:p w14:paraId="74A91400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</w:t>
            </w:r>
            <w:r>
              <w:t>[</w:t>
            </w:r>
            <w:r>
              <w:t>模型观察</w:t>
            </w:r>
            <w:r>
              <w:t>]</w:t>
            </w:r>
            <w:r>
              <w:t>命令中保存图片！</w:t>
            </w:r>
            <w:bookmarkEnd w:id="16"/>
          </w:p>
        </w:tc>
      </w:tr>
    </w:tbl>
    <w:p w14:paraId="3407BF70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847EC47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97306728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 w14:paraId="6A40294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14:paraId="3A7D29B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6EB63AE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5FFE9F8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463C23A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0C310E1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50F77B2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413D44D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97306729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 w14:paraId="6687B21E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3B85A886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EC90EF2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024F6942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0B2709AF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19EE238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1759380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54C7AC3A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0DDD9251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3AB4587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0C974CC6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2368FDC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13A5714C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842F609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0BE56B20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7B4B5269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4CF81A7E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51D4237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2E40C691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2E822E25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53310613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1AC2EF6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43681159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A6E5AA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4697770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3BBF202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265014D6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060E791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7447A3EB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7B685C4A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6DA96EB4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808D7EB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63521176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693C0DA3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41363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C8896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474BA5A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C1F0030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0C57095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020DB7D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5E74C6B7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0F84C12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7FD369E7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108B367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47B54A9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10FBA17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06EB39E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51ED7642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1DDEB53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03DAE6C3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521D8FE7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6C92C36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55FCD7D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75B2AB9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5F82CDC7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381D2B94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66B68569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5326612A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026A76B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8A73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12C76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79ECD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046E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442BFDD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09176FCB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328F899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55D5A4D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021290C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330552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4040727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373521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7A22189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06B5C599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6328851A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248725CA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C18D1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4DF1C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C427F39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176C46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3A1869C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66A3788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33E111A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97306730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19"/>
    </w:p>
    <w:p w14:paraId="5C701FAB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547BCCB2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2C689FE2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78CE6A91" wp14:editId="21DB262D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A6510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2393E6FD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7C113905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3BC56F1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2043FCB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B42716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F06ACA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6E1B64B4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2BF330F9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2BAA835F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97306731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0"/>
    </w:p>
    <w:p w14:paraId="477E8EDB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5D3B3C00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1" w:name="_Toc97306732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 w14:paraId="4479C10A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0DEF6BD6" w14:textId="77777777"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2" w:name="渗透风量"/>
      <w:r>
        <w:t>本项目忽略渗透风量的影响。</w:t>
      </w:r>
      <w:bookmarkEnd w:id="22"/>
    </w:p>
    <w:p w14:paraId="3508A3FE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3" w:name="房间及渗透风量表"/>
      <w:bookmarkEnd w:id="23"/>
    </w:p>
    <w:p w14:paraId="27882A68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97306733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2DCF972C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66689E" w14:paraId="79AC5E97" w14:textId="77777777">
        <w:tc>
          <w:tcPr>
            <w:tcW w:w="1647" w:type="dxa"/>
            <w:shd w:val="clear" w:color="auto" w:fill="E6E6E6"/>
            <w:vAlign w:val="center"/>
          </w:tcPr>
          <w:p w14:paraId="0FE74017" w14:textId="77777777" w:rsidR="0066689E" w:rsidRDefault="004F5DF7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592624F" w14:textId="77777777" w:rsidR="0066689E" w:rsidRDefault="004F5DF7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BD25421" w14:textId="77777777" w:rsidR="0066689E" w:rsidRDefault="004F5DF7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F25140" w14:textId="77777777" w:rsidR="0066689E" w:rsidRDefault="004F5DF7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23E73C" w14:textId="77777777" w:rsidR="0066689E" w:rsidRDefault="004F5DF7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6A9A40" w14:textId="77777777" w:rsidR="0066689E" w:rsidRDefault="004F5DF7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66689E" w14:paraId="3B4865B8" w14:textId="77777777">
        <w:tc>
          <w:tcPr>
            <w:tcW w:w="1647" w:type="dxa"/>
            <w:vAlign w:val="center"/>
          </w:tcPr>
          <w:p w14:paraId="64B5C2C9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2BFE83A5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5E0D16A0" w14:textId="77777777" w:rsidR="0066689E" w:rsidRDefault="004F5DF7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3729CF1E" w14:textId="77777777" w:rsidR="0066689E" w:rsidRDefault="004F5DF7"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 w14:paraId="59FB8751" w14:textId="77777777" w:rsidR="0066689E" w:rsidRDefault="004F5DF7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21830AF7" w14:textId="77777777" w:rsidR="0066689E" w:rsidRDefault="004F5DF7">
            <w:pPr>
              <w:jc w:val="center"/>
            </w:pPr>
            <w:r>
              <w:t>0.062</w:t>
            </w:r>
          </w:p>
        </w:tc>
      </w:tr>
      <w:tr w:rsidR="0066689E" w14:paraId="1920A7EA" w14:textId="77777777">
        <w:tc>
          <w:tcPr>
            <w:tcW w:w="1647" w:type="dxa"/>
            <w:vAlign w:val="center"/>
          </w:tcPr>
          <w:p w14:paraId="63732254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52F8CC3A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2DBFB380" w14:textId="77777777" w:rsidR="0066689E" w:rsidRDefault="004F5DF7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E55F497" w14:textId="77777777" w:rsidR="0066689E" w:rsidRDefault="004F5DF7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32951C73" w14:textId="77777777" w:rsidR="0066689E" w:rsidRDefault="004F5DF7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1D712838" w14:textId="77777777" w:rsidR="0066689E" w:rsidRDefault="004F5DF7">
            <w:pPr>
              <w:jc w:val="center"/>
            </w:pPr>
            <w:r>
              <w:t>0.041</w:t>
            </w:r>
          </w:p>
        </w:tc>
      </w:tr>
      <w:tr w:rsidR="0066689E" w14:paraId="308C0B54" w14:textId="77777777">
        <w:tc>
          <w:tcPr>
            <w:tcW w:w="1647" w:type="dxa"/>
            <w:vAlign w:val="center"/>
          </w:tcPr>
          <w:p w14:paraId="14D67EFF" w14:textId="77777777" w:rsidR="0066689E" w:rsidRDefault="004F5DF7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03D2BEF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46F4409A" w14:textId="77777777" w:rsidR="0066689E" w:rsidRDefault="004F5DF7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35F22FF" w14:textId="77777777" w:rsidR="0066689E" w:rsidRDefault="004F5DF7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13CE5C51" w14:textId="77777777" w:rsidR="0066689E" w:rsidRDefault="004F5DF7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14:paraId="6EB8546F" w14:textId="77777777" w:rsidR="0066689E" w:rsidRDefault="004F5DF7">
            <w:pPr>
              <w:jc w:val="center"/>
            </w:pPr>
            <w:r>
              <w:t>0.042</w:t>
            </w:r>
          </w:p>
        </w:tc>
      </w:tr>
      <w:tr w:rsidR="0066689E" w14:paraId="0BE51C9A" w14:textId="77777777">
        <w:tc>
          <w:tcPr>
            <w:tcW w:w="1647" w:type="dxa"/>
            <w:vAlign w:val="center"/>
          </w:tcPr>
          <w:p w14:paraId="079B69AA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7031518E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2F12BAA2" w14:textId="77777777" w:rsidR="0066689E" w:rsidRDefault="004F5DF7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7C8EB10A" w14:textId="77777777" w:rsidR="0066689E" w:rsidRDefault="004F5DF7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092AC4D2" w14:textId="77777777" w:rsidR="0066689E" w:rsidRDefault="004F5DF7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48CD6D40" w14:textId="77777777" w:rsidR="0066689E" w:rsidRDefault="004F5DF7">
            <w:pPr>
              <w:jc w:val="center"/>
            </w:pPr>
            <w:r>
              <w:t>0.052</w:t>
            </w:r>
          </w:p>
        </w:tc>
      </w:tr>
      <w:tr w:rsidR="0066689E" w14:paraId="2876F24D" w14:textId="77777777">
        <w:tc>
          <w:tcPr>
            <w:tcW w:w="1647" w:type="dxa"/>
            <w:vAlign w:val="center"/>
          </w:tcPr>
          <w:p w14:paraId="6F86E615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1647" w:type="dxa"/>
            <w:vAlign w:val="center"/>
          </w:tcPr>
          <w:p w14:paraId="25359EEE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151EC823" w14:textId="77777777" w:rsidR="0066689E" w:rsidRDefault="004F5DF7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58F0989E" w14:textId="77777777" w:rsidR="0066689E" w:rsidRDefault="004F5DF7">
            <w:pPr>
              <w:jc w:val="center"/>
            </w:pPr>
            <w:r>
              <w:t>0.015</w:t>
            </w:r>
          </w:p>
        </w:tc>
        <w:tc>
          <w:tcPr>
            <w:tcW w:w="1188" w:type="dxa"/>
            <w:vAlign w:val="center"/>
          </w:tcPr>
          <w:p w14:paraId="211BBE31" w14:textId="77777777" w:rsidR="0066689E" w:rsidRDefault="004F5DF7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405C1AA5" w14:textId="77777777" w:rsidR="0066689E" w:rsidRDefault="004F5DF7">
            <w:pPr>
              <w:jc w:val="center"/>
            </w:pPr>
            <w:r>
              <w:t>0.062</w:t>
            </w:r>
          </w:p>
        </w:tc>
      </w:tr>
      <w:tr w:rsidR="0066689E" w14:paraId="1D31962D" w14:textId="77777777">
        <w:tc>
          <w:tcPr>
            <w:tcW w:w="1647" w:type="dxa"/>
            <w:vAlign w:val="center"/>
          </w:tcPr>
          <w:p w14:paraId="763A3CF3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33413355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675B23DC" w14:textId="77777777" w:rsidR="0066689E" w:rsidRDefault="004F5DF7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E7BA2EA" w14:textId="77777777" w:rsidR="0066689E" w:rsidRDefault="004F5DF7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5825A560" w14:textId="77777777" w:rsidR="0066689E" w:rsidRDefault="004F5DF7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374640D2" w14:textId="77777777" w:rsidR="0066689E" w:rsidRDefault="004F5DF7">
            <w:pPr>
              <w:jc w:val="center"/>
            </w:pPr>
            <w:r>
              <w:t>0.042</w:t>
            </w:r>
          </w:p>
        </w:tc>
      </w:tr>
      <w:tr w:rsidR="0066689E" w14:paraId="39E7D2F6" w14:textId="77777777">
        <w:tc>
          <w:tcPr>
            <w:tcW w:w="1647" w:type="dxa"/>
            <w:vAlign w:val="center"/>
          </w:tcPr>
          <w:p w14:paraId="125B06AE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491BFBE1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519AC931" w14:textId="77777777" w:rsidR="0066689E" w:rsidRDefault="004F5DF7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3A255091" w14:textId="77777777" w:rsidR="0066689E" w:rsidRDefault="004F5DF7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44909681" w14:textId="77777777" w:rsidR="0066689E" w:rsidRDefault="004F5DF7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14:paraId="79EAA5CE" w14:textId="77777777" w:rsidR="0066689E" w:rsidRDefault="004F5DF7">
            <w:pPr>
              <w:jc w:val="center"/>
            </w:pPr>
            <w:r>
              <w:t>0.051</w:t>
            </w:r>
          </w:p>
        </w:tc>
      </w:tr>
    </w:tbl>
    <w:p w14:paraId="0D94FC6A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5" w:name="装修材料表"/>
      <w:bookmarkEnd w:id="25"/>
    </w:p>
    <w:p w14:paraId="27A42834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5FA7277C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66689E" w14:paraId="2C87D855" w14:textId="77777777">
        <w:tc>
          <w:tcPr>
            <w:tcW w:w="452" w:type="dxa"/>
            <w:shd w:val="clear" w:color="auto" w:fill="E6E6E6"/>
            <w:vAlign w:val="center"/>
          </w:tcPr>
          <w:p w14:paraId="2AA29CA9" w14:textId="77777777" w:rsidR="0066689E" w:rsidRDefault="004F5DF7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B60C65A" w14:textId="77777777" w:rsidR="0066689E" w:rsidRDefault="004F5DF7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A64510" w14:textId="77777777" w:rsidR="0066689E" w:rsidRDefault="004F5DF7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7B42C8A" w14:textId="77777777" w:rsidR="0066689E" w:rsidRDefault="004F5DF7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61D66AD" w14:textId="77777777" w:rsidR="0066689E" w:rsidRDefault="004F5DF7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0F8CBB1" w14:textId="77777777" w:rsidR="0066689E" w:rsidRDefault="004F5DF7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3AB4522" w14:textId="77777777" w:rsidR="0066689E" w:rsidRDefault="004F5DF7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66689E" w14:paraId="046A56AF" w14:textId="77777777">
        <w:tc>
          <w:tcPr>
            <w:tcW w:w="452" w:type="dxa"/>
            <w:vMerge w:val="restart"/>
            <w:vAlign w:val="center"/>
          </w:tcPr>
          <w:p w14:paraId="72830A72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834A1E4" w14:textId="77777777" w:rsidR="0066689E" w:rsidRDefault="004F5DF7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06335FA7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BE94981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FB5D0C6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D171FF6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B31E6A7" w14:textId="77777777" w:rsidR="0066689E" w:rsidRDefault="004F5DF7">
            <w:pPr>
              <w:jc w:val="center"/>
            </w:pPr>
            <w:r>
              <w:t>56.0</w:t>
            </w:r>
          </w:p>
        </w:tc>
      </w:tr>
      <w:tr w:rsidR="0066689E" w14:paraId="306AC361" w14:textId="77777777">
        <w:tc>
          <w:tcPr>
            <w:tcW w:w="452" w:type="dxa"/>
            <w:vMerge/>
            <w:vAlign w:val="center"/>
          </w:tcPr>
          <w:p w14:paraId="7E8C2C05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81C1B6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6F153BC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3262D5D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AA70900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5111207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AED65E4" w14:textId="77777777" w:rsidR="0066689E" w:rsidRDefault="004F5DF7">
            <w:pPr>
              <w:jc w:val="center"/>
            </w:pPr>
            <w:r>
              <w:t>48.0</w:t>
            </w:r>
          </w:p>
        </w:tc>
      </w:tr>
      <w:tr w:rsidR="0066689E" w14:paraId="36B055B5" w14:textId="77777777">
        <w:tc>
          <w:tcPr>
            <w:tcW w:w="452" w:type="dxa"/>
            <w:vMerge/>
            <w:vAlign w:val="center"/>
          </w:tcPr>
          <w:p w14:paraId="0AD63B48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7ACE0DE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3B88D4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CFD013C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253AEE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C529819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7A1D68B" w14:textId="77777777" w:rsidR="0066689E" w:rsidRDefault="004F5DF7">
            <w:pPr>
              <w:jc w:val="center"/>
            </w:pPr>
            <w:r>
              <w:t>88.0</w:t>
            </w:r>
          </w:p>
        </w:tc>
      </w:tr>
      <w:tr w:rsidR="0066689E" w14:paraId="11F80E4F" w14:textId="77777777">
        <w:tc>
          <w:tcPr>
            <w:tcW w:w="452" w:type="dxa"/>
            <w:vMerge/>
            <w:vAlign w:val="center"/>
          </w:tcPr>
          <w:p w14:paraId="25D4D7F9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16E2F6A" w14:textId="77777777" w:rsidR="0066689E" w:rsidRDefault="004F5DF7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2B1DEC0C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5F5499F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E163A9F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5D3A1C7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2F23C17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42D349B5" w14:textId="77777777">
        <w:tc>
          <w:tcPr>
            <w:tcW w:w="452" w:type="dxa"/>
            <w:vMerge/>
            <w:vAlign w:val="center"/>
          </w:tcPr>
          <w:p w14:paraId="744998E7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7BDC9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C969E4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1F000AF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F56FD88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74940F1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04D5C1B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2B605775" w14:textId="77777777">
        <w:tc>
          <w:tcPr>
            <w:tcW w:w="452" w:type="dxa"/>
            <w:vMerge/>
            <w:vAlign w:val="center"/>
          </w:tcPr>
          <w:p w14:paraId="3EBF6CA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0B95DC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2504E59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DA941C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70BFAE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17630F5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E40EA10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18E79783" w14:textId="77777777">
        <w:tc>
          <w:tcPr>
            <w:tcW w:w="452" w:type="dxa"/>
            <w:vMerge/>
            <w:vAlign w:val="center"/>
          </w:tcPr>
          <w:p w14:paraId="2A07EFB5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D83C22E" w14:textId="77777777" w:rsidR="0066689E" w:rsidRDefault="004F5DF7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12BD26DF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D88E969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86F6E63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5EA8E94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26C899A" w14:textId="77777777" w:rsidR="0066689E" w:rsidRDefault="004F5DF7">
            <w:pPr>
              <w:jc w:val="center"/>
            </w:pPr>
            <w:r>
              <w:t>34.8</w:t>
            </w:r>
          </w:p>
        </w:tc>
      </w:tr>
      <w:tr w:rsidR="0066689E" w14:paraId="1535A56B" w14:textId="77777777">
        <w:tc>
          <w:tcPr>
            <w:tcW w:w="452" w:type="dxa"/>
            <w:vMerge/>
            <w:vAlign w:val="center"/>
          </w:tcPr>
          <w:p w14:paraId="07AC49C6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96D87D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0FC3003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5CAE5F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3E60157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9CE25B2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488F542" w14:textId="77777777" w:rsidR="0066689E" w:rsidRDefault="004F5DF7">
            <w:pPr>
              <w:jc w:val="center"/>
            </w:pPr>
            <w:r>
              <w:t>29.8</w:t>
            </w:r>
          </w:p>
        </w:tc>
      </w:tr>
      <w:tr w:rsidR="0066689E" w14:paraId="007CD068" w14:textId="77777777">
        <w:tc>
          <w:tcPr>
            <w:tcW w:w="452" w:type="dxa"/>
            <w:vMerge/>
            <w:vAlign w:val="center"/>
          </w:tcPr>
          <w:p w14:paraId="4617B57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698730A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18208F1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9DFC3D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BE27F35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B37064C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8F9569F" w14:textId="77777777" w:rsidR="0066689E" w:rsidRDefault="004F5DF7">
            <w:pPr>
              <w:jc w:val="center"/>
            </w:pPr>
            <w:r>
              <w:t>54.7</w:t>
            </w:r>
          </w:p>
        </w:tc>
      </w:tr>
      <w:tr w:rsidR="0066689E" w14:paraId="6B530459" w14:textId="77777777">
        <w:tc>
          <w:tcPr>
            <w:tcW w:w="452" w:type="dxa"/>
            <w:vMerge/>
            <w:vAlign w:val="center"/>
          </w:tcPr>
          <w:p w14:paraId="4F53D390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DE8147A" w14:textId="77777777" w:rsidR="0066689E" w:rsidRDefault="004F5DF7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2B667778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50206B2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9C794D0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8A4A13D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ECA8B68" w14:textId="77777777" w:rsidR="0066689E" w:rsidRDefault="004F5DF7">
            <w:pPr>
              <w:jc w:val="center"/>
            </w:pPr>
            <w:r>
              <w:t>4.7</w:t>
            </w:r>
          </w:p>
        </w:tc>
      </w:tr>
      <w:tr w:rsidR="0066689E" w14:paraId="4496FFDA" w14:textId="77777777">
        <w:tc>
          <w:tcPr>
            <w:tcW w:w="452" w:type="dxa"/>
            <w:vMerge/>
            <w:vAlign w:val="center"/>
          </w:tcPr>
          <w:p w14:paraId="6ADAB60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851EF3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014159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C34AA7B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B7CFE89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53D9D0A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7BE8F94" w14:textId="77777777" w:rsidR="0066689E" w:rsidRDefault="004F5DF7">
            <w:pPr>
              <w:jc w:val="center"/>
            </w:pPr>
            <w:r>
              <w:t>4.0</w:t>
            </w:r>
          </w:p>
        </w:tc>
      </w:tr>
      <w:tr w:rsidR="0066689E" w14:paraId="4B2140BC" w14:textId="77777777">
        <w:tc>
          <w:tcPr>
            <w:tcW w:w="452" w:type="dxa"/>
            <w:vMerge/>
            <w:vAlign w:val="center"/>
          </w:tcPr>
          <w:p w14:paraId="6FE214ED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49B3EB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8826E5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74907F1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7C27FD8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BAF4C65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F12B11B" w14:textId="77777777" w:rsidR="0066689E" w:rsidRDefault="004F5DF7">
            <w:pPr>
              <w:jc w:val="center"/>
            </w:pPr>
            <w:r>
              <w:t>7.3</w:t>
            </w:r>
          </w:p>
        </w:tc>
      </w:tr>
      <w:tr w:rsidR="0066689E" w14:paraId="4A9670D0" w14:textId="77777777">
        <w:tc>
          <w:tcPr>
            <w:tcW w:w="452" w:type="dxa"/>
            <w:vMerge/>
            <w:vAlign w:val="center"/>
          </w:tcPr>
          <w:p w14:paraId="55BD43AA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8D9A2A7" w14:textId="77777777" w:rsidR="0066689E" w:rsidRDefault="004F5DF7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3041CEF7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7AD9B97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A36E319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6B2F77E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ACD8C91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40EE7EA2" w14:textId="77777777">
        <w:tc>
          <w:tcPr>
            <w:tcW w:w="452" w:type="dxa"/>
            <w:vMerge/>
            <w:vAlign w:val="center"/>
          </w:tcPr>
          <w:p w14:paraId="0872C91D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69A0014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D01CEFD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6EA3F0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4941AD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0D645C1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73ED7EC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1C2338EC" w14:textId="77777777">
        <w:tc>
          <w:tcPr>
            <w:tcW w:w="452" w:type="dxa"/>
            <w:vMerge/>
            <w:vAlign w:val="center"/>
          </w:tcPr>
          <w:p w14:paraId="187CD71C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85500E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00F5197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6B9DAE2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0EDF73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C9F2654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08E3F67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2372B3BA" w14:textId="77777777">
        <w:tc>
          <w:tcPr>
            <w:tcW w:w="452" w:type="dxa"/>
            <w:vMerge/>
            <w:vAlign w:val="center"/>
          </w:tcPr>
          <w:p w14:paraId="0E4B7BCC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0D8EE38" w14:textId="77777777" w:rsidR="0066689E" w:rsidRDefault="004F5DF7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1D379B2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9482BF0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0CA9CCB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7EE110E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31122D8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37C2CFF7" w14:textId="77777777">
        <w:tc>
          <w:tcPr>
            <w:tcW w:w="452" w:type="dxa"/>
            <w:vMerge/>
            <w:vAlign w:val="center"/>
          </w:tcPr>
          <w:p w14:paraId="0265B8B2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36B3B24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3C88995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52D7C6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82C74B5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C864348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25D000FE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2C390897" w14:textId="77777777">
        <w:tc>
          <w:tcPr>
            <w:tcW w:w="452" w:type="dxa"/>
            <w:vMerge/>
            <w:vAlign w:val="center"/>
          </w:tcPr>
          <w:p w14:paraId="47B0F957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B5A6ACD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C01F68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3817FAC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0BA75F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C20E910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599E6D2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5468F8EE" w14:textId="77777777">
        <w:tc>
          <w:tcPr>
            <w:tcW w:w="452" w:type="dxa"/>
            <w:vMerge/>
            <w:vAlign w:val="center"/>
          </w:tcPr>
          <w:p w14:paraId="230B5DE7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61E209E" w14:textId="77777777" w:rsidR="0066689E" w:rsidRDefault="004F5DF7"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4CD5FBA1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8232C19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85FA868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8CC51C8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16A41BF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3FCD6B31" w14:textId="77777777">
        <w:tc>
          <w:tcPr>
            <w:tcW w:w="452" w:type="dxa"/>
            <w:vMerge/>
            <w:vAlign w:val="center"/>
          </w:tcPr>
          <w:p w14:paraId="5A22934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B7A1729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5D77B74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A7D8DA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36D02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1DC4169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9C61981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0AEF5467" w14:textId="77777777">
        <w:tc>
          <w:tcPr>
            <w:tcW w:w="452" w:type="dxa"/>
            <w:vMerge/>
            <w:vAlign w:val="center"/>
          </w:tcPr>
          <w:p w14:paraId="469614FC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6AFEDC1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640AF4D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A91DA91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87AABFD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524F568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E77138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3EF21E1E" w14:textId="77777777">
        <w:tc>
          <w:tcPr>
            <w:tcW w:w="452" w:type="dxa"/>
            <w:vMerge/>
            <w:vAlign w:val="center"/>
          </w:tcPr>
          <w:p w14:paraId="1A85ABD7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51E2855" w14:textId="77777777" w:rsidR="0066689E" w:rsidRDefault="004F5DF7"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14:paraId="40FDF475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9981374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A2F3903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0AAE2D5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6CCEECE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1FE7343D" w14:textId="77777777">
        <w:tc>
          <w:tcPr>
            <w:tcW w:w="452" w:type="dxa"/>
            <w:vMerge/>
            <w:vAlign w:val="center"/>
          </w:tcPr>
          <w:p w14:paraId="697A3119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FBA81DF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115102C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1A1864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42674D8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25D5081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0E658BE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7B8A067D" w14:textId="77777777">
        <w:tc>
          <w:tcPr>
            <w:tcW w:w="452" w:type="dxa"/>
            <w:vMerge/>
            <w:vAlign w:val="center"/>
          </w:tcPr>
          <w:p w14:paraId="03CBB905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9859DEA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607F8D4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E1C4DF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4A490D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6E12761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6B07BCB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3A87B381" w14:textId="77777777">
        <w:tc>
          <w:tcPr>
            <w:tcW w:w="452" w:type="dxa"/>
            <w:vMerge/>
            <w:vAlign w:val="center"/>
          </w:tcPr>
          <w:p w14:paraId="7927F141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C5F3098" w14:textId="77777777" w:rsidR="0066689E" w:rsidRDefault="004F5DF7">
            <w:pPr>
              <w:jc w:val="center"/>
            </w:pPr>
            <w:r>
              <w:t>1008</w:t>
            </w:r>
          </w:p>
        </w:tc>
        <w:tc>
          <w:tcPr>
            <w:tcW w:w="1358" w:type="dxa"/>
            <w:vMerge w:val="restart"/>
            <w:vAlign w:val="center"/>
          </w:tcPr>
          <w:p w14:paraId="3AD7F2F0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98FB21D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8B0BC9A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F405761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265129C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524964FC" w14:textId="77777777">
        <w:tc>
          <w:tcPr>
            <w:tcW w:w="452" w:type="dxa"/>
            <w:vMerge/>
            <w:vAlign w:val="center"/>
          </w:tcPr>
          <w:p w14:paraId="02FE249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CFA98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BA84C22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27D90E3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62C3AD1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9D94269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2ED591DC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7FBB0E63" w14:textId="77777777">
        <w:tc>
          <w:tcPr>
            <w:tcW w:w="452" w:type="dxa"/>
            <w:vMerge/>
            <w:vAlign w:val="center"/>
          </w:tcPr>
          <w:p w14:paraId="64B3FCF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7FDC097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D247A9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A13D9F6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69D9BB7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76BA44E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78B2299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2D4DE8D9" w14:textId="77777777">
        <w:tc>
          <w:tcPr>
            <w:tcW w:w="452" w:type="dxa"/>
            <w:vMerge/>
            <w:vAlign w:val="center"/>
          </w:tcPr>
          <w:p w14:paraId="4623DEC1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9257671" w14:textId="77777777" w:rsidR="0066689E" w:rsidRDefault="004F5DF7">
            <w:pPr>
              <w:jc w:val="center"/>
            </w:pPr>
            <w:r>
              <w:t>1009</w:t>
            </w:r>
          </w:p>
        </w:tc>
        <w:tc>
          <w:tcPr>
            <w:tcW w:w="1358" w:type="dxa"/>
            <w:vMerge w:val="restart"/>
            <w:vAlign w:val="center"/>
          </w:tcPr>
          <w:p w14:paraId="5D3DAF35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2775C26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816D3C0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EC6648F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C0CACCD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5C9471D2" w14:textId="77777777">
        <w:tc>
          <w:tcPr>
            <w:tcW w:w="452" w:type="dxa"/>
            <w:vMerge/>
            <w:vAlign w:val="center"/>
          </w:tcPr>
          <w:p w14:paraId="20EAA566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4D8085A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C55DC7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4AB8984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C747D9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F1C20D4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5244C6C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2B339FA9" w14:textId="77777777">
        <w:tc>
          <w:tcPr>
            <w:tcW w:w="452" w:type="dxa"/>
            <w:vMerge/>
            <w:vAlign w:val="center"/>
          </w:tcPr>
          <w:p w14:paraId="45DF7408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8734294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8CE0247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23A47D1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0E1F797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7E42D75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7B08D90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48410AD1" w14:textId="77777777">
        <w:tc>
          <w:tcPr>
            <w:tcW w:w="452" w:type="dxa"/>
            <w:vMerge/>
            <w:vAlign w:val="center"/>
          </w:tcPr>
          <w:p w14:paraId="7680E1C5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962386E" w14:textId="77777777" w:rsidR="0066689E" w:rsidRDefault="004F5DF7">
            <w:pPr>
              <w:jc w:val="center"/>
            </w:pPr>
            <w: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581BA32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74F3582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4C49F5B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6224BD0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CC337D0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04B14997" w14:textId="77777777">
        <w:tc>
          <w:tcPr>
            <w:tcW w:w="452" w:type="dxa"/>
            <w:vMerge/>
            <w:vAlign w:val="center"/>
          </w:tcPr>
          <w:p w14:paraId="0248CF1E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3E678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B1741CC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6441B15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DCFC4BA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6BAF413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2D327B4F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1B73E7EF" w14:textId="77777777">
        <w:tc>
          <w:tcPr>
            <w:tcW w:w="452" w:type="dxa"/>
            <w:vMerge/>
            <w:vAlign w:val="center"/>
          </w:tcPr>
          <w:p w14:paraId="2060C8B3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C004043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0AE1DE2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2BD553F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7C2C5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ABD4F34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B94830A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6C8DC391" w14:textId="77777777">
        <w:tc>
          <w:tcPr>
            <w:tcW w:w="452" w:type="dxa"/>
            <w:vMerge/>
            <w:vAlign w:val="center"/>
          </w:tcPr>
          <w:p w14:paraId="4895725F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8518958" w14:textId="77777777" w:rsidR="0066689E" w:rsidRDefault="004F5DF7">
            <w:pPr>
              <w:jc w:val="center"/>
            </w:pPr>
            <w:r>
              <w:t>1011</w:t>
            </w:r>
          </w:p>
        </w:tc>
        <w:tc>
          <w:tcPr>
            <w:tcW w:w="1358" w:type="dxa"/>
            <w:vMerge w:val="restart"/>
            <w:vAlign w:val="center"/>
          </w:tcPr>
          <w:p w14:paraId="5B0EBED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FBC686A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9FEA5B0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9274275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22D3D1A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731A4822" w14:textId="77777777">
        <w:tc>
          <w:tcPr>
            <w:tcW w:w="452" w:type="dxa"/>
            <w:vMerge/>
            <w:vAlign w:val="center"/>
          </w:tcPr>
          <w:p w14:paraId="1594899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E6E24C3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8549AB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E6816A4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394C2B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32C0F79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3C5A667B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09AF65D4" w14:textId="77777777">
        <w:tc>
          <w:tcPr>
            <w:tcW w:w="452" w:type="dxa"/>
            <w:vMerge/>
            <w:vAlign w:val="center"/>
          </w:tcPr>
          <w:p w14:paraId="524E3D2E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E8DFF3B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853507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9502908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342E96D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901EC6A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9D774F9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3DB8FEBD" w14:textId="77777777">
        <w:tc>
          <w:tcPr>
            <w:tcW w:w="452" w:type="dxa"/>
            <w:vMerge/>
            <w:vAlign w:val="center"/>
          </w:tcPr>
          <w:p w14:paraId="28E222AD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6590438" w14:textId="77777777" w:rsidR="0066689E" w:rsidRDefault="004F5DF7">
            <w:pPr>
              <w:jc w:val="center"/>
            </w:pPr>
            <w:r>
              <w:t>1012</w:t>
            </w:r>
          </w:p>
        </w:tc>
        <w:tc>
          <w:tcPr>
            <w:tcW w:w="1358" w:type="dxa"/>
            <w:vMerge w:val="restart"/>
            <w:vAlign w:val="center"/>
          </w:tcPr>
          <w:p w14:paraId="200382C1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1BBF89C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33D51FC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27F1E2B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1B5277F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5EBC92F8" w14:textId="77777777">
        <w:tc>
          <w:tcPr>
            <w:tcW w:w="452" w:type="dxa"/>
            <w:vMerge/>
            <w:vAlign w:val="center"/>
          </w:tcPr>
          <w:p w14:paraId="7D117D1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F7B7F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4584609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838490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581521D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D381F84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D1DE3E4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5DDBD576" w14:textId="77777777">
        <w:tc>
          <w:tcPr>
            <w:tcW w:w="452" w:type="dxa"/>
            <w:vMerge/>
            <w:vAlign w:val="center"/>
          </w:tcPr>
          <w:p w14:paraId="035F1894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23E8921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41FAD00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E3CB623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A242E1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908E5E0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677AB9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48493B06" w14:textId="77777777">
        <w:tc>
          <w:tcPr>
            <w:tcW w:w="452" w:type="dxa"/>
            <w:vMerge/>
            <w:vAlign w:val="center"/>
          </w:tcPr>
          <w:p w14:paraId="5598E9EE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6533609" w14:textId="77777777" w:rsidR="0066689E" w:rsidRDefault="004F5DF7">
            <w:pPr>
              <w:jc w:val="center"/>
            </w:pPr>
            <w:r>
              <w:t>1013</w:t>
            </w:r>
          </w:p>
        </w:tc>
        <w:tc>
          <w:tcPr>
            <w:tcW w:w="1358" w:type="dxa"/>
            <w:vMerge w:val="restart"/>
            <w:vAlign w:val="center"/>
          </w:tcPr>
          <w:p w14:paraId="214CEAA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ED324BF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5357494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EC6064B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DEC2B62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76742959" w14:textId="77777777">
        <w:tc>
          <w:tcPr>
            <w:tcW w:w="452" w:type="dxa"/>
            <w:vMerge/>
            <w:vAlign w:val="center"/>
          </w:tcPr>
          <w:p w14:paraId="3C6A28A6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A64F7B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A440018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DC46D76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3A8326A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6A2F195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41AE29A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7831E791" w14:textId="77777777">
        <w:tc>
          <w:tcPr>
            <w:tcW w:w="452" w:type="dxa"/>
            <w:vMerge/>
            <w:vAlign w:val="center"/>
          </w:tcPr>
          <w:p w14:paraId="616341C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7DE5DD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8C3851B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FD641E3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AA7C9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C7A0ED0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196FB41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1F833605" w14:textId="77777777">
        <w:tc>
          <w:tcPr>
            <w:tcW w:w="452" w:type="dxa"/>
            <w:vMerge/>
            <w:vAlign w:val="center"/>
          </w:tcPr>
          <w:p w14:paraId="2D8DA8A7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E8BD5A0" w14:textId="77777777" w:rsidR="0066689E" w:rsidRDefault="004F5DF7">
            <w:pPr>
              <w:jc w:val="center"/>
            </w:pPr>
            <w:r>
              <w:t>1014</w:t>
            </w:r>
          </w:p>
        </w:tc>
        <w:tc>
          <w:tcPr>
            <w:tcW w:w="1358" w:type="dxa"/>
            <w:vMerge w:val="restart"/>
            <w:vAlign w:val="center"/>
          </w:tcPr>
          <w:p w14:paraId="458F357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203D880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895630C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6056DD7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953D0EE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5F5A7EF1" w14:textId="77777777">
        <w:tc>
          <w:tcPr>
            <w:tcW w:w="452" w:type="dxa"/>
            <w:vMerge/>
            <w:vAlign w:val="center"/>
          </w:tcPr>
          <w:p w14:paraId="07BC2587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7F8590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7B2E3D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A9C0D0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56BFB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B055BEB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27A42635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4884DC72" w14:textId="77777777">
        <w:tc>
          <w:tcPr>
            <w:tcW w:w="452" w:type="dxa"/>
            <w:vMerge/>
            <w:vAlign w:val="center"/>
          </w:tcPr>
          <w:p w14:paraId="2DC4CC87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1E71CE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4BA24E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29E5796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F92F9C0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483EF93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48AB66A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7BF0309A" w14:textId="77777777">
        <w:tc>
          <w:tcPr>
            <w:tcW w:w="452" w:type="dxa"/>
            <w:vMerge/>
            <w:vAlign w:val="center"/>
          </w:tcPr>
          <w:p w14:paraId="2C09D662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07246B2" w14:textId="77777777" w:rsidR="0066689E" w:rsidRDefault="004F5DF7">
            <w:pPr>
              <w:jc w:val="center"/>
            </w:pPr>
            <w: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0B0ECD05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1DBEEB0" w14:textId="77777777" w:rsidR="0066689E" w:rsidRDefault="004F5DF7">
            <w:pPr>
              <w:jc w:val="center"/>
            </w:pPr>
            <w:r>
              <w:t>（公建）礼堂方案</w:t>
            </w:r>
          </w:p>
        </w:tc>
        <w:tc>
          <w:tcPr>
            <w:tcW w:w="1528" w:type="dxa"/>
            <w:vAlign w:val="center"/>
          </w:tcPr>
          <w:p w14:paraId="7D60C6C7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4B6AF44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F6E77A0" w14:textId="77777777" w:rsidR="0066689E" w:rsidRDefault="004F5DF7">
            <w:pPr>
              <w:jc w:val="center"/>
            </w:pPr>
            <w:r>
              <w:t>30.0</w:t>
            </w:r>
          </w:p>
        </w:tc>
      </w:tr>
      <w:tr w:rsidR="0066689E" w14:paraId="311A1B3D" w14:textId="77777777">
        <w:tc>
          <w:tcPr>
            <w:tcW w:w="452" w:type="dxa"/>
            <w:vMerge/>
            <w:vAlign w:val="center"/>
          </w:tcPr>
          <w:p w14:paraId="48859156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72560CA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FFF0955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160DEB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720DCF1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2C8EB08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0ED77D0" w14:textId="77777777" w:rsidR="0066689E" w:rsidRDefault="004F5DF7">
            <w:pPr>
              <w:jc w:val="center"/>
            </w:pPr>
            <w:r>
              <w:t>45.0</w:t>
            </w:r>
          </w:p>
        </w:tc>
      </w:tr>
      <w:tr w:rsidR="0066689E" w14:paraId="6C671E6C" w14:textId="77777777">
        <w:tc>
          <w:tcPr>
            <w:tcW w:w="452" w:type="dxa"/>
            <w:vMerge/>
            <w:vAlign w:val="center"/>
          </w:tcPr>
          <w:p w14:paraId="5193C13C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C690A7B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C3CD3A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A4FAEA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23AE2D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81D0117" w14:textId="77777777" w:rsidR="0066689E" w:rsidRDefault="004F5DF7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BBF7E90" w14:textId="77777777" w:rsidR="0066689E" w:rsidRDefault="004F5DF7">
            <w:pPr>
              <w:jc w:val="center"/>
            </w:pPr>
            <w:r>
              <w:t>18.7</w:t>
            </w:r>
          </w:p>
        </w:tc>
      </w:tr>
      <w:tr w:rsidR="0066689E" w14:paraId="70462794" w14:textId="77777777">
        <w:tc>
          <w:tcPr>
            <w:tcW w:w="452" w:type="dxa"/>
            <w:vMerge/>
            <w:vAlign w:val="center"/>
          </w:tcPr>
          <w:p w14:paraId="4B06F358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4B25633" w14:textId="77777777" w:rsidR="0066689E" w:rsidRDefault="004F5DF7">
            <w:pPr>
              <w:jc w:val="center"/>
            </w:pPr>
            <w:r>
              <w:t>1016</w:t>
            </w:r>
          </w:p>
        </w:tc>
        <w:tc>
          <w:tcPr>
            <w:tcW w:w="1358" w:type="dxa"/>
            <w:vMerge w:val="restart"/>
            <w:vAlign w:val="center"/>
          </w:tcPr>
          <w:p w14:paraId="28A1DD90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4BD9A87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8DE163E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082343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23D99E7" w14:textId="77777777" w:rsidR="0066689E" w:rsidRDefault="004F5DF7">
            <w:pPr>
              <w:jc w:val="center"/>
            </w:pPr>
            <w:r>
              <w:t>18.0</w:t>
            </w:r>
          </w:p>
        </w:tc>
      </w:tr>
      <w:tr w:rsidR="0066689E" w14:paraId="27842642" w14:textId="77777777">
        <w:tc>
          <w:tcPr>
            <w:tcW w:w="452" w:type="dxa"/>
            <w:vMerge/>
            <w:vAlign w:val="center"/>
          </w:tcPr>
          <w:p w14:paraId="4E6951D9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975E00D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2133FA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D3F52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C71CD2F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4D97E5B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6D153AF" w14:textId="77777777" w:rsidR="0066689E" w:rsidRDefault="004F5DF7">
            <w:pPr>
              <w:jc w:val="center"/>
            </w:pPr>
            <w:r>
              <w:t>10.0</w:t>
            </w:r>
          </w:p>
        </w:tc>
      </w:tr>
      <w:tr w:rsidR="0066689E" w14:paraId="64B9798C" w14:textId="77777777">
        <w:tc>
          <w:tcPr>
            <w:tcW w:w="452" w:type="dxa"/>
            <w:vMerge/>
            <w:vAlign w:val="center"/>
          </w:tcPr>
          <w:p w14:paraId="13BC88F9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2DF6783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92E921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20656FB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843934F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376F30C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56F9CA" w14:textId="77777777" w:rsidR="0066689E" w:rsidRDefault="004F5DF7">
            <w:pPr>
              <w:jc w:val="center"/>
            </w:pPr>
            <w:r>
              <w:t>32.1</w:t>
            </w:r>
          </w:p>
        </w:tc>
      </w:tr>
      <w:tr w:rsidR="0066689E" w14:paraId="6975641D" w14:textId="77777777">
        <w:tc>
          <w:tcPr>
            <w:tcW w:w="452" w:type="dxa"/>
            <w:vMerge/>
            <w:vAlign w:val="center"/>
          </w:tcPr>
          <w:p w14:paraId="3A78CE6B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793C18D" w14:textId="77777777" w:rsidR="0066689E" w:rsidRDefault="004F5DF7">
            <w:pPr>
              <w:jc w:val="center"/>
            </w:pPr>
            <w:r>
              <w:t>X001</w:t>
            </w:r>
          </w:p>
        </w:tc>
        <w:tc>
          <w:tcPr>
            <w:tcW w:w="1358" w:type="dxa"/>
            <w:vMerge w:val="restart"/>
            <w:vAlign w:val="center"/>
          </w:tcPr>
          <w:p w14:paraId="0A752088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A6DC0DF" w14:textId="77777777" w:rsidR="0066689E" w:rsidRDefault="004F5DF7">
            <w:pPr>
              <w:jc w:val="center"/>
            </w:pPr>
            <w:r>
              <w:t>（公建）会议</w:t>
            </w:r>
            <w:r>
              <w:lastRenderedPageBreak/>
              <w:t>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F8CFF14" w14:textId="77777777" w:rsidR="0066689E" w:rsidRDefault="004F5DF7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0F229AD4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D9A7488" w14:textId="77777777" w:rsidR="0066689E" w:rsidRDefault="004F5DF7">
            <w:pPr>
              <w:jc w:val="center"/>
            </w:pPr>
            <w:r>
              <w:t>13.7</w:t>
            </w:r>
          </w:p>
        </w:tc>
      </w:tr>
      <w:tr w:rsidR="0066689E" w14:paraId="36B62BE8" w14:textId="77777777">
        <w:tc>
          <w:tcPr>
            <w:tcW w:w="452" w:type="dxa"/>
            <w:vMerge/>
            <w:vAlign w:val="center"/>
          </w:tcPr>
          <w:p w14:paraId="578E9D27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2FBB3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2EAD02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0B0191F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EC0633F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5AC4F70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E705692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74D26E3F" w14:textId="77777777">
        <w:tc>
          <w:tcPr>
            <w:tcW w:w="452" w:type="dxa"/>
            <w:vMerge/>
            <w:vAlign w:val="center"/>
          </w:tcPr>
          <w:p w14:paraId="05BF2958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A1C214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9F3A15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83EFAD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88E9498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0E74F67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4DE0780" w14:textId="77777777" w:rsidR="0066689E" w:rsidRDefault="004F5DF7">
            <w:pPr>
              <w:jc w:val="center"/>
            </w:pPr>
            <w:r>
              <w:t>21.5</w:t>
            </w:r>
          </w:p>
        </w:tc>
      </w:tr>
      <w:tr w:rsidR="0066689E" w14:paraId="41BFEF1B" w14:textId="77777777">
        <w:tc>
          <w:tcPr>
            <w:tcW w:w="452" w:type="dxa"/>
            <w:vMerge w:val="restart"/>
            <w:vAlign w:val="center"/>
          </w:tcPr>
          <w:p w14:paraId="47DC624B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CB3B760" w14:textId="77777777" w:rsidR="0066689E" w:rsidRDefault="004F5DF7">
            <w:pPr>
              <w:jc w:val="center"/>
            </w:pPr>
            <w:r>
              <w:t>X002</w:t>
            </w:r>
          </w:p>
        </w:tc>
        <w:tc>
          <w:tcPr>
            <w:tcW w:w="1358" w:type="dxa"/>
            <w:vMerge w:val="restart"/>
            <w:vAlign w:val="center"/>
          </w:tcPr>
          <w:p w14:paraId="458EDFC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52C941E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A3AF1CD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25B3A6F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0DDA2EB" w14:textId="77777777" w:rsidR="0066689E" w:rsidRDefault="004F5DF7">
            <w:pPr>
              <w:jc w:val="center"/>
            </w:pPr>
            <w:r>
              <w:t>21.1</w:t>
            </w:r>
          </w:p>
        </w:tc>
      </w:tr>
      <w:tr w:rsidR="0066689E" w14:paraId="2F849BAC" w14:textId="77777777">
        <w:tc>
          <w:tcPr>
            <w:tcW w:w="452" w:type="dxa"/>
            <w:vMerge/>
            <w:vAlign w:val="center"/>
          </w:tcPr>
          <w:p w14:paraId="7B44C19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C29A97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B14E47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014AED7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845F05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53E38D4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F16FA13" w14:textId="77777777" w:rsidR="0066689E" w:rsidRDefault="004F5DF7">
            <w:pPr>
              <w:jc w:val="center"/>
            </w:pPr>
            <w:r>
              <w:t>18.1</w:t>
            </w:r>
          </w:p>
        </w:tc>
      </w:tr>
      <w:tr w:rsidR="0066689E" w14:paraId="2769F546" w14:textId="77777777">
        <w:tc>
          <w:tcPr>
            <w:tcW w:w="452" w:type="dxa"/>
            <w:vMerge/>
            <w:vAlign w:val="center"/>
          </w:tcPr>
          <w:p w14:paraId="0D54D733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AD07E78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B908B3F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3ADEED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48731CB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18E10C9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226D946" w14:textId="77777777" w:rsidR="0066689E" w:rsidRDefault="004F5DF7">
            <w:pPr>
              <w:jc w:val="center"/>
            </w:pPr>
            <w:r>
              <w:t>33.2</w:t>
            </w:r>
          </w:p>
        </w:tc>
      </w:tr>
      <w:tr w:rsidR="0066689E" w14:paraId="4BAF63A1" w14:textId="77777777">
        <w:tc>
          <w:tcPr>
            <w:tcW w:w="452" w:type="dxa"/>
            <w:vMerge w:val="restart"/>
            <w:vAlign w:val="center"/>
          </w:tcPr>
          <w:p w14:paraId="26F343AB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D77BB4E" w14:textId="77777777" w:rsidR="0066689E" w:rsidRDefault="004F5DF7">
            <w:pPr>
              <w:jc w:val="center"/>
            </w:pPr>
            <w:r>
              <w:t>X002</w:t>
            </w:r>
          </w:p>
        </w:tc>
        <w:tc>
          <w:tcPr>
            <w:tcW w:w="1358" w:type="dxa"/>
            <w:vMerge w:val="restart"/>
            <w:vAlign w:val="center"/>
          </w:tcPr>
          <w:p w14:paraId="5559846A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639B19E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E5FF5CE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265BFE5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47F88CA" w14:textId="77777777" w:rsidR="0066689E" w:rsidRDefault="004F5DF7">
            <w:pPr>
              <w:jc w:val="center"/>
            </w:pPr>
            <w:r>
              <w:t>13.4</w:t>
            </w:r>
          </w:p>
        </w:tc>
      </w:tr>
      <w:tr w:rsidR="0066689E" w14:paraId="56F98561" w14:textId="77777777">
        <w:tc>
          <w:tcPr>
            <w:tcW w:w="452" w:type="dxa"/>
            <w:vMerge/>
            <w:vAlign w:val="center"/>
          </w:tcPr>
          <w:p w14:paraId="228E04D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5B539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A19766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3A06F6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29DC37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AF20371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17B019C" w14:textId="77777777" w:rsidR="0066689E" w:rsidRDefault="004F5DF7">
            <w:pPr>
              <w:jc w:val="center"/>
            </w:pPr>
            <w:r>
              <w:t>11.4</w:t>
            </w:r>
          </w:p>
        </w:tc>
      </w:tr>
      <w:tr w:rsidR="0066689E" w14:paraId="3DDFAAF1" w14:textId="77777777">
        <w:tc>
          <w:tcPr>
            <w:tcW w:w="452" w:type="dxa"/>
            <w:vMerge/>
            <w:vAlign w:val="center"/>
          </w:tcPr>
          <w:p w14:paraId="3D7EAD8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D5203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40B816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3E31E5A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102DFF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6C17E88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81FFAA7" w14:textId="77777777" w:rsidR="0066689E" w:rsidRDefault="004F5DF7">
            <w:pPr>
              <w:jc w:val="center"/>
            </w:pPr>
            <w:r>
              <w:t>21.0</w:t>
            </w:r>
          </w:p>
        </w:tc>
      </w:tr>
      <w:tr w:rsidR="0066689E" w14:paraId="46E30E9A" w14:textId="77777777">
        <w:tc>
          <w:tcPr>
            <w:tcW w:w="452" w:type="dxa"/>
            <w:vMerge/>
            <w:vAlign w:val="center"/>
          </w:tcPr>
          <w:p w14:paraId="48ADA3F6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877E7FD" w14:textId="77777777" w:rsidR="0066689E" w:rsidRDefault="004F5DF7">
            <w:pPr>
              <w:jc w:val="center"/>
            </w:pPr>
            <w:r>
              <w:t>X003</w:t>
            </w:r>
          </w:p>
        </w:tc>
        <w:tc>
          <w:tcPr>
            <w:tcW w:w="1358" w:type="dxa"/>
            <w:vMerge w:val="restart"/>
            <w:vAlign w:val="center"/>
          </w:tcPr>
          <w:p w14:paraId="3B0BA3A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8926090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28F49CF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E0F4757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B30B6D6" w14:textId="77777777" w:rsidR="0066689E" w:rsidRDefault="004F5DF7">
            <w:pPr>
              <w:jc w:val="center"/>
            </w:pPr>
            <w:r>
              <w:t>7.8</w:t>
            </w:r>
          </w:p>
        </w:tc>
      </w:tr>
      <w:tr w:rsidR="0066689E" w14:paraId="6926016E" w14:textId="77777777">
        <w:tc>
          <w:tcPr>
            <w:tcW w:w="452" w:type="dxa"/>
            <w:vMerge/>
            <w:vAlign w:val="center"/>
          </w:tcPr>
          <w:p w14:paraId="0FB4024A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C88A48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36DA4E1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05B1279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E0716B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D6BD7F6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D48B3C8" w14:textId="77777777" w:rsidR="0066689E" w:rsidRDefault="004F5DF7">
            <w:pPr>
              <w:jc w:val="center"/>
            </w:pPr>
            <w:r>
              <w:t>6.7</w:t>
            </w:r>
          </w:p>
        </w:tc>
      </w:tr>
      <w:tr w:rsidR="0066689E" w14:paraId="46B9AD5A" w14:textId="77777777">
        <w:tc>
          <w:tcPr>
            <w:tcW w:w="452" w:type="dxa"/>
            <w:vMerge/>
            <w:vAlign w:val="center"/>
          </w:tcPr>
          <w:p w14:paraId="7211C9E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F7A8C5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B65AF4F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7031FCC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E7B47F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D042861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38DEC94" w14:textId="77777777" w:rsidR="0066689E" w:rsidRDefault="004F5DF7">
            <w:pPr>
              <w:jc w:val="center"/>
            </w:pPr>
            <w:r>
              <w:t>12.2</w:t>
            </w:r>
          </w:p>
        </w:tc>
      </w:tr>
      <w:tr w:rsidR="0066689E" w14:paraId="6676F362" w14:textId="77777777">
        <w:tc>
          <w:tcPr>
            <w:tcW w:w="452" w:type="dxa"/>
            <w:vMerge/>
            <w:vAlign w:val="center"/>
          </w:tcPr>
          <w:p w14:paraId="5C3C2964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B0CB70D" w14:textId="77777777" w:rsidR="0066689E" w:rsidRDefault="004F5DF7">
            <w:pPr>
              <w:jc w:val="center"/>
            </w:pPr>
            <w:r>
              <w:t>X004</w:t>
            </w:r>
          </w:p>
        </w:tc>
        <w:tc>
          <w:tcPr>
            <w:tcW w:w="1358" w:type="dxa"/>
            <w:vMerge w:val="restart"/>
            <w:vAlign w:val="center"/>
          </w:tcPr>
          <w:p w14:paraId="01D7196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3F680A6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2B2404B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593B83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94CE842" w14:textId="77777777" w:rsidR="0066689E" w:rsidRDefault="004F5DF7">
            <w:pPr>
              <w:jc w:val="center"/>
            </w:pPr>
            <w:r>
              <w:t>81.9</w:t>
            </w:r>
          </w:p>
        </w:tc>
      </w:tr>
      <w:tr w:rsidR="0066689E" w14:paraId="7F984C81" w14:textId="77777777">
        <w:tc>
          <w:tcPr>
            <w:tcW w:w="452" w:type="dxa"/>
            <w:vMerge/>
            <w:vAlign w:val="center"/>
          </w:tcPr>
          <w:p w14:paraId="7C63D469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CD8A9DF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F98EE0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EB106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2E1F267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11D13DD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38FD2D7" w14:textId="77777777" w:rsidR="0066689E" w:rsidRDefault="004F5DF7">
            <w:pPr>
              <w:jc w:val="center"/>
            </w:pPr>
            <w:r>
              <w:t>70.2</w:t>
            </w:r>
          </w:p>
        </w:tc>
      </w:tr>
      <w:tr w:rsidR="0066689E" w14:paraId="64D1DD6A" w14:textId="77777777">
        <w:tc>
          <w:tcPr>
            <w:tcW w:w="452" w:type="dxa"/>
            <w:vMerge/>
            <w:vAlign w:val="center"/>
          </w:tcPr>
          <w:p w14:paraId="10BBFF3B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3B3268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5098D8E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A886F41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F20F552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E70030F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A32401A" w14:textId="77777777" w:rsidR="0066689E" w:rsidRDefault="004F5DF7">
            <w:pPr>
              <w:jc w:val="center"/>
            </w:pPr>
            <w:r>
              <w:t>128.8</w:t>
            </w:r>
          </w:p>
        </w:tc>
      </w:tr>
      <w:tr w:rsidR="0066689E" w14:paraId="18DD2CB8" w14:textId="77777777">
        <w:tc>
          <w:tcPr>
            <w:tcW w:w="452" w:type="dxa"/>
            <w:vMerge w:val="restart"/>
            <w:vAlign w:val="center"/>
          </w:tcPr>
          <w:p w14:paraId="62281FA5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852EB9C" w14:textId="77777777" w:rsidR="0066689E" w:rsidRDefault="004F5DF7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6025A460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F1FD583" w14:textId="77777777" w:rsidR="0066689E" w:rsidRDefault="004F5DF7">
            <w:pPr>
              <w:jc w:val="center"/>
            </w:pPr>
            <w:r>
              <w:t>（公建）礼堂方案</w:t>
            </w:r>
          </w:p>
        </w:tc>
        <w:tc>
          <w:tcPr>
            <w:tcW w:w="1528" w:type="dxa"/>
            <w:vAlign w:val="center"/>
          </w:tcPr>
          <w:p w14:paraId="234EC5E1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00A0090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AC45427" w14:textId="77777777" w:rsidR="0066689E" w:rsidRDefault="004F5DF7">
            <w:pPr>
              <w:jc w:val="center"/>
            </w:pPr>
            <w:r>
              <w:t>16.2</w:t>
            </w:r>
          </w:p>
        </w:tc>
      </w:tr>
      <w:tr w:rsidR="0066689E" w14:paraId="36D45FA9" w14:textId="77777777">
        <w:tc>
          <w:tcPr>
            <w:tcW w:w="452" w:type="dxa"/>
            <w:vMerge/>
            <w:vAlign w:val="center"/>
          </w:tcPr>
          <w:p w14:paraId="78094C6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C62401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7600093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02C273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9EA6E59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61982B7D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5C94E7A" w14:textId="77777777" w:rsidR="0066689E" w:rsidRDefault="004F5DF7">
            <w:pPr>
              <w:jc w:val="center"/>
            </w:pPr>
            <w:r>
              <w:t>24.3</w:t>
            </w:r>
          </w:p>
        </w:tc>
      </w:tr>
      <w:tr w:rsidR="0066689E" w14:paraId="4DA46652" w14:textId="77777777">
        <w:tc>
          <w:tcPr>
            <w:tcW w:w="452" w:type="dxa"/>
            <w:vMerge/>
            <w:vAlign w:val="center"/>
          </w:tcPr>
          <w:p w14:paraId="0C6698DC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702E7D1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5842A19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A4FCD82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28BD88E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9FFA1BF" w14:textId="77777777" w:rsidR="0066689E" w:rsidRDefault="004F5DF7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EECCDEA" w14:textId="77777777" w:rsidR="0066689E" w:rsidRDefault="004F5DF7">
            <w:pPr>
              <w:jc w:val="center"/>
            </w:pPr>
            <w:r>
              <w:t>10.1</w:t>
            </w:r>
          </w:p>
        </w:tc>
      </w:tr>
      <w:tr w:rsidR="0066689E" w14:paraId="1817474E" w14:textId="77777777">
        <w:tc>
          <w:tcPr>
            <w:tcW w:w="452" w:type="dxa"/>
            <w:vMerge/>
            <w:vAlign w:val="center"/>
          </w:tcPr>
          <w:p w14:paraId="36F6293D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C98CDA6" w14:textId="77777777" w:rsidR="0066689E" w:rsidRDefault="004F5DF7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2D160D88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211E509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38C60D0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B6ADD88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DC19FAB" w14:textId="77777777" w:rsidR="0066689E" w:rsidRDefault="004F5DF7">
            <w:pPr>
              <w:jc w:val="center"/>
            </w:pPr>
            <w:r>
              <w:t>54.7</w:t>
            </w:r>
          </w:p>
        </w:tc>
      </w:tr>
      <w:tr w:rsidR="0066689E" w14:paraId="4DB18B63" w14:textId="77777777">
        <w:tc>
          <w:tcPr>
            <w:tcW w:w="452" w:type="dxa"/>
            <w:vMerge/>
            <w:vAlign w:val="center"/>
          </w:tcPr>
          <w:p w14:paraId="50172931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3941CF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26D864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1482674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7F81DD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49D7195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71B4EF9" w14:textId="77777777" w:rsidR="0066689E" w:rsidRDefault="004F5DF7">
            <w:pPr>
              <w:jc w:val="center"/>
            </w:pPr>
            <w:r>
              <w:t>46.9</w:t>
            </w:r>
          </w:p>
        </w:tc>
      </w:tr>
      <w:tr w:rsidR="0066689E" w14:paraId="73104E2B" w14:textId="77777777">
        <w:tc>
          <w:tcPr>
            <w:tcW w:w="452" w:type="dxa"/>
            <w:vMerge/>
            <w:vAlign w:val="center"/>
          </w:tcPr>
          <w:p w14:paraId="2F3D2224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7539C5D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DA27B18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D59235C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FAE3984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9E16687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7272056" w14:textId="77777777" w:rsidR="0066689E" w:rsidRDefault="004F5DF7">
            <w:pPr>
              <w:jc w:val="center"/>
            </w:pPr>
            <w:r>
              <w:t>86.0</w:t>
            </w:r>
          </w:p>
        </w:tc>
      </w:tr>
      <w:tr w:rsidR="0066689E" w14:paraId="4A7B2173" w14:textId="77777777">
        <w:tc>
          <w:tcPr>
            <w:tcW w:w="452" w:type="dxa"/>
            <w:vMerge/>
            <w:vAlign w:val="center"/>
          </w:tcPr>
          <w:p w14:paraId="5393BA09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554D331" w14:textId="77777777" w:rsidR="0066689E" w:rsidRDefault="004F5DF7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0236FC8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282BF4E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CF1DB45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575BEEF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12A9AA3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62ACF0F7" w14:textId="77777777">
        <w:tc>
          <w:tcPr>
            <w:tcW w:w="452" w:type="dxa"/>
            <w:vMerge/>
            <w:vAlign w:val="center"/>
          </w:tcPr>
          <w:p w14:paraId="70BF287E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81634E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ECB9927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3BF43B6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B956F1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ED39441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5EB65CA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2DCF1600" w14:textId="77777777">
        <w:tc>
          <w:tcPr>
            <w:tcW w:w="452" w:type="dxa"/>
            <w:vMerge/>
            <w:vAlign w:val="center"/>
          </w:tcPr>
          <w:p w14:paraId="1FA513DE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F7E0DA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279BD53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60E07D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90CBE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BEAB14F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5A1087B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3ECFD72C" w14:textId="77777777">
        <w:tc>
          <w:tcPr>
            <w:tcW w:w="452" w:type="dxa"/>
            <w:vMerge/>
            <w:vAlign w:val="center"/>
          </w:tcPr>
          <w:p w14:paraId="7C8BC421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8F026CB" w14:textId="77777777" w:rsidR="0066689E" w:rsidRDefault="004F5DF7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500CF683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C59E558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FC02E12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AB43EDB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FDC3AFC" w14:textId="77777777" w:rsidR="0066689E" w:rsidRDefault="004F5DF7">
            <w:pPr>
              <w:jc w:val="center"/>
            </w:pPr>
            <w:r>
              <w:t>10.1</w:t>
            </w:r>
          </w:p>
        </w:tc>
      </w:tr>
      <w:tr w:rsidR="0066689E" w14:paraId="387A895A" w14:textId="77777777">
        <w:tc>
          <w:tcPr>
            <w:tcW w:w="452" w:type="dxa"/>
            <w:vMerge/>
            <w:vAlign w:val="center"/>
          </w:tcPr>
          <w:p w14:paraId="467E961D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151BC4B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B12FFC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38AACD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16892F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D997CF4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45B9547" w14:textId="77777777" w:rsidR="0066689E" w:rsidRDefault="004F5DF7">
            <w:pPr>
              <w:jc w:val="center"/>
            </w:pPr>
            <w:r>
              <w:t>8.7</w:t>
            </w:r>
          </w:p>
        </w:tc>
      </w:tr>
      <w:tr w:rsidR="0066689E" w14:paraId="299099EE" w14:textId="77777777">
        <w:tc>
          <w:tcPr>
            <w:tcW w:w="452" w:type="dxa"/>
            <w:vMerge/>
            <w:vAlign w:val="center"/>
          </w:tcPr>
          <w:p w14:paraId="4FF42340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F93B1E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B5DEB2D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14122A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6098FA0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7D7DA12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ED5C26D" w14:textId="77777777" w:rsidR="0066689E" w:rsidRDefault="004F5DF7">
            <w:pPr>
              <w:jc w:val="center"/>
            </w:pPr>
            <w:r>
              <w:t>15.9</w:t>
            </w:r>
          </w:p>
        </w:tc>
      </w:tr>
      <w:tr w:rsidR="0066689E" w14:paraId="65CE03B6" w14:textId="77777777">
        <w:tc>
          <w:tcPr>
            <w:tcW w:w="452" w:type="dxa"/>
            <w:vMerge/>
            <w:vAlign w:val="center"/>
          </w:tcPr>
          <w:p w14:paraId="2B6DFA22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521A672" w14:textId="77777777" w:rsidR="0066689E" w:rsidRDefault="004F5DF7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66FB30D0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D8C8DC1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426F810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6073437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D6AD082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3A6B9931" w14:textId="77777777">
        <w:tc>
          <w:tcPr>
            <w:tcW w:w="452" w:type="dxa"/>
            <w:vMerge/>
            <w:vAlign w:val="center"/>
          </w:tcPr>
          <w:p w14:paraId="2B7139F4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C92181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171FDE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E2E3E7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F206679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9083628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B125C4B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4814ED77" w14:textId="77777777">
        <w:tc>
          <w:tcPr>
            <w:tcW w:w="452" w:type="dxa"/>
            <w:vMerge/>
            <w:vAlign w:val="center"/>
          </w:tcPr>
          <w:p w14:paraId="4CE0AEAA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997CA2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4F3AA1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B88FBEB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1354083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2F8A8C6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86F7CD5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38F5C22B" w14:textId="77777777">
        <w:tc>
          <w:tcPr>
            <w:tcW w:w="452" w:type="dxa"/>
            <w:vMerge/>
            <w:vAlign w:val="center"/>
          </w:tcPr>
          <w:p w14:paraId="65E6D242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31D1A9F" w14:textId="77777777" w:rsidR="0066689E" w:rsidRDefault="004F5DF7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6E932E22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F5DCF88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CEF4D93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37FF0F2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E4B4729" w14:textId="77777777" w:rsidR="0066689E" w:rsidRDefault="004F5DF7">
            <w:pPr>
              <w:jc w:val="center"/>
            </w:pPr>
            <w:r>
              <w:t>4.7</w:t>
            </w:r>
          </w:p>
        </w:tc>
      </w:tr>
      <w:tr w:rsidR="0066689E" w14:paraId="6C8A9A27" w14:textId="77777777">
        <w:tc>
          <w:tcPr>
            <w:tcW w:w="452" w:type="dxa"/>
            <w:vMerge/>
            <w:vAlign w:val="center"/>
          </w:tcPr>
          <w:p w14:paraId="4726B008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23BF687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16D67CB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D33ACEB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7D6280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F38AC00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C2B8498" w14:textId="77777777" w:rsidR="0066689E" w:rsidRDefault="004F5DF7">
            <w:pPr>
              <w:jc w:val="center"/>
            </w:pPr>
            <w:r>
              <w:t>4.0</w:t>
            </w:r>
          </w:p>
        </w:tc>
      </w:tr>
      <w:tr w:rsidR="0066689E" w14:paraId="3104C313" w14:textId="77777777">
        <w:tc>
          <w:tcPr>
            <w:tcW w:w="452" w:type="dxa"/>
            <w:vMerge/>
            <w:vAlign w:val="center"/>
          </w:tcPr>
          <w:p w14:paraId="1C48A954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A94C95E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8FDEA6D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1711D1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0135DF0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2077FF5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4C47D38" w14:textId="77777777" w:rsidR="0066689E" w:rsidRDefault="004F5DF7">
            <w:pPr>
              <w:jc w:val="center"/>
            </w:pPr>
            <w:r>
              <w:t>7.3</w:t>
            </w:r>
          </w:p>
        </w:tc>
      </w:tr>
      <w:tr w:rsidR="0066689E" w14:paraId="4FCF25D7" w14:textId="77777777">
        <w:tc>
          <w:tcPr>
            <w:tcW w:w="452" w:type="dxa"/>
            <w:vMerge/>
            <w:vAlign w:val="center"/>
          </w:tcPr>
          <w:p w14:paraId="1EBC8FBD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2E30559" w14:textId="77777777" w:rsidR="0066689E" w:rsidRDefault="004F5DF7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1A51104F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2EB6C89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CAF8257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427EA6B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A58E828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1722CF6A" w14:textId="77777777">
        <w:tc>
          <w:tcPr>
            <w:tcW w:w="452" w:type="dxa"/>
            <w:vMerge/>
            <w:vAlign w:val="center"/>
          </w:tcPr>
          <w:p w14:paraId="58EB84BE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504C7B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92F442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B15F32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09DC520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FA02CCC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1EE37596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4FD4BCDA" w14:textId="77777777">
        <w:tc>
          <w:tcPr>
            <w:tcW w:w="452" w:type="dxa"/>
            <w:vMerge/>
            <w:vAlign w:val="center"/>
          </w:tcPr>
          <w:p w14:paraId="2D7BD9C5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5E2041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D080E3E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1735F1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7D3B17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150A158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D4A8B75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5633FF44" w14:textId="77777777">
        <w:tc>
          <w:tcPr>
            <w:tcW w:w="452" w:type="dxa"/>
            <w:vMerge/>
            <w:vAlign w:val="center"/>
          </w:tcPr>
          <w:p w14:paraId="2F5DDDA0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F0C0237" w14:textId="77777777" w:rsidR="0066689E" w:rsidRDefault="004F5DF7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4ABDCF92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ED0FAD7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233EC09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CF2FEB1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121BBF2" w14:textId="77777777" w:rsidR="0066689E" w:rsidRDefault="004F5DF7">
            <w:pPr>
              <w:jc w:val="center"/>
            </w:pPr>
            <w:r>
              <w:t>6.6</w:t>
            </w:r>
          </w:p>
        </w:tc>
      </w:tr>
      <w:tr w:rsidR="0066689E" w14:paraId="3F9D5E66" w14:textId="77777777">
        <w:tc>
          <w:tcPr>
            <w:tcW w:w="452" w:type="dxa"/>
            <w:vMerge/>
            <w:vAlign w:val="center"/>
          </w:tcPr>
          <w:p w14:paraId="23D4B111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999917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92DEDF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7CF0D8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307499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2F5DB29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CE59BF8" w14:textId="77777777" w:rsidR="0066689E" w:rsidRDefault="004F5DF7">
            <w:pPr>
              <w:jc w:val="center"/>
            </w:pPr>
            <w:r>
              <w:t>3.7</w:t>
            </w:r>
          </w:p>
        </w:tc>
      </w:tr>
      <w:tr w:rsidR="0066689E" w14:paraId="0391EBCE" w14:textId="77777777">
        <w:tc>
          <w:tcPr>
            <w:tcW w:w="452" w:type="dxa"/>
            <w:vMerge/>
            <w:vAlign w:val="center"/>
          </w:tcPr>
          <w:p w14:paraId="133B38B6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1FB66C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A3814C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A3E447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D793CF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F242937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94E153F" w14:textId="77777777" w:rsidR="0066689E" w:rsidRDefault="004F5DF7">
            <w:pPr>
              <w:jc w:val="center"/>
            </w:pPr>
            <w:r>
              <w:t>11.7</w:t>
            </w:r>
          </w:p>
        </w:tc>
      </w:tr>
      <w:tr w:rsidR="0066689E" w14:paraId="5DBBDA32" w14:textId="77777777">
        <w:tc>
          <w:tcPr>
            <w:tcW w:w="452" w:type="dxa"/>
            <w:vMerge/>
            <w:vAlign w:val="center"/>
          </w:tcPr>
          <w:p w14:paraId="100FF01E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E7B5DCE" w14:textId="77777777" w:rsidR="0066689E" w:rsidRDefault="004F5DF7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6DCA766F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B2E6EEC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F620B1C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F50ED90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EB69697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434904BA" w14:textId="77777777">
        <w:tc>
          <w:tcPr>
            <w:tcW w:w="452" w:type="dxa"/>
            <w:vMerge/>
            <w:vAlign w:val="center"/>
          </w:tcPr>
          <w:p w14:paraId="0AAEAAFA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9E1E121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986A48E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D638ED6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6B8ADF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BBB72C3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112E964F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4B1EE63A" w14:textId="77777777">
        <w:tc>
          <w:tcPr>
            <w:tcW w:w="452" w:type="dxa"/>
            <w:vMerge/>
            <w:vAlign w:val="center"/>
          </w:tcPr>
          <w:p w14:paraId="63473DF7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212A3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5E2326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776377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2F8D0B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242BD69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5691387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46591264" w14:textId="77777777">
        <w:tc>
          <w:tcPr>
            <w:tcW w:w="452" w:type="dxa"/>
            <w:vMerge/>
            <w:vAlign w:val="center"/>
          </w:tcPr>
          <w:p w14:paraId="7B732425" w14:textId="77777777" w:rsidR="0066689E" w:rsidRDefault="004F5DF7">
            <w:pPr>
              <w:jc w:val="center"/>
            </w:pPr>
            <w:r>
              <w:lastRenderedPageBreak/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B3EA0EC" w14:textId="77777777" w:rsidR="0066689E" w:rsidRDefault="004F5DF7">
            <w:pPr>
              <w:jc w:val="center"/>
            </w:pPr>
            <w:r>
              <w:t>2007</w:t>
            </w:r>
          </w:p>
        </w:tc>
        <w:tc>
          <w:tcPr>
            <w:tcW w:w="1358" w:type="dxa"/>
            <w:vMerge w:val="restart"/>
            <w:vAlign w:val="center"/>
          </w:tcPr>
          <w:p w14:paraId="7CB02C69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DA4BE92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42F956C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084146C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61031F3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778426AA" w14:textId="77777777">
        <w:tc>
          <w:tcPr>
            <w:tcW w:w="452" w:type="dxa"/>
            <w:vMerge/>
            <w:vAlign w:val="center"/>
          </w:tcPr>
          <w:p w14:paraId="62235B5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1752B93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71554A3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85CA777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59152B0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31E12FC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13CB40DD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593789C1" w14:textId="77777777">
        <w:tc>
          <w:tcPr>
            <w:tcW w:w="452" w:type="dxa"/>
            <w:vMerge/>
            <w:vAlign w:val="center"/>
          </w:tcPr>
          <w:p w14:paraId="23CC336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BDDDD8C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8934DA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BD65BC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FF4D5A1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EB476C0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C3C87EF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12111D8D" w14:textId="77777777">
        <w:tc>
          <w:tcPr>
            <w:tcW w:w="452" w:type="dxa"/>
            <w:vMerge/>
            <w:vAlign w:val="center"/>
          </w:tcPr>
          <w:p w14:paraId="42AC9837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2584D6B" w14:textId="77777777" w:rsidR="0066689E" w:rsidRDefault="004F5DF7">
            <w:pPr>
              <w:jc w:val="center"/>
            </w:pPr>
            <w:r>
              <w:t>2008</w:t>
            </w:r>
          </w:p>
        </w:tc>
        <w:tc>
          <w:tcPr>
            <w:tcW w:w="1358" w:type="dxa"/>
            <w:vMerge w:val="restart"/>
            <w:vAlign w:val="center"/>
          </w:tcPr>
          <w:p w14:paraId="409F011A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EFA0668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8D493F4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E3CDF1E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04855D2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2AF63E68" w14:textId="77777777">
        <w:tc>
          <w:tcPr>
            <w:tcW w:w="452" w:type="dxa"/>
            <w:vMerge/>
            <w:vAlign w:val="center"/>
          </w:tcPr>
          <w:p w14:paraId="35A76FE8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37CEE45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ACDC8DA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9F095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7374180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DD8A9FC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BFE0443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4A883EE7" w14:textId="77777777">
        <w:tc>
          <w:tcPr>
            <w:tcW w:w="452" w:type="dxa"/>
            <w:vMerge/>
            <w:vAlign w:val="center"/>
          </w:tcPr>
          <w:p w14:paraId="43C4DAD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20D749A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3F1EC0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58B6751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0777C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98ACF9B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D4B3DA1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7045DEC6" w14:textId="77777777">
        <w:tc>
          <w:tcPr>
            <w:tcW w:w="452" w:type="dxa"/>
            <w:vMerge/>
            <w:vAlign w:val="center"/>
          </w:tcPr>
          <w:p w14:paraId="67E1EFAB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1B46576" w14:textId="77777777" w:rsidR="0066689E" w:rsidRDefault="004F5DF7">
            <w:pPr>
              <w:jc w:val="center"/>
            </w:pPr>
            <w:r>
              <w:t>2009</w:t>
            </w:r>
          </w:p>
        </w:tc>
        <w:tc>
          <w:tcPr>
            <w:tcW w:w="1358" w:type="dxa"/>
            <w:vMerge w:val="restart"/>
            <w:vAlign w:val="center"/>
          </w:tcPr>
          <w:p w14:paraId="60A540BF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EB1DA45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80F5EB6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0B13733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99F5326" w14:textId="77777777" w:rsidR="0066689E" w:rsidRDefault="004F5DF7">
            <w:pPr>
              <w:jc w:val="center"/>
            </w:pPr>
            <w:r>
              <w:t>5.2</w:t>
            </w:r>
          </w:p>
        </w:tc>
      </w:tr>
      <w:tr w:rsidR="0066689E" w14:paraId="77C9CD44" w14:textId="77777777">
        <w:tc>
          <w:tcPr>
            <w:tcW w:w="452" w:type="dxa"/>
            <w:vMerge/>
            <w:vAlign w:val="center"/>
          </w:tcPr>
          <w:p w14:paraId="43804971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B8E431A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BB10820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19178A3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CDC3DA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4DF7CB4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4CBFDE8E" w14:textId="77777777" w:rsidR="0066689E" w:rsidRDefault="004F5DF7">
            <w:pPr>
              <w:jc w:val="center"/>
            </w:pPr>
            <w:r>
              <w:t>2.9</w:t>
            </w:r>
          </w:p>
        </w:tc>
      </w:tr>
      <w:tr w:rsidR="0066689E" w14:paraId="78682C34" w14:textId="77777777">
        <w:tc>
          <w:tcPr>
            <w:tcW w:w="452" w:type="dxa"/>
            <w:vMerge/>
            <w:vAlign w:val="center"/>
          </w:tcPr>
          <w:p w14:paraId="13D4A82F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044DDED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D02B88B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C6E9877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9DC039E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8839DF0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C4EDC59" w14:textId="77777777" w:rsidR="0066689E" w:rsidRDefault="004F5DF7">
            <w:pPr>
              <w:jc w:val="center"/>
            </w:pPr>
            <w:r>
              <w:t>9.2</w:t>
            </w:r>
          </w:p>
        </w:tc>
      </w:tr>
      <w:tr w:rsidR="0066689E" w14:paraId="45AE721D" w14:textId="77777777">
        <w:tc>
          <w:tcPr>
            <w:tcW w:w="452" w:type="dxa"/>
            <w:vMerge/>
            <w:vAlign w:val="center"/>
          </w:tcPr>
          <w:p w14:paraId="4F74BA0E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C128BF8" w14:textId="77777777" w:rsidR="0066689E" w:rsidRDefault="004F5DF7">
            <w:pPr>
              <w:jc w:val="center"/>
            </w:pPr>
            <w: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7E907D9C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82FC5AF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BBF6F5E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A2023BD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E080B82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4A08F00B" w14:textId="77777777">
        <w:tc>
          <w:tcPr>
            <w:tcW w:w="452" w:type="dxa"/>
            <w:vMerge/>
            <w:vAlign w:val="center"/>
          </w:tcPr>
          <w:p w14:paraId="505C8DFD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9BFF962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4CEC93E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C0B228C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239123A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27D0BD8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323C2FF7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2EDCF7A9" w14:textId="77777777">
        <w:tc>
          <w:tcPr>
            <w:tcW w:w="452" w:type="dxa"/>
            <w:vMerge/>
            <w:vAlign w:val="center"/>
          </w:tcPr>
          <w:p w14:paraId="53EDC39E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765445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D8BCD08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7459050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BE0FD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071E56D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C7B3CEC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5C42D7D5" w14:textId="77777777">
        <w:tc>
          <w:tcPr>
            <w:tcW w:w="452" w:type="dxa"/>
            <w:vMerge/>
            <w:vAlign w:val="center"/>
          </w:tcPr>
          <w:p w14:paraId="6E15E4A2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8F11DAD" w14:textId="77777777" w:rsidR="0066689E" w:rsidRDefault="004F5DF7">
            <w:pPr>
              <w:jc w:val="center"/>
            </w:pPr>
            <w:r>
              <w:t>2011</w:t>
            </w:r>
          </w:p>
        </w:tc>
        <w:tc>
          <w:tcPr>
            <w:tcW w:w="1358" w:type="dxa"/>
            <w:vMerge w:val="restart"/>
            <w:vAlign w:val="center"/>
          </w:tcPr>
          <w:p w14:paraId="350C5562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5345AC8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48B7DC1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6641972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9311D6E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5534008E" w14:textId="77777777">
        <w:tc>
          <w:tcPr>
            <w:tcW w:w="452" w:type="dxa"/>
            <w:vMerge/>
            <w:vAlign w:val="center"/>
          </w:tcPr>
          <w:p w14:paraId="0B5EDC2D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1315D0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C99ABF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A4271B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1276A5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95E4BA4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188B927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3E4F3FA2" w14:textId="77777777">
        <w:tc>
          <w:tcPr>
            <w:tcW w:w="452" w:type="dxa"/>
            <w:vMerge/>
            <w:vAlign w:val="center"/>
          </w:tcPr>
          <w:p w14:paraId="47063D4C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6A7429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FF723C8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7249628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1A168F4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8442C30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A5FF538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1A1CAD1F" w14:textId="77777777">
        <w:tc>
          <w:tcPr>
            <w:tcW w:w="452" w:type="dxa"/>
            <w:vMerge/>
            <w:vAlign w:val="center"/>
          </w:tcPr>
          <w:p w14:paraId="0148FEF9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86A571E" w14:textId="77777777" w:rsidR="0066689E" w:rsidRDefault="004F5DF7"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 w14:paraId="529D10BC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E97E4BF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42F552B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6E32E1C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46CB9B2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217E2F5F" w14:textId="77777777">
        <w:tc>
          <w:tcPr>
            <w:tcW w:w="452" w:type="dxa"/>
            <w:vMerge/>
            <w:vAlign w:val="center"/>
          </w:tcPr>
          <w:p w14:paraId="592A2E5D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2419727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508630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38C32B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A4196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76F0A2F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9E6ACC0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10EC67EB" w14:textId="77777777">
        <w:tc>
          <w:tcPr>
            <w:tcW w:w="452" w:type="dxa"/>
            <w:vMerge/>
            <w:vAlign w:val="center"/>
          </w:tcPr>
          <w:p w14:paraId="00EC1F77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D7FC46F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99FDCF9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4ED0B34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D3C66C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B6FF2E2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0C56CD1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0A233DD4" w14:textId="77777777">
        <w:tc>
          <w:tcPr>
            <w:tcW w:w="452" w:type="dxa"/>
            <w:vMerge/>
            <w:vAlign w:val="center"/>
          </w:tcPr>
          <w:p w14:paraId="585B5B9D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3D68D8C" w14:textId="77777777" w:rsidR="0066689E" w:rsidRDefault="004F5DF7">
            <w:pPr>
              <w:jc w:val="center"/>
            </w:pPr>
            <w:r>
              <w:t>2013</w:t>
            </w:r>
          </w:p>
        </w:tc>
        <w:tc>
          <w:tcPr>
            <w:tcW w:w="1358" w:type="dxa"/>
            <w:vMerge w:val="restart"/>
            <w:vAlign w:val="center"/>
          </w:tcPr>
          <w:p w14:paraId="190102D6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6D69073" w14:textId="77777777" w:rsidR="0066689E" w:rsidRDefault="004F5DF7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0707B46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635EAB1" w14:textId="77777777" w:rsidR="0066689E" w:rsidRDefault="004F5DF7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D798656" w14:textId="77777777" w:rsidR="0066689E" w:rsidRDefault="004F5DF7">
            <w:pPr>
              <w:jc w:val="center"/>
            </w:pPr>
            <w:r>
              <w:t>1.7</w:t>
            </w:r>
          </w:p>
        </w:tc>
      </w:tr>
      <w:tr w:rsidR="0066689E" w14:paraId="7AC9A6BD" w14:textId="77777777">
        <w:tc>
          <w:tcPr>
            <w:tcW w:w="452" w:type="dxa"/>
            <w:vMerge/>
            <w:vAlign w:val="center"/>
          </w:tcPr>
          <w:p w14:paraId="0507A46B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13B4B68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C8808A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F80AF7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EC9A7F6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93D3001" w14:textId="77777777" w:rsidR="0066689E" w:rsidRDefault="004F5DF7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B677392" w14:textId="77777777" w:rsidR="0066689E" w:rsidRDefault="004F5DF7">
            <w:pPr>
              <w:jc w:val="center"/>
            </w:pPr>
            <w:r>
              <w:t>1.0</w:t>
            </w:r>
          </w:p>
        </w:tc>
      </w:tr>
      <w:tr w:rsidR="0066689E" w14:paraId="2B425C8A" w14:textId="77777777">
        <w:tc>
          <w:tcPr>
            <w:tcW w:w="452" w:type="dxa"/>
            <w:vMerge/>
            <w:vAlign w:val="center"/>
          </w:tcPr>
          <w:p w14:paraId="250EA6DC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2405B0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FAFA85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5698207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AE2BD9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3D4ED7E" w14:textId="77777777" w:rsidR="0066689E" w:rsidRDefault="004F5DF7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AA79D18" w14:textId="77777777" w:rsidR="0066689E" w:rsidRDefault="004F5DF7">
            <w:pPr>
              <w:jc w:val="center"/>
            </w:pPr>
            <w:r>
              <w:t>3.1</w:t>
            </w:r>
          </w:p>
        </w:tc>
      </w:tr>
      <w:tr w:rsidR="0066689E" w14:paraId="1A9960EE" w14:textId="77777777">
        <w:tc>
          <w:tcPr>
            <w:tcW w:w="452" w:type="dxa"/>
            <w:vMerge/>
            <w:vAlign w:val="center"/>
          </w:tcPr>
          <w:p w14:paraId="2BE4E42A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711E46C" w14:textId="77777777" w:rsidR="0066689E" w:rsidRDefault="004F5DF7">
            <w:pPr>
              <w:jc w:val="center"/>
            </w:pPr>
            <w:r>
              <w:t>X001</w:t>
            </w:r>
          </w:p>
        </w:tc>
        <w:tc>
          <w:tcPr>
            <w:tcW w:w="1358" w:type="dxa"/>
            <w:vMerge w:val="restart"/>
            <w:vAlign w:val="center"/>
          </w:tcPr>
          <w:p w14:paraId="5474A972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A956CAF" w14:textId="77777777" w:rsidR="0066689E" w:rsidRDefault="004F5DF7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177291F" w14:textId="77777777" w:rsidR="0066689E" w:rsidRDefault="004F5DF7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3718945" w14:textId="77777777" w:rsidR="0066689E" w:rsidRDefault="004F5DF7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ABCB0C" w14:textId="77777777" w:rsidR="0066689E" w:rsidRDefault="004F5DF7">
            <w:pPr>
              <w:jc w:val="center"/>
            </w:pPr>
            <w:r>
              <w:t>64.9</w:t>
            </w:r>
          </w:p>
        </w:tc>
      </w:tr>
      <w:tr w:rsidR="0066689E" w14:paraId="04F24707" w14:textId="77777777">
        <w:tc>
          <w:tcPr>
            <w:tcW w:w="452" w:type="dxa"/>
            <w:vMerge/>
            <w:vAlign w:val="center"/>
          </w:tcPr>
          <w:p w14:paraId="09284E93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5B1526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347320A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D577E4E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095338D" w14:textId="77777777" w:rsidR="0066689E" w:rsidRDefault="004F5DF7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6E7916C" w14:textId="77777777" w:rsidR="0066689E" w:rsidRDefault="004F5DF7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CC2B6F8" w14:textId="77777777" w:rsidR="0066689E" w:rsidRDefault="004F5DF7">
            <w:pPr>
              <w:jc w:val="center"/>
            </w:pPr>
            <w:r>
              <w:t>55.6</w:t>
            </w:r>
          </w:p>
        </w:tc>
      </w:tr>
      <w:tr w:rsidR="0066689E" w14:paraId="7672A2B3" w14:textId="77777777">
        <w:tc>
          <w:tcPr>
            <w:tcW w:w="452" w:type="dxa"/>
            <w:vMerge/>
            <w:vAlign w:val="center"/>
          </w:tcPr>
          <w:p w14:paraId="5D9B7FA1" w14:textId="77777777" w:rsidR="0066689E" w:rsidRDefault="0066689E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7C2426" w14:textId="77777777" w:rsidR="0066689E" w:rsidRDefault="0066689E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83856C" w14:textId="77777777" w:rsidR="0066689E" w:rsidRDefault="0066689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A23BE2" w14:textId="77777777" w:rsidR="0066689E" w:rsidRDefault="0066689E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DFF0B3" w14:textId="77777777" w:rsidR="0066689E" w:rsidRDefault="004F5DF7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621B1DA" w14:textId="77777777" w:rsidR="0066689E" w:rsidRDefault="004F5DF7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5B0B092" w14:textId="77777777" w:rsidR="0066689E" w:rsidRDefault="004F5DF7">
            <w:pPr>
              <w:jc w:val="center"/>
            </w:pPr>
            <w:r>
              <w:t>102.0</w:t>
            </w:r>
          </w:p>
        </w:tc>
      </w:tr>
    </w:tbl>
    <w:p w14:paraId="26D89D7F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清单表"/>
      <w:bookmarkEnd w:id="26"/>
    </w:p>
    <w:p w14:paraId="5F1EDD5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97306734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 w14:paraId="3E1E2208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250C5510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5BD7A9E8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65281D9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4F039DA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58C3857A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FE47E8C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140267D2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7B9E1C71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BB62238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154BB243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48E18D91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3B558E99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4C5CF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8978AA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8B0275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5B74E795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000DB88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BF29A72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1BB71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34AF519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DA9858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70B7A66B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2EE520E9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72C660F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54180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E29ADF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002A66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50785C9E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3485FC14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66689E" w14:paraId="6A6E175F" w14:textId="77777777">
        <w:tc>
          <w:tcPr>
            <w:tcW w:w="679" w:type="dxa"/>
            <w:shd w:val="clear" w:color="auto" w:fill="E6E6E6"/>
            <w:vAlign w:val="center"/>
          </w:tcPr>
          <w:p w14:paraId="13246D93" w14:textId="77777777" w:rsidR="0066689E" w:rsidRDefault="004F5DF7">
            <w:pPr>
              <w:jc w:val="center"/>
            </w:pPr>
            <w:r>
              <w:rPr>
                <w:b/>
              </w:rPr>
              <w:lastRenderedPageBreak/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8C5FDD" w14:textId="77777777" w:rsidR="0066689E" w:rsidRDefault="004F5DF7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F469BB7" w14:textId="77777777" w:rsidR="0066689E" w:rsidRDefault="004F5DF7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2D0B431" w14:textId="77777777" w:rsidR="0066689E" w:rsidRDefault="004F5DF7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B9D872F" w14:textId="77777777" w:rsidR="0066689E" w:rsidRDefault="004F5DF7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557BF36" w14:textId="77777777" w:rsidR="0066689E" w:rsidRDefault="004F5DF7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024F49BF" w14:textId="77777777" w:rsidR="0066689E" w:rsidRDefault="004F5DF7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36CCD0AC" w14:textId="77777777" w:rsidR="0066689E" w:rsidRDefault="004F5DF7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66689E" w14:paraId="062EACCF" w14:textId="77777777">
        <w:tc>
          <w:tcPr>
            <w:tcW w:w="679" w:type="dxa"/>
            <w:vMerge w:val="restart"/>
            <w:vAlign w:val="center"/>
          </w:tcPr>
          <w:p w14:paraId="1C8393E5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ECD7FBF" w14:textId="77777777" w:rsidR="0066689E" w:rsidRDefault="004F5DF7">
            <w:pPr>
              <w:jc w:val="center"/>
            </w:pPr>
            <w:r>
              <w:t>1001</w:t>
            </w:r>
          </w:p>
        </w:tc>
        <w:tc>
          <w:tcPr>
            <w:tcW w:w="1341" w:type="dxa"/>
            <w:vAlign w:val="center"/>
          </w:tcPr>
          <w:p w14:paraId="2CAAAE23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2AE72FFC" w14:textId="77777777" w:rsidR="0066689E" w:rsidRDefault="004F5DF7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14:paraId="0228A407" w14:textId="77777777" w:rsidR="0066689E" w:rsidRDefault="004F5DF7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14:paraId="6C294CF9" w14:textId="77777777" w:rsidR="0066689E" w:rsidRDefault="004F5DF7">
            <w:pPr>
              <w:jc w:val="center"/>
            </w:pPr>
            <w:r>
              <w:t>0.245</w:t>
            </w:r>
          </w:p>
        </w:tc>
        <w:tc>
          <w:tcPr>
            <w:tcW w:w="1058" w:type="dxa"/>
            <w:vAlign w:val="center"/>
          </w:tcPr>
          <w:p w14:paraId="077AE1A7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02F6B29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3F13A708" w14:textId="77777777">
        <w:tc>
          <w:tcPr>
            <w:tcW w:w="679" w:type="dxa"/>
            <w:vMerge/>
            <w:vAlign w:val="center"/>
          </w:tcPr>
          <w:p w14:paraId="47A83B6B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BFC56E2" w14:textId="77777777" w:rsidR="0066689E" w:rsidRDefault="004F5DF7">
            <w:pPr>
              <w:jc w:val="center"/>
            </w:pPr>
            <w:r>
              <w:t>1002</w:t>
            </w:r>
          </w:p>
        </w:tc>
        <w:tc>
          <w:tcPr>
            <w:tcW w:w="1341" w:type="dxa"/>
            <w:vAlign w:val="center"/>
          </w:tcPr>
          <w:p w14:paraId="3A9DDBDE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5089D3A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4684A225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694D4ABE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55394B0A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200ADAE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274CD45C" w14:textId="77777777">
        <w:tc>
          <w:tcPr>
            <w:tcW w:w="679" w:type="dxa"/>
            <w:vMerge/>
            <w:vAlign w:val="center"/>
          </w:tcPr>
          <w:p w14:paraId="6FFBA7EF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4666759" w14:textId="77777777" w:rsidR="0066689E" w:rsidRDefault="004F5DF7">
            <w:pPr>
              <w:jc w:val="center"/>
            </w:pPr>
            <w:r>
              <w:t>1002</w:t>
            </w:r>
          </w:p>
        </w:tc>
        <w:tc>
          <w:tcPr>
            <w:tcW w:w="1341" w:type="dxa"/>
            <w:vAlign w:val="center"/>
          </w:tcPr>
          <w:p w14:paraId="07978DF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C2ECF6B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0AD811AB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1E2A7FC6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5F74A0AD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844ED35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4118A273" w14:textId="77777777">
        <w:tc>
          <w:tcPr>
            <w:tcW w:w="679" w:type="dxa"/>
            <w:vMerge/>
            <w:vAlign w:val="center"/>
          </w:tcPr>
          <w:p w14:paraId="497B998C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5BE7EAE" w14:textId="77777777" w:rsidR="0066689E" w:rsidRDefault="004F5DF7">
            <w:pPr>
              <w:jc w:val="center"/>
            </w:pPr>
            <w:r>
              <w:t>1003</w:t>
            </w:r>
          </w:p>
        </w:tc>
        <w:tc>
          <w:tcPr>
            <w:tcW w:w="1341" w:type="dxa"/>
            <w:vAlign w:val="center"/>
          </w:tcPr>
          <w:p w14:paraId="180EA57E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4EF82CE" w14:textId="77777777" w:rsidR="0066689E" w:rsidRDefault="004F5DF7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14:paraId="7379DCDE" w14:textId="77777777" w:rsidR="0066689E" w:rsidRDefault="004F5DF7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14:paraId="251B2E28" w14:textId="77777777" w:rsidR="0066689E" w:rsidRDefault="004F5DF7">
            <w:pPr>
              <w:jc w:val="center"/>
            </w:pPr>
            <w:r>
              <w:t>0.245</w:t>
            </w:r>
          </w:p>
        </w:tc>
        <w:tc>
          <w:tcPr>
            <w:tcW w:w="1058" w:type="dxa"/>
            <w:vAlign w:val="center"/>
          </w:tcPr>
          <w:p w14:paraId="1EC6719A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E00D5D8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82D619E" w14:textId="77777777">
        <w:tc>
          <w:tcPr>
            <w:tcW w:w="679" w:type="dxa"/>
            <w:vMerge/>
            <w:vAlign w:val="center"/>
          </w:tcPr>
          <w:p w14:paraId="691CED97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5D3B591" w14:textId="77777777" w:rsidR="0066689E" w:rsidRDefault="004F5DF7">
            <w:pPr>
              <w:jc w:val="center"/>
            </w:pPr>
            <w:r>
              <w:t>1004</w:t>
            </w:r>
          </w:p>
        </w:tc>
        <w:tc>
          <w:tcPr>
            <w:tcW w:w="1341" w:type="dxa"/>
            <w:vAlign w:val="center"/>
          </w:tcPr>
          <w:p w14:paraId="75E92AE1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D1EE437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7525C9CD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45BBA3AD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4A82F465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CE6AAA6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0E3B257D" w14:textId="77777777">
        <w:tc>
          <w:tcPr>
            <w:tcW w:w="679" w:type="dxa"/>
            <w:vMerge/>
            <w:vAlign w:val="center"/>
          </w:tcPr>
          <w:p w14:paraId="6006D6E5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6EE9A2" w14:textId="77777777" w:rsidR="0066689E" w:rsidRDefault="004F5DF7">
            <w:pPr>
              <w:jc w:val="center"/>
            </w:pPr>
            <w:r>
              <w:t>1005</w:t>
            </w:r>
          </w:p>
        </w:tc>
        <w:tc>
          <w:tcPr>
            <w:tcW w:w="1341" w:type="dxa"/>
            <w:vAlign w:val="center"/>
          </w:tcPr>
          <w:p w14:paraId="1705A88C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4F1FBB48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0F6095E2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0762BD4C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7204B6F1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9EB2D71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0868E197" w14:textId="77777777">
        <w:tc>
          <w:tcPr>
            <w:tcW w:w="679" w:type="dxa"/>
            <w:vMerge/>
            <w:vAlign w:val="center"/>
          </w:tcPr>
          <w:p w14:paraId="0E19F34C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49757A5" w14:textId="77777777" w:rsidR="0066689E" w:rsidRDefault="004F5DF7">
            <w:pPr>
              <w:jc w:val="center"/>
            </w:pPr>
            <w:r>
              <w:t>1006</w:t>
            </w:r>
          </w:p>
        </w:tc>
        <w:tc>
          <w:tcPr>
            <w:tcW w:w="1341" w:type="dxa"/>
            <w:vAlign w:val="center"/>
          </w:tcPr>
          <w:p w14:paraId="0D0A0ECA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5E6178D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77225097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7A7A9EEC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4D2FBD7E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B856B0F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0B9ECCF7" w14:textId="77777777">
        <w:tc>
          <w:tcPr>
            <w:tcW w:w="679" w:type="dxa"/>
            <w:vMerge/>
            <w:vAlign w:val="center"/>
          </w:tcPr>
          <w:p w14:paraId="3AA307BE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B6CCC1B" w14:textId="77777777" w:rsidR="0066689E" w:rsidRDefault="004F5DF7">
            <w:pPr>
              <w:jc w:val="center"/>
            </w:pPr>
            <w:r>
              <w:t>1007</w:t>
            </w:r>
          </w:p>
        </w:tc>
        <w:tc>
          <w:tcPr>
            <w:tcW w:w="1341" w:type="dxa"/>
            <w:vAlign w:val="center"/>
          </w:tcPr>
          <w:p w14:paraId="37DEF79C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7FCDE04D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1822F8DD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10B1F8C0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16A095A6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999C81D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A74A940" w14:textId="77777777">
        <w:tc>
          <w:tcPr>
            <w:tcW w:w="679" w:type="dxa"/>
            <w:vMerge/>
            <w:vAlign w:val="center"/>
          </w:tcPr>
          <w:p w14:paraId="6629DDB2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F2AD7D1" w14:textId="77777777" w:rsidR="0066689E" w:rsidRDefault="004F5DF7">
            <w:pPr>
              <w:jc w:val="center"/>
            </w:pPr>
            <w:r>
              <w:t>1008</w:t>
            </w:r>
          </w:p>
        </w:tc>
        <w:tc>
          <w:tcPr>
            <w:tcW w:w="1341" w:type="dxa"/>
            <w:vAlign w:val="center"/>
          </w:tcPr>
          <w:p w14:paraId="59A66B2E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606AA019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758CB77F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326869DD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6AB21E52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E42243A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3DEFE818" w14:textId="77777777">
        <w:tc>
          <w:tcPr>
            <w:tcW w:w="679" w:type="dxa"/>
            <w:vMerge/>
            <w:vAlign w:val="center"/>
          </w:tcPr>
          <w:p w14:paraId="488DD078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3836BBB" w14:textId="77777777" w:rsidR="0066689E" w:rsidRDefault="004F5DF7">
            <w:pPr>
              <w:jc w:val="center"/>
            </w:pPr>
            <w:r>
              <w:t>1009</w:t>
            </w:r>
          </w:p>
        </w:tc>
        <w:tc>
          <w:tcPr>
            <w:tcW w:w="1341" w:type="dxa"/>
            <w:vAlign w:val="center"/>
          </w:tcPr>
          <w:p w14:paraId="63C89A21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21CDE2D8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72843FCC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56907250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7E7E54FB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F8F0CEE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6CC6BAB7" w14:textId="77777777">
        <w:tc>
          <w:tcPr>
            <w:tcW w:w="679" w:type="dxa"/>
            <w:vMerge/>
            <w:vAlign w:val="center"/>
          </w:tcPr>
          <w:p w14:paraId="37A7AE32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D286F6" w14:textId="77777777" w:rsidR="0066689E" w:rsidRDefault="004F5DF7">
            <w:pPr>
              <w:jc w:val="center"/>
            </w:pPr>
            <w:r>
              <w:t>1010</w:t>
            </w:r>
          </w:p>
        </w:tc>
        <w:tc>
          <w:tcPr>
            <w:tcW w:w="1341" w:type="dxa"/>
            <w:vAlign w:val="center"/>
          </w:tcPr>
          <w:p w14:paraId="45905A31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4DE0E6F0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4808568F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02ED8FD5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6EB396B9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AAA27D3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3EAF274C" w14:textId="77777777">
        <w:tc>
          <w:tcPr>
            <w:tcW w:w="679" w:type="dxa"/>
            <w:vMerge/>
            <w:vAlign w:val="center"/>
          </w:tcPr>
          <w:p w14:paraId="1EF6026E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EC80ADA" w14:textId="77777777" w:rsidR="0066689E" w:rsidRDefault="004F5DF7">
            <w:pPr>
              <w:jc w:val="center"/>
            </w:pPr>
            <w:r>
              <w:t>1011</w:t>
            </w:r>
          </w:p>
        </w:tc>
        <w:tc>
          <w:tcPr>
            <w:tcW w:w="1341" w:type="dxa"/>
            <w:vAlign w:val="center"/>
          </w:tcPr>
          <w:p w14:paraId="3B5545AE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15F010C" w14:textId="77777777" w:rsidR="0066689E" w:rsidRDefault="004F5DF7">
            <w:pPr>
              <w:jc w:val="center"/>
            </w:pPr>
            <w:r>
              <w:t>0.051</w:t>
            </w:r>
          </w:p>
        </w:tc>
        <w:tc>
          <w:tcPr>
            <w:tcW w:w="984" w:type="dxa"/>
            <w:vAlign w:val="center"/>
          </w:tcPr>
          <w:p w14:paraId="44B80539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62AD29B5" w14:textId="77777777" w:rsidR="0066689E" w:rsidRDefault="004F5DF7">
            <w:pPr>
              <w:jc w:val="center"/>
            </w:pPr>
            <w:r>
              <w:t>0.253</w:t>
            </w:r>
          </w:p>
        </w:tc>
        <w:tc>
          <w:tcPr>
            <w:tcW w:w="1058" w:type="dxa"/>
            <w:vAlign w:val="center"/>
          </w:tcPr>
          <w:p w14:paraId="2825E1F7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05A9912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74740155" w14:textId="77777777">
        <w:tc>
          <w:tcPr>
            <w:tcW w:w="679" w:type="dxa"/>
            <w:vMerge/>
            <w:vAlign w:val="center"/>
          </w:tcPr>
          <w:p w14:paraId="60836DB1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D140C66" w14:textId="77777777" w:rsidR="0066689E" w:rsidRDefault="004F5DF7">
            <w:pPr>
              <w:jc w:val="center"/>
            </w:pPr>
            <w:r>
              <w:t>1012</w:t>
            </w:r>
          </w:p>
        </w:tc>
        <w:tc>
          <w:tcPr>
            <w:tcW w:w="1341" w:type="dxa"/>
            <w:vAlign w:val="center"/>
          </w:tcPr>
          <w:p w14:paraId="752C6A83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43FF0C0A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2A7DBD91" w14:textId="77777777" w:rsidR="0066689E" w:rsidRDefault="004F5DF7">
            <w:pPr>
              <w:jc w:val="center"/>
            </w:pPr>
            <w:r>
              <w:t>0.059</w:t>
            </w:r>
          </w:p>
        </w:tc>
        <w:tc>
          <w:tcPr>
            <w:tcW w:w="984" w:type="dxa"/>
            <w:vAlign w:val="center"/>
          </w:tcPr>
          <w:p w14:paraId="34DE26AA" w14:textId="77777777" w:rsidR="0066689E" w:rsidRDefault="004F5DF7">
            <w:pPr>
              <w:jc w:val="center"/>
            </w:pPr>
            <w:r>
              <w:t>0.271</w:t>
            </w:r>
          </w:p>
        </w:tc>
        <w:tc>
          <w:tcPr>
            <w:tcW w:w="1058" w:type="dxa"/>
            <w:vAlign w:val="center"/>
          </w:tcPr>
          <w:p w14:paraId="497E0A12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35524DE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CA797D2" w14:textId="77777777">
        <w:tc>
          <w:tcPr>
            <w:tcW w:w="679" w:type="dxa"/>
            <w:vMerge/>
            <w:vAlign w:val="center"/>
          </w:tcPr>
          <w:p w14:paraId="21640BED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62A38D3" w14:textId="77777777" w:rsidR="0066689E" w:rsidRDefault="004F5DF7">
            <w:pPr>
              <w:jc w:val="center"/>
            </w:pPr>
            <w:r>
              <w:t>1013</w:t>
            </w:r>
          </w:p>
        </w:tc>
        <w:tc>
          <w:tcPr>
            <w:tcW w:w="1341" w:type="dxa"/>
            <w:vAlign w:val="center"/>
          </w:tcPr>
          <w:p w14:paraId="6CD2B331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6A315602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01BD8AA2" w14:textId="77777777" w:rsidR="0066689E" w:rsidRDefault="004F5DF7">
            <w:pPr>
              <w:jc w:val="center"/>
            </w:pPr>
            <w:r>
              <w:t>0.059</w:t>
            </w:r>
          </w:p>
        </w:tc>
        <w:tc>
          <w:tcPr>
            <w:tcW w:w="984" w:type="dxa"/>
            <w:vAlign w:val="center"/>
          </w:tcPr>
          <w:p w14:paraId="5F7C1EA6" w14:textId="77777777" w:rsidR="0066689E" w:rsidRDefault="004F5DF7">
            <w:pPr>
              <w:jc w:val="center"/>
            </w:pPr>
            <w:r>
              <w:t>0.271</w:t>
            </w:r>
          </w:p>
        </w:tc>
        <w:tc>
          <w:tcPr>
            <w:tcW w:w="1058" w:type="dxa"/>
            <w:vAlign w:val="center"/>
          </w:tcPr>
          <w:p w14:paraId="37B0B02E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063B872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9679E7A" w14:textId="77777777">
        <w:tc>
          <w:tcPr>
            <w:tcW w:w="679" w:type="dxa"/>
            <w:vMerge/>
            <w:vAlign w:val="center"/>
          </w:tcPr>
          <w:p w14:paraId="24784C27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60E271F" w14:textId="77777777" w:rsidR="0066689E" w:rsidRDefault="004F5DF7">
            <w:pPr>
              <w:jc w:val="center"/>
            </w:pPr>
            <w:r>
              <w:t>1014</w:t>
            </w:r>
          </w:p>
        </w:tc>
        <w:tc>
          <w:tcPr>
            <w:tcW w:w="1341" w:type="dxa"/>
            <w:vAlign w:val="center"/>
          </w:tcPr>
          <w:p w14:paraId="57FF9784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3649932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4555B867" w14:textId="77777777" w:rsidR="0066689E" w:rsidRDefault="004F5DF7">
            <w:pPr>
              <w:jc w:val="center"/>
            </w:pPr>
            <w:r>
              <w:t>0.059</w:t>
            </w:r>
          </w:p>
        </w:tc>
        <w:tc>
          <w:tcPr>
            <w:tcW w:w="984" w:type="dxa"/>
            <w:vAlign w:val="center"/>
          </w:tcPr>
          <w:p w14:paraId="04902BD3" w14:textId="77777777" w:rsidR="0066689E" w:rsidRDefault="004F5DF7">
            <w:pPr>
              <w:jc w:val="center"/>
            </w:pPr>
            <w:r>
              <w:t>0.271</w:t>
            </w:r>
          </w:p>
        </w:tc>
        <w:tc>
          <w:tcPr>
            <w:tcW w:w="1058" w:type="dxa"/>
            <w:vAlign w:val="center"/>
          </w:tcPr>
          <w:p w14:paraId="29EE006A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A92B647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23489D00" w14:textId="77777777">
        <w:tc>
          <w:tcPr>
            <w:tcW w:w="679" w:type="dxa"/>
            <w:vMerge/>
            <w:vAlign w:val="center"/>
          </w:tcPr>
          <w:p w14:paraId="7737A29B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6610EA" w14:textId="77777777" w:rsidR="0066689E" w:rsidRDefault="004F5DF7">
            <w:pPr>
              <w:jc w:val="center"/>
            </w:pPr>
            <w:r>
              <w:t>1015</w:t>
            </w:r>
          </w:p>
        </w:tc>
        <w:tc>
          <w:tcPr>
            <w:tcW w:w="1341" w:type="dxa"/>
            <w:vAlign w:val="center"/>
          </w:tcPr>
          <w:p w14:paraId="62A3BD8B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EAB63D9" w14:textId="77777777" w:rsidR="0066689E" w:rsidRDefault="004F5DF7">
            <w:pPr>
              <w:jc w:val="center"/>
            </w:pPr>
            <w:r>
              <w:t>0.047</w:t>
            </w:r>
          </w:p>
        </w:tc>
        <w:tc>
          <w:tcPr>
            <w:tcW w:w="984" w:type="dxa"/>
            <w:vAlign w:val="center"/>
          </w:tcPr>
          <w:p w14:paraId="50225A51" w14:textId="77777777" w:rsidR="0066689E" w:rsidRDefault="004F5DF7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14:paraId="50EFB123" w14:textId="77777777" w:rsidR="0066689E" w:rsidRDefault="004F5DF7">
            <w:pPr>
              <w:jc w:val="center"/>
            </w:pPr>
            <w:r>
              <w:t>0.246</w:t>
            </w:r>
          </w:p>
        </w:tc>
        <w:tc>
          <w:tcPr>
            <w:tcW w:w="1058" w:type="dxa"/>
            <w:vAlign w:val="center"/>
          </w:tcPr>
          <w:p w14:paraId="166B7225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306B488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2154882D" w14:textId="77777777">
        <w:tc>
          <w:tcPr>
            <w:tcW w:w="679" w:type="dxa"/>
            <w:vMerge/>
            <w:vAlign w:val="center"/>
          </w:tcPr>
          <w:p w14:paraId="33BBC970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62BAF9E" w14:textId="77777777" w:rsidR="0066689E" w:rsidRDefault="004F5DF7">
            <w:pPr>
              <w:jc w:val="center"/>
            </w:pPr>
            <w:r>
              <w:t>1016</w:t>
            </w:r>
          </w:p>
        </w:tc>
        <w:tc>
          <w:tcPr>
            <w:tcW w:w="1341" w:type="dxa"/>
            <w:vAlign w:val="center"/>
          </w:tcPr>
          <w:p w14:paraId="14FD29C0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4F376D10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1C5FCF23" w14:textId="77777777" w:rsidR="0066689E" w:rsidRDefault="004F5DF7">
            <w:pPr>
              <w:jc w:val="center"/>
            </w:pPr>
            <w:r>
              <w:t>0.059</w:t>
            </w:r>
          </w:p>
        </w:tc>
        <w:tc>
          <w:tcPr>
            <w:tcW w:w="984" w:type="dxa"/>
            <w:vAlign w:val="center"/>
          </w:tcPr>
          <w:p w14:paraId="229A40C4" w14:textId="77777777" w:rsidR="0066689E" w:rsidRDefault="004F5DF7">
            <w:pPr>
              <w:jc w:val="center"/>
            </w:pPr>
            <w:r>
              <w:t>0.271</w:t>
            </w:r>
          </w:p>
        </w:tc>
        <w:tc>
          <w:tcPr>
            <w:tcW w:w="1058" w:type="dxa"/>
            <w:vAlign w:val="center"/>
          </w:tcPr>
          <w:p w14:paraId="12B36AE2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818251D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49E829FA" w14:textId="77777777">
        <w:tc>
          <w:tcPr>
            <w:tcW w:w="679" w:type="dxa"/>
            <w:vMerge/>
            <w:vAlign w:val="center"/>
          </w:tcPr>
          <w:p w14:paraId="42F8FA7E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4AE8CF0" w14:textId="77777777" w:rsidR="0066689E" w:rsidRDefault="004F5DF7">
            <w:pPr>
              <w:jc w:val="center"/>
            </w:pPr>
            <w:r>
              <w:t>X001</w:t>
            </w:r>
          </w:p>
        </w:tc>
        <w:tc>
          <w:tcPr>
            <w:tcW w:w="1341" w:type="dxa"/>
            <w:vAlign w:val="center"/>
          </w:tcPr>
          <w:p w14:paraId="1761B2E0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1A17ED21" w14:textId="77777777" w:rsidR="0066689E" w:rsidRDefault="004F5DF7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22F0D5D8" w14:textId="77777777" w:rsidR="0066689E" w:rsidRDefault="004F5DF7">
            <w:pPr>
              <w:jc w:val="center"/>
            </w:pPr>
            <w:r>
              <w:t>0.074</w:t>
            </w:r>
          </w:p>
        </w:tc>
        <w:tc>
          <w:tcPr>
            <w:tcW w:w="984" w:type="dxa"/>
            <w:vAlign w:val="center"/>
          </w:tcPr>
          <w:p w14:paraId="0C48848E" w14:textId="77777777" w:rsidR="0066689E" w:rsidRDefault="004F5DF7">
            <w:pPr>
              <w:jc w:val="center"/>
            </w:pPr>
            <w:r>
              <w:t>0.343</w:t>
            </w:r>
          </w:p>
        </w:tc>
        <w:tc>
          <w:tcPr>
            <w:tcW w:w="1058" w:type="dxa"/>
            <w:vAlign w:val="center"/>
          </w:tcPr>
          <w:p w14:paraId="55120132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EC4AB30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6372EF71" w14:textId="77777777">
        <w:tc>
          <w:tcPr>
            <w:tcW w:w="679" w:type="dxa"/>
            <w:vAlign w:val="center"/>
          </w:tcPr>
          <w:p w14:paraId="6A9F37FB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933820E" w14:textId="77777777" w:rsidR="0066689E" w:rsidRDefault="004F5DF7">
            <w:pPr>
              <w:jc w:val="center"/>
            </w:pPr>
            <w:r>
              <w:t>X002</w:t>
            </w:r>
          </w:p>
        </w:tc>
        <w:tc>
          <w:tcPr>
            <w:tcW w:w="1341" w:type="dxa"/>
            <w:vAlign w:val="center"/>
          </w:tcPr>
          <w:p w14:paraId="4811462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9BE062F" w14:textId="77777777" w:rsidR="0066689E" w:rsidRDefault="004F5DF7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6A00311B" w14:textId="77777777" w:rsidR="0066689E" w:rsidRDefault="004F5DF7">
            <w:pPr>
              <w:jc w:val="center"/>
            </w:pPr>
            <w:r>
              <w:t>0.074</w:t>
            </w:r>
          </w:p>
        </w:tc>
        <w:tc>
          <w:tcPr>
            <w:tcW w:w="984" w:type="dxa"/>
            <w:vAlign w:val="center"/>
          </w:tcPr>
          <w:p w14:paraId="2468D890" w14:textId="77777777" w:rsidR="0066689E" w:rsidRDefault="004F5DF7">
            <w:pPr>
              <w:jc w:val="center"/>
            </w:pPr>
            <w:r>
              <w:t>0.343</w:t>
            </w:r>
          </w:p>
        </w:tc>
        <w:tc>
          <w:tcPr>
            <w:tcW w:w="1058" w:type="dxa"/>
            <w:vAlign w:val="center"/>
          </w:tcPr>
          <w:p w14:paraId="6548DA89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6F4ABE3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7F9E003" w14:textId="77777777">
        <w:tc>
          <w:tcPr>
            <w:tcW w:w="679" w:type="dxa"/>
            <w:vMerge w:val="restart"/>
            <w:vAlign w:val="center"/>
          </w:tcPr>
          <w:p w14:paraId="4B58A2EF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26F7F58" w14:textId="77777777" w:rsidR="0066689E" w:rsidRDefault="004F5DF7">
            <w:pPr>
              <w:jc w:val="center"/>
            </w:pPr>
            <w:r>
              <w:t>X002</w:t>
            </w:r>
          </w:p>
        </w:tc>
        <w:tc>
          <w:tcPr>
            <w:tcW w:w="1341" w:type="dxa"/>
            <w:vAlign w:val="center"/>
          </w:tcPr>
          <w:p w14:paraId="2A75289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6BA3DA1C" w14:textId="77777777" w:rsidR="0066689E" w:rsidRDefault="004F5DF7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07F36487" w14:textId="77777777" w:rsidR="0066689E" w:rsidRDefault="004F5DF7">
            <w:pPr>
              <w:jc w:val="center"/>
            </w:pPr>
            <w:r>
              <w:t>0.074</w:t>
            </w:r>
          </w:p>
        </w:tc>
        <w:tc>
          <w:tcPr>
            <w:tcW w:w="984" w:type="dxa"/>
            <w:vAlign w:val="center"/>
          </w:tcPr>
          <w:p w14:paraId="1F64485E" w14:textId="77777777" w:rsidR="0066689E" w:rsidRDefault="004F5DF7">
            <w:pPr>
              <w:jc w:val="center"/>
            </w:pPr>
            <w:r>
              <w:t>0.343</w:t>
            </w:r>
          </w:p>
        </w:tc>
        <w:tc>
          <w:tcPr>
            <w:tcW w:w="1058" w:type="dxa"/>
            <w:vAlign w:val="center"/>
          </w:tcPr>
          <w:p w14:paraId="6538EFE6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4583BC5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34E29154" w14:textId="77777777">
        <w:tc>
          <w:tcPr>
            <w:tcW w:w="679" w:type="dxa"/>
            <w:vMerge/>
            <w:vAlign w:val="center"/>
          </w:tcPr>
          <w:p w14:paraId="2813BF10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9598D7" w14:textId="77777777" w:rsidR="0066689E" w:rsidRDefault="004F5DF7">
            <w:pPr>
              <w:jc w:val="center"/>
            </w:pPr>
            <w:r>
              <w:t>X003</w:t>
            </w:r>
          </w:p>
        </w:tc>
        <w:tc>
          <w:tcPr>
            <w:tcW w:w="1341" w:type="dxa"/>
            <w:vAlign w:val="center"/>
          </w:tcPr>
          <w:p w14:paraId="3E152348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4BF75D51" w14:textId="77777777" w:rsidR="0066689E" w:rsidRDefault="004F5DF7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6BC3D64C" w14:textId="77777777" w:rsidR="0066689E" w:rsidRDefault="004F5DF7">
            <w:pPr>
              <w:jc w:val="center"/>
            </w:pPr>
            <w:r>
              <w:t>0.074</w:t>
            </w:r>
          </w:p>
        </w:tc>
        <w:tc>
          <w:tcPr>
            <w:tcW w:w="984" w:type="dxa"/>
            <w:vAlign w:val="center"/>
          </w:tcPr>
          <w:p w14:paraId="530114B3" w14:textId="77777777" w:rsidR="0066689E" w:rsidRDefault="004F5DF7">
            <w:pPr>
              <w:jc w:val="center"/>
            </w:pPr>
            <w:r>
              <w:t>0.343</w:t>
            </w:r>
          </w:p>
        </w:tc>
        <w:tc>
          <w:tcPr>
            <w:tcW w:w="1058" w:type="dxa"/>
            <w:vAlign w:val="center"/>
          </w:tcPr>
          <w:p w14:paraId="6B83F0DD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FBC4652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49D9A67C" w14:textId="77777777">
        <w:tc>
          <w:tcPr>
            <w:tcW w:w="679" w:type="dxa"/>
            <w:vMerge/>
            <w:vAlign w:val="center"/>
          </w:tcPr>
          <w:p w14:paraId="72EE1FAD" w14:textId="77777777" w:rsidR="0066689E" w:rsidRDefault="004F5DF7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44219B9" w14:textId="77777777" w:rsidR="0066689E" w:rsidRDefault="004F5DF7">
            <w:pPr>
              <w:jc w:val="center"/>
            </w:pPr>
            <w:r>
              <w:t>X004</w:t>
            </w:r>
          </w:p>
        </w:tc>
        <w:tc>
          <w:tcPr>
            <w:tcW w:w="1341" w:type="dxa"/>
            <w:vAlign w:val="center"/>
          </w:tcPr>
          <w:p w14:paraId="66E19B02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78047C88" w14:textId="77777777" w:rsidR="0066689E" w:rsidRDefault="004F5DF7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5F2A6152" w14:textId="77777777" w:rsidR="0066689E" w:rsidRDefault="004F5DF7">
            <w:pPr>
              <w:jc w:val="center"/>
            </w:pPr>
            <w:r>
              <w:t>0.074</w:t>
            </w:r>
          </w:p>
        </w:tc>
        <w:tc>
          <w:tcPr>
            <w:tcW w:w="984" w:type="dxa"/>
            <w:vAlign w:val="center"/>
          </w:tcPr>
          <w:p w14:paraId="77E460A0" w14:textId="77777777" w:rsidR="0066689E" w:rsidRDefault="004F5DF7">
            <w:pPr>
              <w:jc w:val="center"/>
            </w:pPr>
            <w:r>
              <w:t>0.343</w:t>
            </w:r>
          </w:p>
        </w:tc>
        <w:tc>
          <w:tcPr>
            <w:tcW w:w="1058" w:type="dxa"/>
            <w:vAlign w:val="center"/>
          </w:tcPr>
          <w:p w14:paraId="0F5BD22A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09A486F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6309DEA8" w14:textId="77777777">
        <w:tc>
          <w:tcPr>
            <w:tcW w:w="679" w:type="dxa"/>
            <w:vMerge w:val="restart"/>
            <w:vAlign w:val="center"/>
          </w:tcPr>
          <w:p w14:paraId="3DD4CCEC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7C64676" w14:textId="77777777" w:rsidR="0066689E" w:rsidRDefault="004F5DF7">
            <w:pPr>
              <w:jc w:val="center"/>
            </w:pPr>
            <w:r>
              <w:t>2001</w:t>
            </w:r>
          </w:p>
        </w:tc>
        <w:tc>
          <w:tcPr>
            <w:tcW w:w="1341" w:type="dxa"/>
            <w:vAlign w:val="center"/>
          </w:tcPr>
          <w:p w14:paraId="7C89F6B4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3CA4F6D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1355E224" w14:textId="77777777" w:rsidR="0066689E" w:rsidRDefault="004F5DF7">
            <w:pPr>
              <w:jc w:val="center"/>
            </w:pPr>
            <w:r>
              <w:t>0.070</w:t>
            </w:r>
          </w:p>
        </w:tc>
        <w:tc>
          <w:tcPr>
            <w:tcW w:w="984" w:type="dxa"/>
            <w:vAlign w:val="center"/>
          </w:tcPr>
          <w:p w14:paraId="60D134E0" w14:textId="77777777" w:rsidR="0066689E" w:rsidRDefault="004F5DF7">
            <w:pPr>
              <w:jc w:val="center"/>
            </w:pPr>
            <w:r>
              <w:t>0.287</w:t>
            </w:r>
          </w:p>
        </w:tc>
        <w:tc>
          <w:tcPr>
            <w:tcW w:w="1058" w:type="dxa"/>
            <w:vAlign w:val="center"/>
          </w:tcPr>
          <w:p w14:paraId="54E65F3F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4E0E6FB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21148CC5" w14:textId="77777777">
        <w:tc>
          <w:tcPr>
            <w:tcW w:w="679" w:type="dxa"/>
            <w:vMerge/>
            <w:vAlign w:val="center"/>
          </w:tcPr>
          <w:p w14:paraId="0CAFCB12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F0E2491" w14:textId="77777777" w:rsidR="0066689E" w:rsidRDefault="004F5DF7">
            <w:pPr>
              <w:jc w:val="center"/>
            </w:pPr>
            <w:r>
              <w:t>2001</w:t>
            </w:r>
          </w:p>
        </w:tc>
        <w:tc>
          <w:tcPr>
            <w:tcW w:w="1341" w:type="dxa"/>
            <w:vAlign w:val="center"/>
          </w:tcPr>
          <w:p w14:paraId="6C9D9CE6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759915AB" w14:textId="77777777" w:rsidR="0066689E" w:rsidRDefault="004F5DF7">
            <w:pPr>
              <w:jc w:val="center"/>
            </w:pPr>
            <w:r>
              <w:t>0.055</w:t>
            </w:r>
          </w:p>
        </w:tc>
        <w:tc>
          <w:tcPr>
            <w:tcW w:w="984" w:type="dxa"/>
            <w:vAlign w:val="center"/>
          </w:tcPr>
          <w:p w14:paraId="0CE1338A" w14:textId="77777777" w:rsidR="0066689E" w:rsidRDefault="004F5DF7">
            <w:pPr>
              <w:jc w:val="center"/>
            </w:pPr>
            <w:r>
              <w:t>0.070</w:t>
            </w:r>
          </w:p>
        </w:tc>
        <w:tc>
          <w:tcPr>
            <w:tcW w:w="984" w:type="dxa"/>
            <w:vAlign w:val="center"/>
          </w:tcPr>
          <w:p w14:paraId="3682F6B2" w14:textId="77777777" w:rsidR="0066689E" w:rsidRDefault="004F5DF7">
            <w:pPr>
              <w:jc w:val="center"/>
            </w:pPr>
            <w:r>
              <w:t>0.287</w:t>
            </w:r>
          </w:p>
        </w:tc>
        <w:tc>
          <w:tcPr>
            <w:tcW w:w="1058" w:type="dxa"/>
            <w:vAlign w:val="center"/>
          </w:tcPr>
          <w:p w14:paraId="593EE207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C721ECD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7161A186" w14:textId="77777777">
        <w:tc>
          <w:tcPr>
            <w:tcW w:w="679" w:type="dxa"/>
            <w:vMerge/>
            <w:vAlign w:val="center"/>
          </w:tcPr>
          <w:p w14:paraId="2C69236E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880FFD6" w14:textId="77777777" w:rsidR="0066689E" w:rsidRDefault="004F5DF7">
            <w:pPr>
              <w:jc w:val="center"/>
            </w:pPr>
            <w:r>
              <w:t>2002</w:t>
            </w:r>
          </w:p>
        </w:tc>
        <w:tc>
          <w:tcPr>
            <w:tcW w:w="1341" w:type="dxa"/>
            <w:vAlign w:val="center"/>
          </w:tcPr>
          <w:p w14:paraId="67E39C84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21F863C0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51177086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0B44B23A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657623F9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04EFD8C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7C589B8E" w14:textId="77777777">
        <w:tc>
          <w:tcPr>
            <w:tcW w:w="679" w:type="dxa"/>
            <w:vMerge/>
            <w:vAlign w:val="center"/>
          </w:tcPr>
          <w:p w14:paraId="497E7E54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4C12CEB" w14:textId="77777777" w:rsidR="0066689E" w:rsidRDefault="004F5DF7">
            <w:pPr>
              <w:jc w:val="center"/>
            </w:pPr>
            <w:r>
              <w:t>2002</w:t>
            </w:r>
          </w:p>
        </w:tc>
        <w:tc>
          <w:tcPr>
            <w:tcW w:w="1341" w:type="dxa"/>
            <w:vAlign w:val="center"/>
          </w:tcPr>
          <w:p w14:paraId="51E4E306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4E64B19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21DBE9D5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0CA64B80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62AB2D0A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BEBB3AB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77A0A4B" w14:textId="77777777">
        <w:tc>
          <w:tcPr>
            <w:tcW w:w="679" w:type="dxa"/>
            <w:vMerge/>
            <w:vAlign w:val="center"/>
          </w:tcPr>
          <w:p w14:paraId="6E54A120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FB64348" w14:textId="77777777" w:rsidR="0066689E" w:rsidRDefault="004F5DF7">
            <w:pPr>
              <w:jc w:val="center"/>
            </w:pPr>
            <w:r>
              <w:t>2003</w:t>
            </w:r>
          </w:p>
        </w:tc>
        <w:tc>
          <w:tcPr>
            <w:tcW w:w="1341" w:type="dxa"/>
            <w:vAlign w:val="center"/>
          </w:tcPr>
          <w:p w14:paraId="4E400855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98C834B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6E9582A0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78C11EAB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23C291B7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A5CDC3D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B86237B" w14:textId="77777777">
        <w:tc>
          <w:tcPr>
            <w:tcW w:w="679" w:type="dxa"/>
            <w:vMerge/>
            <w:vAlign w:val="center"/>
          </w:tcPr>
          <w:p w14:paraId="7FE9BC14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4E14D7E" w14:textId="77777777" w:rsidR="0066689E" w:rsidRDefault="004F5DF7">
            <w:pPr>
              <w:jc w:val="center"/>
            </w:pPr>
            <w:r>
              <w:t>2003</w:t>
            </w:r>
          </w:p>
        </w:tc>
        <w:tc>
          <w:tcPr>
            <w:tcW w:w="1341" w:type="dxa"/>
            <w:vAlign w:val="center"/>
          </w:tcPr>
          <w:p w14:paraId="1266A8E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76B50E3" w14:textId="77777777" w:rsidR="0066689E" w:rsidRDefault="004F5DF7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14:paraId="3B0ABE33" w14:textId="77777777" w:rsidR="0066689E" w:rsidRDefault="004F5DF7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14:paraId="262F8B09" w14:textId="77777777" w:rsidR="0066689E" w:rsidRDefault="004F5DF7">
            <w:pPr>
              <w:jc w:val="center"/>
            </w:pPr>
            <w:r>
              <w:t>0.245</w:t>
            </w:r>
          </w:p>
        </w:tc>
        <w:tc>
          <w:tcPr>
            <w:tcW w:w="1058" w:type="dxa"/>
            <w:vAlign w:val="center"/>
          </w:tcPr>
          <w:p w14:paraId="08F5B050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479B0F2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00B36D6F" w14:textId="77777777">
        <w:tc>
          <w:tcPr>
            <w:tcW w:w="679" w:type="dxa"/>
            <w:vMerge/>
            <w:vAlign w:val="center"/>
          </w:tcPr>
          <w:p w14:paraId="440C1148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DFFCAB4" w14:textId="77777777" w:rsidR="0066689E" w:rsidRDefault="004F5DF7">
            <w:pPr>
              <w:jc w:val="center"/>
            </w:pPr>
            <w:r>
              <w:t>2004</w:t>
            </w:r>
          </w:p>
        </w:tc>
        <w:tc>
          <w:tcPr>
            <w:tcW w:w="1341" w:type="dxa"/>
            <w:vAlign w:val="center"/>
          </w:tcPr>
          <w:p w14:paraId="7910232B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7B222945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6896379F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65E0BCD4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79B90AB2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ADC4E44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257DBA43" w14:textId="77777777">
        <w:tc>
          <w:tcPr>
            <w:tcW w:w="679" w:type="dxa"/>
            <w:vMerge/>
            <w:vAlign w:val="center"/>
          </w:tcPr>
          <w:p w14:paraId="7E79EFEC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6F61E35" w14:textId="77777777" w:rsidR="0066689E" w:rsidRDefault="004F5DF7">
            <w:pPr>
              <w:jc w:val="center"/>
            </w:pPr>
            <w:r>
              <w:t>2005</w:t>
            </w:r>
          </w:p>
        </w:tc>
        <w:tc>
          <w:tcPr>
            <w:tcW w:w="1341" w:type="dxa"/>
            <w:vAlign w:val="center"/>
          </w:tcPr>
          <w:p w14:paraId="4AF1A4CE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34C4C9A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11237AA7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19250FD1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3DDC92C7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1F7AB91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78073EEA" w14:textId="77777777">
        <w:tc>
          <w:tcPr>
            <w:tcW w:w="679" w:type="dxa"/>
            <w:vMerge/>
            <w:vAlign w:val="center"/>
          </w:tcPr>
          <w:p w14:paraId="635F54FC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B4C2DAC" w14:textId="77777777" w:rsidR="0066689E" w:rsidRDefault="004F5DF7">
            <w:pPr>
              <w:jc w:val="center"/>
            </w:pPr>
            <w:r>
              <w:t>2006</w:t>
            </w:r>
          </w:p>
        </w:tc>
        <w:tc>
          <w:tcPr>
            <w:tcW w:w="1341" w:type="dxa"/>
            <w:vAlign w:val="center"/>
          </w:tcPr>
          <w:p w14:paraId="14810F6E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639B0AD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5E3B9BC9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2FD45E0A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01286E51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71CD440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46DA806C" w14:textId="77777777">
        <w:tc>
          <w:tcPr>
            <w:tcW w:w="679" w:type="dxa"/>
            <w:vMerge/>
            <w:vAlign w:val="center"/>
          </w:tcPr>
          <w:p w14:paraId="49058E08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526A43E" w14:textId="77777777" w:rsidR="0066689E" w:rsidRDefault="004F5DF7">
            <w:pPr>
              <w:jc w:val="center"/>
            </w:pPr>
            <w:r>
              <w:t>2007</w:t>
            </w:r>
          </w:p>
        </w:tc>
        <w:tc>
          <w:tcPr>
            <w:tcW w:w="1341" w:type="dxa"/>
            <w:vAlign w:val="center"/>
          </w:tcPr>
          <w:p w14:paraId="6677C878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1C529DCE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287CA521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50D7ACCB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7D0CBE5C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CEFCEB9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39E7B99B" w14:textId="77777777">
        <w:tc>
          <w:tcPr>
            <w:tcW w:w="679" w:type="dxa"/>
            <w:vMerge/>
            <w:vAlign w:val="center"/>
          </w:tcPr>
          <w:p w14:paraId="477D9AC2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8A6D10E" w14:textId="77777777" w:rsidR="0066689E" w:rsidRDefault="004F5DF7">
            <w:pPr>
              <w:jc w:val="center"/>
            </w:pPr>
            <w:r>
              <w:t>2008</w:t>
            </w:r>
          </w:p>
        </w:tc>
        <w:tc>
          <w:tcPr>
            <w:tcW w:w="1341" w:type="dxa"/>
            <w:vAlign w:val="center"/>
          </w:tcPr>
          <w:p w14:paraId="72AED1FC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7BAB0D3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101E674C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796D7D83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7874FF8D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B7CB2E4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0BE7C396" w14:textId="77777777">
        <w:tc>
          <w:tcPr>
            <w:tcW w:w="679" w:type="dxa"/>
            <w:vMerge/>
            <w:vAlign w:val="center"/>
          </w:tcPr>
          <w:p w14:paraId="09C854EA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56E542C" w14:textId="77777777" w:rsidR="0066689E" w:rsidRDefault="004F5DF7">
            <w:pPr>
              <w:jc w:val="center"/>
            </w:pPr>
            <w:r>
              <w:t>2009</w:t>
            </w:r>
          </w:p>
        </w:tc>
        <w:tc>
          <w:tcPr>
            <w:tcW w:w="1341" w:type="dxa"/>
            <w:vAlign w:val="center"/>
          </w:tcPr>
          <w:p w14:paraId="549FFA8B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185B892E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0AAA65A8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460A9D7F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2048E535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78DF474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7081D5FB" w14:textId="77777777">
        <w:tc>
          <w:tcPr>
            <w:tcW w:w="679" w:type="dxa"/>
            <w:vMerge/>
            <w:vAlign w:val="center"/>
          </w:tcPr>
          <w:p w14:paraId="554702DE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045F364" w14:textId="77777777" w:rsidR="0066689E" w:rsidRDefault="004F5DF7">
            <w:pPr>
              <w:jc w:val="center"/>
            </w:pPr>
            <w:r>
              <w:t>2010</w:t>
            </w:r>
          </w:p>
        </w:tc>
        <w:tc>
          <w:tcPr>
            <w:tcW w:w="1341" w:type="dxa"/>
            <w:vAlign w:val="center"/>
          </w:tcPr>
          <w:p w14:paraId="3696F6A8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8814EC4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73B796D5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65225D37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725F0049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19AF3A5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5B36E37E" w14:textId="77777777">
        <w:tc>
          <w:tcPr>
            <w:tcW w:w="679" w:type="dxa"/>
            <w:vMerge/>
            <w:vAlign w:val="center"/>
          </w:tcPr>
          <w:p w14:paraId="3FFB049B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BEC830E" w14:textId="77777777" w:rsidR="0066689E" w:rsidRDefault="004F5DF7">
            <w:pPr>
              <w:jc w:val="center"/>
            </w:pPr>
            <w:r>
              <w:t>2011</w:t>
            </w:r>
          </w:p>
        </w:tc>
        <w:tc>
          <w:tcPr>
            <w:tcW w:w="1341" w:type="dxa"/>
            <w:vAlign w:val="center"/>
          </w:tcPr>
          <w:p w14:paraId="5B6C7445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6AB56024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4B36468E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7C3D8AA0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5FFC228B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6C6299A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21DDCBE7" w14:textId="77777777">
        <w:tc>
          <w:tcPr>
            <w:tcW w:w="679" w:type="dxa"/>
            <w:vMerge/>
            <w:vAlign w:val="center"/>
          </w:tcPr>
          <w:p w14:paraId="63C23DDA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CBAF4F" w14:textId="77777777" w:rsidR="0066689E" w:rsidRDefault="004F5DF7">
            <w:pPr>
              <w:jc w:val="center"/>
            </w:pPr>
            <w:r>
              <w:t>2012</w:t>
            </w:r>
          </w:p>
        </w:tc>
        <w:tc>
          <w:tcPr>
            <w:tcW w:w="1341" w:type="dxa"/>
            <w:vAlign w:val="center"/>
          </w:tcPr>
          <w:p w14:paraId="7A113EB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2A0DF16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709AFD5F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04F71011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15300B9C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F3A1252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0D5A4A28" w14:textId="77777777">
        <w:tc>
          <w:tcPr>
            <w:tcW w:w="679" w:type="dxa"/>
            <w:vMerge/>
            <w:vAlign w:val="center"/>
          </w:tcPr>
          <w:p w14:paraId="54E416FD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D52B8FB" w14:textId="77777777" w:rsidR="0066689E" w:rsidRDefault="004F5DF7">
            <w:pPr>
              <w:jc w:val="center"/>
            </w:pPr>
            <w:r>
              <w:t>2013</w:t>
            </w:r>
          </w:p>
        </w:tc>
        <w:tc>
          <w:tcPr>
            <w:tcW w:w="1341" w:type="dxa"/>
            <w:vAlign w:val="center"/>
          </w:tcPr>
          <w:p w14:paraId="798F638D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CEB076B" w14:textId="77777777" w:rsidR="0066689E" w:rsidRDefault="004F5DF7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2F885CA1" w14:textId="77777777" w:rsidR="0066689E" w:rsidRDefault="004F5DF7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1D564E47" w14:textId="77777777" w:rsidR="0066689E" w:rsidRDefault="004F5DF7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1305BFB4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E9821EC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66689E" w14:paraId="6F66FA7C" w14:textId="77777777">
        <w:tc>
          <w:tcPr>
            <w:tcW w:w="679" w:type="dxa"/>
            <w:vMerge/>
            <w:vAlign w:val="center"/>
          </w:tcPr>
          <w:p w14:paraId="5BDB97D4" w14:textId="77777777" w:rsidR="0066689E" w:rsidRDefault="004F5DF7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25C7BCE" w14:textId="77777777" w:rsidR="0066689E" w:rsidRDefault="004F5DF7">
            <w:pPr>
              <w:jc w:val="center"/>
            </w:pPr>
            <w:r>
              <w:t>X001</w:t>
            </w:r>
          </w:p>
        </w:tc>
        <w:tc>
          <w:tcPr>
            <w:tcW w:w="1341" w:type="dxa"/>
            <w:vAlign w:val="center"/>
          </w:tcPr>
          <w:p w14:paraId="010654DF" w14:textId="77777777" w:rsidR="0066689E" w:rsidRDefault="004F5DF7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6AF2A9FA" w14:textId="77777777" w:rsidR="0066689E" w:rsidRDefault="004F5DF7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7A6FDA26" w14:textId="77777777" w:rsidR="0066689E" w:rsidRDefault="004F5DF7">
            <w:pPr>
              <w:jc w:val="center"/>
            </w:pPr>
            <w:r>
              <w:t>0.074</w:t>
            </w:r>
          </w:p>
        </w:tc>
        <w:tc>
          <w:tcPr>
            <w:tcW w:w="984" w:type="dxa"/>
            <w:vAlign w:val="center"/>
          </w:tcPr>
          <w:p w14:paraId="3010D2A0" w14:textId="77777777" w:rsidR="0066689E" w:rsidRDefault="004F5DF7">
            <w:pPr>
              <w:jc w:val="center"/>
            </w:pPr>
            <w:r>
              <w:t>0.343</w:t>
            </w:r>
          </w:p>
        </w:tc>
        <w:tc>
          <w:tcPr>
            <w:tcW w:w="1058" w:type="dxa"/>
            <w:vAlign w:val="center"/>
          </w:tcPr>
          <w:p w14:paraId="106D107B" w14:textId="77777777" w:rsidR="0066689E" w:rsidRDefault="004F5DF7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31DF5AE" w14:textId="77777777" w:rsidR="0066689E" w:rsidRDefault="004F5DF7"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 w14:paraId="5CA464ED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 w14:paraId="29C0B7EF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lastRenderedPageBreak/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615D0B83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498F8990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9" w:name="有机物达标判定图"/>
      <w:bookmarkEnd w:id="29"/>
      <w:r>
        <w:rPr>
          <w:noProof/>
        </w:rPr>
        <w:drawing>
          <wp:inline distT="0" distB="0" distL="0" distR="0" wp14:anchorId="6F545C98" wp14:editId="127121AB">
            <wp:extent cx="5667375" cy="36576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D4583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0680712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97306735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0"/>
    </w:p>
    <w:p w14:paraId="0881D8B6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2887C46C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7863750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A8DDFF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4FD4FC3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38DB9CE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5C1EE6C4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261CF0BD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7B872731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0AF7795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52F6BFDE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5F2B898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2446FC3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5247C35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ACEBE5D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3F4C553B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6E6E98B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23E58DFB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84A66F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53F1B86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7B3C3D9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511341C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4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22E8336C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1869DE8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08B0536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053C17B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083275D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12E03B2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3F4A5D4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109818A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9320" w14:textId="77777777" w:rsidR="004F5DF7" w:rsidRDefault="004F5DF7" w:rsidP="00AB7079">
      <w:r>
        <w:separator/>
      </w:r>
    </w:p>
  </w:endnote>
  <w:endnote w:type="continuationSeparator" w:id="0">
    <w:p w14:paraId="125D582D" w14:textId="77777777" w:rsidR="004F5DF7" w:rsidRDefault="004F5DF7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04DB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E253" w14:textId="77777777" w:rsidR="00A22F3F" w:rsidRDefault="004F5DF7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3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14:paraId="13C172FB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2F4E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8905" w14:textId="77777777" w:rsidR="004F5DF7" w:rsidRDefault="004F5DF7" w:rsidP="00AB7079">
      <w:r>
        <w:separator/>
      </w:r>
    </w:p>
  </w:footnote>
  <w:footnote w:type="continuationSeparator" w:id="0">
    <w:p w14:paraId="2DCE8D42" w14:textId="77777777" w:rsidR="004F5DF7" w:rsidRDefault="004F5DF7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31E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5E85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52BC778" wp14:editId="0B901B44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74D0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11931CE5" wp14:editId="53C8260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8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4F5DF7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6689E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258E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2BCEC"/>
  <w15:docId w15:val="{D95025F1-4E63-4C5E-A944-94E29B49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57A3-98BA-49C0-BA57-E110D02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13</Pages>
  <Words>1150</Words>
  <Characters>6560</Characters>
  <Application>Microsoft Office Word</Application>
  <DocSecurity>0</DocSecurity>
  <Lines>54</Lines>
  <Paragraphs>15</Paragraphs>
  <ScaleCrop>false</ScaleCrop>
  <Company>Microsoft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A</dc:creator>
  <cp:lastModifiedBy>A</cp:lastModifiedBy>
  <cp:revision>1</cp:revision>
  <dcterms:created xsi:type="dcterms:W3CDTF">2022-03-04T09:18:00Z</dcterms:created>
  <dcterms:modified xsi:type="dcterms:W3CDTF">2022-03-04T09:19:00Z</dcterms:modified>
</cp:coreProperties>
</file>