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76905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C94D68E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4F7FB72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487639E7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A982590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D6B57AA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9E5EC90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44B135D7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0750A71B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0EF76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B3765F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北京</w:t>
            </w:r>
            <w:r>
              <w:t>-</w:t>
            </w:r>
            <w:r>
              <w:t>北京</w:t>
            </w:r>
            <w:bookmarkEnd w:id="2"/>
          </w:p>
        </w:tc>
      </w:tr>
      <w:tr w:rsidR="00D40158" w:rsidRPr="00D40158" w14:paraId="38880B9C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27648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E47EE2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FC2D6CA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32376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F84ABE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7AF215F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B6ED7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4C1695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8DB656B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41F19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0DDD25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A9A364C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CE7F7B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3FD61B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7EDCBC1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21B769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D85FAA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21E2DC7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AEAB51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FEF1419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EEE0AF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730DC2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87BC2D4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2022年03月04日</w:t>
            </w:r>
            <w:bookmarkEnd w:id="6"/>
          </w:p>
        </w:tc>
      </w:tr>
    </w:tbl>
    <w:p w14:paraId="1D289328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38A23A0D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4299DA5E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3DAF814" wp14:editId="726BF60C">
            <wp:extent cx="1628946" cy="1628946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B133B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0F4FD59A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7FD720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510D890F" w14:textId="77777777" w:rsidR="00AC0859" w:rsidRPr="00F7608E" w:rsidRDefault="00AC0859" w:rsidP="005D3B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proofErr w:type="gramStart"/>
            <w:r w:rsidRPr="00F7608E">
              <w:rPr>
                <w:rFonts w:ascii="宋体" w:hAnsi="宋体" w:hint="eastAsia"/>
              </w:rPr>
              <w:t>绿建斯</w:t>
            </w:r>
            <w:proofErr w:type="gramEnd"/>
            <w:r w:rsidRPr="00F7608E">
              <w:rPr>
                <w:rFonts w:ascii="宋体" w:hAnsi="宋体" w:hint="eastAsia"/>
              </w:rPr>
              <w:t>维尔室内热舒适评价ITES2020</w:t>
            </w:r>
          </w:p>
        </w:tc>
      </w:tr>
      <w:tr w:rsidR="00AC0859" w:rsidRPr="003539C2" w14:paraId="38D00B86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4C21D8F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25F4BBA9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20200808</w:t>
            </w:r>
            <w:bookmarkEnd w:id="8"/>
          </w:p>
        </w:tc>
      </w:tr>
      <w:tr w:rsidR="00AC0859" w:rsidRPr="003539C2" w14:paraId="3E46CB8E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56F850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80C65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132F27AA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FBE46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675E06B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T18728163733</w:t>
            </w:r>
            <w:bookmarkEnd w:id="9"/>
          </w:p>
        </w:tc>
      </w:tr>
    </w:tbl>
    <w:p w14:paraId="1311607B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1CAEF93F" w14:textId="77777777" w:rsidR="00E83556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317972" w:history="1">
        <w:r w:rsidR="00E83556" w:rsidRPr="00025B7F">
          <w:rPr>
            <w:rStyle w:val="a8"/>
          </w:rPr>
          <w:t>1</w:t>
        </w:r>
        <w:r w:rsidR="00E8355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83556" w:rsidRPr="00025B7F">
          <w:rPr>
            <w:rStyle w:val="a8"/>
          </w:rPr>
          <w:t>项目概况</w:t>
        </w:r>
        <w:r w:rsidR="00E83556">
          <w:rPr>
            <w:webHidden/>
          </w:rPr>
          <w:tab/>
        </w:r>
        <w:r w:rsidR="00E83556">
          <w:rPr>
            <w:webHidden/>
          </w:rPr>
          <w:fldChar w:fldCharType="begin"/>
        </w:r>
        <w:r w:rsidR="00E83556">
          <w:rPr>
            <w:webHidden/>
          </w:rPr>
          <w:instrText xml:space="preserve"> PAGEREF _Toc97317972 \h </w:instrText>
        </w:r>
        <w:r w:rsidR="00E83556">
          <w:rPr>
            <w:webHidden/>
          </w:rPr>
        </w:r>
        <w:r w:rsidR="00E83556">
          <w:rPr>
            <w:webHidden/>
          </w:rPr>
          <w:fldChar w:fldCharType="separate"/>
        </w:r>
        <w:r w:rsidR="00E83556">
          <w:rPr>
            <w:webHidden/>
          </w:rPr>
          <w:t>3</w:t>
        </w:r>
        <w:r w:rsidR="00E83556">
          <w:rPr>
            <w:webHidden/>
          </w:rPr>
          <w:fldChar w:fldCharType="end"/>
        </w:r>
      </w:hyperlink>
    </w:p>
    <w:p w14:paraId="7F9C9FF4" w14:textId="77777777" w:rsidR="00E83556" w:rsidRDefault="00E835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17973" w:history="1">
        <w:r w:rsidRPr="00025B7F">
          <w:rPr>
            <w:rStyle w:val="a8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B7F">
          <w:rPr>
            <w:rStyle w:val="a8"/>
          </w:rPr>
          <w:t>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_Toc97317973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6B14B14" w14:textId="77777777" w:rsidR="00E83556" w:rsidRDefault="00E835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17974" w:history="1">
        <w:r w:rsidRPr="00025B7F">
          <w:rPr>
            <w:rStyle w:val="a8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B7F">
          <w:rPr>
            <w:rStyle w:val="a8"/>
          </w:rPr>
          <w:t>三维视图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_Toc97317974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A9A066C" w14:textId="77777777" w:rsidR="00E83556" w:rsidRDefault="00E8355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317975" w:history="1">
        <w:r w:rsidRPr="00025B7F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25B7F">
          <w:rPr>
            <w:rStyle w:val="a8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_Toc97317975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1F53401" w14:textId="77777777" w:rsidR="00E83556" w:rsidRDefault="00E8355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317976" w:history="1">
        <w:r w:rsidRPr="00025B7F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25B7F">
          <w:rPr>
            <w:rStyle w:val="a8"/>
          </w:rPr>
          <w:t>参考标准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_Toc97317976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6D8CAE1" w14:textId="77777777" w:rsidR="00E83556" w:rsidRDefault="00E8355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317977" w:history="1">
        <w:r w:rsidRPr="00025B7F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25B7F">
          <w:rPr>
            <w:rStyle w:val="a8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_Toc97317977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5EBDC46" w14:textId="77777777" w:rsidR="00E83556" w:rsidRDefault="00E835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17978" w:history="1">
        <w:r w:rsidRPr="00025B7F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B7F">
          <w:rPr>
            <w:rStyle w:val="a8"/>
          </w:rPr>
          <w:t>参数定义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_Toc97317978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46E4EA9" w14:textId="77777777" w:rsidR="00E83556" w:rsidRDefault="00E835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17979" w:history="1">
        <w:r w:rsidRPr="00025B7F">
          <w:rPr>
            <w:rStyle w:val="a8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B7F">
          <w:rPr>
            <w:rStyle w:val="a8"/>
          </w:rPr>
          <w:t>计算流程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_Toc97317979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6CC6C15" w14:textId="77777777" w:rsidR="00E83556" w:rsidRDefault="00E835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17980" w:history="1">
        <w:r w:rsidRPr="00025B7F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B7F">
          <w:rPr>
            <w:rStyle w:val="a8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_Toc97317980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B5B2E6E" w14:textId="77777777" w:rsidR="00E83556" w:rsidRDefault="00E8355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317981" w:history="1">
        <w:r w:rsidRPr="00025B7F">
          <w:rPr>
            <w:rStyle w:val="a8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B7F">
          <w:rPr>
            <w:rStyle w:val="a8"/>
          </w:rPr>
          <w:t>室外月平均温度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_Toc97317981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41112C5" w14:textId="77777777" w:rsidR="00E83556" w:rsidRDefault="00E8355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317982" w:history="1">
        <w:r w:rsidRPr="00025B7F">
          <w:rPr>
            <w:rStyle w:val="a8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B7F">
          <w:rPr>
            <w:rStyle w:val="a8"/>
          </w:rPr>
          <w:t>室内热舒适温度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_Toc97317982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E09DD1F" w14:textId="77777777" w:rsidR="00E83556" w:rsidRDefault="00E8355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317983" w:history="1">
        <w:r w:rsidRPr="00025B7F">
          <w:rPr>
            <w:rStyle w:val="a8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B7F">
          <w:rPr>
            <w:rStyle w:val="a8"/>
          </w:rPr>
          <w:t>参评时间段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_Toc97317983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B74A1AA" w14:textId="77777777" w:rsidR="00E83556" w:rsidRDefault="00E8355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317984" w:history="1">
        <w:r w:rsidRPr="00025B7F">
          <w:rPr>
            <w:rStyle w:val="a8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B7F">
          <w:rPr>
            <w:rStyle w:val="a8"/>
          </w:rPr>
          <w:t>围护结构热工性能参数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_Toc97317984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46AC176" w14:textId="77777777" w:rsidR="00E83556" w:rsidRDefault="00E8355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317985" w:history="1">
        <w:r w:rsidRPr="00025B7F">
          <w:rPr>
            <w:rStyle w:val="a8"/>
            <w:lang w:val="en-GB"/>
          </w:rPr>
          <w:t>4.3.5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B7F">
          <w:rPr>
            <w:rStyle w:val="a8"/>
          </w:rPr>
          <w:t>房间类型参数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_Toc97317985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E8CA960" w14:textId="77777777" w:rsidR="00E83556" w:rsidRDefault="00E8355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317986" w:history="1">
        <w:r w:rsidRPr="00025B7F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25B7F">
          <w:rPr>
            <w:rStyle w:val="a8"/>
          </w:rPr>
          <w:t>结果分析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_Toc97317986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54ABC16" w14:textId="77777777" w:rsidR="00E83556" w:rsidRDefault="00E8355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317987" w:history="1">
        <w:r w:rsidRPr="00025B7F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25B7F">
          <w:rPr>
            <w:rStyle w:val="a8"/>
          </w:rPr>
          <w:t>室内适应性热舒适温度达标比例统计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_Toc97317987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F1E8DB4" w14:textId="77777777" w:rsidR="00E83556" w:rsidRDefault="00E8355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317988" w:history="1">
        <w:r w:rsidRPr="00025B7F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25B7F">
          <w:rPr>
            <w:rStyle w:val="a8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_Toc97317988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22F1A04" w14:textId="77777777" w:rsidR="00AA47FE" w:rsidRDefault="00D40158" w:rsidP="004C7D33">
      <w:pPr>
        <w:pStyle w:val="TOC1"/>
        <w:spacing w:line="240" w:lineRule="auto"/>
        <w:sectPr w:rsidR="00AA47FE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fldChar w:fldCharType="end"/>
      </w:r>
      <w:bookmarkEnd w:id="10"/>
    </w:p>
    <w:p w14:paraId="4405ED4F" w14:textId="77777777" w:rsidR="0000578F" w:rsidRDefault="0000578F" w:rsidP="0000578F">
      <w:pPr>
        <w:pStyle w:val="1"/>
      </w:pPr>
      <w:bookmarkStart w:id="11" w:name="_Toc452108759"/>
      <w:bookmarkStart w:id="12" w:name="_Toc97317972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326DD215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3A213610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2723D3C3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247FB26A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51EC466D" w14:textId="77777777" w:rsidR="0000578F" w:rsidRDefault="0000578F" w:rsidP="00DC62E7">
      <w:pPr>
        <w:pStyle w:val="2"/>
      </w:pPr>
      <w:bookmarkStart w:id="14" w:name="_Toc452108760"/>
      <w:bookmarkStart w:id="15" w:name="_Toc97317973"/>
      <w:r>
        <w:lastRenderedPageBreak/>
        <w:t>平面图</w:t>
      </w:r>
      <w:bookmarkEnd w:id="14"/>
      <w:bookmarkEnd w:id="15"/>
    </w:p>
    <w:p w14:paraId="7056AD18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13A30E6E" wp14:editId="716D4E47">
            <wp:extent cx="4914900" cy="80105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B6854" w14:textId="77777777" w:rsidR="008C32B4" w:rsidRDefault="00AE6CED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2A1E4D09" w14:textId="77777777" w:rsidR="008C32B4" w:rsidRDefault="00AE6CED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960DC1A" wp14:editId="63E890E8">
            <wp:extent cx="5667375" cy="76009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E2909" w14:textId="77777777" w:rsidR="008C32B4" w:rsidRDefault="00AE6CED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6DF92525" w14:textId="77777777" w:rsidR="008C32B4" w:rsidRDefault="00AE6CED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C0C0EB6" wp14:editId="259D54AE">
            <wp:extent cx="5667375" cy="336232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2E558" w14:textId="77777777" w:rsidR="008C32B4" w:rsidRDefault="00AE6CED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11F51FD6" w14:textId="77777777" w:rsidR="008C32B4" w:rsidRDefault="008C32B4">
      <w:pPr>
        <w:pStyle w:val="a0"/>
        <w:ind w:firstLineChars="0" w:firstLine="0"/>
        <w:jc w:val="center"/>
        <w:rPr>
          <w:lang w:val="en-US"/>
        </w:rPr>
      </w:pPr>
    </w:p>
    <w:p w14:paraId="03D3176F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5436A3C3" w14:textId="77777777" w:rsidR="0000578F" w:rsidRDefault="0000578F" w:rsidP="00DC62E7">
      <w:pPr>
        <w:pStyle w:val="2"/>
      </w:pPr>
      <w:bookmarkStart w:id="17" w:name="_Toc452108761"/>
      <w:bookmarkStart w:id="18" w:name="_Toc97317974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4F3550A6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4B63BDDB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E83556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E83556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4C775452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18EABEDC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97317975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00A8B513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63374163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 50378</w:t>
      </w:r>
      <w:r>
        <w:rPr>
          <w:lang w:val="en-US"/>
        </w:rPr>
        <w:t>-2019</w:t>
      </w:r>
    </w:p>
    <w:p w14:paraId="59D4689A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44BDC7FE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4"/>
    </w:p>
    <w:p w14:paraId="3FAE3244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5" w:name="_Hlk13516321"/>
    </w:p>
    <w:bookmarkEnd w:id="25"/>
    <w:p w14:paraId="18CB3020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4601F1CC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53A60576" w14:textId="77777777" w:rsidR="0000578F" w:rsidRDefault="0000578F" w:rsidP="0000578F">
      <w:pPr>
        <w:pStyle w:val="1"/>
      </w:pPr>
      <w:bookmarkStart w:id="26" w:name="_Toc97317976"/>
      <w:r>
        <w:rPr>
          <w:rFonts w:hint="eastAsia"/>
        </w:rPr>
        <w:t>参考</w:t>
      </w:r>
      <w:r>
        <w:t>标准</w:t>
      </w:r>
      <w:bookmarkEnd w:id="23"/>
      <w:bookmarkEnd w:id="26"/>
    </w:p>
    <w:p w14:paraId="232C5E5B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7" w:name="_Toc451698935"/>
      <w:bookmarkStart w:id="28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评价的主要依据为《绿色建筑评价标准》</w:t>
      </w:r>
      <w:r w:rsidRPr="008E2A42">
        <w:rPr>
          <w:rFonts w:hint="eastAsia"/>
          <w:lang w:val="en-US"/>
        </w:rPr>
        <w:t>GB/T 50378-2019</w:t>
      </w:r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782C7E68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5DFA4235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64CAD0C8" w14:textId="77777777" w:rsidR="0000578F" w:rsidRDefault="0000578F" w:rsidP="0000578F">
      <w:pPr>
        <w:pStyle w:val="1"/>
      </w:pPr>
      <w:bookmarkStart w:id="29" w:name="_Toc97317977"/>
      <w:r>
        <w:rPr>
          <w:rFonts w:hint="eastAsia"/>
        </w:rPr>
        <w:t>计算</w:t>
      </w:r>
      <w:bookmarkEnd w:id="27"/>
      <w:bookmarkEnd w:id="28"/>
      <w:r w:rsidR="008E2A42">
        <w:rPr>
          <w:rFonts w:hint="eastAsia"/>
        </w:rPr>
        <w:t>方法</w:t>
      </w:r>
      <w:bookmarkEnd w:id="29"/>
    </w:p>
    <w:p w14:paraId="53B86737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645C8BA9" w14:textId="77777777" w:rsidR="00833AFE" w:rsidRDefault="00833AFE" w:rsidP="00833AFE">
      <w:pPr>
        <w:pStyle w:val="2"/>
      </w:pPr>
      <w:bookmarkStart w:id="30" w:name="_Toc97317978"/>
      <w:r>
        <w:rPr>
          <w:rFonts w:hint="eastAsia"/>
        </w:rPr>
        <w:t>参数定义</w:t>
      </w:r>
      <w:bookmarkEnd w:id="30"/>
    </w:p>
    <w:p w14:paraId="4D66B4B3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782F1CDA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4272D1A1" w14:textId="77777777" w:rsidR="002D33C1" w:rsidRDefault="002D33C1" w:rsidP="002D33C1">
      <w:pPr>
        <w:pStyle w:val="2"/>
      </w:pPr>
      <w:bookmarkStart w:id="31" w:name="_Toc97317979"/>
      <w:r>
        <w:rPr>
          <w:rFonts w:hint="eastAsia"/>
        </w:rPr>
        <w:t>计算流程</w:t>
      </w:r>
      <w:bookmarkEnd w:id="31"/>
    </w:p>
    <w:p w14:paraId="49E0DFD6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52F7E01F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0A5DD4C4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4CB80BF7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4BAFD560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3399AB21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1FC654BB" wp14:editId="16AD4248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46D001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E83556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E83556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1CA686FD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3B955C78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6C094926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7ADE4854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3B4823AD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98D7AD7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3AE5F87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3937437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170732BD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3C89C384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C1E6251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4AE7C38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4E02C10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0A3236BC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436A7502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661795BB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31D81621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49D5B8BE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271D392D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2" w:name="_Hlk36153165"/>
      <w:r>
        <w:rPr>
          <w:rFonts w:hint="eastAsia"/>
          <w:szCs w:val="21"/>
        </w:rPr>
        <w:t>室内适应性舒适温度时间比例</w:t>
      </w:r>
      <w:bookmarkEnd w:id="32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27273942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26CC5E83" w14:textId="77777777" w:rsidR="001B0BA1" w:rsidRDefault="006D296D" w:rsidP="00B50E2E">
      <w:pPr>
        <w:pStyle w:val="2"/>
      </w:pPr>
      <w:bookmarkStart w:id="33" w:name="_Toc97317980"/>
      <w:r>
        <w:rPr>
          <w:rFonts w:hint="eastAsia"/>
        </w:rPr>
        <w:t>计算参数</w:t>
      </w:r>
      <w:bookmarkEnd w:id="33"/>
    </w:p>
    <w:p w14:paraId="095290A6" w14:textId="77777777" w:rsidR="006D296D" w:rsidRDefault="006043F1" w:rsidP="00EA3BB3">
      <w:pPr>
        <w:pStyle w:val="3"/>
      </w:pPr>
      <w:bookmarkStart w:id="34" w:name="_Toc97317981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4"/>
    </w:p>
    <w:p w14:paraId="3F83E79A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5" w:name="站台城市"/>
      <w:r w:rsidR="006D3413" w:rsidRPr="00E87AC0">
        <w:rPr>
          <w:rFonts w:ascii="Calibri" w:hAnsi="Calibri" w:hint="eastAsia"/>
          <w:kern w:val="2"/>
          <w:lang w:val="en-US"/>
        </w:rPr>
        <w:t>会理</w:t>
      </w:r>
      <w:bookmarkEnd w:id="35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4258DABC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6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6"/>
      <w:r>
        <w:rPr>
          <w:noProof/>
        </w:rPr>
        <w:drawing>
          <wp:inline distT="0" distB="0" distL="0" distR="0" wp14:anchorId="0FD48E6A" wp14:editId="68682C35">
            <wp:extent cx="5115462" cy="219098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15462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C2554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E83556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E83556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63C0E8D8" w14:textId="77777777" w:rsidR="00B665C1" w:rsidRDefault="00B665C1" w:rsidP="00EA3BB3">
      <w:pPr>
        <w:pStyle w:val="3"/>
      </w:pPr>
      <w:bookmarkStart w:id="37" w:name="_Toc97317982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7"/>
    </w:p>
    <w:p w14:paraId="7AB1A4CB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597DF6C9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0C0C0965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4D10EBB" w14:textId="77777777" w:rsidR="0099773C" w:rsidRPr="00A412D8" w:rsidRDefault="0099773C" w:rsidP="00A412D8">
            <w:pPr>
              <w:jc w:val="center"/>
            </w:pPr>
            <w:bookmarkStart w:id="38" w:name="室内热舒适温度表"/>
            <w:r w:rsidRPr="00A412D8">
              <w:rPr>
                <w:rFonts w:hint="eastAsia"/>
              </w:rPr>
              <w:t>室外月平均温度</w:t>
            </w:r>
            <w:bookmarkEnd w:id="38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32EE7C3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5C3405CE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507159C8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278E228D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8.0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12D04D59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066D8975" w14:textId="77777777" w:rsidTr="0099773C">
        <w:trPr>
          <w:trHeight w:val="270"/>
        </w:trPr>
        <w:tc>
          <w:tcPr>
            <w:tcW w:w="1861" w:type="dxa"/>
          </w:tcPr>
          <w:p w14:paraId="52CF8BB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F2F200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9.8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DEC89C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269A1886" w14:textId="77777777" w:rsidTr="0099773C">
        <w:trPr>
          <w:trHeight w:val="270"/>
        </w:trPr>
        <w:tc>
          <w:tcPr>
            <w:tcW w:w="1861" w:type="dxa"/>
          </w:tcPr>
          <w:p w14:paraId="333F06E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3F884A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0054E5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18.6~25.6</w:t>
            </w:r>
          </w:p>
        </w:tc>
      </w:tr>
      <w:tr w:rsidR="0099773C" w:rsidRPr="00A412D8" w14:paraId="59BF1F62" w14:textId="77777777" w:rsidTr="0099773C">
        <w:trPr>
          <w:trHeight w:val="270"/>
        </w:trPr>
        <w:tc>
          <w:tcPr>
            <w:tcW w:w="1861" w:type="dxa"/>
          </w:tcPr>
          <w:p w14:paraId="00AB8EC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090D6F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F945CF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19.8~26.8</w:t>
            </w:r>
          </w:p>
        </w:tc>
      </w:tr>
      <w:tr w:rsidR="0099773C" w:rsidRPr="00A412D8" w14:paraId="739F7825" w14:textId="77777777" w:rsidTr="0099773C">
        <w:trPr>
          <w:trHeight w:val="270"/>
        </w:trPr>
        <w:tc>
          <w:tcPr>
            <w:tcW w:w="1861" w:type="dxa"/>
          </w:tcPr>
          <w:p w14:paraId="1423E08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F693A1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2E5594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20.3~27.3</w:t>
            </w:r>
          </w:p>
        </w:tc>
      </w:tr>
      <w:tr w:rsidR="0099773C" w:rsidRPr="00A412D8" w14:paraId="612642F5" w14:textId="77777777" w:rsidTr="0099773C">
        <w:trPr>
          <w:trHeight w:val="270"/>
        </w:trPr>
        <w:tc>
          <w:tcPr>
            <w:tcW w:w="1861" w:type="dxa"/>
          </w:tcPr>
          <w:p w14:paraId="47D124D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D7F409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5DED88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20.8~27.8</w:t>
            </w:r>
          </w:p>
        </w:tc>
      </w:tr>
      <w:tr w:rsidR="0099773C" w:rsidRPr="00A412D8" w14:paraId="33A793DE" w14:textId="77777777" w:rsidTr="0099773C">
        <w:trPr>
          <w:trHeight w:val="270"/>
        </w:trPr>
        <w:tc>
          <w:tcPr>
            <w:tcW w:w="1861" w:type="dxa"/>
          </w:tcPr>
          <w:p w14:paraId="13E3918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C5226A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6A0D8B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20.7~27.7</w:t>
            </w:r>
          </w:p>
        </w:tc>
      </w:tr>
      <w:tr w:rsidR="0099773C" w:rsidRPr="00A412D8" w14:paraId="4FE65748" w14:textId="77777777" w:rsidTr="0099773C">
        <w:trPr>
          <w:trHeight w:val="270"/>
        </w:trPr>
        <w:tc>
          <w:tcPr>
            <w:tcW w:w="1861" w:type="dxa"/>
          </w:tcPr>
          <w:p w14:paraId="3EE070E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35761A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A49E51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20.6~27.6</w:t>
            </w:r>
          </w:p>
        </w:tc>
      </w:tr>
      <w:tr w:rsidR="0099773C" w:rsidRPr="00A412D8" w14:paraId="6D35F1CE" w14:textId="77777777" w:rsidTr="0099773C">
        <w:trPr>
          <w:trHeight w:val="270"/>
        </w:trPr>
        <w:tc>
          <w:tcPr>
            <w:tcW w:w="1861" w:type="dxa"/>
          </w:tcPr>
          <w:p w14:paraId="52AF3A4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75B767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ADC36F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20.1~27.1</w:t>
            </w:r>
          </w:p>
        </w:tc>
      </w:tr>
      <w:tr w:rsidR="0099773C" w:rsidRPr="00A412D8" w14:paraId="05F83544" w14:textId="77777777" w:rsidTr="0099773C">
        <w:trPr>
          <w:trHeight w:val="270"/>
        </w:trPr>
        <w:tc>
          <w:tcPr>
            <w:tcW w:w="1861" w:type="dxa"/>
          </w:tcPr>
          <w:p w14:paraId="498A55B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B06F3E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4C85F2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19.5~26.5</w:t>
            </w:r>
          </w:p>
        </w:tc>
      </w:tr>
      <w:tr w:rsidR="0099773C" w:rsidRPr="00A412D8" w14:paraId="5377954C" w14:textId="77777777" w:rsidTr="0099773C">
        <w:trPr>
          <w:trHeight w:val="270"/>
        </w:trPr>
        <w:tc>
          <w:tcPr>
            <w:tcW w:w="1861" w:type="dxa"/>
          </w:tcPr>
          <w:p w14:paraId="1E20251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23C478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11.7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D904A1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17.9~24.9</w:t>
            </w:r>
          </w:p>
        </w:tc>
      </w:tr>
      <w:tr w:rsidR="0099773C" w:rsidRPr="00A412D8" w14:paraId="6B490F75" w14:textId="77777777" w:rsidTr="0099773C">
        <w:trPr>
          <w:trHeight w:val="270"/>
        </w:trPr>
        <w:tc>
          <w:tcPr>
            <w:tcW w:w="1861" w:type="dxa"/>
          </w:tcPr>
          <w:p w14:paraId="2DA753F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74CC58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743B37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6CE2E7EC" w14:textId="77777777" w:rsidR="009C72E6" w:rsidRDefault="009C72E6" w:rsidP="009C72E6">
      <w:pPr>
        <w:pStyle w:val="3"/>
      </w:pPr>
      <w:bookmarkStart w:id="39" w:name="_Toc97317983"/>
      <w:r>
        <w:rPr>
          <w:rFonts w:hint="eastAsia"/>
        </w:rPr>
        <w:t>参评时间</w:t>
      </w:r>
      <w:r>
        <w:t>段</w:t>
      </w:r>
      <w:bookmarkEnd w:id="39"/>
    </w:p>
    <w:p w14:paraId="57E842A4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0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0"/>
    </w:p>
    <w:p w14:paraId="04517BCD" w14:textId="77777777" w:rsidR="006043F1" w:rsidRPr="000B1793" w:rsidRDefault="006043F1" w:rsidP="00EA3BB3">
      <w:pPr>
        <w:pStyle w:val="3"/>
      </w:pPr>
      <w:bookmarkStart w:id="41" w:name="_Toc97317984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1"/>
    </w:p>
    <w:p w14:paraId="4507225E" w14:textId="77777777" w:rsidR="00BE0E75" w:rsidRDefault="00AE6CED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8355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83556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DA7A8DA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DBE4125" w14:textId="77777777" w:rsidR="0058474F" w:rsidRDefault="00AE6CED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6D60FD8" w14:textId="77777777" w:rsidR="0058474F" w:rsidRDefault="00AE6CED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2A9E6C" w14:textId="77777777" w:rsidR="0058474F" w:rsidRDefault="00AE6CED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0C5D9E" w14:textId="77777777" w:rsidR="0058474F" w:rsidRDefault="00AE6CED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703BB6" w14:textId="77777777" w:rsidR="0058474F" w:rsidRDefault="00AE6CED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AF6944" w14:textId="77777777" w:rsidR="0058474F" w:rsidRDefault="00AE6CED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663FBB" w14:textId="77777777" w:rsidR="0058474F" w:rsidRDefault="00AE6CED" w:rsidP="002F44D5">
            <w:pPr>
              <w:jc w:val="center"/>
            </w:pPr>
            <w:r>
              <w:t>热惰性指标</w:t>
            </w:r>
          </w:p>
        </w:tc>
      </w:tr>
      <w:tr w:rsidR="0058474F" w14:paraId="1C90FFE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4056458" w14:textId="77777777" w:rsidR="0058474F" w:rsidRDefault="00AE6CED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DE78A2B" w14:textId="77777777" w:rsidR="0058474F" w:rsidRDefault="00AE6CED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AC5364" w14:textId="77777777" w:rsidR="0058474F" w:rsidRDefault="00AE6CED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07C68C" w14:textId="77777777" w:rsidR="0058474F" w:rsidRDefault="00AE6CED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58AA92" w14:textId="77777777" w:rsidR="0058474F" w:rsidRDefault="00AE6CED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948857" w14:textId="77777777" w:rsidR="0058474F" w:rsidRDefault="00AE6CED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3F619F" w14:textId="77777777" w:rsidR="0058474F" w:rsidRDefault="00AE6CED" w:rsidP="002F44D5">
            <w:pPr>
              <w:jc w:val="center"/>
            </w:pPr>
            <w:r>
              <w:t>D=R*S</w:t>
            </w:r>
          </w:p>
        </w:tc>
      </w:tr>
      <w:tr w:rsidR="008C32B4" w14:paraId="5A9B7424" w14:textId="77777777">
        <w:trPr>
          <w:jc w:val="center"/>
        </w:trPr>
        <w:tc>
          <w:tcPr>
            <w:tcW w:w="3347" w:type="dxa"/>
            <w:vAlign w:val="center"/>
          </w:tcPr>
          <w:p w14:paraId="01B542E5" w14:textId="77777777" w:rsidR="0058474F" w:rsidRDefault="00AE6CED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21D3EABD" w14:textId="77777777" w:rsidR="0058474F" w:rsidRDefault="00AE6CED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59E11A32" w14:textId="77777777" w:rsidR="0058474F" w:rsidRDefault="00AE6CED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2BB6D039" w14:textId="77777777" w:rsidR="0058474F" w:rsidRDefault="00AE6CED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1F5EEF4E" w14:textId="77777777" w:rsidR="0058474F" w:rsidRDefault="00AE6CED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80F3996" w14:textId="77777777" w:rsidR="0058474F" w:rsidRDefault="00AE6CED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1B20F674" w14:textId="77777777" w:rsidR="0058474F" w:rsidRDefault="00AE6CED" w:rsidP="002F44D5">
            <w:r>
              <w:t>0.407</w:t>
            </w:r>
          </w:p>
        </w:tc>
      </w:tr>
      <w:tr w:rsidR="008C32B4" w14:paraId="11D41361" w14:textId="77777777">
        <w:trPr>
          <w:jc w:val="center"/>
        </w:trPr>
        <w:tc>
          <w:tcPr>
            <w:tcW w:w="3347" w:type="dxa"/>
            <w:vAlign w:val="center"/>
          </w:tcPr>
          <w:p w14:paraId="18C3652B" w14:textId="77777777" w:rsidR="0058474F" w:rsidRDefault="00AE6CED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1B0CDF2A" w14:textId="77777777" w:rsidR="0058474F" w:rsidRDefault="00AE6CED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7DA1F1B" w14:textId="77777777" w:rsidR="0058474F" w:rsidRDefault="00AE6CED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65E82845" w14:textId="77777777" w:rsidR="0058474F" w:rsidRDefault="00AE6CED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165DDAA0" w14:textId="77777777" w:rsidR="0058474F" w:rsidRDefault="00AE6CED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2998F3C2" w14:textId="77777777" w:rsidR="0058474F" w:rsidRDefault="00AE6CED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6BCC25D3" w14:textId="77777777" w:rsidR="0058474F" w:rsidRDefault="00AE6CED" w:rsidP="002F44D5">
            <w:r>
              <w:t>0.227</w:t>
            </w:r>
          </w:p>
        </w:tc>
      </w:tr>
      <w:tr w:rsidR="008C32B4" w14:paraId="291A0F80" w14:textId="77777777">
        <w:trPr>
          <w:jc w:val="center"/>
        </w:trPr>
        <w:tc>
          <w:tcPr>
            <w:tcW w:w="3347" w:type="dxa"/>
            <w:vAlign w:val="center"/>
          </w:tcPr>
          <w:p w14:paraId="0FF8304E" w14:textId="77777777" w:rsidR="0058474F" w:rsidRDefault="00AE6CED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F61DF6D" w14:textId="77777777" w:rsidR="0058474F" w:rsidRDefault="00AE6CED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8C53031" w14:textId="77777777" w:rsidR="0058474F" w:rsidRDefault="00AE6CED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FD6883E" w14:textId="77777777" w:rsidR="0058474F" w:rsidRDefault="00AE6CED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4356E17" w14:textId="77777777" w:rsidR="0058474F" w:rsidRDefault="00AE6CED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0CD51B5" w14:textId="77777777" w:rsidR="0058474F" w:rsidRDefault="00AE6CED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FC44F10" w14:textId="77777777" w:rsidR="0058474F" w:rsidRDefault="00AE6CED" w:rsidP="002F44D5">
            <w:r>
              <w:t>0.245</w:t>
            </w:r>
          </w:p>
        </w:tc>
      </w:tr>
      <w:tr w:rsidR="008C32B4" w14:paraId="64DDDF9D" w14:textId="77777777">
        <w:trPr>
          <w:jc w:val="center"/>
        </w:trPr>
        <w:tc>
          <w:tcPr>
            <w:tcW w:w="3347" w:type="dxa"/>
            <w:vAlign w:val="center"/>
          </w:tcPr>
          <w:p w14:paraId="67D1708C" w14:textId="77777777" w:rsidR="0058474F" w:rsidRDefault="00AE6CED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68D79CE6" w14:textId="77777777" w:rsidR="0058474F" w:rsidRDefault="00AE6CED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32AB0EEE" w14:textId="77777777" w:rsidR="0058474F" w:rsidRDefault="00AE6CED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67687F19" w14:textId="77777777" w:rsidR="0058474F" w:rsidRDefault="00AE6CED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2EE0DC97" w14:textId="77777777" w:rsidR="0058474F" w:rsidRDefault="00AE6CED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37B6606" w14:textId="77777777" w:rsidR="0058474F" w:rsidRDefault="00AE6CED" w:rsidP="002F44D5">
            <w:r>
              <w:t>0.444</w:t>
            </w:r>
          </w:p>
        </w:tc>
        <w:tc>
          <w:tcPr>
            <w:tcW w:w="1064" w:type="dxa"/>
            <w:vAlign w:val="center"/>
          </w:tcPr>
          <w:p w14:paraId="3005AD80" w14:textId="77777777" w:rsidR="0058474F" w:rsidRDefault="00AE6CED" w:rsidP="002F44D5">
            <w:r>
              <w:t>1.378</w:t>
            </w:r>
          </w:p>
        </w:tc>
      </w:tr>
      <w:tr w:rsidR="008C32B4" w14:paraId="43A2FE88" w14:textId="77777777">
        <w:trPr>
          <w:jc w:val="center"/>
        </w:trPr>
        <w:tc>
          <w:tcPr>
            <w:tcW w:w="3347" w:type="dxa"/>
            <w:vAlign w:val="center"/>
          </w:tcPr>
          <w:p w14:paraId="2ED87B41" w14:textId="77777777" w:rsidR="0058474F" w:rsidRDefault="00AE6CED" w:rsidP="002F44D5">
            <w:r>
              <w:lastRenderedPageBreak/>
              <w:t>钢筋混凝土</w:t>
            </w:r>
          </w:p>
        </w:tc>
        <w:tc>
          <w:tcPr>
            <w:tcW w:w="849" w:type="dxa"/>
            <w:vAlign w:val="center"/>
          </w:tcPr>
          <w:p w14:paraId="41FD31B3" w14:textId="77777777" w:rsidR="0058474F" w:rsidRDefault="00AE6CED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296865A3" w14:textId="77777777" w:rsidR="0058474F" w:rsidRDefault="00AE6CED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50FEE3D" w14:textId="77777777" w:rsidR="0058474F" w:rsidRDefault="00AE6CED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F3373B2" w14:textId="77777777" w:rsidR="0058474F" w:rsidRDefault="00AE6CED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3EA7631" w14:textId="77777777" w:rsidR="0058474F" w:rsidRDefault="00AE6CED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4C4F975" w14:textId="77777777" w:rsidR="0058474F" w:rsidRDefault="00AE6CED" w:rsidP="002F44D5">
            <w:r>
              <w:t>1.186</w:t>
            </w:r>
          </w:p>
        </w:tc>
      </w:tr>
      <w:tr w:rsidR="008C32B4" w14:paraId="3EA744E1" w14:textId="77777777">
        <w:trPr>
          <w:jc w:val="center"/>
        </w:trPr>
        <w:tc>
          <w:tcPr>
            <w:tcW w:w="3347" w:type="dxa"/>
            <w:vAlign w:val="center"/>
          </w:tcPr>
          <w:p w14:paraId="5F0B7927" w14:textId="77777777" w:rsidR="0058474F" w:rsidRDefault="00AE6CED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5633AD86" w14:textId="77777777" w:rsidR="0058474F" w:rsidRDefault="00AE6CED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794DE26" w14:textId="77777777" w:rsidR="0058474F" w:rsidRDefault="00AE6CED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451B23EF" w14:textId="77777777" w:rsidR="0058474F" w:rsidRDefault="00AE6CED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D3E5048" w14:textId="77777777" w:rsidR="0058474F" w:rsidRDefault="00AE6CED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A9AA670" w14:textId="77777777" w:rsidR="0058474F" w:rsidRDefault="00AE6CED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39EFC6B8" w14:textId="77777777" w:rsidR="0058474F" w:rsidRDefault="00AE6CED" w:rsidP="002F44D5">
            <w:r>
              <w:t>0.249</w:t>
            </w:r>
          </w:p>
        </w:tc>
      </w:tr>
      <w:tr w:rsidR="0058474F" w14:paraId="2F44BBA5" w14:textId="77777777" w:rsidTr="00762E43">
        <w:trPr>
          <w:jc w:val="center"/>
        </w:trPr>
        <w:tc>
          <w:tcPr>
            <w:tcW w:w="3347" w:type="dxa"/>
            <w:vAlign w:val="center"/>
          </w:tcPr>
          <w:p w14:paraId="320A42E2" w14:textId="77777777" w:rsidR="0058474F" w:rsidRDefault="00AE6CED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EB49518" w14:textId="77777777" w:rsidR="0058474F" w:rsidRDefault="00AE6CED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00C88E04" w14:textId="77777777" w:rsidR="0058474F" w:rsidRDefault="00AE6CED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8FCF031" w14:textId="77777777" w:rsidR="0058474F" w:rsidRDefault="00AE6CED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A975F3F" w14:textId="77777777" w:rsidR="0058474F" w:rsidRDefault="00AE6CED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C2DB1E3" w14:textId="77777777" w:rsidR="0058474F" w:rsidRDefault="00AE6CED" w:rsidP="002F44D5">
            <w:r>
              <w:t>1.142</w:t>
            </w:r>
          </w:p>
        </w:tc>
        <w:tc>
          <w:tcPr>
            <w:tcW w:w="1064" w:type="dxa"/>
            <w:vAlign w:val="center"/>
          </w:tcPr>
          <w:p w14:paraId="300E4A4A" w14:textId="77777777" w:rsidR="0058474F" w:rsidRDefault="00AE6CED" w:rsidP="002F44D5">
            <w:r>
              <w:t>3.691</w:t>
            </w:r>
          </w:p>
        </w:tc>
      </w:tr>
      <w:tr w:rsidR="0058474F" w14:paraId="69D062D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ADF7CB5" w14:textId="77777777" w:rsidR="0058474F" w:rsidRDefault="00AE6CED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6AC02ECD" w14:textId="77777777" w:rsidR="0058474F" w:rsidRDefault="00AE6CED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09340D0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A6C88F3" w14:textId="77777777" w:rsidR="0058474F" w:rsidRPr="00D95163" w:rsidRDefault="00AE6CED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30CED0FB" w14:textId="77777777" w:rsidR="0058474F" w:rsidRDefault="00AE6CED" w:rsidP="002F44D5">
            <w:pPr>
              <w:jc w:val="center"/>
            </w:pPr>
            <w:r>
              <w:t>0.77</w:t>
            </w:r>
          </w:p>
        </w:tc>
      </w:tr>
    </w:tbl>
    <w:p w14:paraId="2CE43882" w14:textId="77777777" w:rsidR="0058474F" w:rsidRPr="00612E00" w:rsidRDefault="00AE6CED" w:rsidP="0042722A">
      <w:pPr>
        <w:pStyle w:val="lj"/>
        <w:spacing w:line="360" w:lineRule="exact"/>
        <w:ind w:firstLineChars="1600" w:firstLine="3840"/>
      </w:pPr>
    </w:p>
    <w:p w14:paraId="4A5895D6" w14:textId="77777777" w:rsidR="00BE0E75" w:rsidRDefault="00AE6CED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8355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83556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B40AECA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3791EF0" w14:textId="77777777" w:rsidR="0058474F" w:rsidRDefault="00AE6CED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8A4C21E" w14:textId="77777777" w:rsidR="0058474F" w:rsidRDefault="00AE6CED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B7C614" w14:textId="77777777" w:rsidR="0058474F" w:rsidRDefault="00AE6CED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36A430" w14:textId="77777777" w:rsidR="0058474F" w:rsidRDefault="00AE6CED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45A4C0" w14:textId="77777777" w:rsidR="0058474F" w:rsidRDefault="00AE6CED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CE0F06" w14:textId="77777777" w:rsidR="0058474F" w:rsidRDefault="00AE6CED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2338A4" w14:textId="77777777" w:rsidR="0058474F" w:rsidRDefault="00AE6CED" w:rsidP="002F44D5">
            <w:pPr>
              <w:jc w:val="center"/>
            </w:pPr>
            <w:r>
              <w:t>热惰性指标</w:t>
            </w:r>
          </w:p>
        </w:tc>
      </w:tr>
      <w:tr w:rsidR="0058474F" w14:paraId="42831CB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B7E529A" w14:textId="77777777" w:rsidR="0058474F" w:rsidRDefault="00AE6CED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833A1E7" w14:textId="77777777" w:rsidR="0058474F" w:rsidRDefault="00AE6CED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D71174" w14:textId="77777777" w:rsidR="0058474F" w:rsidRDefault="00AE6CED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C576C5" w14:textId="77777777" w:rsidR="0058474F" w:rsidRDefault="00AE6CED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6A1F23" w14:textId="77777777" w:rsidR="0058474F" w:rsidRDefault="00AE6CED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3944B4" w14:textId="77777777" w:rsidR="0058474F" w:rsidRDefault="00AE6CED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0D6FB3" w14:textId="77777777" w:rsidR="0058474F" w:rsidRDefault="00AE6CED" w:rsidP="002F44D5">
            <w:pPr>
              <w:jc w:val="center"/>
            </w:pPr>
            <w:r>
              <w:t>D=R*S</w:t>
            </w:r>
          </w:p>
        </w:tc>
      </w:tr>
      <w:tr w:rsidR="008C32B4" w14:paraId="44349735" w14:textId="77777777">
        <w:trPr>
          <w:jc w:val="center"/>
        </w:trPr>
        <w:tc>
          <w:tcPr>
            <w:tcW w:w="3347" w:type="dxa"/>
            <w:vAlign w:val="center"/>
          </w:tcPr>
          <w:p w14:paraId="3AF16788" w14:textId="77777777" w:rsidR="0058474F" w:rsidRDefault="00AE6CED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A1D9815" w14:textId="77777777" w:rsidR="0058474F" w:rsidRDefault="00AE6CED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C604900" w14:textId="77777777" w:rsidR="0058474F" w:rsidRDefault="00AE6CED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4DD6A01" w14:textId="77777777" w:rsidR="0058474F" w:rsidRDefault="00AE6CED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D387C82" w14:textId="77777777" w:rsidR="0058474F" w:rsidRDefault="00AE6CED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B0D6065" w14:textId="77777777" w:rsidR="0058474F" w:rsidRDefault="00AE6CED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B37BC04" w14:textId="77777777" w:rsidR="0058474F" w:rsidRDefault="00AE6CED" w:rsidP="002F44D5">
            <w:r>
              <w:t>0.245</w:t>
            </w:r>
          </w:p>
        </w:tc>
      </w:tr>
      <w:tr w:rsidR="008C32B4" w14:paraId="008D2842" w14:textId="77777777">
        <w:trPr>
          <w:jc w:val="center"/>
        </w:trPr>
        <w:tc>
          <w:tcPr>
            <w:tcW w:w="3347" w:type="dxa"/>
            <w:vAlign w:val="center"/>
          </w:tcPr>
          <w:p w14:paraId="3099971C" w14:textId="77777777" w:rsidR="0058474F" w:rsidRDefault="00AE6CED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0F46D242" w14:textId="77777777" w:rsidR="0058474F" w:rsidRDefault="00AE6CED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AFCF396" w14:textId="77777777" w:rsidR="0058474F" w:rsidRDefault="00AE6CED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45199184" w14:textId="77777777" w:rsidR="0058474F" w:rsidRDefault="00AE6CED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00F04E7F" w14:textId="77777777" w:rsidR="0058474F" w:rsidRDefault="00AE6CED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1E0013F0" w14:textId="77777777" w:rsidR="0058474F" w:rsidRDefault="00AE6CED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0409A1B4" w14:textId="77777777" w:rsidR="0058474F" w:rsidRDefault="00AE6CED" w:rsidP="002F44D5">
            <w:r>
              <w:t>0.227</w:t>
            </w:r>
          </w:p>
        </w:tc>
      </w:tr>
      <w:tr w:rsidR="008C32B4" w14:paraId="2FD73AAE" w14:textId="77777777">
        <w:trPr>
          <w:jc w:val="center"/>
        </w:trPr>
        <w:tc>
          <w:tcPr>
            <w:tcW w:w="3347" w:type="dxa"/>
            <w:vAlign w:val="center"/>
          </w:tcPr>
          <w:p w14:paraId="424E2E1A" w14:textId="77777777" w:rsidR="0058474F" w:rsidRDefault="00AE6CED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C4B6D88" w14:textId="77777777" w:rsidR="0058474F" w:rsidRDefault="00AE6CED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4B5CC15" w14:textId="77777777" w:rsidR="0058474F" w:rsidRDefault="00AE6CED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D62F4A8" w14:textId="77777777" w:rsidR="0058474F" w:rsidRDefault="00AE6CED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8509F41" w14:textId="77777777" w:rsidR="0058474F" w:rsidRDefault="00AE6CED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7FA72BA" w14:textId="77777777" w:rsidR="0058474F" w:rsidRDefault="00AE6CED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E103BE9" w14:textId="77777777" w:rsidR="0058474F" w:rsidRDefault="00AE6CED" w:rsidP="002F44D5">
            <w:r>
              <w:t>0.245</w:t>
            </w:r>
          </w:p>
        </w:tc>
      </w:tr>
      <w:tr w:rsidR="008C32B4" w14:paraId="73CC0C46" w14:textId="77777777">
        <w:trPr>
          <w:jc w:val="center"/>
        </w:trPr>
        <w:tc>
          <w:tcPr>
            <w:tcW w:w="3347" w:type="dxa"/>
            <w:vAlign w:val="center"/>
          </w:tcPr>
          <w:p w14:paraId="6EF2E14D" w14:textId="77777777" w:rsidR="0058474F" w:rsidRDefault="00AE6CED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6BA3ABC" w14:textId="77777777" w:rsidR="0058474F" w:rsidRDefault="00AE6CED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616C3090" w14:textId="77777777" w:rsidR="0058474F" w:rsidRDefault="00AE6CED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E8FDE4E" w14:textId="77777777" w:rsidR="0058474F" w:rsidRDefault="00AE6CED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0500F95" w14:textId="77777777" w:rsidR="0058474F" w:rsidRDefault="00AE6CED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A729846" w14:textId="77777777" w:rsidR="0058474F" w:rsidRDefault="00AE6CED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7948AAC4" w14:textId="77777777" w:rsidR="0058474F" w:rsidRDefault="00AE6CED" w:rsidP="002F44D5">
            <w:r>
              <w:t>1.977</w:t>
            </w:r>
          </w:p>
        </w:tc>
      </w:tr>
      <w:tr w:rsidR="008C32B4" w14:paraId="7199EB31" w14:textId="77777777">
        <w:trPr>
          <w:jc w:val="center"/>
        </w:trPr>
        <w:tc>
          <w:tcPr>
            <w:tcW w:w="3347" w:type="dxa"/>
            <w:vAlign w:val="center"/>
          </w:tcPr>
          <w:p w14:paraId="75FFC8FF" w14:textId="77777777" w:rsidR="0058474F" w:rsidRDefault="00AE6CED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0CECA4E" w14:textId="77777777" w:rsidR="0058474F" w:rsidRDefault="00AE6CED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834134A" w14:textId="77777777" w:rsidR="0058474F" w:rsidRDefault="00AE6CED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0D4C897" w14:textId="77777777" w:rsidR="0058474F" w:rsidRDefault="00AE6CED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4E200001" w14:textId="77777777" w:rsidR="0058474F" w:rsidRDefault="00AE6CED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CACF437" w14:textId="77777777" w:rsidR="0058474F" w:rsidRDefault="00AE6CED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221B141" w14:textId="77777777" w:rsidR="0058474F" w:rsidRDefault="00AE6CED" w:rsidP="002F44D5">
            <w:r>
              <w:t>0.249</w:t>
            </w:r>
          </w:p>
        </w:tc>
      </w:tr>
      <w:tr w:rsidR="0058474F" w14:paraId="41921B2F" w14:textId="77777777" w:rsidTr="00762E43">
        <w:trPr>
          <w:jc w:val="center"/>
        </w:trPr>
        <w:tc>
          <w:tcPr>
            <w:tcW w:w="3347" w:type="dxa"/>
            <w:vAlign w:val="center"/>
          </w:tcPr>
          <w:p w14:paraId="38E0BC2D" w14:textId="77777777" w:rsidR="0058474F" w:rsidRDefault="00AE6CED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09FCA1D" w14:textId="77777777" w:rsidR="0058474F" w:rsidRDefault="00AE6CED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2D19841E" w14:textId="77777777" w:rsidR="0058474F" w:rsidRDefault="00AE6CED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6EE349C" w14:textId="77777777" w:rsidR="0058474F" w:rsidRDefault="00AE6CED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B6529FA" w14:textId="77777777" w:rsidR="0058474F" w:rsidRDefault="00AE6CED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308257A" w14:textId="77777777" w:rsidR="0058474F" w:rsidRDefault="00AE6CED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5A928200" w14:textId="77777777" w:rsidR="0058474F" w:rsidRDefault="00AE6CED" w:rsidP="002F44D5">
            <w:r>
              <w:t>2.941</w:t>
            </w:r>
          </w:p>
        </w:tc>
      </w:tr>
      <w:tr w:rsidR="0058474F" w14:paraId="6EF34AA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D29A41B" w14:textId="77777777" w:rsidR="0058474F" w:rsidRDefault="00AE6CED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618964F7" w14:textId="77777777" w:rsidR="0058474F" w:rsidRDefault="00AE6CED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03DD174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6847464" w14:textId="77777777" w:rsidR="0058474F" w:rsidRPr="00D95163" w:rsidRDefault="00AE6CED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2271D3F5" w14:textId="77777777" w:rsidR="0058474F" w:rsidRDefault="00AE6CED" w:rsidP="002F44D5">
            <w:pPr>
              <w:jc w:val="center"/>
            </w:pPr>
            <w:r>
              <w:t>1.13</w:t>
            </w:r>
          </w:p>
        </w:tc>
      </w:tr>
    </w:tbl>
    <w:p w14:paraId="53D1C365" w14:textId="77777777" w:rsidR="0058474F" w:rsidRPr="00612E00" w:rsidRDefault="00AE6CED" w:rsidP="0042722A">
      <w:pPr>
        <w:pStyle w:val="lj"/>
        <w:spacing w:line="360" w:lineRule="exact"/>
        <w:ind w:firstLineChars="1600" w:firstLine="3840"/>
      </w:pPr>
    </w:p>
    <w:p w14:paraId="3141EF08" w14:textId="77777777" w:rsidR="00BE0E75" w:rsidRDefault="00AE6CED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8355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83556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proofErr w:type="gramStart"/>
      <w:r w:rsidRPr="00E145DC">
        <w:rPr>
          <w:rFonts w:hint="eastAsia"/>
        </w:rPr>
        <w:t>挑空楼板</w:t>
      </w:r>
      <w:proofErr w:type="gramEnd"/>
      <w:r w:rsidRPr="00E145DC">
        <w:rPr>
          <w:rFonts w:hint="eastAsia"/>
        </w:rPr>
        <w:t>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260FCC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97BCA9E" w14:textId="77777777" w:rsidR="0058474F" w:rsidRDefault="00AE6CED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D18D888" w14:textId="77777777" w:rsidR="0058474F" w:rsidRDefault="00AE6CED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3797AC" w14:textId="77777777" w:rsidR="0058474F" w:rsidRDefault="00AE6CED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C27926" w14:textId="77777777" w:rsidR="0058474F" w:rsidRDefault="00AE6CED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AE9493" w14:textId="77777777" w:rsidR="0058474F" w:rsidRDefault="00AE6CED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86A937" w14:textId="77777777" w:rsidR="0058474F" w:rsidRDefault="00AE6CED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166657" w14:textId="77777777" w:rsidR="0058474F" w:rsidRDefault="00AE6CED" w:rsidP="002F44D5">
            <w:pPr>
              <w:jc w:val="center"/>
            </w:pPr>
            <w:r>
              <w:t>热惰性指标</w:t>
            </w:r>
          </w:p>
        </w:tc>
      </w:tr>
      <w:tr w:rsidR="0058474F" w14:paraId="246EC27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DCD808F" w14:textId="77777777" w:rsidR="0058474F" w:rsidRDefault="00AE6CED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FC9BEE0" w14:textId="77777777" w:rsidR="0058474F" w:rsidRDefault="00AE6CED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AC5172" w14:textId="77777777" w:rsidR="0058474F" w:rsidRDefault="00AE6CED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BD537C" w14:textId="77777777" w:rsidR="0058474F" w:rsidRDefault="00AE6CED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38AA6A" w14:textId="77777777" w:rsidR="0058474F" w:rsidRDefault="00AE6CED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EE93C6" w14:textId="77777777" w:rsidR="0058474F" w:rsidRDefault="00AE6CED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A80905" w14:textId="77777777" w:rsidR="0058474F" w:rsidRDefault="00AE6CED" w:rsidP="002F44D5">
            <w:pPr>
              <w:jc w:val="center"/>
            </w:pPr>
            <w:r>
              <w:t>D=R*S</w:t>
            </w:r>
          </w:p>
        </w:tc>
      </w:tr>
      <w:tr w:rsidR="008C32B4" w14:paraId="5B990818" w14:textId="77777777">
        <w:trPr>
          <w:jc w:val="center"/>
        </w:trPr>
        <w:tc>
          <w:tcPr>
            <w:tcW w:w="3347" w:type="dxa"/>
            <w:vAlign w:val="center"/>
          </w:tcPr>
          <w:p w14:paraId="4827D554" w14:textId="77777777" w:rsidR="0058474F" w:rsidRDefault="00AE6CED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B2FDFE4" w14:textId="77777777" w:rsidR="0058474F" w:rsidRDefault="00AE6CED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6AD08A4" w14:textId="77777777" w:rsidR="0058474F" w:rsidRDefault="00AE6CED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7315B1D" w14:textId="77777777" w:rsidR="0058474F" w:rsidRDefault="00AE6CED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B8131B7" w14:textId="77777777" w:rsidR="0058474F" w:rsidRDefault="00AE6CED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65D0C94" w14:textId="77777777" w:rsidR="0058474F" w:rsidRDefault="00AE6CED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AB84E1B" w14:textId="77777777" w:rsidR="0058474F" w:rsidRDefault="00AE6CED" w:rsidP="002F44D5">
            <w:r>
              <w:t>0.245</w:t>
            </w:r>
          </w:p>
        </w:tc>
      </w:tr>
      <w:tr w:rsidR="008C32B4" w14:paraId="3416131F" w14:textId="77777777">
        <w:trPr>
          <w:jc w:val="center"/>
        </w:trPr>
        <w:tc>
          <w:tcPr>
            <w:tcW w:w="3347" w:type="dxa"/>
            <w:vAlign w:val="center"/>
          </w:tcPr>
          <w:p w14:paraId="18D879F5" w14:textId="77777777" w:rsidR="0058474F" w:rsidRDefault="00AE6CED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3CB5B6F" w14:textId="77777777" w:rsidR="0058474F" w:rsidRDefault="00AE6CED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6B7F8A56" w14:textId="77777777" w:rsidR="0058474F" w:rsidRDefault="00AE6CED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6EAFD5B" w14:textId="77777777" w:rsidR="0058474F" w:rsidRDefault="00AE6CED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0064621" w14:textId="77777777" w:rsidR="0058474F" w:rsidRDefault="00AE6CED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BBD3110" w14:textId="77777777" w:rsidR="0058474F" w:rsidRDefault="00AE6CED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440FFAD2" w14:textId="77777777" w:rsidR="0058474F" w:rsidRDefault="00AE6CED" w:rsidP="002F44D5">
            <w:r>
              <w:t>1.186</w:t>
            </w:r>
          </w:p>
        </w:tc>
      </w:tr>
      <w:tr w:rsidR="008C32B4" w14:paraId="528C9112" w14:textId="77777777">
        <w:trPr>
          <w:jc w:val="center"/>
        </w:trPr>
        <w:tc>
          <w:tcPr>
            <w:tcW w:w="3347" w:type="dxa"/>
            <w:vAlign w:val="center"/>
          </w:tcPr>
          <w:p w14:paraId="4DE85504" w14:textId="77777777" w:rsidR="0058474F" w:rsidRDefault="00AE6CED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512629A" w14:textId="77777777" w:rsidR="0058474F" w:rsidRDefault="00AE6CED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D5D9A38" w14:textId="77777777" w:rsidR="0058474F" w:rsidRDefault="00AE6CED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AF21BE0" w14:textId="77777777" w:rsidR="0058474F" w:rsidRDefault="00AE6CED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5244FCC" w14:textId="77777777" w:rsidR="0058474F" w:rsidRDefault="00AE6CED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D15FC68" w14:textId="77777777" w:rsidR="0058474F" w:rsidRDefault="00AE6CED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F80FD92" w14:textId="77777777" w:rsidR="0058474F" w:rsidRDefault="00AE6CED" w:rsidP="002F44D5">
            <w:r>
              <w:t>0.245</w:t>
            </w:r>
          </w:p>
        </w:tc>
      </w:tr>
      <w:tr w:rsidR="008C32B4" w14:paraId="68B3E37C" w14:textId="77777777">
        <w:trPr>
          <w:jc w:val="center"/>
        </w:trPr>
        <w:tc>
          <w:tcPr>
            <w:tcW w:w="3347" w:type="dxa"/>
            <w:vAlign w:val="center"/>
          </w:tcPr>
          <w:p w14:paraId="75A640DE" w14:textId="77777777" w:rsidR="0058474F" w:rsidRDefault="00AE6CED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061382FB" w14:textId="77777777" w:rsidR="0058474F" w:rsidRDefault="00AE6CED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5949440" w14:textId="77777777" w:rsidR="0058474F" w:rsidRDefault="00AE6CED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20083684" w14:textId="77777777" w:rsidR="0058474F" w:rsidRDefault="00AE6CED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76202291" w14:textId="77777777" w:rsidR="0058474F" w:rsidRDefault="00AE6CED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49DB12DB" w14:textId="77777777" w:rsidR="0058474F" w:rsidRDefault="00AE6CED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746F30E6" w14:textId="77777777" w:rsidR="0058474F" w:rsidRDefault="00AE6CED" w:rsidP="002F44D5">
            <w:r>
              <w:t>0.227</w:t>
            </w:r>
          </w:p>
        </w:tc>
      </w:tr>
      <w:tr w:rsidR="008C32B4" w14:paraId="4121930D" w14:textId="77777777">
        <w:trPr>
          <w:jc w:val="center"/>
        </w:trPr>
        <w:tc>
          <w:tcPr>
            <w:tcW w:w="3347" w:type="dxa"/>
            <w:vAlign w:val="center"/>
          </w:tcPr>
          <w:p w14:paraId="582AF6AB" w14:textId="77777777" w:rsidR="0058474F" w:rsidRDefault="00AE6CED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345EA2C" w14:textId="77777777" w:rsidR="0058474F" w:rsidRDefault="00AE6CED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C354A9D" w14:textId="77777777" w:rsidR="0058474F" w:rsidRDefault="00AE6CED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37C3E75" w14:textId="77777777" w:rsidR="0058474F" w:rsidRDefault="00AE6CED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074DBAF" w14:textId="77777777" w:rsidR="0058474F" w:rsidRDefault="00AE6CED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E1C7F7F" w14:textId="77777777" w:rsidR="0058474F" w:rsidRDefault="00AE6CED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6540A72" w14:textId="77777777" w:rsidR="0058474F" w:rsidRDefault="00AE6CED" w:rsidP="002F44D5">
            <w:r>
              <w:t>0.245</w:t>
            </w:r>
          </w:p>
        </w:tc>
      </w:tr>
      <w:tr w:rsidR="0058474F" w14:paraId="5E048173" w14:textId="77777777" w:rsidTr="00762E43">
        <w:trPr>
          <w:jc w:val="center"/>
        </w:trPr>
        <w:tc>
          <w:tcPr>
            <w:tcW w:w="3347" w:type="dxa"/>
            <w:vAlign w:val="center"/>
          </w:tcPr>
          <w:p w14:paraId="4013392E" w14:textId="77777777" w:rsidR="0058474F" w:rsidRDefault="00AE6CED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C858349" w14:textId="77777777" w:rsidR="0058474F" w:rsidRDefault="00AE6CED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690A5EBC" w14:textId="77777777" w:rsidR="0058474F" w:rsidRDefault="00AE6CED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DE13C9F" w14:textId="77777777" w:rsidR="0058474F" w:rsidRDefault="00AE6CED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4DF6FEF" w14:textId="77777777" w:rsidR="0058474F" w:rsidRDefault="00AE6CED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AD60B4E" w14:textId="77777777" w:rsidR="0058474F" w:rsidRDefault="00AE6CED" w:rsidP="002F44D5">
            <w:r>
              <w:t>0.689</w:t>
            </w:r>
          </w:p>
        </w:tc>
        <w:tc>
          <w:tcPr>
            <w:tcW w:w="1064" w:type="dxa"/>
            <w:vAlign w:val="center"/>
          </w:tcPr>
          <w:p w14:paraId="207C5CE5" w14:textId="77777777" w:rsidR="0058474F" w:rsidRDefault="00AE6CED" w:rsidP="002F44D5">
            <w:r>
              <w:t>2.146</w:t>
            </w:r>
          </w:p>
        </w:tc>
      </w:tr>
      <w:tr w:rsidR="0058474F" w14:paraId="6800346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DE704D2" w14:textId="77777777" w:rsidR="0058474F" w:rsidRPr="00D95163" w:rsidRDefault="00AE6CED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52B0E9A5" w14:textId="77777777" w:rsidR="0058474F" w:rsidRDefault="00AE6CED" w:rsidP="002F44D5">
            <w:pPr>
              <w:jc w:val="center"/>
            </w:pPr>
            <w:r>
              <w:t>1.19</w:t>
            </w:r>
          </w:p>
        </w:tc>
      </w:tr>
    </w:tbl>
    <w:p w14:paraId="6AE869D4" w14:textId="77777777" w:rsidR="0058474F" w:rsidRPr="00612E00" w:rsidRDefault="00AE6CED" w:rsidP="0042722A">
      <w:pPr>
        <w:pStyle w:val="lj"/>
        <w:spacing w:line="360" w:lineRule="exact"/>
        <w:ind w:firstLineChars="1600" w:firstLine="3840"/>
      </w:pPr>
    </w:p>
    <w:p w14:paraId="7130CC3E" w14:textId="77777777" w:rsidR="00BE0E75" w:rsidRDefault="00AE6CED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8355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83556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48F5C64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8186BD1" w14:textId="77777777" w:rsidR="0058474F" w:rsidRDefault="00AE6CED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BED3686" w14:textId="77777777" w:rsidR="0058474F" w:rsidRDefault="00AE6CED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51876D" w14:textId="77777777" w:rsidR="0058474F" w:rsidRDefault="00AE6CED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C524C8" w14:textId="77777777" w:rsidR="0058474F" w:rsidRDefault="00AE6CED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20F1BC" w14:textId="77777777" w:rsidR="0058474F" w:rsidRDefault="00AE6CED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E6947C" w14:textId="77777777" w:rsidR="0058474F" w:rsidRDefault="00AE6CED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DB350F" w14:textId="77777777" w:rsidR="0058474F" w:rsidRDefault="00AE6CED" w:rsidP="002F44D5">
            <w:pPr>
              <w:jc w:val="center"/>
            </w:pPr>
            <w:r>
              <w:t>热惰性指标</w:t>
            </w:r>
          </w:p>
        </w:tc>
      </w:tr>
      <w:tr w:rsidR="0058474F" w14:paraId="4446FF4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AD816F0" w14:textId="77777777" w:rsidR="0058474F" w:rsidRDefault="00AE6CED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EF4A7EB" w14:textId="77777777" w:rsidR="0058474F" w:rsidRDefault="00AE6CED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DA94B9" w14:textId="77777777" w:rsidR="0058474F" w:rsidRDefault="00AE6CED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885972" w14:textId="77777777" w:rsidR="0058474F" w:rsidRDefault="00AE6CED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DC34E4" w14:textId="77777777" w:rsidR="0058474F" w:rsidRDefault="00AE6CED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E5FDCB" w14:textId="77777777" w:rsidR="0058474F" w:rsidRDefault="00AE6CED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465566" w14:textId="77777777" w:rsidR="0058474F" w:rsidRDefault="00AE6CED" w:rsidP="002F44D5">
            <w:pPr>
              <w:jc w:val="center"/>
            </w:pPr>
            <w:r>
              <w:t>D=R*S</w:t>
            </w:r>
          </w:p>
        </w:tc>
      </w:tr>
      <w:tr w:rsidR="008C32B4" w14:paraId="41810AE3" w14:textId="77777777">
        <w:trPr>
          <w:jc w:val="center"/>
        </w:trPr>
        <w:tc>
          <w:tcPr>
            <w:tcW w:w="3347" w:type="dxa"/>
            <w:vAlign w:val="center"/>
          </w:tcPr>
          <w:p w14:paraId="72BB01E1" w14:textId="77777777" w:rsidR="0058474F" w:rsidRDefault="00AE6CED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B440775" w14:textId="77777777" w:rsidR="0058474F" w:rsidRDefault="00AE6CED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BDECA93" w14:textId="77777777" w:rsidR="0058474F" w:rsidRDefault="00AE6CED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D0E56A6" w14:textId="77777777" w:rsidR="0058474F" w:rsidRDefault="00AE6CED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A1EF1B3" w14:textId="77777777" w:rsidR="0058474F" w:rsidRDefault="00AE6CED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02B403C" w14:textId="77777777" w:rsidR="0058474F" w:rsidRDefault="00AE6CED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64C2054" w14:textId="77777777" w:rsidR="0058474F" w:rsidRDefault="00AE6CED" w:rsidP="002F44D5">
            <w:r>
              <w:t>0.245</w:t>
            </w:r>
          </w:p>
        </w:tc>
      </w:tr>
      <w:tr w:rsidR="008C32B4" w14:paraId="48284E6A" w14:textId="77777777">
        <w:trPr>
          <w:jc w:val="center"/>
        </w:trPr>
        <w:tc>
          <w:tcPr>
            <w:tcW w:w="3347" w:type="dxa"/>
            <w:vAlign w:val="center"/>
          </w:tcPr>
          <w:p w14:paraId="0E8B6E2D" w14:textId="77777777" w:rsidR="0058474F" w:rsidRDefault="00AE6CED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60E614F" w14:textId="77777777" w:rsidR="0058474F" w:rsidRDefault="00AE6CED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40B7C693" w14:textId="77777777" w:rsidR="0058474F" w:rsidRDefault="00AE6CED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549DC0D" w14:textId="77777777" w:rsidR="0058474F" w:rsidRDefault="00AE6CED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D8BD914" w14:textId="77777777" w:rsidR="0058474F" w:rsidRDefault="00AE6CED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913C5DB" w14:textId="77777777" w:rsidR="0058474F" w:rsidRDefault="00AE6CED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669A4A7B" w14:textId="77777777" w:rsidR="0058474F" w:rsidRDefault="00AE6CED" w:rsidP="002F44D5">
            <w:r>
              <w:t>1.186</w:t>
            </w:r>
          </w:p>
        </w:tc>
      </w:tr>
      <w:tr w:rsidR="0058474F" w14:paraId="4B968BDB" w14:textId="77777777" w:rsidTr="00762E43">
        <w:trPr>
          <w:jc w:val="center"/>
        </w:trPr>
        <w:tc>
          <w:tcPr>
            <w:tcW w:w="3347" w:type="dxa"/>
            <w:vAlign w:val="center"/>
          </w:tcPr>
          <w:p w14:paraId="4D550A67" w14:textId="77777777" w:rsidR="0058474F" w:rsidRDefault="00AE6CED" w:rsidP="002F44D5">
            <w:r>
              <w:lastRenderedPageBreak/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27CFFB6" w14:textId="77777777" w:rsidR="0058474F" w:rsidRDefault="00AE6CED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206AD158" w14:textId="77777777" w:rsidR="0058474F" w:rsidRDefault="00AE6CED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CEDE9D8" w14:textId="77777777" w:rsidR="0058474F" w:rsidRDefault="00AE6CED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E30EB3F" w14:textId="77777777" w:rsidR="0058474F" w:rsidRDefault="00AE6CED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5BD9952" w14:textId="77777777" w:rsidR="0058474F" w:rsidRDefault="00AE6CED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55AF9290" w14:textId="77777777" w:rsidR="0058474F" w:rsidRDefault="00AE6CED" w:rsidP="002F44D5">
            <w:r>
              <w:t>1.431</w:t>
            </w:r>
          </w:p>
        </w:tc>
      </w:tr>
      <w:tr w:rsidR="0058474F" w14:paraId="1D8771B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9803FD3" w14:textId="77777777" w:rsidR="0058474F" w:rsidRPr="00D95163" w:rsidRDefault="00AE6CED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781D77BC" w14:textId="77777777" w:rsidR="0058474F" w:rsidRDefault="00AE6CED" w:rsidP="002F44D5">
            <w:pPr>
              <w:jc w:val="center"/>
            </w:pPr>
            <w:r>
              <w:t>0.52</w:t>
            </w:r>
          </w:p>
        </w:tc>
      </w:tr>
    </w:tbl>
    <w:p w14:paraId="702159A8" w14:textId="77777777" w:rsidR="0058474F" w:rsidRPr="00612E00" w:rsidRDefault="00AE6CED" w:rsidP="0042722A">
      <w:pPr>
        <w:pStyle w:val="lj"/>
        <w:spacing w:line="360" w:lineRule="exact"/>
        <w:ind w:firstLineChars="1600" w:firstLine="3840"/>
      </w:pPr>
    </w:p>
    <w:p w14:paraId="4A797160" w14:textId="77777777" w:rsidR="00BE0E75" w:rsidRDefault="00AE6CED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8355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83556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84E8504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FFF46B8" w14:textId="77777777" w:rsidR="0058474F" w:rsidRDefault="00AE6CED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F48C853" w14:textId="77777777" w:rsidR="0058474F" w:rsidRDefault="00AE6CED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39FCEE" w14:textId="77777777" w:rsidR="0058474F" w:rsidRDefault="00AE6CED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A91C24" w14:textId="77777777" w:rsidR="0058474F" w:rsidRDefault="00AE6CED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A95736" w14:textId="77777777" w:rsidR="0058474F" w:rsidRDefault="00AE6CED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838D0D" w14:textId="77777777" w:rsidR="0058474F" w:rsidRDefault="00AE6CED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C73524" w14:textId="77777777" w:rsidR="0058474F" w:rsidRDefault="00AE6CED" w:rsidP="002F44D5">
            <w:pPr>
              <w:jc w:val="center"/>
            </w:pPr>
            <w:r>
              <w:t>热惰性指标</w:t>
            </w:r>
          </w:p>
        </w:tc>
      </w:tr>
      <w:tr w:rsidR="0058474F" w14:paraId="49B78978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751A340" w14:textId="77777777" w:rsidR="0058474F" w:rsidRDefault="00AE6CED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1F09BF4" w14:textId="77777777" w:rsidR="0058474F" w:rsidRDefault="00AE6CED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9BA0FB" w14:textId="77777777" w:rsidR="0058474F" w:rsidRDefault="00AE6CED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7B7FA5" w14:textId="77777777" w:rsidR="0058474F" w:rsidRDefault="00AE6CED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DCBB34" w14:textId="77777777" w:rsidR="0058474F" w:rsidRDefault="00AE6CED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0680B3" w14:textId="77777777" w:rsidR="0058474F" w:rsidRDefault="00AE6CED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841F74" w14:textId="77777777" w:rsidR="0058474F" w:rsidRDefault="00AE6CED" w:rsidP="002F44D5">
            <w:pPr>
              <w:jc w:val="center"/>
            </w:pPr>
            <w:r>
              <w:t>D=R*S</w:t>
            </w:r>
          </w:p>
        </w:tc>
      </w:tr>
      <w:tr w:rsidR="008C32B4" w14:paraId="7AA8F3D8" w14:textId="77777777">
        <w:trPr>
          <w:jc w:val="center"/>
        </w:trPr>
        <w:tc>
          <w:tcPr>
            <w:tcW w:w="3347" w:type="dxa"/>
            <w:vAlign w:val="center"/>
          </w:tcPr>
          <w:p w14:paraId="2121A2C1" w14:textId="77777777" w:rsidR="0058474F" w:rsidRDefault="00AE6CED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26D77A5" w14:textId="77777777" w:rsidR="0058474F" w:rsidRDefault="00AE6CED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C93AAE3" w14:textId="77777777" w:rsidR="0058474F" w:rsidRDefault="00AE6CED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80FBE47" w14:textId="77777777" w:rsidR="0058474F" w:rsidRDefault="00AE6CED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F036E46" w14:textId="77777777" w:rsidR="0058474F" w:rsidRDefault="00AE6CED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1AA7462" w14:textId="77777777" w:rsidR="0058474F" w:rsidRDefault="00AE6CED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33F9E4E" w14:textId="77777777" w:rsidR="0058474F" w:rsidRDefault="00AE6CED" w:rsidP="002F44D5">
            <w:r>
              <w:t>0.245</w:t>
            </w:r>
          </w:p>
        </w:tc>
      </w:tr>
      <w:tr w:rsidR="008C32B4" w14:paraId="347184F9" w14:textId="77777777">
        <w:trPr>
          <w:jc w:val="center"/>
        </w:trPr>
        <w:tc>
          <w:tcPr>
            <w:tcW w:w="3347" w:type="dxa"/>
            <w:vAlign w:val="center"/>
          </w:tcPr>
          <w:p w14:paraId="3E9F99AF" w14:textId="77777777" w:rsidR="0058474F" w:rsidRDefault="00AE6CED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BD79DED" w14:textId="77777777" w:rsidR="0058474F" w:rsidRDefault="00AE6CED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69D24E48" w14:textId="77777777" w:rsidR="0058474F" w:rsidRDefault="00AE6CED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4122168" w14:textId="77777777" w:rsidR="0058474F" w:rsidRDefault="00AE6CED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6987949" w14:textId="77777777" w:rsidR="0058474F" w:rsidRDefault="00AE6CED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271AB94" w14:textId="77777777" w:rsidR="0058474F" w:rsidRDefault="00AE6CED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DD0203B" w14:textId="77777777" w:rsidR="0058474F" w:rsidRDefault="00AE6CED" w:rsidP="002F44D5">
            <w:r>
              <w:t>1.186</w:t>
            </w:r>
          </w:p>
        </w:tc>
      </w:tr>
      <w:tr w:rsidR="0058474F" w14:paraId="2CD9955C" w14:textId="77777777" w:rsidTr="00762E43">
        <w:trPr>
          <w:jc w:val="center"/>
        </w:trPr>
        <w:tc>
          <w:tcPr>
            <w:tcW w:w="3347" w:type="dxa"/>
            <w:vAlign w:val="center"/>
          </w:tcPr>
          <w:p w14:paraId="020722F2" w14:textId="77777777" w:rsidR="0058474F" w:rsidRDefault="00AE6CED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6D45343" w14:textId="77777777" w:rsidR="0058474F" w:rsidRDefault="00AE6CED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7A8B17C4" w14:textId="77777777" w:rsidR="0058474F" w:rsidRDefault="00AE6CED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51BB6A9" w14:textId="77777777" w:rsidR="0058474F" w:rsidRDefault="00AE6CED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33B3FFE" w14:textId="77777777" w:rsidR="0058474F" w:rsidRDefault="00AE6CED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312E1DF" w14:textId="77777777" w:rsidR="0058474F" w:rsidRDefault="00AE6CED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266FDF63" w14:textId="77777777" w:rsidR="0058474F" w:rsidRDefault="00AE6CED" w:rsidP="002F44D5">
            <w:r>
              <w:t>1.431</w:t>
            </w:r>
          </w:p>
        </w:tc>
      </w:tr>
      <w:tr w:rsidR="0058474F" w14:paraId="41C189F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243AD56" w14:textId="77777777" w:rsidR="0058474F" w:rsidRPr="00D95163" w:rsidRDefault="00AE6CED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695D7795" w14:textId="77777777" w:rsidR="0058474F" w:rsidRDefault="00AE6CED" w:rsidP="002F44D5">
            <w:pPr>
              <w:jc w:val="center"/>
            </w:pPr>
            <w:r>
              <w:t>0.30</w:t>
            </w:r>
          </w:p>
        </w:tc>
      </w:tr>
    </w:tbl>
    <w:p w14:paraId="38D58ADD" w14:textId="77777777" w:rsidR="0058474F" w:rsidRPr="00612E00" w:rsidRDefault="00AE6CED" w:rsidP="0042722A">
      <w:pPr>
        <w:pStyle w:val="lj"/>
        <w:spacing w:line="360" w:lineRule="exact"/>
        <w:ind w:firstLineChars="1600" w:firstLine="3840"/>
      </w:pPr>
    </w:p>
    <w:p w14:paraId="733D0F7B" w14:textId="77777777" w:rsidR="00BE0E75" w:rsidRDefault="00AE6CED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8355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83556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内墙构造一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71BBB41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887E1AA" w14:textId="77777777" w:rsidR="0058474F" w:rsidRDefault="00AE6CED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FE8F386" w14:textId="77777777" w:rsidR="0058474F" w:rsidRDefault="00AE6CED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D34170" w14:textId="77777777" w:rsidR="0058474F" w:rsidRDefault="00AE6CED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820C6C" w14:textId="77777777" w:rsidR="0058474F" w:rsidRDefault="00AE6CED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2387EB" w14:textId="77777777" w:rsidR="0058474F" w:rsidRDefault="00AE6CED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21FF70" w14:textId="77777777" w:rsidR="0058474F" w:rsidRDefault="00AE6CED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5146F3" w14:textId="77777777" w:rsidR="0058474F" w:rsidRDefault="00AE6CED" w:rsidP="002F44D5">
            <w:pPr>
              <w:jc w:val="center"/>
            </w:pPr>
            <w:r>
              <w:t>热惰性指标</w:t>
            </w:r>
          </w:p>
        </w:tc>
      </w:tr>
      <w:tr w:rsidR="0058474F" w14:paraId="4F729CA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DEBAACB" w14:textId="77777777" w:rsidR="0058474F" w:rsidRDefault="00AE6CED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5040317" w14:textId="77777777" w:rsidR="0058474F" w:rsidRDefault="00AE6CED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F75EEC" w14:textId="77777777" w:rsidR="0058474F" w:rsidRDefault="00AE6CED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016E35" w14:textId="77777777" w:rsidR="0058474F" w:rsidRDefault="00AE6CED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EDC55D" w14:textId="77777777" w:rsidR="0058474F" w:rsidRDefault="00AE6CED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B96005" w14:textId="77777777" w:rsidR="0058474F" w:rsidRDefault="00AE6CED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A5747B" w14:textId="77777777" w:rsidR="0058474F" w:rsidRDefault="00AE6CED" w:rsidP="002F44D5">
            <w:pPr>
              <w:jc w:val="center"/>
            </w:pPr>
            <w:r>
              <w:t>D=R*S</w:t>
            </w:r>
          </w:p>
        </w:tc>
      </w:tr>
      <w:tr w:rsidR="008C32B4" w14:paraId="49300BD4" w14:textId="77777777">
        <w:trPr>
          <w:jc w:val="center"/>
        </w:trPr>
        <w:tc>
          <w:tcPr>
            <w:tcW w:w="3347" w:type="dxa"/>
            <w:vAlign w:val="center"/>
          </w:tcPr>
          <w:p w14:paraId="7AEF8F65" w14:textId="77777777" w:rsidR="0058474F" w:rsidRDefault="00AE6CED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35D1DC3" w14:textId="77777777" w:rsidR="0058474F" w:rsidRDefault="00AE6CED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64B9649" w14:textId="77777777" w:rsidR="0058474F" w:rsidRDefault="00AE6CED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CD13D33" w14:textId="77777777" w:rsidR="0058474F" w:rsidRDefault="00AE6CED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225765D" w14:textId="77777777" w:rsidR="0058474F" w:rsidRDefault="00AE6CED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23AA767" w14:textId="77777777" w:rsidR="0058474F" w:rsidRDefault="00AE6CED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F34D730" w14:textId="77777777" w:rsidR="0058474F" w:rsidRDefault="00AE6CED" w:rsidP="002F44D5">
            <w:r>
              <w:t>0.245</w:t>
            </w:r>
          </w:p>
        </w:tc>
      </w:tr>
      <w:tr w:rsidR="008C32B4" w14:paraId="6C4D900A" w14:textId="77777777">
        <w:trPr>
          <w:jc w:val="center"/>
        </w:trPr>
        <w:tc>
          <w:tcPr>
            <w:tcW w:w="3347" w:type="dxa"/>
            <w:vAlign w:val="center"/>
          </w:tcPr>
          <w:p w14:paraId="5342A81E" w14:textId="77777777" w:rsidR="0058474F" w:rsidRDefault="00AE6CED" w:rsidP="002F44D5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849" w:type="dxa"/>
            <w:vAlign w:val="center"/>
          </w:tcPr>
          <w:p w14:paraId="3F387A83" w14:textId="77777777" w:rsidR="0058474F" w:rsidRDefault="00AE6CED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74C0D7D7" w14:textId="77777777" w:rsidR="0058474F" w:rsidRDefault="00AE6CED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252554A9" w14:textId="77777777" w:rsidR="0058474F" w:rsidRDefault="00AE6CED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242D8D1F" w14:textId="77777777" w:rsidR="0058474F" w:rsidRDefault="00AE6CED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28B9ACF" w14:textId="77777777" w:rsidR="0058474F" w:rsidRDefault="00AE6CED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40BEA1AF" w14:textId="77777777" w:rsidR="0058474F" w:rsidRDefault="00AE6CED" w:rsidP="002F44D5">
            <w:r>
              <w:t>1.897</w:t>
            </w:r>
          </w:p>
        </w:tc>
      </w:tr>
      <w:tr w:rsidR="008C32B4" w14:paraId="59E82C66" w14:textId="77777777">
        <w:trPr>
          <w:jc w:val="center"/>
        </w:trPr>
        <w:tc>
          <w:tcPr>
            <w:tcW w:w="3347" w:type="dxa"/>
            <w:vAlign w:val="center"/>
          </w:tcPr>
          <w:p w14:paraId="769BBBD4" w14:textId="77777777" w:rsidR="0058474F" w:rsidRDefault="00AE6CED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4F8198F2" w14:textId="77777777" w:rsidR="0058474F" w:rsidRDefault="00AE6CED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9D5492A" w14:textId="77777777" w:rsidR="0058474F" w:rsidRDefault="00AE6CED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4664B483" w14:textId="77777777" w:rsidR="0058474F" w:rsidRDefault="00AE6CED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206DE0C8" w14:textId="77777777" w:rsidR="0058474F" w:rsidRDefault="00AE6CED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2550E4E" w14:textId="77777777" w:rsidR="0058474F" w:rsidRDefault="00AE6CED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0412A247" w14:textId="77777777" w:rsidR="0058474F" w:rsidRDefault="00AE6CED" w:rsidP="002F44D5">
            <w:r>
              <w:t>0.249</w:t>
            </w:r>
          </w:p>
        </w:tc>
      </w:tr>
      <w:tr w:rsidR="0058474F" w14:paraId="38F7C788" w14:textId="77777777" w:rsidTr="00762E43">
        <w:trPr>
          <w:jc w:val="center"/>
        </w:trPr>
        <w:tc>
          <w:tcPr>
            <w:tcW w:w="3347" w:type="dxa"/>
            <w:vAlign w:val="center"/>
          </w:tcPr>
          <w:p w14:paraId="3AFC1E25" w14:textId="77777777" w:rsidR="0058474F" w:rsidRDefault="00AE6CED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51D4A27" w14:textId="77777777" w:rsidR="0058474F" w:rsidRDefault="00AE6CED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7FB2BCC4" w14:textId="77777777" w:rsidR="0058474F" w:rsidRDefault="00AE6CED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7009C20" w14:textId="77777777" w:rsidR="0058474F" w:rsidRDefault="00AE6CED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D7220E9" w14:textId="77777777" w:rsidR="0058474F" w:rsidRDefault="00AE6CED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E6567B4" w14:textId="77777777" w:rsidR="0058474F" w:rsidRDefault="00AE6CED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73485528" w14:textId="77777777" w:rsidR="0058474F" w:rsidRDefault="00AE6CED" w:rsidP="002F44D5">
            <w:r>
              <w:t>2.391</w:t>
            </w:r>
          </w:p>
        </w:tc>
      </w:tr>
      <w:tr w:rsidR="0058474F" w14:paraId="287A48C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4AE8ABE" w14:textId="77777777" w:rsidR="0058474F" w:rsidRPr="00D95163" w:rsidRDefault="00AE6CED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070D68CE" w14:textId="77777777" w:rsidR="0058474F" w:rsidRDefault="00AE6CED" w:rsidP="002F44D5">
            <w:pPr>
              <w:jc w:val="center"/>
            </w:pPr>
            <w:r>
              <w:t>1.93</w:t>
            </w:r>
          </w:p>
        </w:tc>
      </w:tr>
    </w:tbl>
    <w:p w14:paraId="7646DEFE" w14:textId="77777777" w:rsidR="0058474F" w:rsidRPr="00612E00" w:rsidRDefault="00AE6CED" w:rsidP="0042722A">
      <w:pPr>
        <w:pStyle w:val="lj"/>
        <w:spacing w:line="360" w:lineRule="exact"/>
        <w:ind w:firstLineChars="1600" w:firstLine="3840"/>
      </w:pPr>
    </w:p>
    <w:p w14:paraId="17E5BB46" w14:textId="77777777" w:rsidR="00BE0E75" w:rsidRDefault="00AE6CED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8355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83556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02C972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34E2FCA" w14:textId="77777777" w:rsidR="0058474F" w:rsidRDefault="00AE6CED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98C3D89" w14:textId="77777777" w:rsidR="0058474F" w:rsidRDefault="00AE6CED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2192DA" w14:textId="77777777" w:rsidR="0058474F" w:rsidRDefault="00AE6CED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0B861E" w14:textId="77777777" w:rsidR="0058474F" w:rsidRDefault="00AE6CED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250D55" w14:textId="77777777" w:rsidR="0058474F" w:rsidRDefault="00AE6CED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7D46F4" w14:textId="77777777" w:rsidR="0058474F" w:rsidRDefault="00AE6CED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17C6A6" w14:textId="77777777" w:rsidR="0058474F" w:rsidRDefault="00AE6CED" w:rsidP="002F44D5">
            <w:pPr>
              <w:jc w:val="center"/>
            </w:pPr>
            <w:r>
              <w:t>热惰性指标</w:t>
            </w:r>
          </w:p>
        </w:tc>
      </w:tr>
      <w:tr w:rsidR="0058474F" w14:paraId="224C6299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9AEE279" w14:textId="77777777" w:rsidR="0058474F" w:rsidRDefault="00AE6CED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532FDBF" w14:textId="77777777" w:rsidR="0058474F" w:rsidRDefault="00AE6CED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3D4E4D" w14:textId="77777777" w:rsidR="0058474F" w:rsidRDefault="00AE6CED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F17F24" w14:textId="77777777" w:rsidR="0058474F" w:rsidRDefault="00AE6CED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A77780" w14:textId="77777777" w:rsidR="0058474F" w:rsidRDefault="00AE6CED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A02F30" w14:textId="77777777" w:rsidR="0058474F" w:rsidRDefault="00AE6CED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3EF510" w14:textId="77777777" w:rsidR="0058474F" w:rsidRDefault="00AE6CED" w:rsidP="002F44D5">
            <w:pPr>
              <w:jc w:val="center"/>
            </w:pPr>
            <w:r>
              <w:t>D=R*S</w:t>
            </w:r>
          </w:p>
        </w:tc>
      </w:tr>
      <w:tr w:rsidR="008C32B4" w14:paraId="25FDF7F2" w14:textId="77777777">
        <w:trPr>
          <w:jc w:val="center"/>
        </w:trPr>
        <w:tc>
          <w:tcPr>
            <w:tcW w:w="3347" w:type="dxa"/>
            <w:vAlign w:val="center"/>
          </w:tcPr>
          <w:p w14:paraId="676F3DC1" w14:textId="77777777" w:rsidR="0058474F" w:rsidRDefault="00AE6CED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1A0FB77" w14:textId="77777777" w:rsidR="0058474F" w:rsidRDefault="00AE6CED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7DBE2B8" w14:textId="77777777" w:rsidR="0058474F" w:rsidRDefault="00AE6CED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9956232" w14:textId="77777777" w:rsidR="0058474F" w:rsidRDefault="00AE6CED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2E4D83B" w14:textId="77777777" w:rsidR="0058474F" w:rsidRDefault="00AE6CED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0480E85" w14:textId="77777777" w:rsidR="0058474F" w:rsidRDefault="00AE6CED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7620246" w14:textId="77777777" w:rsidR="0058474F" w:rsidRDefault="00AE6CED" w:rsidP="002F44D5">
            <w:r>
              <w:t>0.245</w:t>
            </w:r>
          </w:p>
        </w:tc>
      </w:tr>
      <w:tr w:rsidR="008C32B4" w14:paraId="62BB7127" w14:textId="77777777">
        <w:trPr>
          <w:jc w:val="center"/>
        </w:trPr>
        <w:tc>
          <w:tcPr>
            <w:tcW w:w="3347" w:type="dxa"/>
            <w:vAlign w:val="center"/>
          </w:tcPr>
          <w:p w14:paraId="1B1DC174" w14:textId="77777777" w:rsidR="0058474F" w:rsidRDefault="00AE6CED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F933E01" w14:textId="77777777" w:rsidR="0058474F" w:rsidRDefault="00AE6CED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2EBE956A" w14:textId="77777777" w:rsidR="0058474F" w:rsidRDefault="00AE6CED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076D04F" w14:textId="77777777" w:rsidR="0058474F" w:rsidRDefault="00AE6CED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9224782" w14:textId="77777777" w:rsidR="0058474F" w:rsidRDefault="00AE6CED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31E13C7" w14:textId="77777777" w:rsidR="0058474F" w:rsidRDefault="00AE6CED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3E9930E" w14:textId="77777777" w:rsidR="0058474F" w:rsidRDefault="00AE6CED" w:rsidP="002F44D5">
            <w:r>
              <w:t>1.186</w:t>
            </w:r>
          </w:p>
        </w:tc>
      </w:tr>
      <w:tr w:rsidR="008C32B4" w14:paraId="62521418" w14:textId="77777777">
        <w:trPr>
          <w:jc w:val="center"/>
        </w:trPr>
        <w:tc>
          <w:tcPr>
            <w:tcW w:w="3347" w:type="dxa"/>
            <w:vAlign w:val="center"/>
          </w:tcPr>
          <w:p w14:paraId="4BF0C2C1" w14:textId="77777777" w:rsidR="0058474F" w:rsidRDefault="00AE6CED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E6C3AEE" w14:textId="77777777" w:rsidR="0058474F" w:rsidRDefault="00AE6CED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91DADFA" w14:textId="77777777" w:rsidR="0058474F" w:rsidRDefault="00AE6CED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2A830DB" w14:textId="77777777" w:rsidR="0058474F" w:rsidRDefault="00AE6CED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5966FDA6" w14:textId="77777777" w:rsidR="0058474F" w:rsidRDefault="00AE6CED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F1DBD11" w14:textId="77777777" w:rsidR="0058474F" w:rsidRDefault="00AE6CED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12EB275F" w14:textId="77777777" w:rsidR="0058474F" w:rsidRDefault="00AE6CED" w:rsidP="002F44D5">
            <w:r>
              <w:t>0.249</w:t>
            </w:r>
          </w:p>
        </w:tc>
      </w:tr>
      <w:tr w:rsidR="0058474F" w14:paraId="40E7E66B" w14:textId="77777777" w:rsidTr="00762E43">
        <w:trPr>
          <w:jc w:val="center"/>
        </w:trPr>
        <w:tc>
          <w:tcPr>
            <w:tcW w:w="3347" w:type="dxa"/>
            <w:vAlign w:val="center"/>
          </w:tcPr>
          <w:p w14:paraId="01D9B97C" w14:textId="77777777" w:rsidR="0058474F" w:rsidRDefault="00AE6CED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8AD7894" w14:textId="77777777" w:rsidR="0058474F" w:rsidRDefault="00AE6CED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51F797E3" w14:textId="77777777" w:rsidR="0058474F" w:rsidRDefault="00AE6CED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28AD34E" w14:textId="77777777" w:rsidR="0058474F" w:rsidRDefault="00AE6CED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2D92A22" w14:textId="77777777" w:rsidR="0058474F" w:rsidRDefault="00AE6CED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032292E" w14:textId="77777777" w:rsidR="0058474F" w:rsidRDefault="00AE6CED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3F62807C" w14:textId="77777777" w:rsidR="0058474F" w:rsidRDefault="00AE6CED" w:rsidP="002F44D5">
            <w:r>
              <w:t>1.679</w:t>
            </w:r>
          </w:p>
        </w:tc>
      </w:tr>
      <w:tr w:rsidR="0058474F" w14:paraId="61BFD71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B7F7AC1" w14:textId="77777777" w:rsidR="0058474F" w:rsidRPr="00D95163" w:rsidRDefault="00AE6CED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0494F677" w14:textId="77777777" w:rsidR="0058474F" w:rsidRDefault="00AE6CED" w:rsidP="002F44D5">
            <w:pPr>
              <w:jc w:val="center"/>
            </w:pPr>
            <w:r>
              <w:t>2.98</w:t>
            </w:r>
          </w:p>
        </w:tc>
      </w:tr>
    </w:tbl>
    <w:p w14:paraId="17AC9A54" w14:textId="77777777" w:rsidR="0058474F" w:rsidRPr="00612E00" w:rsidRDefault="00AE6CED" w:rsidP="0042722A">
      <w:pPr>
        <w:pStyle w:val="lj"/>
        <w:spacing w:line="360" w:lineRule="exact"/>
        <w:ind w:firstLineChars="1600" w:firstLine="3840"/>
      </w:pPr>
    </w:p>
    <w:p w14:paraId="53A948BA" w14:textId="77777777" w:rsidR="00BE0E75" w:rsidRDefault="00AE6CED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8355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83556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12A</w:t>
      </w:r>
      <w:proofErr w:type="gramStart"/>
      <w:r w:rsidRPr="00E145DC">
        <w:rPr>
          <w:rFonts w:hint="eastAsia"/>
        </w:rPr>
        <w:t>钢铝单框</w:t>
      </w:r>
      <w:proofErr w:type="gramEnd"/>
      <w:r w:rsidRPr="00E145DC">
        <w:rPr>
          <w:rFonts w:hint="eastAsia"/>
        </w:rPr>
        <w:t>双</w:t>
      </w:r>
      <w:proofErr w:type="gramStart"/>
      <w:r w:rsidRPr="00E145DC">
        <w:rPr>
          <w:rFonts w:hint="eastAsia"/>
        </w:rPr>
        <w:t>玻</w:t>
      </w:r>
      <w:proofErr w:type="gramEnd"/>
      <w:r w:rsidRPr="00E145DC">
        <w:rPr>
          <w:rFonts w:hint="eastAsia"/>
        </w:rPr>
        <w:t>窗（平均）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11948A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057FAF6" w14:textId="77777777" w:rsidR="0058474F" w:rsidRDefault="00AE6CED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A437EB7" w14:textId="77777777" w:rsidR="0058474F" w:rsidRDefault="00AE6CED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611A08" w14:textId="77777777" w:rsidR="0058474F" w:rsidRDefault="00AE6CED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307FCC" w14:textId="77777777" w:rsidR="0058474F" w:rsidRDefault="00AE6CED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A3753F" w14:textId="77777777" w:rsidR="0058474F" w:rsidRDefault="00AE6CED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D5DE4F" w14:textId="77777777" w:rsidR="0058474F" w:rsidRDefault="00AE6CED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BE503E" w14:textId="77777777" w:rsidR="0058474F" w:rsidRDefault="00AE6CED" w:rsidP="002F44D5">
            <w:pPr>
              <w:jc w:val="center"/>
            </w:pPr>
            <w:r>
              <w:t>热惰性指标</w:t>
            </w:r>
          </w:p>
        </w:tc>
      </w:tr>
      <w:tr w:rsidR="0058474F" w14:paraId="5ADEC7F8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205A28F" w14:textId="77777777" w:rsidR="0058474F" w:rsidRDefault="00AE6CED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D3A2B02" w14:textId="77777777" w:rsidR="0058474F" w:rsidRDefault="00AE6CED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90A427" w14:textId="77777777" w:rsidR="0058474F" w:rsidRDefault="00AE6CED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F61707" w14:textId="77777777" w:rsidR="0058474F" w:rsidRDefault="00AE6CED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DE3D7C" w14:textId="77777777" w:rsidR="0058474F" w:rsidRDefault="00AE6CED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E9A500" w14:textId="77777777" w:rsidR="0058474F" w:rsidRDefault="00AE6CED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6BBA81" w14:textId="77777777" w:rsidR="0058474F" w:rsidRDefault="00AE6CED" w:rsidP="002F44D5">
            <w:pPr>
              <w:jc w:val="center"/>
            </w:pPr>
            <w:r>
              <w:t>D=R*S</w:t>
            </w:r>
          </w:p>
        </w:tc>
      </w:tr>
      <w:tr w:rsidR="008C32B4" w14:paraId="0C80E805" w14:textId="77777777">
        <w:trPr>
          <w:jc w:val="center"/>
        </w:trPr>
        <w:tc>
          <w:tcPr>
            <w:tcW w:w="3347" w:type="dxa"/>
            <w:vAlign w:val="center"/>
          </w:tcPr>
          <w:p w14:paraId="2FAA5E85" w14:textId="77777777" w:rsidR="0058474F" w:rsidRDefault="00AE6CED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5F8DD99" w14:textId="77777777" w:rsidR="0058474F" w:rsidRDefault="00AE6CED" w:rsidP="002F44D5">
            <w:r>
              <w:t>0</w:t>
            </w:r>
          </w:p>
        </w:tc>
        <w:tc>
          <w:tcPr>
            <w:tcW w:w="1075" w:type="dxa"/>
            <w:vAlign w:val="center"/>
          </w:tcPr>
          <w:p w14:paraId="275A02C9" w14:textId="77777777" w:rsidR="0058474F" w:rsidRDefault="00AE6CED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329A872" w14:textId="77777777" w:rsidR="0058474F" w:rsidRDefault="00AE6CED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02FE592" w14:textId="77777777" w:rsidR="0058474F" w:rsidRDefault="00AE6CED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886E8CF" w14:textId="77777777" w:rsidR="0058474F" w:rsidRDefault="00AE6CED" w:rsidP="002F44D5">
            <w:r>
              <w:t>0.000</w:t>
            </w:r>
          </w:p>
        </w:tc>
        <w:tc>
          <w:tcPr>
            <w:tcW w:w="1064" w:type="dxa"/>
            <w:vAlign w:val="center"/>
          </w:tcPr>
          <w:p w14:paraId="2A9E0DB7" w14:textId="77777777" w:rsidR="0058474F" w:rsidRDefault="00AE6CED" w:rsidP="002F44D5">
            <w:r>
              <w:t>0.000</w:t>
            </w:r>
          </w:p>
        </w:tc>
      </w:tr>
      <w:tr w:rsidR="0058474F" w14:paraId="230AD92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851C6AE" w14:textId="77777777" w:rsidR="0058474F" w:rsidRDefault="00AE6CED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043FEA44" w14:textId="77777777" w:rsidR="0058474F" w:rsidRDefault="00AE6CED" w:rsidP="002F44D5">
            <w:pPr>
              <w:jc w:val="center"/>
            </w:pPr>
            <w:r>
              <w:t>3.90</w:t>
            </w:r>
          </w:p>
        </w:tc>
      </w:tr>
      <w:tr w:rsidR="0058474F" w14:paraId="2B43274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2391AE2" w14:textId="77777777" w:rsidR="0058474F" w:rsidRPr="00D95163" w:rsidRDefault="00AE6CED" w:rsidP="002F44D5"/>
        </w:tc>
        <w:tc>
          <w:tcPr>
            <w:tcW w:w="5986" w:type="dxa"/>
            <w:gridSpan w:val="6"/>
          </w:tcPr>
          <w:p w14:paraId="13C94405" w14:textId="77777777" w:rsidR="0058474F" w:rsidRDefault="00AE6CED" w:rsidP="002F44D5">
            <w:pPr>
              <w:jc w:val="center"/>
            </w:pPr>
          </w:p>
        </w:tc>
      </w:tr>
    </w:tbl>
    <w:p w14:paraId="4A4739EB" w14:textId="77777777" w:rsidR="0058474F" w:rsidRPr="00612E00" w:rsidRDefault="00AE6CED" w:rsidP="0042722A">
      <w:pPr>
        <w:pStyle w:val="lj"/>
        <w:spacing w:line="360" w:lineRule="exact"/>
        <w:ind w:firstLineChars="1600" w:firstLine="3840"/>
      </w:pPr>
    </w:p>
    <w:p w14:paraId="2985C5C3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8355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83556">
        <w:rPr>
          <w:noProof/>
        </w:rPr>
        <w:t>9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开敞阳台外门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7B5C696F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C009812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DD68FEF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AE6CED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0A83A277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345CE92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128BA2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76FC762F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4E4EE9CD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8355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83556">
        <w:rPr>
          <w:noProof/>
        </w:rPr>
        <w:t>10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111F4731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46C39B6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6EEC59A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AE6CED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23524726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7FAD6A6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0992D1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268053F3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24214E45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8355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83556">
        <w:rPr>
          <w:noProof/>
        </w:rPr>
        <w:t>11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5C91EF20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CC4815D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9A38D87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279251F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1528DA21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58F88CC" w14:textId="77777777" w:rsidR="00590C9D" w:rsidRDefault="00AE6CED" w:rsidP="00EA3BB3">
            <w:pPr>
              <w:jc w:val="center"/>
            </w:pPr>
            <w:r>
              <w:t>12A</w:t>
            </w:r>
            <w:proofErr w:type="gramStart"/>
            <w:r>
              <w:t>钢铝单框</w:t>
            </w:r>
            <w:proofErr w:type="gramEnd"/>
            <w:r>
              <w:t>双</w:t>
            </w:r>
            <w:proofErr w:type="gramStart"/>
            <w:r>
              <w:t>玻</w:t>
            </w:r>
            <w:proofErr w:type="gramEnd"/>
            <w:r>
              <w:t>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E7FE2B5" w14:textId="77777777" w:rsidR="00590C9D" w:rsidRDefault="00AE6CED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292979" w14:textId="77777777" w:rsidR="00590C9D" w:rsidRDefault="00AE6CED" w:rsidP="00EA3BB3">
            <w:pPr>
              <w:jc w:val="center"/>
            </w:pPr>
            <w:r>
              <w:t>0.75</w:t>
            </w:r>
          </w:p>
        </w:tc>
      </w:tr>
    </w:tbl>
    <w:p w14:paraId="5B44EF4A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7E9CD8C6" w14:textId="77777777" w:rsidR="00EA3BB3" w:rsidRPr="00E145DC" w:rsidRDefault="00E145DC" w:rsidP="00E145DC">
      <w:pPr>
        <w:jc w:val="center"/>
      </w:pPr>
      <w:bookmarkStart w:id="42" w:name="_Toc36538848"/>
      <w:bookmarkStart w:id="43" w:name="_Toc451436145"/>
      <w:bookmarkStart w:id="44" w:name="_Toc451698937"/>
      <w:bookmarkStart w:id="45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E8355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E83556">
        <w:rPr>
          <w:noProof/>
        </w:rPr>
        <w:t>12</w:t>
      </w:r>
      <w:r w:rsidRPr="00E145DC">
        <w:fldChar w:fldCharType="end"/>
      </w:r>
      <w:bookmarkStart w:id="46" w:name="表名"/>
      <w:r w:rsidR="00EA3BB3" w:rsidRPr="00E145DC">
        <w:rPr>
          <w:rFonts w:hint="eastAsia"/>
        </w:rPr>
        <w:t>内窗</w:t>
      </w:r>
      <w:bookmarkEnd w:id="42"/>
      <w:bookmarkEnd w:id="46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7182584F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2351D89" w14:textId="77777777" w:rsidR="00EA3BB3" w:rsidRDefault="00EA3BB3" w:rsidP="00EA3BB3">
            <w:pPr>
              <w:jc w:val="center"/>
            </w:pPr>
            <w:bookmarkStart w:id="47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ABB097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4677F0F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7F23F11D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082C430" w14:textId="77777777" w:rsidR="00590C9D" w:rsidRDefault="00AE6CED" w:rsidP="00EA3BB3">
            <w:pPr>
              <w:jc w:val="center"/>
            </w:pPr>
            <w:r>
              <w:t>12A</w:t>
            </w:r>
            <w:proofErr w:type="gramStart"/>
            <w:r>
              <w:t>钢铝单框</w:t>
            </w:r>
            <w:proofErr w:type="gramEnd"/>
            <w:r>
              <w:t>双</w:t>
            </w:r>
            <w:proofErr w:type="gramStart"/>
            <w:r>
              <w:t>玻</w:t>
            </w:r>
            <w:proofErr w:type="gramEnd"/>
            <w:r>
              <w:t>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3AD3816" w14:textId="77777777" w:rsidR="00590C9D" w:rsidRDefault="00AE6CED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4D64E1" w14:textId="77777777" w:rsidR="00590C9D" w:rsidRDefault="00AE6CED" w:rsidP="00EA3BB3">
            <w:pPr>
              <w:jc w:val="center"/>
            </w:pPr>
            <w:r>
              <w:t>0.75</w:t>
            </w:r>
          </w:p>
        </w:tc>
      </w:tr>
      <w:bookmarkEnd w:id="43"/>
      <w:bookmarkEnd w:id="44"/>
      <w:bookmarkEnd w:id="45"/>
      <w:bookmarkEnd w:id="47"/>
    </w:tbl>
    <w:p w14:paraId="20E5DC86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2D49C53E" w14:textId="77777777" w:rsidR="006100FB" w:rsidRDefault="000B41B5" w:rsidP="00D406D2">
      <w:pPr>
        <w:ind w:firstLineChars="200" w:firstLine="420"/>
      </w:pPr>
      <w:bookmarkStart w:id="48" w:name="围护结构"/>
      <w:r>
        <w:rPr>
          <w:rFonts w:hint="eastAsia"/>
        </w:rPr>
        <w:t xml:space="preserve"> </w:t>
      </w:r>
      <w:bookmarkEnd w:id="48"/>
    </w:p>
    <w:p w14:paraId="022096B9" w14:textId="77777777" w:rsidR="00FB767C" w:rsidRPr="000B1793" w:rsidRDefault="00FB767C" w:rsidP="00FB767C">
      <w:pPr>
        <w:pStyle w:val="3"/>
      </w:pPr>
      <w:bookmarkStart w:id="49" w:name="_Toc97317985"/>
      <w:r>
        <w:rPr>
          <w:rFonts w:hint="eastAsia"/>
        </w:rPr>
        <w:t>房间类型参数</w:t>
      </w:r>
      <w:bookmarkEnd w:id="49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8C32B4" w14:paraId="6DC12F43" w14:textId="77777777">
        <w:tc>
          <w:tcPr>
            <w:tcW w:w="1947" w:type="dxa"/>
            <w:shd w:val="clear" w:color="auto" w:fill="E6E6E6"/>
            <w:vAlign w:val="center"/>
          </w:tcPr>
          <w:p w14:paraId="3742D75A" w14:textId="77777777" w:rsidR="008C32B4" w:rsidRDefault="00AE6CED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1A4C6E9E" w14:textId="77777777" w:rsidR="008C32B4" w:rsidRDefault="00AE6CED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013C627E" w14:textId="77777777" w:rsidR="008C32B4" w:rsidRDefault="00AE6CED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049B2D01" w14:textId="77777777" w:rsidR="008C32B4" w:rsidRDefault="00AE6CED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01A3FCD" w14:textId="77777777" w:rsidR="008C32B4" w:rsidRDefault="00AE6CED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A0E88E7" w14:textId="77777777" w:rsidR="008C32B4" w:rsidRDefault="00AE6CED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AA6CFF3" w14:textId="77777777" w:rsidR="008C32B4" w:rsidRDefault="00AE6CED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2C846270" w14:textId="77777777" w:rsidR="008C32B4" w:rsidRDefault="00AE6CED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8C32B4" w14:paraId="0F8D575F" w14:textId="77777777">
        <w:tc>
          <w:tcPr>
            <w:tcW w:w="1947" w:type="dxa"/>
            <w:shd w:val="clear" w:color="auto" w:fill="E6E6E6"/>
            <w:vAlign w:val="center"/>
          </w:tcPr>
          <w:p w14:paraId="273F0F9B" w14:textId="77777777" w:rsidR="008C32B4" w:rsidRDefault="00AE6CED">
            <w:r>
              <w:t>起居室</w:t>
            </w:r>
          </w:p>
        </w:tc>
        <w:tc>
          <w:tcPr>
            <w:tcW w:w="1137" w:type="dxa"/>
            <w:vAlign w:val="center"/>
          </w:tcPr>
          <w:p w14:paraId="3946874C" w14:textId="77777777" w:rsidR="008C32B4" w:rsidRDefault="00AE6CED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1C14E37" w14:textId="77777777" w:rsidR="008C32B4" w:rsidRDefault="00AE6CED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FE28B7E" w14:textId="77777777" w:rsidR="008C32B4" w:rsidRDefault="00AE6CED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410E2FC0" w14:textId="77777777" w:rsidR="008C32B4" w:rsidRDefault="00AE6CED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584A9D75" w14:textId="77777777" w:rsidR="008C32B4" w:rsidRDefault="00AE6CED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418780FF" w14:textId="77777777" w:rsidR="008C32B4" w:rsidRDefault="00AE6CED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066C9B45" w14:textId="77777777" w:rsidR="008C32B4" w:rsidRDefault="00AE6CED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</w:tbl>
    <w:p w14:paraId="3C5D9EEB" w14:textId="77777777" w:rsidR="001211D7" w:rsidRPr="004C1EAC" w:rsidRDefault="00AE6CED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26E42E7E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6EA67B2E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3D07D70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068F08D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4E13A47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F855C61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A35E3FB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077FFDC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69F4F12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8A94F91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25E21F9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04A456B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C55EC4B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756CB98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7CD5198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AC02A15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91B36D4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4133CA2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109CF9E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06EC627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4B4936B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E885420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F102AD0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A474992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BDE6857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E55A693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8C32B4" w14:paraId="087CE54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AD8707E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6047A5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A975C9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1868C6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785C14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715789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380EBE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9A5F0B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3D28E7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56DBCB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3AC539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AD0AAC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7F6910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EE58F7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D7C084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01580E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9BCB3C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D06E7A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2B0235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007475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80981A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57F0FE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C5080E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D2DB60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36C6FF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7598431F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A758B72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A737166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D23FDA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E87A52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A95362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F0CE42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25BD53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DD0306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C9F045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1360E8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7975F4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AEEB08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7B6022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23C41B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270BC8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FBFEE6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6EB884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A95634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5CCFD9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9E9233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5B6440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21CE28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EEA562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4B53B4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D6F595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6D53EEF9" w14:textId="77777777" w:rsidR="004C1EAC" w:rsidRDefault="00AE6CED">
      <w:r w:rsidRPr="00080B35">
        <w:rPr>
          <w:rFonts w:hint="eastAsia"/>
        </w:rPr>
        <w:t>注：上行：工作日；下行：节假日</w:t>
      </w:r>
    </w:p>
    <w:p w14:paraId="4803CA41" w14:textId="77777777" w:rsidR="001211D7" w:rsidRPr="004C1EAC" w:rsidRDefault="00AE6CED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4DFDC0F8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54730CEF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CC40730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7549886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36C2F96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86A5E57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3B20913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012CCBB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C450FEE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080E9D1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C96ADEC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B9B1D02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8B4D39C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C26C125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5CC6822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DC3A2F6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54FA391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B42B03E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87007B3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CE43B50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AC44B5F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78C5727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DF82C43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4C6EFEA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EEEBB4C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79443E7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8C32B4" w14:paraId="2E219E5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AE0D1F2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E30150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B63014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5F5D30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86BFD2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79BCC6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4BB779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CA51A1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AA81ED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47456E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3F48C2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D6EC01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28BEAD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27C44B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A25C18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B3DF4F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8AA455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CF010F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686E6C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60F422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82A075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5275C0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7C515E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4A5E7D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17A4FF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18F8FC5E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AC3F898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B24D7A1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71115B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B3B00A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75639F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7BAB7F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6EEDB8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A289BA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8A9543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8D0C60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207AF8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1A497E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8258F7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9BCEAE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549F9C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7BF890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FBA4CD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EE02F2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F3D9C6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F6754A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FE9B74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9EAFD9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CCD14D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865D07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AB9827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22F660B7" w14:textId="77777777" w:rsidR="004C1EAC" w:rsidRDefault="00AE6CED">
      <w:r w:rsidRPr="00080B35">
        <w:rPr>
          <w:rFonts w:hint="eastAsia"/>
        </w:rPr>
        <w:t>注：上行：工作日；下行：节假日</w:t>
      </w:r>
    </w:p>
    <w:p w14:paraId="60E919A8" w14:textId="77777777" w:rsidR="001211D7" w:rsidRPr="004C1EAC" w:rsidRDefault="00AE6CED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50" w:name="标题"/>
      <w:r>
        <w:rPr>
          <w:lang w:val="en-US"/>
        </w:rPr>
        <w:lastRenderedPageBreak/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5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3F2EA0AB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698A1F51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2E045BB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0E018F0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029685B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F955B99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FE7F60A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0D6C856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AD03188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0090148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482E20C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C26DDB9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A14C33F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99314D7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A93447D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EB734B8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56E515C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433FA15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90DD24B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24958D8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2E228E5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947852E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7CCDABA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8EFE112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59A3EAB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962D267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8C32B4" w14:paraId="555F147B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AD6A57F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97F020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E3C02F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50ACA1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FB895D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D16556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29890F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7BBEBF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516500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9C9303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C07DAE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A260C5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6726E8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4C54BF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5BDB49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F84654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AEE7F3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050A41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672332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BE2F39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267381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29CE83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E46FB3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9E0662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67CE39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4C1EAC" w:rsidRPr="007428D7" w14:paraId="358473E0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BA1A03B" w14:textId="77777777" w:rsidR="004C1EAC" w:rsidRPr="007428D7" w:rsidRDefault="00AE6CED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28CC057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BB9955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F60F8C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BF3425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403175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B609F4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A8CC2D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ADC1F9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F74F64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AD7250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074FBC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8AD610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42D38A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BA4A05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B68971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C395E9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5AC7A9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AA8B31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AAA6C1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CBE652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4FB812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557409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5173E2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D76D2E" w14:textId="77777777" w:rsidR="004C1EAC" w:rsidRPr="008E033B" w:rsidRDefault="00AE6CED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</w:tbl>
    <w:p w14:paraId="355E1D16" w14:textId="77777777" w:rsidR="004C1EAC" w:rsidRDefault="00AE6CED">
      <w:r w:rsidRPr="00080B35">
        <w:rPr>
          <w:rFonts w:hint="eastAsia"/>
        </w:rPr>
        <w:t>注：上行：工作日；下行：节假日</w:t>
      </w:r>
    </w:p>
    <w:p w14:paraId="768E9E1F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51" w:name="房间类型"/>
      <w:bookmarkEnd w:id="51"/>
    </w:p>
    <w:p w14:paraId="5854EFE4" w14:textId="77777777" w:rsidR="008E2A42" w:rsidRDefault="008E2A42" w:rsidP="008E2A42">
      <w:pPr>
        <w:pStyle w:val="1"/>
        <w:tabs>
          <w:tab w:val="left" w:pos="432"/>
        </w:tabs>
      </w:pPr>
      <w:bookmarkStart w:id="52" w:name="_Toc452108768"/>
      <w:bookmarkStart w:id="53" w:name="_Toc3745"/>
      <w:bookmarkStart w:id="54" w:name="_Toc97317986"/>
      <w:r>
        <w:rPr>
          <w:rFonts w:hint="eastAsia"/>
        </w:rPr>
        <w:t>结果</w:t>
      </w:r>
      <w:r>
        <w:t>分析</w:t>
      </w:r>
      <w:bookmarkEnd w:id="52"/>
      <w:bookmarkEnd w:id="53"/>
      <w:bookmarkEnd w:id="54"/>
    </w:p>
    <w:p w14:paraId="4D83D592" w14:textId="77777777" w:rsidR="00026604" w:rsidRPr="00C92C56" w:rsidRDefault="008E2A42" w:rsidP="00C92C56">
      <w:pPr>
        <w:pStyle w:val="2"/>
      </w:pPr>
      <w:bookmarkStart w:id="55" w:name="_Toc97317987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6" w:name="_Hlk14199391"/>
      <w:bookmarkEnd w:id="55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8C32B4" w14:paraId="3680039F" w14:textId="77777777">
        <w:tc>
          <w:tcPr>
            <w:tcW w:w="690" w:type="dxa"/>
            <w:shd w:val="clear" w:color="auto" w:fill="E6E6E6"/>
            <w:vAlign w:val="center"/>
          </w:tcPr>
          <w:p w14:paraId="55A5106A" w14:textId="77777777" w:rsidR="008C32B4" w:rsidRDefault="00AE6CED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38738C33" w14:textId="77777777" w:rsidR="008C32B4" w:rsidRDefault="00AE6CED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43D64443" w14:textId="77777777" w:rsidR="008C32B4" w:rsidRDefault="00AE6CED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059FFA" w14:textId="77777777" w:rsidR="008C32B4" w:rsidRDefault="00AE6CED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08D6E0F0" w14:textId="77777777" w:rsidR="008C32B4" w:rsidRDefault="00AE6CED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8C32B4" w14:paraId="344157FB" w14:textId="77777777">
        <w:tc>
          <w:tcPr>
            <w:tcW w:w="690" w:type="dxa"/>
            <w:vMerge w:val="restart"/>
            <w:vAlign w:val="center"/>
          </w:tcPr>
          <w:p w14:paraId="6817B996" w14:textId="77777777" w:rsidR="008C32B4" w:rsidRDefault="00AE6CED">
            <w:r>
              <w:t>1</w:t>
            </w:r>
          </w:p>
        </w:tc>
        <w:tc>
          <w:tcPr>
            <w:tcW w:w="1992" w:type="dxa"/>
            <w:vAlign w:val="center"/>
          </w:tcPr>
          <w:p w14:paraId="71378CA0" w14:textId="77777777" w:rsidR="008C32B4" w:rsidRDefault="00AE6CED">
            <w:r>
              <w:t>1001</w:t>
            </w:r>
          </w:p>
        </w:tc>
        <w:tc>
          <w:tcPr>
            <w:tcW w:w="3186" w:type="dxa"/>
            <w:vAlign w:val="center"/>
          </w:tcPr>
          <w:p w14:paraId="7B1ACDDB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4E5854F3" w14:textId="77777777" w:rsidR="008C32B4" w:rsidRDefault="00AE6CED">
            <w:r>
              <w:t>166.6</w:t>
            </w:r>
          </w:p>
        </w:tc>
        <w:tc>
          <w:tcPr>
            <w:tcW w:w="3356" w:type="dxa"/>
            <w:vAlign w:val="center"/>
          </w:tcPr>
          <w:p w14:paraId="2DBFDB00" w14:textId="77777777" w:rsidR="008C32B4" w:rsidRDefault="00AE6CED">
            <w:r>
              <w:t>24.77</w:t>
            </w:r>
          </w:p>
        </w:tc>
      </w:tr>
      <w:tr w:rsidR="008C32B4" w14:paraId="09DB1291" w14:textId="77777777">
        <w:tc>
          <w:tcPr>
            <w:tcW w:w="690" w:type="dxa"/>
            <w:vMerge/>
            <w:vAlign w:val="center"/>
          </w:tcPr>
          <w:p w14:paraId="49D90EE0" w14:textId="77777777" w:rsidR="008C32B4" w:rsidRDefault="008C32B4"/>
        </w:tc>
        <w:tc>
          <w:tcPr>
            <w:tcW w:w="1992" w:type="dxa"/>
            <w:vAlign w:val="center"/>
          </w:tcPr>
          <w:p w14:paraId="271C8749" w14:textId="77777777" w:rsidR="008C32B4" w:rsidRDefault="00AE6CED">
            <w:r>
              <w:t>1002</w:t>
            </w:r>
          </w:p>
        </w:tc>
        <w:tc>
          <w:tcPr>
            <w:tcW w:w="3186" w:type="dxa"/>
            <w:vAlign w:val="center"/>
          </w:tcPr>
          <w:p w14:paraId="0C7EC22E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75EC1D33" w14:textId="77777777" w:rsidR="008C32B4" w:rsidRDefault="00AE6CED">
            <w:r>
              <w:t>16.2</w:t>
            </w:r>
          </w:p>
        </w:tc>
        <w:tc>
          <w:tcPr>
            <w:tcW w:w="3356" w:type="dxa"/>
            <w:vAlign w:val="center"/>
          </w:tcPr>
          <w:p w14:paraId="7E291A18" w14:textId="77777777" w:rsidR="008C32B4" w:rsidRDefault="00AE6CED">
            <w:r>
              <w:t>24.59</w:t>
            </w:r>
          </w:p>
        </w:tc>
      </w:tr>
      <w:tr w:rsidR="008C32B4" w14:paraId="18A6F5B8" w14:textId="77777777">
        <w:tc>
          <w:tcPr>
            <w:tcW w:w="690" w:type="dxa"/>
            <w:vMerge/>
            <w:vAlign w:val="center"/>
          </w:tcPr>
          <w:p w14:paraId="3464044A" w14:textId="77777777" w:rsidR="008C32B4" w:rsidRDefault="008C32B4"/>
        </w:tc>
        <w:tc>
          <w:tcPr>
            <w:tcW w:w="1992" w:type="dxa"/>
            <w:vAlign w:val="center"/>
          </w:tcPr>
          <w:p w14:paraId="7C056CE3" w14:textId="77777777" w:rsidR="008C32B4" w:rsidRDefault="00AE6CED">
            <w:r>
              <w:t>1002</w:t>
            </w:r>
          </w:p>
        </w:tc>
        <w:tc>
          <w:tcPr>
            <w:tcW w:w="3186" w:type="dxa"/>
            <w:vAlign w:val="center"/>
          </w:tcPr>
          <w:p w14:paraId="772F30C8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686F4D48" w14:textId="77777777" w:rsidR="008C32B4" w:rsidRDefault="00AE6CED">
            <w:r>
              <w:t>104.7</w:t>
            </w:r>
          </w:p>
        </w:tc>
        <w:tc>
          <w:tcPr>
            <w:tcW w:w="3356" w:type="dxa"/>
            <w:vAlign w:val="center"/>
          </w:tcPr>
          <w:p w14:paraId="10F4C144" w14:textId="77777777" w:rsidR="008C32B4" w:rsidRDefault="00AE6CED">
            <w:r>
              <w:t>24.85</w:t>
            </w:r>
          </w:p>
        </w:tc>
      </w:tr>
      <w:tr w:rsidR="008C32B4" w14:paraId="7A9C6DD8" w14:textId="77777777">
        <w:tc>
          <w:tcPr>
            <w:tcW w:w="690" w:type="dxa"/>
            <w:vMerge/>
            <w:vAlign w:val="center"/>
          </w:tcPr>
          <w:p w14:paraId="582D472B" w14:textId="77777777" w:rsidR="008C32B4" w:rsidRDefault="008C32B4"/>
        </w:tc>
        <w:tc>
          <w:tcPr>
            <w:tcW w:w="1992" w:type="dxa"/>
            <w:vAlign w:val="center"/>
          </w:tcPr>
          <w:p w14:paraId="5C1026B8" w14:textId="77777777" w:rsidR="008C32B4" w:rsidRDefault="00AE6CED">
            <w:r>
              <w:t>1003</w:t>
            </w:r>
          </w:p>
        </w:tc>
        <w:tc>
          <w:tcPr>
            <w:tcW w:w="3186" w:type="dxa"/>
            <w:vAlign w:val="center"/>
          </w:tcPr>
          <w:p w14:paraId="72AA4279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08C50FCD" w14:textId="77777777" w:rsidR="008C32B4" w:rsidRDefault="00AE6CED">
            <w:r>
              <w:t>15.3</w:t>
            </w:r>
          </w:p>
        </w:tc>
        <w:tc>
          <w:tcPr>
            <w:tcW w:w="3356" w:type="dxa"/>
            <w:vAlign w:val="center"/>
          </w:tcPr>
          <w:p w14:paraId="0AFBD80F" w14:textId="77777777" w:rsidR="008C32B4" w:rsidRDefault="00AE6CED">
            <w:r>
              <w:t>24.27</w:t>
            </w:r>
          </w:p>
        </w:tc>
      </w:tr>
      <w:tr w:rsidR="008C32B4" w14:paraId="6BE526C8" w14:textId="77777777">
        <w:tc>
          <w:tcPr>
            <w:tcW w:w="690" w:type="dxa"/>
            <w:vMerge/>
            <w:vAlign w:val="center"/>
          </w:tcPr>
          <w:p w14:paraId="5E2EF2B9" w14:textId="77777777" w:rsidR="008C32B4" w:rsidRDefault="008C32B4"/>
        </w:tc>
        <w:tc>
          <w:tcPr>
            <w:tcW w:w="1992" w:type="dxa"/>
            <w:vAlign w:val="center"/>
          </w:tcPr>
          <w:p w14:paraId="4A229BC4" w14:textId="77777777" w:rsidR="008C32B4" w:rsidRDefault="00AE6CED">
            <w:r>
              <w:t>1004</w:t>
            </w:r>
          </w:p>
        </w:tc>
        <w:tc>
          <w:tcPr>
            <w:tcW w:w="3186" w:type="dxa"/>
            <w:vAlign w:val="center"/>
          </w:tcPr>
          <w:p w14:paraId="2CBE9202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25F42E78" w14:textId="77777777" w:rsidR="008C32B4" w:rsidRDefault="00AE6CED">
            <w:r>
              <w:t>16.2</w:t>
            </w:r>
          </w:p>
        </w:tc>
        <w:tc>
          <w:tcPr>
            <w:tcW w:w="3356" w:type="dxa"/>
            <w:vAlign w:val="center"/>
          </w:tcPr>
          <w:p w14:paraId="23A77FF9" w14:textId="77777777" w:rsidR="008C32B4" w:rsidRDefault="00AE6CED">
            <w:r>
              <w:t>24.37</w:t>
            </w:r>
          </w:p>
        </w:tc>
      </w:tr>
      <w:tr w:rsidR="008C32B4" w14:paraId="1CD78547" w14:textId="77777777">
        <w:tc>
          <w:tcPr>
            <w:tcW w:w="690" w:type="dxa"/>
            <w:vMerge/>
            <w:vAlign w:val="center"/>
          </w:tcPr>
          <w:p w14:paraId="510DB0C1" w14:textId="77777777" w:rsidR="008C32B4" w:rsidRDefault="008C32B4"/>
        </w:tc>
        <w:tc>
          <w:tcPr>
            <w:tcW w:w="1992" w:type="dxa"/>
            <w:vAlign w:val="center"/>
          </w:tcPr>
          <w:p w14:paraId="1542BDBF" w14:textId="77777777" w:rsidR="008C32B4" w:rsidRDefault="00AE6CED">
            <w:r>
              <w:t>1005</w:t>
            </w:r>
          </w:p>
        </w:tc>
        <w:tc>
          <w:tcPr>
            <w:tcW w:w="3186" w:type="dxa"/>
            <w:vAlign w:val="center"/>
          </w:tcPr>
          <w:p w14:paraId="3C7615DD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19319215" w14:textId="77777777" w:rsidR="008C32B4" w:rsidRDefault="00AE6CED">
            <w:r>
              <w:t>16.2</w:t>
            </w:r>
          </w:p>
        </w:tc>
        <w:tc>
          <w:tcPr>
            <w:tcW w:w="3356" w:type="dxa"/>
            <w:vAlign w:val="center"/>
          </w:tcPr>
          <w:p w14:paraId="1DBDFE75" w14:textId="77777777" w:rsidR="008C32B4" w:rsidRDefault="00AE6CED">
            <w:r>
              <w:t>24.79</w:t>
            </w:r>
          </w:p>
        </w:tc>
      </w:tr>
      <w:tr w:rsidR="008C32B4" w14:paraId="4972B08E" w14:textId="77777777">
        <w:tc>
          <w:tcPr>
            <w:tcW w:w="690" w:type="dxa"/>
            <w:vMerge/>
            <w:vAlign w:val="center"/>
          </w:tcPr>
          <w:p w14:paraId="1320C62B" w14:textId="77777777" w:rsidR="008C32B4" w:rsidRDefault="008C32B4"/>
        </w:tc>
        <w:tc>
          <w:tcPr>
            <w:tcW w:w="1992" w:type="dxa"/>
            <w:vAlign w:val="center"/>
          </w:tcPr>
          <w:p w14:paraId="6B5F1D23" w14:textId="77777777" w:rsidR="008C32B4" w:rsidRDefault="00AE6CED">
            <w:r>
              <w:t>1006</w:t>
            </w:r>
          </w:p>
        </w:tc>
        <w:tc>
          <w:tcPr>
            <w:tcW w:w="3186" w:type="dxa"/>
            <w:vAlign w:val="center"/>
          </w:tcPr>
          <w:p w14:paraId="3AEDA66D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4A166DDA" w14:textId="77777777" w:rsidR="008C32B4" w:rsidRDefault="00AE6CED">
            <w:r>
              <w:t>16.2</w:t>
            </w:r>
          </w:p>
        </w:tc>
        <w:tc>
          <w:tcPr>
            <w:tcW w:w="3356" w:type="dxa"/>
            <w:vAlign w:val="center"/>
          </w:tcPr>
          <w:p w14:paraId="59811E42" w14:textId="77777777" w:rsidR="008C32B4" w:rsidRDefault="00AE6CED">
            <w:r>
              <w:t>24.60</w:t>
            </w:r>
          </w:p>
        </w:tc>
      </w:tr>
      <w:tr w:rsidR="008C32B4" w14:paraId="607B71E9" w14:textId="77777777">
        <w:tc>
          <w:tcPr>
            <w:tcW w:w="690" w:type="dxa"/>
            <w:vMerge/>
            <w:vAlign w:val="center"/>
          </w:tcPr>
          <w:p w14:paraId="4FEC049D" w14:textId="77777777" w:rsidR="008C32B4" w:rsidRDefault="008C32B4"/>
        </w:tc>
        <w:tc>
          <w:tcPr>
            <w:tcW w:w="1992" w:type="dxa"/>
            <w:vAlign w:val="center"/>
          </w:tcPr>
          <w:p w14:paraId="2C79CA63" w14:textId="77777777" w:rsidR="008C32B4" w:rsidRDefault="00AE6CED">
            <w:r>
              <w:t>1007</w:t>
            </w:r>
          </w:p>
        </w:tc>
        <w:tc>
          <w:tcPr>
            <w:tcW w:w="3186" w:type="dxa"/>
            <w:vAlign w:val="center"/>
          </w:tcPr>
          <w:p w14:paraId="5755F927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1844280F" w14:textId="77777777" w:rsidR="008C32B4" w:rsidRDefault="00AE6CED">
            <w:r>
              <w:t>12.9</w:t>
            </w:r>
          </w:p>
        </w:tc>
        <w:tc>
          <w:tcPr>
            <w:tcW w:w="3356" w:type="dxa"/>
            <w:vAlign w:val="center"/>
          </w:tcPr>
          <w:p w14:paraId="09C18797" w14:textId="77777777" w:rsidR="008C32B4" w:rsidRDefault="00AE6CED">
            <w:r>
              <w:t>23.23</w:t>
            </w:r>
          </w:p>
        </w:tc>
      </w:tr>
      <w:tr w:rsidR="008C32B4" w14:paraId="57E3DE0E" w14:textId="77777777">
        <w:tc>
          <w:tcPr>
            <w:tcW w:w="690" w:type="dxa"/>
            <w:vMerge/>
            <w:vAlign w:val="center"/>
          </w:tcPr>
          <w:p w14:paraId="7ACDF17A" w14:textId="77777777" w:rsidR="008C32B4" w:rsidRDefault="008C32B4"/>
        </w:tc>
        <w:tc>
          <w:tcPr>
            <w:tcW w:w="1992" w:type="dxa"/>
            <w:vAlign w:val="center"/>
          </w:tcPr>
          <w:p w14:paraId="49B5BC7F" w14:textId="77777777" w:rsidR="008C32B4" w:rsidRDefault="00AE6CED">
            <w:r>
              <w:t>1008</w:t>
            </w:r>
          </w:p>
        </w:tc>
        <w:tc>
          <w:tcPr>
            <w:tcW w:w="3186" w:type="dxa"/>
            <w:vAlign w:val="center"/>
          </w:tcPr>
          <w:p w14:paraId="5C0D329F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015BD97A" w14:textId="77777777" w:rsidR="008C32B4" w:rsidRDefault="00AE6CED">
            <w:r>
              <w:t>12.9</w:t>
            </w:r>
          </w:p>
        </w:tc>
        <w:tc>
          <w:tcPr>
            <w:tcW w:w="3356" w:type="dxa"/>
            <w:vAlign w:val="center"/>
          </w:tcPr>
          <w:p w14:paraId="3BB2DD62" w14:textId="77777777" w:rsidR="008C32B4" w:rsidRDefault="00AE6CED">
            <w:r>
              <w:t>23.55</w:t>
            </w:r>
          </w:p>
        </w:tc>
      </w:tr>
      <w:tr w:rsidR="008C32B4" w14:paraId="0771B9E9" w14:textId="77777777">
        <w:tc>
          <w:tcPr>
            <w:tcW w:w="690" w:type="dxa"/>
            <w:vMerge/>
            <w:vAlign w:val="center"/>
          </w:tcPr>
          <w:p w14:paraId="5BCAA224" w14:textId="77777777" w:rsidR="008C32B4" w:rsidRDefault="008C32B4"/>
        </w:tc>
        <w:tc>
          <w:tcPr>
            <w:tcW w:w="1992" w:type="dxa"/>
            <w:vAlign w:val="center"/>
          </w:tcPr>
          <w:p w14:paraId="07BB1DDE" w14:textId="77777777" w:rsidR="008C32B4" w:rsidRDefault="00AE6CED">
            <w:r>
              <w:t>1009</w:t>
            </w:r>
          </w:p>
        </w:tc>
        <w:tc>
          <w:tcPr>
            <w:tcW w:w="3186" w:type="dxa"/>
            <w:vAlign w:val="center"/>
          </w:tcPr>
          <w:p w14:paraId="30757882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259CE92C" w14:textId="77777777" w:rsidR="008C32B4" w:rsidRDefault="00AE6CED">
            <w:r>
              <w:t>12.9</w:t>
            </w:r>
          </w:p>
        </w:tc>
        <w:tc>
          <w:tcPr>
            <w:tcW w:w="3356" w:type="dxa"/>
            <w:vAlign w:val="center"/>
          </w:tcPr>
          <w:p w14:paraId="0FA9FD93" w14:textId="77777777" w:rsidR="008C32B4" w:rsidRDefault="00AE6CED">
            <w:r>
              <w:t>25.11</w:t>
            </w:r>
          </w:p>
        </w:tc>
      </w:tr>
      <w:tr w:rsidR="008C32B4" w14:paraId="04CC86A2" w14:textId="77777777">
        <w:tc>
          <w:tcPr>
            <w:tcW w:w="690" w:type="dxa"/>
            <w:vMerge/>
            <w:vAlign w:val="center"/>
          </w:tcPr>
          <w:p w14:paraId="30F5DA64" w14:textId="77777777" w:rsidR="008C32B4" w:rsidRDefault="008C32B4"/>
        </w:tc>
        <w:tc>
          <w:tcPr>
            <w:tcW w:w="1992" w:type="dxa"/>
            <w:vAlign w:val="center"/>
          </w:tcPr>
          <w:p w14:paraId="62C7F163" w14:textId="77777777" w:rsidR="008C32B4" w:rsidRDefault="00AE6CED">
            <w:r>
              <w:t>1010</w:t>
            </w:r>
          </w:p>
        </w:tc>
        <w:tc>
          <w:tcPr>
            <w:tcW w:w="3186" w:type="dxa"/>
            <w:vAlign w:val="center"/>
          </w:tcPr>
          <w:p w14:paraId="2B84529C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0E61F6E1" w14:textId="77777777" w:rsidR="008C32B4" w:rsidRDefault="00AE6CED">
            <w:r>
              <w:t>12.9</w:t>
            </w:r>
          </w:p>
        </w:tc>
        <w:tc>
          <w:tcPr>
            <w:tcW w:w="3356" w:type="dxa"/>
            <w:vAlign w:val="center"/>
          </w:tcPr>
          <w:p w14:paraId="5F48BECC" w14:textId="77777777" w:rsidR="008C32B4" w:rsidRDefault="00AE6CED">
            <w:r>
              <w:t>24.83</w:t>
            </w:r>
          </w:p>
        </w:tc>
      </w:tr>
      <w:tr w:rsidR="008C32B4" w14:paraId="49FDC3C1" w14:textId="77777777">
        <w:tc>
          <w:tcPr>
            <w:tcW w:w="690" w:type="dxa"/>
            <w:vMerge/>
            <w:vAlign w:val="center"/>
          </w:tcPr>
          <w:p w14:paraId="3555A542" w14:textId="77777777" w:rsidR="008C32B4" w:rsidRDefault="008C32B4"/>
        </w:tc>
        <w:tc>
          <w:tcPr>
            <w:tcW w:w="1992" w:type="dxa"/>
            <w:vAlign w:val="center"/>
          </w:tcPr>
          <w:p w14:paraId="31B1957E" w14:textId="77777777" w:rsidR="008C32B4" w:rsidRDefault="00AE6CED">
            <w:r>
              <w:t>1011</w:t>
            </w:r>
          </w:p>
        </w:tc>
        <w:tc>
          <w:tcPr>
            <w:tcW w:w="3186" w:type="dxa"/>
            <w:vAlign w:val="center"/>
          </w:tcPr>
          <w:p w14:paraId="04C0C550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725E4CED" w14:textId="77777777" w:rsidR="008C32B4" w:rsidRDefault="00AE6CED">
            <w:r>
              <w:t>4.6</w:t>
            </w:r>
          </w:p>
        </w:tc>
        <w:tc>
          <w:tcPr>
            <w:tcW w:w="3356" w:type="dxa"/>
            <w:vAlign w:val="center"/>
          </w:tcPr>
          <w:p w14:paraId="26BA0926" w14:textId="77777777" w:rsidR="008C32B4" w:rsidRDefault="00AE6CED">
            <w:r>
              <w:t>24.92</w:t>
            </w:r>
          </w:p>
        </w:tc>
      </w:tr>
      <w:tr w:rsidR="008C32B4" w14:paraId="4EEA5DCB" w14:textId="77777777">
        <w:tc>
          <w:tcPr>
            <w:tcW w:w="690" w:type="dxa"/>
            <w:vMerge/>
            <w:vAlign w:val="center"/>
          </w:tcPr>
          <w:p w14:paraId="274BB1DC" w14:textId="77777777" w:rsidR="008C32B4" w:rsidRDefault="008C32B4"/>
        </w:tc>
        <w:tc>
          <w:tcPr>
            <w:tcW w:w="1992" w:type="dxa"/>
            <w:vAlign w:val="center"/>
          </w:tcPr>
          <w:p w14:paraId="1DF30A3C" w14:textId="77777777" w:rsidR="008C32B4" w:rsidRDefault="00AE6CED">
            <w:r>
              <w:t>1012</w:t>
            </w:r>
          </w:p>
        </w:tc>
        <w:tc>
          <w:tcPr>
            <w:tcW w:w="3186" w:type="dxa"/>
            <w:vAlign w:val="center"/>
          </w:tcPr>
          <w:p w14:paraId="0FDC53F3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128D54F1" w14:textId="77777777" w:rsidR="008C32B4" w:rsidRDefault="00AE6CED">
            <w:r>
              <w:t>4.6</w:t>
            </w:r>
          </w:p>
        </w:tc>
        <w:tc>
          <w:tcPr>
            <w:tcW w:w="3356" w:type="dxa"/>
            <w:vAlign w:val="center"/>
          </w:tcPr>
          <w:p w14:paraId="530055DA" w14:textId="77777777" w:rsidR="008C32B4" w:rsidRDefault="00AE6CED">
            <w:r>
              <w:t>24.95</w:t>
            </w:r>
          </w:p>
        </w:tc>
      </w:tr>
      <w:tr w:rsidR="008C32B4" w14:paraId="1F60BE23" w14:textId="77777777">
        <w:tc>
          <w:tcPr>
            <w:tcW w:w="690" w:type="dxa"/>
            <w:vMerge/>
            <w:vAlign w:val="center"/>
          </w:tcPr>
          <w:p w14:paraId="101D072C" w14:textId="77777777" w:rsidR="008C32B4" w:rsidRDefault="008C32B4"/>
        </w:tc>
        <w:tc>
          <w:tcPr>
            <w:tcW w:w="1992" w:type="dxa"/>
            <w:vAlign w:val="center"/>
          </w:tcPr>
          <w:p w14:paraId="44A8CEF8" w14:textId="77777777" w:rsidR="008C32B4" w:rsidRDefault="00AE6CED">
            <w:r>
              <w:t>1013</w:t>
            </w:r>
          </w:p>
        </w:tc>
        <w:tc>
          <w:tcPr>
            <w:tcW w:w="3186" w:type="dxa"/>
            <w:vAlign w:val="center"/>
          </w:tcPr>
          <w:p w14:paraId="1B18CB79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2142B075" w14:textId="77777777" w:rsidR="008C32B4" w:rsidRDefault="00AE6CED">
            <w:r>
              <w:t>4.6</w:t>
            </w:r>
          </w:p>
        </w:tc>
        <w:tc>
          <w:tcPr>
            <w:tcW w:w="3356" w:type="dxa"/>
            <w:vAlign w:val="center"/>
          </w:tcPr>
          <w:p w14:paraId="167847A2" w14:textId="77777777" w:rsidR="008C32B4" w:rsidRDefault="00AE6CED">
            <w:r>
              <w:t>24.30</w:t>
            </w:r>
          </w:p>
        </w:tc>
      </w:tr>
      <w:tr w:rsidR="008C32B4" w14:paraId="29767E9F" w14:textId="77777777">
        <w:tc>
          <w:tcPr>
            <w:tcW w:w="690" w:type="dxa"/>
            <w:vMerge/>
            <w:vAlign w:val="center"/>
          </w:tcPr>
          <w:p w14:paraId="5D6B059A" w14:textId="77777777" w:rsidR="008C32B4" w:rsidRDefault="008C32B4"/>
        </w:tc>
        <w:tc>
          <w:tcPr>
            <w:tcW w:w="1992" w:type="dxa"/>
            <w:vAlign w:val="center"/>
          </w:tcPr>
          <w:p w14:paraId="6DC2CA52" w14:textId="77777777" w:rsidR="008C32B4" w:rsidRDefault="00AE6CED">
            <w:r>
              <w:t>1014</w:t>
            </w:r>
          </w:p>
        </w:tc>
        <w:tc>
          <w:tcPr>
            <w:tcW w:w="3186" w:type="dxa"/>
            <w:vAlign w:val="center"/>
          </w:tcPr>
          <w:p w14:paraId="64D8A2C6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65E970DA" w14:textId="77777777" w:rsidR="008C32B4" w:rsidRDefault="00AE6CED">
            <w:r>
              <w:t>4.6</w:t>
            </w:r>
          </w:p>
        </w:tc>
        <w:tc>
          <w:tcPr>
            <w:tcW w:w="3356" w:type="dxa"/>
            <w:vAlign w:val="center"/>
          </w:tcPr>
          <w:p w14:paraId="479B3CC0" w14:textId="77777777" w:rsidR="008C32B4" w:rsidRDefault="00AE6CED">
            <w:r>
              <w:t>23.26</w:t>
            </w:r>
          </w:p>
        </w:tc>
      </w:tr>
      <w:tr w:rsidR="008C32B4" w14:paraId="2464B502" w14:textId="77777777">
        <w:tc>
          <w:tcPr>
            <w:tcW w:w="690" w:type="dxa"/>
            <w:vMerge/>
            <w:vAlign w:val="center"/>
          </w:tcPr>
          <w:p w14:paraId="41E470AE" w14:textId="77777777" w:rsidR="008C32B4" w:rsidRDefault="008C32B4"/>
        </w:tc>
        <w:tc>
          <w:tcPr>
            <w:tcW w:w="1992" w:type="dxa"/>
            <w:vAlign w:val="center"/>
          </w:tcPr>
          <w:p w14:paraId="73C391A8" w14:textId="77777777" w:rsidR="008C32B4" w:rsidRDefault="00AE6CED">
            <w:r>
              <w:t>1015</w:t>
            </w:r>
          </w:p>
        </w:tc>
        <w:tc>
          <w:tcPr>
            <w:tcW w:w="3186" w:type="dxa"/>
            <w:vAlign w:val="center"/>
          </w:tcPr>
          <w:p w14:paraId="30B7E10E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194195DA" w14:textId="77777777" w:rsidR="008C32B4" w:rsidRDefault="00AE6CED">
            <w:r>
              <w:t>78.6</w:t>
            </w:r>
          </w:p>
        </w:tc>
        <w:tc>
          <w:tcPr>
            <w:tcW w:w="3356" w:type="dxa"/>
            <w:vAlign w:val="center"/>
          </w:tcPr>
          <w:p w14:paraId="041E95C7" w14:textId="77777777" w:rsidR="008C32B4" w:rsidRDefault="00AE6CED">
            <w:r>
              <w:t>25.99</w:t>
            </w:r>
          </w:p>
        </w:tc>
      </w:tr>
      <w:tr w:rsidR="008C32B4" w14:paraId="7AE6FED4" w14:textId="77777777">
        <w:tc>
          <w:tcPr>
            <w:tcW w:w="690" w:type="dxa"/>
            <w:vMerge/>
            <w:vAlign w:val="center"/>
          </w:tcPr>
          <w:p w14:paraId="4680CCAB" w14:textId="77777777" w:rsidR="008C32B4" w:rsidRDefault="008C32B4"/>
        </w:tc>
        <w:tc>
          <w:tcPr>
            <w:tcW w:w="1992" w:type="dxa"/>
            <w:vAlign w:val="center"/>
          </w:tcPr>
          <w:p w14:paraId="563885C6" w14:textId="77777777" w:rsidR="008C32B4" w:rsidRDefault="00AE6CED">
            <w:r>
              <w:t>1016</w:t>
            </w:r>
          </w:p>
        </w:tc>
        <w:tc>
          <w:tcPr>
            <w:tcW w:w="3186" w:type="dxa"/>
            <w:vAlign w:val="center"/>
          </w:tcPr>
          <w:p w14:paraId="5170EBF9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741990A3" w14:textId="77777777" w:rsidR="008C32B4" w:rsidRDefault="00AE6CED">
            <w:r>
              <w:t>45.0</w:t>
            </w:r>
          </w:p>
        </w:tc>
        <w:tc>
          <w:tcPr>
            <w:tcW w:w="3356" w:type="dxa"/>
            <w:vAlign w:val="center"/>
          </w:tcPr>
          <w:p w14:paraId="13CEAD9C" w14:textId="77777777" w:rsidR="008C32B4" w:rsidRDefault="00AE6CED">
            <w:r>
              <w:t>25.38</w:t>
            </w:r>
          </w:p>
        </w:tc>
      </w:tr>
      <w:tr w:rsidR="008C32B4" w14:paraId="4E32C404" w14:textId="77777777">
        <w:tc>
          <w:tcPr>
            <w:tcW w:w="690" w:type="dxa"/>
            <w:vMerge/>
            <w:vAlign w:val="center"/>
          </w:tcPr>
          <w:p w14:paraId="0ACAFDF6" w14:textId="77777777" w:rsidR="008C32B4" w:rsidRDefault="008C32B4"/>
        </w:tc>
        <w:tc>
          <w:tcPr>
            <w:tcW w:w="1992" w:type="dxa"/>
            <w:vAlign w:val="center"/>
          </w:tcPr>
          <w:p w14:paraId="287D6C0F" w14:textId="77777777" w:rsidR="008C32B4" w:rsidRDefault="00AE6CED">
            <w:r>
              <w:t>X001</w:t>
            </w:r>
          </w:p>
        </w:tc>
        <w:tc>
          <w:tcPr>
            <w:tcW w:w="3186" w:type="dxa"/>
            <w:vAlign w:val="center"/>
          </w:tcPr>
          <w:p w14:paraId="6EA73CEF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20D99396" w14:textId="77777777" w:rsidR="008C32B4" w:rsidRDefault="00AE6CED">
            <w:r>
              <w:t>41.4</w:t>
            </w:r>
          </w:p>
        </w:tc>
        <w:tc>
          <w:tcPr>
            <w:tcW w:w="3356" w:type="dxa"/>
            <w:vAlign w:val="center"/>
          </w:tcPr>
          <w:p w14:paraId="55FFB795" w14:textId="77777777" w:rsidR="008C32B4" w:rsidRDefault="00AE6CED">
            <w:r>
              <w:t>25.81</w:t>
            </w:r>
          </w:p>
        </w:tc>
      </w:tr>
      <w:tr w:rsidR="008C32B4" w14:paraId="712A0038" w14:textId="77777777">
        <w:tc>
          <w:tcPr>
            <w:tcW w:w="690" w:type="dxa"/>
            <w:vMerge/>
            <w:vAlign w:val="center"/>
          </w:tcPr>
          <w:p w14:paraId="0C96B515" w14:textId="77777777" w:rsidR="008C32B4" w:rsidRDefault="008C32B4"/>
        </w:tc>
        <w:tc>
          <w:tcPr>
            <w:tcW w:w="1992" w:type="dxa"/>
            <w:vAlign w:val="center"/>
          </w:tcPr>
          <w:p w14:paraId="0CADA220" w14:textId="77777777" w:rsidR="008C32B4" w:rsidRDefault="00AE6CED">
            <w:r>
              <w:t>X002</w:t>
            </w:r>
          </w:p>
        </w:tc>
        <w:tc>
          <w:tcPr>
            <w:tcW w:w="3186" w:type="dxa"/>
            <w:vAlign w:val="center"/>
          </w:tcPr>
          <w:p w14:paraId="7C3161A4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0D7BBD61" w14:textId="77777777" w:rsidR="008C32B4" w:rsidRDefault="00AE6CED">
            <w:r>
              <w:t>40.4</w:t>
            </w:r>
          </w:p>
        </w:tc>
        <w:tc>
          <w:tcPr>
            <w:tcW w:w="3356" w:type="dxa"/>
            <w:vAlign w:val="center"/>
          </w:tcPr>
          <w:p w14:paraId="5F1CDBD2" w14:textId="77777777" w:rsidR="008C32B4" w:rsidRDefault="00AE6CED">
            <w:r>
              <w:t>24.94</w:t>
            </w:r>
          </w:p>
        </w:tc>
      </w:tr>
      <w:tr w:rsidR="008C32B4" w14:paraId="00D0E609" w14:textId="77777777">
        <w:tc>
          <w:tcPr>
            <w:tcW w:w="690" w:type="dxa"/>
            <w:vMerge/>
            <w:vAlign w:val="center"/>
          </w:tcPr>
          <w:p w14:paraId="73576AFD" w14:textId="77777777" w:rsidR="008C32B4" w:rsidRDefault="008C32B4"/>
        </w:tc>
        <w:tc>
          <w:tcPr>
            <w:tcW w:w="1992" w:type="dxa"/>
            <w:vAlign w:val="center"/>
          </w:tcPr>
          <w:p w14:paraId="7BB0557B" w14:textId="77777777" w:rsidR="008C32B4" w:rsidRDefault="00AE6CED">
            <w:r>
              <w:t>X003</w:t>
            </w:r>
          </w:p>
        </w:tc>
        <w:tc>
          <w:tcPr>
            <w:tcW w:w="3186" w:type="dxa"/>
            <w:vAlign w:val="center"/>
          </w:tcPr>
          <w:p w14:paraId="36CC4D57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56BFCD9C" w14:textId="77777777" w:rsidR="008C32B4" w:rsidRDefault="00AE6CED">
            <w:r>
              <w:t>24.8</w:t>
            </w:r>
          </w:p>
        </w:tc>
        <w:tc>
          <w:tcPr>
            <w:tcW w:w="3356" w:type="dxa"/>
            <w:vAlign w:val="center"/>
          </w:tcPr>
          <w:p w14:paraId="173FACB2" w14:textId="77777777" w:rsidR="008C32B4" w:rsidRDefault="00AE6CED">
            <w:r>
              <w:t>25.03</w:t>
            </w:r>
          </w:p>
        </w:tc>
      </w:tr>
      <w:tr w:rsidR="008C32B4" w14:paraId="5F5F3510" w14:textId="77777777">
        <w:tc>
          <w:tcPr>
            <w:tcW w:w="690" w:type="dxa"/>
            <w:vMerge/>
            <w:vAlign w:val="center"/>
          </w:tcPr>
          <w:p w14:paraId="691591AD" w14:textId="77777777" w:rsidR="008C32B4" w:rsidRDefault="008C32B4"/>
        </w:tc>
        <w:tc>
          <w:tcPr>
            <w:tcW w:w="1992" w:type="dxa"/>
            <w:vAlign w:val="center"/>
          </w:tcPr>
          <w:p w14:paraId="7B8292B4" w14:textId="77777777" w:rsidR="008C32B4" w:rsidRDefault="00AE6CED">
            <w:r>
              <w:t>X004</w:t>
            </w:r>
          </w:p>
        </w:tc>
        <w:tc>
          <w:tcPr>
            <w:tcW w:w="3186" w:type="dxa"/>
            <w:vAlign w:val="center"/>
          </w:tcPr>
          <w:p w14:paraId="5B430E88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36915D16" w14:textId="77777777" w:rsidR="008C32B4" w:rsidRDefault="00AE6CED">
            <w:r>
              <w:t>243.9</w:t>
            </w:r>
          </w:p>
        </w:tc>
        <w:tc>
          <w:tcPr>
            <w:tcW w:w="3356" w:type="dxa"/>
            <w:vAlign w:val="center"/>
          </w:tcPr>
          <w:p w14:paraId="01ACDB21" w14:textId="77777777" w:rsidR="008C32B4" w:rsidRDefault="00AE6CED">
            <w:r>
              <w:t>24.58</w:t>
            </w:r>
          </w:p>
        </w:tc>
      </w:tr>
      <w:tr w:rsidR="008C32B4" w14:paraId="26618947" w14:textId="77777777">
        <w:tc>
          <w:tcPr>
            <w:tcW w:w="690" w:type="dxa"/>
            <w:vMerge w:val="restart"/>
            <w:vAlign w:val="center"/>
          </w:tcPr>
          <w:p w14:paraId="628389DE" w14:textId="77777777" w:rsidR="008C32B4" w:rsidRDefault="00AE6CED">
            <w:r>
              <w:t>2</w:t>
            </w:r>
          </w:p>
        </w:tc>
        <w:tc>
          <w:tcPr>
            <w:tcW w:w="1992" w:type="dxa"/>
            <w:vAlign w:val="center"/>
          </w:tcPr>
          <w:p w14:paraId="6B4CFF6F" w14:textId="77777777" w:rsidR="008C32B4" w:rsidRDefault="00AE6CED">
            <w:r>
              <w:t>2001</w:t>
            </w:r>
          </w:p>
        </w:tc>
        <w:tc>
          <w:tcPr>
            <w:tcW w:w="3186" w:type="dxa"/>
            <w:vAlign w:val="center"/>
          </w:tcPr>
          <w:p w14:paraId="03F033D9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3101BC50" w14:textId="77777777" w:rsidR="008C32B4" w:rsidRDefault="00AE6CED">
            <w:r>
              <w:t>45.0</w:t>
            </w:r>
          </w:p>
        </w:tc>
        <w:tc>
          <w:tcPr>
            <w:tcW w:w="3356" w:type="dxa"/>
            <w:vAlign w:val="center"/>
          </w:tcPr>
          <w:p w14:paraId="2AA2108C" w14:textId="77777777" w:rsidR="008C32B4" w:rsidRDefault="00AE6CED">
            <w:r>
              <w:t>29.97</w:t>
            </w:r>
          </w:p>
        </w:tc>
      </w:tr>
      <w:tr w:rsidR="008C32B4" w14:paraId="7E81D531" w14:textId="77777777">
        <w:tc>
          <w:tcPr>
            <w:tcW w:w="690" w:type="dxa"/>
            <w:vMerge/>
            <w:vAlign w:val="center"/>
          </w:tcPr>
          <w:p w14:paraId="06DC2809" w14:textId="77777777" w:rsidR="008C32B4" w:rsidRDefault="008C32B4"/>
        </w:tc>
        <w:tc>
          <w:tcPr>
            <w:tcW w:w="1992" w:type="dxa"/>
            <w:vAlign w:val="center"/>
          </w:tcPr>
          <w:p w14:paraId="46F8A06F" w14:textId="77777777" w:rsidR="008C32B4" w:rsidRDefault="00AE6CED">
            <w:r>
              <w:t>2001</w:t>
            </w:r>
          </w:p>
        </w:tc>
        <w:tc>
          <w:tcPr>
            <w:tcW w:w="3186" w:type="dxa"/>
            <w:vAlign w:val="center"/>
          </w:tcPr>
          <w:p w14:paraId="4B2FA0E2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7D3BE0C7" w14:textId="77777777" w:rsidR="008C32B4" w:rsidRDefault="00AE6CED">
            <w:r>
              <w:t>163.4</w:t>
            </w:r>
          </w:p>
        </w:tc>
        <w:tc>
          <w:tcPr>
            <w:tcW w:w="3356" w:type="dxa"/>
            <w:vAlign w:val="center"/>
          </w:tcPr>
          <w:p w14:paraId="7D2B3AF5" w14:textId="77777777" w:rsidR="008C32B4" w:rsidRDefault="00AE6CED">
            <w:r>
              <w:t>27.09</w:t>
            </w:r>
          </w:p>
        </w:tc>
      </w:tr>
      <w:tr w:rsidR="008C32B4" w14:paraId="7A82F168" w14:textId="77777777">
        <w:tc>
          <w:tcPr>
            <w:tcW w:w="690" w:type="dxa"/>
            <w:vMerge/>
            <w:vAlign w:val="center"/>
          </w:tcPr>
          <w:p w14:paraId="55DCB34F" w14:textId="77777777" w:rsidR="008C32B4" w:rsidRDefault="008C32B4"/>
        </w:tc>
        <w:tc>
          <w:tcPr>
            <w:tcW w:w="1992" w:type="dxa"/>
            <w:vAlign w:val="center"/>
          </w:tcPr>
          <w:p w14:paraId="0ED7B6F1" w14:textId="77777777" w:rsidR="008C32B4" w:rsidRDefault="00AE6CED">
            <w:r>
              <w:t>2002</w:t>
            </w:r>
          </w:p>
        </w:tc>
        <w:tc>
          <w:tcPr>
            <w:tcW w:w="3186" w:type="dxa"/>
            <w:vAlign w:val="center"/>
          </w:tcPr>
          <w:p w14:paraId="0491FBD8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6F773B19" w14:textId="77777777" w:rsidR="008C32B4" w:rsidRDefault="00AE6CED">
            <w:r>
              <w:t>16.2</w:t>
            </w:r>
          </w:p>
        </w:tc>
        <w:tc>
          <w:tcPr>
            <w:tcW w:w="3356" w:type="dxa"/>
            <w:vAlign w:val="center"/>
          </w:tcPr>
          <w:p w14:paraId="4C231FAC" w14:textId="77777777" w:rsidR="008C32B4" w:rsidRDefault="00AE6CED">
            <w:r>
              <w:t>27.12</w:t>
            </w:r>
          </w:p>
        </w:tc>
      </w:tr>
      <w:tr w:rsidR="008C32B4" w14:paraId="29EC7721" w14:textId="77777777">
        <w:tc>
          <w:tcPr>
            <w:tcW w:w="690" w:type="dxa"/>
            <w:vMerge/>
            <w:vAlign w:val="center"/>
          </w:tcPr>
          <w:p w14:paraId="0C742084" w14:textId="77777777" w:rsidR="008C32B4" w:rsidRDefault="008C32B4"/>
        </w:tc>
        <w:tc>
          <w:tcPr>
            <w:tcW w:w="1992" w:type="dxa"/>
            <w:vAlign w:val="center"/>
          </w:tcPr>
          <w:p w14:paraId="5E1013A3" w14:textId="77777777" w:rsidR="008C32B4" w:rsidRDefault="00AE6CED">
            <w:r>
              <w:t>2002</w:t>
            </w:r>
          </w:p>
        </w:tc>
        <w:tc>
          <w:tcPr>
            <w:tcW w:w="3186" w:type="dxa"/>
            <w:vAlign w:val="center"/>
          </w:tcPr>
          <w:p w14:paraId="29CE2A16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6531479C" w14:textId="77777777" w:rsidR="008C32B4" w:rsidRDefault="00AE6CED">
            <w:r>
              <w:t>31.5</w:t>
            </w:r>
          </w:p>
        </w:tc>
        <w:tc>
          <w:tcPr>
            <w:tcW w:w="3356" w:type="dxa"/>
            <w:vAlign w:val="center"/>
          </w:tcPr>
          <w:p w14:paraId="2E951FAA" w14:textId="77777777" w:rsidR="008C32B4" w:rsidRDefault="00AE6CED">
            <w:r>
              <w:t>34.78</w:t>
            </w:r>
          </w:p>
        </w:tc>
      </w:tr>
      <w:tr w:rsidR="008C32B4" w14:paraId="3D081C85" w14:textId="77777777">
        <w:tc>
          <w:tcPr>
            <w:tcW w:w="690" w:type="dxa"/>
            <w:vMerge/>
            <w:vAlign w:val="center"/>
          </w:tcPr>
          <w:p w14:paraId="6FA2F391" w14:textId="77777777" w:rsidR="008C32B4" w:rsidRDefault="008C32B4"/>
        </w:tc>
        <w:tc>
          <w:tcPr>
            <w:tcW w:w="1992" w:type="dxa"/>
            <w:vAlign w:val="center"/>
          </w:tcPr>
          <w:p w14:paraId="596705EC" w14:textId="77777777" w:rsidR="008C32B4" w:rsidRDefault="00AE6CED">
            <w:r>
              <w:t>2003</w:t>
            </w:r>
          </w:p>
        </w:tc>
        <w:tc>
          <w:tcPr>
            <w:tcW w:w="3186" w:type="dxa"/>
            <w:vAlign w:val="center"/>
          </w:tcPr>
          <w:p w14:paraId="605B1F80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22D45981" w14:textId="77777777" w:rsidR="008C32B4" w:rsidRDefault="00AE6CED">
            <w:r>
              <w:t>16.2</w:t>
            </w:r>
          </w:p>
        </w:tc>
        <w:tc>
          <w:tcPr>
            <w:tcW w:w="3356" w:type="dxa"/>
            <w:vAlign w:val="center"/>
          </w:tcPr>
          <w:p w14:paraId="477A61D6" w14:textId="77777777" w:rsidR="008C32B4" w:rsidRDefault="00AE6CED">
            <w:r>
              <w:t>27.00</w:t>
            </w:r>
          </w:p>
        </w:tc>
      </w:tr>
      <w:tr w:rsidR="008C32B4" w14:paraId="2BF435EE" w14:textId="77777777">
        <w:tc>
          <w:tcPr>
            <w:tcW w:w="690" w:type="dxa"/>
            <w:vMerge/>
            <w:vAlign w:val="center"/>
          </w:tcPr>
          <w:p w14:paraId="7B3AE29E" w14:textId="77777777" w:rsidR="008C32B4" w:rsidRDefault="008C32B4"/>
        </w:tc>
        <w:tc>
          <w:tcPr>
            <w:tcW w:w="1992" w:type="dxa"/>
            <w:vAlign w:val="center"/>
          </w:tcPr>
          <w:p w14:paraId="1D14D278" w14:textId="77777777" w:rsidR="008C32B4" w:rsidRDefault="00AE6CED">
            <w:r>
              <w:t>2003</w:t>
            </w:r>
          </w:p>
        </w:tc>
        <w:tc>
          <w:tcPr>
            <w:tcW w:w="3186" w:type="dxa"/>
            <w:vAlign w:val="center"/>
          </w:tcPr>
          <w:p w14:paraId="42DAFDDD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6649F0EF" w14:textId="77777777" w:rsidR="008C32B4" w:rsidRDefault="00AE6CED">
            <w:r>
              <w:t>15.3</w:t>
            </w:r>
          </w:p>
        </w:tc>
        <w:tc>
          <w:tcPr>
            <w:tcW w:w="3356" w:type="dxa"/>
            <w:vAlign w:val="center"/>
          </w:tcPr>
          <w:p w14:paraId="3DACDF02" w14:textId="77777777" w:rsidR="008C32B4" w:rsidRDefault="00AE6CED">
            <w:r>
              <w:t>26.85</w:t>
            </w:r>
          </w:p>
        </w:tc>
      </w:tr>
      <w:tr w:rsidR="008C32B4" w14:paraId="5125C0E4" w14:textId="77777777">
        <w:tc>
          <w:tcPr>
            <w:tcW w:w="690" w:type="dxa"/>
            <w:vMerge/>
            <w:vAlign w:val="center"/>
          </w:tcPr>
          <w:p w14:paraId="52C5BC02" w14:textId="77777777" w:rsidR="008C32B4" w:rsidRDefault="008C32B4"/>
        </w:tc>
        <w:tc>
          <w:tcPr>
            <w:tcW w:w="1992" w:type="dxa"/>
            <w:vAlign w:val="center"/>
          </w:tcPr>
          <w:p w14:paraId="06CA7CAF" w14:textId="77777777" w:rsidR="008C32B4" w:rsidRDefault="00AE6CED">
            <w:r>
              <w:t>2004</w:t>
            </w:r>
          </w:p>
        </w:tc>
        <w:tc>
          <w:tcPr>
            <w:tcW w:w="3186" w:type="dxa"/>
            <w:vAlign w:val="center"/>
          </w:tcPr>
          <w:p w14:paraId="211E04E4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17AE64F7" w14:textId="77777777" w:rsidR="008C32B4" w:rsidRDefault="00AE6CED">
            <w:r>
              <w:t>16.2</w:t>
            </w:r>
          </w:p>
        </w:tc>
        <w:tc>
          <w:tcPr>
            <w:tcW w:w="3356" w:type="dxa"/>
            <w:vAlign w:val="center"/>
          </w:tcPr>
          <w:p w14:paraId="18640BCF" w14:textId="77777777" w:rsidR="008C32B4" w:rsidRDefault="00AE6CED">
            <w:r>
              <w:t>27.40</w:t>
            </w:r>
          </w:p>
        </w:tc>
      </w:tr>
      <w:tr w:rsidR="008C32B4" w14:paraId="299D9AE2" w14:textId="77777777">
        <w:tc>
          <w:tcPr>
            <w:tcW w:w="690" w:type="dxa"/>
            <w:vMerge/>
            <w:vAlign w:val="center"/>
          </w:tcPr>
          <w:p w14:paraId="3065C99D" w14:textId="77777777" w:rsidR="008C32B4" w:rsidRDefault="008C32B4"/>
        </w:tc>
        <w:tc>
          <w:tcPr>
            <w:tcW w:w="1992" w:type="dxa"/>
            <w:vAlign w:val="center"/>
          </w:tcPr>
          <w:p w14:paraId="4BF45D42" w14:textId="77777777" w:rsidR="008C32B4" w:rsidRDefault="00AE6CED">
            <w:r>
              <w:t>2005</w:t>
            </w:r>
          </w:p>
        </w:tc>
        <w:tc>
          <w:tcPr>
            <w:tcW w:w="3186" w:type="dxa"/>
            <w:vAlign w:val="center"/>
          </w:tcPr>
          <w:p w14:paraId="78AA82EB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406D5853" w14:textId="77777777" w:rsidR="008C32B4" w:rsidRDefault="00AE6CED">
            <w:r>
              <w:t>16.2</w:t>
            </w:r>
          </w:p>
        </w:tc>
        <w:tc>
          <w:tcPr>
            <w:tcW w:w="3356" w:type="dxa"/>
            <w:vAlign w:val="center"/>
          </w:tcPr>
          <w:p w14:paraId="3DE231CF" w14:textId="77777777" w:rsidR="008C32B4" w:rsidRDefault="00AE6CED">
            <w:r>
              <w:t>27.00</w:t>
            </w:r>
          </w:p>
        </w:tc>
      </w:tr>
      <w:tr w:rsidR="008C32B4" w14:paraId="17A311DB" w14:textId="77777777">
        <w:tc>
          <w:tcPr>
            <w:tcW w:w="690" w:type="dxa"/>
            <w:vMerge/>
            <w:vAlign w:val="center"/>
          </w:tcPr>
          <w:p w14:paraId="1E4B8AEC" w14:textId="77777777" w:rsidR="008C32B4" w:rsidRDefault="008C32B4"/>
        </w:tc>
        <w:tc>
          <w:tcPr>
            <w:tcW w:w="1992" w:type="dxa"/>
            <w:vAlign w:val="center"/>
          </w:tcPr>
          <w:p w14:paraId="531D49C3" w14:textId="77777777" w:rsidR="008C32B4" w:rsidRDefault="00AE6CED">
            <w:r>
              <w:t>2006</w:t>
            </w:r>
          </w:p>
        </w:tc>
        <w:tc>
          <w:tcPr>
            <w:tcW w:w="3186" w:type="dxa"/>
            <w:vAlign w:val="center"/>
          </w:tcPr>
          <w:p w14:paraId="25A3A95D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12A5215D" w14:textId="77777777" w:rsidR="008C32B4" w:rsidRDefault="00AE6CED">
            <w:r>
              <w:t>12.9</w:t>
            </w:r>
          </w:p>
        </w:tc>
        <w:tc>
          <w:tcPr>
            <w:tcW w:w="3356" w:type="dxa"/>
            <w:vAlign w:val="center"/>
          </w:tcPr>
          <w:p w14:paraId="63FDB8B0" w14:textId="77777777" w:rsidR="008C32B4" w:rsidRDefault="00AE6CED">
            <w:r>
              <w:t>26.12</w:t>
            </w:r>
          </w:p>
        </w:tc>
      </w:tr>
      <w:tr w:rsidR="008C32B4" w14:paraId="44A934D5" w14:textId="77777777">
        <w:tc>
          <w:tcPr>
            <w:tcW w:w="690" w:type="dxa"/>
            <w:vMerge/>
            <w:vAlign w:val="center"/>
          </w:tcPr>
          <w:p w14:paraId="65F0B0D5" w14:textId="77777777" w:rsidR="008C32B4" w:rsidRDefault="008C32B4"/>
        </w:tc>
        <w:tc>
          <w:tcPr>
            <w:tcW w:w="1992" w:type="dxa"/>
            <w:vAlign w:val="center"/>
          </w:tcPr>
          <w:p w14:paraId="5DBCD702" w14:textId="77777777" w:rsidR="008C32B4" w:rsidRDefault="00AE6CED">
            <w:r>
              <w:t>2007</w:t>
            </w:r>
          </w:p>
        </w:tc>
        <w:tc>
          <w:tcPr>
            <w:tcW w:w="3186" w:type="dxa"/>
            <w:vAlign w:val="center"/>
          </w:tcPr>
          <w:p w14:paraId="30915CB1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539DBA88" w14:textId="77777777" w:rsidR="008C32B4" w:rsidRDefault="00AE6CED">
            <w:r>
              <w:t>12.9</w:t>
            </w:r>
          </w:p>
        </w:tc>
        <w:tc>
          <w:tcPr>
            <w:tcW w:w="3356" w:type="dxa"/>
            <w:vAlign w:val="center"/>
          </w:tcPr>
          <w:p w14:paraId="6509D124" w14:textId="77777777" w:rsidR="008C32B4" w:rsidRDefault="00AE6CED">
            <w:r>
              <w:t>26.50</w:t>
            </w:r>
          </w:p>
        </w:tc>
      </w:tr>
      <w:tr w:rsidR="008C32B4" w14:paraId="1FC39494" w14:textId="77777777">
        <w:tc>
          <w:tcPr>
            <w:tcW w:w="690" w:type="dxa"/>
            <w:vMerge/>
            <w:vAlign w:val="center"/>
          </w:tcPr>
          <w:p w14:paraId="2A5CB8A8" w14:textId="77777777" w:rsidR="008C32B4" w:rsidRDefault="008C32B4"/>
        </w:tc>
        <w:tc>
          <w:tcPr>
            <w:tcW w:w="1992" w:type="dxa"/>
            <w:vAlign w:val="center"/>
          </w:tcPr>
          <w:p w14:paraId="4224C060" w14:textId="77777777" w:rsidR="008C32B4" w:rsidRDefault="00AE6CED">
            <w:r>
              <w:t>2008</w:t>
            </w:r>
          </w:p>
        </w:tc>
        <w:tc>
          <w:tcPr>
            <w:tcW w:w="3186" w:type="dxa"/>
            <w:vAlign w:val="center"/>
          </w:tcPr>
          <w:p w14:paraId="16F4F752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4EC0D377" w14:textId="77777777" w:rsidR="008C32B4" w:rsidRDefault="00AE6CED">
            <w:r>
              <w:t>12.9</w:t>
            </w:r>
          </w:p>
        </w:tc>
        <w:tc>
          <w:tcPr>
            <w:tcW w:w="3356" w:type="dxa"/>
            <w:vAlign w:val="center"/>
          </w:tcPr>
          <w:p w14:paraId="567D4B6E" w14:textId="77777777" w:rsidR="008C32B4" w:rsidRDefault="00AE6CED">
            <w:r>
              <w:t>25.58</w:t>
            </w:r>
          </w:p>
        </w:tc>
      </w:tr>
      <w:tr w:rsidR="008C32B4" w14:paraId="6815DFCD" w14:textId="77777777">
        <w:tc>
          <w:tcPr>
            <w:tcW w:w="690" w:type="dxa"/>
            <w:vMerge/>
            <w:vAlign w:val="center"/>
          </w:tcPr>
          <w:p w14:paraId="2D27AE89" w14:textId="77777777" w:rsidR="008C32B4" w:rsidRDefault="008C32B4"/>
        </w:tc>
        <w:tc>
          <w:tcPr>
            <w:tcW w:w="1992" w:type="dxa"/>
            <w:vAlign w:val="center"/>
          </w:tcPr>
          <w:p w14:paraId="665F7D28" w14:textId="77777777" w:rsidR="008C32B4" w:rsidRDefault="00AE6CED">
            <w:r>
              <w:t>2009</w:t>
            </w:r>
          </w:p>
        </w:tc>
        <w:tc>
          <w:tcPr>
            <w:tcW w:w="3186" w:type="dxa"/>
            <w:vAlign w:val="center"/>
          </w:tcPr>
          <w:p w14:paraId="78515AFE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641CBEF4" w14:textId="77777777" w:rsidR="008C32B4" w:rsidRDefault="00AE6CED">
            <w:r>
              <w:t>12.9</w:t>
            </w:r>
          </w:p>
        </w:tc>
        <w:tc>
          <w:tcPr>
            <w:tcW w:w="3356" w:type="dxa"/>
            <w:vAlign w:val="center"/>
          </w:tcPr>
          <w:p w14:paraId="3DD67A12" w14:textId="77777777" w:rsidR="008C32B4" w:rsidRDefault="00AE6CED">
            <w:r>
              <w:t>25.22</w:t>
            </w:r>
          </w:p>
        </w:tc>
      </w:tr>
      <w:tr w:rsidR="008C32B4" w14:paraId="1193D2BB" w14:textId="77777777">
        <w:tc>
          <w:tcPr>
            <w:tcW w:w="690" w:type="dxa"/>
            <w:vMerge/>
            <w:vAlign w:val="center"/>
          </w:tcPr>
          <w:p w14:paraId="2A379E74" w14:textId="77777777" w:rsidR="008C32B4" w:rsidRDefault="008C32B4"/>
        </w:tc>
        <w:tc>
          <w:tcPr>
            <w:tcW w:w="1992" w:type="dxa"/>
            <w:vAlign w:val="center"/>
          </w:tcPr>
          <w:p w14:paraId="32C69FF5" w14:textId="77777777" w:rsidR="008C32B4" w:rsidRDefault="00AE6CED">
            <w:r>
              <w:t>2010</w:t>
            </w:r>
          </w:p>
        </w:tc>
        <w:tc>
          <w:tcPr>
            <w:tcW w:w="3186" w:type="dxa"/>
            <w:vAlign w:val="center"/>
          </w:tcPr>
          <w:p w14:paraId="08F34F5A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7937DEE6" w14:textId="77777777" w:rsidR="008C32B4" w:rsidRDefault="00AE6CED">
            <w:r>
              <w:t>4.6</w:t>
            </w:r>
          </w:p>
        </w:tc>
        <w:tc>
          <w:tcPr>
            <w:tcW w:w="3356" w:type="dxa"/>
            <w:vAlign w:val="center"/>
          </w:tcPr>
          <w:p w14:paraId="6F6F0806" w14:textId="77777777" w:rsidR="008C32B4" w:rsidRDefault="00AE6CED">
            <w:r>
              <w:t>25.21</w:t>
            </w:r>
          </w:p>
        </w:tc>
      </w:tr>
      <w:tr w:rsidR="008C32B4" w14:paraId="76F59BAE" w14:textId="77777777">
        <w:tc>
          <w:tcPr>
            <w:tcW w:w="690" w:type="dxa"/>
            <w:vMerge/>
            <w:vAlign w:val="center"/>
          </w:tcPr>
          <w:p w14:paraId="6F080FD8" w14:textId="77777777" w:rsidR="008C32B4" w:rsidRDefault="008C32B4"/>
        </w:tc>
        <w:tc>
          <w:tcPr>
            <w:tcW w:w="1992" w:type="dxa"/>
            <w:vAlign w:val="center"/>
          </w:tcPr>
          <w:p w14:paraId="2354CF5A" w14:textId="77777777" w:rsidR="008C32B4" w:rsidRDefault="00AE6CED">
            <w:r>
              <w:t>2011</w:t>
            </w:r>
          </w:p>
        </w:tc>
        <w:tc>
          <w:tcPr>
            <w:tcW w:w="3186" w:type="dxa"/>
            <w:vAlign w:val="center"/>
          </w:tcPr>
          <w:p w14:paraId="07A3692B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23065650" w14:textId="77777777" w:rsidR="008C32B4" w:rsidRDefault="00AE6CED">
            <w:r>
              <w:t>4.6</w:t>
            </w:r>
          </w:p>
        </w:tc>
        <w:tc>
          <w:tcPr>
            <w:tcW w:w="3356" w:type="dxa"/>
            <w:vAlign w:val="center"/>
          </w:tcPr>
          <w:p w14:paraId="4529FDAC" w14:textId="77777777" w:rsidR="008C32B4" w:rsidRDefault="00AE6CED">
            <w:r>
              <w:t>25.26</w:t>
            </w:r>
          </w:p>
        </w:tc>
      </w:tr>
      <w:tr w:rsidR="008C32B4" w14:paraId="16FC9E91" w14:textId="77777777">
        <w:tc>
          <w:tcPr>
            <w:tcW w:w="690" w:type="dxa"/>
            <w:vMerge/>
            <w:vAlign w:val="center"/>
          </w:tcPr>
          <w:p w14:paraId="47624724" w14:textId="77777777" w:rsidR="008C32B4" w:rsidRDefault="008C32B4"/>
        </w:tc>
        <w:tc>
          <w:tcPr>
            <w:tcW w:w="1992" w:type="dxa"/>
            <w:vAlign w:val="center"/>
          </w:tcPr>
          <w:p w14:paraId="204FFD55" w14:textId="77777777" w:rsidR="008C32B4" w:rsidRDefault="00AE6CED">
            <w:r>
              <w:t>2012</w:t>
            </w:r>
          </w:p>
        </w:tc>
        <w:tc>
          <w:tcPr>
            <w:tcW w:w="3186" w:type="dxa"/>
            <w:vAlign w:val="center"/>
          </w:tcPr>
          <w:p w14:paraId="37B663C5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6B1E57C0" w14:textId="77777777" w:rsidR="008C32B4" w:rsidRDefault="00AE6CED">
            <w:r>
              <w:t>4.6</w:t>
            </w:r>
          </w:p>
        </w:tc>
        <w:tc>
          <w:tcPr>
            <w:tcW w:w="3356" w:type="dxa"/>
            <w:vAlign w:val="center"/>
          </w:tcPr>
          <w:p w14:paraId="06196321" w14:textId="77777777" w:rsidR="008C32B4" w:rsidRDefault="00AE6CED">
            <w:r>
              <w:t>26.75</w:t>
            </w:r>
          </w:p>
        </w:tc>
      </w:tr>
      <w:tr w:rsidR="008C32B4" w14:paraId="42BC908B" w14:textId="77777777">
        <w:tc>
          <w:tcPr>
            <w:tcW w:w="690" w:type="dxa"/>
            <w:vMerge/>
            <w:vAlign w:val="center"/>
          </w:tcPr>
          <w:p w14:paraId="745BCF47" w14:textId="77777777" w:rsidR="008C32B4" w:rsidRDefault="008C32B4"/>
        </w:tc>
        <w:tc>
          <w:tcPr>
            <w:tcW w:w="1992" w:type="dxa"/>
            <w:vAlign w:val="center"/>
          </w:tcPr>
          <w:p w14:paraId="012BD640" w14:textId="77777777" w:rsidR="008C32B4" w:rsidRDefault="00AE6CED">
            <w:r>
              <w:t>2013</w:t>
            </w:r>
          </w:p>
        </w:tc>
        <w:tc>
          <w:tcPr>
            <w:tcW w:w="3186" w:type="dxa"/>
            <w:vAlign w:val="center"/>
          </w:tcPr>
          <w:p w14:paraId="09C707AE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337E5B0E" w14:textId="77777777" w:rsidR="008C32B4" w:rsidRDefault="00AE6CED">
            <w:r>
              <w:t>4.6</w:t>
            </w:r>
          </w:p>
        </w:tc>
        <w:tc>
          <w:tcPr>
            <w:tcW w:w="3356" w:type="dxa"/>
            <w:vAlign w:val="center"/>
          </w:tcPr>
          <w:p w14:paraId="1177F9F3" w14:textId="77777777" w:rsidR="008C32B4" w:rsidRDefault="00AE6CED">
            <w:r>
              <w:t>25.99</w:t>
            </w:r>
          </w:p>
        </w:tc>
      </w:tr>
      <w:tr w:rsidR="008C32B4" w14:paraId="499DEC85" w14:textId="77777777">
        <w:tc>
          <w:tcPr>
            <w:tcW w:w="690" w:type="dxa"/>
            <w:vMerge/>
            <w:vAlign w:val="center"/>
          </w:tcPr>
          <w:p w14:paraId="5701FB99" w14:textId="77777777" w:rsidR="008C32B4" w:rsidRDefault="008C32B4"/>
        </w:tc>
        <w:tc>
          <w:tcPr>
            <w:tcW w:w="1992" w:type="dxa"/>
            <w:vAlign w:val="center"/>
          </w:tcPr>
          <w:p w14:paraId="021E0FAD" w14:textId="77777777" w:rsidR="008C32B4" w:rsidRDefault="00AE6CED">
            <w:r>
              <w:t>X001</w:t>
            </w:r>
          </w:p>
        </w:tc>
        <w:tc>
          <w:tcPr>
            <w:tcW w:w="3186" w:type="dxa"/>
            <w:vAlign w:val="center"/>
          </w:tcPr>
          <w:p w14:paraId="564C1353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3F8E28D4" w14:textId="77777777" w:rsidR="008C32B4" w:rsidRDefault="00AE6CED">
            <w:r>
              <w:t>191.9</w:t>
            </w:r>
          </w:p>
        </w:tc>
        <w:tc>
          <w:tcPr>
            <w:tcW w:w="3356" w:type="dxa"/>
            <w:vAlign w:val="center"/>
          </w:tcPr>
          <w:p w14:paraId="4BC1170B" w14:textId="77777777" w:rsidR="008C32B4" w:rsidRDefault="00AE6CED">
            <w:r>
              <w:t>27.60</w:t>
            </w:r>
          </w:p>
        </w:tc>
      </w:tr>
      <w:tr w:rsidR="008C32B4" w14:paraId="4E5A6B98" w14:textId="77777777">
        <w:tc>
          <w:tcPr>
            <w:tcW w:w="690" w:type="dxa"/>
            <w:vMerge/>
            <w:vAlign w:val="center"/>
          </w:tcPr>
          <w:p w14:paraId="4A8776E5" w14:textId="77777777" w:rsidR="008C32B4" w:rsidRDefault="008C32B4"/>
        </w:tc>
        <w:tc>
          <w:tcPr>
            <w:tcW w:w="1992" w:type="dxa"/>
            <w:vAlign w:val="center"/>
          </w:tcPr>
          <w:p w14:paraId="49E8FB18" w14:textId="77777777" w:rsidR="008C32B4" w:rsidRDefault="00AE6CED">
            <w:r>
              <w:t>X002</w:t>
            </w:r>
          </w:p>
        </w:tc>
        <w:tc>
          <w:tcPr>
            <w:tcW w:w="3186" w:type="dxa"/>
            <w:vAlign w:val="center"/>
          </w:tcPr>
          <w:p w14:paraId="09F5A1A3" w14:textId="77777777" w:rsidR="008C32B4" w:rsidRDefault="00AE6CED">
            <w:r>
              <w:t>房间</w:t>
            </w:r>
          </w:p>
        </w:tc>
        <w:tc>
          <w:tcPr>
            <w:tcW w:w="1075" w:type="dxa"/>
            <w:vAlign w:val="center"/>
          </w:tcPr>
          <w:p w14:paraId="2F469C7E" w14:textId="77777777" w:rsidR="008C32B4" w:rsidRDefault="00AE6CED">
            <w:r>
              <w:t>64.2</w:t>
            </w:r>
          </w:p>
        </w:tc>
        <w:tc>
          <w:tcPr>
            <w:tcW w:w="3356" w:type="dxa"/>
            <w:vAlign w:val="center"/>
          </w:tcPr>
          <w:p w14:paraId="42EE630B" w14:textId="77777777" w:rsidR="008C32B4" w:rsidRDefault="00AE6CED">
            <w:r>
              <w:t>27.63</w:t>
            </w:r>
          </w:p>
        </w:tc>
      </w:tr>
      <w:tr w:rsidR="008C32B4" w14:paraId="1673BF71" w14:textId="77777777">
        <w:tc>
          <w:tcPr>
            <w:tcW w:w="6943" w:type="dxa"/>
            <w:gridSpan w:val="4"/>
            <w:vAlign w:val="center"/>
          </w:tcPr>
          <w:p w14:paraId="7DDE94CF" w14:textId="77777777" w:rsidR="008C32B4" w:rsidRDefault="00AE6CED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5EFFCD4C" w14:textId="77777777" w:rsidR="008C32B4" w:rsidRDefault="00AE6CED">
            <w:r>
              <w:t>26.07%</w:t>
            </w:r>
          </w:p>
        </w:tc>
      </w:tr>
    </w:tbl>
    <w:p w14:paraId="71841BED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7" w:name="达标比例统计表"/>
      <w:bookmarkEnd w:id="56"/>
      <w:bookmarkEnd w:id="57"/>
    </w:p>
    <w:p w14:paraId="7430570B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7D883C40" w14:textId="77777777" w:rsidR="008E2A42" w:rsidRPr="00E14B7E" w:rsidRDefault="00A968A5" w:rsidP="00A968A5">
      <w:pPr>
        <w:pStyle w:val="1"/>
        <w:tabs>
          <w:tab w:val="left" w:pos="432"/>
        </w:tabs>
      </w:pPr>
      <w:bookmarkStart w:id="58" w:name="_Toc97317988"/>
      <w:r w:rsidRPr="00E14B7E">
        <w:rPr>
          <w:rFonts w:hint="eastAsia"/>
        </w:rPr>
        <w:t>结论</w:t>
      </w:r>
      <w:bookmarkEnd w:id="58"/>
    </w:p>
    <w:p w14:paraId="6E7C5BCF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9" w:name="达标百分比"/>
      <w:r w:rsidR="00481D85" w:rsidRPr="00E14B7E">
        <w:rPr>
          <w:rFonts w:hint="eastAsia"/>
          <w:lang w:val="en-US"/>
        </w:rPr>
        <w:t>26.07%</w:t>
      </w:r>
      <w:bookmarkEnd w:id="59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60" w:name="得分"/>
      <w:r w:rsidR="006006D2" w:rsidRPr="00E14B7E">
        <w:rPr>
          <w:rFonts w:hint="eastAsia"/>
          <w:lang w:val="en-US"/>
        </w:rPr>
        <w:t>0</w:t>
      </w:r>
      <w:bookmarkEnd w:id="60"/>
      <w:r w:rsidR="005B277A" w:rsidRPr="00E14B7E">
        <w:rPr>
          <w:rFonts w:hint="eastAsia"/>
          <w:lang w:val="en-US"/>
        </w:rPr>
        <w:t>分。</w:t>
      </w:r>
    </w:p>
    <w:sectPr w:rsid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C22EF" w14:textId="77777777" w:rsidR="00AE6CED" w:rsidRDefault="00AE6CED" w:rsidP="00203A7D">
      <w:pPr>
        <w:spacing w:line="240" w:lineRule="auto"/>
      </w:pPr>
      <w:r>
        <w:separator/>
      </w:r>
    </w:p>
  </w:endnote>
  <w:endnote w:type="continuationSeparator" w:id="0">
    <w:p w14:paraId="21638EC0" w14:textId="77777777" w:rsidR="00AE6CED" w:rsidRDefault="00AE6CED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4AF05D09" w14:textId="77777777" w:rsidTr="001A12A0">
      <w:tc>
        <w:tcPr>
          <w:tcW w:w="3020" w:type="dxa"/>
        </w:tcPr>
        <w:p w14:paraId="2B4430A3" w14:textId="77777777" w:rsidR="001A12A0" w:rsidRPr="00F5023B" w:rsidRDefault="00AE6CED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720A9A34" w14:textId="77777777" w:rsidR="001A12A0" w:rsidRPr="00F5023B" w:rsidRDefault="00AE6CED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2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1BCAB78D" w14:textId="77777777" w:rsidR="001A12A0" w:rsidRPr="00F5023B" w:rsidRDefault="006D5734" w:rsidP="006D5734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20</w:t>
          </w:r>
        </w:p>
      </w:tc>
    </w:tr>
  </w:tbl>
  <w:p w14:paraId="022E00AF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B6630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324C3B85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B8365" w14:textId="77777777" w:rsidR="00AE6CED" w:rsidRDefault="00AE6CED" w:rsidP="00203A7D">
      <w:pPr>
        <w:spacing w:line="240" w:lineRule="auto"/>
      </w:pPr>
      <w:r>
        <w:separator/>
      </w:r>
    </w:p>
  </w:footnote>
  <w:footnote w:type="continuationSeparator" w:id="0">
    <w:p w14:paraId="7EA8BF52" w14:textId="77777777" w:rsidR="00AE6CED" w:rsidRDefault="00AE6CED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D2459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21A4703B" wp14:editId="3C7243D4">
          <wp:extent cx="866250" cy="25200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56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C32B4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E6CED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3556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A0DEEE"/>
  <w15:docId w15:val="{D3F863DE-2A1F-49A2-9BAE-B1D8E0A6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inyin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9C396-F3E1-445D-96EE-7631C146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15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8274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yinyin</dc:creator>
  <cp:lastModifiedBy>biu</cp:lastModifiedBy>
  <cp:revision>1</cp:revision>
  <cp:lastPrinted>1900-12-31T16:00:00Z</cp:lastPrinted>
  <dcterms:created xsi:type="dcterms:W3CDTF">2022-03-04T12:25:00Z</dcterms:created>
  <dcterms:modified xsi:type="dcterms:W3CDTF">2022-03-04T12:26:00Z</dcterms:modified>
</cp:coreProperties>
</file>