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C74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8A0282B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14:paraId="2331BBA3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CD0EC6D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5F810A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8A4294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1807DDA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0AE4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AF4450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攀枝花</w:t>
            </w:r>
            <w:bookmarkEnd w:id="4"/>
          </w:p>
        </w:tc>
      </w:tr>
      <w:tr w:rsidR="00D40158" w:rsidRPr="00D40158" w14:paraId="5C8AA61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CF228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56CDDE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4A107A3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1383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DB37EB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7A6D9DE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2D33A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232C7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7B5C3F0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4EB9F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9415B6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2E1D06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E9F93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70B2D9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2272A0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05D12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6345ED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AA1D9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38368A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35234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8"/>
          </w:p>
        </w:tc>
      </w:tr>
    </w:tbl>
    <w:p w14:paraId="303EDEA3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76EFF270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311C3F83" wp14:editId="23BD5C55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49E78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D93F995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3B059D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F73EE9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53B5C25A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DA98DB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D26C739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42A28029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EDDF3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9501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FAC79FA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B7DC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B465A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T19982351507</w:t>
            </w:r>
            <w:bookmarkEnd w:id="12"/>
          </w:p>
        </w:tc>
      </w:tr>
    </w:tbl>
    <w:p w14:paraId="16D06282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35FE44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0C54379" w14:textId="77777777" w:rsidR="001C469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072336" w:history="1">
        <w:r w:rsidR="001C4694" w:rsidRPr="002525F0">
          <w:rPr>
            <w:rStyle w:val="a7"/>
          </w:rPr>
          <w:t>1</w:t>
        </w:r>
        <w:r w:rsidR="001C469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4694" w:rsidRPr="002525F0">
          <w:rPr>
            <w:rStyle w:val="a7"/>
          </w:rPr>
          <w:t>建筑概况</w:t>
        </w:r>
        <w:r w:rsidR="001C4694">
          <w:rPr>
            <w:webHidden/>
          </w:rPr>
          <w:tab/>
        </w:r>
        <w:r w:rsidR="001C4694">
          <w:rPr>
            <w:webHidden/>
          </w:rPr>
          <w:fldChar w:fldCharType="begin"/>
        </w:r>
        <w:r w:rsidR="001C4694">
          <w:rPr>
            <w:webHidden/>
          </w:rPr>
          <w:instrText xml:space="preserve"> PAGEREF _Toc92072336 \h </w:instrText>
        </w:r>
        <w:r w:rsidR="001C4694">
          <w:rPr>
            <w:webHidden/>
          </w:rPr>
        </w:r>
        <w:r w:rsidR="001C4694">
          <w:rPr>
            <w:webHidden/>
          </w:rPr>
          <w:fldChar w:fldCharType="separate"/>
        </w:r>
        <w:r w:rsidR="001C4694">
          <w:rPr>
            <w:webHidden/>
          </w:rPr>
          <w:t>3</w:t>
        </w:r>
        <w:r w:rsidR="001C4694">
          <w:rPr>
            <w:webHidden/>
          </w:rPr>
          <w:fldChar w:fldCharType="end"/>
        </w:r>
      </w:hyperlink>
    </w:p>
    <w:p w14:paraId="4ABA3DF7" w14:textId="77777777" w:rsidR="001C4694" w:rsidRDefault="001C46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337" w:history="1">
        <w:r w:rsidRPr="002525F0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25F0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5E811BB" w14:textId="77777777" w:rsidR="001C4694" w:rsidRDefault="001C46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338" w:history="1">
        <w:r w:rsidRPr="002525F0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25F0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2FD2D72" w14:textId="77777777" w:rsidR="001C4694" w:rsidRDefault="001C46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339" w:history="1">
        <w:r w:rsidRPr="002525F0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25F0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5C52138" w14:textId="77777777" w:rsidR="001C4694" w:rsidRDefault="001C46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340" w:history="1">
        <w:r w:rsidRPr="002525F0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25F0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6981AAA" w14:textId="77777777" w:rsidR="001C4694" w:rsidRDefault="001C46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341" w:history="1">
        <w:r w:rsidRPr="002525F0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25F0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443C3DF" w14:textId="77777777" w:rsidR="001C4694" w:rsidRDefault="001C46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342" w:history="1">
        <w:r w:rsidRPr="002525F0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25F0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6BE333A" w14:textId="77777777" w:rsidR="001C4694" w:rsidRDefault="001C46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343" w:history="1">
        <w:r w:rsidRPr="002525F0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25F0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9C02385" w14:textId="77777777" w:rsidR="001C4694" w:rsidRDefault="001C46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344" w:history="1">
        <w:r w:rsidRPr="002525F0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25F0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B1F6AED" w14:textId="77777777" w:rsidR="001C4694" w:rsidRDefault="001C46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345" w:history="1">
        <w:r w:rsidRPr="002525F0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25F0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F55D61E" w14:textId="77777777" w:rsidR="001C4694" w:rsidRDefault="001C46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346" w:history="1">
        <w:r w:rsidRPr="002525F0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25F0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B043CCD" w14:textId="77777777" w:rsidR="001C4694" w:rsidRDefault="001C46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347" w:history="1">
        <w:r w:rsidRPr="002525F0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25F0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C9D60B5" w14:textId="77777777" w:rsidR="001C4694" w:rsidRDefault="001C46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348" w:history="1">
        <w:r w:rsidRPr="002525F0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25F0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C93F099" w14:textId="77777777" w:rsidR="001C4694" w:rsidRDefault="001C46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349" w:history="1">
        <w:r w:rsidRPr="002525F0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25F0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281E657" w14:textId="77777777" w:rsidR="001C4694" w:rsidRDefault="001C46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350" w:history="1">
        <w:r w:rsidRPr="002525F0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25F0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C6E5965" w14:textId="77777777" w:rsidR="001C4694" w:rsidRDefault="001C46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351" w:history="1">
        <w:r w:rsidRPr="002525F0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25F0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0683D99" w14:textId="77777777" w:rsidR="001C4694" w:rsidRDefault="001C46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72352" w:history="1">
        <w:r w:rsidRPr="002525F0">
          <w:rPr>
            <w:rStyle w:val="a7"/>
            <w:lang w:val="en-GB"/>
          </w:rPr>
          <w:t>10.2.1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25F0">
          <w:rPr>
            <w:rStyle w:val="a7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A10027A" w14:textId="77777777" w:rsidR="001C4694" w:rsidRDefault="001C46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353" w:history="1">
        <w:r w:rsidRPr="002525F0">
          <w:rPr>
            <w:rStyle w:val="a7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25F0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33BF1BD" w14:textId="77777777" w:rsidR="001C4694" w:rsidRDefault="001C46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354" w:history="1">
        <w:r w:rsidRPr="002525F0">
          <w:rPr>
            <w:rStyle w:val="a7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25F0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DB5BD53" w14:textId="77777777" w:rsidR="001C4694" w:rsidRDefault="001C46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355" w:history="1">
        <w:r w:rsidRPr="002525F0">
          <w:rPr>
            <w:rStyle w:val="a7"/>
            <w:lang w:val="en-GB"/>
          </w:rPr>
          <w:t>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25F0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02CCE94" w14:textId="77777777" w:rsidR="001C4694" w:rsidRDefault="001C46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356" w:history="1">
        <w:r w:rsidRPr="002525F0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25F0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1FDCACD" w14:textId="77777777" w:rsidR="001C4694" w:rsidRDefault="001C46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357" w:history="1">
        <w:r w:rsidRPr="002525F0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25F0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059D572" w14:textId="77777777" w:rsidR="001C4694" w:rsidRDefault="001C46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358" w:history="1">
        <w:r w:rsidRPr="002525F0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25F0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15E2805" w14:textId="77777777" w:rsidR="001C4694" w:rsidRDefault="001C46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359" w:history="1">
        <w:r w:rsidRPr="002525F0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25F0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43204BD" w14:textId="77777777" w:rsidR="001C4694" w:rsidRDefault="001C46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360" w:history="1">
        <w:r w:rsidRPr="002525F0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25F0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DEC6DA0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23657FC" w14:textId="77777777" w:rsidR="00D40158" w:rsidRDefault="00D40158" w:rsidP="00D40158">
      <w:pPr>
        <w:pStyle w:val="TOC1"/>
      </w:pPr>
    </w:p>
    <w:p w14:paraId="39DA359D" w14:textId="77777777" w:rsidR="00D40158" w:rsidRPr="005E5F93" w:rsidRDefault="00D40158" w:rsidP="005215FB">
      <w:pPr>
        <w:pStyle w:val="1"/>
      </w:pPr>
      <w:bookmarkStart w:id="13" w:name="_Toc92072336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170F1609" w14:textId="77777777" w:rsidTr="00BE3C10">
        <w:tc>
          <w:tcPr>
            <w:tcW w:w="2759" w:type="dxa"/>
            <w:shd w:val="clear" w:color="auto" w:fill="E6E6E6"/>
          </w:tcPr>
          <w:p w14:paraId="0347A4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E7B9B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43D330A2" w14:textId="77777777" w:rsidTr="00BE3C10">
        <w:tc>
          <w:tcPr>
            <w:tcW w:w="2759" w:type="dxa"/>
            <w:shd w:val="clear" w:color="auto" w:fill="E6E6E6"/>
          </w:tcPr>
          <w:p w14:paraId="38CD22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30BFA9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四川</w:t>
            </w:r>
            <w:r>
              <w:t>-</w:t>
            </w:r>
            <w:r>
              <w:t>攀枝花</w:t>
            </w:r>
            <w:bookmarkEnd w:id="16"/>
          </w:p>
        </w:tc>
      </w:tr>
      <w:tr w:rsidR="00037A4C" w:rsidRPr="00FF2243" w14:paraId="69E8F6A1" w14:textId="77777777" w:rsidTr="00BE3C10">
        <w:tc>
          <w:tcPr>
            <w:tcW w:w="2759" w:type="dxa"/>
            <w:shd w:val="clear" w:color="auto" w:fill="E6E6E6"/>
          </w:tcPr>
          <w:p w14:paraId="17FD8AA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74BBD27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26.58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648553B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101.72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F8A2D05" w14:textId="77777777" w:rsidTr="00BE3C10">
        <w:tc>
          <w:tcPr>
            <w:tcW w:w="2759" w:type="dxa"/>
            <w:shd w:val="clear" w:color="auto" w:fill="E6E6E6"/>
          </w:tcPr>
          <w:p w14:paraId="294A81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2A4FB97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1573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FA66099" w14:textId="77777777" w:rsidTr="00BE3C10">
        <w:tc>
          <w:tcPr>
            <w:tcW w:w="2759" w:type="dxa"/>
            <w:shd w:val="clear" w:color="auto" w:fill="E6E6E6"/>
          </w:tcPr>
          <w:p w14:paraId="02EDF4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7DBC661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4E77313F" w14:textId="77777777" w:rsidTr="00BE3C10">
        <w:tc>
          <w:tcPr>
            <w:tcW w:w="2759" w:type="dxa"/>
            <w:shd w:val="clear" w:color="auto" w:fill="E6E6E6"/>
          </w:tcPr>
          <w:p w14:paraId="6CD493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323C4D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12.6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F52F0B7" w14:textId="77777777" w:rsidTr="00BE3C10">
        <w:tc>
          <w:tcPr>
            <w:tcW w:w="2759" w:type="dxa"/>
            <w:shd w:val="clear" w:color="auto" w:fill="E6E6E6"/>
          </w:tcPr>
          <w:p w14:paraId="4DA92BB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6DFF89B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6360.85</w:t>
            </w:r>
            <w:bookmarkEnd w:id="24"/>
          </w:p>
        </w:tc>
      </w:tr>
      <w:tr w:rsidR="00203A7D" w:rsidRPr="00FF2243" w14:paraId="4D6A2C17" w14:textId="77777777" w:rsidTr="00BE3C10">
        <w:tc>
          <w:tcPr>
            <w:tcW w:w="2759" w:type="dxa"/>
            <w:shd w:val="clear" w:color="auto" w:fill="E6E6E6"/>
          </w:tcPr>
          <w:p w14:paraId="2BE9A86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3DED232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2681.27</w:t>
            </w:r>
            <w:bookmarkEnd w:id="25"/>
          </w:p>
        </w:tc>
      </w:tr>
      <w:tr w:rsidR="00FA4476" w:rsidRPr="00FF2243" w14:paraId="269623CB" w14:textId="77777777" w:rsidTr="00BE3C10">
        <w:tc>
          <w:tcPr>
            <w:tcW w:w="2759" w:type="dxa"/>
            <w:shd w:val="clear" w:color="auto" w:fill="E6E6E6"/>
          </w:tcPr>
          <w:p w14:paraId="7D2A4C8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5AC7305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94</w:t>
            </w:r>
            <w:bookmarkEnd w:id="26"/>
          </w:p>
        </w:tc>
      </w:tr>
      <w:tr w:rsidR="00D40158" w:rsidRPr="00FF2243" w14:paraId="75ACABDD" w14:textId="77777777" w:rsidTr="00BE3C10">
        <w:tc>
          <w:tcPr>
            <w:tcW w:w="2759" w:type="dxa"/>
            <w:shd w:val="clear" w:color="auto" w:fill="E6E6E6"/>
          </w:tcPr>
          <w:p w14:paraId="68E7E0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229628E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7EFD4C16" w14:textId="77777777" w:rsidTr="00BE3C10">
        <w:tc>
          <w:tcPr>
            <w:tcW w:w="2759" w:type="dxa"/>
            <w:shd w:val="clear" w:color="auto" w:fill="E6E6E6"/>
          </w:tcPr>
          <w:p w14:paraId="7C4A3E1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73CB51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0.33</w:t>
            </w:r>
            <w:bookmarkEnd w:id="28"/>
          </w:p>
        </w:tc>
      </w:tr>
      <w:tr w:rsidR="00D40158" w:rsidRPr="00FF2243" w14:paraId="4859AC4B" w14:textId="77777777" w:rsidTr="00BE3C10">
        <w:tc>
          <w:tcPr>
            <w:tcW w:w="2759" w:type="dxa"/>
            <w:shd w:val="clear" w:color="auto" w:fill="E6E6E6"/>
          </w:tcPr>
          <w:p w14:paraId="565CE26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446741F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0.12</w:t>
            </w:r>
            <w:bookmarkEnd w:id="29"/>
          </w:p>
        </w:tc>
      </w:tr>
    </w:tbl>
    <w:p w14:paraId="333388BF" w14:textId="77777777" w:rsidR="00D40158" w:rsidRDefault="00D40158" w:rsidP="00D40158">
      <w:pPr>
        <w:pStyle w:val="1"/>
      </w:pPr>
      <w:bookmarkStart w:id="30" w:name="TitleFormat"/>
      <w:bookmarkStart w:id="31" w:name="_Toc92072337"/>
      <w:bookmarkEnd w:id="14"/>
      <w:r>
        <w:rPr>
          <w:rFonts w:hint="eastAsia"/>
        </w:rPr>
        <w:t>设计依据</w:t>
      </w:r>
      <w:bookmarkEnd w:id="31"/>
    </w:p>
    <w:p w14:paraId="5B11D682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《四川省公共建筑节能设计标准》</w:t>
      </w:r>
      <w:r>
        <w:rPr>
          <w:kern w:val="2"/>
          <w:szCs w:val="24"/>
          <w:lang w:val="en-US"/>
        </w:rPr>
        <w:t>DBJ51/143-2020</w:t>
      </w:r>
    </w:p>
    <w:p w14:paraId="565F323C" w14:textId="77777777" w:rsidR="00852503" w:rsidRDefault="00652F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1D170F0D" w14:textId="77777777" w:rsidR="00852503" w:rsidRDefault="00652F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18A924BD" w14:textId="77777777" w:rsidR="00852503" w:rsidRDefault="00652F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2BF33749" w14:textId="77777777" w:rsidR="00852503" w:rsidRDefault="00652F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2C9CB015" w14:textId="77777777" w:rsidR="00852503" w:rsidRDefault="00652F9D">
      <w:pPr>
        <w:pStyle w:val="1"/>
        <w:widowControl w:val="0"/>
        <w:jc w:val="both"/>
        <w:rPr>
          <w:kern w:val="2"/>
          <w:szCs w:val="24"/>
        </w:rPr>
      </w:pPr>
      <w:bookmarkStart w:id="33" w:name="_Toc92072338"/>
      <w:r>
        <w:rPr>
          <w:kern w:val="2"/>
          <w:szCs w:val="24"/>
        </w:rPr>
        <w:lastRenderedPageBreak/>
        <w:t>建筑大样</w:t>
      </w:r>
      <w:bookmarkEnd w:id="33"/>
    </w:p>
    <w:p w14:paraId="121BD0D3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D9A7A85" wp14:editId="6A5B1B6D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6F529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197FCD1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4382001" wp14:editId="3830A66C">
            <wp:extent cx="5162550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A8603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7A8401BF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D6D51D4" wp14:editId="25E90EA1">
            <wp:extent cx="5667375" cy="71913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3EDD4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0A07B828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8E2FD71" wp14:editId="3721D8C7">
            <wp:extent cx="5667375" cy="2686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09DB6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51F3E63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8862688" wp14:editId="3D80F9E3">
            <wp:extent cx="5667375" cy="3895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92BB0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76FDE2F7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7FF4213" wp14:editId="369686C1">
            <wp:extent cx="5667375" cy="3895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90A61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610FED66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7BC6843" wp14:editId="21F8BD7D">
            <wp:extent cx="5667375" cy="3895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34ACE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6E299820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E8A3482" wp14:editId="770D3FBB">
            <wp:extent cx="5667375" cy="3895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DF4EB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2E69A76D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252E756" wp14:editId="5181B891">
            <wp:extent cx="5667375" cy="3895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8C216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504A9664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89262D9" wp14:editId="22E7064F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85058" w14:textId="77777777" w:rsidR="00852503" w:rsidRDefault="00652F9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1AAF2DE4" w14:textId="77777777" w:rsidR="00852503" w:rsidRDefault="00652F9D">
      <w:pPr>
        <w:pStyle w:val="1"/>
        <w:widowControl w:val="0"/>
        <w:jc w:val="both"/>
        <w:rPr>
          <w:kern w:val="2"/>
          <w:szCs w:val="24"/>
        </w:rPr>
      </w:pPr>
      <w:bookmarkStart w:id="34" w:name="_Toc92072339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52503" w14:paraId="7F28396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D804936" w14:textId="77777777" w:rsidR="00852503" w:rsidRDefault="00652F9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857E19" w14:textId="77777777" w:rsidR="00852503" w:rsidRDefault="00652F9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5436AFD" w14:textId="77777777" w:rsidR="00852503" w:rsidRDefault="00652F9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6C2095" w14:textId="77777777" w:rsidR="00852503" w:rsidRDefault="00652F9D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2AE892" w14:textId="77777777" w:rsidR="00852503" w:rsidRDefault="00652F9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28E6DB" w14:textId="77777777" w:rsidR="00852503" w:rsidRDefault="00652F9D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62D33C7" w14:textId="77777777" w:rsidR="00852503" w:rsidRDefault="00652F9D">
            <w:pPr>
              <w:jc w:val="center"/>
            </w:pPr>
            <w:r>
              <w:t>备注</w:t>
            </w:r>
          </w:p>
        </w:tc>
      </w:tr>
      <w:tr w:rsidR="00852503" w14:paraId="2AEE842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52FE629" w14:textId="77777777" w:rsidR="00852503" w:rsidRDefault="0085250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99D8B89" w14:textId="77777777" w:rsidR="00852503" w:rsidRDefault="00652F9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BFEDC0B" w14:textId="77777777" w:rsidR="00852503" w:rsidRDefault="00652F9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4C3A3B" w14:textId="77777777" w:rsidR="00852503" w:rsidRDefault="00652F9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62D807" w14:textId="77777777" w:rsidR="00852503" w:rsidRDefault="00652F9D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066247" w14:textId="77777777" w:rsidR="00852503" w:rsidRDefault="00652F9D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4F5208C" w14:textId="77777777" w:rsidR="00852503" w:rsidRDefault="00852503">
            <w:pPr>
              <w:jc w:val="center"/>
            </w:pPr>
          </w:p>
        </w:tc>
      </w:tr>
      <w:tr w:rsidR="00852503" w14:paraId="7A751B7F" w14:textId="77777777">
        <w:tc>
          <w:tcPr>
            <w:tcW w:w="2196" w:type="dxa"/>
            <w:shd w:val="clear" w:color="auto" w:fill="E6E6E6"/>
            <w:vAlign w:val="center"/>
          </w:tcPr>
          <w:p w14:paraId="1B4FEE10" w14:textId="77777777" w:rsidR="00852503" w:rsidRDefault="00652F9D">
            <w:r>
              <w:t>水泥砂浆</w:t>
            </w:r>
          </w:p>
        </w:tc>
        <w:tc>
          <w:tcPr>
            <w:tcW w:w="1018" w:type="dxa"/>
            <w:vAlign w:val="center"/>
          </w:tcPr>
          <w:p w14:paraId="646C89E4" w14:textId="77777777" w:rsidR="00852503" w:rsidRDefault="00652F9D">
            <w:r>
              <w:t>0.930</w:t>
            </w:r>
          </w:p>
        </w:tc>
        <w:tc>
          <w:tcPr>
            <w:tcW w:w="1030" w:type="dxa"/>
            <w:vAlign w:val="center"/>
          </w:tcPr>
          <w:p w14:paraId="32F2E4DE" w14:textId="77777777" w:rsidR="00852503" w:rsidRDefault="00652F9D">
            <w:r>
              <w:t>11.370</w:t>
            </w:r>
          </w:p>
        </w:tc>
        <w:tc>
          <w:tcPr>
            <w:tcW w:w="848" w:type="dxa"/>
            <w:vAlign w:val="center"/>
          </w:tcPr>
          <w:p w14:paraId="2B42E7D9" w14:textId="77777777" w:rsidR="00852503" w:rsidRDefault="00652F9D">
            <w:r>
              <w:t>1800.0</w:t>
            </w:r>
          </w:p>
        </w:tc>
        <w:tc>
          <w:tcPr>
            <w:tcW w:w="1018" w:type="dxa"/>
            <w:vAlign w:val="center"/>
          </w:tcPr>
          <w:p w14:paraId="40C54972" w14:textId="77777777" w:rsidR="00852503" w:rsidRDefault="00652F9D">
            <w:r>
              <w:t>1050.0</w:t>
            </w:r>
          </w:p>
        </w:tc>
        <w:tc>
          <w:tcPr>
            <w:tcW w:w="1188" w:type="dxa"/>
            <w:vAlign w:val="center"/>
          </w:tcPr>
          <w:p w14:paraId="6B9F7D8B" w14:textId="77777777" w:rsidR="00852503" w:rsidRDefault="00652F9D">
            <w:r>
              <w:t>0.0210</w:t>
            </w:r>
          </w:p>
        </w:tc>
        <w:tc>
          <w:tcPr>
            <w:tcW w:w="1516" w:type="dxa"/>
            <w:vAlign w:val="center"/>
          </w:tcPr>
          <w:p w14:paraId="60A0233F" w14:textId="77777777" w:rsidR="00852503" w:rsidRDefault="00652F9D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52503" w14:paraId="29520339" w14:textId="77777777">
        <w:tc>
          <w:tcPr>
            <w:tcW w:w="2196" w:type="dxa"/>
            <w:shd w:val="clear" w:color="auto" w:fill="E6E6E6"/>
            <w:vAlign w:val="center"/>
          </w:tcPr>
          <w:p w14:paraId="79ACE1C0" w14:textId="77777777" w:rsidR="00852503" w:rsidRDefault="00652F9D">
            <w:r>
              <w:t>石灰砂浆</w:t>
            </w:r>
          </w:p>
        </w:tc>
        <w:tc>
          <w:tcPr>
            <w:tcW w:w="1018" w:type="dxa"/>
            <w:vAlign w:val="center"/>
          </w:tcPr>
          <w:p w14:paraId="785D8473" w14:textId="77777777" w:rsidR="00852503" w:rsidRDefault="00652F9D">
            <w:r>
              <w:t>0.810</w:t>
            </w:r>
          </w:p>
        </w:tc>
        <w:tc>
          <w:tcPr>
            <w:tcW w:w="1030" w:type="dxa"/>
            <w:vAlign w:val="center"/>
          </w:tcPr>
          <w:p w14:paraId="36AF19CD" w14:textId="77777777" w:rsidR="00852503" w:rsidRDefault="00652F9D">
            <w:r>
              <w:t>10.070</w:t>
            </w:r>
          </w:p>
        </w:tc>
        <w:tc>
          <w:tcPr>
            <w:tcW w:w="848" w:type="dxa"/>
            <w:vAlign w:val="center"/>
          </w:tcPr>
          <w:p w14:paraId="767DA835" w14:textId="77777777" w:rsidR="00852503" w:rsidRDefault="00652F9D">
            <w:r>
              <w:t>1600.0</w:t>
            </w:r>
          </w:p>
        </w:tc>
        <w:tc>
          <w:tcPr>
            <w:tcW w:w="1018" w:type="dxa"/>
            <w:vAlign w:val="center"/>
          </w:tcPr>
          <w:p w14:paraId="4DAAF82F" w14:textId="77777777" w:rsidR="00852503" w:rsidRDefault="00652F9D">
            <w:r>
              <w:t>1050.0</w:t>
            </w:r>
          </w:p>
        </w:tc>
        <w:tc>
          <w:tcPr>
            <w:tcW w:w="1188" w:type="dxa"/>
            <w:vAlign w:val="center"/>
          </w:tcPr>
          <w:p w14:paraId="32FFF186" w14:textId="77777777" w:rsidR="00852503" w:rsidRDefault="00652F9D">
            <w:r>
              <w:t>0.0443</w:t>
            </w:r>
          </w:p>
        </w:tc>
        <w:tc>
          <w:tcPr>
            <w:tcW w:w="1516" w:type="dxa"/>
            <w:vAlign w:val="center"/>
          </w:tcPr>
          <w:p w14:paraId="1FE18257" w14:textId="77777777" w:rsidR="00852503" w:rsidRDefault="00652F9D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52503" w14:paraId="6F274BE1" w14:textId="77777777">
        <w:tc>
          <w:tcPr>
            <w:tcW w:w="2196" w:type="dxa"/>
            <w:shd w:val="clear" w:color="auto" w:fill="E6E6E6"/>
            <w:vAlign w:val="center"/>
          </w:tcPr>
          <w:p w14:paraId="4A525D5A" w14:textId="77777777" w:rsidR="00852503" w:rsidRDefault="00652F9D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4D40FA6" w14:textId="77777777" w:rsidR="00852503" w:rsidRDefault="00652F9D">
            <w:r>
              <w:t>1.740</w:t>
            </w:r>
          </w:p>
        </w:tc>
        <w:tc>
          <w:tcPr>
            <w:tcW w:w="1030" w:type="dxa"/>
            <w:vAlign w:val="center"/>
          </w:tcPr>
          <w:p w14:paraId="666937DB" w14:textId="77777777" w:rsidR="00852503" w:rsidRDefault="00652F9D">
            <w:r>
              <w:t>17.200</w:t>
            </w:r>
          </w:p>
        </w:tc>
        <w:tc>
          <w:tcPr>
            <w:tcW w:w="848" w:type="dxa"/>
            <w:vAlign w:val="center"/>
          </w:tcPr>
          <w:p w14:paraId="6D90C39E" w14:textId="77777777" w:rsidR="00852503" w:rsidRDefault="00652F9D">
            <w:r>
              <w:t>2500.0</w:t>
            </w:r>
          </w:p>
        </w:tc>
        <w:tc>
          <w:tcPr>
            <w:tcW w:w="1018" w:type="dxa"/>
            <w:vAlign w:val="center"/>
          </w:tcPr>
          <w:p w14:paraId="65AD764A" w14:textId="77777777" w:rsidR="00852503" w:rsidRDefault="00652F9D">
            <w:r>
              <w:t>920.0</w:t>
            </w:r>
          </w:p>
        </w:tc>
        <w:tc>
          <w:tcPr>
            <w:tcW w:w="1188" w:type="dxa"/>
            <w:vAlign w:val="center"/>
          </w:tcPr>
          <w:p w14:paraId="4A9FD251" w14:textId="77777777" w:rsidR="00852503" w:rsidRDefault="00652F9D">
            <w:r>
              <w:t>0.0158</w:t>
            </w:r>
          </w:p>
        </w:tc>
        <w:tc>
          <w:tcPr>
            <w:tcW w:w="1516" w:type="dxa"/>
            <w:vAlign w:val="center"/>
          </w:tcPr>
          <w:p w14:paraId="70545AAB" w14:textId="77777777" w:rsidR="00852503" w:rsidRDefault="00652F9D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52503" w14:paraId="4605CD16" w14:textId="77777777">
        <w:tc>
          <w:tcPr>
            <w:tcW w:w="2196" w:type="dxa"/>
            <w:shd w:val="clear" w:color="auto" w:fill="E6E6E6"/>
            <w:vAlign w:val="center"/>
          </w:tcPr>
          <w:p w14:paraId="5196D705" w14:textId="77777777" w:rsidR="00852503" w:rsidRDefault="00652F9D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22C3C464" w14:textId="77777777" w:rsidR="00852503" w:rsidRDefault="00652F9D">
            <w:r>
              <w:t>0.030</w:t>
            </w:r>
          </w:p>
        </w:tc>
        <w:tc>
          <w:tcPr>
            <w:tcW w:w="1030" w:type="dxa"/>
            <w:vAlign w:val="center"/>
          </w:tcPr>
          <w:p w14:paraId="4B52078B" w14:textId="77777777" w:rsidR="00852503" w:rsidRDefault="00652F9D">
            <w:r>
              <w:t>0.320</w:t>
            </w:r>
          </w:p>
        </w:tc>
        <w:tc>
          <w:tcPr>
            <w:tcW w:w="848" w:type="dxa"/>
            <w:vAlign w:val="center"/>
          </w:tcPr>
          <w:p w14:paraId="24F849D2" w14:textId="77777777" w:rsidR="00852503" w:rsidRDefault="00652F9D">
            <w:r>
              <w:t>28.5</w:t>
            </w:r>
          </w:p>
        </w:tc>
        <w:tc>
          <w:tcPr>
            <w:tcW w:w="1018" w:type="dxa"/>
            <w:vAlign w:val="center"/>
          </w:tcPr>
          <w:p w14:paraId="6434CD76" w14:textId="77777777" w:rsidR="00852503" w:rsidRDefault="00652F9D">
            <w:r>
              <w:t>1647.0</w:t>
            </w:r>
          </w:p>
        </w:tc>
        <w:tc>
          <w:tcPr>
            <w:tcW w:w="1188" w:type="dxa"/>
            <w:vAlign w:val="center"/>
          </w:tcPr>
          <w:p w14:paraId="58BB0F58" w14:textId="77777777" w:rsidR="00852503" w:rsidRDefault="00652F9D">
            <w:r>
              <w:t>0.0162</w:t>
            </w:r>
          </w:p>
        </w:tc>
        <w:tc>
          <w:tcPr>
            <w:tcW w:w="1516" w:type="dxa"/>
            <w:vAlign w:val="center"/>
          </w:tcPr>
          <w:p w14:paraId="1B4876E4" w14:textId="77777777" w:rsidR="00852503" w:rsidRDefault="00652F9D">
            <w:r>
              <w:rPr>
                <w:sz w:val="18"/>
                <w:szCs w:val="18"/>
              </w:rPr>
              <w:t>来源：上海市《住宅建筑围护结构节能应用技术规程</w:t>
            </w:r>
            <w:r>
              <w:rPr>
                <w:sz w:val="18"/>
                <w:szCs w:val="18"/>
              </w:rPr>
              <w:t>DG/TJ08-206-2002</w:t>
            </w:r>
            <w:r>
              <w:rPr>
                <w:sz w:val="18"/>
                <w:szCs w:val="18"/>
              </w:rPr>
              <w:t>》</w:t>
            </w:r>
          </w:p>
        </w:tc>
      </w:tr>
      <w:tr w:rsidR="00852503" w14:paraId="0C3B6466" w14:textId="77777777">
        <w:tc>
          <w:tcPr>
            <w:tcW w:w="2196" w:type="dxa"/>
            <w:shd w:val="clear" w:color="auto" w:fill="E6E6E6"/>
            <w:vAlign w:val="center"/>
          </w:tcPr>
          <w:p w14:paraId="6799B109" w14:textId="77777777" w:rsidR="00852503" w:rsidRDefault="00652F9D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E29A3A1" w14:textId="77777777" w:rsidR="00852503" w:rsidRDefault="00652F9D">
            <w:r>
              <w:t>0.750</w:t>
            </w:r>
          </w:p>
        </w:tc>
        <w:tc>
          <w:tcPr>
            <w:tcW w:w="1030" w:type="dxa"/>
            <w:vAlign w:val="center"/>
          </w:tcPr>
          <w:p w14:paraId="6E77068A" w14:textId="77777777" w:rsidR="00852503" w:rsidRDefault="00652F9D">
            <w:r>
              <w:t>7.490</w:t>
            </w:r>
          </w:p>
        </w:tc>
        <w:tc>
          <w:tcPr>
            <w:tcW w:w="848" w:type="dxa"/>
            <w:vAlign w:val="center"/>
          </w:tcPr>
          <w:p w14:paraId="6742DF08" w14:textId="77777777" w:rsidR="00852503" w:rsidRDefault="00652F9D">
            <w:r>
              <w:t>1450.0</w:t>
            </w:r>
          </w:p>
        </w:tc>
        <w:tc>
          <w:tcPr>
            <w:tcW w:w="1018" w:type="dxa"/>
            <w:vAlign w:val="center"/>
          </w:tcPr>
          <w:p w14:paraId="0B731C56" w14:textId="77777777" w:rsidR="00852503" w:rsidRDefault="00652F9D">
            <w:r>
              <w:t>709.4</w:t>
            </w:r>
          </w:p>
        </w:tc>
        <w:tc>
          <w:tcPr>
            <w:tcW w:w="1188" w:type="dxa"/>
            <w:vAlign w:val="center"/>
          </w:tcPr>
          <w:p w14:paraId="5A12CE55" w14:textId="77777777" w:rsidR="00852503" w:rsidRDefault="00652F9D">
            <w:r>
              <w:t>0.0000</w:t>
            </w:r>
          </w:p>
        </w:tc>
        <w:tc>
          <w:tcPr>
            <w:tcW w:w="1516" w:type="dxa"/>
            <w:vAlign w:val="center"/>
          </w:tcPr>
          <w:p w14:paraId="1E826A79" w14:textId="77777777" w:rsidR="00852503" w:rsidRDefault="00652F9D">
            <w:r>
              <w:rPr>
                <w:sz w:val="18"/>
                <w:szCs w:val="18"/>
              </w:rPr>
              <w:t>来源：山东省《居住建筑节能设计标准（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  <w:tr w:rsidR="00852503" w14:paraId="7E80B441" w14:textId="77777777">
        <w:tc>
          <w:tcPr>
            <w:tcW w:w="2196" w:type="dxa"/>
            <w:shd w:val="clear" w:color="auto" w:fill="E6E6E6"/>
            <w:vAlign w:val="center"/>
          </w:tcPr>
          <w:p w14:paraId="5D87589F" w14:textId="77777777" w:rsidR="00852503" w:rsidRDefault="00652F9D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2C5FB51D" w14:textId="77777777" w:rsidR="00852503" w:rsidRDefault="00652F9D">
            <w:r>
              <w:t>0.930</w:t>
            </w:r>
          </w:p>
        </w:tc>
        <w:tc>
          <w:tcPr>
            <w:tcW w:w="1030" w:type="dxa"/>
            <w:vAlign w:val="center"/>
          </w:tcPr>
          <w:p w14:paraId="6EB3DBD8" w14:textId="77777777" w:rsidR="00852503" w:rsidRDefault="00652F9D">
            <w:r>
              <w:t>11.306</w:t>
            </w:r>
          </w:p>
        </w:tc>
        <w:tc>
          <w:tcPr>
            <w:tcW w:w="848" w:type="dxa"/>
            <w:vAlign w:val="center"/>
          </w:tcPr>
          <w:p w14:paraId="0505E429" w14:textId="77777777" w:rsidR="00852503" w:rsidRDefault="00652F9D">
            <w:r>
              <w:t>1800.0</w:t>
            </w:r>
          </w:p>
        </w:tc>
        <w:tc>
          <w:tcPr>
            <w:tcW w:w="1018" w:type="dxa"/>
            <w:vAlign w:val="center"/>
          </w:tcPr>
          <w:p w14:paraId="4E0EA194" w14:textId="77777777" w:rsidR="00852503" w:rsidRDefault="00652F9D">
            <w:r>
              <w:t>1050.0</w:t>
            </w:r>
          </w:p>
        </w:tc>
        <w:tc>
          <w:tcPr>
            <w:tcW w:w="1188" w:type="dxa"/>
            <w:vAlign w:val="center"/>
          </w:tcPr>
          <w:p w14:paraId="22599CCF" w14:textId="77777777" w:rsidR="00852503" w:rsidRDefault="00652F9D">
            <w:r>
              <w:t>0.0000</w:t>
            </w:r>
          </w:p>
        </w:tc>
        <w:tc>
          <w:tcPr>
            <w:tcW w:w="1516" w:type="dxa"/>
            <w:vAlign w:val="center"/>
          </w:tcPr>
          <w:p w14:paraId="62E17635" w14:textId="77777777" w:rsidR="00852503" w:rsidRDefault="00852503">
            <w:pPr>
              <w:rPr>
                <w:sz w:val="18"/>
                <w:szCs w:val="18"/>
              </w:rPr>
            </w:pPr>
          </w:p>
        </w:tc>
      </w:tr>
      <w:tr w:rsidR="00852503" w14:paraId="73618B49" w14:textId="77777777">
        <w:tc>
          <w:tcPr>
            <w:tcW w:w="2196" w:type="dxa"/>
            <w:shd w:val="clear" w:color="auto" w:fill="E6E6E6"/>
            <w:vAlign w:val="center"/>
          </w:tcPr>
          <w:p w14:paraId="2A901C1F" w14:textId="77777777" w:rsidR="00852503" w:rsidRDefault="00652F9D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593AA80" w14:textId="77777777" w:rsidR="00852503" w:rsidRDefault="00652F9D">
            <w:r>
              <w:t>1.510</w:t>
            </w:r>
          </w:p>
        </w:tc>
        <w:tc>
          <w:tcPr>
            <w:tcW w:w="1030" w:type="dxa"/>
            <w:vAlign w:val="center"/>
          </w:tcPr>
          <w:p w14:paraId="3D00D727" w14:textId="77777777" w:rsidR="00852503" w:rsidRDefault="00652F9D">
            <w:r>
              <w:t>15.243</w:t>
            </w:r>
          </w:p>
        </w:tc>
        <w:tc>
          <w:tcPr>
            <w:tcW w:w="848" w:type="dxa"/>
            <w:vAlign w:val="center"/>
          </w:tcPr>
          <w:p w14:paraId="644AC750" w14:textId="77777777" w:rsidR="00852503" w:rsidRDefault="00652F9D">
            <w:r>
              <w:t>2300.0</w:t>
            </w:r>
          </w:p>
        </w:tc>
        <w:tc>
          <w:tcPr>
            <w:tcW w:w="1018" w:type="dxa"/>
            <w:vAlign w:val="center"/>
          </w:tcPr>
          <w:p w14:paraId="23CD213B" w14:textId="77777777" w:rsidR="00852503" w:rsidRDefault="00652F9D">
            <w:r>
              <w:t>920.0</w:t>
            </w:r>
          </w:p>
        </w:tc>
        <w:tc>
          <w:tcPr>
            <w:tcW w:w="1188" w:type="dxa"/>
            <w:vAlign w:val="center"/>
          </w:tcPr>
          <w:p w14:paraId="0F808DC2" w14:textId="77777777" w:rsidR="00852503" w:rsidRDefault="00652F9D">
            <w:r>
              <w:t>0.0000</w:t>
            </w:r>
          </w:p>
        </w:tc>
        <w:tc>
          <w:tcPr>
            <w:tcW w:w="1516" w:type="dxa"/>
            <w:vAlign w:val="center"/>
          </w:tcPr>
          <w:p w14:paraId="51CAFD3A" w14:textId="77777777" w:rsidR="00852503" w:rsidRDefault="00852503">
            <w:pPr>
              <w:rPr>
                <w:sz w:val="18"/>
                <w:szCs w:val="18"/>
              </w:rPr>
            </w:pPr>
          </w:p>
        </w:tc>
      </w:tr>
      <w:tr w:rsidR="00852503" w14:paraId="5B2839E8" w14:textId="77777777">
        <w:tc>
          <w:tcPr>
            <w:tcW w:w="2196" w:type="dxa"/>
            <w:shd w:val="clear" w:color="auto" w:fill="E6E6E6"/>
            <w:vAlign w:val="center"/>
          </w:tcPr>
          <w:p w14:paraId="00295AF9" w14:textId="77777777" w:rsidR="00852503" w:rsidRDefault="00652F9D">
            <w:r>
              <w:t>硬质聚氨酯泡沫塑料</w:t>
            </w:r>
          </w:p>
        </w:tc>
        <w:tc>
          <w:tcPr>
            <w:tcW w:w="1018" w:type="dxa"/>
            <w:vAlign w:val="center"/>
          </w:tcPr>
          <w:p w14:paraId="4D93A1DA" w14:textId="77777777" w:rsidR="00852503" w:rsidRDefault="00652F9D">
            <w:r>
              <w:t>0.024</w:t>
            </w:r>
          </w:p>
        </w:tc>
        <w:tc>
          <w:tcPr>
            <w:tcW w:w="1030" w:type="dxa"/>
            <w:vAlign w:val="center"/>
          </w:tcPr>
          <w:p w14:paraId="33B50628" w14:textId="77777777" w:rsidR="00852503" w:rsidRDefault="00652F9D">
            <w:r>
              <w:t>0.280</w:t>
            </w:r>
          </w:p>
        </w:tc>
        <w:tc>
          <w:tcPr>
            <w:tcW w:w="848" w:type="dxa"/>
            <w:vAlign w:val="center"/>
          </w:tcPr>
          <w:p w14:paraId="42BA0C37" w14:textId="77777777" w:rsidR="00852503" w:rsidRDefault="00652F9D">
            <w:r>
              <w:t>30.0</w:t>
            </w:r>
          </w:p>
        </w:tc>
        <w:tc>
          <w:tcPr>
            <w:tcW w:w="1018" w:type="dxa"/>
            <w:vAlign w:val="center"/>
          </w:tcPr>
          <w:p w14:paraId="76737218" w14:textId="77777777" w:rsidR="00852503" w:rsidRDefault="00652F9D">
            <w:r>
              <w:t>1500.0</w:t>
            </w:r>
          </w:p>
        </w:tc>
        <w:tc>
          <w:tcPr>
            <w:tcW w:w="1188" w:type="dxa"/>
            <w:vAlign w:val="center"/>
          </w:tcPr>
          <w:p w14:paraId="45ECF3EF" w14:textId="77777777" w:rsidR="00852503" w:rsidRDefault="00652F9D">
            <w:r>
              <w:t>0.0000</w:t>
            </w:r>
          </w:p>
        </w:tc>
        <w:tc>
          <w:tcPr>
            <w:tcW w:w="1516" w:type="dxa"/>
            <w:vAlign w:val="center"/>
          </w:tcPr>
          <w:p w14:paraId="2E570359" w14:textId="77777777" w:rsidR="00852503" w:rsidRDefault="00852503">
            <w:pPr>
              <w:rPr>
                <w:sz w:val="18"/>
                <w:szCs w:val="18"/>
              </w:rPr>
            </w:pPr>
          </w:p>
        </w:tc>
      </w:tr>
      <w:tr w:rsidR="00852503" w14:paraId="787DC4E1" w14:textId="77777777">
        <w:tc>
          <w:tcPr>
            <w:tcW w:w="2196" w:type="dxa"/>
            <w:shd w:val="clear" w:color="auto" w:fill="E6E6E6"/>
            <w:vAlign w:val="center"/>
          </w:tcPr>
          <w:p w14:paraId="31426B8C" w14:textId="77777777" w:rsidR="00852503" w:rsidRDefault="00652F9D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C24B3C6" w14:textId="77777777" w:rsidR="00852503" w:rsidRDefault="00652F9D">
            <w:r>
              <w:t>1.510</w:t>
            </w:r>
          </w:p>
        </w:tc>
        <w:tc>
          <w:tcPr>
            <w:tcW w:w="1030" w:type="dxa"/>
            <w:vAlign w:val="center"/>
          </w:tcPr>
          <w:p w14:paraId="07118B93" w14:textId="77777777" w:rsidR="00852503" w:rsidRDefault="00652F9D">
            <w:r>
              <w:t>15.360</w:t>
            </w:r>
          </w:p>
        </w:tc>
        <w:tc>
          <w:tcPr>
            <w:tcW w:w="848" w:type="dxa"/>
            <w:vAlign w:val="center"/>
          </w:tcPr>
          <w:p w14:paraId="4724354F" w14:textId="77777777" w:rsidR="00852503" w:rsidRDefault="00652F9D">
            <w:r>
              <w:t>2300.0</w:t>
            </w:r>
          </w:p>
        </w:tc>
        <w:tc>
          <w:tcPr>
            <w:tcW w:w="1018" w:type="dxa"/>
            <w:vAlign w:val="center"/>
          </w:tcPr>
          <w:p w14:paraId="531DE64C" w14:textId="77777777" w:rsidR="00852503" w:rsidRDefault="00652F9D">
            <w:r>
              <w:t>920.0</w:t>
            </w:r>
          </w:p>
        </w:tc>
        <w:tc>
          <w:tcPr>
            <w:tcW w:w="1188" w:type="dxa"/>
            <w:vAlign w:val="center"/>
          </w:tcPr>
          <w:p w14:paraId="3D18E034" w14:textId="77777777" w:rsidR="00852503" w:rsidRDefault="00652F9D">
            <w:r>
              <w:t>0.0173</w:t>
            </w:r>
          </w:p>
        </w:tc>
        <w:tc>
          <w:tcPr>
            <w:tcW w:w="1516" w:type="dxa"/>
            <w:vAlign w:val="center"/>
          </w:tcPr>
          <w:p w14:paraId="7E5E089F" w14:textId="77777777" w:rsidR="00852503" w:rsidRDefault="00652F9D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852503" w14:paraId="71FB2E93" w14:textId="77777777">
        <w:tc>
          <w:tcPr>
            <w:tcW w:w="2196" w:type="dxa"/>
            <w:shd w:val="clear" w:color="auto" w:fill="E6E6E6"/>
            <w:vAlign w:val="center"/>
          </w:tcPr>
          <w:p w14:paraId="0BF6D52A" w14:textId="77777777" w:rsidR="00852503" w:rsidRDefault="00652F9D">
            <w:r>
              <w:t>粉煤灰陶粒混凝土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175C759E" w14:textId="77777777" w:rsidR="00852503" w:rsidRDefault="00652F9D">
            <w:r>
              <w:t>0.440</w:t>
            </w:r>
          </w:p>
        </w:tc>
        <w:tc>
          <w:tcPr>
            <w:tcW w:w="1030" w:type="dxa"/>
            <w:vAlign w:val="center"/>
          </w:tcPr>
          <w:p w14:paraId="5118DB34" w14:textId="77777777" w:rsidR="00852503" w:rsidRDefault="00652F9D">
            <w:r>
              <w:t>6.300</w:t>
            </w:r>
          </w:p>
        </w:tc>
        <w:tc>
          <w:tcPr>
            <w:tcW w:w="848" w:type="dxa"/>
            <w:vAlign w:val="center"/>
          </w:tcPr>
          <w:p w14:paraId="419E4B8F" w14:textId="77777777" w:rsidR="00852503" w:rsidRDefault="00652F9D">
            <w:r>
              <w:t>1100.0</w:t>
            </w:r>
          </w:p>
        </w:tc>
        <w:tc>
          <w:tcPr>
            <w:tcW w:w="1018" w:type="dxa"/>
            <w:vAlign w:val="center"/>
          </w:tcPr>
          <w:p w14:paraId="70C5757A" w14:textId="77777777" w:rsidR="00852503" w:rsidRDefault="00652F9D">
            <w:r>
              <w:t>1050.0</w:t>
            </w:r>
          </w:p>
        </w:tc>
        <w:tc>
          <w:tcPr>
            <w:tcW w:w="1188" w:type="dxa"/>
            <w:vAlign w:val="center"/>
          </w:tcPr>
          <w:p w14:paraId="6238C2ED" w14:textId="77777777" w:rsidR="00852503" w:rsidRDefault="00652F9D">
            <w:r>
              <w:t>0.1350</w:t>
            </w:r>
          </w:p>
        </w:tc>
        <w:tc>
          <w:tcPr>
            <w:tcW w:w="1516" w:type="dxa"/>
            <w:vAlign w:val="center"/>
          </w:tcPr>
          <w:p w14:paraId="369AF6CF" w14:textId="77777777" w:rsidR="00852503" w:rsidRDefault="00852503">
            <w:pPr>
              <w:rPr>
                <w:sz w:val="18"/>
                <w:szCs w:val="18"/>
              </w:rPr>
            </w:pPr>
          </w:p>
        </w:tc>
      </w:tr>
      <w:tr w:rsidR="00852503" w14:paraId="241218E4" w14:textId="77777777">
        <w:tc>
          <w:tcPr>
            <w:tcW w:w="2196" w:type="dxa"/>
            <w:shd w:val="clear" w:color="auto" w:fill="E6E6E6"/>
            <w:vAlign w:val="center"/>
          </w:tcPr>
          <w:p w14:paraId="4C36B344" w14:textId="77777777" w:rsidR="00852503" w:rsidRDefault="00652F9D">
            <w:r>
              <w:t>煤矸石页岩多孔砖砌体</w:t>
            </w:r>
            <w:r>
              <w:t>240×115×90</w:t>
            </w:r>
          </w:p>
        </w:tc>
        <w:tc>
          <w:tcPr>
            <w:tcW w:w="1018" w:type="dxa"/>
            <w:vAlign w:val="center"/>
          </w:tcPr>
          <w:p w14:paraId="698806E6" w14:textId="77777777" w:rsidR="00852503" w:rsidRDefault="00652F9D">
            <w:r>
              <w:t>0.390</w:t>
            </w:r>
          </w:p>
        </w:tc>
        <w:tc>
          <w:tcPr>
            <w:tcW w:w="1030" w:type="dxa"/>
            <w:vAlign w:val="center"/>
          </w:tcPr>
          <w:p w14:paraId="227DA589" w14:textId="77777777" w:rsidR="00852503" w:rsidRDefault="00652F9D">
            <w:r>
              <w:t>5.978</w:t>
            </w:r>
          </w:p>
        </w:tc>
        <w:tc>
          <w:tcPr>
            <w:tcW w:w="848" w:type="dxa"/>
            <w:vAlign w:val="center"/>
          </w:tcPr>
          <w:p w14:paraId="49443589" w14:textId="77777777" w:rsidR="00852503" w:rsidRDefault="00652F9D">
            <w:r>
              <w:t>1200.0</w:t>
            </w:r>
          </w:p>
        </w:tc>
        <w:tc>
          <w:tcPr>
            <w:tcW w:w="1018" w:type="dxa"/>
            <w:vAlign w:val="center"/>
          </w:tcPr>
          <w:p w14:paraId="58C6AE85" w14:textId="77777777" w:rsidR="00852503" w:rsidRDefault="00652F9D">
            <w:r>
              <w:t>1050.0</w:t>
            </w:r>
          </w:p>
        </w:tc>
        <w:tc>
          <w:tcPr>
            <w:tcW w:w="1188" w:type="dxa"/>
            <w:vAlign w:val="center"/>
          </w:tcPr>
          <w:p w14:paraId="592217C8" w14:textId="77777777" w:rsidR="00852503" w:rsidRDefault="00652F9D">
            <w:r>
              <w:t>0.0000</w:t>
            </w:r>
          </w:p>
        </w:tc>
        <w:tc>
          <w:tcPr>
            <w:tcW w:w="1516" w:type="dxa"/>
            <w:vAlign w:val="center"/>
          </w:tcPr>
          <w:p w14:paraId="0BF729FA" w14:textId="77777777" w:rsidR="00852503" w:rsidRDefault="00852503">
            <w:pPr>
              <w:rPr>
                <w:sz w:val="18"/>
                <w:szCs w:val="18"/>
              </w:rPr>
            </w:pPr>
          </w:p>
        </w:tc>
      </w:tr>
      <w:tr w:rsidR="00852503" w14:paraId="1179B9A0" w14:textId="77777777">
        <w:tc>
          <w:tcPr>
            <w:tcW w:w="2196" w:type="dxa"/>
            <w:shd w:val="clear" w:color="auto" w:fill="E6E6E6"/>
            <w:vAlign w:val="center"/>
          </w:tcPr>
          <w:p w14:paraId="655197BA" w14:textId="77777777" w:rsidR="00852503" w:rsidRDefault="00652F9D">
            <w:r>
              <w:t>挤塑聚苯乙烯泡沫塑料</w:t>
            </w:r>
            <w:r>
              <w:t>(ρ=30-40)</w:t>
            </w:r>
          </w:p>
        </w:tc>
        <w:tc>
          <w:tcPr>
            <w:tcW w:w="1018" w:type="dxa"/>
            <w:vAlign w:val="center"/>
          </w:tcPr>
          <w:p w14:paraId="06369D8E" w14:textId="77777777" w:rsidR="00852503" w:rsidRDefault="00652F9D">
            <w:r>
              <w:t>0.028</w:t>
            </w:r>
          </w:p>
        </w:tc>
        <w:tc>
          <w:tcPr>
            <w:tcW w:w="1030" w:type="dxa"/>
            <w:vAlign w:val="center"/>
          </w:tcPr>
          <w:p w14:paraId="78470209" w14:textId="77777777" w:rsidR="00852503" w:rsidRDefault="00652F9D">
            <w:r>
              <w:t>0.400</w:t>
            </w:r>
          </w:p>
        </w:tc>
        <w:tc>
          <w:tcPr>
            <w:tcW w:w="848" w:type="dxa"/>
            <w:vAlign w:val="center"/>
          </w:tcPr>
          <w:p w14:paraId="57260EFA" w14:textId="77777777" w:rsidR="00852503" w:rsidRDefault="00652F9D">
            <w:r>
              <w:t>35.0</w:t>
            </w:r>
          </w:p>
        </w:tc>
        <w:tc>
          <w:tcPr>
            <w:tcW w:w="1018" w:type="dxa"/>
            <w:vAlign w:val="center"/>
          </w:tcPr>
          <w:p w14:paraId="6A196276" w14:textId="77777777" w:rsidR="00852503" w:rsidRDefault="00652F9D">
            <w:r>
              <w:t>1380.0</w:t>
            </w:r>
          </w:p>
        </w:tc>
        <w:tc>
          <w:tcPr>
            <w:tcW w:w="1188" w:type="dxa"/>
            <w:vAlign w:val="center"/>
          </w:tcPr>
          <w:p w14:paraId="6AE33A4E" w14:textId="77777777" w:rsidR="00852503" w:rsidRDefault="00652F9D">
            <w:r>
              <w:t>0.0057</w:t>
            </w:r>
          </w:p>
        </w:tc>
        <w:tc>
          <w:tcPr>
            <w:tcW w:w="1516" w:type="dxa"/>
            <w:vAlign w:val="center"/>
          </w:tcPr>
          <w:p w14:paraId="2A40C2B1" w14:textId="77777777" w:rsidR="00852503" w:rsidRDefault="00652F9D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852503" w14:paraId="20C1C0CF" w14:textId="77777777">
        <w:tc>
          <w:tcPr>
            <w:tcW w:w="2196" w:type="dxa"/>
            <w:shd w:val="clear" w:color="auto" w:fill="E6E6E6"/>
            <w:vAlign w:val="center"/>
          </w:tcPr>
          <w:p w14:paraId="05D2E0E2" w14:textId="77777777" w:rsidR="00852503" w:rsidRDefault="00652F9D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609E298" w14:textId="77777777" w:rsidR="00852503" w:rsidRDefault="00652F9D">
            <w:r>
              <w:t>0.870</w:t>
            </w:r>
          </w:p>
        </w:tc>
        <w:tc>
          <w:tcPr>
            <w:tcW w:w="1030" w:type="dxa"/>
            <w:vAlign w:val="center"/>
          </w:tcPr>
          <w:p w14:paraId="4446A64D" w14:textId="77777777" w:rsidR="00852503" w:rsidRDefault="00652F9D">
            <w:r>
              <w:t>11.116</w:t>
            </w:r>
          </w:p>
        </w:tc>
        <w:tc>
          <w:tcPr>
            <w:tcW w:w="848" w:type="dxa"/>
            <w:vAlign w:val="center"/>
          </w:tcPr>
          <w:p w14:paraId="6566C3F1" w14:textId="77777777" w:rsidR="00852503" w:rsidRDefault="00652F9D">
            <w:r>
              <w:t>1800.0</w:t>
            </w:r>
          </w:p>
        </w:tc>
        <w:tc>
          <w:tcPr>
            <w:tcW w:w="1018" w:type="dxa"/>
            <w:vAlign w:val="center"/>
          </w:tcPr>
          <w:p w14:paraId="3277EAF0" w14:textId="77777777" w:rsidR="00852503" w:rsidRDefault="00652F9D">
            <w:r>
              <w:t>1085.0</w:t>
            </w:r>
          </w:p>
        </w:tc>
        <w:tc>
          <w:tcPr>
            <w:tcW w:w="1188" w:type="dxa"/>
            <w:vAlign w:val="center"/>
          </w:tcPr>
          <w:p w14:paraId="3D7CD2BA" w14:textId="77777777" w:rsidR="00852503" w:rsidRDefault="00652F9D">
            <w:r>
              <w:t>0.0000</w:t>
            </w:r>
          </w:p>
        </w:tc>
        <w:tc>
          <w:tcPr>
            <w:tcW w:w="1516" w:type="dxa"/>
            <w:vAlign w:val="center"/>
          </w:tcPr>
          <w:p w14:paraId="78AD05BB" w14:textId="77777777" w:rsidR="00852503" w:rsidRDefault="00852503">
            <w:pPr>
              <w:rPr>
                <w:sz w:val="18"/>
                <w:szCs w:val="18"/>
              </w:rPr>
            </w:pPr>
          </w:p>
        </w:tc>
      </w:tr>
    </w:tbl>
    <w:p w14:paraId="440E9200" w14:textId="77777777" w:rsidR="00852503" w:rsidRDefault="00652F9D">
      <w:pPr>
        <w:pStyle w:val="1"/>
        <w:widowControl w:val="0"/>
        <w:jc w:val="both"/>
        <w:rPr>
          <w:kern w:val="2"/>
          <w:szCs w:val="24"/>
        </w:rPr>
      </w:pPr>
      <w:bookmarkStart w:id="35" w:name="_Toc92072340"/>
      <w:r>
        <w:rPr>
          <w:kern w:val="2"/>
          <w:szCs w:val="24"/>
        </w:rPr>
        <w:t>围护结构作法简要说明</w:t>
      </w:r>
      <w:bookmarkEnd w:id="35"/>
    </w:p>
    <w:p w14:paraId="7E03EACE" w14:textId="77777777" w:rsidR="00852503" w:rsidRDefault="00652F9D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Low+6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多腔（五腔及以上）隔热金属窗框：</w:t>
      </w:r>
    </w:p>
    <w:p w14:paraId="7753D4BF" w14:textId="77777777" w:rsidR="00852503" w:rsidRDefault="00652F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kern w:val="2"/>
          <w:szCs w:val="24"/>
          <w:lang w:val="en-US"/>
        </w:rPr>
        <w:t>传热系数</w:t>
      </w:r>
      <w:r>
        <w:rPr>
          <w:kern w:val="2"/>
          <w:szCs w:val="24"/>
          <w:lang w:val="en-US"/>
        </w:rPr>
        <w:t>1.700W/m^2.K</w:t>
      </w:r>
      <w:r>
        <w:rPr>
          <w:kern w:val="2"/>
          <w:szCs w:val="24"/>
          <w:lang w:val="en-US"/>
        </w:rPr>
        <w:t>，太阳得热系数</w:t>
      </w:r>
      <w:r>
        <w:rPr>
          <w:kern w:val="2"/>
          <w:szCs w:val="24"/>
          <w:lang w:val="en-US"/>
        </w:rPr>
        <w:t>0.870</w:t>
      </w:r>
    </w:p>
    <w:p w14:paraId="6615A396" w14:textId="77777777" w:rsidR="00852503" w:rsidRDefault="00852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31A99A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Low-E+12A+6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多腔（五腔及以上）隔热金属窗框：</w:t>
      </w:r>
    </w:p>
    <w:p w14:paraId="7744594D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0.326</w:t>
      </w:r>
    </w:p>
    <w:p w14:paraId="1422CF71" w14:textId="77777777" w:rsidR="00852503" w:rsidRDefault="00852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7CEE41" w14:textId="77777777" w:rsidR="00852503" w:rsidRDefault="00652F9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92072341"/>
      <w:r>
        <w:rPr>
          <w:color w:val="000000"/>
          <w:kern w:val="2"/>
          <w:szCs w:val="24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52503" w14:paraId="60134226" w14:textId="77777777">
        <w:tc>
          <w:tcPr>
            <w:tcW w:w="2513" w:type="dxa"/>
            <w:shd w:val="clear" w:color="auto" w:fill="E6E6E6"/>
            <w:vAlign w:val="center"/>
          </w:tcPr>
          <w:p w14:paraId="51CD0309" w14:textId="77777777" w:rsidR="00852503" w:rsidRDefault="00652F9D">
            <w:r>
              <w:t>外表面积</w:t>
            </w:r>
          </w:p>
        </w:tc>
        <w:tc>
          <w:tcPr>
            <w:tcW w:w="6820" w:type="dxa"/>
            <w:vAlign w:val="center"/>
          </w:tcPr>
          <w:p w14:paraId="40FA5ECA" w14:textId="77777777" w:rsidR="00852503" w:rsidRDefault="00652F9D">
            <w:r>
              <w:t>2681.27</w:t>
            </w:r>
          </w:p>
        </w:tc>
      </w:tr>
      <w:tr w:rsidR="00852503" w14:paraId="77644566" w14:textId="77777777">
        <w:tc>
          <w:tcPr>
            <w:tcW w:w="2513" w:type="dxa"/>
            <w:shd w:val="clear" w:color="auto" w:fill="E6E6E6"/>
            <w:vAlign w:val="center"/>
          </w:tcPr>
          <w:p w14:paraId="5DDD92AE" w14:textId="77777777" w:rsidR="00852503" w:rsidRDefault="00652F9D">
            <w:r>
              <w:t>建筑体积</w:t>
            </w:r>
          </w:p>
        </w:tc>
        <w:tc>
          <w:tcPr>
            <w:tcW w:w="6820" w:type="dxa"/>
            <w:vAlign w:val="center"/>
          </w:tcPr>
          <w:p w14:paraId="1851061D" w14:textId="77777777" w:rsidR="00852503" w:rsidRDefault="00652F9D">
            <w:r>
              <w:t>6360.85</w:t>
            </w:r>
          </w:p>
        </w:tc>
      </w:tr>
      <w:tr w:rsidR="00852503" w14:paraId="62431438" w14:textId="77777777">
        <w:tc>
          <w:tcPr>
            <w:tcW w:w="2513" w:type="dxa"/>
            <w:shd w:val="clear" w:color="auto" w:fill="E6E6E6"/>
            <w:vAlign w:val="center"/>
          </w:tcPr>
          <w:p w14:paraId="5CC7431A" w14:textId="77777777" w:rsidR="00852503" w:rsidRDefault="00652F9D">
            <w:r>
              <w:t>体形系数</w:t>
            </w:r>
          </w:p>
        </w:tc>
        <w:tc>
          <w:tcPr>
            <w:tcW w:w="6820" w:type="dxa"/>
            <w:vAlign w:val="center"/>
          </w:tcPr>
          <w:p w14:paraId="63662FC2" w14:textId="77777777" w:rsidR="00852503" w:rsidRDefault="00652F9D">
            <w:r>
              <w:t>0.42</w:t>
            </w:r>
          </w:p>
        </w:tc>
      </w:tr>
    </w:tbl>
    <w:p w14:paraId="426B9404" w14:textId="77777777" w:rsidR="00852503" w:rsidRDefault="00652F9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92072342"/>
      <w:r>
        <w:rPr>
          <w:color w:val="000000"/>
          <w:kern w:val="2"/>
          <w:szCs w:val="24"/>
        </w:rPr>
        <w:t>窗墙比</w:t>
      </w:r>
      <w:bookmarkEnd w:id="37"/>
    </w:p>
    <w:p w14:paraId="341A37F8" w14:textId="77777777" w:rsidR="00852503" w:rsidRDefault="00652F9D">
      <w:pPr>
        <w:pStyle w:val="2"/>
        <w:widowControl w:val="0"/>
        <w:rPr>
          <w:kern w:val="2"/>
        </w:rPr>
      </w:pPr>
      <w:bookmarkStart w:id="38" w:name="_Toc92072343"/>
      <w:r>
        <w:rPr>
          <w:kern w:val="2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852503" w14:paraId="0B526C97" w14:textId="77777777">
        <w:tc>
          <w:tcPr>
            <w:tcW w:w="1131" w:type="dxa"/>
            <w:shd w:val="clear" w:color="auto" w:fill="E6E6E6"/>
            <w:vAlign w:val="center"/>
          </w:tcPr>
          <w:p w14:paraId="6CE1E8C0" w14:textId="77777777" w:rsidR="00852503" w:rsidRDefault="00652F9D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31AB0EC7" w14:textId="77777777" w:rsidR="00852503" w:rsidRDefault="00652F9D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A62BA0B" w14:textId="77777777" w:rsidR="00852503" w:rsidRDefault="00652F9D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887F1FF" w14:textId="77777777" w:rsidR="00852503" w:rsidRDefault="00652F9D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5B6760" w14:textId="77777777" w:rsidR="00852503" w:rsidRDefault="00652F9D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99C05D" w14:textId="77777777" w:rsidR="00852503" w:rsidRDefault="00652F9D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0759E9B" w14:textId="77777777" w:rsidR="00852503" w:rsidRDefault="00652F9D">
            <w:pPr>
              <w:jc w:val="center"/>
            </w:pPr>
            <w:r>
              <w:t>结论</w:t>
            </w:r>
          </w:p>
        </w:tc>
      </w:tr>
      <w:tr w:rsidR="00852503" w14:paraId="7B812CEA" w14:textId="77777777">
        <w:tc>
          <w:tcPr>
            <w:tcW w:w="1131" w:type="dxa"/>
            <w:shd w:val="clear" w:color="auto" w:fill="E6E6E6"/>
            <w:vAlign w:val="center"/>
          </w:tcPr>
          <w:p w14:paraId="741C8CE2" w14:textId="77777777" w:rsidR="00852503" w:rsidRDefault="00652F9D">
            <w:r>
              <w:t>南向</w:t>
            </w:r>
          </w:p>
        </w:tc>
        <w:tc>
          <w:tcPr>
            <w:tcW w:w="1296" w:type="dxa"/>
            <w:vAlign w:val="center"/>
          </w:tcPr>
          <w:p w14:paraId="0655A481" w14:textId="77777777" w:rsidR="00852503" w:rsidRDefault="00652F9D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E9499A5" w14:textId="77777777" w:rsidR="00852503" w:rsidRDefault="00652F9D">
            <w:r>
              <w:t>87.18</w:t>
            </w:r>
          </w:p>
        </w:tc>
        <w:tc>
          <w:tcPr>
            <w:tcW w:w="1584" w:type="dxa"/>
            <w:vAlign w:val="center"/>
          </w:tcPr>
          <w:p w14:paraId="45D70BEF" w14:textId="77777777" w:rsidR="00852503" w:rsidRDefault="00652F9D">
            <w:r>
              <w:t>347.92</w:t>
            </w:r>
          </w:p>
        </w:tc>
        <w:tc>
          <w:tcPr>
            <w:tcW w:w="1131" w:type="dxa"/>
            <w:vAlign w:val="center"/>
          </w:tcPr>
          <w:p w14:paraId="65F1A41E" w14:textId="77777777" w:rsidR="00852503" w:rsidRDefault="00652F9D">
            <w:r>
              <w:t>0.25</w:t>
            </w:r>
          </w:p>
        </w:tc>
        <w:tc>
          <w:tcPr>
            <w:tcW w:w="1018" w:type="dxa"/>
            <w:vAlign w:val="center"/>
          </w:tcPr>
          <w:p w14:paraId="0231FA01" w14:textId="77777777" w:rsidR="00852503" w:rsidRDefault="00652F9D">
            <w:r>
              <w:t>0.70</w:t>
            </w:r>
          </w:p>
        </w:tc>
        <w:tc>
          <w:tcPr>
            <w:tcW w:w="1584" w:type="dxa"/>
            <w:vAlign w:val="center"/>
          </w:tcPr>
          <w:p w14:paraId="5250A971" w14:textId="77777777" w:rsidR="00852503" w:rsidRDefault="00652F9D">
            <w:r>
              <w:t>适宜</w:t>
            </w:r>
          </w:p>
        </w:tc>
      </w:tr>
      <w:tr w:rsidR="00852503" w14:paraId="705C94B4" w14:textId="77777777">
        <w:tc>
          <w:tcPr>
            <w:tcW w:w="1131" w:type="dxa"/>
            <w:shd w:val="clear" w:color="auto" w:fill="E6E6E6"/>
            <w:vAlign w:val="center"/>
          </w:tcPr>
          <w:p w14:paraId="25A50E30" w14:textId="77777777" w:rsidR="00852503" w:rsidRDefault="00652F9D">
            <w:r>
              <w:lastRenderedPageBreak/>
              <w:t>北向</w:t>
            </w:r>
          </w:p>
        </w:tc>
        <w:tc>
          <w:tcPr>
            <w:tcW w:w="1296" w:type="dxa"/>
            <w:vAlign w:val="center"/>
          </w:tcPr>
          <w:p w14:paraId="481E009C" w14:textId="77777777" w:rsidR="00852503" w:rsidRDefault="00652F9D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20A2ADA" w14:textId="77777777" w:rsidR="00852503" w:rsidRDefault="00652F9D">
            <w:r>
              <w:t>87.66</w:t>
            </w:r>
          </w:p>
        </w:tc>
        <w:tc>
          <w:tcPr>
            <w:tcW w:w="1584" w:type="dxa"/>
            <w:vAlign w:val="center"/>
          </w:tcPr>
          <w:p w14:paraId="1B1AC04B" w14:textId="77777777" w:rsidR="00852503" w:rsidRDefault="00652F9D">
            <w:r>
              <w:t>561.90</w:t>
            </w:r>
          </w:p>
        </w:tc>
        <w:tc>
          <w:tcPr>
            <w:tcW w:w="1131" w:type="dxa"/>
            <w:vAlign w:val="center"/>
          </w:tcPr>
          <w:p w14:paraId="6C4FC194" w14:textId="77777777" w:rsidR="00852503" w:rsidRDefault="00652F9D">
            <w:r>
              <w:t>0.16</w:t>
            </w:r>
          </w:p>
        </w:tc>
        <w:tc>
          <w:tcPr>
            <w:tcW w:w="1018" w:type="dxa"/>
            <w:vAlign w:val="center"/>
          </w:tcPr>
          <w:p w14:paraId="4AC23DC8" w14:textId="77777777" w:rsidR="00852503" w:rsidRDefault="00652F9D">
            <w:r>
              <w:t>0.70</w:t>
            </w:r>
          </w:p>
        </w:tc>
        <w:tc>
          <w:tcPr>
            <w:tcW w:w="1584" w:type="dxa"/>
            <w:vAlign w:val="center"/>
          </w:tcPr>
          <w:p w14:paraId="18C8F49B" w14:textId="77777777" w:rsidR="00852503" w:rsidRDefault="00652F9D">
            <w:r>
              <w:t>适宜</w:t>
            </w:r>
          </w:p>
        </w:tc>
      </w:tr>
      <w:tr w:rsidR="00852503" w14:paraId="6F665A74" w14:textId="77777777">
        <w:tc>
          <w:tcPr>
            <w:tcW w:w="1131" w:type="dxa"/>
            <w:shd w:val="clear" w:color="auto" w:fill="E6E6E6"/>
            <w:vAlign w:val="center"/>
          </w:tcPr>
          <w:p w14:paraId="2AC1B8A6" w14:textId="77777777" w:rsidR="00852503" w:rsidRDefault="00652F9D">
            <w:r>
              <w:t>东向</w:t>
            </w:r>
          </w:p>
        </w:tc>
        <w:tc>
          <w:tcPr>
            <w:tcW w:w="1296" w:type="dxa"/>
            <w:vAlign w:val="center"/>
          </w:tcPr>
          <w:p w14:paraId="64D58A80" w14:textId="77777777" w:rsidR="00852503" w:rsidRDefault="00652F9D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F2F344D" w14:textId="77777777" w:rsidR="00852503" w:rsidRDefault="00652F9D">
            <w:r>
              <w:t>65.40</w:t>
            </w:r>
          </w:p>
        </w:tc>
        <w:tc>
          <w:tcPr>
            <w:tcW w:w="1584" w:type="dxa"/>
            <w:vAlign w:val="center"/>
          </w:tcPr>
          <w:p w14:paraId="00F66C15" w14:textId="77777777" w:rsidR="00852503" w:rsidRDefault="00652F9D">
            <w:r>
              <w:t>351.27</w:t>
            </w:r>
          </w:p>
        </w:tc>
        <w:tc>
          <w:tcPr>
            <w:tcW w:w="1131" w:type="dxa"/>
            <w:vAlign w:val="center"/>
          </w:tcPr>
          <w:p w14:paraId="089D09B8" w14:textId="77777777" w:rsidR="00852503" w:rsidRDefault="00652F9D">
            <w:r>
              <w:t>0.19</w:t>
            </w:r>
          </w:p>
        </w:tc>
        <w:tc>
          <w:tcPr>
            <w:tcW w:w="1018" w:type="dxa"/>
            <w:vAlign w:val="center"/>
          </w:tcPr>
          <w:p w14:paraId="0B8A9225" w14:textId="77777777" w:rsidR="00852503" w:rsidRDefault="00652F9D">
            <w:r>
              <w:t>0.70</w:t>
            </w:r>
          </w:p>
        </w:tc>
        <w:tc>
          <w:tcPr>
            <w:tcW w:w="1584" w:type="dxa"/>
            <w:vAlign w:val="center"/>
          </w:tcPr>
          <w:p w14:paraId="5E153A31" w14:textId="77777777" w:rsidR="00852503" w:rsidRDefault="00652F9D">
            <w:r>
              <w:t>适宜</w:t>
            </w:r>
          </w:p>
        </w:tc>
      </w:tr>
      <w:tr w:rsidR="00852503" w14:paraId="3B692D8B" w14:textId="77777777">
        <w:tc>
          <w:tcPr>
            <w:tcW w:w="1131" w:type="dxa"/>
            <w:shd w:val="clear" w:color="auto" w:fill="E6E6E6"/>
            <w:vAlign w:val="center"/>
          </w:tcPr>
          <w:p w14:paraId="44A904D5" w14:textId="77777777" w:rsidR="00852503" w:rsidRDefault="00652F9D">
            <w:r>
              <w:t>西向</w:t>
            </w:r>
          </w:p>
        </w:tc>
        <w:tc>
          <w:tcPr>
            <w:tcW w:w="1296" w:type="dxa"/>
            <w:vAlign w:val="center"/>
          </w:tcPr>
          <w:p w14:paraId="232B406A" w14:textId="77777777" w:rsidR="00852503" w:rsidRDefault="00652F9D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D52DE9A" w14:textId="77777777" w:rsidR="00852503" w:rsidRDefault="00652F9D">
            <w:r>
              <w:t>18.72</w:t>
            </w:r>
          </w:p>
        </w:tc>
        <w:tc>
          <w:tcPr>
            <w:tcW w:w="1584" w:type="dxa"/>
            <w:vAlign w:val="center"/>
          </w:tcPr>
          <w:p w14:paraId="7F328758" w14:textId="77777777" w:rsidR="00852503" w:rsidRDefault="00652F9D">
            <w:r>
              <w:t>357.56</w:t>
            </w:r>
          </w:p>
        </w:tc>
        <w:tc>
          <w:tcPr>
            <w:tcW w:w="1131" w:type="dxa"/>
            <w:vAlign w:val="center"/>
          </w:tcPr>
          <w:p w14:paraId="507F2D29" w14:textId="77777777" w:rsidR="00852503" w:rsidRDefault="00652F9D">
            <w:r>
              <w:t>0.05</w:t>
            </w:r>
          </w:p>
        </w:tc>
        <w:tc>
          <w:tcPr>
            <w:tcW w:w="1018" w:type="dxa"/>
            <w:vAlign w:val="center"/>
          </w:tcPr>
          <w:p w14:paraId="39F450D7" w14:textId="77777777" w:rsidR="00852503" w:rsidRDefault="00652F9D">
            <w:r>
              <w:t>0.70</w:t>
            </w:r>
          </w:p>
        </w:tc>
        <w:tc>
          <w:tcPr>
            <w:tcW w:w="1584" w:type="dxa"/>
            <w:vAlign w:val="center"/>
          </w:tcPr>
          <w:p w14:paraId="6CCE24DD" w14:textId="77777777" w:rsidR="00852503" w:rsidRDefault="00652F9D">
            <w:r>
              <w:t>适宜</w:t>
            </w:r>
          </w:p>
        </w:tc>
      </w:tr>
      <w:tr w:rsidR="00852503" w14:paraId="3C4D9C8D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D04FFB1" w14:textId="77777777" w:rsidR="00852503" w:rsidRDefault="00652F9D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53D20D1B" w14:textId="77777777" w:rsidR="00852503" w:rsidRDefault="00652F9D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852503" w14:paraId="561C3F2A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87B9B9A" w14:textId="77777777" w:rsidR="00852503" w:rsidRDefault="00652F9D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090D1646" w14:textId="77777777" w:rsidR="00852503" w:rsidRDefault="00652F9D">
            <w:r>
              <w:t>温和区甲类公共建筑各单一立面窗墙面积比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852503" w14:paraId="5E476221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4B00FE4" w14:textId="77777777" w:rsidR="00852503" w:rsidRDefault="00652F9D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415E6B4E" w14:textId="77777777" w:rsidR="00852503" w:rsidRDefault="00652F9D">
            <w:r>
              <w:t>适宜</w:t>
            </w:r>
          </w:p>
        </w:tc>
      </w:tr>
    </w:tbl>
    <w:p w14:paraId="738C812C" w14:textId="77777777" w:rsidR="00852503" w:rsidRDefault="00652F9D">
      <w:pPr>
        <w:pStyle w:val="2"/>
        <w:widowControl w:val="0"/>
        <w:rPr>
          <w:kern w:val="2"/>
        </w:rPr>
      </w:pPr>
      <w:bookmarkStart w:id="39" w:name="_Toc92072344"/>
      <w:r>
        <w:rPr>
          <w:kern w:val="2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852503" w14:paraId="4FC4E3CB" w14:textId="77777777">
        <w:tc>
          <w:tcPr>
            <w:tcW w:w="1160" w:type="dxa"/>
            <w:shd w:val="clear" w:color="auto" w:fill="E6E6E6"/>
            <w:vAlign w:val="center"/>
          </w:tcPr>
          <w:p w14:paraId="7044787B" w14:textId="77777777" w:rsidR="00852503" w:rsidRDefault="00652F9D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DCEFE7F" w14:textId="77777777" w:rsidR="00852503" w:rsidRDefault="00652F9D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90612B2" w14:textId="77777777" w:rsidR="00852503" w:rsidRDefault="00652F9D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9081838" w14:textId="77777777" w:rsidR="00852503" w:rsidRDefault="00652F9D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6960937" w14:textId="77777777" w:rsidR="00852503" w:rsidRDefault="00652F9D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4EC59E5" w14:textId="77777777" w:rsidR="00852503" w:rsidRDefault="00652F9D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A419B01" w14:textId="77777777" w:rsidR="00852503" w:rsidRDefault="00652F9D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1E45606" w14:textId="77777777" w:rsidR="00852503" w:rsidRDefault="00652F9D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852503" w14:paraId="1C96C6BA" w14:textId="77777777">
        <w:tc>
          <w:tcPr>
            <w:tcW w:w="1160" w:type="dxa"/>
            <w:vMerge w:val="restart"/>
            <w:vAlign w:val="center"/>
          </w:tcPr>
          <w:p w14:paraId="4F63C4C0" w14:textId="77777777" w:rsidR="00852503" w:rsidRDefault="00652F9D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417FEA11" w14:textId="77777777" w:rsidR="00852503" w:rsidRDefault="00652F9D">
            <w:r>
              <w:t>南</w:t>
            </w:r>
            <w:r>
              <w:t>-</w:t>
            </w:r>
            <w:r>
              <w:t>默认立面</w:t>
            </w:r>
            <w:r>
              <w:br/>
              <w:t>87.18</w:t>
            </w:r>
          </w:p>
        </w:tc>
        <w:tc>
          <w:tcPr>
            <w:tcW w:w="1562" w:type="dxa"/>
            <w:vAlign w:val="center"/>
          </w:tcPr>
          <w:p w14:paraId="634372BA" w14:textId="77777777" w:rsidR="00852503" w:rsidRDefault="00852503"/>
        </w:tc>
        <w:tc>
          <w:tcPr>
            <w:tcW w:w="1386" w:type="dxa"/>
            <w:vAlign w:val="center"/>
          </w:tcPr>
          <w:p w14:paraId="2D9540A2" w14:textId="77777777" w:rsidR="00852503" w:rsidRDefault="00652F9D">
            <w:r>
              <w:t>6.20×4.20</w:t>
            </w:r>
          </w:p>
        </w:tc>
        <w:tc>
          <w:tcPr>
            <w:tcW w:w="735" w:type="dxa"/>
            <w:vAlign w:val="center"/>
          </w:tcPr>
          <w:p w14:paraId="51DD5261" w14:textId="77777777" w:rsidR="00852503" w:rsidRDefault="00652F9D">
            <w:r>
              <w:t>1~2</w:t>
            </w:r>
          </w:p>
        </w:tc>
        <w:tc>
          <w:tcPr>
            <w:tcW w:w="718" w:type="dxa"/>
            <w:vAlign w:val="center"/>
          </w:tcPr>
          <w:p w14:paraId="32AE30AD" w14:textId="77777777" w:rsidR="00852503" w:rsidRDefault="00652F9D">
            <w:r>
              <w:t>2</w:t>
            </w:r>
          </w:p>
        </w:tc>
        <w:tc>
          <w:tcPr>
            <w:tcW w:w="1262" w:type="dxa"/>
            <w:vAlign w:val="center"/>
          </w:tcPr>
          <w:p w14:paraId="5F8E23BA" w14:textId="77777777" w:rsidR="00852503" w:rsidRDefault="00652F9D">
            <w:r>
              <w:t>26.04</w:t>
            </w:r>
          </w:p>
        </w:tc>
        <w:tc>
          <w:tcPr>
            <w:tcW w:w="1262" w:type="dxa"/>
            <w:vAlign w:val="center"/>
          </w:tcPr>
          <w:p w14:paraId="6AFD9054" w14:textId="77777777" w:rsidR="00852503" w:rsidRDefault="00652F9D">
            <w:r>
              <w:t>52.08</w:t>
            </w:r>
          </w:p>
        </w:tc>
      </w:tr>
      <w:tr w:rsidR="00852503" w14:paraId="0FC0DA52" w14:textId="77777777">
        <w:tc>
          <w:tcPr>
            <w:tcW w:w="1160" w:type="dxa"/>
            <w:vMerge/>
            <w:vAlign w:val="center"/>
          </w:tcPr>
          <w:p w14:paraId="5F5289BC" w14:textId="77777777" w:rsidR="00852503" w:rsidRDefault="00852503"/>
        </w:tc>
        <w:tc>
          <w:tcPr>
            <w:tcW w:w="1245" w:type="dxa"/>
            <w:vMerge/>
            <w:vAlign w:val="center"/>
          </w:tcPr>
          <w:p w14:paraId="7C7AEC07" w14:textId="77777777" w:rsidR="00852503" w:rsidRDefault="00852503"/>
        </w:tc>
        <w:tc>
          <w:tcPr>
            <w:tcW w:w="1562" w:type="dxa"/>
            <w:vAlign w:val="center"/>
          </w:tcPr>
          <w:p w14:paraId="12BDB69E" w14:textId="77777777" w:rsidR="00852503" w:rsidRDefault="00852503"/>
        </w:tc>
        <w:tc>
          <w:tcPr>
            <w:tcW w:w="1386" w:type="dxa"/>
            <w:vAlign w:val="center"/>
          </w:tcPr>
          <w:p w14:paraId="1313786F" w14:textId="77777777" w:rsidR="00852503" w:rsidRDefault="00652F9D">
            <w:r>
              <w:t>1.80×1.50</w:t>
            </w:r>
          </w:p>
        </w:tc>
        <w:tc>
          <w:tcPr>
            <w:tcW w:w="735" w:type="dxa"/>
            <w:vAlign w:val="center"/>
          </w:tcPr>
          <w:p w14:paraId="6CFFF42B" w14:textId="77777777" w:rsidR="00852503" w:rsidRDefault="00652F9D">
            <w:r>
              <w:t>1</w:t>
            </w:r>
          </w:p>
        </w:tc>
        <w:tc>
          <w:tcPr>
            <w:tcW w:w="718" w:type="dxa"/>
            <w:vAlign w:val="center"/>
          </w:tcPr>
          <w:p w14:paraId="3246F827" w14:textId="77777777" w:rsidR="00852503" w:rsidRDefault="00652F9D">
            <w:r>
              <w:t>4</w:t>
            </w:r>
          </w:p>
        </w:tc>
        <w:tc>
          <w:tcPr>
            <w:tcW w:w="1262" w:type="dxa"/>
            <w:vAlign w:val="center"/>
          </w:tcPr>
          <w:p w14:paraId="67AAC49C" w14:textId="77777777" w:rsidR="00852503" w:rsidRDefault="00652F9D">
            <w:r>
              <w:t>2.70</w:t>
            </w:r>
          </w:p>
        </w:tc>
        <w:tc>
          <w:tcPr>
            <w:tcW w:w="1262" w:type="dxa"/>
            <w:vAlign w:val="center"/>
          </w:tcPr>
          <w:p w14:paraId="1D4589B6" w14:textId="77777777" w:rsidR="00852503" w:rsidRDefault="00652F9D">
            <w:r>
              <w:t>10.80</w:t>
            </w:r>
          </w:p>
        </w:tc>
      </w:tr>
      <w:tr w:rsidR="00852503" w14:paraId="1CFC3D28" w14:textId="77777777">
        <w:tc>
          <w:tcPr>
            <w:tcW w:w="1160" w:type="dxa"/>
            <w:vMerge/>
            <w:vAlign w:val="center"/>
          </w:tcPr>
          <w:p w14:paraId="74842F0A" w14:textId="77777777" w:rsidR="00852503" w:rsidRDefault="00852503"/>
        </w:tc>
        <w:tc>
          <w:tcPr>
            <w:tcW w:w="1245" w:type="dxa"/>
            <w:vMerge/>
            <w:vAlign w:val="center"/>
          </w:tcPr>
          <w:p w14:paraId="0E0D75C4" w14:textId="77777777" w:rsidR="00852503" w:rsidRDefault="00852503"/>
        </w:tc>
        <w:tc>
          <w:tcPr>
            <w:tcW w:w="1562" w:type="dxa"/>
            <w:vAlign w:val="center"/>
          </w:tcPr>
          <w:p w14:paraId="356B9FAB" w14:textId="77777777" w:rsidR="00852503" w:rsidRDefault="00652F9D">
            <w:r>
              <w:t>C3027</w:t>
            </w:r>
          </w:p>
        </w:tc>
        <w:tc>
          <w:tcPr>
            <w:tcW w:w="1386" w:type="dxa"/>
            <w:vAlign w:val="center"/>
          </w:tcPr>
          <w:p w14:paraId="7CD93730" w14:textId="77777777" w:rsidR="00852503" w:rsidRDefault="00652F9D">
            <w:r>
              <w:t>3.00×2.70</w:t>
            </w:r>
          </w:p>
        </w:tc>
        <w:tc>
          <w:tcPr>
            <w:tcW w:w="735" w:type="dxa"/>
            <w:vAlign w:val="center"/>
          </w:tcPr>
          <w:p w14:paraId="34272500" w14:textId="77777777" w:rsidR="00852503" w:rsidRDefault="00652F9D">
            <w:r>
              <w:t>1</w:t>
            </w:r>
          </w:p>
        </w:tc>
        <w:tc>
          <w:tcPr>
            <w:tcW w:w="718" w:type="dxa"/>
            <w:vAlign w:val="center"/>
          </w:tcPr>
          <w:p w14:paraId="5CC32E84" w14:textId="77777777" w:rsidR="00852503" w:rsidRDefault="00652F9D">
            <w:r>
              <w:t>3</w:t>
            </w:r>
          </w:p>
        </w:tc>
        <w:tc>
          <w:tcPr>
            <w:tcW w:w="1262" w:type="dxa"/>
            <w:vAlign w:val="center"/>
          </w:tcPr>
          <w:p w14:paraId="46DC5CAA" w14:textId="77777777" w:rsidR="00852503" w:rsidRDefault="00652F9D">
            <w:r>
              <w:t>8.10</w:t>
            </w:r>
          </w:p>
        </w:tc>
        <w:tc>
          <w:tcPr>
            <w:tcW w:w="1262" w:type="dxa"/>
            <w:vAlign w:val="center"/>
          </w:tcPr>
          <w:p w14:paraId="0EDBB004" w14:textId="77777777" w:rsidR="00852503" w:rsidRDefault="00652F9D">
            <w:r>
              <w:t>24.30</w:t>
            </w:r>
          </w:p>
        </w:tc>
      </w:tr>
      <w:tr w:rsidR="00852503" w14:paraId="53C2CA50" w14:textId="77777777">
        <w:tc>
          <w:tcPr>
            <w:tcW w:w="1160" w:type="dxa"/>
            <w:vMerge w:val="restart"/>
            <w:vAlign w:val="center"/>
          </w:tcPr>
          <w:p w14:paraId="13C2E7BF" w14:textId="77777777" w:rsidR="00852503" w:rsidRDefault="00652F9D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3741576A" w14:textId="77777777" w:rsidR="00852503" w:rsidRDefault="00652F9D">
            <w:r>
              <w:t>北</w:t>
            </w:r>
            <w:r>
              <w:t>-</w:t>
            </w:r>
            <w:r>
              <w:t>默认立面</w:t>
            </w:r>
            <w:r>
              <w:br/>
            </w:r>
            <w:r>
              <w:t>87.66</w:t>
            </w:r>
          </w:p>
        </w:tc>
        <w:tc>
          <w:tcPr>
            <w:tcW w:w="1562" w:type="dxa"/>
            <w:vAlign w:val="center"/>
          </w:tcPr>
          <w:p w14:paraId="60C34CDB" w14:textId="77777777" w:rsidR="00852503" w:rsidRDefault="00852503"/>
        </w:tc>
        <w:tc>
          <w:tcPr>
            <w:tcW w:w="1386" w:type="dxa"/>
            <w:vAlign w:val="center"/>
          </w:tcPr>
          <w:p w14:paraId="3F68551C" w14:textId="77777777" w:rsidR="00852503" w:rsidRDefault="00652F9D">
            <w:r>
              <w:t>2.40×1.50</w:t>
            </w:r>
          </w:p>
        </w:tc>
        <w:tc>
          <w:tcPr>
            <w:tcW w:w="735" w:type="dxa"/>
            <w:vAlign w:val="center"/>
          </w:tcPr>
          <w:p w14:paraId="2095EE10" w14:textId="77777777" w:rsidR="00852503" w:rsidRDefault="00652F9D">
            <w:r>
              <w:t>1</w:t>
            </w:r>
          </w:p>
        </w:tc>
        <w:tc>
          <w:tcPr>
            <w:tcW w:w="718" w:type="dxa"/>
            <w:vAlign w:val="center"/>
          </w:tcPr>
          <w:p w14:paraId="32DA9BF4" w14:textId="77777777" w:rsidR="00852503" w:rsidRDefault="00652F9D">
            <w:r>
              <w:t>1</w:t>
            </w:r>
          </w:p>
        </w:tc>
        <w:tc>
          <w:tcPr>
            <w:tcW w:w="1262" w:type="dxa"/>
            <w:vAlign w:val="center"/>
          </w:tcPr>
          <w:p w14:paraId="079DA5B4" w14:textId="77777777" w:rsidR="00852503" w:rsidRDefault="00652F9D">
            <w:r>
              <w:t>3.60</w:t>
            </w:r>
          </w:p>
        </w:tc>
        <w:tc>
          <w:tcPr>
            <w:tcW w:w="1262" w:type="dxa"/>
            <w:vAlign w:val="center"/>
          </w:tcPr>
          <w:p w14:paraId="45EA977F" w14:textId="77777777" w:rsidR="00852503" w:rsidRDefault="00652F9D">
            <w:r>
              <w:t>3.60</w:t>
            </w:r>
          </w:p>
        </w:tc>
      </w:tr>
      <w:tr w:rsidR="00852503" w14:paraId="6AF63A6E" w14:textId="77777777">
        <w:tc>
          <w:tcPr>
            <w:tcW w:w="1160" w:type="dxa"/>
            <w:vMerge/>
            <w:vAlign w:val="center"/>
          </w:tcPr>
          <w:p w14:paraId="72D83D78" w14:textId="77777777" w:rsidR="00852503" w:rsidRDefault="00852503"/>
        </w:tc>
        <w:tc>
          <w:tcPr>
            <w:tcW w:w="1245" w:type="dxa"/>
            <w:vMerge/>
            <w:vAlign w:val="center"/>
          </w:tcPr>
          <w:p w14:paraId="6CBB1FB3" w14:textId="77777777" w:rsidR="00852503" w:rsidRDefault="00852503"/>
        </w:tc>
        <w:tc>
          <w:tcPr>
            <w:tcW w:w="1562" w:type="dxa"/>
            <w:vAlign w:val="center"/>
          </w:tcPr>
          <w:p w14:paraId="61BC00A6" w14:textId="77777777" w:rsidR="00852503" w:rsidRDefault="00852503"/>
        </w:tc>
        <w:tc>
          <w:tcPr>
            <w:tcW w:w="1386" w:type="dxa"/>
            <w:vAlign w:val="center"/>
          </w:tcPr>
          <w:p w14:paraId="0471CC6E" w14:textId="77777777" w:rsidR="00852503" w:rsidRDefault="00652F9D">
            <w:r>
              <w:t>2.40×1.50</w:t>
            </w:r>
          </w:p>
        </w:tc>
        <w:tc>
          <w:tcPr>
            <w:tcW w:w="735" w:type="dxa"/>
            <w:vAlign w:val="center"/>
          </w:tcPr>
          <w:p w14:paraId="1CBC4F8F" w14:textId="77777777" w:rsidR="00852503" w:rsidRDefault="00652F9D">
            <w:r>
              <w:t>1~2</w:t>
            </w:r>
          </w:p>
        </w:tc>
        <w:tc>
          <w:tcPr>
            <w:tcW w:w="718" w:type="dxa"/>
            <w:vAlign w:val="center"/>
          </w:tcPr>
          <w:p w14:paraId="7F44F23E" w14:textId="77777777" w:rsidR="00852503" w:rsidRDefault="00652F9D">
            <w:r>
              <w:t>7</w:t>
            </w:r>
          </w:p>
        </w:tc>
        <w:tc>
          <w:tcPr>
            <w:tcW w:w="1262" w:type="dxa"/>
            <w:vAlign w:val="center"/>
          </w:tcPr>
          <w:p w14:paraId="130E37CD" w14:textId="77777777" w:rsidR="00852503" w:rsidRDefault="00652F9D">
            <w:r>
              <w:t>3.60</w:t>
            </w:r>
          </w:p>
        </w:tc>
        <w:tc>
          <w:tcPr>
            <w:tcW w:w="1262" w:type="dxa"/>
            <w:vAlign w:val="center"/>
          </w:tcPr>
          <w:p w14:paraId="237F6FF1" w14:textId="77777777" w:rsidR="00852503" w:rsidRDefault="00652F9D">
            <w:r>
              <w:t>25.20</w:t>
            </w:r>
          </w:p>
        </w:tc>
      </w:tr>
      <w:tr w:rsidR="00852503" w14:paraId="2DABAF50" w14:textId="77777777">
        <w:tc>
          <w:tcPr>
            <w:tcW w:w="1160" w:type="dxa"/>
            <w:vMerge/>
            <w:vAlign w:val="center"/>
          </w:tcPr>
          <w:p w14:paraId="032C6B8D" w14:textId="77777777" w:rsidR="00852503" w:rsidRDefault="00852503"/>
        </w:tc>
        <w:tc>
          <w:tcPr>
            <w:tcW w:w="1245" w:type="dxa"/>
            <w:vMerge/>
            <w:vAlign w:val="center"/>
          </w:tcPr>
          <w:p w14:paraId="5A26AEC0" w14:textId="77777777" w:rsidR="00852503" w:rsidRDefault="00852503"/>
        </w:tc>
        <w:tc>
          <w:tcPr>
            <w:tcW w:w="1562" w:type="dxa"/>
            <w:vAlign w:val="center"/>
          </w:tcPr>
          <w:p w14:paraId="190AF43D" w14:textId="77777777" w:rsidR="00852503" w:rsidRDefault="00852503"/>
        </w:tc>
        <w:tc>
          <w:tcPr>
            <w:tcW w:w="1386" w:type="dxa"/>
            <w:vAlign w:val="center"/>
          </w:tcPr>
          <w:p w14:paraId="544895A3" w14:textId="77777777" w:rsidR="00852503" w:rsidRDefault="00652F9D">
            <w:r>
              <w:t>1.80×1.50</w:t>
            </w:r>
          </w:p>
        </w:tc>
        <w:tc>
          <w:tcPr>
            <w:tcW w:w="735" w:type="dxa"/>
            <w:vAlign w:val="center"/>
          </w:tcPr>
          <w:p w14:paraId="7FA16102" w14:textId="77777777" w:rsidR="00852503" w:rsidRDefault="00652F9D">
            <w:r>
              <w:t>1</w:t>
            </w:r>
          </w:p>
        </w:tc>
        <w:tc>
          <w:tcPr>
            <w:tcW w:w="718" w:type="dxa"/>
            <w:vAlign w:val="center"/>
          </w:tcPr>
          <w:p w14:paraId="6D137EE9" w14:textId="77777777" w:rsidR="00852503" w:rsidRDefault="00652F9D">
            <w:r>
              <w:t>2</w:t>
            </w:r>
          </w:p>
        </w:tc>
        <w:tc>
          <w:tcPr>
            <w:tcW w:w="1262" w:type="dxa"/>
            <w:vAlign w:val="center"/>
          </w:tcPr>
          <w:p w14:paraId="1FF8B425" w14:textId="77777777" w:rsidR="00852503" w:rsidRDefault="00652F9D">
            <w:r>
              <w:t>2.70</w:t>
            </w:r>
          </w:p>
        </w:tc>
        <w:tc>
          <w:tcPr>
            <w:tcW w:w="1262" w:type="dxa"/>
            <w:vAlign w:val="center"/>
          </w:tcPr>
          <w:p w14:paraId="2323C0E4" w14:textId="77777777" w:rsidR="00852503" w:rsidRDefault="00652F9D">
            <w:r>
              <w:t>5.40</w:t>
            </w:r>
          </w:p>
        </w:tc>
      </w:tr>
      <w:tr w:rsidR="00852503" w14:paraId="12A940AF" w14:textId="77777777">
        <w:tc>
          <w:tcPr>
            <w:tcW w:w="1160" w:type="dxa"/>
            <w:vMerge/>
            <w:vAlign w:val="center"/>
          </w:tcPr>
          <w:p w14:paraId="2E716AA7" w14:textId="77777777" w:rsidR="00852503" w:rsidRDefault="00852503"/>
        </w:tc>
        <w:tc>
          <w:tcPr>
            <w:tcW w:w="1245" w:type="dxa"/>
            <w:vMerge/>
            <w:vAlign w:val="center"/>
          </w:tcPr>
          <w:p w14:paraId="5015534C" w14:textId="77777777" w:rsidR="00852503" w:rsidRDefault="00852503"/>
        </w:tc>
        <w:tc>
          <w:tcPr>
            <w:tcW w:w="1562" w:type="dxa"/>
            <w:vAlign w:val="center"/>
          </w:tcPr>
          <w:p w14:paraId="5D296126" w14:textId="77777777" w:rsidR="00852503" w:rsidRDefault="00652F9D">
            <w:r>
              <w:t>C2427</w:t>
            </w:r>
          </w:p>
        </w:tc>
        <w:tc>
          <w:tcPr>
            <w:tcW w:w="1386" w:type="dxa"/>
            <w:vAlign w:val="center"/>
          </w:tcPr>
          <w:p w14:paraId="1780E724" w14:textId="77777777" w:rsidR="00852503" w:rsidRDefault="00652F9D">
            <w:r>
              <w:t>2.40×2.70</w:t>
            </w:r>
          </w:p>
        </w:tc>
        <w:tc>
          <w:tcPr>
            <w:tcW w:w="735" w:type="dxa"/>
            <w:vAlign w:val="center"/>
          </w:tcPr>
          <w:p w14:paraId="47301EFA" w14:textId="77777777" w:rsidR="00852503" w:rsidRDefault="00652F9D">
            <w:r>
              <w:t>2</w:t>
            </w:r>
          </w:p>
        </w:tc>
        <w:tc>
          <w:tcPr>
            <w:tcW w:w="718" w:type="dxa"/>
            <w:vAlign w:val="center"/>
          </w:tcPr>
          <w:p w14:paraId="1C2140ED" w14:textId="77777777" w:rsidR="00852503" w:rsidRDefault="00652F9D">
            <w:r>
              <w:t>2</w:t>
            </w:r>
          </w:p>
        </w:tc>
        <w:tc>
          <w:tcPr>
            <w:tcW w:w="1262" w:type="dxa"/>
            <w:vAlign w:val="center"/>
          </w:tcPr>
          <w:p w14:paraId="42C49159" w14:textId="77777777" w:rsidR="00852503" w:rsidRDefault="00652F9D">
            <w:r>
              <w:t>6.48</w:t>
            </w:r>
          </w:p>
        </w:tc>
        <w:tc>
          <w:tcPr>
            <w:tcW w:w="1262" w:type="dxa"/>
            <w:vAlign w:val="center"/>
          </w:tcPr>
          <w:p w14:paraId="0A08E797" w14:textId="77777777" w:rsidR="00852503" w:rsidRDefault="00652F9D">
            <w:r>
              <w:t>12.96</w:t>
            </w:r>
          </w:p>
        </w:tc>
      </w:tr>
      <w:tr w:rsidR="00852503" w14:paraId="4926A638" w14:textId="77777777">
        <w:tc>
          <w:tcPr>
            <w:tcW w:w="1160" w:type="dxa"/>
            <w:vMerge/>
            <w:vAlign w:val="center"/>
          </w:tcPr>
          <w:p w14:paraId="02232F3A" w14:textId="77777777" w:rsidR="00852503" w:rsidRDefault="00852503"/>
        </w:tc>
        <w:tc>
          <w:tcPr>
            <w:tcW w:w="1245" w:type="dxa"/>
            <w:vMerge/>
            <w:vAlign w:val="center"/>
          </w:tcPr>
          <w:p w14:paraId="1AD779A6" w14:textId="77777777" w:rsidR="00852503" w:rsidRDefault="00852503"/>
        </w:tc>
        <w:tc>
          <w:tcPr>
            <w:tcW w:w="1562" w:type="dxa"/>
            <w:vAlign w:val="center"/>
          </w:tcPr>
          <w:p w14:paraId="576283E9" w14:textId="77777777" w:rsidR="00852503" w:rsidRDefault="00652F9D">
            <w:r>
              <w:t>C3027</w:t>
            </w:r>
          </w:p>
        </w:tc>
        <w:tc>
          <w:tcPr>
            <w:tcW w:w="1386" w:type="dxa"/>
            <w:vAlign w:val="center"/>
          </w:tcPr>
          <w:p w14:paraId="796B71BC" w14:textId="77777777" w:rsidR="00852503" w:rsidRDefault="00652F9D">
            <w:r>
              <w:t>3.00×2.70</w:t>
            </w:r>
          </w:p>
        </w:tc>
        <w:tc>
          <w:tcPr>
            <w:tcW w:w="735" w:type="dxa"/>
            <w:vAlign w:val="center"/>
          </w:tcPr>
          <w:p w14:paraId="29F72F50" w14:textId="77777777" w:rsidR="00852503" w:rsidRDefault="00652F9D">
            <w:r>
              <w:t>1~2</w:t>
            </w:r>
          </w:p>
        </w:tc>
        <w:tc>
          <w:tcPr>
            <w:tcW w:w="718" w:type="dxa"/>
            <w:vAlign w:val="center"/>
          </w:tcPr>
          <w:p w14:paraId="0ADEC6D7" w14:textId="77777777" w:rsidR="00852503" w:rsidRDefault="00652F9D">
            <w:r>
              <w:t>5</w:t>
            </w:r>
          </w:p>
        </w:tc>
        <w:tc>
          <w:tcPr>
            <w:tcW w:w="1262" w:type="dxa"/>
            <w:vAlign w:val="center"/>
          </w:tcPr>
          <w:p w14:paraId="1F7ED11E" w14:textId="77777777" w:rsidR="00852503" w:rsidRDefault="00652F9D">
            <w:r>
              <w:t>8.10</w:t>
            </w:r>
          </w:p>
        </w:tc>
        <w:tc>
          <w:tcPr>
            <w:tcW w:w="1262" w:type="dxa"/>
            <w:vAlign w:val="center"/>
          </w:tcPr>
          <w:p w14:paraId="5F29296A" w14:textId="77777777" w:rsidR="00852503" w:rsidRDefault="00652F9D">
            <w:r>
              <w:t>40.50</w:t>
            </w:r>
          </w:p>
        </w:tc>
      </w:tr>
      <w:tr w:rsidR="00852503" w14:paraId="3329E009" w14:textId="77777777">
        <w:tc>
          <w:tcPr>
            <w:tcW w:w="1160" w:type="dxa"/>
            <w:vMerge w:val="restart"/>
            <w:vAlign w:val="center"/>
          </w:tcPr>
          <w:p w14:paraId="6AC37C98" w14:textId="77777777" w:rsidR="00852503" w:rsidRDefault="00652F9D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688FD3A5" w14:textId="77777777" w:rsidR="00852503" w:rsidRDefault="00652F9D">
            <w:r>
              <w:t>东</w:t>
            </w:r>
            <w:r>
              <w:t>-</w:t>
            </w:r>
            <w:r>
              <w:t>默认立面</w:t>
            </w:r>
            <w:r>
              <w:br/>
              <w:t>65.40</w:t>
            </w:r>
          </w:p>
        </w:tc>
        <w:tc>
          <w:tcPr>
            <w:tcW w:w="1562" w:type="dxa"/>
            <w:vAlign w:val="center"/>
          </w:tcPr>
          <w:p w14:paraId="70B74784" w14:textId="77777777" w:rsidR="00852503" w:rsidRDefault="00852503"/>
        </w:tc>
        <w:tc>
          <w:tcPr>
            <w:tcW w:w="1386" w:type="dxa"/>
            <w:vAlign w:val="center"/>
          </w:tcPr>
          <w:p w14:paraId="423F8658" w14:textId="77777777" w:rsidR="00852503" w:rsidRDefault="00652F9D">
            <w:r>
              <w:t>2.55×4.20</w:t>
            </w:r>
          </w:p>
        </w:tc>
        <w:tc>
          <w:tcPr>
            <w:tcW w:w="735" w:type="dxa"/>
            <w:vAlign w:val="center"/>
          </w:tcPr>
          <w:p w14:paraId="1A11AD52" w14:textId="77777777" w:rsidR="00852503" w:rsidRDefault="00652F9D">
            <w:r>
              <w:t>1</w:t>
            </w:r>
          </w:p>
        </w:tc>
        <w:tc>
          <w:tcPr>
            <w:tcW w:w="718" w:type="dxa"/>
            <w:vAlign w:val="center"/>
          </w:tcPr>
          <w:p w14:paraId="3332E3FA" w14:textId="77777777" w:rsidR="00852503" w:rsidRDefault="00652F9D">
            <w:r>
              <w:t>1</w:t>
            </w:r>
          </w:p>
        </w:tc>
        <w:tc>
          <w:tcPr>
            <w:tcW w:w="1262" w:type="dxa"/>
            <w:vAlign w:val="center"/>
          </w:tcPr>
          <w:p w14:paraId="4260C8B5" w14:textId="77777777" w:rsidR="00852503" w:rsidRDefault="00652F9D">
            <w:r>
              <w:t>10.71</w:t>
            </w:r>
          </w:p>
        </w:tc>
        <w:tc>
          <w:tcPr>
            <w:tcW w:w="1262" w:type="dxa"/>
            <w:vAlign w:val="center"/>
          </w:tcPr>
          <w:p w14:paraId="1600AE42" w14:textId="77777777" w:rsidR="00852503" w:rsidRDefault="00652F9D">
            <w:r>
              <w:t>10.71</w:t>
            </w:r>
          </w:p>
        </w:tc>
      </w:tr>
      <w:tr w:rsidR="00852503" w14:paraId="015BC3CB" w14:textId="77777777">
        <w:tc>
          <w:tcPr>
            <w:tcW w:w="1160" w:type="dxa"/>
            <w:vMerge/>
            <w:vAlign w:val="center"/>
          </w:tcPr>
          <w:p w14:paraId="68848CBD" w14:textId="77777777" w:rsidR="00852503" w:rsidRDefault="00852503"/>
        </w:tc>
        <w:tc>
          <w:tcPr>
            <w:tcW w:w="1245" w:type="dxa"/>
            <w:vMerge/>
            <w:vAlign w:val="center"/>
          </w:tcPr>
          <w:p w14:paraId="401815D6" w14:textId="77777777" w:rsidR="00852503" w:rsidRDefault="00852503"/>
        </w:tc>
        <w:tc>
          <w:tcPr>
            <w:tcW w:w="1562" w:type="dxa"/>
            <w:vAlign w:val="center"/>
          </w:tcPr>
          <w:p w14:paraId="770A9126" w14:textId="77777777" w:rsidR="00852503" w:rsidRDefault="00852503"/>
        </w:tc>
        <w:tc>
          <w:tcPr>
            <w:tcW w:w="1386" w:type="dxa"/>
            <w:vAlign w:val="center"/>
          </w:tcPr>
          <w:p w14:paraId="6B6F59E9" w14:textId="77777777" w:rsidR="00852503" w:rsidRDefault="00652F9D">
            <w:r>
              <w:t>7.45×4.20</w:t>
            </w:r>
          </w:p>
        </w:tc>
        <w:tc>
          <w:tcPr>
            <w:tcW w:w="735" w:type="dxa"/>
            <w:vAlign w:val="center"/>
          </w:tcPr>
          <w:p w14:paraId="29D92A45" w14:textId="77777777" w:rsidR="00852503" w:rsidRDefault="00652F9D">
            <w:r>
              <w:t>1</w:t>
            </w:r>
          </w:p>
        </w:tc>
        <w:tc>
          <w:tcPr>
            <w:tcW w:w="718" w:type="dxa"/>
            <w:vAlign w:val="center"/>
          </w:tcPr>
          <w:p w14:paraId="0B375ED4" w14:textId="77777777" w:rsidR="00852503" w:rsidRDefault="00652F9D">
            <w:r>
              <w:t>1</w:t>
            </w:r>
          </w:p>
        </w:tc>
        <w:tc>
          <w:tcPr>
            <w:tcW w:w="1262" w:type="dxa"/>
            <w:vAlign w:val="center"/>
          </w:tcPr>
          <w:p w14:paraId="663DA29C" w14:textId="77777777" w:rsidR="00852503" w:rsidRDefault="00652F9D">
            <w:r>
              <w:t>31.29</w:t>
            </w:r>
          </w:p>
        </w:tc>
        <w:tc>
          <w:tcPr>
            <w:tcW w:w="1262" w:type="dxa"/>
            <w:vAlign w:val="center"/>
          </w:tcPr>
          <w:p w14:paraId="65943255" w14:textId="77777777" w:rsidR="00852503" w:rsidRDefault="00652F9D">
            <w:r>
              <w:t>31.29</w:t>
            </w:r>
          </w:p>
        </w:tc>
      </w:tr>
      <w:tr w:rsidR="00852503" w14:paraId="69DB45A4" w14:textId="77777777">
        <w:tc>
          <w:tcPr>
            <w:tcW w:w="1160" w:type="dxa"/>
            <w:vMerge/>
            <w:vAlign w:val="center"/>
          </w:tcPr>
          <w:p w14:paraId="3872FF37" w14:textId="77777777" w:rsidR="00852503" w:rsidRDefault="00852503"/>
        </w:tc>
        <w:tc>
          <w:tcPr>
            <w:tcW w:w="1245" w:type="dxa"/>
            <w:vMerge/>
            <w:vAlign w:val="center"/>
          </w:tcPr>
          <w:p w14:paraId="2EB5AADD" w14:textId="77777777" w:rsidR="00852503" w:rsidRDefault="00852503"/>
        </w:tc>
        <w:tc>
          <w:tcPr>
            <w:tcW w:w="1562" w:type="dxa"/>
            <w:vAlign w:val="center"/>
          </w:tcPr>
          <w:p w14:paraId="0A68A2FA" w14:textId="77777777" w:rsidR="00852503" w:rsidRDefault="00852503"/>
        </w:tc>
        <w:tc>
          <w:tcPr>
            <w:tcW w:w="1386" w:type="dxa"/>
            <w:vAlign w:val="center"/>
          </w:tcPr>
          <w:p w14:paraId="6B40F742" w14:textId="77777777" w:rsidR="00852503" w:rsidRDefault="00652F9D">
            <w:r>
              <w:t>1.80×1.50</w:t>
            </w:r>
          </w:p>
        </w:tc>
        <w:tc>
          <w:tcPr>
            <w:tcW w:w="735" w:type="dxa"/>
            <w:vAlign w:val="center"/>
          </w:tcPr>
          <w:p w14:paraId="365A7FC9" w14:textId="77777777" w:rsidR="00852503" w:rsidRDefault="00652F9D">
            <w:r>
              <w:t>1</w:t>
            </w:r>
          </w:p>
        </w:tc>
        <w:tc>
          <w:tcPr>
            <w:tcW w:w="718" w:type="dxa"/>
            <w:vAlign w:val="center"/>
          </w:tcPr>
          <w:p w14:paraId="48E50F92" w14:textId="77777777" w:rsidR="00852503" w:rsidRDefault="00652F9D">
            <w:r>
              <w:t>2</w:t>
            </w:r>
          </w:p>
        </w:tc>
        <w:tc>
          <w:tcPr>
            <w:tcW w:w="1262" w:type="dxa"/>
            <w:vAlign w:val="center"/>
          </w:tcPr>
          <w:p w14:paraId="16932DCE" w14:textId="77777777" w:rsidR="00852503" w:rsidRDefault="00652F9D">
            <w:r>
              <w:t>2.70</w:t>
            </w:r>
          </w:p>
        </w:tc>
        <w:tc>
          <w:tcPr>
            <w:tcW w:w="1262" w:type="dxa"/>
            <w:vAlign w:val="center"/>
          </w:tcPr>
          <w:p w14:paraId="2751028B" w14:textId="77777777" w:rsidR="00852503" w:rsidRDefault="00652F9D">
            <w:r>
              <w:t>5.40</w:t>
            </w:r>
          </w:p>
        </w:tc>
      </w:tr>
      <w:tr w:rsidR="00852503" w14:paraId="2BDE868E" w14:textId="77777777">
        <w:tc>
          <w:tcPr>
            <w:tcW w:w="1160" w:type="dxa"/>
            <w:vMerge/>
            <w:vAlign w:val="center"/>
          </w:tcPr>
          <w:p w14:paraId="1C0B98CB" w14:textId="77777777" w:rsidR="00852503" w:rsidRDefault="00852503"/>
        </w:tc>
        <w:tc>
          <w:tcPr>
            <w:tcW w:w="1245" w:type="dxa"/>
            <w:vMerge/>
            <w:vAlign w:val="center"/>
          </w:tcPr>
          <w:p w14:paraId="03F17306" w14:textId="77777777" w:rsidR="00852503" w:rsidRDefault="00852503"/>
        </w:tc>
        <w:tc>
          <w:tcPr>
            <w:tcW w:w="1562" w:type="dxa"/>
            <w:vAlign w:val="center"/>
          </w:tcPr>
          <w:p w14:paraId="60D66766" w14:textId="77777777" w:rsidR="00852503" w:rsidRDefault="00652F9D">
            <w:r>
              <w:t>C1218</w:t>
            </w:r>
          </w:p>
        </w:tc>
        <w:tc>
          <w:tcPr>
            <w:tcW w:w="1386" w:type="dxa"/>
            <w:vAlign w:val="center"/>
          </w:tcPr>
          <w:p w14:paraId="1C499311" w14:textId="77777777" w:rsidR="00852503" w:rsidRDefault="00652F9D">
            <w:r>
              <w:t>1.20×1.80</w:t>
            </w:r>
          </w:p>
        </w:tc>
        <w:tc>
          <w:tcPr>
            <w:tcW w:w="735" w:type="dxa"/>
            <w:vAlign w:val="center"/>
          </w:tcPr>
          <w:p w14:paraId="4D9BB2F0" w14:textId="77777777" w:rsidR="00852503" w:rsidRDefault="00652F9D">
            <w:r>
              <w:t>1</w:t>
            </w:r>
          </w:p>
        </w:tc>
        <w:tc>
          <w:tcPr>
            <w:tcW w:w="718" w:type="dxa"/>
            <w:vAlign w:val="center"/>
          </w:tcPr>
          <w:p w14:paraId="692C9121" w14:textId="77777777" w:rsidR="00852503" w:rsidRDefault="00652F9D">
            <w:r>
              <w:t>2</w:t>
            </w:r>
          </w:p>
        </w:tc>
        <w:tc>
          <w:tcPr>
            <w:tcW w:w="1262" w:type="dxa"/>
            <w:vAlign w:val="center"/>
          </w:tcPr>
          <w:p w14:paraId="6DC88710" w14:textId="77777777" w:rsidR="00852503" w:rsidRDefault="00652F9D">
            <w:r>
              <w:t>2.16</w:t>
            </w:r>
          </w:p>
        </w:tc>
        <w:tc>
          <w:tcPr>
            <w:tcW w:w="1262" w:type="dxa"/>
            <w:vAlign w:val="center"/>
          </w:tcPr>
          <w:p w14:paraId="40F2561E" w14:textId="77777777" w:rsidR="00852503" w:rsidRDefault="00652F9D">
            <w:r>
              <w:t>4.32</w:t>
            </w:r>
          </w:p>
        </w:tc>
      </w:tr>
      <w:tr w:rsidR="00852503" w14:paraId="1EB8A059" w14:textId="77777777">
        <w:tc>
          <w:tcPr>
            <w:tcW w:w="1160" w:type="dxa"/>
            <w:vMerge/>
            <w:vAlign w:val="center"/>
          </w:tcPr>
          <w:p w14:paraId="12DCBE45" w14:textId="77777777" w:rsidR="00852503" w:rsidRDefault="00852503"/>
        </w:tc>
        <w:tc>
          <w:tcPr>
            <w:tcW w:w="1245" w:type="dxa"/>
            <w:vMerge/>
            <w:vAlign w:val="center"/>
          </w:tcPr>
          <w:p w14:paraId="397C17E3" w14:textId="77777777" w:rsidR="00852503" w:rsidRDefault="00852503"/>
        </w:tc>
        <w:tc>
          <w:tcPr>
            <w:tcW w:w="1562" w:type="dxa"/>
            <w:vAlign w:val="center"/>
          </w:tcPr>
          <w:p w14:paraId="68AD297E" w14:textId="77777777" w:rsidR="00852503" w:rsidRDefault="00652F9D">
            <w:r>
              <w:t>C1524</w:t>
            </w:r>
          </w:p>
        </w:tc>
        <w:tc>
          <w:tcPr>
            <w:tcW w:w="1386" w:type="dxa"/>
            <w:vAlign w:val="center"/>
          </w:tcPr>
          <w:p w14:paraId="561DB24B" w14:textId="77777777" w:rsidR="00852503" w:rsidRDefault="00652F9D">
            <w:r>
              <w:t>1.50×2.40</w:t>
            </w:r>
          </w:p>
        </w:tc>
        <w:tc>
          <w:tcPr>
            <w:tcW w:w="735" w:type="dxa"/>
            <w:vAlign w:val="center"/>
          </w:tcPr>
          <w:p w14:paraId="4C4DDA30" w14:textId="77777777" w:rsidR="00852503" w:rsidRDefault="00652F9D">
            <w:r>
              <w:t>2</w:t>
            </w:r>
          </w:p>
        </w:tc>
        <w:tc>
          <w:tcPr>
            <w:tcW w:w="718" w:type="dxa"/>
            <w:vAlign w:val="center"/>
          </w:tcPr>
          <w:p w14:paraId="61B82F57" w14:textId="77777777" w:rsidR="00852503" w:rsidRDefault="00652F9D">
            <w:r>
              <w:t>2</w:t>
            </w:r>
          </w:p>
        </w:tc>
        <w:tc>
          <w:tcPr>
            <w:tcW w:w="1262" w:type="dxa"/>
            <w:vAlign w:val="center"/>
          </w:tcPr>
          <w:p w14:paraId="71FCF684" w14:textId="77777777" w:rsidR="00852503" w:rsidRDefault="00652F9D">
            <w:r>
              <w:t>3.60</w:t>
            </w:r>
          </w:p>
        </w:tc>
        <w:tc>
          <w:tcPr>
            <w:tcW w:w="1262" w:type="dxa"/>
            <w:vAlign w:val="center"/>
          </w:tcPr>
          <w:p w14:paraId="108A24F6" w14:textId="77777777" w:rsidR="00852503" w:rsidRDefault="00652F9D">
            <w:r>
              <w:t>7.20</w:t>
            </w:r>
          </w:p>
        </w:tc>
      </w:tr>
      <w:tr w:rsidR="00852503" w14:paraId="37EB259F" w14:textId="77777777">
        <w:tc>
          <w:tcPr>
            <w:tcW w:w="1160" w:type="dxa"/>
            <w:vMerge/>
            <w:vAlign w:val="center"/>
          </w:tcPr>
          <w:p w14:paraId="2BEC4BE7" w14:textId="77777777" w:rsidR="00852503" w:rsidRDefault="00852503"/>
        </w:tc>
        <w:tc>
          <w:tcPr>
            <w:tcW w:w="1245" w:type="dxa"/>
            <w:vMerge/>
            <w:vAlign w:val="center"/>
          </w:tcPr>
          <w:p w14:paraId="2328A108" w14:textId="77777777" w:rsidR="00852503" w:rsidRDefault="00852503"/>
        </w:tc>
        <w:tc>
          <w:tcPr>
            <w:tcW w:w="1562" w:type="dxa"/>
            <w:vAlign w:val="center"/>
          </w:tcPr>
          <w:p w14:paraId="68B667A7" w14:textId="77777777" w:rsidR="00852503" w:rsidRDefault="00652F9D">
            <w:r>
              <w:t>C2427</w:t>
            </w:r>
          </w:p>
        </w:tc>
        <w:tc>
          <w:tcPr>
            <w:tcW w:w="1386" w:type="dxa"/>
            <w:vAlign w:val="center"/>
          </w:tcPr>
          <w:p w14:paraId="38B350E7" w14:textId="77777777" w:rsidR="00852503" w:rsidRDefault="00652F9D">
            <w:r>
              <w:t>2.40×2.70</w:t>
            </w:r>
          </w:p>
        </w:tc>
        <w:tc>
          <w:tcPr>
            <w:tcW w:w="735" w:type="dxa"/>
            <w:vAlign w:val="center"/>
          </w:tcPr>
          <w:p w14:paraId="52338296" w14:textId="77777777" w:rsidR="00852503" w:rsidRDefault="00652F9D">
            <w:r>
              <w:t>2</w:t>
            </w:r>
          </w:p>
        </w:tc>
        <w:tc>
          <w:tcPr>
            <w:tcW w:w="718" w:type="dxa"/>
            <w:vAlign w:val="center"/>
          </w:tcPr>
          <w:p w14:paraId="1D259813" w14:textId="77777777" w:rsidR="00852503" w:rsidRDefault="00652F9D">
            <w:r>
              <w:t>1</w:t>
            </w:r>
          </w:p>
        </w:tc>
        <w:tc>
          <w:tcPr>
            <w:tcW w:w="1262" w:type="dxa"/>
            <w:vAlign w:val="center"/>
          </w:tcPr>
          <w:p w14:paraId="4647D3BD" w14:textId="77777777" w:rsidR="00852503" w:rsidRDefault="00652F9D">
            <w:r>
              <w:t>6.48</w:t>
            </w:r>
          </w:p>
        </w:tc>
        <w:tc>
          <w:tcPr>
            <w:tcW w:w="1262" w:type="dxa"/>
            <w:vAlign w:val="center"/>
          </w:tcPr>
          <w:p w14:paraId="4C92D466" w14:textId="77777777" w:rsidR="00852503" w:rsidRDefault="00652F9D">
            <w:r>
              <w:t>6.48</w:t>
            </w:r>
          </w:p>
        </w:tc>
      </w:tr>
      <w:tr w:rsidR="00852503" w14:paraId="0E06B66A" w14:textId="77777777">
        <w:tc>
          <w:tcPr>
            <w:tcW w:w="1160" w:type="dxa"/>
            <w:vMerge w:val="restart"/>
            <w:vAlign w:val="center"/>
          </w:tcPr>
          <w:p w14:paraId="530F1310" w14:textId="77777777" w:rsidR="00852503" w:rsidRDefault="00652F9D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045B1F8A" w14:textId="77777777" w:rsidR="00852503" w:rsidRDefault="00652F9D">
            <w:r>
              <w:t>西</w:t>
            </w:r>
            <w:r>
              <w:t>-</w:t>
            </w:r>
            <w:r>
              <w:t>默认立面</w:t>
            </w:r>
            <w:r>
              <w:br/>
              <w:t>18.72</w:t>
            </w:r>
          </w:p>
        </w:tc>
        <w:tc>
          <w:tcPr>
            <w:tcW w:w="1562" w:type="dxa"/>
            <w:vAlign w:val="center"/>
          </w:tcPr>
          <w:p w14:paraId="36D592A0" w14:textId="77777777" w:rsidR="00852503" w:rsidRDefault="00852503"/>
        </w:tc>
        <w:tc>
          <w:tcPr>
            <w:tcW w:w="1386" w:type="dxa"/>
            <w:vAlign w:val="center"/>
          </w:tcPr>
          <w:p w14:paraId="3A66E562" w14:textId="77777777" w:rsidR="00852503" w:rsidRDefault="00652F9D">
            <w:r>
              <w:t>1.80×1.50</w:t>
            </w:r>
          </w:p>
        </w:tc>
        <w:tc>
          <w:tcPr>
            <w:tcW w:w="735" w:type="dxa"/>
            <w:vAlign w:val="center"/>
          </w:tcPr>
          <w:p w14:paraId="187AB19A" w14:textId="77777777" w:rsidR="00852503" w:rsidRDefault="00652F9D">
            <w:r>
              <w:t>1~2</w:t>
            </w:r>
          </w:p>
        </w:tc>
        <w:tc>
          <w:tcPr>
            <w:tcW w:w="718" w:type="dxa"/>
            <w:vAlign w:val="center"/>
          </w:tcPr>
          <w:p w14:paraId="35FC21FC" w14:textId="77777777" w:rsidR="00852503" w:rsidRDefault="00652F9D">
            <w:r>
              <w:t>2</w:t>
            </w:r>
          </w:p>
        </w:tc>
        <w:tc>
          <w:tcPr>
            <w:tcW w:w="1262" w:type="dxa"/>
            <w:vAlign w:val="center"/>
          </w:tcPr>
          <w:p w14:paraId="24B08D80" w14:textId="77777777" w:rsidR="00852503" w:rsidRDefault="00652F9D">
            <w:r>
              <w:t>2.70</w:t>
            </w:r>
          </w:p>
        </w:tc>
        <w:tc>
          <w:tcPr>
            <w:tcW w:w="1262" w:type="dxa"/>
            <w:vAlign w:val="center"/>
          </w:tcPr>
          <w:p w14:paraId="24312FE2" w14:textId="77777777" w:rsidR="00852503" w:rsidRDefault="00652F9D">
            <w:r>
              <w:t>5.40</w:t>
            </w:r>
          </w:p>
        </w:tc>
      </w:tr>
      <w:tr w:rsidR="00852503" w14:paraId="38C2DB0E" w14:textId="77777777">
        <w:tc>
          <w:tcPr>
            <w:tcW w:w="1160" w:type="dxa"/>
            <w:vMerge/>
            <w:vAlign w:val="center"/>
          </w:tcPr>
          <w:p w14:paraId="3290B4A9" w14:textId="77777777" w:rsidR="00852503" w:rsidRDefault="00852503"/>
        </w:tc>
        <w:tc>
          <w:tcPr>
            <w:tcW w:w="1245" w:type="dxa"/>
            <w:vMerge/>
            <w:vAlign w:val="center"/>
          </w:tcPr>
          <w:p w14:paraId="746F7B0D" w14:textId="77777777" w:rsidR="00852503" w:rsidRDefault="00852503"/>
        </w:tc>
        <w:tc>
          <w:tcPr>
            <w:tcW w:w="1562" w:type="dxa"/>
            <w:vAlign w:val="center"/>
          </w:tcPr>
          <w:p w14:paraId="73D0A2BF" w14:textId="77777777" w:rsidR="00852503" w:rsidRDefault="00652F9D">
            <w:r>
              <w:t>C1215</w:t>
            </w:r>
          </w:p>
        </w:tc>
        <w:tc>
          <w:tcPr>
            <w:tcW w:w="1386" w:type="dxa"/>
            <w:vAlign w:val="center"/>
          </w:tcPr>
          <w:p w14:paraId="26007180" w14:textId="77777777" w:rsidR="00852503" w:rsidRDefault="00652F9D">
            <w:r>
              <w:t>1.20×1.50</w:t>
            </w:r>
          </w:p>
        </w:tc>
        <w:tc>
          <w:tcPr>
            <w:tcW w:w="735" w:type="dxa"/>
            <w:vAlign w:val="center"/>
          </w:tcPr>
          <w:p w14:paraId="7A0EF591" w14:textId="77777777" w:rsidR="00852503" w:rsidRDefault="00652F9D">
            <w:r>
              <w:t>1</w:t>
            </w:r>
          </w:p>
        </w:tc>
        <w:tc>
          <w:tcPr>
            <w:tcW w:w="718" w:type="dxa"/>
            <w:vAlign w:val="center"/>
          </w:tcPr>
          <w:p w14:paraId="2AEFB31D" w14:textId="77777777" w:rsidR="00852503" w:rsidRDefault="00652F9D">
            <w:r>
              <w:t>1</w:t>
            </w:r>
          </w:p>
        </w:tc>
        <w:tc>
          <w:tcPr>
            <w:tcW w:w="1262" w:type="dxa"/>
            <w:vAlign w:val="center"/>
          </w:tcPr>
          <w:p w14:paraId="48B727B1" w14:textId="77777777" w:rsidR="00852503" w:rsidRDefault="00652F9D">
            <w:r>
              <w:t>1.80</w:t>
            </w:r>
          </w:p>
        </w:tc>
        <w:tc>
          <w:tcPr>
            <w:tcW w:w="1262" w:type="dxa"/>
            <w:vAlign w:val="center"/>
          </w:tcPr>
          <w:p w14:paraId="357A8812" w14:textId="77777777" w:rsidR="00852503" w:rsidRDefault="00652F9D">
            <w:r>
              <w:t>1.80</w:t>
            </w:r>
          </w:p>
        </w:tc>
      </w:tr>
      <w:tr w:rsidR="00852503" w14:paraId="47856D92" w14:textId="77777777">
        <w:tc>
          <w:tcPr>
            <w:tcW w:w="1160" w:type="dxa"/>
            <w:vMerge/>
            <w:vAlign w:val="center"/>
          </w:tcPr>
          <w:p w14:paraId="265A6AA0" w14:textId="77777777" w:rsidR="00852503" w:rsidRDefault="00852503"/>
        </w:tc>
        <w:tc>
          <w:tcPr>
            <w:tcW w:w="1245" w:type="dxa"/>
            <w:vMerge/>
            <w:vAlign w:val="center"/>
          </w:tcPr>
          <w:p w14:paraId="75B93AFD" w14:textId="77777777" w:rsidR="00852503" w:rsidRDefault="00852503"/>
        </w:tc>
        <w:tc>
          <w:tcPr>
            <w:tcW w:w="1562" w:type="dxa"/>
            <w:vAlign w:val="center"/>
          </w:tcPr>
          <w:p w14:paraId="5E18E4F5" w14:textId="77777777" w:rsidR="00852503" w:rsidRDefault="00652F9D">
            <w:r>
              <w:t>C1218</w:t>
            </w:r>
          </w:p>
        </w:tc>
        <w:tc>
          <w:tcPr>
            <w:tcW w:w="1386" w:type="dxa"/>
            <w:vAlign w:val="center"/>
          </w:tcPr>
          <w:p w14:paraId="7C147E51" w14:textId="77777777" w:rsidR="00852503" w:rsidRDefault="00652F9D">
            <w:r>
              <w:t>1.20×1.80</w:t>
            </w:r>
          </w:p>
        </w:tc>
        <w:tc>
          <w:tcPr>
            <w:tcW w:w="735" w:type="dxa"/>
            <w:vAlign w:val="center"/>
          </w:tcPr>
          <w:p w14:paraId="393ED82C" w14:textId="77777777" w:rsidR="00852503" w:rsidRDefault="00652F9D">
            <w:r>
              <w:t>1</w:t>
            </w:r>
          </w:p>
        </w:tc>
        <w:tc>
          <w:tcPr>
            <w:tcW w:w="718" w:type="dxa"/>
            <w:vAlign w:val="center"/>
          </w:tcPr>
          <w:p w14:paraId="3AF7D572" w14:textId="77777777" w:rsidR="00852503" w:rsidRDefault="00652F9D">
            <w:r>
              <w:t>2</w:t>
            </w:r>
          </w:p>
        </w:tc>
        <w:tc>
          <w:tcPr>
            <w:tcW w:w="1262" w:type="dxa"/>
            <w:vAlign w:val="center"/>
          </w:tcPr>
          <w:p w14:paraId="50C43880" w14:textId="77777777" w:rsidR="00852503" w:rsidRDefault="00652F9D">
            <w:r>
              <w:t>2.16</w:t>
            </w:r>
          </w:p>
        </w:tc>
        <w:tc>
          <w:tcPr>
            <w:tcW w:w="1262" w:type="dxa"/>
            <w:vAlign w:val="center"/>
          </w:tcPr>
          <w:p w14:paraId="12B86849" w14:textId="77777777" w:rsidR="00852503" w:rsidRDefault="00652F9D">
            <w:r>
              <w:t>4.32</w:t>
            </w:r>
          </w:p>
        </w:tc>
      </w:tr>
      <w:tr w:rsidR="00852503" w14:paraId="2DA31E0B" w14:textId="77777777">
        <w:tc>
          <w:tcPr>
            <w:tcW w:w="1160" w:type="dxa"/>
            <w:vMerge/>
            <w:vAlign w:val="center"/>
          </w:tcPr>
          <w:p w14:paraId="64C94497" w14:textId="77777777" w:rsidR="00852503" w:rsidRDefault="00852503"/>
        </w:tc>
        <w:tc>
          <w:tcPr>
            <w:tcW w:w="1245" w:type="dxa"/>
            <w:vMerge/>
            <w:vAlign w:val="center"/>
          </w:tcPr>
          <w:p w14:paraId="18594ACC" w14:textId="77777777" w:rsidR="00852503" w:rsidRDefault="00852503"/>
        </w:tc>
        <w:tc>
          <w:tcPr>
            <w:tcW w:w="1562" w:type="dxa"/>
            <w:vAlign w:val="center"/>
          </w:tcPr>
          <w:p w14:paraId="349723D7" w14:textId="77777777" w:rsidR="00852503" w:rsidRDefault="00652F9D">
            <w:r>
              <w:t>C1524</w:t>
            </w:r>
          </w:p>
        </w:tc>
        <w:tc>
          <w:tcPr>
            <w:tcW w:w="1386" w:type="dxa"/>
            <w:vAlign w:val="center"/>
          </w:tcPr>
          <w:p w14:paraId="2546BDA2" w14:textId="77777777" w:rsidR="00852503" w:rsidRDefault="00652F9D">
            <w:r>
              <w:t>1.50×2.40</w:t>
            </w:r>
          </w:p>
        </w:tc>
        <w:tc>
          <w:tcPr>
            <w:tcW w:w="735" w:type="dxa"/>
            <w:vAlign w:val="center"/>
          </w:tcPr>
          <w:p w14:paraId="25E5B11E" w14:textId="77777777" w:rsidR="00852503" w:rsidRDefault="00652F9D">
            <w:r>
              <w:t>2</w:t>
            </w:r>
          </w:p>
        </w:tc>
        <w:tc>
          <w:tcPr>
            <w:tcW w:w="718" w:type="dxa"/>
            <w:vAlign w:val="center"/>
          </w:tcPr>
          <w:p w14:paraId="77C88763" w14:textId="77777777" w:rsidR="00852503" w:rsidRDefault="00652F9D">
            <w:r>
              <w:t>2</w:t>
            </w:r>
          </w:p>
        </w:tc>
        <w:tc>
          <w:tcPr>
            <w:tcW w:w="1262" w:type="dxa"/>
            <w:vAlign w:val="center"/>
          </w:tcPr>
          <w:p w14:paraId="62FEE9B5" w14:textId="77777777" w:rsidR="00852503" w:rsidRDefault="00652F9D">
            <w:r>
              <w:t>3.60</w:t>
            </w:r>
          </w:p>
        </w:tc>
        <w:tc>
          <w:tcPr>
            <w:tcW w:w="1262" w:type="dxa"/>
            <w:vAlign w:val="center"/>
          </w:tcPr>
          <w:p w14:paraId="6858B19F" w14:textId="77777777" w:rsidR="00852503" w:rsidRDefault="00652F9D">
            <w:r>
              <w:t>7.20</w:t>
            </w:r>
          </w:p>
        </w:tc>
      </w:tr>
    </w:tbl>
    <w:p w14:paraId="65C45A72" w14:textId="77777777" w:rsidR="00852503" w:rsidRDefault="00652F9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92072345"/>
      <w:r>
        <w:rPr>
          <w:color w:val="000000"/>
          <w:kern w:val="2"/>
          <w:szCs w:val="24"/>
        </w:rPr>
        <w:t>可见光透射比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852503" w14:paraId="6E2AF11C" w14:textId="77777777">
        <w:tc>
          <w:tcPr>
            <w:tcW w:w="905" w:type="dxa"/>
            <w:shd w:val="clear" w:color="auto" w:fill="E6E6E6"/>
            <w:vAlign w:val="center"/>
          </w:tcPr>
          <w:p w14:paraId="38CEA813" w14:textId="77777777" w:rsidR="00852503" w:rsidRDefault="00652F9D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12A084" w14:textId="77777777" w:rsidR="00852503" w:rsidRDefault="00652F9D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A4C9F6" w14:textId="77777777" w:rsidR="00852503" w:rsidRDefault="00652F9D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0E4AC53" w14:textId="77777777" w:rsidR="00852503" w:rsidRDefault="00652F9D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FB3AA57" w14:textId="77777777" w:rsidR="00852503" w:rsidRDefault="00652F9D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A9AC2AC" w14:textId="77777777" w:rsidR="00852503" w:rsidRDefault="00652F9D">
            <w:pPr>
              <w:jc w:val="center"/>
            </w:pPr>
            <w:r>
              <w:t>透射比限值</w:t>
            </w:r>
          </w:p>
        </w:tc>
      </w:tr>
      <w:tr w:rsidR="00852503" w14:paraId="5D53AECF" w14:textId="77777777">
        <w:tc>
          <w:tcPr>
            <w:tcW w:w="905" w:type="dxa"/>
            <w:shd w:val="clear" w:color="auto" w:fill="E6E6E6"/>
            <w:vAlign w:val="center"/>
          </w:tcPr>
          <w:p w14:paraId="0070BAF5" w14:textId="77777777" w:rsidR="00852503" w:rsidRDefault="00652F9D">
            <w:r>
              <w:t>南向</w:t>
            </w:r>
          </w:p>
        </w:tc>
        <w:tc>
          <w:tcPr>
            <w:tcW w:w="1188" w:type="dxa"/>
            <w:vAlign w:val="center"/>
          </w:tcPr>
          <w:p w14:paraId="7FC0FF2C" w14:textId="77777777" w:rsidR="00852503" w:rsidRDefault="00652F9D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A0A47B4" w14:textId="77777777" w:rsidR="00852503" w:rsidRDefault="00652F9D">
            <w:r>
              <w:t>0.25</w:t>
            </w:r>
          </w:p>
        </w:tc>
        <w:tc>
          <w:tcPr>
            <w:tcW w:w="2088" w:type="dxa"/>
            <w:vAlign w:val="center"/>
          </w:tcPr>
          <w:p w14:paraId="676D880C" w14:textId="77777777" w:rsidR="00852503" w:rsidRDefault="00852503"/>
        </w:tc>
        <w:tc>
          <w:tcPr>
            <w:tcW w:w="2009" w:type="dxa"/>
            <w:vAlign w:val="center"/>
          </w:tcPr>
          <w:p w14:paraId="70093562" w14:textId="77777777" w:rsidR="00852503" w:rsidRDefault="00652F9D">
            <w:r>
              <w:t>0.62</w:t>
            </w:r>
          </w:p>
        </w:tc>
        <w:tc>
          <w:tcPr>
            <w:tcW w:w="2009" w:type="dxa"/>
            <w:vAlign w:val="center"/>
          </w:tcPr>
          <w:p w14:paraId="2C51E890" w14:textId="77777777" w:rsidR="00852503" w:rsidRDefault="00652F9D">
            <w:r>
              <w:t>0.60</w:t>
            </w:r>
          </w:p>
        </w:tc>
      </w:tr>
      <w:tr w:rsidR="00852503" w14:paraId="7427AC61" w14:textId="77777777">
        <w:tc>
          <w:tcPr>
            <w:tcW w:w="905" w:type="dxa"/>
            <w:shd w:val="clear" w:color="auto" w:fill="E6E6E6"/>
            <w:vAlign w:val="center"/>
          </w:tcPr>
          <w:p w14:paraId="6E661483" w14:textId="77777777" w:rsidR="00852503" w:rsidRDefault="00652F9D">
            <w:r>
              <w:t>北向</w:t>
            </w:r>
          </w:p>
        </w:tc>
        <w:tc>
          <w:tcPr>
            <w:tcW w:w="1188" w:type="dxa"/>
            <w:vAlign w:val="center"/>
          </w:tcPr>
          <w:p w14:paraId="5D2DD335" w14:textId="77777777" w:rsidR="00852503" w:rsidRDefault="00652F9D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20C8E91" w14:textId="77777777" w:rsidR="00852503" w:rsidRDefault="00652F9D">
            <w:r>
              <w:t>0.16</w:t>
            </w:r>
          </w:p>
        </w:tc>
        <w:tc>
          <w:tcPr>
            <w:tcW w:w="2088" w:type="dxa"/>
            <w:vAlign w:val="center"/>
          </w:tcPr>
          <w:p w14:paraId="76C6233E" w14:textId="77777777" w:rsidR="00852503" w:rsidRDefault="00652F9D">
            <w:r>
              <w:t>C3027</w:t>
            </w:r>
          </w:p>
        </w:tc>
        <w:tc>
          <w:tcPr>
            <w:tcW w:w="2009" w:type="dxa"/>
            <w:vAlign w:val="center"/>
          </w:tcPr>
          <w:p w14:paraId="2A43082C" w14:textId="77777777" w:rsidR="00852503" w:rsidRDefault="00652F9D">
            <w:r>
              <w:t>0.62</w:t>
            </w:r>
          </w:p>
        </w:tc>
        <w:tc>
          <w:tcPr>
            <w:tcW w:w="2009" w:type="dxa"/>
            <w:vAlign w:val="center"/>
          </w:tcPr>
          <w:p w14:paraId="689D4331" w14:textId="77777777" w:rsidR="00852503" w:rsidRDefault="00652F9D">
            <w:r>
              <w:t>0.60</w:t>
            </w:r>
          </w:p>
        </w:tc>
      </w:tr>
      <w:tr w:rsidR="00852503" w14:paraId="3D3DBFD9" w14:textId="77777777">
        <w:tc>
          <w:tcPr>
            <w:tcW w:w="905" w:type="dxa"/>
            <w:shd w:val="clear" w:color="auto" w:fill="E6E6E6"/>
            <w:vAlign w:val="center"/>
          </w:tcPr>
          <w:p w14:paraId="310CEF90" w14:textId="77777777" w:rsidR="00852503" w:rsidRDefault="00652F9D">
            <w:r>
              <w:lastRenderedPageBreak/>
              <w:t>东向</w:t>
            </w:r>
          </w:p>
        </w:tc>
        <w:tc>
          <w:tcPr>
            <w:tcW w:w="1188" w:type="dxa"/>
            <w:vAlign w:val="center"/>
          </w:tcPr>
          <w:p w14:paraId="584F378F" w14:textId="77777777" w:rsidR="00852503" w:rsidRDefault="00652F9D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2135764" w14:textId="77777777" w:rsidR="00852503" w:rsidRDefault="00652F9D">
            <w:r>
              <w:t>0.19</w:t>
            </w:r>
          </w:p>
        </w:tc>
        <w:tc>
          <w:tcPr>
            <w:tcW w:w="2088" w:type="dxa"/>
            <w:vAlign w:val="center"/>
          </w:tcPr>
          <w:p w14:paraId="6B0C8D7D" w14:textId="77777777" w:rsidR="00852503" w:rsidRDefault="00652F9D">
            <w:r>
              <w:t>C1524</w:t>
            </w:r>
          </w:p>
        </w:tc>
        <w:tc>
          <w:tcPr>
            <w:tcW w:w="2009" w:type="dxa"/>
            <w:vAlign w:val="center"/>
          </w:tcPr>
          <w:p w14:paraId="5B9CDF7B" w14:textId="77777777" w:rsidR="00852503" w:rsidRDefault="00652F9D">
            <w:r>
              <w:t>0.62</w:t>
            </w:r>
          </w:p>
        </w:tc>
        <w:tc>
          <w:tcPr>
            <w:tcW w:w="2009" w:type="dxa"/>
            <w:vAlign w:val="center"/>
          </w:tcPr>
          <w:p w14:paraId="2C366141" w14:textId="77777777" w:rsidR="00852503" w:rsidRDefault="00652F9D">
            <w:r>
              <w:t>0.60</w:t>
            </w:r>
          </w:p>
        </w:tc>
      </w:tr>
      <w:tr w:rsidR="00852503" w14:paraId="20BBA512" w14:textId="77777777">
        <w:tc>
          <w:tcPr>
            <w:tcW w:w="905" w:type="dxa"/>
            <w:shd w:val="clear" w:color="auto" w:fill="E6E6E6"/>
            <w:vAlign w:val="center"/>
          </w:tcPr>
          <w:p w14:paraId="04F5BB62" w14:textId="77777777" w:rsidR="00852503" w:rsidRDefault="00652F9D">
            <w:r>
              <w:t>西向</w:t>
            </w:r>
          </w:p>
        </w:tc>
        <w:tc>
          <w:tcPr>
            <w:tcW w:w="1188" w:type="dxa"/>
            <w:vAlign w:val="center"/>
          </w:tcPr>
          <w:p w14:paraId="62224005" w14:textId="77777777" w:rsidR="00852503" w:rsidRDefault="00652F9D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6FEDA1B" w14:textId="77777777" w:rsidR="00852503" w:rsidRDefault="00652F9D">
            <w:r>
              <w:t>0.05</w:t>
            </w:r>
          </w:p>
        </w:tc>
        <w:tc>
          <w:tcPr>
            <w:tcW w:w="2088" w:type="dxa"/>
            <w:vAlign w:val="center"/>
          </w:tcPr>
          <w:p w14:paraId="0A0212EE" w14:textId="77777777" w:rsidR="00852503" w:rsidRDefault="00852503"/>
        </w:tc>
        <w:tc>
          <w:tcPr>
            <w:tcW w:w="2009" w:type="dxa"/>
            <w:vAlign w:val="center"/>
          </w:tcPr>
          <w:p w14:paraId="0C9CF521" w14:textId="77777777" w:rsidR="00852503" w:rsidRDefault="00652F9D">
            <w:r>
              <w:t>0.62</w:t>
            </w:r>
          </w:p>
        </w:tc>
        <w:tc>
          <w:tcPr>
            <w:tcW w:w="2009" w:type="dxa"/>
            <w:vAlign w:val="center"/>
          </w:tcPr>
          <w:p w14:paraId="7C749D18" w14:textId="77777777" w:rsidR="00852503" w:rsidRDefault="00652F9D">
            <w:r>
              <w:t>0.60</w:t>
            </w:r>
          </w:p>
        </w:tc>
      </w:tr>
      <w:tr w:rsidR="00852503" w14:paraId="0EA7579F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9B8670C" w14:textId="77777777" w:rsidR="00852503" w:rsidRDefault="00652F9D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12562A74" w14:textId="77777777" w:rsidR="00852503" w:rsidRDefault="00652F9D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852503" w14:paraId="7B1F61AF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4D91A12" w14:textId="77777777" w:rsidR="00852503" w:rsidRDefault="00652F9D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57C9FDED" w14:textId="77777777" w:rsidR="00852503" w:rsidRDefault="00652F9D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852503" w14:paraId="7E73D69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DF368B0" w14:textId="77777777" w:rsidR="00852503" w:rsidRDefault="00652F9D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7E041A59" w14:textId="77777777" w:rsidR="00852503" w:rsidRDefault="00652F9D">
            <w:r>
              <w:t>满足</w:t>
            </w:r>
          </w:p>
        </w:tc>
      </w:tr>
    </w:tbl>
    <w:p w14:paraId="3CFD6934" w14:textId="77777777" w:rsidR="00852503" w:rsidRDefault="00652F9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1" w:name="_Toc92072346"/>
      <w:r>
        <w:rPr>
          <w:color w:val="000000"/>
          <w:kern w:val="2"/>
          <w:szCs w:val="24"/>
        </w:rPr>
        <w:t>天窗</w:t>
      </w:r>
      <w:bookmarkEnd w:id="41"/>
    </w:p>
    <w:p w14:paraId="60B9C8D4" w14:textId="77777777" w:rsidR="00852503" w:rsidRDefault="00652F9D">
      <w:pPr>
        <w:pStyle w:val="2"/>
        <w:widowControl w:val="0"/>
        <w:rPr>
          <w:kern w:val="2"/>
        </w:rPr>
      </w:pPr>
      <w:bookmarkStart w:id="42" w:name="_Toc92072347"/>
      <w:r>
        <w:rPr>
          <w:kern w:val="2"/>
        </w:rPr>
        <w:t>天窗屋顶比</w:t>
      </w:r>
      <w:bookmarkEnd w:id="42"/>
    </w:p>
    <w:p w14:paraId="525A5E28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FDB0902" w14:textId="77777777" w:rsidR="00852503" w:rsidRDefault="00652F9D">
      <w:pPr>
        <w:pStyle w:val="2"/>
        <w:widowControl w:val="0"/>
        <w:rPr>
          <w:kern w:val="2"/>
        </w:rPr>
      </w:pPr>
      <w:bookmarkStart w:id="43" w:name="_Toc92072348"/>
      <w:r>
        <w:rPr>
          <w:kern w:val="2"/>
        </w:rPr>
        <w:t>天窗类型</w:t>
      </w:r>
      <w:bookmarkEnd w:id="43"/>
    </w:p>
    <w:p w14:paraId="40F581D2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58224F1" w14:textId="77777777" w:rsidR="00852503" w:rsidRDefault="00652F9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92072349"/>
      <w:r>
        <w:rPr>
          <w:color w:val="000000"/>
          <w:kern w:val="2"/>
          <w:szCs w:val="24"/>
        </w:rPr>
        <w:t>外窗热工</w:t>
      </w:r>
      <w:bookmarkEnd w:id="44"/>
    </w:p>
    <w:p w14:paraId="0CCFE840" w14:textId="77777777" w:rsidR="00852503" w:rsidRDefault="00652F9D">
      <w:pPr>
        <w:pStyle w:val="2"/>
        <w:widowControl w:val="0"/>
        <w:rPr>
          <w:kern w:val="2"/>
        </w:rPr>
      </w:pPr>
      <w:bookmarkStart w:id="45" w:name="_Toc92072350"/>
      <w:r>
        <w:rPr>
          <w:kern w:val="2"/>
        </w:rPr>
        <w:t>外窗构造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52503" w14:paraId="76115AA2" w14:textId="77777777">
        <w:tc>
          <w:tcPr>
            <w:tcW w:w="905" w:type="dxa"/>
            <w:shd w:val="clear" w:color="auto" w:fill="E6E6E6"/>
            <w:vAlign w:val="center"/>
          </w:tcPr>
          <w:p w14:paraId="1F0DA9A8" w14:textId="77777777" w:rsidR="00852503" w:rsidRDefault="00652F9D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A3253AB" w14:textId="77777777" w:rsidR="00852503" w:rsidRDefault="00652F9D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7C0A575" w14:textId="77777777" w:rsidR="00852503" w:rsidRDefault="00652F9D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4984748" w14:textId="77777777" w:rsidR="00852503" w:rsidRDefault="00652F9D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0F35D77" w14:textId="77777777" w:rsidR="00852503" w:rsidRDefault="00652F9D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3555C93" w14:textId="77777777" w:rsidR="00852503" w:rsidRDefault="00652F9D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CCD2BAD" w14:textId="77777777" w:rsidR="00852503" w:rsidRDefault="00652F9D">
            <w:pPr>
              <w:jc w:val="center"/>
            </w:pPr>
            <w:r>
              <w:t>备注</w:t>
            </w:r>
          </w:p>
        </w:tc>
      </w:tr>
      <w:tr w:rsidR="00852503" w14:paraId="097CB491" w14:textId="77777777">
        <w:tc>
          <w:tcPr>
            <w:tcW w:w="905" w:type="dxa"/>
            <w:vAlign w:val="center"/>
          </w:tcPr>
          <w:p w14:paraId="12CEE5A7" w14:textId="77777777" w:rsidR="00852503" w:rsidRDefault="00652F9D">
            <w:r>
              <w:t>1</w:t>
            </w:r>
          </w:p>
        </w:tc>
        <w:tc>
          <w:tcPr>
            <w:tcW w:w="1867" w:type="dxa"/>
            <w:vAlign w:val="center"/>
          </w:tcPr>
          <w:p w14:paraId="264CE141" w14:textId="77777777" w:rsidR="00852503" w:rsidRDefault="00652F9D">
            <w:r>
              <w:t>6</w:t>
            </w:r>
            <w:r>
              <w:t>中透光</w:t>
            </w:r>
            <w:r>
              <w:t>Low-E+12A+6</w:t>
            </w:r>
            <w:r>
              <w:t>透明</w:t>
            </w:r>
            <w:r>
              <w:t>-</w:t>
            </w:r>
            <w:r>
              <w:t>多腔（五腔及以上）隔热金属窗框</w:t>
            </w:r>
          </w:p>
        </w:tc>
        <w:tc>
          <w:tcPr>
            <w:tcW w:w="826" w:type="dxa"/>
            <w:vAlign w:val="center"/>
          </w:tcPr>
          <w:p w14:paraId="6E6A4D2F" w14:textId="77777777" w:rsidR="00852503" w:rsidRDefault="00652F9D">
            <w:r>
              <w:t>51</w:t>
            </w:r>
          </w:p>
        </w:tc>
        <w:tc>
          <w:tcPr>
            <w:tcW w:w="832" w:type="dxa"/>
            <w:vAlign w:val="center"/>
          </w:tcPr>
          <w:p w14:paraId="7F1FE45B" w14:textId="77777777" w:rsidR="00852503" w:rsidRDefault="00652F9D">
            <w:r>
              <w:t>1.90</w:t>
            </w:r>
          </w:p>
        </w:tc>
        <w:tc>
          <w:tcPr>
            <w:tcW w:w="956" w:type="dxa"/>
            <w:vAlign w:val="center"/>
          </w:tcPr>
          <w:p w14:paraId="058860A3" w14:textId="77777777" w:rsidR="00852503" w:rsidRDefault="00652F9D">
            <w:r>
              <w:t>0.33</w:t>
            </w:r>
          </w:p>
        </w:tc>
        <w:tc>
          <w:tcPr>
            <w:tcW w:w="956" w:type="dxa"/>
            <w:vAlign w:val="center"/>
          </w:tcPr>
          <w:p w14:paraId="5BEFFE24" w14:textId="77777777" w:rsidR="00852503" w:rsidRDefault="00652F9D">
            <w:r>
              <w:t>0.620</w:t>
            </w:r>
          </w:p>
        </w:tc>
        <w:tc>
          <w:tcPr>
            <w:tcW w:w="2988" w:type="dxa"/>
            <w:vAlign w:val="center"/>
          </w:tcPr>
          <w:p w14:paraId="20F59C5F" w14:textId="77777777" w:rsidR="00852503" w:rsidRDefault="00652F9D">
            <w:r>
              <w:t>可见光透射比</w:t>
            </w:r>
            <w:r>
              <w:t>=0.620</w:t>
            </w:r>
          </w:p>
        </w:tc>
      </w:tr>
      <w:tr w:rsidR="00852503" w14:paraId="1E01C43A" w14:textId="77777777">
        <w:tc>
          <w:tcPr>
            <w:tcW w:w="905" w:type="dxa"/>
            <w:vAlign w:val="center"/>
          </w:tcPr>
          <w:p w14:paraId="1027E02B" w14:textId="77777777" w:rsidR="00852503" w:rsidRDefault="00652F9D">
            <w:r>
              <w:t>2</w:t>
            </w:r>
          </w:p>
        </w:tc>
        <w:tc>
          <w:tcPr>
            <w:tcW w:w="1867" w:type="dxa"/>
            <w:vAlign w:val="center"/>
          </w:tcPr>
          <w:p w14:paraId="64CF7BA7" w14:textId="77777777" w:rsidR="00852503" w:rsidRDefault="00652F9D">
            <w:r>
              <w:t>6</w:t>
            </w:r>
            <w:r>
              <w:t>中透光</w:t>
            </w:r>
            <w:r>
              <w:t>Low+6</w:t>
            </w:r>
            <w:r>
              <w:t>空气</w:t>
            </w:r>
            <w:r>
              <w:t>+6</w:t>
            </w:r>
            <w:r>
              <w:t>透明</w:t>
            </w:r>
            <w:r>
              <w:t>+6</w:t>
            </w:r>
            <w:r>
              <w:t>空气</w:t>
            </w:r>
            <w:r>
              <w:t>+6</w:t>
            </w:r>
            <w:r>
              <w:t>透明</w:t>
            </w:r>
            <w:r>
              <w:t>-</w:t>
            </w:r>
            <w:r>
              <w:t>多腔（五腔及以上）隔热金属窗框</w:t>
            </w:r>
          </w:p>
        </w:tc>
        <w:tc>
          <w:tcPr>
            <w:tcW w:w="826" w:type="dxa"/>
            <w:vAlign w:val="center"/>
          </w:tcPr>
          <w:p w14:paraId="06C7B20E" w14:textId="77777777" w:rsidR="00852503" w:rsidRDefault="00652F9D">
            <w:r>
              <w:t>18</w:t>
            </w:r>
          </w:p>
        </w:tc>
        <w:tc>
          <w:tcPr>
            <w:tcW w:w="832" w:type="dxa"/>
            <w:vAlign w:val="center"/>
          </w:tcPr>
          <w:p w14:paraId="36066448" w14:textId="77777777" w:rsidR="00852503" w:rsidRDefault="00652F9D">
            <w:r>
              <w:t>1.70</w:t>
            </w:r>
          </w:p>
        </w:tc>
        <w:tc>
          <w:tcPr>
            <w:tcW w:w="956" w:type="dxa"/>
            <w:vAlign w:val="center"/>
          </w:tcPr>
          <w:p w14:paraId="2E41E38B" w14:textId="77777777" w:rsidR="00852503" w:rsidRDefault="00652F9D">
            <w:r>
              <w:t>0.87</w:t>
            </w:r>
          </w:p>
        </w:tc>
        <w:tc>
          <w:tcPr>
            <w:tcW w:w="956" w:type="dxa"/>
            <w:vAlign w:val="center"/>
          </w:tcPr>
          <w:p w14:paraId="30C3069E" w14:textId="77777777" w:rsidR="00852503" w:rsidRDefault="00652F9D">
            <w:r>
              <w:t>0.620</w:t>
            </w:r>
          </w:p>
        </w:tc>
        <w:tc>
          <w:tcPr>
            <w:tcW w:w="2988" w:type="dxa"/>
            <w:vAlign w:val="center"/>
          </w:tcPr>
          <w:p w14:paraId="44E19AF0" w14:textId="77777777" w:rsidR="00852503" w:rsidRDefault="00652F9D">
            <w:r>
              <w:t>《四川省居住建筑节能</w:t>
            </w:r>
            <w:r>
              <w:t>65%</w:t>
            </w:r>
            <w:r>
              <w:t>设计导则》</w:t>
            </w:r>
          </w:p>
        </w:tc>
      </w:tr>
    </w:tbl>
    <w:p w14:paraId="44D1B325" w14:textId="77777777" w:rsidR="00852503" w:rsidRDefault="00652F9D">
      <w:pPr>
        <w:pStyle w:val="2"/>
        <w:widowControl w:val="0"/>
        <w:rPr>
          <w:kern w:val="2"/>
        </w:rPr>
      </w:pPr>
      <w:bookmarkStart w:id="46" w:name="_Toc92072351"/>
      <w:r>
        <w:rPr>
          <w:kern w:val="2"/>
        </w:rPr>
        <w:t>外遮阳类型</w:t>
      </w:r>
      <w:bookmarkEnd w:id="46"/>
    </w:p>
    <w:p w14:paraId="3BD2769F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14:paraId="141D85FC" w14:textId="77777777" w:rsidR="00852503" w:rsidRDefault="00652F9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92072352"/>
      <w:r>
        <w:rPr>
          <w:color w:val="000000"/>
          <w:kern w:val="2"/>
          <w:szCs w:val="24"/>
        </w:rPr>
        <w:lastRenderedPageBreak/>
        <w:t>百叶遮阳</w:t>
      </w:r>
      <w:bookmarkEnd w:id="47"/>
    </w:p>
    <w:p w14:paraId="4BA9CE51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3E9D8B2" wp14:editId="0D2AEFE5">
            <wp:extent cx="4048550" cy="24672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852503" w14:paraId="17D97DF5" w14:textId="77777777">
        <w:tc>
          <w:tcPr>
            <w:tcW w:w="1143" w:type="dxa"/>
            <w:shd w:val="clear" w:color="auto" w:fill="E6E6E6"/>
            <w:vAlign w:val="center"/>
          </w:tcPr>
          <w:p w14:paraId="4C5CD4FD" w14:textId="77777777" w:rsidR="00852503" w:rsidRDefault="00652F9D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2063C667" w14:textId="77777777" w:rsidR="00852503" w:rsidRDefault="00652F9D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EBF24C0" w14:textId="77777777" w:rsidR="00852503" w:rsidRDefault="00652F9D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5F1B097" w14:textId="77777777" w:rsidR="00852503" w:rsidRDefault="00652F9D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4107EB3" w14:textId="77777777" w:rsidR="00852503" w:rsidRDefault="00652F9D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852503" w14:paraId="6AB8B6C8" w14:textId="77777777">
        <w:tc>
          <w:tcPr>
            <w:tcW w:w="1143" w:type="dxa"/>
            <w:vAlign w:val="center"/>
          </w:tcPr>
          <w:p w14:paraId="0DC1ED2F" w14:textId="77777777" w:rsidR="00852503" w:rsidRDefault="00652F9D">
            <w:r>
              <w:t>1</w:t>
            </w:r>
          </w:p>
        </w:tc>
        <w:tc>
          <w:tcPr>
            <w:tcW w:w="2999" w:type="dxa"/>
            <w:vAlign w:val="center"/>
          </w:tcPr>
          <w:p w14:paraId="63B4DAFF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2C4247F2" w14:textId="77777777" w:rsidR="00852503" w:rsidRDefault="00652F9D">
            <w:r>
              <w:t>0.200</w:t>
            </w:r>
          </w:p>
        </w:tc>
        <w:tc>
          <w:tcPr>
            <w:tcW w:w="1409" w:type="dxa"/>
            <w:vAlign w:val="center"/>
          </w:tcPr>
          <w:p w14:paraId="05CEEA8E" w14:textId="77777777" w:rsidR="00852503" w:rsidRDefault="00652F9D">
            <w:r>
              <w:t>0.400</w:t>
            </w:r>
          </w:p>
        </w:tc>
        <w:tc>
          <w:tcPr>
            <w:tcW w:w="1409" w:type="dxa"/>
            <w:vAlign w:val="center"/>
          </w:tcPr>
          <w:p w14:paraId="6E0902AE" w14:textId="77777777" w:rsidR="00852503" w:rsidRDefault="00652F9D">
            <w:r>
              <w:t>0.200</w:t>
            </w:r>
          </w:p>
        </w:tc>
      </w:tr>
    </w:tbl>
    <w:p w14:paraId="4B491450" w14:textId="77777777" w:rsidR="00852503" w:rsidRDefault="00652F9D">
      <w:pPr>
        <w:pStyle w:val="2"/>
        <w:widowControl w:val="0"/>
        <w:rPr>
          <w:kern w:val="2"/>
        </w:rPr>
      </w:pPr>
      <w:bookmarkStart w:id="48" w:name="_Toc92072353"/>
      <w:r>
        <w:rPr>
          <w:kern w:val="2"/>
        </w:rPr>
        <w:t>平均传热系数</w:t>
      </w:r>
      <w:bookmarkEnd w:id="48"/>
    </w:p>
    <w:p w14:paraId="4D9D0BFE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CE1DB54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52503" w14:paraId="73DA685C" w14:textId="77777777">
        <w:tc>
          <w:tcPr>
            <w:tcW w:w="1013" w:type="dxa"/>
            <w:shd w:val="clear" w:color="auto" w:fill="E6E6E6"/>
            <w:vAlign w:val="center"/>
          </w:tcPr>
          <w:p w14:paraId="1FA7E701" w14:textId="77777777" w:rsidR="00852503" w:rsidRDefault="00652F9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55E1C4" w14:textId="77777777" w:rsidR="00852503" w:rsidRDefault="00652F9D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C2CBDD" w14:textId="77777777" w:rsidR="00852503" w:rsidRDefault="00652F9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137E7B" w14:textId="77777777" w:rsidR="00852503" w:rsidRDefault="00652F9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E7FA11" w14:textId="77777777" w:rsidR="00852503" w:rsidRDefault="00652F9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713FA8" w14:textId="77777777" w:rsidR="00852503" w:rsidRDefault="00652F9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A3F5EF" w14:textId="77777777" w:rsidR="00852503" w:rsidRDefault="00652F9D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1EACDD" w14:textId="77777777" w:rsidR="00852503" w:rsidRDefault="00652F9D">
            <w:pPr>
              <w:jc w:val="center"/>
            </w:pPr>
            <w:r>
              <w:t>传热系数</w:t>
            </w:r>
          </w:p>
        </w:tc>
      </w:tr>
      <w:tr w:rsidR="00852503" w14:paraId="7E0025F3" w14:textId="77777777">
        <w:tc>
          <w:tcPr>
            <w:tcW w:w="1013" w:type="dxa"/>
            <w:vAlign w:val="center"/>
          </w:tcPr>
          <w:p w14:paraId="1CE2759A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36C6693E" w14:textId="77777777" w:rsidR="00852503" w:rsidRDefault="00852503"/>
        </w:tc>
        <w:tc>
          <w:tcPr>
            <w:tcW w:w="1188" w:type="dxa"/>
            <w:vAlign w:val="center"/>
          </w:tcPr>
          <w:p w14:paraId="74C03042" w14:textId="77777777" w:rsidR="00852503" w:rsidRDefault="00652F9D">
            <w:r>
              <w:t>1~2</w:t>
            </w:r>
          </w:p>
        </w:tc>
        <w:tc>
          <w:tcPr>
            <w:tcW w:w="1188" w:type="dxa"/>
            <w:vAlign w:val="center"/>
          </w:tcPr>
          <w:p w14:paraId="0C0851C9" w14:textId="77777777" w:rsidR="00852503" w:rsidRDefault="00652F9D">
            <w:r>
              <w:t>2</w:t>
            </w:r>
          </w:p>
        </w:tc>
        <w:tc>
          <w:tcPr>
            <w:tcW w:w="1188" w:type="dxa"/>
            <w:vAlign w:val="center"/>
          </w:tcPr>
          <w:p w14:paraId="36363E99" w14:textId="77777777" w:rsidR="00852503" w:rsidRDefault="00652F9D">
            <w:r>
              <w:t>26.040</w:t>
            </w:r>
          </w:p>
        </w:tc>
        <w:tc>
          <w:tcPr>
            <w:tcW w:w="1188" w:type="dxa"/>
            <w:vAlign w:val="center"/>
          </w:tcPr>
          <w:p w14:paraId="5A0C3E5C" w14:textId="77777777" w:rsidR="00852503" w:rsidRDefault="00652F9D">
            <w:r>
              <w:t>52.080</w:t>
            </w:r>
          </w:p>
        </w:tc>
        <w:tc>
          <w:tcPr>
            <w:tcW w:w="1188" w:type="dxa"/>
            <w:vAlign w:val="center"/>
          </w:tcPr>
          <w:p w14:paraId="22C133E7" w14:textId="77777777" w:rsidR="00852503" w:rsidRDefault="00652F9D">
            <w:r>
              <w:t>51</w:t>
            </w:r>
          </w:p>
        </w:tc>
        <w:tc>
          <w:tcPr>
            <w:tcW w:w="1188" w:type="dxa"/>
            <w:vAlign w:val="center"/>
          </w:tcPr>
          <w:p w14:paraId="68F0EEA5" w14:textId="77777777" w:rsidR="00852503" w:rsidRDefault="00652F9D">
            <w:r>
              <w:t>1.900</w:t>
            </w:r>
          </w:p>
        </w:tc>
      </w:tr>
      <w:tr w:rsidR="00852503" w14:paraId="5BE2AE39" w14:textId="77777777">
        <w:tc>
          <w:tcPr>
            <w:tcW w:w="1013" w:type="dxa"/>
            <w:vAlign w:val="center"/>
          </w:tcPr>
          <w:p w14:paraId="66BCDEB3" w14:textId="77777777" w:rsidR="00852503" w:rsidRDefault="00652F9D">
            <w:r>
              <w:t>2</w:t>
            </w:r>
          </w:p>
        </w:tc>
        <w:tc>
          <w:tcPr>
            <w:tcW w:w="1188" w:type="dxa"/>
            <w:vAlign w:val="center"/>
          </w:tcPr>
          <w:p w14:paraId="76B869F1" w14:textId="77777777" w:rsidR="00852503" w:rsidRDefault="00852503"/>
        </w:tc>
        <w:tc>
          <w:tcPr>
            <w:tcW w:w="1188" w:type="dxa"/>
            <w:vAlign w:val="center"/>
          </w:tcPr>
          <w:p w14:paraId="1BC5387E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7814E9A6" w14:textId="77777777" w:rsidR="00852503" w:rsidRDefault="00652F9D">
            <w:r>
              <w:t>4</w:t>
            </w:r>
          </w:p>
        </w:tc>
        <w:tc>
          <w:tcPr>
            <w:tcW w:w="1188" w:type="dxa"/>
            <w:vAlign w:val="center"/>
          </w:tcPr>
          <w:p w14:paraId="55548821" w14:textId="77777777" w:rsidR="00852503" w:rsidRDefault="00652F9D">
            <w:r>
              <w:t>2.700</w:t>
            </w:r>
          </w:p>
        </w:tc>
        <w:tc>
          <w:tcPr>
            <w:tcW w:w="1188" w:type="dxa"/>
            <w:vAlign w:val="center"/>
          </w:tcPr>
          <w:p w14:paraId="26F73986" w14:textId="77777777" w:rsidR="00852503" w:rsidRDefault="00652F9D">
            <w:r>
              <w:t>10.800</w:t>
            </w:r>
          </w:p>
        </w:tc>
        <w:tc>
          <w:tcPr>
            <w:tcW w:w="1188" w:type="dxa"/>
            <w:vAlign w:val="center"/>
          </w:tcPr>
          <w:p w14:paraId="756693DB" w14:textId="77777777" w:rsidR="00852503" w:rsidRDefault="00652F9D">
            <w:r>
              <w:t>18</w:t>
            </w:r>
          </w:p>
        </w:tc>
        <w:tc>
          <w:tcPr>
            <w:tcW w:w="1188" w:type="dxa"/>
            <w:vAlign w:val="center"/>
          </w:tcPr>
          <w:p w14:paraId="7B433204" w14:textId="77777777" w:rsidR="00852503" w:rsidRDefault="00652F9D">
            <w:r>
              <w:t>1.700</w:t>
            </w:r>
          </w:p>
        </w:tc>
      </w:tr>
      <w:tr w:rsidR="00852503" w14:paraId="0F705672" w14:textId="77777777">
        <w:tc>
          <w:tcPr>
            <w:tcW w:w="1013" w:type="dxa"/>
            <w:vAlign w:val="center"/>
          </w:tcPr>
          <w:p w14:paraId="2242BAC4" w14:textId="77777777" w:rsidR="00852503" w:rsidRDefault="00652F9D">
            <w:r>
              <w:t>3</w:t>
            </w:r>
          </w:p>
        </w:tc>
        <w:tc>
          <w:tcPr>
            <w:tcW w:w="1188" w:type="dxa"/>
            <w:vAlign w:val="center"/>
          </w:tcPr>
          <w:p w14:paraId="7503C6EB" w14:textId="77777777" w:rsidR="00852503" w:rsidRDefault="00652F9D">
            <w:r>
              <w:t>C3027</w:t>
            </w:r>
          </w:p>
        </w:tc>
        <w:tc>
          <w:tcPr>
            <w:tcW w:w="1188" w:type="dxa"/>
            <w:vAlign w:val="center"/>
          </w:tcPr>
          <w:p w14:paraId="2CF31DC8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05CA579A" w14:textId="77777777" w:rsidR="00852503" w:rsidRDefault="00652F9D">
            <w:r>
              <w:t>3</w:t>
            </w:r>
          </w:p>
        </w:tc>
        <w:tc>
          <w:tcPr>
            <w:tcW w:w="1188" w:type="dxa"/>
            <w:vAlign w:val="center"/>
          </w:tcPr>
          <w:p w14:paraId="3E8F6F89" w14:textId="77777777" w:rsidR="00852503" w:rsidRDefault="00652F9D">
            <w:r>
              <w:t>8.100</w:t>
            </w:r>
          </w:p>
        </w:tc>
        <w:tc>
          <w:tcPr>
            <w:tcW w:w="1188" w:type="dxa"/>
            <w:vAlign w:val="center"/>
          </w:tcPr>
          <w:p w14:paraId="1FB6A447" w14:textId="77777777" w:rsidR="00852503" w:rsidRDefault="00652F9D">
            <w:r>
              <w:t>24.300</w:t>
            </w:r>
          </w:p>
        </w:tc>
        <w:tc>
          <w:tcPr>
            <w:tcW w:w="1188" w:type="dxa"/>
            <w:vAlign w:val="center"/>
          </w:tcPr>
          <w:p w14:paraId="3CC8F28A" w14:textId="77777777" w:rsidR="00852503" w:rsidRDefault="00652F9D">
            <w:r>
              <w:t>18</w:t>
            </w:r>
          </w:p>
        </w:tc>
        <w:tc>
          <w:tcPr>
            <w:tcW w:w="1188" w:type="dxa"/>
            <w:vAlign w:val="center"/>
          </w:tcPr>
          <w:p w14:paraId="040D5B33" w14:textId="77777777" w:rsidR="00852503" w:rsidRDefault="00652F9D">
            <w:r>
              <w:t>1.700</w:t>
            </w:r>
          </w:p>
        </w:tc>
      </w:tr>
      <w:tr w:rsidR="00852503" w14:paraId="77764A9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3B11F9D" w14:textId="77777777" w:rsidR="00852503" w:rsidRDefault="00652F9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D16BFD3" w14:textId="77777777" w:rsidR="00852503" w:rsidRDefault="00652F9D">
            <w:r>
              <w:t>87.180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CC9C9D0" w14:textId="77777777" w:rsidR="00852503" w:rsidRDefault="00652F9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44FE0F8" w14:textId="77777777" w:rsidR="00852503" w:rsidRDefault="00652F9D">
            <w:r>
              <w:t>1.819</w:t>
            </w:r>
          </w:p>
        </w:tc>
      </w:tr>
    </w:tbl>
    <w:p w14:paraId="10190536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AE9A77C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52503" w14:paraId="470AEBE6" w14:textId="77777777">
        <w:tc>
          <w:tcPr>
            <w:tcW w:w="1013" w:type="dxa"/>
            <w:shd w:val="clear" w:color="auto" w:fill="E6E6E6"/>
            <w:vAlign w:val="center"/>
          </w:tcPr>
          <w:p w14:paraId="60CB02BB" w14:textId="77777777" w:rsidR="00852503" w:rsidRDefault="00652F9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34B319" w14:textId="77777777" w:rsidR="00852503" w:rsidRDefault="00652F9D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C7A6E3" w14:textId="77777777" w:rsidR="00852503" w:rsidRDefault="00652F9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5A4661" w14:textId="77777777" w:rsidR="00852503" w:rsidRDefault="00652F9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4AD114" w14:textId="77777777" w:rsidR="00852503" w:rsidRDefault="00652F9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43BDEF" w14:textId="77777777" w:rsidR="00852503" w:rsidRDefault="00652F9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DA7993" w14:textId="77777777" w:rsidR="00852503" w:rsidRDefault="00652F9D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76F111" w14:textId="77777777" w:rsidR="00852503" w:rsidRDefault="00652F9D">
            <w:pPr>
              <w:jc w:val="center"/>
            </w:pPr>
            <w:r>
              <w:t>传热系数</w:t>
            </w:r>
          </w:p>
        </w:tc>
      </w:tr>
      <w:tr w:rsidR="00852503" w14:paraId="04E95040" w14:textId="77777777">
        <w:tc>
          <w:tcPr>
            <w:tcW w:w="1013" w:type="dxa"/>
            <w:vAlign w:val="center"/>
          </w:tcPr>
          <w:p w14:paraId="09089E6A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2AB20367" w14:textId="77777777" w:rsidR="00852503" w:rsidRDefault="00852503"/>
        </w:tc>
        <w:tc>
          <w:tcPr>
            <w:tcW w:w="1188" w:type="dxa"/>
            <w:vAlign w:val="center"/>
          </w:tcPr>
          <w:p w14:paraId="0A39576B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54DB64E8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7FBB0B98" w14:textId="77777777" w:rsidR="00852503" w:rsidRDefault="00652F9D">
            <w:r>
              <w:t>3.600</w:t>
            </w:r>
          </w:p>
        </w:tc>
        <w:tc>
          <w:tcPr>
            <w:tcW w:w="1188" w:type="dxa"/>
            <w:vAlign w:val="center"/>
          </w:tcPr>
          <w:p w14:paraId="45B8B4F6" w14:textId="77777777" w:rsidR="00852503" w:rsidRDefault="00652F9D">
            <w:r>
              <w:t>3.600</w:t>
            </w:r>
          </w:p>
        </w:tc>
        <w:tc>
          <w:tcPr>
            <w:tcW w:w="1188" w:type="dxa"/>
            <w:vAlign w:val="center"/>
          </w:tcPr>
          <w:p w14:paraId="5A032D30" w14:textId="77777777" w:rsidR="00852503" w:rsidRDefault="00652F9D">
            <w:r>
              <w:t>18</w:t>
            </w:r>
          </w:p>
        </w:tc>
        <w:tc>
          <w:tcPr>
            <w:tcW w:w="1188" w:type="dxa"/>
            <w:vAlign w:val="center"/>
          </w:tcPr>
          <w:p w14:paraId="46E972E3" w14:textId="77777777" w:rsidR="00852503" w:rsidRDefault="00652F9D">
            <w:r>
              <w:t>1.700</w:t>
            </w:r>
          </w:p>
        </w:tc>
      </w:tr>
      <w:tr w:rsidR="00852503" w14:paraId="23D19D3B" w14:textId="77777777">
        <w:tc>
          <w:tcPr>
            <w:tcW w:w="1013" w:type="dxa"/>
            <w:vAlign w:val="center"/>
          </w:tcPr>
          <w:p w14:paraId="05B85C4E" w14:textId="77777777" w:rsidR="00852503" w:rsidRDefault="00652F9D">
            <w:r>
              <w:t>2</w:t>
            </w:r>
          </w:p>
        </w:tc>
        <w:tc>
          <w:tcPr>
            <w:tcW w:w="1188" w:type="dxa"/>
            <w:vAlign w:val="center"/>
          </w:tcPr>
          <w:p w14:paraId="0CB9C088" w14:textId="77777777" w:rsidR="00852503" w:rsidRDefault="00852503"/>
        </w:tc>
        <w:tc>
          <w:tcPr>
            <w:tcW w:w="1188" w:type="dxa"/>
            <w:vAlign w:val="center"/>
          </w:tcPr>
          <w:p w14:paraId="4D1BCA9E" w14:textId="77777777" w:rsidR="00852503" w:rsidRDefault="00652F9D">
            <w:r>
              <w:t>1~2</w:t>
            </w:r>
          </w:p>
        </w:tc>
        <w:tc>
          <w:tcPr>
            <w:tcW w:w="1188" w:type="dxa"/>
            <w:vAlign w:val="center"/>
          </w:tcPr>
          <w:p w14:paraId="3E38E57E" w14:textId="77777777" w:rsidR="00852503" w:rsidRDefault="00652F9D">
            <w:r>
              <w:t>7</w:t>
            </w:r>
          </w:p>
        </w:tc>
        <w:tc>
          <w:tcPr>
            <w:tcW w:w="1188" w:type="dxa"/>
            <w:vAlign w:val="center"/>
          </w:tcPr>
          <w:p w14:paraId="27C8E14D" w14:textId="77777777" w:rsidR="00852503" w:rsidRDefault="00652F9D">
            <w:r>
              <w:t>3.600</w:t>
            </w:r>
          </w:p>
        </w:tc>
        <w:tc>
          <w:tcPr>
            <w:tcW w:w="1188" w:type="dxa"/>
            <w:vAlign w:val="center"/>
          </w:tcPr>
          <w:p w14:paraId="6078083C" w14:textId="77777777" w:rsidR="00852503" w:rsidRDefault="00652F9D">
            <w:r>
              <w:t>25.200</w:t>
            </w:r>
          </w:p>
        </w:tc>
        <w:tc>
          <w:tcPr>
            <w:tcW w:w="1188" w:type="dxa"/>
            <w:vAlign w:val="center"/>
          </w:tcPr>
          <w:p w14:paraId="77E0C7A6" w14:textId="77777777" w:rsidR="00852503" w:rsidRDefault="00652F9D">
            <w:r>
              <w:t>18</w:t>
            </w:r>
          </w:p>
        </w:tc>
        <w:tc>
          <w:tcPr>
            <w:tcW w:w="1188" w:type="dxa"/>
            <w:vAlign w:val="center"/>
          </w:tcPr>
          <w:p w14:paraId="0558340D" w14:textId="77777777" w:rsidR="00852503" w:rsidRDefault="00652F9D">
            <w:r>
              <w:t>1.700</w:t>
            </w:r>
          </w:p>
        </w:tc>
      </w:tr>
      <w:tr w:rsidR="00852503" w14:paraId="1B08B814" w14:textId="77777777">
        <w:tc>
          <w:tcPr>
            <w:tcW w:w="1013" w:type="dxa"/>
            <w:vAlign w:val="center"/>
          </w:tcPr>
          <w:p w14:paraId="3B89B75A" w14:textId="77777777" w:rsidR="00852503" w:rsidRDefault="00652F9D">
            <w:r>
              <w:t>3</w:t>
            </w:r>
          </w:p>
        </w:tc>
        <w:tc>
          <w:tcPr>
            <w:tcW w:w="1188" w:type="dxa"/>
            <w:vAlign w:val="center"/>
          </w:tcPr>
          <w:p w14:paraId="2D4BC626" w14:textId="77777777" w:rsidR="00852503" w:rsidRDefault="00852503"/>
        </w:tc>
        <w:tc>
          <w:tcPr>
            <w:tcW w:w="1188" w:type="dxa"/>
            <w:vAlign w:val="center"/>
          </w:tcPr>
          <w:p w14:paraId="4EFD5A19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6876570F" w14:textId="77777777" w:rsidR="00852503" w:rsidRDefault="00652F9D">
            <w:r>
              <w:t>2</w:t>
            </w:r>
          </w:p>
        </w:tc>
        <w:tc>
          <w:tcPr>
            <w:tcW w:w="1188" w:type="dxa"/>
            <w:vAlign w:val="center"/>
          </w:tcPr>
          <w:p w14:paraId="1EF6BC75" w14:textId="77777777" w:rsidR="00852503" w:rsidRDefault="00652F9D">
            <w:r>
              <w:t>2.700</w:t>
            </w:r>
          </w:p>
        </w:tc>
        <w:tc>
          <w:tcPr>
            <w:tcW w:w="1188" w:type="dxa"/>
            <w:vAlign w:val="center"/>
          </w:tcPr>
          <w:p w14:paraId="7AA89E74" w14:textId="77777777" w:rsidR="00852503" w:rsidRDefault="00652F9D">
            <w:r>
              <w:t>5.400</w:t>
            </w:r>
          </w:p>
        </w:tc>
        <w:tc>
          <w:tcPr>
            <w:tcW w:w="1188" w:type="dxa"/>
            <w:vAlign w:val="center"/>
          </w:tcPr>
          <w:p w14:paraId="31D3D30F" w14:textId="77777777" w:rsidR="00852503" w:rsidRDefault="00652F9D">
            <w:r>
              <w:t>18</w:t>
            </w:r>
          </w:p>
        </w:tc>
        <w:tc>
          <w:tcPr>
            <w:tcW w:w="1188" w:type="dxa"/>
            <w:vAlign w:val="center"/>
          </w:tcPr>
          <w:p w14:paraId="2654B74C" w14:textId="77777777" w:rsidR="00852503" w:rsidRDefault="00652F9D">
            <w:r>
              <w:t>1.700</w:t>
            </w:r>
          </w:p>
        </w:tc>
      </w:tr>
      <w:tr w:rsidR="00852503" w14:paraId="39CD8E66" w14:textId="77777777">
        <w:tc>
          <w:tcPr>
            <w:tcW w:w="1013" w:type="dxa"/>
            <w:vAlign w:val="center"/>
          </w:tcPr>
          <w:p w14:paraId="388A8619" w14:textId="77777777" w:rsidR="00852503" w:rsidRDefault="00652F9D">
            <w:r>
              <w:t>4</w:t>
            </w:r>
          </w:p>
        </w:tc>
        <w:tc>
          <w:tcPr>
            <w:tcW w:w="1188" w:type="dxa"/>
            <w:vAlign w:val="center"/>
          </w:tcPr>
          <w:p w14:paraId="354734B7" w14:textId="77777777" w:rsidR="00852503" w:rsidRDefault="00652F9D">
            <w:r>
              <w:t>C2427</w:t>
            </w:r>
          </w:p>
        </w:tc>
        <w:tc>
          <w:tcPr>
            <w:tcW w:w="1188" w:type="dxa"/>
            <w:vAlign w:val="center"/>
          </w:tcPr>
          <w:p w14:paraId="07BE1CD6" w14:textId="77777777" w:rsidR="00852503" w:rsidRDefault="00652F9D">
            <w:r>
              <w:t>2</w:t>
            </w:r>
          </w:p>
        </w:tc>
        <w:tc>
          <w:tcPr>
            <w:tcW w:w="1188" w:type="dxa"/>
            <w:vAlign w:val="center"/>
          </w:tcPr>
          <w:p w14:paraId="2364F4BE" w14:textId="77777777" w:rsidR="00852503" w:rsidRDefault="00652F9D">
            <w:r>
              <w:t>2</w:t>
            </w:r>
          </w:p>
        </w:tc>
        <w:tc>
          <w:tcPr>
            <w:tcW w:w="1188" w:type="dxa"/>
            <w:vAlign w:val="center"/>
          </w:tcPr>
          <w:p w14:paraId="730DDCEF" w14:textId="77777777" w:rsidR="00852503" w:rsidRDefault="00652F9D">
            <w:r>
              <w:t>6.480</w:t>
            </w:r>
          </w:p>
        </w:tc>
        <w:tc>
          <w:tcPr>
            <w:tcW w:w="1188" w:type="dxa"/>
            <w:vAlign w:val="center"/>
          </w:tcPr>
          <w:p w14:paraId="75E1BAB3" w14:textId="77777777" w:rsidR="00852503" w:rsidRDefault="00652F9D">
            <w:r>
              <w:t>12.960</w:t>
            </w:r>
          </w:p>
        </w:tc>
        <w:tc>
          <w:tcPr>
            <w:tcW w:w="1188" w:type="dxa"/>
            <w:vAlign w:val="center"/>
          </w:tcPr>
          <w:p w14:paraId="6FC46B39" w14:textId="77777777" w:rsidR="00852503" w:rsidRDefault="00652F9D">
            <w:r>
              <w:t>18</w:t>
            </w:r>
          </w:p>
        </w:tc>
        <w:tc>
          <w:tcPr>
            <w:tcW w:w="1188" w:type="dxa"/>
            <w:vAlign w:val="center"/>
          </w:tcPr>
          <w:p w14:paraId="5D524FD5" w14:textId="77777777" w:rsidR="00852503" w:rsidRDefault="00652F9D">
            <w:r>
              <w:t>1.700</w:t>
            </w:r>
          </w:p>
        </w:tc>
      </w:tr>
      <w:tr w:rsidR="00852503" w14:paraId="295FB4BE" w14:textId="77777777">
        <w:tc>
          <w:tcPr>
            <w:tcW w:w="1013" w:type="dxa"/>
            <w:vAlign w:val="center"/>
          </w:tcPr>
          <w:p w14:paraId="1DDCA7BD" w14:textId="77777777" w:rsidR="00852503" w:rsidRDefault="00652F9D">
            <w:r>
              <w:t>5</w:t>
            </w:r>
          </w:p>
        </w:tc>
        <w:tc>
          <w:tcPr>
            <w:tcW w:w="1188" w:type="dxa"/>
            <w:vAlign w:val="center"/>
          </w:tcPr>
          <w:p w14:paraId="351BB87B" w14:textId="77777777" w:rsidR="00852503" w:rsidRDefault="00652F9D">
            <w:r>
              <w:t>C3027</w:t>
            </w:r>
          </w:p>
        </w:tc>
        <w:tc>
          <w:tcPr>
            <w:tcW w:w="1188" w:type="dxa"/>
            <w:vAlign w:val="center"/>
          </w:tcPr>
          <w:p w14:paraId="038110B7" w14:textId="77777777" w:rsidR="00852503" w:rsidRDefault="00652F9D">
            <w:r>
              <w:t>1~2</w:t>
            </w:r>
          </w:p>
        </w:tc>
        <w:tc>
          <w:tcPr>
            <w:tcW w:w="1188" w:type="dxa"/>
            <w:vAlign w:val="center"/>
          </w:tcPr>
          <w:p w14:paraId="096B01A5" w14:textId="77777777" w:rsidR="00852503" w:rsidRDefault="00652F9D">
            <w:r>
              <w:t>5</w:t>
            </w:r>
          </w:p>
        </w:tc>
        <w:tc>
          <w:tcPr>
            <w:tcW w:w="1188" w:type="dxa"/>
            <w:vAlign w:val="center"/>
          </w:tcPr>
          <w:p w14:paraId="692ABD27" w14:textId="77777777" w:rsidR="00852503" w:rsidRDefault="00652F9D">
            <w:r>
              <w:t>8.100</w:t>
            </w:r>
          </w:p>
        </w:tc>
        <w:tc>
          <w:tcPr>
            <w:tcW w:w="1188" w:type="dxa"/>
            <w:vAlign w:val="center"/>
          </w:tcPr>
          <w:p w14:paraId="27A7736F" w14:textId="77777777" w:rsidR="00852503" w:rsidRDefault="00652F9D">
            <w:r>
              <w:t>40.500</w:t>
            </w:r>
          </w:p>
        </w:tc>
        <w:tc>
          <w:tcPr>
            <w:tcW w:w="1188" w:type="dxa"/>
            <w:vAlign w:val="center"/>
          </w:tcPr>
          <w:p w14:paraId="5E04433D" w14:textId="77777777" w:rsidR="00852503" w:rsidRDefault="00652F9D">
            <w:r>
              <w:t>18</w:t>
            </w:r>
          </w:p>
        </w:tc>
        <w:tc>
          <w:tcPr>
            <w:tcW w:w="1188" w:type="dxa"/>
            <w:vAlign w:val="center"/>
          </w:tcPr>
          <w:p w14:paraId="649453CC" w14:textId="77777777" w:rsidR="00852503" w:rsidRDefault="00652F9D">
            <w:r>
              <w:t>1.700</w:t>
            </w:r>
          </w:p>
        </w:tc>
      </w:tr>
      <w:tr w:rsidR="00852503" w14:paraId="7B1352C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7A5AB9F" w14:textId="77777777" w:rsidR="00852503" w:rsidRDefault="00652F9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9B5E15C" w14:textId="77777777" w:rsidR="00852503" w:rsidRDefault="00652F9D">
            <w:r>
              <w:t>87.660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1933DCC" w14:textId="77777777" w:rsidR="00852503" w:rsidRDefault="00652F9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8B67781" w14:textId="77777777" w:rsidR="00852503" w:rsidRDefault="00652F9D">
            <w:r>
              <w:t>1.700</w:t>
            </w:r>
          </w:p>
        </w:tc>
      </w:tr>
    </w:tbl>
    <w:p w14:paraId="2F5B57A3" w14:textId="77777777" w:rsidR="00852503" w:rsidRDefault="00852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3DDCA8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6470E13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52503" w14:paraId="75774422" w14:textId="77777777">
        <w:tc>
          <w:tcPr>
            <w:tcW w:w="1013" w:type="dxa"/>
            <w:shd w:val="clear" w:color="auto" w:fill="E6E6E6"/>
            <w:vAlign w:val="center"/>
          </w:tcPr>
          <w:p w14:paraId="6EF397BC" w14:textId="77777777" w:rsidR="00852503" w:rsidRDefault="00652F9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110747" w14:textId="77777777" w:rsidR="00852503" w:rsidRDefault="00652F9D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50EB90" w14:textId="77777777" w:rsidR="00852503" w:rsidRDefault="00652F9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69B2B3" w14:textId="77777777" w:rsidR="00852503" w:rsidRDefault="00652F9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F9707E" w14:textId="77777777" w:rsidR="00852503" w:rsidRDefault="00652F9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5D6817" w14:textId="77777777" w:rsidR="00852503" w:rsidRDefault="00652F9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6F1DC9" w14:textId="77777777" w:rsidR="00852503" w:rsidRDefault="00652F9D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D68348" w14:textId="77777777" w:rsidR="00852503" w:rsidRDefault="00652F9D">
            <w:pPr>
              <w:jc w:val="center"/>
            </w:pPr>
            <w:r>
              <w:t>传热系数</w:t>
            </w:r>
          </w:p>
        </w:tc>
      </w:tr>
      <w:tr w:rsidR="00852503" w14:paraId="743B262C" w14:textId="77777777">
        <w:tc>
          <w:tcPr>
            <w:tcW w:w="1013" w:type="dxa"/>
            <w:vAlign w:val="center"/>
          </w:tcPr>
          <w:p w14:paraId="7B7DCA87" w14:textId="77777777" w:rsidR="00852503" w:rsidRDefault="00652F9D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23CF98C0" w14:textId="77777777" w:rsidR="00852503" w:rsidRDefault="00852503"/>
        </w:tc>
        <w:tc>
          <w:tcPr>
            <w:tcW w:w="1188" w:type="dxa"/>
            <w:vAlign w:val="center"/>
          </w:tcPr>
          <w:p w14:paraId="6E23D364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6F7194C4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736523B4" w14:textId="77777777" w:rsidR="00852503" w:rsidRDefault="00652F9D">
            <w:r>
              <w:t>10.714</w:t>
            </w:r>
          </w:p>
        </w:tc>
        <w:tc>
          <w:tcPr>
            <w:tcW w:w="1188" w:type="dxa"/>
            <w:vAlign w:val="center"/>
          </w:tcPr>
          <w:p w14:paraId="0A179E04" w14:textId="77777777" w:rsidR="00852503" w:rsidRDefault="00652F9D">
            <w:r>
              <w:t>10.714</w:t>
            </w:r>
          </w:p>
        </w:tc>
        <w:tc>
          <w:tcPr>
            <w:tcW w:w="1188" w:type="dxa"/>
            <w:vAlign w:val="center"/>
          </w:tcPr>
          <w:p w14:paraId="4715A90A" w14:textId="77777777" w:rsidR="00852503" w:rsidRDefault="00652F9D">
            <w:r>
              <w:t>51</w:t>
            </w:r>
          </w:p>
        </w:tc>
        <w:tc>
          <w:tcPr>
            <w:tcW w:w="1188" w:type="dxa"/>
            <w:vAlign w:val="center"/>
          </w:tcPr>
          <w:p w14:paraId="2502B735" w14:textId="77777777" w:rsidR="00852503" w:rsidRDefault="00652F9D">
            <w:r>
              <w:t>1.900</w:t>
            </w:r>
          </w:p>
        </w:tc>
      </w:tr>
      <w:tr w:rsidR="00852503" w14:paraId="61F38BDE" w14:textId="77777777">
        <w:tc>
          <w:tcPr>
            <w:tcW w:w="1013" w:type="dxa"/>
            <w:vAlign w:val="center"/>
          </w:tcPr>
          <w:p w14:paraId="1C344F7C" w14:textId="77777777" w:rsidR="00852503" w:rsidRDefault="00652F9D">
            <w:r>
              <w:t>2</w:t>
            </w:r>
          </w:p>
        </w:tc>
        <w:tc>
          <w:tcPr>
            <w:tcW w:w="1188" w:type="dxa"/>
            <w:vAlign w:val="center"/>
          </w:tcPr>
          <w:p w14:paraId="1DDA184C" w14:textId="77777777" w:rsidR="00852503" w:rsidRDefault="00852503"/>
        </w:tc>
        <w:tc>
          <w:tcPr>
            <w:tcW w:w="1188" w:type="dxa"/>
            <w:vAlign w:val="center"/>
          </w:tcPr>
          <w:p w14:paraId="52E2E3B1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6545CD19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41DA2314" w14:textId="77777777" w:rsidR="00852503" w:rsidRDefault="00652F9D">
            <w:r>
              <w:t>31.286</w:t>
            </w:r>
          </w:p>
        </w:tc>
        <w:tc>
          <w:tcPr>
            <w:tcW w:w="1188" w:type="dxa"/>
            <w:vAlign w:val="center"/>
          </w:tcPr>
          <w:p w14:paraId="68809ECA" w14:textId="77777777" w:rsidR="00852503" w:rsidRDefault="00652F9D">
            <w:r>
              <w:t>31.286</w:t>
            </w:r>
          </w:p>
        </w:tc>
        <w:tc>
          <w:tcPr>
            <w:tcW w:w="1188" w:type="dxa"/>
            <w:vAlign w:val="center"/>
          </w:tcPr>
          <w:p w14:paraId="29589422" w14:textId="77777777" w:rsidR="00852503" w:rsidRDefault="00652F9D">
            <w:r>
              <w:t>51</w:t>
            </w:r>
          </w:p>
        </w:tc>
        <w:tc>
          <w:tcPr>
            <w:tcW w:w="1188" w:type="dxa"/>
            <w:vAlign w:val="center"/>
          </w:tcPr>
          <w:p w14:paraId="4637B3A5" w14:textId="77777777" w:rsidR="00852503" w:rsidRDefault="00652F9D">
            <w:r>
              <w:t>1.900</w:t>
            </w:r>
          </w:p>
        </w:tc>
      </w:tr>
      <w:tr w:rsidR="00852503" w14:paraId="0E0005EE" w14:textId="77777777">
        <w:tc>
          <w:tcPr>
            <w:tcW w:w="1013" w:type="dxa"/>
            <w:vAlign w:val="center"/>
          </w:tcPr>
          <w:p w14:paraId="5749B610" w14:textId="77777777" w:rsidR="00852503" w:rsidRDefault="00652F9D">
            <w:r>
              <w:t>3</w:t>
            </w:r>
          </w:p>
        </w:tc>
        <w:tc>
          <w:tcPr>
            <w:tcW w:w="1188" w:type="dxa"/>
            <w:vAlign w:val="center"/>
          </w:tcPr>
          <w:p w14:paraId="41DA6BAA" w14:textId="77777777" w:rsidR="00852503" w:rsidRDefault="00852503"/>
        </w:tc>
        <w:tc>
          <w:tcPr>
            <w:tcW w:w="1188" w:type="dxa"/>
            <w:vAlign w:val="center"/>
          </w:tcPr>
          <w:p w14:paraId="73612927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7174B98C" w14:textId="77777777" w:rsidR="00852503" w:rsidRDefault="00652F9D">
            <w:r>
              <w:t>2</w:t>
            </w:r>
          </w:p>
        </w:tc>
        <w:tc>
          <w:tcPr>
            <w:tcW w:w="1188" w:type="dxa"/>
            <w:vAlign w:val="center"/>
          </w:tcPr>
          <w:p w14:paraId="25FF1DC8" w14:textId="77777777" w:rsidR="00852503" w:rsidRDefault="00652F9D">
            <w:r>
              <w:t>2.700</w:t>
            </w:r>
          </w:p>
        </w:tc>
        <w:tc>
          <w:tcPr>
            <w:tcW w:w="1188" w:type="dxa"/>
            <w:vAlign w:val="center"/>
          </w:tcPr>
          <w:p w14:paraId="4726471D" w14:textId="77777777" w:rsidR="00852503" w:rsidRDefault="00652F9D">
            <w:r>
              <w:t>5.400</w:t>
            </w:r>
          </w:p>
        </w:tc>
        <w:tc>
          <w:tcPr>
            <w:tcW w:w="1188" w:type="dxa"/>
            <w:vAlign w:val="center"/>
          </w:tcPr>
          <w:p w14:paraId="22830BFD" w14:textId="77777777" w:rsidR="00852503" w:rsidRDefault="00652F9D">
            <w:r>
              <w:t>18</w:t>
            </w:r>
          </w:p>
        </w:tc>
        <w:tc>
          <w:tcPr>
            <w:tcW w:w="1188" w:type="dxa"/>
            <w:vAlign w:val="center"/>
          </w:tcPr>
          <w:p w14:paraId="186FA455" w14:textId="77777777" w:rsidR="00852503" w:rsidRDefault="00652F9D">
            <w:r>
              <w:t>1.700</w:t>
            </w:r>
          </w:p>
        </w:tc>
      </w:tr>
      <w:tr w:rsidR="00852503" w14:paraId="2EEA22F7" w14:textId="77777777">
        <w:tc>
          <w:tcPr>
            <w:tcW w:w="1013" w:type="dxa"/>
            <w:vAlign w:val="center"/>
          </w:tcPr>
          <w:p w14:paraId="31F04604" w14:textId="77777777" w:rsidR="00852503" w:rsidRDefault="00652F9D">
            <w:r>
              <w:t>4</w:t>
            </w:r>
          </w:p>
        </w:tc>
        <w:tc>
          <w:tcPr>
            <w:tcW w:w="1188" w:type="dxa"/>
            <w:vAlign w:val="center"/>
          </w:tcPr>
          <w:p w14:paraId="69BAD706" w14:textId="77777777" w:rsidR="00852503" w:rsidRDefault="00652F9D">
            <w:r>
              <w:t>C1218</w:t>
            </w:r>
          </w:p>
        </w:tc>
        <w:tc>
          <w:tcPr>
            <w:tcW w:w="1188" w:type="dxa"/>
            <w:vAlign w:val="center"/>
          </w:tcPr>
          <w:p w14:paraId="3FD7FDA3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5C2A24BD" w14:textId="77777777" w:rsidR="00852503" w:rsidRDefault="00652F9D">
            <w:r>
              <w:t>2</w:t>
            </w:r>
          </w:p>
        </w:tc>
        <w:tc>
          <w:tcPr>
            <w:tcW w:w="1188" w:type="dxa"/>
            <w:vAlign w:val="center"/>
          </w:tcPr>
          <w:p w14:paraId="57D04E49" w14:textId="77777777" w:rsidR="00852503" w:rsidRDefault="00652F9D">
            <w:r>
              <w:t>2.160</w:t>
            </w:r>
          </w:p>
        </w:tc>
        <w:tc>
          <w:tcPr>
            <w:tcW w:w="1188" w:type="dxa"/>
            <w:vAlign w:val="center"/>
          </w:tcPr>
          <w:p w14:paraId="6D582860" w14:textId="77777777" w:rsidR="00852503" w:rsidRDefault="00652F9D">
            <w:r>
              <w:t>4.320</w:t>
            </w:r>
          </w:p>
        </w:tc>
        <w:tc>
          <w:tcPr>
            <w:tcW w:w="1188" w:type="dxa"/>
            <w:vAlign w:val="center"/>
          </w:tcPr>
          <w:p w14:paraId="6A11CD41" w14:textId="77777777" w:rsidR="00852503" w:rsidRDefault="00652F9D">
            <w:r>
              <w:t>18</w:t>
            </w:r>
          </w:p>
        </w:tc>
        <w:tc>
          <w:tcPr>
            <w:tcW w:w="1188" w:type="dxa"/>
            <w:vAlign w:val="center"/>
          </w:tcPr>
          <w:p w14:paraId="47FC237C" w14:textId="77777777" w:rsidR="00852503" w:rsidRDefault="00652F9D">
            <w:r>
              <w:t>1.700</w:t>
            </w:r>
          </w:p>
        </w:tc>
      </w:tr>
      <w:tr w:rsidR="00852503" w14:paraId="04DCB8E3" w14:textId="77777777">
        <w:tc>
          <w:tcPr>
            <w:tcW w:w="1013" w:type="dxa"/>
            <w:vAlign w:val="center"/>
          </w:tcPr>
          <w:p w14:paraId="674C2C2E" w14:textId="77777777" w:rsidR="00852503" w:rsidRDefault="00652F9D">
            <w:r>
              <w:t>5</w:t>
            </w:r>
          </w:p>
        </w:tc>
        <w:tc>
          <w:tcPr>
            <w:tcW w:w="1188" w:type="dxa"/>
            <w:vAlign w:val="center"/>
          </w:tcPr>
          <w:p w14:paraId="7047C15E" w14:textId="77777777" w:rsidR="00852503" w:rsidRDefault="00652F9D">
            <w:r>
              <w:t>C1524</w:t>
            </w:r>
          </w:p>
        </w:tc>
        <w:tc>
          <w:tcPr>
            <w:tcW w:w="1188" w:type="dxa"/>
            <w:vAlign w:val="center"/>
          </w:tcPr>
          <w:p w14:paraId="0BD21921" w14:textId="77777777" w:rsidR="00852503" w:rsidRDefault="00652F9D">
            <w:r>
              <w:t>2</w:t>
            </w:r>
          </w:p>
        </w:tc>
        <w:tc>
          <w:tcPr>
            <w:tcW w:w="1188" w:type="dxa"/>
            <w:vAlign w:val="center"/>
          </w:tcPr>
          <w:p w14:paraId="161AC2B6" w14:textId="77777777" w:rsidR="00852503" w:rsidRDefault="00652F9D">
            <w:r>
              <w:t>2</w:t>
            </w:r>
          </w:p>
        </w:tc>
        <w:tc>
          <w:tcPr>
            <w:tcW w:w="1188" w:type="dxa"/>
            <w:vAlign w:val="center"/>
          </w:tcPr>
          <w:p w14:paraId="1BAC6AAE" w14:textId="77777777" w:rsidR="00852503" w:rsidRDefault="00652F9D">
            <w:r>
              <w:t>3.600</w:t>
            </w:r>
          </w:p>
        </w:tc>
        <w:tc>
          <w:tcPr>
            <w:tcW w:w="1188" w:type="dxa"/>
            <w:vAlign w:val="center"/>
          </w:tcPr>
          <w:p w14:paraId="40854F48" w14:textId="77777777" w:rsidR="00852503" w:rsidRDefault="00652F9D">
            <w:r>
              <w:t>7.200</w:t>
            </w:r>
          </w:p>
        </w:tc>
        <w:tc>
          <w:tcPr>
            <w:tcW w:w="1188" w:type="dxa"/>
            <w:vAlign w:val="center"/>
          </w:tcPr>
          <w:p w14:paraId="553F4E3A" w14:textId="77777777" w:rsidR="00852503" w:rsidRDefault="00652F9D">
            <w:r>
              <w:t>18</w:t>
            </w:r>
          </w:p>
        </w:tc>
        <w:tc>
          <w:tcPr>
            <w:tcW w:w="1188" w:type="dxa"/>
            <w:vAlign w:val="center"/>
          </w:tcPr>
          <w:p w14:paraId="78A8F570" w14:textId="77777777" w:rsidR="00852503" w:rsidRDefault="00652F9D">
            <w:r>
              <w:t>1.700</w:t>
            </w:r>
          </w:p>
        </w:tc>
      </w:tr>
      <w:tr w:rsidR="00852503" w14:paraId="6C5EA5E1" w14:textId="77777777">
        <w:tc>
          <w:tcPr>
            <w:tcW w:w="1013" w:type="dxa"/>
            <w:vAlign w:val="center"/>
          </w:tcPr>
          <w:p w14:paraId="22AD7EDC" w14:textId="77777777" w:rsidR="00852503" w:rsidRDefault="00652F9D">
            <w:r>
              <w:t>6</w:t>
            </w:r>
          </w:p>
        </w:tc>
        <w:tc>
          <w:tcPr>
            <w:tcW w:w="1188" w:type="dxa"/>
            <w:vAlign w:val="center"/>
          </w:tcPr>
          <w:p w14:paraId="74E87FB5" w14:textId="77777777" w:rsidR="00852503" w:rsidRDefault="00652F9D">
            <w:r>
              <w:t>C2427</w:t>
            </w:r>
          </w:p>
        </w:tc>
        <w:tc>
          <w:tcPr>
            <w:tcW w:w="1188" w:type="dxa"/>
            <w:vAlign w:val="center"/>
          </w:tcPr>
          <w:p w14:paraId="16782F07" w14:textId="77777777" w:rsidR="00852503" w:rsidRDefault="00652F9D">
            <w:r>
              <w:t>2</w:t>
            </w:r>
          </w:p>
        </w:tc>
        <w:tc>
          <w:tcPr>
            <w:tcW w:w="1188" w:type="dxa"/>
            <w:vAlign w:val="center"/>
          </w:tcPr>
          <w:p w14:paraId="1BB0E527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6C53D930" w14:textId="77777777" w:rsidR="00852503" w:rsidRDefault="00652F9D">
            <w:r>
              <w:t>6.480</w:t>
            </w:r>
          </w:p>
        </w:tc>
        <w:tc>
          <w:tcPr>
            <w:tcW w:w="1188" w:type="dxa"/>
            <w:vAlign w:val="center"/>
          </w:tcPr>
          <w:p w14:paraId="67C00657" w14:textId="77777777" w:rsidR="00852503" w:rsidRDefault="00652F9D">
            <w:r>
              <w:t>6.480</w:t>
            </w:r>
          </w:p>
        </w:tc>
        <w:tc>
          <w:tcPr>
            <w:tcW w:w="1188" w:type="dxa"/>
            <w:vAlign w:val="center"/>
          </w:tcPr>
          <w:p w14:paraId="4CC013D7" w14:textId="77777777" w:rsidR="00852503" w:rsidRDefault="00652F9D">
            <w:r>
              <w:t>18</w:t>
            </w:r>
          </w:p>
        </w:tc>
        <w:tc>
          <w:tcPr>
            <w:tcW w:w="1188" w:type="dxa"/>
            <w:vAlign w:val="center"/>
          </w:tcPr>
          <w:p w14:paraId="7FC60FF2" w14:textId="77777777" w:rsidR="00852503" w:rsidRDefault="00652F9D">
            <w:r>
              <w:t>1.700</w:t>
            </w:r>
          </w:p>
        </w:tc>
      </w:tr>
      <w:tr w:rsidR="00852503" w14:paraId="51F68ED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60EA965" w14:textId="77777777" w:rsidR="00852503" w:rsidRDefault="00652F9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B853685" w14:textId="77777777" w:rsidR="00852503" w:rsidRDefault="00652F9D">
            <w:r>
              <w:t>65.400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0897A50" w14:textId="77777777" w:rsidR="00852503" w:rsidRDefault="00652F9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5261B69" w14:textId="77777777" w:rsidR="00852503" w:rsidRDefault="00652F9D">
            <w:r>
              <w:t>1.828</w:t>
            </w:r>
          </w:p>
        </w:tc>
      </w:tr>
    </w:tbl>
    <w:p w14:paraId="7AD3C112" w14:textId="77777777" w:rsidR="00852503" w:rsidRDefault="00852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A2DB5B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AC609CE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52503" w14:paraId="47DB2E0A" w14:textId="77777777">
        <w:tc>
          <w:tcPr>
            <w:tcW w:w="1013" w:type="dxa"/>
            <w:shd w:val="clear" w:color="auto" w:fill="E6E6E6"/>
            <w:vAlign w:val="center"/>
          </w:tcPr>
          <w:p w14:paraId="6A72CBD8" w14:textId="77777777" w:rsidR="00852503" w:rsidRDefault="00652F9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031D85" w14:textId="77777777" w:rsidR="00852503" w:rsidRDefault="00652F9D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906169" w14:textId="77777777" w:rsidR="00852503" w:rsidRDefault="00652F9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F60123" w14:textId="77777777" w:rsidR="00852503" w:rsidRDefault="00652F9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968FA1" w14:textId="77777777" w:rsidR="00852503" w:rsidRDefault="00652F9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10ED41" w14:textId="77777777" w:rsidR="00852503" w:rsidRDefault="00652F9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6AA151" w14:textId="77777777" w:rsidR="00852503" w:rsidRDefault="00652F9D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BB7DF0" w14:textId="77777777" w:rsidR="00852503" w:rsidRDefault="00652F9D">
            <w:pPr>
              <w:jc w:val="center"/>
            </w:pPr>
            <w:r>
              <w:t>传热系数</w:t>
            </w:r>
          </w:p>
        </w:tc>
      </w:tr>
      <w:tr w:rsidR="00852503" w14:paraId="17CB0608" w14:textId="77777777">
        <w:tc>
          <w:tcPr>
            <w:tcW w:w="1013" w:type="dxa"/>
            <w:vAlign w:val="center"/>
          </w:tcPr>
          <w:p w14:paraId="3E8204E8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1D0318DE" w14:textId="77777777" w:rsidR="00852503" w:rsidRDefault="00852503"/>
        </w:tc>
        <w:tc>
          <w:tcPr>
            <w:tcW w:w="1188" w:type="dxa"/>
            <w:vAlign w:val="center"/>
          </w:tcPr>
          <w:p w14:paraId="1ADDB54C" w14:textId="77777777" w:rsidR="00852503" w:rsidRDefault="00652F9D">
            <w:r>
              <w:t>1~2</w:t>
            </w:r>
          </w:p>
        </w:tc>
        <w:tc>
          <w:tcPr>
            <w:tcW w:w="1188" w:type="dxa"/>
            <w:vAlign w:val="center"/>
          </w:tcPr>
          <w:p w14:paraId="4680E460" w14:textId="77777777" w:rsidR="00852503" w:rsidRDefault="00652F9D">
            <w:r>
              <w:t>2</w:t>
            </w:r>
          </w:p>
        </w:tc>
        <w:tc>
          <w:tcPr>
            <w:tcW w:w="1188" w:type="dxa"/>
            <w:vAlign w:val="center"/>
          </w:tcPr>
          <w:p w14:paraId="59C60074" w14:textId="77777777" w:rsidR="00852503" w:rsidRDefault="00652F9D">
            <w:r>
              <w:t>2.700</w:t>
            </w:r>
          </w:p>
        </w:tc>
        <w:tc>
          <w:tcPr>
            <w:tcW w:w="1188" w:type="dxa"/>
            <w:vAlign w:val="center"/>
          </w:tcPr>
          <w:p w14:paraId="1C0C4A38" w14:textId="77777777" w:rsidR="00852503" w:rsidRDefault="00652F9D">
            <w:r>
              <w:t>5.400</w:t>
            </w:r>
          </w:p>
        </w:tc>
        <w:tc>
          <w:tcPr>
            <w:tcW w:w="1188" w:type="dxa"/>
            <w:vAlign w:val="center"/>
          </w:tcPr>
          <w:p w14:paraId="1E880549" w14:textId="77777777" w:rsidR="00852503" w:rsidRDefault="00652F9D">
            <w:r>
              <w:t>18</w:t>
            </w:r>
          </w:p>
        </w:tc>
        <w:tc>
          <w:tcPr>
            <w:tcW w:w="1188" w:type="dxa"/>
            <w:vAlign w:val="center"/>
          </w:tcPr>
          <w:p w14:paraId="633F8B2C" w14:textId="77777777" w:rsidR="00852503" w:rsidRDefault="00652F9D">
            <w:r>
              <w:t>1.700</w:t>
            </w:r>
          </w:p>
        </w:tc>
      </w:tr>
      <w:tr w:rsidR="00852503" w14:paraId="617F3E3E" w14:textId="77777777">
        <w:tc>
          <w:tcPr>
            <w:tcW w:w="1013" w:type="dxa"/>
            <w:vAlign w:val="center"/>
          </w:tcPr>
          <w:p w14:paraId="62B31BB9" w14:textId="77777777" w:rsidR="00852503" w:rsidRDefault="00652F9D">
            <w:r>
              <w:t>2</w:t>
            </w:r>
          </w:p>
        </w:tc>
        <w:tc>
          <w:tcPr>
            <w:tcW w:w="1188" w:type="dxa"/>
            <w:vAlign w:val="center"/>
          </w:tcPr>
          <w:p w14:paraId="0C3B789A" w14:textId="77777777" w:rsidR="00852503" w:rsidRDefault="00652F9D">
            <w:r>
              <w:t>C1215</w:t>
            </w:r>
          </w:p>
        </w:tc>
        <w:tc>
          <w:tcPr>
            <w:tcW w:w="1188" w:type="dxa"/>
            <w:vAlign w:val="center"/>
          </w:tcPr>
          <w:p w14:paraId="608E711A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5395E562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388DD2DE" w14:textId="77777777" w:rsidR="00852503" w:rsidRDefault="00652F9D">
            <w:r>
              <w:t>1.800</w:t>
            </w:r>
          </w:p>
        </w:tc>
        <w:tc>
          <w:tcPr>
            <w:tcW w:w="1188" w:type="dxa"/>
            <w:vAlign w:val="center"/>
          </w:tcPr>
          <w:p w14:paraId="33DF6890" w14:textId="77777777" w:rsidR="00852503" w:rsidRDefault="00652F9D">
            <w:r>
              <w:t>1.800</w:t>
            </w:r>
          </w:p>
        </w:tc>
        <w:tc>
          <w:tcPr>
            <w:tcW w:w="1188" w:type="dxa"/>
            <w:vAlign w:val="center"/>
          </w:tcPr>
          <w:p w14:paraId="1CBB34F5" w14:textId="77777777" w:rsidR="00852503" w:rsidRDefault="00652F9D">
            <w:r>
              <w:t>18</w:t>
            </w:r>
          </w:p>
        </w:tc>
        <w:tc>
          <w:tcPr>
            <w:tcW w:w="1188" w:type="dxa"/>
            <w:vAlign w:val="center"/>
          </w:tcPr>
          <w:p w14:paraId="54EB49E8" w14:textId="77777777" w:rsidR="00852503" w:rsidRDefault="00652F9D">
            <w:r>
              <w:t>1.700</w:t>
            </w:r>
          </w:p>
        </w:tc>
      </w:tr>
      <w:tr w:rsidR="00852503" w14:paraId="4C3D8CB9" w14:textId="77777777">
        <w:tc>
          <w:tcPr>
            <w:tcW w:w="1013" w:type="dxa"/>
            <w:vAlign w:val="center"/>
          </w:tcPr>
          <w:p w14:paraId="6983BF1E" w14:textId="77777777" w:rsidR="00852503" w:rsidRDefault="00652F9D">
            <w:r>
              <w:t>3</w:t>
            </w:r>
          </w:p>
        </w:tc>
        <w:tc>
          <w:tcPr>
            <w:tcW w:w="1188" w:type="dxa"/>
            <w:vAlign w:val="center"/>
          </w:tcPr>
          <w:p w14:paraId="7E47BFA1" w14:textId="77777777" w:rsidR="00852503" w:rsidRDefault="00652F9D">
            <w:r>
              <w:t>C1218</w:t>
            </w:r>
          </w:p>
        </w:tc>
        <w:tc>
          <w:tcPr>
            <w:tcW w:w="1188" w:type="dxa"/>
            <w:vAlign w:val="center"/>
          </w:tcPr>
          <w:p w14:paraId="218F8C9C" w14:textId="77777777" w:rsidR="00852503" w:rsidRDefault="00652F9D">
            <w:r>
              <w:t>1</w:t>
            </w:r>
          </w:p>
        </w:tc>
        <w:tc>
          <w:tcPr>
            <w:tcW w:w="1188" w:type="dxa"/>
            <w:vAlign w:val="center"/>
          </w:tcPr>
          <w:p w14:paraId="1B11FFBC" w14:textId="77777777" w:rsidR="00852503" w:rsidRDefault="00652F9D">
            <w:r>
              <w:t>2</w:t>
            </w:r>
          </w:p>
        </w:tc>
        <w:tc>
          <w:tcPr>
            <w:tcW w:w="1188" w:type="dxa"/>
            <w:vAlign w:val="center"/>
          </w:tcPr>
          <w:p w14:paraId="1C8C9894" w14:textId="77777777" w:rsidR="00852503" w:rsidRDefault="00652F9D">
            <w:r>
              <w:t>2.160</w:t>
            </w:r>
          </w:p>
        </w:tc>
        <w:tc>
          <w:tcPr>
            <w:tcW w:w="1188" w:type="dxa"/>
            <w:vAlign w:val="center"/>
          </w:tcPr>
          <w:p w14:paraId="58C631F7" w14:textId="77777777" w:rsidR="00852503" w:rsidRDefault="00652F9D">
            <w:r>
              <w:t>4.320</w:t>
            </w:r>
          </w:p>
        </w:tc>
        <w:tc>
          <w:tcPr>
            <w:tcW w:w="1188" w:type="dxa"/>
            <w:vAlign w:val="center"/>
          </w:tcPr>
          <w:p w14:paraId="4677C685" w14:textId="77777777" w:rsidR="00852503" w:rsidRDefault="00652F9D">
            <w:r>
              <w:t>18</w:t>
            </w:r>
          </w:p>
        </w:tc>
        <w:tc>
          <w:tcPr>
            <w:tcW w:w="1188" w:type="dxa"/>
            <w:vAlign w:val="center"/>
          </w:tcPr>
          <w:p w14:paraId="7C07A478" w14:textId="77777777" w:rsidR="00852503" w:rsidRDefault="00652F9D">
            <w:r>
              <w:t>1.700</w:t>
            </w:r>
          </w:p>
        </w:tc>
      </w:tr>
      <w:tr w:rsidR="00852503" w14:paraId="5474AFFE" w14:textId="77777777">
        <w:tc>
          <w:tcPr>
            <w:tcW w:w="1013" w:type="dxa"/>
            <w:vAlign w:val="center"/>
          </w:tcPr>
          <w:p w14:paraId="704C7C3B" w14:textId="77777777" w:rsidR="00852503" w:rsidRDefault="00652F9D">
            <w:r>
              <w:t>4</w:t>
            </w:r>
          </w:p>
        </w:tc>
        <w:tc>
          <w:tcPr>
            <w:tcW w:w="1188" w:type="dxa"/>
            <w:vAlign w:val="center"/>
          </w:tcPr>
          <w:p w14:paraId="4146DA45" w14:textId="77777777" w:rsidR="00852503" w:rsidRDefault="00652F9D">
            <w:r>
              <w:t>C1524</w:t>
            </w:r>
          </w:p>
        </w:tc>
        <w:tc>
          <w:tcPr>
            <w:tcW w:w="1188" w:type="dxa"/>
            <w:vAlign w:val="center"/>
          </w:tcPr>
          <w:p w14:paraId="56306634" w14:textId="77777777" w:rsidR="00852503" w:rsidRDefault="00652F9D">
            <w:r>
              <w:t>2</w:t>
            </w:r>
          </w:p>
        </w:tc>
        <w:tc>
          <w:tcPr>
            <w:tcW w:w="1188" w:type="dxa"/>
            <w:vAlign w:val="center"/>
          </w:tcPr>
          <w:p w14:paraId="19CDAA44" w14:textId="77777777" w:rsidR="00852503" w:rsidRDefault="00652F9D">
            <w:r>
              <w:t>2</w:t>
            </w:r>
          </w:p>
        </w:tc>
        <w:tc>
          <w:tcPr>
            <w:tcW w:w="1188" w:type="dxa"/>
            <w:vAlign w:val="center"/>
          </w:tcPr>
          <w:p w14:paraId="0209B039" w14:textId="77777777" w:rsidR="00852503" w:rsidRDefault="00652F9D">
            <w:r>
              <w:t>3.600</w:t>
            </w:r>
          </w:p>
        </w:tc>
        <w:tc>
          <w:tcPr>
            <w:tcW w:w="1188" w:type="dxa"/>
            <w:vAlign w:val="center"/>
          </w:tcPr>
          <w:p w14:paraId="48BA330E" w14:textId="77777777" w:rsidR="00852503" w:rsidRDefault="00652F9D">
            <w:r>
              <w:t>7.200</w:t>
            </w:r>
          </w:p>
        </w:tc>
        <w:tc>
          <w:tcPr>
            <w:tcW w:w="1188" w:type="dxa"/>
            <w:vAlign w:val="center"/>
          </w:tcPr>
          <w:p w14:paraId="2A456A58" w14:textId="77777777" w:rsidR="00852503" w:rsidRDefault="00652F9D">
            <w:r>
              <w:t>18</w:t>
            </w:r>
          </w:p>
        </w:tc>
        <w:tc>
          <w:tcPr>
            <w:tcW w:w="1188" w:type="dxa"/>
            <w:vAlign w:val="center"/>
          </w:tcPr>
          <w:p w14:paraId="440D7CAC" w14:textId="77777777" w:rsidR="00852503" w:rsidRDefault="00652F9D">
            <w:r>
              <w:t>1.700</w:t>
            </w:r>
          </w:p>
        </w:tc>
      </w:tr>
      <w:tr w:rsidR="00852503" w14:paraId="4AE9404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B90977D" w14:textId="77777777" w:rsidR="00852503" w:rsidRDefault="00652F9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51065B0" w14:textId="77777777" w:rsidR="00852503" w:rsidRDefault="00652F9D">
            <w:r>
              <w:t>18.720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119CB28" w14:textId="77777777" w:rsidR="00852503" w:rsidRDefault="00652F9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5939C8A" w14:textId="77777777" w:rsidR="00852503" w:rsidRDefault="00652F9D">
            <w:r>
              <w:t>1.700</w:t>
            </w:r>
          </w:p>
        </w:tc>
      </w:tr>
    </w:tbl>
    <w:p w14:paraId="715313EB" w14:textId="77777777" w:rsidR="00852503" w:rsidRDefault="00852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300673" w14:textId="77777777" w:rsidR="00852503" w:rsidRDefault="00652F9D">
      <w:pPr>
        <w:pStyle w:val="2"/>
        <w:widowControl w:val="0"/>
        <w:rPr>
          <w:kern w:val="2"/>
        </w:rPr>
      </w:pPr>
      <w:bookmarkStart w:id="49" w:name="_Toc92072354"/>
      <w:r>
        <w:rPr>
          <w:kern w:val="2"/>
        </w:rPr>
        <w:t>综合太阳得热系数</w:t>
      </w:r>
      <w:bookmarkEnd w:id="49"/>
    </w:p>
    <w:p w14:paraId="1C7428CB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F4DC45F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852503" w14:paraId="3A2B7A9D" w14:textId="77777777">
        <w:tc>
          <w:tcPr>
            <w:tcW w:w="622" w:type="dxa"/>
            <w:shd w:val="clear" w:color="auto" w:fill="E6E6E6"/>
            <w:vAlign w:val="center"/>
          </w:tcPr>
          <w:p w14:paraId="55733512" w14:textId="77777777" w:rsidR="00852503" w:rsidRDefault="00652F9D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FC7D519" w14:textId="77777777" w:rsidR="00852503" w:rsidRDefault="00652F9D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046E696" w14:textId="77777777" w:rsidR="00852503" w:rsidRDefault="00652F9D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B0905C5" w14:textId="77777777" w:rsidR="00852503" w:rsidRDefault="00652F9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2F4B61" w14:textId="77777777" w:rsidR="00852503" w:rsidRDefault="00652F9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6BA8F9" w14:textId="77777777" w:rsidR="00852503" w:rsidRDefault="00652F9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E3E1F09" w14:textId="77777777" w:rsidR="00852503" w:rsidRDefault="00652F9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039A085" w14:textId="77777777" w:rsidR="00852503" w:rsidRDefault="00652F9D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CFD8B9" w14:textId="77777777" w:rsidR="00852503" w:rsidRDefault="00652F9D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9B9F2D9" w14:textId="77777777" w:rsidR="00852503" w:rsidRDefault="00652F9D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DA626CF" w14:textId="77777777" w:rsidR="00852503" w:rsidRDefault="00652F9D">
            <w:pPr>
              <w:jc w:val="center"/>
            </w:pPr>
            <w:r>
              <w:t>综合太阳得热系数</w:t>
            </w:r>
          </w:p>
        </w:tc>
      </w:tr>
      <w:tr w:rsidR="00852503" w14:paraId="767D797B" w14:textId="77777777">
        <w:tc>
          <w:tcPr>
            <w:tcW w:w="622" w:type="dxa"/>
            <w:vAlign w:val="center"/>
          </w:tcPr>
          <w:p w14:paraId="310BA158" w14:textId="77777777" w:rsidR="00852503" w:rsidRDefault="00652F9D">
            <w:r>
              <w:t>1</w:t>
            </w:r>
          </w:p>
        </w:tc>
        <w:tc>
          <w:tcPr>
            <w:tcW w:w="854" w:type="dxa"/>
            <w:vAlign w:val="center"/>
          </w:tcPr>
          <w:p w14:paraId="26396B50" w14:textId="77777777" w:rsidR="00852503" w:rsidRDefault="00852503"/>
        </w:tc>
        <w:tc>
          <w:tcPr>
            <w:tcW w:w="735" w:type="dxa"/>
            <w:vAlign w:val="center"/>
          </w:tcPr>
          <w:p w14:paraId="03D69456" w14:textId="77777777" w:rsidR="00852503" w:rsidRDefault="00652F9D">
            <w:r>
              <w:t>1~2</w:t>
            </w:r>
          </w:p>
        </w:tc>
        <w:tc>
          <w:tcPr>
            <w:tcW w:w="622" w:type="dxa"/>
            <w:vAlign w:val="center"/>
          </w:tcPr>
          <w:p w14:paraId="5A056A87" w14:textId="77777777" w:rsidR="00852503" w:rsidRDefault="00652F9D">
            <w:r>
              <w:t>2</w:t>
            </w:r>
          </w:p>
        </w:tc>
        <w:tc>
          <w:tcPr>
            <w:tcW w:w="848" w:type="dxa"/>
            <w:vAlign w:val="center"/>
          </w:tcPr>
          <w:p w14:paraId="1CD49B3B" w14:textId="77777777" w:rsidR="00852503" w:rsidRDefault="00652F9D">
            <w:r>
              <w:t>26.040</w:t>
            </w:r>
          </w:p>
        </w:tc>
        <w:tc>
          <w:tcPr>
            <w:tcW w:w="848" w:type="dxa"/>
            <w:vAlign w:val="center"/>
          </w:tcPr>
          <w:p w14:paraId="2353E646" w14:textId="77777777" w:rsidR="00852503" w:rsidRDefault="00652F9D">
            <w:r>
              <w:t>52.080</w:t>
            </w:r>
          </w:p>
        </w:tc>
        <w:tc>
          <w:tcPr>
            <w:tcW w:w="781" w:type="dxa"/>
            <w:vAlign w:val="center"/>
          </w:tcPr>
          <w:p w14:paraId="64B5DBFA" w14:textId="77777777" w:rsidR="00852503" w:rsidRDefault="00652F9D">
            <w:r>
              <w:t>51</w:t>
            </w:r>
          </w:p>
        </w:tc>
        <w:tc>
          <w:tcPr>
            <w:tcW w:w="916" w:type="dxa"/>
            <w:vAlign w:val="center"/>
          </w:tcPr>
          <w:p w14:paraId="2FC4E9C7" w14:textId="77777777" w:rsidR="00852503" w:rsidRDefault="00652F9D">
            <w:r>
              <w:t>0.326</w:t>
            </w:r>
          </w:p>
        </w:tc>
        <w:tc>
          <w:tcPr>
            <w:tcW w:w="1018" w:type="dxa"/>
            <w:vAlign w:val="center"/>
          </w:tcPr>
          <w:p w14:paraId="3049369C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3C0C4CF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154AED47" w14:textId="77777777" w:rsidR="00852503" w:rsidRDefault="00652F9D">
            <w:r>
              <w:t>0.326</w:t>
            </w:r>
          </w:p>
        </w:tc>
      </w:tr>
      <w:tr w:rsidR="00852503" w14:paraId="0120E90E" w14:textId="77777777">
        <w:tc>
          <w:tcPr>
            <w:tcW w:w="622" w:type="dxa"/>
            <w:vAlign w:val="center"/>
          </w:tcPr>
          <w:p w14:paraId="46AA68D5" w14:textId="77777777" w:rsidR="00852503" w:rsidRDefault="00652F9D">
            <w:r>
              <w:t>2</w:t>
            </w:r>
          </w:p>
        </w:tc>
        <w:tc>
          <w:tcPr>
            <w:tcW w:w="854" w:type="dxa"/>
            <w:vAlign w:val="center"/>
          </w:tcPr>
          <w:p w14:paraId="128484AE" w14:textId="77777777" w:rsidR="00852503" w:rsidRDefault="00852503"/>
        </w:tc>
        <w:tc>
          <w:tcPr>
            <w:tcW w:w="735" w:type="dxa"/>
            <w:vAlign w:val="center"/>
          </w:tcPr>
          <w:p w14:paraId="00E2BDC3" w14:textId="77777777" w:rsidR="00852503" w:rsidRDefault="00652F9D">
            <w:r>
              <w:t>1</w:t>
            </w:r>
          </w:p>
        </w:tc>
        <w:tc>
          <w:tcPr>
            <w:tcW w:w="622" w:type="dxa"/>
            <w:vAlign w:val="center"/>
          </w:tcPr>
          <w:p w14:paraId="15969E4F" w14:textId="77777777" w:rsidR="00852503" w:rsidRDefault="00652F9D">
            <w:r>
              <w:t>4</w:t>
            </w:r>
          </w:p>
        </w:tc>
        <w:tc>
          <w:tcPr>
            <w:tcW w:w="848" w:type="dxa"/>
            <w:vAlign w:val="center"/>
          </w:tcPr>
          <w:p w14:paraId="4E440694" w14:textId="77777777" w:rsidR="00852503" w:rsidRDefault="00652F9D">
            <w:r>
              <w:t>2.700</w:t>
            </w:r>
          </w:p>
        </w:tc>
        <w:tc>
          <w:tcPr>
            <w:tcW w:w="848" w:type="dxa"/>
            <w:vAlign w:val="center"/>
          </w:tcPr>
          <w:p w14:paraId="22BD44DB" w14:textId="77777777" w:rsidR="00852503" w:rsidRDefault="00652F9D">
            <w:r>
              <w:t>10.800</w:t>
            </w:r>
          </w:p>
        </w:tc>
        <w:tc>
          <w:tcPr>
            <w:tcW w:w="781" w:type="dxa"/>
            <w:vAlign w:val="center"/>
          </w:tcPr>
          <w:p w14:paraId="520742B3" w14:textId="77777777" w:rsidR="00852503" w:rsidRDefault="00652F9D">
            <w:r>
              <w:t>18</w:t>
            </w:r>
          </w:p>
        </w:tc>
        <w:tc>
          <w:tcPr>
            <w:tcW w:w="916" w:type="dxa"/>
            <w:vAlign w:val="center"/>
          </w:tcPr>
          <w:p w14:paraId="7B96AF41" w14:textId="77777777" w:rsidR="00852503" w:rsidRDefault="00652F9D">
            <w:r>
              <w:t>0.870</w:t>
            </w:r>
          </w:p>
        </w:tc>
        <w:tc>
          <w:tcPr>
            <w:tcW w:w="1018" w:type="dxa"/>
            <w:vAlign w:val="center"/>
          </w:tcPr>
          <w:p w14:paraId="5ECE55D6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CBFCB16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54DEC463" w14:textId="77777777" w:rsidR="00852503" w:rsidRDefault="00652F9D">
            <w:r>
              <w:t>0.870</w:t>
            </w:r>
          </w:p>
        </w:tc>
      </w:tr>
      <w:tr w:rsidR="00852503" w14:paraId="58A56C4B" w14:textId="77777777">
        <w:tc>
          <w:tcPr>
            <w:tcW w:w="622" w:type="dxa"/>
            <w:vAlign w:val="center"/>
          </w:tcPr>
          <w:p w14:paraId="66995E74" w14:textId="77777777" w:rsidR="00852503" w:rsidRDefault="00652F9D">
            <w:r>
              <w:t>3</w:t>
            </w:r>
          </w:p>
        </w:tc>
        <w:tc>
          <w:tcPr>
            <w:tcW w:w="854" w:type="dxa"/>
            <w:vAlign w:val="center"/>
          </w:tcPr>
          <w:p w14:paraId="24C973F7" w14:textId="77777777" w:rsidR="00852503" w:rsidRDefault="00652F9D">
            <w:r>
              <w:t>C3027</w:t>
            </w:r>
          </w:p>
        </w:tc>
        <w:tc>
          <w:tcPr>
            <w:tcW w:w="735" w:type="dxa"/>
            <w:vAlign w:val="center"/>
          </w:tcPr>
          <w:p w14:paraId="5F729848" w14:textId="77777777" w:rsidR="00852503" w:rsidRDefault="00652F9D">
            <w:r>
              <w:t>1</w:t>
            </w:r>
          </w:p>
        </w:tc>
        <w:tc>
          <w:tcPr>
            <w:tcW w:w="622" w:type="dxa"/>
            <w:vAlign w:val="center"/>
          </w:tcPr>
          <w:p w14:paraId="4A48DBEC" w14:textId="77777777" w:rsidR="00852503" w:rsidRDefault="00652F9D">
            <w:r>
              <w:t>3</w:t>
            </w:r>
          </w:p>
        </w:tc>
        <w:tc>
          <w:tcPr>
            <w:tcW w:w="848" w:type="dxa"/>
            <w:vAlign w:val="center"/>
          </w:tcPr>
          <w:p w14:paraId="6829B770" w14:textId="77777777" w:rsidR="00852503" w:rsidRDefault="00652F9D">
            <w:r>
              <w:t>8.100</w:t>
            </w:r>
          </w:p>
        </w:tc>
        <w:tc>
          <w:tcPr>
            <w:tcW w:w="848" w:type="dxa"/>
            <w:vAlign w:val="center"/>
          </w:tcPr>
          <w:p w14:paraId="236F2133" w14:textId="77777777" w:rsidR="00852503" w:rsidRDefault="00652F9D">
            <w:r>
              <w:t>24.300</w:t>
            </w:r>
          </w:p>
        </w:tc>
        <w:tc>
          <w:tcPr>
            <w:tcW w:w="781" w:type="dxa"/>
            <w:vAlign w:val="center"/>
          </w:tcPr>
          <w:p w14:paraId="79596F60" w14:textId="77777777" w:rsidR="00852503" w:rsidRDefault="00652F9D">
            <w:r>
              <w:t>18</w:t>
            </w:r>
          </w:p>
        </w:tc>
        <w:tc>
          <w:tcPr>
            <w:tcW w:w="916" w:type="dxa"/>
            <w:vAlign w:val="center"/>
          </w:tcPr>
          <w:p w14:paraId="7712AB82" w14:textId="77777777" w:rsidR="00852503" w:rsidRDefault="00652F9D">
            <w:r>
              <w:t>0.870</w:t>
            </w:r>
          </w:p>
        </w:tc>
        <w:tc>
          <w:tcPr>
            <w:tcW w:w="1018" w:type="dxa"/>
            <w:vAlign w:val="center"/>
          </w:tcPr>
          <w:p w14:paraId="224AA153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41BB3D0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55CDF10D" w14:textId="77777777" w:rsidR="00852503" w:rsidRDefault="00652F9D">
            <w:r>
              <w:t>0.870</w:t>
            </w:r>
          </w:p>
        </w:tc>
      </w:tr>
      <w:tr w:rsidR="00852503" w14:paraId="26D16DED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5D385AA7" w14:textId="77777777" w:rsidR="00852503" w:rsidRDefault="00652F9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5FA979A" w14:textId="77777777" w:rsidR="00852503" w:rsidRDefault="00652F9D">
            <w:r>
              <w:t>87.180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996CE1C" w14:textId="77777777" w:rsidR="00852503" w:rsidRDefault="00652F9D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796DAF82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7FF2F5EC" w14:textId="77777777" w:rsidR="00852503" w:rsidRDefault="00652F9D">
            <w:r>
              <w:t>0.545</w:t>
            </w:r>
          </w:p>
        </w:tc>
      </w:tr>
    </w:tbl>
    <w:p w14:paraId="4B72D512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F64E151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852503" w14:paraId="07B9B6F1" w14:textId="77777777">
        <w:tc>
          <w:tcPr>
            <w:tcW w:w="622" w:type="dxa"/>
            <w:shd w:val="clear" w:color="auto" w:fill="E6E6E6"/>
            <w:vAlign w:val="center"/>
          </w:tcPr>
          <w:p w14:paraId="2C24A8BC" w14:textId="77777777" w:rsidR="00852503" w:rsidRDefault="00652F9D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569F2A4" w14:textId="77777777" w:rsidR="00852503" w:rsidRDefault="00652F9D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C8E35DA" w14:textId="77777777" w:rsidR="00852503" w:rsidRDefault="00652F9D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6B4AF7C" w14:textId="77777777" w:rsidR="00852503" w:rsidRDefault="00652F9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BCDFDF" w14:textId="77777777" w:rsidR="00852503" w:rsidRDefault="00652F9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E52DD9" w14:textId="77777777" w:rsidR="00852503" w:rsidRDefault="00652F9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71CD4BE" w14:textId="77777777" w:rsidR="00852503" w:rsidRDefault="00652F9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81A60FB" w14:textId="77777777" w:rsidR="00852503" w:rsidRDefault="00652F9D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073C7F" w14:textId="77777777" w:rsidR="00852503" w:rsidRDefault="00652F9D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BA8C0A3" w14:textId="77777777" w:rsidR="00852503" w:rsidRDefault="00652F9D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3F2E14B" w14:textId="77777777" w:rsidR="00852503" w:rsidRDefault="00652F9D">
            <w:pPr>
              <w:jc w:val="center"/>
            </w:pPr>
            <w:r>
              <w:t>综合太阳得热系数</w:t>
            </w:r>
          </w:p>
        </w:tc>
      </w:tr>
      <w:tr w:rsidR="00852503" w14:paraId="30878EE9" w14:textId="77777777">
        <w:tc>
          <w:tcPr>
            <w:tcW w:w="622" w:type="dxa"/>
            <w:vAlign w:val="center"/>
          </w:tcPr>
          <w:p w14:paraId="7AABF3F8" w14:textId="77777777" w:rsidR="00852503" w:rsidRDefault="00652F9D">
            <w:r>
              <w:t>1</w:t>
            </w:r>
          </w:p>
        </w:tc>
        <w:tc>
          <w:tcPr>
            <w:tcW w:w="854" w:type="dxa"/>
            <w:vAlign w:val="center"/>
          </w:tcPr>
          <w:p w14:paraId="31BB68AE" w14:textId="77777777" w:rsidR="00852503" w:rsidRDefault="00852503"/>
        </w:tc>
        <w:tc>
          <w:tcPr>
            <w:tcW w:w="735" w:type="dxa"/>
            <w:vAlign w:val="center"/>
          </w:tcPr>
          <w:p w14:paraId="7DABB126" w14:textId="77777777" w:rsidR="00852503" w:rsidRDefault="00652F9D">
            <w:r>
              <w:t>1</w:t>
            </w:r>
          </w:p>
        </w:tc>
        <w:tc>
          <w:tcPr>
            <w:tcW w:w="622" w:type="dxa"/>
            <w:vAlign w:val="center"/>
          </w:tcPr>
          <w:p w14:paraId="3EB80C1F" w14:textId="77777777" w:rsidR="00852503" w:rsidRDefault="00652F9D">
            <w:r>
              <w:t>1</w:t>
            </w:r>
          </w:p>
        </w:tc>
        <w:tc>
          <w:tcPr>
            <w:tcW w:w="848" w:type="dxa"/>
            <w:vAlign w:val="center"/>
          </w:tcPr>
          <w:p w14:paraId="35B5CAEB" w14:textId="77777777" w:rsidR="00852503" w:rsidRDefault="00652F9D">
            <w:r>
              <w:t>3.600</w:t>
            </w:r>
          </w:p>
        </w:tc>
        <w:tc>
          <w:tcPr>
            <w:tcW w:w="848" w:type="dxa"/>
            <w:vAlign w:val="center"/>
          </w:tcPr>
          <w:p w14:paraId="1A36620E" w14:textId="77777777" w:rsidR="00852503" w:rsidRDefault="00652F9D">
            <w:r>
              <w:t>3.600</w:t>
            </w:r>
          </w:p>
        </w:tc>
        <w:tc>
          <w:tcPr>
            <w:tcW w:w="781" w:type="dxa"/>
            <w:vAlign w:val="center"/>
          </w:tcPr>
          <w:p w14:paraId="335C6DE8" w14:textId="77777777" w:rsidR="00852503" w:rsidRDefault="00652F9D">
            <w:r>
              <w:t>18</w:t>
            </w:r>
          </w:p>
        </w:tc>
        <w:tc>
          <w:tcPr>
            <w:tcW w:w="916" w:type="dxa"/>
            <w:vAlign w:val="center"/>
          </w:tcPr>
          <w:p w14:paraId="7BF1274F" w14:textId="77777777" w:rsidR="00852503" w:rsidRDefault="00652F9D">
            <w:r>
              <w:t>0.870</w:t>
            </w:r>
          </w:p>
        </w:tc>
        <w:tc>
          <w:tcPr>
            <w:tcW w:w="1018" w:type="dxa"/>
            <w:vAlign w:val="center"/>
          </w:tcPr>
          <w:p w14:paraId="6D7DED38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302705D" w14:textId="77777777" w:rsidR="00852503" w:rsidRDefault="00652F9D">
            <w:r>
              <w:t>0.126</w:t>
            </w:r>
          </w:p>
        </w:tc>
        <w:tc>
          <w:tcPr>
            <w:tcW w:w="916" w:type="dxa"/>
            <w:vAlign w:val="center"/>
          </w:tcPr>
          <w:p w14:paraId="5F9D4C5E" w14:textId="77777777" w:rsidR="00852503" w:rsidRDefault="00652F9D">
            <w:r>
              <w:t>0.110</w:t>
            </w:r>
          </w:p>
        </w:tc>
      </w:tr>
      <w:tr w:rsidR="00852503" w14:paraId="00038B12" w14:textId="77777777">
        <w:tc>
          <w:tcPr>
            <w:tcW w:w="622" w:type="dxa"/>
            <w:vAlign w:val="center"/>
          </w:tcPr>
          <w:p w14:paraId="5B825589" w14:textId="77777777" w:rsidR="00852503" w:rsidRDefault="00652F9D">
            <w:r>
              <w:t>2</w:t>
            </w:r>
          </w:p>
        </w:tc>
        <w:tc>
          <w:tcPr>
            <w:tcW w:w="854" w:type="dxa"/>
            <w:vAlign w:val="center"/>
          </w:tcPr>
          <w:p w14:paraId="32186141" w14:textId="77777777" w:rsidR="00852503" w:rsidRDefault="00852503"/>
        </w:tc>
        <w:tc>
          <w:tcPr>
            <w:tcW w:w="735" w:type="dxa"/>
            <w:vAlign w:val="center"/>
          </w:tcPr>
          <w:p w14:paraId="6C57D772" w14:textId="77777777" w:rsidR="00852503" w:rsidRDefault="00652F9D">
            <w:r>
              <w:t>1~2</w:t>
            </w:r>
          </w:p>
        </w:tc>
        <w:tc>
          <w:tcPr>
            <w:tcW w:w="622" w:type="dxa"/>
            <w:vAlign w:val="center"/>
          </w:tcPr>
          <w:p w14:paraId="00F132A5" w14:textId="77777777" w:rsidR="00852503" w:rsidRDefault="00652F9D">
            <w:r>
              <w:t>7</w:t>
            </w:r>
          </w:p>
        </w:tc>
        <w:tc>
          <w:tcPr>
            <w:tcW w:w="848" w:type="dxa"/>
            <w:vAlign w:val="center"/>
          </w:tcPr>
          <w:p w14:paraId="40308BBB" w14:textId="77777777" w:rsidR="00852503" w:rsidRDefault="00652F9D">
            <w:r>
              <w:t>3.600</w:t>
            </w:r>
          </w:p>
        </w:tc>
        <w:tc>
          <w:tcPr>
            <w:tcW w:w="848" w:type="dxa"/>
            <w:vAlign w:val="center"/>
          </w:tcPr>
          <w:p w14:paraId="216D49B9" w14:textId="77777777" w:rsidR="00852503" w:rsidRDefault="00652F9D">
            <w:r>
              <w:t>25.200</w:t>
            </w:r>
          </w:p>
        </w:tc>
        <w:tc>
          <w:tcPr>
            <w:tcW w:w="781" w:type="dxa"/>
            <w:vAlign w:val="center"/>
          </w:tcPr>
          <w:p w14:paraId="78B1F367" w14:textId="77777777" w:rsidR="00852503" w:rsidRDefault="00652F9D">
            <w:r>
              <w:t>18</w:t>
            </w:r>
          </w:p>
        </w:tc>
        <w:tc>
          <w:tcPr>
            <w:tcW w:w="916" w:type="dxa"/>
            <w:vAlign w:val="center"/>
          </w:tcPr>
          <w:p w14:paraId="5DD3B545" w14:textId="77777777" w:rsidR="00852503" w:rsidRDefault="00652F9D">
            <w:r>
              <w:t>0.870</w:t>
            </w:r>
          </w:p>
        </w:tc>
        <w:tc>
          <w:tcPr>
            <w:tcW w:w="1018" w:type="dxa"/>
            <w:vAlign w:val="center"/>
          </w:tcPr>
          <w:p w14:paraId="1DDE05D7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992C08D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3DF1CAF2" w14:textId="77777777" w:rsidR="00852503" w:rsidRDefault="00652F9D">
            <w:r>
              <w:t>0.870</w:t>
            </w:r>
          </w:p>
        </w:tc>
      </w:tr>
      <w:tr w:rsidR="00852503" w14:paraId="6E86CACC" w14:textId="77777777">
        <w:tc>
          <w:tcPr>
            <w:tcW w:w="622" w:type="dxa"/>
            <w:vAlign w:val="center"/>
          </w:tcPr>
          <w:p w14:paraId="22FAED42" w14:textId="77777777" w:rsidR="00852503" w:rsidRDefault="00652F9D">
            <w:r>
              <w:lastRenderedPageBreak/>
              <w:t>3</w:t>
            </w:r>
          </w:p>
        </w:tc>
        <w:tc>
          <w:tcPr>
            <w:tcW w:w="854" w:type="dxa"/>
            <w:vAlign w:val="center"/>
          </w:tcPr>
          <w:p w14:paraId="0F6CCDE7" w14:textId="77777777" w:rsidR="00852503" w:rsidRDefault="00852503"/>
        </w:tc>
        <w:tc>
          <w:tcPr>
            <w:tcW w:w="735" w:type="dxa"/>
            <w:vAlign w:val="center"/>
          </w:tcPr>
          <w:p w14:paraId="5C23DECF" w14:textId="77777777" w:rsidR="00852503" w:rsidRDefault="00652F9D">
            <w:r>
              <w:t>1</w:t>
            </w:r>
          </w:p>
        </w:tc>
        <w:tc>
          <w:tcPr>
            <w:tcW w:w="622" w:type="dxa"/>
            <w:vAlign w:val="center"/>
          </w:tcPr>
          <w:p w14:paraId="6727A31F" w14:textId="77777777" w:rsidR="00852503" w:rsidRDefault="00652F9D">
            <w:r>
              <w:t>2</w:t>
            </w:r>
          </w:p>
        </w:tc>
        <w:tc>
          <w:tcPr>
            <w:tcW w:w="848" w:type="dxa"/>
            <w:vAlign w:val="center"/>
          </w:tcPr>
          <w:p w14:paraId="76A9BE6A" w14:textId="77777777" w:rsidR="00852503" w:rsidRDefault="00652F9D">
            <w:r>
              <w:t>2.700</w:t>
            </w:r>
          </w:p>
        </w:tc>
        <w:tc>
          <w:tcPr>
            <w:tcW w:w="848" w:type="dxa"/>
            <w:vAlign w:val="center"/>
          </w:tcPr>
          <w:p w14:paraId="68FAE6C3" w14:textId="77777777" w:rsidR="00852503" w:rsidRDefault="00652F9D">
            <w:r>
              <w:t>5.400</w:t>
            </w:r>
          </w:p>
        </w:tc>
        <w:tc>
          <w:tcPr>
            <w:tcW w:w="781" w:type="dxa"/>
            <w:vAlign w:val="center"/>
          </w:tcPr>
          <w:p w14:paraId="7C73A339" w14:textId="77777777" w:rsidR="00852503" w:rsidRDefault="00652F9D">
            <w:r>
              <w:t>18</w:t>
            </w:r>
          </w:p>
        </w:tc>
        <w:tc>
          <w:tcPr>
            <w:tcW w:w="916" w:type="dxa"/>
            <w:vAlign w:val="center"/>
          </w:tcPr>
          <w:p w14:paraId="7B49C07B" w14:textId="77777777" w:rsidR="00852503" w:rsidRDefault="00652F9D">
            <w:r>
              <w:t>0.870</w:t>
            </w:r>
          </w:p>
        </w:tc>
        <w:tc>
          <w:tcPr>
            <w:tcW w:w="1018" w:type="dxa"/>
            <w:vAlign w:val="center"/>
          </w:tcPr>
          <w:p w14:paraId="576A3BC6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183F5F8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5E7FF92B" w14:textId="77777777" w:rsidR="00852503" w:rsidRDefault="00652F9D">
            <w:r>
              <w:t>0.870</w:t>
            </w:r>
          </w:p>
        </w:tc>
      </w:tr>
      <w:tr w:rsidR="00852503" w14:paraId="0559BCA9" w14:textId="77777777">
        <w:tc>
          <w:tcPr>
            <w:tcW w:w="622" w:type="dxa"/>
            <w:vAlign w:val="center"/>
          </w:tcPr>
          <w:p w14:paraId="441EEEB1" w14:textId="77777777" w:rsidR="00852503" w:rsidRDefault="00652F9D">
            <w:r>
              <w:t>4</w:t>
            </w:r>
          </w:p>
        </w:tc>
        <w:tc>
          <w:tcPr>
            <w:tcW w:w="854" w:type="dxa"/>
            <w:vAlign w:val="center"/>
          </w:tcPr>
          <w:p w14:paraId="71B7DC6E" w14:textId="77777777" w:rsidR="00852503" w:rsidRDefault="00652F9D">
            <w:r>
              <w:t>C2427</w:t>
            </w:r>
          </w:p>
        </w:tc>
        <w:tc>
          <w:tcPr>
            <w:tcW w:w="735" w:type="dxa"/>
            <w:vAlign w:val="center"/>
          </w:tcPr>
          <w:p w14:paraId="359069E3" w14:textId="77777777" w:rsidR="00852503" w:rsidRDefault="00652F9D">
            <w:r>
              <w:t>2</w:t>
            </w:r>
          </w:p>
        </w:tc>
        <w:tc>
          <w:tcPr>
            <w:tcW w:w="622" w:type="dxa"/>
            <w:vAlign w:val="center"/>
          </w:tcPr>
          <w:p w14:paraId="003B021C" w14:textId="77777777" w:rsidR="00852503" w:rsidRDefault="00652F9D">
            <w:r>
              <w:t>2</w:t>
            </w:r>
          </w:p>
        </w:tc>
        <w:tc>
          <w:tcPr>
            <w:tcW w:w="848" w:type="dxa"/>
            <w:vAlign w:val="center"/>
          </w:tcPr>
          <w:p w14:paraId="72CC9B13" w14:textId="77777777" w:rsidR="00852503" w:rsidRDefault="00652F9D">
            <w:r>
              <w:t>6.480</w:t>
            </w:r>
          </w:p>
        </w:tc>
        <w:tc>
          <w:tcPr>
            <w:tcW w:w="848" w:type="dxa"/>
            <w:vAlign w:val="center"/>
          </w:tcPr>
          <w:p w14:paraId="2E661CDE" w14:textId="77777777" w:rsidR="00852503" w:rsidRDefault="00652F9D">
            <w:r>
              <w:t>12.960</w:t>
            </w:r>
          </w:p>
        </w:tc>
        <w:tc>
          <w:tcPr>
            <w:tcW w:w="781" w:type="dxa"/>
            <w:vAlign w:val="center"/>
          </w:tcPr>
          <w:p w14:paraId="1E6E4758" w14:textId="77777777" w:rsidR="00852503" w:rsidRDefault="00652F9D">
            <w:r>
              <w:t>18</w:t>
            </w:r>
          </w:p>
        </w:tc>
        <w:tc>
          <w:tcPr>
            <w:tcW w:w="916" w:type="dxa"/>
            <w:vAlign w:val="center"/>
          </w:tcPr>
          <w:p w14:paraId="07B3B484" w14:textId="77777777" w:rsidR="00852503" w:rsidRDefault="00652F9D">
            <w:r>
              <w:t>0.870</w:t>
            </w:r>
          </w:p>
        </w:tc>
        <w:tc>
          <w:tcPr>
            <w:tcW w:w="1018" w:type="dxa"/>
            <w:vAlign w:val="center"/>
          </w:tcPr>
          <w:p w14:paraId="1420F29D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F082F86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08141441" w14:textId="77777777" w:rsidR="00852503" w:rsidRDefault="00652F9D">
            <w:r>
              <w:t>0.870</w:t>
            </w:r>
          </w:p>
        </w:tc>
      </w:tr>
      <w:tr w:rsidR="00852503" w14:paraId="4790C3E6" w14:textId="77777777">
        <w:tc>
          <w:tcPr>
            <w:tcW w:w="622" w:type="dxa"/>
            <w:vAlign w:val="center"/>
          </w:tcPr>
          <w:p w14:paraId="5EA757F7" w14:textId="77777777" w:rsidR="00852503" w:rsidRDefault="00652F9D">
            <w:r>
              <w:t>5</w:t>
            </w:r>
          </w:p>
        </w:tc>
        <w:tc>
          <w:tcPr>
            <w:tcW w:w="854" w:type="dxa"/>
            <w:vAlign w:val="center"/>
          </w:tcPr>
          <w:p w14:paraId="54E67DE3" w14:textId="77777777" w:rsidR="00852503" w:rsidRDefault="00652F9D">
            <w:r>
              <w:t>C3027</w:t>
            </w:r>
          </w:p>
        </w:tc>
        <w:tc>
          <w:tcPr>
            <w:tcW w:w="735" w:type="dxa"/>
            <w:vAlign w:val="center"/>
          </w:tcPr>
          <w:p w14:paraId="29786188" w14:textId="77777777" w:rsidR="00852503" w:rsidRDefault="00652F9D">
            <w:r>
              <w:t>1~2</w:t>
            </w:r>
          </w:p>
        </w:tc>
        <w:tc>
          <w:tcPr>
            <w:tcW w:w="622" w:type="dxa"/>
            <w:vAlign w:val="center"/>
          </w:tcPr>
          <w:p w14:paraId="0A425FBF" w14:textId="77777777" w:rsidR="00852503" w:rsidRDefault="00652F9D">
            <w:r>
              <w:t>5</w:t>
            </w:r>
          </w:p>
        </w:tc>
        <w:tc>
          <w:tcPr>
            <w:tcW w:w="848" w:type="dxa"/>
            <w:vAlign w:val="center"/>
          </w:tcPr>
          <w:p w14:paraId="2F5FE4D9" w14:textId="77777777" w:rsidR="00852503" w:rsidRDefault="00652F9D">
            <w:r>
              <w:t>8.100</w:t>
            </w:r>
          </w:p>
        </w:tc>
        <w:tc>
          <w:tcPr>
            <w:tcW w:w="848" w:type="dxa"/>
            <w:vAlign w:val="center"/>
          </w:tcPr>
          <w:p w14:paraId="0CDB3718" w14:textId="77777777" w:rsidR="00852503" w:rsidRDefault="00652F9D">
            <w:r>
              <w:t>40.500</w:t>
            </w:r>
          </w:p>
        </w:tc>
        <w:tc>
          <w:tcPr>
            <w:tcW w:w="781" w:type="dxa"/>
            <w:vAlign w:val="center"/>
          </w:tcPr>
          <w:p w14:paraId="50DD5A86" w14:textId="77777777" w:rsidR="00852503" w:rsidRDefault="00652F9D">
            <w:r>
              <w:t>18</w:t>
            </w:r>
          </w:p>
        </w:tc>
        <w:tc>
          <w:tcPr>
            <w:tcW w:w="916" w:type="dxa"/>
            <w:vAlign w:val="center"/>
          </w:tcPr>
          <w:p w14:paraId="56E6B978" w14:textId="77777777" w:rsidR="00852503" w:rsidRDefault="00652F9D">
            <w:r>
              <w:t>0.870</w:t>
            </w:r>
          </w:p>
        </w:tc>
        <w:tc>
          <w:tcPr>
            <w:tcW w:w="1018" w:type="dxa"/>
            <w:vAlign w:val="center"/>
          </w:tcPr>
          <w:p w14:paraId="6C6614EC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33D83E4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09F999DF" w14:textId="77777777" w:rsidR="00852503" w:rsidRDefault="00652F9D">
            <w:r>
              <w:t>0.870</w:t>
            </w:r>
          </w:p>
        </w:tc>
      </w:tr>
      <w:tr w:rsidR="00852503" w14:paraId="617B8147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17B817C3" w14:textId="77777777" w:rsidR="00852503" w:rsidRDefault="00652F9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C745914" w14:textId="77777777" w:rsidR="00852503" w:rsidRDefault="00652F9D">
            <w:r>
              <w:t>87.660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68A0172" w14:textId="77777777" w:rsidR="00852503" w:rsidRDefault="00652F9D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5766608F" w14:textId="77777777" w:rsidR="00852503" w:rsidRDefault="00652F9D">
            <w:r>
              <w:t>0.964</w:t>
            </w:r>
          </w:p>
        </w:tc>
        <w:tc>
          <w:tcPr>
            <w:tcW w:w="916" w:type="dxa"/>
            <w:vAlign w:val="center"/>
          </w:tcPr>
          <w:p w14:paraId="0D93283E" w14:textId="77777777" w:rsidR="00852503" w:rsidRDefault="00652F9D">
            <w:r>
              <w:t>0.839</w:t>
            </w:r>
          </w:p>
        </w:tc>
      </w:tr>
    </w:tbl>
    <w:p w14:paraId="5A1B67D1" w14:textId="77777777" w:rsidR="00852503" w:rsidRDefault="00852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6AB3C3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607F1CD3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852503" w14:paraId="308BF893" w14:textId="77777777">
        <w:tc>
          <w:tcPr>
            <w:tcW w:w="622" w:type="dxa"/>
            <w:shd w:val="clear" w:color="auto" w:fill="E6E6E6"/>
            <w:vAlign w:val="center"/>
          </w:tcPr>
          <w:p w14:paraId="0781B474" w14:textId="77777777" w:rsidR="00852503" w:rsidRDefault="00652F9D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5F48BE7" w14:textId="77777777" w:rsidR="00852503" w:rsidRDefault="00652F9D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1A7D483" w14:textId="77777777" w:rsidR="00852503" w:rsidRDefault="00652F9D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E909D3F" w14:textId="77777777" w:rsidR="00852503" w:rsidRDefault="00652F9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ED7D2A" w14:textId="77777777" w:rsidR="00852503" w:rsidRDefault="00652F9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E770BA" w14:textId="77777777" w:rsidR="00852503" w:rsidRDefault="00652F9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2DC5974" w14:textId="77777777" w:rsidR="00852503" w:rsidRDefault="00652F9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A606E5D" w14:textId="77777777" w:rsidR="00852503" w:rsidRDefault="00652F9D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76BA9B" w14:textId="77777777" w:rsidR="00852503" w:rsidRDefault="00652F9D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5E1AE77" w14:textId="77777777" w:rsidR="00852503" w:rsidRDefault="00652F9D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EEE31F" w14:textId="77777777" w:rsidR="00852503" w:rsidRDefault="00652F9D">
            <w:pPr>
              <w:jc w:val="center"/>
            </w:pPr>
            <w:r>
              <w:t>综合太阳得热系数</w:t>
            </w:r>
          </w:p>
        </w:tc>
      </w:tr>
      <w:tr w:rsidR="00852503" w14:paraId="750DFFC6" w14:textId="77777777">
        <w:tc>
          <w:tcPr>
            <w:tcW w:w="622" w:type="dxa"/>
            <w:vAlign w:val="center"/>
          </w:tcPr>
          <w:p w14:paraId="04CBF0DA" w14:textId="77777777" w:rsidR="00852503" w:rsidRDefault="00652F9D">
            <w:r>
              <w:t>1</w:t>
            </w:r>
          </w:p>
        </w:tc>
        <w:tc>
          <w:tcPr>
            <w:tcW w:w="854" w:type="dxa"/>
            <w:vAlign w:val="center"/>
          </w:tcPr>
          <w:p w14:paraId="1EE39FAF" w14:textId="77777777" w:rsidR="00852503" w:rsidRDefault="00852503"/>
        </w:tc>
        <w:tc>
          <w:tcPr>
            <w:tcW w:w="735" w:type="dxa"/>
            <w:vAlign w:val="center"/>
          </w:tcPr>
          <w:p w14:paraId="1D71B0CD" w14:textId="77777777" w:rsidR="00852503" w:rsidRDefault="00652F9D">
            <w:r>
              <w:t>1</w:t>
            </w:r>
          </w:p>
        </w:tc>
        <w:tc>
          <w:tcPr>
            <w:tcW w:w="622" w:type="dxa"/>
            <w:vAlign w:val="center"/>
          </w:tcPr>
          <w:p w14:paraId="2D98731A" w14:textId="77777777" w:rsidR="00852503" w:rsidRDefault="00652F9D">
            <w:r>
              <w:t>1</w:t>
            </w:r>
          </w:p>
        </w:tc>
        <w:tc>
          <w:tcPr>
            <w:tcW w:w="848" w:type="dxa"/>
            <w:vAlign w:val="center"/>
          </w:tcPr>
          <w:p w14:paraId="4C8482FD" w14:textId="77777777" w:rsidR="00852503" w:rsidRDefault="00652F9D">
            <w:r>
              <w:t>10.714</w:t>
            </w:r>
          </w:p>
        </w:tc>
        <w:tc>
          <w:tcPr>
            <w:tcW w:w="848" w:type="dxa"/>
            <w:vAlign w:val="center"/>
          </w:tcPr>
          <w:p w14:paraId="12A1F5E3" w14:textId="77777777" w:rsidR="00852503" w:rsidRDefault="00652F9D">
            <w:r>
              <w:t>10.714</w:t>
            </w:r>
          </w:p>
        </w:tc>
        <w:tc>
          <w:tcPr>
            <w:tcW w:w="781" w:type="dxa"/>
            <w:vAlign w:val="center"/>
          </w:tcPr>
          <w:p w14:paraId="6A62AE00" w14:textId="77777777" w:rsidR="00852503" w:rsidRDefault="00652F9D">
            <w:r>
              <w:t>51</w:t>
            </w:r>
          </w:p>
        </w:tc>
        <w:tc>
          <w:tcPr>
            <w:tcW w:w="916" w:type="dxa"/>
            <w:vAlign w:val="center"/>
          </w:tcPr>
          <w:p w14:paraId="66BA1A1A" w14:textId="77777777" w:rsidR="00852503" w:rsidRDefault="00652F9D">
            <w:r>
              <w:t>0.326</w:t>
            </w:r>
          </w:p>
        </w:tc>
        <w:tc>
          <w:tcPr>
            <w:tcW w:w="1018" w:type="dxa"/>
            <w:vAlign w:val="center"/>
          </w:tcPr>
          <w:p w14:paraId="0C884B10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3B462B4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1A3B6E95" w14:textId="77777777" w:rsidR="00852503" w:rsidRDefault="00652F9D">
            <w:r>
              <w:t>0.326</w:t>
            </w:r>
          </w:p>
        </w:tc>
      </w:tr>
      <w:tr w:rsidR="00852503" w14:paraId="24AF2A10" w14:textId="77777777">
        <w:tc>
          <w:tcPr>
            <w:tcW w:w="622" w:type="dxa"/>
            <w:vAlign w:val="center"/>
          </w:tcPr>
          <w:p w14:paraId="351A513B" w14:textId="77777777" w:rsidR="00852503" w:rsidRDefault="00652F9D">
            <w:r>
              <w:t>2</w:t>
            </w:r>
          </w:p>
        </w:tc>
        <w:tc>
          <w:tcPr>
            <w:tcW w:w="854" w:type="dxa"/>
            <w:vAlign w:val="center"/>
          </w:tcPr>
          <w:p w14:paraId="4DAB197A" w14:textId="77777777" w:rsidR="00852503" w:rsidRDefault="00852503"/>
        </w:tc>
        <w:tc>
          <w:tcPr>
            <w:tcW w:w="735" w:type="dxa"/>
            <w:vAlign w:val="center"/>
          </w:tcPr>
          <w:p w14:paraId="37FD3D61" w14:textId="77777777" w:rsidR="00852503" w:rsidRDefault="00652F9D">
            <w:r>
              <w:t>1</w:t>
            </w:r>
          </w:p>
        </w:tc>
        <w:tc>
          <w:tcPr>
            <w:tcW w:w="622" w:type="dxa"/>
            <w:vAlign w:val="center"/>
          </w:tcPr>
          <w:p w14:paraId="092886D6" w14:textId="77777777" w:rsidR="00852503" w:rsidRDefault="00652F9D">
            <w:r>
              <w:t>1</w:t>
            </w:r>
          </w:p>
        </w:tc>
        <w:tc>
          <w:tcPr>
            <w:tcW w:w="848" w:type="dxa"/>
            <w:vAlign w:val="center"/>
          </w:tcPr>
          <w:p w14:paraId="72C975FD" w14:textId="77777777" w:rsidR="00852503" w:rsidRDefault="00652F9D">
            <w:r>
              <w:t>31.286</w:t>
            </w:r>
          </w:p>
        </w:tc>
        <w:tc>
          <w:tcPr>
            <w:tcW w:w="848" w:type="dxa"/>
            <w:vAlign w:val="center"/>
          </w:tcPr>
          <w:p w14:paraId="35C0583B" w14:textId="77777777" w:rsidR="00852503" w:rsidRDefault="00652F9D">
            <w:r>
              <w:t>31.286</w:t>
            </w:r>
          </w:p>
        </w:tc>
        <w:tc>
          <w:tcPr>
            <w:tcW w:w="781" w:type="dxa"/>
            <w:vAlign w:val="center"/>
          </w:tcPr>
          <w:p w14:paraId="2F05A9E0" w14:textId="77777777" w:rsidR="00852503" w:rsidRDefault="00652F9D">
            <w:r>
              <w:t>51</w:t>
            </w:r>
          </w:p>
        </w:tc>
        <w:tc>
          <w:tcPr>
            <w:tcW w:w="916" w:type="dxa"/>
            <w:vAlign w:val="center"/>
          </w:tcPr>
          <w:p w14:paraId="0752B312" w14:textId="77777777" w:rsidR="00852503" w:rsidRDefault="00652F9D">
            <w:r>
              <w:t>0.326</w:t>
            </w:r>
          </w:p>
        </w:tc>
        <w:tc>
          <w:tcPr>
            <w:tcW w:w="1018" w:type="dxa"/>
            <w:vAlign w:val="center"/>
          </w:tcPr>
          <w:p w14:paraId="0AAC71F7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49CBB98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5BD565CC" w14:textId="77777777" w:rsidR="00852503" w:rsidRDefault="00652F9D">
            <w:r>
              <w:t>0.326</w:t>
            </w:r>
          </w:p>
        </w:tc>
      </w:tr>
      <w:tr w:rsidR="00852503" w14:paraId="66D8867A" w14:textId="77777777">
        <w:tc>
          <w:tcPr>
            <w:tcW w:w="622" w:type="dxa"/>
            <w:vAlign w:val="center"/>
          </w:tcPr>
          <w:p w14:paraId="6EED7151" w14:textId="77777777" w:rsidR="00852503" w:rsidRDefault="00652F9D">
            <w:r>
              <w:t>3</w:t>
            </w:r>
          </w:p>
        </w:tc>
        <w:tc>
          <w:tcPr>
            <w:tcW w:w="854" w:type="dxa"/>
            <w:vAlign w:val="center"/>
          </w:tcPr>
          <w:p w14:paraId="26211189" w14:textId="77777777" w:rsidR="00852503" w:rsidRDefault="00852503"/>
        </w:tc>
        <w:tc>
          <w:tcPr>
            <w:tcW w:w="735" w:type="dxa"/>
            <w:vAlign w:val="center"/>
          </w:tcPr>
          <w:p w14:paraId="5DAA77D4" w14:textId="77777777" w:rsidR="00852503" w:rsidRDefault="00652F9D">
            <w:r>
              <w:t>1</w:t>
            </w:r>
          </w:p>
        </w:tc>
        <w:tc>
          <w:tcPr>
            <w:tcW w:w="622" w:type="dxa"/>
            <w:vAlign w:val="center"/>
          </w:tcPr>
          <w:p w14:paraId="6FC3EFA8" w14:textId="77777777" w:rsidR="00852503" w:rsidRDefault="00652F9D">
            <w:r>
              <w:t>2</w:t>
            </w:r>
          </w:p>
        </w:tc>
        <w:tc>
          <w:tcPr>
            <w:tcW w:w="848" w:type="dxa"/>
            <w:vAlign w:val="center"/>
          </w:tcPr>
          <w:p w14:paraId="4ACDF299" w14:textId="77777777" w:rsidR="00852503" w:rsidRDefault="00652F9D">
            <w:r>
              <w:t>2.700</w:t>
            </w:r>
          </w:p>
        </w:tc>
        <w:tc>
          <w:tcPr>
            <w:tcW w:w="848" w:type="dxa"/>
            <w:vAlign w:val="center"/>
          </w:tcPr>
          <w:p w14:paraId="59E0A714" w14:textId="77777777" w:rsidR="00852503" w:rsidRDefault="00652F9D">
            <w:r>
              <w:t>5.400</w:t>
            </w:r>
          </w:p>
        </w:tc>
        <w:tc>
          <w:tcPr>
            <w:tcW w:w="781" w:type="dxa"/>
            <w:vAlign w:val="center"/>
          </w:tcPr>
          <w:p w14:paraId="1A769FC1" w14:textId="77777777" w:rsidR="00852503" w:rsidRDefault="00652F9D">
            <w:r>
              <w:t>18</w:t>
            </w:r>
          </w:p>
        </w:tc>
        <w:tc>
          <w:tcPr>
            <w:tcW w:w="916" w:type="dxa"/>
            <w:vAlign w:val="center"/>
          </w:tcPr>
          <w:p w14:paraId="53DB81C2" w14:textId="77777777" w:rsidR="00852503" w:rsidRDefault="00652F9D">
            <w:r>
              <w:t>0.870</w:t>
            </w:r>
          </w:p>
        </w:tc>
        <w:tc>
          <w:tcPr>
            <w:tcW w:w="1018" w:type="dxa"/>
            <w:vAlign w:val="center"/>
          </w:tcPr>
          <w:p w14:paraId="270DD6BB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8F382F2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10F374E7" w14:textId="77777777" w:rsidR="00852503" w:rsidRDefault="00652F9D">
            <w:r>
              <w:t>0.870</w:t>
            </w:r>
          </w:p>
        </w:tc>
      </w:tr>
      <w:tr w:rsidR="00852503" w14:paraId="30F79F2C" w14:textId="77777777">
        <w:tc>
          <w:tcPr>
            <w:tcW w:w="622" w:type="dxa"/>
            <w:vAlign w:val="center"/>
          </w:tcPr>
          <w:p w14:paraId="1BABD7E1" w14:textId="77777777" w:rsidR="00852503" w:rsidRDefault="00652F9D">
            <w:r>
              <w:t>4</w:t>
            </w:r>
          </w:p>
        </w:tc>
        <w:tc>
          <w:tcPr>
            <w:tcW w:w="854" w:type="dxa"/>
            <w:vAlign w:val="center"/>
          </w:tcPr>
          <w:p w14:paraId="2A85993F" w14:textId="77777777" w:rsidR="00852503" w:rsidRDefault="00652F9D">
            <w:r>
              <w:t>C1218</w:t>
            </w:r>
          </w:p>
        </w:tc>
        <w:tc>
          <w:tcPr>
            <w:tcW w:w="735" w:type="dxa"/>
            <w:vAlign w:val="center"/>
          </w:tcPr>
          <w:p w14:paraId="6254DCCD" w14:textId="77777777" w:rsidR="00852503" w:rsidRDefault="00652F9D">
            <w:r>
              <w:t>1</w:t>
            </w:r>
          </w:p>
        </w:tc>
        <w:tc>
          <w:tcPr>
            <w:tcW w:w="622" w:type="dxa"/>
            <w:vAlign w:val="center"/>
          </w:tcPr>
          <w:p w14:paraId="6CA79949" w14:textId="77777777" w:rsidR="00852503" w:rsidRDefault="00652F9D">
            <w:r>
              <w:t>2</w:t>
            </w:r>
          </w:p>
        </w:tc>
        <w:tc>
          <w:tcPr>
            <w:tcW w:w="848" w:type="dxa"/>
            <w:vAlign w:val="center"/>
          </w:tcPr>
          <w:p w14:paraId="74B0662D" w14:textId="77777777" w:rsidR="00852503" w:rsidRDefault="00652F9D">
            <w:r>
              <w:t>2.160</w:t>
            </w:r>
          </w:p>
        </w:tc>
        <w:tc>
          <w:tcPr>
            <w:tcW w:w="848" w:type="dxa"/>
            <w:vAlign w:val="center"/>
          </w:tcPr>
          <w:p w14:paraId="2E4CB27A" w14:textId="77777777" w:rsidR="00852503" w:rsidRDefault="00652F9D">
            <w:r>
              <w:t>4.320</w:t>
            </w:r>
          </w:p>
        </w:tc>
        <w:tc>
          <w:tcPr>
            <w:tcW w:w="781" w:type="dxa"/>
            <w:vAlign w:val="center"/>
          </w:tcPr>
          <w:p w14:paraId="4F67BBF9" w14:textId="77777777" w:rsidR="00852503" w:rsidRDefault="00652F9D">
            <w:r>
              <w:t>18</w:t>
            </w:r>
          </w:p>
        </w:tc>
        <w:tc>
          <w:tcPr>
            <w:tcW w:w="916" w:type="dxa"/>
            <w:vAlign w:val="center"/>
          </w:tcPr>
          <w:p w14:paraId="59A32E80" w14:textId="77777777" w:rsidR="00852503" w:rsidRDefault="00652F9D">
            <w:r>
              <w:t>0.870</w:t>
            </w:r>
          </w:p>
        </w:tc>
        <w:tc>
          <w:tcPr>
            <w:tcW w:w="1018" w:type="dxa"/>
            <w:vAlign w:val="center"/>
          </w:tcPr>
          <w:p w14:paraId="643BC5AE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41B949A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1120C378" w14:textId="77777777" w:rsidR="00852503" w:rsidRDefault="00652F9D">
            <w:r>
              <w:t>0.870</w:t>
            </w:r>
          </w:p>
        </w:tc>
      </w:tr>
      <w:tr w:rsidR="00852503" w14:paraId="4F4559D6" w14:textId="77777777">
        <w:tc>
          <w:tcPr>
            <w:tcW w:w="622" w:type="dxa"/>
            <w:vAlign w:val="center"/>
          </w:tcPr>
          <w:p w14:paraId="26A226E3" w14:textId="77777777" w:rsidR="00852503" w:rsidRDefault="00652F9D">
            <w:r>
              <w:t>5</w:t>
            </w:r>
          </w:p>
        </w:tc>
        <w:tc>
          <w:tcPr>
            <w:tcW w:w="854" w:type="dxa"/>
            <w:vAlign w:val="center"/>
          </w:tcPr>
          <w:p w14:paraId="35BAAC61" w14:textId="77777777" w:rsidR="00852503" w:rsidRDefault="00652F9D">
            <w:r>
              <w:t>C1524</w:t>
            </w:r>
          </w:p>
        </w:tc>
        <w:tc>
          <w:tcPr>
            <w:tcW w:w="735" w:type="dxa"/>
            <w:vAlign w:val="center"/>
          </w:tcPr>
          <w:p w14:paraId="5573DDE1" w14:textId="77777777" w:rsidR="00852503" w:rsidRDefault="00652F9D">
            <w:r>
              <w:t>2</w:t>
            </w:r>
          </w:p>
        </w:tc>
        <w:tc>
          <w:tcPr>
            <w:tcW w:w="622" w:type="dxa"/>
            <w:vAlign w:val="center"/>
          </w:tcPr>
          <w:p w14:paraId="5913D601" w14:textId="77777777" w:rsidR="00852503" w:rsidRDefault="00652F9D">
            <w:r>
              <w:t>2</w:t>
            </w:r>
          </w:p>
        </w:tc>
        <w:tc>
          <w:tcPr>
            <w:tcW w:w="848" w:type="dxa"/>
            <w:vAlign w:val="center"/>
          </w:tcPr>
          <w:p w14:paraId="6905D953" w14:textId="77777777" w:rsidR="00852503" w:rsidRDefault="00652F9D">
            <w:r>
              <w:t>3.600</w:t>
            </w:r>
          </w:p>
        </w:tc>
        <w:tc>
          <w:tcPr>
            <w:tcW w:w="848" w:type="dxa"/>
            <w:vAlign w:val="center"/>
          </w:tcPr>
          <w:p w14:paraId="206F33C0" w14:textId="77777777" w:rsidR="00852503" w:rsidRDefault="00652F9D">
            <w:r>
              <w:t>7.200</w:t>
            </w:r>
          </w:p>
        </w:tc>
        <w:tc>
          <w:tcPr>
            <w:tcW w:w="781" w:type="dxa"/>
            <w:vAlign w:val="center"/>
          </w:tcPr>
          <w:p w14:paraId="6521041F" w14:textId="77777777" w:rsidR="00852503" w:rsidRDefault="00652F9D">
            <w:r>
              <w:t>18</w:t>
            </w:r>
          </w:p>
        </w:tc>
        <w:tc>
          <w:tcPr>
            <w:tcW w:w="916" w:type="dxa"/>
            <w:vAlign w:val="center"/>
          </w:tcPr>
          <w:p w14:paraId="3EA7FC05" w14:textId="77777777" w:rsidR="00852503" w:rsidRDefault="00652F9D">
            <w:r>
              <w:t>0.870</w:t>
            </w:r>
          </w:p>
        </w:tc>
        <w:tc>
          <w:tcPr>
            <w:tcW w:w="1018" w:type="dxa"/>
            <w:vAlign w:val="center"/>
          </w:tcPr>
          <w:p w14:paraId="4D7C0EBA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B4DD747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6448933C" w14:textId="77777777" w:rsidR="00852503" w:rsidRDefault="00652F9D">
            <w:r>
              <w:t>0.870</w:t>
            </w:r>
          </w:p>
        </w:tc>
      </w:tr>
      <w:tr w:rsidR="00852503" w14:paraId="31C9DF8E" w14:textId="77777777">
        <w:tc>
          <w:tcPr>
            <w:tcW w:w="622" w:type="dxa"/>
            <w:vAlign w:val="center"/>
          </w:tcPr>
          <w:p w14:paraId="329435F1" w14:textId="77777777" w:rsidR="00852503" w:rsidRDefault="00652F9D">
            <w:r>
              <w:t>6</w:t>
            </w:r>
          </w:p>
        </w:tc>
        <w:tc>
          <w:tcPr>
            <w:tcW w:w="854" w:type="dxa"/>
            <w:vAlign w:val="center"/>
          </w:tcPr>
          <w:p w14:paraId="7AE63829" w14:textId="77777777" w:rsidR="00852503" w:rsidRDefault="00652F9D">
            <w:r>
              <w:t>C2427</w:t>
            </w:r>
          </w:p>
        </w:tc>
        <w:tc>
          <w:tcPr>
            <w:tcW w:w="735" w:type="dxa"/>
            <w:vAlign w:val="center"/>
          </w:tcPr>
          <w:p w14:paraId="6D058663" w14:textId="77777777" w:rsidR="00852503" w:rsidRDefault="00652F9D">
            <w:r>
              <w:t>2</w:t>
            </w:r>
          </w:p>
        </w:tc>
        <w:tc>
          <w:tcPr>
            <w:tcW w:w="622" w:type="dxa"/>
            <w:vAlign w:val="center"/>
          </w:tcPr>
          <w:p w14:paraId="080169CC" w14:textId="77777777" w:rsidR="00852503" w:rsidRDefault="00652F9D">
            <w:r>
              <w:t>1</w:t>
            </w:r>
          </w:p>
        </w:tc>
        <w:tc>
          <w:tcPr>
            <w:tcW w:w="848" w:type="dxa"/>
            <w:vAlign w:val="center"/>
          </w:tcPr>
          <w:p w14:paraId="394464E4" w14:textId="77777777" w:rsidR="00852503" w:rsidRDefault="00652F9D">
            <w:r>
              <w:t>6.480</w:t>
            </w:r>
          </w:p>
        </w:tc>
        <w:tc>
          <w:tcPr>
            <w:tcW w:w="848" w:type="dxa"/>
            <w:vAlign w:val="center"/>
          </w:tcPr>
          <w:p w14:paraId="0FDF57FF" w14:textId="77777777" w:rsidR="00852503" w:rsidRDefault="00652F9D">
            <w:r>
              <w:t>6.480</w:t>
            </w:r>
          </w:p>
        </w:tc>
        <w:tc>
          <w:tcPr>
            <w:tcW w:w="781" w:type="dxa"/>
            <w:vAlign w:val="center"/>
          </w:tcPr>
          <w:p w14:paraId="063F8AF6" w14:textId="77777777" w:rsidR="00852503" w:rsidRDefault="00652F9D">
            <w:r>
              <w:t>18</w:t>
            </w:r>
          </w:p>
        </w:tc>
        <w:tc>
          <w:tcPr>
            <w:tcW w:w="916" w:type="dxa"/>
            <w:vAlign w:val="center"/>
          </w:tcPr>
          <w:p w14:paraId="4EC2B11E" w14:textId="77777777" w:rsidR="00852503" w:rsidRDefault="00652F9D">
            <w:r>
              <w:t>0.870</w:t>
            </w:r>
          </w:p>
        </w:tc>
        <w:tc>
          <w:tcPr>
            <w:tcW w:w="1018" w:type="dxa"/>
            <w:vAlign w:val="center"/>
          </w:tcPr>
          <w:p w14:paraId="1E11BD1E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990ECFC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37E04528" w14:textId="77777777" w:rsidR="00852503" w:rsidRDefault="00652F9D">
            <w:r>
              <w:t>0.870</w:t>
            </w:r>
          </w:p>
        </w:tc>
      </w:tr>
      <w:tr w:rsidR="00852503" w14:paraId="0CE4AE4B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28922421" w14:textId="77777777" w:rsidR="00852503" w:rsidRDefault="00652F9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980BBCA" w14:textId="77777777" w:rsidR="00852503" w:rsidRDefault="00652F9D">
            <w:r>
              <w:t>65.400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AB0F7E5" w14:textId="77777777" w:rsidR="00852503" w:rsidRDefault="00652F9D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6222D8EB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6DE88935" w14:textId="77777777" w:rsidR="00852503" w:rsidRDefault="00652F9D">
            <w:r>
              <w:t>0.521</w:t>
            </w:r>
          </w:p>
        </w:tc>
      </w:tr>
    </w:tbl>
    <w:p w14:paraId="3BFF266C" w14:textId="77777777" w:rsidR="00852503" w:rsidRDefault="00852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71D965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8ADE191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852503" w14:paraId="48D03DFC" w14:textId="77777777">
        <w:tc>
          <w:tcPr>
            <w:tcW w:w="622" w:type="dxa"/>
            <w:shd w:val="clear" w:color="auto" w:fill="E6E6E6"/>
            <w:vAlign w:val="center"/>
          </w:tcPr>
          <w:p w14:paraId="61B34467" w14:textId="77777777" w:rsidR="00852503" w:rsidRDefault="00652F9D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553FD42" w14:textId="77777777" w:rsidR="00852503" w:rsidRDefault="00652F9D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2279EA5" w14:textId="77777777" w:rsidR="00852503" w:rsidRDefault="00652F9D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4FE1FB1" w14:textId="77777777" w:rsidR="00852503" w:rsidRDefault="00652F9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12BDF7" w14:textId="77777777" w:rsidR="00852503" w:rsidRDefault="00652F9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0E7F86" w14:textId="77777777" w:rsidR="00852503" w:rsidRDefault="00652F9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D3F2CDE" w14:textId="77777777" w:rsidR="00852503" w:rsidRDefault="00652F9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A91DC9" w14:textId="77777777" w:rsidR="00852503" w:rsidRDefault="00652F9D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E87964" w14:textId="77777777" w:rsidR="00852503" w:rsidRDefault="00652F9D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E85D535" w14:textId="77777777" w:rsidR="00852503" w:rsidRDefault="00652F9D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5130F6" w14:textId="77777777" w:rsidR="00852503" w:rsidRDefault="00652F9D">
            <w:pPr>
              <w:jc w:val="center"/>
            </w:pPr>
            <w:r>
              <w:t>综合太阳得热系数</w:t>
            </w:r>
          </w:p>
        </w:tc>
      </w:tr>
      <w:tr w:rsidR="00852503" w14:paraId="3DD00EE3" w14:textId="77777777">
        <w:tc>
          <w:tcPr>
            <w:tcW w:w="622" w:type="dxa"/>
            <w:vAlign w:val="center"/>
          </w:tcPr>
          <w:p w14:paraId="77E6C69C" w14:textId="77777777" w:rsidR="00852503" w:rsidRDefault="00652F9D">
            <w:r>
              <w:t>1</w:t>
            </w:r>
          </w:p>
        </w:tc>
        <w:tc>
          <w:tcPr>
            <w:tcW w:w="854" w:type="dxa"/>
            <w:vAlign w:val="center"/>
          </w:tcPr>
          <w:p w14:paraId="6B5E353F" w14:textId="77777777" w:rsidR="00852503" w:rsidRDefault="00852503"/>
        </w:tc>
        <w:tc>
          <w:tcPr>
            <w:tcW w:w="735" w:type="dxa"/>
            <w:vAlign w:val="center"/>
          </w:tcPr>
          <w:p w14:paraId="182DA55B" w14:textId="77777777" w:rsidR="00852503" w:rsidRDefault="00652F9D">
            <w:r>
              <w:t>1~2</w:t>
            </w:r>
          </w:p>
        </w:tc>
        <w:tc>
          <w:tcPr>
            <w:tcW w:w="622" w:type="dxa"/>
            <w:vAlign w:val="center"/>
          </w:tcPr>
          <w:p w14:paraId="2A2D4417" w14:textId="77777777" w:rsidR="00852503" w:rsidRDefault="00652F9D">
            <w:r>
              <w:t>2</w:t>
            </w:r>
          </w:p>
        </w:tc>
        <w:tc>
          <w:tcPr>
            <w:tcW w:w="848" w:type="dxa"/>
            <w:vAlign w:val="center"/>
          </w:tcPr>
          <w:p w14:paraId="2599EA64" w14:textId="77777777" w:rsidR="00852503" w:rsidRDefault="00652F9D">
            <w:r>
              <w:t>2.700</w:t>
            </w:r>
          </w:p>
        </w:tc>
        <w:tc>
          <w:tcPr>
            <w:tcW w:w="848" w:type="dxa"/>
            <w:vAlign w:val="center"/>
          </w:tcPr>
          <w:p w14:paraId="1CC1D579" w14:textId="77777777" w:rsidR="00852503" w:rsidRDefault="00652F9D">
            <w:r>
              <w:t>5.400</w:t>
            </w:r>
          </w:p>
        </w:tc>
        <w:tc>
          <w:tcPr>
            <w:tcW w:w="781" w:type="dxa"/>
            <w:vAlign w:val="center"/>
          </w:tcPr>
          <w:p w14:paraId="53273FF3" w14:textId="77777777" w:rsidR="00852503" w:rsidRDefault="00652F9D">
            <w:r>
              <w:t>18</w:t>
            </w:r>
          </w:p>
        </w:tc>
        <w:tc>
          <w:tcPr>
            <w:tcW w:w="916" w:type="dxa"/>
            <w:vAlign w:val="center"/>
          </w:tcPr>
          <w:p w14:paraId="23CD2193" w14:textId="77777777" w:rsidR="00852503" w:rsidRDefault="00652F9D">
            <w:r>
              <w:t>0.870</w:t>
            </w:r>
          </w:p>
        </w:tc>
        <w:tc>
          <w:tcPr>
            <w:tcW w:w="1018" w:type="dxa"/>
            <w:vAlign w:val="center"/>
          </w:tcPr>
          <w:p w14:paraId="0F8DC525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CD0CD85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0169402F" w14:textId="77777777" w:rsidR="00852503" w:rsidRDefault="00652F9D">
            <w:r>
              <w:t>0.870</w:t>
            </w:r>
          </w:p>
        </w:tc>
      </w:tr>
      <w:tr w:rsidR="00852503" w14:paraId="7339A8BA" w14:textId="77777777">
        <w:tc>
          <w:tcPr>
            <w:tcW w:w="622" w:type="dxa"/>
            <w:vAlign w:val="center"/>
          </w:tcPr>
          <w:p w14:paraId="71D7DCB3" w14:textId="77777777" w:rsidR="00852503" w:rsidRDefault="00652F9D">
            <w:r>
              <w:t>2</w:t>
            </w:r>
          </w:p>
        </w:tc>
        <w:tc>
          <w:tcPr>
            <w:tcW w:w="854" w:type="dxa"/>
            <w:vAlign w:val="center"/>
          </w:tcPr>
          <w:p w14:paraId="013ABA37" w14:textId="77777777" w:rsidR="00852503" w:rsidRDefault="00652F9D">
            <w:r>
              <w:t>C1215</w:t>
            </w:r>
          </w:p>
        </w:tc>
        <w:tc>
          <w:tcPr>
            <w:tcW w:w="735" w:type="dxa"/>
            <w:vAlign w:val="center"/>
          </w:tcPr>
          <w:p w14:paraId="450674C5" w14:textId="77777777" w:rsidR="00852503" w:rsidRDefault="00652F9D">
            <w:r>
              <w:t>1</w:t>
            </w:r>
          </w:p>
        </w:tc>
        <w:tc>
          <w:tcPr>
            <w:tcW w:w="622" w:type="dxa"/>
            <w:vAlign w:val="center"/>
          </w:tcPr>
          <w:p w14:paraId="23BA8A87" w14:textId="77777777" w:rsidR="00852503" w:rsidRDefault="00652F9D">
            <w:r>
              <w:t>1</w:t>
            </w:r>
          </w:p>
        </w:tc>
        <w:tc>
          <w:tcPr>
            <w:tcW w:w="848" w:type="dxa"/>
            <w:vAlign w:val="center"/>
          </w:tcPr>
          <w:p w14:paraId="46611DA2" w14:textId="77777777" w:rsidR="00852503" w:rsidRDefault="00652F9D">
            <w:r>
              <w:t>1.800</w:t>
            </w:r>
          </w:p>
        </w:tc>
        <w:tc>
          <w:tcPr>
            <w:tcW w:w="848" w:type="dxa"/>
            <w:vAlign w:val="center"/>
          </w:tcPr>
          <w:p w14:paraId="16BA995C" w14:textId="77777777" w:rsidR="00852503" w:rsidRDefault="00652F9D">
            <w:r>
              <w:t>1.800</w:t>
            </w:r>
          </w:p>
        </w:tc>
        <w:tc>
          <w:tcPr>
            <w:tcW w:w="781" w:type="dxa"/>
            <w:vAlign w:val="center"/>
          </w:tcPr>
          <w:p w14:paraId="0F9A192B" w14:textId="77777777" w:rsidR="00852503" w:rsidRDefault="00652F9D">
            <w:r>
              <w:t>18</w:t>
            </w:r>
          </w:p>
        </w:tc>
        <w:tc>
          <w:tcPr>
            <w:tcW w:w="916" w:type="dxa"/>
            <w:vAlign w:val="center"/>
          </w:tcPr>
          <w:p w14:paraId="25C449AF" w14:textId="77777777" w:rsidR="00852503" w:rsidRDefault="00652F9D">
            <w:r>
              <w:t>0.870</w:t>
            </w:r>
          </w:p>
        </w:tc>
        <w:tc>
          <w:tcPr>
            <w:tcW w:w="1018" w:type="dxa"/>
            <w:vAlign w:val="center"/>
          </w:tcPr>
          <w:p w14:paraId="764B87DA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AA7A8C3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1D021057" w14:textId="77777777" w:rsidR="00852503" w:rsidRDefault="00652F9D">
            <w:r>
              <w:t>0.870</w:t>
            </w:r>
          </w:p>
        </w:tc>
      </w:tr>
      <w:tr w:rsidR="00852503" w14:paraId="62DACFB8" w14:textId="77777777">
        <w:tc>
          <w:tcPr>
            <w:tcW w:w="622" w:type="dxa"/>
            <w:vAlign w:val="center"/>
          </w:tcPr>
          <w:p w14:paraId="060AE095" w14:textId="77777777" w:rsidR="00852503" w:rsidRDefault="00652F9D">
            <w:r>
              <w:t>3</w:t>
            </w:r>
          </w:p>
        </w:tc>
        <w:tc>
          <w:tcPr>
            <w:tcW w:w="854" w:type="dxa"/>
            <w:vAlign w:val="center"/>
          </w:tcPr>
          <w:p w14:paraId="6A567517" w14:textId="77777777" w:rsidR="00852503" w:rsidRDefault="00652F9D">
            <w:r>
              <w:t>C1218</w:t>
            </w:r>
          </w:p>
        </w:tc>
        <w:tc>
          <w:tcPr>
            <w:tcW w:w="735" w:type="dxa"/>
            <w:vAlign w:val="center"/>
          </w:tcPr>
          <w:p w14:paraId="11D6DFB4" w14:textId="77777777" w:rsidR="00852503" w:rsidRDefault="00652F9D">
            <w:r>
              <w:t>1</w:t>
            </w:r>
          </w:p>
        </w:tc>
        <w:tc>
          <w:tcPr>
            <w:tcW w:w="622" w:type="dxa"/>
            <w:vAlign w:val="center"/>
          </w:tcPr>
          <w:p w14:paraId="7B50C8E4" w14:textId="77777777" w:rsidR="00852503" w:rsidRDefault="00652F9D">
            <w:r>
              <w:t>2</w:t>
            </w:r>
          </w:p>
        </w:tc>
        <w:tc>
          <w:tcPr>
            <w:tcW w:w="848" w:type="dxa"/>
            <w:vAlign w:val="center"/>
          </w:tcPr>
          <w:p w14:paraId="6537BE20" w14:textId="77777777" w:rsidR="00852503" w:rsidRDefault="00652F9D">
            <w:r>
              <w:t>2.160</w:t>
            </w:r>
          </w:p>
        </w:tc>
        <w:tc>
          <w:tcPr>
            <w:tcW w:w="848" w:type="dxa"/>
            <w:vAlign w:val="center"/>
          </w:tcPr>
          <w:p w14:paraId="2685AFA9" w14:textId="77777777" w:rsidR="00852503" w:rsidRDefault="00652F9D">
            <w:r>
              <w:t>4.320</w:t>
            </w:r>
          </w:p>
        </w:tc>
        <w:tc>
          <w:tcPr>
            <w:tcW w:w="781" w:type="dxa"/>
            <w:vAlign w:val="center"/>
          </w:tcPr>
          <w:p w14:paraId="71B0BEA8" w14:textId="77777777" w:rsidR="00852503" w:rsidRDefault="00652F9D">
            <w:r>
              <w:t>18</w:t>
            </w:r>
          </w:p>
        </w:tc>
        <w:tc>
          <w:tcPr>
            <w:tcW w:w="916" w:type="dxa"/>
            <w:vAlign w:val="center"/>
          </w:tcPr>
          <w:p w14:paraId="248F3230" w14:textId="77777777" w:rsidR="00852503" w:rsidRDefault="00652F9D">
            <w:r>
              <w:t>0.870</w:t>
            </w:r>
          </w:p>
        </w:tc>
        <w:tc>
          <w:tcPr>
            <w:tcW w:w="1018" w:type="dxa"/>
            <w:vAlign w:val="center"/>
          </w:tcPr>
          <w:p w14:paraId="2485185B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1042863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378E22D3" w14:textId="77777777" w:rsidR="00852503" w:rsidRDefault="00652F9D">
            <w:r>
              <w:t>0.870</w:t>
            </w:r>
          </w:p>
        </w:tc>
      </w:tr>
      <w:tr w:rsidR="00852503" w14:paraId="1E47416F" w14:textId="77777777">
        <w:tc>
          <w:tcPr>
            <w:tcW w:w="622" w:type="dxa"/>
            <w:vAlign w:val="center"/>
          </w:tcPr>
          <w:p w14:paraId="7F5FA23A" w14:textId="77777777" w:rsidR="00852503" w:rsidRDefault="00652F9D">
            <w:r>
              <w:t>4</w:t>
            </w:r>
          </w:p>
        </w:tc>
        <w:tc>
          <w:tcPr>
            <w:tcW w:w="854" w:type="dxa"/>
            <w:vAlign w:val="center"/>
          </w:tcPr>
          <w:p w14:paraId="12DF89DA" w14:textId="77777777" w:rsidR="00852503" w:rsidRDefault="00652F9D">
            <w:r>
              <w:t>C1524</w:t>
            </w:r>
          </w:p>
        </w:tc>
        <w:tc>
          <w:tcPr>
            <w:tcW w:w="735" w:type="dxa"/>
            <w:vAlign w:val="center"/>
          </w:tcPr>
          <w:p w14:paraId="24B83090" w14:textId="77777777" w:rsidR="00852503" w:rsidRDefault="00652F9D">
            <w:r>
              <w:t>2</w:t>
            </w:r>
          </w:p>
        </w:tc>
        <w:tc>
          <w:tcPr>
            <w:tcW w:w="622" w:type="dxa"/>
            <w:vAlign w:val="center"/>
          </w:tcPr>
          <w:p w14:paraId="492BB8E9" w14:textId="77777777" w:rsidR="00852503" w:rsidRDefault="00652F9D">
            <w:r>
              <w:t>2</w:t>
            </w:r>
          </w:p>
        </w:tc>
        <w:tc>
          <w:tcPr>
            <w:tcW w:w="848" w:type="dxa"/>
            <w:vAlign w:val="center"/>
          </w:tcPr>
          <w:p w14:paraId="2D61B01E" w14:textId="77777777" w:rsidR="00852503" w:rsidRDefault="00652F9D">
            <w:r>
              <w:t>3.600</w:t>
            </w:r>
          </w:p>
        </w:tc>
        <w:tc>
          <w:tcPr>
            <w:tcW w:w="848" w:type="dxa"/>
            <w:vAlign w:val="center"/>
          </w:tcPr>
          <w:p w14:paraId="17AE30D7" w14:textId="77777777" w:rsidR="00852503" w:rsidRDefault="00652F9D">
            <w:r>
              <w:t>7.200</w:t>
            </w:r>
          </w:p>
        </w:tc>
        <w:tc>
          <w:tcPr>
            <w:tcW w:w="781" w:type="dxa"/>
            <w:vAlign w:val="center"/>
          </w:tcPr>
          <w:p w14:paraId="10945597" w14:textId="77777777" w:rsidR="00852503" w:rsidRDefault="00652F9D">
            <w:r>
              <w:t>18</w:t>
            </w:r>
          </w:p>
        </w:tc>
        <w:tc>
          <w:tcPr>
            <w:tcW w:w="916" w:type="dxa"/>
            <w:vAlign w:val="center"/>
          </w:tcPr>
          <w:p w14:paraId="25A43F26" w14:textId="77777777" w:rsidR="00852503" w:rsidRDefault="00652F9D">
            <w:r>
              <w:t>0.870</w:t>
            </w:r>
          </w:p>
        </w:tc>
        <w:tc>
          <w:tcPr>
            <w:tcW w:w="1018" w:type="dxa"/>
            <w:vAlign w:val="center"/>
          </w:tcPr>
          <w:p w14:paraId="29175E9C" w14:textId="77777777" w:rsidR="00852503" w:rsidRDefault="00652F9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0955D4B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7D28B8D2" w14:textId="77777777" w:rsidR="00852503" w:rsidRDefault="00652F9D">
            <w:r>
              <w:t>0.870</w:t>
            </w:r>
          </w:p>
        </w:tc>
      </w:tr>
      <w:tr w:rsidR="00852503" w14:paraId="35DFA52C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2EA608FB" w14:textId="77777777" w:rsidR="00852503" w:rsidRDefault="00652F9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2B34DDD" w14:textId="77777777" w:rsidR="00852503" w:rsidRDefault="00652F9D">
            <w:r>
              <w:t>18.720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3BEF878" w14:textId="77777777" w:rsidR="00852503" w:rsidRDefault="00652F9D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704EDD9F" w14:textId="77777777" w:rsidR="00852503" w:rsidRDefault="00652F9D">
            <w:r>
              <w:t>1.000</w:t>
            </w:r>
          </w:p>
        </w:tc>
        <w:tc>
          <w:tcPr>
            <w:tcW w:w="916" w:type="dxa"/>
            <w:vAlign w:val="center"/>
          </w:tcPr>
          <w:p w14:paraId="1C990849" w14:textId="77777777" w:rsidR="00852503" w:rsidRDefault="00652F9D">
            <w:r>
              <w:t>0.870</w:t>
            </w:r>
          </w:p>
        </w:tc>
      </w:tr>
    </w:tbl>
    <w:p w14:paraId="5FD05BDA" w14:textId="77777777" w:rsidR="00852503" w:rsidRDefault="00852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60B65A" w14:textId="77777777" w:rsidR="00852503" w:rsidRDefault="00652F9D">
      <w:pPr>
        <w:pStyle w:val="2"/>
        <w:widowControl w:val="0"/>
        <w:rPr>
          <w:kern w:val="2"/>
        </w:rPr>
      </w:pPr>
      <w:bookmarkStart w:id="50" w:name="_Toc92072355"/>
      <w:r>
        <w:rPr>
          <w:kern w:val="2"/>
        </w:rPr>
        <w:lastRenderedPageBreak/>
        <w:t>总体热工性能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852503" w14:paraId="3B90868D" w14:textId="77777777">
        <w:tc>
          <w:tcPr>
            <w:tcW w:w="1245" w:type="dxa"/>
            <w:shd w:val="clear" w:color="auto" w:fill="E6E6E6"/>
            <w:vAlign w:val="center"/>
          </w:tcPr>
          <w:p w14:paraId="344073B6" w14:textId="77777777" w:rsidR="00852503" w:rsidRDefault="00652F9D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A3DEDE" w14:textId="77777777" w:rsidR="00852503" w:rsidRDefault="00652F9D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A9A4A4" w14:textId="77777777" w:rsidR="00852503" w:rsidRDefault="00652F9D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1E180D" w14:textId="77777777" w:rsidR="00852503" w:rsidRDefault="00652F9D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C8D507D" w14:textId="77777777" w:rsidR="00852503" w:rsidRDefault="00652F9D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5593DD" w14:textId="77777777" w:rsidR="00852503" w:rsidRDefault="00652F9D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21677EE" w14:textId="77777777" w:rsidR="00852503" w:rsidRDefault="00652F9D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0395A5" w14:textId="77777777" w:rsidR="00852503" w:rsidRDefault="00652F9D">
            <w:pPr>
              <w:jc w:val="center"/>
            </w:pPr>
            <w:r>
              <w:t>结论</w:t>
            </w:r>
          </w:p>
        </w:tc>
      </w:tr>
      <w:tr w:rsidR="00852503" w14:paraId="437B95C8" w14:textId="77777777">
        <w:tc>
          <w:tcPr>
            <w:tcW w:w="1245" w:type="dxa"/>
            <w:shd w:val="clear" w:color="auto" w:fill="E6E6E6"/>
            <w:vAlign w:val="center"/>
          </w:tcPr>
          <w:p w14:paraId="32869E20" w14:textId="77777777" w:rsidR="00852503" w:rsidRDefault="00652F9D">
            <w:r>
              <w:t>南向</w:t>
            </w:r>
          </w:p>
        </w:tc>
        <w:tc>
          <w:tcPr>
            <w:tcW w:w="1018" w:type="dxa"/>
            <w:vAlign w:val="center"/>
          </w:tcPr>
          <w:p w14:paraId="716D065E" w14:textId="77777777" w:rsidR="00852503" w:rsidRDefault="00652F9D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E9A2EB1" w14:textId="77777777" w:rsidR="00852503" w:rsidRDefault="00652F9D">
            <w:r>
              <w:t>87.18</w:t>
            </w:r>
          </w:p>
        </w:tc>
        <w:tc>
          <w:tcPr>
            <w:tcW w:w="1131" w:type="dxa"/>
            <w:vAlign w:val="center"/>
          </w:tcPr>
          <w:p w14:paraId="7BFE47E4" w14:textId="77777777" w:rsidR="00852503" w:rsidRDefault="00652F9D">
            <w:r>
              <w:t>1.82</w:t>
            </w:r>
          </w:p>
        </w:tc>
        <w:tc>
          <w:tcPr>
            <w:tcW w:w="1245" w:type="dxa"/>
            <w:vAlign w:val="center"/>
          </w:tcPr>
          <w:p w14:paraId="6518DEF3" w14:textId="7783A5AF" w:rsidR="00852503" w:rsidRDefault="00652F9D">
            <w:r>
              <w:t>0.</w:t>
            </w:r>
            <w:r w:rsidR="001C4694">
              <w:t>25</w:t>
            </w:r>
          </w:p>
        </w:tc>
        <w:tc>
          <w:tcPr>
            <w:tcW w:w="1075" w:type="dxa"/>
            <w:vAlign w:val="center"/>
          </w:tcPr>
          <w:p w14:paraId="062E0A7D" w14:textId="77777777" w:rsidR="00852503" w:rsidRDefault="00652F9D">
            <w:r>
              <w:t>0.25</w:t>
            </w:r>
          </w:p>
        </w:tc>
        <w:tc>
          <w:tcPr>
            <w:tcW w:w="1465" w:type="dxa"/>
            <w:vAlign w:val="center"/>
          </w:tcPr>
          <w:p w14:paraId="2F551AB4" w14:textId="77777777" w:rsidR="00852503" w:rsidRDefault="00652F9D">
            <w:r>
              <w:t>SHGC≤0.44</w:t>
            </w:r>
          </w:p>
        </w:tc>
        <w:tc>
          <w:tcPr>
            <w:tcW w:w="1131" w:type="dxa"/>
            <w:vAlign w:val="center"/>
          </w:tcPr>
          <w:p w14:paraId="6EEE3531" w14:textId="5D2305E1" w:rsidR="00852503" w:rsidRDefault="001C4694">
            <w:r>
              <w:t>满足</w:t>
            </w:r>
          </w:p>
        </w:tc>
      </w:tr>
      <w:tr w:rsidR="00852503" w14:paraId="0159CA09" w14:textId="77777777">
        <w:tc>
          <w:tcPr>
            <w:tcW w:w="1245" w:type="dxa"/>
            <w:shd w:val="clear" w:color="auto" w:fill="E6E6E6"/>
            <w:vAlign w:val="center"/>
          </w:tcPr>
          <w:p w14:paraId="772DF298" w14:textId="77777777" w:rsidR="00852503" w:rsidRDefault="00652F9D">
            <w:r>
              <w:t>北向</w:t>
            </w:r>
          </w:p>
        </w:tc>
        <w:tc>
          <w:tcPr>
            <w:tcW w:w="1018" w:type="dxa"/>
            <w:vAlign w:val="center"/>
          </w:tcPr>
          <w:p w14:paraId="38C0A25C" w14:textId="77777777" w:rsidR="00852503" w:rsidRDefault="00652F9D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121880D" w14:textId="77777777" w:rsidR="00852503" w:rsidRDefault="00652F9D">
            <w:r>
              <w:t>87.66</w:t>
            </w:r>
          </w:p>
        </w:tc>
        <w:tc>
          <w:tcPr>
            <w:tcW w:w="1131" w:type="dxa"/>
            <w:vAlign w:val="center"/>
          </w:tcPr>
          <w:p w14:paraId="0E6D3264" w14:textId="77777777" w:rsidR="00852503" w:rsidRDefault="00652F9D">
            <w:r>
              <w:t>1.70</w:t>
            </w:r>
          </w:p>
        </w:tc>
        <w:tc>
          <w:tcPr>
            <w:tcW w:w="1245" w:type="dxa"/>
            <w:vAlign w:val="center"/>
          </w:tcPr>
          <w:p w14:paraId="0E32EDBD" w14:textId="77777777" w:rsidR="00852503" w:rsidRDefault="00652F9D">
            <w:r>
              <w:t>0.84</w:t>
            </w:r>
          </w:p>
        </w:tc>
        <w:tc>
          <w:tcPr>
            <w:tcW w:w="1075" w:type="dxa"/>
            <w:vAlign w:val="center"/>
          </w:tcPr>
          <w:p w14:paraId="52D7231B" w14:textId="77777777" w:rsidR="00852503" w:rsidRDefault="00652F9D">
            <w:r>
              <w:t>0.16</w:t>
            </w:r>
          </w:p>
        </w:tc>
        <w:tc>
          <w:tcPr>
            <w:tcW w:w="1465" w:type="dxa"/>
            <w:vAlign w:val="center"/>
          </w:tcPr>
          <w:p w14:paraId="226AAC89" w14:textId="77777777" w:rsidR="00852503" w:rsidRDefault="00652F9D"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69C28F" w14:textId="77777777" w:rsidR="00852503" w:rsidRDefault="00652F9D">
            <w:r>
              <w:t>满足</w:t>
            </w:r>
          </w:p>
        </w:tc>
      </w:tr>
      <w:tr w:rsidR="00852503" w14:paraId="55EC5A82" w14:textId="77777777">
        <w:tc>
          <w:tcPr>
            <w:tcW w:w="1245" w:type="dxa"/>
            <w:shd w:val="clear" w:color="auto" w:fill="E6E6E6"/>
            <w:vAlign w:val="center"/>
          </w:tcPr>
          <w:p w14:paraId="6CA865E7" w14:textId="77777777" w:rsidR="00852503" w:rsidRDefault="00652F9D">
            <w:r>
              <w:t>东向</w:t>
            </w:r>
          </w:p>
        </w:tc>
        <w:tc>
          <w:tcPr>
            <w:tcW w:w="1018" w:type="dxa"/>
            <w:vAlign w:val="center"/>
          </w:tcPr>
          <w:p w14:paraId="135A3653" w14:textId="77777777" w:rsidR="00852503" w:rsidRDefault="00652F9D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6E2C048" w14:textId="77777777" w:rsidR="00852503" w:rsidRDefault="00652F9D">
            <w:r>
              <w:t>65.40</w:t>
            </w:r>
          </w:p>
        </w:tc>
        <w:tc>
          <w:tcPr>
            <w:tcW w:w="1131" w:type="dxa"/>
            <w:vAlign w:val="center"/>
          </w:tcPr>
          <w:p w14:paraId="43F7517D" w14:textId="77777777" w:rsidR="00852503" w:rsidRDefault="00652F9D">
            <w:r>
              <w:t>1.83</w:t>
            </w:r>
          </w:p>
        </w:tc>
        <w:tc>
          <w:tcPr>
            <w:tcW w:w="1245" w:type="dxa"/>
            <w:vAlign w:val="center"/>
          </w:tcPr>
          <w:p w14:paraId="01FDFF42" w14:textId="77777777" w:rsidR="00852503" w:rsidRDefault="00652F9D">
            <w:r>
              <w:t>0.52</w:t>
            </w:r>
          </w:p>
        </w:tc>
        <w:tc>
          <w:tcPr>
            <w:tcW w:w="1075" w:type="dxa"/>
            <w:vAlign w:val="center"/>
          </w:tcPr>
          <w:p w14:paraId="08362819" w14:textId="77777777" w:rsidR="00852503" w:rsidRDefault="00652F9D">
            <w:r>
              <w:t>0.19</w:t>
            </w:r>
          </w:p>
        </w:tc>
        <w:tc>
          <w:tcPr>
            <w:tcW w:w="1465" w:type="dxa"/>
            <w:vAlign w:val="center"/>
          </w:tcPr>
          <w:p w14:paraId="20AD0580" w14:textId="77777777" w:rsidR="00852503" w:rsidRDefault="00652F9D"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B8D5BC" w14:textId="77777777" w:rsidR="00852503" w:rsidRDefault="00652F9D">
            <w:r>
              <w:t>满足</w:t>
            </w:r>
          </w:p>
        </w:tc>
      </w:tr>
      <w:tr w:rsidR="00852503" w14:paraId="61183AEF" w14:textId="77777777">
        <w:tc>
          <w:tcPr>
            <w:tcW w:w="1245" w:type="dxa"/>
            <w:shd w:val="clear" w:color="auto" w:fill="E6E6E6"/>
            <w:vAlign w:val="center"/>
          </w:tcPr>
          <w:p w14:paraId="6759212D" w14:textId="77777777" w:rsidR="00852503" w:rsidRDefault="00652F9D">
            <w:r>
              <w:t>西向</w:t>
            </w:r>
          </w:p>
        </w:tc>
        <w:tc>
          <w:tcPr>
            <w:tcW w:w="1018" w:type="dxa"/>
            <w:vAlign w:val="center"/>
          </w:tcPr>
          <w:p w14:paraId="615AABBD" w14:textId="77777777" w:rsidR="00852503" w:rsidRDefault="00652F9D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E7B5D2E" w14:textId="77777777" w:rsidR="00852503" w:rsidRDefault="00652F9D">
            <w:r>
              <w:t>18.72</w:t>
            </w:r>
          </w:p>
        </w:tc>
        <w:tc>
          <w:tcPr>
            <w:tcW w:w="1131" w:type="dxa"/>
            <w:vAlign w:val="center"/>
          </w:tcPr>
          <w:p w14:paraId="0DB2A0A8" w14:textId="77777777" w:rsidR="00852503" w:rsidRDefault="00652F9D">
            <w:r>
              <w:t>1.70</w:t>
            </w:r>
          </w:p>
        </w:tc>
        <w:tc>
          <w:tcPr>
            <w:tcW w:w="1245" w:type="dxa"/>
            <w:vAlign w:val="center"/>
          </w:tcPr>
          <w:p w14:paraId="18C9F2B9" w14:textId="77777777" w:rsidR="00852503" w:rsidRDefault="00652F9D">
            <w:r>
              <w:t>0.87</w:t>
            </w:r>
          </w:p>
        </w:tc>
        <w:tc>
          <w:tcPr>
            <w:tcW w:w="1075" w:type="dxa"/>
            <w:vAlign w:val="center"/>
          </w:tcPr>
          <w:p w14:paraId="167164B2" w14:textId="77777777" w:rsidR="00852503" w:rsidRDefault="00652F9D">
            <w:r>
              <w:t>0.05</w:t>
            </w:r>
          </w:p>
        </w:tc>
        <w:tc>
          <w:tcPr>
            <w:tcW w:w="1465" w:type="dxa"/>
            <w:vAlign w:val="center"/>
          </w:tcPr>
          <w:p w14:paraId="1730D111" w14:textId="77777777" w:rsidR="00852503" w:rsidRDefault="00652F9D"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D128D5" w14:textId="77777777" w:rsidR="00852503" w:rsidRDefault="00652F9D">
            <w:r>
              <w:t>满足</w:t>
            </w:r>
          </w:p>
        </w:tc>
      </w:tr>
      <w:tr w:rsidR="00852503" w14:paraId="05D3252E" w14:textId="77777777">
        <w:tc>
          <w:tcPr>
            <w:tcW w:w="1245" w:type="dxa"/>
            <w:shd w:val="clear" w:color="auto" w:fill="E6E6E6"/>
            <w:vAlign w:val="center"/>
          </w:tcPr>
          <w:p w14:paraId="7999CE91" w14:textId="77777777" w:rsidR="00852503" w:rsidRDefault="00652F9D">
            <w:r>
              <w:t>综合平均</w:t>
            </w:r>
          </w:p>
        </w:tc>
        <w:tc>
          <w:tcPr>
            <w:tcW w:w="1018" w:type="dxa"/>
            <w:vAlign w:val="center"/>
          </w:tcPr>
          <w:p w14:paraId="1C969886" w14:textId="77777777" w:rsidR="00852503" w:rsidRDefault="00852503"/>
        </w:tc>
        <w:tc>
          <w:tcPr>
            <w:tcW w:w="1018" w:type="dxa"/>
            <w:vAlign w:val="center"/>
          </w:tcPr>
          <w:p w14:paraId="58660C4B" w14:textId="77777777" w:rsidR="00852503" w:rsidRDefault="00652F9D">
            <w:r>
              <w:t>258.96</w:t>
            </w:r>
          </w:p>
        </w:tc>
        <w:tc>
          <w:tcPr>
            <w:tcW w:w="1131" w:type="dxa"/>
            <w:vAlign w:val="center"/>
          </w:tcPr>
          <w:p w14:paraId="5DF27B40" w14:textId="77777777" w:rsidR="00852503" w:rsidRDefault="00652F9D">
            <w:r>
              <w:t>1.77</w:t>
            </w:r>
          </w:p>
        </w:tc>
        <w:tc>
          <w:tcPr>
            <w:tcW w:w="1245" w:type="dxa"/>
            <w:vAlign w:val="center"/>
          </w:tcPr>
          <w:p w14:paraId="3A6F3691" w14:textId="77777777" w:rsidR="00852503" w:rsidRDefault="00652F9D">
            <w:r>
              <w:t>0.66</w:t>
            </w:r>
          </w:p>
        </w:tc>
        <w:tc>
          <w:tcPr>
            <w:tcW w:w="1075" w:type="dxa"/>
            <w:vAlign w:val="center"/>
          </w:tcPr>
          <w:p w14:paraId="578D3D3A" w14:textId="77777777" w:rsidR="00852503" w:rsidRDefault="00652F9D">
            <w:r>
              <w:t>0.16</w:t>
            </w:r>
          </w:p>
        </w:tc>
        <w:tc>
          <w:tcPr>
            <w:tcW w:w="1465" w:type="dxa"/>
            <w:vAlign w:val="center"/>
          </w:tcPr>
          <w:p w14:paraId="6072D121" w14:textId="77777777" w:rsidR="00852503" w:rsidRDefault="00852503"/>
        </w:tc>
        <w:tc>
          <w:tcPr>
            <w:tcW w:w="1131" w:type="dxa"/>
            <w:vAlign w:val="center"/>
          </w:tcPr>
          <w:p w14:paraId="2FCDD0E1" w14:textId="77777777" w:rsidR="00852503" w:rsidRDefault="00852503"/>
        </w:tc>
      </w:tr>
      <w:tr w:rsidR="00852503" w14:paraId="20D38D3A" w14:textId="77777777">
        <w:tc>
          <w:tcPr>
            <w:tcW w:w="1245" w:type="dxa"/>
            <w:shd w:val="clear" w:color="auto" w:fill="E6E6E6"/>
            <w:vAlign w:val="center"/>
          </w:tcPr>
          <w:p w14:paraId="1045F63C" w14:textId="77777777" w:rsidR="00852503" w:rsidRDefault="00652F9D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670408D4" w14:textId="77777777" w:rsidR="00852503" w:rsidRDefault="00652F9D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852503" w14:paraId="3E819743" w14:textId="77777777">
        <w:tc>
          <w:tcPr>
            <w:tcW w:w="1245" w:type="dxa"/>
            <w:shd w:val="clear" w:color="auto" w:fill="E6E6E6"/>
            <w:vAlign w:val="center"/>
          </w:tcPr>
          <w:p w14:paraId="6EDDA63C" w14:textId="77777777" w:rsidR="00852503" w:rsidRDefault="00652F9D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483F4687" w14:textId="77777777" w:rsidR="00852503" w:rsidRDefault="00652F9D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852503" w14:paraId="3650912B" w14:textId="77777777">
        <w:tc>
          <w:tcPr>
            <w:tcW w:w="1245" w:type="dxa"/>
            <w:shd w:val="clear" w:color="auto" w:fill="E6E6E6"/>
            <w:vAlign w:val="center"/>
          </w:tcPr>
          <w:p w14:paraId="0C94C69A" w14:textId="77777777" w:rsidR="00852503" w:rsidRDefault="00652F9D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4293AC94" w14:textId="1DD17643" w:rsidR="00852503" w:rsidRDefault="001C4694">
            <w:r>
              <w:t>满足</w:t>
            </w:r>
          </w:p>
        </w:tc>
      </w:tr>
    </w:tbl>
    <w:p w14:paraId="4BDDEB92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BA32EC9" w14:textId="77777777" w:rsidR="00852503" w:rsidRDefault="00652F9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92072356"/>
      <w:r>
        <w:rPr>
          <w:color w:val="000000"/>
          <w:kern w:val="2"/>
          <w:szCs w:val="24"/>
        </w:rPr>
        <w:t>有效通风换气面积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852503" w14:paraId="4B91244A" w14:textId="77777777">
        <w:tc>
          <w:tcPr>
            <w:tcW w:w="718" w:type="dxa"/>
            <w:shd w:val="clear" w:color="auto" w:fill="E6E6E6"/>
            <w:vAlign w:val="center"/>
          </w:tcPr>
          <w:p w14:paraId="5E469A54" w14:textId="77777777" w:rsidR="00852503" w:rsidRDefault="00652F9D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59B6307" w14:textId="77777777" w:rsidR="00852503" w:rsidRDefault="00652F9D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4532ED91" w14:textId="77777777" w:rsidR="00852503" w:rsidRDefault="00652F9D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DD0AE57" w14:textId="77777777" w:rsidR="00852503" w:rsidRDefault="00652F9D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9BD1133" w14:textId="77777777" w:rsidR="00852503" w:rsidRDefault="00652F9D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549CA50" w14:textId="77777777" w:rsidR="00852503" w:rsidRDefault="00652F9D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AE33169" w14:textId="77777777" w:rsidR="00852503" w:rsidRDefault="00652F9D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8EB5486" w14:textId="77777777" w:rsidR="00852503" w:rsidRDefault="00652F9D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16682E" w14:textId="77777777" w:rsidR="00852503" w:rsidRDefault="00652F9D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A77BD5" w14:textId="77777777" w:rsidR="00852503" w:rsidRDefault="00652F9D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1469363" w14:textId="77777777" w:rsidR="00852503" w:rsidRDefault="00652F9D">
            <w:pPr>
              <w:jc w:val="center"/>
            </w:pPr>
            <w:r>
              <w:t>结论</w:t>
            </w:r>
          </w:p>
        </w:tc>
      </w:tr>
      <w:tr w:rsidR="00852503" w14:paraId="34BD0E37" w14:textId="77777777">
        <w:tc>
          <w:tcPr>
            <w:tcW w:w="718" w:type="dxa"/>
            <w:vMerge w:val="restart"/>
            <w:vAlign w:val="center"/>
          </w:tcPr>
          <w:p w14:paraId="1A2A173B" w14:textId="77777777" w:rsidR="00852503" w:rsidRDefault="00652F9D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5BC9FEEF" w14:textId="77777777" w:rsidR="00852503" w:rsidRDefault="00652F9D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F46021E" w14:textId="77777777" w:rsidR="00852503" w:rsidRDefault="00652F9D">
            <w:r>
              <w:t>159.97</w:t>
            </w:r>
          </w:p>
        </w:tc>
        <w:tc>
          <w:tcPr>
            <w:tcW w:w="735" w:type="dxa"/>
            <w:vMerge w:val="restart"/>
            <w:vAlign w:val="center"/>
          </w:tcPr>
          <w:p w14:paraId="6BCC3D4B" w14:textId="77777777" w:rsidR="00852503" w:rsidRDefault="00652F9D">
            <w:r>
              <w:t>161.32</w:t>
            </w:r>
          </w:p>
        </w:tc>
        <w:tc>
          <w:tcPr>
            <w:tcW w:w="962" w:type="dxa"/>
            <w:vAlign w:val="center"/>
          </w:tcPr>
          <w:p w14:paraId="155864F4" w14:textId="77777777" w:rsidR="00852503" w:rsidRDefault="00652F9D">
            <w:r>
              <w:t>C3027</w:t>
            </w:r>
          </w:p>
        </w:tc>
        <w:tc>
          <w:tcPr>
            <w:tcW w:w="735" w:type="dxa"/>
            <w:vAlign w:val="center"/>
          </w:tcPr>
          <w:p w14:paraId="7B259E1B" w14:textId="77777777" w:rsidR="00852503" w:rsidRDefault="00652F9D">
            <w:r>
              <w:t>8.10</w:t>
            </w:r>
          </w:p>
        </w:tc>
        <w:tc>
          <w:tcPr>
            <w:tcW w:w="679" w:type="dxa"/>
            <w:vAlign w:val="center"/>
          </w:tcPr>
          <w:p w14:paraId="6D2F7E39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520A39D5" w14:textId="77777777" w:rsidR="00852503" w:rsidRDefault="00652F9D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D597439" w14:textId="77777777" w:rsidR="00852503" w:rsidRDefault="00652F9D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BCC925D" w14:textId="77777777" w:rsidR="00852503" w:rsidRDefault="00652F9D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1217C3BE" w14:textId="77777777" w:rsidR="00852503" w:rsidRDefault="00652F9D">
            <w:r>
              <w:rPr>
                <w:color w:val="FF0000"/>
              </w:rPr>
              <w:t>不适宜</w:t>
            </w:r>
          </w:p>
        </w:tc>
      </w:tr>
      <w:tr w:rsidR="00852503" w14:paraId="5E746193" w14:textId="77777777">
        <w:tc>
          <w:tcPr>
            <w:tcW w:w="718" w:type="dxa"/>
            <w:vMerge/>
            <w:vAlign w:val="center"/>
          </w:tcPr>
          <w:p w14:paraId="53D724AD" w14:textId="77777777" w:rsidR="00852503" w:rsidRDefault="00852503"/>
        </w:tc>
        <w:tc>
          <w:tcPr>
            <w:tcW w:w="962" w:type="dxa"/>
            <w:vMerge/>
            <w:vAlign w:val="center"/>
          </w:tcPr>
          <w:p w14:paraId="7FA6F2BC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42BB1A19" w14:textId="77777777" w:rsidR="00852503" w:rsidRDefault="00852503"/>
        </w:tc>
        <w:tc>
          <w:tcPr>
            <w:tcW w:w="735" w:type="dxa"/>
            <w:vMerge/>
            <w:vAlign w:val="center"/>
          </w:tcPr>
          <w:p w14:paraId="1EE4F80B" w14:textId="77777777" w:rsidR="00852503" w:rsidRDefault="00852503"/>
        </w:tc>
        <w:tc>
          <w:tcPr>
            <w:tcW w:w="962" w:type="dxa"/>
            <w:vAlign w:val="center"/>
          </w:tcPr>
          <w:p w14:paraId="510C71FF" w14:textId="77777777" w:rsidR="00852503" w:rsidRDefault="00652F9D">
            <w:r>
              <w:t>C3027</w:t>
            </w:r>
          </w:p>
        </w:tc>
        <w:tc>
          <w:tcPr>
            <w:tcW w:w="735" w:type="dxa"/>
            <w:vAlign w:val="center"/>
          </w:tcPr>
          <w:p w14:paraId="657E1FB9" w14:textId="77777777" w:rsidR="00852503" w:rsidRDefault="00652F9D">
            <w:r>
              <w:t>8.10</w:t>
            </w:r>
          </w:p>
        </w:tc>
        <w:tc>
          <w:tcPr>
            <w:tcW w:w="679" w:type="dxa"/>
            <w:vAlign w:val="center"/>
          </w:tcPr>
          <w:p w14:paraId="3293DF1D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6DE32C61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2A8511" w14:textId="77777777" w:rsidR="00852503" w:rsidRDefault="00852503"/>
        </w:tc>
        <w:tc>
          <w:tcPr>
            <w:tcW w:w="1018" w:type="dxa"/>
            <w:vMerge/>
            <w:vAlign w:val="center"/>
          </w:tcPr>
          <w:p w14:paraId="5D3FB285" w14:textId="77777777" w:rsidR="00852503" w:rsidRDefault="00852503"/>
        </w:tc>
        <w:tc>
          <w:tcPr>
            <w:tcW w:w="1030" w:type="dxa"/>
            <w:vMerge/>
            <w:vAlign w:val="center"/>
          </w:tcPr>
          <w:p w14:paraId="6FB06DE2" w14:textId="77777777" w:rsidR="00852503" w:rsidRDefault="00852503"/>
        </w:tc>
      </w:tr>
      <w:tr w:rsidR="00852503" w14:paraId="634D98DE" w14:textId="77777777">
        <w:tc>
          <w:tcPr>
            <w:tcW w:w="718" w:type="dxa"/>
            <w:vMerge/>
            <w:vAlign w:val="center"/>
          </w:tcPr>
          <w:p w14:paraId="31D02297" w14:textId="77777777" w:rsidR="00852503" w:rsidRDefault="00852503"/>
        </w:tc>
        <w:tc>
          <w:tcPr>
            <w:tcW w:w="962" w:type="dxa"/>
            <w:vMerge/>
            <w:vAlign w:val="center"/>
          </w:tcPr>
          <w:p w14:paraId="18CBBAB2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5AC60F36" w14:textId="77777777" w:rsidR="00852503" w:rsidRDefault="00852503"/>
        </w:tc>
        <w:tc>
          <w:tcPr>
            <w:tcW w:w="735" w:type="dxa"/>
            <w:vMerge/>
            <w:vAlign w:val="center"/>
          </w:tcPr>
          <w:p w14:paraId="7B426E91" w14:textId="77777777" w:rsidR="00852503" w:rsidRDefault="00852503"/>
        </w:tc>
        <w:tc>
          <w:tcPr>
            <w:tcW w:w="962" w:type="dxa"/>
            <w:vAlign w:val="center"/>
          </w:tcPr>
          <w:p w14:paraId="3E98BCB8" w14:textId="77777777" w:rsidR="00852503" w:rsidRDefault="00652F9D">
            <w:r>
              <w:t>C1215</w:t>
            </w:r>
          </w:p>
        </w:tc>
        <w:tc>
          <w:tcPr>
            <w:tcW w:w="735" w:type="dxa"/>
            <w:vAlign w:val="center"/>
          </w:tcPr>
          <w:p w14:paraId="048CA50E" w14:textId="77777777" w:rsidR="00852503" w:rsidRDefault="00652F9D">
            <w:r>
              <w:t>1.80</w:t>
            </w:r>
          </w:p>
        </w:tc>
        <w:tc>
          <w:tcPr>
            <w:tcW w:w="679" w:type="dxa"/>
            <w:vAlign w:val="center"/>
          </w:tcPr>
          <w:p w14:paraId="22A4C522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262B61ED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5879E4" w14:textId="77777777" w:rsidR="00852503" w:rsidRDefault="00852503"/>
        </w:tc>
        <w:tc>
          <w:tcPr>
            <w:tcW w:w="1018" w:type="dxa"/>
            <w:vMerge/>
            <w:vAlign w:val="center"/>
          </w:tcPr>
          <w:p w14:paraId="024913E5" w14:textId="77777777" w:rsidR="00852503" w:rsidRDefault="00852503"/>
        </w:tc>
        <w:tc>
          <w:tcPr>
            <w:tcW w:w="1030" w:type="dxa"/>
            <w:vMerge/>
            <w:vAlign w:val="center"/>
          </w:tcPr>
          <w:p w14:paraId="488CF987" w14:textId="77777777" w:rsidR="00852503" w:rsidRDefault="00852503"/>
        </w:tc>
      </w:tr>
      <w:tr w:rsidR="00852503" w14:paraId="38FEE5C6" w14:textId="77777777">
        <w:tc>
          <w:tcPr>
            <w:tcW w:w="718" w:type="dxa"/>
            <w:vMerge/>
            <w:vAlign w:val="center"/>
          </w:tcPr>
          <w:p w14:paraId="32EE71EA" w14:textId="77777777" w:rsidR="00852503" w:rsidRDefault="00852503"/>
        </w:tc>
        <w:tc>
          <w:tcPr>
            <w:tcW w:w="962" w:type="dxa"/>
            <w:vMerge/>
            <w:vAlign w:val="center"/>
          </w:tcPr>
          <w:p w14:paraId="0094DBC1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69BF2200" w14:textId="77777777" w:rsidR="00852503" w:rsidRDefault="00852503"/>
        </w:tc>
        <w:tc>
          <w:tcPr>
            <w:tcW w:w="735" w:type="dxa"/>
            <w:vMerge/>
            <w:vAlign w:val="center"/>
          </w:tcPr>
          <w:p w14:paraId="64883E41" w14:textId="77777777" w:rsidR="00852503" w:rsidRDefault="00852503"/>
        </w:tc>
        <w:tc>
          <w:tcPr>
            <w:tcW w:w="962" w:type="dxa"/>
            <w:vAlign w:val="center"/>
          </w:tcPr>
          <w:p w14:paraId="59C92A44" w14:textId="77777777" w:rsidR="00852503" w:rsidRDefault="00652F9D">
            <w:r>
              <w:t>C3027</w:t>
            </w:r>
          </w:p>
        </w:tc>
        <w:tc>
          <w:tcPr>
            <w:tcW w:w="735" w:type="dxa"/>
            <w:vAlign w:val="center"/>
          </w:tcPr>
          <w:p w14:paraId="156746B3" w14:textId="77777777" w:rsidR="00852503" w:rsidRDefault="00652F9D">
            <w:r>
              <w:t>8.10</w:t>
            </w:r>
          </w:p>
        </w:tc>
        <w:tc>
          <w:tcPr>
            <w:tcW w:w="679" w:type="dxa"/>
            <w:vAlign w:val="center"/>
          </w:tcPr>
          <w:p w14:paraId="36100C42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20B3018B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4EE281" w14:textId="77777777" w:rsidR="00852503" w:rsidRDefault="00852503"/>
        </w:tc>
        <w:tc>
          <w:tcPr>
            <w:tcW w:w="1018" w:type="dxa"/>
            <w:vMerge/>
            <w:vAlign w:val="center"/>
          </w:tcPr>
          <w:p w14:paraId="03541A67" w14:textId="77777777" w:rsidR="00852503" w:rsidRDefault="00852503"/>
        </w:tc>
        <w:tc>
          <w:tcPr>
            <w:tcW w:w="1030" w:type="dxa"/>
            <w:vMerge/>
            <w:vAlign w:val="center"/>
          </w:tcPr>
          <w:p w14:paraId="4C8582FC" w14:textId="77777777" w:rsidR="00852503" w:rsidRDefault="00852503"/>
        </w:tc>
      </w:tr>
      <w:tr w:rsidR="00852503" w14:paraId="6CF86112" w14:textId="77777777">
        <w:tc>
          <w:tcPr>
            <w:tcW w:w="718" w:type="dxa"/>
            <w:vMerge/>
            <w:vAlign w:val="center"/>
          </w:tcPr>
          <w:p w14:paraId="25C1C0D0" w14:textId="77777777" w:rsidR="00852503" w:rsidRDefault="00852503"/>
        </w:tc>
        <w:tc>
          <w:tcPr>
            <w:tcW w:w="962" w:type="dxa"/>
            <w:vMerge/>
            <w:vAlign w:val="center"/>
          </w:tcPr>
          <w:p w14:paraId="150EA3E9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6DB2EBE5" w14:textId="77777777" w:rsidR="00852503" w:rsidRDefault="00852503"/>
        </w:tc>
        <w:tc>
          <w:tcPr>
            <w:tcW w:w="735" w:type="dxa"/>
            <w:vMerge/>
            <w:vAlign w:val="center"/>
          </w:tcPr>
          <w:p w14:paraId="0410B09F" w14:textId="77777777" w:rsidR="00852503" w:rsidRDefault="00852503"/>
        </w:tc>
        <w:tc>
          <w:tcPr>
            <w:tcW w:w="962" w:type="dxa"/>
            <w:vAlign w:val="center"/>
          </w:tcPr>
          <w:p w14:paraId="0F548421" w14:textId="77777777" w:rsidR="00852503" w:rsidRDefault="00652F9D">
            <w:r>
              <w:t>C3027</w:t>
            </w:r>
          </w:p>
        </w:tc>
        <w:tc>
          <w:tcPr>
            <w:tcW w:w="735" w:type="dxa"/>
            <w:vAlign w:val="center"/>
          </w:tcPr>
          <w:p w14:paraId="385D9A97" w14:textId="77777777" w:rsidR="00852503" w:rsidRDefault="00652F9D">
            <w:r>
              <w:t>8.10</w:t>
            </w:r>
          </w:p>
        </w:tc>
        <w:tc>
          <w:tcPr>
            <w:tcW w:w="679" w:type="dxa"/>
            <w:vAlign w:val="center"/>
          </w:tcPr>
          <w:p w14:paraId="7A0059F6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7A881AAA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273E5F7" w14:textId="77777777" w:rsidR="00852503" w:rsidRDefault="00852503"/>
        </w:tc>
        <w:tc>
          <w:tcPr>
            <w:tcW w:w="1018" w:type="dxa"/>
            <w:vMerge/>
            <w:vAlign w:val="center"/>
          </w:tcPr>
          <w:p w14:paraId="434A1876" w14:textId="77777777" w:rsidR="00852503" w:rsidRDefault="00852503"/>
        </w:tc>
        <w:tc>
          <w:tcPr>
            <w:tcW w:w="1030" w:type="dxa"/>
            <w:vMerge/>
            <w:vAlign w:val="center"/>
          </w:tcPr>
          <w:p w14:paraId="0C9937A5" w14:textId="77777777" w:rsidR="00852503" w:rsidRDefault="00852503"/>
        </w:tc>
      </w:tr>
      <w:tr w:rsidR="00852503" w14:paraId="32E9BA98" w14:textId="77777777">
        <w:tc>
          <w:tcPr>
            <w:tcW w:w="718" w:type="dxa"/>
            <w:vMerge/>
            <w:vAlign w:val="center"/>
          </w:tcPr>
          <w:p w14:paraId="0FB0EF38" w14:textId="77777777" w:rsidR="00852503" w:rsidRDefault="00852503"/>
        </w:tc>
        <w:tc>
          <w:tcPr>
            <w:tcW w:w="962" w:type="dxa"/>
            <w:vMerge/>
            <w:vAlign w:val="center"/>
          </w:tcPr>
          <w:p w14:paraId="11D5FE9B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599529D1" w14:textId="77777777" w:rsidR="00852503" w:rsidRDefault="00852503"/>
        </w:tc>
        <w:tc>
          <w:tcPr>
            <w:tcW w:w="735" w:type="dxa"/>
            <w:vMerge/>
            <w:vAlign w:val="center"/>
          </w:tcPr>
          <w:p w14:paraId="4A7228E4" w14:textId="77777777" w:rsidR="00852503" w:rsidRDefault="00852503"/>
        </w:tc>
        <w:tc>
          <w:tcPr>
            <w:tcW w:w="962" w:type="dxa"/>
            <w:vAlign w:val="center"/>
          </w:tcPr>
          <w:p w14:paraId="1897973C" w14:textId="77777777" w:rsidR="00852503" w:rsidRDefault="00652F9D">
            <w:r>
              <w:t>C3027</w:t>
            </w:r>
          </w:p>
        </w:tc>
        <w:tc>
          <w:tcPr>
            <w:tcW w:w="735" w:type="dxa"/>
            <w:vAlign w:val="center"/>
          </w:tcPr>
          <w:p w14:paraId="0A919B90" w14:textId="77777777" w:rsidR="00852503" w:rsidRDefault="00652F9D">
            <w:r>
              <w:t>8.10</w:t>
            </w:r>
          </w:p>
        </w:tc>
        <w:tc>
          <w:tcPr>
            <w:tcW w:w="679" w:type="dxa"/>
            <w:vAlign w:val="center"/>
          </w:tcPr>
          <w:p w14:paraId="0F0990B9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7D01BF87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71D9255" w14:textId="77777777" w:rsidR="00852503" w:rsidRDefault="00852503"/>
        </w:tc>
        <w:tc>
          <w:tcPr>
            <w:tcW w:w="1018" w:type="dxa"/>
            <w:vMerge/>
            <w:vAlign w:val="center"/>
          </w:tcPr>
          <w:p w14:paraId="54839D1F" w14:textId="77777777" w:rsidR="00852503" w:rsidRDefault="00852503"/>
        </w:tc>
        <w:tc>
          <w:tcPr>
            <w:tcW w:w="1030" w:type="dxa"/>
            <w:vMerge/>
            <w:vAlign w:val="center"/>
          </w:tcPr>
          <w:p w14:paraId="582F8AB9" w14:textId="77777777" w:rsidR="00852503" w:rsidRDefault="00852503"/>
        </w:tc>
      </w:tr>
      <w:tr w:rsidR="00852503" w14:paraId="17F2295A" w14:textId="77777777">
        <w:tc>
          <w:tcPr>
            <w:tcW w:w="718" w:type="dxa"/>
            <w:vMerge/>
            <w:vAlign w:val="center"/>
          </w:tcPr>
          <w:p w14:paraId="4BA81576" w14:textId="77777777" w:rsidR="00852503" w:rsidRDefault="00852503"/>
        </w:tc>
        <w:tc>
          <w:tcPr>
            <w:tcW w:w="962" w:type="dxa"/>
            <w:vAlign w:val="center"/>
          </w:tcPr>
          <w:p w14:paraId="0A4C2B35" w14:textId="77777777" w:rsidR="00852503" w:rsidRDefault="00652F9D">
            <w:r>
              <w:t>1002</w:t>
            </w:r>
          </w:p>
        </w:tc>
        <w:tc>
          <w:tcPr>
            <w:tcW w:w="735" w:type="dxa"/>
            <w:gridSpan w:val="2"/>
            <w:vAlign w:val="center"/>
          </w:tcPr>
          <w:p w14:paraId="272253D7" w14:textId="77777777" w:rsidR="00852503" w:rsidRDefault="00652F9D">
            <w:r>
              <w:t>14.60</w:t>
            </w:r>
          </w:p>
        </w:tc>
        <w:tc>
          <w:tcPr>
            <w:tcW w:w="735" w:type="dxa"/>
            <w:vAlign w:val="center"/>
          </w:tcPr>
          <w:p w14:paraId="6AF732CC" w14:textId="77777777" w:rsidR="00852503" w:rsidRDefault="00652F9D">
            <w:r>
              <w:t>16.20</w:t>
            </w:r>
          </w:p>
        </w:tc>
        <w:tc>
          <w:tcPr>
            <w:tcW w:w="962" w:type="dxa"/>
            <w:vAlign w:val="center"/>
          </w:tcPr>
          <w:p w14:paraId="2864B831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3AFB01D9" w14:textId="77777777" w:rsidR="00852503" w:rsidRDefault="00652F9D">
            <w:r>
              <w:t>3.60</w:t>
            </w:r>
          </w:p>
        </w:tc>
        <w:tc>
          <w:tcPr>
            <w:tcW w:w="679" w:type="dxa"/>
            <w:vAlign w:val="center"/>
          </w:tcPr>
          <w:p w14:paraId="4A82B7B3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13CE2E03" w14:textId="77777777" w:rsidR="00852503" w:rsidRDefault="00652F9D">
            <w:r>
              <w:t>外窗</w:t>
            </w:r>
          </w:p>
        </w:tc>
        <w:tc>
          <w:tcPr>
            <w:tcW w:w="1075" w:type="dxa"/>
            <w:vAlign w:val="center"/>
          </w:tcPr>
          <w:p w14:paraId="67C7F6B7" w14:textId="77777777" w:rsidR="00852503" w:rsidRDefault="00652F9D">
            <w:r>
              <w:t>0.30</w:t>
            </w:r>
          </w:p>
        </w:tc>
        <w:tc>
          <w:tcPr>
            <w:tcW w:w="1018" w:type="dxa"/>
            <w:vAlign w:val="center"/>
          </w:tcPr>
          <w:p w14:paraId="7D50AB36" w14:textId="77777777" w:rsidR="00852503" w:rsidRDefault="00652F9D">
            <w:r>
              <w:t>0.07</w:t>
            </w:r>
          </w:p>
        </w:tc>
        <w:tc>
          <w:tcPr>
            <w:tcW w:w="1030" w:type="dxa"/>
            <w:vAlign w:val="center"/>
          </w:tcPr>
          <w:p w14:paraId="1AC52391" w14:textId="77777777" w:rsidR="00852503" w:rsidRDefault="00652F9D">
            <w:r>
              <w:rPr>
                <w:color w:val="FF0000"/>
              </w:rPr>
              <w:t>不适宜</w:t>
            </w:r>
          </w:p>
        </w:tc>
      </w:tr>
      <w:tr w:rsidR="00852503" w14:paraId="61F69A98" w14:textId="77777777">
        <w:tc>
          <w:tcPr>
            <w:tcW w:w="718" w:type="dxa"/>
            <w:vMerge/>
            <w:vAlign w:val="center"/>
          </w:tcPr>
          <w:p w14:paraId="40291399" w14:textId="77777777" w:rsidR="00852503" w:rsidRDefault="00852503"/>
        </w:tc>
        <w:tc>
          <w:tcPr>
            <w:tcW w:w="962" w:type="dxa"/>
            <w:vAlign w:val="center"/>
          </w:tcPr>
          <w:p w14:paraId="02E1AD60" w14:textId="77777777" w:rsidR="00852503" w:rsidRDefault="00652F9D">
            <w:r>
              <w:t>1004</w:t>
            </w:r>
          </w:p>
        </w:tc>
        <w:tc>
          <w:tcPr>
            <w:tcW w:w="735" w:type="dxa"/>
            <w:gridSpan w:val="2"/>
            <w:vAlign w:val="center"/>
          </w:tcPr>
          <w:p w14:paraId="26C4F8B8" w14:textId="77777777" w:rsidR="00852503" w:rsidRDefault="00652F9D">
            <w:r>
              <w:t>14.60</w:t>
            </w:r>
          </w:p>
        </w:tc>
        <w:tc>
          <w:tcPr>
            <w:tcW w:w="735" w:type="dxa"/>
            <w:vAlign w:val="center"/>
          </w:tcPr>
          <w:p w14:paraId="6D867134" w14:textId="77777777" w:rsidR="00852503" w:rsidRDefault="00652F9D">
            <w:r>
              <w:t>16.20</w:t>
            </w:r>
          </w:p>
        </w:tc>
        <w:tc>
          <w:tcPr>
            <w:tcW w:w="962" w:type="dxa"/>
            <w:vAlign w:val="center"/>
          </w:tcPr>
          <w:p w14:paraId="59B1B7DF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11E7DA14" w14:textId="77777777" w:rsidR="00852503" w:rsidRDefault="00652F9D">
            <w:r>
              <w:t>3.60</w:t>
            </w:r>
          </w:p>
        </w:tc>
        <w:tc>
          <w:tcPr>
            <w:tcW w:w="679" w:type="dxa"/>
            <w:vAlign w:val="center"/>
          </w:tcPr>
          <w:p w14:paraId="06A5F29B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2758E6C6" w14:textId="77777777" w:rsidR="00852503" w:rsidRDefault="00652F9D">
            <w:r>
              <w:t>外窗</w:t>
            </w:r>
          </w:p>
        </w:tc>
        <w:tc>
          <w:tcPr>
            <w:tcW w:w="1075" w:type="dxa"/>
            <w:vAlign w:val="center"/>
          </w:tcPr>
          <w:p w14:paraId="1899F1D4" w14:textId="77777777" w:rsidR="00852503" w:rsidRDefault="00652F9D">
            <w:r>
              <w:t>0.30</w:t>
            </w:r>
          </w:p>
        </w:tc>
        <w:tc>
          <w:tcPr>
            <w:tcW w:w="1018" w:type="dxa"/>
            <w:vAlign w:val="center"/>
          </w:tcPr>
          <w:p w14:paraId="64DF18D2" w14:textId="77777777" w:rsidR="00852503" w:rsidRDefault="00652F9D">
            <w:r>
              <w:t>0.07</w:t>
            </w:r>
          </w:p>
        </w:tc>
        <w:tc>
          <w:tcPr>
            <w:tcW w:w="1030" w:type="dxa"/>
            <w:vAlign w:val="center"/>
          </w:tcPr>
          <w:p w14:paraId="5DC82314" w14:textId="77777777" w:rsidR="00852503" w:rsidRDefault="00652F9D">
            <w:r>
              <w:rPr>
                <w:color w:val="FF0000"/>
              </w:rPr>
              <w:t>不适宜</w:t>
            </w:r>
          </w:p>
        </w:tc>
      </w:tr>
      <w:tr w:rsidR="00852503" w14:paraId="505243BC" w14:textId="77777777">
        <w:tc>
          <w:tcPr>
            <w:tcW w:w="718" w:type="dxa"/>
            <w:vMerge/>
            <w:vAlign w:val="center"/>
          </w:tcPr>
          <w:p w14:paraId="4C959B60" w14:textId="77777777" w:rsidR="00852503" w:rsidRDefault="00852503"/>
        </w:tc>
        <w:tc>
          <w:tcPr>
            <w:tcW w:w="962" w:type="dxa"/>
            <w:vAlign w:val="center"/>
          </w:tcPr>
          <w:p w14:paraId="227689C5" w14:textId="77777777" w:rsidR="00852503" w:rsidRDefault="00652F9D">
            <w:r>
              <w:t>1005</w:t>
            </w:r>
          </w:p>
        </w:tc>
        <w:tc>
          <w:tcPr>
            <w:tcW w:w="735" w:type="dxa"/>
            <w:gridSpan w:val="2"/>
            <w:vAlign w:val="center"/>
          </w:tcPr>
          <w:p w14:paraId="38900084" w14:textId="77777777" w:rsidR="00852503" w:rsidRDefault="00652F9D">
            <w:r>
              <w:t>14.60</w:t>
            </w:r>
          </w:p>
        </w:tc>
        <w:tc>
          <w:tcPr>
            <w:tcW w:w="735" w:type="dxa"/>
            <w:vAlign w:val="center"/>
          </w:tcPr>
          <w:p w14:paraId="07709967" w14:textId="77777777" w:rsidR="00852503" w:rsidRDefault="00652F9D">
            <w:r>
              <w:t>29.19</w:t>
            </w:r>
          </w:p>
        </w:tc>
        <w:tc>
          <w:tcPr>
            <w:tcW w:w="962" w:type="dxa"/>
            <w:vAlign w:val="center"/>
          </w:tcPr>
          <w:p w14:paraId="05B9C8E8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435D2082" w14:textId="77777777" w:rsidR="00852503" w:rsidRDefault="00652F9D">
            <w:r>
              <w:t>3.60</w:t>
            </w:r>
          </w:p>
        </w:tc>
        <w:tc>
          <w:tcPr>
            <w:tcW w:w="679" w:type="dxa"/>
            <w:vAlign w:val="center"/>
          </w:tcPr>
          <w:p w14:paraId="66B4E5DA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44E2D91A" w14:textId="77777777" w:rsidR="00852503" w:rsidRDefault="00652F9D">
            <w:r>
              <w:t>外窗</w:t>
            </w:r>
          </w:p>
        </w:tc>
        <w:tc>
          <w:tcPr>
            <w:tcW w:w="1075" w:type="dxa"/>
            <w:vAlign w:val="center"/>
          </w:tcPr>
          <w:p w14:paraId="4DAF8C6B" w14:textId="77777777" w:rsidR="00852503" w:rsidRDefault="00652F9D">
            <w:r>
              <w:t>0.30</w:t>
            </w:r>
          </w:p>
        </w:tc>
        <w:tc>
          <w:tcPr>
            <w:tcW w:w="1018" w:type="dxa"/>
            <w:vAlign w:val="center"/>
          </w:tcPr>
          <w:p w14:paraId="62AAB3C5" w14:textId="77777777" w:rsidR="00852503" w:rsidRDefault="00652F9D">
            <w:r>
              <w:t>0.04</w:t>
            </w:r>
          </w:p>
        </w:tc>
        <w:tc>
          <w:tcPr>
            <w:tcW w:w="1030" w:type="dxa"/>
            <w:vAlign w:val="center"/>
          </w:tcPr>
          <w:p w14:paraId="49BF70AC" w14:textId="77777777" w:rsidR="00852503" w:rsidRDefault="00652F9D">
            <w:r>
              <w:rPr>
                <w:color w:val="FF0000"/>
              </w:rPr>
              <w:t>不适宜</w:t>
            </w:r>
          </w:p>
        </w:tc>
      </w:tr>
      <w:tr w:rsidR="00852503" w14:paraId="06495465" w14:textId="77777777">
        <w:tc>
          <w:tcPr>
            <w:tcW w:w="718" w:type="dxa"/>
            <w:vMerge/>
            <w:vAlign w:val="center"/>
          </w:tcPr>
          <w:p w14:paraId="7EFD678C" w14:textId="77777777" w:rsidR="00852503" w:rsidRDefault="00852503"/>
        </w:tc>
        <w:tc>
          <w:tcPr>
            <w:tcW w:w="962" w:type="dxa"/>
            <w:vAlign w:val="center"/>
          </w:tcPr>
          <w:p w14:paraId="5A7A6769" w14:textId="77777777" w:rsidR="00852503" w:rsidRDefault="00652F9D">
            <w:r>
              <w:t>1006</w:t>
            </w:r>
          </w:p>
        </w:tc>
        <w:tc>
          <w:tcPr>
            <w:tcW w:w="735" w:type="dxa"/>
            <w:gridSpan w:val="2"/>
            <w:vAlign w:val="center"/>
          </w:tcPr>
          <w:p w14:paraId="24DE033C" w14:textId="77777777" w:rsidR="00852503" w:rsidRDefault="00652F9D">
            <w:r>
              <w:t>14.60</w:t>
            </w:r>
          </w:p>
        </w:tc>
        <w:tc>
          <w:tcPr>
            <w:tcW w:w="735" w:type="dxa"/>
            <w:vAlign w:val="center"/>
          </w:tcPr>
          <w:p w14:paraId="742ED156" w14:textId="77777777" w:rsidR="00852503" w:rsidRDefault="00652F9D">
            <w:r>
              <w:t>16.20</w:t>
            </w:r>
          </w:p>
        </w:tc>
        <w:tc>
          <w:tcPr>
            <w:tcW w:w="962" w:type="dxa"/>
            <w:vAlign w:val="center"/>
          </w:tcPr>
          <w:p w14:paraId="4321C774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01ED86AF" w14:textId="77777777" w:rsidR="00852503" w:rsidRDefault="00652F9D">
            <w:r>
              <w:t>3.60</w:t>
            </w:r>
          </w:p>
        </w:tc>
        <w:tc>
          <w:tcPr>
            <w:tcW w:w="679" w:type="dxa"/>
            <w:vAlign w:val="center"/>
          </w:tcPr>
          <w:p w14:paraId="10549D60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19262F64" w14:textId="77777777" w:rsidR="00852503" w:rsidRDefault="00652F9D">
            <w:r>
              <w:t>外窗</w:t>
            </w:r>
          </w:p>
        </w:tc>
        <w:tc>
          <w:tcPr>
            <w:tcW w:w="1075" w:type="dxa"/>
            <w:vAlign w:val="center"/>
          </w:tcPr>
          <w:p w14:paraId="68F4CCB1" w14:textId="77777777" w:rsidR="00852503" w:rsidRDefault="00652F9D">
            <w:r>
              <w:t>0.30</w:t>
            </w:r>
          </w:p>
        </w:tc>
        <w:tc>
          <w:tcPr>
            <w:tcW w:w="1018" w:type="dxa"/>
            <w:vAlign w:val="center"/>
          </w:tcPr>
          <w:p w14:paraId="125D9971" w14:textId="77777777" w:rsidR="00852503" w:rsidRDefault="00652F9D">
            <w:r>
              <w:t>0.07</w:t>
            </w:r>
          </w:p>
        </w:tc>
        <w:tc>
          <w:tcPr>
            <w:tcW w:w="1030" w:type="dxa"/>
            <w:vAlign w:val="center"/>
          </w:tcPr>
          <w:p w14:paraId="2BD4302F" w14:textId="77777777" w:rsidR="00852503" w:rsidRDefault="00652F9D">
            <w:r>
              <w:rPr>
                <w:color w:val="FF0000"/>
              </w:rPr>
              <w:t>不适宜</w:t>
            </w:r>
          </w:p>
        </w:tc>
      </w:tr>
      <w:tr w:rsidR="00852503" w14:paraId="1710FFC7" w14:textId="77777777">
        <w:tc>
          <w:tcPr>
            <w:tcW w:w="718" w:type="dxa"/>
            <w:vMerge/>
            <w:vAlign w:val="center"/>
          </w:tcPr>
          <w:p w14:paraId="46374796" w14:textId="77777777" w:rsidR="00852503" w:rsidRDefault="00852503"/>
        </w:tc>
        <w:tc>
          <w:tcPr>
            <w:tcW w:w="962" w:type="dxa"/>
            <w:vMerge w:val="restart"/>
            <w:vAlign w:val="center"/>
          </w:tcPr>
          <w:p w14:paraId="51C2155D" w14:textId="77777777" w:rsidR="00852503" w:rsidRDefault="00652F9D">
            <w:r>
              <w:t>1015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DBA82C1" w14:textId="77777777" w:rsidR="00852503" w:rsidRDefault="00652F9D">
            <w:r>
              <w:t>74.92</w:t>
            </w:r>
          </w:p>
        </w:tc>
        <w:tc>
          <w:tcPr>
            <w:tcW w:w="735" w:type="dxa"/>
            <w:vMerge w:val="restart"/>
            <w:vAlign w:val="center"/>
          </w:tcPr>
          <w:p w14:paraId="1736E428" w14:textId="77777777" w:rsidR="00852503" w:rsidRDefault="00652F9D">
            <w:r>
              <w:t>199.08</w:t>
            </w:r>
          </w:p>
        </w:tc>
        <w:tc>
          <w:tcPr>
            <w:tcW w:w="962" w:type="dxa"/>
            <w:vAlign w:val="center"/>
          </w:tcPr>
          <w:p w14:paraId="2FDB954B" w14:textId="77777777" w:rsidR="00852503" w:rsidRDefault="00652F9D">
            <w:r>
              <w:t>C1218</w:t>
            </w:r>
          </w:p>
        </w:tc>
        <w:tc>
          <w:tcPr>
            <w:tcW w:w="735" w:type="dxa"/>
            <w:vAlign w:val="center"/>
          </w:tcPr>
          <w:p w14:paraId="15FB3205" w14:textId="77777777" w:rsidR="00852503" w:rsidRDefault="00652F9D">
            <w:r>
              <w:t>2.16</w:t>
            </w:r>
          </w:p>
        </w:tc>
        <w:tc>
          <w:tcPr>
            <w:tcW w:w="679" w:type="dxa"/>
            <w:vAlign w:val="center"/>
          </w:tcPr>
          <w:p w14:paraId="60BAA023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729E5300" w14:textId="77777777" w:rsidR="00852503" w:rsidRDefault="00652F9D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EE3239B" w14:textId="77777777" w:rsidR="00852503" w:rsidRDefault="00652F9D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AD9CDD9" w14:textId="77777777" w:rsidR="00852503" w:rsidRDefault="00652F9D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00BABDD3" w14:textId="77777777" w:rsidR="00852503" w:rsidRDefault="00652F9D">
            <w:r>
              <w:rPr>
                <w:color w:val="FF0000"/>
              </w:rPr>
              <w:t>不适宜</w:t>
            </w:r>
          </w:p>
        </w:tc>
      </w:tr>
      <w:tr w:rsidR="00852503" w14:paraId="7C63A773" w14:textId="77777777">
        <w:tc>
          <w:tcPr>
            <w:tcW w:w="718" w:type="dxa"/>
            <w:vMerge/>
            <w:vAlign w:val="center"/>
          </w:tcPr>
          <w:p w14:paraId="02312AA6" w14:textId="77777777" w:rsidR="00852503" w:rsidRDefault="00852503"/>
        </w:tc>
        <w:tc>
          <w:tcPr>
            <w:tcW w:w="962" w:type="dxa"/>
            <w:vMerge/>
            <w:vAlign w:val="center"/>
          </w:tcPr>
          <w:p w14:paraId="333DC782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641B93F7" w14:textId="77777777" w:rsidR="00852503" w:rsidRDefault="00852503"/>
        </w:tc>
        <w:tc>
          <w:tcPr>
            <w:tcW w:w="735" w:type="dxa"/>
            <w:vMerge/>
            <w:vAlign w:val="center"/>
          </w:tcPr>
          <w:p w14:paraId="110859BD" w14:textId="77777777" w:rsidR="00852503" w:rsidRDefault="00852503"/>
        </w:tc>
        <w:tc>
          <w:tcPr>
            <w:tcW w:w="962" w:type="dxa"/>
            <w:vAlign w:val="center"/>
          </w:tcPr>
          <w:p w14:paraId="08677225" w14:textId="77777777" w:rsidR="00852503" w:rsidRDefault="00652F9D">
            <w:r>
              <w:t>C1218</w:t>
            </w:r>
          </w:p>
        </w:tc>
        <w:tc>
          <w:tcPr>
            <w:tcW w:w="735" w:type="dxa"/>
            <w:vAlign w:val="center"/>
          </w:tcPr>
          <w:p w14:paraId="039297B0" w14:textId="77777777" w:rsidR="00852503" w:rsidRDefault="00652F9D">
            <w:r>
              <w:t>2.16</w:t>
            </w:r>
          </w:p>
        </w:tc>
        <w:tc>
          <w:tcPr>
            <w:tcW w:w="679" w:type="dxa"/>
            <w:vAlign w:val="center"/>
          </w:tcPr>
          <w:p w14:paraId="29D1EECA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75C28988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23118E" w14:textId="77777777" w:rsidR="00852503" w:rsidRDefault="00852503"/>
        </w:tc>
        <w:tc>
          <w:tcPr>
            <w:tcW w:w="1018" w:type="dxa"/>
            <w:vMerge/>
            <w:vAlign w:val="center"/>
          </w:tcPr>
          <w:p w14:paraId="336544D6" w14:textId="77777777" w:rsidR="00852503" w:rsidRDefault="00852503"/>
        </w:tc>
        <w:tc>
          <w:tcPr>
            <w:tcW w:w="1030" w:type="dxa"/>
            <w:vMerge/>
            <w:vAlign w:val="center"/>
          </w:tcPr>
          <w:p w14:paraId="4F0E8DD3" w14:textId="77777777" w:rsidR="00852503" w:rsidRDefault="00852503"/>
        </w:tc>
      </w:tr>
      <w:tr w:rsidR="00852503" w14:paraId="3613CF32" w14:textId="77777777">
        <w:tc>
          <w:tcPr>
            <w:tcW w:w="718" w:type="dxa"/>
            <w:vMerge/>
            <w:vAlign w:val="center"/>
          </w:tcPr>
          <w:p w14:paraId="161BD1C7" w14:textId="77777777" w:rsidR="00852503" w:rsidRDefault="00852503"/>
        </w:tc>
        <w:tc>
          <w:tcPr>
            <w:tcW w:w="962" w:type="dxa"/>
            <w:vMerge/>
            <w:vAlign w:val="center"/>
          </w:tcPr>
          <w:p w14:paraId="444B8174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1FB227E5" w14:textId="77777777" w:rsidR="00852503" w:rsidRDefault="00852503"/>
        </w:tc>
        <w:tc>
          <w:tcPr>
            <w:tcW w:w="735" w:type="dxa"/>
            <w:vMerge/>
            <w:vAlign w:val="center"/>
          </w:tcPr>
          <w:p w14:paraId="10B12D1F" w14:textId="77777777" w:rsidR="00852503" w:rsidRDefault="00852503"/>
        </w:tc>
        <w:tc>
          <w:tcPr>
            <w:tcW w:w="962" w:type="dxa"/>
            <w:vAlign w:val="center"/>
          </w:tcPr>
          <w:p w14:paraId="781CC930" w14:textId="77777777" w:rsidR="00852503" w:rsidRDefault="00652F9D">
            <w:r>
              <w:t>C1218</w:t>
            </w:r>
          </w:p>
        </w:tc>
        <w:tc>
          <w:tcPr>
            <w:tcW w:w="735" w:type="dxa"/>
            <w:vAlign w:val="center"/>
          </w:tcPr>
          <w:p w14:paraId="035F28DB" w14:textId="77777777" w:rsidR="00852503" w:rsidRDefault="00652F9D">
            <w:r>
              <w:t>2.16</w:t>
            </w:r>
          </w:p>
        </w:tc>
        <w:tc>
          <w:tcPr>
            <w:tcW w:w="679" w:type="dxa"/>
            <w:vAlign w:val="center"/>
          </w:tcPr>
          <w:p w14:paraId="74AF1B1E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7CB04BA0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252318A" w14:textId="77777777" w:rsidR="00852503" w:rsidRDefault="00852503"/>
        </w:tc>
        <w:tc>
          <w:tcPr>
            <w:tcW w:w="1018" w:type="dxa"/>
            <w:vMerge/>
            <w:vAlign w:val="center"/>
          </w:tcPr>
          <w:p w14:paraId="76432AB6" w14:textId="77777777" w:rsidR="00852503" w:rsidRDefault="00852503"/>
        </w:tc>
        <w:tc>
          <w:tcPr>
            <w:tcW w:w="1030" w:type="dxa"/>
            <w:vMerge/>
            <w:vAlign w:val="center"/>
          </w:tcPr>
          <w:p w14:paraId="09CA6F13" w14:textId="77777777" w:rsidR="00852503" w:rsidRDefault="00852503"/>
        </w:tc>
      </w:tr>
      <w:tr w:rsidR="00852503" w14:paraId="10AEEFD8" w14:textId="77777777">
        <w:tc>
          <w:tcPr>
            <w:tcW w:w="718" w:type="dxa"/>
            <w:vMerge/>
            <w:vAlign w:val="center"/>
          </w:tcPr>
          <w:p w14:paraId="310079D9" w14:textId="77777777" w:rsidR="00852503" w:rsidRDefault="00852503"/>
        </w:tc>
        <w:tc>
          <w:tcPr>
            <w:tcW w:w="962" w:type="dxa"/>
            <w:vMerge/>
            <w:vAlign w:val="center"/>
          </w:tcPr>
          <w:p w14:paraId="7A4F34A6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4BA3B4B2" w14:textId="77777777" w:rsidR="00852503" w:rsidRDefault="00852503"/>
        </w:tc>
        <w:tc>
          <w:tcPr>
            <w:tcW w:w="735" w:type="dxa"/>
            <w:vMerge/>
            <w:vAlign w:val="center"/>
          </w:tcPr>
          <w:p w14:paraId="6257FC2F" w14:textId="77777777" w:rsidR="00852503" w:rsidRDefault="00852503"/>
        </w:tc>
        <w:tc>
          <w:tcPr>
            <w:tcW w:w="962" w:type="dxa"/>
            <w:vAlign w:val="center"/>
          </w:tcPr>
          <w:p w14:paraId="64728A03" w14:textId="77777777" w:rsidR="00852503" w:rsidRDefault="00652F9D">
            <w:r>
              <w:t>C1218</w:t>
            </w:r>
          </w:p>
        </w:tc>
        <w:tc>
          <w:tcPr>
            <w:tcW w:w="735" w:type="dxa"/>
            <w:vAlign w:val="center"/>
          </w:tcPr>
          <w:p w14:paraId="1925875C" w14:textId="77777777" w:rsidR="00852503" w:rsidRDefault="00652F9D">
            <w:r>
              <w:t>2.16</w:t>
            </w:r>
          </w:p>
        </w:tc>
        <w:tc>
          <w:tcPr>
            <w:tcW w:w="679" w:type="dxa"/>
            <w:vAlign w:val="center"/>
          </w:tcPr>
          <w:p w14:paraId="4FC687F9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0E5B341A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EA7859" w14:textId="77777777" w:rsidR="00852503" w:rsidRDefault="00852503"/>
        </w:tc>
        <w:tc>
          <w:tcPr>
            <w:tcW w:w="1018" w:type="dxa"/>
            <w:vMerge/>
            <w:vAlign w:val="center"/>
          </w:tcPr>
          <w:p w14:paraId="4D17E34B" w14:textId="77777777" w:rsidR="00852503" w:rsidRDefault="00852503"/>
        </w:tc>
        <w:tc>
          <w:tcPr>
            <w:tcW w:w="1030" w:type="dxa"/>
            <w:vMerge/>
            <w:vAlign w:val="center"/>
          </w:tcPr>
          <w:p w14:paraId="2877A2D8" w14:textId="77777777" w:rsidR="00852503" w:rsidRDefault="00852503"/>
        </w:tc>
      </w:tr>
      <w:tr w:rsidR="00852503" w14:paraId="53EF2CF4" w14:textId="77777777">
        <w:tc>
          <w:tcPr>
            <w:tcW w:w="718" w:type="dxa"/>
            <w:vMerge/>
            <w:vAlign w:val="center"/>
          </w:tcPr>
          <w:p w14:paraId="2233EDDD" w14:textId="77777777" w:rsidR="00852503" w:rsidRDefault="00852503"/>
        </w:tc>
        <w:tc>
          <w:tcPr>
            <w:tcW w:w="962" w:type="dxa"/>
            <w:vMerge w:val="restart"/>
            <w:vAlign w:val="center"/>
          </w:tcPr>
          <w:p w14:paraId="3D38FA32" w14:textId="77777777" w:rsidR="00852503" w:rsidRDefault="00652F9D">
            <w:r>
              <w:t>X001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DE331DF" w14:textId="77777777" w:rsidR="00852503" w:rsidRDefault="00652F9D">
            <w:r>
              <w:t>39.15</w:t>
            </w:r>
          </w:p>
        </w:tc>
        <w:tc>
          <w:tcPr>
            <w:tcW w:w="735" w:type="dxa"/>
            <w:vMerge w:val="restart"/>
            <w:vAlign w:val="center"/>
          </w:tcPr>
          <w:p w14:paraId="1FFD0C75" w14:textId="77777777" w:rsidR="00852503" w:rsidRDefault="00652F9D">
            <w:r>
              <w:t>54.16</w:t>
            </w:r>
          </w:p>
        </w:tc>
        <w:tc>
          <w:tcPr>
            <w:tcW w:w="962" w:type="dxa"/>
            <w:vAlign w:val="center"/>
          </w:tcPr>
          <w:p w14:paraId="49D3B32E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598DBAE9" w14:textId="77777777" w:rsidR="00852503" w:rsidRDefault="00652F9D">
            <w:r>
              <w:t>2.70</w:t>
            </w:r>
          </w:p>
        </w:tc>
        <w:tc>
          <w:tcPr>
            <w:tcW w:w="679" w:type="dxa"/>
            <w:vAlign w:val="center"/>
          </w:tcPr>
          <w:p w14:paraId="2D485643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4B22051B" w14:textId="77777777" w:rsidR="00852503" w:rsidRDefault="00652F9D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32AC28F" w14:textId="77777777" w:rsidR="00852503" w:rsidRDefault="00652F9D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A76DB6A" w14:textId="77777777" w:rsidR="00852503" w:rsidRDefault="00652F9D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4CCC47E6" w14:textId="77777777" w:rsidR="00852503" w:rsidRDefault="00652F9D">
            <w:r>
              <w:rPr>
                <w:color w:val="FF0000"/>
              </w:rPr>
              <w:t>不适宜</w:t>
            </w:r>
          </w:p>
        </w:tc>
      </w:tr>
      <w:tr w:rsidR="00852503" w14:paraId="3CA6A4B5" w14:textId="77777777">
        <w:tc>
          <w:tcPr>
            <w:tcW w:w="718" w:type="dxa"/>
            <w:vMerge/>
            <w:vAlign w:val="center"/>
          </w:tcPr>
          <w:p w14:paraId="199C63C9" w14:textId="77777777" w:rsidR="00852503" w:rsidRDefault="00852503"/>
        </w:tc>
        <w:tc>
          <w:tcPr>
            <w:tcW w:w="962" w:type="dxa"/>
            <w:vMerge/>
            <w:vAlign w:val="center"/>
          </w:tcPr>
          <w:p w14:paraId="1FACD303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4427EE62" w14:textId="77777777" w:rsidR="00852503" w:rsidRDefault="00852503"/>
        </w:tc>
        <w:tc>
          <w:tcPr>
            <w:tcW w:w="735" w:type="dxa"/>
            <w:vMerge/>
            <w:vAlign w:val="center"/>
          </w:tcPr>
          <w:p w14:paraId="4AF10CB4" w14:textId="77777777" w:rsidR="00852503" w:rsidRDefault="00852503"/>
        </w:tc>
        <w:tc>
          <w:tcPr>
            <w:tcW w:w="962" w:type="dxa"/>
            <w:vAlign w:val="center"/>
          </w:tcPr>
          <w:p w14:paraId="1C812CD6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22A1C03F" w14:textId="77777777" w:rsidR="00852503" w:rsidRDefault="00652F9D">
            <w:r>
              <w:t>2.70</w:t>
            </w:r>
          </w:p>
        </w:tc>
        <w:tc>
          <w:tcPr>
            <w:tcW w:w="679" w:type="dxa"/>
            <w:vAlign w:val="center"/>
          </w:tcPr>
          <w:p w14:paraId="3258F4B3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19B03944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891AF10" w14:textId="77777777" w:rsidR="00852503" w:rsidRDefault="00852503"/>
        </w:tc>
        <w:tc>
          <w:tcPr>
            <w:tcW w:w="1018" w:type="dxa"/>
            <w:vMerge/>
            <w:vAlign w:val="center"/>
          </w:tcPr>
          <w:p w14:paraId="27F5A59F" w14:textId="77777777" w:rsidR="00852503" w:rsidRDefault="00852503"/>
        </w:tc>
        <w:tc>
          <w:tcPr>
            <w:tcW w:w="1030" w:type="dxa"/>
            <w:vMerge/>
            <w:vAlign w:val="center"/>
          </w:tcPr>
          <w:p w14:paraId="15DF9011" w14:textId="77777777" w:rsidR="00852503" w:rsidRDefault="00852503"/>
        </w:tc>
      </w:tr>
      <w:tr w:rsidR="00852503" w14:paraId="150B1E67" w14:textId="77777777">
        <w:tc>
          <w:tcPr>
            <w:tcW w:w="718" w:type="dxa"/>
            <w:vMerge/>
            <w:vAlign w:val="center"/>
          </w:tcPr>
          <w:p w14:paraId="600986FF" w14:textId="77777777" w:rsidR="00852503" w:rsidRDefault="00852503"/>
        </w:tc>
        <w:tc>
          <w:tcPr>
            <w:tcW w:w="962" w:type="dxa"/>
            <w:vMerge w:val="restart"/>
            <w:vAlign w:val="center"/>
          </w:tcPr>
          <w:p w14:paraId="688CDD45" w14:textId="77777777" w:rsidR="00852503" w:rsidRDefault="00652F9D">
            <w:r>
              <w:t>X002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F118AD6" w14:textId="77777777" w:rsidR="00852503" w:rsidRDefault="00652F9D">
            <w:r>
              <w:t>38.15</w:t>
            </w:r>
          </w:p>
        </w:tc>
        <w:tc>
          <w:tcPr>
            <w:tcW w:w="735" w:type="dxa"/>
            <w:vMerge w:val="restart"/>
            <w:vAlign w:val="center"/>
          </w:tcPr>
          <w:p w14:paraId="5F082DB9" w14:textId="77777777" w:rsidR="00852503" w:rsidRDefault="00652F9D">
            <w:r>
              <w:t>53.53</w:t>
            </w:r>
          </w:p>
        </w:tc>
        <w:tc>
          <w:tcPr>
            <w:tcW w:w="962" w:type="dxa"/>
            <w:vAlign w:val="center"/>
          </w:tcPr>
          <w:p w14:paraId="57CF0752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3C58AAF5" w14:textId="77777777" w:rsidR="00852503" w:rsidRDefault="00652F9D">
            <w:r>
              <w:t>2.70</w:t>
            </w:r>
          </w:p>
        </w:tc>
        <w:tc>
          <w:tcPr>
            <w:tcW w:w="679" w:type="dxa"/>
            <w:vAlign w:val="center"/>
          </w:tcPr>
          <w:p w14:paraId="30A34E80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040741A5" w14:textId="77777777" w:rsidR="00852503" w:rsidRDefault="00652F9D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56E12D0" w14:textId="77777777" w:rsidR="00852503" w:rsidRDefault="00652F9D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AD46E10" w14:textId="77777777" w:rsidR="00852503" w:rsidRDefault="00652F9D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128F0DA5" w14:textId="77777777" w:rsidR="00852503" w:rsidRDefault="00652F9D">
            <w:r>
              <w:rPr>
                <w:color w:val="FF0000"/>
              </w:rPr>
              <w:t>不适宜</w:t>
            </w:r>
          </w:p>
        </w:tc>
      </w:tr>
      <w:tr w:rsidR="00852503" w14:paraId="5ADCF8A1" w14:textId="77777777">
        <w:tc>
          <w:tcPr>
            <w:tcW w:w="718" w:type="dxa"/>
            <w:vMerge/>
            <w:vAlign w:val="center"/>
          </w:tcPr>
          <w:p w14:paraId="669A1661" w14:textId="77777777" w:rsidR="00852503" w:rsidRDefault="00852503"/>
        </w:tc>
        <w:tc>
          <w:tcPr>
            <w:tcW w:w="962" w:type="dxa"/>
            <w:vMerge/>
            <w:vAlign w:val="center"/>
          </w:tcPr>
          <w:p w14:paraId="40597396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42B40DFE" w14:textId="77777777" w:rsidR="00852503" w:rsidRDefault="00852503"/>
        </w:tc>
        <w:tc>
          <w:tcPr>
            <w:tcW w:w="735" w:type="dxa"/>
            <w:vMerge/>
            <w:vAlign w:val="center"/>
          </w:tcPr>
          <w:p w14:paraId="1089B493" w14:textId="77777777" w:rsidR="00852503" w:rsidRDefault="00852503"/>
        </w:tc>
        <w:tc>
          <w:tcPr>
            <w:tcW w:w="962" w:type="dxa"/>
            <w:vAlign w:val="center"/>
          </w:tcPr>
          <w:p w14:paraId="0DE12314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110B682C" w14:textId="77777777" w:rsidR="00852503" w:rsidRDefault="00652F9D">
            <w:r>
              <w:t>2.70</w:t>
            </w:r>
          </w:p>
        </w:tc>
        <w:tc>
          <w:tcPr>
            <w:tcW w:w="679" w:type="dxa"/>
            <w:vAlign w:val="center"/>
          </w:tcPr>
          <w:p w14:paraId="7DA81268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33D7295A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5A280D" w14:textId="77777777" w:rsidR="00852503" w:rsidRDefault="00852503"/>
        </w:tc>
        <w:tc>
          <w:tcPr>
            <w:tcW w:w="1018" w:type="dxa"/>
            <w:vMerge/>
            <w:vAlign w:val="center"/>
          </w:tcPr>
          <w:p w14:paraId="7DBF6A10" w14:textId="77777777" w:rsidR="00852503" w:rsidRDefault="00852503"/>
        </w:tc>
        <w:tc>
          <w:tcPr>
            <w:tcW w:w="1030" w:type="dxa"/>
            <w:vMerge/>
            <w:vAlign w:val="center"/>
          </w:tcPr>
          <w:p w14:paraId="3354E4DE" w14:textId="77777777" w:rsidR="00852503" w:rsidRDefault="00852503"/>
        </w:tc>
      </w:tr>
      <w:tr w:rsidR="00852503" w14:paraId="4C97D040" w14:textId="77777777">
        <w:tc>
          <w:tcPr>
            <w:tcW w:w="718" w:type="dxa"/>
            <w:vMerge/>
            <w:vAlign w:val="center"/>
          </w:tcPr>
          <w:p w14:paraId="6A3B2C7A" w14:textId="77777777" w:rsidR="00852503" w:rsidRDefault="00852503"/>
        </w:tc>
        <w:tc>
          <w:tcPr>
            <w:tcW w:w="962" w:type="dxa"/>
            <w:vMerge w:val="restart"/>
            <w:vAlign w:val="center"/>
          </w:tcPr>
          <w:p w14:paraId="7B26250D" w14:textId="77777777" w:rsidR="00852503" w:rsidRDefault="00652F9D">
            <w:r>
              <w:t>X004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16850AC" w14:textId="77777777" w:rsidR="00852503" w:rsidRDefault="00652F9D">
            <w:r>
              <w:t>234.12</w:t>
            </w:r>
          </w:p>
        </w:tc>
        <w:tc>
          <w:tcPr>
            <w:tcW w:w="735" w:type="dxa"/>
            <w:vMerge w:val="restart"/>
            <w:vAlign w:val="center"/>
          </w:tcPr>
          <w:p w14:paraId="19EB8E29" w14:textId="77777777" w:rsidR="00852503" w:rsidRDefault="00652F9D">
            <w:r>
              <w:t>292.29</w:t>
            </w:r>
          </w:p>
        </w:tc>
        <w:tc>
          <w:tcPr>
            <w:tcW w:w="962" w:type="dxa"/>
            <w:vAlign w:val="center"/>
          </w:tcPr>
          <w:p w14:paraId="7CB96CCB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708FB266" w14:textId="77777777" w:rsidR="00852503" w:rsidRDefault="00652F9D">
            <w:r>
              <w:t>26.04</w:t>
            </w:r>
          </w:p>
        </w:tc>
        <w:tc>
          <w:tcPr>
            <w:tcW w:w="679" w:type="dxa"/>
            <w:vAlign w:val="center"/>
          </w:tcPr>
          <w:p w14:paraId="53BBE505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6A4DD54B" w14:textId="77777777" w:rsidR="00852503" w:rsidRDefault="00652F9D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46FC8E57" w14:textId="77777777" w:rsidR="00852503" w:rsidRDefault="00652F9D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1ED6F41" w14:textId="77777777" w:rsidR="00852503" w:rsidRDefault="00652F9D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6CD1EDAC" w14:textId="77777777" w:rsidR="00852503" w:rsidRDefault="00652F9D">
            <w:r>
              <w:rPr>
                <w:color w:val="FF0000"/>
              </w:rPr>
              <w:t>不适宜</w:t>
            </w:r>
          </w:p>
        </w:tc>
      </w:tr>
      <w:tr w:rsidR="00852503" w14:paraId="69919340" w14:textId="77777777">
        <w:tc>
          <w:tcPr>
            <w:tcW w:w="718" w:type="dxa"/>
            <w:vMerge/>
            <w:vAlign w:val="center"/>
          </w:tcPr>
          <w:p w14:paraId="771D0F53" w14:textId="77777777" w:rsidR="00852503" w:rsidRDefault="00852503"/>
        </w:tc>
        <w:tc>
          <w:tcPr>
            <w:tcW w:w="962" w:type="dxa"/>
            <w:vMerge/>
            <w:vAlign w:val="center"/>
          </w:tcPr>
          <w:p w14:paraId="30E1C875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60D3FA28" w14:textId="77777777" w:rsidR="00852503" w:rsidRDefault="00852503"/>
        </w:tc>
        <w:tc>
          <w:tcPr>
            <w:tcW w:w="735" w:type="dxa"/>
            <w:vMerge/>
            <w:vAlign w:val="center"/>
          </w:tcPr>
          <w:p w14:paraId="3F30BF93" w14:textId="77777777" w:rsidR="00852503" w:rsidRDefault="00852503"/>
        </w:tc>
        <w:tc>
          <w:tcPr>
            <w:tcW w:w="962" w:type="dxa"/>
            <w:vAlign w:val="center"/>
          </w:tcPr>
          <w:p w14:paraId="4C324B95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408A8386" w14:textId="77777777" w:rsidR="00852503" w:rsidRDefault="00652F9D">
            <w:r>
              <w:t>2.70</w:t>
            </w:r>
          </w:p>
        </w:tc>
        <w:tc>
          <w:tcPr>
            <w:tcW w:w="679" w:type="dxa"/>
            <w:vAlign w:val="center"/>
          </w:tcPr>
          <w:p w14:paraId="1CE470D7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02C9B4B0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25697B" w14:textId="77777777" w:rsidR="00852503" w:rsidRDefault="00852503"/>
        </w:tc>
        <w:tc>
          <w:tcPr>
            <w:tcW w:w="1018" w:type="dxa"/>
            <w:vMerge/>
            <w:vAlign w:val="center"/>
          </w:tcPr>
          <w:p w14:paraId="294C473D" w14:textId="77777777" w:rsidR="00852503" w:rsidRDefault="00852503"/>
        </w:tc>
        <w:tc>
          <w:tcPr>
            <w:tcW w:w="1030" w:type="dxa"/>
            <w:vMerge/>
            <w:vAlign w:val="center"/>
          </w:tcPr>
          <w:p w14:paraId="6E55B870" w14:textId="77777777" w:rsidR="00852503" w:rsidRDefault="00852503"/>
        </w:tc>
      </w:tr>
      <w:tr w:rsidR="00852503" w14:paraId="6304A055" w14:textId="77777777">
        <w:tc>
          <w:tcPr>
            <w:tcW w:w="718" w:type="dxa"/>
            <w:vMerge/>
            <w:vAlign w:val="center"/>
          </w:tcPr>
          <w:p w14:paraId="10CAF41E" w14:textId="77777777" w:rsidR="00852503" w:rsidRDefault="00852503"/>
        </w:tc>
        <w:tc>
          <w:tcPr>
            <w:tcW w:w="962" w:type="dxa"/>
            <w:vMerge/>
            <w:vAlign w:val="center"/>
          </w:tcPr>
          <w:p w14:paraId="5503CBA9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0DA8E50B" w14:textId="77777777" w:rsidR="00852503" w:rsidRDefault="00852503"/>
        </w:tc>
        <w:tc>
          <w:tcPr>
            <w:tcW w:w="735" w:type="dxa"/>
            <w:vMerge/>
            <w:vAlign w:val="center"/>
          </w:tcPr>
          <w:p w14:paraId="236797E3" w14:textId="77777777" w:rsidR="00852503" w:rsidRDefault="00852503"/>
        </w:tc>
        <w:tc>
          <w:tcPr>
            <w:tcW w:w="962" w:type="dxa"/>
            <w:vAlign w:val="center"/>
          </w:tcPr>
          <w:p w14:paraId="583A9E7A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5BDEA54E" w14:textId="77777777" w:rsidR="00852503" w:rsidRDefault="00652F9D">
            <w:r>
              <w:t>2.70</w:t>
            </w:r>
          </w:p>
        </w:tc>
        <w:tc>
          <w:tcPr>
            <w:tcW w:w="679" w:type="dxa"/>
            <w:vAlign w:val="center"/>
          </w:tcPr>
          <w:p w14:paraId="07788C43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36A9A189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4A6CB47" w14:textId="77777777" w:rsidR="00852503" w:rsidRDefault="00852503"/>
        </w:tc>
        <w:tc>
          <w:tcPr>
            <w:tcW w:w="1018" w:type="dxa"/>
            <w:vMerge/>
            <w:vAlign w:val="center"/>
          </w:tcPr>
          <w:p w14:paraId="2DD139B6" w14:textId="77777777" w:rsidR="00852503" w:rsidRDefault="00852503"/>
        </w:tc>
        <w:tc>
          <w:tcPr>
            <w:tcW w:w="1030" w:type="dxa"/>
            <w:vMerge/>
            <w:vAlign w:val="center"/>
          </w:tcPr>
          <w:p w14:paraId="4E9FC991" w14:textId="77777777" w:rsidR="00852503" w:rsidRDefault="00852503"/>
        </w:tc>
      </w:tr>
      <w:tr w:rsidR="00852503" w14:paraId="6A97D0F3" w14:textId="77777777">
        <w:tc>
          <w:tcPr>
            <w:tcW w:w="718" w:type="dxa"/>
            <w:vMerge/>
            <w:vAlign w:val="center"/>
          </w:tcPr>
          <w:p w14:paraId="4387C2DB" w14:textId="77777777" w:rsidR="00852503" w:rsidRDefault="00852503"/>
        </w:tc>
        <w:tc>
          <w:tcPr>
            <w:tcW w:w="962" w:type="dxa"/>
            <w:vMerge/>
            <w:vAlign w:val="center"/>
          </w:tcPr>
          <w:p w14:paraId="4A4B2D91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411FDDA1" w14:textId="77777777" w:rsidR="00852503" w:rsidRDefault="00852503"/>
        </w:tc>
        <w:tc>
          <w:tcPr>
            <w:tcW w:w="735" w:type="dxa"/>
            <w:vMerge/>
            <w:vAlign w:val="center"/>
          </w:tcPr>
          <w:p w14:paraId="7E864E0A" w14:textId="77777777" w:rsidR="00852503" w:rsidRDefault="00852503"/>
        </w:tc>
        <w:tc>
          <w:tcPr>
            <w:tcW w:w="962" w:type="dxa"/>
            <w:vAlign w:val="center"/>
          </w:tcPr>
          <w:p w14:paraId="016CCCB3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45F59444" w14:textId="77777777" w:rsidR="00852503" w:rsidRDefault="00652F9D">
            <w:r>
              <w:t>2.70</w:t>
            </w:r>
          </w:p>
        </w:tc>
        <w:tc>
          <w:tcPr>
            <w:tcW w:w="679" w:type="dxa"/>
            <w:vAlign w:val="center"/>
          </w:tcPr>
          <w:p w14:paraId="7945D91B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07A6D567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65575CF" w14:textId="77777777" w:rsidR="00852503" w:rsidRDefault="00852503"/>
        </w:tc>
        <w:tc>
          <w:tcPr>
            <w:tcW w:w="1018" w:type="dxa"/>
            <w:vMerge/>
            <w:vAlign w:val="center"/>
          </w:tcPr>
          <w:p w14:paraId="3795522D" w14:textId="77777777" w:rsidR="00852503" w:rsidRDefault="00852503"/>
        </w:tc>
        <w:tc>
          <w:tcPr>
            <w:tcW w:w="1030" w:type="dxa"/>
            <w:vMerge/>
            <w:vAlign w:val="center"/>
          </w:tcPr>
          <w:p w14:paraId="767E693A" w14:textId="77777777" w:rsidR="00852503" w:rsidRDefault="00852503"/>
        </w:tc>
      </w:tr>
      <w:tr w:rsidR="00852503" w14:paraId="7B956E19" w14:textId="77777777">
        <w:tc>
          <w:tcPr>
            <w:tcW w:w="718" w:type="dxa"/>
            <w:vMerge/>
            <w:vAlign w:val="center"/>
          </w:tcPr>
          <w:p w14:paraId="5D37F648" w14:textId="77777777" w:rsidR="00852503" w:rsidRDefault="00852503"/>
        </w:tc>
        <w:tc>
          <w:tcPr>
            <w:tcW w:w="962" w:type="dxa"/>
            <w:vMerge/>
            <w:vAlign w:val="center"/>
          </w:tcPr>
          <w:p w14:paraId="46F01999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0412DC93" w14:textId="77777777" w:rsidR="00852503" w:rsidRDefault="00852503"/>
        </w:tc>
        <w:tc>
          <w:tcPr>
            <w:tcW w:w="735" w:type="dxa"/>
            <w:vMerge/>
            <w:vAlign w:val="center"/>
          </w:tcPr>
          <w:p w14:paraId="62A4ACA5" w14:textId="77777777" w:rsidR="00852503" w:rsidRDefault="00852503"/>
        </w:tc>
        <w:tc>
          <w:tcPr>
            <w:tcW w:w="962" w:type="dxa"/>
            <w:vAlign w:val="center"/>
          </w:tcPr>
          <w:p w14:paraId="62802D73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6A5C8A1D" w14:textId="77777777" w:rsidR="00852503" w:rsidRDefault="00652F9D">
            <w:r>
              <w:t>2.70</w:t>
            </w:r>
          </w:p>
        </w:tc>
        <w:tc>
          <w:tcPr>
            <w:tcW w:w="679" w:type="dxa"/>
            <w:vAlign w:val="center"/>
          </w:tcPr>
          <w:p w14:paraId="7B2B659B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4AE5DACD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F07CF19" w14:textId="77777777" w:rsidR="00852503" w:rsidRDefault="00852503"/>
        </w:tc>
        <w:tc>
          <w:tcPr>
            <w:tcW w:w="1018" w:type="dxa"/>
            <w:vMerge/>
            <w:vAlign w:val="center"/>
          </w:tcPr>
          <w:p w14:paraId="19A0F01D" w14:textId="77777777" w:rsidR="00852503" w:rsidRDefault="00852503"/>
        </w:tc>
        <w:tc>
          <w:tcPr>
            <w:tcW w:w="1030" w:type="dxa"/>
            <w:vMerge/>
            <w:vAlign w:val="center"/>
          </w:tcPr>
          <w:p w14:paraId="4E285017" w14:textId="77777777" w:rsidR="00852503" w:rsidRDefault="00852503"/>
        </w:tc>
      </w:tr>
      <w:tr w:rsidR="00852503" w14:paraId="5DCBDC79" w14:textId="77777777">
        <w:tc>
          <w:tcPr>
            <w:tcW w:w="718" w:type="dxa"/>
            <w:vMerge/>
            <w:vAlign w:val="center"/>
          </w:tcPr>
          <w:p w14:paraId="2EADBCEE" w14:textId="77777777" w:rsidR="00852503" w:rsidRDefault="00852503"/>
        </w:tc>
        <w:tc>
          <w:tcPr>
            <w:tcW w:w="962" w:type="dxa"/>
            <w:vMerge/>
            <w:vAlign w:val="center"/>
          </w:tcPr>
          <w:p w14:paraId="5A35B613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5996D8E8" w14:textId="77777777" w:rsidR="00852503" w:rsidRDefault="00852503"/>
        </w:tc>
        <w:tc>
          <w:tcPr>
            <w:tcW w:w="735" w:type="dxa"/>
            <w:vMerge/>
            <w:vAlign w:val="center"/>
          </w:tcPr>
          <w:p w14:paraId="0B0C2C9A" w14:textId="77777777" w:rsidR="00852503" w:rsidRDefault="00852503"/>
        </w:tc>
        <w:tc>
          <w:tcPr>
            <w:tcW w:w="962" w:type="dxa"/>
            <w:vAlign w:val="center"/>
          </w:tcPr>
          <w:p w14:paraId="6D17CE22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454BE56A" w14:textId="77777777" w:rsidR="00852503" w:rsidRDefault="00652F9D">
            <w:r>
              <w:t>2.70</w:t>
            </w:r>
          </w:p>
        </w:tc>
        <w:tc>
          <w:tcPr>
            <w:tcW w:w="679" w:type="dxa"/>
            <w:vAlign w:val="center"/>
          </w:tcPr>
          <w:p w14:paraId="0BACDF1D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01F81994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5FA0587" w14:textId="77777777" w:rsidR="00852503" w:rsidRDefault="00852503"/>
        </w:tc>
        <w:tc>
          <w:tcPr>
            <w:tcW w:w="1018" w:type="dxa"/>
            <w:vMerge/>
            <w:vAlign w:val="center"/>
          </w:tcPr>
          <w:p w14:paraId="03B2DFD2" w14:textId="77777777" w:rsidR="00852503" w:rsidRDefault="00852503"/>
        </w:tc>
        <w:tc>
          <w:tcPr>
            <w:tcW w:w="1030" w:type="dxa"/>
            <w:vMerge/>
            <w:vAlign w:val="center"/>
          </w:tcPr>
          <w:p w14:paraId="00412242" w14:textId="77777777" w:rsidR="00852503" w:rsidRDefault="00852503"/>
        </w:tc>
      </w:tr>
      <w:tr w:rsidR="00852503" w14:paraId="5D64E4D9" w14:textId="77777777">
        <w:tc>
          <w:tcPr>
            <w:tcW w:w="718" w:type="dxa"/>
            <w:vMerge w:val="restart"/>
            <w:vAlign w:val="center"/>
          </w:tcPr>
          <w:p w14:paraId="70D5E506" w14:textId="77777777" w:rsidR="00852503" w:rsidRDefault="00652F9D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58C001F4" w14:textId="77777777" w:rsidR="00852503" w:rsidRDefault="00652F9D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917C156" w14:textId="77777777" w:rsidR="00852503" w:rsidRDefault="00652F9D">
            <w:r>
              <w:t>156.42</w:t>
            </w:r>
          </w:p>
        </w:tc>
        <w:tc>
          <w:tcPr>
            <w:tcW w:w="735" w:type="dxa"/>
            <w:vMerge w:val="restart"/>
            <w:vAlign w:val="center"/>
          </w:tcPr>
          <w:p w14:paraId="7F60D5F5" w14:textId="77777777" w:rsidR="00852503" w:rsidRDefault="00652F9D">
            <w:r>
              <w:t>115.01</w:t>
            </w:r>
          </w:p>
        </w:tc>
        <w:tc>
          <w:tcPr>
            <w:tcW w:w="962" w:type="dxa"/>
            <w:vAlign w:val="center"/>
          </w:tcPr>
          <w:p w14:paraId="40FD106A" w14:textId="77777777" w:rsidR="00852503" w:rsidRDefault="00652F9D">
            <w:r>
              <w:t>C3027</w:t>
            </w:r>
          </w:p>
        </w:tc>
        <w:tc>
          <w:tcPr>
            <w:tcW w:w="735" w:type="dxa"/>
            <w:vAlign w:val="center"/>
          </w:tcPr>
          <w:p w14:paraId="476B8873" w14:textId="77777777" w:rsidR="00852503" w:rsidRDefault="00652F9D">
            <w:r>
              <w:t>8.10</w:t>
            </w:r>
          </w:p>
        </w:tc>
        <w:tc>
          <w:tcPr>
            <w:tcW w:w="679" w:type="dxa"/>
            <w:vAlign w:val="center"/>
          </w:tcPr>
          <w:p w14:paraId="035E8ABC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5CFCF170" w14:textId="77777777" w:rsidR="00852503" w:rsidRDefault="00652F9D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EC736CB" w14:textId="77777777" w:rsidR="00852503" w:rsidRDefault="00652F9D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B8DF32B" w14:textId="77777777" w:rsidR="00852503" w:rsidRDefault="00652F9D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3FB6A857" w14:textId="77777777" w:rsidR="00852503" w:rsidRDefault="00652F9D">
            <w:r>
              <w:rPr>
                <w:color w:val="FF0000"/>
              </w:rPr>
              <w:t>不适宜</w:t>
            </w:r>
          </w:p>
        </w:tc>
      </w:tr>
      <w:tr w:rsidR="00852503" w14:paraId="79AE0B8A" w14:textId="77777777">
        <w:tc>
          <w:tcPr>
            <w:tcW w:w="718" w:type="dxa"/>
            <w:vMerge/>
            <w:vAlign w:val="center"/>
          </w:tcPr>
          <w:p w14:paraId="02AC5178" w14:textId="77777777" w:rsidR="00852503" w:rsidRDefault="00852503"/>
        </w:tc>
        <w:tc>
          <w:tcPr>
            <w:tcW w:w="962" w:type="dxa"/>
            <w:vMerge/>
            <w:vAlign w:val="center"/>
          </w:tcPr>
          <w:p w14:paraId="27BE2D01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45D152FC" w14:textId="77777777" w:rsidR="00852503" w:rsidRDefault="00852503"/>
        </w:tc>
        <w:tc>
          <w:tcPr>
            <w:tcW w:w="735" w:type="dxa"/>
            <w:vMerge/>
            <w:vAlign w:val="center"/>
          </w:tcPr>
          <w:p w14:paraId="0A69734E" w14:textId="77777777" w:rsidR="00852503" w:rsidRDefault="00852503"/>
        </w:tc>
        <w:tc>
          <w:tcPr>
            <w:tcW w:w="962" w:type="dxa"/>
            <w:vAlign w:val="center"/>
          </w:tcPr>
          <w:p w14:paraId="0A791E14" w14:textId="77777777" w:rsidR="00852503" w:rsidRDefault="00652F9D">
            <w:r>
              <w:t>C3027</w:t>
            </w:r>
          </w:p>
        </w:tc>
        <w:tc>
          <w:tcPr>
            <w:tcW w:w="735" w:type="dxa"/>
            <w:vAlign w:val="center"/>
          </w:tcPr>
          <w:p w14:paraId="63839538" w14:textId="77777777" w:rsidR="00852503" w:rsidRDefault="00652F9D">
            <w:r>
              <w:t>8.10</w:t>
            </w:r>
          </w:p>
        </w:tc>
        <w:tc>
          <w:tcPr>
            <w:tcW w:w="679" w:type="dxa"/>
            <w:vAlign w:val="center"/>
          </w:tcPr>
          <w:p w14:paraId="4A0068C6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0CC04F32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8AAEDC8" w14:textId="77777777" w:rsidR="00852503" w:rsidRDefault="00852503"/>
        </w:tc>
        <w:tc>
          <w:tcPr>
            <w:tcW w:w="1018" w:type="dxa"/>
            <w:vMerge/>
            <w:vAlign w:val="center"/>
          </w:tcPr>
          <w:p w14:paraId="6070E978" w14:textId="77777777" w:rsidR="00852503" w:rsidRDefault="00852503"/>
        </w:tc>
        <w:tc>
          <w:tcPr>
            <w:tcW w:w="1030" w:type="dxa"/>
            <w:vMerge/>
            <w:vAlign w:val="center"/>
          </w:tcPr>
          <w:p w14:paraId="66B99C4C" w14:textId="77777777" w:rsidR="00852503" w:rsidRDefault="00852503"/>
        </w:tc>
      </w:tr>
      <w:tr w:rsidR="00852503" w14:paraId="0F2D9DC8" w14:textId="77777777">
        <w:tc>
          <w:tcPr>
            <w:tcW w:w="718" w:type="dxa"/>
            <w:vMerge/>
            <w:vAlign w:val="center"/>
          </w:tcPr>
          <w:p w14:paraId="24FD979C" w14:textId="77777777" w:rsidR="00852503" w:rsidRDefault="00852503"/>
        </w:tc>
        <w:tc>
          <w:tcPr>
            <w:tcW w:w="962" w:type="dxa"/>
            <w:vMerge/>
            <w:vAlign w:val="center"/>
          </w:tcPr>
          <w:p w14:paraId="2FADF37F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3F630EFA" w14:textId="77777777" w:rsidR="00852503" w:rsidRDefault="00852503"/>
        </w:tc>
        <w:tc>
          <w:tcPr>
            <w:tcW w:w="735" w:type="dxa"/>
            <w:vMerge/>
            <w:vAlign w:val="center"/>
          </w:tcPr>
          <w:p w14:paraId="56425D5E" w14:textId="77777777" w:rsidR="00852503" w:rsidRDefault="00852503"/>
        </w:tc>
        <w:tc>
          <w:tcPr>
            <w:tcW w:w="962" w:type="dxa"/>
            <w:vAlign w:val="center"/>
          </w:tcPr>
          <w:p w14:paraId="4B04C31A" w14:textId="77777777" w:rsidR="00852503" w:rsidRDefault="00652F9D">
            <w:r>
              <w:t>C3027</w:t>
            </w:r>
          </w:p>
        </w:tc>
        <w:tc>
          <w:tcPr>
            <w:tcW w:w="735" w:type="dxa"/>
            <w:vAlign w:val="center"/>
          </w:tcPr>
          <w:p w14:paraId="10BDA220" w14:textId="77777777" w:rsidR="00852503" w:rsidRDefault="00652F9D">
            <w:r>
              <w:t>8.10</w:t>
            </w:r>
          </w:p>
        </w:tc>
        <w:tc>
          <w:tcPr>
            <w:tcW w:w="679" w:type="dxa"/>
            <w:vAlign w:val="center"/>
          </w:tcPr>
          <w:p w14:paraId="56016BC2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0F8FCBEB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A8EB311" w14:textId="77777777" w:rsidR="00852503" w:rsidRDefault="00852503"/>
        </w:tc>
        <w:tc>
          <w:tcPr>
            <w:tcW w:w="1018" w:type="dxa"/>
            <w:vMerge/>
            <w:vAlign w:val="center"/>
          </w:tcPr>
          <w:p w14:paraId="6F784B98" w14:textId="77777777" w:rsidR="00852503" w:rsidRDefault="00852503"/>
        </w:tc>
        <w:tc>
          <w:tcPr>
            <w:tcW w:w="1030" w:type="dxa"/>
            <w:vMerge/>
            <w:vAlign w:val="center"/>
          </w:tcPr>
          <w:p w14:paraId="74F8FDCD" w14:textId="77777777" w:rsidR="00852503" w:rsidRDefault="00852503"/>
        </w:tc>
      </w:tr>
      <w:tr w:rsidR="00852503" w14:paraId="5964B8FE" w14:textId="77777777">
        <w:tc>
          <w:tcPr>
            <w:tcW w:w="718" w:type="dxa"/>
            <w:vMerge/>
            <w:vAlign w:val="center"/>
          </w:tcPr>
          <w:p w14:paraId="640AC251" w14:textId="77777777" w:rsidR="00852503" w:rsidRDefault="00852503"/>
        </w:tc>
        <w:tc>
          <w:tcPr>
            <w:tcW w:w="962" w:type="dxa"/>
            <w:vMerge/>
            <w:vAlign w:val="center"/>
          </w:tcPr>
          <w:p w14:paraId="0BCD9444" w14:textId="77777777" w:rsidR="00852503" w:rsidRDefault="00852503"/>
        </w:tc>
        <w:tc>
          <w:tcPr>
            <w:tcW w:w="735" w:type="dxa"/>
            <w:gridSpan w:val="2"/>
            <w:vMerge/>
            <w:vAlign w:val="center"/>
          </w:tcPr>
          <w:p w14:paraId="68BDAB53" w14:textId="77777777" w:rsidR="00852503" w:rsidRDefault="00852503"/>
        </w:tc>
        <w:tc>
          <w:tcPr>
            <w:tcW w:w="735" w:type="dxa"/>
            <w:vMerge/>
            <w:vAlign w:val="center"/>
          </w:tcPr>
          <w:p w14:paraId="4F6278F3" w14:textId="77777777" w:rsidR="00852503" w:rsidRDefault="00852503"/>
        </w:tc>
        <w:tc>
          <w:tcPr>
            <w:tcW w:w="962" w:type="dxa"/>
            <w:vAlign w:val="center"/>
          </w:tcPr>
          <w:p w14:paraId="0FC6EE67" w14:textId="77777777" w:rsidR="00852503" w:rsidRDefault="00652F9D">
            <w:r>
              <w:t>C2427</w:t>
            </w:r>
          </w:p>
        </w:tc>
        <w:tc>
          <w:tcPr>
            <w:tcW w:w="735" w:type="dxa"/>
            <w:vAlign w:val="center"/>
          </w:tcPr>
          <w:p w14:paraId="5DB49D03" w14:textId="77777777" w:rsidR="00852503" w:rsidRDefault="00652F9D">
            <w:r>
              <w:t>6.48</w:t>
            </w:r>
          </w:p>
        </w:tc>
        <w:tc>
          <w:tcPr>
            <w:tcW w:w="679" w:type="dxa"/>
            <w:vAlign w:val="center"/>
          </w:tcPr>
          <w:p w14:paraId="74F873BF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7A7D69A8" w14:textId="77777777" w:rsidR="00852503" w:rsidRDefault="00652F9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84B5B3A" w14:textId="77777777" w:rsidR="00852503" w:rsidRDefault="00852503"/>
        </w:tc>
        <w:tc>
          <w:tcPr>
            <w:tcW w:w="1018" w:type="dxa"/>
            <w:vMerge/>
            <w:vAlign w:val="center"/>
          </w:tcPr>
          <w:p w14:paraId="3DF78A06" w14:textId="77777777" w:rsidR="00852503" w:rsidRDefault="00852503"/>
        </w:tc>
        <w:tc>
          <w:tcPr>
            <w:tcW w:w="1030" w:type="dxa"/>
            <w:vMerge/>
            <w:vAlign w:val="center"/>
          </w:tcPr>
          <w:p w14:paraId="5C76ECBB" w14:textId="77777777" w:rsidR="00852503" w:rsidRDefault="00852503"/>
        </w:tc>
      </w:tr>
      <w:tr w:rsidR="00852503" w14:paraId="38DDB24B" w14:textId="77777777">
        <w:tc>
          <w:tcPr>
            <w:tcW w:w="718" w:type="dxa"/>
            <w:vMerge/>
            <w:vAlign w:val="center"/>
          </w:tcPr>
          <w:p w14:paraId="0819DA2B" w14:textId="77777777" w:rsidR="00852503" w:rsidRDefault="00852503"/>
        </w:tc>
        <w:tc>
          <w:tcPr>
            <w:tcW w:w="962" w:type="dxa"/>
            <w:vAlign w:val="center"/>
          </w:tcPr>
          <w:p w14:paraId="62D35AB1" w14:textId="77777777" w:rsidR="00852503" w:rsidRDefault="00652F9D">
            <w:r>
              <w:t>2002</w:t>
            </w:r>
          </w:p>
        </w:tc>
        <w:tc>
          <w:tcPr>
            <w:tcW w:w="735" w:type="dxa"/>
            <w:gridSpan w:val="2"/>
            <w:vAlign w:val="center"/>
          </w:tcPr>
          <w:p w14:paraId="614B258B" w14:textId="77777777" w:rsidR="00852503" w:rsidRDefault="00652F9D">
            <w:r>
              <w:t>14.60</w:t>
            </w:r>
          </w:p>
        </w:tc>
        <w:tc>
          <w:tcPr>
            <w:tcW w:w="735" w:type="dxa"/>
            <w:vAlign w:val="center"/>
          </w:tcPr>
          <w:p w14:paraId="1AEC3F42" w14:textId="77777777" w:rsidR="00852503" w:rsidRDefault="00652F9D">
            <w:r>
              <w:t>16.20</w:t>
            </w:r>
          </w:p>
        </w:tc>
        <w:tc>
          <w:tcPr>
            <w:tcW w:w="962" w:type="dxa"/>
            <w:vAlign w:val="center"/>
          </w:tcPr>
          <w:p w14:paraId="744380D1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5CB1DAD1" w14:textId="77777777" w:rsidR="00852503" w:rsidRDefault="00652F9D">
            <w:r>
              <w:t>3.60</w:t>
            </w:r>
          </w:p>
        </w:tc>
        <w:tc>
          <w:tcPr>
            <w:tcW w:w="679" w:type="dxa"/>
            <w:vAlign w:val="center"/>
          </w:tcPr>
          <w:p w14:paraId="2E247EBC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491EC0F9" w14:textId="77777777" w:rsidR="00852503" w:rsidRDefault="00652F9D">
            <w:r>
              <w:t>外窗</w:t>
            </w:r>
          </w:p>
        </w:tc>
        <w:tc>
          <w:tcPr>
            <w:tcW w:w="1075" w:type="dxa"/>
            <w:vAlign w:val="center"/>
          </w:tcPr>
          <w:p w14:paraId="3BDDDFA8" w14:textId="77777777" w:rsidR="00852503" w:rsidRDefault="00652F9D">
            <w:r>
              <w:t>0.30</w:t>
            </w:r>
          </w:p>
        </w:tc>
        <w:tc>
          <w:tcPr>
            <w:tcW w:w="1018" w:type="dxa"/>
            <w:vAlign w:val="center"/>
          </w:tcPr>
          <w:p w14:paraId="49DA09A5" w14:textId="77777777" w:rsidR="00852503" w:rsidRDefault="00652F9D">
            <w:r>
              <w:t>0.07</w:t>
            </w:r>
          </w:p>
        </w:tc>
        <w:tc>
          <w:tcPr>
            <w:tcW w:w="1030" w:type="dxa"/>
            <w:vAlign w:val="center"/>
          </w:tcPr>
          <w:p w14:paraId="4CB0E212" w14:textId="77777777" w:rsidR="00852503" w:rsidRDefault="00652F9D">
            <w:r>
              <w:rPr>
                <w:color w:val="FF0000"/>
              </w:rPr>
              <w:t>不适宜</w:t>
            </w:r>
          </w:p>
        </w:tc>
      </w:tr>
      <w:tr w:rsidR="00852503" w14:paraId="2B005807" w14:textId="77777777">
        <w:tc>
          <w:tcPr>
            <w:tcW w:w="718" w:type="dxa"/>
            <w:vMerge/>
            <w:vAlign w:val="center"/>
          </w:tcPr>
          <w:p w14:paraId="2C0DB459" w14:textId="77777777" w:rsidR="00852503" w:rsidRDefault="00852503"/>
        </w:tc>
        <w:tc>
          <w:tcPr>
            <w:tcW w:w="962" w:type="dxa"/>
            <w:vAlign w:val="center"/>
          </w:tcPr>
          <w:p w14:paraId="24CC90A7" w14:textId="77777777" w:rsidR="00852503" w:rsidRDefault="00652F9D">
            <w:r>
              <w:t>2003</w:t>
            </w:r>
          </w:p>
        </w:tc>
        <w:tc>
          <w:tcPr>
            <w:tcW w:w="735" w:type="dxa"/>
            <w:gridSpan w:val="2"/>
            <w:vAlign w:val="center"/>
          </w:tcPr>
          <w:p w14:paraId="56D613BC" w14:textId="77777777" w:rsidR="00852503" w:rsidRDefault="00652F9D">
            <w:r>
              <w:t>14.60</w:t>
            </w:r>
          </w:p>
        </w:tc>
        <w:tc>
          <w:tcPr>
            <w:tcW w:w="735" w:type="dxa"/>
            <w:vAlign w:val="center"/>
          </w:tcPr>
          <w:p w14:paraId="6DBFEE8F" w14:textId="77777777" w:rsidR="00852503" w:rsidRDefault="00652F9D">
            <w:r>
              <w:t>16.20</w:t>
            </w:r>
          </w:p>
        </w:tc>
        <w:tc>
          <w:tcPr>
            <w:tcW w:w="962" w:type="dxa"/>
            <w:vAlign w:val="center"/>
          </w:tcPr>
          <w:p w14:paraId="772FC6ED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7EEF7059" w14:textId="77777777" w:rsidR="00852503" w:rsidRDefault="00652F9D">
            <w:r>
              <w:t>3.60</w:t>
            </w:r>
          </w:p>
        </w:tc>
        <w:tc>
          <w:tcPr>
            <w:tcW w:w="679" w:type="dxa"/>
            <w:vAlign w:val="center"/>
          </w:tcPr>
          <w:p w14:paraId="42B60915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5C87431E" w14:textId="77777777" w:rsidR="00852503" w:rsidRDefault="00652F9D">
            <w:r>
              <w:t>外窗</w:t>
            </w:r>
          </w:p>
        </w:tc>
        <w:tc>
          <w:tcPr>
            <w:tcW w:w="1075" w:type="dxa"/>
            <w:vAlign w:val="center"/>
          </w:tcPr>
          <w:p w14:paraId="4C26C398" w14:textId="77777777" w:rsidR="00852503" w:rsidRDefault="00652F9D">
            <w:r>
              <w:t>0.30</w:t>
            </w:r>
          </w:p>
        </w:tc>
        <w:tc>
          <w:tcPr>
            <w:tcW w:w="1018" w:type="dxa"/>
            <w:vAlign w:val="center"/>
          </w:tcPr>
          <w:p w14:paraId="062A7511" w14:textId="77777777" w:rsidR="00852503" w:rsidRDefault="00652F9D">
            <w:r>
              <w:t>0.07</w:t>
            </w:r>
          </w:p>
        </w:tc>
        <w:tc>
          <w:tcPr>
            <w:tcW w:w="1030" w:type="dxa"/>
            <w:vAlign w:val="center"/>
          </w:tcPr>
          <w:p w14:paraId="25D9AE4C" w14:textId="77777777" w:rsidR="00852503" w:rsidRDefault="00652F9D">
            <w:r>
              <w:rPr>
                <w:color w:val="FF0000"/>
              </w:rPr>
              <w:t>不适宜</w:t>
            </w:r>
          </w:p>
        </w:tc>
      </w:tr>
      <w:tr w:rsidR="00852503" w14:paraId="69EA99E2" w14:textId="77777777">
        <w:tc>
          <w:tcPr>
            <w:tcW w:w="718" w:type="dxa"/>
            <w:vMerge/>
            <w:vAlign w:val="center"/>
          </w:tcPr>
          <w:p w14:paraId="473DC3C8" w14:textId="77777777" w:rsidR="00852503" w:rsidRDefault="00852503"/>
        </w:tc>
        <w:tc>
          <w:tcPr>
            <w:tcW w:w="962" w:type="dxa"/>
            <w:vAlign w:val="center"/>
          </w:tcPr>
          <w:p w14:paraId="278CB530" w14:textId="77777777" w:rsidR="00852503" w:rsidRDefault="00652F9D">
            <w:r>
              <w:t>2004</w:t>
            </w:r>
          </w:p>
        </w:tc>
        <w:tc>
          <w:tcPr>
            <w:tcW w:w="735" w:type="dxa"/>
            <w:gridSpan w:val="2"/>
            <w:vAlign w:val="center"/>
          </w:tcPr>
          <w:p w14:paraId="5C0FAAA2" w14:textId="77777777" w:rsidR="00852503" w:rsidRDefault="00652F9D">
            <w:r>
              <w:t>14.60</w:t>
            </w:r>
          </w:p>
        </w:tc>
        <w:tc>
          <w:tcPr>
            <w:tcW w:w="735" w:type="dxa"/>
            <w:vAlign w:val="center"/>
          </w:tcPr>
          <w:p w14:paraId="6011EB88" w14:textId="77777777" w:rsidR="00852503" w:rsidRDefault="00652F9D">
            <w:r>
              <w:t>29.19</w:t>
            </w:r>
          </w:p>
        </w:tc>
        <w:tc>
          <w:tcPr>
            <w:tcW w:w="962" w:type="dxa"/>
            <w:vAlign w:val="center"/>
          </w:tcPr>
          <w:p w14:paraId="2A85A2B7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63C005F1" w14:textId="77777777" w:rsidR="00852503" w:rsidRDefault="00652F9D">
            <w:r>
              <w:t>3.60</w:t>
            </w:r>
          </w:p>
        </w:tc>
        <w:tc>
          <w:tcPr>
            <w:tcW w:w="679" w:type="dxa"/>
            <w:vAlign w:val="center"/>
          </w:tcPr>
          <w:p w14:paraId="58B0E8FC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15E6DDBF" w14:textId="77777777" w:rsidR="00852503" w:rsidRDefault="00652F9D">
            <w:r>
              <w:t>外窗</w:t>
            </w:r>
          </w:p>
        </w:tc>
        <w:tc>
          <w:tcPr>
            <w:tcW w:w="1075" w:type="dxa"/>
            <w:vAlign w:val="center"/>
          </w:tcPr>
          <w:p w14:paraId="54D5A5D4" w14:textId="77777777" w:rsidR="00852503" w:rsidRDefault="00652F9D">
            <w:r>
              <w:t>0.30</w:t>
            </w:r>
          </w:p>
        </w:tc>
        <w:tc>
          <w:tcPr>
            <w:tcW w:w="1018" w:type="dxa"/>
            <w:vAlign w:val="center"/>
          </w:tcPr>
          <w:p w14:paraId="23478DC2" w14:textId="77777777" w:rsidR="00852503" w:rsidRDefault="00652F9D">
            <w:r>
              <w:t>0.04</w:t>
            </w:r>
          </w:p>
        </w:tc>
        <w:tc>
          <w:tcPr>
            <w:tcW w:w="1030" w:type="dxa"/>
            <w:vAlign w:val="center"/>
          </w:tcPr>
          <w:p w14:paraId="0B1619DB" w14:textId="77777777" w:rsidR="00852503" w:rsidRDefault="00652F9D">
            <w:r>
              <w:rPr>
                <w:color w:val="FF0000"/>
              </w:rPr>
              <w:t>不适宜</w:t>
            </w:r>
          </w:p>
        </w:tc>
      </w:tr>
      <w:tr w:rsidR="00852503" w14:paraId="316B9268" w14:textId="77777777">
        <w:tc>
          <w:tcPr>
            <w:tcW w:w="718" w:type="dxa"/>
            <w:vMerge/>
            <w:vAlign w:val="center"/>
          </w:tcPr>
          <w:p w14:paraId="681E5D33" w14:textId="77777777" w:rsidR="00852503" w:rsidRDefault="00852503"/>
        </w:tc>
        <w:tc>
          <w:tcPr>
            <w:tcW w:w="962" w:type="dxa"/>
            <w:vAlign w:val="center"/>
          </w:tcPr>
          <w:p w14:paraId="6FEA4F28" w14:textId="77777777" w:rsidR="00852503" w:rsidRDefault="00652F9D">
            <w:r>
              <w:t>2005</w:t>
            </w:r>
          </w:p>
        </w:tc>
        <w:tc>
          <w:tcPr>
            <w:tcW w:w="735" w:type="dxa"/>
            <w:gridSpan w:val="2"/>
            <w:vAlign w:val="center"/>
          </w:tcPr>
          <w:p w14:paraId="0AEBA560" w14:textId="77777777" w:rsidR="00852503" w:rsidRDefault="00652F9D">
            <w:r>
              <w:t>14.60</w:t>
            </w:r>
          </w:p>
        </w:tc>
        <w:tc>
          <w:tcPr>
            <w:tcW w:w="735" w:type="dxa"/>
            <w:vAlign w:val="center"/>
          </w:tcPr>
          <w:p w14:paraId="0D340076" w14:textId="77777777" w:rsidR="00852503" w:rsidRDefault="00652F9D">
            <w:r>
              <w:t>16.20</w:t>
            </w:r>
          </w:p>
        </w:tc>
        <w:tc>
          <w:tcPr>
            <w:tcW w:w="962" w:type="dxa"/>
            <w:vAlign w:val="center"/>
          </w:tcPr>
          <w:p w14:paraId="1F026544" w14:textId="77777777" w:rsidR="00852503" w:rsidRDefault="00652F9D">
            <w:r>
              <w:t>未编号</w:t>
            </w:r>
          </w:p>
        </w:tc>
        <w:tc>
          <w:tcPr>
            <w:tcW w:w="735" w:type="dxa"/>
            <w:vAlign w:val="center"/>
          </w:tcPr>
          <w:p w14:paraId="39F3B699" w14:textId="77777777" w:rsidR="00852503" w:rsidRDefault="00652F9D">
            <w:r>
              <w:t>3.60</w:t>
            </w:r>
          </w:p>
        </w:tc>
        <w:tc>
          <w:tcPr>
            <w:tcW w:w="679" w:type="dxa"/>
            <w:vAlign w:val="center"/>
          </w:tcPr>
          <w:p w14:paraId="55B0DDB4" w14:textId="77777777" w:rsidR="00852503" w:rsidRDefault="00652F9D">
            <w:r>
              <w:t>0.30</w:t>
            </w:r>
          </w:p>
        </w:tc>
        <w:tc>
          <w:tcPr>
            <w:tcW w:w="679" w:type="dxa"/>
            <w:vAlign w:val="center"/>
          </w:tcPr>
          <w:p w14:paraId="7D361F39" w14:textId="77777777" w:rsidR="00852503" w:rsidRDefault="00652F9D">
            <w:r>
              <w:t>外窗</w:t>
            </w:r>
          </w:p>
        </w:tc>
        <w:tc>
          <w:tcPr>
            <w:tcW w:w="1075" w:type="dxa"/>
            <w:vAlign w:val="center"/>
          </w:tcPr>
          <w:p w14:paraId="2058CFEF" w14:textId="77777777" w:rsidR="00852503" w:rsidRDefault="00652F9D">
            <w:r>
              <w:t>0.30</w:t>
            </w:r>
          </w:p>
        </w:tc>
        <w:tc>
          <w:tcPr>
            <w:tcW w:w="1018" w:type="dxa"/>
            <w:vAlign w:val="center"/>
          </w:tcPr>
          <w:p w14:paraId="0A2DD1FA" w14:textId="77777777" w:rsidR="00852503" w:rsidRDefault="00652F9D">
            <w:r>
              <w:t>0.07</w:t>
            </w:r>
          </w:p>
        </w:tc>
        <w:tc>
          <w:tcPr>
            <w:tcW w:w="1030" w:type="dxa"/>
            <w:vAlign w:val="center"/>
          </w:tcPr>
          <w:p w14:paraId="1ADD289B" w14:textId="77777777" w:rsidR="00852503" w:rsidRDefault="00652F9D">
            <w:r>
              <w:rPr>
                <w:color w:val="FF0000"/>
              </w:rPr>
              <w:t>不适宜</w:t>
            </w:r>
          </w:p>
        </w:tc>
      </w:tr>
      <w:tr w:rsidR="00852503" w14:paraId="2DD63DF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6DC804B" w14:textId="77777777" w:rsidR="00852503" w:rsidRDefault="00652F9D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54326EEC" w14:textId="77777777" w:rsidR="00852503" w:rsidRDefault="00652F9D">
            <w:r>
              <w:t>有</w:t>
            </w:r>
          </w:p>
        </w:tc>
      </w:tr>
      <w:tr w:rsidR="00852503" w14:paraId="556893E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F14B5C1" w14:textId="77777777" w:rsidR="00852503" w:rsidRDefault="00652F9D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288D7259" w14:textId="77777777" w:rsidR="00852503" w:rsidRDefault="00652F9D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852503" w14:paraId="46E44D6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7FDE685" w14:textId="77777777" w:rsidR="00852503" w:rsidRDefault="00652F9D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5281569B" w14:textId="77777777" w:rsidR="00852503" w:rsidRDefault="00652F9D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852503" w14:paraId="465AC99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F7B35A0" w14:textId="77777777" w:rsidR="00852503" w:rsidRDefault="00652F9D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74C50B98" w14:textId="77777777" w:rsidR="00852503" w:rsidRDefault="00652F9D">
            <w:r>
              <w:t>满足</w:t>
            </w:r>
          </w:p>
        </w:tc>
      </w:tr>
    </w:tbl>
    <w:p w14:paraId="23F3A98D" w14:textId="77777777" w:rsidR="00852503" w:rsidRDefault="00652F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5BC52F3" w14:textId="77777777" w:rsidR="00852503" w:rsidRDefault="00852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C70E1E" w14:textId="77777777" w:rsidR="00852503" w:rsidRDefault="00652F9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92072357"/>
      <w:r>
        <w:rPr>
          <w:color w:val="000000"/>
          <w:kern w:val="2"/>
          <w:szCs w:val="24"/>
        </w:rPr>
        <w:t>非中空窗面积比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852503" w14:paraId="0F24AF63" w14:textId="77777777">
        <w:tc>
          <w:tcPr>
            <w:tcW w:w="1358" w:type="dxa"/>
            <w:shd w:val="clear" w:color="auto" w:fill="E6E6E6"/>
            <w:vAlign w:val="center"/>
          </w:tcPr>
          <w:p w14:paraId="53756692" w14:textId="77777777" w:rsidR="00852503" w:rsidRDefault="00652F9D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9ECC86D" w14:textId="77777777" w:rsidR="00852503" w:rsidRDefault="00652F9D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BD1F22F" w14:textId="77777777" w:rsidR="00852503" w:rsidRDefault="00652F9D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044E730" w14:textId="77777777" w:rsidR="00852503" w:rsidRDefault="00652F9D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E660EDB" w14:textId="77777777" w:rsidR="00852503" w:rsidRDefault="00652F9D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C54A91F" w14:textId="77777777" w:rsidR="00852503" w:rsidRDefault="00652F9D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E8E1A0" w14:textId="77777777" w:rsidR="00852503" w:rsidRDefault="00652F9D">
            <w:pPr>
              <w:jc w:val="center"/>
            </w:pPr>
            <w:r>
              <w:t>结论</w:t>
            </w:r>
          </w:p>
        </w:tc>
      </w:tr>
      <w:tr w:rsidR="00852503" w14:paraId="322083C7" w14:textId="77777777">
        <w:tc>
          <w:tcPr>
            <w:tcW w:w="1358" w:type="dxa"/>
            <w:shd w:val="clear" w:color="auto" w:fill="E6E6E6"/>
            <w:vAlign w:val="center"/>
          </w:tcPr>
          <w:p w14:paraId="0D6930E6" w14:textId="77777777" w:rsidR="00852503" w:rsidRDefault="00652F9D">
            <w:r>
              <w:t>南向</w:t>
            </w:r>
          </w:p>
        </w:tc>
        <w:tc>
          <w:tcPr>
            <w:tcW w:w="1409" w:type="dxa"/>
            <w:vAlign w:val="center"/>
          </w:tcPr>
          <w:p w14:paraId="1785A96B" w14:textId="77777777" w:rsidR="00852503" w:rsidRDefault="00652F9D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DC13ABE" w14:textId="77777777" w:rsidR="00852503" w:rsidRDefault="00652F9D">
            <w:r>
              <w:t>0.00</w:t>
            </w:r>
          </w:p>
        </w:tc>
        <w:tc>
          <w:tcPr>
            <w:tcW w:w="1584" w:type="dxa"/>
            <w:vAlign w:val="center"/>
          </w:tcPr>
          <w:p w14:paraId="78F79929" w14:textId="77777777" w:rsidR="00852503" w:rsidRDefault="00652F9D">
            <w:r>
              <w:t>87.18</w:t>
            </w:r>
          </w:p>
        </w:tc>
        <w:tc>
          <w:tcPr>
            <w:tcW w:w="1584" w:type="dxa"/>
            <w:vAlign w:val="center"/>
          </w:tcPr>
          <w:p w14:paraId="4DBBA9C3" w14:textId="77777777" w:rsidR="00852503" w:rsidRDefault="00652F9D">
            <w:r>
              <w:t>0.00</w:t>
            </w:r>
          </w:p>
        </w:tc>
        <w:tc>
          <w:tcPr>
            <w:tcW w:w="792" w:type="dxa"/>
            <w:vAlign w:val="center"/>
          </w:tcPr>
          <w:p w14:paraId="336C7F06" w14:textId="77777777" w:rsidR="00852503" w:rsidRDefault="00652F9D">
            <w:r>
              <w:t>0.15</w:t>
            </w:r>
          </w:p>
        </w:tc>
        <w:tc>
          <w:tcPr>
            <w:tcW w:w="1018" w:type="dxa"/>
            <w:vAlign w:val="center"/>
          </w:tcPr>
          <w:p w14:paraId="6451D335" w14:textId="77777777" w:rsidR="00852503" w:rsidRDefault="00652F9D">
            <w:r>
              <w:t>满足</w:t>
            </w:r>
          </w:p>
        </w:tc>
      </w:tr>
      <w:tr w:rsidR="00852503" w14:paraId="5CB57DAD" w14:textId="77777777">
        <w:tc>
          <w:tcPr>
            <w:tcW w:w="1358" w:type="dxa"/>
            <w:shd w:val="clear" w:color="auto" w:fill="E6E6E6"/>
            <w:vAlign w:val="center"/>
          </w:tcPr>
          <w:p w14:paraId="246C35DF" w14:textId="77777777" w:rsidR="00852503" w:rsidRDefault="00652F9D">
            <w:r>
              <w:t>北向</w:t>
            </w:r>
          </w:p>
        </w:tc>
        <w:tc>
          <w:tcPr>
            <w:tcW w:w="1409" w:type="dxa"/>
            <w:vAlign w:val="center"/>
          </w:tcPr>
          <w:p w14:paraId="665B77E9" w14:textId="77777777" w:rsidR="00852503" w:rsidRDefault="00652F9D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E1425EC" w14:textId="77777777" w:rsidR="00852503" w:rsidRDefault="00652F9D">
            <w:r>
              <w:t>0.00</w:t>
            </w:r>
          </w:p>
        </w:tc>
        <w:tc>
          <w:tcPr>
            <w:tcW w:w="1584" w:type="dxa"/>
            <w:vAlign w:val="center"/>
          </w:tcPr>
          <w:p w14:paraId="45FFA760" w14:textId="77777777" w:rsidR="00852503" w:rsidRDefault="00652F9D">
            <w:r>
              <w:t>87.66</w:t>
            </w:r>
          </w:p>
        </w:tc>
        <w:tc>
          <w:tcPr>
            <w:tcW w:w="1584" w:type="dxa"/>
            <w:vAlign w:val="center"/>
          </w:tcPr>
          <w:p w14:paraId="7BC4E324" w14:textId="77777777" w:rsidR="00852503" w:rsidRDefault="00652F9D">
            <w:r>
              <w:t>0.00</w:t>
            </w:r>
          </w:p>
        </w:tc>
        <w:tc>
          <w:tcPr>
            <w:tcW w:w="792" w:type="dxa"/>
            <w:vAlign w:val="center"/>
          </w:tcPr>
          <w:p w14:paraId="4B4AD10A" w14:textId="77777777" w:rsidR="00852503" w:rsidRDefault="00652F9D">
            <w:r>
              <w:t>0.15</w:t>
            </w:r>
          </w:p>
        </w:tc>
        <w:tc>
          <w:tcPr>
            <w:tcW w:w="1018" w:type="dxa"/>
            <w:vAlign w:val="center"/>
          </w:tcPr>
          <w:p w14:paraId="10425B4E" w14:textId="77777777" w:rsidR="00852503" w:rsidRDefault="00652F9D">
            <w:r>
              <w:t>满足</w:t>
            </w:r>
          </w:p>
        </w:tc>
      </w:tr>
      <w:tr w:rsidR="00852503" w14:paraId="3BF5A1EC" w14:textId="77777777">
        <w:tc>
          <w:tcPr>
            <w:tcW w:w="1358" w:type="dxa"/>
            <w:shd w:val="clear" w:color="auto" w:fill="E6E6E6"/>
            <w:vAlign w:val="center"/>
          </w:tcPr>
          <w:p w14:paraId="39A3347C" w14:textId="77777777" w:rsidR="00852503" w:rsidRDefault="00652F9D">
            <w:r>
              <w:t>东向</w:t>
            </w:r>
          </w:p>
        </w:tc>
        <w:tc>
          <w:tcPr>
            <w:tcW w:w="1409" w:type="dxa"/>
            <w:vAlign w:val="center"/>
          </w:tcPr>
          <w:p w14:paraId="45213C55" w14:textId="77777777" w:rsidR="00852503" w:rsidRDefault="00652F9D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7146711" w14:textId="77777777" w:rsidR="00852503" w:rsidRDefault="00652F9D">
            <w:r>
              <w:t>0.00</w:t>
            </w:r>
          </w:p>
        </w:tc>
        <w:tc>
          <w:tcPr>
            <w:tcW w:w="1584" w:type="dxa"/>
            <w:vAlign w:val="center"/>
          </w:tcPr>
          <w:p w14:paraId="54C2B704" w14:textId="77777777" w:rsidR="00852503" w:rsidRDefault="00652F9D">
            <w:r>
              <w:t>65.40</w:t>
            </w:r>
          </w:p>
        </w:tc>
        <w:tc>
          <w:tcPr>
            <w:tcW w:w="1584" w:type="dxa"/>
            <w:vAlign w:val="center"/>
          </w:tcPr>
          <w:p w14:paraId="4CF3E500" w14:textId="77777777" w:rsidR="00852503" w:rsidRDefault="00652F9D">
            <w:r>
              <w:t>0.00</w:t>
            </w:r>
          </w:p>
        </w:tc>
        <w:tc>
          <w:tcPr>
            <w:tcW w:w="792" w:type="dxa"/>
            <w:vAlign w:val="center"/>
          </w:tcPr>
          <w:p w14:paraId="43A514F4" w14:textId="77777777" w:rsidR="00852503" w:rsidRDefault="00652F9D">
            <w:r>
              <w:t>0.15</w:t>
            </w:r>
          </w:p>
        </w:tc>
        <w:tc>
          <w:tcPr>
            <w:tcW w:w="1018" w:type="dxa"/>
            <w:vAlign w:val="center"/>
          </w:tcPr>
          <w:p w14:paraId="2F21BA52" w14:textId="77777777" w:rsidR="00852503" w:rsidRDefault="00652F9D">
            <w:r>
              <w:t>满足</w:t>
            </w:r>
          </w:p>
        </w:tc>
      </w:tr>
      <w:tr w:rsidR="00852503" w14:paraId="115AC1DA" w14:textId="77777777">
        <w:tc>
          <w:tcPr>
            <w:tcW w:w="1358" w:type="dxa"/>
            <w:shd w:val="clear" w:color="auto" w:fill="E6E6E6"/>
            <w:vAlign w:val="center"/>
          </w:tcPr>
          <w:p w14:paraId="5951B52C" w14:textId="77777777" w:rsidR="00852503" w:rsidRDefault="00652F9D">
            <w:r>
              <w:t>西向</w:t>
            </w:r>
          </w:p>
        </w:tc>
        <w:tc>
          <w:tcPr>
            <w:tcW w:w="1409" w:type="dxa"/>
            <w:vAlign w:val="center"/>
          </w:tcPr>
          <w:p w14:paraId="2EA03C0A" w14:textId="77777777" w:rsidR="00852503" w:rsidRDefault="00652F9D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42C2A6B" w14:textId="77777777" w:rsidR="00852503" w:rsidRDefault="00652F9D">
            <w:r>
              <w:t>0.00</w:t>
            </w:r>
          </w:p>
        </w:tc>
        <w:tc>
          <w:tcPr>
            <w:tcW w:w="1584" w:type="dxa"/>
            <w:vAlign w:val="center"/>
          </w:tcPr>
          <w:p w14:paraId="3D641C18" w14:textId="77777777" w:rsidR="00852503" w:rsidRDefault="00652F9D">
            <w:r>
              <w:t>18.72</w:t>
            </w:r>
          </w:p>
        </w:tc>
        <w:tc>
          <w:tcPr>
            <w:tcW w:w="1584" w:type="dxa"/>
            <w:vAlign w:val="center"/>
          </w:tcPr>
          <w:p w14:paraId="44969AA9" w14:textId="77777777" w:rsidR="00852503" w:rsidRDefault="00652F9D">
            <w:r>
              <w:t>0.00</w:t>
            </w:r>
          </w:p>
        </w:tc>
        <w:tc>
          <w:tcPr>
            <w:tcW w:w="792" w:type="dxa"/>
            <w:vAlign w:val="center"/>
          </w:tcPr>
          <w:p w14:paraId="60B82C58" w14:textId="77777777" w:rsidR="00852503" w:rsidRDefault="00652F9D">
            <w:r>
              <w:t>0.15</w:t>
            </w:r>
          </w:p>
        </w:tc>
        <w:tc>
          <w:tcPr>
            <w:tcW w:w="1018" w:type="dxa"/>
            <w:vAlign w:val="center"/>
          </w:tcPr>
          <w:p w14:paraId="148A1BD7" w14:textId="77777777" w:rsidR="00852503" w:rsidRDefault="00652F9D">
            <w:r>
              <w:t>满足</w:t>
            </w:r>
          </w:p>
        </w:tc>
      </w:tr>
      <w:tr w:rsidR="00852503" w14:paraId="1370AC2F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1CB8B41" w14:textId="77777777" w:rsidR="00852503" w:rsidRDefault="00652F9D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58AA2C41" w14:textId="77777777" w:rsidR="00852503" w:rsidRDefault="00652F9D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852503" w14:paraId="638E1FC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48A3022" w14:textId="77777777" w:rsidR="00852503" w:rsidRDefault="00652F9D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246576DF" w14:textId="77777777" w:rsidR="00852503" w:rsidRDefault="00652F9D">
            <w:r>
              <w:t>非中空玻璃的面积不应超过同一立面透光面积的</w:t>
            </w:r>
            <w:r>
              <w:t>15%</w:t>
            </w:r>
          </w:p>
        </w:tc>
      </w:tr>
      <w:tr w:rsidR="00852503" w14:paraId="3DA3618C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E65FC2B" w14:textId="77777777" w:rsidR="00852503" w:rsidRDefault="00652F9D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0987E686" w14:textId="77777777" w:rsidR="00852503" w:rsidRDefault="00652F9D">
            <w:r>
              <w:t>满足</w:t>
            </w:r>
          </w:p>
        </w:tc>
      </w:tr>
    </w:tbl>
    <w:p w14:paraId="3FE1FA8C" w14:textId="77777777" w:rsidR="00852503" w:rsidRDefault="00652F9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3" w:name="_Toc92072358"/>
      <w:r>
        <w:rPr>
          <w:color w:val="000000"/>
          <w:kern w:val="2"/>
          <w:szCs w:val="24"/>
        </w:rPr>
        <w:t>外窗气密性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852503" w14:paraId="14BFD1E5" w14:textId="77777777">
        <w:tc>
          <w:tcPr>
            <w:tcW w:w="2263" w:type="dxa"/>
            <w:shd w:val="clear" w:color="auto" w:fill="E6E6E6"/>
            <w:vAlign w:val="center"/>
          </w:tcPr>
          <w:p w14:paraId="5B5599A9" w14:textId="77777777" w:rsidR="00852503" w:rsidRDefault="00652F9D">
            <w:r>
              <w:t>层数</w:t>
            </w:r>
          </w:p>
        </w:tc>
        <w:tc>
          <w:tcPr>
            <w:tcW w:w="3534" w:type="dxa"/>
            <w:vAlign w:val="center"/>
          </w:tcPr>
          <w:p w14:paraId="7DF4C933" w14:textId="77777777" w:rsidR="00852503" w:rsidRDefault="00652F9D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32D79D71" w14:textId="77777777" w:rsidR="00852503" w:rsidRDefault="00652F9D">
            <w:r>
              <w:t>10</w:t>
            </w:r>
            <w:r>
              <w:t>层以上</w:t>
            </w:r>
          </w:p>
        </w:tc>
      </w:tr>
      <w:tr w:rsidR="00852503" w14:paraId="4CE165D7" w14:textId="77777777">
        <w:tc>
          <w:tcPr>
            <w:tcW w:w="2263" w:type="dxa"/>
            <w:shd w:val="clear" w:color="auto" w:fill="E6E6E6"/>
            <w:vAlign w:val="center"/>
          </w:tcPr>
          <w:p w14:paraId="1DE3E981" w14:textId="77777777" w:rsidR="00852503" w:rsidRDefault="00652F9D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4B81ACE4" w14:textId="77777777" w:rsidR="00852503" w:rsidRDefault="00652F9D">
            <w:r>
              <w:t>－</w:t>
            </w:r>
          </w:p>
        </w:tc>
        <w:tc>
          <w:tcPr>
            <w:tcW w:w="3534" w:type="dxa"/>
            <w:vAlign w:val="center"/>
          </w:tcPr>
          <w:p w14:paraId="48D2750E" w14:textId="77777777" w:rsidR="00852503" w:rsidRDefault="00652F9D">
            <w:r>
              <w:t>－</w:t>
            </w:r>
          </w:p>
        </w:tc>
      </w:tr>
      <w:tr w:rsidR="00852503" w14:paraId="680D04AF" w14:textId="77777777">
        <w:tc>
          <w:tcPr>
            <w:tcW w:w="2263" w:type="dxa"/>
            <w:shd w:val="clear" w:color="auto" w:fill="E6E6E6"/>
            <w:vAlign w:val="center"/>
          </w:tcPr>
          <w:p w14:paraId="7E0CB514" w14:textId="77777777" w:rsidR="00852503" w:rsidRDefault="00652F9D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488BC783" w14:textId="77777777" w:rsidR="00852503" w:rsidRDefault="00852503"/>
        </w:tc>
        <w:tc>
          <w:tcPr>
            <w:tcW w:w="3534" w:type="dxa"/>
            <w:vAlign w:val="center"/>
          </w:tcPr>
          <w:p w14:paraId="3571C12F" w14:textId="77777777" w:rsidR="00852503" w:rsidRDefault="00852503"/>
        </w:tc>
      </w:tr>
      <w:tr w:rsidR="00852503" w14:paraId="66372563" w14:textId="77777777">
        <w:tc>
          <w:tcPr>
            <w:tcW w:w="2263" w:type="dxa"/>
            <w:shd w:val="clear" w:color="auto" w:fill="E6E6E6"/>
            <w:vAlign w:val="center"/>
          </w:tcPr>
          <w:p w14:paraId="56799AE5" w14:textId="77777777" w:rsidR="00852503" w:rsidRDefault="00652F9D">
            <w:r>
              <w:t>标准依据</w:t>
            </w:r>
          </w:p>
        </w:tc>
        <w:tc>
          <w:tcPr>
            <w:tcW w:w="3534" w:type="dxa"/>
            <w:vAlign w:val="center"/>
          </w:tcPr>
          <w:p w14:paraId="12381D8F" w14:textId="77777777" w:rsidR="00852503" w:rsidRDefault="00652F9D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0DD2ACAD" w14:textId="77777777" w:rsidR="00852503" w:rsidRDefault="00652F9D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</w:tr>
      <w:tr w:rsidR="00852503" w14:paraId="5DA35ED9" w14:textId="77777777">
        <w:tc>
          <w:tcPr>
            <w:tcW w:w="2263" w:type="dxa"/>
            <w:shd w:val="clear" w:color="auto" w:fill="E6E6E6"/>
            <w:vAlign w:val="center"/>
          </w:tcPr>
          <w:p w14:paraId="6CA23E2C" w14:textId="77777777" w:rsidR="00852503" w:rsidRDefault="00652F9D">
            <w:r>
              <w:lastRenderedPageBreak/>
              <w:t>标准要求</w:t>
            </w:r>
          </w:p>
        </w:tc>
        <w:tc>
          <w:tcPr>
            <w:tcW w:w="3534" w:type="dxa"/>
            <w:vAlign w:val="center"/>
          </w:tcPr>
          <w:p w14:paraId="27381DD0" w14:textId="77777777" w:rsidR="00852503" w:rsidRDefault="00652F9D">
            <w:r>
              <w:t>10</w:t>
            </w:r>
            <w:r>
              <w:t>层以下外窗气密性不应低于《建筑外门窗气密、水密、抗风压性能分级及检测方法》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2EDC89E8" w14:textId="77777777" w:rsidR="00852503" w:rsidRDefault="00652F9D">
            <w:r>
              <w:t>10</w:t>
            </w:r>
            <w:r>
              <w:t>层及以上外窗气密性不应低于《建筑外门窗气密、水密、抗风压性能分级及检测方法》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852503" w14:paraId="3129C00D" w14:textId="77777777">
        <w:tc>
          <w:tcPr>
            <w:tcW w:w="2263" w:type="dxa"/>
            <w:shd w:val="clear" w:color="auto" w:fill="E6E6E6"/>
            <w:vAlign w:val="center"/>
          </w:tcPr>
          <w:p w14:paraId="5F7A954E" w14:textId="77777777" w:rsidR="00852503" w:rsidRDefault="00652F9D">
            <w:r>
              <w:t>结论</w:t>
            </w:r>
          </w:p>
        </w:tc>
        <w:tc>
          <w:tcPr>
            <w:tcW w:w="3534" w:type="dxa"/>
            <w:vAlign w:val="center"/>
          </w:tcPr>
          <w:p w14:paraId="7CBEAF71" w14:textId="77777777" w:rsidR="00852503" w:rsidRDefault="00652F9D">
            <w:r>
              <w:t>－</w:t>
            </w:r>
          </w:p>
        </w:tc>
        <w:tc>
          <w:tcPr>
            <w:tcW w:w="3534" w:type="dxa"/>
            <w:vAlign w:val="center"/>
          </w:tcPr>
          <w:p w14:paraId="3A5D87A6" w14:textId="77777777" w:rsidR="00852503" w:rsidRDefault="00652F9D">
            <w:r>
              <w:t>－</w:t>
            </w:r>
          </w:p>
        </w:tc>
      </w:tr>
    </w:tbl>
    <w:p w14:paraId="29B976E9" w14:textId="77777777" w:rsidR="00852503" w:rsidRDefault="00652F9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4" w:name="_Toc92072359"/>
      <w:r>
        <w:rPr>
          <w:color w:val="000000"/>
          <w:kern w:val="2"/>
          <w:szCs w:val="24"/>
        </w:rPr>
        <w:t>幕墙气密性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852503" w14:paraId="7E26EFCF" w14:textId="77777777">
        <w:tc>
          <w:tcPr>
            <w:tcW w:w="2263" w:type="dxa"/>
            <w:shd w:val="clear" w:color="auto" w:fill="E6E6E6"/>
            <w:vAlign w:val="center"/>
          </w:tcPr>
          <w:p w14:paraId="4B13875C" w14:textId="77777777" w:rsidR="00852503" w:rsidRDefault="00652F9D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73CAF89" w14:textId="77777777" w:rsidR="00852503" w:rsidRDefault="00652F9D">
            <w:r>
              <w:t>－</w:t>
            </w:r>
          </w:p>
        </w:tc>
      </w:tr>
      <w:tr w:rsidR="00852503" w14:paraId="558F9569" w14:textId="77777777">
        <w:tc>
          <w:tcPr>
            <w:tcW w:w="2263" w:type="dxa"/>
            <w:shd w:val="clear" w:color="auto" w:fill="E6E6E6"/>
            <w:vAlign w:val="center"/>
          </w:tcPr>
          <w:p w14:paraId="36CADE9F" w14:textId="77777777" w:rsidR="00852503" w:rsidRDefault="00652F9D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1FCB4E82" w14:textId="77777777" w:rsidR="00852503" w:rsidRDefault="00852503"/>
        </w:tc>
      </w:tr>
      <w:tr w:rsidR="00852503" w14:paraId="517D5055" w14:textId="77777777">
        <w:tc>
          <w:tcPr>
            <w:tcW w:w="2263" w:type="dxa"/>
            <w:shd w:val="clear" w:color="auto" w:fill="E6E6E6"/>
            <w:vAlign w:val="center"/>
          </w:tcPr>
          <w:p w14:paraId="0063C23A" w14:textId="77777777" w:rsidR="00852503" w:rsidRDefault="00652F9D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0E1EDFD3" w14:textId="77777777" w:rsidR="00852503" w:rsidRDefault="00652F9D">
            <w:r>
              <w:t>有</w:t>
            </w:r>
          </w:p>
        </w:tc>
      </w:tr>
      <w:tr w:rsidR="00852503" w14:paraId="547F28C5" w14:textId="77777777">
        <w:tc>
          <w:tcPr>
            <w:tcW w:w="2263" w:type="dxa"/>
            <w:shd w:val="clear" w:color="auto" w:fill="E6E6E6"/>
            <w:vAlign w:val="center"/>
          </w:tcPr>
          <w:p w14:paraId="4F7FBB4E" w14:textId="77777777" w:rsidR="00852503" w:rsidRDefault="00652F9D">
            <w:r>
              <w:t>标准依据</w:t>
            </w:r>
          </w:p>
        </w:tc>
        <w:tc>
          <w:tcPr>
            <w:tcW w:w="7069" w:type="dxa"/>
            <w:vAlign w:val="center"/>
          </w:tcPr>
          <w:p w14:paraId="72417700" w14:textId="77777777" w:rsidR="00852503" w:rsidRDefault="00652F9D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852503" w14:paraId="61B75BA0" w14:textId="77777777">
        <w:tc>
          <w:tcPr>
            <w:tcW w:w="2263" w:type="dxa"/>
            <w:shd w:val="clear" w:color="auto" w:fill="E6E6E6"/>
            <w:vAlign w:val="center"/>
          </w:tcPr>
          <w:p w14:paraId="2D4BEB74" w14:textId="77777777" w:rsidR="00852503" w:rsidRDefault="00652F9D">
            <w:r>
              <w:t>标准要求</w:t>
            </w:r>
          </w:p>
        </w:tc>
        <w:tc>
          <w:tcPr>
            <w:tcW w:w="7069" w:type="dxa"/>
            <w:vAlign w:val="center"/>
          </w:tcPr>
          <w:p w14:paraId="54948B78" w14:textId="77777777" w:rsidR="00852503" w:rsidRDefault="00652F9D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852503" w14:paraId="00D3AD3D" w14:textId="77777777">
        <w:tc>
          <w:tcPr>
            <w:tcW w:w="2263" w:type="dxa"/>
            <w:shd w:val="clear" w:color="auto" w:fill="E6E6E6"/>
            <w:vAlign w:val="center"/>
          </w:tcPr>
          <w:p w14:paraId="5242EB94" w14:textId="77777777" w:rsidR="00852503" w:rsidRDefault="00652F9D">
            <w:r>
              <w:t>结论</w:t>
            </w:r>
          </w:p>
        </w:tc>
        <w:tc>
          <w:tcPr>
            <w:tcW w:w="7069" w:type="dxa"/>
            <w:vAlign w:val="center"/>
          </w:tcPr>
          <w:p w14:paraId="6C548087" w14:textId="77777777" w:rsidR="00852503" w:rsidRDefault="00652F9D">
            <w:r>
              <w:t>－</w:t>
            </w:r>
          </w:p>
        </w:tc>
      </w:tr>
    </w:tbl>
    <w:p w14:paraId="53A9A9BE" w14:textId="77777777" w:rsidR="00852503" w:rsidRDefault="00652F9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5" w:name="_Toc92072360"/>
      <w:r>
        <w:rPr>
          <w:color w:val="000000"/>
          <w:kern w:val="2"/>
          <w:szCs w:val="24"/>
        </w:rPr>
        <w:t>规定性指标检查结论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852503" w14:paraId="54D21389" w14:textId="77777777">
        <w:tc>
          <w:tcPr>
            <w:tcW w:w="1131" w:type="dxa"/>
            <w:shd w:val="clear" w:color="auto" w:fill="E6E6E6"/>
            <w:vAlign w:val="center"/>
          </w:tcPr>
          <w:p w14:paraId="2EE1BACA" w14:textId="77777777" w:rsidR="00852503" w:rsidRDefault="00652F9D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4C79161" w14:textId="77777777" w:rsidR="00852503" w:rsidRDefault="00652F9D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7210058" w14:textId="77777777" w:rsidR="00852503" w:rsidRDefault="00652F9D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816FC18" w14:textId="77777777" w:rsidR="00852503" w:rsidRDefault="00652F9D">
            <w:pPr>
              <w:jc w:val="center"/>
            </w:pPr>
            <w:r>
              <w:t>可否性能权衡</w:t>
            </w:r>
          </w:p>
        </w:tc>
      </w:tr>
      <w:tr w:rsidR="00852503" w14:paraId="1EC0D132" w14:textId="77777777">
        <w:tc>
          <w:tcPr>
            <w:tcW w:w="1131" w:type="dxa"/>
            <w:vAlign w:val="center"/>
          </w:tcPr>
          <w:p w14:paraId="1A44616A" w14:textId="77777777" w:rsidR="00852503" w:rsidRDefault="00652F9D">
            <w:r>
              <w:t>1</w:t>
            </w:r>
          </w:p>
        </w:tc>
        <w:tc>
          <w:tcPr>
            <w:tcW w:w="4069" w:type="dxa"/>
            <w:vAlign w:val="center"/>
          </w:tcPr>
          <w:p w14:paraId="4C59CF89" w14:textId="77777777" w:rsidR="00852503" w:rsidRDefault="00652F9D">
            <w:r>
              <w:t>窗墙比</w:t>
            </w:r>
          </w:p>
        </w:tc>
        <w:tc>
          <w:tcPr>
            <w:tcW w:w="2150" w:type="dxa"/>
            <w:vAlign w:val="center"/>
          </w:tcPr>
          <w:p w14:paraId="2C7BA52B" w14:textId="77777777" w:rsidR="00852503" w:rsidRDefault="00652F9D">
            <w:r>
              <w:t>适宜</w:t>
            </w:r>
          </w:p>
        </w:tc>
        <w:tc>
          <w:tcPr>
            <w:tcW w:w="1980" w:type="dxa"/>
            <w:vAlign w:val="center"/>
          </w:tcPr>
          <w:p w14:paraId="1E7C39C4" w14:textId="77777777" w:rsidR="00852503" w:rsidRDefault="00852503"/>
        </w:tc>
      </w:tr>
      <w:tr w:rsidR="00852503" w14:paraId="3977CA5C" w14:textId="77777777">
        <w:tc>
          <w:tcPr>
            <w:tcW w:w="1131" w:type="dxa"/>
            <w:vAlign w:val="center"/>
          </w:tcPr>
          <w:p w14:paraId="66263F75" w14:textId="77777777" w:rsidR="00852503" w:rsidRDefault="00652F9D">
            <w:r>
              <w:t>2</w:t>
            </w:r>
          </w:p>
        </w:tc>
        <w:tc>
          <w:tcPr>
            <w:tcW w:w="4069" w:type="dxa"/>
            <w:vAlign w:val="center"/>
          </w:tcPr>
          <w:p w14:paraId="645D529A" w14:textId="77777777" w:rsidR="00852503" w:rsidRDefault="00652F9D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6B36DBBF" w14:textId="77777777" w:rsidR="00852503" w:rsidRDefault="00652F9D">
            <w:r>
              <w:t>满足</w:t>
            </w:r>
          </w:p>
        </w:tc>
        <w:tc>
          <w:tcPr>
            <w:tcW w:w="1980" w:type="dxa"/>
            <w:vAlign w:val="center"/>
          </w:tcPr>
          <w:p w14:paraId="32992D9E" w14:textId="77777777" w:rsidR="00852503" w:rsidRDefault="00852503"/>
        </w:tc>
      </w:tr>
      <w:tr w:rsidR="00852503" w14:paraId="6BD508CB" w14:textId="77777777">
        <w:tc>
          <w:tcPr>
            <w:tcW w:w="1131" w:type="dxa"/>
            <w:vAlign w:val="center"/>
          </w:tcPr>
          <w:p w14:paraId="439AFB98" w14:textId="77777777" w:rsidR="00852503" w:rsidRDefault="00652F9D">
            <w:r>
              <w:t>3</w:t>
            </w:r>
          </w:p>
        </w:tc>
        <w:tc>
          <w:tcPr>
            <w:tcW w:w="4069" w:type="dxa"/>
            <w:vAlign w:val="center"/>
          </w:tcPr>
          <w:p w14:paraId="2BB2DDB2" w14:textId="77777777" w:rsidR="00852503" w:rsidRDefault="00652F9D">
            <w:r>
              <w:t>天窗类型</w:t>
            </w:r>
          </w:p>
        </w:tc>
        <w:tc>
          <w:tcPr>
            <w:tcW w:w="2150" w:type="dxa"/>
            <w:vAlign w:val="center"/>
          </w:tcPr>
          <w:p w14:paraId="07EFC996" w14:textId="77777777" w:rsidR="00852503" w:rsidRDefault="00652F9D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151543C1" w14:textId="77777777" w:rsidR="00852503" w:rsidRDefault="00852503"/>
        </w:tc>
      </w:tr>
      <w:tr w:rsidR="00852503" w14:paraId="449AF544" w14:textId="77777777">
        <w:tc>
          <w:tcPr>
            <w:tcW w:w="1131" w:type="dxa"/>
            <w:vAlign w:val="center"/>
          </w:tcPr>
          <w:p w14:paraId="66BF5119" w14:textId="77777777" w:rsidR="00852503" w:rsidRDefault="00652F9D">
            <w:r>
              <w:t>4</w:t>
            </w:r>
          </w:p>
        </w:tc>
        <w:tc>
          <w:tcPr>
            <w:tcW w:w="4069" w:type="dxa"/>
            <w:vAlign w:val="center"/>
          </w:tcPr>
          <w:p w14:paraId="549727F0" w14:textId="77777777" w:rsidR="00852503" w:rsidRDefault="00652F9D">
            <w:r>
              <w:t>外窗热工</w:t>
            </w:r>
          </w:p>
        </w:tc>
        <w:tc>
          <w:tcPr>
            <w:tcW w:w="2150" w:type="dxa"/>
            <w:vAlign w:val="center"/>
          </w:tcPr>
          <w:p w14:paraId="45E405B1" w14:textId="6E7CFFA4" w:rsidR="00852503" w:rsidRDefault="001C4694">
            <w:r>
              <w:t>满足</w:t>
            </w:r>
          </w:p>
        </w:tc>
        <w:tc>
          <w:tcPr>
            <w:tcW w:w="1980" w:type="dxa"/>
            <w:vAlign w:val="center"/>
          </w:tcPr>
          <w:p w14:paraId="57BB3988" w14:textId="7404F294" w:rsidR="00852503" w:rsidRDefault="00852503"/>
        </w:tc>
      </w:tr>
      <w:tr w:rsidR="00852503" w14:paraId="65D305EE" w14:textId="77777777">
        <w:tc>
          <w:tcPr>
            <w:tcW w:w="1131" w:type="dxa"/>
            <w:vAlign w:val="center"/>
          </w:tcPr>
          <w:p w14:paraId="07C009E6" w14:textId="77777777" w:rsidR="00852503" w:rsidRDefault="00652F9D">
            <w:r>
              <w:t>5</w:t>
            </w:r>
          </w:p>
        </w:tc>
        <w:tc>
          <w:tcPr>
            <w:tcW w:w="4069" w:type="dxa"/>
            <w:vAlign w:val="center"/>
          </w:tcPr>
          <w:p w14:paraId="6D486803" w14:textId="77777777" w:rsidR="00852503" w:rsidRDefault="00652F9D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0DCB226B" w14:textId="77777777" w:rsidR="00852503" w:rsidRDefault="00652F9D">
            <w:r>
              <w:t>满足</w:t>
            </w:r>
          </w:p>
        </w:tc>
        <w:tc>
          <w:tcPr>
            <w:tcW w:w="1980" w:type="dxa"/>
            <w:vAlign w:val="center"/>
          </w:tcPr>
          <w:p w14:paraId="44F428EE" w14:textId="77777777" w:rsidR="00852503" w:rsidRDefault="00852503"/>
        </w:tc>
      </w:tr>
      <w:tr w:rsidR="00852503" w14:paraId="7E28AD3D" w14:textId="77777777">
        <w:tc>
          <w:tcPr>
            <w:tcW w:w="1131" w:type="dxa"/>
            <w:vAlign w:val="center"/>
          </w:tcPr>
          <w:p w14:paraId="6B9762A3" w14:textId="77777777" w:rsidR="00852503" w:rsidRDefault="00652F9D">
            <w:r>
              <w:t>6</w:t>
            </w:r>
          </w:p>
        </w:tc>
        <w:tc>
          <w:tcPr>
            <w:tcW w:w="4069" w:type="dxa"/>
            <w:vAlign w:val="center"/>
          </w:tcPr>
          <w:p w14:paraId="29AFE5A0" w14:textId="77777777" w:rsidR="00852503" w:rsidRDefault="00652F9D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5C08FFDE" w14:textId="77777777" w:rsidR="00852503" w:rsidRDefault="00652F9D">
            <w:r>
              <w:t>满足</w:t>
            </w:r>
          </w:p>
        </w:tc>
        <w:tc>
          <w:tcPr>
            <w:tcW w:w="1980" w:type="dxa"/>
            <w:vAlign w:val="center"/>
          </w:tcPr>
          <w:p w14:paraId="604CD232" w14:textId="77777777" w:rsidR="00852503" w:rsidRDefault="00852503"/>
        </w:tc>
      </w:tr>
      <w:tr w:rsidR="00852503" w14:paraId="37D249CA" w14:textId="77777777">
        <w:tc>
          <w:tcPr>
            <w:tcW w:w="1131" w:type="dxa"/>
            <w:vAlign w:val="center"/>
          </w:tcPr>
          <w:p w14:paraId="798AFEA2" w14:textId="77777777" w:rsidR="00852503" w:rsidRDefault="00652F9D">
            <w:r>
              <w:t>7</w:t>
            </w:r>
          </w:p>
        </w:tc>
        <w:tc>
          <w:tcPr>
            <w:tcW w:w="4069" w:type="dxa"/>
            <w:vAlign w:val="center"/>
          </w:tcPr>
          <w:p w14:paraId="64578842" w14:textId="77777777" w:rsidR="00852503" w:rsidRDefault="00652F9D">
            <w:r>
              <w:t>外窗气密性</w:t>
            </w:r>
          </w:p>
        </w:tc>
        <w:tc>
          <w:tcPr>
            <w:tcW w:w="2150" w:type="dxa"/>
            <w:vAlign w:val="center"/>
          </w:tcPr>
          <w:p w14:paraId="0D132C1D" w14:textId="77777777" w:rsidR="00852503" w:rsidRDefault="00652F9D">
            <w:r>
              <w:t>满足</w:t>
            </w:r>
          </w:p>
        </w:tc>
        <w:tc>
          <w:tcPr>
            <w:tcW w:w="1980" w:type="dxa"/>
            <w:vAlign w:val="center"/>
          </w:tcPr>
          <w:p w14:paraId="339009BC" w14:textId="77777777" w:rsidR="00852503" w:rsidRDefault="00852503"/>
        </w:tc>
      </w:tr>
      <w:tr w:rsidR="00852503" w14:paraId="57D28417" w14:textId="77777777">
        <w:tc>
          <w:tcPr>
            <w:tcW w:w="1131" w:type="dxa"/>
            <w:vAlign w:val="center"/>
          </w:tcPr>
          <w:p w14:paraId="196591B8" w14:textId="77777777" w:rsidR="00852503" w:rsidRDefault="00652F9D">
            <w:r>
              <w:t>8</w:t>
            </w:r>
          </w:p>
        </w:tc>
        <w:tc>
          <w:tcPr>
            <w:tcW w:w="4069" w:type="dxa"/>
            <w:vAlign w:val="center"/>
          </w:tcPr>
          <w:p w14:paraId="6893F052" w14:textId="77777777" w:rsidR="00852503" w:rsidRDefault="00652F9D">
            <w:r>
              <w:t>幕墙气密性</w:t>
            </w:r>
          </w:p>
        </w:tc>
        <w:tc>
          <w:tcPr>
            <w:tcW w:w="2150" w:type="dxa"/>
            <w:vAlign w:val="center"/>
          </w:tcPr>
          <w:p w14:paraId="0E7767A3" w14:textId="77777777" w:rsidR="00852503" w:rsidRDefault="00652F9D">
            <w:r>
              <w:t>满足</w:t>
            </w:r>
          </w:p>
        </w:tc>
        <w:tc>
          <w:tcPr>
            <w:tcW w:w="1980" w:type="dxa"/>
            <w:vAlign w:val="center"/>
          </w:tcPr>
          <w:p w14:paraId="15CF96A2" w14:textId="77777777" w:rsidR="00852503" w:rsidRDefault="00852503"/>
        </w:tc>
      </w:tr>
      <w:tr w:rsidR="00852503" w14:paraId="26B66C36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2224BE2" w14:textId="77777777" w:rsidR="00852503" w:rsidRDefault="00652F9D">
            <w:r>
              <w:t>结论</w:t>
            </w:r>
          </w:p>
        </w:tc>
        <w:tc>
          <w:tcPr>
            <w:tcW w:w="2150" w:type="dxa"/>
            <w:vAlign w:val="center"/>
          </w:tcPr>
          <w:p w14:paraId="38C5FBA9" w14:textId="531BFEA5" w:rsidR="00852503" w:rsidRDefault="001C4694">
            <w:r>
              <w:t>满足</w:t>
            </w:r>
          </w:p>
        </w:tc>
        <w:tc>
          <w:tcPr>
            <w:tcW w:w="1980" w:type="dxa"/>
            <w:vAlign w:val="center"/>
          </w:tcPr>
          <w:p w14:paraId="1E546514" w14:textId="7CDB1485" w:rsidR="00852503" w:rsidRDefault="00852503"/>
        </w:tc>
      </w:tr>
    </w:tbl>
    <w:p w14:paraId="3F621315" w14:textId="77777777" w:rsidR="00852503" w:rsidRDefault="00852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F3053A" w14:textId="77777777" w:rsidR="00852503" w:rsidRPr="001C4694" w:rsidRDefault="00852503"/>
    <w:sectPr w:rsidR="00852503" w:rsidRPr="001C469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CFF3A" w14:textId="77777777" w:rsidR="00652F9D" w:rsidRDefault="00652F9D" w:rsidP="00203A7D">
      <w:r>
        <w:separator/>
      </w:r>
    </w:p>
  </w:endnote>
  <w:endnote w:type="continuationSeparator" w:id="0">
    <w:p w14:paraId="7E63FE70" w14:textId="77777777" w:rsidR="00652F9D" w:rsidRDefault="00652F9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996E22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22B7B6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401CA" w14:textId="77777777" w:rsidR="00652F9D" w:rsidRDefault="00652F9D" w:rsidP="00203A7D">
      <w:r>
        <w:separator/>
      </w:r>
    </w:p>
  </w:footnote>
  <w:footnote w:type="continuationSeparator" w:id="0">
    <w:p w14:paraId="63D9F241" w14:textId="77777777" w:rsidR="00652F9D" w:rsidRDefault="00652F9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70F5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457A0DC2" wp14:editId="766E95E1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6916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9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C4694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52F9D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52503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B78C0BE"/>
  <w15:chartTrackingRefBased/>
  <w15:docId w15:val="{D5764AB2-8108-41F7-9E27-5E274667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35;&#20339;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</Template>
  <TotalTime>4</TotalTime>
  <Pages>19</Pages>
  <Words>1504</Words>
  <Characters>8573</Characters>
  <Application>Microsoft Office Word</Application>
  <DocSecurity>0</DocSecurity>
  <Lines>71</Lines>
  <Paragraphs>20</Paragraphs>
  <ScaleCrop>false</ScaleCrop>
  <Company>ths</Company>
  <LinksUpToDate>false</LinksUpToDate>
  <CharactersWithSpaces>10057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宋佳</dc:creator>
  <cp:keywords/>
  <dc:description/>
  <cp:lastModifiedBy>宋 佳</cp:lastModifiedBy>
  <cp:revision>1</cp:revision>
  <cp:lastPrinted>1899-12-31T16:00:00Z</cp:lastPrinted>
  <dcterms:created xsi:type="dcterms:W3CDTF">2022-01-02T19:18:00Z</dcterms:created>
  <dcterms:modified xsi:type="dcterms:W3CDTF">2022-01-02T19:22:00Z</dcterms:modified>
</cp:coreProperties>
</file>