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77B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B58651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92C02FF" w14:textId="3931BFDF" w:rsidR="00D40158" w:rsidRPr="00A22524" w:rsidRDefault="006D747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综合能耗节能率计算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87BB4F9" w14:textId="1C18DA13" w:rsidR="00D40158" w:rsidRPr="00CE28AA" w:rsidRDefault="006D747B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</w:t>
      </w:r>
      <w:r w:rsidR="00D40158">
        <w:rPr>
          <w:rFonts w:ascii="宋体" w:hAnsi="宋体" w:hint="eastAsia"/>
          <w:bCs/>
          <w:sz w:val="44"/>
          <w:szCs w:val="44"/>
          <w:lang w:val="en-US"/>
        </w:rPr>
        <w:t>建筑</w:t>
      </w:r>
      <w:bookmarkEnd w:id="0"/>
    </w:p>
    <w:p w14:paraId="5CDA811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597E20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EEEFDC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EC795C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9CA3F65" w14:textId="0C8B9796" w:rsidR="00D40158" w:rsidRPr="00D40158" w:rsidRDefault="006D747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留云·聚风·</w:t>
            </w:r>
            <w:proofErr w:type="gramStart"/>
            <w:r>
              <w:rPr>
                <w:rFonts w:ascii="宋体" w:hAnsi="宋体" w:hint="eastAsia"/>
                <w:szCs w:val="21"/>
              </w:rPr>
              <w:t>山水居</w:t>
            </w:r>
            <w:proofErr w:type="gramEnd"/>
          </w:p>
        </w:tc>
      </w:tr>
      <w:tr w:rsidR="00D40158" w:rsidRPr="00D40158" w14:paraId="0F46D51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8B81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03725B" w14:textId="0D2FBF1F" w:rsidR="00D40158" w:rsidRPr="00D40158" w:rsidRDefault="006D747B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/>
              </w:rPr>
              <w:t>四川</w:t>
            </w:r>
            <w:r w:rsidR="00D40158">
              <w:t>-</w:t>
            </w:r>
            <w:bookmarkEnd w:id="1"/>
            <w:r>
              <w:rPr>
                <w:rFonts w:hint="eastAsia"/>
              </w:rPr>
              <w:t>攀枝花</w:t>
            </w:r>
          </w:p>
        </w:tc>
      </w:tr>
      <w:tr w:rsidR="00D40158" w:rsidRPr="00D40158" w14:paraId="0D92DDD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68B6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1B33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21AA3B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5520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AD82B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5AC0FA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07F4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34E15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F6F90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E129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EF9D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BA467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F4AA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62F115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2204E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2F5F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B803F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1E6428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E21D6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335616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2022年3月4日</w:t>
              </w:r>
            </w:smartTag>
            <w:bookmarkEnd w:id="5"/>
          </w:p>
        </w:tc>
      </w:tr>
    </w:tbl>
    <w:p w14:paraId="2992D890" w14:textId="77777777" w:rsidR="00D40158" w:rsidRDefault="00D40158" w:rsidP="00B41640">
      <w:pPr>
        <w:rPr>
          <w:rFonts w:ascii="宋体" w:hAnsi="宋体"/>
          <w:lang w:val="en-US"/>
        </w:rPr>
      </w:pPr>
    </w:p>
    <w:p w14:paraId="018AC3B0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DCB6F62" wp14:editId="507CC0F1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AB7208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81F35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60C6C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7"/>
          </w:p>
        </w:tc>
      </w:tr>
      <w:tr w:rsidR="00C67778" w:rsidRPr="00D40158" w14:paraId="114223C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68B41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1D19B5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8"/>
          </w:p>
        </w:tc>
      </w:tr>
      <w:tr w:rsidR="00C67778" w:rsidRPr="00D40158" w14:paraId="06FF64F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63D08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D43A43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7D7D46E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D0234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1E7323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T19982351507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A15381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B15010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FD43D82" w14:textId="77777777" w:rsidR="006D747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308693" w:history="1">
        <w:r w:rsidR="006D747B" w:rsidRPr="00FE44E8">
          <w:rPr>
            <w:rStyle w:val="a6"/>
          </w:rPr>
          <w:t>1</w:t>
        </w:r>
        <w:r w:rsidR="006D747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D747B" w:rsidRPr="00FE44E8">
          <w:rPr>
            <w:rStyle w:val="a6"/>
          </w:rPr>
          <w:t>建筑概况</w:t>
        </w:r>
        <w:r w:rsidR="006D747B">
          <w:rPr>
            <w:webHidden/>
          </w:rPr>
          <w:tab/>
        </w:r>
        <w:r w:rsidR="006D747B">
          <w:rPr>
            <w:webHidden/>
          </w:rPr>
          <w:fldChar w:fldCharType="begin"/>
        </w:r>
        <w:r w:rsidR="006D747B">
          <w:rPr>
            <w:webHidden/>
          </w:rPr>
          <w:instrText xml:space="preserve"> PAGEREF _Toc97308693 \h </w:instrText>
        </w:r>
        <w:r w:rsidR="006D747B">
          <w:rPr>
            <w:webHidden/>
          </w:rPr>
        </w:r>
        <w:r w:rsidR="006D747B">
          <w:rPr>
            <w:webHidden/>
          </w:rPr>
          <w:fldChar w:fldCharType="separate"/>
        </w:r>
        <w:r w:rsidR="006D747B">
          <w:rPr>
            <w:webHidden/>
          </w:rPr>
          <w:t>3</w:t>
        </w:r>
        <w:r w:rsidR="006D747B">
          <w:rPr>
            <w:webHidden/>
          </w:rPr>
          <w:fldChar w:fldCharType="end"/>
        </w:r>
      </w:hyperlink>
    </w:p>
    <w:p w14:paraId="6C487C44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694" w:history="1">
        <w:r w:rsidRPr="00FE44E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D426F4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695" w:history="1">
        <w:r w:rsidRPr="00FE44E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E727FE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696" w:history="1">
        <w:r w:rsidRPr="00FE44E8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F634CE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697" w:history="1">
        <w:r w:rsidRPr="00FE44E8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54B4A7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698" w:history="1">
        <w:r w:rsidRPr="00FE44E8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A34137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699" w:history="1">
        <w:r w:rsidRPr="00FE44E8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098698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00" w:history="1">
        <w:r w:rsidRPr="00FE44E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7D1DC1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01" w:history="1">
        <w:r w:rsidRPr="00FE44E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EB5937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02" w:history="1">
        <w:r w:rsidRPr="00FE44E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CA8699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03" w:history="1">
        <w:r w:rsidRPr="00FE44E8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9A5979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04" w:history="1">
        <w:r w:rsidRPr="00FE44E8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675226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05" w:history="1">
        <w:r w:rsidRPr="00FE44E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C73174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06" w:history="1">
        <w:r w:rsidRPr="00FE44E8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C10B14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07" w:history="1">
        <w:r w:rsidRPr="00FE44E8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D2D33C" w14:textId="77777777" w:rsidR="006D747B" w:rsidRDefault="006D74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08708" w:history="1">
        <w:r w:rsidRPr="00FE44E8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FE7DE2" w14:textId="77777777" w:rsidR="006D747B" w:rsidRDefault="006D74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08709" w:history="1">
        <w:r w:rsidRPr="00FE44E8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30462F" w14:textId="77777777" w:rsidR="006D747B" w:rsidRDefault="006D74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08710" w:history="1">
        <w:r w:rsidRPr="00FE44E8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012EF4" w14:textId="77777777" w:rsidR="006D747B" w:rsidRDefault="006D74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08711" w:history="1">
        <w:r w:rsidRPr="00FE44E8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72EAC3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12" w:history="1">
        <w:r w:rsidRPr="00FE44E8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A4DD16" w14:textId="77777777" w:rsidR="006D747B" w:rsidRDefault="006D74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08713" w:history="1">
        <w:r w:rsidRPr="00FE44E8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C25FD8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14" w:history="1">
        <w:r w:rsidRPr="00FE44E8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E39EEE" w14:textId="77777777" w:rsidR="006D747B" w:rsidRDefault="006D74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08715" w:history="1">
        <w:r w:rsidRPr="00FE44E8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54E05A" w14:textId="77777777" w:rsidR="006D747B" w:rsidRDefault="006D74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08716" w:history="1">
        <w:r w:rsidRPr="00FE44E8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2FC6CB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17" w:history="1">
        <w:r w:rsidRPr="00FE44E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EA3B61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18" w:history="1">
        <w:r w:rsidRPr="00FE44E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F4C5B6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19" w:history="1">
        <w:r w:rsidRPr="00FE44E8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51D047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20" w:history="1">
        <w:r w:rsidRPr="00FE44E8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B0029F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21" w:history="1">
        <w:r w:rsidRPr="00FE44E8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1614488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22" w:history="1">
        <w:r w:rsidRPr="00FE44E8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8F0D24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23" w:history="1">
        <w:r w:rsidRPr="00FE44E8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F801F5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24" w:history="1">
        <w:r w:rsidRPr="00FE44E8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6FF2C9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25" w:history="1">
        <w:r w:rsidRPr="00FE44E8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C2009A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26" w:history="1">
        <w:r w:rsidRPr="00FE44E8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49E1041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27" w:history="1">
        <w:r w:rsidRPr="00FE44E8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EE24E33" w14:textId="77777777" w:rsidR="006D747B" w:rsidRDefault="006D74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08728" w:history="1">
        <w:r w:rsidRPr="00FE44E8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E44E8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ADEEA66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29" w:history="1">
        <w:r w:rsidRPr="00FE44E8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工作日</w:t>
        </w:r>
        <w:r w:rsidRPr="00FE44E8">
          <w:rPr>
            <w:rStyle w:val="a6"/>
          </w:rPr>
          <w:t>/</w:t>
        </w:r>
        <w:r w:rsidRPr="00FE44E8">
          <w:rPr>
            <w:rStyle w:val="a6"/>
          </w:rPr>
          <w:t>节假日人员逐时在室率</w:t>
        </w:r>
        <w:r w:rsidRPr="00FE44E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4D305CC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30" w:history="1">
        <w:r w:rsidRPr="00FE44E8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工作日</w:t>
        </w:r>
        <w:r w:rsidRPr="00FE44E8">
          <w:rPr>
            <w:rStyle w:val="a6"/>
          </w:rPr>
          <w:t>/</w:t>
        </w:r>
        <w:r w:rsidRPr="00FE44E8">
          <w:rPr>
            <w:rStyle w:val="a6"/>
          </w:rPr>
          <w:t>节假日照明开关时间表</w:t>
        </w:r>
        <w:r w:rsidRPr="00FE44E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E924C88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31" w:history="1">
        <w:r w:rsidRPr="00FE44E8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工作日</w:t>
        </w:r>
        <w:r w:rsidRPr="00FE44E8">
          <w:rPr>
            <w:rStyle w:val="a6"/>
          </w:rPr>
          <w:t>/</w:t>
        </w:r>
        <w:r w:rsidRPr="00FE44E8">
          <w:rPr>
            <w:rStyle w:val="a6"/>
          </w:rPr>
          <w:t>节假日设备逐时使用率</w:t>
        </w:r>
        <w:r w:rsidRPr="00FE44E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D8EED0C" w14:textId="77777777" w:rsidR="006D747B" w:rsidRDefault="006D74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08732" w:history="1">
        <w:r w:rsidRPr="00FE44E8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E44E8">
          <w:rPr>
            <w:rStyle w:val="a6"/>
          </w:rPr>
          <w:t>工作日</w:t>
        </w:r>
        <w:r w:rsidRPr="00FE44E8">
          <w:rPr>
            <w:rStyle w:val="a6"/>
          </w:rPr>
          <w:t>/</w:t>
        </w:r>
        <w:r w:rsidRPr="00FE44E8">
          <w:rPr>
            <w:rStyle w:val="a6"/>
          </w:rPr>
          <w:t>节假日空调系统运行时间表</w:t>
        </w:r>
        <w:r w:rsidRPr="00FE44E8">
          <w:rPr>
            <w:rStyle w:val="a6"/>
          </w:rPr>
          <w:t>(1:</w:t>
        </w:r>
        <w:r w:rsidRPr="00FE44E8">
          <w:rPr>
            <w:rStyle w:val="a6"/>
          </w:rPr>
          <w:t>开</w:t>
        </w:r>
        <w:r w:rsidRPr="00FE44E8">
          <w:rPr>
            <w:rStyle w:val="a6"/>
          </w:rPr>
          <w:t>,0:</w:t>
        </w:r>
        <w:r w:rsidRPr="00FE44E8">
          <w:rPr>
            <w:rStyle w:val="a6"/>
          </w:rPr>
          <w:t>关</w:t>
        </w:r>
        <w:r w:rsidRPr="00FE44E8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_Toc97308732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F28D81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CF62E57" w14:textId="77777777" w:rsidR="00D40158" w:rsidRDefault="00D40158" w:rsidP="00D40158">
      <w:pPr>
        <w:pStyle w:val="TOC1"/>
      </w:pPr>
    </w:p>
    <w:p w14:paraId="5B5C8690" w14:textId="77777777" w:rsidR="00D40158" w:rsidRPr="005E5F93" w:rsidRDefault="00D40158" w:rsidP="005215FB">
      <w:pPr>
        <w:pStyle w:val="1"/>
      </w:pPr>
      <w:bookmarkStart w:id="10" w:name="_Toc97308693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1"/>
        <w:gridCol w:w="3033"/>
        <w:gridCol w:w="3038"/>
      </w:tblGrid>
      <w:tr w:rsidR="00D40158" w:rsidRPr="00FF2243" w14:paraId="08B457BC" w14:textId="77777777">
        <w:tc>
          <w:tcPr>
            <w:tcW w:w="2841" w:type="dxa"/>
            <w:shd w:val="clear" w:color="auto" w:fill="E6E6E6"/>
          </w:tcPr>
          <w:p w14:paraId="07A31C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78FF4F0" w14:textId="0F4B5DB2" w:rsidR="00D40158" w:rsidRPr="00FF2243" w:rsidRDefault="006D747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留云·聚风·</w:t>
            </w:r>
            <w:proofErr w:type="gramStart"/>
            <w:r>
              <w:rPr>
                <w:rFonts w:ascii="宋体" w:hAnsi="宋体" w:hint="eastAsia"/>
              </w:rPr>
              <w:t>山水居</w:t>
            </w:r>
            <w:proofErr w:type="gramEnd"/>
          </w:p>
        </w:tc>
      </w:tr>
      <w:tr w:rsidR="00D40158" w:rsidRPr="00FF2243" w14:paraId="3C577D75" w14:textId="77777777">
        <w:tc>
          <w:tcPr>
            <w:tcW w:w="2841" w:type="dxa"/>
            <w:shd w:val="clear" w:color="auto" w:fill="E6E6E6"/>
          </w:tcPr>
          <w:p w14:paraId="099671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B97DF1E" w14:textId="0765E141" w:rsidR="00D40158" w:rsidRPr="00FF2243" w:rsidRDefault="006D747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rPr>
                <w:rFonts w:hint="eastAsia"/>
              </w:rPr>
              <w:t>四川</w:t>
            </w:r>
            <w:r w:rsidR="00D40158">
              <w:t>-</w:t>
            </w:r>
            <w:bookmarkEnd w:id="11"/>
            <w:r>
              <w:rPr>
                <w:rFonts w:hint="eastAsia"/>
              </w:rPr>
              <w:t>攀枝花</w:t>
            </w:r>
          </w:p>
        </w:tc>
      </w:tr>
      <w:tr w:rsidR="00037A4C" w:rsidRPr="00FF2243" w14:paraId="41B62340" w14:textId="77777777">
        <w:tc>
          <w:tcPr>
            <w:tcW w:w="2841" w:type="dxa"/>
            <w:shd w:val="clear" w:color="auto" w:fill="E6E6E6"/>
          </w:tcPr>
          <w:p w14:paraId="0374B93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FF21FF0" w14:textId="2EBDB4E5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r w:rsidR="006D747B">
              <w:rPr>
                <w:rFonts w:ascii="宋体" w:hAnsi="宋体" w:hint="eastAsia"/>
                <w:lang w:val="en-US"/>
              </w:rPr>
              <w:t>2</w:t>
            </w:r>
            <w:r w:rsidR="006D747B">
              <w:rPr>
                <w:rFonts w:ascii="宋体" w:hAnsi="宋体"/>
                <w:lang w:val="en-US"/>
              </w:rPr>
              <w:t>6.598</w:t>
            </w:r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6C0136D" w14:textId="0A15CD98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2" w:name="经度"/>
            <w:r w:rsidRPr="00FF2243">
              <w:rPr>
                <w:rFonts w:ascii="宋体" w:hAnsi="宋体" w:hint="eastAsia"/>
                <w:lang w:val="en-US"/>
              </w:rPr>
              <w:t>1</w:t>
            </w:r>
            <w:r w:rsidR="006D747B">
              <w:rPr>
                <w:rFonts w:ascii="宋体" w:hAnsi="宋体"/>
                <w:lang w:val="en-US"/>
              </w:rPr>
              <w:t>01</w:t>
            </w:r>
            <w:r w:rsidRPr="00FF2243">
              <w:rPr>
                <w:rFonts w:ascii="宋体" w:hAnsi="宋体" w:hint="eastAsia"/>
                <w:lang w:val="en-US"/>
              </w:rPr>
              <w:t>.</w:t>
            </w:r>
            <w:bookmarkEnd w:id="12"/>
            <w:r w:rsidR="006D747B">
              <w:rPr>
                <w:rFonts w:ascii="宋体" w:hAnsi="宋体"/>
                <w:lang w:val="en-US"/>
              </w:rPr>
              <w:t>712</w:t>
            </w:r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F19923E" w14:textId="77777777">
        <w:tc>
          <w:tcPr>
            <w:tcW w:w="2841" w:type="dxa"/>
            <w:shd w:val="clear" w:color="auto" w:fill="E6E6E6"/>
          </w:tcPr>
          <w:p w14:paraId="037322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2FB55D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3" w:name="地上建筑面积"/>
            <w:r w:rsidRPr="00FF2243">
              <w:rPr>
                <w:rFonts w:ascii="宋体" w:hAnsi="宋体" w:hint="eastAsia"/>
                <w:lang w:val="en-US"/>
              </w:rPr>
              <w:t>1573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4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4"/>
          </w:p>
        </w:tc>
      </w:tr>
      <w:tr w:rsidR="00D40158" w:rsidRPr="00FF2243" w14:paraId="26F5834E" w14:textId="77777777">
        <w:tc>
          <w:tcPr>
            <w:tcW w:w="2841" w:type="dxa"/>
            <w:shd w:val="clear" w:color="auto" w:fill="E6E6E6"/>
          </w:tcPr>
          <w:p w14:paraId="030C2C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1C3A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5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6" w:name="地下建筑层数"/>
            <w:r>
              <w:t>0</w:t>
            </w:r>
            <w:bookmarkEnd w:id="16"/>
          </w:p>
        </w:tc>
      </w:tr>
      <w:tr w:rsidR="00D40158" w:rsidRPr="00FF2243" w14:paraId="39C3F858" w14:textId="77777777">
        <w:tc>
          <w:tcPr>
            <w:tcW w:w="2841" w:type="dxa"/>
            <w:shd w:val="clear" w:color="auto" w:fill="E6E6E6"/>
          </w:tcPr>
          <w:p w14:paraId="33BAFD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7AD2DD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高度"/>
            <w:r w:rsidRPr="00FF2243">
              <w:rPr>
                <w:rFonts w:ascii="宋体" w:hAnsi="宋体" w:hint="eastAsia"/>
                <w:lang w:val="en-US"/>
              </w:rPr>
              <w:t>12.6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8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8"/>
          </w:p>
        </w:tc>
      </w:tr>
      <w:tr w:rsidR="00203A7D" w:rsidRPr="00FF2243" w14:paraId="7396A421" w14:textId="77777777">
        <w:tc>
          <w:tcPr>
            <w:tcW w:w="2841" w:type="dxa"/>
            <w:shd w:val="clear" w:color="auto" w:fill="E6E6E6"/>
          </w:tcPr>
          <w:p w14:paraId="2E1B0D6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DD872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建筑体积"/>
            <w:r>
              <w:t>6360.85</w:t>
            </w:r>
            <w:bookmarkEnd w:id="19"/>
          </w:p>
        </w:tc>
      </w:tr>
      <w:tr w:rsidR="00203A7D" w:rsidRPr="00FF2243" w14:paraId="757C3922" w14:textId="77777777">
        <w:tc>
          <w:tcPr>
            <w:tcW w:w="2841" w:type="dxa"/>
            <w:shd w:val="clear" w:color="auto" w:fill="E6E6E6"/>
          </w:tcPr>
          <w:p w14:paraId="7523725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BE619E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外表面积"/>
            <w:r>
              <w:t>2681.27</w:t>
            </w:r>
            <w:bookmarkEnd w:id="20"/>
          </w:p>
        </w:tc>
      </w:tr>
      <w:tr w:rsidR="00D40158" w:rsidRPr="00FF2243" w14:paraId="191532DE" w14:textId="77777777">
        <w:tc>
          <w:tcPr>
            <w:tcW w:w="2841" w:type="dxa"/>
            <w:shd w:val="clear" w:color="auto" w:fill="E6E6E6"/>
          </w:tcPr>
          <w:p w14:paraId="39A8D0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C558D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94</w:t>
            </w:r>
            <w:bookmarkEnd w:id="21"/>
          </w:p>
        </w:tc>
      </w:tr>
      <w:tr w:rsidR="00D40158" w:rsidRPr="00FF2243" w14:paraId="50B5D517" w14:textId="77777777">
        <w:tc>
          <w:tcPr>
            <w:tcW w:w="2841" w:type="dxa"/>
            <w:shd w:val="clear" w:color="auto" w:fill="E6E6E6"/>
          </w:tcPr>
          <w:p w14:paraId="5D4D21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30638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F2243" w14:paraId="4EDBD975" w14:textId="77777777">
        <w:tc>
          <w:tcPr>
            <w:tcW w:w="2841" w:type="dxa"/>
            <w:shd w:val="clear" w:color="auto" w:fill="E6E6E6"/>
          </w:tcPr>
          <w:p w14:paraId="6ABCC4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C2810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墙ρ"/>
            <w:r>
              <w:rPr>
                <w:rFonts w:hint="eastAsia"/>
              </w:rPr>
              <w:t>0.75</w:t>
            </w:r>
            <w:bookmarkEnd w:id="23"/>
          </w:p>
        </w:tc>
      </w:tr>
      <w:tr w:rsidR="00D40158" w:rsidRPr="00FF2243" w14:paraId="423D837A" w14:textId="77777777">
        <w:tc>
          <w:tcPr>
            <w:tcW w:w="2841" w:type="dxa"/>
            <w:shd w:val="clear" w:color="auto" w:fill="E6E6E6"/>
          </w:tcPr>
          <w:p w14:paraId="63322C0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6CFF02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屋顶ρ"/>
            <w:r>
              <w:rPr>
                <w:rFonts w:hint="eastAsia"/>
              </w:rPr>
              <w:t>0.75</w:t>
            </w:r>
            <w:bookmarkEnd w:id="24"/>
          </w:p>
        </w:tc>
      </w:tr>
      <w:tr w:rsidR="001F2EAE" w:rsidRPr="00FF2243" w14:paraId="54FC5A9A" w14:textId="77777777">
        <w:tc>
          <w:tcPr>
            <w:tcW w:w="2841" w:type="dxa"/>
            <w:shd w:val="clear" w:color="auto" w:fill="E6E6E6"/>
          </w:tcPr>
          <w:p w14:paraId="4CE9C1B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EB8DCD3" w14:textId="77777777" w:rsidR="001F2EAE" w:rsidRDefault="001F2EAE" w:rsidP="00FF2243">
            <w:pPr>
              <w:pStyle w:val="a0"/>
              <w:ind w:firstLineChars="0" w:firstLine="0"/>
            </w:pPr>
            <w:bookmarkStart w:id="25" w:name="控温期"/>
            <w:r>
              <w:t>全年控温</w:t>
            </w:r>
            <w:bookmarkEnd w:id="25"/>
          </w:p>
        </w:tc>
      </w:tr>
    </w:tbl>
    <w:p w14:paraId="702C988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6" w:name="TitleFormat"/>
    </w:p>
    <w:p w14:paraId="79E3E03C" w14:textId="77777777" w:rsidR="00127B0D" w:rsidRDefault="00127B0D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4A044FC4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61E475F" w14:textId="77777777" w:rsidR="007E4B2B" w:rsidRDefault="002073C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42A4DECE" w14:textId="77777777" w:rsidR="007E4B2B" w:rsidRDefault="002073C4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7E4B2B" w14:paraId="467EE4A1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274DE42" w14:textId="77777777" w:rsidR="007E4B2B" w:rsidRDefault="002073C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787F4B76" w14:textId="77777777" w:rsidR="007E4B2B" w:rsidRDefault="002073C4" w:rsidP="00990D8A">
            <w:pPr>
              <w:jc w:val="center"/>
              <w:rPr>
                <w:szCs w:val="21"/>
              </w:rPr>
            </w:pPr>
            <w:bookmarkStart w:id="27" w:name="体形系数"/>
            <w:r>
              <w:rPr>
                <w:rFonts w:hint="eastAsia"/>
                <w:szCs w:val="21"/>
              </w:rPr>
              <w:t>0.42</w:t>
            </w:r>
            <w:bookmarkEnd w:id="27"/>
          </w:p>
        </w:tc>
      </w:tr>
      <w:tr w:rsidR="007E4B2B" w14:paraId="4032E24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D15CA96" w14:textId="77777777" w:rsidR="007E4B2B" w:rsidRDefault="002073C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80984A8" w14:textId="77777777" w:rsidR="007E4B2B" w:rsidRDefault="002073C4" w:rsidP="00990D8A">
            <w:pPr>
              <w:jc w:val="center"/>
              <w:rPr>
                <w:bCs/>
                <w:szCs w:val="21"/>
              </w:rPr>
            </w:pPr>
            <w:bookmarkStart w:id="28" w:name="屋顶K"/>
            <w:r>
              <w:rPr>
                <w:rFonts w:hint="eastAsia"/>
                <w:bCs/>
                <w:szCs w:val="21"/>
              </w:rPr>
              <w:t>0.83</w:t>
            </w:r>
            <w:bookmarkEnd w:id="28"/>
          </w:p>
        </w:tc>
      </w:tr>
      <w:tr w:rsidR="007E4B2B" w14:paraId="6B309785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B203919" w14:textId="77777777" w:rsidR="007E4B2B" w:rsidRDefault="002073C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E3B7CD4" w14:textId="77777777" w:rsidR="007E4B2B" w:rsidRDefault="002073C4" w:rsidP="00990D8A">
            <w:pPr>
              <w:jc w:val="center"/>
              <w:rPr>
                <w:bCs/>
                <w:szCs w:val="21"/>
              </w:rPr>
            </w:pPr>
            <w:bookmarkStart w:id="29" w:name="外墙K"/>
            <w:r>
              <w:rPr>
                <w:rFonts w:hint="eastAsia"/>
                <w:bCs/>
                <w:szCs w:val="21"/>
              </w:rPr>
              <w:t>1.13</w:t>
            </w:r>
            <w:bookmarkEnd w:id="29"/>
          </w:p>
        </w:tc>
      </w:tr>
      <w:tr w:rsidR="007E4B2B" w14:paraId="5A94DB4A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231C699" w14:textId="77777777" w:rsidR="007E4B2B" w:rsidRDefault="002073C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A9CAA09" w14:textId="77777777" w:rsidR="007E4B2B" w:rsidRDefault="002073C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3733D591" w14:textId="77777777" w:rsidR="007E4B2B" w:rsidRDefault="002073C4" w:rsidP="00990D8A">
            <w:pPr>
              <w:jc w:val="center"/>
              <w:rPr>
                <w:bCs/>
                <w:szCs w:val="21"/>
              </w:rPr>
            </w:pPr>
            <w:bookmarkStart w:id="30" w:name="天窗K"/>
            <w:r>
              <w:rPr>
                <w:rFonts w:hint="eastAsia"/>
                <w:bCs/>
                <w:szCs w:val="21"/>
              </w:rPr>
              <w:t>－</w:t>
            </w:r>
            <w:bookmarkEnd w:id="30"/>
          </w:p>
        </w:tc>
      </w:tr>
      <w:tr w:rsidR="007E4B2B" w14:paraId="045B8037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BAD87E4" w14:textId="77777777" w:rsidR="007E4B2B" w:rsidRDefault="002073C4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6B42FFC8" w14:textId="77777777" w:rsidR="007E4B2B" w:rsidRDefault="002073C4" w:rsidP="00990D8A">
            <w:pPr>
              <w:jc w:val="center"/>
              <w:rPr>
                <w:bCs/>
                <w:szCs w:val="21"/>
              </w:rPr>
            </w:pPr>
            <w:bookmarkStart w:id="31" w:name="天窗SC"/>
            <w:r>
              <w:rPr>
                <w:rFonts w:hint="eastAsia"/>
                <w:bCs/>
                <w:szCs w:val="21"/>
              </w:rPr>
              <w:t>－</w:t>
            </w:r>
            <w:bookmarkEnd w:id="31"/>
          </w:p>
        </w:tc>
      </w:tr>
      <w:tr w:rsidR="007E4B2B" w14:paraId="5F9C5FD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5526877" w14:textId="77777777" w:rsidR="007E4B2B" w:rsidRDefault="002073C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057E76B3" w14:textId="77777777" w:rsidR="007E4B2B" w:rsidRDefault="002073C4" w:rsidP="00990D8A">
            <w:pPr>
              <w:jc w:val="center"/>
              <w:rPr>
                <w:bCs/>
                <w:szCs w:val="21"/>
              </w:rPr>
            </w:pPr>
            <w:bookmarkStart w:id="32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32"/>
          </w:p>
        </w:tc>
      </w:tr>
      <w:tr w:rsidR="007E4B2B" w14:paraId="78978D8C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D16428F" w14:textId="77777777" w:rsidR="007E4B2B" w:rsidRDefault="002073C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A040DF1" w14:textId="77777777" w:rsidR="007E4B2B" w:rsidRPr="00C807BB" w:rsidRDefault="002073C4" w:rsidP="00990D8A">
            <w:pPr>
              <w:jc w:val="center"/>
              <w:rPr>
                <w:bCs/>
                <w:szCs w:val="21"/>
              </w:rPr>
            </w:pPr>
            <w:bookmarkStart w:id="33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33"/>
          </w:p>
        </w:tc>
      </w:tr>
      <w:tr w:rsidR="007E4B2B" w14:paraId="47C2FF23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91E1A22" w14:textId="77777777" w:rsidR="007E4B2B" w:rsidRDefault="002073C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42DD884E" w14:textId="77777777" w:rsidR="007E4B2B" w:rsidRPr="00C807BB" w:rsidRDefault="002073C4" w:rsidP="00990D8A">
            <w:pPr>
              <w:jc w:val="center"/>
              <w:rPr>
                <w:bCs/>
                <w:szCs w:val="21"/>
              </w:rPr>
            </w:pPr>
            <w:bookmarkStart w:id="34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7E4B2B" w14:paraId="6AC1C9F1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1EC2C3A6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0D87A4B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7BD8518E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34BDAB46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B606B7A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6D08195C" w14:textId="77777777" w:rsidR="007E4B2B" w:rsidRPr="00E234F0" w:rsidRDefault="002073C4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6DB9220E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276D1591" w14:textId="77777777" w:rsidR="007E4B2B" w:rsidRDefault="002073C4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EE12E8C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3FC386A7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4B118DAF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7B754451" w14:textId="77777777" w:rsidR="007E4B2B" w:rsidRPr="00814FC3" w:rsidRDefault="002073C4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5CCADE25" w14:textId="77777777" w:rsidR="007E4B2B" w:rsidRPr="00814FC3" w:rsidRDefault="002073C4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36C16DC1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725C7383" w14:textId="77777777" w:rsidR="007E4B2B" w:rsidRDefault="002073C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FC84F51" w14:textId="77777777" w:rsidR="007E4B2B" w:rsidRDefault="002073C4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2297B177" w14:textId="77777777" w:rsidR="007E4B2B" w:rsidRDefault="002073C4" w:rsidP="00FB3A5C">
            <w:pPr>
              <w:jc w:val="center"/>
              <w:rPr>
                <w:bCs/>
                <w:szCs w:val="21"/>
              </w:rPr>
            </w:pPr>
            <w:bookmarkStart w:id="35" w:name="窗墙比－南向"/>
            <w:r>
              <w:rPr>
                <w:rFonts w:hint="eastAsia"/>
                <w:bCs/>
                <w:szCs w:val="21"/>
              </w:rPr>
              <w:t>0.25</w:t>
            </w:r>
            <w:bookmarkEnd w:id="35"/>
          </w:p>
        </w:tc>
        <w:tc>
          <w:tcPr>
            <w:tcW w:w="815" w:type="pct"/>
            <w:vAlign w:val="center"/>
          </w:tcPr>
          <w:p w14:paraId="307FF04F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36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36"/>
            <w:r>
              <w:rPr>
                <w:rFonts w:hint="eastAsia"/>
                <w:bCs/>
                <w:szCs w:val="21"/>
              </w:rPr>
              <w:t>、</w:t>
            </w:r>
          </w:p>
          <w:p w14:paraId="3732C484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37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602" w:type="pct"/>
            <w:vAlign w:val="center"/>
          </w:tcPr>
          <w:p w14:paraId="31A9D02C" w14:textId="77777777" w:rsidR="007E4B2B" w:rsidRDefault="002073C4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38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38"/>
            <w:r>
              <w:rPr>
                <w:rFonts w:hint="eastAsia"/>
                <w:bCs/>
                <w:szCs w:val="21"/>
              </w:rPr>
              <w:t>、</w:t>
            </w:r>
          </w:p>
          <w:p w14:paraId="5AA4081E" w14:textId="77777777" w:rsidR="00CF5310" w:rsidRDefault="002073C4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39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547" w:type="pct"/>
            <w:vAlign w:val="center"/>
          </w:tcPr>
          <w:p w14:paraId="61D84276" w14:textId="77777777" w:rsidR="007E4B2B" w:rsidRDefault="002073C4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40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0"/>
            <w:r>
              <w:rPr>
                <w:rFonts w:hint="eastAsia"/>
                <w:bCs/>
                <w:szCs w:val="21"/>
              </w:rPr>
              <w:t>、</w:t>
            </w:r>
          </w:p>
          <w:p w14:paraId="407A815C" w14:textId="77777777" w:rsidR="00CF5310" w:rsidRDefault="002073C4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1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</w:tr>
      <w:tr w:rsidR="007E4B2B" w14:paraId="430B9760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359C5BF5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A808D7C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40C0B2D3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bookmarkStart w:id="42" w:name="窗墙比－北向"/>
            <w:r>
              <w:rPr>
                <w:rFonts w:hint="eastAsia"/>
                <w:bCs/>
                <w:szCs w:val="21"/>
              </w:rPr>
              <w:t>0.16</w:t>
            </w:r>
            <w:bookmarkEnd w:id="42"/>
          </w:p>
        </w:tc>
        <w:tc>
          <w:tcPr>
            <w:tcW w:w="815" w:type="pct"/>
            <w:vAlign w:val="center"/>
          </w:tcPr>
          <w:p w14:paraId="3B992E41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43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43"/>
            <w:r>
              <w:rPr>
                <w:rFonts w:hint="eastAsia"/>
                <w:bCs/>
                <w:szCs w:val="21"/>
              </w:rPr>
              <w:t>、</w:t>
            </w:r>
          </w:p>
          <w:p w14:paraId="7E905923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4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  <w:tc>
          <w:tcPr>
            <w:tcW w:w="602" w:type="pct"/>
            <w:vAlign w:val="center"/>
          </w:tcPr>
          <w:p w14:paraId="02B898A4" w14:textId="77777777" w:rsidR="00031A96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45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5"/>
            <w:r>
              <w:rPr>
                <w:bCs/>
                <w:szCs w:val="21"/>
              </w:rPr>
              <w:t>、</w:t>
            </w:r>
          </w:p>
          <w:p w14:paraId="7EC4880B" w14:textId="77777777" w:rsidR="007E4B2B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6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  <w:tc>
          <w:tcPr>
            <w:tcW w:w="547" w:type="pct"/>
            <w:vAlign w:val="center"/>
          </w:tcPr>
          <w:p w14:paraId="54A3FE3D" w14:textId="77777777" w:rsidR="00031A96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47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7"/>
            <w:r>
              <w:rPr>
                <w:bCs/>
                <w:szCs w:val="21"/>
              </w:rPr>
              <w:t>、</w:t>
            </w:r>
          </w:p>
          <w:p w14:paraId="325D5ED3" w14:textId="77777777" w:rsidR="007E4B2B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8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7E4B2B" w14:paraId="0B3BCD4F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2EBB05BC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7D7B830" w14:textId="77777777" w:rsidR="007E4B2B" w:rsidRDefault="002073C4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09C200CD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bookmarkStart w:id="49" w:name="窗墙比－东向"/>
            <w:r>
              <w:rPr>
                <w:rFonts w:hint="eastAsia"/>
                <w:bCs/>
                <w:szCs w:val="21"/>
              </w:rPr>
              <w:t>0.19</w:t>
            </w:r>
            <w:bookmarkEnd w:id="49"/>
          </w:p>
        </w:tc>
        <w:tc>
          <w:tcPr>
            <w:tcW w:w="815" w:type="pct"/>
            <w:vAlign w:val="center"/>
          </w:tcPr>
          <w:p w14:paraId="72A57982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50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50"/>
            <w:r>
              <w:rPr>
                <w:rFonts w:hint="eastAsia"/>
                <w:bCs/>
                <w:szCs w:val="21"/>
              </w:rPr>
              <w:t>、</w:t>
            </w:r>
          </w:p>
          <w:p w14:paraId="5133638A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1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602" w:type="pct"/>
            <w:vAlign w:val="center"/>
          </w:tcPr>
          <w:p w14:paraId="3B7E93F4" w14:textId="77777777" w:rsidR="00031A96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52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2"/>
            <w:r>
              <w:rPr>
                <w:bCs/>
                <w:szCs w:val="21"/>
              </w:rPr>
              <w:t>、</w:t>
            </w:r>
          </w:p>
          <w:p w14:paraId="01FEC3EC" w14:textId="77777777" w:rsidR="007E4B2B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3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547" w:type="pct"/>
            <w:vAlign w:val="center"/>
          </w:tcPr>
          <w:p w14:paraId="25AEE4C4" w14:textId="77777777" w:rsidR="00031A96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54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4"/>
            <w:r>
              <w:rPr>
                <w:bCs/>
                <w:szCs w:val="21"/>
              </w:rPr>
              <w:t>、</w:t>
            </w:r>
          </w:p>
          <w:p w14:paraId="418AF73E" w14:textId="77777777" w:rsidR="007E4B2B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5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14:paraId="112B9D4A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104003A1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02D7E63F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2FA8BF8D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bookmarkStart w:id="56" w:name="窗墙比－西向"/>
            <w:r>
              <w:rPr>
                <w:rFonts w:hint="eastAsia"/>
                <w:bCs/>
                <w:szCs w:val="21"/>
              </w:rPr>
              <w:t>0.05</w:t>
            </w:r>
          </w:p>
        </w:tc>
        <w:tc>
          <w:tcPr>
            <w:tcW w:w="815" w:type="pct"/>
            <w:vAlign w:val="center"/>
          </w:tcPr>
          <w:p w14:paraId="77C954B2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57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26"/>
            <w:r>
              <w:rPr>
                <w:rFonts w:hint="eastAsia"/>
                <w:bCs/>
                <w:szCs w:val="21"/>
              </w:rPr>
              <w:t>、</w:t>
            </w:r>
          </w:p>
          <w:p w14:paraId="01C324A8" w14:textId="77777777" w:rsidR="007E4B2B" w:rsidRDefault="002073C4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8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  <w:tc>
          <w:tcPr>
            <w:tcW w:w="602" w:type="pct"/>
            <w:vAlign w:val="center"/>
          </w:tcPr>
          <w:p w14:paraId="3661FB67" w14:textId="77777777" w:rsidR="00031A96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59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9"/>
            <w:r>
              <w:rPr>
                <w:bCs/>
                <w:szCs w:val="21"/>
              </w:rPr>
              <w:t>、</w:t>
            </w:r>
          </w:p>
          <w:p w14:paraId="67F66500" w14:textId="77777777" w:rsidR="007E4B2B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0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547" w:type="pct"/>
            <w:vAlign w:val="center"/>
          </w:tcPr>
          <w:p w14:paraId="728DA5E3" w14:textId="77777777" w:rsidR="00031A96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1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1"/>
            <w:r>
              <w:rPr>
                <w:bCs/>
                <w:szCs w:val="21"/>
              </w:rPr>
              <w:t>、</w:t>
            </w:r>
          </w:p>
          <w:p w14:paraId="3F21DD17" w14:textId="77777777" w:rsidR="007E4B2B" w:rsidRDefault="002073C4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2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</w:tbl>
    <w:p w14:paraId="513DE2DE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63" w:name="围护结构概况"/>
      <w:bookmarkEnd w:id="63"/>
    </w:p>
    <w:p w14:paraId="4E354753" w14:textId="77777777" w:rsidR="00033A7A" w:rsidRDefault="00732438" w:rsidP="00824A6F">
      <w:pPr>
        <w:pStyle w:val="1"/>
      </w:pPr>
      <w:bookmarkStart w:id="64" w:name="_Toc9730869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56"/>
      <w:bookmarkEnd w:id="57"/>
      <w:bookmarkEnd w:id="64"/>
    </w:p>
    <w:p w14:paraId="6CFE0B79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65" w:name="计算依据"/>
      <w:bookmarkEnd w:id="65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90B165E" w14:textId="77777777" w:rsidR="00127B0D" w:rsidRDefault="002073C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9660643" w14:textId="77777777" w:rsidR="00127B0D" w:rsidRDefault="002073C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0A0B2AAF" w14:textId="77777777" w:rsidR="00127B0D" w:rsidRDefault="002073C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69713617" w14:textId="77777777" w:rsidR="00127B0D" w:rsidRDefault="002073C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37350B3D" w14:textId="77777777" w:rsidR="00127B0D" w:rsidRDefault="00127B0D">
      <w:pPr>
        <w:pStyle w:val="a0"/>
        <w:ind w:firstLineChars="0" w:firstLine="0"/>
        <w:rPr>
          <w:lang w:val="en-US"/>
        </w:rPr>
      </w:pPr>
    </w:p>
    <w:p w14:paraId="08FCF8CF" w14:textId="77777777" w:rsidR="00A23AC4" w:rsidRDefault="00B31357" w:rsidP="00B31357">
      <w:pPr>
        <w:pStyle w:val="1"/>
      </w:pPr>
      <w:bookmarkStart w:id="66" w:name="_Toc97308695"/>
      <w:r>
        <w:rPr>
          <w:rFonts w:hint="eastAsia"/>
        </w:rPr>
        <w:t>气象数据</w:t>
      </w:r>
      <w:bookmarkEnd w:id="66"/>
    </w:p>
    <w:p w14:paraId="6BE1C1E9" w14:textId="77777777" w:rsidR="00B31357" w:rsidRDefault="008244A0" w:rsidP="008244A0">
      <w:pPr>
        <w:pStyle w:val="2"/>
      </w:pPr>
      <w:bookmarkStart w:id="67" w:name="_Toc97308696"/>
      <w:r>
        <w:rPr>
          <w:rFonts w:hint="eastAsia"/>
        </w:rPr>
        <w:t>气象地点</w:t>
      </w:r>
      <w:bookmarkEnd w:id="67"/>
    </w:p>
    <w:p w14:paraId="4ED907FF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68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68"/>
    </w:p>
    <w:p w14:paraId="7714A151" w14:textId="77777777" w:rsidR="008244A0" w:rsidRDefault="00483CEF" w:rsidP="00483CEF">
      <w:pPr>
        <w:pStyle w:val="2"/>
      </w:pPr>
      <w:bookmarkStart w:id="69" w:name="_Toc97308697"/>
      <w:r>
        <w:rPr>
          <w:rFonts w:hint="eastAsia"/>
        </w:rPr>
        <w:lastRenderedPageBreak/>
        <w:t>逐日干球温度表</w:t>
      </w:r>
      <w:bookmarkEnd w:id="69"/>
    </w:p>
    <w:p w14:paraId="6D7D9EE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70" w:name="日均干球温度变化表"/>
      <w:bookmarkEnd w:id="70"/>
      <w:r>
        <w:rPr>
          <w:noProof/>
        </w:rPr>
        <w:drawing>
          <wp:inline distT="0" distB="0" distL="0" distR="0" wp14:anchorId="7DD765FA" wp14:editId="4B702F84">
            <wp:extent cx="5667375" cy="28289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5F523" w14:textId="77777777" w:rsidR="00902539" w:rsidRDefault="00483CEF" w:rsidP="00902539">
      <w:pPr>
        <w:pStyle w:val="2"/>
      </w:pPr>
      <w:bookmarkStart w:id="71" w:name="_Toc97308698"/>
      <w:r>
        <w:rPr>
          <w:rFonts w:hint="eastAsia"/>
        </w:rPr>
        <w:t>逐月辐照量表</w:t>
      </w:r>
      <w:bookmarkEnd w:id="71"/>
    </w:p>
    <w:p w14:paraId="21DA04E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72" w:name="逐月辐照量图表"/>
      <w:bookmarkEnd w:id="72"/>
      <w:r>
        <w:rPr>
          <w:noProof/>
        </w:rPr>
        <w:drawing>
          <wp:inline distT="0" distB="0" distL="0" distR="0" wp14:anchorId="29DBB2FF" wp14:editId="6C6EA485">
            <wp:extent cx="5667375" cy="25431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D1F4" w14:textId="77777777" w:rsidR="00483CEF" w:rsidRDefault="00483CEF" w:rsidP="00483CEF">
      <w:pPr>
        <w:pStyle w:val="2"/>
      </w:pPr>
      <w:bookmarkStart w:id="73" w:name="_Toc97308699"/>
      <w:r>
        <w:rPr>
          <w:rFonts w:hint="eastAsia"/>
        </w:rPr>
        <w:t>峰值工况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27B0D" w14:paraId="0DFAE688" w14:textId="77777777">
        <w:tc>
          <w:tcPr>
            <w:tcW w:w="1131" w:type="dxa"/>
            <w:shd w:val="clear" w:color="auto" w:fill="E6E6E6"/>
            <w:vAlign w:val="center"/>
          </w:tcPr>
          <w:p w14:paraId="61F8498B" w14:textId="77777777" w:rsidR="00127B0D" w:rsidRDefault="002073C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D2A336A" w14:textId="77777777" w:rsidR="00127B0D" w:rsidRDefault="002073C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031BC9" w14:textId="77777777" w:rsidR="00127B0D" w:rsidRDefault="002073C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4DC34A" w14:textId="77777777" w:rsidR="00127B0D" w:rsidRDefault="002073C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49BC7B" w14:textId="77777777" w:rsidR="00127B0D" w:rsidRDefault="002073C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D0A948" w14:textId="77777777" w:rsidR="00127B0D" w:rsidRDefault="002073C4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127B0D" w14:paraId="7444BA10" w14:textId="77777777">
        <w:tc>
          <w:tcPr>
            <w:tcW w:w="1131" w:type="dxa"/>
            <w:shd w:val="clear" w:color="auto" w:fill="E6E6E6"/>
            <w:vAlign w:val="center"/>
          </w:tcPr>
          <w:p w14:paraId="6D6AABCC" w14:textId="77777777" w:rsidR="00127B0D" w:rsidRDefault="002073C4">
            <w:r>
              <w:t>最热</w:t>
            </w:r>
          </w:p>
        </w:tc>
        <w:tc>
          <w:tcPr>
            <w:tcW w:w="1975" w:type="dxa"/>
            <w:vAlign w:val="center"/>
          </w:tcPr>
          <w:p w14:paraId="304D9A63" w14:textId="77777777" w:rsidR="00127B0D" w:rsidRDefault="002073C4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C288362" w14:textId="77777777" w:rsidR="00127B0D" w:rsidRDefault="002073C4">
            <w:r>
              <w:t>37.2</w:t>
            </w:r>
          </w:p>
        </w:tc>
        <w:tc>
          <w:tcPr>
            <w:tcW w:w="1556" w:type="dxa"/>
            <w:vAlign w:val="center"/>
          </w:tcPr>
          <w:p w14:paraId="29452204" w14:textId="77777777" w:rsidR="00127B0D" w:rsidRDefault="002073C4">
            <w:r>
              <w:t>22.2</w:t>
            </w:r>
          </w:p>
        </w:tc>
        <w:tc>
          <w:tcPr>
            <w:tcW w:w="1556" w:type="dxa"/>
            <w:vAlign w:val="center"/>
          </w:tcPr>
          <w:p w14:paraId="5C36BE01" w14:textId="77777777" w:rsidR="00127B0D" w:rsidRDefault="002073C4">
            <w:r>
              <w:t>10.7</w:t>
            </w:r>
          </w:p>
        </w:tc>
        <w:tc>
          <w:tcPr>
            <w:tcW w:w="1556" w:type="dxa"/>
            <w:vAlign w:val="center"/>
          </w:tcPr>
          <w:p w14:paraId="3B24224D" w14:textId="77777777" w:rsidR="00127B0D" w:rsidRDefault="002073C4">
            <w:r>
              <w:t>64.9</w:t>
            </w:r>
          </w:p>
        </w:tc>
      </w:tr>
      <w:tr w:rsidR="00127B0D" w14:paraId="29172951" w14:textId="77777777">
        <w:tc>
          <w:tcPr>
            <w:tcW w:w="1131" w:type="dxa"/>
            <w:shd w:val="clear" w:color="auto" w:fill="E6E6E6"/>
            <w:vAlign w:val="center"/>
          </w:tcPr>
          <w:p w14:paraId="0BA2ECB4" w14:textId="77777777" w:rsidR="00127B0D" w:rsidRDefault="002073C4">
            <w:r>
              <w:t>最冷</w:t>
            </w:r>
          </w:p>
        </w:tc>
        <w:tc>
          <w:tcPr>
            <w:tcW w:w="1975" w:type="dxa"/>
            <w:vAlign w:val="center"/>
          </w:tcPr>
          <w:p w14:paraId="045F76A8" w14:textId="77777777" w:rsidR="00127B0D" w:rsidRDefault="002073C4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D57C686" w14:textId="77777777" w:rsidR="00127B0D" w:rsidRDefault="002073C4">
            <w:r>
              <w:t>-14.4</w:t>
            </w:r>
          </w:p>
        </w:tc>
        <w:tc>
          <w:tcPr>
            <w:tcW w:w="1556" w:type="dxa"/>
            <w:vAlign w:val="center"/>
          </w:tcPr>
          <w:p w14:paraId="0B67E510" w14:textId="77777777" w:rsidR="00127B0D" w:rsidRDefault="002073C4">
            <w:r>
              <w:t>-15.6</w:t>
            </w:r>
          </w:p>
        </w:tc>
        <w:tc>
          <w:tcPr>
            <w:tcW w:w="1556" w:type="dxa"/>
            <w:vAlign w:val="center"/>
          </w:tcPr>
          <w:p w14:paraId="2BCB5D3F" w14:textId="77777777" w:rsidR="00127B0D" w:rsidRDefault="002073C4">
            <w:r>
              <w:t>0.4</w:t>
            </w:r>
          </w:p>
        </w:tc>
        <w:tc>
          <w:tcPr>
            <w:tcW w:w="1556" w:type="dxa"/>
            <w:vAlign w:val="center"/>
          </w:tcPr>
          <w:p w14:paraId="33C509D6" w14:textId="77777777" w:rsidR="00127B0D" w:rsidRDefault="002073C4">
            <w:r>
              <w:t>-13.5</w:t>
            </w:r>
          </w:p>
        </w:tc>
      </w:tr>
    </w:tbl>
    <w:p w14:paraId="7898C258" w14:textId="77777777" w:rsidR="00B31357" w:rsidRPr="00A23AC4" w:rsidRDefault="00B31357" w:rsidP="00A23AC4">
      <w:pPr>
        <w:pStyle w:val="1"/>
        <w:widowControl w:val="0"/>
        <w:jc w:val="both"/>
      </w:pPr>
      <w:bookmarkStart w:id="74" w:name="气象峰值工况"/>
      <w:bookmarkStart w:id="75" w:name="_Toc97308700"/>
      <w:bookmarkEnd w:id="74"/>
      <w:r>
        <w:lastRenderedPageBreak/>
        <w:t>围护结构</w:t>
      </w:r>
      <w:bookmarkEnd w:id="75"/>
    </w:p>
    <w:p w14:paraId="17649378" w14:textId="77777777" w:rsidR="00127B0D" w:rsidRDefault="002073C4">
      <w:pPr>
        <w:pStyle w:val="2"/>
        <w:widowControl w:val="0"/>
      </w:pPr>
      <w:bookmarkStart w:id="76" w:name="_Toc97308701"/>
      <w:r>
        <w:t>工程材料</w:t>
      </w:r>
      <w:bookmarkEnd w:id="7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27B0D" w14:paraId="3B46ED5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7A32D8" w14:textId="77777777" w:rsidR="00127B0D" w:rsidRDefault="002073C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FD508D" w14:textId="77777777" w:rsidR="00127B0D" w:rsidRDefault="002073C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080105" w14:textId="77777777" w:rsidR="00127B0D" w:rsidRDefault="002073C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1C07D0" w14:textId="77777777" w:rsidR="00127B0D" w:rsidRDefault="002073C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649F17" w14:textId="77777777" w:rsidR="00127B0D" w:rsidRDefault="002073C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37F7BF" w14:textId="77777777" w:rsidR="00127B0D" w:rsidRDefault="002073C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0280B51" w14:textId="77777777" w:rsidR="00127B0D" w:rsidRDefault="002073C4">
            <w:pPr>
              <w:jc w:val="center"/>
            </w:pPr>
            <w:r>
              <w:t>备注</w:t>
            </w:r>
          </w:p>
        </w:tc>
      </w:tr>
      <w:tr w:rsidR="00127B0D" w14:paraId="083C935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B0C881D" w14:textId="77777777" w:rsidR="00127B0D" w:rsidRDefault="00127B0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ACE8206" w14:textId="77777777" w:rsidR="00127B0D" w:rsidRDefault="002073C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5EF093" w14:textId="77777777" w:rsidR="00127B0D" w:rsidRDefault="002073C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4033C8" w14:textId="77777777" w:rsidR="00127B0D" w:rsidRDefault="002073C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0F6D93" w14:textId="77777777" w:rsidR="00127B0D" w:rsidRDefault="002073C4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EB8C3A" w14:textId="77777777" w:rsidR="00127B0D" w:rsidRDefault="002073C4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B6F4F28" w14:textId="77777777" w:rsidR="00127B0D" w:rsidRDefault="00127B0D">
            <w:pPr>
              <w:jc w:val="center"/>
            </w:pPr>
          </w:p>
        </w:tc>
      </w:tr>
      <w:tr w:rsidR="00127B0D" w14:paraId="28039AC4" w14:textId="77777777">
        <w:tc>
          <w:tcPr>
            <w:tcW w:w="2196" w:type="dxa"/>
            <w:shd w:val="clear" w:color="auto" w:fill="E6E6E6"/>
            <w:vAlign w:val="center"/>
          </w:tcPr>
          <w:p w14:paraId="16EC3F7A" w14:textId="77777777" w:rsidR="00127B0D" w:rsidRDefault="002073C4">
            <w:r>
              <w:t>水泥砂浆</w:t>
            </w:r>
          </w:p>
        </w:tc>
        <w:tc>
          <w:tcPr>
            <w:tcW w:w="1018" w:type="dxa"/>
            <w:vAlign w:val="center"/>
          </w:tcPr>
          <w:p w14:paraId="004BF5E1" w14:textId="77777777" w:rsidR="00127B0D" w:rsidRDefault="002073C4">
            <w:r>
              <w:t>0.930</w:t>
            </w:r>
          </w:p>
        </w:tc>
        <w:tc>
          <w:tcPr>
            <w:tcW w:w="1030" w:type="dxa"/>
            <w:vAlign w:val="center"/>
          </w:tcPr>
          <w:p w14:paraId="7D2461F2" w14:textId="77777777" w:rsidR="00127B0D" w:rsidRDefault="002073C4">
            <w:r>
              <w:t>11.370</w:t>
            </w:r>
          </w:p>
        </w:tc>
        <w:tc>
          <w:tcPr>
            <w:tcW w:w="848" w:type="dxa"/>
            <w:vAlign w:val="center"/>
          </w:tcPr>
          <w:p w14:paraId="77CE7D5E" w14:textId="77777777" w:rsidR="00127B0D" w:rsidRDefault="002073C4">
            <w:r>
              <w:t>1800.0</w:t>
            </w:r>
          </w:p>
        </w:tc>
        <w:tc>
          <w:tcPr>
            <w:tcW w:w="1018" w:type="dxa"/>
            <w:vAlign w:val="center"/>
          </w:tcPr>
          <w:p w14:paraId="47AC827F" w14:textId="77777777" w:rsidR="00127B0D" w:rsidRDefault="002073C4">
            <w:r>
              <w:t>1050.0</w:t>
            </w:r>
          </w:p>
        </w:tc>
        <w:tc>
          <w:tcPr>
            <w:tcW w:w="1188" w:type="dxa"/>
            <w:vAlign w:val="center"/>
          </w:tcPr>
          <w:p w14:paraId="40172C03" w14:textId="77777777" w:rsidR="00127B0D" w:rsidRDefault="002073C4">
            <w:r>
              <w:t>0.0210</w:t>
            </w:r>
          </w:p>
        </w:tc>
        <w:tc>
          <w:tcPr>
            <w:tcW w:w="1516" w:type="dxa"/>
            <w:vAlign w:val="center"/>
          </w:tcPr>
          <w:p w14:paraId="54003BD1" w14:textId="77777777" w:rsidR="00127B0D" w:rsidRDefault="002073C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27B0D" w14:paraId="2D0879B1" w14:textId="77777777">
        <w:tc>
          <w:tcPr>
            <w:tcW w:w="2196" w:type="dxa"/>
            <w:shd w:val="clear" w:color="auto" w:fill="E6E6E6"/>
            <w:vAlign w:val="center"/>
          </w:tcPr>
          <w:p w14:paraId="2D5522E0" w14:textId="77777777" w:rsidR="00127B0D" w:rsidRDefault="002073C4">
            <w:r>
              <w:t>石灰砂浆</w:t>
            </w:r>
          </w:p>
        </w:tc>
        <w:tc>
          <w:tcPr>
            <w:tcW w:w="1018" w:type="dxa"/>
            <w:vAlign w:val="center"/>
          </w:tcPr>
          <w:p w14:paraId="3627C4C4" w14:textId="77777777" w:rsidR="00127B0D" w:rsidRDefault="002073C4">
            <w:r>
              <w:t>0.810</w:t>
            </w:r>
          </w:p>
        </w:tc>
        <w:tc>
          <w:tcPr>
            <w:tcW w:w="1030" w:type="dxa"/>
            <w:vAlign w:val="center"/>
          </w:tcPr>
          <w:p w14:paraId="2EB4616E" w14:textId="77777777" w:rsidR="00127B0D" w:rsidRDefault="002073C4">
            <w:r>
              <w:t>10.070</w:t>
            </w:r>
          </w:p>
        </w:tc>
        <w:tc>
          <w:tcPr>
            <w:tcW w:w="848" w:type="dxa"/>
            <w:vAlign w:val="center"/>
          </w:tcPr>
          <w:p w14:paraId="590A84B6" w14:textId="77777777" w:rsidR="00127B0D" w:rsidRDefault="002073C4">
            <w:r>
              <w:t>1600.0</w:t>
            </w:r>
          </w:p>
        </w:tc>
        <w:tc>
          <w:tcPr>
            <w:tcW w:w="1018" w:type="dxa"/>
            <w:vAlign w:val="center"/>
          </w:tcPr>
          <w:p w14:paraId="03922C76" w14:textId="77777777" w:rsidR="00127B0D" w:rsidRDefault="002073C4">
            <w:r>
              <w:t>1050.0</w:t>
            </w:r>
          </w:p>
        </w:tc>
        <w:tc>
          <w:tcPr>
            <w:tcW w:w="1188" w:type="dxa"/>
            <w:vAlign w:val="center"/>
          </w:tcPr>
          <w:p w14:paraId="19C06564" w14:textId="77777777" w:rsidR="00127B0D" w:rsidRDefault="002073C4">
            <w:r>
              <w:t>0.0443</w:t>
            </w:r>
          </w:p>
        </w:tc>
        <w:tc>
          <w:tcPr>
            <w:tcW w:w="1516" w:type="dxa"/>
            <w:vAlign w:val="center"/>
          </w:tcPr>
          <w:p w14:paraId="04FE5B7D" w14:textId="77777777" w:rsidR="00127B0D" w:rsidRDefault="002073C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27B0D" w14:paraId="57323382" w14:textId="77777777">
        <w:tc>
          <w:tcPr>
            <w:tcW w:w="2196" w:type="dxa"/>
            <w:shd w:val="clear" w:color="auto" w:fill="E6E6E6"/>
            <w:vAlign w:val="center"/>
          </w:tcPr>
          <w:p w14:paraId="39314661" w14:textId="77777777" w:rsidR="00127B0D" w:rsidRDefault="002073C4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65D13A" w14:textId="77777777" w:rsidR="00127B0D" w:rsidRDefault="002073C4">
            <w:r>
              <w:t>1.740</w:t>
            </w:r>
          </w:p>
        </w:tc>
        <w:tc>
          <w:tcPr>
            <w:tcW w:w="1030" w:type="dxa"/>
            <w:vAlign w:val="center"/>
          </w:tcPr>
          <w:p w14:paraId="07187DAF" w14:textId="77777777" w:rsidR="00127B0D" w:rsidRDefault="002073C4">
            <w:r>
              <w:t>17.200</w:t>
            </w:r>
          </w:p>
        </w:tc>
        <w:tc>
          <w:tcPr>
            <w:tcW w:w="848" w:type="dxa"/>
            <w:vAlign w:val="center"/>
          </w:tcPr>
          <w:p w14:paraId="519A4D5C" w14:textId="77777777" w:rsidR="00127B0D" w:rsidRDefault="002073C4">
            <w:r>
              <w:t>2500.0</w:t>
            </w:r>
          </w:p>
        </w:tc>
        <w:tc>
          <w:tcPr>
            <w:tcW w:w="1018" w:type="dxa"/>
            <w:vAlign w:val="center"/>
          </w:tcPr>
          <w:p w14:paraId="27969166" w14:textId="77777777" w:rsidR="00127B0D" w:rsidRDefault="002073C4">
            <w:r>
              <w:t>920.0</w:t>
            </w:r>
          </w:p>
        </w:tc>
        <w:tc>
          <w:tcPr>
            <w:tcW w:w="1188" w:type="dxa"/>
            <w:vAlign w:val="center"/>
          </w:tcPr>
          <w:p w14:paraId="5654BAC3" w14:textId="77777777" w:rsidR="00127B0D" w:rsidRDefault="002073C4">
            <w:r>
              <w:t>0.0158</w:t>
            </w:r>
          </w:p>
        </w:tc>
        <w:tc>
          <w:tcPr>
            <w:tcW w:w="1516" w:type="dxa"/>
            <w:vAlign w:val="center"/>
          </w:tcPr>
          <w:p w14:paraId="0B8DBA56" w14:textId="77777777" w:rsidR="00127B0D" w:rsidRDefault="002073C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27B0D" w14:paraId="17B7B6F7" w14:textId="77777777">
        <w:tc>
          <w:tcPr>
            <w:tcW w:w="2196" w:type="dxa"/>
            <w:shd w:val="clear" w:color="auto" w:fill="E6E6E6"/>
            <w:vAlign w:val="center"/>
          </w:tcPr>
          <w:p w14:paraId="3BEED9E5" w14:textId="77777777" w:rsidR="00127B0D" w:rsidRDefault="002073C4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529ED99" w14:textId="77777777" w:rsidR="00127B0D" w:rsidRDefault="002073C4">
            <w:r>
              <w:t>1.510</w:t>
            </w:r>
          </w:p>
        </w:tc>
        <w:tc>
          <w:tcPr>
            <w:tcW w:w="1030" w:type="dxa"/>
            <w:vAlign w:val="center"/>
          </w:tcPr>
          <w:p w14:paraId="448CE464" w14:textId="77777777" w:rsidR="00127B0D" w:rsidRDefault="002073C4">
            <w:r>
              <w:t>15.360</w:t>
            </w:r>
          </w:p>
        </w:tc>
        <w:tc>
          <w:tcPr>
            <w:tcW w:w="848" w:type="dxa"/>
            <w:vAlign w:val="center"/>
          </w:tcPr>
          <w:p w14:paraId="6C22BA0D" w14:textId="77777777" w:rsidR="00127B0D" w:rsidRDefault="002073C4">
            <w:r>
              <w:t>2300.0</w:t>
            </w:r>
          </w:p>
        </w:tc>
        <w:tc>
          <w:tcPr>
            <w:tcW w:w="1018" w:type="dxa"/>
            <w:vAlign w:val="center"/>
          </w:tcPr>
          <w:p w14:paraId="0B4869E1" w14:textId="77777777" w:rsidR="00127B0D" w:rsidRDefault="002073C4">
            <w:r>
              <w:t>920.0</w:t>
            </w:r>
          </w:p>
        </w:tc>
        <w:tc>
          <w:tcPr>
            <w:tcW w:w="1188" w:type="dxa"/>
            <w:vAlign w:val="center"/>
          </w:tcPr>
          <w:p w14:paraId="7412989A" w14:textId="77777777" w:rsidR="00127B0D" w:rsidRDefault="002073C4">
            <w:r>
              <w:t>0.0173</w:t>
            </w:r>
          </w:p>
        </w:tc>
        <w:tc>
          <w:tcPr>
            <w:tcW w:w="1516" w:type="dxa"/>
            <w:vAlign w:val="center"/>
          </w:tcPr>
          <w:p w14:paraId="0875512C" w14:textId="77777777" w:rsidR="00127B0D" w:rsidRDefault="002073C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27B0D" w14:paraId="2863A596" w14:textId="77777777">
        <w:tc>
          <w:tcPr>
            <w:tcW w:w="2196" w:type="dxa"/>
            <w:shd w:val="clear" w:color="auto" w:fill="E6E6E6"/>
            <w:vAlign w:val="center"/>
          </w:tcPr>
          <w:p w14:paraId="7DF2DB1F" w14:textId="77777777" w:rsidR="00127B0D" w:rsidRDefault="002073C4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8CD39B5" w14:textId="77777777" w:rsidR="00127B0D" w:rsidRDefault="002073C4">
            <w:r>
              <w:t>0.030</w:t>
            </w:r>
          </w:p>
        </w:tc>
        <w:tc>
          <w:tcPr>
            <w:tcW w:w="1030" w:type="dxa"/>
            <w:vAlign w:val="center"/>
          </w:tcPr>
          <w:p w14:paraId="242BC1ED" w14:textId="77777777" w:rsidR="00127B0D" w:rsidRDefault="002073C4">
            <w:r>
              <w:t>0.320</w:t>
            </w:r>
          </w:p>
        </w:tc>
        <w:tc>
          <w:tcPr>
            <w:tcW w:w="848" w:type="dxa"/>
            <w:vAlign w:val="center"/>
          </w:tcPr>
          <w:p w14:paraId="3DBB6D86" w14:textId="77777777" w:rsidR="00127B0D" w:rsidRDefault="002073C4">
            <w:r>
              <w:t>28.5</w:t>
            </w:r>
          </w:p>
        </w:tc>
        <w:tc>
          <w:tcPr>
            <w:tcW w:w="1018" w:type="dxa"/>
            <w:vAlign w:val="center"/>
          </w:tcPr>
          <w:p w14:paraId="5A659202" w14:textId="77777777" w:rsidR="00127B0D" w:rsidRDefault="002073C4">
            <w:r>
              <w:t>1647.0</w:t>
            </w:r>
          </w:p>
        </w:tc>
        <w:tc>
          <w:tcPr>
            <w:tcW w:w="1188" w:type="dxa"/>
            <w:vAlign w:val="center"/>
          </w:tcPr>
          <w:p w14:paraId="059F38E3" w14:textId="77777777" w:rsidR="00127B0D" w:rsidRDefault="002073C4">
            <w:r>
              <w:t>0.0162</w:t>
            </w:r>
          </w:p>
        </w:tc>
        <w:tc>
          <w:tcPr>
            <w:tcW w:w="1516" w:type="dxa"/>
            <w:vAlign w:val="center"/>
          </w:tcPr>
          <w:p w14:paraId="48560DFE" w14:textId="77777777" w:rsidR="00127B0D" w:rsidRDefault="00127B0D">
            <w:pPr>
              <w:rPr>
                <w:sz w:val="18"/>
                <w:szCs w:val="18"/>
              </w:rPr>
            </w:pPr>
          </w:p>
        </w:tc>
      </w:tr>
      <w:tr w:rsidR="00127B0D" w14:paraId="426930BC" w14:textId="77777777">
        <w:tc>
          <w:tcPr>
            <w:tcW w:w="2196" w:type="dxa"/>
            <w:shd w:val="clear" w:color="auto" w:fill="E6E6E6"/>
            <w:vAlign w:val="center"/>
          </w:tcPr>
          <w:p w14:paraId="11D43CF1" w14:textId="77777777" w:rsidR="00127B0D" w:rsidRDefault="002073C4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632AE0A" w14:textId="77777777" w:rsidR="00127B0D" w:rsidRDefault="002073C4">
            <w:r>
              <w:t>0.220</w:t>
            </w:r>
          </w:p>
        </w:tc>
        <w:tc>
          <w:tcPr>
            <w:tcW w:w="1030" w:type="dxa"/>
            <w:vAlign w:val="center"/>
          </w:tcPr>
          <w:p w14:paraId="314B69DC" w14:textId="77777777" w:rsidR="00127B0D" w:rsidRDefault="002073C4">
            <w:r>
              <w:t>3.590</w:t>
            </w:r>
          </w:p>
        </w:tc>
        <w:tc>
          <w:tcPr>
            <w:tcW w:w="848" w:type="dxa"/>
            <w:vAlign w:val="center"/>
          </w:tcPr>
          <w:p w14:paraId="3528E78D" w14:textId="77777777" w:rsidR="00127B0D" w:rsidRDefault="002073C4">
            <w:r>
              <w:t>700.0</w:t>
            </w:r>
          </w:p>
        </w:tc>
        <w:tc>
          <w:tcPr>
            <w:tcW w:w="1018" w:type="dxa"/>
            <w:vAlign w:val="center"/>
          </w:tcPr>
          <w:p w14:paraId="7D47E2C3" w14:textId="77777777" w:rsidR="00127B0D" w:rsidRDefault="002073C4">
            <w:r>
              <w:t>1050.0</w:t>
            </w:r>
          </w:p>
        </w:tc>
        <w:tc>
          <w:tcPr>
            <w:tcW w:w="1188" w:type="dxa"/>
            <w:vAlign w:val="center"/>
          </w:tcPr>
          <w:p w14:paraId="49D34B2D" w14:textId="77777777" w:rsidR="00127B0D" w:rsidRDefault="002073C4">
            <w:r>
              <w:t>0.0998</w:t>
            </w:r>
          </w:p>
        </w:tc>
        <w:tc>
          <w:tcPr>
            <w:tcW w:w="1516" w:type="dxa"/>
            <w:vAlign w:val="center"/>
          </w:tcPr>
          <w:p w14:paraId="49F7CC66" w14:textId="77777777" w:rsidR="00127B0D" w:rsidRDefault="002073C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27B0D" w14:paraId="21EC8323" w14:textId="77777777">
        <w:tc>
          <w:tcPr>
            <w:tcW w:w="2196" w:type="dxa"/>
            <w:shd w:val="clear" w:color="auto" w:fill="E6E6E6"/>
            <w:vAlign w:val="center"/>
          </w:tcPr>
          <w:p w14:paraId="587F614E" w14:textId="77777777" w:rsidR="00127B0D" w:rsidRDefault="002073C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9C4D257" w14:textId="77777777" w:rsidR="00127B0D" w:rsidRDefault="002073C4">
            <w:r>
              <w:t>0.750</w:t>
            </w:r>
          </w:p>
        </w:tc>
        <w:tc>
          <w:tcPr>
            <w:tcW w:w="1030" w:type="dxa"/>
            <w:vAlign w:val="center"/>
          </w:tcPr>
          <w:p w14:paraId="7EC627BF" w14:textId="77777777" w:rsidR="00127B0D" w:rsidRDefault="002073C4">
            <w:r>
              <w:t>7.490</w:t>
            </w:r>
          </w:p>
        </w:tc>
        <w:tc>
          <w:tcPr>
            <w:tcW w:w="848" w:type="dxa"/>
            <w:vAlign w:val="center"/>
          </w:tcPr>
          <w:p w14:paraId="12EFC9EB" w14:textId="77777777" w:rsidR="00127B0D" w:rsidRDefault="002073C4">
            <w:r>
              <w:t>1450.0</w:t>
            </w:r>
          </w:p>
        </w:tc>
        <w:tc>
          <w:tcPr>
            <w:tcW w:w="1018" w:type="dxa"/>
            <w:vAlign w:val="center"/>
          </w:tcPr>
          <w:p w14:paraId="1421F5D8" w14:textId="77777777" w:rsidR="00127B0D" w:rsidRDefault="002073C4">
            <w:r>
              <w:t>709.4</w:t>
            </w:r>
          </w:p>
        </w:tc>
        <w:tc>
          <w:tcPr>
            <w:tcW w:w="1188" w:type="dxa"/>
            <w:vAlign w:val="center"/>
          </w:tcPr>
          <w:p w14:paraId="75E11F28" w14:textId="77777777" w:rsidR="00127B0D" w:rsidRDefault="002073C4">
            <w:r>
              <w:t>0.0000</w:t>
            </w:r>
          </w:p>
        </w:tc>
        <w:tc>
          <w:tcPr>
            <w:tcW w:w="1516" w:type="dxa"/>
            <w:vAlign w:val="center"/>
          </w:tcPr>
          <w:p w14:paraId="58752A81" w14:textId="77777777" w:rsidR="00127B0D" w:rsidRDefault="00127B0D">
            <w:pPr>
              <w:rPr>
                <w:sz w:val="18"/>
                <w:szCs w:val="18"/>
              </w:rPr>
            </w:pPr>
          </w:p>
        </w:tc>
      </w:tr>
    </w:tbl>
    <w:p w14:paraId="096F9B41" w14:textId="77777777" w:rsidR="00127B0D" w:rsidRDefault="002073C4">
      <w:pPr>
        <w:pStyle w:val="1"/>
        <w:widowControl w:val="0"/>
        <w:jc w:val="both"/>
      </w:pPr>
      <w:bookmarkStart w:id="77" w:name="_Toc97308702"/>
      <w:r>
        <w:t>房间类型</w:t>
      </w:r>
      <w:bookmarkEnd w:id="77"/>
    </w:p>
    <w:p w14:paraId="19A3AF4F" w14:textId="77777777" w:rsidR="00127B0D" w:rsidRDefault="002073C4">
      <w:pPr>
        <w:pStyle w:val="2"/>
        <w:widowControl w:val="0"/>
      </w:pPr>
      <w:bookmarkStart w:id="78" w:name="_Toc97308703"/>
      <w:r>
        <w:t>房间表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27B0D" w14:paraId="7E0ADD69" w14:textId="77777777">
        <w:tc>
          <w:tcPr>
            <w:tcW w:w="1567" w:type="dxa"/>
            <w:shd w:val="clear" w:color="auto" w:fill="E6E6E6"/>
            <w:vAlign w:val="center"/>
          </w:tcPr>
          <w:p w14:paraId="378920FF" w14:textId="77777777" w:rsidR="00127B0D" w:rsidRDefault="002073C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2C3B26D" w14:textId="77777777" w:rsidR="00127B0D" w:rsidRDefault="002073C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8A0C6A1" w14:textId="77777777" w:rsidR="00127B0D" w:rsidRDefault="002073C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F0EFD2" w14:textId="77777777" w:rsidR="00127B0D" w:rsidRDefault="002073C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D2341" w14:textId="77777777" w:rsidR="00127B0D" w:rsidRDefault="002073C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AE57E5" w14:textId="77777777" w:rsidR="00127B0D" w:rsidRDefault="002073C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6EB985" w14:textId="77777777" w:rsidR="00127B0D" w:rsidRDefault="002073C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CFE82C" w14:textId="77777777" w:rsidR="00127B0D" w:rsidRDefault="002073C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27B0D" w14:paraId="44417352" w14:textId="77777777">
        <w:tc>
          <w:tcPr>
            <w:tcW w:w="1567" w:type="dxa"/>
            <w:shd w:val="clear" w:color="auto" w:fill="E6E6E6"/>
            <w:vAlign w:val="center"/>
          </w:tcPr>
          <w:p w14:paraId="01DD080C" w14:textId="77777777" w:rsidR="00127B0D" w:rsidRDefault="002073C4">
            <w:r>
              <w:t>起居室</w:t>
            </w:r>
          </w:p>
        </w:tc>
        <w:tc>
          <w:tcPr>
            <w:tcW w:w="973" w:type="dxa"/>
            <w:vAlign w:val="center"/>
          </w:tcPr>
          <w:p w14:paraId="178A746D" w14:textId="77777777" w:rsidR="00127B0D" w:rsidRDefault="002073C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A138B1" w14:textId="77777777" w:rsidR="00127B0D" w:rsidRDefault="002073C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08A689" w14:textId="77777777" w:rsidR="00127B0D" w:rsidRDefault="002073C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E98D24" w14:textId="77777777" w:rsidR="00127B0D" w:rsidRDefault="002073C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D880D6" w14:textId="77777777" w:rsidR="00127B0D" w:rsidRDefault="002073C4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D354A8" w14:textId="77777777" w:rsidR="00127B0D" w:rsidRDefault="002073C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636C60" w14:textId="77777777" w:rsidR="00127B0D" w:rsidRDefault="002073C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DF1DF77" w14:textId="77777777" w:rsidR="00127B0D" w:rsidRDefault="002073C4">
      <w:pPr>
        <w:pStyle w:val="2"/>
        <w:widowControl w:val="0"/>
      </w:pPr>
      <w:bookmarkStart w:id="79" w:name="_Toc97308704"/>
      <w:r>
        <w:t>作息时间表</w:t>
      </w:r>
      <w:bookmarkEnd w:id="79"/>
    </w:p>
    <w:p w14:paraId="6316A76E" w14:textId="77777777" w:rsidR="00127B0D" w:rsidRDefault="002073C4">
      <w:pPr>
        <w:widowControl w:val="0"/>
        <w:jc w:val="both"/>
      </w:pPr>
      <w:r>
        <w:t>详见附录</w:t>
      </w:r>
    </w:p>
    <w:p w14:paraId="77220092" w14:textId="77777777" w:rsidR="00127B0D" w:rsidRDefault="002073C4">
      <w:pPr>
        <w:pStyle w:val="1"/>
        <w:widowControl w:val="0"/>
        <w:jc w:val="both"/>
      </w:pPr>
      <w:bookmarkStart w:id="80" w:name="_Toc97308705"/>
      <w:r>
        <w:lastRenderedPageBreak/>
        <w:t>暖通空调系统</w:t>
      </w:r>
      <w:bookmarkEnd w:id="80"/>
    </w:p>
    <w:p w14:paraId="6E7CEA88" w14:textId="77777777" w:rsidR="00127B0D" w:rsidRDefault="002073C4">
      <w:pPr>
        <w:pStyle w:val="2"/>
        <w:widowControl w:val="0"/>
      </w:pPr>
      <w:bookmarkStart w:id="81" w:name="_Toc97308706"/>
      <w:r>
        <w:t>系统类型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27B0D" w14:paraId="265C2F6D" w14:textId="77777777">
        <w:tc>
          <w:tcPr>
            <w:tcW w:w="1131" w:type="dxa"/>
            <w:shd w:val="clear" w:color="auto" w:fill="E6E6E6"/>
            <w:vAlign w:val="center"/>
          </w:tcPr>
          <w:p w14:paraId="493E493C" w14:textId="77777777" w:rsidR="00127B0D" w:rsidRDefault="002073C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58C56F0" w14:textId="77777777" w:rsidR="00127B0D" w:rsidRDefault="002073C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F034B8" w14:textId="77777777" w:rsidR="00127B0D" w:rsidRDefault="002073C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233050" w14:textId="77777777" w:rsidR="00127B0D" w:rsidRDefault="002073C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01531D" w14:textId="77777777" w:rsidR="00127B0D" w:rsidRDefault="002073C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3DE6883" w14:textId="77777777" w:rsidR="00127B0D" w:rsidRDefault="002073C4">
            <w:pPr>
              <w:jc w:val="center"/>
            </w:pPr>
            <w:r>
              <w:t>包含的房间</w:t>
            </w:r>
          </w:p>
        </w:tc>
      </w:tr>
      <w:tr w:rsidR="00127B0D" w14:paraId="03F74CF7" w14:textId="77777777">
        <w:tc>
          <w:tcPr>
            <w:tcW w:w="1131" w:type="dxa"/>
            <w:vAlign w:val="center"/>
          </w:tcPr>
          <w:p w14:paraId="3994272A" w14:textId="77777777" w:rsidR="00127B0D" w:rsidRDefault="002073C4">
            <w:r>
              <w:t>默认</w:t>
            </w:r>
          </w:p>
        </w:tc>
        <w:tc>
          <w:tcPr>
            <w:tcW w:w="1924" w:type="dxa"/>
            <w:vAlign w:val="center"/>
          </w:tcPr>
          <w:p w14:paraId="03AF4370" w14:textId="77777777" w:rsidR="00127B0D" w:rsidRDefault="002073C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5BAD69B" w14:textId="77777777" w:rsidR="00127B0D" w:rsidRDefault="002073C4">
            <w:r>
              <w:t>－</w:t>
            </w:r>
          </w:p>
        </w:tc>
        <w:tc>
          <w:tcPr>
            <w:tcW w:w="848" w:type="dxa"/>
            <w:vAlign w:val="center"/>
          </w:tcPr>
          <w:p w14:paraId="1BC7FDFC" w14:textId="77777777" w:rsidR="00127B0D" w:rsidRDefault="002073C4">
            <w:r>
              <w:t>－</w:t>
            </w:r>
          </w:p>
        </w:tc>
        <w:tc>
          <w:tcPr>
            <w:tcW w:w="905" w:type="dxa"/>
            <w:vAlign w:val="center"/>
          </w:tcPr>
          <w:p w14:paraId="626761D2" w14:textId="77777777" w:rsidR="00127B0D" w:rsidRDefault="002073C4">
            <w:r>
              <w:t>1432.40</w:t>
            </w:r>
          </w:p>
        </w:tc>
        <w:tc>
          <w:tcPr>
            <w:tcW w:w="3673" w:type="dxa"/>
            <w:vAlign w:val="center"/>
          </w:tcPr>
          <w:p w14:paraId="332094C0" w14:textId="77777777" w:rsidR="00127B0D" w:rsidRDefault="002073C4">
            <w:r>
              <w:t>所有房间</w:t>
            </w:r>
          </w:p>
        </w:tc>
      </w:tr>
    </w:tbl>
    <w:p w14:paraId="41505095" w14:textId="77777777" w:rsidR="00127B0D" w:rsidRDefault="002073C4">
      <w:pPr>
        <w:pStyle w:val="2"/>
        <w:widowControl w:val="0"/>
      </w:pPr>
      <w:bookmarkStart w:id="82" w:name="_Toc97308707"/>
      <w:r>
        <w:t>制冷系统</w:t>
      </w:r>
      <w:bookmarkEnd w:id="82"/>
    </w:p>
    <w:p w14:paraId="41304E74" w14:textId="77777777" w:rsidR="00127B0D" w:rsidRDefault="002073C4">
      <w:pPr>
        <w:pStyle w:val="3"/>
        <w:widowControl w:val="0"/>
        <w:jc w:val="both"/>
      </w:pPr>
      <w:bookmarkStart w:id="83" w:name="_Toc97308708"/>
      <w:r>
        <w:t>冷水机组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27B0D" w14:paraId="556A8D67" w14:textId="77777777">
        <w:tc>
          <w:tcPr>
            <w:tcW w:w="1697" w:type="dxa"/>
            <w:shd w:val="clear" w:color="auto" w:fill="E6E6E6"/>
            <w:vAlign w:val="center"/>
          </w:tcPr>
          <w:p w14:paraId="753E8850" w14:textId="77777777" w:rsidR="00127B0D" w:rsidRDefault="002073C4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B004C89" w14:textId="77777777" w:rsidR="00127B0D" w:rsidRDefault="002073C4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5851E20" w14:textId="77777777" w:rsidR="00127B0D" w:rsidRDefault="002073C4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E1A34A" w14:textId="77777777" w:rsidR="00127B0D" w:rsidRDefault="002073C4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1423CC6" w14:textId="77777777" w:rsidR="00127B0D" w:rsidRDefault="002073C4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522718A" w14:textId="77777777" w:rsidR="00127B0D" w:rsidRDefault="002073C4">
            <w:pPr>
              <w:jc w:val="center"/>
            </w:pPr>
            <w:r>
              <w:t>台数</w:t>
            </w:r>
          </w:p>
        </w:tc>
      </w:tr>
      <w:tr w:rsidR="00127B0D" w14:paraId="5C84D761" w14:textId="77777777">
        <w:tc>
          <w:tcPr>
            <w:tcW w:w="1697" w:type="dxa"/>
            <w:vAlign w:val="center"/>
          </w:tcPr>
          <w:p w14:paraId="73BF9330" w14:textId="77777777" w:rsidR="00127B0D" w:rsidRDefault="002073C4">
            <w:r>
              <w:t>冷水机组</w:t>
            </w:r>
          </w:p>
        </w:tc>
        <w:tc>
          <w:tcPr>
            <w:tcW w:w="2445" w:type="dxa"/>
            <w:vAlign w:val="center"/>
          </w:tcPr>
          <w:p w14:paraId="177E926C" w14:textId="77777777" w:rsidR="00127B0D" w:rsidRDefault="002073C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DC407FB" w14:textId="77777777" w:rsidR="00127B0D" w:rsidRDefault="002073C4">
            <w:r>
              <w:t>100</w:t>
            </w:r>
          </w:p>
        </w:tc>
        <w:tc>
          <w:tcPr>
            <w:tcW w:w="1273" w:type="dxa"/>
            <w:vAlign w:val="center"/>
          </w:tcPr>
          <w:p w14:paraId="147324B8" w14:textId="77777777" w:rsidR="00127B0D" w:rsidRDefault="002073C4">
            <w:r>
              <w:t>500</w:t>
            </w:r>
          </w:p>
        </w:tc>
        <w:tc>
          <w:tcPr>
            <w:tcW w:w="1630" w:type="dxa"/>
            <w:vAlign w:val="center"/>
          </w:tcPr>
          <w:p w14:paraId="20545620" w14:textId="77777777" w:rsidR="00127B0D" w:rsidRDefault="002073C4">
            <w:r>
              <w:t>5.00</w:t>
            </w:r>
          </w:p>
        </w:tc>
        <w:tc>
          <w:tcPr>
            <w:tcW w:w="628" w:type="dxa"/>
            <w:vAlign w:val="center"/>
          </w:tcPr>
          <w:p w14:paraId="5E78D4B4" w14:textId="77777777" w:rsidR="00127B0D" w:rsidRDefault="002073C4">
            <w:r>
              <w:t>1</w:t>
            </w:r>
          </w:p>
        </w:tc>
      </w:tr>
    </w:tbl>
    <w:p w14:paraId="6F4783D8" w14:textId="77777777" w:rsidR="00127B0D" w:rsidRDefault="002073C4">
      <w:pPr>
        <w:pStyle w:val="3"/>
        <w:widowControl w:val="0"/>
        <w:jc w:val="both"/>
      </w:pPr>
      <w:bookmarkStart w:id="84" w:name="_Toc97308709"/>
      <w:r>
        <w:t>水泵系统</w:t>
      </w:r>
      <w:bookmarkEnd w:id="8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27B0D" w14:paraId="24D2F71C" w14:textId="77777777">
        <w:tc>
          <w:tcPr>
            <w:tcW w:w="2677" w:type="dxa"/>
            <w:shd w:val="clear" w:color="auto" w:fill="E6E6E6"/>
            <w:vAlign w:val="center"/>
          </w:tcPr>
          <w:p w14:paraId="2599ECFB" w14:textId="77777777" w:rsidR="00127B0D" w:rsidRDefault="002073C4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D25283C" w14:textId="77777777" w:rsidR="00127B0D" w:rsidRDefault="002073C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85517A" w14:textId="77777777" w:rsidR="00127B0D" w:rsidRDefault="002073C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6937A54" w14:textId="77777777" w:rsidR="00127B0D" w:rsidRDefault="002073C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C8CD84" w14:textId="77777777" w:rsidR="00127B0D" w:rsidRDefault="002073C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C813B77" w14:textId="77777777" w:rsidR="00127B0D" w:rsidRDefault="002073C4">
            <w:pPr>
              <w:jc w:val="center"/>
            </w:pPr>
            <w:r>
              <w:t>台数</w:t>
            </w:r>
          </w:p>
        </w:tc>
      </w:tr>
      <w:tr w:rsidR="00127B0D" w14:paraId="66F85CE8" w14:textId="77777777">
        <w:tc>
          <w:tcPr>
            <w:tcW w:w="2677" w:type="dxa"/>
            <w:vAlign w:val="center"/>
          </w:tcPr>
          <w:p w14:paraId="4C5EAD76" w14:textId="77777777" w:rsidR="00127B0D" w:rsidRDefault="002073C4">
            <w:r>
              <w:t>冷却水泵</w:t>
            </w:r>
          </w:p>
        </w:tc>
        <w:tc>
          <w:tcPr>
            <w:tcW w:w="1267" w:type="dxa"/>
            <w:vAlign w:val="center"/>
          </w:tcPr>
          <w:p w14:paraId="67315BDC" w14:textId="77777777" w:rsidR="00127B0D" w:rsidRDefault="002073C4">
            <w:r>
              <w:t>320</w:t>
            </w:r>
          </w:p>
        </w:tc>
        <w:tc>
          <w:tcPr>
            <w:tcW w:w="990" w:type="dxa"/>
            <w:vAlign w:val="center"/>
          </w:tcPr>
          <w:p w14:paraId="6B9DF883" w14:textId="77777777" w:rsidR="00127B0D" w:rsidRDefault="002073C4">
            <w:r>
              <w:t>25</w:t>
            </w:r>
          </w:p>
        </w:tc>
        <w:tc>
          <w:tcPr>
            <w:tcW w:w="2122" w:type="dxa"/>
            <w:vAlign w:val="center"/>
          </w:tcPr>
          <w:p w14:paraId="2653A184" w14:textId="77777777" w:rsidR="00127B0D" w:rsidRDefault="002073C4">
            <w:r>
              <w:t>80</w:t>
            </w:r>
          </w:p>
        </w:tc>
        <w:tc>
          <w:tcPr>
            <w:tcW w:w="1556" w:type="dxa"/>
            <w:vAlign w:val="center"/>
          </w:tcPr>
          <w:p w14:paraId="71681C64" w14:textId="77777777" w:rsidR="00127B0D" w:rsidRDefault="002073C4">
            <w:r>
              <w:t>31.3</w:t>
            </w:r>
          </w:p>
        </w:tc>
        <w:tc>
          <w:tcPr>
            <w:tcW w:w="701" w:type="dxa"/>
            <w:vAlign w:val="center"/>
          </w:tcPr>
          <w:p w14:paraId="4216278E" w14:textId="77777777" w:rsidR="00127B0D" w:rsidRDefault="002073C4">
            <w:r>
              <w:t>1</w:t>
            </w:r>
          </w:p>
        </w:tc>
      </w:tr>
      <w:tr w:rsidR="00127B0D" w14:paraId="18DCB06F" w14:textId="77777777">
        <w:tc>
          <w:tcPr>
            <w:tcW w:w="2677" w:type="dxa"/>
            <w:vAlign w:val="center"/>
          </w:tcPr>
          <w:p w14:paraId="611126D1" w14:textId="77777777" w:rsidR="00127B0D" w:rsidRDefault="002073C4">
            <w:r>
              <w:t>冷冻水泵</w:t>
            </w:r>
          </w:p>
        </w:tc>
        <w:tc>
          <w:tcPr>
            <w:tcW w:w="1267" w:type="dxa"/>
            <w:vAlign w:val="center"/>
          </w:tcPr>
          <w:p w14:paraId="6A0B0766" w14:textId="77777777" w:rsidR="00127B0D" w:rsidRDefault="002073C4">
            <w:r>
              <w:t>320</w:t>
            </w:r>
          </w:p>
        </w:tc>
        <w:tc>
          <w:tcPr>
            <w:tcW w:w="990" w:type="dxa"/>
            <w:vAlign w:val="center"/>
          </w:tcPr>
          <w:p w14:paraId="4427CE56" w14:textId="77777777" w:rsidR="00127B0D" w:rsidRDefault="002073C4">
            <w:r>
              <w:t>30</w:t>
            </w:r>
          </w:p>
        </w:tc>
        <w:tc>
          <w:tcPr>
            <w:tcW w:w="2122" w:type="dxa"/>
            <w:vAlign w:val="center"/>
          </w:tcPr>
          <w:p w14:paraId="4623A3DD" w14:textId="77777777" w:rsidR="00127B0D" w:rsidRDefault="002073C4">
            <w:r>
              <w:t>80</w:t>
            </w:r>
          </w:p>
        </w:tc>
        <w:tc>
          <w:tcPr>
            <w:tcW w:w="1556" w:type="dxa"/>
            <w:vAlign w:val="center"/>
          </w:tcPr>
          <w:p w14:paraId="60524155" w14:textId="77777777" w:rsidR="00127B0D" w:rsidRDefault="002073C4">
            <w:r>
              <w:t>37.6</w:t>
            </w:r>
          </w:p>
        </w:tc>
        <w:tc>
          <w:tcPr>
            <w:tcW w:w="701" w:type="dxa"/>
            <w:vAlign w:val="center"/>
          </w:tcPr>
          <w:p w14:paraId="4EA130DF" w14:textId="77777777" w:rsidR="00127B0D" w:rsidRDefault="002073C4">
            <w:r>
              <w:t>1</w:t>
            </w:r>
          </w:p>
        </w:tc>
      </w:tr>
    </w:tbl>
    <w:p w14:paraId="6569487F" w14:textId="77777777" w:rsidR="00127B0D" w:rsidRDefault="002073C4">
      <w:pPr>
        <w:pStyle w:val="3"/>
        <w:widowControl w:val="0"/>
        <w:jc w:val="both"/>
      </w:pPr>
      <w:bookmarkStart w:id="85" w:name="_Toc97308710"/>
      <w:r>
        <w:t>运行工况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27B0D" w14:paraId="0C79F313" w14:textId="77777777">
        <w:tc>
          <w:tcPr>
            <w:tcW w:w="1115" w:type="dxa"/>
            <w:shd w:val="clear" w:color="auto" w:fill="E6E6E6"/>
            <w:vAlign w:val="center"/>
          </w:tcPr>
          <w:p w14:paraId="130F167E" w14:textId="77777777" w:rsidR="00127B0D" w:rsidRDefault="002073C4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DE97E5" w14:textId="77777777" w:rsidR="00127B0D" w:rsidRDefault="002073C4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7607E8" w14:textId="77777777" w:rsidR="00127B0D" w:rsidRDefault="002073C4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1A0F59" w14:textId="77777777" w:rsidR="00127B0D" w:rsidRDefault="002073C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CB886C" w14:textId="77777777" w:rsidR="00127B0D" w:rsidRDefault="002073C4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3D6ED4" w14:textId="77777777" w:rsidR="00127B0D" w:rsidRDefault="002073C4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D17B74" w14:textId="77777777" w:rsidR="00127B0D" w:rsidRDefault="002073C4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27B0D" w14:paraId="4D84B31C" w14:textId="77777777">
        <w:tc>
          <w:tcPr>
            <w:tcW w:w="1115" w:type="dxa"/>
            <w:shd w:val="clear" w:color="auto" w:fill="E6E6E6"/>
            <w:vAlign w:val="center"/>
          </w:tcPr>
          <w:p w14:paraId="3D6EE2F7" w14:textId="77777777" w:rsidR="00127B0D" w:rsidRDefault="002073C4">
            <w:r>
              <w:t>25</w:t>
            </w:r>
          </w:p>
        </w:tc>
        <w:tc>
          <w:tcPr>
            <w:tcW w:w="1273" w:type="dxa"/>
            <w:vAlign w:val="center"/>
          </w:tcPr>
          <w:p w14:paraId="6205E702" w14:textId="77777777" w:rsidR="00127B0D" w:rsidRDefault="002073C4">
            <w:r>
              <w:t>125</w:t>
            </w:r>
          </w:p>
        </w:tc>
        <w:tc>
          <w:tcPr>
            <w:tcW w:w="1273" w:type="dxa"/>
            <w:vAlign w:val="center"/>
          </w:tcPr>
          <w:p w14:paraId="177C2A4B" w14:textId="77777777" w:rsidR="00127B0D" w:rsidRDefault="002073C4">
            <w:r>
              <w:t>30</w:t>
            </w:r>
          </w:p>
        </w:tc>
        <w:tc>
          <w:tcPr>
            <w:tcW w:w="1273" w:type="dxa"/>
            <w:vAlign w:val="center"/>
          </w:tcPr>
          <w:p w14:paraId="116F4EAC" w14:textId="77777777" w:rsidR="00127B0D" w:rsidRDefault="002073C4">
            <w:r>
              <w:t>4.17</w:t>
            </w:r>
          </w:p>
        </w:tc>
        <w:tc>
          <w:tcPr>
            <w:tcW w:w="1556" w:type="dxa"/>
            <w:vAlign w:val="center"/>
          </w:tcPr>
          <w:p w14:paraId="7629E4A3" w14:textId="77777777" w:rsidR="00127B0D" w:rsidRDefault="002073C4">
            <w:r>
              <w:t>31.3</w:t>
            </w:r>
          </w:p>
        </w:tc>
        <w:tc>
          <w:tcPr>
            <w:tcW w:w="1556" w:type="dxa"/>
            <w:vAlign w:val="center"/>
          </w:tcPr>
          <w:p w14:paraId="40353E58" w14:textId="77777777" w:rsidR="00127B0D" w:rsidRDefault="002073C4">
            <w:r>
              <w:t>37.6</w:t>
            </w:r>
          </w:p>
        </w:tc>
        <w:tc>
          <w:tcPr>
            <w:tcW w:w="1273" w:type="dxa"/>
            <w:vAlign w:val="center"/>
          </w:tcPr>
          <w:p w14:paraId="55A59CFF" w14:textId="77777777" w:rsidR="00127B0D" w:rsidRDefault="002073C4">
            <w:r>
              <w:t>10</w:t>
            </w:r>
          </w:p>
        </w:tc>
      </w:tr>
      <w:tr w:rsidR="00127B0D" w14:paraId="7CAF51B1" w14:textId="77777777">
        <w:tc>
          <w:tcPr>
            <w:tcW w:w="1115" w:type="dxa"/>
            <w:shd w:val="clear" w:color="auto" w:fill="E6E6E6"/>
            <w:vAlign w:val="center"/>
          </w:tcPr>
          <w:p w14:paraId="76D81628" w14:textId="77777777" w:rsidR="00127B0D" w:rsidRDefault="002073C4">
            <w:r>
              <w:t>50</w:t>
            </w:r>
          </w:p>
        </w:tc>
        <w:tc>
          <w:tcPr>
            <w:tcW w:w="1273" w:type="dxa"/>
            <w:vAlign w:val="center"/>
          </w:tcPr>
          <w:p w14:paraId="5AD6E654" w14:textId="77777777" w:rsidR="00127B0D" w:rsidRDefault="002073C4">
            <w:r>
              <w:t>250</w:t>
            </w:r>
          </w:p>
        </w:tc>
        <w:tc>
          <w:tcPr>
            <w:tcW w:w="1273" w:type="dxa"/>
            <w:vAlign w:val="center"/>
          </w:tcPr>
          <w:p w14:paraId="014F10A4" w14:textId="77777777" w:rsidR="00127B0D" w:rsidRDefault="002073C4">
            <w:r>
              <w:t>55</w:t>
            </w:r>
          </w:p>
        </w:tc>
        <w:tc>
          <w:tcPr>
            <w:tcW w:w="1273" w:type="dxa"/>
            <w:vAlign w:val="center"/>
          </w:tcPr>
          <w:p w14:paraId="513E1B2D" w14:textId="77777777" w:rsidR="00127B0D" w:rsidRDefault="002073C4">
            <w:r>
              <w:t>4.55</w:t>
            </w:r>
          </w:p>
        </w:tc>
        <w:tc>
          <w:tcPr>
            <w:tcW w:w="1556" w:type="dxa"/>
            <w:vAlign w:val="center"/>
          </w:tcPr>
          <w:p w14:paraId="56A55EA5" w14:textId="77777777" w:rsidR="00127B0D" w:rsidRDefault="002073C4">
            <w:r>
              <w:t>31.3</w:t>
            </w:r>
          </w:p>
        </w:tc>
        <w:tc>
          <w:tcPr>
            <w:tcW w:w="1556" w:type="dxa"/>
            <w:vAlign w:val="center"/>
          </w:tcPr>
          <w:p w14:paraId="212CC852" w14:textId="77777777" w:rsidR="00127B0D" w:rsidRDefault="002073C4">
            <w:r>
              <w:t>37.6</w:t>
            </w:r>
          </w:p>
        </w:tc>
        <w:tc>
          <w:tcPr>
            <w:tcW w:w="1273" w:type="dxa"/>
            <w:vAlign w:val="center"/>
          </w:tcPr>
          <w:p w14:paraId="4E0DA63D" w14:textId="77777777" w:rsidR="00127B0D" w:rsidRDefault="002073C4">
            <w:r>
              <w:t>10</w:t>
            </w:r>
          </w:p>
        </w:tc>
      </w:tr>
      <w:tr w:rsidR="00127B0D" w14:paraId="268D8C47" w14:textId="77777777">
        <w:tc>
          <w:tcPr>
            <w:tcW w:w="1115" w:type="dxa"/>
            <w:shd w:val="clear" w:color="auto" w:fill="E6E6E6"/>
            <w:vAlign w:val="center"/>
          </w:tcPr>
          <w:p w14:paraId="6CDDE3D7" w14:textId="77777777" w:rsidR="00127B0D" w:rsidRDefault="002073C4">
            <w:r>
              <w:t>75</w:t>
            </w:r>
          </w:p>
        </w:tc>
        <w:tc>
          <w:tcPr>
            <w:tcW w:w="1273" w:type="dxa"/>
            <w:vAlign w:val="center"/>
          </w:tcPr>
          <w:p w14:paraId="177AA8B8" w14:textId="77777777" w:rsidR="00127B0D" w:rsidRDefault="002073C4">
            <w:r>
              <w:t>375</w:t>
            </w:r>
          </w:p>
        </w:tc>
        <w:tc>
          <w:tcPr>
            <w:tcW w:w="1273" w:type="dxa"/>
            <w:vAlign w:val="center"/>
          </w:tcPr>
          <w:p w14:paraId="57A746D3" w14:textId="77777777" w:rsidR="00127B0D" w:rsidRDefault="002073C4">
            <w:r>
              <w:t>75</w:t>
            </w:r>
          </w:p>
        </w:tc>
        <w:tc>
          <w:tcPr>
            <w:tcW w:w="1273" w:type="dxa"/>
            <w:vAlign w:val="center"/>
          </w:tcPr>
          <w:p w14:paraId="4754FE65" w14:textId="77777777" w:rsidR="00127B0D" w:rsidRDefault="002073C4">
            <w:r>
              <w:t>5.00</w:t>
            </w:r>
          </w:p>
        </w:tc>
        <w:tc>
          <w:tcPr>
            <w:tcW w:w="1556" w:type="dxa"/>
            <w:vAlign w:val="center"/>
          </w:tcPr>
          <w:p w14:paraId="22B03831" w14:textId="77777777" w:rsidR="00127B0D" w:rsidRDefault="002073C4">
            <w:r>
              <w:t>31.3</w:t>
            </w:r>
          </w:p>
        </w:tc>
        <w:tc>
          <w:tcPr>
            <w:tcW w:w="1556" w:type="dxa"/>
            <w:vAlign w:val="center"/>
          </w:tcPr>
          <w:p w14:paraId="5D687EEC" w14:textId="77777777" w:rsidR="00127B0D" w:rsidRDefault="002073C4">
            <w:r>
              <w:t>37.6</w:t>
            </w:r>
          </w:p>
        </w:tc>
        <w:tc>
          <w:tcPr>
            <w:tcW w:w="1273" w:type="dxa"/>
            <w:vAlign w:val="center"/>
          </w:tcPr>
          <w:p w14:paraId="0CDA1CBF" w14:textId="77777777" w:rsidR="00127B0D" w:rsidRDefault="002073C4">
            <w:r>
              <w:t>10</w:t>
            </w:r>
          </w:p>
        </w:tc>
      </w:tr>
      <w:tr w:rsidR="00127B0D" w14:paraId="76DBB34C" w14:textId="77777777">
        <w:tc>
          <w:tcPr>
            <w:tcW w:w="1115" w:type="dxa"/>
            <w:shd w:val="clear" w:color="auto" w:fill="E6E6E6"/>
            <w:vAlign w:val="center"/>
          </w:tcPr>
          <w:p w14:paraId="1F4B3ECF" w14:textId="77777777" w:rsidR="00127B0D" w:rsidRDefault="002073C4">
            <w:r>
              <w:t>100</w:t>
            </w:r>
          </w:p>
        </w:tc>
        <w:tc>
          <w:tcPr>
            <w:tcW w:w="1273" w:type="dxa"/>
            <w:vAlign w:val="center"/>
          </w:tcPr>
          <w:p w14:paraId="24B55BD3" w14:textId="77777777" w:rsidR="00127B0D" w:rsidRDefault="002073C4">
            <w:r>
              <w:t>500</w:t>
            </w:r>
          </w:p>
        </w:tc>
        <w:tc>
          <w:tcPr>
            <w:tcW w:w="1273" w:type="dxa"/>
            <w:vAlign w:val="center"/>
          </w:tcPr>
          <w:p w14:paraId="5C907236" w14:textId="77777777" w:rsidR="00127B0D" w:rsidRDefault="002073C4">
            <w:r>
              <w:t>100</w:t>
            </w:r>
          </w:p>
        </w:tc>
        <w:tc>
          <w:tcPr>
            <w:tcW w:w="1273" w:type="dxa"/>
            <w:vAlign w:val="center"/>
          </w:tcPr>
          <w:p w14:paraId="2C7A632D" w14:textId="77777777" w:rsidR="00127B0D" w:rsidRDefault="002073C4">
            <w:r>
              <w:t>5.00</w:t>
            </w:r>
          </w:p>
        </w:tc>
        <w:tc>
          <w:tcPr>
            <w:tcW w:w="1556" w:type="dxa"/>
            <w:vAlign w:val="center"/>
          </w:tcPr>
          <w:p w14:paraId="6E3B7BDA" w14:textId="77777777" w:rsidR="00127B0D" w:rsidRDefault="002073C4">
            <w:r>
              <w:t>31.3</w:t>
            </w:r>
          </w:p>
        </w:tc>
        <w:tc>
          <w:tcPr>
            <w:tcW w:w="1556" w:type="dxa"/>
            <w:vAlign w:val="center"/>
          </w:tcPr>
          <w:p w14:paraId="7B0B5779" w14:textId="77777777" w:rsidR="00127B0D" w:rsidRDefault="002073C4">
            <w:r>
              <w:t>37.6</w:t>
            </w:r>
          </w:p>
        </w:tc>
        <w:tc>
          <w:tcPr>
            <w:tcW w:w="1273" w:type="dxa"/>
            <w:vAlign w:val="center"/>
          </w:tcPr>
          <w:p w14:paraId="7D27B1C4" w14:textId="77777777" w:rsidR="00127B0D" w:rsidRDefault="002073C4">
            <w:r>
              <w:t>10</w:t>
            </w:r>
          </w:p>
        </w:tc>
      </w:tr>
    </w:tbl>
    <w:p w14:paraId="657A57A1" w14:textId="77777777" w:rsidR="00127B0D" w:rsidRDefault="002073C4">
      <w:pPr>
        <w:pStyle w:val="3"/>
        <w:widowControl w:val="0"/>
        <w:jc w:val="both"/>
      </w:pPr>
      <w:bookmarkStart w:id="86" w:name="_Toc97308711"/>
      <w:r>
        <w:t>制冷能耗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127B0D" w14:paraId="29D34834" w14:textId="77777777">
        <w:tc>
          <w:tcPr>
            <w:tcW w:w="1115" w:type="dxa"/>
            <w:shd w:val="clear" w:color="auto" w:fill="E6E6E6"/>
            <w:vAlign w:val="center"/>
          </w:tcPr>
          <w:p w14:paraId="2180A06B" w14:textId="77777777" w:rsidR="00127B0D" w:rsidRDefault="002073C4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96F60C" w14:textId="77777777" w:rsidR="00127B0D" w:rsidRDefault="002073C4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6A07A5" w14:textId="77777777" w:rsidR="00127B0D" w:rsidRDefault="002073C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B42440" w14:textId="77777777" w:rsidR="00127B0D" w:rsidRDefault="002073C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DF86E3" w14:textId="77777777" w:rsidR="00127B0D" w:rsidRDefault="002073C4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4691EC" w14:textId="77777777" w:rsidR="00127B0D" w:rsidRDefault="002073C4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58F450" w14:textId="77777777" w:rsidR="00127B0D" w:rsidRDefault="002073C4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A151FE" w14:textId="77777777" w:rsidR="00127B0D" w:rsidRDefault="002073C4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27B0D" w14:paraId="3F2C233B" w14:textId="77777777">
        <w:tc>
          <w:tcPr>
            <w:tcW w:w="1115" w:type="dxa"/>
            <w:shd w:val="clear" w:color="auto" w:fill="E6E6E6"/>
            <w:vAlign w:val="center"/>
          </w:tcPr>
          <w:p w14:paraId="2985BEF2" w14:textId="77777777" w:rsidR="00127B0D" w:rsidRDefault="002073C4">
            <w:r>
              <w:t>0~25</w:t>
            </w:r>
          </w:p>
        </w:tc>
        <w:tc>
          <w:tcPr>
            <w:tcW w:w="1131" w:type="dxa"/>
            <w:vAlign w:val="center"/>
          </w:tcPr>
          <w:p w14:paraId="0AFB0B68" w14:textId="77777777" w:rsidR="00127B0D" w:rsidRDefault="002073C4">
            <w:r>
              <w:t>36868</w:t>
            </w:r>
          </w:p>
        </w:tc>
        <w:tc>
          <w:tcPr>
            <w:tcW w:w="1131" w:type="dxa"/>
            <w:vAlign w:val="center"/>
          </w:tcPr>
          <w:p w14:paraId="5BF13ED1" w14:textId="77777777" w:rsidR="00127B0D" w:rsidRDefault="002073C4">
            <w:r>
              <w:t>2118</w:t>
            </w:r>
          </w:p>
        </w:tc>
        <w:tc>
          <w:tcPr>
            <w:tcW w:w="1273" w:type="dxa"/>
            <w:vAlign w:val="center"/>
          </w:tcPr>
          <w:p w14:paraId="5103ADF1" w14:textId="77777777" w:rsidR="00127B0D" w:rsidRDefault="002073C4">
            <w:r>
              <w:t>4.17</w:t>
            </w:r>
          </w:p>
        </w:tc>
        <w:tc>
          <w:tcPr>
            <w:tcW w:w="1131" w:type="dxa"/>
            <w:vAlign w:val="center"/>
          </w:tcPr>
          <w:p w14:paraId="1534E479" w14:textId="77777777" w:rsidR="00127B0D" w:rsidRDefault="002073C4">
            <w:r>
              <w:t>8848</w:t>
            </w:r>
          </w:p>
        </w:tc>
        <w:tc>
          <w:tcPr>
            <w:tcW w:w="1273" w:type="dxa"/>
            <w:vAlign w:val="center"/>
          </w:tcPr>
          <w:p w14:paraId="292DBB58" w14:textId="77777777" w:rsidR="00127B0D" w:rsidRDefault="002073C4">
            <w:r>
              <w:t>66293</w:t>
            </w:r>
          </w:p>
        </w:tc>
        <w:tc>
          <w:tcPr>
            <w:tcW w:w="1131" w:type="dxa"/>
            <w:vAlign w:val="center"/>
          </w:tcPr>
          <w:p w14:paraId="5A78DA16" w14:textId="77777777" w:rsidR="00127B0D" w:rsidRDefault="002073C4">
            <w:r>
              <w:t>79637</w:t>
            </w:r>
          </w:p>
        </w:tc>
        <w:tc>
          <w:tcPr>
            <w:tcW w:w="1131" w:type="dxa"/>
            <w:vAlign w:val="center"/>
          </w:tcPr>
          <w:p w14:paraId="695363E4" w14:textId="77777777" w:rsidR="00127B0D" w:rsidRDefault="002073C4">
            <w:r>
              <w:t>21180</w:t>
            </w:r>
          </w:p>
        </w:tc>
      </w:tr>
      <w:tr w:rsidR="00127B0D" w14:paraId="2B3DC3F4" w14:textId="77777777">
        <w:tc>
          <w:tcPr>
            <w:tcW w:w="1115" w:type="dxa"/>
            <w:shd w:val="clear" w:color="auto" w:fill="E6E6E6"/>
            <w:vAlign w:val="center"/>
          </w:tcPr>
          <w:p w14:paraId="1B505C83" w14:textId="77777777" w:rsidR="00127B0D" w:rsidRDefault="002073C4">
            <w:r>
              <w:t>25~50</w:t>
            </w:r>
          </w:p>
        </w:tc>
        <w:tc>
          <w:tcPr>
            <w:tcW w:w="1131" w:type="dxa"/>
            <w:vAlign w:val="center"/>
          </w:tcPr>
          <w:p w14:paraId="74F9CB67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2DFD2901" w14:textId="77777777" w:rsidR="00127B0D" w:rsidRDefault="002073C4">
            <w:r>
              <w:t>0</w:t>
            </w:r>
          </w:p>
        </w:tc>
        <w:tc>
          <w:tcPr>
            <w:tcW w:w="1273" w:type="dxa"/>
            <w:vAlign w:val="center"/>
          </w:tcPr>
          <w:p w14:paraId="641AC522" w14:textId="77777777" w:rsidR="00127B0D" w:rsidRDefault="002073C4">
            <w:r>
              <w:t>4.55</w:t>
            </w:r>
          </w:p>
        </w:tc>
        <w:tc>
          <w:tcPr>
            <w:tcW w:w="1131" w:type="dxa"/>
            <w:vAlign w:val="center"/>
          </w:tcPr>
          <w:p w14:paraId="720984E9" w14:textId="77777777" w:rsidR="00127B0D" w:rsidRDefault="002073C4">
            <w:r>
              <w:t>0</w:t>
            </w:r>
          </w:p>
        </w:tc>
        <w:tc>
          <w:tcPr>
            <w:tcW w:w="1273" w:type="dxa"/>
            <w:vAlign w:val="center"/>
          </w:tcPr>
          <w:p w14:paraId="723CDD7F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240A3EE9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381C282B" w14:textId="77777777" w:rsidR="00127B0D" w:rsidRDefault="002073C4">
            <w:r>
              <w:t>0</w:t>
            </w:r>
          </w:p>
        </w:tc>
      </w:tr>
      <w:tr w:rsidR="00127B0D" w14:paraId="6CDDCF57" w14:textId="77777777">
        <w:tc>
          <w:tcPr>
            <w:tcW w:w="1115" w:type="dxa"/>
            <w:shd w:val="clear" w:color="auto" w:fill="E6E6E6"/>
            <w:vAlign w:val="center"/>
          </w:tcPr>
          <w:p w14:paraId="7B93224E" w14:textId="77777777" w:rsidR="00127B0D" w:rsidRDefault="002073C4">
            <w:r>
              <w:t>50~75</w:t>
            </w:r>
          </w:p>
        </w:tc>
        <w:tc>
          <w:tcPr>
            <w:tcW w:w="1131" w:type="dxa"/>
            <w:vAlign w:val="center"/>
          </w:tcPr>
          <w:p w14:paraId="56981327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2323B316" w14:textId="77777777" w:rsidR="00127B0D" w:rsidRDefault="002073C4">
            <w:r>
              <w:t>0</w:t>
            </w:r>
          </w:p>
        </w:tc>
        <w:tc>
          <w:tcPr>
            <w:tcW w:w="1273" w:type="dxa"/>
            <w:vAlign w:val="center"/>
          </w:tcPr>
          <w:p w14:paraId="2B9A0665" w14:textId="77777777" w:rsidR="00127B0D" w:rsidRDefault="002073C4">
            <w:r>
              <w:t>5.00</w:t>
            </w:r>
          </w:p>
        </w:tc>
        <w:tc>
          <w:tcPr>
            <w:tcW w:w="1131" w:type="dxa"/>
            <w:vAlign w:val="center"/>
          </w:tcPr>
          <w:p w14:paraId="4EF41B65" w14:textId="77777777" w:rsidR="00127B0D" w:rsidRDefault="002073C4">
            <w:r>
              <w:t>0</w:t>
            </w:r>
          </w:p>
        </w:tc>
        <w:tc>
          <w:tcPr>
            <w:tcW w:w="1273" w:type="dxa"/>
            <w:vAlign w:val="center"/>
          </w:tcPr>
          <w:p w14:paraId="05CBCF35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76D8CBBD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760D074B" w14:textId="77777777" w:rsidR="00127B0D" w:rsidRDefault="002073C4">
            <w:r>
              <w:t>0</w:t>
            </w:r>
          </w:p>
        </w:tc>
      </w:tr>
      <w:tr w:rsidR="00127B0D" w14:paraId="7175E877" w14:textId="77777777">
        <w:tc>
          <w:tcPr>
            <w:tcW w:w="1115" w:type="dxa"/>
            <w:shd w:val="clear" w:color="auto" w:fill="E6E6E6"/>
            <w:vAlign w:val="center"/>
          </w:tcPr>
          <w:p w14:paraId="146829A1" w14:textId="77777777" w:rsidR="00127B0D" w:rsidRDefault="002073C4">
            <w:r>
              <w:t>75~100</w:t>
            </w:r>
          </w:p>
        </w:tc>
        <w:tc>
          <w:tcPr>
            <w:tcW w:w="1131" w:type="dxa"/>
            <w:vAlign w:val="center"/>
          </w:tcPr>
          <w:p w14:paraId="7B11C40D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739B1A42" w14:textId="77777777" w:rsidR="00127B0D" w:rsidRDefault="002073C4">
            <w:r>
              <w:t>0</w:t>
            </w:r>
          </w:p>
        </w:tc>
        <w:tc>
          <w:tcPr>
            <w:tcW w:w="1273" w:type="dxa"/>
            <w:vAlign w:val="center"/>
          </w:tcPr>
          <w:p w14:paraId="204B59C7" w14:textId="77777777" w:rsidR="00127B0D" w:rsidRDefault="002073C4">
            <w:r>
              <w:t>5.00</w:t>
            </w:r>
          </w:p>
        </w:tc>
        <w:tc>
          <w:tcPr>
            <w:tcW w:w="1131" w:type="dxa"/>
            <w:vAlign w:val="center"/>
          </w:tcPr>
          <w:p w14:paraId="05BFEE41" w14:textId="77777777" w:rsidR="00127B0D" w:rsidRDefault="002073C4">
            <w:r>
              <w:t>0</w:t>
            </w:r>
          </w:p>
        </w:tc>
        <w:tc>
          <w:tcPr>
            <w:tcW w:w="1273" w:type="dxa"/>
            <w:vAlign w:val="center"/>
          </w:tcPr>
          <w:p w14:paraId="2F23E79D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0F794E20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3BB6DE2B" w14:textId="77777777" w:rsidR="00127B0D" w:rsidRDefault="002073C4">
            <w:r>
              <w:t>0</w:t>
            </w:r>
          </w:p>
        </w:tc>
      </w:tr>
      <w:tr w:rsidR="00127B0D" w14:paraId="21BCCC18" w14:textId="77777777">
        <w:tc>
          <w:tcPr>
            <w:tcW w:w="1115" w:type="dxa"/>
            <w:shd w:val="clear" w:color="auto" w:fill="E6E6E6"/>
            <w:vAlign w:val="center"/>
          </w:tcPr>
          <w:p w14:paraId="53641D0F" w14:textId="77777777" w:rsidR="00127B0D" w:rsidRDefault="002073C4">
            <w:r>
              <w:t>&gt;100</w:t>
            </w:r>
          </w:p>
        </w:tc>
        <w:tc>
          <w:tcPr>
            <w:tcW w:w="1131" w:type="dxa"/>
            <w:vAlign w:val="center"/>
          </w:tcPr>
          <w:p w14:paraId="42BB9DCB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32A14A51" w14:textId="77777777" w:rsidR="00127B0D" w:rsidRDefault="002073C4">
            <w:r>
              <w:t>0</w:t>
            </w:r>
          </w:p>
        </w:tc>
        <w:tc>
          <w:tcPr>
            <w:tcW w:w="1273" w:type="dxa"/>
            <w:vAlign w:val="center"/>
          </w:tcPr>
          <w:p w14:paraId="70ACC988" w14:textId="77777777" w:rsidR="00127B0D" w:rsidRDefault="002073C4">
            <w:r>
              <w:t>－</w:t>
            </w:r>
          </w:p>
        </w:tc>
        <w:tc>
          <w:tcPr>
            <w:tcW w:w="1131" w:type="dxa"/>
            <w:vAlign w:val="center"/>
          </w:tcPr>
          <w:p w14:paraId="2FBC6AE1" w14:textId="77777777" w:rsidR="00127B0D" w:rsidRDefault="002073C4">
            <w:r>
              <w:t>0</w:t>
            </w:r>
          </w:p>
        </w:tc>
        <w:tc>
          <w:tcPr>
            <w:tcW w:w="1273" w:type="dxa"/>
            <w:vAlign w:val="center"/>
          </w:tcPr>
          <w:p w14:paraId="6A5D18F8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1093DD21" w14:textId="77777777" w:rsidR="00127B0D" w:rsidRDefault="002073C4">
            <w:r>
              <w:t>0</w:t>
            </w:r>
          </w:p>
        </w:tc>
        <w:tc>
          <w:tcPr>
            <w:tcW w:w="1131" w:type="dxa"/>
            <w:vAlign w:val="center"/>
          </w:tcPr>
          <w:p w14:paraId="1396F835" w14:textId="77777777" w:rsidR="00127B0D" w:rsidRDefault="002073C4">
            <w:r>
              <w:t>0</w:t>
            </w:r>
          </w:p>
        </w:tc>
      </w:tr>
      <w:tr w:rsidR="00127B0D" w14:paraId="704DEE3D" w14:textId="77777777">
        <w:tc>
          <w:tcPr>
            <w:tcW w:w="1115" w:type="dxa"/>
            <w:shd w:val="clear" w:color="auto" w:fill="E6E6E6"/>
            <w:vAlign w:val="center"/>
          </w:tcPr>
          <w:p w14:paraId="62EE6918" w14:textId="77777777" w:rsidR="00127B0D" w:rsidRDefault="002073C4">
            <w:r>
              <w:t>合计</w:t>
            </w:r>
          </w:p>
        </w:tc>
        <w:tc>
          <w:tcPr>
            <w:tcW w:w="1131" w:type="dxa"/>
            <w:vAlign w:val="center"/>
          </w:tcPr>
          <w:p w14:paraId="6F429648" w14:textId="77777777" w:rsidR="00127B0D" w:rsidRDefault="002073C4">
            <w:r>
              <w:t>36868</w:t>
            </w:r>
          </w:p>
        </w:tc>
        <w:tc>
          <w:tcPr>
            <w:tcW w:w="1131" w:type="dxa"/>
            <w:vAlign w:val="center"/>
          </w:tcPr>
          <w:p w14:paraId="688C3CD1" w14:textId="77777777" w:rsidR="00127B0D" w:rsidRDefault="002073C4">
            <w:r>
              <w:t>2118</w:t>
            </w:r>
          </w:p>
        </w:tc>
        <w:tc>
          <w:tcPr>
            <w:tcW w:w="1273" w:type="dxa"/>
            <w:vAlign w:val="center"/>
          </w:tcPr>
          <w:p w14:paraId="67061715" w14:textId="77777777" w:rsidR="00127B0D" w:rsidRDefault="00127B0D"/>
        </w:tc>
        <w:tc>
          <w:tcPr>
            <w:tcW w:w="1131" w:type="dxa"/>
            <w:vAlign w:val="center"/>
          </w:tcPr>
          <w:p w14:paraId="6FB075D0" w14:textId="77777777" w:rsidR="00127B0D" w:rsidRDefault="002073C4">
            <w:r>
              <w:t>8848</w:t>
            </w:r>
          </w:p>
        </w:tc>
        <w:tc>
          <w:tcPr>
            <w:tcW w:w="1273" w:type="dxa"/>
            <w:vAlign w:val="center"/>
          </w:tcPr>
          <w:p w14:paraId="5FA4B00F" w14:textId="77777777" w:rsidR="00127B0D" w:rsidRDefault="002073C4">
            <w:r>
              <w:t>66293</w:t>
            </w:r>
          </w:p>
        </w:tc>
        <w:tc>
          <w:tcPr>
            <w:tcW w:w="1131" w:type="dxa"/>
            <w:vAlign w:val="center"/>
          </w:tcPr>
          <w:p w14:paraId="4C032742" w14:textId="77777777" w:rsidR="00127B0D" w:rsidRDefault="002073C4">
            <w:r>
              <w:t>79637</w:t>
            </w:r>
          </w:p>
        </w:tc>
        <w:tc>
          <w:tcPr>
            <w:tcW w:w="1131" w:type="dxa"/>
            <w:vAlign w:val="center"/>
          </w:tcPr>
          <w:p w14:paraId="3005F9D3" w14:textId="77777777" w:rsidR="00127B0D" w:rsidRDefault="002073C4">
            <w:r>
              <w:t>21180</w:t>
            </w:r>
          </w:p>
        </w:tc>
      </w:tr>
    </w:tbl>
    <w:p w14:paraId="78B98B26" w14:textId="77777777" w:rsidR="00127B0D" w:rsidRDefault="002073C4">
      <w:pPr>
        <w:pStyle w:val="2"/>
        <w:widowControl w:val="0"/>
      </w:pPr>
      <w:bookmarkStart w:id="87" w:name="_Toc97308712"/>
      <w:r>
        <w:lastRenderedPageBreak/>
        <w:t>供暖系统</w:t>
      </w:r>
      <w:bookmarkEnd w:id="87"/>
    </w:p>
    <w:p w14:paraId="011C2DB7" w14:textId="77777777" w:rsidR="00127B0D" w:rsidRDefault="002073C4">
      <w:pPr>
        <w:pStyle w:val="3"/>
        <w:widowControl w:val="0"/>
        <w:jc w:val="both"/>
      </w:pPr>
      <w:bookmarkStart w:id="88" w:name="_Toc97308713"/>
      <w:r>
        <w:t>热水锅炉系统</w:t>
      </w:r>
      <w:bookmarkEnd w:id="88"/>
    </w:p>
    <w:p w14:paraId="3112712A" w14:textId="77777777" w:rsidR="00127B0D" w:rsidRDefault="002073C4">
      <w:pPr>
        <w:pStyle w:val="4"/>
        <w:widowControl w:val="0"/>
        <w:jc w:val="both"/>
      </w:pPr>
      <w: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127B0D" w14:paraId="1FA3D91C" w14:textId="77777777">
        <w:tc>
          <w:tcPr>
            <w:tcW w:w="1166" w:type="dxa"/>
            <w:shd w:val="clear" w:color="auto" w:fill="E6E6E6"/>
            <w:vAlign w:val="center"/>
          </w:tcPr>
          <w:p w14:paraId="2B8C2E21" w14:textId="77777777" w:rsidR="00127B0D" w:rsidRDefault="002073C4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BD26D1C" w14:textId="77777777" w:rsidR="00127B0D" w:rsidRDefault="002073C4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2B0A773" w14:textId="77777777" w:rsidR="00127B0D" w:rsidRDefault="002073C4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14:paraId="1E14A186" w14:textId="77777777" w:rsidR="00127B0D" w:rsidRDefault="002073C4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8554BE" w14:textId="77777777" w:rsidR="00127B0D" w:rsidRDefault="002073C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E10C64E" w14:textId="77777777" w:rsidR="00127B0D" w:rsidRDefault="002073C4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74946A89" w14:textId="77777777" w:rsidR="00127B0D" w:rsidRDefault="002073C4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CC7FF8E" w14:textId="77777777" w:rsidR="00127B0D" w:rsidRDefault="002073C4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127B0D" w14:paraId="1FF01F6C" w14:textId="77777777">
        <w:tc>
          <w:tcPr>
            <w:tcW w:w="1166" w:type="dxa"/>
            <w:vAlign w:val="center"/>
          </w:tcPr>
          <w:p w14:paraId="6BCCB7A6" w14:textId="77777777" w:rsidR="00127B0D" w:rsidRDefault="002073C4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27AE4927" w14:textId="77777777" w:rsidR="00127B0D" w:rsidRDefault="002073C4">
            <w:r>
              <w:t>1.00</w:t>
            </w:r>
          </w:p>
        </w:tc>
        <w:tc>
          <w:tcPr>
            <w:tcW w:w="628" w:type="dxa"/>
            <w:vAlign w:val="center"/>
          </w:tcPr>
          <w:p w14:paraId="64391BBB" w14:textId="77777777" w:rsidR="00127B0D" w:rsidRDefault="002073C4">
            <w:r>
              <w:t>1</w:t>
            </w:r>
          </w:p>
        </w:tc>
        <w:tc>
          <w:tcPr>
            <w:tcW w:w="1141" w:type="dxa"/>
            <w:vAlign w:val="center"/>
          </w:tcPr>
          <w:p w14:paraId="7DE9C878" w14:textId="77777777" w:rsidR="00127B0D" w:rsidRDefault="002073C4">
            <w:r>
              <w:t>0.78</w:t>
            </w:r>
          </w:p>
        </w:tc>
        <w:tc>
          <w:tcPr>
            <w:tcW w:w="1273" w:type="dxa"/>
            <w:vAlign w:val="center"/>
          </w:tcPr>
          <w:p w14:paraId="0CBCA73F" w14:textId="77777777" w:rsidR="00127B0D" w:rsidRDefault="002073C4">
            <w:r>
              <w:t>0.92</w:t>
            </w:r>
          </w:p>
        </w:tc>
        <w:tc>
          <w:tcPr>
            <w:tcW w:w="1415" w:type="dxa"/>
            <w:vAlign w:val="center"/>
          </w:tcPr>
          <w:p w14:paraId="3C68D4E8" w14:textId="77777777" w:rsidR="00127B0D" w:rsidRDefault="002073C4">
            <w:r>
              <w:t>320599</w:t>
            </w:r>
          </w:p>
        </w:tc>
        <w:tc>
          <w:tcPr>
            <w:tcW w:w="1375" w:type="dxa"/>
            <w:vAlign w:val="center"/>
          </w:tcPr>
          <w:p w14:paraId="1CBCAAE4" w14:textId="77777777" w:rsidR="00127B0D" w:rsidRDefault="002073C4">
            <w:r>
              <w:t>2.93</w:t>
            </w:r>
          </w:p>
        </w:tc>
        <w:tc>
          <w:tcPr>
            <w:tcW w:w="1165" w:type="dxa"/>
            <w:vAlign w:val="center"/>
          </w:tcPr>
          <w:p w14:paraId="0CF4A1CE" w14:textId="77777777" w:rsidR="00127B0D" w:rsidRDefault="002073C4">
            <w:r>
              <w:t>152459</w:t>
            </w:r>
          </w:p>
        </w:tc>
      </w:tr>
    </w:tbl>
    <w:p w14:paraId="59F245EE" w14:textId="77777777" w:rsidR="00127B0D" w:rsidRDefault="002073C4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27B0D" w14:paraId="780B4E28" w14:textId="77777777">
        <w:tc>
          <w:tcPr>
            <w:tcW w:w="2677" w:type="dxa"/>
            <w:shd w:val="clear" w:color="auto" w:fill="E6E6E6"/>
            <w:vAlign w:val="center"/>
          </w:tcPr>
          <w:p w14:paraId="3E71912E" w14:textId="77777777" w:rsidR="00127B0D" w:rsidRDefault="002073C4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5DB63C2" w14:textId="77777777" w:rsidR="00127B0D" w:rsidRDefault="002073C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8EDF58" w14:textId="77777777" w:rsidR="00127B0D" w:rsidRDefault="002073C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01B12F4" w14:textId="77777777" w:rsidR="00127B0D" w:rsidRDefault="002073C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B2E857" w14:textId="77777777" w:rsidR="00127B0D" w:rsidRDefault="002073C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F88394F" w14:textId="77777777" w:rsidR="00127B0D" w:rsidRDefault="002073C4">
            <w:pPr>
              <w:jc w:val="center"/>
            </w:pPr>
            <w:r>
              <w:t>台数</w:t>
            </w:r>
          </w:p>
        </w:tc>
      </w:tr>
      <w:tr w:rsidR="00127B0D" w14:paraId="2BE6DD88" w14:textId="77777777">
        <w:tc>
          <w:tcPr>
            <w:tcW w:w="2677" w:type="dxa"/>
            <w:vAlign w:val="center"/>
          </w:tcPr>
          <w:p w14:paraId="64C25927" w14:textId="77777777" w:rsidR="00127B0D" w:rsidRDefault="002073C4">
            <w:r>
              <w:t>单速</w:t>
            </w:r>
          </w:p>
        </w:tc>
        <w:tc>
          <w:tcPr>
            <w:tcW w:w="1267" w:type="dxa"/>
            <w:vAlign w:val="center"/>
          </w:tcPr>
          <w:p w14:paraId="0EE31A7E" w14:textId="77777777" w:rsidR="00127B0D" w:rsidRDefault="002073C4">
            <w:r>
              <w:t>320</w:t>
            </w:r>
          </w:p>
        </w:tc>
        <w:tc>
          <w:tcPr>
            <w:tcW w:w="990" w:type="dxa"/>
            <w:vAlign w:val="center"/>
          </w:tcPr>
          <w:p w14:paraId="397C07C6" w14:textId="77777777" w:rsidR="00127B0D" w:rsidRDefault="002073C4">
            <w:r>
              <w:t>30</w:t>
            </w:r>
          </w:p>
        </w:tc>
        <w:tc>
          <w:tcPr>
            <w:tcW w:w="2122" w:type="dxa"/>
            <w:vAlign w:val="center"/>
          </w:tcPr>
          <w:p w14:paraId="66431304" w14:textId="77777777" w:rsidR="00127B0D" w:rsidRDefault="002073C4">
            <w:r>
              <w:t>80</w:t>
            </w:r>
          </w:p>
        </w:tc>
        <w:tc>
          <w:tcPr>
            <w:tcW w:w="1556" w:type="dxa"/>
            <w:vAlign w:val="center"/>
          </w:tcPr>
          <w:p w14:paraId="363D635C" w14:textId="77777777" w:rsidR="00127B0D" w:rsidRDefault="002073C4">
            <w:r>
              <w:t>37.6</w:t>
            </w:r>
          </w:p>
        </w:tc>
        <w:tc>
          <w:tcPr>
            <w:tcW w:w="701" w:type="dxa"/>
            <w:vAlign w:val="center"/>
          </w:tcPr>
          <w:p w14:paraId="6C199144" w14:textId="77777777" w:rsidR="00127B0D" w:rsidRDefault="002073C4">
            <w:r>
              <w:t>1</w:t>
            </w:r>
          </w:p>
        </w:tc>
      </w:tr>
    </w:tbl>
    <w:p w14:paraId="52CD7FC0" w14:textId="77777777" w:rsidR="00127B0D" w:rsidRDefault="002073C4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127B0D" w14:paraId="2A8E0FF5" w14:textId="77777777">
        <w:tc>
          <w:tcPr>
            <w:tcW w:w="1182" w:type="dxa"/>
            <w:shd w:val="clear" w:color="auto" w:fill="E6E6E6"/>
            <w:vAlign w:val="center"/>
          </w:tcPr>
          <w:p w14:paraId="30AABE52" w14:textId="77777777" w:rsidR="00127B0D" w:rsidRDefault="002073C4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15413E7" w14:textId="77777777" w:rsidR="00127B0D" w:rsidRDefault="002073C4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18C3CAA" w14:textId="77777777" w:rsidR="00127B0D" w:rsidRDefault="002073C4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0024FD" w14:textId="77777777" w:rsidR="00127B0D" w:rsidRDefault="002073C4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97F8F1" w14:textId="77777777" w:rsidR="00127B0D" w:rsidRDefault="002073C4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D361948" w14:textId="77777777" w:rsidR="00127B0D" w:rsidRDefault="002073C4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74AFEE" w14:textId="77777777" w:rsidR="00127B0D" w:rsidRDefault="002073C4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127B0D" w14:paraId="2E456BAA" w14:textId="77777777">
        <w:tc>
          <w:tcPr>
            <w:tcW w:w="1182" w:type="dxa"/>
            <w:shd w:val="clear" w:color="auto" w:fill="E6E6E6"/>
            <w:vAlign w:val="center"/>
          </w:tcPr>
          <w:p w14:paraId="27070352" w14:textId="77777777" w:rsidR="00127B0D" w:rsidRDefault="002073C4">
            <w:r>
              <w:t>25</w:t>
            </w:r>
          </w:p>
        </w:tc>
        <w:tc>
          <w:tcPr>
            <w:tcW w:w="1358" w:type="dxa"/>
            <w:vAlign w:val="center"/>
          </w:tcPr>
          <w:p w14:paraId="5317280C" w14:textId="77777777" w:rsidR="00127B0D" w:rsidRDefault="002073C4">
            <w:r>
              <w:t>250</w:t>
            </w:r>
          </w:p>
        </w:tc>
        <w:tc>
          <w:tcPr>
            <w:tcW w:w="1358" w:type="dxa"/>
            <w:vAlign w:val="center"/>
          </w:tcPr>
          <w:p w14:paraId="3A68243C" w14:textId="77777777" w:rsidR="00127B0D" w:rsidRDefault="002073C4">
            <w:r>
              <w:t>37.6</w:t>
            </w:r>
          </w:p>
        </w:tc>
        <w:tc>
          <w:tcPr>
            <w:tcW w:w="1358" w:type="dxa"/>
            <w:vAlign w:val="center"/>
          </w:tcPr>
          <w:p w14:paraId="4842DD66" w14:textId="77777777" w:rsidR="00127B0D" w:rsidRDefault="002073C4">
            <w:r>
              <w:t>0.1504</w:t>
            </w:r>
          </w:p>
        </w:tc>
        <w:tc>
          <w:tcPr>
            <w:tcW w:w="1358" w:type="dxa"/>
            <w:vAlign w:val="center"/>
          </w:tcPr>
          <w:p w14:paraId="48347675" w14:textId="77777777" w:rsidR="00127B0D" w:rsidRDefault="002073C4">
            <w:r>
              <w:t>320599</w:t>
            </w:r>
          </w:p>
        </w:tc>
        <w:tc>
          <w:tcPr>
            <w:tcW w:w="1358" w:type="dxa"/>
            <w:vAlign w:val="center"/>
          </w:tcPr>
          <w:p w14:paraId="1FB14FA1" w14:textId="77777777" w:rsidR="00127B0D" w:rsidRDefault="002073C4">
            <w:r>
              <w:t>5635</w:t>
            </w:r>
          </w:p>
        </w:tc>
        <w:tc>
          <w:tcPr>
            <w:tcW w:w="1358" w:type="dxa"/>
            <w:vAlign w:val="center"/>
          </w:tcPr>
          <w:p w14:paraId="7048A741" w14:textId="77777777" w:rsidR="00127B0D" w:rsidRDefault="002073C4">
            <w:r>
              <w:t>211876</w:t>
            </w:r>
          </w:p>
        </w:tc>
      </w:tr>
      <w:tr w:rsidR="00127B0D" w14:paraId="2EEB3B00" w14:textId="77777777">
        <w:tc>
          <w:tcPr>
            <w:tcW w:w="1182" w:type="dxa"/>
            <w:shd w:val="clear" w:color="auto" w:fill="E6E6E6"/>
            <w:vAlign w:val="center"/>
          </w:tcPr>
          <w:p w14:paraId="384026C2" w14:textId="77777777" w:rsidR="00127B0D" w:rsidRDefault="002073C4">
            <w:r>
              <w:t>50</w:t>
            </w:r>
          </w:p>
        </w:tc>
        <w:tc>
          <w:tcPr>
            <w:tcW w:w="1358" w:type="dxa"/>
            <w:vAlign w:val="center"/>
          </w:tcPr>
          <w:p w14:paraId="101BBDB1" w14:textId="77777777" w:rsidR="00127B0D" w:rsidRDefault="002073C4">
            <w:r>
              <w:t>500</w:t>
            </w:r>
          </w:p>
        </w:tc>
        <w:tc>
          <w:tcPr>
            <w:tcW w:w="1358" w:type="dxa"/>
            <w:vAlign w:val="center"/>
          </w:tcPr>
          <w:p w14:paraId="1348E148" w14:textId="77777777" w:rsidR="00127B0D" w:rsidRDefault="002073C4">
            <w:r>
              <w:t>37.6</w:t>
            </w:r>
          </w:p>
        </w:tc>
        <w:tc>
          <w:tcPr>
            <w:tcW w:w="1358" w:type="dxa"/>
            <w:vAlign w:val="center"/>
          </w:tcPr>
          <w:p w14:paraId="6DF7408D" w14:textId="77777777" w:rsidR="00127B0D" w:rsidRDefault="002073C4">
            <w:r>
              <w:t>0.0752</w:t>
            </w:r>
          </w:p>
        </w:tc>
        <w:tc>
          <w:tcPr>
            <w:tcW w:w="1358" w:type="dxa"/>
            <w:vAlign w:val="center"/>
          </w:tcPr>
          <w:p w14:paraId="4174404F" w14:textId="77777777" w:rsidR="00127B0D" w:rsidRDefault="002073C4">
            <w:r>
              <w:t>0</w:t>
            </w:r>
          </w:p>
        </w:tc>
        <w:tc>
          <w:tcPr>
            <w:tcW w:w="1358" w:type="dxa"/>
            <w:vAlign w:val="center"/>
          </w:tcPr>
          <w:p w14:paraId="23D3DD82" w14:textId="77777777" w:rsidR="00127B0D" w:rsidRDefault="002073C4">
            <w:r>
              <w:t>0</w:t>
            </w:r>
          </w:p>
        </w:tc>
        <w:tc>
          <w:tcPr>
            <w:tcW w:w="1358" w:type="dxa"/>
            <w:vAlign w:val="center"/>
          </w:tcPr>
          <w:p w14:paraId="11E590A8" w14:textId="77777777" w:rsidR="00127B0D" w:rsidRDefault="002073C4">
            <w:r>
              <w:t>0</w:t>
            </w:r>
          </w:p>
        </w:tc>
      </w:tr>
      <w:tr w:rsidR="00127B0D" w14:paraId="4EE1A1E1" w14:textId="77777777">
        <w:tc>
          <w:tcPr>
            <w:tcW w:w="1182" w:type="dxa"/>
            <w:shd w:val="clear" w:color="auto" w:fill="E6E6E6"/>
            <w:vAlign w:val="center"/>
          </w:tcPr>
          <w:p w14:paraId="11432ACC" w14:textId="77777777" w:rsidR="00127B0D" w:rsidRDefault="002073C4">
            <w:r>
              <w:t>75</w:t>
            </w:r>
          </w:p>
        </w:tc>
        <w:tc>
          <w:tcPr>
            <w:tcW w:w="1358" w:type="dxa"/>
            <w:vAlign w:val="center"/>
          </w:tcPr>
          <w:p w14:paraId="58CD85A3" w14:textId="77777777" w:rsidR="00127B0D" w:rsidRDefault="002073C4">
            <w:r>
              <w:t>750</w:t>
            </w:r>
          </w:p>
        </w:tc>
        <w:tc>
          <w:tcPr>
            <w:tcW w:w="1358" w:type="dxa"/>
            <w:vAlign w:val="center"/>
          </w:tcPr>
          <w:p w14:paraId="5F8C9A86" w14:textId="77777777" w:rsidR="00127B0D" w:rsidRDefault="002073C4">
            <w:r>
              <w:t>37.6</w:t>
            </w:r>
          </w:p>
        </w:tc>
        <w:tc>
          <w:tcPr>
            <w:tcW w:w="1358" w:type="dxa"/>
            <w:vAlign w:val="center"/>
          </w:tcPr>
          <w:p w14:paraId="3010FE7E" w14:textId="77777777" w:rsidR="00127B0D" w:rsidRDefault="002073C4">
            <w:r>
              <w:t>0.0501</w:t>
            </w:r>
          </w:p>
        </w:tc>
        <w:tc>
          <w:tcPr>
            <w:tcW w:w="1358" w:type="dxa"/>
            <w:vAlign w:val="center"/>
          </w:tcPr>
          <w:p w14:paraId="16FFEC43" w14:textId="77777777" w:rsidR="00127B0D" w:rsidRDefault="002073C4">
            <w:r>
              <w:t>0</w:t>
            </w:r>
          </w:p>
        </w:tc>
        <w:tc>
          <w:tcPr>
            <w:tcW w:w="1358" w:type="dxa"/>
            <w:vAlign w:val="center"/>
          </w:tcPr>
          <w:p w14:paraId="73177A90" w14:textId="77777777" w:rsidR="00127B0D" w:rsidRDefault="002073C4">
            <w:r>
              <w:t>0</w:t>
            </w:r>
          </w:p>
        </w:tc>
        <w:tc>
          <w:tcPr>
            <w:tcW w:w="1358" w:type="dxa"/>
            <w:vAlign w:val="center"/>
          </w:tcPr>
          <w:p w14:paraId="66C5D74D" w14:textId="77777777" w:rsidR="00127B0D" w:rsidRDefault="002073C4">
            <w:r>
              <w:t>0</w:t>
            </w:r>
          </w:p>
        </w:tc>
      </w:tr>
      <w:tr w:rsidR="00127B0D" w14:paraId="1CFF1EA0" w14:textId="77777777">
        <w:tc>
          <w:tcPr>
            <w:tcW w:w="1182" w:type="dxa"/>
            <w:shd w:val="clear" w:color="auto" w:fill="E6E6E6"/>
            <w:vAlign w:val="center"/>
          </w:tcPr>
          <w:p w14:paraId="410C06B6" w14:textId="77777777" w:rsidR="00127B0D" w:rsidRDefault="002073C4">
            <w:r>
              <w:t>100</w:t>
            </w:r>
          </w:p>
        </w:tc>
        <w:tc>
          <w:tcPr>
            <w:tcW w:w="1358" w:type="dxa"/>
            <w:vAlign w:val="center"/>
          </w:tcPr>
          <w:p w14:paraId="056A4305" w14:textId="77777777" w:rsidR="00127B0D" w:rsidRDefault="002073C4">
            <w:r>
              <w:t>1000</w:t>
            </w:r>
          </w:p>
        </w:tc>
        <w:tc>
          <w:tcPr>
            <w:tcW w:w="1358" w:type="dxa"/>
            <w:vAlign w:val="center"/>
          </w:tcPr>
          <w:p w14:paraId="5899D48E" w14:textId="77777777" w:rsidR="00127B0D" w:rsidRDefault="002073C4">
            <w:r>
              <w:t>37.6</w:t>
            </w:r>
          </w:p>
        </w:tc>
        <w:tc>
          <w:tcPr>
            <w:tcW w:w="1358" w:type="dxa"/>
            <w:vAlign w:val="center"/>
          </w:tcPr>
          <w:p w14:paraId="207C3F34" w14:textId="77777777" w:rsidR="00127B0D" w:rsidRDefault="002073C4">
            <w:r>
              <w:t>0.0376</w:t>
            </w:r>
          </w:p>
        </w:tc>
        <w:tc>
          <w:tcPr>
            <w:tcW w:w="1358" w:type="dxa"/>
            <w:vAlign w:val="center"/>
          </w:tcPr>
          <w:p w14:paraId="59916BC8" w14:textId="77777777" w:rsidR="00127B0D" w:rsidRDefault="002073C4">
            <w:r>
              <w:t>0</w:t>
            </w:r>
          </w:p>
        </w:tc>
        <w:tc>
          <w:tcPr>
            <w:tcW w:w="1358" w:type="dxa"/>
            <w:vAlign w:val="center"/>
          </w:tcPr>
          <w:p w14:paraId="3AE0B2D8" w14:textId="77777777" w:rsidR="00127B0D" w:rsidRDefault="002073C4">
            <w:r>
              <w:t>0</w:t>
            </w:r>
          </w:p>
        </w:tc>
        <w:tc>
          <w:tcPr>
            <w:tcW w:w="1358" w:type="dxa"/>
            <w:vAlign w:val="center"/>
          </w:tcPr>
          <w:p w14:paraId="5939E47B" w14:textId="77777777" w:rsidR="00127B0D" w:rsidRDefault="002073C4">
            <w:r>
              <w:t>0</w:t>
            </w:r>
          </w:p>
        </w:tc>
      </w:tr>
      <w:tr w:rsidR="00127B0D" w14:paraId="66318EBC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2468EBC" w14:textId="77777777" w:rsidR="00127B0D" w:rsidRDefault="002073C4">
            <w:r>
              <w:t>综合</w:t>
            </w:r>
          </w:p>
        </w:tc>
        <w:tc>
          <w:tcPr>
            <w:tcW w:w="1358" w:type="dxa"/>
            <w:vAlign w:val="center"/>
          </w:tcPr>
          <w:p w14:paraId="67DE7505" w14:textId="77777777" w:rsidR="00127B0D" w:rsidRDefault="002073C4">
            <w:r>
              <w:t>320599</w:t>
            </w:r>
          </w:p>
        </w:tc>
        <w:tc>
          <w:tcPr>
            <w:tcW w:w="1358" w:type="dxa"/>
            <w:vAlign w:val="center"/>
          </w:tcPr>
          <w:p w14:paraId="5C3C3FE5" w14:textId="77777777" w:rsidR="00127B0D" w:rsidRDefault="002073C4">
            <w:r>
              <w:t>5635</w:t>
            </w:r>
          </w:p>
        </w:tc>
        <w:tc>
          <w:tcPr>
            <w:tcW w:w="1358" w:type="dxa"/>
            <w:vAlign w:val="center"/>
          </w:tcPr>
          <w:p w14:paraId="0E6C276F" w14:textId="77777777" w:rsidR="00127B0D" w:rsidRDefault="002073C4">
            <w:r>
              <w:t>211876</w:t>
            </w:r>
          </w:p>
        </w:tc>
      </w:tr>
    </w:tbl>
    <w:p w14:paraId="163DB218" w14:textId="77777777" w:rsidR="00127B0D" w:rsidRDefault="002073C4">
      <w:pPr>
        <w:pStyle w:val="2"/>
        <w:widowControl w:val="0"/>
      </w:pPr>
      <w:bookmarkStart w:id="89" w:name="_Toc97308714"/>
      <w:r>
        <w:t>空调风机</w:t>
      </w:r>
      <w:bookmarkEnd w:id="89"/>
    </w:p>
    <w:p w14:paraId="57E5F67E" w14:textId="77777777" w:rsidR="00127B0D" w:rsidRDefault="002073C4">
      <w:pPr>
        <w:pStyle w:val="3"/>
        <w:widowControl w:val="0"/>
        <w:jc w:val="both"/>
      </w:pPr>
      <w:bookmarkStart w:id="90" w:name="_Toc97308715"/>
      <w:r>
        <w:t>独立新排风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27B0D" w14:paraId="7EAE0C6A" w14:textId="77777777">
        <w:tc>
          <w:tcPr>
            <w:tcW w:w="1635" w:type="dxa"/>
            <w:shd w:val="clear" w:color="auto" w:fill="E6E6E6"/>
            <w:vAlign w:val="center"/>
          </w:tcPr>
          <w:p w14:paraId="2C2E2D52" w14:textId="77777777" w:rsidR="00127B0D" w:rsidRDefault="002073C4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8D6BB3" w14:textId="77777777" w:rsidR="00127B0D" w:rsidRDefault="002073C4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6695B64" w14:textId="77777777" w:rsidR="00127B0D" w:rsidRDefault="002073C4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2E3C900" w14:textId="77777777" w:rsidR="00127B0D" w:rsidRDefault="002073C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7A2BBEA" w14:textId="77777777" w:rsidR="00127B0D" w:rsidRDefault="002073C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90FD012" w14:textId="77777777" w:rsidR="00127B0D" w:rsidRDefault="002073C4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27B0D" w14:paraId="0D76AA05" w14:textId="77777777">
        <w:tc>
          <w:tcPr>
            <w:tcW w:w="1635" w:type="dxa"/>
            <w:vAlign w:val="center"/>
          </w:tcPr>
          <w:p w14:paraId="761F4274" w14:textId="77777777" w:rsidR="00127B0D" w:rsidRDefault="002073C4">
            <w:r>
              <w:t>默认</w:t>
            </w:r>
          </w:p>
        </w:tc>
        <w:tc>
          <w:tcPr>
            <w:tcW w:w="1415" w:type="dxa"/>
            <w:vAlign w:val="center"/>
          </w:tcPr>
          <w:p w14:paraId="28455766" w14:textId="77777777" w:rsidR="00127B0D" w:rsidRDefault="002073C4">
            <w:r>
              <w:t>3103</w:t>
            </w:r>
          </w:p>
        </w:tc>
        <w:tc>
          <w:tcPr>
            <w:tcW w:w="1794" w:type="dxa"/>
            <w:vAlign w:val="center"/>
          </w:tcPr>
          <w:p w14:paraId="0736B641" w14:textId="77777777" w:rsidR="00127B0D" w:rsidRDefault="002073C4">
            <w:r>
              <w:t>0.24</w:t>
            </w:r>
          </w:p>
        </w:tc>
        <w:tc>
          <w:tcPr>
            <w:tcW w:w="1522" w:type="dxa"/>
            <w:vAlign w:val="center"/>
          </w:tcPr>
          <w:p w14:paraId="58FA990E" w14:textId="77777777" w:rsidR="00127B0D" w:rsidRDefault="002073C4">
            <w:r>
              <w:t>745</w:t>
            </w:r>
          </w:p>
        </w:tc>
        <w:tc>
          <w:tcPr>
            <w:tcW w:w="1431" w:type="dxa"/>
            <w:vAlign w:val="center"/>
          </w:tcPr>
          <w:p w14:paraId="20CE85D4" w14:textId="77777777" w:rsidR="00127B0D" w:rsidRDefault="002073C4">
            <w:r>
              <w:t>8760</w:t>
            </w:r>
          </w:p>
        </w:tc>
        <w:tc>
          <w:tcPr>
            <w:tcW w:w="1533" w:type="dxa"/>
            <w:vAlign w:val="center"/>
          </w:tcPr>
          <w:p w14:paraId="2DF0E464" w14:textId="77777777" w:rsidR="00127B0D" w:rsidRDefault="002073C4">
            <w:r>
              <w:t>6523</w:t>
            </w:r>
          </w:p>
        </w:tc>
      </w:tr>
      <w:tr w:rsidR="00127B0D" w14:paraId="0D48860A" w14:textId="77777777">
        <w:tc>
          <w:tcPr>
            <w:tcW w:w="7797" w:type="dxa"/>
            <w:gridSpan w:val="5"/>
            <w:vAlign w:val="center"/>
          </w:tcPr>
          <w:p w14:paraId="1C65458E" w14:textId="77777777" w:rsidR="00127B0D" w:rsidRDefault="002073C4">
            <w:r>
              <w:t>合计</w:t>
            </w:r>
          </w:p>
        </w:tc>
        <w:tc>
          <w:tcPr>
            <w:tcW w:w="1533" w:type="dxa"/>
            <w:vAlign w:val="center"/>
          </w:tcPr>
          <w:p w14:paraId="742A13DA" w14:textId="77777777" w:rsidR="00127B0D" w:rsidRDefault="002073C4">
            <w:r>
              <w:t>6523</w:t>
            </w:r>
          </w:p>
        </w:tc>
      </w:tr>
    </w:tbl>
    <w:p w14:paraId="324ADA37" w14:textId="77777777" w:rsidR="00127B0D" w:rsidRDefault="00127B0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27B0D" w14:paraId="74BECC1C" w14:textId="77777777">
        <w:tc>
          <w:tcPr>
            <w:tcW w:w="1681" w:type="dxa"/>
            <w:shd w:val="clear" w:color="auto" w:fill="E6E6E6"/>
            <w:vAlign w:val="center"/>
          </w:tcPr>
          <w:p w14:paraId="7CA24CBD" w14:textId="77777777" w:rsidR="00127B0D" w:rsidRDefault="002073C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66E9EA" w14:textId="77777777" w:rsidR="00127B0D" w:rsidRDefault="002073C4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28AE90" w14:textId="77777777" w:rsidR="00127B0D" w:rsidRDefault="002073C4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BDD48E" w14:textId="77777777" w:rsidR="00127B0D" w:rsidRDefault="002073C4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902A5E" w14:textId="77777777" w:rsidR="00127B0D" w:rsidRDefault="002073C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B64FBB" w14:textId="77777777" w:rsidR="00127B0D" w:rsidRDefault="002073C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1DB53E" w14:textId="77777777" w:rsidR="00127B0D" w:rsidRDefault="002073C4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27B0D" w14:paraId="54BEBA33" w14:textId="77777777">
        <w:tc>
          <w:tcPr>
            <w:tcW w:w="1681" w:type="dxa"/>
            <w:vAlign w:val="center"/>
          </w:tcPr>
          <w:p w14:paraId="56A93E0A" w14:textId="77777777" w:rsidR="00127B0D" w:rsidRDefault="002073C4">
            <w:r>
              <w:t>默认</w:t>
            </w:r>
          </w:p>
        </w:tc>
        <w:tc>
          <w:tcPr>
            <w:tcW w:w="1131" w:type="dxa"/>
            <w:vAlign w:val="center"/>
          </w:tcPr>
          <w:p w14:paraId="35BDE6D1" w14:textId="77777777" w:rsidR="00127B0D" w:rsidRDefault="002073C4">
            <w:r>
              <w:t>2482</w:t>
            </w:r>
          </w:p>
        </w:tc>
        <w:tc>
          <w:tcPr>
            <w:tcW w:w="990" w:type="dxa"/>
            <w:vAlign w:val="center"/>
          </w:tcPr>
          <w:p w14:paraId="514CA9F4" w14:textId="77777777" w:rsidR="00127B0D" w:rsidRDefault="002073C4">
            <w:r>
              <w:t>0.8</w:t>
            </w:r>
          </w:p>
        </w:tc>
        <w:tc>
          <w:tcPr>
            <w:tcW w:w="1697" w:type="dxa"/>
            <w:vAlign w:val="center"/>
          </w:tcPr>
          <w:p w14:paraId="0520E12B" w14:textId="77777777" w:rsidR="00127B0D" w:rsidRDefault="002073C4">
            <w:r>
              <w:t>0.24</w:t>
            </w:r>
          </w:p>
        </w:tc>
        <w:tc>
          <w:tcPr>
            <w:tcW w:w="1131" w:type="dxa"/>
            <w:vAlign w:val="center"/>
          </w:tcPr>
          <w:p w14:paraId="596AD4D5" w14:textId="77777777" w:rsidR="00127B0D" w:rsidRDefault="002073C4">
            <w:r>
              <w:t>596</w:t>
            </w:r>
          </w:p>
        </w:tc>
        <w:tc>
          <w:tcPr>
            <w:tcW w:w="1131" w:type="dxa"/>
            <w:vAlign w:val="center"/>
          </w:tcPr>
          <w:p w14:paraId="7273E1A4" w14:textId="77777777" w:rsidR="00127B0D" w:rsidRDefault="002073C4">
            <w:r>
              <w:t>8760</w:t>
            </w:r>
          </w:p>
        </w:tc>
        <w:tc>
          <w:tcPr>
            <w:tcW w:w="1550" w:type="dxa"/>
            <w:vAlign w:val="center"/>
          </w:tcPr>
          <w:p w14:paraId="62A450DB" w14:textId="77777777" w:rsidR="00127B0D" w:rsidRDefault="002073C4">
            <w:r>
              <w:t>5219</w:t>
            </w:r>
          </w:p>
        </w:tc>
      </w:tr>
      <w:tr w:rsidR="00127B0D" w14:paraId="089B915A" w14:textId="77777777">
        <w:tc>
          <w:tcPr>
            <w:tcW w:w="7761" w:type="dxa"/>
            <w:gridSpan w:val="6"/>
            <w:vAlign w:val="center"/>
          </w:tcPr>
          <w:p w14:paraId="33FA0BCC" w14:textId="77777777" w:rsidR="00127B0D" w:rsidRDefault="002073C4">
            <w:r>
              <w:t>合计</w:t>
            </w:r>
          </w:p>
        </w:tc>
        <w:tc>
          <w:tcPr>
            <w:tcW w:w="1550" w:type="dxa"/>
            <w:vAlign w:val="center"/>
          </w:tcPr>
          <w:p w14:paraId="1AA35FB6" w14:textId="77777777" w:rsidR="00127B0D" w:rsidRDefault="002073C4">
            <w:r>
              <w:t>5219</w:t>
            </w:r>
          </w:p>
        </w:tc>
      </w:tr>
    </w:tbl>
    <w:p w14:paraId="5323E111" w14:textId="77777777" w:rsidR="00127B0D" w:rsidRDefault="002073C4">
      <w:pPr>
        <w:pStyle w:val="3"/>
        <w:widowControl w:val="0"/>
        <w:jc w:val="both"/>
      </w:pPr>
      <w:bookmarkStart w:id="91" w:name="_Toc97308716"/>
      <w:r>
        <w:t>风机盘管</w:t>
      </w:r>
      <w:bookmarkEnd w:id="9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27B0D" w14:paraId="661A7513" w14:textId="77777777">
        <w:tc>
          <w:tcPr>
            <w:tcW w:w="1964" w:type="dxa"/>
            <w:shd w:val="clear" w:color="auto" w:fill="E6E6E6"/>
            <w:vAlign w:val="center"/>
          </w:tcPr>
          <w:p w14:paraId="227E2BEF" w14:textId="77777777" w:rsidR="00127B0D" w:rsidRDefault="002073C4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D6832BC" w14:textId="77777777" w:rsidR="00127B0D" w:rsidRDefault="002073C4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16F3802" w14:textId="77777777" w:rsidR="00127B0D" w:rsidRDefault="002073C4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C452CF" w14:textId="77777777" w:rsidR="00127B0D" w:rsidRDefault="002073C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0A99DE0" w14:textId="77777777" w:rsidR="00127B0D" w:rsidRDefault="002073C4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27B0D" w14:paraId="030CB4CC" w14:textId="77777777">
        <w:tc>
          <w:tcPr>
            <w:tcW w:w="1964" w:type="dxa"/>
            <w:vAlign w:val="center"/>
          </w:tcPr>
          <w:p w14:paraId="200A4234" w14:textId="77777777" w:rsidR="00127B0D" w:rsidRDefault="002073C4">
            <w:r>
              <w:t>默认</w:t>
            </w:r>
          </w:p>
        </w:tc>
        <w:tc>
          <w:tcPr>
            <w:tcW w:w="1980" w:type="dxa"/>
            <w:vAlign w:val="center"/>
          </w:tcPr>
          <w:p w14:paraId="449A98BC" w14:textId="77777777" w:rsidR="00127B0D" w:rsidRDefault="002073C4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9E247F3" w14:textId="77777777" w:rsidR="00127B0D" w:rsidRDefault="002073C4">
            <w:r>
              <w:t>1</w:t>
            </w:r>
          </w:p>
        </w:tc>
        <w:tc>
          <w:tcPr>
            <w:tcW w:w="1556" w:type="dxa"/>
            <w:vAlign w:val="center"/>
          </w:tcPr>
          <w:p w14:paraId="78EF2571" w14:textId="77777777" w:rsidR="00127B0D" w:rsidRDefault="002073C4">
            <w:r>
              <w:t>5392</w:t>
            </w:r>
          </w:p>
        </w:tc>
        <w:tc>
          <w:tcPr>
            <w:tcW w:w="1975" w:type="dxa"/>
            <w:vAlign w:val="center"/>
          </w:tcPr>
          <w:p w14:paraId="097C5D1C" w14:textId="77777777" w:rsidR="00127B0D" w:rsidRDefault="002073C4">
            <w:r>
              <w:t>2157</w:t>
            </w:r>
          </w:p>
        </w:tc>
      </w:tr>
      <w:tr w:rsidR="00127B0D" w14:paraId="17221C7A" w14:textId="77777777">
        <w:tc>
          <w:tcPr>
            <w:tcW w:w="7339" w:type="dxa"/>
            <w:gridSpan w:val="4"/>
            <w:vAlign w:val="center"/>
          </w:tcPr>
          <w:p w14:paraId="19809D60" w14:textId="77777777" w:rsidR="00127B0D" w:rsidRDefault="002073C4">
            <w:r>
              <w:t>合计</w:t>
            </w:r>
          </w:p>
        </w:tc>
        <w:tc>
          <w:tcPr>
            <w:tcW w:w="1975" w:type="dxa"/>
            <w:vAlign w:val="center"/>
          </w:tcPr>
          <w:p w14:paraId="7622263E" w14:textId="77777777" w:rsidR="00127B0D" w:rsidRDefault="002073C4">
            <w:r>
              <w:t>2157</w:t>
            </w:r>
          </w:p>
        </w:tc>
      </w:tr>
    </w:tbl>
    <w:p w14:paraId="12AB22DB" w14:textId="77777777" w:rsidR="00127B0D" w:rsidRDefault="002073C4">
      <w:pPr>
        <w:pStyle w:val="1"/>
        <w:widowControl w:val="0"/>
        <w:jc w:val="both"/>
      </w:pPr>
      <w:bookmarkStart w:id="92" w:name="_Toc97308717"/>
      <w:r>
        <w:lastRenderedPageBreak/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27B0D" w14:paraId="108500D9" w14:textId="77777777">
        <w:tc>
          <w:tcPr>
            <w:tcW w:w="3135" w:type="dxa"/>
            <w:shd w:val="clear" w:color="auto" w:fill="E6E6E6"/>
            <w:vAlign w:val="center"/>
          </w:tcPr>
          <w:p w14:paraId="4A64D751" w14:textId="77777777" w:rsidR="00127B0D" w:rsidRDefault="002073C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A51B44" w14:textId="77777777" w:rsidR="00127B0D" w:rsidRDefault="002073C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13B533" w14:textId="77777777" w:rsidR="00127B0D" w:rsidRDefault="002073C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51B59E5" w14:textId="77777777" w:rsidR="00127B0D" w:rsidRDefault="002073C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5545D1E" w14:textId="77777777" w:rsidR="00127B0D" w:rsidRDefault="002073C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27B0D" w14:paraId="06D85FE6" w14:textId="77777777">
        <w:tc>
          <w:tcPr>
            <w:tcW w:w="3135" w:type="dxa"/>
            <w:vAlign w:val="center"/>
          </w:tcPr>
          <w:p w14:paraId="597E3A1B" w14:textId="77777777" w:rsidR="00127B0D" w:rsidRDefault="002073C4">
            <w:r>
              <w:t>起居室</w:t>
            </w:r>
          </w:p>
        </w:tc>
        <w:tc>
          <w:tcPr>
            <w:tcW w:w="1697" w:type="dxa"/>
            <w:vAlign w:val="center"/>
          </w:tcPr>
          <w:p w14:paraId="5A87FD44" w14:textId="77777777" w:rsidR="00127B0D" w:rsidRDefault="002073C4">
            <w:r>
              <w:t>12.05</w:t>
            </w:r>
          </w:p>
        </w:tc>
        <w:tc>
          <w:tcPr>
            <w:tcW w:w="1131" w:type="dxa"/>
            <w:vAlign w:val="center"/>
          </w:tcPr>
          <w:p w14:paraId="2E0C0347" w14:textId="77777777" w:rsidR="00127B0D" w:rsidRDefault="002073C4">
            <w:r>
              <w:t>38</w:t>
            </w:r>
          </w:p>
        </w:tc>
        <w:tc>
          <w:tcPr>
            <w:tcW w:w="1522" w:type="dxa"/>
            <w:vAlign w:val="center"/>
          </w:tcPr>
          <w:p w14:paraId="1DE69203" w14:textId="77777777" w:rsidR="00127B0D" w:rsidRDefault="002073C4">
            <w:r>
              <w:t>1527</w:t>
            </w:r>
          </w:p>
        </w:tc>
        <w:tc>
          <w:tcPr>
            <w:tcW w:w="1862" w:type="dxa"/>
            <w:vAlign w:val="center"/>
          </w:tcPr>
          <w:p w14:paraId="317C410D" w14:textId="77777777" w:rsidR="00127B0D" w:rsidRDefault="002073C4">
            <w:r>
              <w:t>18391</w:t>
            </w:r>
          </w:p>
        </w:tc>
      </w:tr>
      <w:tr w:rsidR="00127B0D" w14:paraId="231B6142" w14:textId="77777777">
        <w:tc>
          <w:tcPr>
            <w:tcW w:w="7485" w:type="dxa"/>
            <w:gridSpan w:val="4"/>
            <w:vAlign w:val="center"/>
          </w:tcPr>
          <w:p w14:paraId="35E3BBAB" w14:textId="77777777" w:rsidR="00127B0D" w:rsidRDefault="002073C4">
            <w:r>
              <w:t>总计</w:t>
            </w:r>
          </w:p>
        </w:tc>
        <w:tc>
          <w:tcPr>
            <w:tcW w:w="1862" w:type="dxa"/>
            <w:vAlign w:val="center"/>
          </w:tcPr>
          <w:p w14:paraId="7CA3630A" w14:textId="77777777" w:rsidR="00127B0D" w:rsidRDefault="002073C4">
            <w:r>
              <w:t>18391</w:t>
            </w:r>
          </w:p>
        </w:tc>
      </w:tr>
    </w:tbl>
    <w:p w14:paraId="6C6EE6BB" w14:textId="77777777" w:rsidR="00127B0D" w:rsidRDefault="002073C4">
      <w:pPr>
        <w:pStyle w:val="1"/>
        <w:widowControl w:val="0"/>
        <w:jc w:val="both"/>
      </w:pPr>
      <w:bookmarkStart w:id="93" w:name="_Toc97308718"/>
      <w:r>
        <w:t>插座设备</w:t>
      </w:r>
      <w:bookmarkEnd w:id="9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27B0D" w14:paraId="7FDD2C33" w14:textId="77777777">
        <w:tc>
          <w:tcPr>
            <w:tcW w:w="3135" w:type="dxa"/>
            <w:shd w:val="clear" w:color="auto" w:fill="E6E6E6"/>
            <w:vAlign w:val="center"/>
          </w:tcPr>
          <w:p w14:paraId="75969841" w14:textId="77777777" w:rsidR="00127B0D" w:rsidRDefault="002073C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5BED6D" w14:textId="77777777" w:rsidR="00127B0D" w:rsidRDefault="002073C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B03328" w14:textId="77777777" w:rsidR="00127B0D" w:rsidRDefault="002073C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4A76717" w14:textId="77777777" w:rsidR="00127B0D" w:rsidRDefault="002073C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52AA3DC" w14:textId="77777777" w:rsidR="00127B0D" w:rsidRDefault="002073C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27B0D" w14:paraId="2440AC04" w14:textId="77777777">
        <w:tc>
          <w:tcPr>
            <w:tcW w:w="3135" w:type="dxa"/>
            <w:vAlign w:val="center"/>
          </w:tcPr>
          <w:p w14:paraId="62F59557" w14:textId="77777777" w:rsidR="00127B0D" w:rsidRDefault="002073C4">
            <w:r>
              <w:t>起居室</w:t>
            </w:r>
          </w:p>
        </w:tc>
        <w:tc>
          <w:tcPr>
            <w:tcW w:w="1697" w:type="dxa"/>
            <w:vAlign w:val="center"/>
          </w:tcPr>
          <w:p w14:paraId="026F0B58" w14:textId="77777777" w:rsidR="00127B0D" w:rsidRDefault="002073C4">
            <w:r>
              <w:t>18.21</w:t>
            </w:r>
          </w:p>
        </w:tc>
        <w:tc>
          <w:tcPr>
            <w:tcW w:w="1131" w:type="dxa"/>
            <w:vAlign w:val="center"/>
          </w:tcPr>
          <w:p w14:paraId="7912CF2F" w14:textId="77777777" w:rsidR="00127B0D" w:rsidRDefault="002073C4">
            <w:r>
              <w:t>38</w:t>
            </w:r>
          </w:p>
        </w:tc>
        <w:tc>
          <w:tcPr>
            <w:tcW w:w="1522" w:type="dxa"/>
            <w:vAlign w:val="center"/>
          </w:tcPr>
          <w:p w14:paraId="61A34253" w14:textId="77777777" w:rsidR="00127B0D" w:rsidRDefault="002073C4">
            <w:r>
              <w:t>1527</w:t>
            </w:r>
          </w:p>
        </w:tc>
        <w:tc>
          <w:tcPr>
            <w:tcW w:w="1862" w:type="dxa"/>
            <w:vAlign w:val="center"/>
          </w:tcPr>
          <w:p w14:paraId="4F344B7C" w14:textId="77777777" w:rsidR="00127B0D" w:rsidRDefault="002073C4">
            <w:r>
              <w:t>27809</w:t>
            </w:r>
          </w:p>
        </w:tc>
      </w:tr>
      <w:tr w:rsidR="00127B0D" w14:paraId="36EF23F7" w14:textId="77777777">
        <w:tc>
          <w:tcPr>
            <w:tcW w:w="7485" w:type="dxa"/>
            <w:gridSpan w:val="4"/>
            <w:vAlign w:val="center"/>
          </w:tcPr>
          <w:p w14:paraId="6013D25E" w14:textId="77777777" w:rsidR="00127B0D" w:rsidRDefault="002073C4">
            <w:r>
              <w:t>总计</w:t>
            </w:r>
          </w:p>
        </w:tc>
        <w:tc>
          <w:tcPr>
            <w:tcW w:w="1862" w:type="dxa"/>
            <w:vAlign w:val="center"/>
          </w:tcPr>
          <w:p w14:paraId="737A53D6" w14:textId="77777777" w:rsidR="00127B0D" w:rsidRDefault="002073C4">
            <w:r>
              <w:t>27809</w:t>
            </w:r>
          </w:p>
        </w:tc>
      </w:tr>
    </w:tbl>
    <w:p w14:paraId="0F4391E0" w14:textId="77777777" w:rsidR="00127B0D" w:rsidRDefault="002073C4">
      <w:pPr>
        <w:pStyle w:val="1"/>
        <w:widowControl w:val="0"/>
        <w:jc w:val="both"/>
      </w:pPr>
      <w:bookmarkStart w:id="94" w:name="_Toc97308719"/>
      <w:r>
        <w:t>排风机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127B0D" w14:paraId="12201A3B" w14:textId="77777777">
        <w:tc>
          <w:tcPr>
            <w:tcW w:w="1556" w:type="dxa"/>
            <w:shd w:val="clear" w:color="auto" w:fill="E6E6E6"/>
            <w:vAlign w:val="center"/>
          </w:tcPr>
          <w:p w14:paraId="2E3FFB5E" w14:textId="77777777" w:rsidR="00127B0D" w:rsidRDefault="002073C4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9B1971" w14:textId="77777777" w:rsidR="00127B0D" w:rsidRDefault="002073C4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2BEB27" w14:textId="77777777" w:rsidR="00127B0D" w:rsidRDefault="002073C4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E90E9B" w14:textId="77777777" w:rsidR="00127B0D" w:rsidRDefault="002073C4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E24F89" w14:textId="77777777" w:rsidR="00127B0D" w:rsidRDefault="002073C4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1224F1" w14:textId="77777777" w:rsidR="00127B0D" w:rsidRDefault="002073C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27B0D" w14:paraId="08279EB3" w14:textId="77777777">
        <w:tc>
          <w:tcPr>
            <w:tcW w:w="1556" w:type="dxa"/>
            <w:vAlign w:val="center"/>
          </w:tcPr>
          <w:p w14:paraId="749AF364" w14:textId="77777777" w:rsidR="00127B0D" w:rsidRDefault="002073C4">
            <w:r>
              <w:t>5</w:t>
            </w:r>
          </w:p>
        </w:tc>
        <w:tc>
          <w:tcPr>
            <w:tcW w:w="1550" w:type="dxa"/>
            <w:vAlign w:val="center"/>
          </w:tcPr>
          <w:p w14:paraId="777838BD" w14:textId="77777777" w:rsidR="00127B0D" w:rsidRDefault="002073C4">
            <w:r>
              <w:t>10</w:t>
            </w:r>
          </w:p>
        </w:tc>
        <w:tc>
          <w:tcPr>
            <w:tcW w:w="1556" w:type="dxa"/>
            <w:vAlign w:val="center"/>
          </w:tcPr>
          <w:p w14:paraId="5A259CC6" w14:textId="77777777" w:rsidR="00127B0D" w:rsidRDefault="002073C4">
            <w:r>
              <w:t>0.8</w:t>
            </w:r>
          </w:p>
        </w:tc>
        <w:tc>
          <w:tcPr>
            <w:tcW w:w="1556" w:type="dxa"/>
            <w:vAlign w:val="center"/>
          </w:tcPr>
          <w:p w14:paraId="6FFC4A58" w14:textId="77777777" w:rsidR="00127B0D" w:rsidRDefault="002073C4">
            <w:r>
              <w:t>5</w:t>
            </w:r>
          </w:p>
        </w:tc>
        <w:tc>
          <w:tcPr>
            <w:tcW w:w="1556" w:type="dxa"/>
            <w:vAlign w:val="center"/>
          </w:tcPr>
          <w:p w14:paraId="3CBCF9D2" w14:textId="77777777" w:rsidR="00127B0D" w:rsidRDefault="002073C4">
            <w:r>
              <w:t>365</w:t>
            </w:r>
          </w:p>
        </w:tc>
        <w:tc>
          <w:tcPr>
            <w:tcW w:w="1556" w:type="dxa"/>
            <w:vAlign w:val="center"/>
          </w:tcPr>
          <w:p w14:paraId="38C8BDD6" w14:textId="77777777" w:rsidR="00127B0D" w:rsidRDefault="002073C4">
            <w:r>
              <w:t>73000</w:t>
            </w:r>
          </w:p>
        </w:tc>
      </w:tr>
      <w:tr w:rsidR="00127B0D" w14:paraId="1B14D5E3" w14:textId="77777777">
        <w:tc>
          <w:tcPr>
            <w:tcW w:w="7774" w:type="dxa"/>
            <w:gridSpan w:val="5"/>
            <w:vAlign w:val="center"/>
          </w:tcPr>
          <w:p w14:paraId="72FFF857" w14:textId="77777777" w:rsidR="00127B0D" w:rsidRDefault="002073C4">
            <w:r>
              <w:t>总计</w:t>
            </w:r>
          </w:p>
        </w:tc>
        <w:tc>
          <w:tcPr>
            <w:tcW w:w="1556" w:type="dxa"/>
            <w:vAlign w:val="center"/>
          </w:tcPr>
          <w:p w14:paraId="60E70E1A" w14:textId="77777777" w:rsidR="00127B0D" w:rsidRDefault="002073C4">
            <w:r>
              <w:t>73000</w:t>
            </w:r>
          </w:p>
        </w:tc>
      </w:tr>
    </w:tbl>
    <w:p w14:paraId="095E2229" w14:textId="77777777" w:rsidR="00127B0D" w:rsidRDefault="002073C4">
      <w:pPr>
        <w:widowControl w:val="0"/>
        <w:jc w:val="both"/>
      </w:pPr>
      <w:r>
        <w:t>注：此类风机指非空调区域排风机</w:t>
      </w:r>
    </w:p>
    <w:p w14:paraId="7B513750" w14:textId="77777777" w:rsidR="00127B0D" w:rsidRDefault="002073C4">
      <w:pPr>
        <w:pStyle w:val="1"/>
        <w:widowControl w:val="0"/>
        <w:jc w:val="both"/>
      </w:pPr>
      <w:bookmarkStart w:id="95" w:name="_Toc97308720"/>
      <w:r>
        <w:t>生活热水</w:t>
      </w:r>
      <w:bookmarkEnd w:id="95"/>
    </w:p>
    <w:p w14:paraId="75C3EFA5" w14:textId="77777777" w:rsidR="00127B0D" w:rsidRDefault="002073C4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127B0D" w14:paraId="5A1B2763" w14:textId="77777777">
        <w:tc>
          <w:tcPr>
            <w:tcW w:w="933" w:type="dxa"/>
            <w:shd w:val="clear" w:color="auto" w:fill="E6E6E6"/>
            <w:vAlign w:val="center"/>
          </w:tcPr>
          <w:p w14:paraId="78CD893F" w14:textId="77777777" w:rsidR="00127B0D" w:rsidRDefault="002073C4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0171CEB" w14:textId="77777777" w:rsidR="00127B0D" w:rsidRDefault="002073C4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1BD0D8F" w14:textId="77777777" w:rsidR="00127B0D" w:rsidRDefault="002073C4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CBDE48B" w14:textId="77777777" w:rsidR="00127B0D" w:rsidRDefault="002073C4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BF57577" w14:textId="77777777" w:rsidR="00127B0D" w:rsidRDefault="002073C4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2A83D1B" w14:textId="77777777" w:rsidR="00127B0D" w:rsidRDefault="002073C4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B3D1DB6" w14:textId="77777777" w:rsidR="00127B0D" w:rsidRDefault="002073C4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2A98DFC" w14:textId="77777777" w:rsidR="00127B0D" w:rsidRDefault="002073C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DB8BF3D" w14:textId="77777777" w:rsidR="00127B0D" w:rsidRDefault="002073C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38D2D9A" w14:textId="77777777" w:rsidR="00127B0D" w:rsidRDefault="002073C4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127B0D" w14:paraId="780E15C1" w14:textId="77777777">
        <w:tc>
          <w:tcPr>
            <w:tcW w:w="933" w:type="dxa"/>
            <w:vAlign w:val="center"/>
          </w:tcPr>
          <w:p w14:paraId="5EC2F4E1" w14:textId="77777777" w:rsidR="00127B0D" w:rsidRDefault="002073C4">
            <w:r>
              <w:t>办公</w:t>
            </w:r>
          </w:p>
        </w:tc>
        <w:tc>
          <w:tcPr>
            <w:tcW w:w="933" w:type="dxa"/>
            <w:vAlign w:val="center"/>
          </w:tcPr>
          <w:p w14:paraId="78393580" w14:textId="77777777" w:rsidR="00127B0D" w:rsidRDefault="002073C4">
            <w:r>
              <w:t>0.9</w:t>
            </w:r>
          </w:p>
        </w:tc>
        <w:tc>
          <w:tcPr>
            <w:tcW w:w="933" w:type="dxa"/>
            <w:vAlign w:val="center"/>
          </w:tcPr>
          <w:p w14:paraId="45C66091" w14:textId="77777777" w:rsidR="00127B0D" w:rsidRDefault="002073C4">
            <w:r>
              <w:t>10</w:t>
            </w:r>
          </w:p>
        </w:tc>
        <w:tc>
          <w:tcPr>
            <w:tcW w:w="933" w:type="dxa"/>
            <w:vAlign w:val="center"/>
          </w:tcPr>
          <w:p w14:paraId="66737842" w14:textId="77777777" w:rsidR="00127B0D" w:rsidRDefault="002073C4">
            <w:r>
              <w:t>100</w:t>
            </w:r>
          </w:p>
        </w:tc>
        <w:tc>
          <w:tcPr>
            <w:tcW w:w="933" w:type="dxa"/>
            <w:vAlign w:val="center"/>
          </w:tcPr>
          <w:p w14:paraId="76D97728" w14:textId="77777777" w:rsidR="00127B0D" w:rsidRDefault="002073C4">
            <w:r>
              <w:t>365</w:t>
            </w:r>
          </w:p>
        </w:tc>
        <w:tc>
          <w:tcPr>
            <w:tcW w:w="933" w:type="dxa"/>
            <w:vAlign w:val="center"/>
          </w:tcPr>
          <w:p w14:paraId="0FBD2B0D" w14:textId="77777777" w:rsidR="00127B0D" w:rsidRDefault="002073C4">
            <w:r>
              <w:t>7120.16</w:t>
            </w:r>
          </w:p>
        </w:tc>
        <w:tc>
          <w:tcPr>
            <w:tcW w:w="933" w:type="dxa"/>
            <w:vAlign w:val="center"/>
          </w:tcPr>
          <w:p w14:paraId="67294C64" w14:textId="77777777" w:rsidR="00127B0D" w:rsidRDefault="002073C4">
            <w:r>
              <w:t>－</w:t>
            </w:r>
          </w:p>
        </w:tc>
        <w:tc>
          <w:tcPr>
            <w:tcW w:w="933" w:type="dxa"/>
            <w:vAlign w:val="center"/>
          </w:tcPr>
          <w:p w14:paraId="36647AC9" w14:textId="77777777" w:rsidR="00127B0D" w:rsidRDefault="002073C4">
            <w:r>
              <w:t>－</w:t>
            </w:r>
          </w:p>
        </w:tc>
        <w:tc>
          <w:tcPr>
            <w:tcW w:w="933" w:type="dxa"/>
            <w:vAlign w:val="center"/>
          </w:tcPr>
          <w:p w14:paraId="47C73E6C" w14:textId="77777777" w:rsidR="00127B0D" w:rsidRDefault="002073C4">
            <w:r>
              <w:t>－</w:t>
            </w:r>
          </w:p>
        </w:tc>
        <w:tc>
          <w:tcPr>
            <w:tcW w:w="933" w:type="dxa"/>
            <w:vAlign w:val="center"/>
          </w:tcPr>
          <w:p w14:paraId="41B28110" w14:textId="77777777" w:rsidR="00127B0D" w:rsidRDefault="002073C4">
            <w:r>
              <w:t>－</w:t>
            </w:r>
          </w:p>
        </w:tc>
      </w:tr>
      <w:tr w:rsidR="00127B0D" w14:paraId="41D1B4B3" w14:textId="77777777">
        <w:tc>
          <w:tcPr>
            <w:tcW w:w="4665" w:type="dxa"/>
            <w:gridSpan w:val="5"/>
            <w:vAlign w:val="center"/>
          </w:tcPr>
          <w:p w14:paraId="4F65903D" w14:textId="77777777" w:rsidR="00127B0D" w:rsidRDefault="002073C4">
            <w:r>
              <w:t>总计</w:t>
            </w:r>
          </w:p>
        </w:tc>
        <w:tc>
          <w:tcPr>
            <w:tcW w:w="933" w:type="dxa"/>
            <w:vAlign w:val="center"/>
          </w:tcPr>
          <w:p w14:paraId="065B4935" w14:textId="77777777" w:rsidR="00127B0D" w:rsidRDefault="002073C4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77142FF2" w14:textId="77777777" w:rsidR="00127B0D" w:rsidRDefault="00127B0D"/>
        </w:tc>
        <w:tc>
          <w:tcPr>
            <w:tcW w:w="933" w:type="dxa"/>
            <w:vAlign w:val="center"/>
          </w:tcPr>
          <w:p w14:paraId="5C8051DF" w14:textId="77777777" w:rsidR="00127B0D" w:rsidRDefault="002073C4">
            <w:r>
              <w:t>0</w:t>
            </w:r>
          </w:p>
        </w:tc>
      </w:tr>
    </w:tbl>
    <w:p w14:paraId="250E04F4" w14:textId="77777777" w:rsidR="00127B0D" w:rsidRDefault="002073C4">
      <w:pPr>
        <w:pStyle w:val="1"/>
        <w:widowControl w:val="0"/>
        <w:jc w:val="both"/>
      </w:pPr>
      <w:bookmarkStart w:id="96" w:name="_Toc97308721"/>
      <w:r>
        <w:t>电梯</w:t>
      </w:r>
      <w:bookmarkEnd w:id="96"/>
    </w:p>
    <w:p w14:paraId="25E0DAE3" w14:textId="77777777" w:rsidR="00127B0D" w:rsidRDefault="002073C4">
      <w:pPr>
        <w:widowControl w:val="0"/>
        <w:jc w:val="both"/>
      </w:pPr>
      <w:r>
        <w:t>无</w:t>
      </w:r>
    </w:p>
    <w:p w14:paraId="3E39EC90" w14:textId="77777777" w:rsidR="00127B0D" w:rsidRDefault="002073C4">
      <w:pPr>
        <w:pStyle w:val="1"/>
        <w:widowControl w:val="0"/>
        <w:jc w:val="both"/>
      </w:pPr>
      <w:bookmarkStart w:id="97" w:name="_Toc97308722"/>
      <w:r>
        <w:t>光伏发电</w:t>
      </w:r>
      <w:bookmarkEnd w:id="97"/>
    </w:p>
    <w:p w14:paraId="4F352FB2" w14:textId="77777777" w:rsidR="00127B0D" w:rsidRDefault="002073C4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127B0D" w14:paraId="2889415B" w14:textId="77777777">
        <w:tc>
          <w:tcPr>
            <w:tcW w:w="1556" w:type="dxa"/>
            <w:shd w:val="clear" w:color="auto" w:fill="E6E6E6"/>
            <w:vAlign w:val="center"/>
          </w:tcPr>
          <w:p w14:paraId="4673A245" w14:textId="77777777" w:rsidR="00127B0D" w:rsidRDefault="002073C4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250C67" w14:textId="77777777" w:rsidR="00127B0D" w:rsidRDefault="002073C4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59B55D" w14:textId="77777777" w:rsidR="00127B0D" w:rsidRDefault="002073C4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98FAAD9" w14:textId="77777777" w:rsidR="00127B0D" w:rsidRDefault="002073C4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99F643" w14:textId="77777777" w:rsidR="00127B0D" w:rsidRDefault="002073C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27B0D" w14:paraId="67019D09" w14:textId="77777777">
        <w:tc>
          <w:tcPr>
            <w:tcW w:w="1556" w:type="dxa"/>
            <w:vAlign w:val="center"/>
          </w:tcPr>
          <w:p w14:paraId="349D11CE" w14:textId="77777777" w:rsidR="00127B0D" w:rsidRDefault="002073C4">
            <w:r>
              <w:t>0</w:t>
            </w:r>
          </w:p>
        </w:tc>
        <w:tc>
          <w:tcPr>
            <w:tcW w:w="1556" w:type="dxa"/>
            <w:vAlign w:val="center"/>
          </w:tcPr>
          <w:p w14:paraId="08C0EC33" w14:textId="77777777" w:rsidR="00127B0D" w:rsidRDefault="002073C4">
            <w:r>
              <w:t>0.4</w:t>
            </w:r>
          </w:p>
        </w:tc>
        <w:tc>
          <w:tcPr>
            <w:tcW w:w="1556" w:type="dxa"/>
            <w:vAlign w:val="center"/>
          </w:tcPr>
          <w:p w14:paraId="6C320444" w14:textId="77777777" w:rsidR="00127B0D" w:rsidRDefault="002073C4">
            <w:r>
              <w:t>0.8</w:t>
            </w:r>
          </w:p>
        </w:tc>
        <w:tc>
          <w:tcPr>
            <w:tcW w:w="3107" w:type="dxa"/>
            <w:vAlign w:val="center"/>
          </w:tcPr>
          <w:p w14:paraId="55DA9731" w14:textId="77777777" w:rsidR="00127B0D" w:rsidRDefault="002073C4">
            <w:r>
              <w:t>0.9</w:t>
            </w:r>
          </w:p>
        </w:tc>
        <w:tc>
          <w:tcPr>
            <w:tcW w:w="1556" w:type="dxa"/>
            <w:vAlign w:val="center"/>
          </w:tcPr>
          <w:p w14:paraId="3DE7219F" w14:textId="77777777" w:rsidR="00127B0D" w:rsidRDefault="002073C4">
            <w:r>
              <w:t>0</w:t>
            </w:r>
          </w:p>
        </w:tc>
      </w:tr>
      <w:tr w:rsidR="00127B0D" w14:paraId="26772BE9" w14:textId="77777777">
        <w:tc>
          <w:tcPr>
            <w:tcW w:w="7775" w:type="dxa"/>
            <w:gridSpan w:val="4"/>
            <w:vAlign w:val="center"/>
          </w:tcPr>
          <w:p w14:paraId="43F25F06" w14:textId="77777777" w:rsidR="00127B0D" w:rsidRDefault="002073C4">
            <w:r>
              <w:t>总计</w:t>
            </w:r>
          </w:p>
        </w:tc>
        <w:tc>
          <w:tcPr>
            <w:tcW w:w="1556" w:type="dxa"/>
            <w:vAlign w:val="center"/>
          </w:tcPr>
          <w:p w14:paraId="44345394" w14:textId="77777777" w:rsidR="00127B0D" w:rsidRDefault="002073C4">
            <w:r>
              <w:t>0</w:t>
            </w:r>
          </w:p>
        </w:tc>
      </w:tr>
    </w:tbl>
    <w:p w14:paraId="44DC46A3" w14:textId="77777777" w:rsidR="00127B0D" w:rsidRDefault="002073C4">
      <w:pPr>
        <w:pStyle w:val="1"/>
        <w:widowControl w:val="0"/>
        <w:jc w:val="both"/>
      </w:pPr>
      <w:bookmarkStart w:id="98" w:name="_Toc97308723"/>
      <w:r>
        <w:lastRenderedPageBreak/>
        <w:t>计算结果</w:t>
      </w:r>
      <w:bookmarkEnd w:id="98"/>
    </w:p>
    <w:p w14:paraId="518EAF82" w14:textId="77777777" w:rsidR="00127B0D" w:rsidRDefault="002073C4">
      <w:pPr>
        <w:pStyle w:val="2"/>
        <w:widowControl w:val="0"/>
      </w:pPr>
      <w:bookmarkStart w:id="99" w:name="_Toc97308724"/>
      <w:r>
        <w:t>负荷分项统计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27B0D" w14:paraId="3A920531" w14:textId="77777777">
        <w:tc>
          <w:tcPr>
            <w:tcW w:w="1964" w:type="dxa"/>
            <w:shd w:val="clear" w:color="auto" w:fill="E6E6E6"/>
            <w:vAlign w:val="center"/>
          </w:tcPr>
          <w:p w14:paraId="69EFF553" w14:textId="77777777" w:rsidR="00127B0D" w:rsidRDefault="002073C4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A36EF5" w14:textId="77777777" w:rsidR="00127B0D" w:rsidRDefault="002073C4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E485DE" w14:textId="77777777" w:rsidR="00127B0D" w:rsidRDefault="002073C4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F07FD3" w14:textId="77777777" w:rsidR="00127B0D" w:rsidRDefault="002073C4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6483E3" w14:textId="77777777" w:rsidR="00127B0D" w:rsidRDefault="002073C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248B2F" w14:textId="77777777" w:rsidR="00127B0D" w:rsidRDefault="002073C4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6FC5D3F" w14:textId="77777777" w:rsidR="00127B0D" w:rsidRDefault="002073C4">
            <w:pPr>
              <w:jc w:val="center"/>
            </w:pPr>
            <w:r>
              <w:t>合计</w:t>
            </w:r>
          </w:p>
        </w:tc>
      </w:tr>
      <w:tr w:rsidR="00127B0D" w14:paraId="59A07A24" w14:textId="77777777">
        <w:tc>
          <w:tcPr>
            <w:tcW w:w="1964" w:type="dxa"/>
            <w:shd w:val="clear" w:color="auto" w:fill="E6E6E6"/>
            <w:vAlign w:val="center"/>
          </w:tcPr>
          <w:p w14:paraId="0EDDF156" w14:textId="77777777" w:rsidR="00127B0D" w:rsidRDefault="002073C4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3801D1F" w14:textId="77777777" w:rsidR="00127B0D" w:rsidRDefault="002073C4">
            <w:r>
              <w:t>-198.87</w:t>
            </w:r>
          </w:p>
        </w:tc>
        <w:tc>
          <w:tcPr>
            <w:tcW w:w="1273" w:type="dxa"/>
            <w:vAlign w:val="center"/>
          </w:tcPr>
          <w:p w14:paraId="14EA26E6" w14:textId="77777777" w:rsidR="00127B0D" w:rsidRDefault="002073C4">
            <w:r>
              <w:t>17.59</w:t>
            </w:r>
          </w:p>
        </w:tc>
        <w:tc>
          <w:tcPr>
            <w:tcW w:w="1131" w:type="dxa"/>
            <w:vAlign w:val="center"/>
          </w:tcPr>
          <w:p w14:paraId="75E30A1C" w14:textId="77777777" w:rsidR="00127B0D" w:rsidRDefault="002073C4">
            <w:r>
              <w:t>10.24</w:t>
            </w:r>
          </w:p>
        </w:tc>
        <w:tc>
          <w:tcPr>
            <w:tcW w:w="1131" w:type="dxa"/>
            <w:vAlign w:val="center"/>
          </w:tcPr>
          <w:p w14:paraId="2207DC18" w14:textId="77777777" w:rsidR="00127B0D" w:rsidRDefault="002073C4">
            <w:r>
              <w:t>-32.81</w:t>
            </w:r>
          </w:p>
        </w:tc>
        <w:tc>
          <w:tcPr>
            <w:tcW w:w="1131" w:type="dxa"/>
            <w:vAlign w:val="center"/>
          </w:tcPr>
          <w:p w14:paraId="22934B61" w14:textId="77777777" w:rsidR="00127B0D" w:rsidRDefault="002073C4">
            <w:r>
              <w:t>0.00</w:t>
            </w:r>
          </w:p>
        </w:tc>
        <w:tc>
          <w:tcPr>
            <w:tcW w:w="1415" w:type="dxa"/>
            <w:vAlign w:val="center"/>
          </w:tcPr>
          <w:p w14:paraId="07BF86BB" w14:textId="77777777" w:rsidR="00127B0D" w:rsidRDefault="002073C4">
            <w:r>
              <w:t>-203.85</w:t>
            </w:r>
          </w:p>
        </w:tc>
      </w:tr>
      <w:tr w:rsidR="00127B0D" w14:paraId="60CC11D2" w14:textId="77777777">
        <w:tc>
          <w:tcPr>
            <w:tcW w:w="1964" w:type="dxa"/>
            <w:shd w:val="clear" w:color="auto" w:fill="E6E6E6"/>
            <w:vAlign w:val="center"/>
          </w:tcPr>
          <w:p w14:paraId="7C7A987B" w14:textId="77777777" w:rsidR="00127B0D" w:rsidRDefault="002073C4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638ABFC" w14:textId="77777777" w:rsidR="00127B0D" w:rsidRDefault="002073C4">
            <w:r>
              <w:t>8.03</w:t>
            </w:r>
          </w:p>
        </w:tc>
        <w:tc>
          <w:tcPr>
            <w:tcW w:w="1273" w:type="dxa"/>
            <w:vAlign w:val="center"/>
          </w:tcPr>
          <w:p w14:paraId="472A9B6B" w14:textId="77777777" w:rsidR="00127B0D" w:rsidRDefault="002073C4">
            <w:r>
              <w:t>4.84</w:t>
            </w:r>
          </w:p>
        </w:tc>
        <w:tc>
          <w:tcPr>
            <w:tcW w:w="1131" w:type="dxa"/>
            <w:vAlign w:val="center"/>
          </w:tcPr>
          <w:p w14:paraId="48992C8A" w14:textId="77777777" w:rsidR="00127B0D" w:rsidRDefault="002073C4">
            <w:r>
              <w:t>2.66</w:t>
            </w:r>
          </w:p>
        </w:tc>
        <w:tc>
          <w:tcPr>
            <w:tcW w:w="1131" w:type="dxa"/>
            <w:vAlign w:val="center"/>
          </w:tcPr>
          <w:p w14:paraId="374E8DB7" w14:textId="77777777" w:rsidR="00127B0D" w:rsidRDefault="002073C4">
            <w:r>
              <w:t>7.92</w:t>
            </w:r>
          </w:p>
        </w:tc>
        <w:tc>
          <w:tcPr>
            <w:tcW w:w="1131" w:type="dxa"/>
            <w:vAlign w:val="center"/>
          </w:tcPr>
          <w:p w14:paraId="5B9F6851" w14:textId="77777777" w:rsidR="00127B0D" w:rsidRDefault="002073C4">
            <w:r>
              <w:t>0.00</w:t>
            </w:r>
          </w:p>
        </w:tc>
        <w:tc>
          <w:tcPr>
            <w:tcW w:w="1415" w:type="dxa"/>
            <w:vAlign w:val="center"/>
          </w:tcPr>
          <w:p w14:paraId="0D71C62B" w14:textId="77777777" w:rsidR="00127B0D" w:rsidRDefault="002073C4">
            <w:r>
              <w:t>23.44</w:t>
            </w:r>
          </w:p>
        </w:tc>
      </w:tr>
    </w:tbl>
    <w:p w14:paraId="0FD499F5" w14:textId="77777777" w:rsidR="00127B0D" w:rsidRDefault="002073C4">
      <w:r>
        <w:rPr>
          <w:noProof/>
        </w:rPr>
        <w:drawing>
          <wp:inline distT="0" distB="0" distL="0" distR="0" wp14:anchorId="6BAA71E2" wp14:editId="04DFD6C7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2F85C" w14:textId="77777777" w:rsidR="00127B0D" w:rsidRDefault="00127B0D"/>
    <w:p w14:paraId="5A9ECFA4" w14:textId="77777777" w:rsidR="00127B0D" w:rsidRDefault="002073C4">
      <w:pPr>
        <w:widowControl w:val="0"/>
        <w:jc w:val="both"/>
      </w:pPr>
      <w:r>
        <w:rPr>
          <w:noProof/>
        </w:rPr>
        <w:drawing>
          <wp:inline distT="0" distB="0" distL="0" distR="0" wp14:anchorId="1A3F4485" wp14:editId="08346CF3">
            <wp:extent cx="5667375" cy="2933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0A7D6" w14:textId="77777777" w:rsidR="00127B0D" w:rsidRDefault="002073C4">
      <w:pPr>
        <w:pStyle w:val="2"/>
        <w:widowControl w:val="0"/>
      </w:pPr>
      <w:bookmarkStart w:id="100" w:name="_Toc97308725"/>
      <w:r>
        <w:t>逐月负荷表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27B0D" w14:paraId="2F79CDB4" w14:textId="77777777">
        <w:tc>
          <w:tcPr>
            <w:tcW w:w="854" w:type="dxa"/>
            <w:shd w:val="clear" w:color="auto" w:fill="E6E6E6"/>
            <w:vAlign w:val="center"/>
          </w:tcPr>
          <w:p w14:paraId="5D838DBD" w14:textId="77777777" w:rsidR="00127B0D" w:rsidRDefault="002073C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E17310" w14:textId="77777777" w:rsidR="00127B0D" w:rsidRDefault="002073C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07F9C3" w14:textId="77777777" w:rsidR="00127B0D" w:rsidRDefault="002073C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059C96" w14:textId="77777777" w:rsidR="00127B0D" w:rsidRDefault="002073C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54EBCC" w14:textId="77777777" w:rsidR="00127B0D" w:rsidRDefault="002073C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E6F1FC" w14:textId="77777777" w:rsidR="00127B0D" w:rsidRDefault="002073C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3DE3A91" w14:textId="77777777" w:rsidR="00127B0D" w:rsidRDefault="002073C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27B0D" w14:paraId="3AA5355D" w14:textId="77777777">
        <w:tc>
          <w:tcPr>
            <w:tcW w:w="854" w:type="dxa"/>
            <w:shd w:val="clear" w:color="auto" w:fill="E6E6E6"/>
            <w:vAlign w:val="center"/>
          </w:tcPr>
          <w:p w14:paraId="6ED54423" w14:textId="77777777" w:rsidR="00127B0D" w:rsidRDefault="002073C4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A3D314" w14:textId="77777777" w:rsidR="00127B0D" w:rsidRDefault="002073C4">
            <w:pPr>
              <w:jc w:val="right"/>
            </w:pPr>
            <w:r>
              <w:t>78906</w:t>
            </w:r>
          </w:p>
        </w:tc>
        <w:tc>
          <w:tcPr>
            <w:tcW w:w="1188" w:type="dxa"/>
            <w:vAlign w:val="center"/>
          </w:tcPr>
          <w:p w14:paraId="55E54A28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5ABA98" w14:textId="77777777" w:rsidR="00127B0D" w:rsidRDefault="002073C4">
            <w:pPr>
              <w:jc w:val="right"/>
            </w:pPr>
            <w:r>
              <w:rPr>
                <w:color w:val="FF0000"/>
              </w:rPr>
              <w:t>141.746</w:t>
            </w:r>
          </w:p>
        </w:tc>
        <w:tc>
          <w:tcPr>
            <w:tcW w:w="1862" w:type="dxa"/>
            <w:vAlign w:val="center"/>
          </w:tcPr>
          <w:p w14:paraId="2BB53FCC" w14:textId="77777777" w:rsidR="00127B0D" w:rsidRDefault="002073C4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35D4222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BF0811" w14:textId="77777777" w:rsidR="00127B0D" w:rsidRDefault="002073C4">
            <w:r>
              <w:t>--</w:t>
            </w:r>
          </w:p>
        </w:tc>
      </w:tr>
      <w:tr w:rsidR="00127B0D" w14:paraId="1C75B8D3" w14:textId="77777777">
        <w:tc>
          <w:tcPr>
            <w:tcW w:w="854" w:type="dxa"/>
            <w:shd w:val="clear" w:color="auto" w:fill="E6E6E6"/>
            <w:vAlign w:val="center"/>
          </w:tcPr>
          <w:p w14:paraId="6EFD0BAC" w14:textId="77777777" w:rsidR="00127B0D" w:rsidRDefault="002073C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B5ABFC" w14:textId="77777777" w:rsidR="00127B0D" w:rsidRDefault="002073C4">
            <w:pPr>
              <w:jc w:val="right"/>
            </w:pPr>
            <w:r>
              <w:t>65873</w:t>
            </w:r>
          </w:p>
        </w:tc>
        <w:tc>
          <w:tcPr>
            <w:tcW w:w="1188" w:type="dxa"/>
            <w:vAlign w:val="center"/>
          </w:tcPr>
          <w:p w14:paraId="6093CEF7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77D3A4" w14:textId="77777777" w:rsidR="00127B0D" w:rsidRDefault="002073C4">
            <w:pPr>
              <w:jc w:val="right"/>
            </w:pPr>
            <w:r>
              <w:t>131.177</w:t>
            </w:r>
          </w:p>
        </w:tc>
        <w:tc>
          <w:tcPr>
            <w:tcW w:w="1862" w:type="dxa"/>
            <w:vAlign w:val="center"/>
          </w:tcPr>
          <w:p w14:paraId="0CFF025D" w14:textId="77777777" w:rsidR="00127B0D" w:rsidRDefault="002073C4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0A5DB6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B9E43C" w14:textId="77777777" w:rsidR="00127B0D" w:rsidRDefault="002073C4">
            <w:r>
              <w:t>--</w:t>
            </w:r>
          </w:p>
        </w:tc>
      </w:tr>
      <w:tr w:rsidR="00127B0D" w14:paraId="0DCC7D44" w14:textId="77777777">
        <w:tc>
          <w:tcPr>
            <w:tcW w:w="854" w:type="dxa"/>
            <w:shd w:val="clear" w:color="auto" w:fill="E6E6E6"/>
            <w:vAlign w:val="center"/>
          </w:tcPr>
          <w:p w14:paraId="6B40471F" w14:textId="77777777" w:rsidR="00127B0D" w:rsidRDefault="002073C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F5739D" w14:textId="77777777" w:rsidR="00127B0D" w:rsidRDefault="002073C4">
            <w:pPr>
              <w:jc w:val="right"/>
            </w:pPr>
            <w:r>
              <w:t>45244</w:t>
            </w:r>
          </w:p>
        </w:tc>
        <w:tc>
          <w:tcPr>
            <w:tcW w:w="1188" w:type="dxa"/>
            <w:vAlign w:val="center"/>
          </w:tcPr>
          <w:p w14:paraId="3261118C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EAF496" w14:textId="77777777" w:rsidR="00127B0D" w:rsidRDefault="002073C4">
            <w:pPr>
              <w:jc w:val="right"/>
            </w:pPr>
            <w:r>
              <w:t>104.619</w:t>
            </w:r>
          </w:p>
        </w:tc>
        <w:tc>
          <w:tcPr>
            <w:tcW w:w="1862" w:type="dxa"/>
            <w:vAlign w:val="center"/>
          </w:tcPr>
          <w:p w14:paraId="60B5F854" w14:textId="77777777" w:rsidR="00127B0D" w:rsidRDefault="002073C4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004A68D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76489E" w14:textId="77777777" w:rsidR="00127B0D" w:rsidRDefault="002073C4">
            <w:r>
              <w:t>--</w:t>
            </w:r>
          </w:p>
        </w:tc>
      </w:tr>
      <w:tr w:rsidR="00127B0D" w14:paraId="35973C73" w14:textId="77777777">
        <w:tc>
          <w:tcPr>
            <w:tcW w:w="854" w:type="dxa"/>
            <w:shd w:val="clear" w:color="auto" w:fill="E6E6E6"/>
            <w:vAlign w:val="center"/>
          </w:tcPr>
          <w:p w14:paraId="78EE3F17" w14:textId="77777777" w:rsidR="00127B0D" w:rsidRDefault="002073C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F747B2" w14:textId="77777777" w:rsidR="00127B0D" w:rsidRDefault="002073C4">
            <w:pPr>
              <w:jc w:val="right"/>
            </w:pPr>
            <w:r>
              <w:t>21083</w:t>
            </w:r>
          </w:p>
        </w:tc>
        <w:tc>
          <w:tcPr>
            <w:tcW w:w="1188" w:type="dxa"/>
            <w:vAlign w:val="center"/>
          </w:tcPr>
          <w:p w14:paraId="378658B2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05871F" w14:textId="77777777" w:rsidR="00127B0D" w:rsidRDefault="002073C4">
            <w:pPr>
              <w:jc w:val="right"/>
            </w:pPr>
            <w:r>
              <w:t>69.945</w:t>
            </w:r>
          </w:p>
        </w:tc>
        <w:tc>
          <w:tcPr>
            <w:tcW w:w="1862" w:type="dxa"/>
            <w:vAlign w:val="center"/>
          </w:tcPr>
          <w:p w14:paraId="471D7DAA" w14:textId="77777777" w:rsidR="00127B0D" w:rsidRDefault="002073C4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6AAE96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B88371" w14:textId="77777777" w:rsidR="00127B0D" w:rsidRDefault="002073C4">
            <w:r>
              <w:t>--</w:t>
            </w:r>
          </w:p>
        </w:tc>
      </w:tr>
      <w:tr w:rsidR="00127B0D" w14:paraId="49C5DC84" w14:textId="77777777">
        <w:tc>
          <w:tcPr>
            <w:tcW w:w="854" w:type="dxa"/>
            <w:shd w:val="clear" w:color="auto" w:fill="E6E6E6"/>
            <w:vAlign w:val="center"/>
          </w:tcPr>
          <w:p w14:paraId="05F6DCAD" w14:textId="77777777" w:rsidR="00127B0D" w:rsidRDefault="002073C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7C849B" w14:textId="77777777" w:rsidR="00127B0D" w:rsidRDefault="002073C4">
            <w:pPr>
              <w:jc w:val="right"/>
            </w:pPr>
            <w:r>
              <w:t>3541</w:t>
            </w:r>
          </w:p>
        </w:tc>
        <w:tc>
          <w:tcPr>
            <w:tcW w:w="1188" w:type="dxa"/>
            <w:vAlign w:val="center"/>
          </w:tcPr>
          <w:p w14:paraId="45F80B25" w14:textId="77777777" w:rsidR="00127B0D" w:rsidRDefault="002073C4">
            <w:pPr>
              <w:jc w:val="right"/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57D0664D" w14:textId="77777777" w:rsidR="00127B0D" w:rsidRDefault="002073C4">
            <w:pPr>
              <w:jc w:val="right"/>
            </w:pPr>
            <w:r>
              <w:t>27.328</w:t>
            </w:r>
          </w:p>
        </w:tc>
        <w:tc>
          <w:tcPr>
            <w:tcW w:w="1862" w:type="dxa"/>
            <w:vAlign w:val="center"/>
          </w:tcPr>
          <w:p w14:paraId="70F18C55" w14:textId="77777777" w:rsidR="00127B0D" w:rsidRDefault="002073C4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A19C73" w14:textId="77777777" w:rsidR="00127B0D" w:rsidRDefault="002073C4">
            <w:pPr>
              <w:jc w:val="right"/>
            </w:pPr>
            <w:r>
              <w:t>1.350</w:t>
            </w:r>
          </w:p>
        </w:tc>
        <w:tc>
          <w:tcPr>
            <w:tcW w:w="1862" w:type="dxa"/>
            <w:vAlign w:val="center"/>
          </w:tcPr>
          <w:p w14:paraId="3BFBE67B" w14:textId="77777777" w:rsidR="00127B0D" w:rsidRDefault="002073C4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127B0D" w14:paraId="2F61DEBA" w14:textId="77777777">
        <w:tc>
          <w:tcPr>
            <w:tcW w:w="854" w:type="dxa"/>
            <w:shd w:val="clear" w:color="auto" w:fill="E6E6E6"/>
            <w:vAlign w:val="center"/>
          </w:tcPr>
          <w:p w14:paraId="46A99A01" w14:textId="77777777" w:rsidR="00127B0D" w:rsidRDefault="002073C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860156" w14:textId="77777777" w:rsidR="00127B0D" w:rsidRDefault="002073C4">
            <w:pPr>
              <w:jc w:val="right"/>
            </w:pPr>
            <w:r>
              <w:t>133</w:t>
            </w:r>
          </w:p>
        </w:tc>
        <w:tc>
          <w:tcPr>
            <w:tcW w:w="1188" w:type="dxa"/>
            <w:vAlign w:val="center"/>
          </w:tcPr>
          <w:p w14:paraId="76EE2C70" w14:textId="77777777" w:rsidR="00127B0D" w:rsidRDefault="002073C4">
            <w:pPr>
              <w:jc w:val="right"/>
            </w:pPr>
            <w:r>
              <w:t>5838</w:t>
            </w:r>
          </w:p>
        </w:tc>
        <w:tc>
          <w:tcPr>
            <w:tcW w:w="1188" w:type="dxa"/>
            <w:vAlign w:val="center"/>
          </w:tcPr>
          <w:p w14:paraId="2A2BA99E" w14:textId="77777777" w:rsidR="00127B0D" w:rsidRDefault="002073C4">
            <w:pPr>
              <w:jc w:val="right"/>
            </w:pPr>
            <w:r>
              <w:t>6.861</w:t>
            </w:r>
          </w:p>
        </w:tc>
        <w:tc>
          <w:tcPr>
            <w:tcW w:w="1862" w:type="dxa"/>
            <w:vAlign w:val="center"/>
          </w:tcPr>
          <w:p w14:paraId="6816DFA6" w14:textId="77777777" w:rsidR="00127B0D" w:rsidRDefault="002073C4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08EC78F" w14:textId="77777777" w:rsidR="00127B0D" w:rsidRDefault="002073C4">
            <w:pPr>
              <w:jc w:val="right"/>
            </w:pPr>
            <w:r>
              <w:t>25.549</w:t>
            </w:r>
          </w:p>
        </w:tc>
        <w:tc>
          <w:tcPr>
            <w:tcW w:w="1862" w:type="dxa"/>
            <w:vAlign w:val="center"/>
          </w:tcPr>
          <w:p w14:paraId="108A9424" w14:textId="77777777" w:rsidR="00127B0D" w:rsidRDefault="002073C4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127B0D" w14:paraId="6E9251F0" w14:textId="77777777">
        <w:tc>
          <w:tcPr>
            <w:tcW w:w="854" w:type="dxa"/>
            <w:shd w:val="clear" w:color="auto" w:fill="E6E6E6"/>
            <w:vAlign w:val="center"/>
          </w:tcPr>
          <w:p w14:paraId="58AA6182" w14:textId="77777777" w:rsidR="00127B0D" w:rsidRDefault="002073C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6B8D33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149042" w14:textId="77777777" w:rsidR="00127B0D" w:rsidRDefault="002073C4">
            <w:pPr>
              <w:jc w:val="right"/>
            </w:pPr>
            <w:r>
              <w:t>14452</w:t>
            </w:r>
          </w:p>
        </w:tc>
        <w:tc>
          <w:tcPr>
            <w:tcW w:w="1188" w:type="dxa"/>
            <w:vAlign w:val="center"/>
          </w:tcPr>
          <w:p w14:paraId="17EEE655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0700C1" w14:textId="77777777" w:rsidR="00127B0D" w:rsidRDefault="002073C4">
            <w:r>
              <w:t>--</w:t>
            </w:r>
          </w:p>
        </w:tc>
        <w:tc>
          <w:tcPr>
            <w:tcW w:w="1188" w:type="dxa"/>
            <w:vAlign w:val="center"/>
          </w:tcPr>
          <w:p w14:paraId="7EB4B697" w14:textId="77777777" w:rsidR="00127B0D" w:rsidRDefault="002073C4">
            <w:pPr>
              <w:jc w:val="right"/>
            </w:pPr>
            <w:r>
              <w:t>52.333</w:t>
            </w:r>
          </w:p>
        </w:tc>
        <w:tc>
          <w:tcPr>
            <w:tcW w:w="1862" w:type="dxa"/>
            <w:vAlign w:val="center"/>
          </w:tcPr>
          <w:p w14:paraId="75CDADD2" w14:textId="77777777" w:rsidR="00127B0D" w:rsidRDefault="002073C4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127B0D" w14:paraId="24586771" w14:textId="77777777">
        <w:tc>
          <w:tcPr>
            <w:tcW w:w="854" w:type="dxa"/>
            <w:shd w:val="clear" w:color="auto" w:fill="E6E6E6"/>
            <w:vAlign w:val="center"/>
          </w:tcPr>
          <w:p w14:paraId="7E5E5FBE" w14:textId="77777777" w:rsidR="00127B0D" w:rsidRDefault="002073C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8BEA19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A06E1D" w14:textId="77777777" w:rsidR="00127B0D" w:rsidRDefault="002073C4">
            <w:pPr>
              <w:jc w:val="right"/>
            </w:pPr>
            <w:r>
              <w:t>15499</w:t>
            </w:r>
          </w:p>
        </w:tc>
        <w:tc>
          <w:tcPr>
            <w:tcW w:w="1188" w:type="dxa"/>
            <w:vAlign w:val="center"/>
          </w:tcPr>
          <w:p w14:paraId="1CAD2EBF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E7118E" w14:textId="77777777" w:rsidR="00127B0D" w:rsidRDefault="002073C4">
            <w:r>
              <w:t>--</w:t>
            </w:r>
          </w:p>
        </w:tc>
        <w:tc>
          <w:tcPr>
            <w:tcW w:w="1188" w:type="dxa"/>
            <w:vAlign w:val="center"/>
          </w:tcPr>
          <w:p w14:paraId="4D9948F4" w14:textId="77777777" w:rsidR="00127B0D" w:rsidRDefault="002073C4">
            <w:pPr>
              <w:jc w:val="right"/>
            </w:pPr>
            <w:r>
              <w:rPr>
                <w:color w:val="0000FF"/>
              </w:rPr>
              <w:t>88.993</w:t>
            </w:r>
          </w:p>
        </w:tc>
        <w:tc>
          <w:tcPr>
            <w:tcW w:w="1862" w:type="dxa"/>
            <w:vAlign w:val="center"/>
          </w:tcPr>
          <w:p w14:paraId="0C90A6B7" w14:textId="77777777" w:rsidR="00127B0D" w:rsidRDefault="002073C4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时</w:t>
            </w:r>
          </w:p>
        </w:tc>
      </w:tr>
      <w:tr w:rsidR="00127B0D" w14:paraId="063B5CFB" w14:textId="77777777">
        <w:tc>
          <w:tcPr>
            <w:tcW w:w="854" w:type="dxa"/>
            <w:shd w:val="clear" w:color="auto" w:fill="E6E6E6"/>
            <w:vAlign w:val="center"/>
          </w:tcPr>
          <w:p w14:paraId="6E850CED" w14:textId="77777777" w:rsidR="00127B0D" w:rsidRDefault="002073C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4DC6C1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CE87E6" w14:textId="77777777" w:rsidR="00127B0D" w:rsidRDefault="002073C4">
            <w:pPr>
              <w:jc w:val="right"/>
            </w:pPr>
            <w:r>
              <w:t>1050</w:t>
            </w:r>
          </w:p>
        </w:tc>
        <w:tc>
          <w:tcPr>
            <w:tcW w:w="1188" w:type="dxa"/>
            <w:vAlign w:val="center"/>
          </w:tcPr>
          <w:p w14:paraId="5140355B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4BCF3F" w14:textId="77777777" w:rsidR="00127B0D" w:rsidRDefault="002073C4">
            <w:r>
              <w:t>--</w:t>
            </w:r>
          </w:p>
        </w:tc>
        <w:tc>
          <w:tcPr>
            <w:tcW w:w="1188" w:type="dxa"/>
            <w:vAlign w:val="center"/>
          </w:tcPr>
          <w:p w14:paraId="225A6454" w14:textId="77777777" w:rsidR="00127B0D" w:rsidRDefault="002073C4">
            <w:pPr>
              <w:jc w:val="right"/>
            </w:pPr>
            <w:r>
              <w:t>38.943</w:t>
            </w:r>
          </w:p>
        </w:tc>
        <w:tc>
          <w:tcPr>
            <w:tcW w:w="1862" w:type="dxa"/>
            <w:vAlign w:val="center"/>
          </w:tcPr>
          <w:p w14:paraId="00C7A616" w14:textId="77777777" w:rsidR="00127B0D" w:rsidRDefault="002073C4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127B0D" w14:paraId="3E1F584A" w14:textId="77777777">
        <w:tc>
          <w:tcPr>
            <w:tcW w:w="854" w:type="dxa"/>
            <w:shd w:val="clear" w:color="auto" w:fill="E6E6E6"/>
            <w:vAlign w:val="center"/>
          </w:tcPr>
          <w:p w14:paraId="2E6ACB7F" w14:textId="77777777" w:rsidR="00127B0D" w:rsidRDefault="002073C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0DA2F5" w14:textId="77777777" w:rsidR="00127B0D" w:rsidRDefault="002073C4">
            <w:pPr>
              <w:jc w:val="right"/>
            </w:pPr>
            <w:r>
              <w:t>7294</w:t>
            </w:r>
          </w:p>
        </w:tc>
        <w:tc>
          <w:tcPr>
            <w:tcW w:w="1188" w:type="dxa"/>
            <w:vAlign w:val="center"/>
          </w:tcPr>
          <w:p w14:paraId="7031670E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4B88B6" w14:textId="77777777" w:rsidR="00127B0D" w:rsidRDefault="002073C4">
            <w:pPr>
              <w:jc w:val="right"/>
            </w:pPr>
            <w:r>
              <w:t>48.473</w:t>
            </w:r>
          </w:p>
        </w:tc>
        <w:tc>
          <w:tcPr>
            <w:tcW w:w="1862" w:type="dxa"/>
            <w:vAlign w:val="center"/>
          </w:tcPr>
          <w:p w14:paraId="16C87514" w14:textId="77777777" w:rsidR="00127B0D" w:rsidRDefault="002073C4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3403445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21F0CA" w14:textId="77777777" w:rsidR="00127B0D" w:rsidRDefault="002073C4">
            <w:r>
              <w:t>--</w:t>
            </w:r>
          </w:p>
        </w:tc>
      </w:tr>
      <w:tr w:rsidR="00127B0D" w14:paraId="4E93B6D9" w14:textId="77777777">
        <w:tc>
          <w:tcPr>
            <w:tcW w:w="854" w:type="dxa"/>
            <w:shd w:val="clear" w:color="auto" w:fill="E6E6E6"/>
            <w:vAlign w:val="center"/>
          </w:tcPr>
          <w:p w14:paraId="538ADFBB" w14:textId="77777777" w:rsidR="00127B0D" w:rsidRDefault="002073C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B5E267" w14:textId="77777777" w:rsidR="00127B0D" w:rsidRDefault="002073C4">
            <w:pPr>
              <w:jc w:val="right"/>
            </w:pPr>
            <w:r>
              <w:t>35532</w:t>
            </w:r>
          </w:p>
        </w:tc>
        <w:tc>
          <w:tcPr>
            <w:tcW w:w="1188" w:type="dxa"/>
            <w:vAlign w:val="center"/>
          </w:tcPr>
          <w:p w14:paraId="09BB3840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69B6E1" w14:textId="77777777" w:rsidR="00127B0D" w:rsidRDefault="002073C4">
            <w:pPr>
              <w:jc w:val="right"/>
            </w:pPr>
            <w:r>
              <w:t>82.700</w:t>
            </w:r>
          </w:p>
        </w:tc>
        <w:tc>
          <w:tcPr>
            <w:tcW w:w="1862" w:type="dxa"/>
            <w:vAlign w:val="center"/>
          </w:tcPr>
          <w:p w14:paraId="6899C874" w14:textId="77777777" w:rsidR="00127B0D" w:rsidRDefault="002073C4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ABE793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DFDFA6" w14:textId="77777777" w:rsidR="00127B0D" w:rsidRDefault="002073C4">
            <w:r>
              <w:t>--</w:t>
            </w:r>
          </w:p>
        </w:tc>
      </w:tr>
      <w:tr w:rsidR="00127B0D" w14:paraId="3EED89AD" w14:textId="77777777">
        <w:tc>
          <w:tcPr>
            <w:tcW w:w="854" w:type="dxa"/>
            <w:shd w:val="clear" w:color="auto" w:fill="E6E6E6"/>
            <w:vAlign w:val="center"/>
          </w:tcPr>
          <w:p w14:paraId="13DA90FB" w14:textId="77777777" w:rsidR="00127B0D" w:rsidRDefault="002073C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F8A11C" w14:textId="77777777" w:rsidR="00127B0D" w:rsidRDefault="002073C4">
            <w:pPr>
              <w:jc w:val="right"/>
            </w:pPr>
            <w:r>
              <w:t>62992</w:t>
            </w:r>
          </w:p>
        </w:tc>
        <w:tc>
          <w:tcPr>
            <w:tcW w:w="1188" w:type="dxa"/>
            <w:vAlign w:val="center"/>
          </w:tcPr>
          <w:p w14:paraId="5749844A" w14:textId="77777777" w:rsidR="00127B0D" w:rsidRDefault="002073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64F1E9" w14:textId="77777777" w:rsidR="00127B0D" w:rsidRDefault="002073C4">
            <w:pPr>
              <w:jc w:val="right"/>
            </w:pPr>
            <w:r>
              <w:t>118.895</w:t>
            </w:r>
          </w:p>
        </w:tc>
        <w:tc>
          <w:tcPr>
            <w:tcW w:w="1862" w:type="dxa"/>
            <w:vAlign w:val="center"/>
          </w:tcPr>
          <w:p w14:paraId="4DA1481E" w14:textId="77777777" w:rsidR="00127B0D" w:rsidRDefault="002073C4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5883E3" w14:textId="77777777" w:rsidR="00127B0D" w:rsidRDefault="002073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C85EE7" w14:textId="77777777" w:rsidR="00127B0D" w:rsidRDefault="002073C4">
            <w:r>
              <w:t>--</w:t>
            </w:r>
          </w:p>
        </w:tc>
      </w:tr>
    </w:tbl>
    <w:p w14:paraId="39C78FCF" w14:textId="77777777" w:rsidR="00127B0D" w:rsidRDefault="002073C4">
      <w:r>
        <w:rPr>
          <w:noProof/>
        </w:rPr>
        <w:drawing>
          <wp:inline distT="0" distB="0" distL="0" distR="0" wp14:anchorId="5E445674" wp14:editId="7EB59879">
            <wp:extent cx="5667375" cy="2667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4C97F" w14:textId="77777777" w:rsidR="00127B0D" w:rsidRDefault="00127B0D"/>
    <w:p w14:paraId="5F12EA0C" w14:textId="77777777" w:rsidR="00127B0D" w:rsidRDefault="002073C4">
      <w:pPr>
        <w:widowControl w:val="0"/>
        <w:jc w:val="both"/>
      </w:pPr>
      <w:r>
        <w:rPr>
          <w:noProof/>
        </w:rPr>
        <w:drawing>
          <wp:inline distT="0" distB="0" distL="0" distR="0" wp14:anchorId="17A74F39" wp14:editId="0896FB87">
            <wp:extent cx="5667375" cy="2676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B130" w14:textId="77777777" w:rsidR="00127B0D" w:rsidRDefault="002073C4">
      <w:pPr>
        <w:pStyle w:val="2"/>
        <w:widowControl w:val="0"/>
      </w:pPr>
      <w:bookmarkStart w:id="101" w:name="_Toc97308726"/>
      <w:r>
        <w:lastRenderedPageBreak/>
        <w:t>逐月电耗</w:t>
      </w:r>
      <w:bookmarkEnd w:id="101"/>
    </w:p>
    <w:p w14:paraId="4FFF6EAE" w14:textId="77777777" w:rsidR="00127B0D" w:rsidRDefault="002073C4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27B0D" w14:paraId="490272BF" w14:textId="77777777">
        <w:tc>
          <w:tcPr>
            <w:tcW w:w="1041" w:type="dxa"/>
            <w:shd w:val="clear" w:color="auto" w:fill="E6E6E6"/>
            <w:vAlign w:val="center"/>
          </w:tcPr>
          <w:p w14:paraId="1545E6F3" w14:textId="77777777" w:rsidR="00127B0D" w:rsidRDefault="002073C4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5B9B4AC" w14:textId="77777777" w:rsidR="00127B0D" w:rsidRDefault="002073C4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054ED66" w14:textId="77777777" w:rsidR="00127B0D" w:rsidRDefault="002073C4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241D66" w14:textId="77777777" w:rsidR="00127B0D" w:rsidRDefault="002073C4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588A680" w14:textId="77777777" w:rsidR="00127B0D" w:rsidRDefault="002073C4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6684B2D" w14:textId="77777777" w:rsidR="00127B0D" w:rsidRDefault="002073C4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18CC8C" w14:textId="77777777" w:rsidR="00127B0D" w:rsidRDefault="002073C4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BF07A" w14:textId="77777777" w:rsidR="00127B0D" w:rsidRDefault="002073C4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F53516" w14:textId="77777777" w:rsidR="00127B0D" w:rsidRDefault="002073C4">
            <w:pPr>
              <w:jc w:val="center"/>
            </w:pPr>
            <w:r>
              <w:t>热水</w:t>
            </w:r>
          </w:p>
        </w:tc>
      </w:tr>
      <w:tr w:rsidR="00127B0D" w14:paraId="516474FD" w14:textId="77777777">
        <w:tc>
          <w:tcPr>
            <w:tcW w:w="1041" w:type="dxa"/>
            <w:vAlign w:val="center"/>
          </w:tcPr>
          <w:p w14:paraId="7DF8D67C" w14:textId="77777777" w:rsidR="00127B0D" w:rsidRDefault="002073C4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E494FBA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8475FF" w14:textId="77777777" w:rsidR="00127B0D" w:rsidRDefault="002073C4">
            <w:pPr>
              <w:jc w:val="right"/>
            </w:pPr>
            <w:r>
              <w:t>41.65</w:t>
            </w:r>
          </w:p>
        </w:tc>
        <w:tc>
          <w:tcPr>
            <w:tcW w:w="1148" w:type="dxa"/>
            <w:vAlign w:val="center"/>
          </w:tcPr>
          <w:p w14:paraId="0DAFB944" w14:textId="77777777" w:rsidR="00127B0D" w:rsidRDefault="002073C4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29632279" w14:textId="77777777" w:rsidR="00127B0D" w:rsidRDefault="002073C4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5B2E3B58" w14:textId="77777777" w:rsidR="00127B0D" w:rsidRDefault="002073C4">
            <w:pPr>
              <w:jc w:val="right"/>
            </w:pPr>
            <w:r>
              <w:t>1.50</w:t>
            </w:r>
          </w:p>
        </w:tc>
        <w:tc>
          <w:tcPr>
            <w:tcW w:w="848" w:type="dxa"/>
            <w:vMerge w:val="restart"/>
            <w:vAlign w:val="center"/>
          </w:tcPr>
          <w:p w14:paraId="17A79270" w14:textId="77777777" w:rsidR="00127B0D" w:rsidRDefault="002073C4">
            <w:pPr>
              <w:jc w:val="right"/>
            </w:pPr>
            <w:r>
              <w:t>46.42</w:t>
            </w:r>
          </w:p>
        </w:tc>
        <w:tc>
          <w:tcPr>
            <w:tcW w:w="848" w:type="dxa"/>
            <w:vMerge w:val="restart"/>
            <w:vAlign w:val="center"/>
          </w:tcPr>
          <w:p w14:paraId="12A982A5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C05B103" w14:textId="77777777" w:rsidR="00127B0D" w:rsidRDefault="002073C4">
            <w:pPr>
              <w:jc w:val="right"/>
            </w:pPr>
            <w:r>
              <w:t>4.53</w:t>
            </w:r>
          </w:p>
        </w:tc>
      </w:tr>
      <w:tr w:rsidR="00127B0D" w14:paraId="34B75978" w14:textId="77777777">
        <w:tc>
          <w:tcPr>
            <w:tcW w:w="1041" w:type="dxa"/>
            <w:vAlign w:val="center"/>
          </w:tcPr>
          <w:p w14:paraId="15E8F0E5" w14:textId="77777777" w:rsidR="00127B0D" w:rsidRDefault="002073C4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46E32A5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99B949" w14:textId="77777777" w:rsidR="00127B0D" w:rsidRDefault="002073C4">
            <w:pPr>
              <w:jc w:val="right"/>
            </w:pPr>
            <w:r>
              <w:t>35.98</w:t>
            </w:r>
          </w:p>
        </w:tc>
        <w:tc>
          <w:tcPr>
            <w:tcW w:w="1148" w:type="dxa"/>
            <w:vAlign w:val="center"/>
          </w:tcPr>
          <w:p w14:paraId="4E65FB16" w14:textId="77777777" w:rsidR="00127B0D" w:rsidRDefault="002073C4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395E6577" w14:textId="77777777" w:rsidR="00127B0D" w:rsidRDefault="002073C4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75676456" w14:textId="77777777" w:rsidR="00127B0D" w:rsidRDefault="002073C4">
            <w:pPr>
              <w:jc w:val="right"/>
            </w:pPr>
            <w:r>
              <w:t>1.36</w:t>
            </w:r>
          </w:p>
        </w:tc>
        <w:tc>
          <w:tcPr>
            <w:tcW w:w="848" w:type="dxa"/>
            <w:vMerge/>
            <w:vAlign w:val="center"/>
          </w:tcPr>
          <w:p w14:paraId="1A813CD8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07D8D9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16E762" w14:textId="77777777" w:rsidR="00127B0D" w:rsidRDefault="00127B0D">
            <w:pPr>
              <w:jc w:val="right"/>
            </w:pPr>
          </w:p>
        </w:tc>
      </w:tr>
      <w:tr w:rsidR="00127B0D" w14:paraId="345BD2E6" w14:textId="77777777">
        <w:tc>
          <w:tcPr>
            <w:tcW w:w="1041" w:type="dxa"/>
            <w:vAlign w:val="center"/>
          </w:tcPr>
          <w:p w14:paraId="78F01347" w14:textId="77777777" w:rsidR="00127B0D" w:rsidRDefault="002073C4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D207DF6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8D00E3" w14:textId="77777777" w:rsidR="00127B0D" w:rsidRDefault="002073C4">
            <w:pPr>
              <w:jc w:val="right"/>
            </w:pPr>
            <w:r>
              <w:t>31.47</w:t>
            </w:r>
          </w:p>
        </w:tc>
        <w:tc>
          <w:tcPr>
            <w:tcW w:w="1148" w:type="dxa"/>
            <w:vAlign w:val="center"/>
          </w:tcPr>
          <w:p w14:paraId="0667D8FD" w14:textId="77777777" w:rsidR="00127B0D" w:rsidRDefault="002073C4">
            <w:pPr>
              <w:jc w:val="right"/>
            </w:pPr>
            <w:r>
              <w:t>0.70</w:t>
            </w:r>
          </w:p>
        </w:tc>
        <w:tc>
          <w:tcPr>
            <w:tcW w:w="1148" w:type="dxa"/>
            <w:vAlign w:val="center"/>
          </w:tcPr>
          <w:p w14:paraId="58FC1130" w14:textId="77777777" w:rsidR="00127B0D" w:rsidRDefault="002073C4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592C4FE1" w14:textId="77777777" w:rsidR="00127B0D" w:rsidRDefault="002073C4">
            <w:pPr>
              <w:jc w:val="right"/>
            </w:pPr>
            <w:r>
              <w:t>1.50</w:t>
            </w:r>
          </w:p>
        </w:tc>
        <w:tc>
          <w:tcPr>
            <w:tcW w:w="848" w:type="dxa"/>
            <w:vMerge/>
            <w:vAlign w:val="center"/>
          </w:tcPr>
          <w:p w14:paraId="140144BB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B6732F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6D7CDB" w14:textId="77777777" w:rsidR="00127B0D" w:rsidRDefault="00127B0D">
            <w:pPr>
              <w:jc w:val="right"/>
            </w:pPr>
          </w:p>
        </w:tc>
      </w:tr>
      <w:tr w:rsidR="00127B0D" w14:paraId="6D24C64B" w14:textId="77777777">
        <w:tc>
          <w:tcPr>
            <w:tcW w:w="1041" w:type="dxa"/>
            <w:vAlign w:val="center"/>
          </w:tcPr>
          <w:p w14:paraId="41B68644" w14:textId="77777777" w:rsidR="00127B0D" w:rsidRDefault="002073C4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249A7D6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B87B02" w14:textId="77777777" w:rsidR="00127B0D" w:rsidRDefault="002073C4">
            <w:pPr>
              <w:jc w:val="right"/>
            </w:pPr>
            <w:r>
              <w:t>23.59</w:t>
            </w:r>
          </w:p>
        </w:tc>
        <w:tc>
          <w:tcPr>
            <w:tcW w:w="1148" w:type="dxa"/>
            <w:vAlign w:val="center"/>
          </w:tcPr>
          <w:p w14:paraId="7653D364" w14:textId="77777777" w:rsidR="00127B0D" w:rsidRDefault="002073C4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08E1911A" w14:textId="77777777" w:rsidR="00127B0D" w:rsidRDefault="002073C4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508849F7" w14:textId="77777777" w:rsidR="00127B0D" w:rsidRDefault="002073C4">
            <w:pPr>
              <w:jc w:val="right"/>
            </w:pPr>
            <w:r>
              <w:t>1.45</w:t>
            </w:r>
          </w:p>
        </w:tc>
        <w:tc>
          <w:tcPr>
            <w:tcW w:w="848" w:type="dxa"/>
            <w:vMerge/>
            <w:vAlign w:val="center"/>
          </w:tcPr>
          <w:p w14:paraId="178A796D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610544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13E429" w14:textId="77777777" w:rsidR="00127B0D" w:rsidRDefault="00127B0D">
            <w:pPr>
              <w:jc w:val="right"/>
            </w:pPr>
          </w:p>
        </w:tc>
      </w:tr>
      <w:tr w:rsidR="00127B0D" w14:paraId="306C86DF" w14:textId="77777777">
        <w:tc>
          <w:tcPr>
            <w:tcW w:w="1041" w:type="dxa"/>
            <w:vAlign w:val="center"/>
          </w:tcPr>
          <w:p w14:paraId="36D81D70" w14:textId="77777777" w:rsidR="00127B0D" w:rsidRDefault="002073C4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BEE24A3" w14:textId="77777777" w:rsidR="00127B0D" w:rsidRDefault="002073C4">
            <w:pPr>
              <w:jc w:val="right"/>
            </w:pPr>
            <w:r>
              <w:t>2.41</w:t>
            </w:r>
          </w:p>
        </w:tc>
        <w:tc>
          <w:tcPr>
            <w:tcW w:w="1148" w:type="dxa"/>
            <w:vAlign w:val="center"/>
          </w:tcPr>
          <w:p w14:paraId="1A00379E" w14:textId="77777777" w:rsidR="00127B0D" w:rsidRDefault="002073C4">
            <w:pPr>
              <w:jc w:val="right"/>
            </w:pPr>
            <w:r>
              <w:t>16.20</w:t>
            </w:r>
          </w:p>
        </w:tc>
        <w:tc>
          <w:tcPr>
            <w:tcW w:w="1148" w:type="dxa"/>
            <w:vAlign w:val="center"/>
          </w:tcPr>
          <w:p w14:paraId="156256EF" w14:textId="77777777" w:rsidR="00127B0D" w:rsidRDefault="002073C4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78ADBA94" w14:textId="77777777" w:rsidR="00127B0D" w:rsidRDefault="002073C4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3BDBC2F7" w14:textId="77777777" w:rsidR="00127B0D" w:rsidRDefault="002073C4">
            <w:pPr>
              <w:jc w:val="right"/>
            </w:pPr>
            <w:r>
              <w:t>1.50</w:t>
            </w:r>
          </w:p>
        </w:tc>
        <w:tc>
          <w:tcPr>
            <w:tcW w:w="848" w:type="dxa"/>
            <w:vMerge/>
            <w:vAlign w:val="center"/>
          </w:tcPr>
          <w:p w14:paraId="78D359AA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23CA17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0CAD97" w14:textId="77777777" w:rsidR="00127B0D" w:rsidRDefault="00127B0D">
            <w:pPr>
              <w:jc w:val="right"/>
            </w:pPr>
          </w:p>
        </w:tc>
      </w:tr>
      <w:tr w:rsidR="00127B0D" w14:paraId="54FE6525" w14:textId="77777777">
        <w:tc>
          <w:tcPr>
            <w:tcW w:w="1041" w:type="dxa"/>
            <w:vAlign w:val="center"/>
          </w:tcPr>
          <w:p w14:paraId="4E7EED28" w14:textId="77777777" w:rsidR="00127B0D" w:rsidRDefault="002073C4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65CF0B1" w14:textId="77777777" w:rsidR="00127B0D" w:rsidRDefault="002073C4">
            <w:pPr>
              <w:jc w:val="right"/>
            </w:pPr>
            <w:r>
              <w:t>26.43</w:t>
            </w:r>
          </w:p>
        </w:tc>
        <w:tc>
          <w:tcPr>
            <w:tcW w:w="1148" w:type="dxa"/>
            <w:vAlign w:val="center"/>
          </w:tcPr>
          <w:p w14:paraId="668ABC58" w14:textId="77777777" w:rsidR="00127B0D" w:rsidRDefault="002073C4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73687A85" w14:textId="77777777" w:rsidR="00127B0D" w:rsidRDefault="002073C4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0A313881" w14:textId="77777777" w:rsidR="00127B0D" w:rsidRDefault="002073C4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1D516DD4" w14:textId="77777777" w:rsidR="00127B0D" w:rsidRDefault="002073C4">
            <w:pPr>
              <w:jc w:val="right"/>
            </w:pPr>
            <w:r>
              <w:t>1.45</w:t>
            </w:r>
          </w:p>
        </w:tc>
        <w:tc>
          <w:tcPr>
            <w:tcW w:w="848" w:type="dxa"/>
            <w:vMerge/>
            <w:vAlign w:val="center"/>
          </w:tcPr>
          <w:p w14:paraId="57EF23FF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44E081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6579CC" w14:textId="77777777" w:rsidR="00127B0D" w:rsidRDefault="00127B0D">
            <w:pPr>
              <w:jc w:val="right"/>
            </w:pPr>
          </w:p>
        </w:tc>
      </w:tr>
      <w:tr w:rsidR="00127B0D" w14:paraId="07833001" w14:textId="77777777">
        <w:tc>
          <w:tcPr>
            <w:tcW w:w="1041" w:type="dxa"/>
            <w:vAlign w:val="center"/>
          </w:tcPr>
          <w:p w14:paraId="3E7B14B5" w14:textId="77777777" w:rsidR="00127B0D" w:rsidRDefault="002073C4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2D63C8C" w14:textId="77777777" w:rsidR="00127B0D" w:rsidRDefault="002073C4">
            <w:pPr>
              <w:jc w:val="right"/>
            </w:pPr>
            <w:r>
              <w:t>38.38</w:t>
            </w:r>
          </w:p>
        </w:tc>
        <w:tc>
          <w:tcPr>
            <w:tcW w:w="1148" w:type="dxa"/>
            <w:vAlign w:val="center"/>
          </w:tcPr>
          <w:p w14:paraId="3FDD83B4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1256C0" w14:textId="77777777" w:rsidR="00127B0D" w:rsidRDefault="002073C4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4A96CCBB" w14:textId="77777777" w:rsidR="00127B0D" w:rsidRDefault="002073C4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1638F8A1" w14:textId="77777777" w:rsidR="00127B0D" w:rsidRDefault="002073C4">
            <w:pPr>
              <w:jc w:val="right"/>
            </w:pPr>
            <w:r>
              <w:t>1.50</w:t>
            </w:r>
          </w:p>
        </w:tc>
        <w:tc>
          <w:tcPr>
            <w:tcW w:w="848" w:type="dxa"/>
            <w:vMerge/>
            <w:vAlign w:val="center"/>
          </w:tcPr>
          <w:p w14:paraId="22A6F209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A009EC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A9ADF4" w14:textId="77777777" w:rsidR="00127B0D" w:rsidRDefault="00127B0D">
            <w:pPr>
              <w:jc w:val="right"/>
            </w:pPr>
          </w:p>
        </w:tc>
      </w:tr>
      <w:tr w:rsidR="00127B0D" w14:paraId="386953B1" w14:textId="77777777">
        <w:tc>
          <w:tcPr>
            <w:tcW w:w="1041" w:type="dxa"/>
            <w:vAlign w:val="center"/>
          </w:tcPr>
          <w:p w14:paraId="4ED538FB" w14:textId="77777777" w:rsidR="00127B0D" w:rsidRDefault="002073C4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4F7CBE0" w14:textId="77777777" w:rsidR="00127B0D" w:rsidRDefault="002073C4">
            <w:pPr>
              <w:jc w:val="right"/>
            </w:pPr>
            <w:r>
              <w:t>38.54</w:t>
            </w:r>
          </w:p>
        </w:tc>
        <w:tc>
          <w:tcPr>
            <w:tcW w:w="1148" w:type="dxa"/>
            <w:vAlign w:val="center"/>
          </w:tcPr>
          <w:p w14:paraId="11553049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2A272E" w14:textId="77777777" w:rsidR="00127B0D" w:rsidRDefault="002073C4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482DCE33" w14:textId="77777777" w:rsidR="00127B0D" w:rsidRDefault="002073C4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204C671A" w14:textId="77777777" w:rsidR="00127B0D" w:rsidRDefault="002073C4">
            <w:pPr>
              <w:jc w:val="right"/>
            </w:pPr>
            <w:r>
              <w:t>1.50</w:t>
            </w:r>
          </w:p>
        </w:tc>
        <w:tc>
          <w:tcPr>
            <w:tcW w:w="848" w:type="dxa"/>
            <w:vMerge/>
            <w:vAlign w:val="center"/>
          </w:tcPr>
          <w:p w14:paraId="2E1C0B7D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F19959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94A421" w14:textId="77777777" w:rsidR="00127B0D" w:rsidRDefault="00127B0D">
            <w:pPr>
              <w:jc w:val="right"/>
            </w:pPr>
          </w:p>
        </w:tc>
      </w:tr>
      <w:tr w:rsidR="00127B0D" w14:paraId="293381CC" w14:textId="77777777">
        <w:tc>
          <w:tcPr>
            <w:tcW w:w="1041" w:type="dxa"/>
            <w:vAlign w:val="center"/>
          </w:tcPr>
          <w:p w14:paraId="3BBC6EA4" w14:textId="77777777" w:rsidR="00127B0D" w:rsidRDefault="002073C4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6ED4C0A" w14:textId="77777777" w:rsidR="00127B0D" w:rsidRDefault="002073C4">
            <w:pPr>
              <w:jc w:val="right"/>
            </w:pPr>
            <w:r>
              <w:t>6.13</w:t>
            </w:r>
          </w:p>
        </w:tc>
        <w:tc>
          <w:tcPr>
            <w:tcW w:w="1148" w:type="dxa"/>
            <w:vAlign w:val="center"/>
          </w:tcPr>
          <w:p w14:paraId="188AF9E5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A18D00" w14:textId="77777777" w:rsidR="00127B0D" w:rsidRDefault="002073C4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14:paraId="1EAB056E" w14:textId="77777777" w:rsidR="00127B0D" w:rsidRDefault="002073C4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21FC0AEE" w14:textId="77777777" w:rsidR="00127B0D" w:rsidRDefault="002073C4">
            <w:pPr>
              <w:jc w:val="right"/>
            </w:pPr>
            <w:r>
              <w:t>1.45</w:t>
            </w:r>
          </w:p>
        </w:tc>
        <w:tc>
          <w:tcPr>
            <w:tcW w:w="848" w:type="dxa"/>
            <w:vMerge/>
            <w:vAlign w:val="center"/>
          </w:tcPr>
          <w:p w14:paraId="5D3C0841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157D81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7C9A2D" w14:textId="77777777" w:rsidR="00127B0D" w:rsidRDefault="00127B0D">
            <w:pPr>
              <w:jc w:val="right"/>
            </w:pPr>
          </w:p>
        </w:tc>
      </w:tr>
      <w:tr w:rsidR="00127B0D" w14:paraId="723D4692" w14:textId="77777777">
        <w:tc>
          <w:tcPr>
            <w:tcW w:w="1041" w:type="dxa"/>
            <w:vAlign w:val="center"/>
          </w:tcPr>
          <w:p w14:paraId="38073398" w14:textId="77777777" w:rsidR="00127B0D" w:rsidRDefault="002073C4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75328D0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5157D5" w14:textId="77777777" w:rsidR="00127B0D" w:rsidRDefault="002073C4">
            <w:pPr>
              <w:jc w:val="right"/>
            </w:pPr>
            <w:r>
              <w:t>15.67</w:t>
            </w:r>
          </w:p>
        </w:tc>
        <w:tc>
          <w:tcPr>
            <w:tcW w:w="1148" w:type="dxa"/>
            <w:vAlign w:val="center"/>
          </w:tcPr>
          <w:p w14:paraId="77A3368E" w14:textId="77777777" w:rsidR="00127B0D" w:rsidRDefault="002073C4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4B70DDEC" w14:textId="77777777" w:rsidR="00127B0D" w:rsidRDefault="002073C4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43FE75C9" w14:textId="77777777" w:rsidR="00127B0D" w:rsidRDefault="002073C4">
            <w:pPr>
              <w:jc w:val="right"/>
            </w:pPr>
            <w:r>
              <w:t>1.50</w:t>
            </w:r>
          </w:p>
        </w:tc>
        <w:tc>
          <w:tcPr>
            <w:tcW w:w="848" w:type="dxa"/>
            <w:vMerge/>
            <w:vAlign w:val="center"/>
          </w:tcPr>
          <w:p w14:paraId="13F96BB3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A57709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D47947" w14:textId="77777777" w:rsidR="00127B0D" w:rsidRDefault="00127B0D">
            <w:pPr>
              <w:jc w:val="right"/>
            </w:pPr>
          </w:p>
        </w:tc>
      </w:tr>
      <w:tr w:rsidR="00127B0D" w14:paraId="0B1532BE" w14:textId="77777777">
        <w:tc>
          <w:tcPr>
            <w:tcW w:w="1041" w:type="dxa"/>
            <w:vAlign w:val="center"/>
          </w:tcPr>
          <w:p w14:paraId="33C94E92" w14:textId="77777777" w:rsidR="00127B0D" w:rsidRDefault="002073C4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CD7FBE6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E77DA0" w14:textId="77777777" w:rsidR="00127B0D" w:rsidRDefault="002073C4">
            <w:pPr>
              <w:jc w:val="right"/>
            </w:pPr>
            <w:r>
              <w:t>27.96</w:t>
            </w:r>
          </w:p>
        </w:tc>
        <w:tc>
          <w:tcPr>
            <w:tcW w:w="1148" w:type="dxa"/>
            <w:vAlign w:val="center"/>
          </w:tcPr>
          <w:p w14:paraId="0FCB1927" w14:textId="77777777" w:rsidR="00127B0D" w:rsidRDefault="002073C4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7D909F37" w14:textId="77777777" w:rsidR="00127B0D" w:rsidRDefault="002073C4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30390E12" w14:textId="77777777" w:rsidR="00127B0D" w:rsidRDefault="002073C4">
            <w:pPr>
              <w:jc w:val="right"/>
            </w:pPr>
            <w:r>
              <w:t>1.45</w:t>
            </w:r>
          </w:p>
        </w:tc>
        <w:tc>
          <w:tcPr>
            <w:tcW w:w="848" w:type="dxa"/>
            <w:vMerge/>
            <w:vAlign w:val="center"/>
          </w:tcPr>
          <w:p w14:paraId="17DDA394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D932D8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804649" w14:textId="77777777" w:rsidR="00127B0D" w:rsidRDefault="00127B0D">
            <w:pPr>
              <w:jc w:val="right"/>
            </w:pPr>
          </w:p>
        </w:tc>
      </w:tr>
      <w:tr w:rsidR="00127B0D" w14:paraId="4B6BA91C" w14:textId="77777777">
        <w:tc>
          <w:tcPr>
            <w:tcW w:w="1041" w:type="dxa"/>
            <w:vAlign w:val="center"/>
          </w:tcPr>
          <w:p w14:paraId="47485CCB" w14:textId="77777777" w:rsidR="00127B0D" w:rsidRDefault="002073C4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E1CB34F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17B630" w14:textId="77777777" w:rsidR="00127B0D" w:rsidRDefault="002073C4">
            <w:pPr>
              <w:jc w:val="right"/>
            </w:pPr>
            <w:r>
              <w:t>36.83</w:t>
            </w:r>
          </w:p>
        </w:tc>
        <w:tc>
          <w:tcPr>
            <w:tcW w:w="1148" w:type="dxa"/>
            <w:vAlign w:val="center"/>
          </w:tcPr>
          <w:p w14:paraId="1EB53D23" w14:textId="77777777" w:rsidR="00127B0D" w:rsidRDefault="002073C4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29F71832" w14:textId="77777777" w:rsidR="00127B0D" w:rsidRDefault="002073C4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0767FDA6" w14:textId="77777777" w:rsidR="00127B0D" w:rsidRDefault="002073C4">
            <w:pPr>
              <w:jc w:val="right"/>
            </w:pPr>
            <w:r>
              <w:t>1.50</w:t>
            </w:r>
          </w:p>
        </w:tc>
        <w:tc>
          <w:tcPr>
            <w:tcW w:w="848" w:type="dxa"/>
            <w:vMerge/>
            <w:vAlign w:val="center"/>
          </w:tcPr>
          <w:p w14:paraId="3B7A87B8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B58372" w14:textId="77777777" w:rsidR="00127B0D" w:rsidRDefault="00127B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8091F1" w14:textId="77777777" w:rsidR="00127B0D" w:rsidRDefault="00127B0D">
            <w:pPr>
              <w:jc w:val="right"/>
            </w:pPr>
          </w:p>
        </w:tc>
      </w:tr>
      <w:tr w:rsidR="00127B0D" w14:paraId="35DD4B0E" w14:textId="77777777">
        <w:tc>
          <w:tcPr>
            <w:tcW w:w="1041" w:type="dxa"/>
            <w:vAlign w:val="center"/>
          </w:tcPr>
          <w:p w14:paraId="7C4379D9" w14:textId="77777777" w:rsidR="00127B0D" w:rsidRDefault="002073C4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3A68280" w14:textId="77777777" w:rsidR="00127B0D" w:rsidRDefault="002073C4">
            <w:pPr>
              <w:jc w:val="right"/>
            </w:pPr>
            <w:r>
              <w:t>111.88</w:t>
            </w:r>
          </w:p>
        </w:tc>
        <w:tc>
          <w:tcPr>
            <w:tcW w:w="1148" w:type="dxa"/>
            <w:vAlign w:val="center"/>
          </w:tcPr>
          <w:p w14:paraId="65E94E53" w14:textId="77777777" w:rsidR="00127B0D" w:rsidRDefault="002073C4">
            <w:pPr>
              <w:jc w:val="right"/>
            </w:pPr>
            <w:r>
              <w:t>231.66</w:t>
            </w:r>
          </w:p>
        </w:tc>
        <w:tc>
          <w:tcPr>
            <w:tcW w:w="1148" w:type="dxa"/>
            <w:vAlign w:val="center"/>
          </w:tcPr>
          <w:p w14:paraId="426EC096" w14:textId="77777777" w:rsidR="00127B0D" w:rsidRDefault="002073C4">
            <w:pPr>
              <w:jc w:val="right"/>
            </w:pPr>
            <w:r>
              <w:t>8.20</w:t>
            </w:r>
          </w:p>
        </w:tc>
        <w:tc>
          <w:tcPr>
            <w:tcW w:w="1148" w:type="dxa"/>
            <w:vAlign w:val="center"/>
          </w:tcPr>
          <w:p w14:paraId="2DDF0CB1" w14:textId="77777777" w:rsidR="00127B0D" w:rsidRDefault="002073C4">
            <w:pPr>
              <w:jc w:val="right"/>
            </w:pPr>
            <w:r>
              <w:t>11.69</w:t>
            </w:r>
          </w:p>
        </w:tc>
        <w:tc>
          <w:tcPr>
            <w:tcW w:w="1148" w:type="dxa"/>
            <w:vAlign w:val="center"/>
          </w:tcPr>
          <w:p w14:paraId="60F69FBE" w14:textId="77777777" w:rsidR="00127B0D" w:rsidRDefault="002073C4">
            <w:pPr>
              <w:jc w:val="right"/>
            </w:pPr>
            <w:r>
              <w:t>17.68</w:t>
            </w:r>
          </w:p>
        </w:tc>
        <w:tc>
          <w:tcPr>
            <w:tcW w:w="848" w:type="dxa"/>
            <w:vAlign w:val="center"/>
          </w:tcPr>
          <w:p w14:paraId="705B13C3" w14:textId="77777777" w:rsidR="00127B0D" w:rsidRDefault="002073C4">
            <w:pPr>
              <w:jc w:val="right"/>
            </w:pPr>
            <w:r>
              <w:t>46.42</w:t>
            </w:r>
          </w:p>
        </w:tc>
        <w:tc>
          <w:tcPr>
            <w:tcW w:w="848" w:type="dxa"/>
            <w:vAlign w:val="center"/>
          </w:tcPr>
          <w:p w14:paraId="71121493" w14:textId="77777777" w:rsidR="00127B0D" w:rsidRDefault="002073C4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DAC4B9A" w14:textId="77777777" w:rsidR="00127B0D" w:rsidRDefault="002073C4">
            <w:pPr>
              <w:jc w:val="right"/>
            </w:pPr>
            <w:r>
              <w:t>4.53</w:t>
            </w:r>
          </w:p>
        </w:tc>
      </w:tr>
    </w:tbl>
    <w:p w14:paraId="05953873" w14:textId="77777777" w:rsidR="00127B0D" w:rsidRDefault="002073C4">
      <w:pPr>
        <w:pStyle w:val="2"/>
        <w:widowControl w:val="0"/>
      </w:pPr>
      <w:bookmarkStart w:id="102" w:name="_Toc97308727"/>
      <w:r>
        <w:t>全年能耗</w:t>
      </w:r>
      <w:bookmarkEnd w:id="102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1023C5D5" w14:textId="77777777" w:rsidTr="00B10D05">
        <w:tc>
          <w:tcPr>
            <w:tcW w:w="820" w:type="pct"/>
            <w:shd w:val="clear" w:color="auto" w:fill="E0E0E0"/>
            <w:vAlign w:val="center"/>
          </w:tcPr>
          <w:p w14:paraId="48A33785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95B572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25E9EDE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03" w:name="设计建筑别名"/>
            <w:r>
              <w:rPr>
                <w:rFonts w:hint="eastAsia"/>
                <w:lang w:val="en-US"/>
              </w:rPr>
              <w:t>设计建筑</w:t>
            </w:r>
            <w:bookmarkEnd w:id="103"/>
          </w:p>
          <w:p w14:paraId="63019D49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4FFBF646" w14:textId="77777777" w:rsidR="007C2478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41B7343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7692D28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F63AE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093DEAC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04" w:name="耗冷量2"/>
            <w:r w:rsidRPr="00771B84">
              <w:rPr>
                <w:rFonts w:hint="eastAsia"/>
                <w:lang w:val="en-US"/>
              </w:rPr>
              <w:t>23.44</w:t>
            </w:r>
            <w:bookmarkEnd w:id="104"/>
          </w:p>
        </w:tc>
        <w:tc>
          <w:tcPr>
            <w:tcW w:w="1293" w:type="pct"/>
          </w:tcPr>
          <w:p w14:paraId="2763FB94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A4F97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C5AAE1F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DD69F1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DA15E24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05" w:name="耗热量2"/>
            <w:r w:rsidRPr="00771B84">
              <w:rPr>
                <w:rFonts w:hint="eastAsia"/>
                <w:lang w:val="en-US"/>
              </w:rPr>
              <w:t>203.85</w:t>
            </w:r>
            <w:bookmarkEnd w:id="105"/>
          </w:p>
        </w:tc>
        <w:tc>
          <w:tcPr>
            <w:tcW w:w="1293" w:type="pct"/>
          </w:tcPr>
          <w:p w14:paraId="52A5546F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C3AB13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3044870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65BDF9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D9D2A61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06" w:name="耗冷耗热量2"/>
            <w:r w:rsidRPr="00771B84">
              <w:rPr>
                <w:rFonts w:hint="eastAsia"/>
                <w:lang w:val="en-US"/>
              </w:rPr>
              <w:t>227.29</w:t>
            </w:r>
            <w:bookmarkEnd w:id="106"/>
          </w:p>
        </w:tc>
        <w:tc>
          <w:tcPr>
            <w:tcW w:w="1293" w:type="pct"/>
          </w:tcPr>
          <w:p w14:paraId="616F7725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08E488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2AD5E9A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308B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45416AD5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07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9AC42DE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E7F3C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D80D22F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C33EF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09313005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08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F0BDB4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F3DA0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7F1F7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E6BE5E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33220772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09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3B847E7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7BD72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A00B0C8" w14:textId="77777777" w:rsidR="007C2478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078AF23A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787B616D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305581F1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71B84">
              <w:rPr>
                <w:lang w:val="en-US"/>
              </w:rPr>
              <w:t>5.63</w:t>
            </w:r>
            <w:bookmarkEnd w:id="110"/>
          </w:p>
        </w:tc>
        <w:tc>
          <w:tcPr>
            <w:tcW w:w="1293" w:type="pct"/>
          </w:tcPr>
          <w:p w14:paraId="5B66D164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24FFD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FA97C4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F9CF972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341A4994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1" w:name="冷却水泵能耗"/>
            <w:r w:rsidRPr="00771B84">
              <w:rPr>
                <w:lang w:val="en-US"/>
              </w:rPr>
              <w:t>42.15</w:t>
            </w:r>
            <w:bookmarkEnd w:id="111"/>
          </w:p>
        </w:tc>
        <w:tc>
          <w:tcPr>
            <w:tcW w:w="1293" w:type="pct"/>
          </w:tcPr>
          <w:p w14:paraId="6F85915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6AB24A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7770C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12DAF59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60ACC03F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2" w:name="冷冻水泵能耗"/>
            <w:r w:rsidRPr="00771B84">
              <w:rPr>
                <w:lang w:val="en-US"/>
              </w:rPr>
              <w:t>50.64</w:t>
            </w:r>
            <w:bookmarkEnd w:id="112"/>
          </w:p>
        </w:tc>
        <w:tc>
          <w:tcPr>
            <w:tcW w:w="1293" w:type="pct"/>
          </w:tcPr>
          <w:p w14:paraId="5E5825B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E3FBC3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EAB338E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8E58A4E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08F7A34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3" w:name="冷却塔能耗"/>
            <w:r w:rsidRPr="00771B84">
              <w:rPr>
                <w:rFonts w:hint="eastAsia"/>
                <w:lang w:val="en-US"/>
              </w:rPr>
              <w:t>13.47</w:t>
            </w:r>
            <w:bookmarkEnd w:id="113"/>
          </w:p>
        </w:tc>
        <w:tc>
          <w:tcPr>
            <w:tcW w:w="1293" w:type="pct"/>
          </w:tcPr>
          <w:p w14:paraId="1F3EFB69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99CE3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247859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829DD8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9244CCC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4" w:name="单元式空调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0A31642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F45C3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68A32CA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CB1212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814090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5" w:name="空调能耗"/>
            <w:r w:rsidRPr="00771B84">
              <w:rPr>
                <w:lang w:val="en-US"/>
              </w:rPr>
              <w:t>111.88</w:t>
            </w:r>
            <w:bookmarkEnd w:id="115"/>
          </w:p>
        </w:tc>
        <w:tc>
          <w:tcPr>
            <w:tcW w:w="1293" w:type="pct"/>
          </w:tcPr>
          <w:p w14:paraId="2C96B040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A41698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882A96F" w14:textId="77777777" w:rsidR="007C2478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27AAE00B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1BBDE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D71247D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6" w:name="热源能耗"/>
            <w:r w:rsidRPr="00771B84">
              <w:rPr>
                <w:lang w:val="en-US"/>
              </w:rPr>
              <w:t>96.94</w:t>
            </w:r>
            <w:bookmarkEnd w:id="116"/>
          </w:p>
        </w:tc>
        <w:tc>
          <w:tcPr>
            <w:tcW w:w="1293" w:type="pct"/>
          </w:tcPr>
          <w:p w14:paraId="7891BE60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B3555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A7A353D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92CCC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1183419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7" w:name="热水泵能耗"/>
            <w:r w:rsidRPr="00771B84">
              <w:rPr>
                <w:lang w:val="en-US"/>
              </w:rPr>
              <w:t>134.72</w:t>
            </w:r>
            <w:bookmarkEnd w:id="117"/>
          </w:p>
        </w:tc>
        <w:tc>
          <w:tcPr>
            <w:tcW w:w="1293" w:type="pct"/>
          </w:tcPr>
          <w:p w14:paraId="08938072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25428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3DD4F09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DC5BD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6307C9B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8" w:name="单元式热泵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3CD23418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08535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770027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F4DA558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20CCFE42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19" w:name="供暖能耗"/>
            <w:r w:rsidRPr="00771B84">
              <w:rPr>
                <w:lang w:val="en-US"/>
              </w:rPr>
              <w:t>231.66</w:t>
            </w:r>
            <w:bookmarkEnd w:id="119"/>
          </w:p>
        </w:tc>
        <w:tc>
          <w:tcPr>
            <w:tcW w:w="1293" w:type="pct"/>
          </w:tcPr>
          <w:p w14:paraId="7342E2EB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A1B63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273430C" w14:textId="77777777" w:rsidR="007C2478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3ADFED8A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89A3B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4E318DC5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20" w:name="新排风系统能耗"/>
            <w:r w:rsidRPr="00771B84">
              <w:rPr>
                <w:rFonts w:hint="eastAsia"/>
                <w:lang w:val="en-US"/>
              </w:rPr>
              <w:t>7.47</w:t>
            </w:r>
            <w:bookmarkEnd w:id="120"/>
          </w:p>
        </w:tc>
        <w:tc>
          <w:tcPr>
            <w:tcW w:w="1293" w:type="pct"/>
          </w:tcPr>
          <w:p w14:paraId="5E188B37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B1E9F6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D831C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A520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4A296288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21" w:name="风机盘管能耗"/>
            <w:r w:rsidRPr="00771B84">
              <w:rPr>
                <w:rFonts w:hint="eastAsia"/>
                <w:lang w:val="en-US"/>
              </w:rPr>
              <w:t>1.37</w:t>
            </w:r>
            <w:bookmarkEnd w:id="121"/>
          </w:p>
        </w:tc>
        <w:tc>
          <w:tcPr>
            <w:tcW w:w="1293" w:type="pct"/>
          </w:tcPr>
          <w:p w14:paraId="30B5D7A5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2DF03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D6BAD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AA451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110EABF1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22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7AE70168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A5CF7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C65242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8D285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C2116F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2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4C7A51ED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C3F2D7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313A319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364E4C0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A87E87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24" w:name="空调动力能耗"/>
            <w:r w:rsidRPr="00771B84">
              <w:rPr>
                <w:rFonts w:hint="eastAsia"/>
                <w:lang w:val="en-US"/>
              </w:rPr>
              <w:t>8.84</w:t>
            </w:r>
            <w:bookmarkEnd w:id="124"/>
          </w:p>
        </w:tc>
        <w:tc>
          <w:tcPr>
            <w:tcW w:w="1293" w:type="pct"/>
          </w:tcPr>
          <w:p w14:paraId="3B0AE6A5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0D79988C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EC03328" w14:textId="77777777" w:rsidR="00DC5898" w:rsidRDefault="002073C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7E7741D8" w14:textId="77777777" w:rsidR="00DC5898" w:rsidRPr="00771B84" w:rsidRDefault="002073C4" w:rsidP="00DC5898">
            <w:pPr>
              <w:jc w:val="center"/>
              <w:rPr>
                <w:lang w:val="en-US"/>
              </w:rPr>
            </w:pPr>
            <w:bookmarkStart w:id="125" w:name="照明能耗"/>
            <w:r w:rsidRPr="00771B84">
              <w:rPr>
                <w:rFonts w:hint="eastAsia"/>
                <w:lang w:val="en-US"/>
              </w:rPr>
              <w:t>11.69</w:t>
            </w:r>
            <w:bookmarkEnd w:id="125"/>
          </w:p>
        </w:tc>
        <w:tc>
          <w:tcPr>
            <w:tcW w:w="1293" w:type="pct"/>
          </w:tcPr>
          <w:p w14:paraId="40260423" w14:textId="77777777" w:rsidR="00DC5898" w:rsidRPr="00771B84" w:rsidRDefault="002073C4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5563CBAA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CDDE092" w14:textId="77777777" w:rsidR="00DC5898" w:rsidRDefault="002073C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36FCECDF" w14:textId="77777777" w:rsidR="00DC5898" w:rsidRPr="00771B84" w:rsidRDefault="002073C4" w:rsidP="00DC5898">
            <w:pPr>
              <w:jc w:val="center"/>
              <w:rPr>
                <w:lang w:val="en-US"/>
              </w:rPr>
            </w:pPr>
            <w:bookmarkStart w:id="126" w:name="设备用电"/>
            <w:r w:rsidRPr="00771B84">
              <w:rPr>
                <w:rFonts w:hint="eastAsia"/>
                <w:lang w:val="en-US"/>
              </w:rPr>
              <w:t>17.68</w:t>
            </w:r>
            <w:bookmarkEnd w:id="126"/>
          </w:p>
        </w:tc>
        <w:tc>
          <w:tcPr>
            <w:tcW w:w="1293" w:type="pct"/>
          </w:tcPr>
          <w:p w14:paraId="20180AD2" w14:textId="77777777" w:rsidR="00DC5898" w:rsidRPr="00771B84" w:rsidRDefault="002073C4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582C7BF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0892D7E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33AD3" w14:textId="77777777" w:rsidR="007C2478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66149AD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27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3F847941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B5ACF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D9CAC44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97802" w14:textId="77777777" w:rsidR="007C2478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ACDAD42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28" w:name="排风机能耗"/>
            <w:r w:rsidRPr="00771B84">
              <w:rPr>
                <w:rFonts w:hint="eastAsia"/>
                <w:lang w:val="en-US"/>
              </w:rPr>
              <w:t>46.42</w:t>
            </w:r>
            <w:bookmarkEnd w:id="128"/>
          </w:p>
        </w:tc>
        <w:tc>
          <w:tcPr>
            <w:tcW w:w="1293" w:type="pct"/>
          </w:tcPr>
          <w:p w14:paraId="7F7C9038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3C33C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CB9DDBF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CA395" w14:textId="77777777" w:rsidR="007C2478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459C51A3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29" w:name="热水系统能耗"/>
            <w:r w:rsidRPr="00771B84">
              <w:rPr>
                <w:rFonts w:hint="eastAsia"/>
                <w:lang w:val="en-US"/>
              </w:rPr>
              <w:t>4.53</w:t>
            </w:r>
            <w:bookmarkEnd w:id="129"/>
          </w:p>
        </w:tc>
        <w:tc>
          <w:tcPr>
            <w:tcW w:w="1293" w:type="pct"/>
          </w:tcPr>
          <w:p w14:paraId="18F4B122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67B957F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69C2021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89781E" w14:textId="77777777" w:rsidR="007C2478" w:rsidRDefault="002073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4AD1E07A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30" w:name="其他能耗"/>
            <w:r w:rsidRPr="00771B84">
              <w:rPr>
                <w:rFonts w:hint="eastAsia"/>
                <w:lang w:val="en-US"/>
              </w:rPr>
              <w:t>50.94</w:t>
            </w:r>
            <w:bookmarkEnd w:id="130"/>
          </w:p>
        </w:tc>
        <w:tc>
          <w:tcPr>
            <w:tcW w:w="1293" w:type="pct"/>
          </w:tcPr>
          <w:p w14:paraId="709D9065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0D28D92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C719B4A" w14:textId="77777777" w:rsidR="00273712" w:rsidRDefault="002073C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D5F54ED" w14:textId="77777777" w:rsidR="00273712" w:rsidRPr="00771B84" w:rsidRDefault="002073C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D49E948" w14:textId="77777777" w:rsidR="00273712" w:rsidRDefault="002073C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6787392F" w14:textId="77777777" w:rsidR="00273712" w:rsidRPr="00771B84" w:rsidRDefault="002073C4" w:rsidP="00273712">
            <w:pPr>
              <w:jc w:val="center"/>
              <w:rPr>
                <w:lang w:val="en-US"/>
              </w:rPr>
            </w:pPr>
            <w:bookmarkStart w:id="131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49A9AB99" w14:textId="77777777" w:rsidR="00273712" w:rsidRPr="00771B84" w:rsidRDefault="002073C4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024548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31FC5CB" w14:textId="77777777" w:rsidR="00273712" w:rsidRPr="00771B84" w:rsidRDefault="002073C4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4F3FD06" w14:textId="77777777" w:rsidR="00273712" w:rsidRDefault="002073C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3F3EA7D2" w14:textId="77777777" w:rsidR="00273712" w:rsidRPr="00771B84" w:rsidRDefault="002073C4" w:rsidP="00273712">
            <w:pPr>
              <w:jc w:val="center"/>
              <w:rPr>
                <w:lang w:val="en-US"/>
              </w:rPr>
            </w:pPr>
            <w:bookmarkStart w:id="132" w:name="光伏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61B8F88E" w14:textId="77777777" w:rsidR="00273712" w:rsidRPr="00771B84" w:rsidRDefault="002073C4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7EC1C70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CCC6D74" w14:textId="77777777" w:rsidR="00273712" w:rsidRPr="00771B84" w:rsidRDefault="002073C4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8FD8E1" w14:textId="77777777" w:rsidR="00273712" w:rsidRDefault="002073C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E7FEC22" w14:textId="77777777" w:rsidR="00273712" w:rsidRPr="00771B84" w:rsidRDefault="002073C4" w:rsidP="00273712">
            <w:pPr>
              <w:jc w:val="center"/>
              <w:rPr>
                <w:lang w:val="en-US"/>
              </w:rPr>
            </w:pPr>
            <w:bookmarkStart w:id="133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5C929743" w14:textId="77777777" w:rsidR="00273712" w:rsidRPr="00771B84" w:rsidRDefault="002073C4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36E84C3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6AFDEBCD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34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4"/>
          </w:p>
        </w:tc>
        <w:tc>
          <w:tcPr>
            <w:tcW w:w="1671" w:type="pct"/>
            <w:vAlign w:val="center"/>
          </w:tcPr>
          <w:p w14:paraId="2A4C0C96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bookmarkStart w:id="135" w:name="建筑总能耗"/>
            <w:r w:rsidRPr="00771B84">
              <w:rPr>
                <w:lang w:val="en-US"/>
              </w:rPr>
              <w:t>432.70</w:t>
            </w:r>
            <w:bookmarkEnd w:id="135"/>
          </w:p>
        </w:tc>
        <w:tc>
          <w:tcPr>
            <w:tcW w:w="1293" w:type="pct"/>
          </w:tcPr>
          <w:p w14:paraId="428BACBC" w14:textId="77777777" w:rsidR="007C2478" w:rsidRPr="00771B84" w:rsidRDefault="002073C4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</w:t>
            </w:r>
            <w:proofErr w:type="spellStart"/>
            <w:r w:rsidRPr="00547314">
              <w:rPr>
                <w:lang w:val="en-US"/>
              </w:rPr>
              <w:t>Ec+Eh+Ef+Eo-Ep</w:t>
            </w:r>
            <w:proofErr w:type="spellEnd"/>
          </w:p>
        </w:tc>
      </w:tr>
    </w:tbl>
    <w:p w14:paraId="41E7E5DC" w14:textId="77777777" w:rsidR="00CC2ABC" w:rsidRDefault="002073C4"/>
    <w:p w14:paraId="786A0B86" w14:textId="77777777" w:rsidR="00127B0D" w:rsidRDefault="00127B0D">
      <w:pPr>
        <w:widowControl w:val="0"/>
        <w:jc w:val="both"/>
      </w:pPr>
    </w:p>
    <w:p w14:paraId="17491562" w14:textId="77777777" w:rsidR="00127B0D" w:rsidRDefault="002073C4">
      <w:pPr>
        <w:widowControl w:val="0"/>
        <w:jc w:val="both"/>
      </w:pPr>
      <w:r>
        <w:rPr>
          <w:noProof/>
        </w:rPr>
        <w:drawing>
          <wp:inline distT="0" distB="0" distL="0" distR="0" wp14:anchorId="233C17E7" wp14:editId="536DB2B0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61442" w14:textId="77777777" w:rsidR="00127B0D" w:rsidRDefault="00127B0D">
      <w:pPr>
        <w:sectPr w:rsidR="00127B0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F042900" w14:textId="77777777" w:rsidR="00127B0D" w:rsidRDefault="002073C4">
      <w:pPr>
        <w:pStyle w:val="1"/>
        <w:widowControl w:val="0"/>
        <w:jc w:val="both"/>
      </w:pPr>
      <w:bookmarkStart w:id="136" w:name="_Toc97308728"/>
      <w:r>
        <w:lastRenderedPageBreak/>
        <w:t>附录</w:t>
      </w:r>
      <w:bookmarkEnd w:id="136"/>
    </w:p>
    <w:p w14:paraId="0DA5DCF7" w14:textId="77777777" w:rsidR="00127B0D" w:rsidRDefault="002073C4">
      <w:pPr>
        <w:pStyle w:val="2"/>
        <w:widowControl w:val="0"/>
      </w:pPr>
      <w:bookmarkStart w:id="137" w:name="_Toc97308729"/>
      <w:r>
        <w:t>工作日</w:t>
      </w:r>
      <w:r>
        <w:t>/</w:t>
      </w:r>
      <w:r>
        <w:t>节假日人员逐时在室率</w:t>
      </w:r>
      <w:r>
        <w:t>(%)</w:t>
      </w:r>
      <w:bookmarkEnd w:id="137"/>
    </w:p>
    <w:p w14:paraId="2F1A9BDD" w14:textId="77777777" w:rsidR="00127B0D" w:rsidRDefault="00127B0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6BAA9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A469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3493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C1FC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B6DC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05C3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794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CB94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D289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A36F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B77F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667F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061A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E159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FDD6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CDF0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4F50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7B23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D41D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4E9F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FABF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55F1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E34A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693B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E4C1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A026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27B0D" w14:paraId="3C3B39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8BD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B8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0A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C8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0B3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129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291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F37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D7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59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F5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0A5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8B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6A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2A4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3E6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FA9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7B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FBD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225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09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6C2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B21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BF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DC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113849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B55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871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DC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F3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B26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51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0F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4E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67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9C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F8C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EA0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9C9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F23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26D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CD2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F2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9DB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8D5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E36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BB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01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A42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027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E72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7671799" w14:textId="77777777" w:rsidR="00127B0D" w:rsidRDefault="00127B0D">
      <w:pPr>
        <w:widowControl w:val="0"/>
        <w:jc w:val="both"/>
      </w:pPr>
    </w:p>
    <w:p w14:paraId="0901195C" w14:textId="77777777" w:rsidR="00127B0D" w:rsidRDefault="002073C4">
      <w:r>
        <w:t>注：上行：工作日；下行：节假日</w:t>
      </w:r>
    </w:p>
    <w:p w14:paraId="0A368A8F" w14:textId="77777777" w:rsidR="00127B0D" w:rsidRDefault="002073C4">
      <w:pPr>
        <w:pStyle w:val="2"/>
      </w:pPr>
      <w:bookmarkStart w:id="138" w:name="_Toc97308730"/>
      <w:r>
        <w:t>工作日</w:t>
      </w:r>
      <w:r>
        <w:t>/</w:t>
      </w:r>
      <w:r>
        <w:t>节假日照明开关时间表</w:t>
      </w:r>
      <w:r>
        <w:t>(%)</w:t>
      </w:r>
      <w:bookmarkEnd w:id="138"/>
    </w:p>
    <w:p w14:paraId="696E42E6" w14:textId="77777777" w:rsidR="00127B0D" w:rsidRDefault="00127B0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8B3E8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95F2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5113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2835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4522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1787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656B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8EE2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592A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7256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1832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1609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41AA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FA50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9E88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9B89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A578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F9D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9634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2812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146E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ACDD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6649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F339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A8C8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D25A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27B0D" w14:paraId="7C8458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C0F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99D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84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C45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3A2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4C4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72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538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07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6E9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298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8F7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2B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16F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6BC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82A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97A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6E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1C5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82C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330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6D1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0E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5A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28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670DA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306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0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EF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4E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9A1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617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92E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9A1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71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16A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264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B71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5E1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B04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888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A31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B9D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88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36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F8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944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7CD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92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7A3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5F4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28D5FAA" w14:textId="77777777" w:rsidR="00127B0D" w:rsidRDefault="00127B0D"/>
    <w:p w14:paraId="349BFB76" w14:textId="77777777" w:rsidR="00127B0D" w:rsidRDefault="002073C4">
      <w:r>
        <w:t>注：上行：工作日；下行：节假日</w:t>
      </w:r>
    </w:p>
    <w:p w14:paraId="5F0ABDB3" w14:textId="77777777" w:rsidR="00127B0D" w:rsidRDefault="002073C4">
      <w:pPr>
        <w:pStyle w:val="2"/>
      </w:pPr>
      <w:bookmarkStart w:id="139" w:name="_Toc97308731"/>
      <w:r>
        <w:t>工作日</w:t>
      </w:r>
      <w:r>
        <w:t>/</w:t>
      </w:r>
      <w:r>
        <w:t>节假日设备逐时使用率</w:t>
      </w:r>
      <w:r>
        <w:t>(%)</w:t>
      </w:r>
      <w:bookmarkEnd w:id="139"/>
    </w:p>
    <w:p w14:paraId="3A1C6215" w14:textId="77777777" w:rsidR="00127B0D" w:rsidRDefault="00127B0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45976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B823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04A5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169F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BDC2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9F52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E8DF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A254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53D7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3867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AA90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40A1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36E2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542D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294F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A880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221E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B8A3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1232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EBFE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5AD7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C2A7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6ADB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40B9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CA6B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3DF9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27B0D" w14:paraId="16EB2D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DAF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83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57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847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FE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3AF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5E8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A62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089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F5C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946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79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DC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6AA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7FB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3AA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AC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1BF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D71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BF2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A0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11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A0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85F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0B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D0B75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5A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10E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B22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78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7AF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125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920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AC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858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1D2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E5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C17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942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6F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58F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2F3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B2E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A11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5F3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120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81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D96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3F7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0DD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127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BBA3011" w14:textId="77777777" w:rsidR="00127B0D" w:rsidRDefault="00127B0D"/>
    <w:p w14:paraId="60D2EF30" w14:textId="77777777" w:rsidR="00127B0D" w:rsidRDefault="002073C4">
      <w:r>
        <w:t>注：上行：工作日；下行：节假日</w:t>
      </w:r>
    </w:p>
    <w:p w14:paraId="172EFDC0" w14:textId="77777777" w:rsidR="00127B0D" w:rsidRDefault="002073C4">
      <w:pPr>
        <w:pStyle w:val="2"/>
      </w:pPr>
      <w:bookmarkStart w:id="140" w:name="_Toc9730873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0"/>
    </w:p>
    <w:p w14:paraId="00C96527" w14:textId="77777777" w:rsidR="00127B0D" w:rsidRDefault="00127B0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B0BED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A37B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7A02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7BA1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B71A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3F75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3F4F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9319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179B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6B92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A8B3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CEDF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2F7B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654D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2884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2545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AA44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D691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4CEC0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C753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9942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649F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0EE8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BDB2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2676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6330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27B0D" w14:paraId="3A411B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ADB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67F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AE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3E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27E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A89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40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4A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93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DBD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7D4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193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155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4A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4A7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50E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E63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5F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91E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B9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1B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29D2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A8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D2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548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2D572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C5F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BC6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27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ABA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AE9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AAF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C4B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DAC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0C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800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AF84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110E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F1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916A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6AD8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CA6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3E91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665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2BD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128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A507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B2C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15B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96A3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76" w14:textId="77777777" w:rsidR="001211D7" w:rsidRDefault="00207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19B98DB" w14:textId="77777777" w:rsidR="00127B0D" w:rsidRDefault="00127B0D"/>
    <w:p w14:paraId="6943C187" w14:textId="77777777" w:rsidR="00127B0D" w:rsidRDefault="002073C4">
      <w:r>
        <w:t>注：上行：工作日；下行：节假日</w:t>
      </w:r>
    </w:p>
    <w:p w14:paraId="67644C2E" w14:textId="77777777" w:rsidR="00127B0D" w:rsidRDefault="00127B0D"/>
    <w:sectPr w:rsidR="00127B0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FC69" w14:textId="77777777" w:rsidR="002073C4" w:rsidRDefault="002073C4" w:rsidP="00203A7D">
      <w:r>
        <w:separator/>
      </w:r>
    </w:p>
  </w:endnote>
  <w:endnote w:type="continuationSeparator" w:id="0">
    <w:p w14:paraId="07C317BF" w14:textId="77777777" w:rsidR="002073C4" w:rsidRDefault="002073C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9BA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2C024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626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2EAE">
      <w:rPr>
        <w:rStyle w:val="a9"/>
        <w:noProof/>
      </w:rPr>
      <w:t>5</w:t>
    </w:r>
    <w:r>
      <w:rPr>
        <w:rStyle w:val="a9"/>
      </w:rPr>
      <w:fldChar w:fldCharType="end"/>
    </w:r>
  </w:p>
  <w:p w14:paraId="6BD6038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01C1" w14:textId="77777777" w:rsidR="002073C4" w:rsidRDefault="002073C4" w:rsidP="00203A7D">
      <w:r>
        <w:separator/>
      </w:r>
    </w:p>
  </w:footnote>
  <w:footnote w:type="continuationSeparator" w:id="0">
    <w:p w14:paraId="649DE2C7" w14:textId="77777777" w:rsidR="002073C4" w:rsidRDefault="002073C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91E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2130EF2" wp14:editId="60313B6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7B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27B0D"/>
    <w:rsid w:val="0014776A"/>
    <w:rsid w:val="001D5BEF"/>
    <w:rsid w:val="001F2EAE"/>
    <w:rsid w:val="00203A7D"/>
    <w:rsid w:val="002073C4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D747B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BC077AB"/>
  <w15:chartTrackingRefBased/>
  <w15:docId w15:val="{7F567368-B410-40B7-9A90-5FE28C41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5;&#20339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14</Pages>
  <Words>1445</Words>
  <Characters>8242</Characters>
  <Application>Microsoft Office Word</Application>
  <DocSecurity>0</DocSecurity>
  <Lines>68</Lines>
  <Paragraphs>19</Paragraphs>
  <ScaleCrop>false</ScaleCrop>
  <Company>ths</Company>
  <LinksUpToDate>false</LinksUpToDate>
  <CharactersWithSpaces>9668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宋佳</dc:creator>
  <cp:keywords/>
  <cp:lastModifiedBy>宋 佳</cp:lastModifiedBy>
  <cp:revision>1</cp:revision>
  <cp:lastPrinted>1899-12-31T16:00:00Z</cp:lastPrinted>
  <dcterms:created xsi:type="dcterms:W3CDTF">2022-03-04T09:51:00Z</dcterms:created>
  <dcterms:modified xsi:type="dcterms:W3CDTF">2022-03-04T09:53:00Z</dcterms:modified>
</cp:coreProperties>
</file>