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8AA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38FCD0B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3EB9C955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786D8D67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DD6AC38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F99A74D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740A36B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4B40F5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ABD325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5F1A3FE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CA371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AFFA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0A1DDD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12BB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B54EE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05C60A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C7A7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743D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BD0310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F40CE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79FE2E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2D2E9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F5981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4D9375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C3DCC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6242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0A5F56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E686A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9F9F499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529426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2022年1月1日</w:t>
              </w:r>
            </w:smartTag>
            <w:bookmarkEnd w:id="6"/>
          </w:p>
        </w:tc>
      </w:tr>
    </w:tbl>
    <w:p w14:paraId="68C85E7A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69DD55CB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124B0CA0" wp14:editId="6430064D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B314707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E00B433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C7EC22A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5EBB16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5BA18724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C0DD9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A6A50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13142C96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5ECA6065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4E0E740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D7B5F7E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7FF4206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6949740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T18617194364</w:t>
            </w:r>
            <w:bookmarkEnd w:id="10"/>
          </w:p>
        </w:tc>
      </w:tr>
    </w:tbl>
    <w:p w14:paraId="310B5E8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C3667B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E34B46F" w14:textId="77777777" w:rsidR="0088153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29318" w:history="1">
        <w:r w:rsidR="00881537" w:rsidRPr="00A13762">
          <w:rPr>
            <w:rStyle w:val="a7"/>
          </w:rPr>
          <w:t>1</w:t>
        </w:r>
        <w:r w:rsidR="0088153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81537" w:rsidRPr="00A13762">
          <w:rPr>
            <w:rStyle w:val="a7"/>
          </w:rPr>
          <w:t>建筑概况</w:t>
        </w:r>
        <w:r w:rsidR="00881537">
          <w:rPr>
            <w:webHidden/>
          </w:rPr>
          <w:tab/>
        </w:r>
        <w:r w:rsidR="00881537">
          <w:rPr>
            <w:webHidden/>
          </w:rPr>
          <w:fldChar w:fldCharType="begin"/>
        </w:r>
        <w:r w:rsidR="00881537">
          <w:rPr>
            <w:webHidden/>
          </w:rPr>
          <w:instrText xml:space="preserve"> PAGEREF _Toc91929318 \h </w:instrText>
        </w:r>
        <w:r w:rsidR="00881537">
          <w:rPr>
            <w:webHidden/>
          </w:rPr>
        </w:r>
        <w:r w:rsidR="00881537">
          <w:rPr>
            <w:webHidden/>
          </w:rPr>
          <w:fldChar w:fldCharType="separate"/>
        </w:r>
        <w:r w:rsidR="00881537">
          <w:rPr>
            <w:webHidden/>
          </w:rPr>
          <w:t>1</w:t>
        </w:r>
        <w:r w:rsidR="00881537">
          <w:rPr>
            <w:webHidden/>
          </w:rPr>
          <w:fldChar w:fldCharType="end"/>
        </w:r>
      </w:hyperlink>
    </w:p>
    <w:p w14:paraId="76FAFCEF" w14:textId="77777777" w:rsidR="00881537" w:rsidRDefault="0088153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319" w:history="1">
        <w:r w:rsidRPr="00A1376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3762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5C64B59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20" w:history="1">
        <w:r w:rsidRPr="00A13762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34545CF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21" w:history="1">
        <w:r w:rsidRPr="00A13762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394040B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22" w:history="1">
        <w:r w:rsidRPr="00A13762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06BFEED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23" w:history="1">
        <w:r w:rsidRPr="00A13762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A1F9746" w14:textId="77777777" w:rsidR="00881537" w:rsidRDefault="0088153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324" w:history="1">
        <w:r w:rsidRPr="00A1376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3762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FB35B7" w14:textId="77777777" w:rsidR="00881537" w:rsidRDefault="0088153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325" w:history="1">
        <w:r w:rsidRPr="00A1376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3762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8488CCA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26" w:history="1">
        <w:r w:rsidRPr="00A1376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24DFD05" w14:textId="77777777" w:rsidR="00881537" w:rsidRDefault="0088153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29327" w:history="1">
        <w:r w:rsidRPr="00A13762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挤塑聚苯板</w:t>
        </w:r>
        <w:r w:rsidRPr="00A13762">
          <w:rPr>
            <w:rStyle w:val="a7"/>
          </w:rPr>
          <w:t>20+</w:t>
        </w:r>
        <w:r w:rsidRPr="00A13762">
          <w:rPr>
            <w:rStyle w:val="a7"/>
          </w:rPr>
          <w:t>钢筋混凝土</w:t>
        </w:r>
        <w:r w:rsidRPr="00A13762">
          <w:rPr>
            <w:rStyle w:val="a7"/>
          </w:rPr>
          <w:t>120</w:t>
        </w:r>
        <w:r w:rsidRPr="00A13762">
          <w:rPr>
            <w:rStyle w:val="a7"/>
          </w:rPr>
          <w:t>＋石灰水泥砂浆</w:t>
        </w:r>
        <w:r w:rsidRPr="00A13762">
          <w:rPr>
            <w:rStyle w:val="a7"/>
          </w:rPr>
          <w:t>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4F08847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28" w:history="1">
        <w:r w:rsidRPr="00A1376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A8CF00" w14:textId="77777777" w:rsidR="00881537" w:rsidRDefault="0088153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29329" w:history="1">
        <w:r w:rsidRPr="00A13762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耐碱玻纤网布抗裂砂浆</w:t>
        </w:r>
        <w:r w:rsidRPr="00A13762">
          <w:rPr>
            <w:rStyle w:val="a7"/>
          </w:rPr>
          <w:t>5+</w:t>
        </w:r>
        <w:r w:rsidRPr="00A13762">
          <w:rPr>
            <w:rStyle w:val="a7"/>
          </w:rPr>
          <w:t>聚氨酯硬泡沫塑料</w:t>
        </w:r>
        <w:r w:rsidRPr="00A13762">
          <w:rPr>
            <w:rStyle w:val="a7"/>
          </w:rPr>
          <w:t>40+</w:t>
        </w:r>
        <w:r w:rsidRPr="00A13762">
          <w:rPr>
            <w:rStyle w:val="a7"/>
          </w:rPr>
          <w:t>灰砂砖</w:t>
        </w:r>
        <w:r w:rsidRPr="00A13762">
          <w:rPr>
            <w:rStyle w:val="a7"/>
          </w:rPr>
          <w:t>240+</w:t>
        </w:r>
        <w:r w:rsidRPr="00A13762">
          <w:rPr>
            <w:rStyle w:val="a7"/>
          </w:rPr>
          <w:t>石灰水泥砂浆</w:t>
        </w:r>
        <w:r w:rsidRPr="00A13762">
          <w:rPr>
            <w:rStyle w:val="a7"/>
          </w:rPr>
          <w:t>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1A3094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30" w:history="1">
        <w:r w:rsidRPr="00A1376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C68817" w14:textId="77777777" w:rsidR="00881537" w:rsidRDefault="0088153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29331" w:history="1">
        <w:r w:rsidRPr="00A13762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双层纸面石膏板</w:t>
        </w:r>
        <w:r w:rsidRPr="00A13762">
          <w:rPr>
            <w:rStyle w:val="a7"/>
          </w:rPr>
          <w:t>24+</w:t>
        </w:r>
        <w:r w:rsidRPr="00A13762">
          <w:rPr>
            <w:rStyle w:val="a7"/>
          </w:rPr>
          <w:t>矿棉、岩棉、玻璃棉板</w:t>
        </w:r>
        <w:r w:rsidRPr="00A13762">
          <w:rPr>
            <w:rStyle w:val="a7"/>
          </w:rPr>
          <w:t>50+</w:t>
        </w:r>
        <w:r w:rsidRPr="00A13762">
          <w:rPr>
            <w:rStyle w:val="a7"/>
          </w:rPr>
          <w:t>双层纸面石膏板</w:t>
        </w:r>
        <w:r w:rsidRPr="00A13762">
          <w:rPr>
            <w:rStyle w:val="a7"/>
          </w:rPr>
          <w:t>24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5FAA87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32" w:history="1">
        <w:r w:rsidRPr="00A1376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C1DE486" w14:textId="77777777" w:rsidR="00881537" w:rsidRDefault="0088153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29333" w:history="1">
        <w:r w:rsidRPr="00A13762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1:3</w:t>
        </w:r>
        <w:r w:rsidRPr="00A13762">
          <w:rPr>
            <w:rStyle w:val="a7"/>
          </w:rPr>
          <w:t>水泥砂浆找平层</w:t>
        </w:r>
        <w:r w:rsidRPr="00A13762">
          <w:rPr>
            <w:rStyle w:val="a7"/>
          </w:rPr>
          <w:t>20+</w:t>
        </w:r>
        <w:r w:rsidRPr="00A13762">
          <w:rPr>
            <w:rStyle w:val="a7"/>
          </w:rPr>
          <w:t>钢筋混凝土</w:t>
        </w:r>
        <w:r w:rsidRPr="00A13762">
          <w:rPr>
            <w:rStyle w:val="a7"/>
          </w:rPr>
          <w:t>120+</w:t>
        </w:r>
        <w:r w:rsidRPr="00A13762">
          <w:rPr>
            <w:rStyle w:val="a7"/>
          </w:rPr>
          <w:t>聚氨酯硬泡沫塑料</w:t>
        </w:r>
        <w:r w:rsidRPr="00A13762">
          <w:rPr>
            <w:rStyle w:val="a7"/>
          </w:rPr>
          <w:t>40+</w:t>
        </w:r>
        <w:r w:rsidRPr="00A13762">
          <w:rPr>
            <w:rStyle w:val="a7"/>
          </w:rPr>
          <w:t>双层纸面石膏板</w:t>
        </w:r>
        <w:r w:rsidRPr="00A13762">
          <w:rPr>
            <w:rStyle w:val="a7"/>
          </w:rPr>
          <w:t>12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D4963C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34" w:history="1">
        <w:r w:rsidRPr="00A13762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94666D" w14:textId="77777777" w:rsidR="00881537" w:rsidRDefault="0088153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29335" w:history="1">
        <w:r w:rsidRPr="00A13762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碎石、卵石混凝土</w:t>
        </w:r>
        <w:r w:rsidRPr="00A13762">
          <w:rPr>
            <w:rStyle w:val="a7"/>
          </w:rPr>
          <w:t>(ρ=2300)30+</w:t>
        </w:r>
        <w:r w:rsidRPr="00A13762">
          <w:rPr>
            <w:rStyle w:val="a7"/>
          </w:rPr>
          <w:t>钢筋混凝土</w:t>
        </w:r>
        <w:r w:rsidRPr="00A13762">
          <w:rPr>
            <w:rStyle w:val="a7"/>
          </w:rPr>
          <w:t>120+</w:t>
        </w:r>
        <w:r w:rsidRPr="00A13762">
          <w:rPr>
            <w:rStyle w:val="a7"/>
          </w:rPr>
          <w:t>水泥砂浆</w:t>
        </w:r>
        <w:r w:rsidRPr="00A13762">
          <w:rPr>
            <w:rStyle w:val="a7"/>
          </w:rPr>
          <w:t>20+</w:t>
        </w:r>
        <w:r w:rsidRPr="00A13762">
          <w:rPr>
            <w:rStyle w:val="a7"/>
          </w:rPr>
          <w:t>聚苯颗粒保温浆料</w:t>
        </w:r>
        <w:r w:rsidRPr="00A13762">
          <w:rPr>
            <w:rStyle w:val="a7"/>
          </w:rPr>
          <w:t>(ρ=230)30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2A02FD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36" w:history="1">
        <w:r w:rsidRPr="00A13762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C1A83C" w14:textId="77777777" w:rsidR="00881537" w:rsidRDefault="0088153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29337" w:history="1">
        <w:r w:rsidRPr="00A13762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碎石、卵石混凝土</w:t>
        </w:r>
        <w:r w:rsidRPr="00A13762">
          <w:rPr>
            <w:rStyle w:val="a7"/>
          </w:rPr>
          <w:t>(ρ=2300)30+</w:t>
        </w:r>
        <w:r w:rsidRPr="00A13762">
          <w:rPr>
            <w:rStyle w:val="a7"/>
          </w:rPr>
          <w:t>钢筋混凝土</w:t>
        </w:r>
        <w:r w:rsidRPr="00A13762">
          <w:rPr>
            <w:rStyle w:val="a7"/>
          </w:rPr>
          <w:t>120+</w:t>
        </w:r>
        <w:r w:rsidRPr="00A13762">
          <w:rPr>
            <w:rStyle w:val="a7"/>
          </w:rPr>
          <w:t>水泥砂浆</w:t>
        </w:r>
        <w:r w:rsidRPr="00A13762">
          <w:rPr>
            <w:rStyle w:val="a7"/>
          </w:rPr>
          <w:t>20+</w:t>
        </w:r>
        <w:r w:rsidRPr="00A13762">
          <w:rPr>
            <w:rStyle w:val="a7"/>
          </w:rPr>
          <w:t>聚苯颗粒保温浆料</w:t>
        </w:r>
        <w:r w:rsidRPr="00A13762">
          <w:rPr>
            <w:rStyle w:val="a7"/>
          </w:rPr>
          <w:t>(ρ=230)30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55FD73E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38" w:history="1">
        <w:r w:rsidRPr="00A13762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D1505F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39" w:history="1">
        <w:r w:rsidRPr="00A13762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1052719" w14:textId="77777777" w:rsidR="00881537" w:rsidRDefault="0088153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340" w:history="1">
        <w:r w:rsidRPr="00A1376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3762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B9DB12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41" w:history="1">
        <w:r w:rsidRPr="00A13762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163E73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42" w:history="1">
        <w:r w:rsidRPr="00A13762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666D77" w14:textId="77777777" w:rsidR="00881537" w:rsidRDefault="0088153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343" w:history="1">
        <w:r w:rsidRPr="00A1376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3762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821DBD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44" w:history="1">
        <w:r w:rsidRPr="00A13762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BB9547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45" w:history="1">
        <w:r w:rsidRPr="00A13762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5AB8C8" w14:textId="77777777" w:rsidR="00881537" w:rsidRDefault="0088153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346" w:history="1">
        <w:r w:rsidRPr="00A1376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3762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6FB164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47" w:history="1">
        <w:r w:rsidRPr="00A13762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F50FE9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48" w:history="1">
        <w:r w:rsidRPr="00A13762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703B88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49" w:history="1">
        <w:r w:rsidRPr="00A13762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A89ABD" w14:textId="77777777" w:rsidR="00881537" w:rsidRDefault="0088153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350" w:history="1">
        <w:r w:rsidRPr="00A13762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3762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44FF55" w14:textId="77777777" w:rsidR="00881537" w:rsidRDefault="0088153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351" w:history="1">
        <w:r w:rsidRPr="00A1376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3762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041BFA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6B1ECDB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1929318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4892786D" w14:textId="77777777" w:rsidTr="00432A98">
        <w:tc>
          <w:tcPr>
            <w:tcW w:w="2831" w:type="dxa"/>
            <w:shd w:val="clear" w:color="auto" w:fill="E6E6E6"/>
            <w:vAlign w:val="center"/>
          </w:tcPr>
          <w:p w14:paraId="52D87FC0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6A9BBB2" w14:textId="77777777" w:rsidR="00432A98" w:rsidRDefault="00432A98" w:rsidP="00025AFE">
            <w:bookmarkStart w:id="13" w:name="地理位置"/>
            <w:r>
              <w:t>湖北</w:t>
            </w:r>
            <w:r>
              <w:t>-</w:t>
            </w:r>
            <w:r>
              <w:t>咸宁</w:t>
            </w:r>
            <w:bookmarkEnd w:id="13"/>
          </w:p>
        </w:tc>
      </w:tr>
      <w:tr w:rsidR="00432A98" w14:paraId="12C98708" w14:textId="77777777" w:rsidTr="00432A98">
        <w:tc>
          <w:tcPr>
            <w:tcW w:w="2831" w:type="dxa"/>
            <w:shd w:val="clear" w:color="auto" w:fill="E6E6E6"/>
            <w:vAlign w:val="center"/>
          </w:tcPr>
          <w:p w14:paraId="3622C27E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E8C2DE4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480E01C2" w14:textId="77777777" w:rsidTr="00432A98">
        <w:tc>
          <w:tcPr>
            <w:tcW w:w="2831" w:type="dxa"/>
            <w:shd w:val="clear" w:color="auto" w:fill="E6E6E6"/>
            <w:vAlign w:val="center"/>
          </w:tcPr>
          <w:p w14:paraId="584DF37B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1828AA7" w14:textId="77777777" w:rsidR="00432A98" w:rsidRDefault="00432A98" w:rsidP="00025AFE">
            <w:bookmarkStart w:id="15" w:name="纬度"/>
            <w:r>
              <w:t>29.85</w:t>
            </w:r>
            <w:bookmarkEnd w:id="15"/>
          </w:p>
        </w:tc>
      </w:tr>
      <w:tr w:rsidR="00432A98" w14:paraId="3893B61D" w14:textId="77777777" w:rsidTr="00432A98">
        <w:tc>
          <w:tcPr>
            <w:tcW w:w="2831" w:type="dxa"/>
            <w:shd w:val="clear" w:color="auto" w:fill="E6E6E6"/>
            <w:vAlign w:val="center"/>
          </w:tcPr>
          <w:p w14:paraId="5C664831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AEC5C09" w14:textId="77777777" w:rsidR="00432A98" w:rsidRDefault="00432A98" w:rsidP="00025AFE">
            <w:bookmarkStart w:id="16" w:name="经度"/>
            <w:r>
              <w:t>114.27</w:t>
            </w:r>
            <w:bookmarkEnd w:id="16"/>
          </w:p>
        </w:tc>
      </w:tr>
      <w:tr w:rsidR="00432A98" w14:paraId="2DF56566" w14:textId="77777777" w:rsidTr="00432A98">
        <w:tc>
          <w:tcPr>
            <w:tcW w:w="2831" w:type="dxa"/>
            <w:shd w:val="clear" w:color="auto" w:fill="E6E6E6"/>
            <w:vAlign w:val="center"/>
          </w:tcPr>
          <w:p w14:paraId="15BE3F25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E89224B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19F23E19" w14:textId="77777777" w:rsidTr="00432A98">
        <w:tc>
          <w:tcPr>
            <w:tcW w:w="2831" w:type="dxa"/>
            <w:shd w:val="clear" w:color="auto" w:fill="E6E6E6"/>
            <w:vAlign w:val="center"/>
          </w:tcPr>
          <w:p w14:paraId="3A3FBED7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A890E34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36F2C166" w14:textId="77777777" w:rsidR="00432A98" w:rsidRDefault="00432A98" w:rsidP="00025AFE"/>
        </w:tc>
      </w:tr>
      <w:tr w:rsidR="00432A98" w14:paraId="0EDE4AAC" w14:textId="77777777" w:rsidTr="00432A98">
        <w:tc>
          <w:tcPr>
            <w:tcW w:w="2831" w:type="dxa"/>
            <w:shd w:val="clear" w:color="auto" w:fill="E6E6E6"/>
            <w:vAlign w:val="center"/>
          </w:tcPr>
          <w:p w14:paraId="7D4508F7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5C75DB4C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117.00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06ADE48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169BEEB5" w14:textId="77777777" w:rsidTr="00432A98">
        <w:tc>
          <w:tcPr>
            <w:tcW w:w="2831" w:type="dxa"/>
            <w:shd w:val="clear" w:color="auto" w:fill="E6E6E6"/>
            <w:vAlign w:val="center"/>
          </w:tcPr>
          <w:p w14:paraId="00E36C26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2FB8A21B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9.00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592FB768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03FF64E4" w14:textId="77777777" w:rsidTr="00432A98">
        <w:tc>
          <w:tcPr>
            <w:tcW w:w="2831" w:type="dxa"/>
            <w:shd w:val="clear" w:color="auto" w:fill="E6E6E6"/>
            <w:vAlign w:val="center"/>
          </w:tcPr>
          <w:p w14:paraId="77215058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541441D2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282DE6E3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1C8E4534" w14:textId="77777777" w:rsidTr="00432A98">
        <w:tc>
          <w:tcPr>
            <w:tcW w:w="2831" w:type="dxa"/>
            <w:shd w:val="clear" w:color="auto" w:fill="E6E6E6"/>
            <w:vAlign w:val="center"/>
          </w:tcPr>
          <w:p w14:paraId="77CE2ACF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B4D38F1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19019297" w14:textId="77777777" w:rsidR="00467D84" w:rsidRDefault="00CA6DD4" w:rsidP="00070074">
      <w:pPr>
        <w:pStyle w:val="1"/>
      </w:pPr>
      <w:bookmarkStart w:id="25" w:name="_Toc91929319"/>
      <w:r>
        <w:rPr>
          <w:rFonts w:hint="eastAsia"/>
        </w:rPr>
        <w:t>气象</w:t>
      </w:r>
      <w:r>
        <w:t>数据</w:t>
      </w:r>
      <w:bookmarkEnd w:id="25"/>
    </w:p>
    <w:p w14:paraId="6C617542" w14:textId="77777777" w:rsidR="00033DE7" w:rsidRDefault="00033DE7" w:rsidP="00033DE7">
      <w:pPr>
        <w:pStyle w:val="2"/>
      </w:pPr>
      <w:bookmarkStart w:id="26" w:name="_Toc91929320"/>
      <w:r>
        <w:rPr>
          <w:rFonts w:hint="eastAsia"/>
        </w:rPr>
        <w:t>气象地点</w:t>
      </w:r>
      <w:bookmarkEnd w:id="26"/>
    </w:p>
    <w:p w14:paraId="71DC4CF9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湖北</w:t>
      </w:r>
      <w:r>
        <w:t>-</w:t>
      </w:r>
      <w:r>
        <w:t>武汉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2B81F128" w14:textId="77777777" w:rsidR="00640E36" w:rsidRDefault="009C2673" w:rsidP="00640E36">
      <w:pPr>
        <w:pStyle w:val="2"/>
      </w:pPr>
      <w:bookmarkStart w:id="28" w:name="_Toc9192932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330D5962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2AFD8551" wp14:editId="5AF0468C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AD3E1" w14:textId="77777777" w:rsidR="00F25477" w:rsidRDefault="00615FD8" w:rsidP="00615FD8">
      <w:pPr>
        <w:pStyle w:val="2"/>
      </w:pPr>
      <w:bookmarkStart w:id="30" w:name="日最小干球温度变化表"/>
      <w:bookmarkStart w:id="31" w:name="_Toc91929322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600F18F5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4ECF45B2" wp14:editId="00B19988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D4E03" w14:textId="77777777" w:rsidR="00615FD8" w:rsidRDefault="00A71379" w:rsidP="00A71379">
      <w:pPr>
        <w:pStyle w:val="2"/>
      </w:pPr>
      <w:bookmarkStart w:id="33" w:name="_Toc91929323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938CC" w14:paraId="1DAB6AD2" w14:textId="77777777">
        <w:tc>
          <w:tcPr>
            <w:tcW w:w="1131" w:type="dxa"/>
            <w:shd w:val="clear" w:color="auto" w:fill="E6E6E6"/>
            <w:vAlign w:val="center"/>
          </w:tcPr>
          <w:p w14:paraId="50E6AF37" w14:textId="77777777" w:rsidR="000938CC" w:rsidRDefault="00FB618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CDCC0ED" w14:textId="77777777" w:rsidR="000938CC" w:rsidRDefault="00FB618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E205CE" w14:textId="77777777" w:rsidR="000938CC" w:rsidRDefault="00FB618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05BB81" w14:textId="77777777" w:rsidR="000938CC" w:rsidRDefault="00FB618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F70D84" w14:textId="77777777" w:rsidR="000938CC" w:rsidRDefault="00FB618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CE7000" w14:textId="77777777" w:rsidR="000938CC" w:rsidRDefault="00FB6189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938CC" w14:paraId="36508F07" w14:textId="77777777">
        <w:tc>
          <w:tcPr>
            <w:tcW w:w="1131" w:type="dxa"/>
            <w:shd w:val="clear" w:color="auto" w:fill="E6E6E6"/>
            <w:vAlign w:val="center"/>
          </w:tcPr>
          <w:p w14:paraId="542DC451" w14:textId="77777777" w:rsidR="000938CC" w:rsidRDefault="00FB6189">
            <w:r>
              <w:t>最大值</w:t>
            </w:r>
          </w:p>
        </w:tc>
        <w:tc>
          <w:tcPr>
            <w:tcW w:w="1975" w:type="dxa"/>
            <w:vAlign w:val="center"/>
          </w:tcPr>
          <w:p w14:paraId="7AD142F2" w14:textId="77777777" w:rsidR="000938CC" w:rsidRDefault="00FB6189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90230DB" w14:textId="77777777" w:rsidR="000938CC" w:rsidRDefault="00FB6189">
            <w:r>
              <w:t>37.2</w:t>
            </w:r>
          </w:p>
        </w:tc>
        <w:tc>
          <w:tcPr>
            <w:tcW w:w="1556" w:type="dxa"/>
            <w:vAlign w:val="center"/>
          </w:tcPr>
          <w:p w14:paraId="74190D9C" w14:textId="77777777" w:rsidR="000938CC" w:rsidRDefault="00FB6189">
            <w:r>
              <w:t>27.8</w:t>
            </w:r>
          </w:p>
        </w:tc>
        <w:tc>
          <w:tcPr>
            <w:tcW w:w="1556" w:type="dxa"/>
            <w:vAlign w:val="center"/>
          </w:tcPr>
          <w:p w14:paraId="002C0187" w14:textId="77777777" w:rsidR="000938CC" w:rsidRDefault="00FB6189">
            <w:r>
              <w:t>20.5</w:t>
            </w:r>
          </w:p>
        </w:tc>
        <w:tc>
          <w:tcPr>
            <w:tcW w:w="1556" w:type="dxa"/>
            <w:vAlign w:val="center"/>
          </w:tcPr>
          <w:p w14:paraId="3343423B" w14:textId="77777777" w:rsidR="000938CC" w:rsidRDefault="00FB6189">
            <w:r>
              <w:t>90.1</w:t>
            </w:r>
          </w:p>
        </w:tc>
      </w:tr>
      <w:tr w:rsidR="000938CC" w14:paraId="51E349CB" w14:textId="77777777">
        <w:tc>
          <w:tcPr>
            <w:tcW w:w="1131" w:type="dxa"/>
            <w:shd w:val="clear" w:color="auto" w:fill="E6E6E6"/>
            <w:vAlign w:val="center"/>
          </w:tcPr>
          <w:p w14:paraId="4B8BCD3E" w14:textId="77777777" w:rsidR="000938CC" w:rsidRDefault="00FB6189">
            <w:r>
              <w:t>最小值</w:t>
            </w:r>
          </w:p>
        </w:tc>
        <w:tc>
          <w:tcPr>
            <w:tcW w:w="1975" w:type="dxa"/>
            <w:vAlign w:val="center"/>
          </w:tcPr>
          <w:p w14:paraId="4D4DAB39" w14:textId="77777777" w:rsidR="000938CC" w:rsidRDefault="00FB6189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7AE9288" w14:textId="77777777" w:rsidR="000938CC" w:rsidRDefault="00FB6189">
            <w:r>
              <w:t>-3.3</w:t>
            </w:r>
          </w:p>
        </w:tc>
        <w:tc>
          <w:tcPr>
            <w:tcW w:w="1556" w:type="dxa"/>
            <w:vAlign w:val="center"/>
          </w:tcPr>
          <w:p w14:paraId="3F3849AB" w14:textId="77777777" w:rsidR="000938CC" w:rsidRDefault="00FB6189">
            <w:r>
              <w:t>-3.3</w:t>
            </w:r>
          </w:p>
        </w:tc>
        <w:tc>
          <w:tcPr>
            <w:tcW w:w="1556" w:type="dxa"/>
            <w:vAlign w:val="center"/>
          </w:tcPr>
          <w:p w14:paraId="6D6EEBED" w14:textId="77777777" w:rsidR="000938CC" w:rsidRDefault="00FB6189">
            <w:r>
              <w:t>2.8</w:t>
            </w:r>
          </w:p>
        </w:tc>
        <w:tc>
          <w:tcPr>
            <w:tcW w:w="1556" w:type="dxa"/>
            <w:vAlign w:val="center"/>
          </w:tcPr>
          <w:p w14:paraId="535DD5E3" w14:textId="77777777" w:rsidR="000938CC" w:rsidRDefault="00FB6189">
            <w:r>
              <w:t>3.6</w:t>
            </w:r>
          </w:p>
        </w:tc>
      </w:tr>
    </w:tbl>
    <w:p w14:paraId="1792D2E8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76B1BFCE" w14:textId="77777777" w:rsidR="00A71379" w:rsidRDefault="001C5FD8" w:rsidP="000843B1">
      <w:pPr>
        <w:pStyle w:val="1"/>
      </w:pPr>
      <w:bookmarkStart w:id="35" w:name="_Toc9192932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1C184483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6A092709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7C2B6F1D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952AC7D" w14:textId="77777777" w:rsidR="00BC2B16" w:rsidRDefault="00BC2B16" w:rsidP="00BC2B16">
      <w:pPr>
        <w:pStyle w:val="1"/>
      </w:pPr>
      <w:bookmarkStart w:id="37" w:name="_Toc91929325"/>
      <w:r>
        <w:rPr>
          <w:rFonts w:hint="eastAsia"/>
        </w:rPr>
        <w:t>围护</w:t>
      </w:r>
      <w:r>
        <w:t>结构</w:t>
      </w:r>
      <w:bookmarkEnd w:id="37"/>
    </w:p>
    <w:p w14:paraId="63B0021D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1929326"/>
      <w:bookmarkEnd w:id="38"/>
      <w:r>
        <w:rPr>
          <w:kern w:val="2"/>
        </w:rPr>
        <w:t>屋顶构造</w:t>
      </w:r>
      <w:bookmarkEnd w:id="39"/>
    </w:p>
    <w:p w14:paraId="724DF00B" w14:textId="77777777" w:rsidR="000938CC" w:rsidRDefault="00FB6189">
      <w:pPr>
        <w:pStyle w:val="3"/>
        <w:widowControl w:val="0"/>
        <w:rPr>
          <w:kern w:val="2"/>
          <w:szCs w:val="24"/>
        </w:rPr>
      </w:pPr>
      <w:bookmarkStart w:id="40" w:name="_Toc91929327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＋石灰水泥砂浆</w:t>
      </w:r>
      <w:r>
        <w:rPr>
          <w:kern w:val="2"/>
          <w:szCs w:val="24"/>
        </w:rPr>
        <w:t>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938CC" w14:paraId="0FFBD7C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2FECA36" w14:textId="77777777" w:rsidR="000938CC" w:rsidRDefault="00FB618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A048F7" w14:textId="77777777" w:rsidR="000938CC" w:rsidRDefault="00FB61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1C1348" w14:textId="77777777" w:rsidR="000938CC" w:rsidRDefault="00FB61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1C8C32" w14:textId="77777777" w:rsidR="000938CC" w:rsidRDefault="00FB61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3B283D" w14:textId="77777777" w:rsidR="000938CC" w:rsidRDefault="00FB61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39056" w14:textId="77777777" w:rsidR="000938CC" w:rsidRDefault="00FB61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452DD4" w14:textId="77777777" w:rsidR="000938CC" w:rsidRDefault="00FB6189">
            <w:pPr>
              <w:jc w:val="center"/>
            </w:pPr>
            <w:r>
              <w:t>热惰性指标</w:t>
            </w:r>
          </w:p>
        </w:tc>
      </w:tr>
      <w:tr w:rsidR="000938CC" w14:paraId="2357AB1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921595" w14:textId="77777777" w:rsidR="000938CC" w:rsidRDefault="000938C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52E49F" w14:textId="77777777" w:rsidR="000938CC" w:rsidRDefault="00FB61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198C65" w14:textId="77777777" w:rsidR="000938CC" w:rsidRDefault="00FB61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2BAFFF" w14:textId="77777777" w:rsidR="000938CC" w:rsidRDefault="00FB61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0B910B" w14:textId="77777777" w:rsidR="000938CC" w:rsidRDefault="00FB61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830CE" w14:textId="77777777" w:rsidR="000938CC" w:rsidRDefault="00FB61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05388F" w14:textId="77777777" w:rsidR="000938CC" w:rsidRDefault="00FB6189">
            <w:pPr>
              <w:jc w:val="center"/>
            </w:pPr>
            <w:r>
              <w:t>D=R*S</w:t>
            </w:r>
          </w:p>
        </w:tc>
      </w:tr>
      <w:tr w:rsidR="000938CC" w14:paraId="5C2BE916" w14:textId="77777777">
        <w:tc>
          <w:tcPr>
            <w:tcW w:w="3345" w:type="dxa"/>
            <w:vAlign w:val="center"/>
          </w:tcPr>
          <w:p w14:paraId="754BE686" w14:textId="77777777" w:rsidR="000938CC" w:rsidRDefault="00FB6189">
            <w:r>
              <w:t>挤塑聚苯板</w:t>
            </w:r>
          </w:p>
        </w:tc>
        <w:tc>
          <w:tcPr>
            <w:tcW w:w="848" w:type="dxa"/>
            <w:vAlign w:val="center"/>
          </w:tcPr>
          <w:p w14:paraId="7BD799F6" w14:textId="77777777" w:rsidR="000938CC" w:rsidRDefault="00FB6189">
            <w:r>
              <w:t>50</w:t>
            </w:r>
          </w:p>
        </w:tc>
        <w:tc>
          <w:tcPr>
            <w:tcW w:w="1075" w:type="dxa"/>
            <w:vAlign w:val="center"/>
          </w:tcPr>
          <w:p w14:paraId="193A792A" w14:textId="77777777" w:rsidR="000938CC" w:rsidRDefault="00FB6189">
            <w:r>
              <w:t>0.030</w:t>
            </w:r>
          </w:p>
        </w:tc>
        <w:tc>
          <w:tcPr>
            <w:tcW w:w="1075" w:type="dxa"/>
            <w:vAlign w:val="center"/>
          </w:tcPr>
          <w:p w14:paraId="73471167" w14:textId="77777777" w:rsidR="000938CC" w:rsidRDefault="00FB6189">
            <w:r>
              <w:t>0.381</w:t>
            </w:r>
          </w:p>
        </w:tc>
        <w:tc>
          <w:tcPr>
            <w:tcW w:w="848" w:type="dxa"/>
            <w:vAlign w:val="center"/>
          </w:tcPr>
          <w:p w14:paraId="087391C2" w14:textId="77777777" w:rsidR="000938CC" w:rsidRDefault="00FB6189">
            <w:r>
              <w:t>1.10</w:t>
            </w:r>
          </w:p>
        </w:tc>
        <w:tc>
          <w:tcPr>
            <w:tcW w:w="1075" w:type="dxa"/>
            <w:vAlign w:val="center"/>
          </w:tcPr>
          <w:p w14:paraId="54AB8456" w14:textId="77777777" w:rsidR="000938CC" w:rsidRDefault="00FB6189">
            <w:r>
              <w:t>1.515</w:t>
            </w:r>
          </w:p>
        </w:tc>
        <w:tc>
          <w:tcPr>
            <w:tcW w:w="1064" w:type="dxa"/>
            <w:vAlign w:val="center"/>
          </w:tcPr>
          <w:p w14:paraId="5300AE4F" w14:textId="77777777" w:rsidR="000938CC" w:rsidRDefault="00FB6189">
            <w:r>
              <w:t>0.635</w:t>
            </w:r>
          </w:p>
        </w:tc>
      </w:tr>
      <w:tr w:rsidR="000938CC" w14:paraId="724A38DB" w14:textId="77777777">
        <w:tc>
          <w:tcPr>
            <w:tcW w:w="3345" w:type="dxa"/>
            <w:vAlign w:val="center"/>
          </w:tcPr>
          <w:p w14:paraId="1B99C969" w14:textId="77777777" w:rsidR="000938CC" w:rsidRDefault="00FB6189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5D08181" w14:textId="77777777" w:rsidR="000938CC" w:rsidRDefault="00FB6189">
            <w:r>
              <w:t>120</w:t>
            </w:r>
          </w:p>
        </w:tc>
        <w:tc>
          <w:tcPr>
            <w:tcW w:w="1075" w:type="dxa"/>
            <w:vAlign w:val="center"/>
          </w:tcPr>
          <w:p w14:paraId="5B053330" w14:textId="77777777" w:rsidR="000938CC" w:rsidRDefault="00FB6189">
            <w:r>
              <w:t>1.740</w:t>
            </w:r>
          </w:p>
        </w:tc>
        <w:tc>
          <w:tcPr>
            <w:tcW w:w="1075" w:type="dxa"/>
            <w:vAlign w:val="center"/>
          </w:tcPr>
          <w:p w14:paraId="7189A60E" w14:textId="77777777" w:rsidR="000938CC" w:rsidRDefault="00FB6189">
            <w:r>
              <w:t>17.060</w:t>
            </w:r>
          </w:p>
        </w:tc>
        <w:tc>
          <w:tcPr>
            <w:tcW w:w="848" w:type="dxa"/>
            <w:vAlign w:val="center"/>
          </w:tcPr>
          <w:p w14:paraId="48B45D53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4A6D04E8" w14:textId="77777777" w:rsidR="000938CC" w:rsidRDefault="00FB6189">
            <w:r>
              <w:t>0.069</w:t>
            </w:r>
          </w:p>
        </w:tc>
        <w:tc>
          <w:tcPr>
            <w:tcW w:w="1064" w:type="dxa"/>
            <w:vAlign w:val="center"/>
          </w:tcPr>
          <w:p w14:paraId="53620442" w14:textId="77777777" w:rsidR="000938CC" w:rsidRDefault="00FB6189">
            <w:r>
              <w:t>1.177</w:t>
            </w:r>
          </w:p>
        </w:tc>
      </w:tr>
      <w:tr w:rsidR="000938CC" w14:paraId="7B81D1DC" w14:textId="77777777">
        <w:tc>
          <w:tcPr>
            <w:tcW w:w="3345" w:type="dxa"/>
            <w:vAlign w:val="center"/>
          </w:tcPr>
          <w:p w14:paraId="24742471" w14:textId="77777777" w:rsidR="000938CC" w:rsidRDefault="00FB6189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6A6D8B2" w14:textId="77777777" w:rsidR="000938CC" w:rsidRDefault="00FB6189">
            <w:r>
              <w:t>20</w:t>
            </w:r>
          </w:p>
        </w:tc>
        <w:tc>
          <w:tcPr>
            <w:tcW w:w="1075" w:type="dxa"/>
            <w:vAlign w:val="center"/>
          </w:tcPr>
          <w:p w14:paraId="19D3EFBF" w14:textId="77777777" w:rsidR="000938CC" w:rsidRDefault="00FB6189">
            <w:r>
              <w:t>0.870</w:t>
            </w:r>
          </w:p>
        </w:tc>
        <w:tc>
          <w:tcPr>
            <w:tcW w:w="1075" w:type="dxa"/>
            <w:vAlign w:val="center"/>
          </w:tcPr>
          <w:p w14:paraId="72A12602" w14:textId="77777777" w:rsidR="000938CC" w:rsidRDefault="00FB6189">
            <w:r>
              <w:t>10.627</w:t>
            </w:r>
          </w:p>
        </w:tc>
        <w:tc>
          <w:tcPr>
            <w:tcW w:w="848" w:type="dxa"/>
            <w:vAlign w:val="center"/>
          </w:tcPr>
          <w:p w14:paraId="2B3C20B3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3CBF442D" w14:textId="77777777" w:rsidR="000938CC" w:rsidRDefault="00FB6189">
            <w:r>
              <w:t>0.023</w:t>
            </w:r>
          </w:p>
        </w:tc>
        <w:tc>
          <w:tcPr>
            <w:tcW w:w="1064" w:type="dxa"/>
            <w:vAlign w:val="center"/>
          </w:tcPr>
          <w:p w14:paraId="10A74153" w14:textId="77777777" w:rsidR="000938CC" w:rsidRDefault="00FB6189">
            <w:r>
              <w:t>0.244</w:t>
            </w:r>
          </w:p>
        </w:tc>
      </w:tr>
      <w:tr w:rsidR="000938CC" w14:paraId="6F9C372D" w14:textId="77777777">
        <w:tc>
          <w:tcPr>
            <w:tcW w:w="3345" w:type="dxa"/>
            <w:vAlign w:val="center"/>
          </w:tcPr>
          <w:p w14:paraId="3E5CD46A" w14:textId="77777777" w:rsidR="000938CC" w:rsidRDefault="00FB6189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4DCB24" w14:textId="77777777" w:rsidR="000938CC" w:rsidRDefault="00FB6189">
            <w:r>
              <w:t>190</w:t>
            </w:r>
          </w:p>
        </w:tc>
        <w:tc>
          <w:tcPr>
            <w:tcW w:w="1075" w:type="dxa"/>
            <w:vAlign w:val="center"/>
          </w:tcPr>
          <w:p w14:paraId="6576D561" w14:textId="77777777" w:rsidR="000938CC" w:rsidRDefault="00FB6189">
            <w:r>
              <w:t>－</w:t>
            </w:r>
          </w:p>
        </w:tc>
        <w:tc>
          <w:tcPr>
            <w:tcW w:w="1075" w:type="dxa"/>
            <w:vAlign w:val="center"/>
          </w:tcPr>
          <w:p w14:paraId="1AE4D803" w14:textId="77777777" w:rsidR="000938CC" w:rsidRDefault="00FB6189">
            <w:r>
              <w:t>－</w:t>
            </w:r>
          </w:p>
        </w:tc>
        <w:tc>
          <w:tcPr>
            <w:tcW w:w="848" w:type="dxa"/>
            <w:vAlign w:val="center"/>
          </w:tcPr>
          <w:p w14:paraId="583FA289" w14:textId="77777777" w:rsidR="000938CC" w:rsidRDefault="00FB6189">
            <w:r>
              <w:t>－</w:t>
            </w:r>
          </w:p>
        </w:tc>
        <w:tc>
          <w:tcPr>
            <w:tcW w:w="1075" w:type="dxa"/>
            <w:vAlign w:val="center"/>
          </w:tcPr>
          <w:p w14:paraId="1C4B4B7F" w14:textId="77777777" w:rsidR="000938CC" w:rsidRDefault="00FB6189">
            <w:r>
              <w:t>1.607</w:t>
            </w:r>
          </w:p>
        </w:tc>
        <w:tc>
          <w:tcPr>
            <w:tcW w:w="1064" w:type="dxa"/>
            <w:vAlign w:val="center"/>
          </w:tcPr>
          <w:p w14:paraId="0F9C05EE" w14:textId="77777777" w:rsidR="000938CC" w:rsidRDefault="00FB6189">
            <w:r>
              <w:t>2.056</w:t>
            </w:r>
          </w:p>
        </w:tc>
      </w:tr>
      <w:tr w:rsidR="000938CC" w14:paraId="63801C97" w14:textId="77777777">
        <w:tc>
          <w:tcPr>
            <w:tcW w:w="3345" w:type="dxa"/>
            <w:shd w:val="clear" w:color="auto" w:fill="E6E6E6"/>
            <w:vAlign w:val="center"/>
          </w:tcPr>
          <w:p w14:paraId="56FDB0A2" w14:textId="77777777" w:rsidR="000938CC" w:rsidRDefault="00FB618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D6E1748" w14:textId="77777777" w:rsidR="000938CC" w:rsidRDefault="00FB6189">
            <w:pPr>
              <w:jc w:val="center"/>
            </w:pPr>
            <w:r>
              <w:t>0.52[</w:t>
            </w:r>
            <w:r>
              <w:t>默认</w:t>
            </w:r>
            <w:r>
              <w:t>]</w:t>
            </w:r>
          </w:p>
        </w:tc>
      </w:tr>
      <w:tr w:rsidR="000938CC" w14:paraId="7DD12EAB" w14:textId="77777777">
        <w:tc>
          <w:tcPr>
            <w:tcW w:w="3345" w:type="dxa"/>
            <w:shd w:val="clear" w:color="auto" w:fill="E6E6E6"/>
            <w:vAlign w:val="center"/>
          </w:tcPr>
          <w:p w14:paraId="44D5BB3A" w14:textId="77777777" w:rsidR="000938CC" w:rsidRDefault="00FB618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67C68E6" w14:textId="77777777" w:rsidR="000938CC" w:rsidRDefault="00FB6189">
            <w:pPr>
              <w:jc w:val="center"/>
            </w:pPr>
            <w:r>
              <w:t>0.57</w:t>
            </w:r>
          </w:p>
        </w:tc>
      </w:tr>
      <w:tr w:rsidR="000938CC" w14:paraId="7A075BE6" w14:textId="77777777">
        <w:tc>
          <w:tcPr>
            <w:tcW w:w="3345" w:type="dxa"/>
            <w:shd w:val="clear" w:color="auto" w:fill="E6E6E6"/>
            <w:vAlign w:val="center"/>
          </w:tcPr>
          <w:p w14:paraId="5CF864A2" w14:textId="77777777" w:rsidR="000938CC" w:rsidRDefault="00FB6189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0398746" w14:textId="77777777" w:rsidR="000938CC" w:rsidRDefault="00FB6189">
            <w:pPr>
              <w:jc w:val="center"/>
            </w:pPr>
            <w:r>
              <w:t>K = 0.57, D = 2.03</w:t>
            </w:r>
          </w:p>
        </w:tc>
      </w:tr>
      <w:tr w:rsidR="000938CC" w14:paraId="1FA34D96" w14:textId="77777777">
        <w:tc>
          <w:tcPr>
            <w:tcW w:w="3345" w:type="dxa"/>
            <w:shd w:val="clear" w:color="auto" w:fill="E6E6E6"/>
            <w:vAlign w:val="center"/>
          </w:tcPr>
          <w:p w14:paraId="075D6DBC" w14:textId="77777777" w:rsidR="000938CC" w:rsidRDefault="00FB6189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6477D6C" w14:textId="77777777" w:rsidR="000938CC" w:rsidRDefault="000938CC"/>
        </w:tc>
      </w:tr>
    </w:tbl>
    <w:p w14:paraId="56E4338E" w14:textId="77777777" w:rsidR="000938CC" w:rsidRDefault="00FB6189">
      <w:pPr>
        <w:pStyle w:val="2"/>
        <w:widowControl w:val="0"/>
        <w:rPr>
          <w:kern w:val="2"/>
        </w:rPr>
      </w:pPr>
      <w:bookmarkStart w:id="41" w:name="_Toc91929328"/>
      <w:r>
        <w:rPr>
          <w:kern w:val="2"/>
        </w:rPr>
        <w:t>外墙构造</w:t>
      </w:r>
      <w:bookmarkEnd w:id="41"/>
    </w:p>
    <w:p w14:paraId="0B9AB40B" w14:textId="77777777" w:rsidR="000938CC" w:rsidRDefault="00FB6189">
      <w:pPr>
        <w:pStyle w:val="3"/>
        <w:widowControl w:val="0"/>
        <w:rPr>
          <w:kern w:val="2"/>
          <w:szCs w:val="24"/>
        </w:rPr>
      </w:pPr>
      <w:bookmarkStart w:id="42" w:name="_Toc91929329"/>
      <w:r>
        <w:rPr>
          <w:kern w:val="2"/>
          <w:szCs w:val="24"/>
        </w:rPr>
        <w:t>耐碱玻纤网布抗裂砂浆</w:t>
      </w:r>
      <w:r>
        <w:rPr>
          <w:kern w:val="2"/>
          <w:szCs w:val="24"/>
        </w:rPr>
        <w:t>5+</w:t>
      </w:r>
      <w:r>
        <w:rPr>
          <w:kern w:val="2"/>
          <w:szCs w:val="24"/>
        </w:rPr>
        <w:t>聚氨酯硬泡沫塑料</w:t>
      </w:r>
      <w:r>
        <w:rPr>
          <w:kern w:val="2"/>
          <w:szCs w:val="24"/>
        </w:rPr>
        <w:t>40+</w:t>
      </w:r>
      <w:r>
        <w:rPr>
          <w:kern w:val="2"/>
          <w:szCs w:val="24"/>
        </w:rPr>
        <w:t>灰砂砖</w:t>
      </w:r>
      <w:r>
        <w:rPr>
          <w:kern w:val="2"/>
          <w:szCs w:val="24"/>
        </w:rPr>
        <w:t>240+</w:t>
      </w:r>
      <w:r>
        <w:rPr>
          <w:kern w:val="2"/>
          <w:szCs w:val="24"/>
        </w:rPr>
        <w:t>石灰水泥砂浆</w:t>
      </w:r>
      <w:r>
        <w:rPr>
          <w:kern w:val="2"/>
          <w:szCs w:val="24"/>
        </w:rPr>
        <w:t>20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938CC" w14:paraId="398ECBA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8F9BB39" w14:textId="77777777" w:rsidR="000938CC" w:rsidRDefault="00FB618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906083" w14:textId="77777777" w:rsidR="000938CC" w:rsidRDefault="00FB61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D33D28" w14:textId="77777777" w:rsidR="000938CC" w:rsidRDefault="00FB61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E10E1" w14:textId="77777777" w:rsidR="000938CC" w:rsidRDefault="00FB61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3A706A" w14:textId="77777777" w:rsidR="000938CC" w:rsidRDefault="00FB61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762D4" w14:textId="77777777" w:rsidR="000938CC" w:rsidRDefault="00FB61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97546E" w14:textId="77777777" w:rsidR="000938CC" w:rsidRDefault="00FB6189">
            <w:pPr>
              <w:jc w:val="center"/>
            </w:pPr>
            <w:r>
              <w:t>热惰性指标</w:t>
            </w:r>
          </w:p>
        </w:tc>
      </w:tr>
      <w:tr w:rsidR="000938CC" w14:paraId="37560E9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271797" w14:textId="77777777" w:rsidR="000938CC" w:rsidRDefault="000938C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C0BA80" w14:textId="77777777" w:rsidR="000938CC" w:rsidRDefault="00FB61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F6E48" w14:textId="77777777" w:rsidR="000938CC" w:rsidRDefault="00FB61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F69953" w14:textId="77777777" w:rsidR="000938CC" w:rsidRDefault="00FB61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64BE79" w14:textId="77777777" w:rsidR="000938CC" w:rsidRDefault="00FB61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EC0014" w14:textId="77777777" w:rsidR="000938CC" w:rsidRDefault="00FB61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CBA3C1" w14:textId="77777777" w:rsidR="000938CC" w:rsidRDefault="00FB6189">
            <w:pPr>
              <w:jc w:val="center"/>
            </w:pPr>
            <w:r>
              <w:t>D=R*S</w:t>
            </w:r>
          </w:p>
        </w:tc>
      </w:tr>
      <w:tr w:rsidR="000938CC" w14:paraId="3E12C35C" w14:textId="77777777">
        <w:tc>
          <w:tcPr>
            <w:tcW w:w="3345" w:type="dxa"/>
            <w:vAlign w:val="center"/>
          </w:tcPr>
          <w:p w14:paraId="7B797B75" w14:textId="77777777" w:rsidR="000938CC" w:rsidRDefault="00FB6189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7E822CD7" w14:textId="77777777" w:rsidR="000938CC" w:rsidRDefault="00FB6189">
            <w:r>
              <w:t>5</w:t>
            </w:r>
          </w:p>
        </w:tc>
        <w:tc>
          <w:tcPr>
            <w:tcW w:w="1075" w:type="dxa"/>
            <w:vAlign w:val="center"/>
          </w:tcPr>
          <w:p w14:paraId="62FF1F53" w14:textId="77777777" w:rsidR="000938CC" w:rsidRDefault="00FB6189">
            <w:r>
              <w:t>0.930</w:t>
            </w:r>
          </w:p>
        </w:tc>
        <w:tc>
          <w:tcPr>
            <w:tcW w:w="1075" w:type="dxa"/>
            <w:vAlign w:val="center"/>
          </w:tcPr>
          <w:p w14:paraId="7061B0A8" w14:textId="77777777" w:rsidR="000938CC" w:rsidRDefault="00FB6189">
            <w:r>
              <w:t>11.306</w:t>
            </w:r>
          </w:p>
        </w:tc>
        <w:tc>
          <w:tcPr>
            <w:tcW w:w="848" w:type="dxa"/>
            <w:vAlign w:val="center"/>
          </w:tcPr>
          <w:p w14:paraId="6EC30062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49F2AA69" w14:textId="77777777" w:rsidR="000938CC" w:rsidRDefault="00FB6189">
            <w:r>
              <w:t>0.005</w:t>
            </w:r>
          </w:p>
        </w:tc>
        <w:tc>
          <w:tcPr>
            <w:tcW w:w="1064" w:type="dxa"/>
            <w:vAlign w:val="center"/>
          </w:tcPr>
          <w:p w14:paraId="7D804CE4" w14:textId="77777777" w:rsidR="000938CC" w:rsidRDefault="00FB6189">
            <w:r>
              <w:t>0.061</w:t>
            </w:r>
          </w:p>
        </w:tc>
      </w:tr>
      <w:tr w:rsidR="000938CC" w14:paraId="7D584B42" w14:textId="77777777">
        <w:tc>
          <w:tcPr>
            <w:tcW w:w="3345" w:type="dxa"/>
            <w:vAlign w:val="center"/>
          </w:tcPr>
          <w:p w14:paraId="70DD7610" w14:textId="77777777" w:rsidR="000938CC" w:rsidRDefault="00FB6189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7B073540" w14:textId="77777777" w:rsidR="000938CC" w:rsidRDefault="00FB6189">
            <w:r>
              <w:t>40</w:t>
            </w:r>
          </w:p>
        </w:tc>
        <w:tc>
          <w:tcPr>
            <w:tcW w:w="1075" w:type="dxa"/>
            <w:vAlign w:val="center"/>
          </w:tcPr>
          <w:p w14:paraId="5E92D8C0" w14:textId="77777777" w:rsidR="000938CC" w:rsidRDefault="00FB6189">
            <w:r>
              <w:t>0.033</w:t>
            </w:r>
          </w:p>
        </w:tc>
        <w:tc>
          <w:tcPr>
            <w:tcW w:w="1075" w:type="dxa"/>
            <w:vAlign w:val="center"/>
          </w:tcPr>
          <w:p w14:paraId="42922B5F" w14:textId="77777777" w:rsidR="000938CC" w:rsidRDefault="00FB6189">
            <w:r>
              <w:t>0.391</w:t>
            </w:r>
          </w:p>
        </w:tc>
        <w:tc>
          <w:tcPr>
            <w:tcW w:w="848" w:type="dxa"/>
            <w:vAlign w:val="center"/>
          </w:tcPr>
          <w:p w14:paraId="7C96AB62" w14:textId="77777777" w:rsidR="000938CC" w:rsidRDefault="00FB6189">
            <w:r>
              <w:t>1.20</w:t>
            </w:r>
          </w:p>
        </w:tc>
        <w:tc>
          <w:tcPr>
            <w:tcW w:w="1075" w:type="dxa"/>
            <w:vAlign w:val="center"/>
          </w:tcPr>
          <w:p w14:paraId="3B39C091" w14:textId="77777777" w:rsidR="000938CC" w:rsidRDefault="00FB6189">
            <w:r>
              <w:t>1.010</w:t>
            </w:r>
          </w:p>
        </w:tc>
        <w:tc>
          <w:tcPr>
            <w:tcW w:w="1064" w:type="dxa"/>
            <w:vAlign w:val="center"/>
          </w:tcPr>
          <w:p w14:paraId="319D5F28" w14:textId="77777777" w:rsidR="000938CC" w:rsidRDefault="00FB6189">
            <w:r>
              <w:t>0.474</w:t>
            </w:r>
          </w:p>
        </w:tc>
      </w:tr>
      <w:tr w:rsidR="000938CC" w14:paraId="19CB24CB" w14:textId="77777777">
        <w:tc>
          <w:tcPr>
            <w:tcW w:w="3345" w:type="dxa"/>
            <w:vAlign w:val="center"/>
          </w:tcPr>
          <w:p w14:paraId="3F4C18FD" w14:textId="77777777" w:rsidR="000938CC" w:rsidRDefault="00FB6189">
            <w:r>
              <w:t>灰砂砖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5677F0B" w14:textId="77777777" w:rsidR="000938CC" w:rsidRDefault="00FB6189">
            <w:r>
              <w:t>240</w:t>
            </w:r>
          </w:p>
        </w:tc>
        <w:tc>
          <w:tcPr>
            <w:tcW w:w="1075" w:type="dxa"/>
            <w:vAlign w:val="center"/>
          </w:tcPr>
          <w:p w14:paraId="4E81C0BB" w14:textId="77777777" w:rsidR="000938CC" w:rsidRDefault="00FB6189">
            <w:r>
              <w:t>1.100</w:t>
            </w:r>
          </w:p>
        </w:tc>
        <w:tc>
          <w:tcPr>
            <w:tcW w:w="1075" w:type="dxa"/>
            <w:vAlign w:val="center"/>
          </w:tcPr>
          <w:p w14:paraId="62CBA9D0" w14:textId="77777777" w:rsidR="000938CC" w:rsidRDefault="00FB6189">
            <w:r>
              <w:t>12.723</w:t>
            </w:r>
          </w:p>
        </w:tc>
        <w:tc>
          <w:tcPr>
            <w:tcW w:w="848" w:type="dxa"/>
            <w:vAlign w:val="center"/>
          </w:tcPr>
          <w:p w14:paraId="3A3E6F46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083F9AB0" w14:textId="77777777" w:rsidR="000938CC" w:rsidRDefault="00FB6189">
            <w:r>
              <w:t>0.218</w:t>
            </w:r>
          </w:p>
        </w:tc>
        <w:tc>
          <w:tcPr>
            <w:tcW w:w="1064" w:type="dxa"/>
            <w:vAlign w:val="center"/>
          </w:tcPr>
          <w:p w14:paraId="0B1E05A4" w14:textId="77777777" w:rsidR="000938CC" w:rsidRDefault="00FB6189">
            <w:r>
              <w:t>2.776</w:t>
            </w:r>
          </w:p>
        </w:tc>
      </w:tr>
      <w:tr w:rsidR="000938CC" w14:paraId="4CE0FD99" w14:textId="77777777">
        <w:tc>
          <w:tcPr>
            <w:tcW w:w="3345" w:type="dxa"/>
            <w:vAlign w:val="center"/>
          </w:tcPr>
          <w:p w14:paraId="214F4CC6" w14:textId="77777777" w:rsidR="000938CC" w:rsidRDefault="00FB6189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A411747" w14:textId="77777777" w:rsidR="000938CC" w:rsidRDefault="00FB6189">
            <w:r>
              <w:t>20</w:t>
            </w:r>
          </w:p>
        </w:tc>
        <w:tc>
          <w:tcPr>
            <w:tcW w:w="1075" w:type="dxa"/>
            <w:vAlign w:val="center"/>
          </w:tcPr>
          <w:p w14:paraId="2E26E658" w14:textId="77777777" w:rsidR="000938CC" w:rsidRDefault="00FB6189">
            <w:r>
              <w:t>0.870</w:t>
            </w:r>
          </w:p>
        </w:tc>
        <w:tc>
          <w:tcPr>
            <w:tcW w:w="1075" w:type="dxa"/>
            <w:vAlign w:val="center"/>
          </w:tcPr>
          <w:p w14:paraId="255F9902" w14:textId="77777777" w:rsidR="000938CC" w:rsidRDefault="00FB6189">
            <w:r>
              <w:t>10.627</w:t>
            </w:r>
          </w:p>
        </w:tc>
        <w:tc>
          <w:tcPr>
            <w:tcW w:w="848" w:type="dxa"/>
            <w:vAlign w:val="center"/>
          </w:tcPr>
          <w:p w14:paraId="5F7DAFCD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73CE2FA6" w14:textId="77777777" w:rsidR="000938CC" w:rsidRDefault="00FB6189">
            <w:r>
              <w:t>0.023</w:t>
            </w:r>
          </w:p>
        </w:tc>
        <w:tc>
          <w:tcPr>
            <w:tcW w:w="1064" w:type="dxa"/>
            <w:vAlign w:val="center"/>
          </w:tcPr>
          <w:p w14:paraId="4806EDE3" w14:textId="77777777" w:rsidR="000938CC" w:rsidRDefault="00FB6189">
            <w:r>
              <w:t>0.244</w:t>
            </w:r>
          </w:p>
        </w:tc>
      </w:tr>
      <w:tr w:rsidR="000938CC" w14:paraId="2ADB7C5E" w14:textId="77777777">
        <w:tc>
          <w:tcPr>
            <w:tcW w:w="3345" w:type="dxa"/>
            <w:vAlign w:val="center"/>
          </w:tcPr>
          <w:p w14:paraId="6E6DB224" w14:textId="77777777" w:rsidR="000938CC" w:rsidRDefault="00FB61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580DF0" w14:textId="77777777" w:rsidR="000938CC" w:rsidRDefault="00FB6189">
            <w:r>
              <w:t>305</w:t>
            </w:r>
          </w:p>
        </w:tc>
        <w:tc>
          <w:tcPr>
            <w:tcW w:w="1075" w:type="dxa"/>
            <w:vAlign w:val="center"/>
          </w:tcPr>
          <w:p w14:paraId="2A1B513C" w14:textId="77777777" w:rsidR="000938CC" w:rsidRDefault="00FB6189">
            <w:r>
              <w:t>－</w:t>
            </w:r>
          </w:p>
        </w:tc>
        <w:tc>
          <w:tcPr>
            <w:tcW w:w="1075" w:type="dxa"/>
            <w:vAlign w:val="center"/>
          </w:tcPr>
          <w:p w14:paraId="7508223E" w14:textId="77777777" w:rsidR="000938CC" w:rsidRDefault="00FB6189">
            <w:r>
              <w:t>－</w:t>
            </w:r>
          </w:p>
        </w:tc>
        <w:tc>
          <w:tcPr>
            <w:tcW w:w="848" w:type="dxa"/>
            <w:vAlign w:val="center"/>
          </w:tcPr>
          <w:p w14:paraId="541699BF" w14:textId="77777777" w:rsidR="000938CC" w:rsidRDefault="00FB6189">
            <w:r>
              <w:t>－</w:t>
            </w:r>
          </w:p>
        </w:tc>
        <w:tc>
          <w:tcPr>
            <w:tcW w:w="1075" w:type="dxa"/>
            <w:vAlign w:val="center"/>
          </w:tcPr>
          <w:p w14:paraId="0215284E" w14:textId="77777777" w:rsidR="000938CC" w:rsidRDefault="00FB6189">
            <w:r>
              <w:t>1.257</w:t>
            </w:r>
          </w:p>
        </w:tc>
        <w:tc>
          <w:tcPr>
            <w:tcW w:w="1064" w:type="dxa"/>
            <w:vAlign w:val="center"/>
          </w:tcPr>
          <w:p w14:paraId="00B7EBBE" w14:textId="77777777" w:rsidR="000938CC" w:rsidRDefault="00FB6189">
            <w:r>
              <w:t>3.555</w:t>
            </w:r>
          </w:p>
        </w:tc>
      </w:tr>
      <w:tr w:rsidR="000938CC" w14:paraId="478E7BDF" w14:textId="77777777">
        <w:tc>
          <w:tcPr>
            <w:tcW w:w="3345" w:type="dxa"/>
            <w:shd w:val="clear" w:color="auto" w:fill="E6E6E6"/>
            <w:vAlign w:val="center"/>
          </w:tcPr>
          <w:p w14:paraId="413EF04B" w14:textId="77777777" w:rsidR="000938CC" w:rsidRDefault="00FB618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6954540" w14:textId="77777777" w:rsidR="000938CC" w:rsidRDefault="00FB6189">
            <w:pPr>
              <w:jc w:val="center"/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0938CC" w14:paraId="4CCEBD38" w14:textId="77777777">
        <w:tc>
          <w:tcPr>
            <w:tcW w:w="3345" w:type="dxa"/>
            <w:shd w:val="clear" w:color="auto" w:fill="E6E6E6"/>
            <w:vAlign w:val="center"/>
          </w:tcPr>
          <w:p w14:paraId="4032E8C3" w14:textId="77777777" w:rsidR="000938CC" w:rsidRDefault="00FB618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C185701" w14:textId="77777777" w:rsidR="000938CC" w:rsidRDefault="00FB6189">
            <w:pPr>
              <w:jc w:val="center"/>
            </w:pPr>
            <w:r>
              <w:t>0.71</w:t>
            </w:r>
          </w:p>
        </w:tc>
      </w:tr>
      <w:tr w:rsidR="000938CC" w14:paraId="62EF8990" w14:textId="77777777">
        <w:tc>
          <w:tcPr>
            <w:tcW w:w="3345" w:type="dxa"/>
            <w:shd w:val="clear" w:color="auto" w:fill="E6E6E6"/>
            <w:vAlign w:val="center"/>
          </w:tcPr>
          <w:p w14:paraId="323DF0ED" w14:textId="77777777" w:rsidR="000938CC" w:rsidRDefault="00FB6189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D5076F0" w14:textId="77777777" w:rsidR="000938CC" w:rsidRDefault="00FB6189">
            <w:pPr>
              <w:jc w:val="center"/>
            </w:pPr>
            <w:r>
              <w:t>K = 0.72, D = 3.51</w:t>
            </w:r>
          </w:p>
        </w:tc>
      </w:tr>
      <w:tr w:rsidR="000938CC" w14:paraId="2B51795B" w14:textId="77777777">
        <w:tc>
          <w:tcPr>
            <w:tcW w:w="3345" w:type="dxa"/>
            <w:shd w:val="clear" w:color="auto" w:fill="E6E6E6"/>
            <w:vAlign w:val="center"/>
          </w:tcPr>
          <w:p w14:paraId="1A7D31E1" w14:textId="77777777" w:rsidR="000938CC" w:rsidRDefault="00FB6189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FEF530A" w14:textId="77777777" w:rsidR="000938CC" w:rsidRDefault="000938CC"/>
        </w:tc>
      </w:tr>
    </w:tbl>
    <w:p w14:paraId="6FA95FEA" w14:textId="77777777" w:rsidR="000938CC" w:rsidRDefault="00FB6189">
      <w:pPr>
        <w:pStyle w:val="2"/>
        <w:widowControl w:val="0"/>
        <w:rPr>
          <w:kern w:val="2"/>
        </w:rPr>
      </w:pPr>
      <w:bookmarkStart w:id="43" w:name="_Toc91929330"/>
      <w:r>
        <w:rPr>
          <w:kern w:val="2"/>
        </w:rPr>
        <w:t>户墙构造</w:t>
      </w:r>
      <w:bookmarkEnd w:id="43"/>
    </w:p>
    <w:p w14:paraId="4FD17544" w14:textId="77777777" w:rsidR="000938CC" w:rsidRDefault="00FB6189">
      <w:pPr>
        <w:pStyle w:val="3"/>
        <w:widowControl w:val="0"/>
        <w:rPr>
          <w:kern w:val="2"/>
          <w:szCs w:val="24"/>
        </w:rPr>
      </w:pPr>
      <w:bookmarkStart w:id="44" w:name="_Toc91929331"/>
      <w:r>
        <w:rPr>
          <w:kern w:val="2"/>
          <w:szCs w:val="24"/>
        </w:rPr>
        <w:t>双层纸面石膏板</w:t>
      </w:r>
      <w:r>
        <w:rPr>
          <w:kern w:val="2"/>
          <w:szCs w:val="24"/>
        </w:rPr>
        <w:t>24+</w:t>
      </w:r>
      <w:r>
        <w:rPr>
          <w:kern w:val="2"/>
          <w:szCs w:val="24"/>
        </w:rPr>
        <w:t>矿棉、岩棉、玻璃棉板</w:t>
      </w:r>
      <w:r>
        <w:rPr>
          <w:kern w:val="2"/>
          <w:szCs w:val="24"/>
        </w:rPr>
        <w:t>50+</w:t>
      </w:r>
      <w:r>
        <w:rPr>
          <w:kern w:val="2"/>
          <w:szCs w:val="24"/>
        </w:rPr>
        <w:t>双层纸面石膏板</w:t>
      </w:r>
      <w:r>
        <w:rPr>
          <w:kern w:val="2"/>
          <w:szCs w:val="24"/>
        </w:rPr>
        <w:t>24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938CC" w14:paraId="558E011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8C82DA" w14:textId="77777777" w:rsidR="000938CC" w:rsidRDefault="00FB618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84B42B" w14:textId="77777777" w:rsidR="000938CC" w:rsidRDefault="00FB61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00C0B1" w14:textId="77777777" w:rsidR="000938CC" w:rsidRDefault="00FB61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D35DF" w14:textId="77777777" w:rsidR="000938CC" w:rsidRDefault="00FB61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38713E" w14:textId="77777777" w:rsidR="000938CC" w:rsidRDefault="00FB61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5D516F" w14:textId="77777777" w:rsidR="000938CC" w:rsidRDefault="00FB61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09D71B" w14:textId="77777777" w:rsidR="000938CC" w:rsidRDefault="00FB6189">
            <w:pPr>
              <w:jc w:val="center"/>
            </w:pPr>
            <w:r>
              <w:t>热惰性指标</w:t>
            </w:r>
          </w:p>
        </w:tc>
      </w:tr>
      <w:tr w:rsidR="000938CC" w14:paraId="72C89F9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CCF133" w14:textId="77777777" w:rsidR="000938CC" w:rsidRDefault="000938C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4E188E" w14:textId="77777777" w:rsidR="000938CC" w:rsidRDefault="00FB61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10D00F" w14:textId="77777777" w:rsidR="000938CC" w:rsidRDefault="00FB61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0AAC70" w14:textId="77777777" w:rsidR="000938CC" w:rsidRDefault="00FB61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860820" w14:textId="77777777" w:rsidR="000938CC" w:rsidRDefault="00FB61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F27962" w14:textId="77777777" w:rsidR="000938CC" w:rsidRDefault="00FB61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27828F" w14:textId="77777777" w:rsidR="000938CC" w:rsidRDefault="00FB6189">
            <w:pPr>
              <w:jc w:val="center"/>
            </w:pPr>
            <w:r>
              <w:t>D=R*S</w:t>
            </w:r>
          </w:p>
        </w:tc>
      </w:tr>
      <w:tr w:rsidR="000938CC" w14:paraId="4150F7DF" w14:textId="77777777">
        <w:tc>
          <w:tcPr>
            <w:tcW w:w="3345" w:type="dxa"/>
            <w:vAlign w:val="center"/>
          </w:tcPr>
          <w:p w14:paraId="15A00096" w14:textId="77777777" w:rsidR="000938CC" w:rsidRDefault="00FB6189">
            <w:r>
              <w:t>双层纸面石膏板</w:t>
            </w:r>
          </w:p>
        </w:tc>
        <w:tc>
          <w:tcPr>
            <w:tcW w:w="848" w:type="dxa"/>
            <w:vAlign w:val="center"/>
          </w:tcPr>
          <w:p w14:paraId="364336F6" w14:textId="77777777" w:rsidR="000938CC" w:rsidRDefault="00FB6189">
            <w:r>
              <w:t>24</w:t>
            </w:r>
          </w:p>
        </w:tc>
        <w:tc>
          <w:tcPr>
            <w:tcW w:w="1075" w:type="dxa"/>
            <w:vAlign w:val="center"/>
          </w:tcPr>
          <w:p w14:paraId="4BA0453F" w14:textId="77777777" w:rsidR="000938CC" w:rsidRDefault="00FB6189">
            <w:r>
              <w:t>0.330</w:t>
            </w:r>
          </w:p>
        </w:tc>
        <w:tc>
          <w:tcPr>
            <w:tcW w:w="1075" w:type="dxa"/>
            <w:vAlign w:val="center"/>
          </w:tcPr>
          <w:p w14:paraId="5E8D5F78" w14:textId="77777777" w:rsidR="000938CC" w:rsidRDefault="00FB6189">
            <w:r>
              <w:t>3.622</w:t>
            </w:r>
          </w:p>
        </w:tc>
        <w:tc>
          <w:tcPr>
            <w:tcW w:w="848" w:type="dxa"/>
            <w:vAlign w:val="center"/>
          </w:tcPr>
          <w:p w14:paraId="709479C6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0B109273" w14:textId="77777777" w:rsidR="000938CC" w:rsidRDefault="00FB6189">
            <w:r>
              <w:t>0.073</w:t>
            </w:r>
          </w:p>
        </w:tc>
        <w:tc>
          <w:tcPr>
            <w:tcW w:w="1064" w:type="dxa"/>
            <w:vAlign w:val="center"/>
          </w:tcPr>
          <w:p w14:paraId="15CF0073" w14:textId="77777777" w:rsidR="000938CC" w:rsidRDefault="00FB6189">
            <w:r>
              <w:t>0.263</w:t>
            </w:r>
          </w:p>
        </w:tc>
      </w:tr>
      <w:tr w:rsidR="000938CC" w14:paraId="4A244F0E" w14:textId="77777777">
        <w:tc>
          <w:tcPr>
            <w:tcW w:w="3345" w:type="dxa"/>
            <w:vAlign w:val="center"/>
          </w:tcPr>
          <w:p w14:paraId="5A41F369" w14:textId="77777777" w:rsidR="000938CC" w:rsidRDefault="00FB6189">
            <w:r>
              <w:t>矿棉、岩棉、玻璃棉板</w:t>
            </w:r>
          </w:p>
        </w:tc>
        <w:tc>
          <w:tcPr>
            <w:tcW w:w="848" w:type="dxa"/>
            <w:vAlign w:val="center"/>
          </w:tcPr>
          <w:p w14:paraId="2F23F556" w14:textId="77777777" w:rsidR="000938CC" w:rsidRDefault="00FB6189">
            <w:r>
              <w:t>50</w:t>
            </w:r>
          </w:p>
        </w:tc>
        <w:tc>
          <w:tcPr>
            <w:tcW w:w="1075" w:type="dxa"/>
            <w:vAlign w:val="center"/>
          </w:tcPr>
          <w:p w14:paraId="1187B731" w14:textId="77777777" w:rsidR="000938CC" w:rsidRDefault="00FB6189">
            <w:r>
              <w:t>0.045</w:t>
            </w:r>
          </w:p>
        </w:tc>
        <w:tc>
          <w:tcPr>
            <w:tcW w:w="1075" w:type="dxa"/>
            <w:vAlign w:val="center"/>
          </w:tcPr>
          <w:p w14:paraId="1E8B8933" w14:textId="77777777" w:rsidR="000938CC" w:rsidRDefault="00FB6189">
            <w:r>
              <w:t>0.819</w:t>
            </w:r>
          </w:p>
        </w:tc>
        <w:tc>
          <w:tcPr>
            <w:tcW w:w="848" w:type="dxa"/>
            <w:vAlign w:val="center"/>
          </w:tcPr>
          <w:p w14:paraId="6A1B3E6B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3236875B" w14:textId="77777777" w:rsidR="000938CC" w:rsidRDefault="00FB6189">
            <w:r>
              <w:t>1.111</w:t>
            </w:r>
          </w:p>
        </w:tc>
        <w:tc>
          <w:tcPr>
            <w:tcW w:w="1064" w:type="dxa"/>
            <w:vAlign w:val="center"/>
          </w:tcPr>
          <w:p w14:paraId="70F38AE4" w14:textId="77777777" w:rsidR="000938CC" w:rsidRDefault="00FB6189">
            <w:r>
              <w:t>0.910</w:t>
            </w:r>
          </w:p>
        </w:tc>
      </w:tr>
      <w:tr w:rsidR="000938CC" w14:paraId="285E12A8" w14:textId="77777777">
        <w:tc>
          <w:tcPr>
            <w:tcW w:w="3345" w:type="dxa"/>
            <w:vAlign w:val="center"/>
          </w:tcPr>
          <w:p w14:paraId="6DF99A3C" w14:textId="77777777" w:rsidR="000938CC" w:rsidRDefault="00FB6189">
            <w:r>
              <w:t>双层纸面石膏板</w:t>
            </w:r>
          </w:p>
        </w:tc>
        <w:tc>
          <w:tcPr>
            <w:tcW w:w="848" w:type="dxa"/>
            <w:vAlign w:val="center"/>
          </w:tcPr>
          <w:p w14:paraId="1B9EDAF2" w14:textId="77777777" w:rsidR="000938CC" w:rsidRDefault="00FB6189">
            <w:r>
              <w:t>24</w:t>
            </w:r>
          </w:p>
        </w:tc>
        <w:tc>
          <w:tcPr>
            <w:tcW w:w="1075" w:type="dxa"/>
            <w:vAlign w:val="center"/>
          </w:tcPr>
          <w:p w14:paraId="3842462A" w14:textId="77777777" w:rsidR="000938CC" w:rsidRDefault="00FB6189">
            <w:r>
              <w:t>0.330</w:t>
            </w:r>
          </w:p>
        </w:tc>
        <w:tc>
          <w:tcPr>
            <w:tcW w:w="1075" w:type="dxa"/>
            <w:vAlign w:val="center"/>
          </w:tcPr>
          <w:p w14:paraId="618A8156" w14:textId="77777777" w:rsidR="000938CC" w:rsidRDefault="00FB6189">
            <w:r>
              <w:t>3.622</w:t>
            </w:r>
          </w:p>
        </w:tc>
        <w:tc>
          <w:tcPr>
            <w:tcW w:w="848" w:type="dxa"/>
            <w:vAlign w:val="center"/>
          </w:tcPr>
          <w:p w14:paraId="1990B668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5FB2786A" w14:textId="77777777" w:rsidR="000938CC" w:rsidRDefault="00FB6189">
            <w:r>
              <w:t>0.073</w:t>
            </w:r>
          </w:p>
        </w:tc>
        <w:tc>
          <w:tcPr>
            <w:tcW w:w="1064" w:type="dxa"/>
            <w:vAlign w:val="center"/>
          </w:tcPr>
          <w:p w14:paraId="5CC26308" w14:textId="77777777" w:rsidR="000938CC" w:rsidRDefault="00FB6189">
            <w:r>
              <w:t>0.263</w:t>
            </w:r>
          </w:p>
        </w:tc>
      </w:tr>
      <w:tr w:rsidR="000938CC" w14:paraId="02F1E951" w14:textId="77777777">
        <w:tc>
          <w:tcPr>
            <w:tcW w:w="3345" w:type="dxa"/>
            <w:vAlign w:val="center"/>
          </w:tcPr>
          <w:p w14:paraId="3BFE8E53" w14:textId="77777777" w:rsidR="000938CC" w:rsidRDefault="00FB61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A6D115" w14:textId="77777777" w:rsidR="000938CC" w:rsidRDefault="00FB6189">
            <w:r>
              <w:t>98</w:t>
            </w:r>
          </w:p>
        </w:tc>
        <w:tc>
          <w:tcPr>
            <w:tcW w:w="1075" w:type="dxa"/>
            <w:vAlign w:val="center"/>
          </w:tcPr>
          <w:p w14:paraId="2DAFDEAF" w14:textId="77777777" w:rsidR="000938CC" w:rsidRDefault="00FB6189">
            <w:r>
              <w:t>－</w:t>
            </w:r>
          </w:p>
        </w:tc>
        <w:tc>
          <w:tcPr>
            <w:tcW w:w="1075" w:type="dxa"/>
            <w:vAlign w:val="center"/>
          </w:tcPr>
          <w:p w14:paraId="4EFEA110" w14:textId="77777777" w:rsidR="000938CC" w:rsidRDefault="00FB6189">
            <w:r>
              <w:t>－</w:t>
            </w:r>
          </w:p>
        </w:tc>
        <w:tc>
          <w:tcPr>
            <w:tcW w:w="848" w:type="dxa"/>
            <w:vAlign w:val="center"/>
          </w:tcPr>
          <w:p w14:paraId="1975B337" w14:textId="77777777" w:rsidR="000938CC" w:rsidRDefault="00FB6189">
            <w:r>
              <w:t>－</w:t>
            </w:r>
          </w:p>
        </w:tc>
        <w:tc>
          <w:tcPr>
            <w:tcW w:w="1075" w:type="dxa"/>
            <w:vAlign w:val="center"/>
          </w:tcPr>
          <w:p w14:paraId="5368F4A2" w14:textId="77777777" w:rsidR="000938CC" w:rsidRDefault="00FB6189">
            <w:r>
              <w:t>1.257</w:t>
            </w:r>
          </w:p>
        </w:tc>
        <w:tc>
          <w:tcPr>
            <w:tcW w:w="1064" w:type="dxa"/>
            <w:vAlign w:val="center"/>
          </w:tcPr>
          <w:p w14:paraId="7C7DD8C5" w14:textId="77777777" w:rsidR="000938CC" w:rsidRDefault="00FB6189">
            <w:r>
              <w:t>1.437</w:t>
            </w:r>
          </w:p>
        </w:tc>
      </w:tr>
      <w:tr w:rsidR="000938CC" w14:paraId="30B37BE1" w14:textId="77777777">
        <w:tc>
          <w:tcPr>
            <w:tcW w:w="3345" w:type="dxa"/>
            <w:shd w:val="clear" w:color="auto" w:fill="E6E6E6"/>
            <w:vAlign w:val="center"/>
          </w:tcPr>
          <w:p w14:paraId="159083B2" w14:textId="77777777" w:rsidR="000938CC" w:rsidRDefault="00FB618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4191124" w14:textId="77777777" w:rsidR="000938CC" w:rsidRDefault="00FB6189">
            <w:pPr>
              <w:jc w:val="center"/>
            </w:pPr>
            <w:r>
              <w:t>0.68</w:t>
            </w:r>
          </w:p>
        </w:tc>
      </w:tr>
      <w:tr w:rsidR="000938CC" w14:paraId="2B2DAA88" w14:textId="77777777">
        <w:tc>
          <w:tcPr>
            <w:tcW w:w="3345" w:type="dxa"/>
            <w:shd w:val="clear" w:color="auto" w:fill="E6E6E6"/>
            <w:vAlign w:val="center"/>
          </w:tcPr>
          <w:p w14:paraId="70A42C7E" w14:textId="77777777" w:rsidR="000938CC" w:rsidRDefault="00FB6189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54BE218" w14:textId="77777777" w:rsidR="000938CC" w:rsidRDefault="00FB6189">
            <w:pPr>
              <w:jc w:val="center"/>
            </w:pPr>
            <w:r>
              <w:t>K = 0.77, D = 1.36</w:t>
            </w:r>
          </w:p>
        </w:tc>
      </w:tr>
      <w:tr w:rsidR="000938CC" w14:paraId="78FB037F" w14:textId="77777777">
        <w:tc>
          <w:tcPr>
            <w:tcW w:w="3345" w:type="dxa"/>
            <w:shd w:val="clear" w:color="auto" w:fill="E6E6E6"/>
            <w:vAlign w:val="center"/>
          </w:tcPr>
          <w:p w14:paraId="11F3E7E5" w14:textId="77777777" w:rsidR="000938CC" w:rsidRDefault="00FB6189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513F06A" w14:textId="77777777" w:rsidR="000938CC" w:rsidRDefault="000938CC"/>
        </w:tc>
      </w:tr>
    </w:tbl>
    <w:p w14:paraId="50C21C0B" w14:textId="77777777" w:rsidR="000938CC" w:rsidRDefault="00FB6189">
      <w:pPr>
        <w:pStyle w:val="2"/>
        <w:widowControl w:val="0"/>
        <w:rPr>
          <w:kern w:val="2"/>
        </w:rPr>
      </w:pPr>
      <w:bookmarkStart w:id="45" w:name="_Toc91929332"/>
      <w:r>
        <w:rPr>
          <w:kern w:val="2"/>
        </w:rPr>
        <w:t>楼板构造</w:t>
      </w:r>
      <w:bookmarkEnd w:id="45"/>
    </w:p>
    <w:p w14:paraId="41BAA40B" w14:textId="77777777" w:rsidR="000938CC" w:rsidRDefault="00FB6189">
      <w:pPr>
        <w:pStyle w:val="3"/>
        <w:widowControl w:val="0"/>
        <w:rPr>
          <w:kern w:val="2"/>
          <w:szCs w:val="24"/>
        </w:rPr>
      </w:pPr>
      <w:bookmarkStart w:id="46" w:name="_Toc91929333"/>
      <w:r>
        <w:rPr>
          <w:kern w:val="2"/>
          <w:szCs w:val="24"/>
        </w:rPr>
        <w:t>1:3</w:t>
      </w:r>
      <w:r>
        <w:rPr>
          <w:kern w:val="2"/>
          <w:szCs w:val="24"/>
        </w:rPr>
        <w:t>水泥砂浆找平层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钢筋混凝土</w:t>
      </w:r>
      <w:r>
        <w:rPr>
          <w:kern w:val="2"/>
          <w:szCs w:val="24"/>
        </w:rPr>
        <w:t>120+</w:t>
      </w:r>
      <w:r>
        <w:rPr>
          <w:kern w:val="2"/>
          <w:szCs w:val="24"/>
        </w:rPr>
        <w:t>聚氨酯硬泡沫塑料</w:t>
      </w:r>
      <w:r>
        <w:rPr>
          <w:kern w:val="2"/>
          <w:szCs w:val="24"/>
        </w:rPr>
        <w:t>40+</w:t>
      </w:r>
      <w:r>
        <w:rPr>
          <w:kern w:val="2"/>
          <w:szCs w:val="24"/>
        </w:rPr>
        <w:t>双层纸面石膏板</w:t>
      </w:r>
      <w:r>
        <w:rPr>
          <w:kern w:val="2"/>
          <w:szCs w:val="24"/>
        </w:rPr>
        <w:t>12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938CC" w14:paraId="07160B0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0340FDD" w14:textId="77777777" w:rsidR="000938CC" w:rsidRDefault="00FB618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517144" w14:textId="77777777" w:rsidR="000938CC" w:rsidRDefault="00FB61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7331B1" w14:textId="77777777" w:rsidR="000938CC" w:rsidRDefault="00FB61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463409" w14:textId="77777777" w:rsidR="000938CC" w:rsidRDefault="00FB61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4703DB" w14:textId="77777777" w:rsidR="000938CC" w:rsidRDefault="00FB61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6BA015" w14:textId="77777777" w:rsidR="000938CC" w:rsidRDefault="00FB61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E90FF6" w14:textId="77777777" w:rsidR="000938CC" w:rsidRDefault="00FB6189">
            <w:pPr>
              <w:jc w:val="center"/>
            </w:pPr>
            <w:r>
              <w:t>热惰性指标</w:t>
            </w:r>
          </w:p>
        </w:tc>
      </w:tr>
      <w:tr w:rsidR="000938CC" w14:paraId="5F75DEC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B23AB9" w14:textId="77777777" w:rsidR="000938CC" w:rsidRDefault="000938C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783BEF9" w14:textId="77777777" w:rsidR="000938CC" w:rsidRDefault="00FB61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42225C" w14:textId="77777777" w:rsidR="000938CC" w:rsidRDefault="00FB61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2CFD55" w14:textId="77777777" w:rsidR="000938CC" w:rsidRDefault="00FB61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FFA4E2" w14:textId="77777777" w:rsidR="000938CC" w:rsidRDefault="00FB61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654760" w14:textId="77777777" w:rsidR="000938CC" w:rsidRDefault="00FB61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6FD61C" w14:textId="77777777" w:rsidR="000938CC" w:rsidRDefault="00FB6189">
            <w:pPr>
              <w:jc w:val="center"/>
            </w:pPr>
            <w:r>
              <w:t>D=R*S</w:t>
            </w:r>
          </w:p>
        </w:tc>
      </w:tr>
      <w:tr w:rsidR="000938CC" w14:paraId="4E20FE4F" w14:textId="77777777">
        <w:tc>
          <w:tcPr>
            <w:tcW w:w="3345" w:type="dxa"/>
            <w:vAlign w:val="center"/>
          </w:tcPr>
          <w:p w14:paraId="47EFE2F0" w14:textId="77777777" w:rsidR="000938CC" w:rsidRDefault="00FB6189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8E1F3F1" w14:textId="77777777" w:rsidR="000938CC" w:rsidRDefault="00FB6189">
            <w:r>
              <w:t>20</w:t>
            </w:r>
          </w:p>
        </w:tc>
        <w:tc>
          <w:tcPr>
            <w:tcW w:w="1075" w:type="dxa"/>
            <w:vAlign w:val="center"/>
          </w:tcPr>
          <w:p w14:paraId="6F584DD3" w14:textId="77777777" w:rsidR="000938CC" w:rsidRDefault="00FB6189">
            <w:r>
              <w:t>0.930</w:t>
            </w:r>
          </w:p>
        </w:tc>
        <w:tc>
          <w:tcPr>
            <w:tcW w:w="1075" w:type="dxa"/>
            <w:vAlign w:val="center"/>
          </w:tcPr>
          <w:p w14:paraId="29AE795C" w14:textId="77777777" w:rsidR="000938CC" w:rsidRDefault="00FB6189">
            <w:r>
              <w:t>11.370</w:t>
            </w:r>
          </w:p>
        </w:tc>
        <w:tc>
          <w:tcPr>
            <w:tcW w:w="848" w:type="dxa"/>
            <w:vAlign w:val="center"/>
          </w:tcPr>
          <w:p w14:paraId="257292DE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37791D53" w14:textId="77777777" w:rsidR="000938CC" w:rsidRDefault="00FB6189">
            <w:r>
              <w:t>0.022</w:t>
            </w:r>
          </w:p>
        </w:tc>
        <w:tc>
          <w:tcPr>
            <w:tcW w:w="1064" w:type="dxa"/>
            <w:vAlign w:val="center"/>
          </w:tcPr>
          <w:p w14:paraId="3C66C85A" w14:textId="77777777" w:rsidR="000938CC" w:rsidRDefault="00FB6189">
            <w:r>
              <w:t>0.245</w:t>
            </w:r>
          </w:p>
        </w:tc>
      </w:tr>
      <w:tr w:rsidR="000938CC" w14:paraId="3318BF31" w14:textId="77777777">
        <w:tc>
          <w:tcPr>
            <w:tcW w:w="3345" w:type="dxa"/>
            <w:vAlign w:val="center"/>
          </w:tcPr>
          <w:p w14:paraId="62C8FFD4" w14:textId="77777777" w:rsidR="000938CC" w:rsidRDefault="00FB6189">
            <w:r>
              <w:lastRenderedPageBreak/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40B4DC4" w14:textId="77777777" w:rsidR="000938CC" w:rsidRDefault="00FB6189">
            <w:r>
              <w:t>120</w:t>
            </w:r>
          </w:p>
        </w:tc>
        <w:tc>
          <w:tcPr>
            <w:tcW w:w="1075" w:type="dxa"/>
            <w:vAlign w:val="center"/>
          </w:tcPr>
          <w:p w14:paraId="50B34BAB" w14:textId="77777777" w:rsidR="000938CC" w:rsidRDefault="00FB6189">
            <w:r>
              <w:t>1.740</w:t>
            </w:r>
          </w:p>
        </w:tc>
        <w:tc>
          <w:tcPr>
            <w:tcW w:w="1075" w:type="dxa"/>
            <w:vAlign w:val="center"/>
          </w:tcPr>
          <w:p w14:paraId="096AB571" w14:textId="77777777" w:rsidR="000938CC" w:rsidRDefault="00FB6189">
            <w:r>
              <w:t>17.060</w:t>
            </w:r>
          </w:p>
        </w:tc>
        <w:tc>
          <w:tcPr>
            <w:tcW w:w="848" w:type="dxa"/>
            <w:vAlign w:val="center"/>
          </w:tcPr>
          <w:p w14:paraId="5DBF6D1E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13C9F32A" w14:textId="77777777" w:rsidR="000938CC" w:rsidRDefault="00FB6189">
            <w:r>
              <w:t>0.069</w:t>
            </w:r>
          </w:p>
        </w:tc>
        <w:tc>
          <w:tcPr>
            <w:tcW w:w="1064" w:type="dxa"/>
            <w:vAlign w:val="center"/>
          </w:tcPr>
          <w:p w14:paraId="45824EE0" w14:textId="77777777" w:rsidR="000938CC" w:rsidRDefault="00FB6189">
            <w:r>
              <w:t>1.177</w:t>
            </w:r>
          </w:p>
        </w:tc>
      </w:tr>
      <w:tr w:rsidR="000938CC" w14:paraId="36F57EF9" w14:textId="77777777">
        <w:tc>
          <w:tcPr>
            <w:tcW w:w="3345" w:type="dxa"/>
            <w:vAlign w:val="center"/>
          </w:tcPr>
          <w:p w14:paraId="576B9025" w14:textId="77777777" w:rsidR="000938CC" w:rsidRDefault="00FB6189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5485B102" w14:textId="77777777" w:rsidR="000938CC" w:rsidRDefault="00FB6189">
            <w:r>
              <w:t>40</w:t>
            </w:r>
          </w:p>
        </w:tc>
        <w:tc>
          <w:tcPr>
            <w:tcW w:w="1075" w:type="dxa"/>
            <w:vAlign w:val="center"/>
          </w:tcPr>
          <w:p w14:paraId="27E48434" w14:textId="77777777" w:rsidR="000938CC" w:rsidRDefault="00FB6189">
            <w:r>
              <w:t>0.033</w:t>
            </w:r>
          </w:p>
        </w:tc>
        <w:tc>
          <w:tcPr>
            <w:tcW w:w="1075" w:type="dxa"/>
            <w:vAlign w:val="center"/>
          </w:tcPr>
          <w:p w14:paraId="04B076A4" w14:textId="77777777" w:rsidR="000938CC" w:rsidRDefault="00FB6189">
            <w:r>
              <w:t>0.391</w:t>
            </w:r>
          </w:p>
        </w:tc>
        <w:tc>
          <w:tcPr>
            <w:tcW w:w="848" w:type="dxa"/>
            <w:vAlign w:val="center"/>
          </w:tcPr>
          <w:p w14:paraId="00C42A74" w14:textId="77777777" w:rsidR="000938CC" w:rsidRDefault="00FB6189">
            <w:r>
              <w:t>1.20</w:t>
            </w:r>
          </w:p>
        </w:tc>
        <w:tc>
          <w:tcPr>
            <w:tcW w:w="1075" w:type="dxa"/>
            <w:vAlign w:val="center"/>
          </w:tcPr>
          <w:p w14:paraId="009D5273" w14:textId="77777777" w:rsidR="000938CC" w:rsidRDefault="00FB6189">
            <w:r>
              <w:t>1.010</w:t>
            </w:r>
          </w:p>
        </w:tc>
        <w:tc>
          <w:tcPr>
            <w:tcW w:w="1064" w:type="dxa"/>
            <w:vAlign w:val="center"/>
          </w:tcPr>
          <w:p w14:paraId="2E70C2FF" w14:textId="77777777" w:rsidR="000938CC" w:rsidRDefault="00FB6189">
            <w:r>
              <w:t>0.474</w:t>
            </w:r>
          </w:p>
        </w:tc>
      </w:tr>
      <w:tr w:rsidR="000938CC" w14:paraId="2B8F87FF" w14:textId="77777777">
        <w:tc>
          <w:tcPr>
            <w:tcW w:w="3345" w:type="dxa"/>
            <w:vAlign w:val="center"/>
          </w:tcPr>
          <w:p w14:paraId="0314E8D8" w14:textId="77777777" w:rsidR="000938CC" w:rsidRDefault="00FB6189">
            <w:r>
              <w:t>双层纸面石膏板</w:t>
            </w:r>
          </w:p>
        </w:tc>
        <w:tc>
          <w:tcPr>
            <w:tcW w:w="848" w:type="dxa"/>
            <w:vAlign w:val="center"/>
          </w:tcPr>
          <w:p w14:paraId="5435621C" w14:textId="77777777" w:rsidR="000938CC" w:rsidRDefault="00FB6189">
            <w:r>
              <w:t>12</w:t>
            </w:r>
          </w:p>
        </w:tc>
        <w:tc>
          <w:tcPr>
            <w:tcW w:w="1075" w:type="dxa"/>
            <w:vAlign w:val="center"/>
          </w:tcPr>
          <w:p w14:paraId="1F01BC7E" w14:textId="77777777" w:rsidR="000938CC" w:rsidRDefault="00FB6189">
            <w:r>
              <w:t>0.330</w:t>
            </w:r>
          </w:p>
        </w:tc>
        <w:tc>
          <w:tcPr>
            <w:tcW w:w="1075" w:type="dxa"/>
            <w:vAlign w:val="center"/>
          </w:tcPr>
          <w:p w14:paraId="20A902F8" w14:textId="77777777" w:rsidR="000938CC" w:rsidRDefault="00FB6189">
            <w:r>
              <w:t>3.622</w:t>
            </w:r>
          </w:p>
        </w:tc>
        <w:tc>
          <w:tcPr>
            <w:tcW w:w="848" w:type="dxa"/>
            <w:vAlign w:val="center"/>
          </w:tcPr>
          <w:p w14:paraId="0EE3ABBB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4F3FCAEC" w14:textId="77777777" w:rsidR="000938CC" w:rsidRDefault="00FB6189">
            <w:r>
              <w:t>0.036</w:t>
            </w:r>
          </w:p>
        </w:tc>
        <w:tc>
          <w:tcPr>
            <w:tcW w:w="1064" w:type="dxa"/>
            <w:vAlign w:val="center"/>
          </w:tcPr>
          <w:p w14:paraId="5D589D18" w14:textId="77777777" w:rsidR="000938CC" w:rsidRDefault="00FB6189">
            <w:r>
              <w:t>0.132</w:t>
            </w:r>
          </w:p>
        </w:tc>
      </w:tr>
      <w:tr w:rsidR="000938CC" w14:paraId="060A22BE" w14:textId="77777777">
        <w:tc>
          <w:tcPr>
            <w:tcW w:w="3345" w:type="dxa"/>
            <w:vAlign w:val="center"/>
          </w:tcPr>
          <w:p w14:paraId="3C611927" w14:textId="77777777" w:rsidR="000938CC" w:rsidRDefault="00FB61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0ECD00" w14:textId="77777777" w:rsidR="000938CC" w:rsidRDefault="00FB6189">
            <w:r>
              <w:t>192</w:t>
            </w:r>
          </w:p>
        </w:tc>
        <w:tc>
          <w:tcPr>
            <w:tcW w:w="1075" w:type="dxa"/>
            <w:vAlign w:val="center"/>
          </w:tcPr>
          <w:p w14:paraId="76DB5F0D" w14:textId="77777777" w:rsidR="000938CC" w:rsidRDefault="00FB6189">
            <w:r>
              <w:t>－</w:t>
            </w:r>
          </w:p>
        </w:tc>
        <w:tc>
          <w:tcPr>
            <w:tcW w:w="1075" w:type="dxa"/>
            <w:vAlign w:val="center"/>
          </w:tcPr>
          <w:p w14:paraId="58DA5ED9" w14:textId="77777777" w:rsidR="000938CC" w:rsidRDefault="00FB6189">
            <w:r>
              <w:t>－</w:t>
            </w:r>
          </w:p>
        </w:tc>
        <w:tc>
          <w:tcPr>
            <w:tcW w:w="848" w:type="dxa"/>
            <w:vAlign w:val="center"/>
          </w:tcPr>
          <w:p w14:paraId="4C757EAD" w14:textId="77777777" w:rsidR="000938CC" w:rsidRDefault="00FB6189">
            <w:r>
              <w:t>－</w:t>
            </w:r>
          </w:p>
        </w:tc>
        <w:tc>
          <w:tcPr>
            <w:tcW w:w="1075" w:type="dxa"/>
            <w:vAlign w:val="center"/>
          </w:tcPr>
          <w:p w14:paraId="52899680" w14:textId="77777777" w:rsidR="000938CC" w:rsidRDefault="00FB6189">
            <w:r>
              <w:t>1.137</w:t>
            </w:r>
          </w:p>
        </w:tc>
        <w:tc>
          <w:tcPr>
            <w:tcW w:w="1064" w:type="dxa"/>
            <w:vAlign w:val="center"/>
          </w:tcPr>
          <w:p w14:paraId="035F9CAC" w14:textId="77777777" w:rsidR="000938CC" w:rsidRDefault="00FB6189">
            <w:r>
              <w:t>2.027</w:t>
            </w:r>
          </w:p>
        </w:tc>
      </w:tr>
      <w:tr w:rsidR="000938CC" w14:paraId="25F8B0B0" w14:textId="77777777">
        <w:tc>
          <w:tcPr>
            <w:tcW w:w="3345" w:type="dxa"/>
            <w:shd w:val="clear" w:color="auto" w:fill="E6E6E6"/>
            <w:vAlign w:val="center"/>
          </w:tcPr>
          <w:p w14:paraId="4DE38599" w14:textId="77777777" w:rsidR="000938CC" w:rsidRDefault="00FB618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C892FBA" w14:textId="77777777" w:rsidR="000938CC" w:rsidRDefault="00FB6189">
            <w:pPr>
              <w:jc w:val="center"/>
            </w:pPr>
            <w:r>
              <w:t>0.74</w:t>
            </w:r>
          </w:p>
        </w:tc>
      </w:tr>
      <w:tr w:rsidR="000938CC" w14:paraId="15FA56A1" w14:textId="77777777">
        <w:tc>
          <w:tcPr>
            <w:tcW w:w="3345" w:type="dxa"/>
            <w:shd w:val="clear" w:color="auto" w:fill="E6E6E6"/>
            <w:vAlign w:val="center"/>
          </w:tcPr>
          <w:p w14:paraId="509F19AB" w14:textId="77777777" w:rsidR="000938CC" w:rsidRDefault="00FB6189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2A884C6" w14:textId="77777777" w:rsidR="000938CC" w:rsidRDefault="00FB6189">
            <w:pPr>
              <w:jc w:val="center"/>
            </w:pPr>
            <w:r>
              <w:t>K = 0.78, D = 1.98</w:t>
            </w:r>
          </w:p>
        </w:tc>
      </w:tr>
      <w:tr w:rsidR="000938CC" w14:paraId="05360DA7" w14:textId="77777777">
        <w:tc>
          <w:tcPr>
            <w:tcW w:w="3345" w:type="dxa"/>
            <w:shd w:val="clear" w:color="auto" w:fill="E6E6E6"/>
            <w:vAlign w:val="center"/>
          </w:tcPr>
          <w:p w14:paraId="3FDA28E5" w14:textId="77777777" w:rsidR="000938CC" w:rsidRDefault="00FB6189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F5FB1D5" w14:textId="77777777" w:rsidR="000938CC" w:rsidRDefault="000938CC"/>
        </w:tc>
      </w:tr>
    </w:tbl>
    <w:p w14:paraId="05B667E9" w14:textId="77777777" w:rsidR="000938CC" w:rsidRDefault="00FB6189">
      <w:pPr>
        <w:pStyle w:val="2"/>
        <w:widowControl w:val="0"/>
        <w:rPr>
          <w:kern w:val="2"/>
        </w:rPr>
      </w:pPr>
      <w:bookmarkStart w:id="47" w:name="_Toc91929334"/>
      <w:r>
        <w:rPr>
          <w:kern w:val="2"/>
        </w:rPr>
        <w:t>周边地面构造</w:t>
      </w:r>
      <w:bookmarkEnd w:id="47"/>
    </w:p>
    <w:p w14:paraId="41BCF783" w14:textId="77777777" w:rsidR="000938CC" w:rsidRDefault="00FB6189">
      <w:pPr>
        <w:pStyle w:val="3"/>
        <w:widowControl w:val="0"/>
        <w:rPr>
          <w:kern w:val="2"/>
          <w:szCs w:val="24"/>
        </w:rPr>
      </w:pPr>
      <w:bookmarkStart w:id="48" w:name="_Toc91929335"/>
      <w:r>
        <w:rPr>
          <w:kern w:val="2"/>
          <w:szCs w:val="24"/>
        </w:rPr>
        <w:t>碎石、卵石混凝土</w:t>
      </w:r>
      <w:r>
        <w:rPr>
          <w:kern w:val="2"/>
          <w:szCs w:val="24"/>
        </w:rPr>
        <w:t>(ρ=2300)30+</w:t>
      </w:r>
      <w:r>
        <w:rPr>
          <w:kern w:val="2"/>
          <w:szCs w:val="24"/>
        </w:rPr>
        <w:t>钢筋混凝土</w:t>
      </w:r>
      <w:r>
        <w:rPr>
          <w:kern w:val="2"/>
          <w:szCs w:val="24"/>
        </w:rPr>
        <w:t>120+</w:t>
      </w:r>
      <w:r>
        <w:rPr>
          <w:kern w:val="2"/>
          <w:szCs w:val="24"/>
        </w:rPr>
        <w:t>水泥砂浆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聚苯颗粒保温浆料</w:t>
      </w:r>
      <w:r>
        <w:rPr>
          <w:kern w:val="2"/>
          <w:szCs w:val="24"/>
        </w:rPr>
        <w:t>(ρ=230)30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938CC" w14:paraId="551FB66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9703A54" w14:textId="77777777" w:rsidR="000938CC" w:rsidRDefault="00FB618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7A64E9" w14:textId="77777777" w:rsidR="000938CC" w:rsidRDefault="00FB61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7E018E" w14:textId="77777777" w:rsidR="000938CC" w:rsidRDefault="00FB61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0E864A" w14:textId="77777777" w:rsidR="000938CC" w:rsidRDefault="00FB61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42BFB1" w14:textId="77777777" w:rsidR="000938CC" w:rsidRDefault="00FB61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C0B7FA" w14:textId="77777777" w:rsidR="000938CC" w:rsidRDefault="00FB61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5EC105" w14:textId="77777777" w:rsidR="000938CC" w:rsidRDefault="00FB6189">
            <w:pPr>
              <w:jc w:val="center"/>
            </w:pPr>
            <w:r>
              <w:t>热惰性指标</w:t>
            </w:r>
          </w:p>
        </w:tc>
      </w:tr>
      <w:tr w:rsidR="000938CC" w14:paraId="4871726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CA67D17" w14:textId="77777777" w:rsidR="000938CC" w:rsidRDefault="000938C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19C11B" w14:textId="77777777" w:rsidR="000938CC" w:rsidRDefault="00FB61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121C46" w14:textId="77777777" w:rsidR="000938CC" w:rsidRDefault="00FB61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D37FBF" w14:textId="77777777" w:rsidR="000938CC" w:rsidRDefault="00FB61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D8A5D0" w14:textId="77777777" w:rsidR="000938CC" w:rsidRDefault="00FB61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E1E31" w14:textId="77777777" w:rsidR="000938CC" w:rsidRDefault="00FB61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B8FA90" w14:textId="77777777" w:rsidR="000938CC" w:rsidRDefault="00FB6189">
            <w:pPr>
              <w:jc w:val="center"/>
            </w:pPr>
            <w:r>
              <w:t>D=R*S</w:t>
            </w:r>
          </w:p>
        </w:tc>
      </w:tr>
      <w:tr w:rsidR="000938CC" w14:paraId="7BC82278" w14:textId="77777777">
        <w:tc>
          <w:tcPr>
            <w:tcW w:w="3345" w:type="dxa"/>
            <w:vAlign w:val="center"/>
          </w:tcPr>
          <w:p w14:paraId="433FB336" w14:textId="77777777" w:rsidR="000938CC" w:rsidRDefault="00FB6189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DCB02DE" w14:textId="77777777" w:rsidR="000938CC" w:rsidRDefault="00FB6189">
            <w:r>
              <w:t>30</w:t>
            </w:r>
          </w:p>
        </w:tc>
        <w:tc>
          <w:tcPr>
            <w:tcW w:w="1075" w:type="dxa"/>
            <w:vAlign w:val="center"/>
          </w:tcPr>
          <w:p w14:paraId="703A0032" w14:textId="77777777" w:rsidR="000938CC" w:rsidRDefault="00FB6189">
            <w:r>
              <w:t>1.510</w:t>
            </w:r>
          </w:p>
        </w:tc>
        <w:tc>
          <w:tcPr>
            <w:tcW w:w="1075" w:type="dxa"/>
            <w:vAlign w:val="center"/>
          </w:tcPr>
          <w:p w14:paraId="7C26809C" w14:textId="77777777" w:rsidR="000938CC" w:rsidRDefault="00FB6189">
            <w:r>
              <w:t>15.360</w:t>
            </w:r>
          </w:p>
        </w:tc>
        <w:tc>
          <w:tcPr>
            <w:tcW w:w="848" w:type="dxa"/>
            <w:vAlign w:val="center"/>
          </w:tcPr>
          <w:p w14:paraId="6C20EA03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45BE7358" w14:textId="77777777" w:rsidR="000938CC" w:rsidRDefault="00FB6189">
            <w:r>
              <w:t>0.020</w:t>
            </w:r>
          </w:p>
        </w:tc>
        <w:tc>
          <w:tcPr>
            <w:tcW w:w="1064" w:type="dxa"/>
            <w:vAlign w:val="center"/>
          </w:tcPr>
          <w:p w14:paraId="365BD35B" w14:textId="77777777" w:rsidR="000938CC" w:rsidRDefault="00FB6189">
            <w:r>
              <w:t>0.305</w:t>
            </w:r>
          </w:p>
        </w:tc>
      </w:tr>
      <w:tr w:rsidR="000938CC" w14:paraId="26591A12" w14:textId="77777777">
        <w:tc>
          <w:tcPr>
            <w:tcW w:w="3345" w:type="dxa"/>
            <w:vAlign w:val="center"/>
          </w:tcPr>
          <w:p w14:paraId="47DF62AF" w14:textId="77777777" w:rsidR="000938CC" w:rsidRDefault="00FB61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5FD9AE9C" w14:textId="77777777" w:rsidR="000938CC" w:rsidRDefault="00FB6189">
            <w:r>
              <w:t>120</w:t>
            </w:r>
          </w:p>
        </w:tc>
        <w:tc>
          <w:tcPr>
            <w:tcW w:w="1075" w:type="dxa"/>
            <w:vAlign w:val="center"/>
          </w:tcPr>
          <w:p w14:paraId="3D0C8B1C" w14:textId="77777777" w:rsidR="000938CC" w:rsidRDefault="00FB6189">
            <w:r>
              <w:t>1.740</w:t>
            </w:r>
          </w:p>
        </w:tc>
        <w:tc>
          <w:tcPr>
            <w:tcW w:w="1075" w:type="dxa"/>
            <w:vAlign w:val="center"/>
          </w:tcPr>
          <w:p w14:paraId="2541955A" w14:textId="77777777" w:rsidR="000938CC" w:rsidRDefault="00FB6189">
            <w:r>
              <w:t>17.200</w:t>
            </w:r>
          </w:p>
        </w:tc>
        <w:tc>
          <w:tcPr>
            <w:tcW w:w="848" w:type="dxa"/>
            <w:vAlign w:val="center"/>
          </w:tcPr>
          <w:p w14:paraId="600B71EA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321DFE24" w14:textId="77777777" w:rsidR="000938CC" w:rsidRDefault="00FB6189">
            <w:r>
              <w:t>0.069</w:t>
            </w:r>
          </w:p>
        </w:tc>
        <w:tc>
          <w:tcPr>
            <w:tcW w:w="1064" w:type="dxa"/>
            <w:vAlign w:val="center"/>
          </w:tcPr>
          <w:p w14:paraId="43AB86A4" w14:textId="77777777" w:rsidR="000938CC" w:rsidRDefault="00FB6189">
            <w:r>
              <w:t>1.186</w:t>
            </w:r>
          </w:p>
        </w:tc>
      </w:tr>
      <w:tr w:rsidR="000938CC" w14:paraId="01E2225C" w14:textId="77777777">
        <w:tc>
          <w:tcPr>
            <w:tcW w:w="3345" w:type="dxa"/>
            <w:vAlign w:val="center"/>
          </w:tcPr>
          <w:p w14:paraId="4349EBDF" w14:textId="77777777" w:rsidR="000938CC" w:rsidRDefault="00FB6189">
            <w:r>
              <w:t>水泥砂浆</w:t>
            </w:r>
          </w:p>
        </w:tc>
        <w:tc>
          <w:tcPr>
            <w:tcW w:w="848" w:type="dxa"/>
            <w:vAlign w:val="center"/>
          </w:tcPr>
          <w:p w14:paraId="05EAA0DC" w14:textId="77777777" w:rsidR="000938CC" w:rsidRDefault="00FB6189">
            <w:r>
              <w:t>20</w:t>
            </w:r>
          </w:p>
        </w:tc>
        <w:tc>
          <w:tcPr>
            <w:tcW w:w="1075" w:type="dxa"/>
            <w:vAlign w:val="center"/>
          </w:tcPr>
          <w:p w14:paraId="1529B90B" w14:textId="77777777" w:rsidR="000938CC" w:rsidRDefault="00FB6189">
            <w:r>
              <w:t>0.930</w:t>
            </w:r>
          </w:p>
        </w:tc>
        <w:tc>
          <w:tcPr>
            <w:tcW w:w="1075" w:type="dxa"/>
            <w:vAlign w:val="center"/>
          </w:tcPr>
          <w:p w14:paraId="7CAC9968" w14:textId="77777777" w:rsidR="000938CC" w:rsidRDefault="00FB6189">
            <w:r>
              <w:t>11.370</w:t>
            </w:r>
          </w:p>
        </w:tc>
        <w:tc>
          <w:tcPr>
            <w:tcW w:w="848" w:type="dxa"/>
            <w:vAlign w:val="center"/>
          </w:tcPr>
          <w:p w14:paraId="048636C0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2BEF22EB" w14:textId="77777777" w:rsidR="000938CC" w:rsidRDefault="00FB6189">
            <w:r>
              <w:t>0.022</w:t>
            </w:r>
          </w:p>
        </w:tc>
        <w:tc>
          <w:tcPr>
            <w:tcW w:w="1064" w:type="dxa"/>
            <w:vAlign w:val="center"/>
          </w:tcPr>
          <w:p w14:paraId="101B4992" w14:textId="77777777" w:rsidR="000938CC" w:rsidRDefault="00FB6189">
            <w:r>
              <w:t>0.245</w:t>
            </w:r>
          </w:p>
        </w:tc>
      </w:tr>
      <w:tr w:rsidR="000938CC" w14:paraId="4B1C58DC" w14:textId="77777777">
        <w:tc>
          <w:tcPr>
            <w:tcW w:w="3345" w:type="dxa"/>
            <w:vAlign w:val="center"/>
          </w:tcPr>
          <w:p w14:paraId="5B4CDF5D" w14:textId="77777777" w:rsidR="000938CC" w:rsidRDefault="00FB6189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2F21D89E" w14:textId="77777777" w:rsidR="000938CC" w:rsidRDefault="00FB6189">
            <w:r>
              <w:t>30</w:t>
            </w:r>
          </w:p>
        </w:tc>
        <w:tc>
          <w:tcPr>
            <w:tcW w:w="1075" w:type="dxa"/>
            <w:vAlign w:val="center"/>
          </w:tcPr>
          <w:p w14:paraId="407FEA1C" w14:textId="77777777" w:rsidR="000938CC" w:rsidRDefault="00FB6189">
            <w:r>
              <w:t>0.060</w:t>
            </w:r>
          </w:p>
        </w:tc>
        <w:tc>
          <w:tcPr>
            <w:tcW w:w="1075" w:type="dxa"/>
            <w:vAlign w:val="center"/>
          </w:tcPr>
          <w:p w14:paraId="0644FD4E" w14:textId="77777777" w:rsidR="000938CC" w:rsidRDefault="00FB6189">
            <w:r>
              <w:t>1.020</w:t>
            </w:r>
          </w:p>
        </w:tc>
        <w:tc>
          <w:tcPr>
            <w:tcW w:w="848" w:type="dxa"/>
            <w:vAlign w:val="center"/>
          </w:tcPr>
          <w:p w14:paraId="1FB6579B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314B869D" w14:textId="77777777" w:rsidR="000938CC" w:rsidRDefault="00FB6189">
            <w:r>
              <w:t>0.500</w:t>
            </w:r>
          </w:p>
        </w:tc>
        <w:tc>
          <w:tcPr>
            <w:tcW w:w="1064" w:type="dxa"/>
            <w:vAlign w:val="center"/>
          </w:tcPr>
          <w:p w14:paraId="3977FC71" w14:textId="77777777" w:rsidR="000938CC" w:rsidRDefault="00FB6189">
            <w:r>
              <w:t>0.510</w:t>
            </w:r>
          </w:p>
        </w:tc>
      </w:tr>
      <w:tr w:rsidR="000938CC" w14:paraId="3CFC1B1A" w14:textId="77777777">
        <w:tc>
          <w:tcPr>
            <w:tcW w:w="3345" w:type="dxa"/>
            <w:vAlign w:val="center"/>
          </w:tcPr>
          <w:p w14:paraId="1989D9A6" w14:textId="77777777" w:rsidR="000938CC" w:rsidRDefault="00FB61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6F7418" w14:textId="77777777" w:rsidR="000938CC" w:rsidRDefault="00FB6189">
            <w:r>
              <w:t>200</w:t>
            </w:r>
          </w:p>
        </w:tc>
        <w:tc>
          <w:tcPr>
            <w:tcW w:w="1075" w:type="dxa"/>
            <w:vAlign w:val="center"/>
          </w:tcPr>
          <w:p w14:paraId="46C59ECD" w14:textId="77777777" w:rsidR="000938CC" w:rsidRDefault="00FB6189">
            <w:r>
              <w:t>－</w:t>
            </w:r>
          </w:p>
        </w:tc>
        <w:tc>
          <w:tcPr>
            <w:tcW w:w="1075" w:type="dxa"/>
            <w:vAlign w:val="center"/>
          </w:tcPr>
          <w:p w14:paraId="2669EF66" w14:textId="77777777" w:rsidR="000938CC" w:rsidRDefault="00FB6189">
            <w:r>
              <w:t>－</w:t>
            </w:r>
          </w:p>
        </w:tc>
        <w:tc>
          <w:tcPr>
            <w:tcW w:w="848" w:type="dxa"/>
            <w:vAlign w:val="center"/>
          </w:tcPr>
          <w:p w14:paraId="4911D620" w14:textId="77777777" w:rsidR="000938CC" w:rsidRDefault="00FB6189">
            <w:r>
              <w:t>－</w:t>
            </w:r>
          </w:p>
        </w:tc>
        <w:tc>
          <w:tcPr>
            <w:tcW w:w="1075" w:type="dxa"/>
            <w:vAlign w:val="center"/>
          </w:tcPr>
          <w:p w14:paraId="4C505AB2" w14:textId="77777777" w:rsidR="000938CC" w:rsidRDefault="00FB6189">
            <w:r>
              <w:t>0.610</w:t>
            </w:r>
          </w:p>
        </w:tc>
        <w:tc>
          <w:tcPr>
            <w:tcW w:w="1064" w:type="dxa"/>
            <w:vAlign w:val="center"/>
          </w:tcPr>
          <w:p w14:paraId="41B44D09" w14:textId="77777777" w:rsidR="000938CC" w:rsidRDefault="00FB6189">
            <w:r>
              <w:t>2.246</w:t>
            </w:r>
          </w:p>
        </w:tc>
      </w:tr>
      <w:tr w:rsidR="000938CC" w14:paraId="47F8DA1E" w14:textId="77777777">
        <w:tc>
          <w:tcPr>
            <w:tcW w:w="3345" w:type="dxa"/>
            <w:shd w:val="clear" w:color="auto" w:fill="E6E6E6"/>
            <w:vAlign w:val="center"/>
          </w:tcPr>
          <w:p w14:paraId="2EA87D34" w14:textId="77777777" w:rsidR="000938CC" w:rsidRDefault="00FB6189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0D7F5AE" w14:textId="77777777" w:rsidR="000938CC" w:rsidRDefault="00FB6189">
            <w:pPr>
              <w:jc w:val="center"/>
            </w:pPr>
            <w:r>
              <w:t>0.41</w:t>
            </w:r>
          </w:p>
        </w:tc>
      </w:tr>
      <w:tr w:rsidR="000938CC" w14:paraId="3F71AC61" w14:textId="77777777">
        <w:tc>
          <w:tcPr>
            <w:tcW w:w="3345" w:type="dxa"/>
            <w:vAlign w:val="center"/>
          </w:tcPr>
          <w:p w14:paraId="30D49CCC" w14:textId="77777777" w:rsidR="000938CC" w:rsidRDefault="000938CC"/>
        </w:tc>
        <w:tc>
          <w:tcPr>
            <w:tcW w:w="848" w:type="dxa"/>
            <w:vAlign w:val="center"/>
          </w:tcPr>
          <w:p w14:paraId="6790072A" w14:textId="77777777" w:rsidR="000938CC" w:rsidRDefault="000938CC"/>
        </w:tc>
        <w:tc>
          <w:tcPr>
            <w:tcW w:w="1075" w:type="dxa"/>
            <w:vAlign w:val="center"/>
          </w:tcPr>
          <w:p w14:paraId="1B6FB3EC" w14:textId="77777777" w:rsidR="000938CC" w:rsidRDefault="000938CC"/>
        </w:tc>
        <w:tc>
          <w:tcPr>
            <w:tcW w:w="1075" w:type="dxa"/>
            <w:vAlign w:val="center"/>
          </w:tcPr>
          <w:p w14:paraId="27561A29" w14:textId="77777777" w:rsidR="000938CC" w:rsidRDefault="000938CC"/>
        </w:tc>
        <w:tc>
          <w:tcPr>
            <w:tcW w:w="848" w:type="dxa"/>
            <w:vAlign w:val="center"/>
          </w:tcPr>
          <w:p w14:paraId="2D365DEE" w14:textId="77777777" w:rsidR="000938CC" w:rsidRDefault="000938CC"/>
        </w:tc>
        <w:tc>
          <w:tcPr>
            <w:tcW w:w="1075" w:type="dxa"/>
            <w:vAlign w:val="center"/>
          </w:tcPr>
          <w:p w14:paraId="19BE2E6F" w14:textId="77777777" w:rsidR="000938CC" w:rsidRDefault="000938CC"/>
        </w:tc>
        <w:tc>
          <w:tcPr>
            <w:tcW w:w="1064" w:type="dxa"/>
            <w:vAlign w:val="center"/>
          </w:tcPr>
          <w:p w14:paraId="300809EE" w14:textId="77777777" w:rsidR="000938CC" w:rsidRDefault="000938CC"/>
        </w:tc>
      </w:tr>
    </w:tbl>
    <w:p w14:paraId="06EED291" w14:textId="77777777" w:rsidR="000938CC" w:rsidRDefault="00FB6189">
      <w:pPr>
        <w:pStyle w:val="2"/>
        <w:widowControl w:val="0"/>
        <w:rPr>
          <w:kern w:val="2"/>
        </w:rPr>
      </w:pPr>
      <w:bookmarkStart w:id="49" w:name="_Toc91929336"/>
      <w:r>
        <w:rPr>
          <w:kern w:val="2"/>
        </w:rPr>
        <w:t>非周边地面构造</w:t>
      </w:r>
      <w:bookmarkEnd w:id="49"/>
    </w:p>
    <w:p w14:paraId="1310C98A" w14:textId="77777777" w:rsidR="000938CC" w:rsidRDefault="00FB6189">
      <w:pPr>
        <w:pStyle w:val="3"/>
        <w:widowControl w:val="0"/>
        <w:rPr>
          <w:kern w:val="2"/>
          <w:szCs w:val="24"/>
        </w:rPr>
      </w:pPr>
      <w:bookmarkStart w:id="50" w:name="_Toc91929337"/>
      <w:r>
        <w:rPr>
          <w:kern w:val="2"/>
          <w:szCs w:val="24"/>
        </w:rPr>
        <w:t>碎石、卵石混凝土</w:t>
      </w:r>
      <w:r>
        <w:rPr>
          <w:kern w:val="2"/>
          <w:szCs w:val="24"/>
        </w:rPr>
        <w:t>(ρ=2300)30+</w:t>
      </w:r>
      <w:r>
        <w:rPr>
          <w:kern w:val="2"/>
          <w:szCs w:val="24"/>
        </w:rPr>
        <w:t>钢筋混凝土</w:t>
      </w:r>
      <w:r>
        <w:rPr>
          <w:kern w:val="2"/>
          <w:szCs w:val="24"/>
        </w:rPr>
        <w:t>120+</w:t>
      </w:r>
      <w:r>
        <w:rPr>
          <w:kern w:val="2"/>
          <w:szCs w:val="24"/>
        </w:rPr>
        <w:t>水泥砂浆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聚苯颗粒保温浆料</w:t>
      </w:r>
      <w:r>
        <w:rPr>
          <w:kern w:val="2"/>
          <w:szCs w:val="24"/>
        </w:rPr>
        <w:t>(ρ=230)30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938CC" w14:paraId="59B19DE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61063D7" w14:textId="77777777" w:rsidR="000938CC" w:rsidRDefault="00FB618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D2E521" w14:textId="77777777" w:rsidR="000938CC" w:rsidRDefault="00FB61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ACFB67" w14:textId="77777777" w:rsidR="000938CC" w:rsidRDefault="00FB61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358525" w14:textId="77777777" w:rsidR="000938CC" w:rsidRDefault="00FB61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41B767" w14:textId="77777777" w:rsidR="000938CC" w:rsidRDefault="00FB61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5D7E3" w14:textId="77777777" w:rsidR="000938CC" w:rsidRDefault="00FB61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D807D6" w14:textId="77777777" w:rsidR="000938CC" w:rsidRDefault="00FB6189">
            <w:pPr>
              <w:jc w:val="center"/>
            </w:pPr>
            <w:r>
              <w:t>热惰性指标</w:t>
            </w:r>
          </w:p>
        </w:tc>
      </w:tr>
      <w:tr w:rsidR="000938CC" w14:paraId="3C4ABDE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E041FE8" w14:textId="77777777" w:rsidR="000938CC" w:rsidRDefault="000938C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48D176" w14:textId="77777777" w:rsidR="000938CC" w:rsidRDefault="00FB61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86EF7" w14:textId="77777777" w:rsidR="000938CC" w:rsidRDefault="00FB61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E5BE10" w14:textId="77777777" w:rsidR="000938CC" w:rsidRDefault="00FB61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B95ED4" w14:textId="77777777" w:rsidR="000938CC" w:rsidRDefault="00FB61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7BDF6" w14:textId="77777777" w:rsidR="000938CC" w:rsidRDefault="00FB61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BF6322" w14:textId="77777777" w:rsidR="000938CC" w:rsidRDefault="00FB6189">
            <w:pPr>
              <w:jc w:val="center"/>
            </w:pPr>
            <w:r>
              <w:t>D=R*S</w:t>
            </w:r>
          </w:p>
        </w:tc>
      </w:tr>
      <w:tr w:rsidR="000938CC" w14:paraId="1A749BD6" w14:textId="77777777">
        <w:tc>
          <w:tcPr>
            <w:tcW w:w="3345" w:type="dxa"/>
            <w:vAlign w:val="center"/>
          </w:tcPr>
          <w:p w14:paraId="1A63593A" w14:textId="77777777" w:rsidR="000938CC" w:rsidRDefault="00FB6189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062BC8A" w14:textId="77777777" w:rsidR="000938CC" w:rsidRDefault="00FB6189">
            <w:r>
              <w:t>30</w:t>
            </w:r>
          </w:p>
        </w:tc>
        <w:tc>
          <w:tcPr>
            <w:tcW w:w="1075" w:type="dxa"/>
            <w:vAlign w:val="center"/>
          </w:tcPr>
          <w:p w14:paraId="16E7FC5C" w14:textId="77777777" w:rsidR="000938CC" w:rsidRDefault="00FB6189">
            <w:r>
              <w:t>1.510</w:t>
            </w:r>
          </w:p>
        </w:tc>
        <w:tc>
          <w:tcPr>
            <w:tcW w:w="1075" w:type="dxa"/>
            <w:vAlign w:val="center"/>
          </w:tcPr>
          <w:p w14:paraId="5CC92392" w14:textId="77777777" w:rsidR="000938CC" w:rsidRDefault="00FB6189">
            <w:r>
              <w:t>15.360</w:t>
            </w:r>
          </w:p>
        </w:tc>
        <w:tc>
          <w:tcPr>
            <w:tcW w:w="848" w:type="dxa"/>
            <w:vAlign w:val="center"/>
          </w:tcPr>
          <w:p w14:paraId="2B668330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16C3988A" w14:textId="77777777" w:rsidR="000938CC" w:rsidRDefault="00FB6189">
            <w:r>
              <w:t>0.020</w:t>
            </w:r>
          </w:p>
        </w:tc>
        <w:tc>
          <w:tcPr>
            <w:tcW w:w="1064" w:type="dxa"/>
            <w:vAlign w:val="center"/>
          </w:tcPr>
          <w:p w14:paraId="68BFA046" w14:textId="77777777" w:rsidR="000938CC" w:rsidRDefault="00FB6189">
            <w:r>
              <w:t>0.305</w:t>
            </w:r>
          </w:p>
        </w:tc>
      </w:tr>
      <w:tr w:rsidR="000938CC" w14:paraId="1901EC1C" w14:textId="77777777">
        <w:tc>
          <w:tcPr>
            <w:tcW w:w="3345" w:type="dxa"/>
            <w:vAlign w:val="center"/>
          </w:tcPr>
          <w:p w14:paraId="068B24A2" w14:textId="77777777" w:rsidR="000938CC" w:rsidRDefault="00FB61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08FDB2" w14:textId="77777777" w:rsidR="000938CC" w:rsidRDefault="00FB6189">
            <w:r>
              <w:t>120</w:t>
            </w:r>
          </w:p>
        </w:tc>
        <w:tc>
          <w:tcPr>
            <w:tcW w:w="1075" w:type="dxa"/>
            <w:vAlign w:val="center"/>
          </w:tcPr>
          <w:p w14:paraId="2AF95AE6" w14:textId="77777777" w:rsidR="000938CC" w:rsidRDefault="00FB6189">
            <w:r>
              <w:t>1.740</w:t>
            </w:r>
          </w:p>
        </w:tc>
        <w:tc>
          <w:tcPr>
            <w:tcW w:w="1075" w:type="dxa"/>
            <w:vAlign w:val="center"/>
          </w:tcPr>
          <w:p w14:paraId="3B20FD1A" w14:textId="77777777" w:rsidR="000938CC" w:rsidRDefault="00FB6189">
            <w:r>
              <w:t>17.200</w:t>
            </w:r>
          </w:p>
        </w:tc>
        <w:tc>
          <w:tcPr>
            <w:tcW w:w="848" w:type="dxa"/>
            <w:vAlign w:val="center"/>
          </w:tcPr>
          <w:p w14:paraId="7B9A9639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7482095B" w14:textId="77777777" w:rsidR="000938CC" w:rsidRDefault="00FB6189">
            <w:r>
              <w:t>0.069</w:t>
            </w:r>
          </w:p>
        </w:tc>
        <w:tc>
          <w:tcPr>
            <w:tcW w:w="1064" w:type="dxa"/>
            <w:vAlign w:val="center"/>
          </w:tcPr>
          <w:p w14:paraId="3BADE39E" w14:textId="77777777" w:rsidR="000938CC" w:rsidRDefault="00FB6189">
            <w:r>
              <w:t>1.186</w:t>
            </w:r>
          </w:p>
        </w:tc>
      </w:tr>
      <w:tr w:rsidR="000938CC" w14:paraId="5D99289E" w14:textId="77777777">
        <w:tc>
          <w:tcPr>
            <w:tcW w:w="3345" w:type="dxa"/>
            <w:vAlign w:val="center"/>
          </w:tcPr>
          <w:p w14:paraId="79CB9B20" w14:textId="77777777" w:rsidR="000938CC" w:rsidRDefault="00FB6189">
            <w:r>
              <w:t>水泥砂浆</w:t>
            </w:r>
          </w:p>
        </w:tc>
        <w:tc>
          <w:tcPr>
            <w:tcW w:w="848" w:type="dxa"/>
            <w:vAlign w:val="center"/>
          </w:tcPr>
          <w:p w14:paraId="130B1A3B" w14:textId="77777777" w:rsidR="000938CC" w:rsidRDefault="00FB6189">
            <w:r>
              <w:t>20</w:t>
            </w:r>
          </w:p>
        </w:tc>
        <w:tc>
          <w:tcPr>
            <w:tcW w:w="1075" w:type="dxa"/>
            <w:vAlign w:val="center"/>
          </w:tcPr>
          <w:p w14:paraId="2BFA09CC" w14:textId="77777777" w:rsidR="000938CC" w:rsidRDefault="00FB6189">
            <w:r>
              <w:t>0.930</w:t>
            </w:r>
          </w:p>
        </w:tc>
        <w:tc>
          <w:tcPr>
            <w:tcW w:w="1075" w:type="dxa"/>
            <w:vAlign w:val="center"/>
          </w:tcPr>
          <w:p w14:paraId="3256B213" w14:textId="77777777" w:rsidR="000938CC" w:rsidRDefault="00FB6189">
            <w:r>
              <w:t>11.370</w:t>
            </w:r>
          </w:p>
        </w:tc>
        <w:tc>
          <w:tcPr>
            <w:tcW w:w="848" w:type="dxa"/>
            <w:vAlign w:val="center"/>
          </w:tcPr>
          <w:p w14:paraId="42FA4A02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16F61708" w14:textId="77777777" w:rsidR="000938CC" w:rsidRDefault="00FB6189">
            <w:r>
              <w:t>0.022</w:t>
            </w:r>
          </w:p>
        </w:tc>
        <w:tc>
          <w:tcPr>
            <w:tcW w:w="1064" w:type="dxa"/>
            <w:vAlign w:val="center"/>
          </w:tcPr>
          <w:p w14:paraId="79DE3B62" w14:textId="77777777" w:rsidR="000938CC" w:rsidRDefault="00FB6189">
            <w:r>
              <w:t>0.245</w:t>
            </w:r>
          </w:p>
        </w:tc>
      </w:tr>
      <w:tr w:rsidR="000938CC" w14:paraId="329BE56B" w14:textId="77777777">
        <w:tc>
          <w:tcPr>
            <w:tcW w:w="3345" w:type="dxa"/>
            <w:vAlign w:val="center"/>
          </w:tcPr>
          <w:p w14:paraId="57B825B7" w14:textId="77777777" w:rsidR="000938CC" w:rsidRDefault="00FB6189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4E8BC209" w14:textId="77777777" w:rsidR="000938CC" w:rsidRDefault="00FB6189">
            <w:r>
              <w:t>30</w:t>
            </w:r>
          </w:p>
        </w:tc>
        <w:tc>
          <w:tcPr>
            <w:tcW w:w="1075" w:type="dxa"/>
            <w:vAlign w:val="center"/>
          </w:tcPr>
          <w:p w14:paraId="629FA3F7" w14:textId="77777777" w:rsidR="000938CC" w:rsidRDefault="00FB6189">
            <w:r>
              <w:t>0.060</w:t>
            </w:r>
          </w:p>
        </w:tc>
        <w:tc>
          <w:tcPr>
            <w:tcW w:w="1075" w:type="dxa"/>
            <w:vAlign w:val="center"/>
          </w:tcPr>
          <w:p w14:paraId="21622CA0" w14:textId="77777777" w:rsidR="000938CC" w:rsidRDefault="00FB6189">
            <w:r>
              <w:t>1.020</w:t>
            </w:r>
          </w:p>
        </w:tc>
        <w:tc>
          <w:tcPr>
            <w:tcW w:w="848" w:type="dxa"/>
            <w:vAlign w:val="center"/>
          </w:tcPr>
          <w:p w14:paraId="4E56AD32" w14:textId="77777777" w:rsidR="000938CC" w:rsidRDefault="00FB6189">
            <w:r>
              <w:t>1.00</w:t>
            </w:r>
          </w:p>
        </w:tc>
        <w:tc>
          <w:tcPr>
            <w:tcW w:w="1075" w:type="dxa"/>
            <w:vAlign w:val="center"/>
          </w:tcPr>
          <w:p w14:paraId="6E3F4468" w14:textId="77777777" w:rsidR="000938CC" w:rsidRDefault="00FB6189">
            <w:r>
              <w:t>0.500</w:t>
            </w:r>
          </w:p>
        </w:tc>
        <w:tc>
          <w:tcPr>
            <w:tcW w:w="1064" w:type="dxa"/>
            <w:vAlign w:val="center"/>
          </w:tcPr>
          <w:p w14:paraId="0C30438B" w14:textId="77777777" w:rsidR="000938CC" w:rsidRDefault="00FB6189">
            <w:r>
              <w:t>0.510</w:t>
            </w:r>
          </w:p>
        </w:tc>
      </w:tr>
      <w:tr w:rsidR="000938CC" w14:paraId="20FA49A3" w14:textId="77777777">
        <w:tc>
          <w:tcPr>
            <w:tcW w:w="3345" w:type="dxa"/>
            <w:vAlign w:val="center"/>
          </w:tcPr>
          <w:p w14:paraId="21BCFD02" w14:textId="77777777" w:rsidR="000938CC" w:rsidRDefault="00FB61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4305F9" w14:textId="77777777" w:rsidR="000938CC" w:rsidRDefault="00FB6189">
            <w:r>
              <w:t>200</w:t>
            </w:r>
          </w:p>
        </w:tc>
        <w:tc>
          <w:tcPr>
            <w:tcW w:w="1075" w:type="dxa"/>
            <w:vAlign w:val="center"/>
          </w:tcPr>
          <w:p w14:paraId="28490FE7" w14:textId="77777777" w:rsidR="000938CC" w:rsidRDefault="00FB6189">
            <w:r>
              <w:t>－</w:t>
            </w:r>
          </w:p>
        </w:tc>
        <w:tc>
          <w:tcPr>
            <w:tcW w:w="1075" w:type="dxa"/>
            <w:vAlign w:val="center"/>
          </w:tcPr>
          <w:p w14:paraId="15F3E0B8" w14:textId="77777777" w:rsidR="000938CC" w:rsidRDefault="00FB6189">
            <w:r>
              <w:t>－</w:t>
            </w:r>
          </w:p>
        </w:tc>
        <w:tc>
          <w:tcPr>
            <w:tcW w:w="848" w:type="dxa"/>
            <w:vAlign w:val="center"/>
          </w:tcPr>
          <w:p w14:paraId="4800B77A" w14:textId="77777777" w:rsidR="000938CC" w:rsidRDefault="00FB6189">
            <w:r>
              <w:t>－</w:t>
            </w:r>
          </w:p>
        </w:tc>
        <w:tc>
          <w:tcPr>
            <w:tcW w:w="1075" w:type="dxa"/>
            <w:vAlign w:val="center"/>
          </w:tcPr>
          <w:p w14:paraId="5E8BABD8" w14:textId="77777777" w:rsidR="000938CC" w:rsidRDefault="00FB6189">
            <w:r>
              <w:t>0.610</w:t>
            </w:r>
          </w:p>
        </w:tc>
        <w:tc>
          <w:tcPr>
            <w:tcW w:w="1064" w:type="dxa"/>
            <w:vAlign w:val="center"/>
          </w:tcPr>
          <w:p w14:paraId="2F4C6638" w14:textId="77777777" w:rsidR="000938CC" w:rsidRDefault="00FB6189">
            <w:r>
              <w:t>2.246</w:t>
            </w:r>
          </w:p>
        </w:tc>
      </w:tr>
      <w:tr w:rsidR="000938CC" w14:paraId="152FC9A1" w14:textId="77777777">
        <w:tc>
          <w:tcPr>
            <w:tcW w:w="3345" w:type="dxa"/>
            <w:shd w:val="clear" w:color="auto" w:fill="E6E6E6"/>
            <w:vAlign w:val="center"/>
          </w:tcPr>
          <w:p w14:paraId="3CE7BD25" w14:textId="77777777" w:rsidR="000938CC" w:rsidRDefault="00FB6189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150007F" w14:textId="77777777" w:rsidR="000938CC" w:rsidRDefault="00FB6189">
            <w:pPr>
              <w:jc w:val="center"/>
            </w:pPr>
            <w:r>
              <w:t>0.26</w:t>
            </w:r>
          </w:p>
        </w:tc>
      </w:tr>
      <w:tr w:rsidR="000938CC" w14:paraId="04AC20A9" w14:textId="77777777">
        <w:tc>
          <w:tcPr>
            <w:tcW w:w="3345" w:type="dxa"/>
            <w:vAlign w:val="center"/>
          </w:tcPr>
          <w:p w14:paraId="6556CF85" w14:textId="77777777" w:rsidR="000938CC" w:rsidRDefault="000938CC"/>
        </w:tc>
        <w:tc>
          <w:tcPr>
            <w:tcW w:w="848" w:type="dxa"/>
            <w:vAlign w:val="center"/>
          </w:tcPr>
          <w:p w14:paraId="4E641DB2" w14:textId="77777777" w:rsidR="000938CC" w:rsidRDefault="000938CC"/>
        </w:tc>
        <w:tc>
          <w:tcPr>
            <w:tcW w:w="1075" w:type="dxa"/>
            <w:vAlign w:val="center"/>
          </w:tcPr>
          <w:p w14:paraId="71D42395" w14:textId="77777777" w:rsidR="000938CC" w:rsidRDefault="000938CC"/>
        </w:tc>
        <w:tc>
          <w:tcPr>
            <w:tcW w:w="1075" w:type="dxa"/>
            <w:vAlign w:val="center"/>
          </w:tcPr>
          <w:p w14:paraId="7265F6E0" w14:textId="77777777" w:rsidR="000938CC" w:rsidRDefault="000938CC"/>
        </w:tc>
        <w:tc>
          <w:tcPr>
            <w:tcW w:w="848" w:type="dxa"/>
            <w:vAlign w:val="center"/>
          </w:tcPr>
          <w:p w14:paraId="4CBCD102" w14:textId="77777777" w:rsidR="000938CC" w:rsidRDefault="000938CC"/>
        </w:tc>
        <w:tc>
          <w:tcPr>
            <w:tcW w:w="1075" w:type="dxa"/>
            <w:vAlign w:val="center"/>
          </w:tcPr>
          <w:p w14:paraId="02AB0748" w14:textId="77777777" w:rsidR="000938CC" w:rsidRDefault="000938CC"/>
        </w:tc>
        <w:tc>
          <w:tcPr>
            <w:tcW w:w="1064" w:type="dxa"/>
            <w:vAlign w:val="center"/>
          </w:tcPr>
          <w:p w14:paraId="7643088E" w14:textId="77777777" w:rsidR="000938CC" w:rsidRDefault="000938CC"/>
        </w:tc>
      </w:tr>
    </w:tbl>
    <w:p w14:paraId="5A6D9B2E" w14:textId="77777777" w:rsidR="000938CC" w:rsidRDefault="00FB6189">
      <w:pPr>
        <w:pStyle w:val="2"/>
        <w:widowControl w:val="0"/>
        <w:rPr>
          <w:kern w:val="2"/>
        </w:rPr>
      </w:pPr>
      <w:bookmarkStart w:id="51" w:name="_Toc91929338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0938CC" w14:paraId="07AC700E" w14:textId="77777777">
        <w:tc>
          <w:tcPr>
            <w:tcW w:w="645" w:type="dxa"/>
            <w:shd w:val="clear" w:color="auto" w:fill="E6E6E6"/>
            <w:vAlign w:val="center"/>
          </w:tcPr>
          <w:p w14:paraId="39E71EDC" w14:textId="77777777" w:rsidR="000938CC" w:rsidRDefault="00FB6189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297AE04" w14:textId="77777777" w:rsidR="000938CC" w:rsidRDefault="00FB6189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FFBD653" w14:textId="77777777" w:rsidR="000938CC" w:rsidRDefault="00FB6189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B5A0632" w14:textId="77777777" w:rsidR="000938CC" w:rsidRDefault="00FB6189">
            <w:pPr>
              <w:jc w:val="center"/>
            </w:pPr>
            <w:r>
              <w:t>备注</w:t>
            </w:r>
          </w:p>
        </w:tc>
      </w:tr>
      <w:tr w:rsidR="000938CC" w14:paraId="23202C7F" w14:textId="77777777">
        <w:tc>
          <w:tcPr>
            <w:tcW w:w="645" w:type="dxa"/>
            <w:shd w:val="clear" w:color="auto" w:fill="E6E6E6"/>
            <w:vAlign w:val="center"/>
          </w:tcPr>
          <w:p w14:paraId="7D536BED" w14:textId="77777777" w:rsidR="000938CC" w:rsidRDefault="00FB6189">
            <w:r>
              <w:t>1</w:t>
            </w:r>
          </w:p>
        </w:tc>
        <w:tc>
          <w:tcPr>
            <w:tcW w:w="3667" w:type="dxa"/>
            <w:vAlign w:val="center"/>
          </w:tcPr>
          <w:p w14:paraId="04604EB3" w14:textId="77777777" w:rsidR="000938CC" w:rsidRDefault="00FB6189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7DB7D635" w14:textId="77777777" w:rsidR="000938CC" w:rsidRDefault="00FB6189">
            <w:r>
              <w:t>1.972</w:t>
            </w:r>
          </w:p>
        </w:tc>
        <w:tc>
          <w:tcPr>
            <w:tcW w:w="3560" w:type="dxa"/>
            <w:vAlign w:val="center"/>
          </w:tcPr>
          <w:p w14:paraId="10A19D67" w14:textId="77777777" w:rsidR="000938CC" w:rsidRDefault="000938CC"/>
        </w:tc>
      </w:tr>
      <w:tr w:rsidR="000938CC" w14:paraId="4038DB43" w14:textId="77777777">
        <w:tc>
          <w:tcPr>
            <w:tcW w:w="645" w:type="dxa"/>
            <w:shd w:val="clear" w:color="auto" w:fill="E6E6E6"/>
            <w:vAlign w:val="center"/>
          </w:tcPr>
          <w:p w14:paraId="2457C0D5" w14:textId="77777777" w:rsidR="000938CC" w:rsidRDefault="00FB6189">
            <w:r>
              <w:t>2</w:t>
            </w:r>
          </w:p>
        </w:tc>
        <w:tc>
          <w:tcPr>
            <w:tcW w:w="3667" w:type="dxa"/>
            <w:vAlign w:val="center"/>
          </w:tcPr>
          <w:p w14:paraId="558D63CD" w14:textId="77777777" w:rsidR="000938CC" w:rsidRDefault="00FB6189">
            <w:r>
              <w:t>多功能户门</w:t>
            </w:r>
          </w:p>
        </w:tc>
        <w:tc>
          <w:tcPr>
            <w:tcW w:w="1460" w:type="dxa"/>
            <w:vAlign w:val="center"/>
          </w:tcPr>
          <w:p w14:paraId="2C3A80B2" w14:textId="77777777" w:rsidR="000938CC" w:rsidRDefault="00FB6189">
            <w:r>
              <w:t>1.500</w:t>
            </w:r>
          </w:p>
        </w:tc>
        <w:tc>
          <w:tcPr>
            <w:tcW w:w="3560" w:type="dxa"/>
            <w:vAlign w:val="center"/>
          </w:tcPr>
          <w:p w14:paraId="5B68029B" w14:textId="77777777" w:rsidR="000938CC" w:rsidRDefault="000938CC"/>
        </w:tc>
      </w:tr>
    </w:tbl>
    <w:p w14:paraId="604062D8" w14:textId="77777777" w:rsidR="000938CC" w:rsidRDefault="00FB6189">
      <w:pPr>
        <w:pStyle w:val="2"/>
      </w:pPr>
      <w:bookmarkStart w:id="52" w:name="_Toc91929339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0938CC" w14:paraId="33043159" w14:textId="77777777">
        <w:tc>
          <w:tcPr>
            <w:tcW w:w="905" w:type="dxa"/>
            <w:shd w:val="clear" w:color="auto" w:fill="E6E6E6"/>
            <w:vAlign w:val="center"/>
          </w:tcPr>
          <w:p w14:paraId="211CD994" w14:textId="77777777" w:rsidR="000938CC" w:rsidRDefault="00FB6189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6AD3C5D3" w14:textId="77777777" w:rsidR="000938CC" w:rsidRDefault="00FB6189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9591F4B" w14:textId="77777777" w:rsidR="000938CC" w:rsidRDefault="00FB618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B1272F6" w14:textId="77777777" w:rsidR="000938CC" w:rsidRDefault="00FB6189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DD124BB" w14:textId="77777777" w:rsidR="000938CC" w:rsidRDefault="00FB618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B7AD9D8" w14:textId="77777777" w:rsidR="000938CC" w:rsidRDefault="00FB6189">
            <w:pPr>
              <w:jc w:val="center"/>
            </w:pPr>
            <w:r>
              <w:t>备注</w:t>
            </w:r>
          </w:p>
        </w:tc>
      </w:tr>
      <w:tr w:rsidR="000938CC" w14:paraId="20548DE7" w14:textId="77777777">
        <w:tc>
          <w:tcPr>
            <w:tcW w:w="905" w:type="dxa"/>
            <w:shd w:val="clear" w:color="auto" w:fill="E6E6E6"/>
            <w:vAlign w:val="center"/>
          </w:tcPr>
          <w:p w14:paraId="42E6032A" w14:textId="77777777" w:rsidR="000938CC" w:rsidRDefault="00FB6189">
            <w:r>
              <w:t>1</w:t>
            </w:r>
          </w:p>
        </w:tc>
        <w:tc>
          <w:tcPr>
            <w:tcW w:w="2694" w:type="dxa"/>
            <w:vAlign w:val="center"/>
          </w:tcPr>
          <w:p w14:paraId="0D144850" w14:textId="77777777" w:rsidR="000938CC" w:rsidRDefault="00FB6189">
            <w:r>
              <w:t>双层普通玻璃窗</w:t>
            </w:r>
            <w:r>
              <w:t>(</w:t>
            </w:r>
            <w:r>
              <w:t>木、塑料窗框</w:t>
            </w:r>
            <w:r>
              <w:t>)</w:t>
            </w:r>
          </w:p>
        </w:tc>
        <w:tc>
          <w:tcPr>
            <w:tcW w:w="832" w:type="dxa"/>
            <w:vAlign w:val="center"/>
          </w:tcPr>
          <w:p w14:paraId="5E26E7AC" w14:textId="77777777" w:rsidR="000938CC" w:rsidRDefault="00FB6189">
            <w:r>
              <w:t>2.300</w:t>
            </w:r>
          </w:p>
        </w:tc>
        <w:tc>
          <w:tcPr>
            <w:tcW w:w="956" w:type="dxa"/>
            <w:vAlign w:val="center"/>
          </w:tcPr>
          <w:p w14:paraId="15929DAF" w14:textId="77777777" w:rsidR="000938CC" w:rsidRDefault="00FB6189">
            <w:r>
              <w:t>0.700</w:t>
            </w:r>
          </w:p>
        </w:tc>
        <w:tc>
          <w:tcPr>
            <w:tcW w:w="956" w:type="dxa"/>
            <w:vAlign w:val="center"/>
          </w:tcPr>
          <w:p w14:paraId="34B80124" w14:textId="77777777" w:rsidR="000938CC" w:rsidRDefault="00FB6189">
            <w:r>
              <w:t>1.000</w:t>
            </w:r>
          </w:p>
        </w:tc>
        <w:tc>
          <w:tcPr>
            <w:tcW w:w="2988" w:type="dxa"/>
            <w:vAlign w:val="center"/>
          </w:tcPr>
          <w:p w14:paraId="12108F42" w14:textId="77777777" w:rsidR="000938CC" w:rsidRDefault="00FB6189">
            <w:r>
              <w:t>窗框窗洞面积比</w:t>
            </w:r>
            <w:r>
              <w:t>30~40%</w:t>
            </w:r>
          </w:p>
        </w:tc>
      </w:tr>
    </w:tbl>
    <w:p w14:paraId="66D48FDD" w14:textId="77777777" w:rsidR="000938CC" w:rsidRDefault="00FB6189">
      <w:pPr>
        <w:pStyle w:val="1"/>
      </w:pPr>
      <w:bookmarkStart w:id="53" w:name="_Toc91929340"/>
      <w:r>
        <w:t>房间类型</w:t>
      </w:r>
      <w:bookmarkEnd w:id="53"/>
    </w:p>
    <w:p w14:paraId="039FECED" w14:textId="77777777" w:rsidR="000938CC" w:rsidRDefault="00FB6189">
      <w:pPr>
        <w:pStyle w:val="2"/>
        <w:widowControl w:val="0"/>
        <w:rPr>
          <w:kern w:val="2"/>
        </w:rPr>
      </w:pPr>
      <w:bookmarkStart w:id="54" w:name="_Toc91929341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0938CC" w14:paraId="0FDA4B1E" w14:textId="77777777">
        <w:tc>
          <w:tcPr>
            <w:tcW w:w="1862" w:type="dxa"/>
            <w:shd w:val="clear" w:color="auto" w:fill="E6E6E6"/>
            <w:vAlign w:val="center"/>
          </w:tcPr>
          <w:p w14:paraId="2950F932" w14:textId="77777777" w:rsidR="000938CC" w:rsidRDefault="00FB6189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74B660" w14:textId="77777777" w:rsidR="000938CC" w:rsidRDefault="00FB6189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2855817" w14:textId="77777777" w:rsidR="000938CC" w:rsidRDefault="00FB6189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09154AF" w14:textId="77777777" w:rsidR="000938CC" w:rsidRDefault="00FB6189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26A6775" w14:textId="77777777" w:rsidR="000938CC" w:rsidRDefault="00FB6189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70FE1F4" w14:textId="77777777" w:rsidR="000938CC" w:rsidRDefault="00FB618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5C028B" w14:textId="77777777" w:rsidR="000938CC" w:rsidRDefault="00FB618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938CC" w14:paraId="40CEDD5B" w14:textId="77777777">
        <w:tc>
          <w:tcPr>
            <w:tcW w:w="1862" w:type="dxa"/>
            <w:shd w:val="clear" w:color="auto" w:fill="E6E6E6"/>
            <w:vAlign w:val="center"/>
          </w:tcPr>
          <w:p w14:paraId="44806F5A" w14:textId="77777777" w:rsidR="000938CC" w:rsidRDefault="00FB6189">
            <w:r>
              <w:t>主卧室</w:t>
            </w:r>
          </w:p>
        </w:tc>
        <w:tc>
          <w:tcPr>
            <w:tcW w:w="781" w:type="dxa"/>
            <w:vAlign w:val="center"/>
          </w:tcPr>
          <w:p w14:paraId="0E3CA50B" w14:textId="77777777" w:rsidR="000938CC" w:rsidRDefault="00FB618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7944633" w14:textId="77777777" w:rsidR="000938CC" w:rsidRDefault="00FB618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E55FD01" w14:textId="77777777" w:rsidR="000938CC" w:rsidRDefault="00FB6189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3D7C71C" w14:textId="77777777" w:rsidR="000938CC" w:rsidRDefault="00FB6189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FE5C67" w14:textId="77777777" w:rsidR="000938CC" w:rsidRDefault="00FB6189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242BD674" w14:textId="77777777" w:rsidR="000938CC" w:rsidRDefault="00FB6189">
            <w:pPr>
              <w:jc w:val="center"/>
            </w:pPr>
            <w:r>
              <w:t>4.3(W/m^2)</w:t>
            </w:r>
          </w:p>
        </w:tc>
      </w:tr>
      <w:tr w:rsidR="000938CC" w14:paraId="45C8BC61" w14:textId="77777777">
        <w:tc>
          <w:tcPr>
            <w:tcW w:w="1862" w:type="dxa"/>
            <w:shd w:val="clear" w:color="auto" w:fill="E6E6E6"/>
            <w:vAlign w:val="center"/>
          </w:tcPr>
          <w:p w14:paraId="5B0ED542" w14:textId="77777777" w:rsidR="000938CC" w:rsidRDefault="00FB6189">
            <w:r>
              <w:t>卫生间</w:t>
            </w:r>
          </w:p>
        </w:tc>
        <w:tc>
          <w:tcPr>
            <w:tcW w:w="781" w:type="dxa"/>
            <w:vAlign w:val="center"/>
          </w:tcPr>
          <w:p w14:paraId="63181FB7" w14:textId="77777777" w:rsidR="000938CC" w:rsidRDefault="00FB618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F85880C" w14:textId="77777777" w:rsidR="000938CC" w:rsidRDefault="00FB618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0C102A9" w14:textId="77777777" w:rsidR="000938CC" w:rsidRDefault="00FB6189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78FE01D" w14:textId="77777777" w:rsidR="000938CC" w:rsidRDefault="00FB6189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595A6C1" w14:textId="77777777" w:rsidR="000938CC" w:rsidRDefault="00FB6189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92B1B72" w14:textId="77777777" w:rsidR="000938CC" w:rsidRDefault="00FB6189">
            <w:pPr>
              <w:jc w:val="center"/>
            </w:pPr>
            <w:r>
              <w:t>0(W/m^2)</w:t>
            </w:r>
          </w:p>
        </w:tc>
      </w:tr>
      <w:tr w:rsidR="000938CC" w14:paraId="5457D25B" w14:textId="77777777">
        <w:tc>
          <w:tcPr>
            <w:tcW w:w="1862" w:type="dxa"/>
            <w:shd w:val="clear" w:color="auto" w:fill="E6E6E6"/>
            <w:vAlign w:val="center"/>
          </w:tcPr>
          <w:p w14:paraId="40EFB885" w14:textId="77777777" w:rsidR="000938CC" w:rsidRDefault="00FB6189">
            <w:r>
              <w:t>空房间</w:t>
            </w:r>
          </w:p>
        </w:tc>
        <w:tc>
          <w:tcPr>
            <w:tcW w:w="781" w:type="dxa"/>
            <w:vAlign w:val="center"/>
          </w:tcPr>
          <w:p w14:paraId="478693A4" w14:textId="77777777" w:rsidR="000938CC" w:rsidRDefault="00FB618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0DAE5CE" w14:textId="77777777" w:rsidR="000938CC" w:rsidRDefault="00FB618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8AEC08A" w14:textId="77777777" w:rsidR="000938CC" w:rsidRDefault="00FB6189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1D4A86" w14:textId="77777777" w:rsidR="000938CC" w:rsidRDefault="00FB6189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5C0A8BC" w14:textId="77777777" w:rsidR="000938CC" w:rsidRDefault="00FB6189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3B15F4A9" w14:textId="77777777" w:rsidR="000938CC" w:rsidRDefault="00FB6189">
            <w:pPr>
              <w:jc w:val="center"/>
            </w:pPr>
            <w:r>
              <w:t>0(W/m^2)</w:t>
            </w:r>
          </w:p>
        </w:tc>
      </w:tr>
      <w:tr w:rsidR="000938CC" w14:paraId="011D7235" w14:textId="77777777">
        <w:tc>
          <w:tcPr>
            <w:tcW w:w="1862" w:type="dxa"/>
            <w:shd w:val="clear" w:color="auto" w:fill="E6E6E6"/>
            <w:vAlign w:val="center"/>
          </w:tcPr>
          <w:p w14:paraId="482DDA87" w14:textId="77777777" w:rsidR="000938CC" w:rsidRDefault="00FB6189">
            <w:r>
              <w:t>起居室</w:t>
            </w:r>
          </w:p>
        </w:tc>
        <w:tc>
          <w:tcPr>
            <w:tcW w:w="781" w:type="dxa"/>
            <w:vAlign w:val="center"/>
          </w:tcPr>
          <w:p w14:paraId="22255558" w14:textId="77777777" w:rsidR="000938CC" w:rsidRDefault="00FB618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D47E4D1" w14:textId="77777777" w:rsidR="000938CC" w:rsidRDefault="00FB618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A21E338" w14:textId="77777777" w:rsidR="000938CC" w:rsidRDefault="00FB6189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16A526" w14:textId="77777777" w:rsidR="000938CC" w:rsidRDefault="00FB6189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CA796B" w14:textId="77777777" w:rsidR="000938CC" w:rsidRDefault="00FB6189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7EA0FD2C" w14:textId="77777777" w:rsidR="000938CC" w:rsidRDefault="00FB6189">
            <w:pPr>
              <w:jc w:val="center"/>
            </w:pPr>
            <w:r>
              <w:t>4.3(W/m^2)</w:t>
            </w:r>
          </w:p>
        </w:tc>
      </w:tr>
    </w:tbl>
    <w:p w14:paraId="61B2FA0C" w14:textId="77777777" w:rsidR="000938CC" w:rsidRDefault="00FB6189">
      <w:pPr>
        <w:pStyle w:val="2"/>
        <w:widowControl w:val="0"/>
        <w:rPr>
          <w:kern w:val="2"/>
        </w:rPr>
      </w:pPr>
      <w:bookmarkStart w:id="55" w:name="_Toc91929342"/>
      <w:r>
        <w:rPr>
          <w:kern w:val="2"/>
        </w:rPr>
        <w:t>作息时间表</w:t>
      </w:r>
      <w:bookmarkEnd w:id="55"/>
    </w:p>
    <w:p w14:paraId="2A2F914D" w14:textId="77777777" w:rsidR="000938CC" w:rsidRDefault="00FB618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DE60E56" w14:textId="77777777" w:rsidR="000938CC" w:rsidRDefault="00FB6189">
      <w:pPr>
        <w:pStyle w:val="1"/>
        <w:widowControl w:val="0"/>
        <w:rPr>
          <w:kern w:val="2"/>
          <w:szCs w:val="24"/>
        </w:rPr>
      </w:pPr>
      <w:bookmarkStart w:id="56" w:name="_Toc91929343"/>
      <w:r>
        <w:rPr>
          <w:kern w:val="2"/>
          <w:szCs w:val="24"/>
        </w:rPr>
        <w:t>系统设置</w:t>
      </w:r>
      <w:bookmarkEnd w:id="56"/>
    </w:p>
    <w:p w14:paraId="7DC0F180" w14:textId="77777777" w:rsidR="000938CC" w:rsidRDefault="00FB6189">
      <w:pPr>
        <w:pStyle w:val="2"/>
        <w:widowControl w:val="0"/>
        <w:rPr>
          <w:kern w:val="2"/>
        </w:rPr>
      </w:pPr>
      <w:bookmarkStart w:id="57" w:name="_Toc91929344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0938CC" w14:paraId="559B1E46" w14:textId="77777777">
        <w:tc>
          <w:tcPr>
            <w:tcW w:w="1131" w:type="dxa"/>
            <w:shd w:val="clear" w:color="auto" w:fill="E6E6E6"/>
            <w:vAlign w:val="center"/>
          </w:tcPr>
          <w:p w14:paraId="6DFDA9DE" w14:textId="77777777" w:rsidR="000938CC" w:rsidRDefault="00FB6189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6A98EB" w14:textId="77777777" w:rsidR="000938CC" w:rsidRDefault="00FB6189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F793F2C" w14:textId="77777777" w:rsidR="000938CC" w:rsidRDefault="00FB6189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793F9F" w14:textId="77777777" w:rsidR="000938CC" w:rsidRDefault="00FB6189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B8A78EC" w14:textId="77777777" w:rsidR="000938CC" w:rsidRDefault="00FB6189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A4DDE7D" w14:textId="77777777" w:rsidR="000938CC" w:rsidRDefault="00FB6189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85D127C" w14:textId="77777777" w:rsidR="000938CC" w:rsidRDefault="00FB6189">
            <w:pPr>
              <w:jc w:val="center"/>
            </w:pPr>
            <w:r>
              <w:t>包含的房间</w:t>
            </w:r>
          </w:p>
        </w:tc>
      </w:tr>
      <w:tr w:rsidR="000938CC" w14:paraId="077FC04E" w14:textId="77777777">
        <w:tc>
          <w:tcPr>
            <w:tcW w:w="1131" w:type="dxa"/>
            <w:vAlign w:val="center"/>
          </w:tcPr>
          <w:p w14:paraId="3AE54D9B" w14:textId="77777777" w:rsidR="000938CC" w:rsidRDefault="00FB6189">
            <w:r>
              <w:t>Sys</w:t>
            </w:r>
          </w:p>
        </w:tc>
        <w:tc>
          <w:tcPr>
            <w:tcW w:w="1131" w:type="dxa"/>
            <w:vAlign w:val="center"/>
          </w:tcPr>
          <w:p w14:paraId="09DEF58D" w14:textId="77777777" w:rsidR="000938CC" w:rsidRDefault="00FB6189">
            <w:r>
              <w:t>无</w:t>
            </w:r>
          </w:p>
        </w:tc>
        <w:tc>
          <w:tcPr>
            <w:tcW w:w="1528" w:type="dxa"/>
            <w:vAlign w:val="center"/>
          </w:tcPr>
          <w:p w14:paraId="497EC537" w14:textId="77777777" w:rsidR="000938CC" w:rsidRDefault="00FB6189">
            <w:r>
              <w:t>--</w:t>
            </w:r>
          </w:p>
        </w:tc>
        <w:tc>
          <w:tcPr>
            <w:tcW w:w="1018" w:type="dxa"/>
            <w:vAlign w:val="center"/>
          </w:tcPr>
          <w:p w14:paraId="1F60A227" w14:textId="77777777" w:rsidR="000938CC" w:rsidRDefault="00FB6189">
            <w:r>
              <w:t>--</w:t>
            </w:r>
          </w:p>
        </w:tc>
        <w:tc>
          <w:tcPr>
            <w:tcW w:w="735" w:type="dxa"/>
            <w:vAlign w:val="center"/>
          </w:tcPr>
          <w:p w14:paraId="59397D78" w14:textId="77777777" w:rsidR="000938CC" w:rsidRDefault="00FB6189">
            <w:r>
              <w:t>--</w:t>
            </w:r>
          </w:p>
        </w:tc>
        <w:tc>
          <w:tcPr>
            <w:tcW w:w="956" w:type="dxa"/>
            <w:vAlign w:val="center"/>
          </w:tcPr>
          <w:p w14:paraId="0D8F537E" w14:textId="77777777" w:rsidR="000938CC" w:rsidRDefault="00FB6189">
            <w:r>
              <w:t>94.73</w:t>
            </w:r>
          </w:p>
        </w:tc>
        <w:tc>
          <w:tcPr>
            <w:tcW w:w="2830" w:type="dxa"/>
            <w:vAlign w:val="center"/>
          </w:tcPr>
          <w:p w14:paraId="4E82B5A8" w14:textId="77777777" w:rsidR="000938CC" w:rsidRDefault="00FB6189">
            <w:r>
              <w:t>所有房间</w:t>
            </w:r>
          </w:p>
        </w:tc>
      </w:tr>
    </w:tbl>
    <w:p w14:paraId="4B0134BF" w14:textId="77777777" w:rsidR="000938CC" w:rsidRDefault="00FB6189">
      <w:pPr>
        <w:pStyle w:val="2"/>
        <w:widowControl w:val="0"/>
        <w:rPr>
          <w:kern w:val="2"/>
        </w:rPr>
      </w:pPr>
      <w:bookmarkStart w:id="58" w:name="_Toc91929345"/>
      <w:r>
        <w:rPr>
          <w:kern w:val="2"/>
        </w:rPr>
        <w:t>运行时间表</w:t>
      </w:r>
      <w:bookmarkEnd w:id="58"/>
    </w:p>
    <w:p w14:paraId="08515703" w14:textId="77777777" w:rsidR="000938CC" w:rsidRDefault="00FB618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383B67A" w14:textId="77777777" w:rsidR="000938CC" w:rsidRDefault="00FB6189">
      <w:pPr>
        <w:pStyle w:val="1"/>
        <w:widowControl w:val="0"/>
        <w:rPr>
          <w:kern w:val="2"/>
          <w:szCs w:val="24"/>
        </w:rPr>
      </w:pPr>
      <w:bookmarkStart w:id="59" w:name="_Toc91929346"/>
      <w:r>
        <w:rPr>
          <w:kern w:val="2"/>
          <w:szCs w:val="24"/>
        </w:rPr>
        <w:t>计算结果</w:t>
      </w:r>
      <w:bookmarkEnd w:id="59"/>
    </w:p>
    <w:p w14:paraId="5EFC3C7C" w14:textId="77777777" w:rsidR="000938CC" w:rsidRDefault="00FB6189">
      <w:pPr>
        <w:pStyle w:val="2"/>
        <w:widowControl w:val="0"/>
        <w:rPr>
          <w:kern w:val="2"/>
        </w:rPr>
      </w:pPr>
      <w:bookmarkStart w:id="60" w:name="_Toc91929347"/>
      <w:r>
        <w:rPr>
          <w:kern w:val="2"/>
        </w:rPr>
        <w:t>模拟周期</w:t>
      </w:r>
      <w:bookmarkEnd w:id="60"/>
    </w:p>
    <w:p w14:paraId="0DA95CE8" w14:textId="77777777" w:rsidR="000938CC" w:rsidRDefault="00FB618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355DED6C" w14:textId="77777777" w:rsidR="000938CC" w:rsidRDefault="00FB6189">
      <w:pPr>
        <w:pStyle w:val="2"/>
        <w:widowControl w:val="0"/>
        <w:rPr>
          <w:kern w:val="2"/>
        </w:rPr>
      </w:pPr>
      <w:bookmarkStart w:id="61" w:name="_Toc91929348"/>
      <w:r>
        <w:rPr>
          <w:kern w:val="2"/>
        </w:rPr>
        <w:lastRenderedPageBreak/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0938CC" w14:paraId="22E35A86" w14:textId="77777777">
        <w:tc>
          <w:tcPr>
            <w:tcW w:w="1975" w:type="dxa"/>
            <w:shd w:val="clear" w:color="auto" w:fill="E6E6E6"/>
            <w:vAlign w:val="center"/>
          </w:tcPr>
          <w:p w14:paraId="6F6A2A76" w14:textId="77777777" w:rsidR="000938CC" w:rsidRDefault="00FB6189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6EBF617" w14:textId="77777777" w:rsidR="000938CC" w:rsidRDefault="00FB6189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54CA8B2" w14:textId="77777777" w:rsidR="000938CC" w:rsidRDefault="00FB6189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8F0946C" w14:textId="77777777" w:rsidR="000938CC" w:rsidRDefault="00FB6189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07AD252" w14:textId="77777777" w:rsidR="000938CC" w:rsidRDefault="00FB6189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0938CC" w14:paraId="04152596" w14:textId="77777777">
        <w:tc>
          <w:tcPr>
            <w:tcW w:w="1975" w:type="dxa"/>
            <w:shd w:val="clear" w:color="auto" w:fill="E6E6E6"/>
            <w:vAlign w:val="center"/>
          </w:tcPr>
          <w:p w14:paraId="07148C24" w14:textId="77777777" w:rsidR="000938CC" w:rsidRDefault="00FB6189">
            <w:r>
              <w:t>Sys</w:t>
            </w:r>
          </w:p>
        </w:tc>
        <w:tc>
          <w:tcPr>
            <w:tcW w:w="1839" w:type="dxa"/>
            <w:vAlign w:val="center"/>
          </w:tcPr>
          <w:p w14:paraId="3A51032A" w14:textId="77777777" w:rsidR="000938CC" w:rsidRDefault="00FB6189">
            <w:r>
              <w:t>5291</w:t>
            </w:r>
          </w:p>
        </w:tc>
        <w:tc>
          <w:tcPr>
            <w:tcW w:w="1839" w:type="dxa"/>
            <w:vAlign w:val="center"/>
          </w:tcPr>
          <w:p w14:paraId="50F3440A" w14:textId="77777777" w:rsidR="000938CC" w:rsidRDefault="00FB6189">
            <w:r>
              <w:t>56</w:t>
            </w:r>
          </w:p>
        </w:tc>
        <w:tc>
          <w:tcPr>
            <w:tcW w:w="1839" w:type="dxa"/>
            <w:vAlign w:val="center"/>
          </w:tcPr>
          <w:p w14:paraId="1F860F0C" w14:textId="77777777" w:rsidR="000938CC" w:rsidRDefault="00FB6189">
            <w:r>
              <w:t>8723</w:t>
            </w:r>
          </w:p>
        </w:tc>
        <w:tc>
          <w:tcPr>
            <w:tcW w:w="1839" w:type="dxa"/>
            <w:vAlign w:val="center"/>
          </w:tcPr>
          <w:p w14:paraId="74FC09E9" w14:textId="77777777" w:rsidR="000938CC" w:rsidRDefault="00FB6189">
            <w:r>
              <w:t>92</w:t>
            </w:r>
          </w:p>
        </w:tc>
      </w:tr>
      <w:tr w:rsidR="000938CC" w14:paraId="4333B517" w14:textId="77777777">
        <w:tc>
          <w:tcPr>
            <w:tcW w:w="1975" w:type="dxa"/>
            <w:shd w:val="clear" w:color="auto" w:fill="E6E6E6"/>
            <w:vAlign w:val="center"/>
          </w:tcPr>
          <w:p w14:paraId="3A4F9B5F" w14:textId="77777777" w:rsidR="000938CC" w:rsidRDefault="00FB6189">
            <w:r>
              <w:t>总计</w:t>
            </w:r>
          </w:p>
        </w:tc>
        <w:tc>
          <w:tcPr>
            <w:tcW w:w="1839" w:type="dxa"/>
            <w:vAlign w:val="center"/>
          </w:tcPr>
          <w:p w14:paraId="1B0867FA" w14:textId="77777777" w:rsidR="000938CC" w:rsidRDefault="00FB6189">
            <w:r>
              <w:t>5291</w:t>
            </w:r>
          </w:p>
        </w:tc>
        <w:tc>
          <w:tcPr>
            <w:tcW w:w="1839" w:type="dxa"/>
            <w:vAlign w:val="center"/>
          </w:tcPr>
          <w:p w14:paraId="2C899AD8" w14:textId="77777777" w:rsidR="000938CC" w:rsidRDefault="00FB6189">
            <w:r>
              <w:t>56</w:t>
            </w:r>
          </w:p>
        </w:tc>
        <w:tc>
          <w:tcPr>
            <w:tcW w:w="1839" w:type="dxa"/>
            <w:vAlign w:val="center"/>
          </w:tcPr>
          <w:p w14:paraId="36060CB6" w14:textId="77777777" w:rsidR="000938CC" w:rsidRDefault="00FB6189">
            <w:r>
              <w:t>8723</w:t>
            </w:r>
          </w:p>
        </w:tc>
        <w:tc>
          <w:tcPr>
            <w:tcW w:w="1839" w:type="dxa"/>
            <w:vAlign w:val="center"/>
          </w:tcPr>
          <w:p w14:paraId="21227D75" w14:textId="77777777" w:rsidR="000938CC" w:rsidRDefault="00FB6189">
            <w:r>
              <w:t>92</w:t>
            </w:r>
          </w:p>
        </w:tc>
      </w:tr>
    </w:tbl>
    <w:p w14:paraId="31B7070D" w14:textId="77777777" w:rsidR="000938CC" w:rsidRDefault="00FB6189">
      <w:r>
        <w:rPr>
          <w:noProof/>
        </w:rPr>
        <w:drawing>
          <wp:inline distT="0" distB="0" distL="0" distR="0" wp14:anchorId="385B9E0B" wp14:editId="2DCAE936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65371" w14:textId="77777777" w:rsidR="000938CC" w:rsidRDefault="000938CC"/>
    <w:p w14:paraId="030BE81A" w14:textId="77777777" w:rsidR="000938CC" w:rsidRDefault="00FB6189">
      <w:pPr>
        <w:pStyle w:val="2"/>
        <w:widowControl w:val="0"/>
        <w:rPr>
          <w:kern w:val="2"/>
        </w:rPr>
      </w:pPr>
      <w:bookmarkStart w:id="62" w:name="_Toc91929349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0938CC" w14:paraId="5A1DE431" w14:textId="77777777">
        <w:tc>
          <w:tcPr>
            <w:tcW w:w="1641" w:type="dxa"/>
            <w:shd w:val="clear" w:color="auto" w:fill="E6E6E6"/>
            <w:vAlign w:val="center"/>
          </w:tcPr>
          <w:p w14:paraId="7AD3DCF2" w14:textId="77777777" w:rsidR="000938CC" w:rsidRDefault="00FB6189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CD03644" w14:textId="77777777" w:rsidR="000938CC" w:rsidRDefault="00FB6189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ABE8CF8" w14:textId="77777777" w:rsidR="000938CC" w:rsidRDefault="00FB6189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B32DDC3" w14:textId="77777777" w:rsidR="000938CC" w:rsidRDefault="00FB6189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972493F" w14:textId="77777777" w:rsidR="000938CC" w:rsidRDefault="00FB6189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70D3B2" w14:textId="77777777" w:rsidR="000938CC" w:rsidRDefault="00FB6189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763D64" w14:textId="77777777" w:rsidR="000938CC" w:rsidRDefault="00FB6189">
            <w:pPr>
              <w:jc w:val="center"/>
            </w:pPr>
            <w:r>
              <w:t>合计</w:t>
            </w:r>
          </w:p>
        </w:tc>
      </w:tr>
      <w:tr w:rsidR="000938CC" w14:paraId="6F113307" w14:textId="77777777">
        <w:tc>
          <w:tcPr>
            <w:tcW w:w="1641" w:type="dxa"/>
            <w:shd w:val="clear" w:color="auto" w:fill="E6E6E6"/>
            <w:vAlign w:val="center"/>
          </w:tcPr>
          <w:p w14:paraId="47C814DA" w14:textId="77777777" w:rsidR="000938CC" w:rsidRDefault="00FB6189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61D4BBFF" w14:textId="77777777" w:rsidR="000938CC" w:rsidRDefault="00FB6189">
            <w:r>
              <w:t>-6286</w:t>
            </w:r>
          </w:p>
        </w:tc>
        <w:tc>
          <w:tcPr>
            <w:tcW w:w="1415" w:type="dxa"/>
            <w:vAlign w:val="center"/>
          </w:tcPr>
          <w:p w14:paraId="393D0672" w14:textId="77777777" w:rsidR="000938CC" w:rsidRDefault="00FB6189">
            <w:r>
              <w:t>2067</w:t>
            </w:r>
          </w:p>
        </w:tc>
        <w:tc>
          <w:tcPr>
            <w:tcW w:w="1301" w:type="dxa"/>
            <w:vAlign w:val="center"/>
          </w:tcPr>
          <w:p w14:paraId="752D10F6" w14:textId="77777777" w:rsidR="000938CC" w:rsidRDefault="00FB6189">
            <w:r>
              <w:t>888</w:t>
            </w:r>
          </w:p>
        </w:tc>
        <w:tc>
          <w:tcPr>
            <w:tcW w:w="1409" w:type="dxa"/>
            <w:vAlign w:val="center"/>
          </w:tcPr>
          <w:p w14:paraId="5CF0AD7E" w14:textId="77777777" w:rsidR="000938CC" w:rsidRDefault="00FB6189">
            <w:r>
              <w:t>-1960</w:t>
            </w:r>
          </w:p>
        </w:tc>
        <w:tc>
          <w:tcPr>
            <w:tcW w:w="1018" w:type="dxa"/>
            <w:vAlign w:val="center"/>
          </w:tcPr>
          <w:p w14:paraId="183CABFE" w14:textId="77777777" w:rsidR="000938CC" w:rsidRDefault="00FB6189">
            <w:r>
              <w:t>0</w:t>
            </w:r>
          </w:p>
        </w:tc>
        <w:tc>
          <w:tcPr>
            <w:tcW w:w="1131" w:type="dxa"/>
            <w:vAlign w:val="center"/>
          </w:tcPr>
          <w:p w14:paraId="6A9EF45B" w14:textId="77777777" w:rsidR="000938CC" w:rsidRDefault="00FB6189">
            <w:r>
              <w:t>-5291</w:t>
            </w:r>
          </w:p>
        </w:tc>
      </w:tr>
      <w:tr w:rsidR="000938CC" w14:paraId="06DFBDAC" w14:textId="77777777">
        <w:tc>
          <w:tcPr>
            <w:tcW w:w="1641" w:type="dxa"/>
            <w:shd w:val="clear" w:color="auto" w:fill="E6E6E6"/>
            <w:vAlign w:val="center"/>
          </w:tcPr>
          <w:p w14:paraId="01DF89EF" w14:textId="77777777" w:rsidR="000938CC" w:rsidRDefault="00FB6189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7BB48FF" w14:textId="77777777" w:rsidR="000938CC" w:rsidRDefault="00FB6189">
            <w:r>
              <w:t>1433</w:t>
            </w:r>
          </w:p>
        </w:tc>
        <w:tc>
          <w:tcPr>
            <w:tcW w:w="1415" w:type="dxa"/>
            <w:vAlign w:val="center"/>
          </w:tcPr>
          <w:p w14:paraId="66EC6129" w14:textId="77777777" w:rsidR="000938CC" w:rsidRDefault="00FB6189">
            <w:r>
              <w:t>2136</w:t>
            </w:r>
          </w:p>
        </w:tc>
        <w:tc>
          <w:tcPr>
            <w:tcW w:w="1301" w:type="dxa"/>
            <w:vAlign w:val="center"/>
          </w:tcPr>
          <w:p w14:paraId="155862D9" w14:textId="77777777" w:rsidR="000938CC" w:rsidRDefault="00FB6189">
            <w:r>
              <w:t>1447</w:t>
            </w:r>
          </w:p>
        </w:tc>
        <w:tc>
          <w:tcPr>
            <w:tcW w:w="1409" w:type="dxa"/>
            <w:vAlign w:val="center"/>
          </w:tcPr>
          <w:p w14:paraId="7AD4E975" w14:textId="77777777" w:rsidR="000938CC" w:rsidRDefault="00FB6189">
            <w:r>
              <w:t>3706</w:t>
            </w:r>
          </w:p>
        </w:tc>
        <w:tc>
          <w:tcPr>
            <w:tcW w:w="1018" w:type="dxa"/>
            <w:vAlign w:val="center"/>
          </w:tcPr>
          <w:p w14:paraId="550D2A69" w14:textId="77777777" w:rsidR="000938CC" w:rsidRDefault="00FB6189">
            <w:r>
              <w:t>0</w:t>
            </w:r>
          </w:p>
        </w:tc>
        <w:tc>
          <w:tcPr>
            <w:tcW w:w="1131" w:type="dxa"/>
            <w:vAlign w:val="center"/>
          </w:tcPr>
          <w:p w14:paraId="7520D030" w14:textId="77777777" w:rsidR="000938CC" w:rsidRDefault="00FB6189">
            <w:r>
              <w:t>8723</w:t>
            </w:r>
          </w:p>
        </w:tc>
      </w:tr>
    </w:tbl>
    <w:p w14:paraId="507C2941" w14:textId="77777777" w:rsidR="000938CC" w:rsidRDefault="00FB6189">
      <w:r>
        <w:rPr>
          <w:noProof/>
        </w:rPr>
        <w:drawing>
          <wp:inline distT="0" distB="0" distL="0" distR="0" wp14:anchorId="5C617A0F" wp14:editId="22946931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77E2D" w14:textId="77777777" w:rsidR="000938CC" w:rsidRDefault="000938CC"/>
    <w:p w14:paraId="3FC05CD7" w14:textId="77777777" w:rsidR="000938CC" w:rsidRDefault="00FB6189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2944B2D" wp14:editId="7E14D709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6B70" w14:textId="77777777" w:rsidR="000938CC" w:rsidRDefault="00FB6189">
      <w:pPr>
        <w:pStyle w:val="2"/>
        <w:widowControl w:val="0"/>
        <w:rPr>
          <w:kern w:val="2"/>
        </w:rPr>
      </w:pPr>
      <w:bookmarkStart w:id="63" w:name="_Toc91929350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938CC" w14:paraId="619471A1" w14:textId="77777777">
        <w:tc>
          <w:tcPr>
            <w:tcW w:w="854" w:type="dxa"/>
            <w:shd w:val="clear" w:color="auto" w:fill="E6E6E6"/>
            <w:vAlign w:val="center"/>
          </w:tcPr>
          <w:p w14:paraId="5E447E87" w14:textId="77777777" w:rsidR="000938CC" w:rsidRDefault="00FB618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B6EEE4" w14:textId="77777777" w:rsidR="000938CC" w:rsidRDefault="00FB6189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F75F3E" w14:textId="77777777" w:rsidR="000938CC" w:rsidRDefault="00FB6189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0DB320" w14:textId="77777777" w:rsidR="000938CC" w:rsidRDefault="00FB6189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99DB827" w14:textId="77777777" w:rsidR="000938CC" w:rsidRDefault="00FB6189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AE8EBA" w14:textId="77777777" w:rsidR="000938CC" w:rsidRDefault="00FB6189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A65841" w14:textId="77777777" w:rsidR="000938CC" w:rsidRDefault="00FB6189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938CC" w14:paraId="3DAB4794" w14:textId="77777777">
        <w:tc>
          <w:tcPr>
            <w:tcW w:w="854" w:type="dxa"/>
            <w:shd w:val="clear" w:color="auto" w:fill="E6E6E6"/>
            <w:vAlign w:val="center"/>
          </w:tcPr>
          <w:p w14:paraId="16D81A49" w14:textId="77777777" w:rsidR="000938CC" w:rsidRDefault="00FB6189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753277" w14:textId="77777777" w:rsidR="000938CC" w:rsidRDefault="00FB6189">
            <w:pPr>
              <w:jc w:val="right"/>
            </w:pPr>
            <w:r>
              <w:t>1797</w:t>
            </w:r>
          </w:p>
        </w:tc>
        <w:tc>
          <w:tcPr>
            <w:tcW w:w="1188" w:type="dxa"/>
            <w:vAlign w:val="center"/>
          </w:tcPr>
          <w:p w14:paraId="5A1DF82A" w14:textId="77777777" w:rsidR="000938CC" w:rsidRDefault="00FB618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C643B1" w14:textId="77777777" w:rsidR="000938CC" w:rsidRDefault="00FB6189">
            <w:pPr>
              <w:jc w:val="right"/>
            </w:pPr>
            <w:r>
              <w:rPr>
                <w:color w:val="FF0000"/>
              </w:rPr>
              <w:t>4.166</w:t>
            </w:r>
          </w:p>
        </w:tc>
        <w:tc>
          <w:tcPr>
            <w:tcW w:w="1862" w:type="dxa"/>
            <w:vAlign w:val="center"/>
          </w:tcPr>
          <w:p w14:paraId="331FAE60" w14:textId="77777777" w:rsidR="000938CC" w:rsidRDefault="00FB6189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15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17160E1" w14:textId="77777777" w:rsidR="000938CC" w:rsidRDefault="00FB618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9E86EE" w14:textId="77777777" w:rsidR="000938CC" w:rsidRDefault="00FB6189">
            <w:r>
              <w:t>--</w:t>
            </w:r>
          </w:p>
        </w:tc>
      </w:tr>
      <w:tr w:rsidR="000938CC" w14:paraId="48609057" w14:textId="77777777">
        <w:tc>
          <w:tcPr>
            <w:tcW w:w="854" w:type="dxa"/>
            <w:shd w:val="clear" w:color="auto" w:fill="E6E6E6"/>
            <w:vAlign w:val="center"/>
          </w:tcPr>
          <w:p w14:paraId="6EE5E0EA" w14:textId="77777777" w:rsidR="000938CC" w:rsidRDefault="00FB6189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F25D48" w14:textId="77777777" w:rsidR="000938CC" w:rsidRDefault="00FB6189">
            <w:pPr>
              <w:jc w:val="right"/>
            </w:pPr>
            <w:r>
              <w:t>1181</w:t>
            </w:r>
          </w:p>
        </w:tc>
        <w:tc>
          <w:tcPr>
            <w:tcW w:w="1188" w:type="dxa"/>
            <w:vAlign w:val="center"/>
          </w:tcPr>
          <w:p w14:paraId="03F158C5" w14:textId="77777777" w:rsidR="000938CC" w:rsidRDefault="00FB618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E7273A" w14:textId="77777777" w:rsidR="000938CC" w:rsidRDefault="00FB6189">
            <w:pPr>
              <w:jc w:val="right"/>
            </w:pPr>
            <w:r>
              <w:t>3.604</w:t>
            </w:r>
          </w:p>
        </w:tc>
        <w:tc>
          <w:tcPr>
            <w:tcW w:w="1862" w:type="dxa"/>
            <w:vAlign w:val="center"/>
          </w:tcPr>
          <w:p w14:paraId="2AD8B59C" w14:textId="77777777" w:rsidR="000938CC" w:rsidRDefault="00FB6189">
            <w:r>
              <w:t>02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BBFDD5" w14:textId="77777777" w:rsidR="000938CC" w:rsidRDefault="00FB618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05BE42" w14:textId="77777777" w:rsidR="000938CC" w:rsidRDefault="00FB6189">
            <w:r>
              <w:t>--</w:t>
            </w:r>
          </w:p>
        </w:tc>
      </w:tr>
      <w:tr w:rsidR="000938CC" w14:paraId="197A93C3" w14:textId="77777777">
        <w:tc>
          <w:tcPr>
            <w:tcW w:w="854" w:type="dxa"/>
            <w:shd w:val="clear" w:color="auto" w:fill="E6E6E6"/>
            <w:vAlign w:val="center"/>
          </w:tcPr>
          <w:p w14:paraId="3B8E3372" w14:textId="77777777" w:rsidR="000938CC" w:rsidRDefault="00FB6189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586E16" w14:textId="77777777" w:rsidR="000938CC" w:rsidRDefault="00FB6189">
            <w:pPr>
              <w:jc w:val="right"/>
            </w:pPr>
            <w:r>
              <w:t>906</w:t>
            </w:r>
          </w:p>
        </w:tc>
        <w:tc>
          <w:tcPr>
            <w:tcW w:w="1188" w:type="dxa"/>
            <w:vAlign w:val="center"/>
          </w:tcPr>
          <w:p w14:paraId="30841B62" w14:textId="77777777" w:rsidR="000938CC" w:rsidRDefault="00FB618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1B4CD3" w14:textId="77777777" w:rsidR="000938CC" w:rsidRDefault="00FB6189">
            <w:pPr>
              <w:jc w:val="right"/>
            </w:pPr>
            <w:r>
              <w:t>2.967</w:t>
            </w:r>
          </w:p>
        </w:tc>
        <w:tc>
          <w:tcPr>
            <w:tcW w:w="1862" w:type="dxa"/>
            <w:vAlign w:val="center"/>
          </w:tcPr>
          <w:p w14:paraId="4D5F2CC5" w14:textId="77777777" w:rsidR="000938CC" w:rsidRDefault="00FB6189">
            <w:r>
              <w:t>03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7454D8B" w14:textId="77777777" w:rsidR="000938CC" w:rsidRDefault="00FB618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BCAE62" w14:textId="77777777" w:rsidR="000938CC" w:rsidRDefault="00FB6189">
            <w:r>
              <w:t>--</w:t>
            </w:r>
          </w:p>
        </w:tc>
      </w:tr>
      <w:tr w:rsidR="000938CC" w14:paraId="35C49840" w14:textId="77777777">
        <w:tc>
          <w:tcPr>
            <w:tcW w:w="854" w:type="dxa"/>
            <w:shd w:val="clear" w:color="auto" w:fill="E6E6E6"/>
            <w:vAlign w:val="center"/>
          </w:tcPr>
          <w:p w14:paraId="0E834F1F" w14:textId="77777777" w:rsidR="000938CC" w:rsidRDefault="00FB6189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7F2357" w14:textId="77777777" w:rsidR="000938CC" w:rsidRDefault="00FB6189">
            <w:pPr>
              <w:jc w:val="right"/>
            </w:pPr>
            <w:r>
              <w:t>323</w:t>
            </w:r>
          </w:p>
        </w:tc>
        <w:tc>
          <w:tcPr>
            <w:tcW w:w="1188" w:type="dxa"/>
            <w:vAlign w:val="center"/>
          </w:tcPr>
          <w:p w14:paraId="4E7B9A98" w14:textId="77777777" w:rsidR="000938CC" w:rsidRDefault="00FB6189">
            <w:pPr>
              <w:jc w:val="right"/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76E698D3" w14:textId="77777777" w:rsidR="000938CC" w:rsidRDefault="00FB6189">
            <w:pPr>
              <w:jc w:val="right"/>
            </w:pPr>
            <w:r>
              <w:t>1.375</w:t>
            </w:r>
          </w:p>
        </w:tc>
        <w:tc>
          <w:tcPr>
            <w:tcW w:w="1862" w:type="dxa"/>
            <w:vAlign w:val="center"/>
          </w:tcPr>
          <w:p w14:paraId="0781CE2B" w14:textId="77777777" w:rsidR="000938CC" w:rsidRDefault="00FB6189">
            <w:r>
              <w:t>04</w:t>
            </w:r>
            <w:r>
              <w:t>月</w:t>
            </w:r>
            <w:r>
              <w:t>14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9CEF04F" w14:textId="77777777" w:rsidR="000938CC" w:rsidRDefault="00FB6189">
            <w:pPr>
              <w:jc w:val="right"/>
            </w:pPr>
            <w:r>
              <w:t>1.053</w:t>
            </w:r>
          </w:p>
        </w:tc>
        <w:tc>
          <w:tcPr>
            <w:tcW w:w="1862" w:type="dxa"/>
            <w:vAlign w:val="center"/>
          </w:tcPr>
          <w:p w14:paraId="32E5D261" w14:textId="77777777" w:rsidR="000938CC" w:rsidRDefault="00FB6189">
            <w:r>
              <w:t>04</w:t>
            </w:r>
            <w:r>
              <w:t>月</w:t>
            </w:r>
            <w:r>
              <w:t>20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0938CC" w14:paraId="55902E64" w14:textId="77777777">
        <w:tc>
          <w:tcPr>
            <w:tcW w:w="854" w:type="dxa"/>
            <w:shd w:val="clear" w:color="auto" w:fill="E6E6E6"/>
            <w:vAlign w:val="center"/>
          </w:tcPr>
          <w:p w14:paraId="52118DE4" w14:textId="77777777" w:rsidR="000938CC" w:rsidRDefault="00FB6189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7D37FA" w14:textId="77777777" w:rsidR="000938CC" w:rsidRDefault="00FB6189">
            <w:pPr>
              <w:jc w:val="right"/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0CD924A0" w14:textId="77777777" w:rsidR="000938CC" w:rsidRDefault="00FB6189">
            <w:pPr>
              <w:jc w:val="right"/>
            </w:pPr>
            <w:r>
              <w:t>346</w:t>
            </w:r>
          </w:p>
        </w:tc>
        <w:tc>
          <w:tcPr>
            <w:tcW w:w="1188" w:type="dxa"/>
            <w:vAlign w:val="center"/>
          </w:tcPr>
          <w:p w14:paraId="015EC773" w14:textId="77777777" w:rsidR="000938CC" w:rsidRDefault="00FB6189">
            <w:pPr>
              <w:jc w:val="right"/>
            </w:pPr>
            <w:r>
              <w:t>0.926</w:t>
            </w:r>
          </w:p>
        </w:tc>
        <w:tc>
          <w:tcPr>
            <w:tcW w:w="1862" w:type="dxa"/>
            <w:vAlign w:val="center"/>
          </w:tcPr>
          <w:p w14:paraId="2C163888" w14:textId="77777777" w:rsidR="000938CC" w:rsidRDefault="00FB6189">
            <w:r>
              <w:t>05</w:t>
            </w:r>
            <w:r>
              <w:t>月</w:t>
            </w:r>
            <w:r>
              <w:t>01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838442" w14:textId="77777777" w:rsidR="000938CC" w:rsidRDefault="00FB6189">
            <w:pPr>
              <w:jc w:val="right"/>
            </w:pPr>
            <w:r>
              <w:t>1.880</w:t>
            </w:r>
          </w:p>
        </w:tc>
        <w:tc>
          <w:tcPr>
            <w:tcW w:w="1862" w:type="dxa"/>
            <w:vAlign w:val="center"/>
          </w:tcPr>
          <w:p w14:paraId="2F75CEED" w14:textId="77777777" w:rsidR="000938CC" w:rsidRDefault="00FB6189">
            <w:r>
              <w:t>05</w:t>
            </w:r>
            <w:r>
              <w:t>月</w:t>
            </w:r>
            <w:r>
              <w:t>11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0938CC" w14:paraId="7D238152" w14:textId="77777777">
        <w:tc>
          <w:tcPr>
            <w:tcW w:w="854" w:type="dxa"/>
            <w:shd w:val="clear" w:color="auto" w:fill="E6E6E6"/>
            <w:vAlign w:val="center"/>
          </w:tcPr>
          <w:p w14:paraId="1750996F" w14:textId="77777777" w:rsidR="000938CC" w:rsidRDefault="00FB6189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1AE868" w14:textId="77777777" w:rsidR="000938CC" w:rsidRDefault="00FB618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529048" w14:textId="77777777" w:rsidR="000938CC" w:rsidRDefault="00FB6189">
            <w:pPr>
              <w:jc w:val="right"/>
            </w:pPr>
            <w:r>
              <w:t>1264</w:t>
            </w:r>
          </w:p>
        </w:tc>
        <w:tc>
          <w:tcPr>
            <w:tcW w:w="1188" w:type="dxa"/>
            <w:vAlign w:val="center"/>
          </w:tcPr>
          <w:p w14:paraId="0B760455" w14:textId="77777777" w:rsidR="000938CC" w:rsidRDefault="00FB618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90F31E" w14:textId="77777777" w:rsidR="000938CC" w:rsidRDefault="00FB6189">
            <w:r>
              <w:t>--</w:t>
            </w:r>
          </w:p>
        </w:tc>
        <w:tc>
          <w:tcPr>
            <w:tcW w:w="1188" w:type="dxa"/>
            <w:vAlign w:val="center"/>
          </w:tcPr>
          <w:p w14:paraId="58CB8F41" w14:textId="77777777" w:rsidR="000938CC" w:rsidRDefault="00FB6189">
            <w:pPr>
              <w:jc w:val="right"/>
            </w:pPr>
            <w:r>
              <w:t>4.028</w:t>
            </w:r>
          </w:p>
        </w:tc>
        <w:tc>
          <w:tcPr>
            <w:tcW w:w="1862" w:type="dxa"/>
            <w:vAlign w:val="center"/>
          </w:tcPr>
          <w:p w14:paraId="144383C9" w14:textId="77777777" w:rsidR="000938CC" w:rsidRDefault="00FB6189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0938CC" w14:paraId="572C0935" w14:textId="77777777">
        <w:tc>
          <w:tcPr>
            <w:tcW w:w="854" w:type="dxa"/>
            <w:shd w:val="clear" w:color="auto" w:fill="E6E6E6"/>
            <w:vAlign w:val="center"/>
          </w:tcPr>
          <w:p w14:paraId="562515AF" w14:textId="77777777" w:rsidR="000938CC" w:rsidRDefault="00FB6189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BDADD1" w14:textId="77777777" w:rsidR="000938CC" w:rsidRDefault="00FB618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C2238F" w14:textId="77777777" w:rsidR="000938CC" w:rsidRDefault="00FB6189">
            <w:pPr>
              <w:jc w:val="right"/>
            </w:pPr>
            <w:r>
              <w:t>2737</w:t>
            </w:r>
          </w:p>
        </w:tc>
        <w:tc>
          <w:tcPr>
            <w:tcW w:w="1188" w:type="dxa"/>
            <w:vAlign w:val="center"/>
          </w:tcPr>
          <w:p w14:paraId="1CDB0FB9" w14:textId="77777777" w:rsidR="000938CC" w:rsidRDefault="00FB618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F6FFE8" w14:textId="77777777" w:rsidR="000938CC" w:rsidRDefault="00FB6189">
            <w:r>
              <w:t>--</w:t>
            </w:r>
          </w:p>
        </w:tc>
        <w:tc>
          <w:tcPr>
            <w:tcW w:w="1188" w:type="dxa"/>
            <w:vAlign w:val="center"/>
          </w:tcPr>
          <w:p w14:paraId="10C416A4" w14:textId="77777777" w:rsidR="000938CC" w:rsidRDefault="00FB6189">
            <w:pPr>
              <w:jc w:val="right"/>
            </w:pPr>
            <w:r>
              <w:rPr>
                <w:color w:val="0000FF"/>
              </w:rPr>
              <w:t>5.699</w:t>
            </w:r>
          </w:p>
        </w:tc>
        <w:tc>
          <w:tcPr>
            <w:tcW w:w="1862" w:type="dxa"/>
            <w:vAlign w:val="center"/>
          </w:tcPr>
          <w:p w14:paraId="4DA53D43" w14:textId="77777777" w:rsidR="000938CC" w:rsidRDefault="00FB6189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20</w:t>
            </w:r>
            <w:r>
              <w:rPr>
                <w:color w:val="0000FF"/>
              </w:rPr>
              <w:t>时</w:t>
            </w:r>
          </w:p>
        </w:tc>
      </w:tr>
      <w:tr w:rsidR="000938CC" w14:paraId="07A04B26" w14:textId="77777777">
        <w:tc>
          <w:tcPr>
            <w:tcW w:w="854" w:type="dxa"/>
            <w:shd w:val="clear" w:color="auto" w:fill="E6E6E6"/>
            <w:vAlign w:val="center"/>
          </w:tcPr>
          <w:p w14:paraId="4F6A163D" w14:textId="77777777" w:rsidR="000938CC" w:rsidRDefault="00FB6189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E3EFC9" w14:textId="77777777" w:rsidR="000938CC" w:rsidRDefault="00FB618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72D2C0" w14:textId="77777777" w:rsidR="000938CC" w:rsidRDefault="00FB6189">
            <w:pPr>
              <w:jc w:val="right"/>
            </w:pPr>
            <w:r>
              <w:t>2801</w:t>
            </w:r>
          </w:p>
        </w:tc>
        <w:tc>
          <w:tcPr>
            <w:tcW w:w="1188" w:type="dxa"/>
            <w:vAlign w:val="center"/>
          </w:tcPr>
          <w:p w14:paraId="320BFCB2" w14:textId="77777777" w:rsidR="000938CC" w:rsidRDefault="00FB618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EA168D" w14:textId="77777777" w:rsidR="000938CC" w:rsidRDefault="00FB6189">
            <w:r>
              <w:t>--</w:t>
            </w:r>
          </w:p>
        </w:tc>
        <w:tc>
          <w:tcPr>
            <w:tcW w:w="1188" w:type="dxa"/>
            <w:vAlign w:val="center"/>
          </w:tcPr>
          <w:p w14:paraId="7F6FE98C" w14:textId="77777777" w:rsidR="000938CC" w:rsidRDefault="00FB6189">
            <w:pPr>
              <w:jc w:val="right"/>
            </w:pPr>
            <w:r>
              <w:t>5.427</w:t>
            </w:r>
          </w:p>
        </w:tc>
        <w:tc>
          <w:tcPr>
            <w:tcW w:w="1862" w:type="dxa"/>
            <w:vAlign w:val="center"/>
          </w:tcPr>
          <w:p w14:paraId="035FA742" w14:textId="77777777" w:rsidR="000938CC" w:rsidRDefault="00FB6189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22</w:t>
            </w:r>
            <w:r>
              <w:t>时</w:t>
            </w:r>
          </w:p>
        </w:tc>
      </w:tr>
      <w:tr w:rsidR="000938CC" w14:paraId="22528FED" w14:textId="77777777">
        <w:tc>
          <w:tcPr>
            <w:tcW w:w="854" w:type="dxa"/>
            <w:shd w:val="clear" w:color="auto" w:fill="E6E6E6"/>
            <w:vAlign w:val="center"/>
          </w:tcPr>
          <w:p w14:paraId="2B6F9ED0" w14:textId="77777777" w:rsidR="000938CC" w:rsidRDefault="00FB6189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2C5944" w14:textId="77777777" w:rsidR="000938CC" w:rsidRDefault="00FB618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697F63" w14:textId="77777777" w:rsidR="000938CC" w:rsidRDefault="00FB6189">
            <w:pPr>
              <w:jc w:val="right"/>
            </w:pPr>
            <w:r>
              <w:t>1342</w:t>
            </w:r>
          </w:p>
        </w:tc>
        <w:tc>
          <w:tcPr>
            <w:tcW w:w="1188" w:type="dxa"/>
            <w:vAlign w:val="center"/>
          </w:tcPr>
          <w:p w14:paraId="3E48D234" w14:textId="77777777" w:rsidR="000938CC" w:rsidRDefault="00FB618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B4FB8C" w14:textId="77777777" w:rsidR="000938CC" w:rsidRDefault="00FB6189">
            <w:r>
              <w:t>--</w:t>
            </w:r>
          </w:p>
        </w:tc>
        <w:tc>
          <w:tcPr>
            <w:tcW w:w="1188" w:type="dxa"/>
            <w:vAlign w:val="center"/>
          </w:tcPr>
          <w:p w14:paraId="5C22D77D" w14:textId="77777777" w:rsidR="000938CC" w:rsidRDefault="00FB6189">
            <w:pPr>
              <w:jc w:val="right"/>
            </w:pPr>
            <w:r>
              <w:t>4.240</w:t>
            </w:r>
          </w:p>
        </w:tc>
        <w:tc>
          <w:tcPr>
            <w:tcW w:w="1862" w:type="dxa"/>
            <w:vAlign w:val="center"/>
          </w:tcPr>
          <w:p w14:paraId="3FB1C800" w14:textId="77777777" w:rsidR="000938CC" w:rsidRDefault="00FB6189">
            <w:r>
              <w:t>09</w:t>
            </w:r>
            <w:r>
              <w:t>月</w:t>
            </w:r>
            <w:r>
              <w:t>06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0938CC" w14:paraId="35BFE6D6" w14:textId="77777777">
        <w:tc>
          <w:tcPr>
            <w:tcW w:w="854" w:type="dxa"/>
            <w:shd w:val="clear" w:color="auto" w:fill="E6E6E6"/>
            <w:vAlign w:val="center"/>
          </w:tcPr>
          <w:p w14:paraId="54684E77" w14:textId="77777777" w:rsidR="000938CC" w:rsidRDefault="00FB6189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96FD21" w14:textId="77777777" w:rsidR="000938CC" w:rsidRDefault="00FB618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79A2EB" w14:textId="77777777" w:rsidR="000938CC" w:rsidRDefault="00FB6189">
            <w:pPr>
              <w:jc w:val="right"/>
            </w:pPr>
            <w:r>
              <w:t>214</w:t>
            </w:r>
          </w:p>
        </w:tc>
        <w:tc>
          <w:tcPr>
            <w:tcW w:w="1188" w:type="dxa"/>
            <w:vAlign w:val="center"/>
          </w:tcPr>
          <w:p w14:paraId="046BF99A" w14:textId="77777777" w:rsidR="000938CC" w:rsidRDefault="00FB618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532F89" w14:textId="77777777" w:rsidR="000938CC" w:rsidRDefault="00FB6189">
            <w:r>
              <w:t>--</w:t>
            </w:r>
          </w:p>
        </w:tc>
        <w:tc>
          <w:tcPr>
            <w:tcW w:w="1188" w:type="dxa"/>
            <w:vAlign w:val="center"/>
          </w:tcPr>
          <w:p w14:paraId="3B536327" w14:textId="77777777" w:rsidR="000938CC" w:rsidRDefault="00FB6189">
            <w:pPr>
              <w:jc w:val="right"/>
            </w:pPr>
            <w:r>
              <w:t>1.382</w:t>
            </w:r>
          </w:p>
        </w:tc>
        <w:tc>
          <w:tcPr>
            <w:tcW w:w="1862" w:type="dxa"/>
            <w:vAlign w:val="center"/>
          </w:tcPr>
          <w:p w14:paraId="090F947B" w14:textId="77777777" w:rsidR="000938CC" w:rsidRDefault="00FB6189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0938CC" w14:paraId="7C77F021" w14:textId="77777777">
        <w:tc>
          <w:tcPr>
            <w:tcW w:w="854" w:type="dxa"/>
            <w:shd w:val="clear" w:color="auto" w:fill="E6E6E6"/>
            <w:vAlign w:val="center"/>
          </w:tcPr>
          <w:p w14:paraId="1E076368" w14:textId="77777777" w:rsidR="000938CC" w:rsidRDefault="00FB6189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7D4115" w14:textId="77777777" w:rsidR="000938CC" w:rsidRDefault="00FB6189">
            <w:pPr>
              <w:jc w:val="right"/>
            </w:pPr>
            <w:r>
              <w:t>74</w:t>
            </w:r>
          </w:p>
        </w:tc>
        <w:tc>
          <w:tcPr>
            <w:tcW w:w="1188" w:type="dxa"/>
            <w:vAlign w:val="center"/>
          </w:tcPr>
          <w:p w14:paraId="0C36943B" w14:textId="77777777" w:rsidR="000938CC" w:rsidRDefault="00FB618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E1477E" w14:textId="77777777" w:rsidR="000938CC" w:rsidRDefault="00FB6189">
            <w:pPr>
              <w:jc w:val="right"/>
            </w:pPr>
            <w:r>
              <w:t>1.171</w:t>
            </w:r>
          </w:p>
        </w:tc>
        <w:tc>
          <w:tcPr>
            <w:tcW w:w="1862" w:type="dxa"/>
            <w:vAlign w:val="center"/>
          </w:tcPr>
          <w:p w14:paraId="71807F1E" w14:textId="77777777" w:rsidR="000938CC" w:rsidRDefault="00FB6189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99993A3" w14:textId="77777777" w:rsidR="000938CC" w:rsidRDefault="00FB618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C1CA3A" w14:textId="77777777" w:rsidR="000938CC" w:rsidRDefault="00FB6189">
            <w:r>
              <w:t>--</w:t>
            </w:r>
          </w:p>
        </w:tc>
      </w:tr>
      <w:tr w:rsidR="000938CC" w14:paraId="68988833" w14:textId="77777777">
        <w:tc>
          <w:tcPr>
            <w:tcW w:w="854" w:type="dxa"/>
            <w:shd w:val="clear" w:color="auto" w:fill="E6E6E6"/>
            <w:vAlign w:val="center"/>
          </w:tcPr>
          <w:p w14:paraId="204412C2" w14:textId="77777777" w:rsidR="000938CC" w:rsidRDefault="00FB6189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905E30" w14:textId="77777777" w:rsidR="000938CC" w:rsidRDefault="00FB6189">
            <w:pPr>
              <w:jc w:val="right"/>
            </w:pPr>
            <w:r>
              <w:t>979</w:t>
            </w:r>
          </w:p>
        </w:tc>
        <w:tc>
          <w:tcPr>
            <w:tcW w:w="1188" w:type="dxa"/>
            <w:vAlign w:val="center"/>
          </w:tcPr>
          <w:p w14:paraId="337A3CBE" w14:textId="77777777" w:rsidR="000938CC" w:rsidRDefault="00FB618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790EAD" w14:textId="77777777" w:rsidR="000938CC" w:rsidRDefault="00FB6189">
            <w:pPr>
              <w:jc w:val="right"/>
            </w:pPr>
            <w:r>
              <w:t>2.919</w:t>
            </w:r>
          </w:p>
        </w:tc>
        <w:tc>
          <w:tcPr>
            <w:tcW w:w="1862" w:type="dxa"/>
            <w:vAlign w:val="center"/>
          </w:tcPr>
          <w:p w14:paraId="0634F1E5" w14:textId="77777777" w:rsidR="000938CC" w:rsidRDefault="00FB6189">
            <w:r>
              <w:t>12</w:t>
            </w:r>
            <w:r>
              <w:t>月</w:t>
            </w:r>
            <w:r>
              <w:t>21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8309929" w14:textId="77777777" w:rsidR="000938CC" w:rsidRDefault="00FB618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7091DC" w14:textId="77777777" w:rsidR="000938CC" w:rsidRDefault="00FB6189">
            <w:r>
              <w:t>--</w:t>
            </w:r>
          </w:p>
        </w:tc>
      </w:tr>
    </w:tbl>
    <w:p w14:paraId="3EAE0038" w14:textId="77777777" w:rsidR="000938CC" w:rsidRDefault="00FB6189">
      <w:r>
        <w:rPr>
          <w:noProof/>
        </w:rPr>
        <w:drawing>
          <wp:inline distT="0" distB="0" distL="0" distR="0" wp14:anchorId="008A5E5F" wp14:editId="57531DC7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B2934" w14:textId="77777777" w:rsidR="000938CC" w:rsidRDefault="000938CC"/>
    <w:p w14:paraId="427886F5" w14:textId="77777777" w:rsidR="000938CC" w:rsidRDefault="00FB6189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AAA4F23" wp14:editId="62AAA99C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E4164" w14:textId="77777777" w:rsidR="000938CC" w:rsidRDefault="000938CC">
      <w:pPr>
        <w:widowControl w:val="0"/>
        <w:rPr>
          <w:kern w:val="2"/>
          <w:szCs w:val="24"/>
          <w:lang w:val="en-US"/>
        </w:rPr>
      </w:pPr>
    </w:p>
    <w:p w14:paraId="7D7F71BD" w14:textId="77777777" w:rsidR="000938CC" w:rsidRDefault="000938CC">
      <w:pPr>
        <w:sectPr w:rsidR="000938CC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1D3B6CC1" w14:textId="77777777" w:rsidR="000938CC" w:rsidRDefault="00FB6189">
      <w:pPr>
        <w:pStyle w:val="1"/>
        <w:widowControl w:val="0"/>
        <w:rPr>
          <w:kern w:val="2"/>
          <w:szCs w:val="24"/>
        </w:rPr>
      </w:pPr>
      <w:bookmarkStart w:id="64" w:name="_Toc91929351"/>
      <w:r>
        <w:rPr>
          <w:kern w:val="2"/>
          <w:szCs w:val="24"/>
        </w:rPr>
        <w:lastRenderedPageBreak/>
        <w:t>附录</w:t>
      </w:r>
      <w:bookmarkEnd w:id="64"/>
    </w:p>
    <w:p w14:paraId="0BC7DCCB" w14:textId="77777777" w:rsidR="000938CC" w:rsidRDefault="00FB618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D6DFF76" w14:textId="77777777" w:rsidR="000938CC" w:rsidRDefault="000938C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FE959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E0FA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DC80C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5CBE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B526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40C6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CE25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35D4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D249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15B2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26D4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86C0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4496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051C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F027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E2C6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951F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A4A9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B94B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4E38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8C07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BEDE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2363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7D07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4A32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3945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38CC" w14:paraId="42ACDD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0D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D6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179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1F3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7A3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8BD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9A5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B8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1D9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CE8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D73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93A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2F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4CE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948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E6B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EFD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62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DD6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5A5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02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8A4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EF9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AB5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DBF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38CC" w14:paraId="77B02B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0C1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AF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EBC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91F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DA2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8B7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4B4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21A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EFF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DC5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74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698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1EC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D39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1CE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839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F2A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E71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976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24C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E8B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A40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922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C40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22B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38CC" w14:paraId="51F9D9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EC1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A95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B9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3C8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D3D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0C8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237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055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BF5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3E6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C2E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C41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264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B0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C15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D94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8AB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B9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73C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8BC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667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229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1DF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C3D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7FB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38CC" w14:paraId="53E927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58E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304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84A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2CC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9EC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C84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59A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6FC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C33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F47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100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250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404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0A5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170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36B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CA8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1BF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10D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FB7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4CB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A51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BF1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D8A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A16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38CC" w14:paraId="00D94B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7C8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5B6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70D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95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A34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AC1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F15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36E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08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B8D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46D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F42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69E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3E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30F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61C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8C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ECF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663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68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8DE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E53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F9B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FA9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D71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38CC" w14:paraId="0A54DB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2AB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719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700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A22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012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8A0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7D0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FFE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839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C13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763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9D1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2A6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B49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C72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CF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EEF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456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922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C72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B72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462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25D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44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6BE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38CC" w14:paraId="0CF5C1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BCF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DB7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4C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D2D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46B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831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F46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E91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BF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CA3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678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DE9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2F6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84F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55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169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62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CBD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A6A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B4B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F50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E29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9AA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7E4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A85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68939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2E4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EE0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37A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6CA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C16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162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EE0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35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61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634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7A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65C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71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DB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E69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292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E5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E55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FEB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6A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347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BE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90B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BAD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344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F2792B" w14:textId="77777777" w:rsidR="000938CC" w:rsidRDefault="00FB618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61F4FBF" w14:textId="77777777" w:rsidR="000938CC" w:rsidRDefault="000938CC">
      <w:pPr>
        <w:widowControl w:val="0"/>
        <w:rPr>
          <w:kern w:val="2"/>
          <w:szCs w:val="24"/>
          <w:lang w:val="en-US"/>
        </w:rPr>
      </w:pPr>
    </w:p>
    <w:p w14:paraId="3A432628" w14:textId="77777777" w:rsidR="000938CC" w:rsidRDefault="00FB618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D1BA938" w14:textId="77777777" w:rsidR="000938CC" w:rsidRDefault="000938C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D5E57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7974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B3085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29B2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7534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2AD6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2FD6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FE64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222C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D66A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7717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83AB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26F6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991B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839F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508A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9F0E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B4F3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9E81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9734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92C9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13C2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CA7B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AD64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B0E2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AB60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38CC" w14:paraId="3FF53B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CAB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82F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7DC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DD5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0B6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160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CE3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B8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C82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857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2B7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FF6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C84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F5F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35A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3C3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C1F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7B6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802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230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885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F4B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A1F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5A6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7EE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38CC" w14:paraId="522129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B1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D2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54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07C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743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BC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CD3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087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055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7AC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EEA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E49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95B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B3A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7C9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507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09F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3FC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1A4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CCD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278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5FF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DB6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98A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E19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38CC" w14:paraId="4BF49A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F7A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E61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4F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36B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A1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3B6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F82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593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630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1CF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3C7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E61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A8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240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D43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354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B33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0C1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905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40F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FCE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F41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62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470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640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38CC" w14:paraId="46A3AC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280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8FC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7D9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241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263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0DB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DC4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7AF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F96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A94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5F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3BC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2ED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B70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BDD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89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658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80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76E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5FC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3A0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840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83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F00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9F7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38CC" w14:paraId="6A14AF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095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9B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E41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E13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A2B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447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6F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BBF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040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151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70F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A58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88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D60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84F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AB7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A7A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CB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30D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6DB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D58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8F6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3E9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9DA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694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38CC" w14:paraId="7AF7D3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230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503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CF7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6D7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2DA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B3A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F1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7B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95A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DB7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6B9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957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AC2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86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0DE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7F7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62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5E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7FA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B00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33F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7DB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DB4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48C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69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38CC" w14:paraId="7D411E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18B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AE8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314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A41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201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18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52D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E98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134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2A7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D0F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0EC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0F4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1EE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FED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B10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50B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AF7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FFA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F70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366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6F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F0F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90F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22C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BCAA6B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99B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E9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24C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7D7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5D2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5EE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B7C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A0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31C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621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40A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61E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35E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C34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2A0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BFE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43C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FAB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0F8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8F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845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5C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984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E43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2F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6B90E7" w14:textId="77777777" w:rsidR="000938CC" w:rsidRDefault="00FB618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1A2CB80" w14:textId="77777777" w:rsidR="000938CC" w:rsidRDefault="000938CC">
      <w:pPr>
        <w:widowControl w:val="0"/>
        <w:rPr>
          <w:kern w:val="2"/>
          <w:szCs w:val="24"/>
          <w:lang w:val="en-US"/>
        </w:rPr>
      </w:pPr>
    </w:p>
    <w:p w14:paraId="3D65E8AF" w14:textId="77777777" w:rsidR="000938CC" w:rsidRDefault="00FB618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99C4CBB" w14:textId="77777777" w:rsidR="000938CC" w:rsidRDefault="000938C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D1691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85C8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42828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66CE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DB1E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F348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FD73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F681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811E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4319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0850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BC5A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A009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57CC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14CB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8E1B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8367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F7A4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2F55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A2A7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C3C1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97B4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A38B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EE18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EED7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86D2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38CC" w14:paraId="624866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2FA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2DF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68C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602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B6A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02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674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EC3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5A5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8F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203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9E7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76F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F61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9CB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A91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A3D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3A1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F11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322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2B5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B6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4A3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A35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943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938CC" w14:paraId="7D5DFE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A2B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E95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DA6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DB8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85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2EC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439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DEE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549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686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87D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0FD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383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8E0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08D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4B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BC6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20D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05D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D1B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336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A86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308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214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B5D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938CC" w14:paraId="6EB50E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3B3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7C5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43D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EB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9C7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F5A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A86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AC8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452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E28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F8D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E30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FB2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DF4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BE6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DF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FBF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75D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0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5DE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B75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515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03B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7B8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05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938CC" w14:paraId="2B0E37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3FD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D02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7F2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D4F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59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3FF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295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7B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D22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D54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8D4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0AF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BEC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E89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9C3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349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3E5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DC3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9FD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CD8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AC8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B9F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5EF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38C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D3F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938CC" w14:paraId="5FDDF5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524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F2B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160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BEF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3C0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CAE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37F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B05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B64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A69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CE6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29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5EB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8B7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21A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5C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BD8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B52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2E0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CA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1DE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5F2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0B0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6C5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A95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938CC" w14:paraId="616357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83B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294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B3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E51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6E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AAB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C3D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D0A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077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184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56A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6B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75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35D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1C2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9E2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8E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C5F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36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BAA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E85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257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906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BC2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49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938CC" w14:paraId="1DBC77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D0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DA0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1E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774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554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824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73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528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9E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071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B8E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1F1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514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EDB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1B5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B9F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BDE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34F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E77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82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3AC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155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D97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684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2E4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349C43A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99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ED5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86B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E47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4A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3FE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719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94E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2C5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53E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11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F17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3E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F42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AE3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CA4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CC2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BD2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317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B51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33E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6C3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A71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BB0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0FC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9DB0E0A" w14:textId="77777777" w:rsidR="000938CC" w:rsidRDefault="00FB618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3B68953" w14:textId="77777777" w:rsidR="000938CC" w:rsidRDefault="000938CC">
      <w:pPr>
        <w:widowControl w:val="0"/>
        <w:rPr>
          <w:kern w:val="2"/>
          <w:szCs w:val="24"/>
          <w:lang w:val="en-US"/>
        </w:rPr>
      </w:pPr>
    </w:p>
    <w:p w14:paraId="5CBEFA03" w14:textId="77777777" w:rsidR="000938CC" w:rsidRDefault="00FB618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258A1C29" w14:textId="77777777" w:rsidR="000938CC" w:rsidRDefault="000938C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FDBC78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706E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813DC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C2EC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A305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DB3C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7A7C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C2AC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1D1A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5112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0711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0653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7B63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7121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E8ED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9CF2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DD6B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36E3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738B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7F2C3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90FB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C900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E77B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3AE8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A4A7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80C5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38CC" w14:paraId="1DA153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C2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7E8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66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67C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911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CC6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D22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C48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D05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C7D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63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21C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1C7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F8C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2A1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3BE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FA1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01B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C0E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995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308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215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95BE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680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8B6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ADD7008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A6E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E4D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396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506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7AF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4682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AC4A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5C2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837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155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8645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FE1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062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EB8C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2A7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9B9B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6AF0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6D06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785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7081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E8F7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3F59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F74D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00C4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3718" w14:textId="77777777" w:rsidR="001211D7" w:rsidRDefault="00FB6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C1FB45B" w14:textId="77777777" w:rsidR="000938CC" w:rsidRDefault="00FB618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756CB8B" w14:textId="77777777" w:rsidR="000938CC" w:rsidRDefault="000938CC">
      <w:pPr>
        <w:widowControl w:val="0"/>
        <w:rPr>
          <w:kern w:val="2"/>
          <w:szCs w:val="24"/>
          <w:lang w:val="en-US"/>
        </w:rPr>
      </w:pPr>
    </w:p>
    <w:p w14:paraId="37CB6E16" w14:textId="77777777" w:rsidR="000938CC" w:rsidRDefault="000938CC">
      <w:pPr>
        <w:widowControl w:val="0"/>
        <w:rPr>
          <w:kern w:val="2"/>
          <w:szCs w:val="24"/>
          <w:lang w:val="en-US"/>
        </w:rPr>
      </w:pPr>
    </w:p>
    <w:sectPr w:rsidR="000938CC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769E" w14:textId="77777777" w:rsidR="00FB6189" w:rsidRDefault="00FB6189" w:rsidP="00DD1B15">
      <w:r>
        <w:separator/>
      </w:r>
    </w:p>
  </w:endnote>
  <w:endnote w:type="continuationSeparator" w:id="0">
    <w:p w14:paraId="4F5DBA6F" w14:textId="77777777" w:rsidR="00FB6189" w:rsidRDefault="00FB6189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A741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2C77989B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3263406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5746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8C7F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83300"/>
      <w:docPartObj>
        <w:docPartGallery w:val="Page Numbers (Bottom of Page)"/>
        <w:docPartUnique/>
      </w:docPartObj>
    </w:sdtPr>
    <w:sdtEndPr/>
    <w:sdtContent>
      <w:p w14:paraId="28D6803A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801F255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04E3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9C0C" w14:textId="77777777" w:rsidR="00FB6189" w:rsidRDefault="00FB6189" w:rsidP="00DD1B15">
      <w:r>
        <w:separator/>
      </w:r>
    </w:p>
  </w:footnote>
  <w:footnote w:type="continuationSeparator" w:id="0">
    <w:p w14:paraId="414ECE1C" w14:textId="77777777" w:rsidR="00FB6189" w:rsidRDefault="00FB6189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935A6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56F5A61D" wp14:editId="28F28A3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A407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2A2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BAC4F11" wp14:editId="1C62342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33EB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3E5E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A0F2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2A90F04" wp14:editId="4AB1E252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76AD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37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38CC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81537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618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E771161"/>
  <w15:chartTrackingRefBased/>
  <w15:docId w15:val="{CB8A80C1-8C6C-4D96-818A-D7EFE92F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AOLONG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12</Pages>
  <Words>1388</Words>
  <Characters>7915</Characters>
  <Application>Microsoft Office Word</Application>
  <DocSecurity>0</DocSecurity>
  <Lines>65</Lines>
  <Paragraphs>18</Paragraphs>
  <ScaleCrop>false</ScaleCrop>
  <Company>ths</Company>
  <LinksUpToDate>false</LinksUpToDate>
  <CharactersWithSpaces>9285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XIAOLONG</dc:creator>
  <cp:keywords/>
  <dc:description/>
  <cp:lastModifiedBy>zheng xiaolong</cp:lastModifiedBy>
  <cp:revision>1</cp:revision>
  <cp:lastPrinted>1899-12-31T16:00:00Z</cp:lastPrinted>
  <dcterms:created xsi:type="dcterms:W3CDTF">2022-01-01T03:35:00Z</dcterms:created>
  <dcterms:modified xsi:type="dcterms:W3CDTF">2022-01-01T03:36:00Z</dcterms:modified>
</cp:coreProperties>
</file>