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5A8F" w14:textId="77777777" w:rsidR="00D40158" w:rsidRDefault="00F5476B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C47F4FF" w14:textId="77777777" w:rsidR="00D40158" w:rsidRPr="00A22524" w:rsidRDefault="00F5476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3F8E9455" w14:textId="77777777" w:rsidR="00D40158" w:rsidRPr="008D04AA" w:rsidRDefault="00F5476B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5BDD5579" w14:textId="77777777" w:rsidR="00D40158" w:rsidRPr="00E547DE" w:rsidRDefault="00F5476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524DF91" w14:textId="77777777" w:rsidR="00D40158" w:rsidRDefault="00F5476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2A1AB00" w14:textId="77777777" w:rsidR="00E547DE" w:rsidRPr="00E547DE" w:rsidRDefault="00F5476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D01DCE7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29D301" w14:textId="77777777" w:rsidR="00D40158" w:rsidRPr="00D40158" w:rsidRDefault="00F5476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2908317" w14:textId="77777777" w:rsidR="00D40158" w:rsidRPr="00D40158" w:rsidRDefault="00F5476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5E16A8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8451B4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3F1A51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7C5CB2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C13D87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7620E28" w14:textId="77777777" w:rsidR="00D40158" w:rsidRPr="00D40158" w:rsidRDefault="00F5476B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D76DC3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0F80F7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D36FDA" w14:textId="77777777" w:rsidR="00D40158" w:rsidRPr="00D40158" w:rsidRDefault="00F5476B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663072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EB9BB3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0C0FAD1" w14:textId="77777777" w:rsidR="00D40158" w:rsidRPr="00D40158" w:rsidRDefault="00F5476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2C79C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1569B5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0853419" w14:textId="77777777" w:rsidR="00D40158" w:rsidRPr="00D40158" w:rsidRDefault="00F5476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A2EF3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4880D7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2837EC3" w14:textId="77777777" w:rsidR="00D40158" w:rsidRPr="00D40158" w:rsidRDefault="00F5476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FE56F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BF25FC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220FFB3" w14:textId="77777777" w:rsidR="00D40158" w:rsidRPr="00D40158" w:rsidRDefault="00F5476B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65BDD09" w14:textId="77777777" w:rsidR="00D40158" w:rsidRDefault="00F5476B" w:rsidP="005C45D0">
      <w:pPr>
        <w:jc w:val="center"/>
        <w:rPr>
          <w:rFonts w:ascii="宋体" w:hAnsi="宋体"/>
          <w:lang w:val="en-US"/>
        </w:rPr>
      </w:pPr>
    </w:p>
    <w:p w14:paraId="1D3B73CB" w14:textId="77777777" w:rsidR="00D40158" w:rsidRDefault="00F5476B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CC0A1D1" wp14:editId="150C9A15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CD5FE34" w14:textId="77777777" w:rsidR="00D40158" w:rsidRDefault="00F5476B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968399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85C100" w14:textId="77777777" w:rsidR="00D40158" w:rsidRPr="00D40158" w:rsidRDefault="00F5476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E49C1A5" w14:textId="77777777" w:rsidR="00D40158" w:rsidRPr="00D40158" w:rsidRDefault="00F5476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1952053E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436850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80595D6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06342EB8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A9FCE79" w14:textId="77777777" w:rsidR="000D77BD" w:rsidRPr="00D40158" w:rsidRDefault="00F5476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FC0E593" w14:textId="77777777" w:rsidR="000D77BD" w:rsidRPr="00D40158" w:rsidRDefault="00F5476B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9D313DC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AF0F50E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8F5D402" w14:textId="77777777" w:rsidR="00D40158" w:rsidRPr="00D40158" w:rsidRDefault="00F5476B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T18617194364</w:t>
            </w:r>
            <w:bookmarkEnd w:id="9"/>
          </w:p>
        </w:tc>
      </w:tr>
    </w:tbl>
    <w:p w14:paraId="31ADD589" w14:textId="77777777" w:rsidR="00D40158" w:rsidRDefault="00F5476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4E5B0EC" w14:textId="77777777" w:rsidR="00D40158" w:rsidRDefault="00F5476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AC14ADE" w14:textId="77777777" w:rsidR="000B06F7" w:rsidRDefault="00F547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29013" w:history="1">
        <w:r w:rsidR="000B06F7" w:rsidRPr="00A703D5">
          <w:rPr>
            <w:rStyle w:val="a7"/>
          </w:rPr>
          <w:t>1</w:t>
        </w:r>
        <w:r w:rsidR="000B06F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B06F7" w:rsidRPr="00A703D5">
          <w:rPr>
            <w:rStyle w:val="a7"/>
          </w:rPr>
          <w:t>建筑概况</w:t>
        </w:r>
        <w:r w:rsidR="000B06F7">
          <w:rPr>
            <w:webHidden/>
          </w:rPr>
          <w:tab/>
        </w:r>
        <w:r w:rsidR="000B06F7">
          <w:rPr>
            <w:webHidden/>
          </w:rPr>
          <w:fldChar w:fldCharType="begin"/>
        </w:r>
        <w:r w:rsidR="000B06F7">
          <w:rPr>
            <w:webHidden/>
          </w:rPr>
          <w:instrText xml:space="preserve"> PAGEREF _Toc91929013 \h </w:instrText>
        </w:r>
        <w:r w:rsidR="000B06F7">
          <w:rPr>
            <w:webHidden/>
          </w:rPr>
        </w:r>
        <w:r w:rsidR="000B06F7">
          <w:rPr>
            <w:webHidden/>
          </w:rPr>
          <w:fldChar w:fldCharType="separate"/>
        </w:r>
        <w:r w:rsidR="000B06F7">
          <w:rPr>
            <w:webHidden/>
          </w:rPr>
          <w:t>1</w:t>
        </w:r>
        <w:r w:rsidR="000B06F7">
          <w:rPr>
            <w:webHidden/>
          </w:rPr>
          <w:fldChar w:fldCharType="end"/>
        </w:r>
      </w:hyperlink>
    </w:p>
    <w:p w14:paraId="5461E750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14" w:history="1">
        <w:r w:rsidRPr="00A703D5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AF3B889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15" w:history="1">
        <w:r w:rsidRPr="00A703D5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2FB3CC2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16" w:history="1">
        <w:r w:rsidRPr="00A703D5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B56A1E9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17" w:history="1">
        <w:r w:rsidRPr="00A703D5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58E53C5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18" w:history="1">
        <w:r w:rsidRPr="00A703D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0307B2C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19" w:history="1">
        <w:r w:rsidRPr="00A703D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EF1E8DA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0" w:history="1">
        <w:r w:rsidRPr="00A703D5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17ED0F0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1" w:history="1">
        <w:r w:rsidRPr="00A703D5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9222B99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2" w:history="1">
        <w:r w:rsidRPr="00A703D5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EF976D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3" w:history="1">
        <w:r w:rsidRPr="00A703D5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9105F1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4" w:history="1">
        <w:r w:rsidRPr="00A703D5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9DC41F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5" w:history="1">
        <w:r w:rsidRPr="00A703D5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799D5E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6" w:history="1">
        <w:r w:rsidRPr="00A703D5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97239F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7" w:history="1">
        <w:r w:rsidRPr="00A703D5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3E69FF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8" w:history="1">
        <w:r w:rsidRPr="00A703D5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75304E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29" w:history="1">
        <w:r w:rsidRPr="00A703D5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CB03EA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30" w:history="1">
        <w:r w:rsidRPr="00A703D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621135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31" w:history="1">
        <w:r w:rsidRPr="00A703D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挤塑聚苯板</w:t>
        </w:r>
        <w:r w:rsidRPr="00A703D5">
          <w:rPr>
            <w:rStyle w:val="a7"/>
          </w:rPr>
          <w:t>20+</w:t>
        </w:r>
        <w:r w:rsidRPr="00A703D5">
          <w:rPr>
            <w:rStyle w:val="a7"/>
          </w:rPr>
          <w:t>钢筋混凝土</w:t>
        </w:r>
        <w:r w:rsidRPr="00A703D5">
          <w:rPr>
            <w:rStyle w:val="a7"/>
          </w:rPr>
          <w:t>120</w:t>
        </w:r>
        <w:r w:rsidRPr="00A703D5">
          <w:rPr>
            <w:rStyle w:val="a7"/>
          </w:rPr>
          <w:t>＋石灰水泥砂浆</w:t>
        </w:r>
        <w:r w:rsidRPr="00A703D5">
          <w:rPr>
            <w:rStyle w:val="a7"/>
          </w:rPr>
          <w:t>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3AF8FE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32" w:history="1">
        <w:r w:rsidRPr="00A703D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耐碱玻纤网布抗裂砂浆</w:t>
        </w:r>
        <w:r w:rsidRPr="00A703D5">
          <w:rPr>
            <w:rStyle w:val="a7"/>
          </w:rPr>
          <w:t>5+</w:t>
        </w:r>
        <w:r w:rsidRPr="00A703D5">
          <w:rPr>
            <w:rStyle w:val="a7"/>
          </w:rPr>
          <w:t>聚氨酯硬泡沫塑料</w:t>
        </w:r>
        <w:r w:rsidRPr="00A703D5">
          <w:rPr>
            <w:rStyle w:val="a7"/>
          </w:rPr>
          <w:t>40+</w:t>
        </w:r>
        <w:r w:rsidRPr="00A703D5">
          <w:rPr>
            <w:rStyle w:val="a7"/>
          </w:rPr>
          <w:t>灰砂砖</w:t>
        </w:r>
        <w:r w:rsidRPr="00A703D5">
          <w:rPr>
            <w:rStyle w:val="a7"/>
          </w:rPr>
          <w:t>240+</w:t>
        </w:r>
        <w:r w:rsidRPr="00A703D5">
          <w:rPr>
            <w:rStyle w:val="a7"/>
          </w:rPr>
          <w:t>石灰水泥砂浆</w:t>
        </w:r>
        <w:r w:rsidRPr="00A703D5">
          <w:rPr>
            <w:rStyle w:val="a7"/>
          </w:rPr>
          <w:t>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A6F00D7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33" w:history="1">
        <w:r w:rsidRPr="00A703D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800668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34" w:history="1">
        <w:r w:rsidRPr="00A703D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双层纸面石膏板</w:t>
        </w:r>
        <w:r w:rsidRPr="00A703D5">
          <w:rPr>
            <w:rStyle w:val="a7"/>
          </w:rPr>
          <w:t>24+</w:t>
        </w:r>
        <w:r w:rsidRPr="00A703D5">
          <w:rPr>
            <w:rStyle w:val="a7"/>
          </w:rPr>
          <w:t>矿棉、岩棉、玻璃棉板</w:t>
        </w:r>
        <w:r w:rsidRPr="00A703D5">
          <w:rPr>
            <w:rStyle w:val="a7"/>
          </w:rPr>
          <w:t>50+</w:t>
        </w:r>
        <w:r w:rsidRPr="00A703D5">
          <w:rPr>
            <w:rStyle w:val="a7"/>
          </w:rPr>
          <w:t>双层纸面石膏板</w:t>
        </w:r>
        <w:r w:rsidRPr="00A703D5">
          <w:rPr>
            <w:rStyle w:val="a7"/>
          </w:rPr>
          <w:t>24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829680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35" w:history="1">
        <w:r w:rsidRPr="00A703D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1:3</w:t>
        </w:r>
        <w:r w:rsidRPr="00A703D5">
          <w:rPr>
            <w:rStyle w:val="a7"/>
          </w:rPr>
          <w:t>水泥砂浆找平层</w:t>
        </w:r>
        <w:r w:rsidRPr="00A703D5">
          <w:rPr>
            <w:rStyle w:val="a7"/>
          </w:rPr>
          <w:t>20+</w:t>
        </w:r>
        <w:r w:rsidRPr="00A703D5">
          <w:rPr>
            <w:rStyle w:val="a7"/>
          </w:rPr>
          <w:t>钢筋混凝土</w:t>
        </w:r>
        <w:r w:rsidRPr="00A703D5">
          <w:rPr>
            <w:rStyle w:val="a7"/>
          </w:rPr>
          <w:t>120+</w:t>
        </w:r>
        <w:r w:rsidRPr="00A703D5">
          <w:rPr>
            <w:rStyle w:val="a7"/>
          </w:rPr>
          <w:t>聚氨酯硬泡沫塑料</w:t>
        </w:r>
        <w:r w:rsidRPr="00A703D5">
          <w:rPr>
            <w:rStyle w:val="a7"/>
          </w:rPr>
          <w:t>40+</w:t>
        </w:r>
        <w:r w:rsidRPr="00A703D5">
          <w:rPr>
            <w:rStyle w:val="a7"/>
          </w:rPr>
          <w:t>双层纸面石膏板</w:t>
        </w:r>
        <w:r w:rsidRPr="00A703D5">
          <w:rPr>
            <w:rStyle w:val="a7"/>
          </w:rPr>
          <w:t>12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5D49AB9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36" w:history="1">
        <w:r w:rsidRPr="00A703D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40662E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37" w:history="1">
        <w:r w:rsidRPr="00A703D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9CA44F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38" w:history="1">
        <w:r w:rsidRPr="00A703D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587459" w14:textId="77777777" w:rsidR="000B06F7" w:rsidRDefault="000B06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29039" w:history="1">
        <w:r w:rsidRPr="00A703D5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碎石、卵石混凝土</w:t>
        </w:r>
        <w:r w:rsidRPr="00A703D5">
          <w:rPr>
            <w:rStyle w:val="a7"/>
          </w:rPr>
          <w:t>(ρ=2300)30+</w:t>
        </w:r>
        <w:r w:rsidRPr="00A703D5">
          <w:rPr>
            <w:rStyle w:val="a7"/>
          </w:rPr>
          <w:t>钢筋混凝土</w:t>
        </w:r>
        <w:r w:rsidRPr="00A703D5">
          <w:rPr>
            <w:rStyle w:val="a7"/>
          </w:rPr>
          <w:t>120+</w:t>
        </w:r>
        <w:r w:rsidRPr="00A703D5">
          <w:rPr>
            <w:rStyle w:val="a7"/>
          </w:rPr>
          <w:t>水泥砂浆</w:t>
        </w:r>
        <w:r w:rsidRPr="00A703D5">
          <w:rPr>
            <w:rStyle w:val="a7"/>
          </w:rPr>
          <w:t>20+</w:t>
        </w:r>
        <w:r w:rsidRPr="00A703D5">
          <w:rPr>
            <w:rStyle w:val="a7"/>
          </w:rPr>
          <w:t>聚苯颗粒保温浆料</w:t>
        </w:r>
        <w:r w:rsidRPr="00A703D5">
          <w:rPr>
            <w:rStyle w:val="a7"/>
          </w:rPr>
          <w:t>(ρ=230)30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74215F" w14:textId="77777777" w:rsidR="000B06F7" w:rsidRDefault="000B06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9040" w:history="1">
        <w:r w:rsidRPr="00A703D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310556" w14:textId="77777777" w:rsidR="000B06F7" w:rsidRDefault="000B06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29041" w:history="1">
        <w:r w:rsidRPr="00A703D5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03D5">
          <w:rPr>
            <w:rStyle w:val="a7"/>
          </w:rPr>
          <w:t>碎石、卵石混凝土</w:t>
        </w:r>
        <w:r w:rsidRPr="00A703D5">
          <w:rPr>
            <w:rStyle w:val="a7"/>
          </w:rPr>
          <w:t>(ρ=2300)30+</w:t>
        </w:r>
        <w:r w:rsidRPr="00A703D5">
          <w:rPr>
            <w:rStyle w:val="a7"/>
          </w:rPr>
          <w:t>钢筋混凝土</w:t>
        </w:r>
        <w:r w:rsidRPr="00A703D5">
          <w:rPr>
            <w:rStyle w:val="a7"/>
          </w:rPr>
          <w:t>120+</w:t>
        </w:r>
        <w:r w:rsidRPr="00A703D5">
          <w:rPr>
            <w:rStyle w:val="a7"/>
          </w:rPr>
          <w:t>水泥砂浆</w:t>
        </w:r>
        <w:r w:rsidRPr="00A703D5">
          <w:rPr>
            <w:rStyle w:val="a7"/>
          </w:rPr>
          <w:t>20+</w:t>
        </w:r>
        <w:r w:rsidRPr="00A703D5">
          <w:rPr>
            <w:rStyle w:val="a7"/>
          </w:rPr>
          <w:t>聚苯颗粒保温浆料</w:t>
        </w:r>
        <w:r w:rsidRPr="00A703D5">
          <w:rPr>
            <w:rStyle w:val="a7"/>
          </w:rPr>
          <w:t>(ρ=230)30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A6AD8E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42" w:history="1">
        <w:r w:rsidRPr="00A703D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5CD710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43" w:history="1">
        <w:r w:rsidRPr="00A703D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B3364F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44" w:history="1">
        <w:r w:rsidRPr="00A703D5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376910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45" w:history="1">
        <w:r w:rsidRPr="00A703D5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C66819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46" w:history="1">
        <w:r w:rsidRPr="00A703D5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946664" w14:textId="77777777" w:rsidR="000B06F7" w:rsidRDefault="000B06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9047" w:history="1">
        <w:r w:rsidRPr="00A703D5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03D5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_Toc91929047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28E5F7" w14:textId="77777777" w:rsidR="009C4D39" w:rsidRDefault="00F5476B" w:rsidP="009C4D39">
      <w:pPr>
        <w:pStyle w:val="TOC1"/>
      </w:pPr>
      <w:r>
        <w:fldChar w:fldCharType="end"/>
      </w:r>
    </w:p>
    <w:p w14:paraId="270B1431" w14:textId="77777777" w:rsidR="00413E13" w:rsidRPr="00413E13" w:rsidRDefault="00F5476B" w:rsidP="00413E13">
      <w:pPr>
        <w:rPr>
          <w:lang w:val="en-US"/>
        </w:rPr>
      </w:pPr>
    </w:p>
    <w:p w14:paraId="6F125F02" w14:textId="77777777" w:rsidR="009C4D39" w:rsidRPr="009C4D39" w:rsidRDefault="00F5476B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2ED3CD4F" w14:textId="77777777" w:rsidR="00137789" w:rsidRPr="00682C57" w:rsidRDefault="00F5476B" w:rsidP="00B02C65">
      <w:pPr>
        <w:pStyle w:val="1"/>
        <w:rPr>
          <w:szCs w:val="24"/>
        </w:rPr>
      </w:pPr>
      <w:bookmarkStart w:id="10" w:name="_Toc91929013"/>
      <w:r>
        <w:rPr>
          <w:szCs w:val="24"/>
        </w:rPr>
        <w:lastRenderedPageBreak/>
        <w:t>建筑概况</w:t>
      </w:r>
      <w:bookmarkEnd w:id="10"/>
    </w:p>
    <w:p w14:paraId="0E7813AA" w14:textId="77777777" w:rsidR="00664681" w:rsidRDefault="00F5476B">
      <w:pPr>
        <w:pStyle w:val="2"/>
      </w:pPr>
      <w:bookmarkStart w:id="11" w:name="_Toc91929014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64681" w14:paraId="70AC6016" w14:textId="77777777">
        <w:tc>
          <w:tcPr>
            <w:tcW w:w="2830" w:type="dxa"/>
            <w:shd w:val="clear" w:color="auto" w:fill="E6E6E6"/>
            <w:vAlign w:val="center"/>
          </w:tcPr>
          <w:p w14:paraId="2F970A92" w14:textId="77777777" w:rsidR="00664681" w:rsidRDefault="00F5476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07D4427" w14:textId="77777777" w:rsidR="00664681" w:rsidRDefault="00F5476B">
            <w:r>
              <w:t>湖北</w:t>
            </w:r>
            <w:r>
              <w:t>-</w:t>
            </w:r>
            <w:r>
              <w:t>咸宁</w:t>
            </w:r>
          </w:p>
        </w:tc>
      </w:tr>
      <w:tr w:rsidR="00664681" w14:paraId="6058E97D" w14:textId="77777777">
        <w:tc>
          <w:tcPr>
            <w:tcW w:w="2830" w:type="dxa"/>
            <w:shd w:val="clear" w:color="auto" w:fill="E6E6E6"/>
            <w:vAlign w:val="center"/>
          </w:tcPr>
          <w:p w14:paraId="1FEF169E" w14:textId="77777777" w:rsidR="00664681" w:rsidRDefault="00F5476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2437128" w14:textId="77777777" w:rsidR="00664681" w:rsidRDefault="00F5476B">
            <w:r>
              <w:t>29.85</w:t>
            </w:r>
          </w:p>
        </w:tc>
      </w:tr>
      <w:tr w:rsidR="00664681" w14:paraId="61CE299B" w14:textId="77777777">
        <w:tc>
          <w:tcPr>
            <w:tcW w:w="2830" w:type="dxa"/>
            <w:shd w:val="clear" w:color="auto" w:fill="E6E6E6"/>
            <w:vAlign w:val="center"/>
          </w:tcPr>
          <w:p w14:paraId="4E025812" w14:textId="77777777" w:rsidR="00664681" w:rsidRDefault="00F5476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AF98773" w14:textId="77777777" w:rsidR="00664681" w:rsidRDefault="00F5476B">
            <w:r>
              <w:t>114.27</w:t>
            </w:r>
          </w:p>
        </w:tc>
      </w:tr>
      <w:tr w:rsidR="00664681" w14:paraId="1EAEE705" w14:textId="77777777">
        <w:tc>
          <w:tcPr>
            <w:tcW w:w="2830" w:type="dxa"/>
            <w:shd w:val="clear" w:color="auto" w:fill="E6E6E6"/>
            <w:vAlign w:val="center"/>
          </w:tcPr>
          <w:p w14:paraId="3D1F0F8D" w14:textId="77777777" w:rsidR="00664681" w:rsidRDefault="00F5476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BA471CE" w14:textId="77777777" w:rsidR="00664681" w:rsidRDefault="00F5476B">
            <w:r>
              <w:t>新建项目</w:t>
            </w:r>
          </w:p>
        </w:tc>
      </w:tr>
      <w:tr w:rsidR="00664681" w14:paraId="4842AB24" w14:textId="77777777">
        <w:tc>
          <w:tcPr>
            <w:tcW w:w="2830" w:type="dxa"/>
            <w:shd w:val="clear" w:color="auto" w:fill="E6E6E6"/>
            <w:vAlign w:val="center"/>
          </w:tcPr>
          <w:p w14:paraId="36E175F8" w14:textId="77777777" w:rsidR="00664681" w:rsidRDefault="00F5476B">
            <w:r>
              <w:t>建筑面积</w:t>
            </w:r>
          </w:p>
        </w:tc>
        <w:tc>
          <w:tcPr>
            <w:tcW w:w="3101" w:type="dxa"/>
            <w:vAlign w:val="center"/>
          </w:tcPr>
          <w:p w14:paraId="02778C0E" w14:textId="77777777" w:rsidR="00664681" w:rsidRDefault="00F5476B">
            <w:r>
              <w:t>地上</w:t>
            </w:r>
            <w:r>
              <w:t xml:space="preserve"> 117.00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F44AA36" w14:textId="77777777" w:rsidR="00664681" w:rsidRDefault="00F5476B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664681" w14:paraId="2AE3B082" w14:textId="77777777">
        <w:tc>
          <w:tcPr>
            <w:tcW w:w="2830" w:type="dxa"/>
            <w:shd w:val="clear" w:color="auto" w:fill="E6E6E6"/>
            <w:vAlign w:val="center"/>
          </w:tcPr>
          <w:p w14:paraId="40AC6689" w14:textId="77777777" w:rsidR="00664681" w:rsidRDefault="00F5476B">
            <w:r>
              <w:t>建筑高度</w:t>
            </w:r>
          </w:p>
        </w:tc>
        <w:tc>
          <w:tcPr>
            <w:tcW w:w="3101" w:type="dxa"/>
            <w:vAlign w:val="center"/>
          </w:tcPr>
          <w:p w14:paraId="30E6632C" w14:textId="77777777" w:rsidR="00664681" w:rsidRDefault="00F5476B">
            <w:r>
              <w:t>地上</w:t>
            </w:r>
            <w:r>
              <w:t xml:space="preserve"> 9.00 m</w:t>
            </w:r>
          </w:p>
        </w:tc>
        <w:tc>
          <w:tcPr>
            <w:tcW w:w="3395" w:type="dxa"/>
            <w:vAlign w:val="center"/>
          </w:tcPr>
          <w:p w14:paraId="11775AD1" w14:textId="77777777" w:rsidR="00664681" w:rsidRDefault="00F5476B">
            <w:r>
              <w:t>地下</w:t>
            </w:r>
            <w:r>
              <w:t xml:space="preserve"> 0.00 m</w:t>
            </w:r>
          </w:p>
        </w:tc>
      </w:tr>
      <w:tr w:rsidR="00664681" w14:paraId="299CF4B6" w14:textId="77777777">
        <w:tc>
          <w:tcPr>
            <w:tcW w:w="2830" w:type="dxa"/>
            <w:shd w:val="clear" w:color="auto" w:fill="E6E6E6"/>
            <w:vAlign w:val="center"/>
          </w:tcPr>
          <w:p w14:paraId="7BF747FC" w14:textId="77777777" w:rsidR="00664681" w:rsidRDefault="00F5476B">
            <w:r>
              <w:t>建筑层数</w:t>
            </w:r>
          </w:p>
        </w:tc>
        <w:tc>
          <w:tcPr>
            <w:tcW w:w="3101" w:type="dxa"/>
            <w:vAlign w:val="center"/>
          </w:tcPr>
          <w:p w14:paraId="589189CE" w14:textId="77777777" w:rsidR="00664681" w:rsidRDefault="00F5476B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62607608" w14:textId="77777777" w:rsidR="00664681" w:rsidRDefault="00F5476B">
            <w:r>
              <w:t>地下</w:t>
            </w:r>
            <w:r>
              <w:t xml:space="preserve"> 0</w:t>
            </w:r>
          </w:p>
        </w:tc>
      </w:tr>
      <w:tr w:rsidR="00664681" w14:paraId="63B5B44C" w14:textId="77777777">
        <w:tc>
          <w:tcPr>
            <w:tcW w:w="2830" w:type="dxa"/>
            <w:shd w:val="clear" w:color="auto" w:fill="E6E6E6"/>
            <w:vAlign w:val="center"/>
          </w:tcPr>
          <w:p w14:paraId="0564C1DD" w14:textId="77777777" w:rsidR="00664681" w:rsidRDefault="00F5476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56DE34D" w14:textId="77777777" w:rsidR="00664681" w:rsidRDefault="00F5476B">
            <w:r>
              <w:t>90°</w:t>
            </w:r>
          </w:p>
        </w:tc>
      </w:tr>
    </w:tbl>
    <w:p w14:paraId="4CD2B1B5" w14:textId="77777777" w:rsidR="00664681" w:rsidRDefault="00F5476B">
      <w:pPr>
        <w:pStyle w:val="2"/>
      </w:pPr>
      <w:bookmarkStart w:id="12" w:name="_Toc91929015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664681" w14:paraId="176EF524" w14:textId="77777777">
        <w:tc>
          <w:tcPr>
            <w:tcW w:w="1856" w:type="dxa"/>
            <w:shd w:val="clear" w:color="auto" w:fill="E6E6E6"/>
            <w:vAlign w:val="center"/>
          </w:tcPr>
          <w:p w14:paraId="49F84E63" w14:textId="77777777" w:rsidR="00664681" w:rsidRDefault="00F5476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E3F971" w14:textId="77777777" w:rsidR="00664681" w:rsidRDefault="00F5476B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E536D9" w14:textId="77777777" w:rsidR="00664681" w:rsidRDefault="00F5476B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75F1A8" w14:textId="77777777" w:rsidR="00664681" w:rsidRDefault="00F5476B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C4972A" w14:textId="77777777" w:rsidR="00664681" w:rsidRDefault="00F5476B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8E81DFF" w14:textId="77777777" w:rsidR="00664681" w:rsidRDefault="00F5476B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D37D4D" w14:textId="77777777" w:rsidR="00664681" w:rsidRDefault="00F5476B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7ADF9F" w14:textId="77777777" w:rsidR="00664681" w:rsidRDefault="00F5476B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3E198ED" w14:textId="77777777" w:rsidR="00664681" w:rsidRDefault="00F5476B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B47E7D" w14:textId="77777777" w:rsidR="00664681" w:rsidRDefault="00F5476B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653257" w14:textId="77777777" w:rsidR="00664681" w:rsidRDefault="00F5476B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48FE89" w14:textId="77777777" w:rsidR="00664681" w:rsidRDefault="00F5476B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5999D2" w14:textId="77777777" w:rsidR="00664681" w:rsidRDefault="00F5476B">
            <w:pPr>
              <w:jc w:val="center"/>
            </w:pPr>
            <w:r>
              <w:t>12</w:t>
            </w:r>
          </w:p>
        </w:tc>
      </w:tr>
      <w:tr w:rsidR="00664681" w14:paraId="0ACC836B" w14:textId="77777777">
        <w:tc>
          <w:tcPr>
            <w:tcW w:w="1856" w:type="dxa"/>
            <w:shd w:val="clear" w:color="auto" w:fill="E6E6E6"/>
            <w:vAlign w:val="center"/>
          </w:tcPr>
          <w:p w14:paraId="16BF367B" w14:textId="77777777" w:rsidR="00664681" w:rsidRDefault="00F5476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099BC57" w14:textId="77777777" w:rsidR="00664681" w:rsidRDefault="00F5476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4DB1D29" w14:textId="77777777" w:rsidR="00664681" w:rsidRDefault="00F5476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4FA99A4" w14:textId="77777777" w:rsidR="00664681" w:rsidRDefault="00F5476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CE50A0F" w14:textId="77777777" w:rsidR="00664681" w:rsidRDefault="00F5476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9BFC75A" w14:textId="77777777" w:rsidR="00664681" w:rsidRDefault="00F5476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D4FA2BC" w14:textId="77777777" w:rsidR="00664681" w:rsidRDefault="00F5476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322D45F" w14:textId="77777777" w:rsidR="00664681" w:rsidRDefault="00F5476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A3A24B1" w14:textId="77777777" w:rsidR="00664681" w:rsidRDefault="00F5476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39E6E85" w14:textId="77777777" w:rsidR="00664681" w:rsidRDefault="00F5476B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002C473" w14:textId="77777777" w:rsidR="00664681" w:rsidRDefault="00F5476B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5374B56" w14:textId="77777777" w:rsidR="00664681" w:rsidRDefault="00F5476B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5522119" w14:textId="77777777" w:rsidR="00664681" w:rsidRDefault="00F5476B">
            <w:pPr>
              <w:jc w:val="right"/>
            </w:pPr>
            <w:r>
              <w:t>34</w:t>
            </w:r>
          </w:p>
        </w:tc>
      </w:tr>
      <w:tr w:rsidR="00664681" w14:paraId="0E918F7D" w14:textId="77777777">
        <w:tc>
          <w:tcPr>
            <w:tcW w:w="1856" w:type="dxa"/>
            <w:shd w:val="clear" w:color="auto" w:fill="E6E6E6"/>
            <w:vAlign w:val="center"/>
          </w:tcPr>
          <w:p w14:paraId="62DA5059" w14:textId="77777777" w:rsidR="00664681" w:rsidRDefault="00F5476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C49542D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42F2720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FFCDC4E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29C6279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47A7009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828C5F6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F3F4D28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A7FA265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D85AC45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C2EBA04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7A31B52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75BF9F9" w14:textId="77777777" w:rsidR="00664681" w:rsidRDefault="00F5476B">
            <w:pPr>
              <w:jc w:val="right"/>
            </w:pPr>
            <w:r>
              <w:t>59</w:t>
            </w:r>
          </w:p>
        </w:tc>
      </w:tr>
      <w:tr w:rsidR="00664681" w14:paraId="0181E719" w14:textId="77777777">
        <w:tc>
          <w:tcPr>
            <w:tcW w:w="1856" w:type="dxa"/>
            <w:shd w:val="clear" w:color="auto" w:fill="E6E6E6"/>
            <w:vAlign w:val="center"/>
          </w:tcPr>
          <w:p w14:paraId="013A7393" w14:textId="77777777" w:rsidR="00664681" w:rsidRDefault="00F5476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A70749E" w14:textId="77777777" w:rsidR="00664681" w:rsidRDefault="00F5476B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369D4E" w14:textId="77777777" w:rsidR="00664681" w:rsidRDefault="00F5476B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3D785A" w14:textId="77777777" w:rsidR="00664681" w:rsidRDefault="00F5476B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3EE552" w14:textId="77777777" w:rsidR="00664681" w:rsidRDefault="00F5476B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F03F5A" w14:textId="77777777" w:rsidR="00664681" w:rsidRDefault="00F5476B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8BB1AE3" w14:textId="77777777" w:rsidR="00664681" w:rsidRDefault="00F5476B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036355" w14:textId="77777777" w:rsidR="00664681" w:rsidRDefault="00F5476B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06B129" w14:textId="77777777" w:rsidR="00664681" w:rsidRDefault="00F5476B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C74058" w14:textId="77777777" w:rsidR="00664681" w:rsidRDefault="00F5476B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FC50A1" w14:textId="77777777" w:rsidR="00664681" w:rsidRDefault="00F5476B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ADF01B" w14:textId="77777777" w:rsidR="00664681" w:rsidRDefault="00F5476B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0E0F773" w14:textId="77777777" w:rsidR="00664681" w:rsidRDefault="00F5476B">
            <w:pPr>
              <w:jc w:val="center"/>
            </w:pPr>
            <w:r>
              <w:t>24</w:t>
            </w:r>
          </w:p>
        </w:tc>
      </w:tr>
      <w:tr w:rsidR="00664681" w14:paraId="4980A18E" w14:textId="77777777">
        <w:tc>
          <w:tcPr>
            <w:tcW w:w="1856" w:type="dxa"/>
            <w:shd w:val="clear" w:color="auto" w:fill="E6E6E6"/>
            <w:vAlign w:val="center"/>
          </w:tcPr>
          <w:p w14:paraId="6F8B6858" w14:textId="77777777" w:rsidR="00664681" w:rsidRDefault="00F5476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22EF600" w14:textId="77777777" w:rsidR="00664681" w:rsidRDefault="00F5476B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6EA030F1" w14:textId="77777777" w:rsidR="00664681" w:rsidRDefault="00F5476B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28290AE" w14:textId="77777777" w:rsidR="00664681" w:rsidRDefault="00F5476B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5F511E4" w14:textId="77777777" w:rsidR="00664681" w:rsidRDefault="00F5476B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5BC37E4" w14:textId="77777777" w:rsidR="00664681" w:rsidRDefault="00F5476B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70B8D40E" w14:textId="77777777" w:rsidR="00664681" w:rsidRDefault="00F5476B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7DAC200F" w14:textId="77777777" w:rsidR="00664681" w:rsidRDefault="00F5476B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4F56CCC5" w14:textId="77777777" w:rsidR="00664681" w:rsidRDefault="00F5476B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4FFA7C01" w14:textId="77777777" w:rsidR="00664681" w:rsidRDefault="00F5476B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774156B" w14:textId="77777777" w:rsidR="00664681" w:rsidRDefault="00F5476B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B6688A8" w14:textId="77777777" w:rsidR="00664681" w:rsidRDefault="00F5476B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7956641" w14:textId="77777777" w:rsidR="00664681" w:rsidRDefault="00F5476B">
            <w:pPr>
              <w:jc w:val="right"/>
            </w:pPr>
            <w:r>
              <w:t>30</w:t>
            </w:r>
          </w:p>
        </w:tc>
      </w:tr>
      <w:tr w:rsidR="00664681" w14:paraId="479C8826" w14:textId="77777777">
        <w:tc>
          <w:tcPr>
            <w:tcW w:w="1856" w:type="dxa"/>
            <w:shd w:val="clear" w:color="auto" w:fill="E6E6E6"/>
            <w:vAlign w:val="center"/>
          </w:tcPr>
          <w:p w14:paraId="66C2AB89" w14:textId="77777777" w:rsidR="00664681" w:rsidRDefault="00F5476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553B96A3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A0ECC52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4C14F36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708BA43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44DE688B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35D6BEC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20204E4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2827599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1E62F18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6A9949F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2B756A1" w14:textId="77777777" w:rsidR="00664681" w:rsidRDefault="00F5476B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E83212D" w14:textId="77777777" w:rsidR="00664681" w:rsidRDefault="00F5476B">
            <w:pPr>
              <w:jc w:val="right"/>
            </w:pPr>
            <w:r>
              <w:t>59</w:t>
            </w:r>
          </w:p>
        </w:tc>
      </w:tr>
    </w:tbl>
    <w:p w14:paraId="5B1FFA9C" w14:textId="77777777" w:rsidR="00664681" w:rsidRDefault="00F5476B">
      <w:pPr>
        <w:pStyle w:val="2"/>
      </w:pPr>
      <w:bookmarkStart w:id="13" w:name="_Toc91929016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664681" w14:paraId="3CF74412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74DE2695" w14:textId="77777777" w:rsidR="00664681" w:rsidRDefault="00F5476B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97B2243" w14:textId="77777777" w:rsidR="00664681" w:rsidRDefault="00F5476B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3DE08D4" w14:textId="77777777" w:rsidR="00664681" w:rsidRDefault="00F5476B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059877" w14:textId="77777777" w:rsidR="00664681" w:rsidRDefault="00F5476B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9B6D2D6" w14:textId="77777777" w:rsidR="00664681" w:rsidRDefault="00F5476B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5C35221" w14:textId="77777777" w:rsidR="00664681" w:rsidRDefault="00F5476B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1329587" w14:textId="77777777" w:rsidR="00664681" w:rsidRDefault="00F5476B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9F3834" w14:textId="77777777" w:rsidR="00664681" w:rsidRDefault="00F5476B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33C0CC4" w14:textId="77777777" w:rsidR="00664681" w:rsidRDefault="00F5476B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C287EF" w14:textId="77777777" w:rsidR="00664681" w:rsidRDefault="00F5476B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E58F4D" w14:textId="77777777" w:rsidR="00664681" w:rsidRDefault="00F5476B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7B74EA5" w14:textId="77777777" w:rsidR="00664681" w:rsidRDefault="00F5476B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E510055" w14:textId="77777777" w:rsidR="00664681" w:rsidRDefault="00F5476B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86A868" w14:textId="77777777" w:rsidR="00664681" w:rsidRDefault="00F5476B">
            <w:pPr>
              <w:jc w:val="center"/>
            </w:pPr>
            <w:r>
              <w:t>18</w:t>
            </w:r>
          </w:p>
        </w:tc>
      </w:tr>
      <w:tr w:rsidR="00664681" w14:paraId="71FA79E9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74FB3968" w14:textId="77777777" w:rsidR="00664681" w:rsidRDefault="00F5476B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64D646EF" w14:textId="77777777" w:rsidR="00664681" w:rsidRDefault="00F5476B">
            <w:r>
              <w:t>S</w:t>
            </w:r>
          </w:p>
        </w:tc>
        <w:tc>
          <w:tcPr>
            <w:tcW w:w="701" w:type="dxa"/>
            <w:vAlign w:val="center"/>
          </w:tcPr>
          <w:p w14:paraId="0B6C3E48" w14:textId="77777777" w:rsidR="00664681" w:rsidRDefault="00F5476B">
            <w:r>
              <w:t>直射</w:t>
            </w:r>
          </w:p>
        </w:tc>
        <w:tc>
          <w:tcPr>
            <w:tcW w:w="565" w:type="dxa"/>
            <w:vAlign w:val="center"/>
          </w:tcPr>
          <w:p w14:paraId="529E0282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D31177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651CCB6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272AB9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389ED56C" w14:textId="77777777" w:rsidR="00664681" w:rsidRDefault="00F5476B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14:paraId="406E5E63" w14:textId="77777777" w:rsidR="00664681" w:rsidRDefault="00F5476B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6527C0BF" w14:textId="77777777" w:rsidR="00664681" w:rsidRDefault="00F5476B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411A55D9" w14:textId="77777777" w:rsidR="00664681" w:rsidRDefault="00F5476B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2A5C4657" w14:textId="77777777" w:rsidR="00664681" w:rsidRDefault="00F5476B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14:paraId="31034FA6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67135730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04BC01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AD5DF7" w14:textId="77777777" w:rsidR="00664681" w:rsidRDefault="00F5476B">
            <w:pPr>
              <w:jc w:val="right"/>
            </w:pPr>
            <w:r>
              <w:t>0</w:t>
            </w:r>
          </w:p>
        </w:tc>
      </w:tr>
      <w:tr w:rsidR="00664681" w14:paraId="5E2813B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123CDCA" w14:textId="77777777" w:rsidR="00664681" w:rsidRDefault="00664681"/>
        </w:tc>
        <w:tc>
          <w:tcPr>
            <w:tcW w:w="565" w:type="dxa"/>
            <w:vMerge/>
            <w:vAlign w:val="center"/>
          </w:tcPr>
          <w:p w14:paraId="459A98D2" w14:textId="77777777" w:rsidR="00664681" w:rsidRDefault="00664681"/>
        </w:tc>
        <w:tc>
          <w:tcPr>
            <w:tcW w:w="701" w:type="dxa"/>
            <w:vAlign w:val="center"/>
          </w:tcPr>
          <w:p w14:paraId="56E59358" w14:textId="77777777" w:rsidR="00664681" w:rsidRDefault="00F5476B">
            <w:r>
              <w:t>散射</w:t>
            </w:r>
          </w:p>
        </w:tc>
        <w:tc>
          <w:tcPr>
            <w:tcW w:w="565" w:type="dxa"/>
            <w:vAlign w:val="center"/>
          </w:tcPr>
          <w:p w14:paraId="405275C1" w14:textId="77777777" w:rsidR="00664681" w:rsidRDefault="00F5476B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367C3E56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7703F2F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834D508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DDD370C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A95A877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A6CC6A8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A0DE44F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1FC9D45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32A0934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0EAFDF05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C0B861B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12471A2" w14:textId="77777777" w:rsidR="00664681" w:rsidRDefault="00F5476B">
            <w:pPr>
              <w:jc w:val="right"/>
            </w:pPr>
            <w:r>
              <w:t>35</w:t>
            </w:r>
          </w:p>
        </w:tc>
      </w:tr>
      <w:tr w:rsidR="00664681" w14:paraId="379F4F9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2883DD9" w14:textId="77777777" w:rsidR="00664681" w:rsidRDefault="00664681"/>
        </w:tc>
        <w:tc>
          <w:tcPr>
            <w:tcW w:w="565" w:type="dxa"/>
            <w:vMerge w:val="restart"/>
            <w:vAlign w:val="center"/>
          </w:tcPr>
          <w:p w14:paraId="7FB991C8" w14:textId="77777777" w:rsidR="00664681" w:rsidRDefault="00F5476B">
            <w:r>
              <w:t>SE</w:t>
            </w:r>
          </w:p>
        </w:tc>
        <w:tc>
          <w:tcPr>
            <w:tcW w:w="701" w:type="dxa"/>
            <w:vAlign w:val="center"/>
          </w:tcPr>
          <w:p w14:paraId="0D1AB1B3" w14:textId="77777777" w:rsidR="00664681" w:rsidRDefault="00F5476B">
            <w:r>
              <w:t>直射</w:t>
            </w:r>
          </w:p>
        </w:tc>
        <w:tc>
          <w:tcPr>
            <w:tcW w:w="565" w:type="dxa"/>
            <w:vAlign w:val="center"/>
          </w:tcPr>
          <w:p w14:paraId="541FE63C" w14:textId="77777777" w:rsidR="00664681" w:rsidRDefault="00F5476B">
            <w:pPr>
              <w:jc w:val="right"/>
            </w:pPr>
            <w:r>
              <w:t>111</w:t>
            </w:r>
          </w:p>
        </w:tc>
        <w:tc>
          <w:tcPr>
            <w:tcW w:w="565" w:type="dxa"/>
            <w:vAlign w:val="center"/>
          </w:tcPr>
          <w:p w14:paraId="66D06D34" w14:textId="77777777" w:rsidR="00664681" w:rsidRDefault="00F5476B">
            <w:pPr>
              <w:jc w:val="right"/>
            </w:pPr>
            <w:r>
              <w:t>226</w:t>
            </w:r>
          </w:p>
        </w:tc>
        <w:tc>
          <w:tcPr>
            <w:tcW w:w="565" w:type="dxa"/>
            <w:vAlign w:val="center"/>
          </w:tcPr>
          <w:p w14:paraId="64FA42D3" w14:textId="77777777" w:rsidR="00664681" w:rsidRDefault="00F5476B">
            <w:pPr>
              <w:jc w:val="right"/>
            </w:pPr>
            <w:r>
              <w:t>287</w:t>
            </w:r>
          </w:p>
        </w:tc>
        <w:tc>
          <w:tcPr>
            <w:tcW w:w="565" w:type="dxa"/>
            <w:vAlign w:val="center"/>
          </w:tcPr>
          <w:p w14:paraId="6FE277CF" w14:textId="77777777" w:rsidR="00664681" w:rsidRDefault="00F5476B">
            <w:pPr>
              <w:jc w:val="right"/>
            </w:pPr>
            <w:r>
              <w:t>291</w:t>
            </w:r>
          </w:p>
        </w:tc>
        <w:tc>
          <w:tcPr>
            <w:tcW w:w="565" w:type="dxa"/>
            <w:vAlign w:val="center"/>
          </w:tcPr>
          <w:p w14:paraId="5E1B3443" w14:textId="77777777" w:rsidR="00664681" w:rsidRDefault="00F5476B">
            <w:pPr>
              <w:jc w:val="right"/>
            </w:pPr>
            <w:r>
              <w:t>234</w:t>
            </w:r>
          </w:p>
        </w:tc>
        <w:tc>
          <w:tcPr>
            <w:tcW w:w="565" w:type="dxa"/>
            <w:vAlign w:val="center"/>
          </w:tcPr>
          <w:p w14:paraId="54B0D61D" w14:textId="77777777" w:rsidR="00664681" w:rsidRDefault="00F5476B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1F130655" w14:textId="77777777" w:rsidR="00664681" w:rsidRDefault="00F5476B">
            <w:pPr>
              <w:jc w:val="right"/>
            </w:pPr>
            <w:r>
              <w:t>68</w:t>
            </w:r>
          </w:p>
        </w:tc>
        <w:tc>
          <w:tcPr>
            <w:tcW w:w="565" w:type="dxa"/>
            <w:vAlign w:val="center"/>
          </w:tcPr>
          <w:p w14:paraId="37E69EA8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615A37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CEB8E3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97AC30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B59178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9A6EF3" w14:textId="77777777" w:rsidR="00664681" w:rsidRDefault="00F5476B">
            <w:pPr>
              <w:jc w:val="right"/>
            </w:pPr>
            <w:r>
              <w:t>0</w:t>
            </w:r>
          </w:p>
        </w:tc>
      </w:tr>
      <w:tr w:rsidR="00664681" w14:paraId="1B9C77F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5BE5D73" w14:textId="77777777" w:rsidR="00664681" w:rsidRDefault="00664681"/>
        </w:tc>
        <w:tc>
          <w:tcPr>
            <w:tcW w:w="565" w:type="dxa"/>
            <w:vMerge/>
            <w:vAlign w:val="center"/>
          </w:tcPr>
          <w:p w14:paraId="23140B0D" w14:textId="77777777" w:rsidR="00664681" w:rsidRDefault="00664681"/>
        </w:tc>
        <w:tc>
          <w:tcPr>
            <w:tcW w:w="701" w:type="dxa"/>
            <w:vAlign w:val="center"/>
          </w:tcPr>
          <w:p w14:paraId="52F8B861" w14:textId="77777777" w:rsidR="00664681" w:rsidRDefault="00F5476B">
            <w:r>
              <w:t>散射</w:t>
            </w:r>
          </w:p>
        </w:tc>
        <w:tc>
          <w:tcPr>
            <w:tcW w:w="565" w:type="dxa"/>
            <w:vAlign w:val="center"/>
          </w:tcPr>
          <w:p w14:paraId="2AC64618" w14:textId="77777777" w:rsidR="00664681" w:rsidRDefault="00F5476B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137BCCEE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F718182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08210CD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8CB4144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893C1C4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77D63E8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06E7DBE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9DAC049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80F7754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74619DF1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FF50AE1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6AF3BF8" w14:textId="77777777" w:rsidR="00664681" w:rsidRDefault="00F5476B">
            <w:pPr>
              <w:jc w:val="right"/>
            </w:pPr>
            <w:r>
              <w:t>35</w:t>
            </w:r>
          </w:p>
        </w:tc>
      </w:tr>
      <w:tr w:rsidR="00664681" w14:paraId="3A19280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CB2A3D4" w14:textId="77777777" w:rsidR="00664681" w:rsidRDefault="00664681"/>
        </w:tc>
        <w:tc>
          <w:tcPr>
            <w:tcW w:w="565" w:type="dxa"/>
            <w:vMerge w:val="restart"/>
            <w:vAlign w:val="center"/>
          </w:tcPr>
          <w:p w14:paraId="4C43F433" w14:textId="77777777" w:rsidR="00664681" w:rsidRDefault="00F5476B">
            <w:r>
              <w:t>E</w:t>
            </w:r>
          </w:p>
        </w:tc>
        <w:tc>
          <w:tcPr>
            <w:tcW w:w="701" w:type="dxa"/>
            <w:vAlign w:val="center"/>
          </w:tcPr>
          <w:p w14:paraId="65FC2FDA" w14:textId="77777777" w:rsidR="00664681" w:rsidRDefault="00F5476B">
            <w:r>
              <w:t>直射</w:t>
            </w:r>
          </w:p>
        </w:tc>
        <w:tc>
          <w:tcPr>
            <w:tcW w:w="565" w:type="dxa"/>
            <w:vAlign w:val="center"/>
          </w:tcPr>
          <w:p w14:paraId="16C4AA8B" w14:textId="77777777" w:rsidR="00664681" w:rsidRDefault="00F5476B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11CF6300" w14:textId="77777777" w:rsidR="00664681" w:rsidRDefault="00F5476B">
            <w:pPr>
              <w:jc w:val="right"/>
            </w:pPr>
            <w:r>
              <w:t>445</w:t>
            </w:r>
          </w:p>
        </w:tc>
        <w:tc>
          <w:tcPr>
            <w:tcW w:w="565" w:type="dxa"/>
            <w:vAlign w:val="center"/>
          </w:tcPr>
          <w:p w14:paraId="5C15BBEF" w14:textId="77777777" w:rsidR="00664681" w:rsidRDefault="00F5476B">
            <w:pPr>
              <w:jc w:val="right"/>
            </w:pPr>
            <w:r>
              <w:t>487</w:t>
            </w:r>
          </w:p>
        </w:tc>
        <w:tc>
          <w:tcPr>
            <w:tcW w:w="565" w:type="dxa"/>
            <w:vAlign w:val="center"/>
          </w:tcPr>
          <w:p w14:paraId="48D79DDC" w14:textId="77777777" w:rsidR="00664681" w:rsidRDefault="00F5476B"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 w14:paraId="12CFD931" w14:textId="77777777" w:rsidR="00664681" w:rsidRDefault="00F5476B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4ACBDF3A" w14:textId="77777777" w:rsidR="00664681" w:rsidRDefault="00F5476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0A3F9747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9B4527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3B8B227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973280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79120B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B61D03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84074E" w14:textId="77777777" w:rsidR="00664681" w:rsidRDefault="00F5476B">
            <w:pPr>
              <w:jc w:val="right"/>
            </w:pPr>
            <w:r>
              <w:t>0</w:t>
            </w:r>
          </w:p>
        </w:tc>
      </w:tr>
      <w:tr w:rsidR="00664681" w14:paraId="0F67678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222906D" w14:textId="77777777" w:rsidR="00664681" w:rsidRDefault="00664681"/>
        </w:tc>
        <w:tc>
          <w:tcPr>
            <w:tcW w:w="565" w:type="dxa"/>
            <w:vMerge/>
            <w:vAlign w:val="center"/>
          </w:tcPr>
          <w:p w14:paraId="330BA2A7" w14:textId="77777777" w:rsidR="00664681" w:rsidRDefault="00664681"/>
        </w:tc>
        <w:tc>
          <w:tcPr>
            <w:tcW w:w="701" w:type="dxa"/>
            <w:vAlign w:val="center"/>
          </w:tcPr>
          <w:p w14:paraId="606BC0A6" w14:textId="77777777" w:rsidR="00664681" w:rsidRDefault="00F5476B">
            <w:r>
              <w:t>散射</w:t>
            </w:r>
          </w:p>
        </w:tc>
        <w:tc>
          <w:tcPr>
            <w:tcW w:w="565" w:type="dxa"/>
            <w:vAlign w:val="center"/>
          </w:tcPr>
          <w:p w14:paraId="20CA944C" w14:textId="77777777" w:rsidR="00664681" w:rsidRDefault="00F5476B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16A7E1FB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19520C4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116DD17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352C85AF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08116B9C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F59FBC4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A1C5B9A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CF31524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47EB2A9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B98DA27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1F6056C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63AF8CB" w14:textId="77777777" w:rsidR="00664681" w:rsidRDefault="00F5476B">
            <w:pPr>
              <w:jc w:val="right"/>
            </w:pPr>
            <w:r>
              <w:t>35</w:t>
            </w:r>
          </w:p>
        </w:tc>
      </w:tr>
      <w:tr w:rsidR="00664681" w14:paraId="40170D8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CFC63F8" w14:textId="77777777" w:rsidR="00664681" w:rsidRDefault="00664681"/>
        </w:tc>
        <w:tc>
          <w:tcPr>
            <w:tcW w:w="565" w:type="dxa"/>
            <w:vMerge w:val="restart"/>
            <w:vAlign w:val="center"/>
          </w:tcPr>
          <w:p w14:paraId="4993C91B" w14:textId="77777777" w:rsidR="00664681" w:rsidRDefault="00F5476B">
            <w:r>
              <w:t>NE</w:t>
            </w:r>
          </w:p>
        </w:tc>
        <w:tc>
          <w:tcPr>
            <w:tcW w:w="701" w:type="dxa"/>
            <w:vAlign w:val="center"/>
          </w:tcPr>
          <w:p w14:paraId="4596EA7F" w14:textId="77777777" w:rsidR="00664681" w:rsidRDefault="00F5476B">
            <w:r>
              <w:t>直射</w:t>
            </w:r>
          </w:p>
        </w:tc>
        <w:tc>
          <w:tcPr>
            <w:tcW w:w="565" w:type="dxa"/>
            <w:vAlign w:val="center"/>
          </w:tcPr>
          <w:p w14:paraId="49AEF43C" w14:textId="77777777" w:rsidR="00664681" w:rsidRDefault="00F5476B">
            <w:pPr>
              <w:jc w:val="right"/>
            </w:pPr>
            <w:r>
              <w:t>255</w:t>
            </w:r>
          </w:p>
        </w:tc>
        <w:tc>
          <w:tcPr>
            <w:tcW w:w="565" w:type="dxa"/>
            <w:vAlign w:val="center"/>
          </w:tcPr>
          <w:p w14:paraId="57DC836D" w14:textId="77777777" w:rsidR="00664681" w:rsidRDefault="00F5476B">
            <w:pPr>
              <w:jc w:val="right"/>
            </w:pPr>
            <w:r>
              <w:t>376</w:t>
            </w:r>
          </w:p>
        </w:tc>
        <w:tc>
          <w:tcPr>
            <w:tcW w:w="565" w:type="dxa"/>
            <w:vAlign w:val="center"/>
          </w:tcPr>
          <w:p w14:paraId="41AAE070" w14:textId="77777777" w:rsidR="00664681" w:rsidRDefault="00F5476B">
            <w:pPr>
              <w:jc w:val="right"/>
            </w:pPr>
            <w:r>
              <w:t>363</w:t>
            </w:r>
          </w:p>
        </w:tc>
        <w:tc>
          <w:tcPr>
            <w:tcW w:w="565" w:type="dxa"/>
            <w:vAlign w:val="center"/>
          </w:tcPr>
          <w:p w14:paraId="5370FB7B" w14:textId="77777777" w:rsidR="00664681" w:rsidRDefault="00F5476B">
            <w:pPr>
              <w:jc w:val="right"/>
            </w:pPr>
            <w:r>
              <w:t>263</w:t>
            </w:r>
          </w:p>
        </w:tc>
        <w:tc>
          <w:tcPr>
            <w:tcW w:w="565" w:type="dxa"/>
            <w:vAlign w:val="center"/>
          </w:tcPr>
          <w:p w14:paraId="306C92DF" w14:textId="77777777" w:rsidR="00664681" w:rsidRDefault="00F5476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04B5226" w14:textId="77777777" w:rsidR="00664681" w:rsidRDefault="00F5476B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749B4D2D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EC9B3B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0BDEDC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7148C8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01F699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5E3289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C57B45" w14:textId="77777777" w:rsidR="00664681" w:rsidRDefault="00F5476B">
            <w:pPr>
              <w:jc w:val="right"/>
            </w:pPr>
            <w:r>
              <w:t>0</w:t>
            </w:r>
          </w:p>
        </w:tc>
      </w:tr>
      <w:tr w:rsidR="00664681" w14:paraId="0FC5D9A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F6F2A31" w14:textId="77777777" w:rsidR="00664681" w:rsidRDefault="00664681"/>
        </w:tc>
        <w:tc>
          <w:tcPr>
            <w:tcW w:w="565" w:type="dxa"/>
            <w:vMerge/>
            <w:vAlign w:val="center"/>
          </w:tcPr>
          <w:p w14:paraId="76B28971" w14:textId="77777777" w:rsidR="00664681" w:rsidRDefault="00664681"/>
        </w:tc>
        <w:tc>
          <w:tcPr>
            <w:tcW w:w="701" w:type="dxa"/>
            <w:vAlign w:val="center"/>
          </w:tcPr>
          <w:p w14:paraId="3A4FA69E" w14:textId="77777777" w:rsidR="00664681" w:rsidRDefault="00F5476B">
            <w:r>
              <w:t>散射</w:t>
            </w:r>
          </w:p>
        </w:tc>
        <w:tc>
          <w:tcPr>
            <w:tcW w:w="565" w:type="dxa"/>
            <w:vAlign w:val="center"/>
          </w:tcPr>
          <w:p w14:paraId="1CB7CAE6" w14:textId="77777777" w:rsidR="00664681" w:rsidRDefault="00F5476B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51EFA8AE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7226EDDB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A7FD1CF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74A0D7B9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980D921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F16A9D2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37DA72B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682FA34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9C59813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3C67DC0E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771E60A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67930F7B" w14:textId="77777777" w:rsidR="00664681" w:rsidRDefault="00F5476B">
            <w:pPr>
              <w:jc w:val="right"/>
            </w:pPr>
            <w:r>
              <w:t>35</w:t>
            </w:r>
          </w:p>
        </w:tc>
      </w:tr>
      <w:tr w:rsidR="00664681" w14:paraId="0817D6B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43B615D" w14:textId="77777777" w:rsidR="00664681" w:rsidRDefault="00664681"/>
        </w:tc>
        <w:tc>
          <w:tcPr>
            <w:tcW w:w="565" w:type="dxa"/>
            <w:vMerge w:val="restart"/>
            <w:vAlign w:val="center"/>
          </w:tcPr>
          <w:p w14:paraId="6512FF21" w14:textId="77777777" w:rsidR="00664681" w:rsidRDefault="00F5476B">
            <w:r>
              <w:t>N</w:t>
            </w:r>
          </w:p>
        </w:tc>
        <w:tc>
          <w:tcPr>
            <w:tcW w:w="701" w:type="dxa"/>
            <w:vAlign w:val="center"/>
          </w:tcPr>
          <w:p w14:paraId="24D286BB" w14:textId="77777777" w:rsidR="00664681" w:rsidRDefault="00F5476B">
            <w:r>
              <w:t>直射</w:t>
            </w:r>
          </w:p>
        </w:tc>
        <w:tc>
          <w:tcPr>
            <w:tcW w:w="565" w:type="dxa"/>
            <w:vAlign w:val="center"/>
          </w:tcPr>
          <w:p w14:paraId="3B87836F" w14:textId="77777777" w:rsidR="00664681" w:rsidRDefault="00F5476B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58CA0873" w14:textId="77777777" w:rsidR="00664681" w:rsidRDefault="00F5476B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59B2F66C" w14:textId="77777777" w:rsidR="00664681" w:rsidRDefault="00F5476B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41A4747C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159E6C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6B8C39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EF2B44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35BB143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FAC1DD9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01E4BF" w14:textId="77777777" w:rsidR="00664681" w:rsidRDefault="00F5476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8B16834" w14:textId="77777777" w:rsidR="00664681" w:rsidRDefault="00F5476B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18F74D30" w14:textId="77777777" w:rsidR="00664681" w:rsidRDefault="00F5476B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6258EA0D" w14:textId="77777777" w:rsidR="00664681" w:rsidRDefault="00F5476B">
            <w:pPr>
              <w:jc w:val="right"/>
            </w:pPr>
            <w:r>
              <w:t>64</w:t>
            </w:r>
          </w:p>
        </w:tc>
      </w:tr>
      <w:tr w:rsidR="00664681" w14:paraId="6063A9C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5958DE4" w14:textId="77777777" w:rsidR="00664681" w:rsidRDefault="00664681"/>
        </w:tc>
        <w:tc>
          <w:tcPr>
            <w:tcW w:w="565" w:type="dxa"/>
            <w:vMerge/>
            <w:vAlign w:val="center"/>
          </w:tcPr>
          <w:p w14:paraId="25712205" w14:textId="77777777" w:rsidR="00664681" w:rsidRDefault="00664681"/>
        </w:tc>
        <w:tc>
          <w:tcPr>
            <w:tcW w:w="701" w:type="dxa"/>
            <w:vAlign w:val="center"/>
          </w:tcPr>
          <w:p w14:paraId="0032EA85" w14:textId="77777777" w:rsidR="00664681" w:rsidRDefault="00F5476B">
            <w:r>
              <w:t>散射</w:t>
            </w:r>
          </w:p>
        </w:tc>
        <w:tc>
          <w:tcPr>
            <w:tcW w:w="565" w:type="dxa"/>
            <w:vAlign w:val="center"/>
          </w:tcPr>
          <w:p w14:paraId="3C5B957B" w14:textId="77777777" w:rsidR="00664681" w:rsidRDefault="00F5476B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20826D1F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6A11388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C771702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FBA6FF4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E65E7BD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678207F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49834BA7" w14:textId="77777777" w:rsidR="00664681" w:rsidRDefault="00F5476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4CFA2341" w14:textId="77777777" w:rsidR="00664681" w:rsidRDefault="00F5476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327496F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0538F27B" w14:textId="77777777" w:rsidR="00664681" w:rsidRDefault="00F5476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4BB1346" w14:textId="77777777" w:rsidR="00664681" w:rsidRDefault="00F5476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7DF6648" w14:textId="77777777" w:rsidR="00664681" w:rsidRDefault="00F5476B">
            <w:pPr>
              <w:jc w:val="right"/>
            </w:pPr>
            <w:r>
              <w:t>35</w:t>
            </w:r>
          </w:p>
        </w:tc>
      </w:tr>
      <w:tr w:rsidR="00664681" w14:paraId="1209C5D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A742388" w14:textId="77777777" w:rsidR="00664681" w:rsidRDefault="00664681"/>
        </w:tc>
        <w:tc>
          <w:tcPr>
            <w:tcW w:w="565" w:type="dxa"/>
            <w:vMerge w:val="restart"/>
            <w:vAlign w:val="center"/>
          </w:tcPr>
          <w:p w14:paraId="0484111F" w14:textId="77777777" w:rsidR="00664681" w:rsidRDefault="00F5476B">
            <w:r>
              <w:t>H</w:t>
            </w:r>
          </w:p>
        </w:tc>
        <w:tc>
          <w:tcPr>
            <w:tcW w:w="701" w:type="dxa"/>
            <w:vAlign w:val="center"/>
          </w:tcPr>
          <w:p w14:paraId="59917746" w14:textId="77777777" w:rsidR="00664681" w:rsidRDefault="00F5476B">
            <w:r>
              <w:t>直射</w:t>
            </w:r>
          </w:p>
        </w:tc>
        <w:tc>
          <w:tcPr>
            <w:tcW w:w="565" w:type="dxa"/>
            <w:vAlign w:val="center"/>
          </w:tcPr>
          <w:p w14:paraId="3C99AE4B" w14:textId="77777777" w:rsidR="00664681" w:rsidRDefault="00F5476B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14:paraId="6EC0425E" w14:textId="77777777" w:rsidR="00664681" w:rsidRDefault="00F5476B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60BF0928" w14:textId="77777777" w:rsidR="00664681" w:rsidRDefault="00F5476B">
            <w:pPr>
              <w:jc w:val="right"/>
            </w:pPr>
            <w:r>
              <w:t>333</w:t>
            </w:r>
          </w:p>
        </w:tc>
        <w:tc>
          <w:tcPr>
            <w:tcW w:w="565" w:type="dxa"/>
            <w:vAlign w:val="center"/>
          </w:tcPr>
          <w:p w14:paraId="1BCF2ADC" w14:textId="77777777" w:rsidR="00664681" w:rsidRDefault="00F5476B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75ABFFE7" w14:textId="77777777" w:rsidR="00664681" w:rsidRDefault="00F5476B">
            <w:pPr>
              <w:jc w:val="right"/>
            </w:pPr>
            <w:r>
              <w:t>626</w:t>
            </w:r>
          </w:p>
        </w:tc>
        <w:tc>
          <w:tcPr>
            <w:tcW w:w="565" w:type="dxa"/>
            <w:vAlign w:val="center"/>
          </w:tcPr>
          <w:p w14:paraId="628533C8" w14:textId="77777777" w:rsidR="00664681" w:rsidRDefault="00F5476B">
            <w:pPr>
              <w:jc w:val="right"/>
            </w:pPr>
            <w:r>
              <w:t>706</w:t>
            </w:r>
          </w:p>
        </w:tc>
        <w:tc>
          <w:tcPr>
            <w:tcW w:w="565" w:type="dxa"/>
            <w:vAlign w:val="center"/>
          </w:tcPr>
          <w:p w14:paraId="2B206B08" w14:textId="77777777" w:rsidR="00664681" w:rsidRDefault="00F5476B">
            <w:pPr>
              <w:jc w:val="right"/>
            </w:pPr>
            <w:r>
              <w:t>734</w:t>
            </w:r>
          </w:p>
        </w:tc>
        <w:tc>
          <w:tcPr>
            <w:tcW w:w="565" w:type="dxa"/>
            <w:vAlign w:val="center"/>
          </w:tcPr>
          <w:p w14:paraId="15B6D08D" w14:textId="77777777" w:rsidR="00664681" w:rsidRDefault="00F5476B">
            <w:pPr>
              <w:jc w:val="right"/>
            </w:pPr>
            <w:r>
              <w:t>706</w:t>
            </w:r>
          </w:p>
        </w:tc>
        <w:tc>
          <w:tcPr>
            <w:tcW w:w="565" w:type="dxa"/>
            <w:vAlign w:val="center"/>
          </w:tcPr>
          <w:p w14:paraId="216B5F02" w14:textId="77777777" w:rsidR="00664681" w:rsidRDefault="00F5476B">
            <w:pPr>
              <w:jc w:val="right"/>
            </w:pPr>
            <w:r>
              <w:t>626</w:t>
            </w:r>
          </w:p>
        </w:tc>
        <w:tc>
          <w:tcPr>
            <w:tcW w:w="565" w:type="dxa"/>
            <w:vAlign w:val="center"/>
          </w:tcPr>
          <w:p w14:paraId="2F288288" w14:textId="77777777" w:rsidR="00664681" w:rsidRDefault="00F5476B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402454BA" w14:textId="77777777" w:rsidR="00664681" w:rsidRDefault="00F5476B">
            <w:pPr>
              <w:jc w:val="right"/>
            </w:pPr>
            <w:r>
              <w:t>333</w:t>
            </w:r>
          </w:p>
        </w:tc>
        <w:tc>
          <w:tcPr>
            <w:tcW w:w="565" w:type="dxa"/>
            <w:vAlign w:val="center"/>
          </w:tcPr>
          <w:p w14:paraId="4CD33BAF" w14:textId="77777777" w:rsidR="00664681" w:rsidRDefault="00F5476B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5EA599CA" w14:textId="77777777" w:rsidR="00664681" w:rsidRDefault="00F5476B">
            <w:pPr>
              <w:jc w:val="right"/>
            </w:pPr>
            <w:r>
              <w:t>27</w:t>
            </w:r>
          </w:p>
        </w:tc>
      </w:tr>
      <w:tr w:rsidR="00664681" w14:paraId="5CC1A9E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BF741FD" w14:textId="77777777" w:rsidR="00664681" w:rsidRDefault="00664681"/>
        </w:tc>
        <w:tc>
          <w:tcPr>
            <w:tcW w:w="565" w:type="dxa"/>
            <w:vMerge/>
            <w:vAlign w:val="center"/>
          </w:tcPr>
          <w:p w14:paraId="77AB56EE" w14:textId="77777777" w:rsidR="00664681" w:rsidRDefault="00664681"/>
        </w:tc>
        <w:tc>
          <w:tcPr>
            <w:tcW w:w="701" w:type="dxa"/>
            <w:vAlign w:val="center"/>
          </w:tcPr>
          <w:p w14:paraId="0332E85E" w14:textId="77777777" w:rsidR="00664681" w:rsidRDefault="00F5476B">
            <w:r>
              <w:t>散射</w:t>
            </w:r>
          </w:p>
        </w:tc>
        <w:tc>
          <w:tcPr>
            <w:tcW w:w="565" w:type="dxa"/>
            <w:vAlign w:val="center"/>
          </w:tcPr>
          <w:p w14:paraId="53091405" w14:textId="77777777" w:rsidR="00664681" w:rsidRDefault="00F5476B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1E51F4AA" w14:textId="77777777" w:rsidR="00664681" w:rsidRDefault="00F5476B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4923D701" w14:textId="77777777" w:rsidR="00664681" w:rsidRDefault="00F5476B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7EFC1282" w14:textId="77777777" w:rsidR="00664681" w:rsidRDefault="00F5476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75EFA91" w14:textId="77777777" w:rsidR="00664681" w:rsidRDefault="00F5476B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1BF518A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3A7CBD7" w14:textId="77777777" w:rsidR="00664681" w:rsidRDefault="00F5476B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7743AD21" w14:textId="77777777" w:rsidR="00664681" w:rsidRDefault="00F5476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7A55BA67" w14:textId="77777777" w:rsidR="00664681" w:rsidRDefault="00F5476B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45DD0584" w14:textId="77777777" w:rsidR="00664681" w:rsidRDefault="00F5476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4B297BC8" w14:textId="77777777" w:rsidR="00664681" w:rsidRDefault="00F5476B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117E97E7" w14:textId="77777777" w:rsidR="00664681" w:rsidRDefault="00F5476B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40963024" w14:textId="77777777" w:rsidR="00664681" w:rsidRDefault="00F5476B">
            <w:pPr>
              <w:jc w:val="right"/>
            </w:pPr>
            <w:r>
              <w:t>50</w:t>
            </w:r>
          </w:p>
        </w:tc>
      </w:tr>
    </w:tbl>
    <w:p w14:paraId="0C9FA7B6" w14:textId="77777777" w:rsidR="00664681" w:rsidRDefault="00F5476B">
      <w:pPr>
        <w:pStyle w:val="2"/>
      </w:pPr>
      <w:bookmarkStart w:id="14" w:name="_Toc91929017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664681" w14:paraId="669C4BD4" w14:textId="77777777">
        <w:tc>
          <w:tcPr>
            <w:tcW w:w="4697" w:type="dxa"/>
            <w:shd w:val="clear" w:color="auto" w:fill="E6E6E6"/>
            <w:vAlign w:val="center"/>
          </w:tcPr>
          <w:p w14:paraId="63F1ABB6" w14:textId="77777777" w:rsidR="00664681" w:rsidRDefault="00F5476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4955409B" w14:textId="77777777" w:rsidR="00664681" w:rsidRDefault="00F5476B">
            <w:r>
              <w:t>4</w:t>
            </w:r>
          </w:p>
        </w:tc>
      </w:tr>
      <w:tr w:rsidR="00664681" w14:paraId="2E33C9D6" w14:textId="77777777">
        <w:tc>
          <w:tcPr>
            <w:tcW w:w="4697" w:type="dxa"/>
            <w:shd w:val="clear" w:color="auto" w:fill="E6E6E6"/>
            <w:vAlign w:val="center"/>
          </w:tcPr>
          <w:p w14:paraId="1515F5D6" w14:textId="77777777" w:rsidR="00664681" w:rsidRDefault="00F5476B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684C2DA" w14:textId="77777777" w:rsidR="00664681" w:rsidRDefault="00F5476B">
            <w:r>
              <w:t>31.9</w:t>
            </w:r>
          </w:p>
        </w:tc>
      </w:tr>
      <w:tr w:rsidR="00664681" w14:paraId="5734CED0" w14:textId="77777777">
        <w:tc>
          <w:tcPr>
            <w:tcW w:w="4697" w:type="dxa"/>
            <w:shd w:val="clear" w:color="auto" w:fill="E6E6E6"/>
            <w:vAlign w:val="center"/>
          </w:tcPr>
          <w:p w14:paraId="13D2E9C4" w14:textId="77777777" w:rsidR="00664681" w:rsidRDefault="00F5476B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D5EC192" w14:textId="77777777" w:rsidR="00664681" w:rsidRDefault="00F5476B">
            <w:r>
              <w:t>35.2</w:t>
            </w:r>
          </w:p>
        </w:tc>
      </w:tr>
      <w:tr w:rsidR="00664681" w14:paraId="3E3E5276" w14:textId="77777777">
        <w:tc>
          <w:tcPr>
            <w:tcW w:w="4697" w:type="dxa"/>
            <w:shd w:val="clear" w:color="auto" w:fill="E6E6E6"/>
            <w:vAlign w:val="center"/>
          </w:tcPr>
          <w:p w14:paraId="1FEED410" w14:textId="77777777" w:rsidR="00664681" w:rsidRDefault="00F5476B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84A1CC4" w14:textId="77777777" w:rsidR="00664681" w:rsidRDefault="00F5476B">
            <w:r>
              <w:t>6.3</w:t>
            </w:r>
          </w:p>
        </w:tc>
      </w:tr>
      <w:tr w:rsidR="00664681" w14:paraId="66791A9A" w14:textId="77777777">
        <w:tc>
          <w:tcPr>
            <w:tcW w:w="4697" w:type="dxa"/>
            <w:shd w:val="clear" w:color="auto" w:fill="E6E6E6"/>
            <w:vAlign w:val="center"/>
          </w:tcPr>
          <w:p w14:paraId="77EE48BD" w14:textId="77777777" w:rsidR="00664681" w:rsidRDefault="00F5476B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B696CA1" w14:textId="77777777" w:rsidR="00664681" w:rsidRDefault="00F5476B">
            <w:r>
              <w:t>18.6</w:t>
            </w:r>
          </w:p>
        </w:tc>
      </w:tr>
      <w:tr w:rsidR="00664681" w14:paraId="7BED0037" w14:textId="77777777">
        <w:tc>
          <w:tcPr>
            <w:tcW w:w="4697" w:type="dxa"/>
            <w:shd w:val="clear" w:color="auto" w:fill="E6E6E6"/>
            <w:vAlign w:val="center"/>
          </w:tcPr>
          <w:p w14:paraId="4EFE760A" w14:textId="77777777" w:rsidR="00664681" w:rsidRDefault="00F5476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3032D49" w14:textId="77777777" w:rsidR="00664681" w:rsidRDefault="00F5476B">
            <w:r>
              <w:t>8.7</w:t>
            </w:r>
          </w:p>
        </w:tc>
      </w:tr>
      <w:tr w:rsidR="00664681" w14:paraId="6F76BD2B" w14:textId="77777777">
        <w:tc>
          <w:tcPr>
            <w:tcW w:w="4697" w:type="dxa"/>
            <w:shd w:val="clear" w:color="auto" w:fill="E6E6E6"/>
            <w:vAlign w:val="center"/>
          </w:tcPr>
          <w:p w14:paraId="4E2E2EBF" w14:textId="77777777" w:rsidR="00664681" w:rsidRDefault="00F5476B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CC43D76" w14:textId="77777777" w:rsidR="00664681" w:rsidRDefault="00F5476B">
            <w:r>
              <w:t>0.50</w:t>
            </w:r>
          </w:p>
        </w:tc>
      </w:tr>
      <w:tr w:rsidR="00664681" w14:paraId="2B21EB08" w14:textId="77777777">
        <w:tc>
          <w:tcPr>
            <w:tcW w:w="4697" w:type="dxa"/>
            <w:shd w:val="clear" w:color="auto" w:fill="E6E6E6"/>
            <w:vAlign w:val="center"/>
          </w:tcPr>
          <w:p w14:paraId="39440AA4" w14:textId="77777777" w:rsidR="00664681" w:rsidRDefault="00F5476B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0258FE56" w14:textId="77777777" w:rsidR="00664681" w:rsidRDefault="00F5476B">
            <w:r>
              <w:t>0.52</w:t>
            </w:r>
          </w:p>
        </w:tc>
      </w:tr>
      <w:tr w:rsidR="00664681" w14:paraId="27509A39" w14:textId="77777777">
        <w:tc>
          <w:tcPr>
            <w:tcW w:w="4697" w:type="dxa"/>
            <w:shd w:val="clear" w:color="auto" w:fill="E6E6E6"/>
            <w:vAlign w:val="center"/>
          </w:tcPr>
          <w:p w14:paraId="4F4257D1" w14:textId="77777777" w:rsidR="00664681" w:rsidRDefault="00F5476B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F2FC976" w14:textId="77777777" w:rsidR="00664681" w:rsidRDefault="00F5476B">
            <w:r>
              <w:t>28.2</w:t>
            </w:r>
          </w:p>
        </w:tc>
      </w:tr>
      <w:tr w:rsidR="00664681" w14:paraId="786CB9FF" w14:textId="77777777">
        <w:tc>
          <w:tcPr>
            <w:tcW w:w="4697" w:type="dxa"/>
            <w:shd w:val="clear" w:color="auto" w:fill="E6E6E6"/>
            <w:vAlign w:val="center"/>
          </w:tcPr>
          <w:p w14:paraId="5A3934D4" w14:textId="77777777" w:rsidR="00664681" w:rsidRDefault="00F5476B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5FAC84BA" w14:textId="77777777" w:rsidR="00664681" w:rsidRDefault="00F5476B">
            <w:r>
              <w:t>100170</w:t>
            </w:r>
          </w:p>
        </w:tc>
      </w:tr>
    </w:tbl>
    <w:p w14:paraId="7E285116" w14:textId="77777777" w:rsidR="00664681" w:rsidRDefault="00F5476B">
      <w:pPr>
        <w:pStyle w:val="1"/>
        <w:rPr>
          <w:szCs w:val="24"/>
        </w:rPr>
      </w:pPr>
      <w:bookmarkStart w:id="15" w:name="_Toc91929018"/>
      <w:r>
        <w:rPr>
          <w:szCs w:val="24"/>
        </w:rPr>
        <w:t>计算依据</w:t>
      </w:r>
      <w:bookmarkEnd w:id="15"/>
    </w:p>
    <w:p w14:paraId="6BBBB718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1B6C0889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1A902A24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7AD6DAA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4354CA48" w14:textId="77777777" w:rsidR="00664681" w:rsidRDefault="00F5476B">
      <w:pPr>
        <w:pStyle w:val="1"/>
        <w:rPr>
          <w:szCs w:val="24"/>
        </w:rPr>
      </w:pPr>
      <w:bookmarkStart w:id="16" w:name="_Toc91929019"/>
      <w:r>
        <w:rPr>
          <w:szCs w:val="24"/>
        </w:rPr>
        <w:t>计算原理</w:t>
      </w:r>
      <w:bookmarkEnd w:id="16"/>
    </w:p>
    <w:p w14:paraId="26E0F67D" w14:textId="77777777" w:rsidR="000C2A97" w:rsidRDefault="00F5476B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1929020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F5CD415" w14:textId="3001AD6B" w:rsidR="000C2A97" w:rsidRDefault="00F5476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0B06F7">
        <w:rPr>
          <w:noProof/>
          <w:color w:val="000000"/>
          <w:position w:val="-12"/>
          <w:lang w:val="en-US"/>
        </w:rPr>
        <w:drawing>
          <wp:inline distT="0" distB="0" distL="0" distR="0" wp14:anchorId="1F7FD23A" wp14:editId="7FE930CA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740E5B9" w14:textId="77777777" w:rsidR="000C2A97" w:rsidRPr="00304ED3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1FB9B79C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2C5A780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3B7AC72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85F6E2E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2012893E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0227E1A6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4F0853C7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D82D529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F384488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5CAA0FEA" w14:textId="77777777" w:rsidR="000C2A97" w:rsidRDefault="00F5476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03315D40" w14:textId="77777777" w:rsidR="000C2A97" w:rsidRPr="00304ED3" w:rsidRDefault="00F5476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17D3208B" w14:textId="77777777" w:rsidR="000C2A97" w:rsidRDefault="00F5476B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1929021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9942222" w14:textId="77777777" w:rsidR="000C2A97" w:rsidRDefault="00F5476B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2EE2E38" w14:textId="5B775CA5" w:rsidR="000C2A97" w:rsidRDefault="00F5476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0B06F7">
        <w:rPr>
          <w:noProof/>
          <w:color w:val="000000"/>
          <w:position w:val="-14"/>
          <w:lang w:val="en-US"/>
        </w:rPr>
        <w:drawing>
          <wp:inline distT="0" distB="0" distL="0" distR="0" wp14:anchorId="05B0B033" wp14:editId="14D8C7D8">
            <wp:extent cx="1689100" cy="24130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66FF933" w14:textId="77777777" w:rsidR="000C2A97" w:rsidRPr="00304ED3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0B81814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180AF73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20D7B61B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E71EFCC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4090B3F" w14:textId="77777777" w:rsidR="000C2A97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A015B30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1113F81D" w14:textId="77777777" w:rsidR="000C2A97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6222270" w14:textId="24F63CC7" w:rsidR="000C2A97" w:rsidRPr="00996950" w:rsidRDefault="000B06F7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66643FAF" wp14:editId="45BDFF41">
            <wp:extent cx="698500" cy="241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FFB7B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7CAF5A86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6E30B366" w14:textId="77777777" w:rsidR="000C2A97" w:rsidRDefault="00F5476B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1929022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D5F3F79" w14:textId="462F1F6E" w:rsidR="000C2A97" w:rsidRDefault="00F5476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0B06F7">
        <w:rPr>
          <w:noProof/>
          <w:color w:val="000000"/>
          <w:position w:val="-14"/>
          <w:lang w:val="en-US"/>
        </w:rPr>
        <w:drawing>
          <wp:inline distT="0" distB="0" distL="0" distR="0" wp14:anchorId="2EEC0E64" wp14:editId="3CF2B5A4">
            <wp:extent cx="2089150" cy="241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A12E2B2" w14:textId="77777777" w:rsidR="000C2A97" w:rsidRPr="0071510E" w:rsidRDefault="00F5476B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18F830F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9A3995C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43F4021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98C066F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BDF9F00" w14:textId="77777777" w:rsidR="000C2A97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CE39232" w14:textId="4513DF11" w:rsidR="000C2A97" w:rsidRPr="00304ED3" w:rsidRDefault="000B06F7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0F0E8CC" wp14:editId="179B8A43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8824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BAFB035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E07C715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B6D44C7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49F43918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393F2D67" w14:textId="77777777" w:rsidR="000C2A97" w:rsidRDefault="00F5476B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1929023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7BDA089" w14:textId="476ED81E" w:rsidR="000C2A97" w:rsidRDefault="00F5476B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0B06F7">
        <w:rPr>
          <w:noProof/>
          <w:color w:val="000000"/>
          <w:position w:val="-10"/>
          <w:lang w:val="en-US"/>
        </w:rPr>
        <w:drawing>
          <wp:inline distT="0" distB="0" distL="0" distR="0" wp14:anchorId="251FA51D" wp14:editId="2738C1C8">
            <wp:extent cx="107950" cy="203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0B06F7">
        <w:rPr>
          <w:noProof/>
          <w:color w:val="000000"/>
          <w:position w:val="-10"/>
          <w:lang w:val="en-US"/>
        </w:rPr>
        <w:drawing>
          <wp:inline distT="0" distB="0" distL="0" distR="0" wp14:anchorId="4A0E1C8E" wp14:editId="6B22E46F">
            <wp:extent cx="107950" cy="203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4729F" w14:textId="77777777" w:rsidR="000C2A97" w:rsidRDefault="00F5476B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B6E2936" w14:textId="77777777" w:rsidR="000C2A97" w:rsidRPr="00304ED3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6C2FC239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7F3AFB17" w14:textId="77777777" w:rsidR="000C2A97" w:rsidRDefault="00F5476B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1929024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4BFA143" w14:textId="77777777" w:rsidR="000C2A97" w:rsidRPr="00304ED3" w:rsidRDefault="00F5476B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169A3D37" w14:textId="36BB23D3" w:rsidR="000C2A97" w:rsidRPr="00304ED3" w:rsidRDefault="000B06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A6A5751" wp14:editId="3220FDF3">
            <wp:extent cx="1517650" cy="241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B3176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154479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4F0B02B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0A35622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52C4193" w14:textId="77777777" w:rsidR="000C2A97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DDC7B78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7E7986FA" w14:textId="629B1FA4" w:rsidR="000C2A97" w:rsidRDefault="000B06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7CA48F32" wp14:editId="1FF05936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239A" w14:textId="77777777" w:rsidR="000C2A97" w:rsidRDefault="00F5476B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92E8B4E" w14:textId="77777777" w:rsidR="000C2A97" w:rsidRPr="00014625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09A330AA" w14:textId="77777777" w:rsidR="000C2A97" w:rsidRPr="00304ED3" w:rsidRDefault="00F5476B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548EB104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0129B655" w14:textId="4B91CDC4" w:rsidR="000C2A97" w:rsidRPr="00304ED3" w:rsidRDefault="000B06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0166A06" wp14:editId="4E090857">
            <wp:extent cx="1333500" cy="24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4801E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6F3E34E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563F590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6D06111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3289528" w14:textId="77777777" w:rsidR="000C2A97" w:rsidRDefault="00F5476B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1929025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6EEDA0C" w14:textId="77777777" w:rsidR="000C2A97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742FF93D" w14:textId="77777777" w:rsidR="000C2A97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6F79952A" w14:textId="4BADD2A4" w:rsidR="000C2A97" w:rsidRPr="00304ED3" w:rsidRDefault="000B06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6EE4193" wp14:editId="645FD651">
            <wp:extent cx="527050" cy="2222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C5DC7" w14:textId="77777777" w:rsidR="000C2A97" w:rsidRDefault="00F5476B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08655F6" w14:textId="77777777" w:rsidR="000C2A97" w:rsidRDefault="00F5476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C9CA0D2" w14:textId="77777777" w:rsidR="000C2A97" w:rsidRDefault="00F5476B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FD28C0E" w14:textId="77777777" w:rsidR="000C2A97" w:rsidRPr="00304ED3" w:rsidRDefault="00F5476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B53C0FC" w14:textId="0673AB8F" w:rsidR="000C2A97" w:rsidRPr="00304ED3" w:rsidRDefault="000B06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D564C43" wp14:editId="3BB0BDF1">
            <wp:extent cx="1270000" cy="393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F83D4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F110E4A" w14:textId="174712D5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0B06F7">
        <w:rPr>
          <w:noProof/>
          <w:kern w:val="2"/>
          <w:szCs w:val="24"/>
          <w:lang w:val="en-US"/>
        </w:rPr>
        <w:drawing>
          <wp:inline distT="0" distB="0" distL="0" distR="0" wp14:anchorId="72B89874" wp14:editId="1F36E049">
            <wp:extent cx="32385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C5E2884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3451E8E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DB1F5D0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F3030AA" w14:textId="77777777" w:rsidR="000C2A97" w:rsidRPr="00304ED3" w:rsidRDefault="00F5476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6C7A639" w14:textId="7F0B704A" w:rsidR="000C2A97" w:rsidRPr="00304ED3" w:rsidRDefault="000B06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EBD8C8F" wp14:editId="0D9A99D0">
            <wp:extent cx="1352550" cy="3937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0C8F4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469EFDE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F23C61B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A73C4F6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2657F254" w14:textId="77777777" w:rsidR="000C2A97" w:rsidRDefault="00F5476B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1929026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6F835A5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4B2EA61A" w14:textId="5D509C44" w:rsidR="000C2A97" w:rsidRPr="00304ED3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B06F7">
        <w:rPr>
          <w:noProof/>
          <w:kern w:val="2"/>
          <w:szCs w:val="24"/>
          <w:lang w:val="en-US"/>
        </w:rPr>
        <w:drawing>
          <wp:inline distT="0" distB="0" distL="0" distR="0" wp14:anchorId="38C60B83" wp14:editId="2AB78406">
            <wp:extent cx="79375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7A6FEE6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C8D9406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1E74752F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4C05F18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130CFF74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4B0AF9F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394E6697" w14:textId="32DD6126" w:rsidR="000C2A97" w:rsidRPr="00304ED3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B06F7">
        <w:rPr>
          <w:noProof/>
          <w:kern w:val="2"/>
          <w:szCs w:val="24"/>
          <w:lang w:val="en-US"/>
        </w:rPr>
        <w:drawing>
          <wp:inline distT="0" distB="0" distL="0" distR="0" wp14:anchorId="20B477F5" wp14:editId="7F0D0DF5">
            <wp:extent cx="647700" cy="2413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FC28434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4566E19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72CA7930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C982AE9" w14:textId="77777777" w:rsidR="000C2A97" w:rsidRDefault="00F5476B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1929027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4B30BE1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3DB8B68" w14:textId="4EA1B449" w:rsidR="000C2A97" w:rsidRPr="00304ED3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B06F7">
        <w:rPr>
          <w:noProof/>
          <w:kern w:val="2"/>
          <w:szCs w:val="24"/>
          <w:lang w:val="en-US"/>
        </w:rPr>
        <w:drawing>
          <wp:inline distT="0" distB="0" distL="0" distR="0" wp14:anchorId="466AC3E7" wp14:editId="498D5925">
            <wp:extent cx="79375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87FF85C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067CAB2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58D7F05F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F2D40F4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3621C5AE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8A9738F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7C31C80" w14:textId="15C3BE50" w:rsidR="000C2A97" w:rsidRPr="00304ED3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B06F7">
        <w:rPr>
          <w:noProof/>
          <w:kern w:val="2"/>
          <w:szCs w:val="24"/>
          <w:lang w:val="en-US"/>
        </w:rPr>
        <w:drawing>
          <wp:inline distT="0" distB="0" distL="0" distR="0" wp14:anchorId="08EA3CDA" wp14:editId="11AF8666">
            <wp:extent cx="736600" cy="2413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3293564" w14:textId="77777777" w:rsidR="000C2A97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EF1FD77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495AAA8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CC0B323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07A54A31" w14:textId="358E63C6" w:rsidR="000C2A97" w:rsidRPr="00304ED3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B06F7">
        <w:rPr>
          <w:noProof/>
          <w:kern w:val="2"/>
          <w:szCs w:val="24"/>
          <w:lang w:val="en-US"/>
        </w:rPr>
        <w:drawing>
          <wp:inline distT="0" distB="0" distL="0" distR="0" wp14:anchorId="1D2D390F" wp14:editId="30B547C0">
            <wp:extent cx="984250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B1BF2AB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2A398528" w14:textId="7D897375" w:rsidR="000C2A97" w:rsidRPr="00304ED3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B06F7">
        <w:rPr>
          <w:noProof/>
          <w:kern w:val="2"/>
          <w:szCs w:val="24"/>
          <w:lang w:val="en-US"/>
        </w:rPr>
        <w:drawing>
          <wp:inline distT="0" distB="0" distL="0" distR="0" wp14:anchorId="6AF2C153" wp14:editId="7CEBCFA2">
            <wp:extent cx="1174750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BB60CE5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219A455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CC1FD28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919F525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3DE71F8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77C715A6" w14:textId="77777777" w:rsidR="000C2A97" w:rsidRDefault="00F5476B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1929028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2B968A5A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49465AB6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B12E4EA" w14:textId="00A358AB" w:rsidR="000C2A97" w:rsidRPr="00304ED3" w:rsidRDefault="000B06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DEF74ED" wp14:editId="1FA10E03">
            <wp:extent cx="79375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4B4F6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FEED92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2CED00B0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B402327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06914006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D51EA25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A903741" w14:textId="0C413DED" w:rsidR="000C2A97" w:rsidRPr="00304ED3" w:rsidRDefault="000B06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66597F7" wp14:editId="18CD04E3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479BA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25DEA87E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9F2AE08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1E0B54F5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3C6EBA2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714A7B44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167E29A" w14:textId="33A3FEE4" w:rsidR="000C2A97" w:rsidRPr="00304ED3" w:rsidRDefault="000B06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283BFE9" wp14:editId="04A47187">
            <wp:extent cx="647700" cy="2413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D1460" w14:textId="77777777" w:rsidR="000C2A97" w:rsidRDefault="00F5476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08B365F8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55B8C52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04230C98" w14:textId="77777777" w:rsidR="000C2A97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4FA6DEC9" w14:textId="77777777" w:rsidR="000C2A97" w:rsidRPr="00304ED3" w:rsidRDefault="00F5476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FBDAE5E" w14:textId="4548EADC" w:rsidR="000C2A97" w:rsidRDefault="00F5476B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B06F7">
        <w:rPr>
          <w:noProof/>
          <w:kern w:val="2"/>
          <w:szCs w:val="24"/>
          <w:lang w:val="en-US"/>
        </w:rPr>
        <w:drawing>
          <wp:inline distT="0" distB="0" distL="0" distR="0" wp14:anchorId="73663E09" wp14:editId="2D8E4063">
            <wp:extent cx="762000" cy="2413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AD734D3" w14:textId="77777777" w:rsidR="000C2A97" w:rsidRDefault="00F5476B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1929029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6D1252F9" w14:textId="77777777" w:rsidR="000C2A97" w:rsidRDefault="00F5476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73060FDE" w14:textId="77777777" w:rsidR="000C2A97" w:rsidRDefault="00F5476B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4A9BA9C4" w14:textId="77777777" w:rsidR="000C2A97" w:rsidRDefault="00F5476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0CC9041" w14:textId="77777777" w:rsidR="000C2A97" w:rsidRDefault="00F5476B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52C6F577" w14:textId="77777777" w:rsidR="000C2A97" w:rsidRDefault="00F5476B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35C3A6A1" w14:textId="77777777" w:rsidR="00BC2B16" w:rsidRPr="003F765D" w:rsidRDefault="00F5476B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2DDC4482" w14:textId="77777777" w:rsidR="00664681" w:rsidRDefault="00F5476B">
      <w:pPr>
        <w:pStyle w:val="1"/>
        <w:rPr>
          <w:szCs w:val="24"/>
        </w:rPr>
      </w:pPr>
      <w:bookmarkStart w:id="110" w:name="_Toc91929030"/>
      <w:r>
        <w:rPr>
          <w:szCs w:val="24"/>
        </w:rPr>
        <w:t>外围护构造</w:t>
      </w:r>
      <w:bookmarkEnd w:id="110"/>
    </w:p>
    <w:p w14:paraId="763CF6C8" w14:textId="77777777" w:rsidR="00664681" w:rsidRDefault="00F5476B">
      <w:pPr>
        <w:pStyle w:val="2"/>
      </w:pPr>
      <w:bookmarkStart w:id="111" w:name="_Toc91929031"/>
      <w:r>
        <w:t>挤塑聚苯板</w:t>
      </w:r>
      <w:r>
        <w:t>20+</w:t>
      </w:r>
      <w:r>
        <w:t>钢筋混凝土</w:t>
      </w:r>
      <w:r>
        <w:t>120</w:t>
      </w:r>
      <w:r>
        <w:t>＋石灰水泥砂浆</w:t>
      </w:r>
      <w:r>
        <w:t>20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681" w14:paraId="40E799F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BD44268" w14:textId="77777777" w:rsidR="00664681" w:rsidRDefault="00F5476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044B0D" w14:textId="77777777" w:rsidR="00664681" w:rsidRDefault="00F547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FFF32" w14:textId="77777777" w:rsidR="00664681" w:rsidRDefault="00F547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E1A54" w14:textId="77777777" w:rsidR="00664681" w:rsidRDefault="00F547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34B10E" w14:textId="77777777" w:rsidR="00664681" w:rsidRDefault="00F547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923D4" w14:textId="77777777" w:rsidR="00664681" w:rsidRDefault="00F547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604945" w14:textId="77777777" w:rsidR="00664681" w:rsidRDefault="00F5476B">
            <w:pPr>
              <w:jc w:val="center"/>
            </w:pPr>
            <w:r>
              <w:t>热惰性指标</w:t>
            </w:r>
          </w:p>
        </w:tc>
      </w:tr>
      <w:tr w:rsidR="00664681" w14:paraId="1E2DF01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00A2732" w14:textId="77777777" w:rsidR="00664681" w:rsidRDefault="006646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8E5ECF" w14:textId="77777777" w:rsidR="00664681" w:rsidRDefault="00F547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82D80" w14:textId="77777777" w:rsidR="00664681" w:rsidRDefault="00F5476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65C8C" w14:textId="77777777" w:rsidR="00664681" w:rsidRDefault="00F547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29208E" w14:textId="77777777" w:rsidR="00664681" w:rsidRDefault="00F547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D2BC2E" w14:textId="77777777" w:rsidR="00664681" w:rsidRDefault="00F547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8A0D52" w14:textId="77777777" w:rsidR="00664681" w:rsidRDefault="00F5476B">
            <w:pPr>
              <w:jc w:val="center"/>
            </w:pPr>
            <w:r>
              <w:t>D=R*S</w:t>
            </w:r>
          </w:p>
        </w:tc>
      </w:tr>
      <w:tr w:rsidR="00664681" w14:paraId="45B2D7ED" w14:textId="77777777">
        <w:trPr>
          <w:jc w:val="center"/>
        </w:trPr>
        <w:tc>
          <w:tcPr>
            <w:tcW w:w="3345" w:type="dxa"/>
            <w:vAlign w:val="center"/>
          </w:tcPr>
          <w:p w14:paraId="63613C9C" w14:textId="77777777" w:rsidR="00664681" w:rsidRDefault="00F5476B">
            <w:r>
              <w:t>挤塑聚苯板</w:t>
            </w:r>
          </w:p>
        </w:tc>
        <w:tc>
          <w:tcPr>
            <w:tcW w:w="848" w:type="dxa"/>
            <w:vAlign w:val="center"/>
          </w:tcPr>
          <w:p w14:paraId="245F0FBB" w14:textId="77777777" w:rsidR="00664681" w:rsidRDefault="00F5476B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6DEB315A" w14:textId="77777777" w:rsidR="00664681" w:rsidRDefault="00F5476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2D14147" w14:textId="77777777" w:rsidR="00664681" w:rsidRDefault="00F5476B">
            <w:pPr>
              <w:jc w:val="right"/>
            </w:pPr>
            <w:r>
              <w:t>0.381</w:t>
            </w:r>
          </w:p>
        </w:tc>
        <w:tc>
          <w:tcPr>
            <w:tcW w:w="848" w:type="dxa"/>
            <w:vAlign w:val="center"/>
          </w:tcPr>
          <w:p w14:paraId="60C23D19" w14:textId="77777777" w:rsidR="00664681" w:rsidRDefault="00F5476B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16AECF1C" w14:textId="77777777" w:rsidR="00664681" w:rsidRDefault="00F5476B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4B4C35A5" w14:textId="77777777" w:rsidR="00664681" w:rsidRDefault="00F5476B">
            <w:pPr>
              <w:jc w:val="right"/>
            </w:pPr>
            <w:r>
              <w:t>0.635</w:t>
            </w:r>
          </w:p>
        </w:tc>
      </w:tr>
      <w:tr w:rsidR="00664681" w14:paraId="20374CA0" w14:textId="77777777">
        <w:trPr>
          <w:jc w:val="center"/>
        </w:trPr>
        <w:tc>
          <w:tcPr>
            <w:tcW w:w="3345" w:type="dxa"/>
            <w:vAlign w:val="center"/>
          </w:tcPr>
          <w:p w14:paraId="791288E5" w14:textId="77777777" w:rsidR="00664681" w:rsidRDefault="00F5476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71AA550" w14:textId="77777777" w:rsidR="00664681" w:rsidRDefault="00F5476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444CC19" w14:textId="77777777" w:rsidR="00664681" w:rsidRDefault="00F5476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E56B359" w14:textId="77777777" w:rsidR="00664681" w:rsidRDefault="00F5476B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6F2B361F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C82677" w14:textId="77777777" w:rsidR="00664681" w:rsidRDefault="00F5476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4788FF5" w14:textId="77777777" w:rsidR="00664681" w:rsidRDefault="00F5476B">
            <w:pPr>
              <w:jc w:val="right"/>
            </w:pPr>
            <w:r>
              <w:t>1.177</w:t>
            </w:r>
          </w:p>
        </w:tc>
      </w:tr>
      <w:tr w:rsidR="00664681" w14:paraId="62D95E44" w14:textId="77777777">
        <w:trPr>
          <w:jc w:val="center"/>
        </w:trPr>
        <w:tc>
          <w:tcPr>
            <w:tcW w:w="3345" w:type="dxa"/>
            <w:vAlign w:val="center"/>
          </w:tcPr>
          <w:p w14:paraId="04834675" w14:textId="77777777" w:rsidR="00664681" w:rsidRDefault="00F5476B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B32B00D" w14:textId="77777777" w:rsidR="00664681" w:rsidRDefault="00F5476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98A962" w14:textId="77777777" w:rsidR="00664681" w:rsidRDefault="00F5476B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55A6D317" w14:textId="77777777" w:rsidR="00664681" w:rsidRDefault="00F5476B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7BFD05EC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D93681" w14:textId="77777777" w:rsidR="00664681" w:rsidRDefault="00F5476B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C0CD1CD" w14:textId="77777777" w:rsidR="00664681" w:rsidRDefault="00F5476B">
            <w:pPr>
              <w:jc w:val="right"/>
            </w:pPr>
            <w:r>
              <w:t>0.244</w:t>
            </w:r>
          </w:p>
        </w:tc>
      </w:tr>
      <w:tr w:rsidR="00664681" w14:paraId="054DE2CA" w14:textId="77777777">
        <w:trPr>
          <w:jc w:val="center"/>
        </w:trPr>
        <w:tc>
          <w:tcPr>
            <w:tcW w:w="3345" w:type="dxa"/>
            <w:vAlign w:val="center"/>
          </w:tcPr>
          <w:p w14:paraId="48024AC4" w14:textId="77777777" w:rsidR="00664681" w:rsidRDefault="00F5476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FB28E8" w14:textId="77777777" w:rsidR="00664681" w:rsidRDefault="00F5476B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05D0EBE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0B6D48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6C5054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527304" w14:textId="77777777" w:rsidR="00664681" w:rsidRDefault="00F5476B">
            <w:pPr>
              <w:jc w:val="right"/>
            </w:pPr>
            <w:r>
              <w:t>1.607</w:t>
            </w:r>
          </w:p>
        </w:tc>
        <w:tc>
          <w:tcPr>
            <w:tcW w:w="1064" w:type="dxa"/>
            <w:vAlign w:val="center"/>
          </w:tcPr>
          <w:p w14:paraId="3E134BC0" w14:textId="77777777" w:rsidR="00664681" w:rsidRDefault="00F5476B">
            <w:pPr>
              <w:jc w:val="right"/>
            </w:pPr>
            <w:r>
              <w:t>2.056</w:t>
            </w:r>
          </w:p>
        </w:tc>
      </w:tr>
      <w:tr w:rsidR="00664681" w14:paraId="09BF17E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02114A" w14:textId="77777777" w:rsidR="00664681" w:rsidRDefault="00F5476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25DF650" w14:textId="77777777" w:rsidR="00664681" w:rsidRDefault="00F5476B">
            <w:pPr>
              <w:jc w:val="center"/>
            </w:pPr>
            <w:r>
              <w:t>0.566</w:t>
            </w:r>
          </w:p>
        </w:tc>
      </w:tr>
      <w:tr w:rsidR="00664681" w14:paraId="5A457DA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04E5A5" w14:textId="77777777" w:rsidR="00664681" w:rsidRDefault="00F5476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DEA8D8E" w14:textId="77777777" w:rsidR="00664681" w:rsidRDefault="00F5476B">
            <w:pPr>
              <w:jc w:val="center"/>
            </w:pPr>
            <w:r>
              <w:t>0.566</w:t>
            </w:r>
          </w:p>
        </w:tc>
      </w:tr>
      <w:tr w:rsidR="00664681" w14:paraId="3890637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6F1F37D" w14:textId="77777777" w:rsidR="00664681" w:rsidRDefault="00F5476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B16E65C" w14:textId="77777777" w:rsidR="00664681" w:rsidRDefault="00F5476B">
            <w:pPr>
              <w:jc w:val="center"/>
            </w:pPr>
            <w:r>
              <w:t>49.44</w:t>
            </w:r>
          </w:p>
        </w:tc>
      </w:tr>
      <w:tr w:rsidR="00664681" w14:paraId="65B3DBA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449271" w14:textId="77777777" w:rsidR="00664681" w:rsidRDefault="00F5476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FB2B418" w14:textId="77777777" w:rsidR="00664681" w:rsidRDefault="00F5476B">
            <w:pPr>
              <w:jc w:val="center"/>
            </w:pPr>
            <w:r>
              <w:t>4.48</w:t>
            </w:r>
          </w:p>
        </w:tc>
      </w:tr>
      <w:tr w:rsidR="00664681" w14:paraId="3E72722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FE74D4" w14:textId="77777777" w:rsidR="00664681" w:rsidRDefault="00F5476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FD4B6B8" w14:textId="77777777" w:rsidR="00664681" w:rsidRDefault="00F5476B">
            <w:pPr>
              <w:jc w:val="center"/>
            </w:pPr>
            <w:r>
              <w:t>0.16</w:t>
            </w:r>
          </w:p>
        </w:tc>
      </w:tr>
    </w:tbl>
    <w:p w14:paraId="47933789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5C66107" w14:textId="77777777" w:rsidR="00664681" w:rsidRDefault="00F5476B">
      <w:pPr>
        <w:pStyle w:val="2"/>
      </w:pPr>
      <w:bookmarkStart w:id="112" w:name="_Toc91929032"/>
      <w:r>
        <w:t>耐碱玻纤网布抗裂砂浆</w:t>
      </w:r>
      <w:r>
        <w:t>5+</w:t>
      </w:r>
      <w:r>
        <w:t>聚氨酯硬泡沫塑料</w:t>
      </w:r>
      <w:r>
        <w:t>40+</w:t>
      </w:r>
      <w:r>
        <w:t>灰砂砖</w:t>
      </w:r>
      <w:r>
        <w:t>240+</w:t>
      </w:r>
      <w:r>
        <w:t>石灰水泥砂浆</w:t>
      </w:r>
      <w:r>
        <w:t>20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681" w14:paraId="4B19553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8536B6" w14:textId="77777777" w:rsidR="00664681" w:rsidRDefault="00F5476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90D6FB" w14:textId="77777777" w:rsidR="00664681" w:rsidRDefault="00F547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94467C" w14:textId="77777777" w:rsidR="00664681" w:rsidRDefault="00F547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60BAB9" w14:textId="77777777" w:rsidR="00664681" w:rsidRDefault="00F547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E7FD1C" w14:textId="77777777" w:rsidR="00664681" w:rsidRDefault="00F547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60AF7" w14:textId="77777777" w:rsidR="00664681" w:rsidRDefault="00F547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3F7FDF" w14:textId="77777777" w:rsidR="00664681" w:rsidRDefault="00F5476B">
            <w:pPr>
              <w:jc w:val="center"/>
            </w:pPr>
            <w:r>
              <w:t>热惰性指标</w:t>
            </w:r>
          </w:p>
        </w:tc>
      </w:tr>
      <w:tr w:rsidR="00664681" w14:paraId="671380D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E62812" w14:textId="77777777" w:rsidR="00664681" w:rsidRDefault="006646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9C0A44" w14:textId="77777777" w:rsidR="00664681" w:rsidRDefault="00F547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2905F" w14:textId="77777777" w:rsidR="00664681" w:rsidRDefault="00F5476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952CC" w14:textId="77777777" w:rsidR="00664681" w:rsidRDefault="00F547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DA1E20" w14:textId="77777777" w:rsidR="00664681" w:rsidRDefault="00F547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26614" w14:textId="77777777" w:rsidR="00664681" w:rsidRDefault="00F547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D2C670" w14:textId="77777777" w:rsidR="00664681" w:rsidRDefault="00F5476B">
            <w:pPr>
              <w:jc w:val="center"/>
            </w:pPr>
            <w:r>
              <w:t>D=R*S</w:t>
            </w:r>
          </w:p>
        </w:tc>
      </w:tr>
      <w:tr w:rsidR="00664681" w14:paraId="7761F594" w14:textId="77777777">
        <w:trPr>
          <w:jc w:val="center"/>
        </w:trPr>
        <w:tc>
          <w:tcPr>
            <w:tcW w:w="3345" w:type="dxa"/>
            <w:vAlign w:val="center"/>
          </w:tcPr>
          <w:p w14:paraId="724397BE" w14:textId="77777777" w:rsidR="00664681" w:rsidRDefault="00F5476B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26213EB9" w14:textId="77777777" w:rsidR="00664681" w:rsidRDefault="00F5476B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4700BDB" w14:textId="77777777" w:rsidR="00664681" w:rsidRDefault="00F5476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983C9CB" w14:textId="77777777" w:rsidR="00664681" w:rsidRDefault="00F5476B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FE1468B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5BF526" w14:textId="77777777" w:rsidR="00664681" w:rsidRDefault="00F5476B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72D8848C" w14:textId="77777777" w:rsidR="00664681" w:rsidRDefault="00F5476B">
            <w:pPr>
              <w:jc w:val="right"/>
            </w:pPr>
            <w:r>
              <w:t>0.061</w:t>
            </w:r>
          </w:p>
        </w:tc>
      </w:tr>
      <w:tr w:rsidR="00664681" w14:paraId="0CFA201B" w14:textId="77777777">
        <w:trPr>
          <w:jc w:val="center"/>
        </w:trPr>
        <w:tc>
          <w:tcPr>
            <w:tcW w:w="3345" w:type="dxa"/>
            <w:vAlign w:val="center"/>
          </w:tcPr>
          <w:p w14:paraId="04171F63" w14:textId="77777777" w:rsidR="00664681" w:rsidRDefault="00F5476B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061BCCBF" w14:textId="77777777" w:rsidR="00664681" w:rsidRDefault="00F5476B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38A5C34" w14:textId="77777777" w:rsidR="00664681" w:rsidRDefault="00F5476B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1E002629" w14:textId="77777777" w:rsidR="00664681" w:rsidRDefault="00F5476B">
            <w:pPr>
              <w:jc w:val="right"/>
            </w:pPr>
            <w:r>
              <w:t>0.391</w:t>
            </w:r>
          </w:p>
        </w:tc>
        <w:tc>
          <w:tcPr>
            <w:tcW w:w="848" w:type="dxa"/>
            <w:vAlign w:val="center"/>
          </w:tcPr>
          <w:p w14:paraId="06C4C2B2" w14:textId="77777777" w:rsidR="00664681" w:rsidRDefault="00F5476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56DEB4C" w14:textId="77777777" w:rsidR="00664681" w:rsidRDefault="00F5476B">
            <w:pPr>
              <w:jc w:val="right"/>
            </w:pPr>
            <w:r>
              <w:t>1.01</w:t>
            </w:r>
          </w:p>
        </w:tc>
        <w:tc>
          <w:tcPr>
            <w:tcW w:w="1064" w:type="dxa"/>
            <w:vAlign w:val="center"/>
          </w:tcPr>
          <w:p w14:paraId="24E8AB23" w14:textId="77777777" w:rsidR="00664681" w:rsidRDefault="00F5476B">
            <w:pPr>
              <w:jc w:val="right"/>
            </w:pPr>
            <w:r>
              <w:t>0.474</w:t>
            </w:r>
          </w:p>
        </w:tc>
      </w:tr>
      <w:tr w:rsidR="00664681" w14:paraId="75AEEE27" w14:textId="77777777">
        <w:trPr>
          <w:jc w:val="center"/>
        </w:trPr>
        <w:tc>
          <w:tcPr>
            <w:tcW w:w="3345" w:type="dxa"/>
            <w:vAlign w:val="center"/>
          </w:tcPr>
          <w:p w14:paraId="72AE5CBC" w14:textId="77777777" w:rsidR="00664681" w:rsidRDefault="00F5476B">
            <w:r>
              <w:t>灰砂砖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6288997" w14:textId="77777777" w:rsidR="00664681" w:rsidRDefault="00F5476B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C3331E8" w14:textId="77777777" w:rsidR="00664681" w:rsidRDefault="00F5476B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530E7922" w14:textId="77777777" w:rsidR="00664681" w:rsidRDefault="00F5476B">
            <w:pPr>
              <w:jc w:val="right"/>
            </w:pPr>
            <w:r>
              <w:t>12.723</w:t>
            </w:r>
          </w:p>
        </w:tc>
        <w:tc>
          <w:tcPr>
            <w:tcW w:w="848" w:type="dxa"/>
            <w:vAlign w:val="center"/>
          </w:tcPr>
          <w:p w14:paraId="6D49DDE6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D2A482" w14:textId="77777777" w:rsidR="00664681" w:rsidRDefault="00F5476B">
            <w:pPr>
              <w:jc w:val="right"/>
            </w:pPr>
            <w:r>
              <w:t>0.218</w:t>
            </w:r>
          </w:p>
        </w:tc>
        <w:tc>
          <w:tcPr>
            <w:tcW w:w="1064" w:type="dxa"/>
            <w:vAlign w:val="center"/>
          </w:tcPr>
          <w:p w14:paraId="3CFDF50E" w14:textId="77777777" w:rsidR="00664681" w:rsidRDefault="00F5476B">
            <w:pPr>
              <w:jc w:val="right"/>
            </w:pPr>
            <w:r>
              <w:t>2.776</w:t>
            </w:r>
          </w:p>
        </w:tc>
      </w:tr>
      <w:tr w:rsidR="00664681" w14:paraId="39B7240A" w14:textId="77777777">
        <w:trPr>
          <w:jc w:val="center"/>
        </w:trPr>
        <w:tc>
          <w:tcPr>
            <w:tcW w:w="3345" w:type="dxa"/>
            <w:vAlign w:val="center"/>
          </w:tcPr>
          <w:p w14:paraId="52F346BA" w14:textId="77777777" w:rsidR="00664681" w:rsidRDefault="00F5476B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9ED3173" w14:textId="77777777" w:rsidR="00664681" w:rsidRDefault="00F5476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8EE77C" w14:textId="77777777" w:rsidR="00664681" w:rsidRDefault="00F5476B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345370AA" w14:textId="77777777" w:rsidR="00664681" w:rsidRDefault="00F5476B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001603E7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A055BC" w14:textId="77777777" w:rsidR="00664681" w:rsidRDefault="00F5476B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D05FC92" w14:textId="77777777" w:rsidR="00664681" w:rsidRDefault="00F5476B">
            <w:pPr>
              <w:jc w:val="right"/>
            </w:pPr>
            <w:r>
              <w:t>0.244</w:t>
            </w:r>
          </w:p>
        </w:tc>
      </w:tr>
      <w:tr w:rsidR="00664681" w14:paraId="07389F50" w14:textId="77777777">
        <w:trPr>
          <w:jc w:val="center"/>
        </w:trPr>
        <w:tc>
          <w:tcPr>
            <w:tcW w:w="3345" w:type="dxa"/>
            <w:vAlign w:val="center"/>
          </w:tcPr>
          <w:p w14:paraId="41EE538C" w14:textId="77777777" w:rsidR="00664681" w:rsidRDefault="00F5476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07F960" w14:textId="77777777" w:rsidR="00664681" w:rsidRDefault="00F5476B">
            <w:pPr>
              <w:jc w:val="right"/>
            </w:pPr>
            <w:r>
              <w:t>305</w:t>
            </w:r>
          </w:p>
        </w:tc>
        <w:tc>
          <w:tcPr>
            <w:tcW w:w="1075" w:type="dxa"/>
            <w:vAlign w:val="center"/>
          </w:tcPr>
          <w:p w14:paraId="1FF6B7B6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F280E1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04727AF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CA264A" w14:textId="77777777" w:rsidR="00664681" w:rsidRDefault="00F5476B">
            <w:pPr>
              <w:jc w:val="right"/>
            </w:pPr>
            <w:r>
              <w:t>1.257</w:t>
            </w:r>
          </w:p>
        </w:tc>
        <w:tc>
          <w:tcPr>
            <w:tcW w:w="1064" w:type="dxa"/>
            <w:vAlign w:val="center"/>
          </w:tcPr>
          <w:p w14:paraId="4A2BA3D3" w14:textId="77777777" w:rsidR="00664681" w:rsidRDefault="00F5476B">
            <w:pPr>
              <w:jc w:val="right"/>
            </w:pPr>
            <w:r>
              <w:t>3.555</w:t>
            </w:r>
          </w:p>
        </w:tc>
      </w:tr>
      <w:tr w:rsidR="00664681" w14:paraId="07D96D4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2446262" w14:textId="77777777" w:rsidR="00664681" w:rsidRDefault="00F5476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47F046C" w14:textId="77777777" w:rsidR="00664681" w:rsidRDefault="00F5476B">
            <w:pPr>
              <w:jc w:val="center"/>
            </w:pPr>
            <w:r>
              <w:t>0.706</w:t>
            </w:r>
          </w:p>
        </w:tc>
      </w:tr>
      <w:tr w:rsidR="00664681" w14:paraId="29E66A3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418EDD" w14:textId="77777777" w:rsidR="00664681" w:rsidRDefault="00F5476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5D1280DC" w14:textId="77777777" w:rsidR="00664681" w:rsidRDefault="00F5476B">
            <w:pPr>
              <w:jc w:val="center"/>
            </w:pPr>
            <w:r>
              <w:t>0.711</w:t>
            </w:r>
          </w:p>
        </w:tc>
      </w:tr>
      <w:tr w:rsidR="00664681" w14:paraId="52744E8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7848D5B" w14:textId="77777777" w:rsidR="00664681" w:rsidRDefault="00F5476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32F8E57" w14:textId="77777777" w:rsidR="00664681" w:rsidRDefault="00F5476B">
            <w:pPr>
              <w:jc w:val="center"/>
            </w:pPr>
            <w:r>
              <w:t>91.35</w:t>
            </w:r>
          </w:p>
        </w:tc>
      </w:tr>
      <w:tr w:rsidR="00664681" w14:paraId="03ED9E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F4C631" w14:textId="77777777" w:rsidR="00664681" w:rsidRDefault="00F5476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364250A" w14:textId="77777777" w:rsidR="00664681" w:rsidRDefault="00F5476B">
            <w:pPr>
              <w:jc w:val="center"/>
            </w:pPr>
            <w:r>
              <w:t>8.51</w:t>
            </w:r>
          </w:p>
        </w:tc>
      </w:tr>
      <w:tr w:rsidR="00664681" w14:paraId="4189B22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F740C4" w14:textId="77777777" w:rsidR="00664681" w:rsidRDefault="00F5476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17C8868" w14:textId="77777777" w:rsidR="00664681" w:rsidRDefault="00F5476B">
            <w:pPr>
              <w:jc w:val="center"/>
            </w:pPr>
            <w:r>
              <w:t>0.07</w:t>
            </w:r>
          </w:p>
        </w:tc>
      </w:tr>
    </w:tbl>
    <w:p w14:paraId="5A848118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8596A62" w14:textId="77777777" w:rsidR="00664681" w:rsidRDefault="00F5476B">
      <w:pPr>
        <w:pStyle w:val="1"/>
        <w:rPr>
          <w:szCs w:val="24"/>
        </w:rPr>
      </w:pPr>
      <w:bookmarkStart w:id="113" w:name="_Toc91929033"/>
      <w:r>
        <w:rPr>
          <w:szCs w:val="24"/>
        </w:rPr>
        <w:t>内围护构造</w:t>
      </w:r>
      <w:bookmarkEnd w:id="113"/>
    </w:p>
    <w:p w14:paraId="09530453" w14:textId="77777777" w:rsidR="00664681" w:rsidRDefault="00F5476B">
      <w:pPr>
        <w:pStyle w:val="2"/>
      </w:pPr>
      <w:bookmarkStart w:id="114" w:name="_Toc91929034"/>
      <w:r>
        <w:t>双层纸面石膏板</w:t>
      </w:r>
      <w:r>
        <w:t>24+</w:t>
      </w:r>
      <w:r>
        <w:t>矿棉、岩棉、玻璃棉板</w:t>
      </w:r>
      <w:r>
        <w:t>50+</w:t>
      </w:r>
      <w:r>
        <w:t>双层纸面石膏板</w:t>
      </w:r>
      <w:r>
        <w:t>24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681" w14:paraId="6A02719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0D9AC02" w14:textId="77777777" w:rsidR="00664681" w:rsidRDefault="00F5476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8A9FC" w14:textId="77777777" w:rsidR="00664681" w:rsidRDefault="00F547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DF98B" w14:textId="77777777" w:rsidR="00664681" w:rsidRDefault="00F547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B30E5" w14:textId="77777777" w:rsidR="00664681" w:rsidRDefault="00F547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7FB482" w14:textId="77777777" w:rsidR="00664681" w:rsidRDefault="00F547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3CA7AE" w14:textId="77777777" w:rsidR="00664681" w:rsidRDefault="00F547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F9B0DA" w14:textId="77777777" w:rsidR="00664681" w:rsidRDefault="00F5476B">
            <w:pPr>
              <w:jc w:val="center"/>
            </w:pPr>
            <w:r>
              <w:t>热惰性指标</w:t>
            </w:r>
          </w:p>
        </w:tc>
      </w:tr>
      <w:tr w:rsidR="00664681" w14:paraId="4972592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ACC71E3" w14:textId="77777777" w:rsidR="00664681" w:rsidRDefault="006646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3A0EF9" w14:textId="77777777" w:rsidR="00664681" w:rsidRDefault="00F547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5D2387" w14:textId="77777777" w:rsidR="00664681" w:rsidRDefault="00F5476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8A6F0" w14:textId="77777777" w:rsidR="00664681" w:rsidRDefault="00F547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994E89" w14:textId="77777777" w:rsidR="00664681" w:rsidRDefault="00F547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68F4C" w14:textId="77777777" w:rsidR="00664681" w:rsidRDefault="00F547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9432EC" w14:textId="77777777" w:rsidR="00664681" w:rsidRDefault="00F5476B">
            <w:pPr>
              <w:jc w:val="center"/>
            </w:pPr>
            <w:r>
              <w:t>D=R*S</w:t>
            </w:r>
          </w:p>
        </w:tc>
      </w:tr>
      <w:tr w:rsidR="00664681" w14:paraId="66940B86" w14:textId="77777777">
        <w:trPr>
          <w:jc w:val="center"/>
        </w:trPr>
        <w:tc>
          <w:tcPr>
            <w:tcW w:w="3345" w:type="dxa"/>
            <w:vAlign w:val="center"/>
          </w:tcPr>
          <w:p w14:paraId="42D4248F" w14:textId="77777777" w:rsidR="00664681" w:rsidRDefault="00F5476B">
            <w:r>
              <w:lastRenderedPageBreak/>
              <w:t>双层纸面石膏板</w:t>
            </w:r>
          </w:p>
        </w:tc>
        <w:tc>
          <w:tcPr>
            <w:tcW w:w="848" w:type="dxa"/>
            <w:vAlign w:val="center"/>
          </w:tcPr>
          <w:p w14:paraId="5F8B5C89" w14:textId="77777777" w:rsidR="00664681" w:rsidRDefault="00F5476B">
            <w:pPr>
              <w:jc w:val="right"/>
            </w:pPr>
            <w:r>
              <w:t>24</w:t>
            </w:r>
          </w:p>
        </w:tc>
        <w:tc>
          <w:tcPr>
            <w:tcW w:w="1075" w:type="dxa"/>
            <w:vAlign w:val="center"/>
          </w:tcPr>
          <w:p w14:paraId="0069E4C4" w14:textId="77777777" w:rsidR="00664681" w:rsidRDefault="00F5476B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7979E361" w14:textId="77777777" w:rsidR="00664681" w:rsidRDefault="00F5476B">
            <w:pPr>
              <w:jc w:val="right"/>
            </w:pPr>
            <w:r>
              <w:t>3.622</w:t>
            </w:r>
          </w:p>
        </w:tc>
        <w:tc>
          <w:tcPr>
            <w:tcW w:w="848" w:type="dxa"/>
            <w:vAlign w:val="center"/>
          </w:tcPr>
          <w:p w14:paraId="5414F893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90FCB0" w14:textId="77777777" w:rsidR="00664681" w:rsidRDefault="00F5476B">
            <w:pPr>
              <w:jc w:val="right"/>
            </w:pPr>
            <w:r>
              <w:t>0.073</w:t>
            </w:r>
          </w:p>
        </w:tc>
        <w:tc>
          <w:tcPr>
            <w:tcW w:w="1064" w:type="dxa"/>
            <w:vAlign w:val="center"/>
          </w:tcPr>
          <w:p w14:paraId="2C3ACB3F" w14:textId="77777777" w:rsidR="00664681" w:rsidRDefault="00F5476B">
            <w:pPr>
              <w:jc w:val="right"/>
            </w:pPr>
            <w:r>
              <w:t>0.263</w:t>
            </w:r>
          </w:p>
        </w:tc>
      </w:tr>
      <w:tr w:rsidR="00664681" w14:paraId="09B95D8D" w14:textId="77777777">
        <w:trPr>
          <w:jc w:val="center"/>
        </w:trPr>
        <w:tc>
          <w:tcPr>
            <w:tcW w:w="3345" w:type="dxa"/>
            <w:vAlign w:val="center"/>
          </w:tcPr>
          <w:p w14:paraId="588AF323" w14:textId="77777777" w:rsidR="00664681" w:rsidRDefault="00F5476B">
            <w:r>
              <w:t>矿棉、岩棉、玻璃棉板</w:t>
            </w:r>
          </w:p>
        </w:tc>
        <w:tc>
          <w:tcPr>
            <w:tcW w:w="848" w:type="dxa"/>
            <w:vAlign w:val="center"/>
          </w:tcPr>
          <w:p w14:paraId="659E6F49" w14:textId="77777777" w:rsidR="00664681" w:rsidRDefault="00F5476B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0A20411A" w14:textId="77777777" w:rsidR="00664681" w:rsidRDefault="00F5476B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126E4669" w14:textId="77777777" w:rsidR="00664681" w:rsidRDefault="00F5476B">
            <w:pPr>
              <w:jc w:val="right"/>
            </w:pPr>
            <w:r>
              <w:t>0.819</w:t>
            </w:r>
          </w:p>
        </w:tc>
        <w:tc>
          <w:tcPr>
            <w:tcW w:w="848" w:type="dxa"/>
            <w:vAlign w:val="center"/>
          </w:tcPr>
          <w:p w14:paraId="2B8FD3F5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C31F1E" w14:textId="77777777" w:rsidR="00664681" w:rsidRDefault="00F5476B">
            <w:pPr>
              <w:jc w:val="right"/>
            </w:pPr>
            <w:r>
              <w:t>1.111</w:t>
            </w:r>
          </w:p>
        </w:tc>
        <w:tc>
          <w:tcPr>
            <w:tcW w:w="1064" w:type="dxa"/>
            <w:vAlign w:val="center"/>
          </w:tcPr>
          <w:p w14:paraId="238D95D2" w14:textId="77777777" w:rsidR="00664681" w:rsidRDefault="00F5476B">
            <w:pPr>
              <w:jc w:val="right"/>
            </w:pPr>
            <w:r>
              <w:t>0.91</w:t>
            </w:r>
          </w:p>
        </w:tc>
      </w:tr>
      <w:tr w:rsidR="00664681" w14:paraId="21C67E68" w14:textId="77777777">
        <w:trPr>
          <w:jc w:val="center"/>
        </w:trPr>
        <w:tc>
          <w:tcPr>
            <w:tcW w:w="3345" w:type="dxa"/>
            <w:vAlign w:val="center"/>
          </w:tcPr>
          <w:p w14:paraId="2746AFE8" w14:textId="77777777" w:rsidR="00664681" w:rsidRDefault="00F5476B">
            <w:r>
              <w:t>双层纸面石膏板</w:t>
            </w:r>
          </w:p>
        </w:tc>
        <w:tc>
          <w:tcPr>
            <w:tcW w:w="848" w:type="dxa"/>
            <w:vAlign w:val="center"/>
          </w:tcPr>
          <w:p w14:paraId="5DD72E46" w14:textId="77777777" w:rsidR="00664681" w:rsidRDefault="00F5476B">
            <w:pPr>
              <w:jc w:val="right"/>
            </w:pPr>
            <w:r>
              <w:t>24</w:t>
            </w:r>
          </w:p>
        </w:tc>
        <w:tc>
          <w:tcPr>
            <w:tcW w:w="1075" w:type="dxa"/>
            <w:vAlign w:val="center"/>
          </w:tcPr>
          <w:p w14:paraId="231708DA" w14:textId="77777777" w:rsidR="00664681" w:rsidRDefault="00F5476B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45BB495E" w14:textId="77777777" w:rsidR="00664681" w:rsidRDefault="00F5476B">
            <w:pPr>
              <w:jc w:val="right"/>
            </w:pPr>
            <w:r>
              <w:t>3.622</w:t>
            </w:r>
          </w:p>
        </w:tc>
        <w:tc>
          <w:tcPr>
            <w:tcW w:w="848" w:type="dxa"/>
            <w:vAlign w:val="center"/>
          </w:tcPr>
          <w:p w14:paraId="3CFA8180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46E9FB" w14:textId="77777777" w:rsidR="00664681" w:rsidRDefault="00F5476B">
            <w:pPr>
              <w:jc w:val="right"/>
            </w:pPr>
            <w:r>
              <w:t>0.073</w:t>
            </w:r>
          </w:p>
        </w:tc>
        <w:tc>
          <w:tcPr>
            <w:tcW w:w="1064" w:type="dxa"/>
            <w:vAlign w:val="center"/>
          </w:tcPr>
          <w:p w14:paraId="488B4442" w14:textId="77777777" w:rsidR="00664681" w:rsidRDefault="00F5476B">
            <w:pPr>
              <w:jc w:val="right"/>
            </w:pPr>
            <w:r>
              <w:t>0.263</w:t>
            </w:r>
          </w:p>
        </w:tc>
      </w:tr>
      <w:tr w:rsidR="00664681" w14:paraId="79807EE6" w14:textId="77777777">
        <w:trPr>
          <w:jc w:val="center"/>
        </w:trPr>
        <w:tc>
          <w:tcPr>
            <w:tcW w:w="3345" w:type="dxa"/>
            <w:vAlign w:val="center"/>
          </w:tcPr>
          <w:p w14:paraId="56EC1ADF" w14:textId="77777777" w:rsidR="00664681" w:rsidRDefault="00F5476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CFB49B" w14:textId="77777777" w:rsidR="00664681" w:rsidRDefault="00F5476B">
            <w:pPr>
              <w:jc w:val="right"/>
            </w:pPr>
            <w:r>
              <w:t>98</w:t>
            </w:r>
          </w:p>
        </w:tc>
        <w:tc>
          <w:tcPr>
            <w:tcW w:w="1075" w:type="dxa"/>
            <w:vAlign w:val="center"/>
          </w:tcPr>
          <w:p w14:paraId="4D505EBF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4FA752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D2B7C6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E10F9B" w14:textId="77777777" w:rsidR="00664681" w:rsidRDefault="00F5476B">
            <w:pPr>
              <w:jc w:val="right"/>
            </w:pPr>
            <w:r>
              <w:t>1.257</w:t>
            </w:r>
          </w:p>
        </w:tc>
        <w:tc>
          <w:tcPr>
            <w:tcW w:w="1064" w:type="dxa"/>
            <w:vAlign w:val="center"/>
          </w:tcPr>
          <w:p w14:paraId="00207DA3" w14:textId="77777777" w:rsidR="00664681" w:rsidRDefault="00F5476B">
            <w:pPr>
              <w:jc w:val="right"/>
            </w:pPr>
            <w:r>
              <w:t>1.437</w:t>
            </w:r>
          </w:p>
        </w:tc>
      </w:tr>
      <w:tr w:rsidR="00664681" w14:paraId="115FFE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912F99" w14:textId="77777777" w:rsidR="00664681" w:rsidRDefault="00F5476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9DBD3FA" w14:textId="77777777" w:rsidR="00664681" w:rsidRDefault="00F5476B">
            <w:pPr>
              <w:jc w:val="center"/>
            </w:pPr>
            <w:r>
              <w:t>0.677</w:t>
            </w:r>
          </w:p>
        </w:tc>
      </w:tr>
      <w:tr w:rsidR="00664681" w14:paraId="4B2ABB2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A13513" w14:textId="77777777" w:rsidR="00664681" w:rsidRDefault="00F5476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057DEE47" w14:textId="77777777" w:rsidR="00664681" w:rsidRDefault="00F5476B">
            <w:pPr>
              <w:jc w:val="center"/>
            </w:pPr>
            <w:r>
              <w:t>0.774</w:t>
            </w:r>
          </w:p>
        </w:tc>
      </w:tr>
      <w:tr w:rsidR="00664681" w14:paraId="0C1C54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5A0109" w14:textId="77777777" w:rsidR="00664681" w:rsidRDefault="00F5476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4E68F83" w14:textId="77777777" w:rsidR="00664681" w:rsidRDefault="00F5476B">
            <w:pPr>
              <w:jc w:val="center"/>
            </w:pPr>
            <w:r>
              <w:t>13.23</w:t>
            </w:r>
          </w:p>
        </w:tc>
      </w:tr>
      <w:tr w:rsidR="00664681" w14:paraId="11047E9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F10FBC" w14:textId="77777777" w:rsidR="00664681" w:rsidRDefault="00F5476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BF56A86" w14:textId="77777777" w:rsidR="00664681" w:rsidRDefault="00F5476B">
            <w:pPr>
              <w:jc w:val="center"/>
            </w:pPr>
            <w:r>
              <w:t>1.78</w:t>
            </w:r>
          </w:p>
        </w:tc>
      </w:tr>
      <w:tr w:rsidR="00664681" w14:paraId="771BA65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79D7BF" w14:textId="77777777" w:rsidR="00664681" w:rsidRDefault="00F5476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156B99E" w14:textId="77777777" w:rsidR="00664681" w:rsidRDefault="00F5476B">
            <w:pPr>
              <w:jc w:val="center"/>
            </w:pPr>
            <w:r>
              <w:t>0.49</w:t>
            </w:r>
          </w:p>
        </w:tc>
      </w:tr>
    </w:tbl>
    <w:p w14:paraId="7AC9E798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EC6A53C" w14:textId="77777777" w:rsidR="00664681" w:rsidRDefault="00F5476B">
      <w:pPr>
        <w:pStyle w:val="2"/>
      </w:pPr>
      <w:bookmarkStart w:id="115" w:name="_Toc91929035"/>
      <w:r>
        <w:t>1:3</w:t>
      </w:r>
      <w:r>
        <w:t>水泥砂浆找平层</w:t>
      </w:r>
      <w:r>
        <w:t>20+</w:t>
      </w:r>
      <w:r>
        <w:t>钢筋混凝土</w:t>
      </w:r>
      <w:r>
        <w:t>120+</w:t>
      </w:r>
      <w:r>
        <w:t>聚氨酯硬泡沫塑料</w:t>
      </w:r>
      <w:r>
        <w:t>40+</w:t>
      </w:r>
      <w:r>
        <w:t>双层纸面石膏板</w:t>
      </w:r>
      <w:r>
        <w:t>12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681" w14:paraId="2649CAD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BDC1BF" w14:textId="77777777" w:rsidR="00664681" w:rsidRDefault="00F5476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BE72C9" w14:textId="77777777" w:rsidR="00664681" w:rsidRDefault="00F547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465DEA" w14:textId="77777777" w:rsidR="00664681" w:rsidRDefault="00F547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8DAC21" w14:textId="77777777" w:rsidR="00664681" w:rsidRDefault="00F547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114AD4" w14:textId="77777777" w:rsidR="00664681" w:rsidRDefault="00F547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05C84" w14:textId="77777777" w:rsidR="00664681" w:rsidRDefault="00F547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9A01F4" w14:textId="77777777" w:rsidR="00664681" w:rsidRDefault="00F5476B">
            <w:pPr>
              <w:jc w:val="center"/>
            </w:pPr>
            <w:r>
              <w:t>热惰性指标</w:t>
            </w:r>
          </w:p>
        </w:tc>
      </w:tr>
      <w:tr w:rsidR="00664681" w14:paraId="52D87CF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7F7E588" w14:textId="77777777" w:rsidR="00664681" w:rsidRDefault="006646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2D9886" w14:textId="77777777" w:rsidR="00664681" w:rsidRDefault="00F547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15246" w14:textId="77777777" w:rsidR="00664681" w:rsidRDefault="00F5476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E4289" w14:textId="77777777" w:rsidR="00664681" w:rsidRDefault="00F547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4B6C64" w14:textId="77777777" w:rsidR="00664681" w:rsidRDefault="00F547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8A2474" w14:textId="77777777" w:rsidR="00664681" w:rsidRDefault="00F547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A52DBC" w14:textId="77777777" w:rsidR="00664681" w:rsidRDefault="00F5476B">
            <w:pPr>
              <w:jc w:val="center"/>
            </w:pPr>
            <w:r>
              <w:t>D=R*S</w:t>
            </w:r>
          </w:p>
        </w:tc>
      </w:tr>
      <w:tr w:rsidR="00664681" w14:paraId="48FC64F9" w14:textId="77777777">
        <w:trPr>
          <w:jc w:val="center"/>
        </w:trPr>
        <w:tc>
          <w:tcPr>
            <w:tcW w:w="3345" w:type="dxa"/>
            <w:vAlign w:val="center"/>
          </w:tcPr>
          <w:p w14:paraId="563E9FEA" w14:textId="77777777" w:rsidR="00664681" w:rsidRDefault="00F5476B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B89B6D7" w14:textId="77777777" w:rsidR="00664681" w:rsidRDefault="00F5476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381FFC" w14:textId="77777777" w:rsidR="00664681" w:rsidRDefault="00F5476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D2FE421" w14:textId="77777777" w:rsidR="00664681" w:rsidRDefault="00F5476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14FC12C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B28023" w14:textId="77777777" w:rsidR="00664681" w:rsidRDefault="00F5476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9EA9FAC" w14:textId="77777777" w:rsidR="00664681" w:rsidRDefault="00F5476B">
            <w:pPr>
              <w:jc w:val="right"/>
            </w:pPr>
            <w:r>
              <w:t>0.245</w:t>
            </w:r>
          </w:p>
        </w:tc>
      </w:tr>
      <w:tr w:rsidR="00664681" w14:paraId="78B65360" w14:textId="77777777">
        <w:trPr>
          <w:jc w:val="center"/>
        </w:trPr>
        <w:tc>
          <w:tcPr>
            <w:tcW w:w="3345" w:type="dxa"/>
            <w:vAlign w:val="center"/>
          </w:tcPr>
          <w:p w14:paraId="15BA75FB" w14:textId="77777777" w:rsidR="00664681" w:rsidRDefault="00F5476B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D4CE9A3" w14:textId="77777777" w:rsidR="00664681" w:rsidRDefault="00F5476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AABE8AE" w14:textId="77777777" w:rsidR="00664681" w:rsidRDefault="00F5476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00A4C94" w14:textId="77777777" w:rsidR="00664681" w:rsidRDefault="00F5476B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16289CDD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168E9F" w14:textId="77777777" w:rsidR="00664681" w:rsidRDefault="00F5476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F6A366B" w14:textId="77777777" w:rsidR="00664681" w:rsidRDefault="00F5476B">
            <w:pPr>
              <w:jc w:val="right"/>
            </w:pPr>
            <w:r>
              <w:t>1.177</w:t>
            </w:r>
          </w:p>
        </w:tc>
      </w:tr>
      <w:tr w:rsidR="00664681" w14:paraId="063AF35B" w14:textId="77777777">
        <w:trPr>
          <w:jc w:val="center"/>
        </w:trPr>
        <w:tc>
          <w:tcPr>
            <w:tcW w:w="3345" w:type="dxa"/>
            <w:vAlign w:val="center"/>
          </w:tcPr>
          <w:p w14:paraId="05A98609" w14:textId="77777777" w:rsidR="00664681" w:rsidRDefault="00F5476B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5387B9FF" w14:textId="77777777" w:rsidR="00664681" w:rsidRDefault="00F5476B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8F7445B" w14:textId="77777777" w:rsidR="00664681" w:rsidRDefault="00F5476B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61060CEE" w14:textId="77777777" w:rsidR="00664681" w:rsidRDefault="00F5476B">
            <w:pPr>
              <w:jc w:val="right"/>
            </w:pPr>
            <w:r>
              <w:t>0.391</w:t>
            </w:r>
          </w:p>
        </w:tc>
        <w:tc>
          <w:tcPr>
            <w:tcW w:w="848" w:type="dxa"/>
            <w:vAlign w:val="center"/>
          </w:tcPr>
          <w:p w14:paraId="402AF74E" w14:textId="77777777" w:rsidR="00664681" w:rsidRDefault="00F5476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B5E33F1" w14:textId="77777777" w:rsidR="00664681" w:rsidRDefault="00F5476B">
            <w:pPr>
              <w:jc w:val="right"/>
            </w:pPr>
            <w:r>
              <w:t>1.01</w:t>
            </w:r>
          </w:p>
        </w:tc>
        <w:tc>
          <w:tcPr>
            <w:tcW w:w="1064" w:type="dxa"/>
            <w:vAlign w:val="center"/>
          </w:tcPr>
          <w:p w14:paraId="77FB7EC3" w14:textId="77777777" w:rsidR="00664681" w:rsidRDefault="00F5476B">
            <w:pPr>
              <w:jc w:val="right"/>
            </w:pPr>
            <w:r>
              <w:t>0.474</w:t>
            </w:r>
          </w:p>
        </w:tc>
      </w:tr>
      <w:tr w:rsidR="00664681" w14:paraId="129D2DCF" w14:textId="77777777">
        <w:trPr>
          <w:jc w:val="center"/>
        </w:trPr>
        <w:tc>
          <w:tcPr>
            <w:tcW w:w="3345" w:type="dxa"/>
            <w:vAlign w:val="center"/>
          </w:tcPr>
          <w:p w14:paraId="1E96AEEC" w14:textId="77777777" w:rsidR="00664681" w:rsidRDefault="00F5476B">
            <w:r>
              <w:t>双层纸面石膏板</w:t>
            </w:r>
          </w:p>
        </w:tc>
        <w:tc>
          <w:tcPr>
            <w:tcW w:w="848" w:type="dxa"/>
            <w:vAlign w:val="center"/>
          </w:tcPr>
          <w:p w14:paraId="15C14471" w14:textId="77777777" w:rsidR="00664681" w:rsidRDefault="00F5476B">
            <w:pPr>
              <w:jc w:val="right"/>
            </w:pPr>
            <w:r>
              <w:t>12</w:t>
            </w:r>
          </w:p>
        </w:tc>
        <w:tc>
          <w:tcPr>
            <w:tcW w:w="1075" w:type="dxa"/>
            <w:vAlign w:val="center"/>
          </w:tcPr>
          <w:p w14:paraId="326B5913" w14:textId="77777777" w:rsidR="00664681" w:rsidRDefault="00F5476B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5B450651" w14:textId="77777777" w:rsidR="00664681" w:rsidRDefault="00F5476B">
            <w:pPr>
              <w:jc w:val="right"/>
            </w:pPr>
            <w:r>
              <w:t>3.622</w:t>
            </w:r>
          </w:p>
        </w:tc>
        <w:tc>
          <w:tcPr>
            <w:tcW w:w="848" w:type="dxa"/>
            <w:vAlign w:val="center"/>
          </w:tcPr>
          <w:p w14:paraId="02103828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470B22" w14:textId="77777777" w:rsidR="00664681" w:rsidRDefault="00F5476B">
            <w:pPr>
              <w:jc w:val="right"/>
            </w:pPr>
            <w:r>
              <w:t>0.036</w:t>
            </w:r>
          </w:p>
        </w:tc>
        <w:tc>
          <w:tcPr>
            <w:tcW w:w="1064" w:type="dxa"/>
            <w:vAlign w:val="center"/>
          </w:tcPr>
          <w:p w14:paraId="1782DE77" w14:textId="77777777" w:rsidR="00664681" w:rsidRDefault="00F5476B">
            <w:pPr>
              <w:jc w:val="right"/>
            </w:pPr>
            <w:r>
              <w:t>0.132</w:t>
            </w:r>
          </w:p>
        </w:tc>
      </w:tr>
      <w:tr w:rsidR="00664681" w14:paraId="45E016AF" w14:textId="77777777">
        <w:trPr>
          <w:jc w:val="center"/>
        </w:trPr>
        <w:tc>
          <w:tcPr>
            <w:tcW w:w="3345" w:type="dxa"/>
            <w:vAlign w:val="center"/>
          </w:tcPr>
          <w:p w14:paraId="32F328FB" w14:textId="77777777" w:rsidR="00664681" w:rsidRDefault="00F5476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77E34D" w14:textId="77777777" w:rsidR="00664681" w:rsidRDefault="00F5476B">
            <w:pPr>
              <w:jc w:val="right"/>
            </w:pPr>
            <w:r>
              <w:t>192</w:t>
            </w:r>
          </w:p>
        </w:tc>
        <w:tc>
          <w:tcPr>
            <w:tcW w:w="1075" w:type="dxa"/>
            <w:vAlign w:val="center"/>
          </w:tcPr>
          <w:p w14:paraId="5357CAB4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082B0A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667FBB1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2FA611" w14:textId="77777777" w:rsidR="00664681" w:rsidRDefault="00F5476B">
            <w:pPr>
              <w:jc w:val="right"/>
            </w:pPr>
            <w:r>
              <w:t>1.137</w:t>
            </w:r>
          </w:p>
        </w:tc>
        <w:tc>
          <w:tcPr>
            <w:tcW w:w="1064" w:type="dxa"/>
            <w:vAlign w:val="center"/>
          </w:tcPr>
          <w:p w14:paraId="3502C22D" w14:textId="77777777" w:rsidR="00664681" w:rsidRDefault="00F5476B">
            <w:pPr>
              <w:jc w:val="right"/>
            </w:pPr>
            <w:r>
              <w:t>2.027</w:t>
            </w:r>
          </w:p>
        </w:tc>
      </w:tr>
      <w:tr w:rsidR="00664681" w14:paraId="4535E2B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D3055A" w14:textId="77777777" w:rsidR="00664681" w:rsidRDefault="00F5476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A8115FF" w14:textId="77777777" w:rsidR="00664681" w:rsidRDefault="00F5476B">
            <w:pPr>
              <w:jc w:val="center"/>
            </w:pPr>
            <w:r>
              <w:t>0.737</w:t>
            </w:r>
          </w:p>
        </w:tc>
      </w:tr>
      <w:tr w:rsidR="00664681" w14:paraId="1948D8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46F207" w14:textId="77777777" w:rsidR="00664681" w:rsidRDefault="00F5476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1FBFB9D5" w14:textId="77777777" w:rsidR="00664681" w:rsidRDefault="00F5476B">
            <w:pPr>
              <w:jc w:val="center"/>
            </w:pPr>
            <w:r>
              <w:t>0.783</w:t>
            </w:r>
          </w:p>
        </w:tc>
      </w:tr>
      <w:tr w:rsidR="00664681" w14:paraId="5AE7A2A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9B02BB" w14:textId="77777777" w:rsidR="00664681" w:rsidRDefault="00F5476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7C4907B" w14:textId="77777777" w:rsidR="00664681" w:rsidRDefault="00F5476B">
            <w:pPr>
              <w:jc w:val="center"/>
            </w:pPr>
            <w:r>
              <w:t>37.28</w:t>
            </w:r>
          </w:p>
        </w:tc>
      </w:tr>
      <w:tr w:rsidR="00664681" w14:paraId="478C319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572CE6" w14:textId="77777777" w:rsidR="00664681" w:rsidRDefault="00F5476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2621353" w14:textId="77777777" w:rsidR="00664681" w:rsidRDefault="00F5476B">
            <w:pPr>
              <w:jc w:val="center"/>
            </w:pPr>
            <w:r>
              <w:t>4.70</w:t>
            </w:r>
          </w:p>
        </w:tc>
      </w:tr>
      <w:tr w:rsidR="00664681" w14:paraId="25ED222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5750E9" w14:textId="77777777" w:rsidR="00664681" w:rsidRDefault="00F5476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8C7D96D" w14:textId="77777777" w:rsidR="00664681" w:rsidRDefault="00F5476B">
            <w:pPr>
              <w:jc w:val="center"/>
            </w:pPr>
            <w:r>
              <w:t>0.16</w:t>
            </w:r>
          </w:p>
        </w:tc>
      </w:tr>
    </w:tbl>
    <w:p w14:paraId="15453B05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BF5EF68" w14:textId="77777777" w:rsidR="00664681" w:rsidRDefault="00F5476B">
      <w:pPr>
        <w:pStyle w:val="1"/>
        <w:rPr>
          <w:szCs w:val="24"/>
        </w:rPr>
      </w:pPr>
      <w:bookmarkStart w:id="116" w:name="_Toc91929036"/>
      <w:r>
        <w:rPr>
          <w:szCs w:val="24"/>
        </w:rPr>
        <w:t>封闭阳台构造</w:t>
      </w:r>
      <w:bookmarkEnd w:id="116"/>
    </w:p>
    <w:p w14:paraId="44EE3249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10BFBA1" w14:textId="77777777" w:rsidR="00664681" w:rsidRDefault="00F5476B">
      <w:pPr>
        <w:pStyle w:val="1"/>
        <w:rPr>
          <w:szCs w:val="24"/>
        </w:rPr>
      </w:pPr>
      <w:bookmarkStart w:id="117" w:name="_Toc91929037"/>
      <w:r>
        <w:rPr>
          <w:szCs w:val="24"/>
        </w:rPr>
        <w:t>地下围护构造</w:t>
      </w:r>
      <w:bookmarkEnd w:id="117"/>
    </w:p>
    <w:p w14:paraId="43C1128D" w14:textId="77777777" w:rsidR="00664681" w:rsidRDefault="00F5476B">
      <w:pPr>
        <w:pStyle w:val="2"/>
      </w:pPr>
      <w:bookmarkStart w:id="118" w:name="_Toc91929038"/>
      <w:r>
        <w:t>周边地面</w:t>
      </w:r>
      <w:bookmarkEnd w:id="118"/>
    </w:p>
    <w:p w14:paraId="60F17481" w14:textId="77777777" w:rsidR="00664681" w:rsidRDefault="00F5476B">
      <w:pPr>
        <w:pStyle w:val="3"/>
        <w:rPr>
          <w:szCs w:val="24"/>
        </w:rPr>
      </w:pPr>
      <w:bookmarkStart w:id="119" w:name="_Toc91929039"/>
      <w:r>
        <w:rPr>
          <w:szCs w:val="24"/>
        </w:rPr>
        <w:t>碎石、卵石混凝土</w:t>
      </w:r>
      <w:r>
        <w:rPr>
          <w:szCs w:val="24"/>
        </w:rPr>
        <w:t>(ρ=2300)30+</w:t>
      </w:r>
      <w:r>
        <w:rPr>
          <w:szCs w:val="24"/>
        </w:rPr>
        <w:t>钢筋混凝土</w:t>
      </w:r>
      <w:r>
        <w:rPr>
          <w:szCs w:val="24"/>
        </w:rPr>
        <w:t>120+</w:t>
      </w:r>
      <w:r>
        <w:rPr>
          <w:szCs w:val="24"/>
        </w:rPr>
        <w:t>水泥砂浆</w:t>
      </w:r>
      <w:r>
        <w:rPr>
          <w:szCs w:val="24"/>
        </w:rPr>
        <w:t>20+</w:t>
      </w:r>
      <w:r>
        <w:rPr>
          <w:szCs w:val="24"/>
        </w:rPr>
        <w:t>聚苯颗粒保温浆料</w:t>
      </w:r>
      <w:r>
        <w:rPr>
          <w:szCs w:val="24"/>
        </w:rPr>
        <w:t>(ρ=230)30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681" w14:paraId="34F3CB4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A0F5088" w14:textId="77777777" w:rsidR="00664681" w:rsidRDefault="00F5476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9138D1" w14:textId="77777777" w:rsidR="00664681" w:rsidRDefault="00F547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D615F" w14:textId="77777777" w:rsidR="00664681" w:rsidRDefault="00F547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D633C" w14:textId="77777777" w:rsidR="00664681" w:rsidRDefault="00F547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64D9F3" w14:textId="77777777" w:rsidR="00664681" w:rsidRDefault="00F547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A215C" w14:textId="77777777" w:rsidR="00664681" w:rsidRDefault="00F547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AE976C" w14:textId="77777777" w:rsidR="00664681" w:rsidRDefault="00F5476B">
            <w:pPr>
              <w:jc w:val="center"/>
            </w:pPr>
            <w:r>
              <w:t>热惰性指标</w:t>
            </w:r>
          </w:p>
        </w:tc>
      </w:tr>
      <w:tr w:rsidR="00664681" w14:paraId="21FBF4D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7CA0963" w14:textId="77777777" w:rsidR="00664681" w:rsidRDefault="006646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D6BCFB" w14:textId="77777777" w:rsidR="00664681" w:rsidRDefault="00F547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CD4DC" w14:textId="77777777" w:rsidR="00664681" w:rsidRDefault="00F5476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1EB026" w14:textId="77777777" w:rsidR="00664681" w:rsidRDefault="00F547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86C6F" w14:textId="77777777" w:rsidR="00664681" w:rsidRDefault="00F547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44B4DD" w14:textId="77777777" w:rsidR="00664681" w:rsidRDefault="00F547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DB7A9E" w14:textId="77777777" w:rsidR="00664681" w:rsidRDefault="00F5476B">
            <w:pPr>
              <w:jc w:val="center"/>
            </w:pPr>
            <w:r>
              <w:t>D=R*S</w:t>
            </w:r>
          </w:p>
        </w:tc>
      </w:tr>
      <w:tr w:rsidR="00664681" w14:paraId="0688DE51" w14:textId="77777777">
        <w:trPr>
          <w:jc w:val="center"/>
        </w:trPr>
        <w:tc>
          <w:tcPr>
            <w:tcW w:w="3345" w:type="dxa"/>
            <w:vAlign w:val="center"/>
          </w:tcPr>
          <w:p w14:paraId="59EB9B50" w14:textId="77777777" w:rsidR="00664681" w:rsidRDefault="00F5476B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3EB23E67" w14:textId="77777777" w:rsidR="00664681" w:rsidRDefault="00F5476B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5710D64D" w14:textId="77777777" w:rsidR="00664681" w:rsidRDefault="00F5476B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 w14:paraId="3BFA1C7E" w14:textId="77777777" w:rsidR="00664681" w:rsidRDefault="00F5476B"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 w14:paraId="0523E36C" w14:textId="77777777" w:rsidR="00664681" w:rsidRDefault="00F5476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CD84AF3" w14:textId="77777777" w:rsidR="00664681" w:rsidRDefault="00F5476B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tcW w:w="1064" w:type="dxa"/>
            <w:vAlign w:val="center"/>
          </w:tcPr>
          <w:p w14:paraId="20C02645" w14:textId="77777777" w:rsidR="00664681" w:rsidRDefault="00F5476B">
            <w:pPr>
              <w:jc w:val="right"/>
            </w:pPr>
            <w:r>
              <w:rPr>
                <w:color w:val="999999"/>
              </w:rPr>
              <w:t>0.305</w:t>
            </w:r>
          </w:p>
        </w:tc>
      </w:tr>
      <w:tr w:rsidR="00664681" w14:paraId="78B531A4" w14:textId="77777777">
        <w:trPr>
          <w:jc w:val="center"/>
        </w:trPr>
        <w:tc>
          <w:tcPr>
            <w:tcW w:w="3345" w:type="dxa"/>
            <w:vAlign w:val="center"/>
          </w:tcPr>
          <w:p w14:paraId="4BC57436" w14:textId="77777777" w:rsidR="00664681" w:rsidRDefault="00F5476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1080A97" w14:textId="77777777" w:rsidR="00664681" w:rsidRDefault="00F5476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C8B2DED" w14:textId="77777777" w:rsidR="00664681" w:rsidRDefault="00F5476B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26DCCAA" w14:textId="77777777" w:rsidR="00664681" w:rsidRDefault="00F5476B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951815B" w14:textId="77777777" w:rsidR="00664681" w:rsidRDefault="00F5476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6DC539B" w14:textId="77777777" w:rsidR="00664681" w:rsidRDefault="00F5476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D802917" w14:textId="77777777" w:rsidR="00664681" w:rsidRDefault="00F5476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664681" w14:paraId="74105331" w14:textId="77777777">
        <w:trPr>
          <w:jc w:val="center"/>
        </w:trPr>
        <w:tc>
          <w:tcPr>
            <w:tcW w:w="3345" w:type="dxa"/>
            <w:vAlign w:val="center"/>
          </w:tcPr>
          <w:p w14:paraId="5A3E5C0F" w14:textId="77777777" w:rsidR="00664681" w:rsidRDefault="00F5476B">
            <w:r>
              <w:t>水泥砂浆</w:t>
            </w:r>
          </w:p>
        </w:tc>
        <w:tc>
          <w:tcPr>
            <w:tcW w:w="848" w:type="dxa"/>
            <w:vAlign w:val="center"/>
          </w:tcPr>
          <w:p w14:paraId="255E927A" w14:textId="77777777" w:rsidR="00664681" w:rsidRDefault="00F5476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2622CB" w14:textId="77777777" w:rsidR="00664681" w:rsidRDefault="00F5476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A11A2BC" w14:textId="77777777" w:rsidR="00664681" w:rsidRDefault="00F5476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19CC9BD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F3F70D" w14:textId="77777777" w:rsidR="00664681" w:rsidRDefault="00F5476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859B20D" w14:textId="77777777" w:rsidR="00664681" w:rsidRDefault="00F5476B">
            <w:pPr>
              <w:jc w:val="right"/>
            </w:pPr>
            <w:r>
              <w:t>0.245</w:t>
            </w:r>
          </w:p>
        </w:tc>
      </w:tr>
      <w:tr w:rsidR="00664681" w14:paraId="0360A4B9" w14:textId="77777777">
        <w:trPr>
          <w:jc w:val="center"/>
        </w:trPr>
        <w:tc>
          <w:tcPr>
            <w:tcW w:w="3345" w:type="dxa"/>
            <w:vAlign w:val="center"/>
          </w:tcPr>
          <w:p w14:paraId="31548107" w14:textId="77777777" w:rsidR="00664681" w:rsidRDefault="00F5476B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11E6B7B2" w14:textId="77777777" w:rsidR="00664681" w:rsidRDefault="00F5476B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B21EC72" w14:textId="77777777" w:rsidR="00664681" w:rsidRDefault="00F5476B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3F78C7E0" w14:textId="77777777" w:rsidR="00664681" w:rsidRDefault="00F5476B">
            <w:pPr>
              <w:jc w:val="right"/>
            </w:pPr>
            <w:r>
              <w:t>1.02</w:t>
            </w:r>
          </w:p>
        </w:tc>
        <w:tc>
          <w:tcPr>
            <w:tcW w:w="848" w:type="dxa"/>
            <w:vAlign w:val="center"/>
          </w:tcPr>
          <w:p w14:paraId="1798BCE3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9930224" w14:textId="77777777" w:rsidR="00664681" w:rsidRDefault="00F5476B">
            <w:pPr>
              <w:jc w:val="right"/>
            </w:pPr>
            <w:r>
              <w:t>0.5</w:t>
            </w:r>
          </w:p>
        </w:tc>
        <w:tc>
          <w:tcPr>
            <w:tcW w:w="1064" w:type="dxa"/>
            <w:vAlign w:val="center"/>
          </w:tcPr>
          <w:p w14:paraId="77C60953" w14:textId="77777777" w:rsidR="00664681" w:rsidRDefault="00F5476B">
            <w:pPr>
              <w:jc w:val="right"/>
            </w:pPr>
            <w:r>
              <w:t>0.51</w:t>
            </w:r>
          </w:p>
        </w:tc>
      </w:tr>
      <w:tr w:rsidR="00664681" w14:paraId="514B6A5A" w14:textId="77777777">
        <w:trPr>
          <w:jc w:val="center"/>
        </w:trPr>
        <w:tc>
          <w:tcPr>
            <w:tcW w:w="3345" w:type="dxa"/>
            <w:vAlign w:val="center"/>
          </w:tcPr>
          <w:p w14:paraId="2D9C1284" w14:textId="77777777" w:rsidR="00664681" w:rsidRDefault="00F5476B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7F2C77" w14:textId="77777777" w:rsidR="00664681" w:rsidRDefault="00F5476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4D9BB41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F18746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DF8064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4D4ED3" w14:textId="77777777" w:rsidR="00664681" w:rsidRDefault="00F5476B">
            <w:pPr>
              <w:jc w:val="right"/>
            </w:pPr>
            <w:r>
              <w:t>0.610</w:t>
            </w:r>
          </w:p>
        </w:tc>
        <w:tc>
          <w:tcPr>
            <w:tcW w:w="1064" w:type="dxa"/>
            <w:vAlign w:val="center"/>
          </w:tcPr>
          <w:p w14:paraId="1CD5CDF8" w14:textId="77777777" w:rsidR="00664681" w:rsidRDefault="00F5476B">
            <w:pPr>
              <w:jc w:val="right"/>
            </w:pPr>
            <w:r>
              <w:t>2.246</w:t>
            </w:r>
          </w:p>
        </w:tc>
      </w:tr>
      <w:tr w:rsidR="00664681" w14:paraId="6150B1F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3BCE91" w14:textId="77777777" w:rsidR="00664681" w:rsidRDefault="00F5476B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27082A4" w14:textId="77777777" w:rsidR="00664681" w:rsidRDefault="00F5476B">
            <w:pPr>
              <w:jc w:val="center"/>
            </w:pPr>
            <w:r>
              <w:t>0.413</w:t>
            </w:r>
          </w:p>
        </w:tc>
      </w:tr>
      <w:tr w:rsidR="00664681" w14:paraId="11C5456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C8D34E" w14:textId="77777777" w:rsidR="00664681" w:rsidRDefault="00F5476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065F5179" w14:textId="77777777" w:rsidR="00664681" w:rsidRDefault="00F5476B">
            <w:pPr>
              <w:jc w:val="center"/>
            </w:pPr>
            <w:r>
              <w:t>1.388</w:t>
            </w:r>
          </w:p>
        </w:tc>
      </w:tr>
      <w:tr w:rsidR="00664681" w14:paraId="4457C7E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0568D2" w14:textId="77777777" w:rsidR="00664681" w:rsidRDefault="00F5476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29334A7" w14:textId="77777777" w:rsidR="00664681" w:rsidRDefault="00F5476B">
            <w:pPr>
              <w:jc w:val="center"/>
            </w:pPr>
            <w:r>
              <w:t>150.34</w:t>
            </w:r>
          </w:p>
        </w:tc>
      </w:tr>
      <w:tr w:rsidR="00664681" w14:paraId="60F9BB6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69BDB13" w14:textId="77777777" w:rsidR="00664681" w:rsidRDefault="00F5476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4306E06" w14:textId="77777777" w:rsidR="00664681" w:rsidRDefault="00F5476B">
            <w:pPr>
              <w:jc w:val="center"/>
            </w:pPr>
            <w:r>
              <w:t>6.38</w:t>
            </w:r>
          </w:p>
        </w:tc>
      </w:tr>
      <w:tr w:rsidR="00664681" w14:paraId="00D7404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97A62D" w14:textId="77777777" w:rsidR="00664681" w:rsidRDefault="00F5476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FCEEFED" w14:textId="77777777" w:rsidR="00664681" w:rsidRDefault="00F5476B">
            <w:pPr>
              <w:jc w:val="center"/>
            </w:pPr>
            <w:r>
              <w:t>0.07</w:t>
            </w:r>
          </w:p>
        </w:tc>
      </w:tr>
    </w:tbl>
    <w:p w14:paraId="5CCA7E59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F5DF4E6" w14:textId="77777777" w:rsidR="00664681" w:rsidRDefault="00F5476B">
      <w:pPr>
        <w:pStyle w:val="2"/>
      </w:pPr>
      <w:bookmarkStart w:id="120" w:name="_Toc91929040"/>
      <w:r>
        <w:t>非周边地面</w:t>
      </w:r>
      <w:bookmarkEnd w:id="120"/>
    </w:p>
    <w:p w14:paraId="3288F552" w14:textId="77777777" w:rsidR="00664681" w:rsidRDefault="00F5476B">
      <w:pPr>
        <w:pStyle w:val="3"/>
        <w:rPr>
          <w:szCs w:val="24"/>
        </w:rPr>
      </w:pPr>
      <w:bookmarkStart w:id="121" w:name="_Toc91929041"/>
      <w:r>
        <w:rPr>
          <w:szCs w:val="24"/>
        </w:rPr>
        <w:t>碎石、卵石混凝土</w:t>
      </w:r>
      <w:r>
        <w:rPr>
          <w:szCs w:val="24"/>
        </w:rPr>
        <w:t>(ρ=2300)30+</w:t>
      </w:r>
      <w:r>
        <w:rPr>
          <w:szCs w:val="24"/>
        </w:rPr>
        <w:t>钢筋混凝土</w:t>
      </w:r>
      <w:r>
        <w:rPr>
          <w:szCs w:val="24"/>
        </w:rPr>
        <w:t>120+</w:t>
      </w:r>
      <w:r>
        <w:rPr>
          <w:szCs w:val="24"/>
        </w:rPr>
        <w:t>水泥砂浆</w:t>
      </w:r>
      <w:r>
        <w:rPr>
          <w:szCs w:val="24"/>
        </w:rPr>
        <w:t>20+</w:t>
      </w:r>
      <w:r>
        <w:rPr>
          <w:szCs w:val="24"/>
        </w:rPr>
        <w:t>聚苯颗粒保温浆料</w:t>
      </w:r>
      <w:r>
        <w:rPr>
          <w:szCs w:val="24"/>
        </w:rPr>
        <w:t>(ρ=230)30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681" w14:paraId="37FA6B2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38157E" w14:textId="77777777" w:rsidR="00664681" w:rsidRDefault="00F5476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9D6049" w14:textId="77777777" w:rsidR="00664681" w:rsidRDefault="00F547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39E5F" w14:textId="77777777" w:rsidR="00664681" w:rsidRDefault="00F547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F71C9" w14:textId="77777777" w:rsidR="00664681" w:rsidRDefault="00F547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9D0C9A" w14:textId="77777777" w:rsidR="00664681" w:rsidRDefault="00F547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94EF4" w14:textId="77777777" w:rsidR="00664681" w:rsidRDefault="00F547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56CCC4" w14:textId="77777777" w:rsidR="00664681" w:rsidRDefault="00F5476B">
            <w:pPr>
              <w:jc w:val="center"/>
            </w:pPr>
            <w:r>
              <w:t>热惰性指标</w:t>
            </w:r>
          </w:p>
        </w:tc>
      </w:tr>
      <w:tr w:rsidR="00664681" w14:paraId="531B56B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CED5285" w14:textId="77777777" w:rsidR="00664681" w:rsidRDefault="006646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837741" w14:textId="77777777" w:rsidR="00664681" w:rsidRDefault="00F547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82E8A1" w14:textId="77777777" w:rsidR="00664681" w:rsidRDefault="00F5476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35788" w14:textId="77777777" w:rsidR="00664681" w:rsidRDefault="00F547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1DD97" w14:textId="77777777" w:rsidR="00664681" w:rsidRDefault="00F547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EB3E2" w14:textId="77777777" w:rsidR="00664681" w:rsidRDefault="00F547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47D09F" w14:textId="77777777" w:rsidR="00664681" w:rsidRDefault="00F5476B">
            <w:pPr>
              <w:jc w:val="center"/>
            </w:pPr>
            <w:r>
              <w:t>D=R*S</w:t>
            </w:r>
          </w:p>
        </w:tc>
      </w:tr>
      <w:tr w:rsidR="00664681" w14:paraId="3D0159C4" w14:textId="77777777">
        <w:trPr>
          <w:jc w:val="center"/>
        </w:trPr>
        <w:tc>
          <w:tcPr>
            <w:tcW w:w="3345" w:type="dxa"/>
            <w:vAlign w:val="center"/>
          </w:tcPr>
          <w:p w14:paraId="5ADA0371" w14:textId="77777777" w:rsidR="00664681" w:rsidRDefault="00F5476B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78C2EDE6" w14:textId="77777777" w:rsidR="00664681" w:rsidRDefault="00F5476B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692D8750" w14:textId="77777777" w:rsidR="00664681" w:rsidRDefault="00F5476B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 w14:paraId="12AD0485" w14:textId="77777777" w:rsidR="00664681" w:rsidRDefault="00F5476B"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 w14:paraId="129330D8" w14:textId="77777777" w:rsidR="00664681" w:rsidRDefault="00F5476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3C58FBB" w14:textId="77777777" w:rsidR="00664681" w:rsidRDefault="00F5476B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tcW w:w="1064" w:type="dxa"/>
            <w:vAlign w:val="center"/>
          </w:tcPr>
          <w:p w14:paraId="3D27DACA" w14:textId="77777777" w:rsidR="00664681" w:rsidRDefault="00F5476B">
            <w:pPr>
              <w:jc w:val="right"/>
            </w:pPr>
            <w:r>
              <w:rPr>
                <w:color w:val="999999"/>
              </w:rPr>
              <w:t>0.305</w:t>
            </w:r>
          </w:p>
        </w:tc>
      </w:tr>
      <w:tr w:rsidR="00664681" w14:paraId="2DFC8922" w14:textId="77777777">
        <w:trPr>
          <w:jc w:val="center"/>
        </w:trPr>
        <w:tc>
          <w:tcPr>
            <w:tcW w:w="3345" w:type="dxa"/>
            <w:vAlign w:val="center"/>
          </w:tcPr>
          <w:p w14:paraId="77DD7AA2" w14:textId="77777777" w:rsidR="00664681" w:rsidRDefault="00F5476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6B68F2B" w14:textId="77777777" w:rsidR="00664681" w:rsidRDefault="00F5476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49F10E8" w14:textId="77777777" w:rsidR="00664681" w:rsidRDefault="00F5476B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558552C" w14:textId="77777777" w:rsidR="00664681" w:rsidRDefault="00F5476B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8C83800" w14:textId="77777777" w:rsidR="00664681" w:rsidRDefault="00F5476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41928A0" w14:textId="77777777" w:rsidR="00664681" w:rsidRDefault="00F5476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43846AE" w14:textId="77777777" w:rsidR="00664681" w:rsidRDefault="00F5476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664681" w14:paraId="1E6926DB" w14:textId="77777777">
        <w:trPr>
          <w:jc w:val="center"/>
        </w:trPr>
        <w:tc>
          <w:tcPr>
            <w:tcW w:w="3345" w:type="dxa"/>
            <w:vAlign w:val="center"/>
          </w:tcPr>
          <w:p w14:paraId="4C25A402" w14:textId="77777777" w:rsidR="00664681" w:rsidRDefault="00F5476B">
            <w:r>
              <w:t>水泥砂浆</w:t>
            </w:r>
          </w:p>
        </w:tc>
        <w:tc>
          <w:tcPr>
            <w:tcW w:w="848" w:type="dxa"/>
            <w:vAlign w:val="center"/>
          </w:tcPr>
          <w:p w14:paraId="5B11C594" w14:textId="77777777" w:rsidR="00664681" w:rsidRDefault="00F5476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D5AB56" w14:textId="77777777" w:rsidR="00664681" w:rsidRDefault="00F5476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71AE3A6" w14:textId="77777777" w:rsidR="00664681" w:rsidRDefault="00F5476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D9C363D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D9A152" w14:textId="77777777" w:rsidR="00664681" w:rsidRDefault="00F5476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40E94A3" w14:textId="77777777" w:rsidR="00664681" w:rsidRDefault="00F5476B">
            <w:pPr>
              <w:jc w:val="right"/>
            </w:pPr>
            <w:r>
              <w:t>0.245</w:t>
            </w:r>
          </w:p>
        </w:tc>
      </w:tr>
      <w:tr w:rsidR="00664681" w14:paraId="07ED8F3A" w14:textId="77777777">
        <w:trPr>
          <w:jc w:val="center"/>
        </w:trPr>
        <w:tc>
          <w:tcPr>
            <w:tcW w:w="3345" w:type="dxa"/>
            <w:vAlign w:val="center"/>
          </w:tcPr>
          <w:p w14:paraId="430459C7" w14:textId="77777777" w:rsidR="00664681" w:rsidRDefault="00F5476B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18F5064E" w14:textId="77777777" w:rsidR="00664681" w:rsidRDefault="00F5476B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AFF9E1A" w14:textId="77777777" w:rsidR="00664681" w:rsidRDefault="00F5476B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0B611507" w14:textId="77777777" w:rsidR="00664681" w:rsidRDefault="00F5476B">
            <w:pPr>
              <w:jc w:val="right"/>
            </w:pPr>
            <w:r>
              <w:t>1.02</w:t>
            </w:r>
          </w:p>
        </w:tc>
        <w:tc>
          <w:tcPr>
            <w:tcW w:w="848" w:type="dxa"/>
            <w:vAlign w:val="center"/>
          </w:tcPr>
          <w:p w14:paraId="26706F42" w14:textId="77777777" w:rsidR="00664681" w:rsidRDefault="00F5476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68F5EB" w14:textId="77777777" w:rsidR="00664681" w:rsidRDefault="00F5476B">
            <w:pPr>
              <w:jc w:val="right"/>
            </w:pPr>
            <w:r>
              <w:t>0.5</w:t>
            </w:r>
          </w:p>
        </w:tc>
        <w:tc>
          <w:tcPr>
            <w:tcW w:w="1064" w:type="dxa"/>
            <w:vAlign w:val="center"/>
          </w:tcPr>
          <w:p w14:paraId="4FAF0206" w14:textId="77777777" w:rsidR="00664681" w:rsidRDefault="00F5476B">
            <w:pPr>
              <w:jc w:val="right"/>
            </w:pPr>
            <w:r>
              <w:t>0.51</w:t>
            </w:r>
          </w:p>
        </w:tc>
      </w:tr>
      <w:tr w:rsidR="00664681" w14:paraId="48B4E9ED" w14:textId="77777777">
        <w:trPr>
          <w:jc w:val="center"/>
        </w:trPr>
        <w:tc>
          <w:tcPr>
            <w:tcW w:w="3345" w:type="dxa"/>
            <w:vAlign w:val="center"/>
          </w:tcPr>
          <w:p w14:paraId="3F9C5EE4" w14:textId="77777777" w:rsidR="00664681" w:rsidRDefault="00F5476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F11ADB" w14:textId="77777777" w:rsidR="00664681" w:rsidRDefault="00F5476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8A02F14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3B0548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466E1A" w14:textId="77777777" w:rsidR="00664681" w:rsidRDefault="00F5476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FAB835" w14:textId="77777777" w:rsidR="00664681" w:rsidRDefault="00F5476B">
            <w:pPr>
              <w:jc w:val="right"/>
            </w:pPr>
            <w:r>
              <w:t>0.610</w:t>
            </w:r>
          </w:p>
        </w:tc>
        <w:tc>
          <w:tcPr>
            <w:tcW w:w="1064" w:type="dxa"/>
            <w:vAlign w:val="center"/>
          </w:tcPr>
          <w:p w14:paraId="04799E27" w14:textId="77777777" w:rsidR="00664681" w:rsidRDefault="00F5476B">
            <w:pPr>
              <w:jc w:val="right"/>
            </w:pPr>
            <w:r>
              <w:t>2.246</w:t>
            </w:r>
          </w:p>
        </w:tc>
      </w:tr>
      <w:tr w:rsidR="00664681" w14:paraId="31C996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7F05EF" w14:textId="77777777" w:rsidR="00664681" w:rsidRDefault="00F5476B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7137DB0" w14:textId="77777777" w:rsidR="00664681" w:rsidRDefault="00F5476B">
            <w:pPr>
              <w:jc w:val="center"/>
            </w:pPr>
            <w:r>
              <w:t>0.261</w:t>
            </w:r>
          </w:p>
        </w:tc>
      </w:tr>
      <w:tr w:rsidR="00664681" w14:paraId="4B34617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B05267" w14:textId="77777777" w:rsidR="00664681" w:rsidRDefault="00F5476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1055EB66" w14:textId="77777777" w:rsidR="00664681" w:rsidRDefault="00F5476B">
            <w:pPr>
              <w:jc w:val="center"/>
            </w:pPr>
            <w:r>
              <w:t>1.388</w:t>
            </w:r>
          </w:p>
        </w:tc>
      </w:tr>
      <w:tr w:rsidR="00664681" w14:paraId="0B5A054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8B57DD" w14:textId="77777777" w:rsidR="00664681" w:rsidRDefault="00F5476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3B68005" w14:textId="77777777" w:rsidR="00664681" w:rsidRDefault="00F5476B">
            <w:pPr>
              <w:jc w:val="center"/>
            </w:pPr>
            <w:r>
              <w:t>150.34</w:t>
            </w:r>
          </w:p>
        </w:tc>
      </w:tr>
      <w:tr w:rsidR="00664681" w14:paraId="775DC4B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8936E2" w14:textId="77777777" w:rsidR="00664681" w:rsidRDefault="00F5476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60B3786" w14:textId="77777777" w:rsidR="00664681" w:rsidRDefault="00F5476B">
            <w:pPr>
              <w:jc w:val="center"/>
            </w:pPr>
            <w:r>
              <w:t>6.38</w:t>
            </w:r>
          </w:p>
        </w:tc>
      </w:tr>
      <w:tr w:rsidR="00664681" w14:paraId="6AB6BF8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51047C" w14:textId="77777777" w:rsidR="00664681" w:rsidRDefault="00F5476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625FF0F" w14:textId="77777777" w:rsidR="00664681" w:rsidRDefault="00F5476B">
            <w:pPr>
              <w:jc w:val="center"/>
            </w:pPr>
            <w:r>
              <w:t>0.11</w:t>
            </w:r>
          </w:p>
        </w:tc>
      </w:tr>
    </w:tbl>
    <w:p w14:paraId="7FDDCEFD" w14:textId="77777777" w:rsidR="00664681" w:rsidRDefault="00F5476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B5ACE45" w14:textId="77777777" w:rsidR="00664681" w:rsidRDefault="00F5476B">
      <w:pPr>
        <w:pStyle w:val="1"/>
        <w:rPr>
          <w:szCs w:val="24"/>
        </w:rPr>
      </w:pPr>
      <w:bookmarkStart w:id="122" w:name="_Toc91929042"/>
      <w:r>
        <w:rPr>
          <w:szCs w:val="24"/>
        </w:rPr>
        <w:t>窗构造</w:t>
      </w:r>
      <w:bookmarkEnd w:id="12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664681" w14:paraId="75DC3C01" w14:textId="77777777">
        <w:tc>
          <w:tcPr>
            <w:tcW w:w="4799" w:type="dxa"/>
            <w:shd w:val="clear" w:color="auto" w:fill="E6E6E6"/>
            <w:vAlign w:val="center"/>
          </w:tcPr>
          <w:p w14:paraId="65A831C3" w14:textId="77777777" w:rsidR="00664681" w:rsidRDefault="00F5476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089FA0F" w14:textId="77777777" w:rsidR="00664681" w:rsidRDefault="00F5476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84ABA5C" w14:textId="77777777" w:rsidR="00664681" w:rsidRDefault="00F5476B">
            <w:pPr>
              <w:jc w:val="center"/>
            </w:pPr>
            <w:r>
              <w:t>遮阳系数</w:t>
            </w:r>
          </w:p>
        </w:tc>
      </w:tr>
      <w:tr w:rsidR="00664681" w14:paraId="3FD7CF85" w14:textId="77777777">
        <w:tc>
          <w:tcPr>
            <w:tcW w:w="4799" w:type="dxa"/>
            <w:vAlign w:val="center"/>
          </w:tcPr>
          <w:p w14:paraId="1CF6DCD7" w14:textId="77777777" w:rsidR="00664681" w:rsidRDefault="00F5476B">
            <w:r>
              <w:t>双层普通玻璃窗</w:t>
            </w:r>
            <w:r>
              <w:t>(</w:t>
            </w:r>
            <w:r>
              <w:t>木、塑料窗框</w:t>
            </w:r>
            <w:r>
              <w:t>)</w:t>
            </w:r>
          </w:p>
        </w:tc>
        <w:tc>
          <w:tcPr>
            <w:tcW w:w="3112" w:type="dxa"/>
            <w:vAlign w:val="center"/>
          </w:tcPr>
          <w:p w14:paraId="4582DBED" w14:textId="77777777" w:rsidR="00664681" w:rsidRDefault="00F5476B">
            <w:r>
              <w:t>2.30</w:t>
            </w:r>
          </w:p>
        </w:tc>
        <w:tc>
          <w:tcPr>
            <w:tcW w:w="1415" w:type="dxa"/>
            <w:vAlign w:val="center"/>
          </w:tcPr>
          <w:p w14:paraId="483BF94D" w14:textId="77777777" w:rsidR="00664681" w:rsidRDefault="00F5476B">
            <w:r>
              <w:t>0.70</w:t>
            </w:r>
          </w:p>
        </w:tc>
      </w:tr>
    </w:tbl>
    <w:p w14:paraId="55410545" w14:textId="77777777" w:rsidR="00664681" w:rsidRDefault="00F5476B">
      <w:pPr>
        <w:pStyle w:val="1"/>
        <w:rPr>
          <w:szCs w:val="24"/>
        </w:rPr>
      </w:pPr>
      <w:bookmarkStart w:id="123" w:name="_Toc91929043"/>
      <w:r>
        <w:rPr>
          <w:szCs w:val="24"/>
        </w:rPr>
        <w:t>门构造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664681" w14:paraId="63DFAEC1" w14:textId="77777777">
        <w:tc>
          <w:tcPr>
            <w:tcW w:w="5507" w:type="dxa"/>
            <w:shd w:val="clear" w:color="auto" w:fill="E6E6E6"/>
            <w:vAlign w:val="center"/>
          </w:tcPr>
          <w:p w14:paraId="3A740DBF" w14:textId="77777777" w:rsidR="00664681" w:rsidRDefault="00F5476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1401E86" w14:textId="77777777" w:rsidR="00664681" w:rsidRDefault="00F5476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664681" w14:paraId="0EF56402" w14:textId="77777777">
        <w:tc>
          <w:tcPr>
            <w:tcW w:w="5507" w:type="dxa"/>
            <w:vAlign w:val="center"/>
          </w:tcPr>
          <w:p w14:paraId="1740052C" w14:textId="77777777" w:rsidR="00664681" w:rsidRDefault="00F5476B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E132169" w14:textId="77777777" w:rsidR="00664681" w:rsidRDefault="00F5476B">
            <w:r>
              <w:t>1.97</w:t>
            </w:r>
          </w:p>
        </w:tc>
      </w:tr>
      <w:tr w:rsidR="00664681" w14:paraId="5D998B89" w14:textId="77777777">
        <w:tc>
          <w:tcPr>
            <w:tcW w:w="5507" w:type="dxa"/>
            <w:vAlign w:val="center"/>
          </w:tcPr>
          <w:p w14:paraId="770A504E" w14:textId="77777777" w:rsidR="00664681" w:rsidRDefault="00F5476B">
            <w:r>
              <w:t>多功能户门</w:t>
            </w:r>
          </w:p>
        </w:tc>
        <w:tc>
          <w:tcPr>
            <w:tcW w:w="3820" w:type="dxa"/>
            <w:vAlign w:val="center"/>
          </w:tcPr>
          <w:p w14:paraId="61B7A749" w14:textId="77777777" w:rsidR="00664681" w:rsidRDefault="00F5476B">
            <w:r>
              <w:t>1.50</w:t>
            </w:r>
          </w:p>
        </w:tc>
      </w:tr>
    </w:tbl>
    <w:p w14:paraId="668AF5D0" w14:textId="77777777" w:rsidR="00664681" w:rsidRDefault="00F5476B">
      <w:pPr>
        <w:pStyle w:val="1"/>
        <w:rPr>
          <w:szCs w:val="24"/>
        </w:rPr>
      </w:pPr>
      <w:bookmarkStart w:id="124" w:name="_Toc91929044"/>
      <w:r>
        <w:rPr>
          <w:szCs w:val="24"/>
        </w:rPr>
        <w:t>负荷指标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664681" w14:paraId="0D62877D" w14:textId="77777777">
        <w:tc>
          <w:tcPr>
            <w:tcW w:w="3112" w:type="dxa"/>
            <w:shd w:val="clear" w:color="auto" w:fill="E6E6E6"/>
            <w:vAlign w:val="center"/>
          </w:tcPr>
          <w:p w14:paraId="7C050DBE" w14:textId="77777777" w:rsidR="00664681" w:rsidRDefault="00F5476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8ED226A" w14:textId="77777777" w:rsidR="00664681" w:rsidRDefault="00F5476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C4E2807" w14:textId="77777777" w:rsidR="00664681" w:rsidRDefault="00F5476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64681" w14:paraId="086C4FBA" w14:textId="77777777">
        <w:tc>
          <w:tcPr>
            <w:tcW w:w="3112" w:type="dxa"/>
            <w:vMerge w:val="restart"/>
            <w:vAlign w:val="center"/>
          </w:tcPr>
          <w:p w14:paraId="17F46C1A" w14:textId="77777777" w:rsidR="00664681" w:rsidRDefault="00F5476B">
            <w:pPr>
              <w:jc w:val="center"/>
            </w:pPr>
            <w:r>
              <w:t>6144</w:t>
            </w:r>
          </w:p>
        </w:tc>
        <w:tc>
          <w:tcPr>
            <w:tcW w:w="3112" w:type="dxa"/>
            <w:vAlign w:val="center"/>
          </w:tcPr>
          <w:p w14:paraId="16E3E2EF" w14:textId="77777777" w:rsidR="00664681" w:rsidRDefault="00F5476B">
            <w:r>
              <w:t>117.00</w:t>
            </w:r>
          </w:p>
        </w:tc>
        <w:tc>
          <w:tcPr>
            <w:tcW w:w="3101" w:type="dxa"/>
            <w:vAlign w:val="center"/>
          </w:tcPr>
          <w:p w14:paraId="3F85BB39" w14:textId="77777777" w:rsidR="00664681" w:rsidRDefault="00F5476B">
            <w:r>
              <w:t>52.51</w:t>
            </w:r>
          </w:p>
        </w:tc>
      </w:tr>
      <w:tr w:rsidR="00664681" w14:paraId="1BD6F02E" w14:textId="77777777">
        <w:tc>
          <w:tcPr>
            <w:tcW w:w="3112" w:type="dxa"/>
            <w:vMerge/>
            <w:vAlign w:val="center"/>
          </w:tcPr>
          <w:p w14:paraId="3E3B5A21" w14:textId="77777777" w:rsidR="00664681" w:rsidRDefault="0066468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5FD6960" w14:textId="77777777" w:rsidR="00664681" w:rsidRDefault="00F5476B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5C042FE" w14:textId="77777777" w:rsidR="00664681" w:rsidRDefault="00F5476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64681" w14:paraId="45D3A7DB" w14:textId="77777777">
        <w:tc>
          <w:tcPr>
            <w:tcW w:w="3112" w:type="dxa"/>
            <w:vMerge/>
            <w:vAlign w:val="center"/>
          </w:tcPr>
          <w:p w14:paraId="1FC8C963" w14:textId="77777777" w:rsidR="00664681" w:rsidRDefault="00664681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4E2A90A" w14:textId="77777777" w:rsidR="00664681" w:rsidRDefault="00F5476B">
            <w:r>
              <w:t>102.55</w:t>
            </w:r>
          </w:p>
        </w:tc>
        <w:tc>
          <w:tcPr>
            <w:tcW w:w="3101" w:type="dxa"/>
            <w:vAlign w:val="center"/>
          </w:tcPr>
          <w:p w14:paraId="367BC8D0" w14:textId="77777777" w:rsidR="00664681" w:rsidRDefault="00F5476B">
            <w:r>
              <w:t>59.91</w:t>
            </w:r>
          </w:p>
        </w:tc>
      </w:tr>
    </w:tbl>
    <w:p w14:paraId="63DB63A8" w14:textId="77777777" w:rsidR="00664681" w:rsidRDefault="00F5476B">
      <w:pPr>
        <w:pStyle w:val="1"/>
        <w:rPr>
          <w:szCs w:val="24"/>
        </w:rPr>
      </w:pPr>
      <w:bookmarkStart w:id="125" w:name="_Toc91929045"/>
      <w:r>
        <w:rPr>
          <w:szCs w:val="24"/>
        </w:rPr>
        <w:lastRenderedPageBreak/>
        <w:t>建筑按楼层汇总表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664681" w14:paraId="224DE9DA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28B21D5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9DE79B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6ACB0FA1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238A07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D72EFCE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D6693B1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33CCFD6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EFDF2D3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F595755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17800B6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3C04619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664681" w14:paraId="585D00E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2110F96" w14:textId="77777777" w:rsidR="00664681" w:rsidRDefault="00F5476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038FBA99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BF62F89" w14:textId="77777777" w:rsidR="00664681" w:rsidRDefault="00F5476B">
            <w:r>
              <w:rPr>
                <w:sz w:val="18"/>
                <w:szCs w:val="18"/>
              </w:rPr>
              <w:t>0001[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8A7E32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55.91</w:t>
            </w:r>
          </w:p>
        </w:tc>
        <w:tc>
          <w:tcPr>
            <w:tcW w:w="764" w:type="dxa"/>
            <w:vAlign w:val="center"/>
          </w:tcPr>
          <w:p w14:paraId="521845CA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83A3984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tcW w:w="764" w:type="dxa"/>
            <w:vAlign w:val="center"/>
          </w:tcPr>
          <w:p w14:paraId="3CBD3C58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tcW w:w="764" w:type="dxa"/>
            <w:vAlign w:val="center"/>
          </w:tcPr>
          <w:p w14:paraId="42C0C912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905" w:type="dxa"/>
            <w:vAlign w:val="center"/>
          </w:tcPr>
          <w:p w14:paraId="78EE8DDA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730" w:type="dxa"/>
            <w:vAlign w:val="center"/>
          </w:tcPr>
          <w:p w14:paraId="72C4EDFC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905" w:type="dxa"/>
            <w:vAlign w:val="center"/>
          </w:tcPr>
          <w:p w14:paraId="07EADE40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54.54</w:t>
            </w:r>
          </w:p>
        </w:tc>
      </w:tr>
      <w:tr w:rsidR="00664681" w14:paraId="37CEC8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F8C550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CB6394C" w14:textId="77777777" w:rsidR="00664681" w:rsidRDefault="00F5476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5C0EB09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55.91</w:t>
            </w:r>
          </w:p>
        </w:tc>
        <w:tc>
          <w:tcPr>
            <w:tcW w:w="764" w:type="dxa"/>
            <w:vAlign w:val="center"/>
          </w:tcPr>
          <w:p w14:paraId="25057B42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E565549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3049</w:t>
            </w:r>
          </w:p>
        </w:tc>
        <w:tc>
          <w:tcPr>
            <w:tcW w:w="764" w:type="dxa"/>
            <w:vAlign w:val="center"/>
          </w:tcPr>
          <w:p w14:paraId="3112C835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2335</w:t>
            </w:r>
          </w:p>
        </w:tc>
        <w:tc>
          <w:tcPr>
            <w:tcW w:w="764" w:type="dxa"/>
            <w:vAlign w:val="center"/>
          </w:tcPr>
          <w:p w14:paraId="3897684E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715</w:t>
            </w:r>
          </w:p>
        </w:tc>
        <w:tc>
          <w:tcPr>
            <w:tcW w:w="905" w:type="dxa"/>
            <w:vAlign w:val="center"/>
          </w:tcPr>
          <w:p w14:paraId="23894404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1.00</w:t>
            </w:r>
          </w:p>
        </w:tc>
        <w:tc>
          <w:tcPr>
            <w:tcW w:w="730" w:type="dxa"/>
            <w:vAlign w:val="center"/>
          </w:tcPr>
          <w:p w14:paraId="64031276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892</w:t>
            </w:r>
          </w:p>
        </w:tc>
        <w:tc>
          <w:tcPr>
            <w:tcW w:w="905" w:type="dxa"/>
            <w:vAlign w:val="center"/>
          </w:tcPr>
          <w:p w14:paraId="64E81DDE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54.54</w:t>
            </w:r>
          </w:p>
        </w:tc>
      </w:tr>
      <w:tr w:rsidR="00664681" w14:paraId="36D7623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2E17FB3" w14:textId="77777777" w:rsidR="00664681" w:rsidRDefault="00F5476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FECAF58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60FC172" w14:textId="77777777" w:rsidR="00664681" w:rsidRDefault="00F5476B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7D23A2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26.50</w:t>
            </w:r>
          </w:p>
        </w:tc>
        <w:tc>
          <w:tcPr>
            <w:tcW w:w="764" w:type="dxa"/>
            <w:vAlign w:val="center"/>
          </w:tcPr>
          <w:p w14:paraId="2CCCC2F0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65F36CC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764" w:type="dxa"/>
            <w:vAlign w:val="center"/>
          </w:tcPr>
          <w:p w14:paraId="4DC60022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64" w:type="dxa"/>
            <w:vAlign w:val="center"/>
          </w:tcPr>
          <w:p w14:paraId="3FFFF1E4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905" w:type="dxa"/>
            <w:vAlign w:val="center"/>
          </w:tcPr>
          <w:p w14:paraId="58EF93FD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 w14:paraId="7A0D3AC8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905" w:type="dxa"/>
            <w:vAlign w:val="center"/>
          </w:tcPr>
          <w:p w14:paraId="6894FDBE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65.10</w:t>
            </w:r>
          </w:p>
        </w:tc>
      </w:tr>
      <w:tr w:rsidR="00664681" w14:paraId="34D5D0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E01CBD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BB7E69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ED76CE" w14:textId="77777777" w:rsidR="00664681" w:rsidRDefault="00F5476B">
            <w:r>
              <w:rPr>
                <w:sz w:val="18"/>
                <w:szCs w:val="18"/>
              </w:rPr>
              <w:t>X042[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3B5EB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20.14</w:t>
            </w:r>
          </w:p>
        </w:tc>
        <w:tc>
          <w:tcPr>
            <w:tcW w:w="764" w:type="dxa"/>
            <w:vAlign w:val="center"/>
          </w:tcPr>
          <w:p w14:paraId="3A96E697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A19101D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764" w:type="dxa"/>
            <w:vAlign w:val="center"/>
          </w:tcPr>
          <w:p w14:paraId="3E8BF988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764" w:type="dxa"/>
            <w:vAlign w:val="center"/>
          </w:tcPr>
          <w:p w14:paraId="1AF0BDCF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905" w:type="dxa"/>
            <w:vAlign w:val="center"/>
          </w:tcPr>
          <w:p w14:paraId="20AE7B27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60B74F8C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05" w:type="dxa"/>
            <w:vAlign w:val="center"/>
          </w:tcPr>
          <w:p w14:paraId="73739987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68.59</w:t>
            </w:r>
          </w:p>
        </w:tc>
      </w:tr>
      <w:tr w:rsidR="00664681" w14:paraId="4D6DA5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BCB166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26EE4A5B" w14:textId="77777777" w:rsidR="00664681" w:rsidRDefault="00F5476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EA756A8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46.64</w:t>
            </w:r>
          </w:p>
        </w:tc>
        <w:tc>
          <w:tcPr>
            <w:tcW w:w="764" w:type="dxa"/>
            <w:vAlign w:val="center"/>
          </w:tcPr>
          <w:p w14:paraId="14B43D75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1A65D7C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3107</w:t>
            </w:r>
          </w:p>
        </w:tc>
        <w:tc>
          <w:tcPr>
            <w:tcW w:w="764" w:type="dxa"/>
            <w:vAlign w:val="center"/>
          </w:tcPr>
          <w:p w14:paraId="465D4FCA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2376</w:t>
            </w:r>
          </w:p>
        </w:tc>
        <w:tc>
          <w:tcPr>
            <w:tcW w:w="764" w:type="dxa"/>
            <w:vAlign w:val="center"/>
          </w:tcPr>
          <w:p w14:paraId="04CAC7E3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731</w:t>
            </w:r>
          </w:p>
        </w:tc>
        <w:tc>
          <w:tcPr>
            <w:tcW w:w="905" w:type="dxa"/>
            <w:vAlign w:val="center"/>
          </w:tcPr>
          <w:p w14:paraId="7262F839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1.02</w:t>
            </w:r>
          </w:p>
        </w:tc>
        <w:tc>
          <w:tcPr>
            <w:tcW w:w="730" w:type="dxa"/>
            <w:vAlign w:val="center"/>
          </w:tcPr>
          <w:p w14:paraId="59D99BB7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933</w:t>
            </w:r>
          </w:p>
        </w:tc>
        <w:tc>
          <w:tcPr>
            <w:tcW w:w="905" w:type="dxa"/>
            <w:vAlign w:val="center"/>
          </w:tcPr>
          <w:p w14:paraId="0C37A2CF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66.61</w:t>
            </w:r>
          </w:p>
        </w:tc>
      </w:tr>
      <w:tr w:rsidR="00664681" w14:paraId="03C645B0" w14:textId="77777777">
        <w:trPr>
          <w:jc w:val="center"/>
        </w:trPr>
        <w:tc>
          <w:tcPr>
            <w:tcW w:w="2885" w:type="dxa"/>
            <w:gridSpan w:val="3"/>
          </w:tcPr>
          <w:p w14:paraId="0266C895" w14:textId="77777777" w:rsidR="00664681" w:rsidRDefault="00F5476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3C299AB3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102.55</w:t>
            </w:r>
          </w:p>
        </w:tc>
        <w:tc>
          <w:tcPr>
            <w:tcW w:w="764" w:type="dxa"/>
            <w:vAlign w:val="center"/>
          </w:tcPr>
          <w:p w14:paraId="2320A311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61C8C15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6144</w:t>
            </w:r>
          </w:p>
        </w:tc>
        <w:tc>
          <w:tcPr>
            <w:tcW w:w="764" w:type="dxa"/>
            <w:vAlign w:val="center"/>
          </w:tcPr>
          <w:p w14:paraId="0036D15B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4698</w:t>
            </w:r>
          </w:p>
        </w:tc>
        <w:tc>
          <w:tcPr>
            <w:tcW w:w="764" w:type="dxa"/>
            <w:vAlign w:val="center"/>
          </w:tcPr>
          <w:p w14:paraId="520A4DB9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1446</w:t>
            </w:r>
          </w:p>
        </w:tc>
        <w:tc>
          <w:tcPr>
            <w:tcW w:w="905" w:type="dxa"/>
            <w:vAlign w:val="center"/>
          </w:tcPr>
          <w:p w14:paraId="70549EDA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2.02</w:t>
            </w:r>
          </w:p>
        </w:tc>
        <w:tc>
          <w:tcPr>
            <w:tcW w:w="730" w:type="dxa"/>
            <w:vAlign w:val="center"/>
          </w:tcPr>
          <w:p w14:paraId="795F07F4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1825</w:t>
            </w:r>
          </w:p>
        </w:tc>
        <w:tc>
          <w:tcPr>
            <w:tcW w:w="905" w:type="dxa"/>
            <w:vAlign w:val="center"/>
          </w:tcPr>
          <w:p w14:paraId="4DC11819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59.91</w:t>
            </w:r>
          </w:p>
        </w:tc>
      </w:tr>
    </w:tbl>
    <w:p w14:paraId="686C12CE" w14:textId="77777777" w:rsidR="00664681" w:rsidRDefault="00F5476B">
      <w:pPr>
        <w:pStyle w:val="1"/>
        <w:rPr>
          <w:szCs w:val="24"/>
        </w:rPr>
      </w:pPr>
      <w:bookmarkStart w:id="126" w:name="_Toc91929046"/>
      <w:r>
        <w:rPr>
          <w:szCs w:val="24"/>
        </w:rPr>
        <w:t>新风负荷表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664681" w14:paraId="723F3217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151A4693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C1231CC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10D2205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DEFB85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8641820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2FE5260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AB030C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A0927D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20A8EA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6FCFB3D" w14:textId="77777777" w:rsidR="00664681" w:rsidRDefault="00F5476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664681" w14:paraId="15154C8C" w14:textId="77777777">
        <w:tc>
          <w:tcPr>
            <w:tcW w:w="679" w:type="dxa"/>
            <w:vMerge w:val="restart"/>
            <w:vAlign w:val="center"/>
          </w:tcPr>
          <w:p w14:paraId="7D71A1E0" w14:textId="77777777" w:rsidR="00664681" w:rsidRDefault="00F5476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0B5C0298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3DC2A34" w14:textId="77777777" w:rsidR="00664681" w:rsidRDefault="00F5476B">
            <w:r>
              <w:rPr>
                <w:sz w:val="18"/>
                <w:szCs w:val="18"/>
              </w:rPr>
              <w:t>0001[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4BF472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55.91</w:t>
            </w:r>
          </w:p>
        </w:tc>
        <w:tc>
          <w:tcPr>
            <w:tcW w:w="962" w:type="dxa"/>
            <w:vAlign w:val="center"/>
          </w:tcPr>
          <w:p w14:paraId="4CED6DF0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83.86</w:t>
            </w:r>
          </w:p>
        </w:tc>
        <w:tc>
          <w:tcPr>
            <w:tcW w:w="905" w:type="dxa"/>
            <w:vAlign w:val="center"/>
          </w:tcPr>
          <w:p w14:paraId="4B9F76B0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905" w:type="dxa"/>
            <w:vAlign w:val="center"/>
          </w:tcPr>
          <w:p w14:paraId="3F992A5C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905" w:type="dxa"/>
            <w:vAlign w:val="center"/>
          </w:tcPr>
          <w:p w14:paraId="71FADEE4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905" w:type="dxa"/>
            <w:vAlign w:val="center"/>
          </w:tcPr>
          <w:p w14:paraId="4045B801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05" w:type="dxa"/>
            <w:vAlign w:val="center"/>
          </w:tcPr>
          <w:p w14:paraId="4DB0DCD9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15.95</w:t>
            </w:r>
          </w:p>
        </w:tc>
      </w:tr>
      <w:tr w:rsidR="00664681" w14:paraId="679ADA68" w14:textId="77777777">
        <w:tc>
          <w:tcPr>
            <w:tcW w:w="679" w:type="dxa"/>
            <w:vMerge/>
            <w:vAlign w:val="center"/>
          </w:tcPr>
          <w:p w14:paraId="6D2656EC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2E1812F" w14:textId="77777777" w:rsidR="00664681" w:rsidRDefault="00F5476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025E62E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962" w:type="dxa"/>
            <w:vAlign w:val="center"/>
          </w:tcPr>
          <w:p w14:paraId="58FC4129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83.86</w:t>
            </w:r>
          </w:p>
        </w:tc>
        <w:tc>
          <w:tcPr>
            <w:tcW w:w="905" w:type="dxa"/>
            <w:vAlign w:val="center"/>
          </w:tcPr>
          <w:p w14:paraId="605CA28D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892</w:t>
            </w:r>
          </w:p>
        </w:tc>
        <w:tc>
          <w:tcPr>
            <w:tcW w:w="905" w:type="dxa"/>
            <w:vAlign w:val="center"/>
          </w:tcPr>
          <w:p w14:paraId="5CD4E133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257</w:t>
            </w:r>
          </w:p>
        </w:tc>
        <w:tc>
          <w:tcPr>
            <w:tcW w:w="905" w:type="dxa"/>
            <w:vAlign w:val="center"/>
          </w:tcPr>
          <w:p w14:paraId="6DD04388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635</w:t>
            </w:r>
          </w:p>
        </w:tc>
        <w:tc>
          <w:tcPr>
            <w:tcW w:w="905" w:type="dxa"/>
            <w:vAlign w:val="center"/>
          </w:tcPr>
          <w:p w14:paraId="69BBA8B9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0.88</w:t>
            </w:r>
          </w:p>
        </w:tc>
        <w:tc>
          <w:tcPr>
            <w:tcW w:w="905" w:type="dxa"/>
            <w:vAlign w:val="center"/>
          </w:tcPr>
          <w:p w14:paraId="5F44A5D6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15.95</w:t>
            </w:r>
          </w:p>
        </w:tc>
      </w:tr>
      <w:tr w:rsidR="00664681" w14:paraId="4FCAD1C0" w14:textId="77777777">
        <w:tc>
          <w:tcPr>
            <w:tcW w:w="679" w:type="dxa"/>
            <w:vMerge w:val="restart"/>
            <w:vAlign w:val="center"/>
          </w:tcPr>
          <w:p w14:paraId="3AB9B58D" w14:textId="77777777" w:rsidR="00664681" w:rsidRDefault="00F5476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0176C009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3B1DCA1" w14:textId="77777777" w:rsidR="00664681" w:rsidRDefault="00F5476B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69F1A5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26.50</w:t>
            </w:r>
          </w:p>
        </w:tc>
        <w:tc>
          <w:tcPr>
            <w:tcW w:w="962" w:type="dxa"/>
            <w:vAlign w:val="center"/>
          </w:tcPr>
          <w:p w14:paraId="10680E20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49.83</w:t>
            </w:r>
          </w:p>
        </w:tc>
        <w:tc>
          <w:tcPr>
            <w:tcW w:w="905" w:type="dxa"/>
            <w:vAlign w:val="center"/>
          </w:tcPr>
          <w:p w14:paraId="02F2AA89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905" w:type="dxa"/>
            <w:vAlign w:val="center"/>
          </w:tcPr>
          <w:p w14:paraId="3284F322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05" w:type="dxa"/>
            <w:vAlign w:val="center"/>
          </w:tcPr>
          <w:p w14:paraId="31701D05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05" w:type="dxa"/>
            <w:vAlign w:val="center"/>
          </w:tcPr>
          <w:p w14:paraId="3516261A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2DC092C1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</w:tr>
      <w:tr w:rsidR="00664681" w14:paraId="6974E999" w14:textId="77777777">
        <w:tc>
          <w:tcPr>
            <w:tcW w:w="679" w:type="dxa"/>
            <w:vMerge/>
            <w:vAlign w:val="center"/>
          </w:tcPr>
          <w:p w14:paraId="32DD9236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3EE4D3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DD703B" w14:textId="77777777" w:rsidR="00664681" w:rsidRDefault="00F5476B">
            <w:r>
              <w:rPr>
                <w:sz w:val="18"/>
                <w:szCs w:val="18"/>
              </w:rPr>
              <w:t>X042[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2771C1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20.14</w:t>
            </w:r>
          </w:p>
        </w:tc>
        <w:tc>
          <w:tcPr>
            <w:tcW w:w="962" w:type="dxa"/>
            <w:vAlign w:val="center"/>
          </w:tcPr>
          <w:p w14:paraId="4243EFBA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37.87</w:t>
            </w:r>
          </w:p>
        </w:tc>
        <w:tc>
          <w:tcPr>
            <w:tcW w:w="905" w:type="dxa"/>
            <w:vAlign w:val="center"/>
          </w:tcPr>
          <w:p w14:paraId="43507AA7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05" w:type="dxa"/>
            <w:vAlign w:val="center"/>
          </w:tcPr>
          <w:p w14:paraId="017E2879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5FE3483A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905" w:type="dxa"/>
            <w:vAlign w:val="center"/>
          </w:tcPr>
          <w:p w14:paraId="2D56C199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05" w:type="dxa"/>
            <w:vAlign w:val="center"/>
          </w:tcPr>
          <w:p w14:paraId="744DD86E" w14:textId="77777777" w:rsidR="00664681" w:rsidRDefault="00F5476B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</w:tr>
      <w:tr w:rsidR="00664681" w14:paraId="50BEE126" w14:textId="77777777">
        <w:tc>
          <w:tcPr>
            <w:tcW w:w="679" w:type="dxa"/>
            <w:vMerge/>
            <w:vAlign w:val="center"/>
          </w:tcPr>
          <w:p w14:paraId="45327351" w14:textId="77777777" w:rsidR="00664681" w:rsidRDefault="00664681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B7EB102" w14:textId="77777777" w:rsidR="00664681" w:rsidRDefault="00F5476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659779E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962" w:type="dxa"/>
            <w:vAlign w:val="center"/>
          </w:tcPr>
          <w:p w14:paraId="314E8C5E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87.70</w:t>
            </w:r>
          </w:p>
        </w:tc>
        <w:tc>
          <w:tcPr>
            <w:tcW w:w="905" w:type="dxa"/>
            <w:vAlign w:val="center"/>
          </w:tcPr>
          <w:p w14:paraId="2D6BACD2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933</w:t>
            </w:r>
          </w:p>
        </w:tc>
        <w:tc>
          <w:tcPr>
            <w:tcW w:w="905" w:type="dxa"/>
            <w:vAlign w:val="center"/>
          </w:tcPr>
          <w:p w14:paraId="16D1B062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05686D02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665</w:t>
            </w:r>
          </w:p>
        </w:tc>
        <w:tc>
          <w:tcPr>
            <w:tcW w:w="905" w:type="dxa"/>
            <w:vAlign w:val="center"/>
          </w:tcPr>
          <w:p w14:paraId="122A8B32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0.92</w:t>
            </w:r>
          </w:p>
        </w:tc>
        <w:tc>
          <w:tcPr>
            <w:tcW w:w="905" w:type="dxa"/>
            <w:vAlign w:val="center"/>
          </w:tcPr>
          <w:p w14:paraId="052AA9C0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20.00</w:t>
            </w:r>
          </w:p>
        </w:tc>
      </w:tr>
      <w:tr w:rsidR="00664681" w14:paraId="07BD6D8A" w14:textId="77777777">
        <w:tc>
          <w:tcPr>
            <w:tcW w:w="2988" w:type="dxa"/>
            <w:gridSpan w:val="3"/>
            <w:vAlign w:val="center"/>
          </w:tcPr>
          <w:p w14:paraId="45D043B3" w14:textId="77777777" w:rsidR="00664681" w:rsidRDefault="00F5476B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1C1FC26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962" w:type="dxa"/>
            <w:vAlign w:val="center"/>
          </w:tcPr>
          <w:p w14:paraId="69F31AA3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171.56</w:t>
            </w:r>
          </w:p>
        </w:tc>
        <w:tc>
          <w:tcPr>
            <w:tcW w:w="905" w:type="dxa"/>
            <w:vAlign w:val="center"/>
          </w:tcPr>
          <w:p w14:paraId="2E51E171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1825</w:t>
            </w:r>
          </w:p>
        </w:tc>
        <w:tc>
          <w:tcPr>
            <w:tcW w:w="905" w:type="dxa"/>
            <w:vAlign w:val="center"/>
          </w:tcPr>
          <w:p w14:paraId="16427A0E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0F5121F0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1300</w:t>
            </w:r>
          </w:p>
        </w:tc>
        <w:tc>
          <w:tcPr>
            <w:tcW w:w="905" w:type="dxa"/>
            <w:vAlign w:val="center"/>
          </w:tcPr>
          <w:p w14:paraId="368FA62A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3FE67904" w14:textId="77777777" w:rsidR="00664681" w:rsidRDefault="00F5476B">
            <w:pPr>
              <w:jc w:val="right"/>
            </w:pPr>
            <w:r>
              <w:rPr>
                <w:b/>
                <w:sz w:val="18"/>
                <w:szCs w:val="18"/>
              </w:rPr>
              <w:t>17.80</w:t>
            </w:r>
          </w:p>
        </w:tc>
      </w:tr>
    </w:tbl>
    <w:p w14:paraId="09200DDE" w14:textId="77777777" w:rsidR="00664681" w:rsidRDefault="00664681">
      <w:pPr>
        <w:sectPr w:rsidR="00664681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DC0C31C" w14:textId="77777777" w:rsidR="00664681" w:rsidRDefault="00F5476B">
      <w:pPr>
        <w:pStyle w:val="1"/>
        <w:rPr>
          <w:szCs w:val="24"/>
        </w:rPr>
      </w:pPr>
      <w:bookmarkStart w:id="127" w:name="_Toc91929047"/>
      <w:r>
        <w:rPr>
          <w:szCs w:val="24"/>
        </w:rPr>
        <w:lastRenderedPageBreak/>
        <w:t>房间冷负荷详细表</w:t>
      </w:r>
      <w:bookmarkEnd w:id="12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32712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09CB42" w14:textId="77777777" w:rsidR="00821712" w:rsidRPr="001F2AC7" w:rsidRDefault="00F5476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C784C2" w14:textId="77777777" w:rsidR="00821712" w:rsidRPr="001F2AC7" w:rsidRDefault="00F5476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3CE1E3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B2B261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2292E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27998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1F7252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716CCF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6823CF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D8C07C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2C8EEE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3743A85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F5D60A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20E951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39E4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C833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33C0F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3EC2E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88DA7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F43E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AD58C6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338BEE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B81A0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13EAE2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26CEC5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74059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C5591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A792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444F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7459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95885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A628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1D14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6C38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862C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197931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CC5D48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2376F7" w14:textId="77777777" w:rsidR="00821712" w:rsidRPr="001F2AC7" w:rsidRDefault="00F5476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247B7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F3678C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3F8D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0AD375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F1FBF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51BFF9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885A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01B6D1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4CC3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C0B0B3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F0550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3548A" w14:textId="77777777" w:rsidR="0010346A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DF0A78" w14:textId="77777777" w:rsidR="0010346A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A1A3B7" w14:textId="77777777" w:rsidR="0010346A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1282B6" w14:textId="77777777" w:rsidR="00715DBB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2D7B26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A4489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840C8C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202FD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99A396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59F1C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5EB7B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7C6B2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E5B8E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B1599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88591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8F699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92D36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86475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2AF4C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BEBCC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1CE40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21843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97FDA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3AD345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C852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5CCBDA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64681" w14:paraId="779803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888F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AEE5A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F=12.23</w:t>
            </w:r>
            <w:r>
              <w:rPr>
                <w:rFonts w:ascii="宋体" w:hAnsi="宋体"/>
                <w:sz w:val="18"/>
                <w:szCs w:val="18"/>
              </w:rPr>
              <w:br/>
              <w:t>K=0.57 D=2.03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DA3F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F7DE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EBB2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F6B2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FE8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4E5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9D9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A91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74C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C51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334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3E2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</w:tr>
      <w:tr w:rsidR="00664681" w14:paraId="14F351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C11B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FF9A3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F=27.51</w:t>
            </w:r>
            <w:r>
              <w:rPr>
                <w:rFonts w:ascii="宋体" w:hAnsi="宋体"/>
                <w:sz w:val="18"/>
                <w:szCs w:val="18"/>
              </w:rPr>
              <w:br/>
              <w:t>K=0.71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8B47D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0E3D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0C2E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2336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7FD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7F06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F61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933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998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1BC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503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832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/>
              <w:t>224.7</w:t>
            </w:r>
          </w:p>
        </w:tc>
      </w:tr>
      <w:tr w:rsidR="00664681" w14:paraId="37BA70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FAF1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C7506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F=21.90</w:t>
            </w:r>
            <w:r>
              <w:rPr>
                <w:rFonts w:ascii="宋体" w:hAnsi="宋体"/>
                <w:sz w:val="18"/>
                <w:szCs w:val="18"/>
              </w:rPr>
              <w:br/>
              <w:t>K=0.71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22A17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5961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AB84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B8AA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F7D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D94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C27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5B5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326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A2A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510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951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</w:tr>
      <w:tr w:rsidR="00664681" w14:paraId="371481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4BC8A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1A97D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F=21.18</w:t>
            </w:r>
            <w:r>
              <w:rPr>
                <w:rFonts w:ascii="宋体" w:hAnsi="宋体"/>
                <w:sz w:val="18"/>
                <w:szCs w:val="18"/>
              </w:rPr>
              <w:br/>
              <w:t>K=0.71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FF275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5485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6447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E89C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DE9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73F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686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34A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CBB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747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869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756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</w:tr>
      <w:tr w:rsidR="00664681" w14:paraId="08A080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87AAC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6E6B6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F=13.30</w:t>
            </w:r>
            <w:r>
              <w:rPr>
                <w:rFonts w:ascii="宋体" w:hAnsi="宋体"/>
                <w:sz w:val="18"/>
                <w:szCs w:val="18"/>
              </w:rPr>
              <w:br/>
              <w:t>K=0.71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D9FDF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AF9F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53FC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D234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BD5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CA6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F82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0FF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218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93E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D62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1F1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</w:tr>
      <w:tr w:rsidR="00664681" w14:paraId="22639B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1A2ED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4258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K=2.30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FA3AC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6E73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0C17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B74B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1D1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28E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806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E30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681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31B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FAC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E6A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</w:tr>
      <w:tr w:rsidR="00664681" w14:paraId="623A1B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5B50B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F4D20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K=2.30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E8E35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248F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6110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84FE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FFC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567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506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31B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750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59D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A3A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349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664681" w14:paraId="3A2AAD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9DDEA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354AB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3E4DB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FA35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AFFB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14D5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33C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7C5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F8D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300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D01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A70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7DC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102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</w:tr>
      <w:tr w:rsidR="00664681" w14:paraId="742AAB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D8D6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60307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F0B3E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F325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B5E9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8B40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3CF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DA6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436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02B3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DFA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017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9BC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282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664681" w14:paraId="5C7308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A6CDC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2EFD47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F=15.51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75FF6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9520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CEBD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1CA9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D10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FE8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B7B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BB7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DC7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387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FD6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3FE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664681" w14:paraId="20F48F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DE4AA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A35AE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F=10.11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A51F0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65C7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56FC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E3AD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85F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A36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78D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C88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6BE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CDA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F4E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55C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</w:tr>
      <w:tr w:rsidR="00664681" w14:paraId="7BD785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20B991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BD35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72DB0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0693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055B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624E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90D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B46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FE1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231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9FB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38A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0EB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D32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</w:tr>
      <w:tr w:rsidR="00664681" w14:paraId="27BC63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56610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94410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4E1E5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ADDF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31DE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F35C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089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39C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9EF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9C5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2A5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288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58E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774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664681" w14:paraId="0E9EB2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54E8C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21A0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F=49.67</w:t>
            </w:r>
            <w:r>
              <w:rPr>
                <w:rFonts w:ascii="宋体" w:hAnsi="宋体"/>
                <w:sz w:val="18"/>
                <w:szCs w:val="18"/>
              </w:rPr>
              <w:br/>
              <w:t>K=0.41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CE67F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3495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1CE2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EDB0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772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FF2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FE3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9B6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C29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FDE7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228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42A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</w:tr>
      <w:tr w:rsidR="00664681" w14:paraId="6D185B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26AD3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91E6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F67A6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8212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D74F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D1BB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429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EE5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AA5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B06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AB4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65E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A92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286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</w:tr>
      <w:tr w:rsidR="00664681" w14:paraId="5EDDA8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770E1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3FB6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01B46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30E2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2606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8594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01A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6B3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E70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234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31D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7B3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C7B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B66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</w:tr>
      <w:tr w:rsidR="00664681" w14:paraId="21C64D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93F03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31671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0CA31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964C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D3D1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D157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361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DAD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327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F0F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29F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B49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5EA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C77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664681" w14:paraId="109634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A6BF67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09A643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C3BFE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66F7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E18A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5311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FD9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6E5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A2F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FA1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BAD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C76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158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FA8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</w:tr>
      <w:tr w:rsidR="00664681" w14:paraId="052148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592A33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4CA2F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D3708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4EC1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24BC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21A2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77C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080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E25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1AF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5D2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AE4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AEB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8E2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664681" w14:paraId="07E056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EE253B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174977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A0576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078A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1710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971D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C7E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D1D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DDE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E62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29B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EB0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696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341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</w:tr>
      <w:tr w:rsidR="00664681" w14:paraId="3E7130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5BB7EA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AB7416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12EF0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507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6475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C9BF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431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E7C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D6A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576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F3B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D51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189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4F8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</w:tr>
      <w:tr w:rsidR="009D1B5A" w:rsidRPr="001F2AC7" w14:paraId="6605D4F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5CA02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78624A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F8939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02F7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9C75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0352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2B5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043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C11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8D0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771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A6B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846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C11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</w:tr>
      <w:tr w:rsidR="0010346A" w:rsidRPr="001F2AC7" w14:paraId="275618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6FADE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2DDE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2717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7DD2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/>
              <w:t>2741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C132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/>
              <w:t>2769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6E3C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4C3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93E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EE2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F5B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DD2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E3D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5B9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/>
              <w:t>2832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45B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</w:tr>
      <w:tr w:rsidR="0010346A" w:rsidRPr="001F2AC7" w14:paraId="4A5030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FBE8E0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1B40A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2003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4B53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96AD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525E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00A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22E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7A5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481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  <w:r>
              <w:rPr>
                <w:rFonts w:ascii="宋体" w:hAnsi="宋体"/>
                <w:sz w:val="18"/>
                <w:szCs w:val="18"/>
              </w:rPr>
              <w:br/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C1C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47C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D47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9DC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/>
              <w:t>2111</w:t>
            </w:r>
          </w:p>
        </w:tc>
      </w:tr>
      <w:tr w:rsidR="0010346A" w:rsidRPr="001F2AC7" w14:paraId="648D12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4ED6EF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849A5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E08F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B091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82F3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261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4E0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C24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E01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160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4F0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BD3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D23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</w:tr>
      <w:tr w:rsidR="0010346A" w:rsidRPr="001F2AC7" w14:paraId="0F7E87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A56CA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04399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E119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65D0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B705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A13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7C8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</w:t>
            </w:r>
            <w:r>
              <w:rPr>
                <w:rFonts w:ascii="宋体" w:hAnsi="宋体"/>
                <w:sz w:val="18"/>
                <w:szCs w:val="18"/>
              </w:rPr>
              <w:br/>
              <w:t>2103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91C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/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06C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2D2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20CC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1A4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98D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</w:tr>
      <w:tr w:rsidR="0010346A" w:rsidRPr="001F2AC7" w14:paraId="4FD371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214A31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7E39D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3BF2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8E8B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4EBD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101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0CCE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1EA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515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852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75F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</w:t>
            </w:r>
            <w:r>
              <w:rPr>
                <w:rFonts w:ascii="宋体" w:hAnsi="宋体"/>
                <w:sz w:val="18"/>
                <w:szCs w:val="18"/>
              </w:rPr>
              <w:br/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AF0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E7B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</w:tr>
      <w:tr w:rsidR="0010346A" w:rsidRPr="001F2AC7" w14:paraId="6BDD10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D1984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8E014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9344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89AC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5D91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642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F32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ECF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81F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F68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035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207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178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14:paraId="1AE006A2" w14:textId="77777777" w:rsidR="00664681" w:rsidRDefault="006646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49FCA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6B2BED" w14:textId="77777777" w:rsidR="00821712" w:rsidRPr="001F2AC7" w:rsidRDefault="00F5476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80E9FA" w14:textId="77777777" w:rsidR="00821712" w:rsidRPr="001F2AC7" w:rsidRDefault="00F5476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9D1595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51AF0C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548DC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8F02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E29011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BDABFA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7B5A75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C4C09D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96EEE83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C0C884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D9613F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7479F0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6D40A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1542E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74CA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4FB96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47D90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1DB03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3BCE2E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6192DD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7E2F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2269F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4872BC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68B1C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391E7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37DE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F751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DD0D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3B06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4666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7C24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36B0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CDF7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3CB53D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00B371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F0DFED" w14:textId="77777777" w:rsidR="00821712" w:rsidRPr="001F2AC7" w:rsidRDefault="00F5476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118DC9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5B9F7E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27671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86CCCE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BC90F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0D3691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24BB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D4DB6D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8EA2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56B2DF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6485AE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D2926C" w14:textId="77777777" w:rsidR="0010346A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81AB8" w14:textId="77777777" w:rsidR="0010346A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35C462" w14:textId="77777777" w:rsidR="0010346A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BBEA4" w14:textId="77777777" w:rsidR="00715DBB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8D67A8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E55D9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C03A0E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FF05B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34BD44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DD903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AEC81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FF558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3FAB4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574AE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9EDE9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8CE0D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58A5C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29C9C3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DE541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0B6EB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63A14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EC98A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6766C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D9C50F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99049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1376F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64681" w14:paraId="78DAD7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4A8B0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582E1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/>
              <w:t>K=0.57 D=2.03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C42FA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253E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8972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243.7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BD11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41D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BC2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34E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3F8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43E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E16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79F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1BF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</w:tr>
      <w:tr w:rsidR="00664681" w14:paraId="3614E8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8A3F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6EA4F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K=0.71 </w:t>
            </w:r>
            <w:r>
              <w:rPr>
                <w:rFonts w:ascii="宋体" w:hAnsi="宋体"/>
                <w:sz w:val="18"/>
                <w:szCs w:val="18"/>
              </w:rPr>
              <w:t>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7BFBB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3130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E69F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4ABF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A84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964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B2E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4B3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79A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D05B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B4A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E6F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664681" w14:paraId="649A39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2BF3D9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6A380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F=19.93</w:t>
            </w:r>
            <w:r>
              <w:rPr>
                <w:rFonts w:ascii="宋体" w:hAnsi="宋体"/>
                <w:sz w:val="18"/>
                <w:szCs w:val="18"/>
              </w:rPr>
              <w:br/>
              <w:t>K=0.71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B2CE9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69E1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BC21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15E6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10F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31A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219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775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801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449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95E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1C0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</w:tr>
      <w:tr w:rsidR="00664681" w14:paraId="585336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F67A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7AAA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F=12.71</w:t>
            </w:r>
            <w:r>
              <w:rPr>
                <w:rFonts w:ascii="宋体" w:hAnsi="宋体"/>
                <w:sz w:val="18"/>
                <w:szCs w:val="18"/>
              </w:rPr>
              <w:br/>
              <w:t>K=0.71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A0190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ABCC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881A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36EA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443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075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885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705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8C8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DA0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4D5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C43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</w:tr>
      <w:tr w:rsidR="00664681" w14:paraId="5E3675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8CD4E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8E37B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K=2.30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BBDB9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A4C7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3EDB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3245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643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664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98C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EC6F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905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DE1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616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F9E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</w:tr>
      <w:tr w:rsidR="00664681" w14:paraId="217E4D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4F37B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D9F1B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K=2.30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DBE74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0345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4E36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461D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989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0C7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CD6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CDA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D1C1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8BF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9F9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BBE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664681" w14:paraId="75D1D5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74D76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77F6C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0549B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AC09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BF5B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E4D9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5BA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B4F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6B2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81D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FF6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EF2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D2D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E2F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664681" w14:paraId="146BE7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66277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C200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4D014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F89E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B09E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80E0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03D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C69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72E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EE8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714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BE0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FBB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5CA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664681" w14:paraId="7F046A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8A1E3B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6837D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F4C3E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CCDD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1EA2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1B33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509E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340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B624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7D4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FDE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9E4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E01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BBD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</w:tr>
      <w:tr w:rsidR="00664681" w14:paraId="51DDE8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7EB8E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79E2E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C09A8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B155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DD9D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AA19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DB5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842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B2A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107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E19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F770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25D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3CB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</w:tr>
      <w:tr w:rsidR="00664681" w14:paraId="4E5593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37735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504C5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D4B84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703D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BE0F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25FF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405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8A5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4C8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774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233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326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541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B28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664681" w14:paraId="0713D5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F7216E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A4C47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D3F65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5EC6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B9FD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F9BF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7BD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0C2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19F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F9C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904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810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1BE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D95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</w:tr>
      <w:tr w:rsidR="00664681" w14:paraId="527472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E6675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16FA01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1AED5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D239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BBF7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CD6A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94C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03B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352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29C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A6D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318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8ED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7C1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</w:tr>
      <w:tr w:rsidR="009D1B5A" w:rsidRPr="001F2AC7" w14:paraId="7CF976F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581459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11815C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C76E6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A0C2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2042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5EB9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D15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1B9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958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007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6CF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C94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787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641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  <w:tr w:rsidR="0010346A" w:rsidRPr="001F2AC7" w14:paraId="5B305B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4BD31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AB8C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F51B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E551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2052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87C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AD1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5C7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679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E8F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6FF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5D3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2FB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</w:tr>
      <w:tr w:rsidR="0010346A" w:rsidRPr="001F2AC7" w14:paraId="3BE5CE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3A463A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5105C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18BD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E78A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80F7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004E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9EA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6EB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2F5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9DD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E42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462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00CE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</w:tr>
      <w:tr w:rsidR="0010346A" w:rsidRPr="001F2AC7" w14:paraId="741814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0B187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926F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9990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12A5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2227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5D4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9F9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46F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5D9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8C7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F7C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C17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D2F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</w:tr>
      <w:tr w:rsidR="0010346A" w:rsidRPr="001F2AC7" w14:paraId="2C6C89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01F19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5DA6B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940F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F2F8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E62F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AEA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AECE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FDF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9A2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0D8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B61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382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A83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</w:tr>
      <w:tr w:rsidR="0010346A" w:rsidRPr="001F2AC7" w14:paraId="789897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71721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F2508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C67C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69FF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318D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1CE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519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EF1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FC8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D4D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D62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5E8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0C8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</w:tr>
      <w:tr w:rsidR="0010346A" w:rsidRPr="001F2AC7" w14:paraId="277510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8FC66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7896F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0198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01E5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8E8B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962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5DD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BF4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DDA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377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FFF0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721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459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50FBD277" w14:textId="77777777" w:rsidR="00664681" w:rsidRDefault="006646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C69D5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C5F9D1" w14:textId="77777777" w:rsidR="00821712" w:rsidRPr="001F2AC7" w:rsidRDefault="00F5476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8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0DB7EB" w14:textId="77777777" w:rsidR="00821712" w:rsidRPr="001F2AC7" w:rsidRDefault="00F5476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5588E9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724AF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34E3C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D1F7A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3D5055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3F8B85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D85878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06DE3A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8E8006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6D25539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1C4CE3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BE90D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80D14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AAB47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9BC19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20E35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7DC4D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B2FA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5087B8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735418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557B4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C43E37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9379B5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X042[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0DCCC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35D9B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DD4C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8C38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8117E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DDC0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D376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1F00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0144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6560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3EDD6E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C4792E" w14:textId="77777777" w:rsidR="00821712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69DA70" w14:textId="77777777" w:rsidR="00821712" w:rsidRPr="001F2AC7" w:rsidRDefault="00F5476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17EBB6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5B0C94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E525F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AAE0B9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C0DB9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2736FE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7E5F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7DE306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0EDC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F5D1CF" w14:textId="77777777" w:rsidR="002675A0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DF6F5E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84A04" w14:textId="77777777" w:rsidR="0010346A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6C4EFF" w14:textId="77777777" w:rsidR="0010346A" w:rsidRPr="001F2AC7" w:rsidRDefault="00F5476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1F7AC9" w14:textId="77777777" w:rsidR="0010346A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62519" w14:textId="77777777" w:rsidR="00715DBB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B9ECC7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D46B8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4EABB3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DEE55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4D2573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A255EA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6C123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EC1662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3900F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A5CDA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8E305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A3020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51876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7842BB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4CDF0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D2709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F5C9C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0AC6E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3D70B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DAE18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C942E" w14:textId="77777777" w:rsidR="0010346A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D6ACD" w14:textId="77777777" w:rsidR="00715DBB" w:rsidRPr="001F2AC7" w:rsidRDefault="00F5476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64681" w14:paraId="1780A9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4073E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6A013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F=23.26</w:t>
            </w:r>
            <w:r>
              <w:rPr>
                <w:rFonts w:ascii="宋体" w:hAnsi="宋体"/>
                <w:sz w:val="18"/>
                <w:szCs w:val="18"/>
              </w:rPr>
              <w:br/>
              <w:t>K=0.57 D=2.03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7EED7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2845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C26C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9194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A95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1B5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9CF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963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1BC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DDA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68D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DE6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</w:tr>
      <w:tr w:rsidR="00664681" w14:paraId="163823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221D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88E2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F=8.88</w:t>
            </w:r>
            <w:r>
              <w:rPr>
                <w:rFonts w:ascii="宋体" w:hAnsi="宋体"/>
                <w:sz w:val="18"/>
                <w:szCs w:val="18"/>
              </w:rPr>
              <w:br/>
              <w:t>K=0.71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1E9E6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6E8D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F09C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6B4F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3EE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D45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EE7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4C3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2B7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E26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5A2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228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</w:tr>
      <w:tr w:rsidR="00664681" w14:paraId="76C5C8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4080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3EE6C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F=19.93</w:t>
            </w:r>
            <w:r>
              <w:rPr>
                <w:rFonts w:ascii="宋体" w:hAnsi="宋体"/>
                <w:sz w:val="18"/>
                <w:szCs w:val="18"/>
              </w:rPr>
              <w:br/>
              <w:t>K=0.71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E79D4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ADA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5DDB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89D3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FCA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886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92A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7DA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AAC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A3D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298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ADA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</w:tr>
      <w:tr w:rsidR="00664681" w14:paraId="613189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1EE8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80ECE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/>
              <w:t>K=0.71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CA7EF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3776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7B23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D742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B33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186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212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9B8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791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484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46C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ED3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664681" w14:paraId="38BA2B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746723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584AE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K=2.30 SC=0.70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FCE52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AE1B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2706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F762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F30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838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CBD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117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963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68B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1EE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A8A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664681" w14:paraId="3CFEC5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006DB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3EB28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13114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4940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06AA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8376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114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07E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736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B58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EA85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857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3C3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02B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664681" w14:paraId="70739D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9E73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79D97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F=2.89</w:t>
            </w:r>
            <w:r>
              <w:rPr>
                <w:rFonts w:ascii="宋体" w:hAnsi="宋体"/>
                <w:sz w:val="18"/>
                <w:szCs w:val="18"/>
              </w:rPr>
              <w:br/>
              <w:t>K=0.78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592AD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8FB8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6F7B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9D06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6D0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C56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919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A51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6AC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2A4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E09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42A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</w:tr>
      <w:tr w:rsidR="00664681" w14:paraId="22B8E3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5F22BA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3EE3F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7B4F6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6258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B402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8FF4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D18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411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F98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98A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BB4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25C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351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49A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</w:tr>
      <w:tr w:rsidR="00664681" w14:paraId="13E81C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55DF8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2AF30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791D7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2B0E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A93C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3C95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706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3E4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938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F0F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34A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2E6D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E3F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4DF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</w:tr>
      <w:tr w:rsidR="00664681" w14:paraId="375594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86F2BB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ADBC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D6390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16D1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30D2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B9BE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E2D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3CF7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DA7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252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2BA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8C9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794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1DD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</w:tr>
      <w:tr w:rsidR="00664681" w14:paraId="2700CC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41CBB5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30CD20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A0D75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30A4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D6E2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6ADE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161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396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4EC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109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912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8CD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D25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A46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</w:tr>
      <w:tr w:rsidR="00664681" w14:paraId="293A41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BC9B19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96FFC0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E3147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56A6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FC3B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321B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16B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1F69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D55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4A9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2A6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FB0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CDC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1DE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664681" w14:paraId="13D50D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E9B4BF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7CCD1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94811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E7B5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F415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A033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1F3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611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4B0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402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DDE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F14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2A4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C3F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</w:tr>
      <w:tr w:rsidR="00664681" w14:paraId="56D0B5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843654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2530AC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90F93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7531E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C822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9433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9DEC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288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629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0064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C561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1E42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CC4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94D6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</w:tr>
      <w:tr w:rsidR="009D1B5A" w:rsidRPr="001F2AC7" w14:paraId="7F16F44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DB4E12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4EBECA" w14:textId="77777777" w:rsidR="009D1B5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A1257" w14:textId="77777777" w:rsidR="00F178F0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E6DF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D9F2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08A9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A03F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6A5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D3E5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9977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103A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28B3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28FB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02D8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  <w:tr w:rsidR="0010346A" w:rsidRPr="001F2AC7" w14:paraId="5A7F7F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A54F03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4E110" w14:textId="77777777" w:rsidR="009D1B5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AD46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3C9C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117C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45D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68C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770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28F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2F74E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5F2E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142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9E4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</w:tr>
      <w:tr w:rsidR="0010346A" w:rsidRPr="001F2AC7" w14:paraId="7A91AD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439CB0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F057A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1BE4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CD8D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8B64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D44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5FA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AA0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835A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AF4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D53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6F1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32C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</w:tr>
      <w:tr w:rsidR="0010346A" w:rsidRPr="001F2AC7" w14:paraId="605A3C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BED58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D1253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4CD5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5B47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8B50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ED8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B33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7C7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4E4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D51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833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714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D05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</w:tr>
      <w:tr w:rsidR="0010346A" w:rsidRPr="001F2AC7" w14:paraId="22A321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C093C1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11293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28BD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B6E7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A211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BF5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C2C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D877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043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0B5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2CEC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408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A9B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</w:tr>
      <w:tr w:rsidR="0010346A" w:rsidRPr="001F2AC7" w14:paraId="137560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47287E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9634F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3990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183E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DBB7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89F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566C6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B3E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E6C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76B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4D4E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88B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DD73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14:paraId="73A6FE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F5397D" w14:textId="77777777" w:rsidR="0010346A" w:rsidRPr="001F2AC7" w:rsidRDefault="00F5476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B3B0B" w14:textId="77777777" w:rsidR="00D30AB6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4C52D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D2152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415B1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E50A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A43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E938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C524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A79B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C19F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C235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5619" w14:textId="77777777" w:rsidR="0010346A" w:rsidRPr="001F2AC7" w:rsidRDefault="00F5476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bookmarkEnd w:id="128"/>
    </w:tbl>
    <w:p w14:paraId="686C69F9" w14:textId="77777777" w:rsidR="00664681" w:rsidRDefault="00664681">
      <w:pPr>
        <w:rPr>
          <w:szCs w:val="24"/>
          <w:lang w:val="en-US"/>
        </w:rPr>
      </w:pPr>
    </w:p>
    <w:p w14:paraId="222A530B" w14:textId="77777777" w:rsidR="00664681" w:rsidRDefault="00664681">
      <w:pPr>
        <w:rPr>
          <w:szCs w:val="24"/>
          <w:lang w:val="en-US"/>
        </w:rPr>
      </w:pPr>
    </w:p>
    <w:sectPr w:rsidR="00664681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A69C" w14:textId="77777777" w:rsidR="00F5476B" w:rsidRDefault="00F5476B">
      <w:r>
        <w:separator/>
      </w:r>
    </w:p>
  </w:endnote>
  <w:endnote w:type="continuationSeparator" w:id="0">
    <w:p w14:paraId="2DA66C64" w14:textId="77777777" w:rsidR="00F5476B" w:rsidRDefault="00F5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E841" w14:textId="77777777" w:rsidR="003B6767" w:rsidRDefault="00F5476B" w:rsidP="00682C57">
    <w:pPr>
      <w:pStyle w:val="a5"/>
    </w:pPr>
  </w:p>
  <w:p w14:paraId="73EFFBD9" w14:textId="77777777" w:rsidR="003B6767" w:rsidRDefault="00F547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32EE6797" w14:textId="77777777" w:rsidR="005E1286" w:rsidRDefault="00F547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F08D595" w14:textId="77777777" w:rsidR="00682C57" w:rsidRDefault="00F547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374339"/>
      <w:docPartObj>
        <w:docPartGallery w:val="Page Numbers (Bottom of Page)"/>
        <w:docPartUnique/>
      </w:docPartObj>
    </w:sdtPr>
    <w:sdtEndPr/>
    <w:sdtContent>
      <w:p w14:paraId="62106136" w14:textId="77777777" w:rsidR="005E1286" w:rsidRDefault="00F547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296E4C5B" w14:textId="77777777" w:rsidR="00682C57" w:rsidRDefault="00F54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3C67" w14:textId="77777777" w:rsidR="00F5476B" w:rsidRDefault="00F5476B">
      <w:r>
        <w:separator/>
      </w:r>
    </w:p>
  </w:footnote>
  <w:footnote w:type="continuationSeparator" w:id="0">
    <w:p w14:paraId="72DACAB1" w14:textId="77777777" w:rsidR="00F5476B" w:rsidRDefault="00F5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CF9C" w14:textId="77777777" w:rsidR="00DE0092" w:rsidRDefault="00F5476B">
    <w:pPr>
      <w:pStyle w:val="a4"/>
    </w:pPr>
    <w:r>
      <w:rPr>
        <w:noProof/>
        <w:lang w:val="en-US"/>
      </w:rPr>
      <w:drawing>
        <wp:inline distT="0" distB="0" distL="0" distR="0" wp14:anchorId="5C09985A" wp14:editId="7726ABA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F7"/>
    <w:rsid w:val="000B06F7"/>
    <w:rsid w:val="001915A3"/>
    <w:rsid w:val="00217F62"/>
    <w:rsid w:val="00664681"/>
    <w:rsid w:val="00A906D8"/>
    <w:rsid w:val="00AB5A74"/>
    <w:rsid w:val="00F071AE"/>
    <w:rsid w:val="00F5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1951D23"/>
  <w15:docId w15:val="{B33BA9A6-9B56-4C88-8B69-0C13750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OLONG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17</Pages>
  <Words>3278</Words>
  <Characters>18685</Characters>
  <Application>Microsoft Office Word</Application>
  <DocSecurity>0</DocSecurity>
  <Lines>155</Lines>
  <Paragraphs>43</Paragraphs>
  <ScaleCrop>false</ScaleCrop>
  <Company>ths</Company>
  <LinksUpToDate>false</LinksUpToDate>
  <CharactersWithSpaces>21920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XIAOLONG</dc:creator>
  <cp:keywords/>
  <dc:description/>
  <cp:lastModifiedBy>zheng xiaolong</cp:lastModifiedBy>
  <cp:revision>1</cp:revision>
  <cp:lastPrinted>1899-12-31T16:00:00Z</cp:lastPrinted>
  <dcterms:created xsi:type="dcterms:W3CDTF">2022-01-01T03:29:00Z</dcterms:created>
  <dcterms:modified xsi:type="dcterms:W3CDTF">2022-01-01T03:31:00Z</dcterms:modified>
</cp:coreProperties>
</file>