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1445" w14:textId="77777777" w:rsidR="00D40158" w:rsidRDefault="00883D7A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1EE6625" w14:textId="77777777" w:rsidR="00D40158" w:rsidRPr="00A22524" w:rsidRDefault="00883D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1D1736E" w14:textId="77777777" w:rsidR="00D40158" w:rsidRPr="008D04AA" w:rsidRDefault="00883D7A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1B462292" w14:textId="77777777" w:rsidR="00D40158" w:rsidRPr="00E547DE" w:rsidRDefault="00883D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CA90C2F" w14:textId="77777777" w:rsidR="00D40158" w:rsidRDefault="00883D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455C6A" w14:textId="77777777" w:rsidR="00E547DE" w:rsidRPr="00E547DE" w:rsidRDefault="00883D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E101E8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BF7135D" w14:textId="77777777" w:rsidR="00D40158" w:rsidRPr="00D40158" w:rsidRDefault="00883D7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AED437" w14:textId="77777777" w:rsidR="00D40158" w:rsidRPr="00D40158" w:rsidRDefault="00883D7A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F0B1DF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6F944F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29952D1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D08453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8ACC6D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D15720" w14:textId="77777777" w:rsidR="00D40158" w:rsidRPr="00D40158" w:rsidRDefault="00883D7A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F9032B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52FEC2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04146C" w14:textId="77777777" w:rsidR="00D40158" w:rsidRPr="00D40158" w:rsidRDefault="00883D7A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1F04D9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F5D119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6637E47" w14:textId="77777777" w:rsidR="00D40158" w:rsidRPr="00D40158" w:rsidRDefault="00883D7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E0C8B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DDBE53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7DB4486" w14:textId="77777777" w:rsidR="00D40158" w:rsidRPr="00D40158" w:rsidRDefault="00883D7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2F179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819809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1B24C8A" w14:textId="77777777" w:rsidR="00D40158" w:rsidRPr="00D40158" w:rsidRDefault="00883D7A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3ED46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A98E78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8CB606B" w14:textId="77777777" w:rsidR="00D40158" w:rsidRPr="00D40158" w:rsidRDefault="00883D7A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E66F344" w14:textId="77777777" w:rsidR="00D40158" w:rsidRDefault="00883D7A" w:rsidP="005E36B7">
      <w:pPr>
        <w:jc w:val="center"/>
        <w:rPr>
          <w:rFonts w:ascii="宋体" w:hAnsi="宋体"/>
          <w:lang w:val="en-US"/>
        </w:rPr>
      </w:pPr>
    </w:p>
    <w:p w14:paraId="5E8F69F8" w14:textId="77777777" w:rsidR="00D40158" w:rsidRDefault="00883D7A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47DFF2D5" wp14:editId="7573B882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EE12902" w14:textId="77777777" w:rsidR="00D40158" w:rsidRDefault="00883D7A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D71078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EEF0A5D" w14:textId="77777777" w:rsidR="00D40158" w:rsidRPr="00D40158" w:rsidRDefault="00883D7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6D8D6B" w14:textId="77777777" w:rsidR="00D40158" w:rsidRPr="00D40158" w:rsidRDefault="00883D7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7451F7BD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9FBA31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B6A12C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62C0E5B8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799F6F0" w14:textId="77777777" w:rsidR="000D77BD" w:rsidRPr="00D40158" w:rsidRDefault="00883D7A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8A3109B" w14:textId="77777777" w:rsidR="000D77BD" w:rsidRPr="00D40158" w:rsidRDefault="00883D7A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EC3F49B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D39B4C3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9D86C6A" w14:textId="77777777" w:rsidR="00D40158" w:rsidRPr="00D40158" w:rsidRDefault="00883D7A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T18617194364</w:t>
            </w:r>
            <w:bookmarkEnd w:id="9"/>
          </w:p>
        </w:tc>
      </w:tr>
    </w:tbl>
    <w:p w14:paraId="0E8B8679" w14:textId="77777777" w:rsidR="00D40158" w:rsidRDefault="00883D7A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9B29139" w14:textId="77777777" w:rsidR="00D40158" w:rsidRDefault="00883D7A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79F333" w14:textId="77777777" w:rsidR="00A41DF4" w:rsidRDefault="00883D7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28885" w:history="1">
        <w:r w:rsidR="00A41DF4" w:rsidRPr="00C02534">
          <w:rPr>
            <w:rStyle w:val="a7"/>
          </w:rPr>
          <w:t>1</w:t>
        </w:r>
        <w:r w:rsidR="00A41DF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41DF4" w:rsidRPr="00C02534">
          <w:rPr>
            <w:rStyle w:val="a7"/>
          </w:rPr>
          <w:t>建筑概况</w:t>
        </w:r>
        <w:r w:rsidR="00A41DF4">
          <w:rPr>
            <w:webHidden/>
          </w:rPr>
          <w:tab/>
        </w:r>
        <w:r w:rsidR="00A41DF4">
          <w:rPr>
            <w:webHidden/>
          </w:rPr>
          <w:fldChar w:fldCharType="begin"/>
        </w:r>
        <w:r w:rsidR="00A41DF4">
          <w:rPr>
            <w:webHidden/>
          </w:rPr>
          <w:instrText xml:space="preserve"> PAGEREF _Toc91928885 \h </w:instrText>
        </w:r>
        <w:r w:rsidR="00A41DF4">
          <w:rPr>
            <w:webHidden/>
          </w:rPr>
        </w:r>
        <w:r w:rsidR="00A41DF4">
          <w:rPr>
            <w:webHidden/>
          </w:rPr>
          <w:fldChar w:fldCharType="separate"/>
        </w:r>
        <w:r w:rsidR="00A41DF4">
          <w:rPr>
            <w:webHidden/>
          </w:rPr>
          <w:t>1</w:t>
        </w:r>
        <w:r w:rsidR="00A41DF4">
          <w:rPr>
            <w:webHidden/>
          </w:rPr>
          <w:fldChar w:fldCharType="end"/>
        </w:r>
      </w:hyperlink>
    </w:p>
    <w:p w14:paraId="4B73CDE8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86" w:history="1">
        <w:r w:rsidRPr="00C0253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4AF2A27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87" w:history="1">
        <w:r w:rsidRPr="00C0253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F0F116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88" w:history="1">
        <w:r w:rsidRPr="00C0253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5DA771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89" w:history="1">
        <w:r w:rsidRPr="00C0253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FED7AB5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90" w:history="1">
        <w:r w:rsidRPr="00C0253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48957BC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91" w:history="1">
        <w:r w:rsidRPr="00C0253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3F78304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92" w:history="1">
        <w:r w:rsidRPr="00C0253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6A0160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93" w:history="1">
        <w:r w:rsidRPr="00C0253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C3A04F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94" w:history="1">
        <w:r w:rsidRPr="00C0253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E9C7C6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95" w:history="1">
        <w:r w:rsidRPr="00C0253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A1BEF0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96" w:history="1">
        <w:r w:rsidRPr="00C0253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26C605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97" w:history="1">
        <w:r w:rsidRPr="00C0253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877693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898" w:history="1">
        <w:r w:rsidRPr="00C0253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DCA731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899" w:history="1">
        <w:r w:rsidRPr="00C0253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06C8B5" w14:textId="77777777" w:rsidR="00A41DF4" w:rsidRDefault="00A41DF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28900" w:history="1">
        <w:r w:rsidRPr="00C02534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02534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4EB3A8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901" w:history="1">
        <w:r w:rsidRPr="00C0253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4ED6B9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902" w:history="1">
        <w:r w:rsidRPr="00C0253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9054DE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903" w:history="1">
        <w:r w:rsidRPr="00C0253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14A46F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904" w:history="1">
        <w:r w:rsidRPr="00C0253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房间热负荷汇总表</w:t>
        </w:r>
        <w:r w:rsidRPr="00C02534">
          <w:rPr>
            <w:rStyle w:val="a7"/>
          </w:rPr>
          <w:t>(</w:t>
        </w:r>
        <w:r w:rsidRPr="00C02534">
          <w:rPr>
            <w:rStyle w:val="a7"/>
          </w:rPr>
          <w:t>按楼层</w:t>
        </w:r>
        <w:r w:rsidRPr="00C02534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F523B9" w14:textId="77777777" w:rsidR="00A41DF4" w:rsidRDefault="00A41DF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28905" w:history="1">
        <w:r w:rsidRPr="00C0253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02534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_Toc91928905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682B2C" w14:textId="77777777" w:rsidR="009C4D39" w:rsidRDefault="00883D7A" w:rsidP="009C4D39">
      <w:pPr>
        <w:pStyle w:val="TOC1"/>
      </w:pPr>
      <w:r>
        <w:fldChar w:fldCharType="end"/>
      </w:r>
    </w:p>
    <w:p w14:paraId="514D3550" w14:textId="77777777" w:rsidR="00413E13" w:rsidRPr="00413E13" w:rsidRDefault="00883D7A" w:rsidP="00413E13">
      <w:pPr>
        <w:rPr>
          <w:lang w:val="en-US"/>
        </w:rPr>
      </w:pPr>
    </w:p>
    <w:p w14:paraId="1A032158" w14:textId="77777777" w:rsidR="009C4D39" w:rsidRPr="009C4D39" w:rsidRDefault="00883D7A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522FA4C" w14:textId="77777777" w:rsidR="00137789" w:rsidRPr="006B14A7" w:rsidRDefault="00883D7A" w:rsidP="006B14A7">
      <w:pPr>
        <w:pStyle w:val="1"/>
        <w:tabs>
          <w:tab w:val="left" w:pos="2950"/>
        </w:tabs>
        <w:rPr>
          <w:szCs w:val="24"/>
        </w:rPr>
      </w:pPr>
      <w:bookmarkStart w:id="10" w:name="_Toc91928885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AD0FE6" w14:paraId="7702C3C7" w14:textId="77777777">
        <w:tc>
          <w:tcPr>
            <w:tcW w:w="2830" w:type="dxa"/>
            <w:shd w:val="clear" w:color="auto" w:fill="E6E6E6"/>
            <w:vAlign w:val="center"/>
          </w:tcPr>
          <w:p w14:paraId="29E8FA78" w14:textId="77777777" w:rsidR="00AD0FE6" w:rsidRDefault="00883D7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9DDA4A8" w14:textId="77777777" w:rsidR="00AD0FE6" w:rsidRDefault="00883D7A">
            <w:r>
              <w:t>湖北</w:t>
            </w:r>
            <w:r>
              <w:t>-</w:t>
            </w:r>
            <w:r>
              <w:t>咸宁</w:t>
            </w:r>
          </w:p>
        </w:tc>
      </w:tr>
      <w:tr w:rsidR="00AD0FE6" w14:paraId="54C888AA" w14:textId="77777777">
        <w:tc>
          <w:tcPr>
            <w:tcW w:w="2830" w:type="dxa"/>
            <w:shd w:val="clear" w:color="auto" w:fill="E6E6E6"/>
            <w:vAlign w:val="center"/>
          </w:tcPr>
          <w:p w14:paraId="401DA812" w14:textId="77777777" w:rsidR="00AD0FE6" w:rsidRDefault="00883D7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CC5A144" w14:textId="77777777" w:rsidR="00AD0FE6" w:rsidRDefault="00883D7A">
            <w:r>
              <w:t>29.85</w:t>
            </w:r>
          </w:p>
        </w:tc>
      </w:tr>
      <w:tr w:rsidR="00AD0FE6" w14:paraId="15062C5C" w14:textId="77777777">
        <w:tc>
          <w:tcPr>
            <w:tcW w:w="2830" w:type="dxa"/>
            <w:shd w:val="clear" w:color="auto" w:fill="E6E6E6"/>
            <w:vAlign w:val="center"/>
          </w:tcPr>
          <w:p w14:paraId="2C2FCF3B" w14:textId="77777777" w:rsidR="00AD0FE6" w:rsidRDefault="00883D7A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12DCC5F" w14:textId="77777777" w:rsidR="00AD0FE6" w:rsidRDefault="00883D7A">
            <w:r>
              <w:t>114.27</w:t>
            </w:r>
          </w:p>
        </w:tc>
      </w:tr>
      <w:tr w:rsidR="00AD0FE6" w14:paraId="46F77723" w14:textId="77777777">
        <w:tc>
          <w:tcPr>
            <w:tcW w:w="2830" w:type="dxa"/>
            <w:shd w:val="clear" w:color="auto" w:fill="E6E6E6"/>
            <w:vAlign w:val="center"/>
          </w:tcPr>
          <w:p w14:paraId="28E082B7" w14:textId="77777777" w:rsidR="00AD0FE6" w:rsidRDefault="00883D7A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8037049" w14:textId="77777777" w:rsidR="00AD0FE6" w:rsidRDefault="00883D7A">
            <w:r>
              <w:t>新建项目</w:t>
            </w:r>
          </w:p>
        </w:tc>
      </w:tr>
      <w:tr w:rsidR="00AD0FE6" w14:paraId="1F160AF1" w14:textId="77777777">
        <w:tc>
          <w:tcPr>
            <w:tcW w:w="2830" w:type="dxa"/>
            <w:shd w:val="clear" w:color="auto" w:fill="E6E6E6"/>
            <w:vAlign w:val="center"/>
          </w:tcPr>
          <w:p w14:paraId="1EA252A8" w14:textId="77777777" w:rsidR="00AD0FE6" w:rsidRDefault="00883D7A">
            <w:r>
              <w:t>建筑面积</w:t>
            </w:r>
          </w:p>
        </w:tc>
        <w:tc>
          <w:tcPr>
            <w:tcW w:w="3101" w:type="dxa"/>
            <w:vAlign w:val="center"/>
          </w:tcPr>
          <w:p w14:paraId="5449C1CF" w14:textId="77777777" w:rsidR="00AD0FE6" w:rsidRDefault="00883D7A">
            <w:r>
              <w:t>地上</w:t>
            </w:r>
            <w:r>
              <w:t xml:space="preserve"> 117.00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C9D06AE" w14:textId="77777777" w:rsidR="00AD0FE6" w:rsidRDefault="00883D7A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AD0FE6" w14:paraId="754DBEF9" w14:textId="77777777">
        <w:tc>
          <w:tcPr>
            <w:tcW w:w="2830" w:type="dxa"/>
            <w:shd w:val="clear" w:color="auto" w:fill="E6E6E6"/>
            <w:vAlign w:val="center"/>
          </w:tcPr>
          <w:p w14:paraId="2BAE8F33" w14:textId="77777777" w:rsidR="00AD0FE6" w:rsidRDefault="00883D7A">
            <w:r>
              <w:t>建筑高度</w:t>
            </w:r>
          </w:p>
        </w:tc>
        <w:tc>
          <w:tcPr>
            <w:tcW w:w="3101" w:type="dxa"/>
            <w:vAlign w:val="center"/>
          </w:tcPr>
          <w:p w14:paraId="62B87496" w14:textId="77777777" w:rsidR="00AD0FE6" w:rsidRDefault="00883D7A">
            <w:r>
              <w:t>地上</w:t>
            </w:r>
            <w:r>
              <w:t xml:space="preserve"> </w:t>
            </w:r>
            <w:r>
              <w:t>9.00 m</w:t>
            </w:r>
          </w:p>
        </w:tc>
        <w:tc>
          <w:tcPr>
            <w:tcW w:w="3395" w:type="dxa"/>
            <w:vAlign w:val="center"/>
          </w:tcPr>
          <w:p w14:paraId="595D8F42" w14:textId="77777777" w:rsidR="00AD0FE6" w:rsidRDefault="00883D7A">
            <w:r>
              <w:t>地下</w:t>
            </w:r>
            <w:r>
              <w:t xml:space="preserve"> 0.00 m</w:t>
            </w:r>
          </w:p>
        </w:tc>
      </w:tr>
      <w:tr w:rsidR="00AD0FE6" w14:paraId="148B2AF6" w14:textId="77777777">
        <w:tc>
          <w:tcPr>
            <w:tcW w:w="2830" w:type="dxa"/>
            <w:shd w:val="clear" w:color="auto" w:fill="E6E6E6"/>
            <w:vAlign w:val="center"/>
          </w:tcPr>
          <w:p w14:paraId="42A45B28" w14:textId="77777777" w:rsidR="00AD0FE6" w:rsidRDefault="00883D7A">
            <w:r>
              <w:t>建筑层数</w:t>
            </w:r>
          </w:p>
        </w:tc>
        <w:tc>
          <w:tcPr>
            <w:tcW w:w="3101" w:type="dxa"/>
            <w:vAlign w:val="center"/>
          </w:tcPr>
          <w:p w14:paraId="3649DB62" w14:textId="77777777" w:rsidR="00AD0FE6" w:rsidRDefault="00883D7A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4A720DE0" w14:textId="77777777" w:rsidR="00AD0FE6" w:rsidRDefault="00883D7A">
            <w:r>
              <w:t>地下</w:t>
            </w:r>
            <w:r>
              <w:t xml:space="preserve"> 0</w:t>
            </w:r>
          </w:p>
        </w:tc>
      </w:tr>
      <w:tr w:rsidR="00AD0FE6" w14:paraId="07591AED" w14:textId="77777777">
        <w:tc>
          <w:tcPr>
            <w:tcW w:w="2830" w:type="dxa"/>
            <w:shd w:val="clear" w:color="auto" w:fill="E6E6E6"/>
            <w:vAlign w:val="center"/>
          </w:tcPr>
          <w:p w14:paraId="39FBD804" w14:textId="77777777" w:rsidR="00AD0FE6" w:rsidRDefault="00883D7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D9AD138" w14:textId="77777777" w:rsidR="00AD0FE6" w:rsidRDefault="00883D7A">
            <w:r>
              <w:t>90°</w:t>
            </w:r>
          </w:p>
        </w:tc>
      </w:tr>
    </w:tbl>
    <w:p w14:paraId="006AB7D0" w14:textId="77777777" w:rsidR="00AD0FE6" w:rsidRDefault="00883D7A">
      <w:pPr>
        <w:pStyle w:val="1"/>
      </w:pPr>
      <w:bookmarkStart w:id="11" w:name="_Toc91928886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AD0FE6" w14:paraId="4789F580" w14:textId="77777777">
        <w:tc>
          <w:tcPr>
            <w:tcW w:w="4697" w:type="dxa"/>
            <w:shd w:val="clear" w:color="auto" w:fill="E6E6E6"/>
            <w:vAlign w:val="center"/>
          </w:tcPr>
          <w:p w14:paraId="191A6581" w14:textId="77777777" w:rsidR="00AD0FE6" w:rsidRDefault="00883D7A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4B4CF85" w14:textId="77777777" w:rsidR="00AD0FE6" w:rsidRDefault="00883D7A">
            <w:r>
              <w:t>4</w:t>
            </w:r>
          </w:p>
        </w:tc>
      </w:tr>
      <w:tr w:rsidR="00AD0FE6" w14:paraId="310E2C02" w14:textId="77777777">
        <w:tc>
          <w:tcPr>
            <w:tcW w:w="4697" w:type="dxa"/>
            <w:shd w:val="clear" w:color="auto" w:fill="E6E6E6"/>
            <w:vAlign w:val="center"/>
          </w:tcPr>
          <w:p w14:paraId="129BF8F8" w14:textId="77777777" w:rsidR="00AD0FE6" w:rsidRDefault="00883D7A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04AB0C94" w14:textId="77777777" w:rsidR="00AD0FE6" w:rsidRDefault="00883D7A">
            <w:r>
              <w:t>-5.0</w:t>
            </w:r>
          </w:p>
        </w:tc>
      </w:tr>
      <w:tr w:rsidR="00AD0FE6" w14:paraId="56D6CF2C" w14:textId="77777777">
        <w:tc>
          <w:tcPr>
            <w:tcW w:w="4697" w:type="dxa"/>
            <w:shd w:val="clear" w:color="auto" w:fill="E6E6E6"/>
            <w:vAlign w:val="center"/>
          </w:tcPr>
          <w:p w14:paraId="07BB22F2" w14:textId="77777777" w:rsidR="00AD0FE6" w:rsidRDefault="00883D7A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313845B4" w14:textId="77777777" w:rsidR="00AD0FE6" w:rsidRDefault="00883D7A">
            <w:r>
              <w:t>23.0</w:t>
            </w:r>
          </w:p>
        </w:tc>
      </w:tr>
      <w:tr w:rsidR="00AD0FE6" w14:paraId="2C8ABFC7" w14:textId="77777777">
        <w:tc>
          <w:tcPr>
            <w:tcW w:w="4697" w:type="dxa"/>
            <w:shd w:val="clear" w:color="auto" w:fill="E6E6E6"/>
            <w:vAlign w:val="center"/>
          </w:tcPr>
          <w:p w14:paraId="09D6C173" w14:textId="77777777" w:rsidR="00AD0FE6" w:rsidRDefault="00883D7A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EC812ED" w14:textId="77777777" w:rsidR="00AD0FE6" w:rsidRDefault="00883D7A">
            <w:r>
              <w:t>8.7</w:t>
            </w:r>
          </w:p>
        </w:tc>
      </w:tr>
    </w:tbl>
    <w:p w14:paraId="61EBF92D" w14:textId="77777777" w:rsidR="00AD0FE6" w:rsidRDefault="00883D7A">
      <w:pPr>
        <w:pStyle w:val="1"/>
      </w:pPr>
      <w:bookmarkStart w:id="12" w:name="_Toc91928887"/>
      <w:r>
        <w:t>计算依据</w:t>
      </w:r>
      <w:bookmarkEnd w:id="12"/>
    </w:p>
    <w:p w14:paraId="34C322EB" w14:textId="77777777" w:rsidR="00AD0FE6" w:rsidRDefault="00883D7A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3D1F569B" w14:textId="77777777" w:rsidR="00AD0FE6" w:rsidRDefault="00883D7A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764A4BDA" w14:textId="77777777" w:rsidR="00AD0FE6" w:rsidRDefault="00883D7A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1B4CD858" w14:textId="77777777" w:rsidR="00AD0FE6" w:rsidRDefault="00883D7A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E145C0B" w14:textId="77777777" w:rsidR="00AD0FE6" w:rsidRDefault="00883D7A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1E1BF50E" w14:textId="77777777" w:rsidR="00AD0FE6" w:rsidRDefault="00883D7A">
      <w:pPr>
        <w:pStyle w:val="1"/>
      </w:pPr>
      <w:bookmarkStart w:id="13" w:name="_Toc91928888"/>
      <w:r>
        <w:t>计算原理</w:t>
      </w:r>
      <w:bookmarkEnd w:id="13"/>
    </w:p>
    <w:p w14:paraId="3194D2A8" w14:textId="77777777" w:rsidR="00D619B4" w:rsidRPr="00881825" w:rsidRDefault="00883D7A" w:rsidP="00D619B4">
      <w:pPr>
        <w:pStyle w:val="2"/>
      </w:pPr>
      <w:bookmarkStart w:id="14" w:name="围护结构"/>
      <w:bookmarkStart w:id="15" w:name="_Toc496014720"/>
      <w:bookmarkStart w:id="16" w:name="_Toc91928889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35625631" w14:textId="77777777" w:rsidR="00D619B4" w:rsidRPr="00881825" w:rsidRDefault="00883D7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18916381" w14:textId="77777777" w:rsidR="00D619B4" w:rsidRPr="00881825" w:rsidRDefault="00883D7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1CA30D34" w14:textId="5147B2A1" w:rsidR="00D619B4" w:rsidRDefault="00883D7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A41DF4">
        <w:rPr>
          <w:noProof/>
          <w:color w:val="000000"/>
        </w:rPr>
        <w:drawing>
          <wp:inline distT="0" distB="0" distL="0" distR="0" wp14:anchorId="737A38FA" wp14:editId="0C45151D">
            <wp:extent cx="1136650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363E465A" w14:textId="77777777" w:rsidR="00D619B4" w:rsidRDefault="00883D7A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E1DC8F5" w14:textId="77777777" w:rsidR="00D619B4" w:rsidRPr="00881825" w:rsidRDefault="00883D7A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27B325D0" w14:textId="77777777" w:rsidR="00D619B4" w:rsidRPr="00881825" w:rsidRDefault="00883D7A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1EBE68FE" w14:textId="77777777" w:rsidR="00D619B4" w:rsidRPr="002A0AE9" w:rsidRDefault="00883D7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9CE963E" w14:textId="77777777" w:rsidR="00D619B4" w:rsidRPr="002A0AE9" w:rsidRDefault="00883D7A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55668451" w14:textId="77777777" w:rsidR="00D619B4" w:rsidRPr="002A0AE9" w:rsidRDefault="00883D7A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58EEEF51" w14:textId="77777777" w:rsidR="00D619B4" w:rsidRPr="002A0AE9" w:rsidRDefault="00883D7A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615FD2BC" w14:textId="77777777" w:rsidR="00D619B4" w:rsidRDefault="00883D7A" w:rsidP="00D619B4">
      <w:pPr>
        <w:pStyle w:val="2"/>
      </w:pPr>
      <w:bookmarkStart w:id="17" w:name="_Toc496014721"/>
      <w:bookmarkStart w:id="18" w:name="_Toc91928890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34246E1C" w14:textId="77777777" w:rsidR="00D619B4" w:rsidRPr="00881825" w:rsidRDefault="00883D7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74A0ECA7" w14:textId="469BE254" w:rsidR="00D619B4" w:rsidRPr="00881825" w:rsidRDefault="00883D7A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</w:t>
      </w:r>
      <w:proofErr w:type="gramStart"/>
      <w:r w:rsidRPr="00177F22">
        <w:rPr>
          <w:rFonts w:hint="eastAsia"/>
          <w:color w:val="000000"/>
        </w:rPr>
        <w:t>=(</w:t>
      </w:r>
      <w:proofErr w:type="gramEnd"/>
      <w:r w:rsidRPr="00177F22">
        <w:rPr>
          <w:rFonts w:hint="eastAsia"/>
          <w:color w:val="000000"/>
        </w:rPr>
        <w:t>Q +</w:t>
      </w:r>
      <w:r w:rsidR="00A41DF4">
        <w:rPr>
          <w:noProof/>
          <w:color w:val="000000"/>
          <w:position w:val="-6"/>
        </w:rPr>
        <w:drawing>
          <wp:inline distT="0" distB="0" distL="0" distR="0" wp14:anchorId="32E8C270" wp14:editId="693F909E">
            <wp:extent cx="152400" cy="14605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A41DF4">
        <w:rPr>
          <w:noProof/>
          <w:color w:val="000000"/>
          <w:position w:val="-6"/>
        </w:rPr>
        <w:drawing>
          <wp:inline distT="0" distB="0" distL="0" distR="0" wp14:anchorId="267800A8" wp14:editId="3EE02A89">
            <wp:extent cx="152400" cy="146050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A41DF4">
        <w:rPr>
          <w:noProof/>
          <w:color w:val="000000"/>
          <w:position w:val="-6"/>
        </w:rPr>
        <w:drawing>
          <wp:inline distT="0" distB="0" distL="0" distR="0" wp14:anchorId="64BDE8D2" wp14:editId="3974A047">
            <wp:extent cx="152400" cy="14605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A41DF4">
        <w:rPr>
          <w:noProof/>
          <w:color w:val="000000"/>
          <w:position w:val="-6"/>
        </w:rPr>
        <w:drawing>
          <wp:inline distT="0" distB="0" distL="0" distR="0" wp14:anchorId="6499BE8B" wp14:editId="1BD5AD35">
            <wp:extent cx="152400" cy="1460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A41DF4">
        <w:rPr>
          <w:noProof/>
          <w:color w:val="000000"/>
          <w:position w:val="-6"/>
        </w:rPr>
        <w:drawing>
          <wp:inline distT="0" distB="0" distL="0" distR="0" wp14:anchorId="792FB6CE" wp14:editId="5A3BF7FD">
            <wp:extent cx="152400" cy="146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A41DF4">
        <w:rPr>
          <w:noProof/>
          <w:color w:val="000000"/>
          <w:position w:val="-6"/>
        </w:rPr>
        <w:drawing>
          <wp:inline distT="0" distB="0" distL="0" distR="0" wp14:anchorId="3684F4A6" wp14:editId="562BAEFB">
            <wp:extent cx="152400" cy="146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A41DF4">
        <w:rPr>
          <w:noProof/>
          <w:color w:val="000000"/>
          <w:position w:val="-6"/>
        </w:rPr>
        <w:drawing>
          <wp:inline distT="0" distB="0" distL="0" distR="0" wp14:anchorId="25AA48DE" wp14:editId="5F7EF348">
            <wp:extent cx="152400" cy="146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A41DF4">
        <w:rPr>
          <w:noProof/>
          <w:color w:val="000000"/>
          <w:position w:val="-6"/>
        </w:rPr>
        <w:drawing>
          <wp:inline distT="0" distB="0" distL="0" distR="0" wp14:anchorId="10BA27D8" wp14:editId="7AF75BAD">
            <wp:extent cx="152400" cy="146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5CA3C39E" w14:textId="77777777" w:rsidR="00D619B4" w:rsidRDefault="00883D7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1947578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76B33BF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6ACCDE0" w14:textId="77777777" w:rsidR="00D619B4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1E62D9A7" w14:textId="77777777" w:rsidR="00D619B4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514495E3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4F370479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0CB37C16" w14:textId="77777777" w:rsidR="00D619B4" w:rsidRPr="00881825" w:rsidRDefault="00883D7A" w:rsidP="00D619B4">
      <w:pPr>
        <w:pStyle w:val="2"/>
      </w:pPr>
      <w:bookmarkStart w:id="19" w:name="_Toc496014722"/>
      <w:bookmarkStart w:id="20" w:name="_Toc91928891"/>
      <w:r w:rsidRPr="00881825">
        <w:rPr>
          <w:rFonts w:hint="eastAsia"/>
        </w:rPr>
        <w:t>冷风渗入耗热量</w:t>
      </w:r>
      <w:bookmarkEnd w:id="19"/>
      <w:bookmarkEnd w:id="20"/>
    </w:p>
    <w:p w14:paraId="5CAC2192" w14:textId="77777777" w:rsidR="00D619B4" w:rsidRPr="00881825" w:rsidRDefault="00883D7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5290C61D" w14:textId="77777777" w:rsidR="00D619B4" w:rsidRPr="00881825" w:rsidRDefault="00883D7A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70D2BD7" w14:textId="77777777" w:rsidR="00D619B4" w:rsidRPr="00881825" w:rsidRDefault="00883D7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6F57A0C2" w14:textId="3FB86B26" w:rsidR="00D619B4" w:rsidRDefault="00A41DF4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50974FFA" wp14:editId="472A602D">
            <wp:extent cx="1536700" cy="24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2186" w14:textId="77777777" w:rsidR="00D619B4" w:rsidRPr="002D5496" w:rsidRDefault="00883D7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3275CCA6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6C38D445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B343E58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E48A9BB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44A45D20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70956791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2EB328CD" w14:textId="0FDBDACC" w:rsidR="00D619B4" w:rsidRPr="00177F22" w:rsidRDefault="00A41DF4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57E400BC" wp14:editId="1A3C2172">
            <wp:extent cx="679450" cy="2413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11585" w14:textId="77777777" w:rsidR="00D619B4" w:rsidRPr="002D5496" w:rsidRDefault="00883D7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8134903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56E4CCAF" w14:textId="77777777" w:rsidR="00D619B4" w:rsidRPr="002D5496" w:rsidRDefault="00883D7A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228D3230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1DCB2266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14F3570F" w14:textId="77777777" w:rsidR="00D619B4" w:rsidRPr="00881825" w:rsidRDefault="00883D7A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65F902C" w14:textId="77777777" w:rsidR="00D619B4" w:rsidRPr="00881825" w:rsidRDefault="00883D7A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2B2ACAE4" w14:textId="6B088503" w:rsidR="00D619B4" w:rsidRPr="002D5496" w:rsidRDefault="00A41DF4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0FD211C" wp14:editId="192CE98D">
            <wp:extent cx="565150" cy="1651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65DAE" w14:textId="77777777" w:rsidR="00D619B4" w:rsidRDefault="00883D7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6348F50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96AC541" w14:textId="77777777" w:rsidR="00D619B4" w:rsidRPr="002D5496" w:rsidRDefault="00883D7A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201E3C9C" w14:textId="77777777" w:rsidR="00D619B4" w:rsidRPr="00881825" w:rsidRDefault="00883D7A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4307F906" w14:textId="77777777" w:rsidR="00D619B4" w:rsidRPr="00881825" w:rsidRDefault="00883D7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18B52520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23E9388B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452AEC69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1ABC4FAA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4548E63A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3503202D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85DFF3C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9158CFE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ACED133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B3C8511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BC9BA76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13C77F3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53F639FC" w14:textId="77777777" w:rsidR="00D619B4" w:rsidRPr="00177F22" w:rsidRDefault="00883D7A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81B5802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C0C07F0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4995968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A07AEBD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7BABA7C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76788CA" w14:textId="77777777" w:rsidR="00D619B4" w:rsidRPr="00177F22" w:rsidRDefault="00883D7A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09F78F3E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93EF98A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FF80FED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A87ED68" w14:textId="77777777" w:rsidR="00D619B4" w:rsidRPr="00177F22" w:rsidRDefault="00883D7A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0350D7A3" w14:textId="77777777" w:rsidR="00D619B4" w:rsidRPr="00881825" w:rsidRDefault="00883D7A" w:rsidP="00D619B4">
      <w:pPr>
        <w:pStyle w:val="2"/>
      </w:pPr>
      <w:bookmarkStart w:id="21" w:name="_Toc496014723"/>
      <w:bookmarkStart w:id="22" w:name="_Toc91928892"/>
      <w:r w:rsidRPr="00881825">
        <w:rPr>
          <w:rFonts w:hint="eastAsia"/>
        </w:rPr>
        <w:t>新风耗热量</w:t>
      </w:r>
      <w:bookmarkEnd w:id="21"/>
      <w:bookmarkEnd w:id="22"/>
    </w:p>
    <w:p w14:paraId="4F6D4761" w14:textId="77777777" w:rsidR="00D619B4" w:rsidRPr="00881825" w:rsidRDefault="00883D7A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2E5832CD" w14:textId="3EBB58EF" w:rsidR="00D619B4" w:rsidRDefault="00883D7A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A41DF4">
        <w:rPr>
          <w:noProof/>
          <w:color w:val="000000"/>
          <w:position w:val="-12"/>
        </w:rPr>
        <w:drawing>
          <wp:inline distT="0" distB="0" distL="0" distR="0" wp14:anchorId="69EC0FD4" wp14:editId="772AC458">
            <wp:extent cx="374650" cy="241300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7D70DD75" wp14:editId="6DECDC1E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2C56C9A" wp14:editId="5AE4139B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8A1B5CC" w14:textId="77777777" w:rsidR="00D619B4" w:rsidRDefault="00883D7A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EC805FC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1A9A7B34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3752786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307A0AE9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5014E35" w14:textId="77777777" w:rsidR="00D619B4" w:rsidRPr="00881825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2E221E9F" w14:textId="77777777" w:rsidR="00D619B4" w:rsidRPr="00881825" w:rsidRDefault="00883D7A" w:rsidP="00D619B4">
      <w:pPr>
        <w:pStyle w:val="2"/>
      </w:pPr>
      <w:bookmarkStart w:id="23" w:name="_Toc496014724"/>
      <w:bookmarkStart w:id="24" w:name="_Toc91928893"/>
      <w:r w:rsidRPr="00881825">
        <w:rPr>
          <w:rFonts w:hint="eastAsia"/>
        </w:rPr>
        <w:t>通过其他途径的耗热量</w:t>
      </w:r>
      <w:bookmarkEnd w:id="23"/>
      <w:bookmarkEnd w:id="24"/>
    </w:p>
    <w:p w14:paraId="6DFD8BA8" w14:textId="77777777" w:rsidR="00D619B4" w:rsidRPr="00881825" w:rsidRDefault="00883D7A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2E39A54" w14:textId="77777777" w:rsidR="00D619B4" w:rsidRPr="00881825" w:rsidRDefault="00883D7A" w:rsidP="00D619B4">
      <w:pPr>
        <w:pStyle w:val="2"/>
      </w:pPr>
      <w:bookmarkStart w:id="25" w:name="_Toc496014725"/>
      <w:bookmarkStart w:id="26" w:name="_Toc91928894"/>
      <w:r w:rsidRPr="00881825">
        <w:rPr>
          <w:rFonts w:hint="eastAsia"/>
        </w:rPr>
        <w:t>分户计量和间歇采暖热负荷</w:t>
      </w:r>
      <w:bookmarkEnd w:id="25"/>
      <w:bookmarkEnd w:id="26"/>
    </w:p>
    <w:p w14:paraId="60A44A60" w14:textId="56C9C4D2" w:rsidR="00D619B4" w:rsidRPr="00177F22" w:rsidRDefault="00A41DF4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62E24944" wp14:editId="6A86F74A">
            <wp:extent cx="1073150" cy="24130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381E" w14:textId="77777777" w:rsidR="00D619B4" w:rsidRPr="002D5496" w:rsidRDefault="00883D7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463984F" w14:textId="77777777" w:rsidR="00D619B4" w:rsidRPr="00691615" w:rsidRDefault="00883D7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5BD6FE7E" w14:textId="77777777" w:rsidR="00D619B4" w:rsidRPr="00691615" w:rsidRDefault="00883D7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61EE01E9" w14:textId="77777777" w:rsidR="00D619B4" w:rsidRPr="00691615" w:rsidRDefault="00883D7A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02CC3532" w14:textId="77777777" w:rsidR="00D619B4" w:rsidRPr="002D5496" w:rsidRDefault="00883D7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6F2161B4" w14:textId="6F96A22A" w:rsidR="00D619B4" w:rsidRPr="002D5496" w:rsidRDefault="00A41DF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21A799" wp14:editId="127A0ECE">
            <wp:extent cx="800100" cy="241300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E2C7A" w14:textId="77777777" w:rsidR="00D619B4" w:rsidRDefault="00883D7A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AED3F6E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AA72338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28FF0764" w14:textId="77777777" w:rsidR="00D619B4" w:rsidRPr="002D5496" w:rsidRDefault="00883D7A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5ACB5E52" w14:textId="4D0429CF" w:rsidR="00D619B4" w:rsidRPr="002D5496" w:rsidRDefault="00A41DF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274FA8" wp14:editId="25ABDB2E">
            <wp:extent cx="1498600" cy="431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4535" w14:textId="77777777" w:rsidR="00D619B4" w:rsidRDefault="00883D7A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3DE1DECA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1D2CD1BD" w14:textId="77777777" w:rsidR="00D619B4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5B76F7C8" w14:textId="77777777" w:rsidR="00D619B4" w:rsidRPr="00691615" w:rsidRDefault="00883D7A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7E0C8F5D" w14:textId="77777777" w:rsidR="00D619B4" w:rsidRPr="002D5496" w:rsidRDefault="00883D7A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42E4EF93" w14:textId="77777777" w:rsidR="00BC2B16" w:rsidRPr="00D619B4" w:rsidRDefault="00883D7A" w:rsidP="00412DEF">
      <w:pPr>
        <w:rPr>
          <w:lang w:val="en-US"/>
        </w:rPr>
      </w:pPr>
    </w:p>
    <w:p w14:paraId="63C7BFEE" w14:textId="77777777" w:rsidR="00AD0FE6" w:rsidRDefault="00883D7A">
      <w:pPr>
        <w:pStyle w:val="1"/>
      </w:pPr>
      <w:bookmarkStart w:id="27" w:name="_Toc91928895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AD0FE6" w14:paraId="477F107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11AEC06" w14:textId="77777777" w:rsidR="00AD0FE6" w:rsidRDefault="00883D7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00DD5E80" w14:textId="77777777" w:rsidR="00AD0FE6" w:rsidRDefault="00883D7A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AD0FE6" w14:paraId="55689053" w14:textId="77777777">
        <w:trPr>
          <w:jc w:val="center"/>
        </w:trPr>
        <w:tc>
          <w:tcPr>
            <w:tcW w:w="3395" w:type="dxa"/>
            <w:vAlign w:val="center"/>
          </w:tcPr>
          <w:p w14:paraId="70A6B060" w14:textId="77777777" w:rsidR="00AD0FE6" w:rsidRDefault="00883D7A">
            <w:r>
              <w:t>挤塑聚苯板</w:t>
            </w:r>
            <w:r>
              <w:t>20+</w:t>
            </w:r>
            <w:r>
              <w:t>钢筋混凝土</w:t>
            </w:r>
            <w:r>
              <w:t>120</w:t>
            </w:r>
            <w:r>
              <w:t>＋石灰水泥砂浆</w:t>
            </w:r>
            <w:r>
              <w:t>20</w:t>
            </w:r>
          </w:p>
        </w:tc>
        <w:tc>
          <w:tcPr>
            <w:tcW w:w="5931" w:type="dxa"/>
            <w:vAlign w:val="center"/>
          </w:tcPr>
          <w:p w14:paraId="45C944FE" w14:textId="77777777" w:rsidR="00AD0FE6" w:rsidRDefault="00883D7A">
            <w:r>
              <w:t>0.569</w:t>
            </w:r>
          </w:p>
        </w:tc>
      </w:tr>
      <w:tr w:rsidR="00AD0FE6" w14:paraId="0BCC54DC" w14:textId="77777777">
        <w:trPr>
          <w:jc w:val="center"/>
        </w:trPr>
        <w:tc>
          <w:tcPr>
            <w:tcW w:w="3395" w:type="dxa"/>
            <w:vAlign w:val="center"/>
          </w:tcPr>
          <w:p w14:paraId="2775A801" w14:textId="77777777" w:rsidR="00AD0FE6" w:rsidRDefault="00883D7A">
            <w:r>
              <w:t>耐碱玻纤网布抗裂砂浆</w:t>
            </w:r>
            <w:r>
              <w:t>5+</w:t>
            </w:r>
            <w:r>
              <w:t>聚氨酯硬泡沫塑料</w:t>
            </w:r>
            <w:r>
              <w:t>40+</w:t>
            </w:r>
            <w:r>
              <w:t>灰砂砖</w:t>
            </w:r>
            <w:r>
              <w:t>240+</w:t>
            </w:r>
            <w:r>
              <w:t>石灰水泥砂浆</w:t>
            </w:r>
            <w:r>
              <w:t>20</w:t>
            </w:r>
          </w:p>
        </w:tc>
        <w:tc>
          <w:tcPr>
            <w:tcW w:w="5931" w:type="dxa"/>
            <w:vAlign w:val="center"/>
          </w:tcPr>
          <w:p w14:paraId="67BAFEC2" w14:textId="77777777" w:rsidR="00AD0FE6" w:rsidRDefault="00883D7A">
            <w:r>
              <w:t>0.716(</w:t>
            </w:r>
            <w:r>
              <w:t>修正前：</w:t>
            </w:r>
            <w:r>
              <w:t>0.711)</w:t>
            </w:r>
          </w:p>
        </w:tc>
      </w:tr>
    </w:tbl>
    <w:p w14:paraId="38E0437B" w14:textId="77777777" w:rsidR="00AD0FE6" w:rsidRDefault="00883D7A">
      <w:pPr>
        <w:pStyle w:val="1"/>
      </w:pPr>
      <w:bookmarkStart w:id="28" w:name="_Toc91928896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AD0FE6" w14:paraId="648BCEEF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E898B12" w14:textId="77777777" w:rsidR="00AD0FE6" w:rsidRDefault="00883D7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DA8ECA8" w14:textId="77777777" w:rsidR="00AD0FE6" w:rsidRDefault="00883D7A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AD0FE6" w14:paraId="21F1B29A" w14:textId="77777777">
        <w:trPr>
          <w:jc w:val="center"/>
        </w:trPr>
        <w:tc>
          <w:tcPr>
            <w:tcW w:w="3395" w:type="dxa"/>
            <w:vAlign w:val="center"/>
          </w:tcPr>
          <w:p w14:paraId="628E81DC" w14:textId="77777777" w:rsidR="00AD0FE6" w:rsidRDefault="00883D7A">
            <w:r>
              <w:t>双层纸面石膏板</w:t>
            </w:r>
            <w:r>
              <w:t>24+</w:t>
            </w:r>
            <w:r>
              <w:t>矿棉、岩棉、玻璃棉板</w:t>
            </w:r>
            <w:r>
              <w:t>50+</w:t>
            </w:r>
            <w:r>
              <w:t>双层纸面石膏板</w:t>
            </w:r>
            <w:r>
              <w:t>24</w:t>
            </w:r>
          </w:p>
        </w:tc>
        <w:tc>
          <w:tcPr>
            <w:tcW w:w="5931" w:type="dxa"/>
            <w:vAlign w:val="center"/>
          </w:tcPr>
          <w:p w14:paraId="1018C95D" w14:textId="77777777" w:rsidR="00AD0FE6" w:rsidRDefault="00883D7A">
            <w:r>
              <w:t>0.774(</w:t>
            </w:r>
            <w:r>
              <w:t>修正前：</w:t>
            </w:r>
            <w:r>
              <w:t>0.677)</w:t>
            </w:r>
          </w:p>
        </w:tc>
      </w:tr>
      <w:tr w:rsidR="00AD0FE6" w14:paraId="65B618E3" w14:textId="77777777">
        <w:trPr>
          <w:jc w:val="center"/>
        </w:trPr>
        <w:tc>
          <w:tcPr>
            <w:tcW w:w="3395" w:type="dxa"/>
            <w:vAlign w:val="center"/>
          </w:tcPr>
          <w:p w14:paraId="505D922A" w14:textId="77777777" w:rsidR="00AD0FE6" w:rsidRDefault="00883D7A">
            <w:r>
              <w:t>1:3</w:t>
            </w:r>
            <w:r>
              <w:t>水泥砂浆找平层</w:t>
            </w:r>
            <w:r>
              <w:t>20+</w:t>
            </w:r>
            <w:r>
              <w:t>钢筋混凝土</w:t>
            </w:r>
            <w:r>
              <w:t>120+</w:t>
            </w:r>
            <w:r>
              <w:t>聚氨酯硬泡沫塑料</w:t>
            </w:r>
            <w:r>
              <w:t>40+</w:t>
            </w:r>
            <w:r>
              <w:t>双层纸面石膏板</w:t>
            </w:r>
            <w:r>
              <w:t>12</w:t>
            </w:r>
          </w:p>
        </w:tc>
        <w:tc>
          <w:tcPr>
            <w:tcW w:w="5931" w:type="dxa"/>
            <w:vAlign w:val="center"/>
          </w:tcPr>
          <w:p w14:paraId="30BD3564" w14:textId="77777777" w:rsidR="00AD0FE6" w:rsidRDefault="00883D7A">
            <w:r>
              <w:t>0.783(</w:t>
            </w:r>
            <w:r>
              <w:t>修正前：</w:t>
            </w:r>
            <w:r>
              <w:t>0.737)</w:t>
            </w:r>
          </w:p>
        </w:tc>
      </w:tr>
    </w:tbl>
    <w:p w14:paraId="15E5BB52" w14:textId="77777777" w:rsidR="00AD0FE6" w:rsidRDefault="00883D7A">
      <w:pPr>
        <w:pStyle w:val="1"/>
      </w:pPr>
      <w:bookmarkStart w:id="29" w:name="_Toc91928897"/>
      <w:r>
        <w:t>封闭阳台构造</w:t>
      </w:r>
      <w:bookmarkEnd w:id="29"/>
    </w:p>
    <w:p w14:paraId="2950001F" w14:textId="77777777" w:rsidR="00AD0FE6" w:rsidRDefault="00883D7A">
      <w:r>
        <w:t>本工程无此项内容</w:t>
      </w:r>
    </w:p>
    <w:p w14:paraId="7D217C1A" w14:textId="77777777" w:rsidR="00AD0FE6" w:rsidRDefault="00883D7A">
      <w:pPr>
        <w:pStyle w:val="1"/>
      </w:pPr>
      <w:bookmarkStart w:id="30" w:name="_Toc91928898"/>
      <w:r>
        <w:t>地下围护构造</w:t>
      </w:r>
      <w:bookmarkEnd w:id="30"/>
    </w:p>
    <w:p w14:paraId="08A2DF4B" w14:textId="77777777" w:rsidR="00AD0FE6" w:rsidRDefault="00883D7A">
      <w:pPr>
        <w:pStyle w:val="2"/>
      </w:pPr>
      <w:bookmarkStart w:id="31" w:name="_Toc91928899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AD0FE6" w14:paraId="767BB61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B5CFECF" w14:textId="77777777" w:rsidR="00AD0FE6" w:rsidRDefault="00883D7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9A83EBD" w14:textId="77777777" w:rsidR="00AD0FE6" w:rsidRDefault="00883D7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AD0FE6" w14:paraId="07E08195" w14:textId="77777777">
        <w:trPr>
          <w:jc w:val="center"/>
        </w:trPr>
        <w:tc>
          <w:tcPr>
            <w:tcW w:w="3395" w:type="dxa"/>
            <w:vAlign w:val="center"/>
          </w:tcPr>
          <w:p w14:paraId="0305A3F8" w14:textId="77777777" w:rsidR="00AD0FE6" w:rsidRDefault="00883D7A">
            <w:r>
              <w:t>碎石、卵石混凝土</w:t>
            </w:r>
            <w:r>
              <w:t>(ρ=2300)30+</w:t>
            </w:r>
            <w:r>
              <w:t>钢筋混凝土</w:t>
            </w:r>
            <w:r>
              <w:t>120+</w:t>
            </w:r>
            <w:r>
              <w:t>水泥砂浆</w:t>
            </w:r>
            <w:r>
              <w:t>20+</w:t>
            </w:r>
            <w:r>
              <w:t>聚苯颗粒保温浆料</w:t>
            </w:r>
            <w:r>
              <w:t>(ρ=230)30</w:t>
            </w:r>
          </w:p>
        </w:tc>
        <w:tc>
          <w:tcPr>
            <w:tcW w:w="5931" w:type="dxa"/>
            <w:vAlign w:val="center"/>
          </w:tcPr>
          <w:p w14:paraId="0A700E47" w14:textId="77777777" w:rsidR="00AD0FE6" w:rsidRDefault="00883D7A">
            <w:r>
              <w:t>1.388</w:t>
            </w:r>
          </w:p>
        </w:tc>
      </w:tr>
    </w:tbl>
    <w:p w14:paraId="4AD7D5AF" w14:textId="77777777" w:rsidR="00AD0FE6" w:rsidRDefault="00883D7A">
      <w:pPr>
        <w:pStyle w:val="2"/>
      </w:pPr>
      <w:bookmarkStart w:id="32" w:name="_Toc91928900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AD0FE6" w14:paraId="4603443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52D7DBB" w14:textId="77777777" w:rsidR="00AD0FE6" w:rsidRDefault="00883D7A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D3D5C1B" w14:textId="77777777" w:rsidR="00AD0FE6" w:rsidRDefault="00883D7A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AD0FE6" w14:paraId="117D6F8D" w14:textId="77777777">
        <w:trPr>
          <w:jc w:val="center"/>
        </w:trPr>
        <w:tc>
          <w:tcPr>
            <w:tcW w:w="3395" w:type="dxa"/>
            <w:vAlign w:val="center"/>
          </w:tcPr>
          <w:p w14:paraId="065D9621" w14:textId="77777777" w:rsidR="00AD0FE6" w:rsidRDefault="00883D7A">
            <w:r>
              <w:t>碎石、卵石混凝土</w:t>
            </w:r>
            <w:r>
              <w:t>(ρ=2300)30+</w:t>
            </w:r>
            <w:r>
              <w:t>钢筋混凝土</w:t>
            </w:r>
            <w:r>
              <w:t>120+</w:t>
            </w:r>
            <w:r>
              <w:t>水泥砂浆</w:t>
            </w:r>
            <w:r>
              <w:t>20+</w:t>
            </w:r>
            <w:r>
              <w:t>聚苯颗粒保温浆料</w:t>
            </w:r>
            <w:r>
              <w:t>(ρ=230)30</w:t>
            </w:r>
          </w:p>
        </w:tc>
        <w:tc>
          <w:tcPr>
            <w:tcW w:w="5931" w:type="dxa"/>
            <w:vAlign w:val="center"/>
          </w:tcPr>
          <w:p w14:paraId="4F552BC8" w14:textId="77777777" w:rsidR="00AD0FE6" w:rsidRDefault="00883D7A">
            <w:r>
              <w:t>1.388</w:t>
            </w:r>
          </w:p>
        </w:tc>
      </w:tr>
    </w:tbl>
    <w:p w14:paraId="142D2A2D" w14:textId="77777777" w:rsidR="00AD0FE6" w:rsidRDefault="00883D7A">
      <w:pPr>
        <w:pStyle w:val="1"/>
      </w:pPr>
      <w:bookmarkStart w:id="33" w:name="_Toc91928901"/>
      <w:r>
        <w:lastRenderedPageBreak/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AD0FE6" w14:paraId="36C68003" w14:textId="77777777">
        <w:tc>
          <w:tcPr>
            <w:tcW w:w="4799" w:type="dxa"/>
            <w:shd w:val="clear" w:color="auto" w:fill="E6E6E6"/>
            <w:vAlign w:val="center"/>
          </w:tcPr>
          <w:p w14:paraId="23B7AB6F" w14:textId="77777777" w:rsidR="00AD0FE6" w:rsidRDefault="00883D7A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83885CF" w14:textId="77777777" w:rsidR="00AD0FE6" w:rsidRDefault="00883D7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7230CB" w14:textId="77777777" w:rsidR="00AD0FE6" w:rsidRDefault="00883D7A">
            <w:pPr>
              <w:jc w:val="center"/>
            </w:pPr>
            <w:r>
              <w:t>遮阳系数</w:t>
            </w:r>
          </w:p>
        </w:tc>
      </w:tr>
      <w:tr w:rsidR="00AD0FE6" w14:paraId="562A2324" w14:textId="77777777">
        <w:tc>
          <w:tcPr>
            <w:tcW w:w="4799" w:type="dxa"/>
            <w:vAlign w:val="center"/>
          </w:tcPr>
          <w:p w14:paraId="7829C9A1" w14:textId="77777777" w:rsidR="00AD0FE6" w:rsidRDefault="00883D7A">
            <w:r>
              <w:t>双层普通玻璃窗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3112" w:type="dxa"/>
            <w:vAlign w:val="center"/>
          </w:tcPr>
          <w:p w14:paraId="76291DD2" w14:textId="77777777" w:rsidR="00AD0FE6" w:rsidRDefault="00883D7A">
            <w:r>
              <w:t>2.30</w:t>
            </w:r>
          </w:p>
        </w:tc>
        <w:tc>
          <w:tcPr>
            <w:tcW w:w="1415" w:type="dxa"/>
            <w:vAlign w:val="center"/>
          </w:tcPr>
          <w:p w14:paraId="2269F6B4" w14:textId="77777777" w:rsidR="00AD0FE6" w:rsidRDefault="00883D7A">
            <w:r>
              <w:t>0.70</w:t>
            </w:r>
          </w:p>
        </w:tc>
      </w:tr>
    </w:tbl>
    <w:p w14:paraId="29930E6C" w14:textId="77777777" w:rsidR="00AD0FE6" w:rsidRDefault="00883D7A">
      <w:pPr>
        <w:pStyle w:val="1"/>
      </w:pPr>
      <w:bookmarkStart w:id="34" w:name="_Toc91928902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AD0FE6" w14:paraId="6157137E" w14:textId="77777777">
        <w:tc>
          <w:tcPr>
            <w:tcW w:w="5507" w:type="dxa"/>
            <w:shd w:val="clear" w:color="auto" w:fill="E6E6E6"/>
            <w:vAlign w:val="center"/>
          </w:tcPr>
          <w:p w14:paraId="099CFFC2" w14:textId="77777777" w:rsidR="00AD0FE6" w:rsidRDefault="00883D7A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70C63A1" w14:textId="77777777" w:rsidR="00AD0FE6" w:rsidRDefault="00883D7A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AD0FE6" w14:paraId="61946EB3" w14:textId="77777777">
        <w:tc>
          <w:tcPr>
            <w:tcW w:w="5507" w:type="dxa"/>
            <w:vAlign w:val="center"/>
          </w:tcPr>
          <w:p w14:paraId="6493BA37" w14:textId="77777777" w:rsidR="00AD0FE6" w:rsidRDefault="00883D7A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25BA9F9" w14:textId="77777777" w:rsidR="00AD0FE6" w:rsidRDefault="00883D7A">
            <w:r>
              <w:t>1.97</w:t>
            </w:r>
          </w:p>
        </w:tc>
      </w:tr>
      <w:tr w:rsidR="00AD0FE6" w14:paraId="5EFF1FE1" w14:textId="77777777">
        <w:tc>
          <w:tcPr>
            <w:tcW w:w="5507" w:type="dxa"/>
            <w:vAlign w:val="center"/>
          </w:tcPr>
          <w:p w14:paraId="1667C08A" w14:textId="77777777" w:rsidR="00AD0FE6" w:rsidRDefault="00883D7A">
            <w:r>
              <w:t>多功能户门</w:t>
            </w:r>
          </w:p>
        </w:tc>
        <w:tc>
          <w:tcPr>
            <w:tcW w:w="3820" w:type="dxa"/>
            <w:vAlign w:val="center"/>
          </w:tcPr>
          <w:p w14:paraId="25523D1C" w14:textId="77777777" w:rsidR="00AD0FE6" w:rsidRDefault="00883D7A">
            <w:r>
              <w:t>1.50</w:t>
            </w:r>
          </w:p>
        </w:tc>
      </w:tr>
    </w:tbl>
    <w:p w14:paraId="7C76EA3A" w14:textId="77777777" w:rsidR="00AD0FE6" w:rsidRDefault="00883D7A">
      <w:pPr>
        <w:pStyle w:val="1"/>
      </w:pPr>
      <w:bookmarkStart w:id="35" w:name="_Toc91928903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AD0FE6" w14:paraId="333BD2EE" w14:textId="77777777">
        <w:tc>
          <w:tcPr>
            <w:tcW w:w="3112" w:type="dxa"/>
            <w:shd w:val="clear" w:color="auto" w:fill="E6E6E6"/>
            <w:vAlign w:val="center"/>
          </w:tcPr>
          <w:p w14:paraId="7904BE0F" w14:textId="77777777" w:rsidR="00AD0FE6" w:rsidRDefault="00883D7A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5FC438E" w14:textId="77777777" w:rsidR="00AD0FE6" w:rsidRDefault="00883D7A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9B86D08" w14:textId="77777777" w:rsidR="00AD0FE6" w:rsidRDefault="00883D7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AD0FE6" w14:paraId="168A648B" w14:textId="77777777">
        <w:tc>
          <w:tcPr>
            <w:tcW w:w="3112" w:type="dxa"/>
            <w:vMerge w:val="restart"/>
            <w:vAlign w:val="center"/>
          </w:tcPr>
          <w:p w14:paraId="1917B43A" w14:textId="77777777" w:rsidR="00AD0FE6" w:rsidRDefault="00883D7A">
            <w:pPr>
              <w:jc w:val="center"/>
            </w:pPr>
            <w:r>
              <w:t>6765</w:t>
            </w:r>
          </w:p>
        </w:tc>
        <w:tc>
          <w:tcPr>
            <w:tcW w:w="3112" w:type="dxa"/>
            <w:vAlign w:val="center"/>
          </w:tcPr>
          <w:p w14:paraId="3D69DEA6" w14:textId="77777777" w:rsidR="00AD0FE6" w:rsidRDefault="00883D7A">
            <w:r>
              <w:t>117.00</w:t>
            </w:r>
          </w:p>
        </w:tc>
        <w:tc>
          <w:tcPr>
            <w:tcW w:w="3101" w:type="dxa"/>
            <w:vAlign w:val="center"/>
          </w:tcPr>
          <w:p w14:paraId="218F6E62" w14:textId="77777777" w:rsidR="00AD0FE6" w:rsidRDefault="00883D7A">
            <w:r>
              <w:t>57.82</w:t>
            </w:r>
          </w:p>
        </w:tc>
      </w:tr>
      <w:tr w:rsidR="00AD0FE6" w14:paraId="33BECB8F" w14:textId="77777777">
        <w:tc>
          <w:tcPr>
            <w:tcW w:w="3112" w:type="dxa"/>
            <w:vMerge/>
            <w:vAlign w:val="center"/>
          </w:tcPr>
          <w:p w14:paraId="563FF226" w14:textId="77777777" w:rsidR="00AD0FE6" w:rsidRDefault="00AD0FE6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E398AD9" w14:textId="77777777" w:rsidR="00AD0FE6" w:rsidRDefault="00883D7A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0908804" w14:textId="77777777" w:rsidR="00AD0FE6" w:rsidRDefault="00883D7A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AD0FE6" w14:paraId="504FD897" w14:textId="77777777">
        <w:tc>
          <w:tcPr>
            <w:tcW w:w="3112" w:type="dxa"/>
            <w:vMerge/>
            <w:vAlign w:val="center"/>
          </w:tcPr>
          <w:p w14:paraId="3993F914" w14:textId="77777777" w:rsidR="00AD0FE6" w:rsidRDefault="00AD0FE6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CC73CB8" w14:textId="77777777" w:rsidR="00AD0FE6" w:rsidRDefault="00883D7A">
            <w:r>
              <w:t>102.55</w:t>
            </w:r>
          </w:p>
        </w:tc>
        <w:tc>
          <w:tcPr>
            <w:tcW w:w="3101" w:type="dxa"/>
            <w:vAlign w:val="center"/>
          </w:tcPr>
          <w:p w14:paraId="0271517D" w14:textId="77777777" w:rsidR="00AD0FE6" w:rsidRDefault="00883D7A">
            <w:r>
              <w:t>65.97</w:t>
            </w:r>
          </w:p>
        </w:tc>
      </w:tr>
    </w:tbl>
    <w:p w14:paraId="2234EAD5" w14:textId="77777777" w:rsidR="00AD0FE6" w:rsidRDefault="00883D7A">
      <w:pPr>
        <w:pStyle w:val="1"/>
      </w:pPr>
      <w:bookmarkStart w:id="36" w:name="_Toc91928904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AD0FE6" w14:paraId="0E9ED7BF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321ACEB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1DF38E69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23AB2039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76FFE885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528830E6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4DC8C7B0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A18680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B1B4FE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793B9A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F08026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711FA7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9D8083C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FC0B2F9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AD0FE6" w14:paraId="3D4C6F79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7EC77354" w14:textId="77777777" w:rsidR="00AD0FE6" w:rsidRDefault="00AD0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44A05F84" w14:textId="77777777" w:rsidR="00AD0FE6" w:rsidRDefault="00AD0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577D2A7C" w14:textId="77777777" w:rsidR="00AD0FE6" w:rsidRDefault="00AD0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77D3C796" w14:textId="77777777" w:rsidR="00AD0FE6" w:rsidRDefault="00AD0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129CBEF4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22565B0D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EFD557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D85FB8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DCEC03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570495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57ABA2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4604815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CBA2C90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AD0FE6" w14:paraId="0AEAD94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85D42CF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6CD8CE79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75D88A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</w:t>
            </w:r>
          </w:p>
        </w:tc>
        <w:tc>
          <w:tcPr>
            <w:tcW w:w="1415" w:type="dxa"/>
            <w:vAlign w:val="center"/>
          </w:tcPr>
          <w:p w14:paraId="48010537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A31FC1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39" w:type="dxa"/>
            <w:vAlign w:val="center"/>
          </w:tcPr>
          <w:p w14:paraId="1AA050B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45B1A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</w:t>
            </w:r>
          </w:p>
        </w:tc>
        <w:tc>
          <w:tcPr>
            <w:tcW w:w="854" w:type="dxa"/>
            <w:vAlign w:val="center"/>
          </w:tcPr>
          <w:p w14:paraId="73BD5BC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427815F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EFE26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C4C7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C9DADD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735" w:type="dxa"/>
            <w:vAlign w:val="center"/>
          </w:tcPr>
          <w:p w14:paraId="2824129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:rsidR="00AD0FE6" w14:paraId="6F91BE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9DE370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3A2B2272" w14:textId="77777777" w:rsidR="00AD0FE6" w:rsidRDefault="00883D7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3D5327A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4FE3B9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639" w:type="dxa"/>
            <w:vAlign w:val="center"/>
          </w:tcPr>
          <w:p w14:paraId="68414F25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86343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4109</w:t>
            </w:r>
          </w:p>
        </w:tc>
        <w:tc>
          <w:tcPr>
            <w:tcW w:w="854" w:type="dxa"/>
            <w:vAlign w:val="center"/>
          </w:tcPr>
          <w:p w14:paraId="338E839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7D5B0E9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CD0A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ECE63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547ABA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4200</w:t>
            </w:r>
          </w:p>
        </w:tc>
        <w:tc>
          <w:tcPr>
            <w:tcW w:w="735" w:type="dxa"/>
            <w:vAlign w:val="center"/>
          </w:tcPr>
          <w:p w14:paraId="39904AC8" w14:textId="77777777" w:rsidR="00AD0FE6" w:rsidRDefault="00883D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75.1</w:t>
            </w:r>
          </w:p>
        </w:tc>
      </w:tr>
      <w:tr w:rsidR="00AD0FE6" w14:paraId="48E5571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4552EBF6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Align w:val="center"/>
          </w:tcPr>
          <w:p w14:paraId="19331C8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D9361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</w:t>
            </w:r>
          </w:p>
        </w:tc>
        <w:tc>
          <w:tcPr>
            <w:tcW w:w="1415" w:type="dxa"/>
            <w:vAlign w:val="center"/>
          </w:tcPr>
          <w:p w14:paraId="1FFBDC4E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1C3F63A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9" w:type="dxa"/>
            <w:vAlign w:val="center"/>
          </w:tcPr>
          <w:p w14:paraId="46DF6DF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48A643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854" w:type="dxa"/>
            <w:vAlign w:val="center"/>
          </w:tcPr>
          <w:p w14:paraId="4C33506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67A0184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0DAC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65BC7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FFCEA1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</w:t>
            </w:r>
          </w:p>
        </w:tc>
        <w:tc>
          <w:tcPr>
            <w:tcW w:w="735" w:type="dxa"/>
            <w:vAlign w:val="center"/>
          </w:tcPr>
          <w:p w14:paraId="44AD56B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:rsidR="00AD0FE6" w14:paraId="3CA3CBB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4B03AB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55D889B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72B95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</w:t>
            </w:r>
          </w:p>
        </w:tc>
        <w:tc>
          <w:tcPr>
            <w:tcW w:w="1415" w:type="dxa"/>
            <w:vAlign w:val="center"/>
          </w:tcPr>
          <w:p w14:paraId="4CBFDCA1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777FDCB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9" w:type="dxa"/>
            <w:vAlign w:val="center"/>
          </w:tcPr>
          <w:p w14:paraId="7F4406B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FC376F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854" w:type="dxa"/>
            <w:vAlign w:val="center"/>
          </w:tcPr>
          <w:p w14:paraId="38B8011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14:paraId="060F29C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C256E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8D1B8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65358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</w:t>
            </w:r>
          </w:p>
        </w:tc>
        <w:tc>
          <w:tcPr>
            <w:tcW w:w="735" w:type="dxa"/>
            <w:vAlign w:val="center"/>
          </w:tcPr>
          <w:p w14:paraId="55C333B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AD0FE6" w14:paraId="0D90EF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CC372D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1F6D9C8E" w14:textId="77777777" w:rsidR="00AD0FE6" w:rsidRDefault="00883D7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B1BB9F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01B941E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639" w:type="dxa"/>
            <w:vAlign w:val="center"/>
          </w:tcPr>
          <w:p w14:paraId="3B21C4E2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8AF20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2542</w:t>
            </w:r>
          </w:p>
        </w:tc>
        <w:tc>
          <w:tcPr>
            <w:tcW w:w="854" w:type="dxa"/>
            <w:vAlign w:val="center"/>
          </w:tcPr>
          <w:p w14:paraId="02733AC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07" w:type="dxa"/>
            <w:vAlign w:val="center"/>
          </w:tcPr>
          <w:p w14:paraId="19A1B38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B717C2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B54F9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BB494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2565</w:t>
            </w:r>
          </w:p>
        </w:tc>
        <w:tc>
          <w:tcPr>
            <w:tcW w:w="735" w:type="dxa"/>
            <w:vAlign w:val="center"/>
          </w:tcPr>
          <w:p w14:paraId="2CF6A7D2" w14:textId="77777777" w:rsidR="00AD0FE6" w:rsidRDefault="00883D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55.0</w:t>
            </w:r>
          </w:p>
        </w:tc>
      </w:tr>
      <w:tr w:rsidR="00AD0FE6" w14:paraId="1137AE29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0C3AC476" w14:textId="77777777" w:rsidR="00AD0FE6" w:rsidRDefault="00883D7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458F8CE7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F1D4FF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639" w:type="dxa"/>
            <w:vAlign w:val="center"/>
          </w:tcPr>
          <w:p w14:paraId="129071B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A6871C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6651</w:t>
            </w:r>
          </w:p>
        </w:tc>
        <w:tc>
          <w:tcPr>
            <w:tcW w:w="854" w:type="dxa"/>
            <w:vAlign w:val="center"/>
          </w:tcPr>
          <w:p w14:paraId="23E1740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1B2DD64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81A36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58E51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311773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6765</w:t>
            </w:r>
          </w:p>
        </w:tc>
        <w:tc>
          <w:tcPr>
            <w:tcW w:w="735" w:type="dxa"/>
            <w:vAlign w:val="center"/>
          </w:tcPr>
          <w:p w14:paraId="101859BF" w14:textId="77777777" w:rsidR="00AD0FE6" w:rsidRDefault="00883D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66.0</w:t>
            </w:r>
          </w:p>
        </w:tc>
      </w:tr>
    </w:tbl>
    <w:p w14:paraId="20211019" w14:textId="77777777" w:rsidR="00AD0FE6" w:rsidRDefault="00883D7A">
      <w:r>
        <w:t>说明：上表中合计和总计面积为采暖面积。</w:t>
      </w:r>
    </w:p>
    <w:p w14:paraId="2F734136" w14:textId="77777777" w:rsidR="00AD0FE6" w:rsidRDefault="00883D7A">
      <w:pPr>
        <w:pStyle w:val="1"/>
      </w:pPr>
      <w:bookmarkStart w:id="37" w:name="_Toc91928905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AD0FE6" w14:paraId="295314D4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73997BF2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6234F01E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EC9CD2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48E9AC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3394CF7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4A85A2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F572E4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4562E8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F01C18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272BF4E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721CD1C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6C66060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36C0BFE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3150AFC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AD0FE6" w14:paraId="76E992D0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7352D417" w14:textId="77777777" w:rsidR="00AD0FE6" w:rsidRDefault="00AD0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4B9F76B5" w14:textId="77777777" w:rsidR="00AD0FE6" w:rsidRDefault="00AD0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99DD70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D0E9CE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5A64EB0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25A163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AD1892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48F6C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4F2224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DDD74E1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3D99F41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EBF3DFB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9B996F5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FE1077F" w14:textId="77777777" w:rsidR="00AD0FE6" w:rsidRDefault="00883D7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AD0FE6" w14:paraId="06D0D5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9B2232E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1FC9206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17AC2D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12.23</w:t>
            </w:r>
          </w:p>
        </w:tc>
        <w:tc>
          <w:tcPr>
            <w:tcW w:w="990" w:type="dxa"/>
            <w:vAlign w:val="center"/>
          </w:tcPr>
          <w:p w14:paraId="2D90FFE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424" w:type="dxa"/>
            <w:vAlign w:val="center"/>
          </w:tcPr>
          <w:p w14:paraId="2EB6264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E8023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BAA7C5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71909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14:paraId="6DC5C3E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F9723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9EDCF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0437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14:paraId="6879854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FB96B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AD0FE6" w14:paraId="7452FE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90CC25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F45227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5006A2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27.51</w:t>
            </w:r>
          </w:p>
        </w:tc>
        <w:tc>
          <w:tcPr>
            <w:tcW w:w="990" w:type="dxa"/>
            <w:vAlign w:val="center"/>
          </w:tcPr>
          <w:p w14:paraId="5BF6092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08CAF27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C4A76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F56208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2A073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</w:t>
            </w:r>
          </w:p>
        </w:tc>
        <w:tc>
          <w:tcPr>
            <w:tcW w:w="707" w:type="dxa"/>
            <w:vAlign w:val="center"/>
          </w:tcPr>
          <w:p w14:paraId="0562FF8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1F29DC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9B1E0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DACFE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  <w:tc>
          <w:tcPr>
            <w:tcW w:w="713" w:type="dxa"/>
            <w:vAlign w:val="center"/>
          </w:tcPr>
          <w:p w14:paraId="2565911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7C6C4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</w:tr>
      <w:tr w:rsidR="00AD0FE6" w14:paraId="169370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EE773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5F611B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1F1CF52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tcW w:w="990" w:type="dxa"/>
            <w:vAlign w:val="center"/>
          </w:tcPr>
          <w:p w14:paraId="34F63A7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652E3B9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06DC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06FB93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224C7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360.6</w:t>
            </w:r>
          </w:p>
        </w:tc>
        <w:tc>
          <w:tcPr>
            <w:tcW w:w="707" w:type="dxa"/>
            <w:vAlign w:val="center"/>
          </w:tcPr>
          <w:p w14:paraId="53DCACB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DA3AB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0ABF8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2FB2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713" w:type="dxa"/>
            <w:vAlign w:val="center"/>
          </w:tcPr>
          <w:p w14:paraId="114A084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2C17A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</w:tr>
      <w:tr w:rsidR="00AD0FE6" w14:paraId="5A1AE8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425AE4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5A4AF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2ABAED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tcW w:w="990" w:type="dxa"/>
            <w:vAlign w:val="center"/>
          </w:tcPr>
          <w:p w14:paraId="4F5EF26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0885344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3354B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146EBC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CFAA0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  <w:tc>
          <w:tcPr>
            <w:tcW w:w="707" w:type="dxa"/>
            <w:vAlign w:val="center"/>
          </w:tcPr>
          <w:p w14:paraId="31BA90A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D4B524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9FFC7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5C53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tcW w:w="713" w:type="dxa"/>
            <w:vAlign w:val="center"/>
          </w:tcPr>
          <w:p w14:paraId="0B8C84B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CF68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</w:tr>
      <w:tr w:rsidR="00AD0FE6" w14:paraId="2DE211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59EE9A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236C8C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808388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tcW w:w="990" w:type="dxa"/>
            <w:vAlign w:val="center"/>
          </w:tcPr>
          <w:p w14:paraId="7E6EAFF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7761BE1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C77D0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F13962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74740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07" w:type="dxa"/>
            <w:vAlign w:val="center"/>
          </w:tcPr>
          <w:p w14:paraId="179498F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ABD4D2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4633C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C316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tcW w:w="713" w:type="dxa"/>
            <w:vAlign w:val="center"/>
          </w:tcPr>
          <w:p w14:paraId="633F2DE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D0E4B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</w:tr>
      <w:tr w:rsidR="00AD0FE6" w14:paraId="733B57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FB61C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A3553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42C933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D1935B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B2EB44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6D8D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C7A84A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3FE9D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  <w:tc>
          <w:tcPr>
            <w:tcW w:w="707" w:type="dxa"/>
            <w:vAlign w:val="center"/>
          </w:tcPr>
          <w:p w14:paraId="75FB8C0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3843D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901BD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8A28C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13" w:type="dxa"/>
            <w:vAlign w:val="center"/>
          </w:tcPr>
          <w:p w14:paraId="6D4A5FC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97C8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AD0FE6" w14:paraId="37B050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5F1A0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6358E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B55435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71065D9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1C424DF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6C9C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D680CE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C4789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</w:t>
            </w:r>
          </w:p>
        </w:tc>
        <w:tc>
          <w:tcPr>
            <w:tcW w:w="707" w:type="dxa"/>
            <w:vAlign w:val="center"/>
          </w:tcPr>
          <w:p w14:paraId="7B536EA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AC809A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272C8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4F1B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713" w:type="dxa"/>
            <w:vAlign w:val="center"/>
          </w:tcPr>
          <w:p w14:paraId="4E1ADBA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9FA3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:rsidR="00AD0FE6" w14:paraId="3945D3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0DB7A4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AC054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西南阳台外门</w:t>
            </w:r>
          </w:p>
        </w:tc>
        <w:tc>
          <w:tcPr>
            <w:tcW w:w="848" w:type="dxa"/>
            <w:vAlign w:val="center"/>
          </w:tcPr>
          <w:p w14:paraId="45C147B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2E9D36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7F5F398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2E011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6EC0F7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193E3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tcW w:w="707" w:type="dxa"/>
            <w:vAlign w:val="center"/>
          </w:tcPr>
          <w:p w14:paraId="58749E7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CF131C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039C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5328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 w14:paraId="51F0377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CA29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AD0FE6" w14:paraId="19541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C201F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D149AD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西北阳台外门</w:t>
            </w:r>
          </w:p>
        </w:tc>
        <w:tc>
          <w:tcPr>
            <w:tcW w:w="848" w:type="dxa"/>
            <w:vAlign w:val="center"/>
          </w:tcPr>
          <w:p w14:paraId="4704447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9C47D0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1FD348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D6229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6F925F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32300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14:paraId="03683D7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0B441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4101B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BF35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  <w:tc>
          <w:tcPr>
            <w:tcW w:w="713" w:type="dxa"/>
            <w:vAlign w:val="center"/>
          </w:tcPr>
          <w:p w14:paraId="66E3485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B157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</w:tc>
      </w:tr>
      <w:tr w:rsidR="00AD0FE6" w14:paraId="68492C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AD20BB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D800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3B4403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15.51</w:t>
            </w:r>
          </w:p>
        </w:tc>
        <w:tc>
          <w:tcPr>
            <w:tcW w:w="990" w:type="dxa"/>
            <w:vAlign w:val="center"/>
          </w:tcPr>
          <w:p w14:paraId="05104B0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D1A5B1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24CF7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A37700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D1A30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tcW w:w="707" w:type="dxa"/>
            <w:vAlign w:val="center"/>
          </w:tcPr>
          <w:p w14:paraId="3468C96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03E16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EB8DA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A619F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tcW w:w="713" w:type="dxa"/>
            <w:vAlign w:val="center"/>
          </w:tcPr>
          <w:p w14:paraId="503EA11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8094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:rsidR="00AD0FE6" w14:paraId="615B73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377C0B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E9BCC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户墙</w:t>
            </w:r>
          </w:p>
        </w:tc>
        <w:tc>
          <w:tcPr>
            <w:tcW w:w="848" w:type="dxa"/>
            <w:vAlign w:val="center"/>
          </w:tcPr>
          <w:p w14:paraId="68CBA6D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990" w:type="dxa"/>
            <w:vAlign w:val="center"/>
          </w:tcPr>
          <w:p w14:paraId="67CD709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F65E1F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9AC40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65E3D3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85E710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07" w:type="dxa"/>
            <w:vAlign w:val="center"/>
          </w:tcPr>
          <w:p w14:paraId="5A23909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6E790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25AD4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63FD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tcW w:w="713" w:type="dxa"/>
            <w:vAlign w:val="center"/>
          </w:tcPr>
          <w:p w14:paraId="697AC40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067D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AD0FE6" w14:paraId="55135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754B46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D575D4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15FEB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8DA5F6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6C8A6B2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D795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264745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D00BD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 w14:paraId="52640A9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F7B6A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27C09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383F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4BB9ABC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F314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AD0FE6" w14:paraId="32B135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1F309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E592FD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户门</w:t>
            </w:r>
          </w:p>
        </w:tc>
        <w:tc>
          <w:tcPr>
            <w:tcW w:w="848" w:type="dxa"/>
            <w:vAlign w:val="center"/>
          </w:tcPr>
          <w:p w14:paraId="4544AAE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65D6C8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14:paraId="791A817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E5921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A2155F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EAC82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07" w:type="dxa"/>
            <w:vAlign w:val="center"/>
          </w:tcPr>
          <w:p w14:paraId="190C821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E6851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8D998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48A54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713" w:type="dxa"/>
            <w:vAlign w:val="center"/>
          </w:tcPr>
          <w:p w14:paraId="45F902E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0887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:rsidR="00AD0FE6" w14:paraId="3F0E89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567143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3EA36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7CEF6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990" w:type="dxa"/>
            <w:vAlign w:val="center"/>
          </w:tcPr>
          <w:p w14:paraId="61F9682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424" w:type="dxa"/>
            <w:vAlign w:val="center"/>
          </w:tcPr>
          <w:p w14:paraId="381DBEA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2779E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D7DB64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7275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707" w:type="dxa"/>
            <w:vAlign w:val="center"/>
          </w:tcPr>
          <w:p w14:paraId="753E565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82C73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21FFD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61D4F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713" w:type="dxa"/>
            <w:vAlign w:val="center"/>
          </w:tcPr>
          <w:p w14:paraId="5E34088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82C7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</w:tr>
      <w:tr w:rsidR="00AD0FE6" w14:paraId="1306E1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C39CE4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6ACC6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FFEE88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49.67</w:t>
            </w:r>
          </w:p>
        </w:tc>
        <w:tc>
          <w:tcPr>
            <w:tcW w:w="990" w:type="dxa"/>
            <w:vAlign w:val="center"/>
          </w:tcPr>
          <w:p w14:paraId="112AFFD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424" w:type="dxa"/>
            <w:vAlign w:val="center"/>
          </w:tcPr>
          <w:p w14:paraId="39A4FC6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73981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29F802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530E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1585.7</w:t>
            </w:r>
          </w:p>
        </w:tc>
        <w:tc>
          <w:tcPr>
            <w:tcW w:w="707" w:type="dxa"/>
            <w:vAlign w:val="center"/>
          </w:tcPr>
          <w:p w14:paraId="5E32506E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447A7B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1B977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8DFDA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1585.7</w:t>
            </w:r>
          </w:p>
        </w:tc>
        <w:tc>
          <w:tcPr>
            <w:tcW w:w="713" w:type="dxa"/>
            <w:vAlign w:val="center"/>
          </w:tcPr>
          <w:p w14:paraId="5048D89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917E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1585.7</w:t>
            </w:r>
          </w:p>
        </w:tc>
      </w:tr>
      <w:tr w:rsidR="00AD0FE6" w14:paraId="59DBCF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17B3E6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5D390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560828C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7D34F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6698C3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FF5C4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84487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DDD9CC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F940A6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31FC7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AF4B1B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3E1178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50BC9C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607E5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AD0FE6" w14:paraId="4A41EB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AECAA5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A10E0F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9A5216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00337C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5C3CA35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310289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B0CD9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68BAD3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D3E9E6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0EDB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A6BE15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197DB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1B9C0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3E835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4200</w:t>
            </w:r>
          </w:p>
        </w:tc>
      </w:tr>
      <w:tr w:rsidR="00AD0FE6" w14:paraId="5AC1CC3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5DF1F61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6799D81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9C219A" w14:textId="77777777" w:rsidR="00AD0FE6" w:rsidRDefault="00883D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4200</w:t>
            </w:r>
          </w:p>
        </w:tc>
      </w:tr>
      <w:tr w:rsidR="00AD0FE6" w14:paraId="3DDDE6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C42775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B2A864D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6F06C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43649D3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424" w:type="dxa"/>
            <w:vAlign w:val="center"/>
          </w:tcPr>
          <w:p w14:paraId="05F14B4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E106D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7D0DE4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EBC75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tcW w:w="707" w:type="dxa"/>
            <w:vAlign w:val="center"/>
          </w:tcPr>
          <w:p w14:paraId="6A4A6ED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8B87C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E483F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A71D5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tcW w:w="713" w:type="dxa"/>
            <w:vAlign w:val="center"/>
          </w:tcPr>
          <w:p w14:paraId="2A1DED3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364C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</w:tr>
      <w:tr w:rsidR="00AD0FE6" w14:paraId="31A589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DF663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41E112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46456B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990" w:type="dxa"/>
            <w:vAlign w:val="center"/>
          </w:tcPr>
          <w:p w14:paraId="585F88E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6413679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79369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02FFD9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1FA52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</w:t>
            </w:r>
          </w:p>
        </w:tc>
        <w:tc>
          <w:tcPr>
            <w:tcW w:w="707" w:type="dxa"/>
            <w:vAlign w:val="center"/>
          </w:tcPr>
          <w:p w14:paraId="550F9E3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355DA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78A7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66EDA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  <w:tc>
          <w:tcPr>
            <w:tcW w:w="713" w:type="dxa"/>
            <w:vAlign w:val="center"/>
          </w:tcPr>
          <w:p w14:paraId="45B859B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569BD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:rsidR="00AD0FE6" w14:paraId="3F4C44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AEF7E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2859E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3D2CFE3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19.93</w:t>
            </w:r>
          </w:p>
        </w:tc>
        <w:tc>
          <w:tcPr>
            <w:tcW w:w="990" w:type="dxa"/>
            <w:vAlign w:val="center"/>
          </w:tcPr>
          <w:p w14:paraId="0221CC6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65ABD41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F3C76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234A2F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5D9A1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  <w:tc>
          <w:tcPr>
            <w:tcW w:w="707" w:type="dxa"/>
            <w:vAlign w:val="center"/>
          </w:tcPr>
          <w:p w14:paraId="19ECC6C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B91E3F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E3F66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711F5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  <w:tc>
          <w:tcPr>
            <w:tcW w:w="713" w:type="dxa"/>
            <w:vAlign w:val="center"/>
          </w:tcPr>
          <w:p w14:paraId="08CD315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EAA86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295.4</w:t>
            </w:r>
          </w:p>
        </w:tc>
      </w:tr>
      <w:tr w:rsidR="00AD0FE6" w14:paraId="44B75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CFE14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C3821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0F2355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12.71</w:t>
            </w:r>
          </w:p>
        </w:tc>
        <w:tc>
          <w:tcPr>
            <w:tcW w:w="990" w:type="dxa"/>
            <w:vAlign w:val="center"/>
          </w:tcPr>
          <w:p w14:paraId="46F5EF6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63EEFCB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62DE3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5F2B72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67F86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tcW w:w="707" w:type="dxa"/>
            <w:vAlign w:val="center"/>
          </w:tcPr>
          <w:p w14:paraId="6EB06C1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2F99C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2C399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A5A2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  <w:tc>
          <w:tcPr>
            <w:tcW w:w="713" w:type="dxa"/>
            <w:vAlign w:val="center"/>
          </w:tcPr>
          <w:p w14:paraId="7B52738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262DC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219.7</w:t>
            </w:r>
          </w:p>
        </w:tc>
      </w:tr>
      <w:tr w:rsidR="00AD0FE6" w14:paraId="26F4C5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6664C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F5CD5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14:paraId="4D992E7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0897A7C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3D0D3BE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BF5A3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2AF3E4C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9BFA4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tcW w:w="707" w:type="dxa"/>
            <w:vAlign w:val="center"/>
          </w:tcPr>
          <w:p w14:paraId="1FDE910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86D80D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4C21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80F6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tcW w:w="713" w:type="dxa"/>
            <w:vAlign w:val="center"/>
          </w:tcPr>
          <w:p w14:paraId="3104C59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1C97B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:rsidR="00AD0FE6" w14:paraId="6FA725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4AD6E3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28C32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16929D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5A75ED9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929DD8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246C0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4E51C05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4C4AA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tcW w:w="707" w:type="dxa"/>
            <w:vAlign w:val="center"/>
          </w:tcPr>
          <w:p w14:paraId="56D8D75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C9E2F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143C8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3B08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13" w:type="dxa"/>
            <w:vAlign w:val="center"/>
          </w:tcPr>
          <w:p w14:paraId="3177499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DE71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:rsidR="00AD0FE6" w14:paraId="68F8AB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CA918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002B7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7A051033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4B800C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7C0839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5477E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9BDCC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43414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2D337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11C25C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FE35E4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A4971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46451E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D68D5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:rsidR="00AD0FE6" w14:paraId="204AE8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79556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58C49C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17B4945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B6C98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C5E752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C0E741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48825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97E3FB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120DA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A2374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2F6B71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B39C749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9F1150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68031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1347</w:t>
            </w:r>
          </w:p>
        </w:tc>
      </w:tr>
      <w:tr w:rsidR="00AD0FE6" w14:paraId="7CBBF0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B39B72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X042[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5F54E2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482E4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23.26</w:t>
            </w:r>
          </w:p>
        </w:tc>
        <w:tc>
          <w:tcPr>
            <w:tcW w:w="990" w:type="dxa"/>
            <w:vAlign w:val="center"/>
          </w:tcPr>
          <w:p w14:paraId="712535C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tcW w:w="424" w:type="dxa"/>
            <w:vAlign w:val="center"/>
          </w:tcPr>
          <w:p w14:paraId="3B8C41F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CCAA7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CB4F82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A1480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  <w:tc>
          <w:tcPr>
            <w:tcW w:w="707" w:type="dxa"/>
            <w:vAlign w:val="center"/>
          </w:tcPr>
          <w:p w14:paraId="375566E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585E8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FB2B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712F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  <w:tc>
          <w:tcPr>
            <w:tcW w:w="713" w:type="dxa"/>
            <w:vAlign w:val="center"/>
          </w:tcPr>
          <w:p w14:paraId="46D0099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0BC61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304.3</w:t>
            </w:r>
          </w:p>
        </w:tc>
      </w:tr>
      <w:tr w:rsidR="00AD0FE6" w14:paraId="564A7C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F7A7D5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E76D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2250DAA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tcW w:w="990" w:type="dxa"/>
            <w:vAlign w:val="center"/>
          </w:tcPr>
          <w:p w14:paraId="12E0673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45E4BE8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6E7CE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0B9F89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838B7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07" w:type="dxa"/>
            <w:vAlign w:val="center"/>
          </w:tcPr>
          <w:p w14:paraId="3689DB0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1A5498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01B42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69114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713" w:type="dxa"/>
            <w:vAlign w:val="center"/>
          </w:tcPr>
          <w:p w14:paraId="0AC9048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C03F5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</w:tr>
      <w:tr w:rsidR="00AD0FE6" w14:paraId="3D0D9F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51417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0055C1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1E684B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19.93</w:t>
            </w:r>
          </w:p>
        </w:tc>
        <w:tc>
          <w:tcPr>
            <w:tcW w:w="990" w:type="dxa"/>
            <w:vAlign w:val="center"/>
          </w:tcPr>
          <w:p w14:paraId="737E226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48FB36B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6EEE3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2B55E6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F2F4D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328.2</w:t>
            </w:r>
          </w:p>
        </w:tc>
        <w:tc>
          <w:tcPr>
            <w:tcW w:w="707" w:type="dxa"/>
            <w:vAlign w:val="center"/>
          </w:tcPr>
          <w:p w14:paraId="3DA71BF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E8D75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9A56D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3147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  <w:tc>
          <w:tcPr>
            <w:tcW w:w="713" w:type="dxa"/>
            <w:vAlign w:val="center"/>
          </w:tcPr>
          <w:p w14:paraId="1A35955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AFF31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344.6</w:t>
            </w:r>
          </w:p>
        </w:tc>
      </w:tr>
      <w:tr w:rsidR="00AD0FE6" w14:paraId="6AE4A7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A0A225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937A4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C584C0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14:paraId="4269338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424" w:type="dxa"/>
            <w:vAlign w:val="center"/>
          </w:tcPr>
          <w:p w14:paraId="58EBC35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B120D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145C23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38268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  <w:tc>
          <w:tcPr>
            <w:tcW w:w="707" w:type="dxa"/>
            <w:vAlign w:val="center"/>
          </w:tcPr>
          <w:p w14:paraId="512AB02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B4C15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69825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A20B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14:paraId="1B86EA6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DB089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AD0FE6" w14:paraId="7F17DC5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43B0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86F8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DBA6F0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442E86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424" w:type="dxa"/>
            <w:vAlign w:val="center"/>
          </w:tcPr>
          <w:p w14:paraId="75DB082A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5356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046EC44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6BB3A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tcW w:w="707" w:type="dxa"/>
            <w:vAlign w:val="center"/>
          </w:tcPr>
          <w:p w14:paraId="46D6DBF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C065B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0B3462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58D0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tcW w:w="713" w:type="dxa"/>
            <w:vAlign w:val="center"/>
          </w:tcPr>
          <w:p w14:paraId="40616326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57574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:rsidR="00AD0FE6" w14:paraId="72A729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6E24D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874CF5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东南阳台外门</w:t>
            </w:r>
          </w:p>
        </w:tc>
        <w:tc>
          <w:tcPr>
            <w:tcW w:w="848" w:type="dxa"/>
            <w:vAlign w:val="center"/>
          </w:tcPr>
          <w:p w14:paraId="269FFD1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BE1E8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2A5BE1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B7B4AA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3EBECFD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EF9D9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114.3</w:t>
            </w:r>
          </w:p>
        </w:tc>
        <w:tc>
          <w:tcPr>
            <w:tcW w:w="707" w:type="dxa"/>
            <w:vAlign w:val="center"/>
          </w:tcPr>
          <w:p w14:paraId="3F7CC6F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0E93B1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8D6B0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0AF5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tcW w:w="713" w:type="dxa"/>
            <w:vAlign w:val="center"/>
          </w:tcPr>
          <w:p w14:paraId="3C623E9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81F5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</w:tr>
      <w:tr w:rsidR="00AD0FE6" w14:paraId="7B375B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EDAFEB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27228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56253A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90" w:type="dxa"/>
            <w:vAlign w:val="center"/>
          </w:tcPr>
          <w:p w14:paraId="18310A5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424" w:type="dxa"/>
            <w:vAlign w:val="center"/>
          </w:tcPr>
          <w:p w14:paraId="2C655935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1C1E4B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1CC30D7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01E98A59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76D1733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1FF970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B11C78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9E1F2E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13" w:type="dxa"/>
            <w:vAlign w:val="center"/>
          </w:tcPr>
          <w:p w14:paraId="761EFDA7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5D69F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AD0FE6" w14:paraId="7FA87B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BAE08E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45628E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9E2B98E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F53980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ABD730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B37A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432576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500FC41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DA220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584D46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992B0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14990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3EF06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9002C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AD0FE6" w14:paraId="59895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9C0C61" w14:textId="77777777" w:rsidR="00AD0FE6" w:rsidRDefault="00AD0FE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93E24B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25D373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1CA00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35402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EC11A8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E37EB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63FCB4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E2400F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C061E7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8CEAE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9DDB7B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9B13D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112371" w14:textId="77777777" w:rsidR="00AD0FE6" w:rsidRDefault="00883D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</w:t>
            </w:r>
          </w:p>
        </w:tc>
      </w:tr>
      <w:tr w:rsidR="00AD0FE6" w14:paraId="0488656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048D099C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1B6478A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E356DE" w14:textId="77777777" w:rsidR="00AD0FE6" w:rsidRDefault="00883D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2565</w:t>
            </w:r>
          </w:p>
        </w:tc>
      </w:tr>
      <w:tr w:rsidR="00AD0FE6" w14:paraId="4BC238A9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7FA709B0" w14:textId="77777777" w:rsidR="00AD0FE6" w:rsidRDefault="00883D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14:paraId="462BAD02" w14:textId="77777777" w:rsidR="00AD0FE6" w:rsidRDefault="00AD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8FA2C" w14:textId="77777777" w:rsidR="00AD0FE6" w:rsidRDefault="00883D7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6765</w:t>
            </w:r>
          </w:p>
        </w:tc>
      </w:tr>
    </w:tbl>
    <w:p w14:paraId="75047A97" w14:textId="77777777" w:rsidR="00AD0FE6" w:rsidRDefault="00AD0FE6"/>
    <w:sectPr w:rsidR="00AD0FE6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09FC" w14:textId="77777777" w:rsidR="00883D7A" w:rsidRDefault="00883D7A">
      <w:r>
        <w:separator/>
      </w:r>
    </w:p>
  </w:endnote>
  <w:endnote w:type="continuationSeparator" w:id="0">
    <w:p w14:paraId="49035709" w14:textId="77777777" w:rsidR="00883D7A" w:rsidRDefault="0088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0A75" w14:textId="77777777" w:rsidR="009D3C9F" w:rsidRDefault="00883D7A" w:rsidP="005F139E">
    <w:pPr>
      <w:pStyle w:val="a5"/>
    </w:pPr>
  </w:p>
  <w:p w14:paraId="0207D524" w14:textId="77777777" w:rsidR="009D3C9F" w:rsidRDefault="00883D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6DB456DA" w14:textId="77777777" w:rsidR="008555C9" w:rsidRDefault="00883D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3A74C893" w14:textId="77777777" w:rsidR="005F139E" w:rsidRDefault="00883D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C824" w14:textId="77777777" w:rsidR="00883D7A" w:rsidRDefault="00883D7A">
      <w:r>
        <w:separator/>
      </w:r>
    </w:p>
  </w:footnote>
  <w:footnote w:type="continuationSeparator" w:id="0">
    <w:p w14:paraId="694CF33C" w14:textId="77777777" w:rsidR="00883D7A" w:rsidRDefault="0088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3D0B" w14:textId="77777777" w:rsidR="00B36B5D" w:rsidRDefault="00883D7A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3D5DA040" wp14:editId="4BD98C4B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F4"/>
    <w:rsid w:val="001915A3"/>
    <w:rsid w:val="00217F62"/>
    <w:rsid w:val="00590032"/>
    <w:rsid w:val="00883D7A"/>
    <w:rsid w:val="00A41DF4"/>
    <w:rsid w:val="00A906D8"/>
    <w:rsid w:val="00AB5A74"/>
    <w:rsid w:val="00AD0FE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3E7F94D"/>
  <w15:docId w15:val="{B898EAAA-0C00-4E2A-908E-4ED61543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AOLONG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8</Pages>
  <Words>1036</Words>
  <Characters>5910</Characters>
  <Application>Microsoft Office Word</Application>
  <DocSecurity>0</DocSecurity>
  <Lines>49</Lines>
  <Paragraphs>13</Paragraphs>
  <ScaleCrop>false</ScaleCrop>
  <Company>ths</Company>
  <LinksUpToDate>false</LinksUpToDate>
  <CharactersWithSpaces>6933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XIAOLONG</dc:creator>
  <cp:keywords/>
  <dc:description/>
  <cp:lastModifiedBy>zheng xiaolong</cp:lastModifiedBy>
  <cp:revision>1</cp:revision>
  <cp:lastPrinted>1899-12-31T16:00:00Z</cp:lastPrinted>
  <dcterms:created xsi:type="dcterms:W3CDTF">2022-01-01T03:27:00Z</dcterms:created>
  <dcterms:modified xsi:type="dcterms:W3CDTF">2022-01-01T03:28:00Z</dcterms:modified>
</cp:coreProperties>
</file>