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1E5F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C52D995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1721660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50D1346B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4D4DB05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75E341A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4E302BD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43ED0824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159979B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01C0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23A674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01FF579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DE66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E01B1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8BEE86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D11F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BC741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4E901D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E5B0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AD06C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19294E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F7716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4C5C1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8BF7A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66482B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1EB579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7B8F1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A8733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958387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2BFD0EF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2C447D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84C238F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0DB15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63441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DB313DC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2022年01月04日</w:t>
            </w:r>
            <w:bookmarkEnd w:id="6"/>
          </w:p>
        </w:tc>
      </w:tr>
    </w:tbl>
    <w:p w14:paraId="1A594F51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6F44A1CD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37002B56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F4087ED" wp14:editId="69AB7C1E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B5172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51D0F337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7C035A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3D79DE4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proofErr w:type="gramStart"/>
            <w:r w:rsidRPr="00F7608E">
              <w:rPr>
                <w:rFonts w:ascii="宋体" w:hAnsi="宋体" w:hint="eastAsia"/>
              </w:rPr>
              <w:t>绿建斯</w:t>
            </w:r>
            <w:proofErr w:type="gramEnd"/>
            <w:r w:rsidRPr="00F7608E">
              <w:rPr>
                <w:rFonts w:ascii="宋体" w:hAnsi="宋体" w:hint="eastAsia"/>
              </w:rPr>
              <w:t>维尔室内热舒适评价ITES2020</w:t>
            </w:r>
          </w:p>
        </w:tc>
      </w:tr>
      <w:tr w:rsidR="00AC0859" w:rsidRPr="003539C2" w14:paraId="7DA6805C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0F787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648C83B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2A98173D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974B0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6EE7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4CD40C97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C0533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845E7A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T18639700520</w:t>
            </w:r>
            <w:bookmarkEnd w:id="9"/>
          </w:p>
        </w:tc>
      </w:tr>
    </w:tbl>
    <w:p w14:paraId="7DF3D56B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0E4F5E8A" w14:textId="77777777" w:rsidR="00921F9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211306" w:history="1">
        <w:r w:rsidR="00921F9B" w:rsidRPr="00474CA7">
          <w:rPr>
            <w:rStyle w:val="a8"/>
          </w:rPr>
          <w:t>1</w:t>
        </w:r>
        <w:r w:rsidR="00921F9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21F9B" w:rsidRPr="00474CA7">
          <w:rPr>
            <w:rStyle w:val="a8"/>
          </w:rPr>
          <w:t>项目概况</w:t>
        </w:r>
        <w:r w:rsidR="00921F9B">
          <w:rPr>
            <w:webHidden/>
          </w:rPr>
          <w:tab/>
        </w:r>
        <w:r w:rsidR="00921F9B">
          <w:rPr>
            <w:webHidden/>
          </w:rPr>
          <w:fldChar w:fldCharType="begin"/>
        </w:r>
        <w:r w:rsidR="00921F9B">
          <w:rPr>
            <w:webHidden/>
          </w:rPr>
          <w:instrText xml:space="preserve"> PAGEREF _Toc92211306 \h </w:instrText>
        </w:r>
        <w:r w:rsidR="00921F9B">
          <w:rPr>
            <w:webHidden/>
          </w:rPr>
        </w:r>
        <w:r w:rsidR="00921F9B">
          <w:rPr>
            <w:webHidden/>
          </w:rPr>
          <w:fldChar w:fldCharType="separate"/>
        </w:r>
        <w:r w:rsidR="00921F9B">
          <w:rPr>
            <w:webHidden/>
          </w:rPr>
          <w:t>3</w:t>
        </w:r>
        <w:r w:rsidR="00921F9B">
          <w:rPr>
            <w:webHidden/>
          </w:rPr>
          <w:fldChar w:fldCharType="end"/>
        </w:r>
      </w:hyperlink>
    </w:p>
    <w:p w14:paraId="15EA8091" w14:textId="77777777" w:rsidR="00921F9B" w:rsidRDefault="00921F9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1307" w:history="1">
        <w:r w:rsidRPr="00474CA7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4CA7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530980" w14:textId="77777777" w:rsidR="00921F9B" w:rsidRDefault="00921F9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1308" w:history="1">
        <w:r w:rsidRPr="00474CA7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4CA7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CA050A2" w14:textId="77777777" w:rsidR="00921F9B" w:rsidRDefault="00921F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309" w:history="1">
        <w:r w:rsidRPr="00474CA7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74CA7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D424E96" w14:textId="77777777" w:rsidR="00921F9B" w:rsidRDefault="00921F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310" w:history="1">
        <w:r w:rsidRPr="00474CA7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74CA7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CDB485" w14:textId="77777777" w:rsidR="00921F9B" w:rsidRDefault="00921F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311" w:history="1">
        <w:r w:rsidRPr="00474CA7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74CA7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933EF7" w14:textId="77777777" w:rsidR="00921F9B" w:rsidRDefault="00921F9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1312" w:history="1">
        <w:r w:rsidRPr="00474CA7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4CA7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E34BBE" w14:textId="77777777" w:rsidR="00921F9B" w:rsidRDefault="00921F9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1313" w:history="1">
        <w:r w:rsidRPr="00474CA7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4CA7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DD92D6" w14:textId="77777777" w:rsidR="00921F9B" w:rsidRDefault="00921F9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1314" w:history="1">
        <w:r w:rsidRPr="00474CA7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4CA7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D56FB47" w14:textId="77777777" w:rsidR="00921F9B" w:rsidRDefault="00921F9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11315" w:history="1">
        <w:r w:rsidRPr="00474CA7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4CA7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F29CF9" w14:textId="77777777" w:rsidR="00921F9B" w:rsidRDefault="00921F9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11316" w:history="1">
        <w:r w:rsidRPr="00474CA7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4CA7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7CCF8E" w14:textId="77777777" w:rsidR="00921F9B" w:rsidRDefault="00921F9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11317" w:history="1">
        <w:r w:rsidRPr="00474CA7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4CA7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333EEB" w14:textId="77777777" w:rsidR="00921F9B" w:rsidRDefault="00921F9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11318" w:history="1">
        <w:r w:rsidRPr="00474CA7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4CA7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E01B063" w14:textId="77777777" w:rsidR="00921F9B" w:rsidRDefault="00921F9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11319" w:history="1">
        <w:r w:rsidRPr="00474CA7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4CA7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1D898D6" w14:textId="77777777" w:rsidR="00921F9B" w:rsidRDefault="00921F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320" w:history="1">
        <w:r w:rsidRPr="00474CA7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74CA7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D6C1F89" w14:textId="77777777" w:rsidR="00921F9B" w:rsidRDefault="00921F9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1321" w:history="1">
        <w:r w:rsidRPr="00474CA7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74CA7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802A3C9" w14:textId="77777777" w:rsidR="00921F9B" w:rsidRDefault="00921F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322" w:history="1">
        <w:r w:rsidRPr="00474CA7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74CA7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85227C5" w14:textId="77777777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</w:p>
    <w:p w14:paraId="52CC6A8F" w14:textId="77777777" w:rsidR="0000578F" w:rsidRDefault="0000578F" w:rsidP="0000578F">
      <w:pPr>
        <w:pStyle w:val="1"/>
      </w:pPr>
      <w:bookmarkStart w:id="11" w:name="_Toc452108759"/>
      <w:bookmarkStart w:id="12" w:name="_Toc92211306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0720E06C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134E3500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3A540975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44FB99C8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0347640D" w14:textId="77777777" w:rsidR="0000578F" w:rsidRDefault="0000578F" w:rsidP="00DC62E7">
      <w:pPr>
        <w:pStyle w:val="2"/>
      </w:pPr>
      <w:bookmarkStart w:id="14" w:name="_Toc452108760"/>
      <w:bookmarkStart w:id="15" w:name="_Toc92211307"/>
      <w:r>
        <w:lastRenderedPageBreak/>
        <w:t>平面图</w:t>
      </w:r>
      <w:bookmarkEnd w:id="14"/>
      <w:bookmarkEnd w:id="15"/>
    </w:p>
    <w:p w14:paraId="64D60AC1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23AE06C3" wp14:editId="66463B22">
            <wp:extent cx="5667375" cy="29432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78BA0" w14:textId="77777777" w:rsidR="008B434F" w:rsidRDefault="00CC0908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596426C1" w14:textId="77777777" w:rsidR="008B434F" w:rsidRDefault="00CC0908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F576E74" wp14:editId="48352F95">
            <wp:extent cx="5667375" cy="29241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FABB4" w14:textId="77777777" w:rsidR="008B434F" w:rsidRDefault="00CC0908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29DB1752" w14:textId="77777777" w:rsidR="008B434F" w:rsidRDefault="00CC0908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B6F3FFF" wp14:editId="35F6DD73">
            <wp:extent cx="5667375" cy="29241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A733D" w14:textId="77777777" w:rsidR="008B434F" w:rsidRDefault="00CC0908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72C3CBD1" w14:textId="77777777" w:rsidR="008B434F" w:rsidRDefault="00CC0908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A9A4703" wp14:editId="6BA32DCE">
            <wp:extent cx="5667375" cy="48006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EF6E7" w14:textId="77777777" w:rsidR="008B434F" w:rsidRDefault="00CC0908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2802DE00" w14:textId="77777777" w:rsidR="008B434F" w:rsidRDefault="008B434F">
      <w:pPr>
        <w:pStyle w:val="a0"/>
        <w:ind w:firstLineChars="0" w:firstLine="0"/>
        <w:jc w:val="center"/>
        <w:rPr>
          <w:lang w:val="en-US"/>
        </w:rPr>
      </w:pPr>
    </w:p>
    <w:p w14:paraId="110B76ED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7FDE1C2A" w14:textId="77777777" w:rsidR="0000578F" w:rsidRDefault="0000578F" w:rsidP="00DC62E7">
      <w:pPr>
        <w:pStyle w:val="2"/>
      </w:pPr>
      <w:bookmarkStart w:id="17" w:name="_Toc452108761"/>
      <w:bookmarkStart w:id="18" w:name="_Toc92211308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06EB6EB3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11026AD3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21F9B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21F9B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24C8D10F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4708ECF6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92211309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3C778244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4FCD4FEE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12804683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5E1DDC64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3A9CC923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2BDD1144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5AEC3777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3318C14C" w14:textId="77777777" w:rsidR="0000578F" w:rsidRDefault="0000578F" w:rsidP="0000578F">
      <w:pPr>
        <w:pStyle w:val="1"/>
      </w:pPr>
      <w:bookmarkStart w:id="26" w:name="_Toc92211310"/>
      <w:r>
        <w:rPr>
          <w:rFonts w:hint="eastAsia"/>
        </w:rPr>
        <w:t>参考</w:t>
      </w:r>
      <w:r>
        <w:t>标准</w:t>
      </w:r>
      <w:bookmarkEnd w:id="23"/>
      <w:bookmarkEnd w:id="26"/>
    </w:p>
    <w:p w14:paraId="57BC5E1E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7073991C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1DC5BCD0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45E931EE" w14:textId="77777777" w:rsidR="0000578F" w:rsidRDefault="0000578F" w:rsidP="0000578F">
      <w:pPr>
        <w:pStyle w:val="1"/>
      </w:pPr>
      <w:bookmarkStart w:id="29" w:name="_Toc92211311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29"/>
    </w:p>
    <w:p w14:paraId="1E2D6469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4E71C7AA" w14:textId="77777777" w:rsidR="00833AFE" w:rsidRDefault="00833AFE" w:rsidP="00833AFE">
      <w:pPr>
        <w:pStyle w:val="2"/>
      </w:pPr>
      <w:bookmarkStart w:id="30" w:name="_Toc92211312"/>
      <w:r>
        <w:rPr>
          <w:rFonts w:hint="eastAsia"/>
        </w:rPr>
        <w:t>参数定义</w:t>
      </w:r>
      <w:bookmarkEnd w:id="30"/>
    </w:p>
    <w:p w14:paraId="7E05B572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3C0EDDCF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216030BB" w14:textId="77777777" w:rsidR="002D33C1" w:rsidRDefault="002D33C1" w:rsidP="002D33C1">
      <w:pPr>
        <w:pStyle w:val="2"/>
      </w:pPr>
      <w:bookmarkStart w:id="31" w:name="_Toc92211313"/>
      <w:r>
        <w:rPr>
          <w:rFonts w:hint="eastAsia"/>
        </w:rPr>
        <w:t>计算流程</w:t>
      </w:r>
      <w:bookmarkEnd w:id="31"/>
    </w:p>
    <w:p w14:paraId="023A4A4F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11415A0C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13282B52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0712B2AC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735D27B4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57C91F92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6E21315E" wp14:editId="0A6FD4F8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CD158E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921F9B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921F9B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2BC0C98B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1E00B4FC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1C2BF912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7310EF0A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DFEF2FE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8BCD0B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EA0D40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AF2E39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3D64480F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6BAF49C4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EADDD3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F0C47F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530D4E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4B2D2C62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1F0C89A4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F090A7B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58E3E979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3A80AA2A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750CD39D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081F1D62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2CB6E915" w14:textId="77777777" w:rsidR="001B0BA1" w:rsidRDefault="006D296D" w:rsidP="00B50E2E">
      <w:pPr>
        <w:pStyle w:val="2"/>
      </w:pPr>
      <w:bookmarkStart w:id="33" w:name="_Toc92211314"/>
      <w:r>
        <w:rPr>
          <w:rFonts w:hint="eastAsia"/>
        </w:rPr>
        <w:t>计算参数</w:t>
      </w:r>
      <w:bookmarkEnd w:id="33"/>
    </w:p>
    <w:p w14:paraId="0018921D" w14:textId="77777777" w:rsidR="006D296D" w:rsidRDefault="006043F1" w:rsidP="00EA3BB3">
      <w:pPr>
        <w:pStyle w:val="3"/>
      </w:pPr>
      <w:bookmarkStart w:id="34" w:name="_Toc92211315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4"/>
    </w:p>
    <w:p w14:paraId="49AA20F3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5" w:name="站台城市"/>
      <w:r w:rsidR="006D3413" w:rsidRPr="00E87AC0">
        <w:rPr>
          <w:rFonts w:ascii="Calibri" w:hAnsi="Calibri" w:hint="eastAsia"/>
          <w:kern w:val="2"/>
          <w:lang w:val="en-US"/>
        </w:rPr>
        <w:t>南阳</w:t>
      </w:r>
      <w:bookmarkEnd w:id="35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1EBEEFE2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6"/>
      <w:r>
        <w:rPr>
          <w:noProof/>
        </w:rPr>
        <w:drawing>
          <wp:inline distT="0" distB="0" distL="0" distR="0" wp14:anchorId="7F49DE45" wp14:editId="4FE0F567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57DE8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21F9B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21F9B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53BBE7B9" w14:textId="77777777" w:rsidR="00B665C1" w:rsidRDefault="00B665C1" w:rsidP="00EA3BB3">
      <w:pPr>
        <w:pStyle w:val="3"/>
      </w:pPr>
      <w:bookmarkStart w:id="37" w:name="_Toc92211316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7"/>
    </w:p>
    <w:p w14:paraId="6AB5981E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2E5BCEE8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5399B706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B0F523F" w14:textId="77777777" w:rsidR="0099773C" w:rsidRPr="00A412D8" w:rsidRDefault="0099773C" w:rsidP="00A412D8">
            <w:pPr>
              <w:jc w:val="center"/>
            </w:pPr>
            <w:bookmarkStart w:id="38" w:name="室内热舒适温度表"/>
            <w:r w:rsidRPr="00A412D8">
              <w:rPr>
                <w:rFonts w:hint="eastAsia"/>
              </w:rPr>
              <w:t>室外月平均温度</w:t>
            </w:r>
            <w:bookmarkEnd w:id="38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5D31866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10FD8B9E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131D698F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6A674D2B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80849A2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10E06CB" w14:textId="77777777" w:rsidTr="0099773C">
        <w:trPr>
          <w:trHeight w:val="270"/>
        </w:trPr>
        <w:tc>
          <w:tcPr>
            <w:tcW w:w="1861" w:type="dxa"/>
          </w:tcPr>
          <w:p w14:paraId="69E1F5F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A65FE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5B9B97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C9E061A" w14:textId="77777777" w:rsidTr="0099773C">
        <w:trPr>
          <w:trHeight w:val="270"/>
        </w:trPr>
        <w:tc>
          <w:tcPr>
            <w:tcW w:w="1861" w:type="dxa"/>
          </w:tcPr>
          <w:p w14:paraId="0227626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F7D0C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D1152B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52B489AD" w14:textId="77777777" w:rsidTr="0099773C">
        <w:trPr>
          <w:trHeight w:val="270"/>
        </w:trPr>
        <w:tc>
          <w:tcPr>
            <w:tcW w:w="1861" w:type="dxa"/>
          </w:tcPr>
          <w:p w14:paraId="255CD6F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AF41B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F797CC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  <w:tr w:rsidR="0099773C" w:rsidRPr="00A412D8" w14:paraId="13AD978D" w14:textId="77777777" w:rsidTr="0099773C">
        <w:trPr>
          <w:trHeight w:val="270"/>
        </w:trPr>
        <w:tc>
          <w:tcPr>
            <w:tcW w:w="1861" w:type="dxa"/>
          </w:tcPr>
          <w:p w14:paraId="7312923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7FC55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2C326A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20.8~27.8</w:t>
            </w:r>
          </w:p>
        </w:tc>
      </w:tr>
      <w:tr w:rsidR="0099773C" w:rsidRPr="00A412D8" w14:paraId="14BBF67F" w14:textId="77777777" w:rsidTr="0099773C">
        <w:trPr>
          <w:trHeight w:val="270"/>
        </w:trPr>
        <w:tc>
          <w:tcPr>
            <w:tcW w:w="1861" w:type="dxa"/>
          </w:tcPr>
          <w:p w14:paraId="059BC46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C9AB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AB2498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14:paraId="6636B248" w14:textId="77777777" w:rsidTr="0099773C">
        <w:trPr>
          <w:trHeight w:val="270"/>
        </w:trPr>
        <w:tc>
          <w:tcPr>
            <w:tcW w:w="1861" w:type="dxa"/>
          </w:tcPr>
          <w:p w14:paraId="09EC24E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517A2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7C907A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:rsidR="0099773C" w:rsidRPr="00A412D8" w14:paraId="3FF4B9AC" w14:textId="77777777" w:rsidTr="0099773C">
        <w:trPr>
          <w:trHeight w:val="270"/>
        </w:trPr>
        <w:tc>
          <w:tcPr>
            <w:tcW w:w="1861" w:type="dxa"/>
          </w:tcPr>
          <w:p w14:paraId="5B626B9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C66E3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C7F6FE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14:paraId="5A0E6527" w14:textId="77777777" w:rsidTr="0099773C">
        <w:trPr>
          <w:trHeight w:val="270"/>
        </w:trPr>
        <w:tc>
          <w:tcPr>
            <w:tcW w:w="1861" w:type="dxa"/>
          </w:tcPr>
          <w:p w14:paraId="2A83E3B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0C389F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891BD0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45DCBB31" w14:textId="77777777" w:rsidTr="0099773C">
        <w:trPr>
          <w:trHeight w:val="270"/>
        </w:trPr>
        <w:tc>
          <w:tcPr>
            <w:tcW w:w="1861" w:type="dxa"/>
          </w:tcPr>
          <w:p w14:paraId="754B634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82D94E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7B56B2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19.3~26.3</w:t>
            </w:r>
          </w:p>
        </w:tc>
      </w:tr>
      <w:tr w:rsidR="0099773C" w:rsidRPr="00A412D8" w14:paraId="4CB82413" w14:textId="77777777" w:rsidTr="0099773C">
        <w:trPr>
          <w:trHeight w:val="270"/>
        </w:trPr>
        <w:tc>
          <w:tcPr>
            <w:tcW w:w="1861" w:type="dxa"/>
          </w:tcPr>
          <w:p w14:paraId="4006229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669C1E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24002C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41B06DC" w14:textId="77777777" w:rsidTr="0099773C">
        <w:trPr>
          <w:trHeight w:val="270"/>
        </w:trPr>
        <w:tc>
          <w:tcPr>
            <w:tcW w:w="1861" w:type="dxa"/>
          </w:tcPr>
          <w:p w14:paraId="4F4CD02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0DB686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C40FC4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0BE30250" w14:textId="77777777" w:rsidR="009C72E6" w:rsidRDefault="009C72E6" w:rsidP="009C72E6">
      <w:pPr>
        <w:pStyle w:val="3"/>
      </w:pPr>
      <w:bookmarkStart w:id="39" w:name="_Toc92211317"/>
      <w:r>
        <w:rPr>
          <w:rFonts w:hint="eastAsia"/>
        </w:rPr>
        <w:t>参评时间</w:t>
      </w:r>
      <w:r>
        <w:t>段</w:t>
      </w:r>
      <w:bookmarkEnd w:id="39"/>
    </w:p>
    <w:p w14:paraId="1EDC691E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0"/>
    </w:p>
    <w:p w14:paraId="08B96444" w14:textId="77777777" w:rsidR="006043F1" w:rsidRPr="000B1793" w:rsidRDefault="006043F1" w:rsidP="00EA3BB3">
      <w:pPr>
        <w:pStyle w:val="3"/>
      </w:pPr>
      <w:bookmarkStart w:id="41" w:name="_Toc92211318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1"/>
    </w:p>
    <w:p w14:paraId="4B48394D" w14:textId="77777777" w:rsidR="00BE0E75" w:rsidRDefault="00CC090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B92CA3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CCB2C72" w14:textId="77777777" w:rsidR="0058474F" w:rsidRDefault="00CC0908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974D35B" w14:textId="77777777" w:rsidR="0058474F" w:rsidRDefault="00CC090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DCF78A" w14:textId="77777777" w:rsidR="0058474F" w:rsidRDefault="00CC090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114CC9" w14:textId="77777777" w:rsidR="0058474F" w:rsidRDefault="00CC090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BBAB30" w14:textId="77777777" w:rsidR="0058474F" w:rsidRDefault="00CC090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A32721" w14:textId="77777777" w:rsidR="0058474F" w:rsidRDefault="00CC090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20FCE6" w14:textId="77777777" w:rsidR="0058474F" w:rsidRDefault="00CC0908" w:rsidP="002F44D5">
            <w:pPr>
              <w:jc w:val="center"/>
            </w:pPr>
            <w:r>
              <w:t>热惰性指标</w:t>
            </w:r>
          </w:p>
        </w:tc>
      </w:tr>
      <w:tr w:rsidR="0058474F" w14:paraId="182438E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9645E79" w14:textId="77777777" w:rsidR="0058474F" w:rsidRDefault="00CC090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A890E2A" w14:textId="77777777" w:rsidR="0058474F" w:rsidRDefault="00CC090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F142AA" w14:textId="77777777" w:rsidR="0058474F" w:rsidRDefault="00CC0908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9752B2" w14:textId="77777777" w:rsidR="0058474F" w:rsidRDefault="00CC090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4C2F76" w14:textId="77777777" w:rsidR="0058474F" w:rsidRDefault="00CC090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C58F92" w14:textId="77777777" w:rsidR="0058474F" w:rsidRDefault="00CC090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21A0D8" w14:textId="77777777" w:rsidR="0058474F" w:rsidRDefault="00CC0908" w:rsidP="002F44D5">
            <w:pPr>
              <w:jc w:val="center"/>
            </w:pPr>
            <w:r>
              <w:t>D=R*S</w:t>
            </w:r>
          </w:p>
        </w:tc>
      </w:tr>
      <w:tr w:rsidR="008B434F" w14:paraId="2BD998A3" w14:textId="77777777">
        <w:trPr>
          <w:jc w:val="center"/>
        </w:trPr>
        <w:tc>
          <w:tcPr>
            <w:tcW w:w="3347" w:type="dxa"/>
            <w:vAlign w:val="center"/>
          </w:tcPr>
          <w:p w14:paraId="40A8368F" w14:textId="77777777" w:rsidR="0058474F" w:rsidRDefault="00CC0908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1041E5B7" w14:textId="77777777" w:rsidR="0058474F" w:rsidRDefault="00CC0908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4B16682F" w14:textId="77777777" w:rsidR="0058474F" w:rsidRDefault="00CC0908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35A7B096" w14:textId="77777777" w:rsidR="0058474F" w:rsidRDefault="00CC0908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7D2E3857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34573D" w14:textId="77777777" w:rsidR="0058474F" w:rsidRDefault="00CC0908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0003C643" w14:textId="77777777" w:rsidR="0058474F" w:rsidRDefault="00CC0908" w:rsidP="002F44D5">
            <w:r>
              <w:t>0.407</w:t>
            </w:r>
          </w:p>
        </w:tc>
      </w:tr>
      <w:tr w:rsidR="008B434F" w14:paraId="762E6867" w14:textId="77777777">
        <w:trPr>
          <w:jc w:val="center"/>
        </w:trPr>
        <w:tc>
          <w:tcPr>
            <w:tcW w:w="3347" w:type="dxa"/>
            <w:vAlign w:val="center"/>
          </w:tcPr>
          <w:p w14:paraId="55C163B5" w14:textId="77777777" w:rsidR="0058474F" w:rsidRDefault="00CC0908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71AEAC8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EAE02E0" w14:textId="77777777" w:rsidR="0058474F" w:rsidRDefault="00CC0908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4B12DE8" w14:textId="77777777" w:rsidR="0058474F" w:rsidRDefault="00CC0908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2C3AF1A7" w14:textId="77777777" w:rsidR="0058474F" w:rsidRDefault="00CC0908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C555B5F" w14:textId="77777777" w:rsidR="0058474F" w:rsidRDefault="00CC0908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219F4533" w14:textId="77777777" w:rsidR="0058474F" w:rsidRDefault="00CC0908" w:rsidP="002F44D5">
            <w:r>
              <w:t>0.227</w:t>
            </w:r>
          </w:p>
        </w:tc>
      </w:tr>
      <w:tr w:rsidR="008B434F" w14:paraId="05D53AF7" w14:textId="77777777">
        <w:trPr>
          <w:jc w:val="center"/>
        </w:trPr>
        <w:tc>
          <w:tcPr>
            <w:tcW w:w="3347" w:type="dxa"/>
            <w:vAlign w:val="center"/>
          </w:tcPr>
          <w:p w14:paraId="6D681E11" w14:textId="77777777" w:rsidR="0058474F" w:rsidRDefault="00CC090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E566CAF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4944ED0" w14:textId="77777777" w:rsidR="0058474F" w:rsidRDefault="00CC090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8A06837" w14:textId="77777777" w:rsidR="0058474F" w:rsidRDefault="00CC090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CCAD9FA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19170B" w14:textId="77777777" w:rsidR="0058474F" w:rsidRDefault="00CC090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6960F49" w14:textId="77777777" w:rsidR="0058474F" w:rsidRDefault="00CC0908" w:rsidP="002F44D5">
            <w:r>
              <w:t>0.245</w:t>
            </w:r>
          </w:p>
        </w:tc>
      </w:tr>
      <w:tr w:rsidR="008B434F" w14:paraId="724B41C0" w14:textId="77777777">
        <w:trPr>
          <w:jc w:val="center"/>
        </w:trPr>
        <w:tc>
          <w:tcPr>
            <w:tcW w:w="3347" w:type="dxa"/>
            <w:vAlign w:val="center"/>
          </w:tcPr>
          <w:p w14:paraId="6043C83B" w14:textId="77777777" w:rsidR="0058474F" w:rsidRDefault="00CC0908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2365699C" w14:textId="77777777" w:rsidR="0058474F" w:rsidRDefault="00CC0908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049147EA" w14:textId="77777777" w:rsidR="0058474F" w:rsidRDefault="00CC0908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54807F00" w14:textId="77777777" w:rsidR="0058474F" w:rsidRDefault="00CC0908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6094F62B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DB4C149" w14:textId="77777777" w:rsidR="0058474F" w:rsidRDefault="00CC0908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2A67FC6A" w14:textId="77777777" w:rsidR="0058474F" w:rsidRDefault="00CC0908" w:rsidP="002F44D5">
            <w:r>
              <w:t>1.378</w:t>
            </w:r>
          </w:p>
        </w:tc>
      </w:tr>
      <w:tr w:rsidR="008B434F" w14:paraId="65DB8D3C" w14:textId="77777777">
        <w:trPr>
          <w:jc w:val="center"/>
        </w:trPr>
        <w:tc>
          <w:tcPr>
            <w:tcW w:w="3347" w:type="dxa"/>
            <w:vAlign w:val="center"/>
          </w:tcPr>
          <w:p w14:paraId="4C265B62" w14:textId="77777777" w:rsidR="0058474F" w:rsidRDefault="00CC0908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68CA985" w14:textId="77777777" w:rsidR="0058474F" w:rsidRDefault="00CC0908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D505B3D" w14:textId="77777777" w:rsidR="0058474F" w:rsidRDefault="00CC0908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EC8F9D1" w14:textId="77777777" w:rsidR="0058474F" w:rsidRDefault="00CC0908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F24ABC7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CDEDDDE" w14:textId="77777777" w:rsidR="0058474F" w:rsidRDefault="00CC0908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CF248B2" w14:textId="77777777" w:rsidR="0058474F" w:rsidRDefault="00CC0908" w:rsidP="002F44D5">
            <w:r>
              <w:t>1.186</w:t>
            </w:r>
          </w:p>
        </w:tc>
      </w:tr>
      <w:tr w:rsidR="008B434F" w14:paraId="612ACD51" w14:textId="77777777">
        <w:trPr>
          <w:jc w:val="center"/>
        </w:trPr>
        <w:tc>
          <w:tcPr>
            <w:tcW w:w="3347" w:type="dxa"/>
            <w:vAlign w:val="center"/>
          </w:tcPr>
          <w:p w14:paraId="32C615F5" w14:textId="77777777" w:rsidR="0058474F" w:rsidRDefault="00CC0908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44525B4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BC45218" w14:textId="77777777" w:rsidR="0058474F" w:rsidRDefault="00CC0908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58E252E" w14:textId="77777777" w:rsidR="0058474F" w:rsidRDefault="00CC0908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93533F8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179E44" w14:textId="77777777" w:rsidR="0058474F" w:rsidRDefault="00CC0908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A1F6321" w14:textId="77777777" w:rsidR="0058474F" w:rsidRDefault="00CC0908" w:rsidP="002F44D5">
            <w:r>
              <w:t>0.249</w:t>
            </w:r>
          </w:p>
        </w:tc>
      </w:tr>
      <w:tr w:rsidR="0058474F" w14:paraId="464ED0C5" w14:textId="77777777" w:rsidTr="00762E43">
        <w:trPr>
          <w:jc w:val="center"/>
        </w:trPr>
        <w:tc>
          <w:tcPr>
            <w:tcW w:w="3347" w:type="dxa"/>
            <w:vAlign w:val="center"/>
          </w:tcPr>
          <w:p w14:paraId="42137E95" w14:textId="77777777" w:rsidR="0058474F" w:rsidRDefault="00CC090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0EBF206" w14:textId="77777777" w:rsidR="0058474F" w:rsidRDefault="00CC0908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76B08620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D16716F" w14:textId="77777777" w:rsidR="0058474F" w:rsidRDefault="00CC090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10AA5CA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086F09A" w14:textId="77777777" w:rsidR="0058474F" w:rsidRDefault="00CC0908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33C922F5" w14:textId="77777777" w:rsidR="0058474F" w:rsidRDefault="00CC0908" w:rsidP="002F44D5">
            <w:r>
              <w:t>3.691</w:t>
            </w:r>
          </w:p>
        </w:tc>
      </w:tr>
      <w:tr w:rsidR="0058474F" w14:paraId="117B8B4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8ABDF25" w14:textId="77777777" w:rsidR="0058474F" w:rsidRDefault="00CC0908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49C7684" w14:textId="77777777" w:rsidR="0058474F" w:rsidRDefault="00CC0908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7A5A419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B9A2CA1" w14:textId="77777777" w:rsidR="0058474F" w:rsidRPr="00D95163" w:rsidRDefault="00CC0908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4AF0B87" w14:textId="77777777" w:rsidR="0058474F" w:rsidRDefault="00CC0908" w:rsidP="002F44D5">
            <w:pPr>
              <w:jc w:val="center"/>
            </w:pPr>
            <w:r>
              <w:t>0.77</w:t>
            </w:r>
          </w:p>
        </w:tc>
      </w:tr>
    </w:tbl>
    <w:p w14:paraId="739307F5" w14:textId="77777777" w:rsidR="0058474F" w:rsidRPr="00612E00" w:rsidRDefault="00CC0908" w:rsidP="0042722A">
      <w:pPr>
        <w:pStyle w:val="lj"/>
        <w:spacing w:line="360" w:lineRule="exact"/>
        <w:ind w:firstLineChars="1600" w:firstLine="3840"/>
      </w:pPr>
    </w:p>
    <w:p w14:paraId="6AA53491" w14:textId="77777777" w:rsidR="00BE0E75" w:rsidRDefault="00CC090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8476D7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EDE9489" w14:textId="77777777" w:rsidR="0058474F" w:rsidRDefault="00CC0908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BF54142" w14:textId="77777777" w:rsidR="0058474F" w:rsidRDefault="00CC090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553A0" w14:textId="77777777" w:rsidR="0058474F" w:rsidRDefault="00CC090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5E203" w14:textId="77777777" w:rsidR="0058474F" w:rsidRDefault="00CC090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EC7277" w14:textId="77777777" w:rsidR="0058474F" w:rsidRDefault="00CC090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F03637" w14:textId="77777777" w:rsidR="0058474F" w:rsidRDefault="00CC090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5CC6E7" w14:textId="77777777" w:rsidR="0058474F" w:rsidRDefault="00CC0908" w:rsidP="002F44D5">
            <w:pPr>
              <w:jc w:val="center"/>
            </w:pPr>
            <w:r>
              <w:t>热惰性指标</w:t>
            </w:r>
          </w:p>
        </w:tc>
      </w:tr>
      <w:tr w:rsidR="0058474F" w14:paraId="6340BFF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73FA7D4" w14:textId="77777777" w:rsidR="0058474F" w:rsidRDefault="00CC090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01646EE" w14:textId="77777777" w:rsidR="0058474F" w:rsidRDefault="00CC090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AC0D47" w14:textId="77777777" w:rsidR="0058474F" w:rsidRDefault="00CC0908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861729" w14:textId="77777777" w:rsidR="0058474F" w:rsidRDefault="00CC090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336CD8" w14:textId="77777777" w:rsidR="0058474F" w:rsidRDefault="00CC090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E351FE" w14:textId="77777777" w:rsidR="0058474F" w:rsidRDefault="00CC090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CD479A" w14:textId="77777777" w:rsidR="0058474F" w:rsidRDefault="00CC0908" w:rsidP="002F44D5">
            <w:pPr>
              <w:jc w:val="center"/>
            </w:pPr>
            <w:r>
              <w:t>D=R*S</w:t>
            </w:r>
          </w:p>
        </w:tc>
      </w:tr>
      <w:tr w:rsidR="008B434F" w14:paraId="2D5FBF6D" w14:textId="77777777">
        <w:trPr>
          <w:jc w:val="center"/>
        </w:trPr>
        <w:tc>
          <w:tcPr>
            <w:tcW w:w="3347" w:type="dxa"/>
            <w:vAlign w:val="center"/>
          </w:tcPr>
          <w:p w14:paraId="4611BC47" w14:textId="77777777" w:rsidR="0058474F" w:rsidRDefault="00CC090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170BD32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D16F2FE" w14:textId="77777777" w:rsidR="0058474F" w:rsidRDefault="00CC090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474CD39" w14:textId="77777777" w:rsidR="0058474F" w:rsidRDefault="00CC090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FF1BA1C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7D72B4" w14:textId="77777777" w:rsidR="0058474F" w:rsidRDefault="00CC090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2A63583" w14:textId="77777777" w:rsidR="0058474F" w:rsidRDefault="00CC0908" w:rsidP="002F44D5">
            <w:r>
              <w:t>0.245</w:t>
            </w:r>
          </w:p>
        </w:tc>
      </w:tr>
      <w:tr w:rsidR="008B434F" w14:paraId="64510D76" w14:textId="77777777">
        <w:trPr>
          <w:jc w:val="center"/>
        </w:trPr>
        <w:tc>
          <w:tcPr>
            <w:tcW w:w="3347" w:type="dxa"/>
            <w:vAlign w:val="center"/>
          </w:tcPr>
          <w:p w14:paraId="4D3F9476" w14:textId="77777777" w:rsidR="0058474F" w:rsidRDefault="00CC0908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B2F40DF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ED861DB" w14:textId="77777777" w:rsidR="0058474F" w:rsidRDefault="00CC0908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E2F0D43" w14:textId="77777777" w:rsidR="0058474F" w:rsidRDefault="00CC0908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E1CA32B" w14:textId="77777777" w:rsidR="0058474F" w:rsidRDefault="00CC0908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BACB50A" w14:textId="77777777" w:rsidR="0058474F" w:rsidRDefault="00CC0908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1BAA0365" w14:textId="77777777" w:rsidR="0058474F" w:rsidRDefault="00CC0908" w:rsidP="002F44D5">
            <w:r>
              <w:t>0.227</w:t>
            </w:r>
          </w:p>
        </w:tc>
      </w:tr>
      <w:tr w:rsidR="008B434F" w14:paraId="7C1F5397" w14:textId="77777777">
        <w:trPr>
          <w:jc w:val="center"/>
        </w:trPr>
        <w:tc>
          <w:tcPr>
            <w:tcW w:w="3347" w:type="dxa"/>
            <w:vAlign w:val="center"/>
          </w:tcPr>
          <w:p w14:paraId="147E448E" w14:textId="77777777" w:rsidR="0058474F" w:rsidRDefault="00CC090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B18C983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0F77CD6" w14:textId="77777777" w:rsidR="0058474F" w:rsidRDefault="00CC090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17CD3D8" w14:textId="77777777" w:rsidR="0058474F" w:rsidRDefault="00CC090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CD7BE7E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BB3A404" w14:textId="77777777" w:rsidR="0058474F" w:rsidRDefault="00CC090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5A8144A" w14:textId="77777777" w:rsidR="0058474F" w:rsidRDefault="00CC0908" w:rsidP="002F44D5">
            <w:r>
              <w:t>0.245</w:t>
            </w:r>
          </w:p>
        </w:tc>
      </w:tr>
      <w:tr w:rsidR="008B434F" w14:paraId="392359C9" w14:textId="77777777">
        <w:trPr>
          <w:jc w:val="center"/>
        </w:trPr>
        <w:tc>
          <w:tcPr>
            <w:tcW w:w="3347" w:type="dxa"/>
            <w:vAlign w:val="center"/>
          </w:tcPr>
          <w:p w14:paraId="58D6B998" w14:textId="77777777" w:rsidR="0058474F" w:rsidRDefault="00CC0908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09AF23B" w14:textId="77777777" w:rsidR="0058474F" w:rsidRDefault="00CC0908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134B9E7F" w14:textId="77777777" w:rsidR="0058474F" w:rsidRDefault="00CC0908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70C388A" w14:textId="77777777" w:rsidR="0058474F" w:rsidRDefault="00CC0908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AE1EE23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8796CB0" w14:textId="77777777" w:rsidR="0058474F" w:rsidRDefault="00CC0908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054B69B8" w14:textId="77777777" w:rsidR="0058474F" w:rsidRDefault="00CC0908" w:rsidP="002F44D5">
            <w:r>
              <w:t>1.977</w:t>
            </w:r>
          </w:p>
        </w:tc>
      </w:tr>
      <w:tr w:rsidR="008B434F" w14:paraId="3876664E" w14:textId="77777777">
        <w:trPr>
          <w:jc w:val="center"/>
        </w:trPr>
        <w:tc>
          <w:tcPr>
            <w:tcW w:w="3347" w:type="dxa"/>
            <w:vAlign w:val="center"/>
          </w:tcPr>
          <w:p w14:paraId="1C3858BA" w14:textId="77777777" w:rsidR="0058474F" w:rsidRDefault="00CC0908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8B08FD8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88B14C1" w14:textId="77777777" w:rsidR="0058474F" w:rsidRDefault="00CC0908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AA80E4C" w14:textId="77777777" w:rsidR="0058474F" w:rsidRDefault="00CC0908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C395FCF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1D7F1D" w14:textId="77777777" w:rsidR="0058474F" w:rsidRDefault="00CC0908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6A23921" w14:textId="77777777" w:rsidR="0058474F" w:rsidRDefault="00CC0908" w:rsidP="002F44D5">
            <w:r>
              <w:t>0.249</w:t>
            </w:r>
          </w:p>
        </w:tc>
      </w:tr>
      <w:tr w:rsidR="0058474F" w14:paraId="3FC773EE" w14:textId="77777777" w:rsidTr="00762E43">
        <w:trPr>
          <w:jc w:val="center"/>
        </w:trPr>
        <w:tc>
          <w:tcPr>
            <w:tcW w:w="3347" w:type="dxa"/>
            <w:vAlign w:val="center"/>
          </w:tcPr>
          <w:p w14:paraId="313F8478" w14:textId="77777777" w:rsidR="0058474F" w:rsidRDefault="00CC090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CC9CA08" w14:textId="77777777" w:rsidR="0058474F" w:rsidRDefault="00CC0908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145877F7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0FEF74E" w14:textId="77777777" w:rsidR="0058474F" w:rsidRDefault="00CC090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0622421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010FA0E" w14:textId="77777777" w:rsidR="0058474F" w:rsidRDefault="00CC0908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2655AC80" w14:textId="77777777" w:rsidR="0058474F" w:rsidRDefault="00CC0908" w:rsidP="002F44D5">
            <w:r>
              <w:t>2.941</w:t>
            </w:r>
          </w:p>
        </w:tc>
      </w:tr>
      <w:tr w:rsidR="0058474F" w14:paraId="2FF274F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1B7593C" w14:textId="77777777" w:rsidR="0058474F" w:rsidRDefault="00CC0908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1E74297" w14:textId="77777777" w:rsidR="0058474F" w:rsidRDefault="00CC0908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4FBD3E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37F21D3" w14:textId="77777777" w:rsidR="0058474F" w:rsidRPr="00D95163" w:rsidRDefault="00CC0908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F413E32" w14:textId="77777777" w:rsidR="0058474F" w:rsidRDefault="00CC0908" w:rsidP="002F44D5">
            <w:pPr>
              <w:jc w:val="center"/>
            </w:pPr>
            <w:r>
              <w:t>1.13</w:t>
            </w:r>
          </w:p>
        </w:tc>
      </w:tr>
    </w:tbl>
    <w:p w14:paraId="0BFC8F7F" w14:textId="77777777" w:rsidR="0058474F" w:rsidRPr="00612E00" w:rsidRDefault="00CC0908" w:rsidP="0042722A">
      <w:pPr>
        <w:pStyle w:val="lj"/>
        <w:spacing w:line="360" w:lineRule="exact"/>
        <w:ind w:firstLineChars="1600" w:firstLine="3840"/>
      </w:pPr>
    </w:p>
    <w:p w14:paraId="7319C16B" w14:textId="77777777" w:rsidR="00BE0E75" w:rsidRDefault="00CC090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梁柱构造一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2451C9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E1E0E3F" w14:textId="77777777" w:rsidR="0058474F" w:rsidRDefault="00CC0908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21561C7" w14:textId="77777777" w:rsidR="0058474F" w:rsidRDefault="00CC090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54CF6F" w14:textId="77777777" w:rsidR="0058474F" w:rsidRDefault="00CC090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69B62" w14:textId="77777777" w:rsidR="0058474F" w:rsidRDefault="00CC090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A3D212" w14:textId="77777777" w:rsidR="0058474F" w:rsidRDefault="00CC090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EE3B7" w14:textId="77777777" w:rsidR="0058474F" w:rsidRDefault="00CC090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32C1E5" w14:textId="77777777" w:rsidR="0058474F" w:rsidRDefault="00CC0908" w:rsidP="002F44D5">
            <w:pPr>
              <w:jc w:val="center"/>
            </w:pPr>
            <w:r>
              <w:t>热惰性指标</w:t>
            </w:r>
          </w:p>
        </w:tc>
      </w:tr>
      <w:tr w:rsidR="0058474F" w14:paraId="2954B59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065F797" w14:textId="77777777" w:rsidR="0058474F" w:rsidRDefault="00CC090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2D81A92" w14:textId="77777777" w:rsidR="0058474F" w:rsidRDefault="00CC090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802E28" w14:textId="77777777" w:rsidR="0058474F" w:rsidRDefault="00CC0908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777199" w14:textId="77777777" w:rsidR="0058474F" w:rsidRDefault="00CC090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4DD5D9" w14:textId="77777777" w:rsidR="0058474F" w:rsidRDefault="00CC090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11A272" w14:textId="77777777" w:rsidR="0058474F" w:rsidRDefault="00CC090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91ED97" w14:textId="77777777" w:rsidR="0058474F" w:rsidRDefault="00CC0908" w:rsidP="002F44D5">
            <w:pPr>
              <w:jc w:val="center"/>
            </w:pPr>
            <w:r>
              <w:t>D=R*S</w:t>
            </w:r>
          </w:p>
        </w:tc>
      </w:tr>
      <w:tr w:rsidR="008B434F" w14:paraId="7ED140E8" w14:textId="77777777">
        <w:trPr>
          <w:jc w:val="center"/>
        </w:trPr>
        <w:tc>
          <w:tcPr>
            <w:tcW w:w="3347" w:type="dxa"/>
            <w:vAlign w:val="center"/>
          </w:tcPr>
          <w:p w14:paraId="31C62AF5" w14:textId="77777777" w:rsidR="0058474F" w:rsidRDefault="00CC090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A6AC416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CF1339F" w14:textId="77777777" w:rsidR="0058474F" w:rsidRDefault="00CC090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C561402" w14:textId="77777777" w:rsidR="0058474F" w:rsidRDefault="00CC090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D4A61E0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999D5A" w14:textId="77777777" w:rsidR="0058474F" w:rsidRDefault="00CC090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5364A68" w14:textId="77777777" w:rsidR="0058474F" w:rsidRDefault="00CC0908" w:rsidP="002F44D5">
            <w:r>
              <w:t>0.245</w:t>
            </w:r>
          </w:p>
        </w:tc>
      </w:tr>
      <w:tr w:rsidR="008B434F" w14:paraId="2FFCD4A9" w14:textId="77777777">
        <w:trPr>
          <w:jc w:val="center"/>
        </w:trPr>
        <w:tc>
          <w:tcPr>
            <w:tcW w:w="3347" w:type="dxa"/>
            <w:vAlign w:val="center"/>
          </w:tcPr>
          <w:p w14:paraId="3CB40F46" w14:textId="77777777" w:rsidR="0058474F" w:rsidRDefault="00CC0908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62BAC82B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29E0E5C" w14:textId="77777777" w:rsidR="0058474F" w:rsidRDefault="00CC0908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499B91C" w14:textId="77777777" w:rsidR="0058474F" w:rsidRDefault="00CC0908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85F5145" w14:textId="77777777" w:rsidR="0058474F" w:rsidRDefault="00CC0908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0BBDA5B4" w14:textId="77777777" w:rsidR="0058474F" w:rsidRDefault="00CC0908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058A9182" w14:textId="77777777" w:rsidR="0058474F" w:rsidRDefault="00CC0908" w:rsidP="002F44D5">
            <w:r>
              <w:t>0.227</w:t>
            </w:r>
          </w:p>
        </w:tc>
      </w:tr>
      <w:tr w:rsidR="008B434F" w14:paraId="30EB4F81" w14:textId="77777777">
        <w:trPr>
          <w:jc w:val="center"/>
        </w:trPr>
        <w:tc>
          <w:tcPr>
            <w:tcW w:w="3347" w:type="dxa"/>
            <w:vAlign w:val="center"/>
          </w:tcPr>
          <w:p w14:paraId="11772639" w14:textId="77777777" w:rsidR="0058474F" w:rsidRDefault="00CC090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3020F7B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118B30F" w14:textId="77777777" w:rsidR="0058474F" w:rsidRDefault="00CC090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B9A03F7" w14:textId="77777777" w:rsidR="0058474F" w:rsidRDefault="00CC090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E96F970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0EC2E4E" w14:textId="77777777" w:rsidR="0058474F" w:rsidRDefault="00CC090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FB94079" w14:textId="77777777" w:rsidR="0058474F" w:rsidRDefault="00CC0908" w:rsidP="002F44D5">
            <w:r>
              <w:t>0.245</w:t>
            </w:r>
          </w:p>
        </w:tc>
      </w:tr>
      <w:tr w:rsidR="008B434F" w14:paraId="47EAEE65" w14:textId="77777777">
        <w:trPr>
          <w:jc w:val="center"/>
        </w:trPr>
        <w:tc>
          <w:tcPr>
            <w:tcW w:w="3347" w:type="dxa"/>
            <w:vAlign w:val="center"/>
          </w:tcPr>
          <w:p w14:paraId="4E55D0EB" w14:textId="77777777" w:rsidR="0058474F" w:rsidRDefault="00CC0908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D3CA508" w14:textId="77777777" w:rsidR="0058474F" w:rsidRDefault="00CC0908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A93FFB2" w14:textId="77777777" w:rsidR="0058474F" w:rsidRDefault="00CC0908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AC516B3" w14:textId="77777777" w:rsidR="0058474F" w:rsidRDefault="00CC0908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6048BFF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7B8D9A" w14:textId="77777777" w:rsidR="0058474F" w:rsidRDefault="00CC0908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19F4303A" w14:textId="77777777" w:rsidR="0058474F" w:rsidRDefault="00CC0908" w:rsidP="002F44D5">
            <w:r>
              <w:t>1.977</w:t>
            </w:r>
          </w:p>
        </w:tc>
      </w:tr>
      <w:tr w:rsidR="008B434F" w14:paraId="79F40076" w14:textId="77777777">
        <w:trPr>
          <w:jc w:val="center"/>
        </w:trPr>
        <w:tc>
          <w:tcPr>
            <w:tcW w:w="3347" w:type="dxa"/>
            <w:vAlign w:val="center"/>
          </w:tcPr>
          <w:p w14:paraId="1AC883EB" w14:textId="77777777" w:rsidR="0058474F" w:rsidRDefault="00CC0908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9797F14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50CD849" w14:textId="77777777" w:rsidR="0058474F" w:rsidRDefault="00CC0908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8D2674D" w14:textId="77777777" w:rsidR="0058474F" w:rsidRDefault="00CC0908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AD1B555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267F34" w14:textId="77777777" w:rsidR="0058474F" w:rsidRDefault="00CC0908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1EADB84" w14:textId="77777777" w:rsidR="0058474F" w:rsidRDefault="00CC0908" w:rsidP="002F44D5">
            <w:r>
              <w:t>0.249</w:t>
            </w:r>
          </w:p>
        </w:tc>
      </w:tr>
      <w:tr w:rsidR="0058474F" w14:paraId="4E6180A6" w14:textId="77777777" w:rsidTr="00762E43">
        <w:trPr>
          <w:jc w:val="center"/>
        </w:trPr>
        <w:tc>
          <w:tcPr>
            <w:tcW w:w="3347" w:type="dxa"/>
            <w:vAlign w:val="center"/>
          </w:tcPr>
          <w:p w14:paraId="20C2A0D6" w14:textId="77777777" w:rsidR="0058474F" w:rsidRDefault="00CC090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5A0EFDB" w14:textId="77777777" w:rsidR="0058474F" w:rsidRDefault="00CC0908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6A1E94A6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2399A51" w14:textId="77777777" w:rsidR="0058474F" w:rsidRDefault="00CC090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6E1F27C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5206FD1" w14:textId="77777777" w:rsidR="0058474F" w:rsidRDefault="00CC0908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486E6690" w14:textId="77777777" w:rsidR="0058474F" w:rsidRDefault="00CC0908" w:rsidP="002F44D5">
            <w:r>
              <w:t>2.941</w:t>
            </w:r>
          </w:p>
        </w:tc>
      </w:tr>
      <w:tr w:rsidR="0058474F" w14:paraId="751AEC8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D912E15" w14:textId="77777777" w:rsidR="0058474F" w:rsidRDefault="00CC0908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5A1A3F0" w14:textId="77777777" w:rsidR="0058474F" w:rsidRDefault="00CC0908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755AC13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4F0D5AE" w14:textId="77777777" w:rsidR="0058474F" w:rsidRPr="00D95163" w:rsidRDefault="00CC0908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6423792" w14:textId="77777777" w:rsidR="0058474F" w:rsidRDefault="00CC0908" w:rsidP="002F44D5">
            <w:pPr>
              <w:jc w:val="center"/>
            </w:pPr>
            <w:r>
              <w:t>1.13</w:t>
            </w:r>
          </w:p>
        </w:tc>
      </w:tr>
    </w:tbl>
    <w:p w14:paraId="35B256E2" w14:textId="77777777" w:rsidR="0058474F" w:rsidRPr="00612E00" w:rsidRDefault="00CC0908" w:rsidP="0042722A">
      <w:pPr>
        <w:pStyle w:val="lj"/>
        <w:spacing w:line="360" w:lineRule="exact"/>
        <w:ind w:firstLineChars="1600" w:firstLine="3840"/>
      </w:pPr>
    </w:p>
    <w:p w14:paraId="15BBED1A" w14:textId="77777777" w:rsidR="00BE0E75" w:rsidRDefault="00CC090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5BAE85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583BF7B" w14:textId="77777777" w:rsidR="0058474F" w:rsidRDefault="00CC0908" w:rsidP="002F44D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A55C500" w14:textId="77777777" w:rsidR="0058474F" w:rsidRDefault="00CC0908" w:rsidP="002F44D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735962" w14:textId="77777777" w:rsidR="0058474F" w:rsidRDefault="00CC0908" w:rsidP="002F44D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38C9E9" w14:textId="77777777" w:rsidR="0058474F" w:rsidRDefault="00CC0908" w:rsidP="002F44D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A6CA29" w14:textId="77777777" w:rsidR="0058474F" w:rsidRDefault="00CC0908" w:rsidP="002F44D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A64A8F" w14:textId="77777777" w:rsidR="0058474F" w:rsidRDefault="00CC0908" w:rsidP="002F44D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870441" w14:textId="77777777" w:rsidR="0058474F" w:rsidRDefault="00CC0908" w:rsidP="002F44D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8474F" w14:paraId="2D4E745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E707F68" w14:textId="77777777" w:rsidR="0058474F" w:rsidRDefault="00CC090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CD4652E" w14:textId="77777777" w:rsidR="0058474F" w:rsidRDefault="00CC090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3A4DDF" w14:textId="77777777" w:rsidR="0058474F" w:rsidRDefault="00CC0908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CA3008" w14:textId="77777777" w:rsidR="0058474F" w:rsidRDefault="00CC090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A14DC3" w14:textId="77777777" w:rsidR="0058474F" w:rsidRDefault="00CC090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312E25" w14:textId="77777777" w:rsidR="0058474F" w:rsidRDefault="00CC090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C42865" w14:textId="77777777" w:rsidR="0058474F" w:rsidRDefault="00CC0908" w:rsidP="002F44D5">
            <w:pPr>
              <w:jc w:val="center"/>
            </w:pPr>
            <w:r>
              <w:t>D=R*S</w:t>
            </w:r>
          </w:p>
        </w:tc>
      </w:tr>
      <w:tr w:rsidR="008B434F" w14:paraId="2927D97F" w14:textId="77777777">
        <w:trPr>
          <w:jc w:val="center"/>
        </w:trPr>
        <w:tc>
          <w:tcPr>
            <w:tcW w:w="3347" w:type="dxa"/>
            <w:vAlign w:val="center"/>
          </w:tcPr>
          <w:p w14:paraId="35D24303" w14:textId="77777777" w:rsidR="0058474F" w:rsidRDefault="00CC090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E61AB45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3F46675" w14:textId="77777777" w:rsidR="0058474F" w:rsidRDefault="00CC090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20B8207" w14:textId="77777777" w:rsidR="0058474F" w:rsidRDefault="00CC090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E88131E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552582A" w14:textId="77777777" w:rsidR="0058474F" w:rsidRDefault="00CC090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30D1D40" w14:textId="77777777" w:rsidR="0058474F" w:rsidRDefault="00CC0908" w:rsidP="002F44D5">
            <w:r>
              <w:t>0.245</w:t>
            </w:r>
          </w:p>
        </w:tc>
      </w:tr>
      <w:tr w:rsidR="008B434F" w14:paraId="429FC429" w14:textId="77777777">
        <w:trPr>
          <w:jc w:val="center"/>
        </w:trPr>
        <w:tc>
          <w:tcPr>
            <w:tcW w:w="3347" w:type="dxa"/>
            <w:vAlign w:val="center"/>
          </w:tcPr>
          <w:p w14:paraId="78CFAE49" w14:textId="77777777" w:rsidR="0058474F" w:rsidRDefault="00CC0908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25E0C7F" w14:textId="77777777" w:rsidR="0058474F" w:rsidRDefault="00CC0908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D124637" w14:textId="77777777" w:rsidR="0058474F" w:rsidRDefault="00CC0908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11CA344" w14:textId="77777777" w:rsidR="0058474F" w:rsidRDefault="00CC0908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2B04824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CC37CA" w14:textId="77777777" w:rsidR="0058474F" w:rsidRDefault="00CC0908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8850865" w14:textId="77777777" w:rsidR="0058474F" w:rsidRDefault="00CC0908" w:rsidP="002F44D5">
            <w:r>
              <w:t>1.186</w:t>
            </w:r>
          </w:p>
        </w:tc>
      </w:tr>
      <w:tr w:rsidR="0058474F" w14:paraId="0BF0754C" w14:textId="77777777" w:rsidTr="00762E43">
        <w:trPr>
          <w:jc w:val="center"/>
        </w:trPr>
        <w:tc>
          <w:tcPr>
            <w:tcW w:w="3347" w:type="dxa"/>
            <w:vAlign w:val="center"/>
          </w:tcPr>
          <w:p w14:paraId="06353EF3" w14:textId="77777777" w:rsidR="0058474F" w:rsidRDefault="00CC090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3BCB2E4" w14:textId="77777777" w:rsidR="0058474F" w:rsidRDefault="00CC0908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39279AA9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F652A53" w14:textId="77777777" w:rsidR="0058474F" w:rsidRDefault="00CC090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7157F55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EC296CC" w14:textId="77777777" w:rsidR="0058474F" w:rsidRDefault="00CC0908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0A2015C9" w14:textId="77777777" w:rsidR="0058474F" w:rsidRDefault="00CC0908" w:rsidP="002F44D5">
            <w:r>
              <w:t>1.431</w:t>
            </w:r>
          </w:p>
        </w:tc>
      </w:tr>
      <w:tr w:rsidR="0058474F" w14:paraId="60EF39F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2D09DB5" w14:textId="77777777" w:rsidR="0058474F" w:rsidRPr="00D95163" w:rsidRDefault="00CC0908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383EEBF7" w14:textId="77777777" w:rsidR="0058474F" w:rsidRDefault="00CC0908" w:rsidP="002F44D5">
            <w:pPr>
              <w:jc w:val="center"/>
            </w:pPr>
            <w:r>
              <w:t>0.52</w:t>
            </w:r>
          </w:p>
        </w:tc>
      </w:tr>
    </w:tbl>
    <w:p w14:paraId="548EE33D" w14:textId="77777777" w:rsidR="0058474F" w:rsidRPr="00612E00" w:rsidRDefault="00CC0908" w:rsidP="0042722A">
      <w:pPr>
        <w:pStyle w:val="lj"/>
        <w:spacing w:line="360" w:lineRule="exact"/>
        <w:ind w:firstLineChars="1600" w:firstLine="3840"/>
      </w:pPr>
    </w:p>
    <w:p w14:paraId="08B06B56" w14:textId="77777777" w:rsidR="00BE0E75" w:rsidRDefault="00CC090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FA5C9A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312835A" w14:textId="77777777" w:rsidR="0058474F" w:rsidRDefault="00CC0908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8460DFB" w14:textId="77777777" w:rsidR="0058474F" w:rsidRDefault="00CC090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931A72" w14:textId="77777777" w:rsidR="0058474F" w:rsidRDefault="00CC090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6A4D1A" w14:textId="77777777" w:rsidR="0058474F" w:rsidRDefault="00CC090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1C8F14" w14:textId="77777777" w:rsidR="0058474F" w:rsidRDefault="00CC090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A9A153" w14:textId="77777777" w:rsidR="0058474F" w:rsidRDefault="00CC090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9EAED4" w14:textId="77777777" w:rsidR="0058474F" w:rsidRDefault="00CC0908" w:rsidP="002F44D5">
            <w:pPr>
              <w:jc w:val="center"/>
            </w:pPr>
            <w:r>
              <w:t>热惰性指标</w:t>
            </w:r>
          </w:p>
        </w:tc>
      </w:tr>
      <w:tr w:rsidR="0058474F" w14:paraId="0D680CF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635EA92" w14:textId="77777777" w:rsidR="0058474F" w:rsidRDefault="00CC090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D74852B" w14:textId="77777777" w:rsidR="0058474F" w:rsidRDefault="00CC090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25A590" w14:textId="77777777" w:rsidR="0058474F" w:rsidRDefault="00CC0908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4D6CDC" w14:textId="77777777" w:rsidR="0058474F" w:rsidRDefault="00CC090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56352C" w14:textId="77777777" w:rsidR="0058474F" w:rsidRDefault="00CC090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42BF91" w14:textId="77777777" w:rsidR="0058474F" w:rsidRDefault="00CC090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BBC457" w14:textId="77777777" w:rsidR="0058474F" w:rsidRDefault="00CC0908" w:rsidP="002F44D5">
            <w:pPr>
              <w:jc w:val="center"/>
            </w:pPr>
            <w:r>
              <w:t>D=R*S</w:t>
            </w:r>
          </w:p>
        </w:tc>
      </w:tr>
      <w:tr w:rsidR="008B434F" w14:paraId="6645FB90" w14:textId="77777777">
        <w:trPr>
          <w:jc w:val="center"/>
        </w:trPr>
        <w:tc>
          <w:tcPr>
            <w:tcW w:w="3347" w:type="dxa"/>
            <w:vAlign w:val="center"/>
          </w:tcPr>
          <w:p w14:paraId="6BC5E293" w14:textId="77777777" w:rsidR="0058474F" w:rsidRDefault="00CC090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1921DDC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D904F85" w14:textId="77777777" w:rsidR="0058474F" w:rsidRDefault="00CC090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4478FEA" w14:textId="77777777" w:rsidR="0058474F" w:rsidRDefault="00CC090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868BB61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4E95AFF" w14:textId="77777777" w:rsidR="0058474F" w:rsidRDefault="00CC090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754AB8C" w14:textId="77777777" w:rsidR="0058474F" w:rsidRDefault="00CC0908" w:rsidP="002F44D5">
            <w:r>
              <w:t>0.245</w:t>
            </w:r>
          </w:p>
        </w:tc>
      </w:tr>
      <w:tr w:rsidR="008B434F" w14:paraId="29FD50C6" w14:textId="77777777">
        <w:trPr>
          <w:jc w:val="center"/>
        </w:trPr>
        <w:tc>
          <w:tcPr>
            <w:tcW w:w="3347" w:type="dxa"/>
            <w:vAlign w:val="center"/>
          </w:tcPr>
          <w:p w14:paraId="25D0BE1F" w14:textId="77777777" w:rsidR="0058474F" w:rsidRDefault="00CC0908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41A79EF" w14:textId="77777777" w:rsidR="0058474F" w:rsidRDefault="00CC0908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6C4BB64" w14:textId="77777777" w:rsidR="0058474F" w:rsidRDefault="00CC0908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4559E95" w14:textId="77777777" w:rsidR="0058474F" w:rsidRDefault="00CC0908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3B176E6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A2B14F2" w14:textId="77777777" w:rsidR="0058474F" w:rsidRDefault="00CC0908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1CF5504" w14:textId="77777777" w:rsidR="0058474F" w:rsidRDefault="00CC0908" w:rsidP="002F44D5">
            <w:r>
              <w:t>1.186</w:t>
            </w:r>
          </w:p>
        </w:tc>
      </w:tr>
      <w:tr w:rsidR="0058474F" w14:paraId="1A3A8C7B" w14:textId="77777777" w:rsidTr="00762E43">
        <w:trPr>
          <w:jc w:val="center"/>
        </w:trPr>
        <w:tc>
          <w:tcPr>
            <w:tcW w:w="3347" w:type="dxa"/>
            <w:vAlign w:val="center"/>
          </w:tcPr>
          <w:p w14:paraId="761078FE" w14:textId="77777777" w:rsidR="0058474F" w:rsidRDefault="00CC090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0FEA9E6" w14:textId="77777777" w:rsidR="0058474F" w:rsidRDefault="00CC0908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74C8BFAF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46E8267" w14:textId="77777777" w:rsidR="0058474F" w:rsidRDefault="00CC090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E8D7D90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516D67B" w14:textId="77777777" w:rsidR="0058474F" w:rsidRDefault="00CC0908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582EE601" w14:textId="77777777" w:rsidR="0058474F" w:rsidRDefault="00CC0908" w:rsidP="002F44D5">
            <w:r>
              <w:t>1.431</w:t>
            </w:r>
          </w:p>
        </w:tc>
      </w:tr>
      <w:tr w:rsidR="0058474F" w14:paraId="716B6DF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32C1589" w14:textId="77777777" w:rsidR="0058474F" w:rsidRPr="00D95163" w:rsidRDefault="00CC0908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5D431437" w14:textId="77777777" w:rsidR="0058474F" w:rsidRDefault="00CC0908" w:rsidP="002F44D5">
            <w:pPr>
              <w:jc w:val="center"/>
            </w:pPr>
            <w:r>
              <w:t>0.30</w:t>
            </w:r>
          </w:p>
        </w:tc>
      </w:tr>
    </w:tbl>
    <w:p w14:paraId="4165F9AA" w14:textId="77777777" w:rsidR="0058474F" w:rsidRPr="00612E00" w:rsidRDefault="00CC0908" w:rsidP="0042722A">
      <w:pPr>
        <w:pStyle w:val="lj"/>
        <w:spacing w:line="360" w:lineRule="exact"/>
        <w:ind w:firstLineChars="1600" w:firstLine="3840"/>
      </w:pPr>
    </w:p>
    <w:p w14:paraId="0027C84D" w14:textId="77777777" w:rsidR="00BE0E75" w:rsidRDefault="00CC090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proofErr w:type="gramStart"/>
      <w:r w:rsidRPr="00E145DC">
        <w:rPr>
          <w:rFonts w:hint="eastAsia"/>
        </w:rPr>
        <w:t>户墙构造</w:t>
      </w:r>
      <w:proofErr w:type="gramEnd"/>
      <w:r w:rsidRPr="00E145DC">
        <w:rPr>
          <w:rFonts w:hint="eastAsia"/>
        </w:rPr>
        <w:t>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74F409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13BE7C6" w14:textId="77777777" w:rsidR="0058474F" w:rsidRDefault="00CC0908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2375A71" w14:textId="77777777" w:rsidR="0058474F" w:rsidRDefault="00CC090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957C25" w14:textId="77777777" w:rsidR="0058474F" w:rsidRDefault="00CC090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8745A" w14:textId="77777777" w:rsidR="0058474F" w:rsidRDefault="00CC090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248386" w14:textId="77777777" w:rsidR="0058474F" w:rsidRDefault="00CC090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D69BEC" w14:textId="77777777" w:rsidR="0058474F" w:rsidRDefault="00CC090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288A52" w14:textId="77777777" w:rsidR="0058474F" w:rsidRDefault="00CC0908" w:rsidP="002F44D5">
            <w:pPr>
              <w:jc w:val="center"/>
            </w:pPr>
            <w:r>
              <w:t>热惰性指标</w:t>
            </w:r>
          </w:p>
        </w:tc>
      </w:tr>
      <w:tr w:rsidR="0058474F" w14:paraId="04B3687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66E6BD2" w14:textId="77777777" w:rsidR="0058474F" w:rsidRDefault="00CC090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52B5E9D" w14:textId="77777777" w:rsidR="0058474F" w:rsidRDefault="00CC090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D9624F" w14:textId="77777777" w:rsidR="0058474F" w:rsidRDefault="00CC0908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9D5029" w14:textId="77777777" w:rsidR="0058474F" w:rsidRDefault="00CC090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18F841" w14:textId="77777777" w:rsidR="0058474F" w:rsidRDefault="00CC090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F8BAC4" w14:textId="77777777" w:rsidR="0058474F" w:rsidRDefault="00CC090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21D349" w14:textId="77777777" w:rsidR="0058474F" w:rsidRDefault="00CC0908" w:rsidP="002F44D5">
            <w:pPr>
              <w:jc w:val="center"/>
            </w:pPr>
            <w:r>
              <w:t>D=R*S</w:t>
            </w:r>
          </w:p>
        </w:tc>
      </w:tr>
      <w:tr w:rsidR="008B434F" w14:paraId="1524633C" w14:textId="77777777">
        <w:trPr>
          <w:jc w:val="center"/>
        </w:trPr>
        <w:tc>
          <w:tcPr>
            <w:tcW w:w="3347" w:type="dxa"/>
            <w:vAlign w:val="center"/>
          </w:tcPr>
          <w:p w14:paraId="71BA977B" w14:textId="77777777" w:rsidR="0058474F" w:rsidRDefault="00CC090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E52411F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4990A6B" w14:textId="77777777" w:rsidR="0058474F" w:rsidRDefault="00CC090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E3181A4" w14:textId="77777777" w:rsidR="0058474F" w:rsidRDefault="00CC090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C473118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332841" w14:textId="77777777" w:rsidR="0058474F" w:rsidRDefault="00CC090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F9C2AD8" w14:textId="77777777" w:rsidR="0058474F" w:rsidRDefault="00CC0908" w:rsidP="002F44D5">
            <w:r>
              <w:t>0.245</w:t>
            </w:r>
          </w:p>
        </w:tc>
      </w:tr>
      <w:tr w:rsidR="008B434F" w14:paraId="246DB229" w14:textId="77777777">
        <w:trPr>
          <w:jc w:val="center"/>
        </w:trPr>
        <w:tc>
          <w:tcPr>
            <w:tcW w:w="3347" w:type="dxa"/>
            <w:vAlign w:val="center"/>
          </w:tcPr>
          <w:p w14:paraId="2FFFA234" w14:textId="77777777" w:rsidR="0058474F" w:rsidRDefault="00CC0908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7CFE8193" w14:textId="77777777" w:rsidR="0058474F" w:rsidRDefault="00CC0908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4ABDD8B1" w14:textId="77777777" w:rsidR="0058474F" w:rsidRDefault="00CC0908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702ED48A" w14:textId="77777777" w:rsidR="0058474F" w:rsidRDefault="00CC0908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4F9CB4F5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D6FA8A" w14:textId="77777777" w:rsidR="0058474F" w:rsidRDefault="00CC0908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57564A50" w14:textId="77777777" w:rsidR="0058474F" w:rsidRDefault="00CC0908" w:rsidP="002F44D5">
            <w:r>
              <w:t>1.897</w:t>
            </w:r>
          </w:p>
        </w:tc>
      </w:tr>
      <w:tr w:rsidR="008B434F" w14:paraId="1BB52BE6" w14:textId="77777777">
        <w:trPr>
          <w:jc w:val="center"/>
        </w:trPr>
        <w:tc>
          <w:tcPr>
            <w:tcW w:w="3347" w:type="dxa"/>
            <w:vAlign w:val="center"/>
          </w:tcPr>
          <w:p w14:paraId="1F58933B" w14:textId="77777777" w:rsidR="0058474F" w:rsidRDefault="00CC0908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4150B16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6571DDD" w14:textId="77777777" w:rsidR="0058474F" w:rsidRDefault="00CC0908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7217D13" w14:textId="77777777" w:rsidR="0058474F" w:rsidRDefault="00CC0908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AC84149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7D38E7" w14:textId="77777777" w:rsidR="0058474F" w:rsidRDefault="00CC0908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1FCD647" w14:textId="77777777" w:rsidR="0058474F" w:rsidRDefault="00CC0908" w:rsidP="002F44D5">
            <w:r>
              <w:t>0.249</w:t>
            </w:r>
          </w:p>
        </w:tc>
      </w:tr>
      <w:tr w:rsidR="0058474F" w14:paraId="41AD61EA" w14:textId="77777777" w:rsidTr="00762E43">
        <w:trPr>
          <w:jc w:val="center"/>
        </w:trPr>
        <w:tc>
          <w:tcPr>
            <w:tcW w:w="3347" w:type="dxa"/>
            <w:vAlign w:val="center"/>
          </w:tcPr>
          <w:p w14:paraId="1061E2AF" w14:textId="77777777" w:rsidR="0058474F" w:rsidRDefault="00CC090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6421C08" w14:textId="77777777" w:rsidR="0058474F" w:rsidRDefault="00CC0908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13A2B30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978078" w14:textId="77777777" w:rsidR="0058474F" w:rsidRDefault="00CC090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2283FA1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D1DE622" w14:textId="77777777" w:rsidR="0058474F" w:rsidRDefault="00CC0908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3F127208" w14:textId="77777777" w:rsidR="0058474F" w:rsidRDefault="00CC0908" w:rsidP="002F44D5">
            <w:r>
              <w:t>2.391</w:t>
            </w:r>
          </w:p>
        </w:tc>
      </w:tr>
      <w:tr w:rsidR="0058474F" w14:paraId="61E3ACF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3923303" w14:textId="77777777" w:rsidR="0058474F" w:rsidRPr="00D95163" w:rsidRDefault="00CC0908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ABBCE3D" w14:textId="77777777" w:rsidR="0058474F" w:rsidRDefault="00CC0908" w:rsidP="002F44D5">
            <w:pPr>
              <w:jc w:val="center"/>
            </w:pPr>
            <w:r>
              <w:t>1.93</w:t>
            </w:r>
          </w:p>
        </w:tc>
      </w:tr>
    </w:tbl>
    <w:p w14:paraId="766F390C" w14:textId="77777777" w:rsidR="0058474F" w:rsidRPr="00612E00" w:rsidRDefault="00CC0908" w:rsidP="0042722A">
      <w:pPr>
        <w:pStyle w:val="lj"/>
        <w:spacing w:line="360" w:lineRule="exact"/>
        <w:ind w:firstLineChars="1600" w:firstLine="3840"/>
      </w:pPr>
    </w:p>
    <w:p w14:paraId="23EC7FD7" w14:textId="77777777" w:rsidR="00BE0E75" w:rsidRDefault="00CC090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内墙构造一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C1A646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2F125F5" w14:textId="77777777" w:rsidR="0058474F" w:rsidRDefault="00CC0908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84A1374" w14:textId="77777777" w:rsidR="0058474F" w:rsidRDefault="00CC090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D90EC1" w14:textId="77777777" w:rsidR="0058474F" w:rsidRDefault="00CC090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17ABC5" w14:textId="77777777" w:rsidR="0058474F" w:rsidRDefault="00CC090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25A477" w14:textId="77777777" w:rsidR="0058474F" w:rsidRDefault="00CC090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236BD4" w14:textId="77777777" w:rsidR="0058474F" w:rsidRDefault="00CC090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EC94EE" w14:textId="77777777" w:rsidR="0058474F" w:rsidRDefault="00CC0908" w:rsidP="002F44D5">
            <w:pPr>
              <w:jc w:val="center"/>
            </w:pPr>
            <w:r>
              <w:t>热惰性指标</w:t>
            </w:r>
          </w:p>
        </w:tc>
      </w:tr>
      <w:tr w:rsidR="0058474F" w14:paraId="009A7E3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B8A7326" w14:textId="77777777" w:rsidR="0058474F" w:rsidRDefault="00CC090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9704754" w14:textId="77777777" w:rsidR="0058474F" w:rsidRDefault="00CC090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6D4924" w14:textId="77777777" w:rsidR="0058474F" w:rsidRDefault="00CC0908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9BCC02" w14:textId="77777777" w:rsidR="0058474F" w:rsidRDefault="00CC090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EE5213" w14:textId="77777777" w:rsidR="0058474F" w:rsidRDefault="00CC090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CF8BBB" w14:textId="77777777" w:rsidR="0058474F" w:rsidRDefault="00CC090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303CD5" w14:textId="77777777" w:rsidR="0058474F" w:rsidRDefault="00CC0908" w:rsidP="002F44D5">
            <w:pPr>
              <w:jc w:val="center"/>
            </w:pPr>
            <w:r>
              <w:t>D=R*S</w:t>
            </w:r>
          </w:p>
        </w:tc>
      </w:tr>
      <w:tr w:rsidR="008B434F" w14:paraId="1DD50BEC" w14:textId="77777777">
        <w:trPr>
          <w:jc w:val="center"/>
        </w:trPr>
        <w:tc>
          <w:tcPr>
            <w:tcW w:w="3347" w:type="dxa"/>
            <w:vAlign w:val="center"/>
          </w:tcPr>
          <w:p w14:paraId="41E7C3DD" w14:textId="77777777" w:rsidR="0058474F" w:rsidRDefault="00CC090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351D99D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61649A8" w14:textId="77777777" w:rsidR="0058474F" w:rsidRDefault="00CC090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01481FB" w14:textId="77777777" w:rsidR="0058474F" w:rsidRDefault="00CC090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DCB4CC1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B4C6866" w14:textId="77777777" w:rsidR="0058474F" w:rsidRDefault="00CC090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D4DD444" w14:textId="77777777" w:rsidR="0058474F" w:rsidRDefault="00CC0908" w:rsidP="002F44D5">
            <w:r>
              <w:t>0.245</w:t>
            </w:r>
          </w:p>
        </w:tc>
      </w:tr>
      <w:tr w:rsidR="008B434F" w14:paraId="723430CE" w14:textId="77777777">
        <w:trPr>
          <w:jc w:val="center"/>
        </w:trPr>
        <w:tc>
          <w:tcPr>
            <w:tcW w:w="3347" w:type="dxa"/>
            <w:vAlign w:val="center"/>
          </w:tcPr>
          <w:p w14:paraId="113720B3" w14:textId="77777777" w:rsidR="0058474F" w:rsidRDefault="00CC0908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0AEE1CD7" w14:textId="77777777" w:rsidR="0058474F" w:rsidRDefault="00CC0908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BD52537" w14:textId="77777777" w:rsidR="0058474F" w:rsidRDefault="00CC0908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6B01A943" w14:textId="77777777" w:rsidR="0058474F" w:rsidRDefault="00CC0908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39C759F7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FD31E7D" w14:textId="77777777" w:rsidR="0058474F" w:rsidRDefault="00CC0908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51457F5F" w14:textId="77777777" w:rsidR="0058474F" w:rsidRDefault="00CC0908" w:rsidP="002F44D5">
            <w:r>
              <w:t>1.897</w:t>
            </w:r>
          </w:p>
        </w:tc>
      </w:tr>
      <w:tr w:rsidR="008B434F" w14:paraId="5B741FCF" w14:textId="77777777">
        <w:trPr>
          <w:jc w:val="center"/>
        </w:trPr>
        <w:tc>
          <w:tcPr>
            <w:tcW w:w="3347" w:type="dxa"/>
            <w:vAlign w:val="center"/>
          </w:tcPr>
          <w:p w14:paraId="5741521C" w14:textId="77777777" w:rsidR="0058474F" w:rsidRDefault="00CC0908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FF7DF00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332F33E" w14:textId="77777777" w:rsidR="0058474F" w:rsidRDefault="00CC0908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4AA6F42" w14:textId="77777777" w:rsidR="0058474F" w:rsidRDefault="00CC0908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97B19BC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970435" w14:textId="77777777" w:rsidR="0058474F" w:rsidRDefault="00CC0908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68946F7" w14:textId="77777777" w:rsidR="0058474F" w:rsidRDefault="00CC0908" w:rsidP="002F44D5">
            <w:r>
              <w:t>0.249</w:t>
            </w:r>
          </w:p>
        </w:tc>
      </w:tr>
      <w:tr w:rsidR="0058474F" w14:paraId="71C7414F" w14:textId="77777777" w:rsidTr="00762E43">
        <w:trPr>
          <w:jc w:val="center"/>
        </w:trPr>
        <w:tc>
          <w:tcPr>
            <w:tcW w:w="3347" w:type="dxa"/>
            <w:vAlign w:val="center"/>
          </w:tcPr>
          <w:p w14:paraId="10F53D3E" w14:textId="77777777" w:rsidR="0058474F" w:rsidRDefault="00CC090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B3B1C5C" w14:textId="77777777" w:rsidR="0058474F" w:rsidRDefault="00CC0908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15BBCF0A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1026F66" w14:textId="77777777" w:rsidR="0058474F" w:rsidRDefault="00CC090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57881CF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B18AF4C" w14:textId="77777777" w:rsidR="0058474F" w:rsidRDefault="00CC0908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2D09F34B" w14:textId="77777777" w:rsidR="0058474F" w:rsidRDefault="00CC0908" w:rsidP="002F44D5">
            <w:r>
              <w:t>2.391</w:t>
            </w:r>
          </w:p>
        </w:tc>
      </w:tr>
      <w:tr w:rsidR="0058474F" w14:paraId="7242B3E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4217554" w14:textId="77777777" w:rsidR="0058474F" w:rsidRPr="00D95163" w:rsidRDefault="00CC0908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29ED449" w14:textId="77777777" w:rsidR="0058474F" w:rsidRDefault="00CC0908" w:rsidP="002F44D5">
            <w:pPr>
              <w:jc w:val="center"/>
            </w:pPr>
            <w:r>
              <w:t>1.93</w:t>
            </w:r>
          </w:p>
        </w:tc>
      </w:tr>
    </w:tbl>
    <w:p w14:paraId="03FCBEC0" w14:textId="77777777" w:rsidR="0058474F" w:rsidRPr="00612E00" w:rsidRDefault="00CC0908" w:rsidP="0042722A">
      <w:pPr>
        <w:pStyle w:val="lj"/>
        <w:spacing w:line="360" w:lineRule="exact"/>
        <w:ind w:firstLineChars="1600" w:firstLine="3840"/>
      </w:pPr>
    </w:p>
    <w:p w14:paraId="122E7BC8" w14:textId="77777777" w:rsidR="00BE0E75" w:rsidRDefault="00CC090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F76205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C4F6BB2" w14:textId="77777777" w:rsidR="0058474F" w:rsidRDefault="00CC0908" w:rsidP="002F44D5">
            <w:pPr>
              <w:jc w:val="center"/>
            </w:pPr>
            <w:r>
              <w:lastRenderedPageBreak/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DE33C72" w14:textId="77777777" w:rsidR="0058474F" w:rsidRDefault="00CC090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929E69" w14:textId="77777777" w:rsidR="0058474F" w:rsidRDefault="00CC090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D3D013" w14:textId="77777777" w:rsidR="0058474F" w:rsidRDefault="00CC090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E25002" w14:textId="77777777" w:rsidR="0058474F" w:rsidRDefault="00CC090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241957" w14:textId="77777777" w:rsidR="0058474F" w:rsidRDefault="00CC090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ED1CCA" w14:textId="77777777" w:rsidR="0058474F" w:rsidRDefault="00CC0908" w:rsidP="002F44D5">
            <w:pPr>
              <w:jc w:val="center"/>
            </w:pPr>
            <w:r>
              <w:t>热惰性指标</w:t>
            </w:r>
          </w:p>
        </w:tc>
      </w:tr>
      <w:tr w:rsidR="0058474F" w14:paraId="4809FD3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1C4655B" w14:textId="77777777" w:rsidR="0058474F" w:rsidRDefault="00CC090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671182B" w14:textId="77777777" w:rsidR="0058474F" w:rsidRDefault="00CC090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B907BC" w14:textId="77777777" w:rsidR="0058474F" w:rsidRDefault="00CC0908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6A872C" w14:textId="77777777" w:rsidR="0058474F" w:rsidRDefault="00CC090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D06E97" w14:textId="77777777" w:rsidR="0058474F" w:rsidRDefault="00CC090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2F54E5" w14:textId="77777777" w:rsidR="0058474F" w:rsidRDefault="00CC090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D8BE51" w14:textId="77777777" w:rsidR="0058474F" w:rsidRDefault="00CC0908" w:rsidP="002F44D5">
            <w:pPr>
              <w:jc w:val="center"/>
            </w:pPr>
            <w:r>
              <w:t>D=R*S</w:t>
            </w:r>
          </w:p>
        </w:tc>
      </w:tr>
      <w:tr w:rsidR="008B434F" w14:paraId="58577C91" w14:textId="77777777">
        <w:trPr>
          <w:jc w:val="center"/>
        </w:trPr>
        <w:tc>
          <w:tcPr>
            <w:tcW w:w="3347" w:type="dxa"/>
            <w:vAlign w:val="center"/>
          </w:tcPr>
          <w:p w14:paraId="424343DA" w14:textId="77777777" w:rsidR="0058474F" w:rsidRDefault="00CC090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98ED01F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6D30B81" w14:textId="77777777" w:rsidR="0058474F" w:rsidRDefault="00CC090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96D3053" w14:textId="77777777" w:rsidR="0058474F" w:rsidRDefault="00CC090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CE3BF88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837CD60" w14:textId="77777777" w:rsidR="0058474F" w:rsidRDefault="00CC090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FCEB737" w14:textId="77777777" w:rsidR="0058474F" w:rsidRDefault="00CC0908" w:rsidP="002F44D5">
            <w:r>
              <w:t>0.245</w:t>
            </w:r>
          </w:p>
        </w:tc>
      </w:tr>
      <w:tr w:rsidR="008B434F" w14:paraId="54ABACF9" w14:textId="77777777">
        <w:trPr>
          <w:jc w:val="center"/>
        </w:trPr>
        <w:tc>
          <w:tcPr>
            <w:tcW w:w="3347" w:type="dxa"/>
            <w:vAlign w:val="center"/>
          </w:tcPr>
          <w:p w14:paraId="2F529A5F" w14:textId="77777777" w:rsidR="0058474F" w:rsidRDefault="00CC0908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0EF9043C" w14:textId="77777777" w:rsidR="0058474F" w:rsidRDefault="00CC0908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02241D7C" w14:textId="77777777" w:rsidR="0058474F" w:rsidRDefault="00CC0908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3E8BCD8D" w14:textId="77777777" w:rsidR="0058474F" w:rsidRDefault="00CC0908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14597A36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B227E2" w14:textId="77777777" w:rsidR="0058474F" w:rsidRDefault="00CC0908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18B0E0C5" w14:textId="77777777" w:rsidR="0058474F" w:rsidRDefault="00CC0908" w:rsidP="002F44D5">
            <w:r>
              <w:t>1.897</w:t>
            </w:r>
          </w:p>
        </w:tc>
      </w:tr>
      <w:tr w:rsidR="008B434F" w14:paraId="5EB2C14D" w14:textId="77777777">
        <w:trPr>
          <w:jc w:val="center"/>
        </w:trPr>
        <w:tc>
          <w:tcPr>
            <w:tcW w:w="3347" w:type="dxa"/>
            <w:vAlign w:val="center"/>
          </w:tcPr>
          <w:p w14:paraId="5917AA44" w14:textId="77777777" w:rsidR="0058474F" w:rsidRDefault="00CC0908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BEBDC6C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27426C1" w14:textId="77777777" w:rsidR="0058474F" w:rsidRDefault="00CC0908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CFF75FB" w14:textId="77777777" w:rsidR="0058474F" w:rsidRDefault="00CC0908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F5DFD0B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3C1672F" w14:textId="77777777" w:rsidR="0058474F" w:rsidRDefault="00CC0908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DA06E43" w14:textId="77777777" w:rsidR="0058474F" w:rsidRDefault="00CC0908" w:rsidP="002F44D5">
            <w:r>
              <w:t>0.249</w:t>
            </w:r>
          </w:p>
        </w:tc>
      </w:tr>
      <w:tr w:rsidR="0058474F" w14:paraId="14B07A21" w14:textId="77777777" w:rsidTr="00762E43">
        <w:trPr>
          <w:jc w:val="center"/>
        </w:trPr>
        <w:tc>
          <w:tcPr>
            <w:tcW w:w="3347" w:type="dxa"/>
            <w:vAlign w:val="center"/>
          </w:tcPr>
          <w:p w14:paraId="0AAE9353" w14:textId="77777777" w:rsidR="0058474F" w:rsidRDefault="00CC090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6567D4A" w14:textId="77777777" w:rsidR="0058474F" w:rsidRDefault="00CC0908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1F116B2F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A49A1BE" w14:textId="77777777" w:rsidR="0058474F" w:rsidRDefault="00CC090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5CEF4A6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F8C839C" w14:textId="77777777" w:rsidR="0058474F" w:rsidRDefault="00CC0908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6CA1C286" w14:textId="77777777" w:rsidR="0058474F" w:rsidRDefault="00CC0908" w:rsidP="002F44D5">
            <w:r>
              <w:t>2.391</w:t>
            </w:r>
          </w:p>
        </w:tc>
      </w:tr>
      <w:tr w:rsidR="0058474F" w14:paraId="5480A1A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14A09BF" w14:textId="77777777" w:rsidR="0058474F" w:rsidRPr="00D95163" w:rsidRDefault="00CC0908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064C259" w14:textId="77777777" w:rsidR="0058474F" w:rsidRDefault="00CC0908" w:rsidP="002F44D5">
            <w:pPr>
              <w:jc w:val="center"/>
            </w:pPr>
            <w:r>
              <w:t>1.93</w:t>
            </w:r>
          </w:p>
        </w:tc>
      </w:tr>
    </w:tbl>
    <w:p w14:paraId="65C57A66" w14:textId="77777777" w:rsidR="0058474F" w:rsidRPr="00612E00" w:rsidRDefault="00CC0908" w:rsidP="0042722A">
      <w:pPr>
        <w:pStyle w:val="lj"/>
        <w:spacing w:line="360" w:lineRule="exact"/>
        <w:ind w:firstLineChars="1600" w:firstLine="3840"/>
      </w:pPr>
    </w:p>
    <w:p w14:paraId="63F57DE2" w14:textId="77777777" w:rsidR="00BE0E75" w:rsidRDefault="00CC090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033382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BEB3758" w14:textId="77777777" w:rsidR="0058474F" w:rsidRDefault="00CC0908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9B7088D" w14:textId="77777777" w:rsidR="0058474F" w:rsidRDefault="00CC090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D00468" w14:textId="77777777" w:rsidR="0058474F" w:rsidRDefault="00CC090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45D4F0" w14:textId="77777777" w:rsidR="0058474F" w:rsidRDefault="00CC090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06B5C8" w14:textId="77777777" w:rsidR="0058474F" w:rsidRDefault="00CC090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789525" w14:textId="77777777" w:rsidR="0058474F" w:rsidRDefault="00CC090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FE7DF7" w14:textId="77777777" w:rsidR="0058474F" w:rsidRDefault="00CC0908" w:rsidP="002F44D5">
            <w:pPr>
              <w:jc w:val="center"/>
            </w:pPr>
            <w:r>
              <w:t>热惰性指标</w:t>
            </w:r>
          </w:p>
        </w:tc>
      </w:tr>
      <w:tr w:rsidR="0058474F" w14:paraId="4F77D0D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7FF398B" w14:textId="77777777" w:rsidR="0058474F" w:rsidRDefault="00CC090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54F5480" w14:textId="77777777" w:rsidR="0058474F" w:rsidRDefault="00CC090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698585" w14:textId="77777777" w:rsidR="0058474F" w:rsidRDefault="00CC0908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34230B" w14:textId="77777777" w:rsidR="0058474F" w:rsidRDefault="00CC090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315421" w14:textId="77777777" w:rsidR="0058474F" w:rsidRDefault="00CC090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756EFF" w14:textId="77777777" w:rsidR="0058474F" w:rsidRDefault="00CC090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3013E4" w14:textId="77777777" w:rsidR="0058474F" w:rsidRDefault="00CC0908" w:rsidP="002F44D5">
            <w:pPr>
              <w:jc w:val="center"/>
            </w:pPr>
            <w:r>
              <w:t>D=R*S</w:t>
            </w:r>
          </w:p>
        </w:tc>
      </w:tr>
      <w:tr w:rsidR="008B434F" w14:paraId="78680526" w14:textId="77777777">
        <w:trPr>
          <w:jc w:val="center"/>
        </w:trPr>
        <w:tc>
          <w:tcPr>
            <w:tcW w:w="3347" w:type="dxa"/>
            <w:vAlign w:val="center"/>
          </w:tcPr>
          <w:p w14:paraId="4293BF18" w14:textId="77777777" w:rsidR="0058474F" w:rsidRDefault="00CC090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916CEAA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B032C85" w14:textId="77777777" w:rsidR="0058474F" w:rsidRDefault="00CC090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3CFBF37" w14:textId="77777777" w:rsidR="0058474F" w:rsidRDefault="00CC090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3E74CBD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B77CB7E" w14:textId="77777777" w:rsidR="0058474F" w:rsidRDefault="00CC090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DC6A2FF" w14:textId="77777777" w:rsidR="0058474F" w:rsidRDefault="00CC0908" w:rsidP="002F44D5">
            <w:r>
              <w:t>0.245</w:t>
            </w:r>
          </w:p>
        </w:tc>
      </w:tr>
      <w:tr w:rsidR="008B434F" w14:paraId="46FA2841" w14:textId="77777777">
        <w:trPr>
          <w:jc w:val="center"/>
        </w:trPr>
        <w:tc>
          <w:tcPr>
            <w:tcW w:w="3347" w:type="dxa"/>
            <w:vAlign w:val="center"/>
          </w:tcPr>
          <w:p w14:paraId="499A6E07" w14:textId="77777777" w:rsidR="0058474F" w:rsidRDefault="00CC0908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47BD9AF" w14:textId="77777777" w:rsidR="0058474F" w:rsidRDefault="00CC0908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E5AF1ED" w14:textId="77777777" w:rsidR="0058474F" w:rsidRDefault="00CC0908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2000BC1" w14:textId="77777777" w:rsidR="0058474F" w:rsidRDefault="00CC0908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6CFD237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C05F6C" w14:textId="77777777" w:rsidR="0058474F" w:rsidRDefault="00CC0908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8198B1A" w14:textId="77777777" w:rsidR="0058474F" w:rsidRDefault="00CC0908" w:rsidP="002F44D5">
            <w:r>
              <w:t>1.186</w:t>
            </w:r>
          </w:p>
        </w:tc>
      </w:tr>
      <w:tr w:rsidR="008B434F" w14:paraId="39AA9FC6" w14:textId="77777777">
        <w:trPr>
          <w:jc w:val="center"/>
        </w:trPr>
        <w:tc>
          <w:tcPr>
            <w:tcW w:w="3347" w:type="dxa"/>
            <w:vAlign w:val="center"/>
          </w:tcPr>
          <w:p w14:paraId="05E72E38" w14:textId="77777777" w:rsidR="0058474F" w:rsidRDefault="00CC0908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0E4BD57" w14:textId="77777777" w:rsidR="0058474F" w:rsidRDefault="00CC090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2405F6A" w14:textId="77777777" w:rsidR="0058474F" w:rsidRDefault="00CC0908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A9930CF" w14:textId="77777777" w:rsidR="0058474F" w:rsidRDefault="00CC0908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1F26419" w14:textId="77777777" w:rsidR="0058474F" w:rsidRDefault="00CC090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AF6BFF7" w14:textId="77777777" w:rsidR="0058474F" w:rsidRDefault="00CC0908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72F3901" w14:textId="77777777" w:rsidR="0058474F" w:rsidRDefault="00CC0908" w:rsidP="002F44D5">
            <w:r>
              <w:t>0.249</w:t>
            </w:r>
          </w:p>
        </w:tc>
      </w:tr>
      <w:tr w:rsidR="0058474F" w14:paraId="51E23027" w14:textId="77777777" w:rsidTr="00762E43">
        <w:trPr>
          <w:jc w:val="center"/>
        </w:trPr>
        <w:tc>
          <w:tcPr>
            <w:tcW w:w="3347" w:type="dxa"/>
            <w:vAlign w:val="center"/>
          </w:tcPr>
          <w:p w14:paraId="61C0428C" w14:textId="77777777" w:rsidR="0058474F" w:rsidRDefault="00CC090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7C5E9F9" w14:textId="77777777" w:rsidR="0058474F" w:rsidRDefault="00CC0908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6EADCB9F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C698E9F" w14:textId="77777777" w:rsidR="0058474F" w:rsidRDefault="00CC090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89126FB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3912E06" w14:textId="77777777" w:rsidR="0058474F" w:rsidRDefault="00CC0908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439F508E" w14:textId="77777777" w:rsidR="0058474F" w:rsidRDefault="00CC0908" w:rsidP="002F44D5">
            <w:r>
              <w:t>1.679</w:t>
            </w:r>
          </w:p>
        </w:tc>
      </w:tr>
      <w:tr w:rsidR="0058474F" w14:paraId="46FB074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D5E1677" w14:textId="77777777" w:rsidR="0058474F" w:rsidRPr="00D95163" w:rsidRDefault="00CC0908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D90CC50" w14:textId="77777777" w:rsidR="0058474F" w:rsidRDefault="00CC0908" w:rsidP="002F44D5">
            <w:pPr>
              <w:jc w:val="center"/>
            </w:pPr>
            <w:r>
              <w:t>2.98</w:t>
            </w:r>
          </w:p>
        </w:tc>
      </w:tr>
    </w:tbl>
    <w:p w14:paraId="2753366A" w14:textId="77777777" w:rsidR="0058474F" w:rsidRPr="00612E00" w:rsidRDefault="00CC0908" w:rsidP="0042722A">
      <w:pPr>
        <w:pStyle w:val="lj"/>
        <w:spacing w:line="360" w:lineRule="exact"/>
        <w:ind w:firstLineChars="1600" w:firstLine="3840"/>
      </w:pPr>
    </w:p>
    <w:p w14:paraId="3E5B5181" w14:textId="77777777" w:rsidR="00BE0E75" w:rsidRDefault="00CC090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12A</w:t>
      </w:r>
      <w:proofErr w:type="gramStart"/>
      <w:r w:rsidRPr="00E145DC">
        <w:rPr>
          <w:rFonts w:hint="eastAsia"/>
        </w:rPr>
        <w:t>钢铝单框</w:t>
      </w:r>
      <w:proofErr w:type="gramEnd"/>
      <w:r w:rsidRPr="00E145DC">
        <w:rPr>
          <w:rFonts w:hint="eastAsia"/>
        </w:rPr>
        <w:t>双</w:t>
      </w:r>
      <w:proofErr w:type="gramStart"/>
      <w:r w:rsidRPr="00E145DC">
        <w:rPr>
          <w:rFonts w:hint="eastAsia"/>
        </w:rPr>
        <w:t>玻</w:t>
      </w:r>
      <w:proofErr w:type="gramEnd"/>
      <w:r w:rsidRPr="00E145DC">
        <w:rPr>
          <w:rFonts w:hint="eastAsia"/>
        </w:rPr>
        <w:t>窗（平均）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ED8C24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052A943" w14:textId="77777777" w:rsidR="0058474F" w:rsidRDefault="00CC0908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E3462A8" w14:textId="77777777" w:rsidR="0058474F" w:rsidRDefault="00CC090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B98F6A" w14:textId="77777777" w:rsidR="0058474F" w:rsidRDefault="00CC090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BF9AD2" w14:textId="77777777" w:rsidR="0058474F" w:rsidRDefault="00CC090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A31E70" w14:textId="77777777" w:rsidR="0058474F" w:rsidRDefault="00CC090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D398B7" w14:textId="77777777" w:rsidR="0058474F" w:rsidRDefault="00CC090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9658C7" w14:textId="77777777" w:rsidR="0058474F" w:rsidRDefault="00CC0908" w:rsidP="002F44D5">
            <w:pPr>
              <w:jc w:val="center"/>
            </w:pPr>
            <w:r>
              <w:t>热惰性指标</w:t>
            </w:r>
          </w:p>
        </w:tc>
      </w:tr>
      <w:tr w:rsidR="0058474F" w14:paraId="7021D5D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CA10A1C" w14:textId="77777777" w:rsidR="0058474F" w:rsidRDefault="00CC090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90DAD7C" w14:textId="77777777" w:rsidR="0058474F" w:rsidRDefault="00CC090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C55BAA" w14:textId="77777777" w:rsidR="0058474F" w:rsidRDefault="00CC0908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5A7EFF" w14:textId="77777777" w:rsidR="0058474F" w:rsidRDefault="00CC090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C6C864" w14:textId="77777777" w:rsidR="0058474F" w:rsidRDefault="00CC090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2704F" w14:textId="77777777" w:rsidR="0058474F" w:rsidRDefault="00CC090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9B4138" w14:textId="77777777" w:rsidR="0058474F" w:rsidRDefault="00CC0908" w:rsidP="002F44D5">
            <w:pPr>
              <w:jc w:val="center"/>
            </w:pPr>
            <w:r>
              <w:t>D=R*S</w:t>
            </w:r>
          </w:p>
        </w:tc>
      </w:tr>
      <w:tr w:rsidR="008B434F" w14:paraId="253999B2" w14:textId="77777777">
        <w:trPr>
          <w:jc w:val="center"/>
        </w:trPr>
        <w:tc>
          <w:tcPr>
            <w:tcW w:w="3347" w:type="dxa"/>
            <w:vAlign w:val="center"/>
          </w:tcPr>
          <w:p w14:paraId="5D1654ED" w14:textId="77777777" w:rsidR="0058474F" w:rsidRDefault="00CC090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CC4F99D" w14:textId="77777777" w:rsidR="0058474F" w:rsidRDefault="00CC0908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6BA8DCFD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832D7C3" w14:textId="77777777" w:rsidR="0058474F" w:rsidRDefault="00CC090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18C256F" w14:textId="77777777" w:rsidR="0058474F" w:rsidRDefault="00CC090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8850C1C" w14:textId="77777777" w:rsidR="0058474F" w:rsidRDefault="00CC0908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032E6086" w14:textId="77777777" w:rsidR="0058474F" w:rsidRDefault="00CC0908" w:rsidP="002F44D5">
            <w:r>
              <w:t>0.000</w:t>
            </w:r>
          </w:p>
        </w:tc>
      </w:tr>
      <w:tr w:rsidR="0058474F" w14:paraId="1B8EC58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DCA112B" w14:textId="77777777" w:rsidR="0058474F" w:rsidRDefault="00CC0908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3C015E63" w14:textId="77777777" w:rsidR="0058474F" w:rsidRDefault="00CC0908" w:rsidP="002F44D5">
            <w:pPr>
              <w:jc w:val="center"/>
            </w:pPr>
            <w:r>
              <w:t>3.90</w:t>
            </w:r>
          </w:p>
        </w:tc>
      </w:tr>
      <w:tr w:rsidR="0058474F" w14:paraId="0C1A5CA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F3D4D92" w14:textId="77777777" w:rsidR="0058474F" w:rsidRPr="00D95163" w:rsidRDefault="00CC0908" w:rsidP="002F44D5"/>
        </w:tc>
        <w:tc>
          <w:tcPr>
            <w:tcW w:w="5986" w:type="dxa"/>
            <w:gridSpan w:val="6"/>
          </w:tcPr>
          <w:p w14:paraId="7DD5BF57" w14:textId="77777777" w:rsidR="0058474F" w:rsidRDefault="00CC0908" w:rsidP="002F44D5">
            <w:pPr>
              <w:jc w:val="center"/>
            </w:pPr>
          </w:p>
        </w:tc>
      </w:tr>
    </w:tbl>
    <w:p w14:paraId="6A602EE1" w14:textId="77777777" w:rsidR="0058474F" w:rsidRPr="00612E00" w:rsidRDefault="00CC0908" w:rsidP="0042722A">
      <w:pPr>
        <w:pStyle w:val="lj"/>
        <w:spacing w:line="360" w:lineRule="exact"/>
        <w:ind w:firstLineChars="1600" w:firstLine="3840"/>
      </w:pPr>
    </w:p>
    <w:p w14:paraId="06F355E4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11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DC51837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032D1BD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8A50531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CC0908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665ECF6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D3EFA14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0CB419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6F4076F3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7204376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户门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6D6C06B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BC8D105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2078DC5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CC0908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C9D2BCE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7A09A79" w14:textId="77777777" w:rsidR="00EA3BB3" w:rsidRDefault="00EA3BB3"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52C005" w14:textId="77777777" w:rsidR="00EA3BB3" w:rsidRDefault="00EA3BB3" w:rsidP="00E45DB8">
            <w:pPr>
              <w:jc w:val="center"/>
            </w:pPr>
            <w:r>
              <w:t>2.30</w:t>
            </w:r>
          </w:p>
        </w:tc>
      </w:tr>
    </w:tbl>
    <w:p w14:paraId="04A622DB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7493D4B1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C9762CC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6537FC9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C5A3B08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CC0908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5F88ACF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6B5EB1F" w14:textId="77777777" w:rsidR="00EA3BB3" w:rsidRDefault="00EA3BB3">
            <w:r>
              <w:lastRenderedPageBreak/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09FB40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0AF208C2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246C0FD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14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1B8DA6ED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F665A7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4A955A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F48EBD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3E647CF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4498E91" w14:textId="77777777" w:rsidR="00590C9D" w:rsidRDefault="00CC0908" w:rsidP="00EA3BB3">
            <w:pPr>
              <w:jc w:val="center"/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4EF1A8E" w14:textId="77777777" w:rsidR="00590C9D" w:rsidRDefault="00CC0908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DA972C" w14:textId="77777777" w:rsidR="00590C9D" w:rsidRDefault="00CC0908" w:rsidP="00EA3BB3">
            <w:pPr>
              <w:jc w:val="center"/>
            </w:pPr>
            <w:r>
              <w:t>0.75</w:t>
            </w:r>
          </w:p>
        </w:tc>
      </w:tr>
    </w:tbl>
    <w:p w14:paraId="345D74FD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005DEEDF" w14:textId="77777777" w:rsidR="00EA3BB3" w:rsidRPr="00E145DC" w:rsidRDefault="00E145DC" w:rsidP="00E145DC">
      <w:pPr>
        <w:jc w:val="center"/>
      </w:pPr>
      <w:bookmarkStart w:id="42" w:name="_Toc36538848"/>
      <w:bookmarkStart w:id="43" w:name="_Toc451436145"/>
      <w:bookmarkStart w:id="44" w:name="_Toc451698937"/>
      <w:bookmarkStart w:id="45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21F9B">
        <w:rPr>
          <w:noProof/>
        </w:rPr>
        <w:t>15</w:t>
      </w:r>
      <w:r w:rsidRPr="00E145DC">
        <w:fldChar w:fldCharType="end"/>
      </w:r>
      <w:bookmarkStart w:id="46" w:name="表名"/>
      <w:r w:rsidR="00EA3BB3" w:rsidRPr="00E145DC">
        <w:rPr>
          <w:rFonts w:hint="eastAsia"/>
        </w:rPr>
        <w:t>内窗</w:t>
      </w:r>
      <w:bookmarkEnd w:id="42"/>
      <w:bookmarkEnd w:id="46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051495AD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EA19623" w14:textId="77777777" w:rsidR="00EA3BB3" w:rsidRDefault="00EA3BB3" w:rsidP="00EA3BB3"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8098E3E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1A293F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1427B06B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1BEC107" w14:textId="77777777" w:rsidR="00590C9D" w:rsidRDefault="00CC0908" w:rsidP="00EA3BB3">
            <w:pPr>
              <w:jc w:val="center"/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DFFDF58" w14:textId="77777777" w:rsidR="00590C9D" w:rsidRDefault="00CC0908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7F67C" w14:textId="77777777" w:rsidR="00590C9D" w:rsidRDefault="00CC0908" w:rsidP="00EA3BB3">
            <w:pPr>
              <w:jc w:val="center"/>
            </w:pPr>
            <w:r>
              <w:t>0.75</w:t>
            </w:r>
          </w:p>
        </w:tc>
      </w:tr>
      <w:bookmarkEnd w:id="43"/>
      <w:bookmarkEnd w:id="44"/>
      <w:bookmarkEnd w:id="45"/>
      <w:bookmarkEnd w:id="47"/>
    </w:tbl>
    <w:p w14:paraId="51A7A348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272FD3A7" w14:textId="77777777"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70D786FB" w14:textId="77777777" w:rsidR="00FB767C" w:rsidRPr="000B1793" w:rsidRDefault="00FB767C" w:rsidP="00FB767C">
      <w:pPr>
        <w:pStyle w:val="3"/>
      </w:pPr>
      <w:bookmarkStart w:id="49" w:name="_Toc92211319"/>
      <w:r>
        <w:rPr>
          <w:rFonts w:hint="eastAsia"/>
        </w:rPr>
        <w:t>房间类型参数</w:t>
      </w:r>
      <w:bookmarkEnd w:id="49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8B434F" w14:paraId="75F98490" w14:textId="77777777">
        <w:tc>
          <w:tcPr>
            <w:tcW w:w="1947" w:type="dxa"/>
            <w:shd w:val="clear" w:color="auto" w:fill="E6E6E6"/>
            <w:vAlign w:val="center"/>
          </w:tcPr>
          <w:p w14:paraId="176238CE" w14:textId="77777777" w:rsidR="008B434F" w:rsidRDefault="00CC0908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E2A06C9" w14:textId="77777777" w:rsidR="008B434F" w:rsidRDefault="00CC0908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D531F98" w14:textId="77777777" w:rsidR="008B434F" w:rsidRDefault="00CC0908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8EFC424" w14:textId="77777777" w:rsidR="008B434F" w:rsidRDefault="00CC0908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1445C37" w14:textId="77777777" w:rsidR="008B434F" w:rsidRDefault="00CC0908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6927A3A" w14:textId="77777777" w:rsidR="008B434F" w:rsidRDefault="00CC0908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C67F183" w14:textId="77777777" w:rsidR="008B434F" w:rsidRDefault="00CC0908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6AA924E6" w14:textId="77777777" w:rsidR="008B434F" w:rsidRDefault="00CC0908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B434F" w14:paraId="57740689" w14:textId="77777777">
        <w:tc>
          <w:tcPr>
            <w:tcW w:w="1947" w:type="dxa"/>
            <w:shd w:val="clear" w:color="auto" w:fill="E6E6E6"/>
            <w:vAlign w:val="center"/>
          </w:tcPr>
          <w:p w14:paraId="005F6F91" w14:textId="77777777" w:rsidR="008B434F" w:rsidRDefault="00CC0908">
            <w:r>
              <w:t>空房间</w:t>
            </w:r>
          </w:p>
        </w:tc>
        <w:tc>
          <w:tcPr>
            <w:tcW w:w="1137" w:type="dxa"/>
            <w:vAlign w:val="center"/>
          </w:tcPr>
          <w:p w14:paraId="6847CCD7" w14:textId="77777777" w:rsidR="008B434F" w:rsidRDefault="00CC090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58A32AB" w14:textId="77777777" w:rsidR="008B434F" w:rsidRDefault="00CC0908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1C694D3" w14:textId="77777777" w:rsidR="008B434F" w:rsidRDefault="00CC090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A484029" w14:textId="77777777" w:rsidR="008B434F" w:rsidRDefault="00CC0908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0D2591C" w14:textId="77777777" w:rsidR="008B434F" w:rsidRDefault="00CC0908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0B15685" w14:textId="77777777" w:rsidR="008B434F" w:rsidRDefault="00CC0908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E5113DF" w14:textId="77777777" w:rsidR="008B434F" w:rsidRDefault="00CC0908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B434F" w14:paraId="5871D342" w14:textId="77777777">
        <w:tc>
          <w:tcPr>
            <w:tcW w:w="1947" w:type="dxa"/>
            <w:shd w:val="clear" w:color="auto" w:fill="E6E6E6"/>
            <w:vAlign w:val="center"/>
          </w:tcPr>
          <w:p w14:paraId="192B9C46" w14:textId="77777777" w:rsidR="008B434F" w:rsidRDefault="00CC0908">
            <w:r>
              <w:t>起居室</w:t>
            </w:r>
          </w:p>
        </w:tc>
        <w:tc>
          <w:tcPr>
            <w:tcW w:w="1137" w:type="dxa"/>
            <w:vAlign w:val="center"/>
          </w:tcPr>
          <w:p w14:paraId="3916EF7D" w14:textId="77777777" w:rsidR="008B434F" w:rsidRDefault="00CC090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FEE61E1" w14:textId="77777777" w:rsidR="008B434F" w:rsidRDefault="00CC0908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72DDBEA" w14:textId="77777777" w:rsidR="008B434F" w:rsidRDefault="00CC090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55A7E6A" w14:textId="77777777" w:rsidR="008B434F" w:rsidRDefault="00CC0908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BB0A39E" w14:textId="77777777" w:rsidR="008B434F" w:rsidRDefault="00CC0908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281A8A9" w14:textId="77777777" w:rsidR="008B434F" w:rsidRDefault="00CC0908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3302114" w14:textId="77777777" w:rsidR="008B434F" w:rsidRDefault="00CC0908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21C26066" w14:textId="77777777" w:rsidR="001211D7" w:rsidRPr="004C1EAC" w:rsidRDefault="00CC0908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D1C4C22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38F8DF3B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E989A6C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F68FFB7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A27118E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7D95B03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885679D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0E4F6F6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AE2F7D5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04A969F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8812F59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F023E26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4172952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7990FD2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600CDBE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7E1E5C9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0394236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FADE491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D264512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034BECB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2886A4F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6631637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2581AB1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904C28E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6A89BA7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D6815E2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B434F" w14:paraId="15E1619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1A15D57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8693C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E0ADA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72066D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6D76FD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7A974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09A68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46641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7A47B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DA8B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DE7D1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7120C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02B10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4E51B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A233E5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ADC48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59AEC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9327E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6E2B9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C4BC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3E30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69D6F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699860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078D5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C7179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B434F" w14:paraId="4E2E524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2698DE3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6750180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C762A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2027F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A8ED7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ABC34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705A95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4FD86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2DABD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5B7A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02B6F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31F7E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00080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4197D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6BDB85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D135E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0D24A0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2DBD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F8155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58068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FEFA9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DFC6B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7819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29A20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FA08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B434F" w14:paraId="6060753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2166113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97117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5A380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DE31D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2B558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E0F0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2CB8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176B1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7411C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DB7AA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FE33C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167AC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719B7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66A07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25D1F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F4AC1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A295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910A0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39BDE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3806B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66573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2DF1A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9BEDA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FA028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3FD87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08157286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F7DC852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77AEFF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54D270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19E84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EFF01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DA5A1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F76A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38C5E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0C2C5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0D089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10BCDD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2A42E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56535D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C90BC0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D49B7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5C1DF5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F62D0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A241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B8135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CB1A9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C8FEB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E04165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3978C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BA09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ACBE8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39D7245F" w14:textId="77777777" w:rsidR="004C1EAC" w:rsidRDefault="00CC0908">
      <w:r w:rsidRPr="00080B35">
        <w:rPr>
          <w:rFonts w:hint="eastAsia"/>
        </w:rPr>
        <w:t>注：上行：工作日；下行：节假日</w:t>
      </w:r>
    </w:p>
    <w:p w14:paraId="0D9B1201" w14:textId="77777777" w:rsidR="001211D7" w:rsidRPr="004C1EAC" w:rsidRDefault="00CC0908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194CAC9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110E5A67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EAED112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3978D75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81AAD54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278319B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813C2B9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92234FC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057721A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5C11F05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CCFD8E8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CC1312A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A882640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43020D1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567DB46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C53F542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BF49CF3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235E40D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87AB564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68DA209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28DEB8B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991F6C8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FB534D8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5B9024F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59A6140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E9191D6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B434F" w14:paraId="11A2C44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434473A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9D5D7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17F04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68CCC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8495A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6D293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D1FF4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3A8B9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0A59C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220D8B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6E4B7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51D005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64E1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DE4ED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14308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5F850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64167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EA16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41F16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D6331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71CD5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DE9AD5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E6A14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C576E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F8DE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B434F" w14:paraId="32A1F9D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C50EC4D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786204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907F7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6928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E03BE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603B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A9BA0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51A47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20070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B9A90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96281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8CDD2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0E445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FB52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B5C8A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DF71BB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ADC3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7EF62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B7388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F4EA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7959C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76E510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3E7D9D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5D1F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34DA2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B434F" w14:paraId="6B92AC5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AF96CC5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CE6AA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DD6AA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5112B5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4790A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4596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66103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8810D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FB4800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5E27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CCFCF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11697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08F7D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18D09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080B3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A4658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D7A66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7F71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6F0B3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0F13D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79733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465A8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0BBA7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FC733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DDE47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0461AA82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4EAF3F3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49DA9D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895A9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66648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2C201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D79B9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78171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19B7A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7384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2758B0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81F75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FA55D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BBF8C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43B705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D114A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1242B5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95CCC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DDE2E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55C3DB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47748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4E8CA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76B74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161F5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F7949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0C8BF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31D6E20E" w14:textId="77777777" w:rsidR="004C1EAC" w:rsidRDefault="00CC0908">
      <w:r w:rsidRPr="00080B35">
        <w:rPr>
          <w:rFonts w:hint="eastAsia"/>
        </w:rPr>
        <w:t>注：上行：工作日；下行：节假日</w:t>
      </w:r>
    </w:p>
    <w:p w14:paraId="1BAB0459" w14:textId="77777777" w:rsidR="001211D7" w:rsidRPr="004C1EAC" w:rsidRDefault="00CC0908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0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8304755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0AD29095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B014F79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52C504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E5CE366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C8C9BB2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93DB4C3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F4C600D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0DA9F0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73D4682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4C6DFD6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C860330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C35183C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BEFA0CC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2F87445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09163D2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4AF2039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D73CF46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EE37C7B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82B6289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36FF252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8AFF162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0CBFBEB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C8C2C82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8942B4D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74E0C06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B434F" w14:paraId="314F0E9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F2D32D0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03327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42EC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73C54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6378E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2F0EB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81328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7C1FA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D68BB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BA49E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B2617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51C255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9283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A9CBE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00670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7CAED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D26C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D59FF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66DAB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E1855B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C5DCF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BA883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09287D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62E9D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20AA5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8B434F" w14:paraId="63575ED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0EFAEF7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6181A1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ADAE7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0AB0F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34EF1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C537F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02080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FADEF0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479AB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065BB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9F03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809125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4D104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75895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21E45B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4261A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A3C5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966E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4DF74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14113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5748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B50B9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8A1C1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6534DD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9E23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8B434F" w14:paraId="7C5F813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9DD8338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FFC885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BC739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ABBA4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152B40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915B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32AA7B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C2EF7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69D70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6B6B8D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0A070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BC1BF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89A1B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0D6177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60DB5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CC3D0D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4EF36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DC0ABD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94AC1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9B718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F538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15770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844A4B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22F7A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3F51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4C1EAC" w:rsidRPr="007428D7" w14:paraId="5660B1C0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6ED552D" w14:textId="77777777" w:rsidR="004C1EAC" w:rsidRPr="007428D7" w:rsidRDefault="00CC090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9E987BA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89F1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CC4238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154AC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E214A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3FF1C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2C7EA0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026D4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8377B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E543F9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6D7C9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50FA6D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41E6E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306550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AB719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30E122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988D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42FEB1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317F53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EE87BF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DA4FC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35146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C1A4F4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E1D2CC" w14:textId="77777777" w:rsidR="004C1EAC" w:rsidRPr="008E033B" w:rsidRDefault="00CC090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</w:tbl>
    <w:p w14:paraId="56900431" w14:textId="77777777" w:rsidR="004C1EAC" w:rsidRDefault="00CC0908">
      <w:r w:rsidRPr="00080B35">
        <w:rPr>
          <w:rFonts w:hint="eastAsia"/>
        </w:rPr>
        <w:t>注：上行：工作日；下行：节假日</w:t>
      </w:r>
    </w:p>
    <w:p w14:paraId="6DFDA5CA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1" w:name="房间类型"/>
      <w:bookmarkEnd w:id="51"/>
    </w:p>
    <w:p w14:paraId="36CE15FE" w14:textId="77777777" w:rsidR="008E2A42" w:rsidRDefault="008E2A42" w:rsidP="008E2A42">
      <w:pPr>
        <w:pStyle w:val="1"/>
        <w:tabs>
          <w:tab w:val="left" w:pos="432"/>
        </w:tabs>
      </w:pPr>
      <w:bookmarkStart w:id="52" w:name="_Toc452108768"/>
      <w:bookmarkStart w:id="53" w:name="_Toc3745"/>
      <w:bookmarkStart w:id="54" w:name="_Toc92211320"/>
      <w:r>
        <w:rPr>
          <w:rFonts w:hint="eastAsia"/>
        </w:rPr>
        <w:t>结果</w:t>
      </w:r>
      <w:r>
        <w:t>分析</w:t>
      </w:r>
      <w:bookmarkEnd w:id="52"/>
      <w:bookmarkEnd w:id="53"/>
      <w:bookmarkEnd w:id="54"/>
    </w:p>
    <w:p w14:paraId="1B2E826C" w14:textId="77777777" w:rsidR="00026604" w:rsidRPr="00C92C56" w:rsidRDefault="008E2A42" w:rsidP="00C92C56">
      <w:pPr>
        <w:pStyle w:val="2"/>
      </w:pPr>
      <w:bookmarkStart w:id="55" w:name="_Toc92211321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6" w:name="_Hlk14199391"/>
      <w:bookmarkEnd w:id="55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8B434F" w14:paraId="41101C29" w14:textId="77777777">
        <w:tc>
          <w:tcPr>
            <w:tcW w:w="690" w:type="dxa"/>
            <w:shd w:val="clear" w:color="auto" w:fill="E6E6E6"/>
            <w:vAlign w:val="center"/>
          </w:tcPr>
          <w:p w14:paraId="624E3835" w14:textId="77777777" w:rsidR="008B434F" w:rsidRDefault="00CC0908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6DCF3453" w14:textId="77777777" w:rsidR="008B434F" w:rsidRDefault="00CC0908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411743A5" w14:textId="77777777" w:rsidR="008B434F" w:rsidRDefault="00CC0908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8AF592" w14:textId="77777777" w:rsidR="008B434F" w:rsidRDefault="00CC090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51FBB9B4" w14:textId="77777777" w:rsidR="008B434F" w:rsidRDefault="00CC0908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8B434F" w14:paraId="3B4A6F18" w14:textId="77777777">
        <w:tc>
          <w:tcPr>
            <w:tcW w:w="690" w:type="dxa"/>
            <w:vMerge w:val="restart"/>
            <w:vAlign w:val="center"/>
          </w:tcPr>
          <w:p w14:paraId="22152EB5" w14:textId="77777777" w:rsidR="008B434F" w:rsidRDefault="00CC0908">
            <w:r>
              <w:t>1</w:t>
            </w:r>
          </w:p>
        </w:tc>
        <w:tc>
          <w:tcPr>
            <w:tcW w:w="1992" w:type="dxa"/>
            <w:vAlign w:val="center"/>
          </w:tcPr>
          <w:p w14:paraId="21AD991E" w14:textId="77777777" w:rsidR="008B434F" w:rsidRDefault="00CC0908">
            <w:r>
              <w:t>1079</w:t>
            </w:r>
          </w:p>
        </w:tc>
        <w:tc>
          <w:tcPr>
            <w:tcW w:w="3186" w:type="dxa"/>
            <w:vAlign w:val="center"/>
          </w:tcPr>
          <w:p w14:paraId="1BD7D2B1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41BA8C05" w14:textId="77777777" w:rsidR="008B434F" w:rsidRDefault="00CC0908">
            <w:r>
              <w:t>1796.0</w:t>
            </w:r>
          </w:p>
        </w:tc>
        <w:tc>
          <w:tcPr>
            <w:tcW w:w="3356" w:type="dxa"/>
            <w:vAlign w:val="center"/>
          </w:tcPr>
          <w:p w14:paraId="2C9A6CBE" w14:textId="77777777" w:rsidR="008B434F" w:rsidRDefault="00CC0908">
            <w:r>
              <w:t>34.20</w:t>
            </w:r>
          </w:p>
        </w:tc>
      </w:tr>
      <w:tr w:rsidR="008B434F" w14:paraId="04A14A57" w14:textId="77777777">
        <w:tc>
          <w:tcPr>
            <w:tcW w:w="690" w:type="dxa"/>
            <w:vMerge/>
            <w:vAlign w:val="center"/>
          </w:tcPr>
          <w:p w14:paraId="3194BCCB" w14:textId="77777777" w:rsidR="008B434F" w:rsidRDefault="008B434F"/>
        </w:tc>
        <w:tc>
          <w:tcPr>
            <w:tcW w:w="1992" w:type="dxa"/>
            <w:vAlign w:val="center"/>
          </w:tcPr>
          <w:p w14:paraId="321B7FC1" w14:textId="77777777" w:rsidR="008B434F" w:rsidRDefault="00CC0908">
            <w:r>
              <w:t>1081</w:t>
            </w:r>
          </w:p>
        </w:tc>
        <w:tc>
          <w:tcPr>
            <w:tcW w:w="3186" w:type="dxa"/>
            <w:vAlign w:val="center"/>
          </w:tcPr>
          <w:p w14:paraId="6400D7F1" w14:textId="77777777" w:rsidR="008B434F" w:rsidRDefault="00CC0908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14:paraId="0F6927AC" w14:textId="77777777" w:rsidR="008B434F" w:rsidRDefault="00CC0908">
            <w:r>
              <w:t>524.3</w:t>
            </w:r>
          </w:p>
        </w:tc>
        <w:tc>
          <w:tcPr>
            <w:tcW w:w="3356" w:type="dxa"/>
            <w:vAlign w:val="center"/>
          </w:tcPr>
          <w:p w14:paraId="5023B345" w14:textId="77777777" w:rsidR="008B434F" w:rsidRDefault="00CC0908">
            <w:r>
              <w:t>35.57</w:t>
            </w:r>
          </w:p>
        </w:tc>
      </w:tr>
      <w:tr w:rsidR="008B434F" w14:paraId="4E76AF5D" w14:textId="77777777">
        <w:tc>
          <w:tcPr>
            <w:tcW w:w="690" w:type="dxa"/>
            <w:vMerge/>
            <w:vAlign w:val="center"/>
          </w:tcPr>
          <w:p w14:paraId="3AADB124" w14:textId="77777777" w:rsidR="008B434F" w:rsidRDefault="008B434F"/>
        </w:tc>
        <w:tc>
          <w:tcPr>
            <w:tcW w:w="1992" w:type="dxa"/>
            <w:vAlign w:val="center"/>
          </w:tcPr>
          <w:p w14:paraId="34717B22" w14:textId="77777777" w:rsidR="008B434F" w:rsidRDefault="00CC0908">
            <w:r>
              <w:t>1082</w:t>
            </w:r>
          </w:p>
        </w:tc>
        <w:tc>
          <w:tcPr>
            <w:tcW w:w="3186" w:type="dxa"/>
            <w:vAlign w:val="center"/>
          </w:tcPr>
          <w:p w14:paraId="008DA504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55003FE0" w14:textId="77777777" w:rsidR="008B434F" w:rsidRDefault="00CC0908">
            <w:r>
              <w:t>90.0</w:t>
            </w:r>
          </w:p>
        </w:tc>
        <w:tc>
          <w:tcPr>
            <w:tcW w:w="3356" w:type="dxa"/>
            <w:vAlign w:val="center"/>
          </w:tcPr>
          <w:p w14:paraId="059F61C6" w14:textId="77777777" w:rsidR="008B434F" w:rsidRDefault="00CC0908">
            <w:r>
              <w:t>35.81</w:t>
            </w:r>
          </w:p>
        </w:tc>
      </w:tr>
      <w:tr w:rsidR="008B434F" w14:paraId="7A06B58D" w14:textId="77777777">
        <w:tc>
          <w:tcPr>
            <w:tcW w:w="690" w:type="dxa"/>
            <w:vMerge/>
            <w:vAlign w:val="center"/>
          </w:tcPr>
          <w:p w14:paraId="3A3252BC" w14:textId="77777777" w:rsidR="008B434F" w:rsidRDefault="008B434F"/>
        </w:tc>
        <w:tc>
          <w:tcPr>
            <w:tcW w:w="1992" w:type="dxa"/>
            <w:vAlign w:val="center"/>
          </w:tcPr>
          <w:p w14:paraId="379CC8DE" w14:textId="77777777" w:rsidR="008B434F" w:rsidRDefault="00CC0908">
            <w:r>
              <w:t>1083</w:t>
            </w:r>
          </w:p>
        </w:tc>
        <w:tc>
          <w:tcPr>
            <w:tcW w:w="3186" w:type="dxa"/>
            <w:vAlign w:val="center"/>
          </w:tcPr>
          <w:p w14:paraId="14D2CCEF" w14:textId="77777777" w:rsidR="008B434F" w:rsidRDefault="00CC0908">
            <w:r>
              <w:t>空房间</w:t>
            </w:r>
          </w:p>
        </w:tc>
        <w:tc>
          <w:tcPr>
            <w:tcW w:w="1075" w:type="dxa"/>
            <w:vAlign w:val="center"/>
          </w:tcPr>
          <w:p w14:paraId="760CAFF5" w14:textId="77777777" w:rsidR="008B434F" w:rsidRDefault="00CC0908">
            <w:r>
              <w:t>22.5</w:t>
            </w:r>
          </w:p>
        </w:tc>
        <w:tc>
          <w:tcPr>
            <w:tcW w:w="3356" w:type="dxa"/>
            <w:vAlign w:val="center"/>
          </w:tcPr>
          <w:p w14:paraId="5FC7409D" w14:textId="77777777" w:rsidR="008B434F" w:rsidRDefault="00CC0908">
            <w:r>
              <w:t>37.01</w:t>
            </w:r>
          </w:p>
        </w:tc>
      </w:tr>
      <w:tr w:rsidR="008B434F" w14:paraId="507BE7C4" w14:textId="77777777">
        <w:tc>
          <w:tcPr>
            <w:tcW w:w="690" w:type="dxa"/>
            <w:vMerge/>
            <w:vAlign w:val="center"/>
          </w:tcPr>
          <w:p w14:paraId="6E6FDF5A" w14:textId="77777777" w:rsidR="008B434F" w:rsidRDefault="008B434F"/>
        </w:tc>
        <w:tc>
          <w:tcPr>
            <w:tcW w:w="1992" w:type="dxa"/>
            <w:vAlign w:val="center"/>
          </w:tcPr>
          <w:p w14:paraId="54D866B9" w14:textId="77777777" w:rsidR="008B434F" w:rsidRDefault="00CC0908">
            <w:r>
              <w:t>1084</w:t>
            </w:r>
          </w:p>
        </w:tc>
        <w:tc>
          <w:tcPr>
            <w:tcW w:w="3186" w:type="dxa"/>
            <w:vAlign w:val="center"/>
          </w:tcPr>
          <w:p w14:paraId="0CE997C2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786FAB11" w14:textId="77777777" w:rsidR="008B434F" w:rsidRDefault="00CC0908">
            <w:r>
              <w:t>71.3</w:t>
            </w:r>
          </w:p>
        </w:tc>
        <w:tc>
          <w:tcPr>
            <w:tcW w:w="3356" w:type="dxa"/>
            <w:vAlign w:val="center"/>
          </w:tcPr>
          <w:p w14:paraId="6F0290DA" w14:textId="77777777" w:rsidR="008B434F" w:rsidRDefault="00CC0908">
            <w:r>
              <w:t>35.79</w:t>
            </w:r>
          </w:p>
        </w:tc>
      </w:tr>
      <w:tr w:rsidR="008B434F" w14:paraId="79590FA4" w14:textId="77777777">
        <w:tc>
          <w:tcPr>
            <w:tcW w:w="690" w:type="dxa"/>
            <w:vMerge/>
            <w:vAlign w:val="center"/>
          </w:tcPr>
          <w:p w14:paraId="3C772BAF" w14:textId="77777777" w:rsidR="008B434F" w:rsidRDefault="008B434F"/>
        </w:tc>
        <w:tc>
          <w:tcPr>
            <w:tcW w:w="1992" w:type="dxa"/>
            <w:vAlign w:val="center"/>
          </w:tcPr>
          <w:p w14:paraId="42D3BE7A" w14:textId="77777777" w:rsidR="008B434F" w:rsidRDefault="00CC0908">
            <w:r>
              <w:t>1085</w:t>
            </w:r>
          </w:p>
        </w:tc>
        <w:tc>
          <w:tcPr>
            <w:tcW w:w="3186" w:type="dxa"/>
            <w:vAlign w:val="center"/>
          </w:tcPr>
          <w:p w14:paraId="503F295C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22227C80" w14:textId="77777777" w:rsidR="008B434F" w:rsidRDefault="00CC0908">
            <w:r>
              <w:t>78.8</w:t>
            </w:r>
          </w:p>
        </w:tc>
        <w:tc>
          <w:tcPr>
            <w:tcW w:w="3356" w:type="dxa"/>
            <w:vAlign w:val="center"/>
          </w:tcPr>
          <w:p w14:paraId="200EF851" w14:textId="77777777" w:rsidR="008B434F" w:rsidRDefault="00CC0908">
            <w:r>
              <w:t>35.84</w:t>
            </w:r>
          </w:p>
        </w:tc>
      </w:tr>
      <w:tr w:rsidR="008B434F" w14:paraId="1AADE7AC" w14:textId="77777777">
        <w:tc>
          <w:tcPr>
            <w:tcW w:w="690" w:type="dxa"/>
            <w:vMerge/>
            <w:vAlign w:val="center"/>
          </w:tcPr>
          <w:p w14:paraId="68BA0D12" w14:textId="77777777" w:rsidR="008B434F" w:rsidRDefault="008B434F"/>
        </w:tc>
        <w:tc>
          <w:tcPr>
            <w:tcW w:w="1992" w:type="dxa"/>
            <w:vAlign w:val="center"/>
          </w:tcPr>
          <w:p w14:paraId="44946D8A" w14:textId="77777777" w:rsidR="008B434F" w:rsidRDefault="00CC0908">
            <w:r>
              <w:t>1087</w:t>
            </w:r>
          </w:p>
        </w:tc>
        <w:tc>
          <w:tcPr>
            <w:tcW w:w="3186" w:type="dxa"/>
            <w:vAlign w:val="center"/>
          </w:tcPr>
          <w:p w14:paraId="0D3B2698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3144586E" w14:textId="77777777" w:rsidR="008B434F" w:rsidRDefault="00CC0908">
            <w:r>
              <w:t>72.0</w:t>
            </w:r>
          </w:p>
        </w:tc>
        <w:tc>
          <w:tcPr>
            <w:tcW w:w="3356" w:type="dxa"/>
            <w:vAlign w:val="center"/>
          </w:tcPr>
          <w:p w14:paraId="26014B2E" w14:textId="77777777" w:rsidR="008B434F" w:rsidRDefault="00CC0908">
            <w:r>
              <w:t>35.57</w:t>
            </w:r>
          </w:p>
        </w:tc>
      </w:tr>
      <w:tr w:rsidR="008B434F" w14:paraId="57692DEA" w14:textId="77777777">
        <w:tc>
          <w:tcPr>
            <w:tcW w:w="690" w:type="dxa"/>
            <w:vMerge/>
            <w:vAlign w:val="center"/>
          </w:tcPr>
          <w:p w14:paraId="1C9D81A9" w14:textId="77777777" w:rsidR="008B434F" w:rsidRDefault="008B434F"/>
        </w:tc>
        <w:tc>
          <w:tcPr>
            <w:tcW w:w="1992" w:type="dxa"/>
            <w:vAlign w:val="center"/>
          </w:tcPr>
          <w:p w14:paraId="6183F181" w14:textId="77777777" w:rsidR="008B434F" w:rsidRDefault="00CC0908">
            <w:r>
              <w:t>1088</w:t>
            </w:r>
          </w:p>
        </w:tc>
        <w:tc>
          <w:tcPr>
            <w:tcW w:w="3186" w:type="dxa"/>
            <w:vAlign w:val="center"/>
          </w:tcPr>
          <w:p w14:paraId="1DD4DC26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A0E6211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64D4EBDB" w14:textId="77777777" w:rsidR="008B434F" w:rsidRDefault="00CC0908">
            <w:r>
              <w:t>35.73</w:t>
            </w:r>
          </w:p>
        </w:tc>
      </w:tr>
      <w:tr w:rsidR="008B434F" w14:paraId="12846F84" w14:textId="77777777">
        <w:tc>
          <w:tcPr>
            <w:tcW w:w="690" w:type="dxa"/>
            <w:vMerge/>
            <w:vAlign w:val="center"/>
          </w:tcPr>
          <w:p w14:paraId="79133F6C" w14:textId="77777777" w:rsidR="008B434F" w:rsidRDefault="008B434F"/>
        </w:tc>
        <w:tc>
          <w:tcPr>
            <w:tcW w:w="1992" w:type="dxa"/>
            <w:vAlign w:val="center"/>
          </w:tcPr>
          <w:p w14:paraId="72751522" w14:textId="77777777" w:rsidR="008B434F" w:rsidRDefault="00CC0908">
            <w:r>
              <w:t>1089</w:t>
            </w:r>
          </w:p>
        </w:tc>
        <w:tc>
          <w:tcPr>
            <w:tcW w:w="3186" w:type="dxa"/>
            <w:vAlign w:val="center"/>
          </w:tcPr>
          <w:p w14:paraId="10B89FC8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5D67AD3" w14:textId="77777777" w:rsidR="008B434F" w:rsidRDefault="00CC0908">
            <w:r>
              <w:t>57.0</w:t>
            </w:r>
          </w:p>
        </w:tc>
        <w:tc>
          <w:tcPr>
            <w:tcW w:w="3356" w:type="dxa"/>
            <w:vAlign w:val="center"/>
          </w:tcPr>
          <w:p w14:paraId="6032A8D9" w14:textId="77777777" w:rsidR="008B434F" w:rsidRDefault="00CC0908">
            <w:r>
              <w:t>35.72</w:t>
            </w:r>
          </w:p>
        </w:tc>
      </w:tr>
      <w:tr w:rsidR="008B434F" w14:paraId="3465B179" w14:textId="77777777">
        <w:tc>
          <w:tcPr>
            <w:tcW w:w="690" w:type="dxa"/>
            <w:vMerge/>
            <w:vAlign w:val="center"/>
          </w:tcPr>
          <w:p w14:paraId="7DB6D6E4" w14:textId="77777777" w:rsidR="008B434F" w:rsidRDefault="008B434F"/>
        </w:tc>
        <w:tc>
          <w:tcPr>
            <w:tcW w:w="1992" w:type="dxa"/>
            <w:vAlign w:val="center"/>
          </w:tcPr>
          <w:p w14:paraId="6A5EF504" w14:textId="77777777" w:rsidR="008B434F" w:rsidRDefault="00CC0908">
            <w:r>
              <w:t>1090</w:t>
            </w:r>
          </w:p>
        </w:tc>
        <w:tc>
          <w:tcPr>
            <w:tcW w:w="3186" w:type="dxa"/>
            <w:vAlign w:val="center"/>
          </w:tcPr>
          <w:p w14:paraId="57EA94F6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5D617A88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7FA69316" w14:textId="77777777" w:rsidR="008B434F" w:rsidRDefault="00CC0908">
            <w:r>
              <w:t>35.89</w:t>
            </w:r>
          </w:p>
        </w:tc>
      </w:tr>
      <w:tr w:rsidR="008B434F" w14:paraId="4D76E493" w14:textId="77777777">
        <w:tc>
          <w:tcPr>
            <w:tcW w:w="690" w:type="dxa"/>
            <w:vMerge/>
            <w:vAlign w:val="center"/>
          </w:tcPr>
          <w:p w14:paraId="3C5639D0" w14:textId="77777777" w:rsidR="008B434F" w:rsidRDefault="008B434F"/>
        </w:tc>
        <w:tc>
          <w:tcPr>
            <w:tcW w:w="1992" w:type="dxa"/>
            <w:vAlign w:val="center"/>
          </w:tcPr>
          <w:p w14:paraId="52F4A5A5" w14:textId="77777777" w:rsidR="008B434F" w:rsidRDefault="00CC0908">
            <w:r>
              <w:t>1091</w:t>
            </w:r>
          </w:p>
        </w:tc>
        <w:tc>
          <w:tcPr>
            <w:tcW w:w="3186" w:type="dxa"/>
            <w:vAlign w:val="center"/>
          </w:tcPr>
          <w:p w14:paraId="0E8396EB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69415F07" w14:textId="77777777" w:rsidR="008B434F" w:rsidRDefault="00CC0908">
            <w:r>
              <w:t>200.0</w:t>
            </w:r>
          </w:p>
        </w:tc>
        <w:tc>
          <w:tcPr>
            <w:tcW w:w="3356" w:type="dxa"/>
            <w:vAlign w:val="center"/>
          </w:tcPr>
          <w:p w14:paraId="0BE78F73" w14:textId="77777777" w:rsidR="008B434F" w:rsidRDefault="00CC0908">
            <w:r>
              <w:t>33.18</w:t>
            </w:r>
          </w:p>
        </w:tc>
      </w:tr>
      <w:tr w:rsidR="008B434F" w14:paraId="138C3563" w14:textId="77777777">
        <w:tc>
          <w:tcPr>
            <w:tcW w:w="690" w:type="dxa"/>
            <w:vMerge/>
            <w:vAlign w:val="center"/>
          </w:tcPr>
          <w:p w14:paraId="652BC546" w14:textId="77777777" w:rsidR="008B434F" w:rsidRDefault="008B434F"/>
        </w:tc>
        <w:tc>
          <w:tcPr>
            <w:tcW w:w="1992" w:type="dxa"/>
            <w:vAlign w:val="center"/>
          </w:tcPr>
          <w:p w14:paraId="5B3C0185" w14:textId="77777777" w:rsidR="008B434F" w:rsidRDefault="00CC0908">
            <w:r>
              <w:t>1092</w:t>
            </w:r>
          </w:p>
        </w:tc>
        <w:tc>
          <w:tcPr>
            <w:tcW w:w="3186" w:type="dxa"/>
            <w:vAlign w:val="center"/>
          </w:tcPr>
          <w:p w14:paraId="28132528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1854135" w14:textId="77777777" w:rsidR="008B434F" w:rsidRDefault="00CC0908">
            <w:r>
              <w:t>64.0</w:t>
            </w:r>
          </w:p>
        </w:tc>
        <w:tc>
          <w:tcPr>
            <w:tcW w:w="3356" w:type="dxa"/>
            <w:vAlign w:val="center"/>
          </w:tcPr>
          <w:p w14:paraId="70234147" w14:textId="77777777" w:rsidR="008B434F" w:rsidRDefault="00CC0908">
            <w:r>
              <w:t>35.51</w:t>
            </w:r>
          </w:p>
        </w:tc>
      </w:tr>
      <w:tr w:rsidR="008B434F" w14:paraId="7809E2B0" w14:textId="77777777">
        <w:tc>
          <w:tcPr>
            <w:tcW w:w="690" w:type="dxa"/>
            <w:vMerge/>
            <w:vAlign w:val="center"/>
          </w:tcPr>
          <w:p w14:paraId="04E8C7E6" w14:textId="77777777" w:rsidR="008B434F" w:rsidRDefault="008B434F"/>
        </w:tc>
        <w:tc>
          <w:tcPr>
            <w:tcW w:w="1992" w:type="dxa"/>
            <w:vAlign w:val="center"/>
          </w:tcPr>
          <w:p w14:paraId="7149671E" w14:textId="77777777" w:rsidR="008B434F" w:rsidRDefault="00CC0908">
            <w:r>
              <w:t>1094</w:t>
            </w:r>
          </w:p>
        </w:tc>
        <w:tc>
          <w:tcPr>
            <w:tcW w:w="3186" w:type="dxa"/>
            <w:vAlign w:val="center"/>
          </w:tcPr>
          <w:p w14:paraId="2805DC51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3E1D0FE" w14:textId="77777777" w:rsidR="008B434F" w:rsidRDefault="00CC0908">
            <w:r>
              <w:t>64.0</w:t>
            </w:r>
          </w:p>
        </w:tc>
        <w:tc>
          <w:tcPr>
            <w:tcW w:w="3356" w:type="dxa"/>
            <w:vAlign w:val="center"/>
          </w:tcPr>
          <w:p w14:paraId="091B5148" w14:textId="77777777" w:rsidR="008B434F" w:rsidRDefault="00CC0908">
            <w:r>
              <w:t>35.51</w:t>
            </w:r>
          </w:p>
        </w:tc>
      </w:tr>
      <w:tr w:rsidR="008B434F" w14:paraId="578DD579" w14:textId="77777777">
        <w:tc>
          <w:tcPr>
            <w:tcW w:w="690" w:type="dxa"/>
            <w:vMerge/>
            <w:vAlign w:val="center"/>
          </w:tcPr>
          <w:p w14:paraId="2E4A683C" w14:textId="77777777" w:rsidR="008B434F" w:rsidRDefault="008B434F"/>
        </w:tc>
        <w:tc>
          <w:tcPr>
            <w:tcW w:w="1992" w:type="dxa"/>
            <w:vAlign w:val="center"/>
          </w:tcPr>
          <w:p w14:paraId="778D87A8" w14:textId="77777777" w:rsidR="008B434F" w:rsidRDefault="00CC0908">
            <w:r>
              <w:t>1096</w:t>
            </w:r>
          </w:p>
        </w:tc>
        <w:tc>
          <w:tcPr>
            <w:tcW w:w="3186" w:type="dxa"/>
            <w:vAlign w:val="center"/>
          </w:tcPr>
          <w:p w14:paraId="0B9A2B46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347ADDFE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68A330A3" w14:textId="77777777" w:rsidR="008B434F" w:rsidRDefault="00CC0908">
            <w:r>
              <w:t>36.35</w:t>
            </w:r>
          </w:p>
        </w:tc>
      </w:tr>
      <w:tr w:rsidR="008B434F" w14:paraId="4426C16A" w14:textId="77777777">
        <w:tc>
          <w:tcPr>
            <w:tcW w:w="690" w:type="dxa"/>
            <w:vMerge/>
            <w:vAlign w:val="center"/>
          </w:tcPr>
          <w:p w14:paraId="77437140" w14:textId="77777777" w:rsidR="008B434F" w:rsidRDefault="008B434F"/>
        </w:tc>
        <w:tc>
          <w:tcPr>
            <w:tcW w:w="1992" w:type="dxa"/>
            <w:vAlign w:val="center"/>
          </w:tcPr>
          <w:p w14:paraId="715C8C79" w14:textId="77777777" w:rsidR="008B434F" w:rsidRDefault="00CC0908">
            <w:r>
              <w:t>1097</w:t>
            </w:r>
          </w:p>
        </w:tc>
        <w:tc>
          <w:tcPr>
            <w:tcW w:w="3186" w:type="dxa"/>
            <w:vAlign w:val="center"/>
          </w:tcPr>
          <w:p w14:paraId="0685F147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5B85D2E2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37F81ABE" w14:textId="77777777" w:rsidR="008B434F" w:rsidRDefault="00CC0908">
            <w:r>
              <w:t>36.60</w:t>
            </w:r>
          </w:p>
        </w:tc>
      </w:tr>
      <w:tr w:rsidR="008B434F" w14:paraId="18A92AAC" w14:textId="77777777">
        <w:tc>
          <w:tcPr>
            <w:tcW w:w="690" w:type="dxa"/>
            <w:vMerge/>
            <w:vAlign w:val="center"/>
          </w:tcPr>
          <w:p w14:paraId="1DD6E9E9" w14:textId="77777777" w:rsidR="008B434F" w:rsidRDefault="008B434F"/>
        </w:tc>
        <w:tc>
          <w:tcPr>
            <w:tcW w:w="1992" w:type="dxa"/>
            <w:vAlign w:val="center"/>
          </w:tcPr>
          <w:p w14:paraId="58D8406C" w14:textId="77777777" w:rsidR="008B434F" w:rsidRDefault="00CC0908">
            <w:r>
              <w:t>1098</w:t>
            </w:r>
          </w:p>
        </w:tc>
        <w:tc>
          <w:tcPr>
            <w:tcW w:w="3186" w:type="dxa"/>
            <w:vAlign w:val="center"/>
          </w:tcPr>
          <w:p w14:paraId="7B2C5296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6E693F26" w14:textId="77777777" w:rsidR="008B434F" w:rsidRDefault="00CC0908">
            <w:r>
              <w:t>81.0</w:t>
            </w:r>
          </w:p>
        </w:tc>
        <w:tc>
          <w:tcPr>
            <w:tcW w:w="3356" w:type="dxa"/>
            <w:vAlign w:val="center"/>
          </w:tcPr>
          <w:p w14:paraId="56A87BFB" w14:textId="77777777" w:rsidR="008B434F" w:rsidRDefault="00CC0908">
            <w:r>
              <w:t>36.23</w:t>
            </w:r>
          </w:p>
        </w:tc>
      </w:tr>
      <w:tr w:rsidR="008B434F" w14:paraId="5B612868" w14:textId="77777777">
        <w:tc>
          <w:tcPr>
            <w:tcW w:w="690" w:type="dxa"/>
            <w:vMerge/>
            <w:vAlign w:val="center"/>
          </w:tcPr>
          <w:p w14:paraId="2CD6BDD6" w14:textId="77777777" w:rsidR="008B434F" w:rsidRDefault="008B434F"/>
        </w:tc>
        <w:tc>
          <w:tcPr>
            <w:tcW w:w="1992" w:type="dxa"/>
            <w:vAlign w:val="center"/>
          </w:tcPr>
          <w:p w14:paraId="453D7ACE" w14:textId="77777777" w:rsidR="008B434F" w:rsidRDefault="00CC0908">
            <w:r>
              <w:t>1099</w:t>
            </w:r>
          </w:p>
        </w:tc>
        <w:tc>
          <w:tcPr>
            <w:tcW w:w="3186" w:type="dxa"/>
            <w:vAlign w:val="center"/>
          </w:tcPr>
          <w:p w14:paraId="629D1649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3F6CEC79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50B8C4C2" w14:textId="77777777" w:rsidR="008B434F" w:rsidRDefault="00CC0908">
            <w:r>
              <w:t>35.72</w:t>
            </w:r>
          </w:p>
        </w:tc>
      </w:tr>
      <w:tr w:rsidR="008B434F" w14:paraId="471EDD0D" w14:textId="77777777">
        <w:tc>
          <w:tcPr>
            <w:tcW w:w="690" w:type="dxa"/>
            <w:vMerge/>
            <w:vAlign w:val="center"/>
          </w:tcPr>
          <w:p w14:paraId="39580722" w14:textId="77777777" w:rsidR="008B434F" w:rsidRDefault="008B434F"/>
        </w:tc>
        <w:tc>
          <w:tcPr>
            <w:tcW w:w="1992" w:type="dxa"/>
            <w:vAlign w:val="center"/>
          </w:tcPr>
          <w:p w14:paraId="011665AB" w14:textId="77777777" w:rsidR="008B434F" w:rsidRDefault="00CC0908">
            <w:r>
              <w:t>1102</w:t>
            </w:r>
          </w:p>
        </w:tc>
        <w:tc>
          <w:tcPr>
            <w:tcW w:w="3186" w:type="dxa"/>
            <w:vAlign w:val="center"/>
          </w:tcPr>
          <w:p w14:paraId="5346FB15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651B23AD" w14:textId="77777777" w:rsidR="008B434F" w:rsidRDefault="00CC0908">
            <w:r>
              <w:t>45.0</w:t>
            </w:r>
          </w:p>
        </w:tc>
        <w:tc>
          <w:tcPr>
            <w:tcW w:w="3356" w:type="dxa"/>
            <w:vAlign w:val="center"/>
          </w:tcPr>
          <w:p w14:paraId="5D34A15A" w14:textId="77777777" w:rsidR="008B434F" w:rsidRDefault="00CC0908">
            <w:r>
              <w:t>35.98</w:t>
            </w:r>
          </w:p>
        </w:tc>
      </w:tr>
      <w:tr w:rsidR="008B434F" w14:paraId="4B2D5451" w14:textId="77777777">
        <w:tc>
          <w:tcPr>
            <w:tcW w:w="690" w:type="dxa"/>
            <w:vMerge/>
            <w:vAlign w:val="center"/>
          </w:tcPr>
          <w:p w14:paraId="06131005" w14:textId="77777777" w:rsidR="008B434F" w:rsidRDefault="008B434F"/>
        </w:tc>
        <w:tc>
          <w:tcPr>
            <w:tcW w:w="1992" w:type="dxa"/>
            <w:vAlign w:val="center"/>
          </w:tcPr>
          <w:p w14:paraId="245A508E" w14:textId="77777777" w:rsidR="008B434F" w:rsidRDefault="00CC0908">
            <w:r>
              <w:t>1104</w:t>
            </w:r>
          </w:p>
        </w:tc>
        <w:tc>
          <w:tcPr>
            <w:tcW w:w="3186" w:type="dxa"/>
            <w:vAlign w:val="center"/>
          </w:tcPr>
          <w:p w14:paraId="37D12F07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6F05F868" w14:textId="77777777" w:rsidR="008B434F" w:rsidRDefault="00CC0908">
            <w:r>
              <w:t>35.2</w:t>
            </w:r>
          </w:p>
        </w:tc>
        <w:tc>
          <w:tcPr>
            <w:tcW w:w="3356" w:type="dxa"/>
            <w:vAlign w:val="center"/>
          </w:tcPr>
          <w:p w14:paraId="531797F4" w14:textId="77777777" w:rsidR="008B434F" w:rsidRDefault="00CC0908">
            <w:r>
              <w:t>36.22</w:t>
            </w:r>
          </w:p>
        </w:tc>
      </w:tr>
      <w:tr w:rsidR="008B434F" w14:paraId="1AA65FD8" w14:textId="77777777">
        <w:tc>
          <w:tcPr>
            <w:tcW w:w="690" w:type="dxa"/>
            <w:vMerge/>
            <w:vAlign w:val="center"/>
          </w:tcPr>
          <w:p w14:paraId="250877C0" w14:textId="77777777" w:rsidR="008B434F" w:rsidRDefault="008B434F"/>
        </w:tc>
        <w:tc>
          <w:tcPr>
            <w:tcW w:w="1992" w:type="dxa"/>
            <w:vAlign w:val="center"/>
          </w:tcPr>
          <w:p w14:paraId="50E6CFCC" w14:textId="77777777" w:rsidR="008B434F" w:rsidRDefault="00CC0908">
            <w:r>
              <w:t>1105</w:t>
            </w:r>
          </w:p>
        </w:tc>
        <w:tc>
          <w:tcPr>
            <w:tcW w:w="3186" w:type="dxa"/>
            <w:vAlign w:val="center"/>
          </w:tcPr>
          <w:p w14:paraId="41BEB727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4C85182D" w14:textId="77777777" w:rsidR="008B434F" w:rsidRDefault="00CC0908">
            <w:r>
              <w:t>60.0</w:t>
            </w:r>
          </w:p>
        </w:tc>
        <w:tc>
          <w:tcPr>
            <w:tcW w:w="3356" w:type="dxa"/>
            <w:vAlign w:val="center"/>
          </w:tcPr>
          <w:p w14:paraId="28FD5B5A" w14:textId="77777777" w:rsidR="008B434F" w:rsidRDefault="00CC0908">
            <w:r>
              <w:t>35.42</w:t>
            </w:r>
          </w:p>
        </w:tc>
      </w:tr>
      <w:tr w:rsidR="008B434F" w14:paraId="5DE28716" w14:textId="77777777">
        <w:tc>
          <w:tcPr>
            <w:tcW w:w="690" w:type="dxa"/>
            <w:vMerge/>
            <w:vAlign w:val="center"/>
          </w:tcPr>
          <w:p w14:paraId="7BB79444" w14:textId="77777777" w:rsidR="008B434F" w:rsidRDefault="008B434F"/>
        </w:tc>
        <w:tc>
          <w:tcPr>
            <w:tcW w:w="1992" w:type="dxa"/>
            <w:vAlign w:val="center"/>
          </w:tcPr>
          <w:p w14:paraId="4CBFFAC0" w14:textId="77777777" w:rsidR="008B434F" w:rsidRDefault="00CC0908">
            <w:r>
              <w:t>1106</w:t>
            </w:r>
          </w:p>
        </w:tc>
        <w:tc>
          <w:tcPr>
            <w:tcW w:w="3186" w:type="dxa"/>
            <w:vAlign w:val="center"/>
          </w:tcPr>
          <w:p w14:paraId="7C036FF0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2AEA4260" w14:textId="77777777" w:rsidR="008B434F" w:rsidRDefault="00CC0908">
            <w:r>
              <w:t>101.3</w:t>
            </w:r>
          </w:p>
        </w:tc>
        <w:tc>
          <w:tcPr>
            <w:tcW w:w="3356" w:type="dxa"/>
            <w:vAlign w:val="center"/>
          </w:tcPr>
          <w:p w14:paraId="78011DD6" w14:textId="77777777" w:rsidR="008B434F" w:rsidRDefault="00CC0908">
            <w:r>
              <w:t>34.89</w:t>
            </w:r>
          </w:p>
        </w:tc>
      </w:tr>
      <w:tr w:rsidR="008B434F" w14:paraId="74E466C2" w14:textId="77777777">
        <w:tc>
          <w:tcPr>
            <w:tcW w:w="690" w:type="dxa"/>
            <w:vMerge/>
            <w:vAlign w:val="center"/>
          </w:tcPr>
          <w:p w14:paraId="56654A02" w14:textId="77777777" w:rsidR="008B434F" w:rsidRDefault="008B434F"/>
        </w:tc>
        <w:tc>
          <w:tcPr>
            <w:tcW w:w="1992" w:type="dxa"/>
            <w:vAlign w:val="center"/>
          </w:tcPr>
          <w:p w14:paraId="06D5019A" w14:textId="77777777" w:rsidR="008B434F" w:rsidRDefault="00CC0908">
            <w:r>
              <w:t>1107</w:t>
            </w:r>
          </w:p>
        </w:tc>
        <w:tc>
          <w:tcPr>
            <w:tcW w:w="3186" w:type="dxa"/>
            <w:vAlign w:val="center"/>
          </w:tcPr>
          <w:p w14:paraId="34AB2060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2405DBE4" w14:textId="77777777" w:rsidR="008B434F" w:rsidRDefault="00CC0908">
            <w:r>
              <w:t>52.5</w:t>
            </w:r>
          </w:p>
        </w:tc>
        <w:tc>
          <w:tcPr>
            <w:tcW w:w="3356" w:type="dxa"/>
            <w:vAlign w:val="center"/>
          </w:tcPr>
          <w:p w14:paraId="0FD18B94" w14:textId="77777777" w:rsidR="008B434F" w:rsidRDefault="00CC0908">
            <w:r>
              <w:t>35.31</w:t>
            </w:r>
          </w:p>
        </w:tc>
      </w:tr>
      <w:tr w:rsidR="008B434F" w14:paraId="6A83434F" w14:textId="77777777">
        <w:tc>
          <w:tcPr>
            <w:tcW w:w="690" w:type="dxa"/>
            <w:vMerge/>
            <w:vAlign w:val="center"/>
          </w:tcPr>
          <w:p w14:paraId="794710F1" w14:textId="77777777" w:rsidR="008B434F" w:rsidRDefault="008B434F"/>
        </w:tc>
        <w:tc>
          <w:tcPr>
            <w:tcW w:w="1992" w:type="dxa"/>
            <w:vAlign w:val="center"/>
          </w:tcPr>
          <w:p w14:paraId="3661E01E" w14:textId="77777777" w:rsidR="008B434F" w:rsidRDefault="00CC0908">
            <w:r>
              <w:t>1108</w:t>
            </w:r>
          </w:p>
        </w:tc>
        <w:tc>
          <w:tcPr>
            <w:tcW w:w="3186" w:type="dxa"/>
            <w:vAlign w:val="center"/>
          </w:tcPr>
          <w:p w14:paraId="63DFAE65" w14:textId="77777777" w:rsidR="008B434F" w:rsidRDefault="00CC0908">
            <w:r>
              <w:t>空房间</w:t>
            </w:r>
          </w:p>
        </w:tc>
        <w:tc>
          <w:tcPr>
            <w:tcW w:w="1075" w:type="dxa"/>
            <w:vAlign w:val="center"/>
          </w:tcPr>
          <w:p w14:paraId="17324E2F" w14:textId="77777777" w:rsidR="008B434F" w:rsidRDefault="00CC0908">
            <w:r>
              <w:t>26.3</w:t>
            </w:r>
          </w:p>
        </w:tc>
        <w:tc>
          <w:tcPr>
            <w:tcW w:w="3356" w:type="dxa"/>
            <w:vAlign w:val="center"/>
          </w:tcPr>
          <w:p w14:paraId="7FEE0D5A" w14:textId="77777777" w:rsidR="008B434F" w:rsidRDefault="00CC0908">
            <w:r>
              <w:t>34.79</w:t>
            </w:r>
          </w:p>
        </w:tc>
      </w:tr>
      <w:tr w:rsidR="008B434F" w14:paraId="173B0D2C" w14:textId="77777777">
        <w:tc>
          <w:tcPr>
            <w:tcW w:w="690" w:type="dxa"/>
            <w:vMerge w:val="restart"/>
            <w:vAlign w:val="center"/>
          </w:tcPr>
          <w:p w14:paraId="48BA133A" w14:textId="77777777" w:rsidR="008B434F" w:rsidRDefault="00CC0908">
            <w:r>
              <w:t>2</w:t>
            </w:r>
          </w:p>
        </w:tc>
        <w:tc>
          <w:tcPr>
            <w:tcW w:w="1992" w:type="dxa"/>
            <w:vAlign w:val="center"/>
          </w:tcPr>
          <w:p w14:paraId="258076A2" w14:textId="77777777" w:rsidR="008B434F" w:rsidRDefault="00CC0908">
            <w:r>
              <w:t>2052</w:t>
            </w:r>
          </w:p>
        </w:tc>
        <w:tc>
          <w:tcPr>
            <w:tcW w:w="3186" w:type="dxa"/>
            <w:vAlign w:val="center"/>
          </w:tcPr>
          <w:p w14:paraId="4C53E12B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48F210ED" w14:textId="77777777" w:rsidR="008B434F" w:rsidRDefault="00CC0908">
            <w:r>
              <w:t>1728.0</w:t>
            </w:r>
          </w:p>
        </w:tc>
        <w:tc>
          <w:tcPr>
            <w:tcW w:w="3356" w:type="dxa"/>
            <w:vAlign w:val="center"/>
          </w:tcPr>
          <w:p w14:paraId="098039EE" w14:textId="77777777" w:rsidR="008B434F" w:rsidRDefault="00CC0908">
            <w:r>
              <w:t>34.70</w:t>
            </w:r>
          </w:p>
        </w:tc>
      </w:tr>
      <w:tr w:rsidR="008B434F" w14:paraId="016D15CB" w14:textId="77777777">
        <w:tc>
          <w:tcPr>
            <w:tcW w:w="690" w:type="dxa"/>
            <w:vMerge/>
            <w:vAlign w:val="center"/>
          </w:tcPr>
          <w:p w14:paraId="4F74FCD1" w14:textId="77777777" w:rsidR="008B434F" w:rsidRDefault="008B434F"/>
        </w:tc>
        <w:tc>
          <w:tcPr>
            <w:tcW w:w="1992" w:type="dxa"/>
            <w:vAlign w:val="center"/>
          </w:tcPr>
          <w:p w14:paraId="5613C1BB" w14:textId="77777777" w:rsidR="008B434F" w:rsidRDefault="00CC0908">
            <w:r>
              <w:t>2053</w:t>
            </w:r>
          </w:p>
        </w:tc>
        <w:tc>
          <w:tcPr>
            <w:tcW w:w="3186" w:type="dxa"/>
            <w:vAlign w:val="center"/>
          </w:tcPr>
          <w:p w14:paraId="4EFBFAAD" w14:textId="77777777" w:rsidR="008B434F" w:rsidRDefault="00CC0908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14:paraId="33CC8D39" w14:textId="77777777" w:rsidR="008B434F" w:rsidRDefault="00CC0908">
            <w:r>
              <w:t>654.7</w:t>
            </w:r>
          </w:p>
        </w:tc>
        <w:tc>
          <w:tcPr>
            <w:tcW w:w="3356" w:type="dxa"/>
            <w:vAlign w:val="center"/>
          </w:tcPr>
          <w:p w14:paraId="49529D65" w14:textId="77777777" w:rsidR="008B434F" w:rsidRDefault="00CC0908">
            <w:r>
              <w:t>34.41</w:t>
            </w:r>
          </w:p>
        </w:tc>
      </w:tr>
      <w:tr w:rsidR="008B434F" w14:paraId="70D1E311" w14:textId="77777777">
        <w:tc>
          <w:tcPr>
            <w:tcW w:w="690" w:type="dxa"/>
            <w:vMerge/>
            <w:vAlign w:val="center"/>
          </w:tcPr>
          <w:p w14:paraId="50E9C803" w14:textId="77777777" w:rsidR="008B434F" w:rsidRDefault="008B434F"/>
        </w:tc>
        <w:tc>
          <w:tcPr>
            <w:tcW w:w="1992" w:type="dxa"/>
            <w:vAlign w:val="center"/>
          </w:tcPr>
          <w:p w14:paraId="33AB0EEE" w14:textId="77777777" w:rsidR="008B434F" w:rsidRDefault="00CC0908">
            <w:r>
              <w:t>2054</w:t>
            </w:r>
          </w:p>
        </w:tc>
        <w:tc>
          <w:tcPr>
            <w:tcW w:w="3186" w:type="dxa"/>
            <w:vAlign w:val="center"/>
          </w:tcPr>
          <w:p w14:paraId="44689EB9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7C9DE603" w14:textId="77777777" w:rsidR="008B434F" w:rsidRDefault="00CC0908">
            <w:r>
              <w:t>90.0</w:t>
            </w:r>
          </w:p>
        </w:tc>
        <w:tc>
          <w:tcPr>
            <w:tcW w:w="3356" w:type="dxa"/>
            <w:vAlign w:val="center"/>
          </w:tcPr>
          <w:p w14:paraId="508DF3E1" w14:textId="77777777" w:rsidR="008B434F" w:rsidRDefault="00CC0908">
            <w:r>
              <w:t>35.11</w:t>
            </w:r>
          </w:p>
        </w:tc>
      </w:tr>
      <w:tr w:rsidR="008B434F" w14:paraId="01C83311" w14:textId="77777777">
        <w:tc>
          <w:tcPr>
            <w:tcW w:w="690" w:type="dxa"/>
            <w:vMerge/>
            <w:vAlign w:val="center"/>
          </w:tcPr>
          <w:p w14:paraId="3F00E555" w14:textId="77777777" w:rsidR="008B434F" w:rsidRDefault="008B434F"/>
        </w:tc>
        <w:tc>
          <w:tcPr>
            <w:tcW w:w="1992" w:type="dxa"/>
            <w:vAlign w:val="center"/>
          </w:tcPr>
          <w:p w14:paraId="206AC5EC" w14:textId="77777777" w:rsidR="008B434F" w:rsidRDefault="00CC0908">
            <w:r>
              <w:t>2055</w:t>
            </w:r>
          </w:p>
        </w:tc>
        <w:tc>
          <w:tcPr>
            <w:tcW w:w="3186" w:type="dxa"/>
            <w:vAlign w:val="center"/>
          </w:tcPr>
          <w:p w14:paraId="3B37B29F" w14:textId="77777777" w:rsidR="008B434F" w:rsidRDefault="00CC0908">
            <w:r>
              <w:t>空房间</w:t>
            </w:r>
          </w:p>
        </w:tc>
        <w:tc>
          <w:tcPr>
            <w:tcW w:w="1075" w:type="dxa"/>
            <w:vAlign w:val="center"/>
          </w:tcPr>
          <w:p w14:paraId="62CC46F7" w14:textId="77777777" w:rsidR="008B434F" w:rsidRDefault="00CC0908">
            <w:r>
              <w:t>22.5</w:t>
            </w:r>
          </w:p>
        </w:tc>
        <w:tc>
          <w:tcPr>
            <w:tcW w:w="3356" w:type="dxa"/>
            <w:vAlign w:val="center"/>
          </w:tcPr>
          <w:p w14:paraId="51CB5D54" w14:textId="77777777" w:rsidR="008B434F" w:rsidRDefault="00CC0908">
            <w:r>
              <w:t>36.13</w:t>
            </w:r>
          </w:p>
        </w:tc>
      </w:tr>
      <w:tr w:rsidR="008B434F" w14:paraId="573D1D4C" w14:textId="77777777">
        <w:tc>
          <w:tcPr>
            <w:tcW w:w="690" w:type="dxa"/>
            <w:vMerge/>
            <w:vAlign w:val="center"/>
          </w:tcPr>
          <w:p w14:paraId="785BB497" w14:textId="77777777" w:rsidR="008B434F" w:rsidRDefault="008B434F"/>
        </w:tc>
        <w:tc>
          <w:tcPr>
            <w:tcW w:w="1992" w:type="dxa"/>
            <w:vAlign w:val="center"/>
          </w:tcPr>
          <w:p w14:paraId="712C0582" w14:textId="77777777" w:rsidR="008B434F" w:rsidRDefault="00CC0908">
            <w:r>
              <w:t>2056</w:t>
            </w:r>
          </w:p>
        </w:tc>
        <w:tc>
          <w:tcPr>
            <w:tcW w:w="3186" w:type="dxa"/>
            <w:vAlign w:val="center"/>
          </w:tcPr>
          <w:p w14:paraId="40DC3859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5B6A8C5E" w14:textId="77777777" w:rsidR="008B434F" w:rsidRDefault="00CC0908">
            <w:r>
              <w:t>71.3</w:t>
            </w:r>
          </w:p>
        </w:tc>
        <w:tc>
          <w:tcPr>
            <w:tcW w:w="3356" w:type="dxa"/>
            <w:vAlign w:val="center"/>
          </w:tcPr>
          <w:p w14:paraId="2197CA6B" w14:textId="77777777" w:rsidR="008B434F" w:rsidRDefault="00CC0908">
            <w:r>
              <w:t>35.14</w:t>
            </w:r>
          </w:p>
        </w:tc>
      </w:tr>
      <w:tr w:rsidR="008B434F" w14:paraId="4E8DCCC6" w14:textId="77777777">
        <w:tc>
          <w:tcPr>
            <w:tcW w:w="690" w:type="dxa"/>
            <w:vMerge/>
            <w:vAlign w:val="center"/>
          </w:tcPr>
          <w:p w14:paraId="5E99CFD0" w14:textId="77777777" w:rsidR="008B434F" w:rsidRDefault="008B434F"/>
        </w:tc>
        <w:tc>
          <w:tcPr>
            <w:tcW w:w="1992" w:type="dxa"/>
            <w:vAlign w:val="center"/>
          </w:tcPr>
          <w:p w14:paraId="4DC64B48" w14:textId="77777777" w:rsidR="008B434F" w:rsidRDefault="00CC0908">
            <w:r>
              <w:t>2057</w:t>
            </w:r>
          </w:p>
        </w:tc>
        <w:tc>
          <w:tcPr>
            <w:tcW w:w="3186" w:type="dxa"/>
            <w:vAlign w:val="center"/>
          </w:tcPr>
          <w:p w14:paraId="4B42F880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63441D31" w14:textId="77777777" w:rsidR="008B434F" w:rsidRDefault="00CC0908">
            <w:r>
              <w:t>78.8</w:t>
            </w:r>
          </w:p>
        </w:tc>
        <w:tc>
          <w:tcPr>
            <w:tcW w:w="3356" w:type="dxa"/>
            <w:vAlign w:val="center"/>
          </w:tcPr>
          <w:p w14:paraId="4720C0B5" w14:textId="77777777" w:rsidR="008B434F" w:rsidRDefault="00CC0908">
            <w:r>
              <w:t>35.31</w:t>
            </w:r>
          </w:p>
        </w:tc>
      </w:tr>
      <w:tr w:rsidR="008B434F" w14:paraId="1F30AF81" w14:textId="77777777">
        <w:tc>
          <w:tcPr>
            <w:tcW w:w="690" w:type="dxa"/>
            <w:vMerge/>
            <w:vAlign w:val="center"/>
          </w:tcPr>
          <w:p w14:paraId="30F5ACC9" w14:textId="77777777" w:rsidR="008B434F" w:rsidRDefault="008B434F"/>
        </w:tc>
        <w:tc>
          <w:tcPr>
            <w:tcW w:w="1992" w:type="dxa"/>
            <w:vAlign w:val="center"/>
          </w:tcPr>
          <w:p w14:paraId="5BF2613A" w14:textId="77777777" w:rsidR="008B434F" w:rsidRDefault="00CC0908">
            <w:r>
              <w:t>2058</w:t>
            </w:r>
          </w:p>
        </w:tc>
        <w:tc>
          <w:tcPr>
            <w:tcW w:w="3186" w:type="dxa"/>
            <w:vAlign w:val="center"/>
          </w:tcPr>
          <w:p w14:paraId="7C88CF79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278C5A42" w14:textId="77777777" w:rsidR="008B434F" w:rsidRDefault="00CC0908">
            <w:r>
              <w:t>72.0</w:t>
            </w:r>
          </w:p>
        </w:tc>
        <w:tc>
          <w:tcPr>
            <w:tcW w:w="3356" w:type="dxa"/>
            <w:vAlign w:val="center"/>
          </w:tcPr>
          <w:p w14:paraId="4E6F4ED9" w14:textId="77777777" w:rsidR="008B434F" w:rsidRDefault="00CC0908">
            <w:r>
              <w:t>34.66</w:t>
            </w:r>
          </w:p>
        </w:tc>
      </w:tr>
      <w:tr w:rsidR="008B434F" w14:paraId="0B24A277" w14:textId="77777777">
        <w:tc>
          <w:tcPr>
            <w:tcW w:w="690" w:type="dxa"/>
            <w:vMerge/>
            <w:vAlign w:val="center"/>
          </w:tcPr>
          <w:p w14:paraId="29C9A515" w14:textId="77777777" w:rsidR="008B434F" w:rsidRDefault="008B434F"/>
        </w:tc>
        <w:tc>
          <w:tcPr>
            <w:tcW w:w="1992" w:type="dxa"/>
            <w:vAlign w:val="center"/>
          </w:tcPr>
          <w:p w14:paraId="37CED977" w14:textId="77777777" w:rsidR="008B434F" w:rsidRDefault="00CC0908">
            <w:r>
              <w:t>2059</w:t>
            </w:r>
          </w:p>
        </w:tc>
        <w:tc>
          <w:tcPr>
            <w:tcW w:w="3186" w:type="dxa"/>
            <w:vAlign w:val="center"/>
          </w:tcPr>
          <w:p w14:paraId="157984F9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71EEF6A8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77797FB1" w14:textId="77777777" w:rsidR="008B434F" w:rsidRDefault="00CC0908">
            <w:r>
              <w:t>34.65</w:t>
            </w:r>
          </w:p>
        </w:tc>
      </w:tr>
      <w:tr w:rsidR="008B434F" w14:paraId="7EED1A3A" w14:textId="77777777">
        <w:tc>
          <w:tcPr>
            <w:tcW w:w="690" w:type="dxa"/>
            <w:vMerge/>
            <w:vAlign w:val="center"/>
          </w:tcPr>
          <w:p w14:paraId="177957C5" w14:textId="77777777" w:rsidR="008B434F" w:rsidRDefault="008B434F"/>
        </w:tc>
        <w:tc>
          <w:tcPr>
            <w:tcW w:w="1992" w:type="dxa"/>
            <w:vAlign w:val="center"/>
          </w:tcPr>
          <w:p w14:paraId="2528DE4F" w14:textId="77777777" w:rsidR="008B434F" w:rsidRDefault="00CC0908">
            <w:r>
              <w:t>2060</w:t>
            </w:r>
          </w:p>
        </w:tc>
        <w:tc>
          <w:tcPr>
            <w:tcW w:w="3186" w:type="dxa"/>
            <w:vAlign w:val="center"/>
          </w:tcPr>
          <w:p w14:paraId="2BE549F4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652D389" w14:textId="77777777" w:rsidR="008B434F" w:rsidRDefault="00CC0908">
            <w:r>
              <w:t>57.0</w:t>
            </w:r>
          </w:p>
        </w:tc>
        <w:tc>
          <w:tcPr>
            <w:tcW w:w="3356" w:type="dxa"/>
            <w:vAlign w:val="center"/>
          </w:tcPr>
          <w:p w14:paraId="0289E399" w14:textId="77777777" w:rsidR="008B434F" w:rsidRDefault="00CC0908">
            <w:r>
              <w:t>34.94</w:t>
            </w:r>
          </w:p>
        </w:tc>
      </w:tr>
      <w:tr w:rsidR="008B434F" w14:paraId="0C907C58" w14:textId="77777777">
        <w:tc>
          <w:tcPr>
            <w:tcW w:w="690" w:type="dxa"/>
            <w:vMerge/>
            <w:vAlign w:val="center"/>
          </w:tcPr>
          <w:p w14:paraId="6914255F" w14:textId="77777777" w:rsidR="008B434F" w:rsidRDefault="008B434F"/>
        </w:tc>
        <w:tc>
          <w:tcPr>
            <w:tcW w:w="1992" w:type="dxa"/>
            <w:vAlign w:val="center"/>
          </w:tcPr>
          <w:p w14:paraId="44EA997C" w14:textId="77777777" w:rsidR="008B434F" w:rsidRDefault="00CC0908">
            <w:r>
              <w:t>2061</w:t>
            </w:r>
          </w:p>
        </w:tc>
        <w:tc>
          <w:tcPr>
            <w:tcW w:w="3186" w:type="dxa"/>
            <w:vAlign w:val="center"/>
          </w:tcPr>
          <w:p w14:paraId="770EFA11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49C5E15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4DD20180" w14:textId="77777777" w:rsidR="008B434F" w:rsidRDefault="00CC0908">
            <w:r>
              <w:t>35.16</w:t>
            </w:r>
          </w:p>
        </w:tc>
      </w:tr>
      <w:tr w:rsidR="008B434F" w14:paraId="4C5ECCFA" w14:textId="77777777">
        <w:tc>
          <w:tcPr>
            <w:tcW w:w="690" w:type="dxa"/>
            <w:vMerge/>
            <w:vAlign w:val="center"/>
          </w:tcPr>
          <w:p w14:paraId="1DFF0494" w14:textId="77777777" w:rsidR="008B434F" w:rsidRDefault="008B434F"/>
        </w:tc>
        <w:tc>
          <w:tcPr>
            <w:tcW w:w="1992" w:type="dxa"/>
            <w:vAlign w:val="center"/>
          </w:tcPr>
          <w:p w14:paraId="5B5F559D" w14:textId="77777777" w:rsidR="008B434F" w:rsidRDefault="00CC0908">
            <w:r>
              <w:t>2062</w:t>
            </w:r>
          </w:p>
        </w:tc>
        <w:tc>
          <w:tcPr>
            <w:tcW w:w="3186" w:type="dxa"/>
            <w:vAlign w:val="center"/>
          </w:tcPr>
          <w:p w14:paraId="73645C8C" w14:textId="77777777" w:rsidR="008B434F" w:rsidRDefault="00CC0908">
            <w:r>
              <w:t>房间</w:t>
            </w:r>
          </w:p>
        </w:tc>
        <w:tc>
          <w:tcPr>
            <w:tcW w:w="1075" w:type="dxa"/>
            <w:vAlign w:val="center"/>
          </w:tcPr>
          <w:p w14:paraId="6C3F5201" w14:textId="77777777" w:rsidR="008B434F" w:rsidRDefault="00CC0908">
            <w:r>
              <w:t>200.0</w:t>
            </w:r>
          </w:p>
        </w:tc>
        <w:tc>
          <w:tcPr>
            <w:tcW w:w="3356" w:type="dxa"/>
            <w:vAlign w:val="center"/>
          </w:tcPr>
          <w:p w14:paraId="5439E6F9" w14:textId="77777777" w:rsidR="008B434F" w:rsidRDefault="00CC0908">
            <w:r>
              <w:t>31.92</w:t>
            </w:r>
          </w:p>
        </w:tc>
      </w:tr>
      <w:tr w:rsidR="008B434F" w14:paraId="1BF84281" w14:textId="77777777">
        <w:tc>
          <w:tcPr>
            <w:tcW w:w="690" w:type="dxa"/>
            <w:vMerge/>
            <w:vAlign w:val="center"/>
          </w:tcPr>
          <w:p w14:paraId="6BEA6996" w14:textId="77777777" w:rsidR="008B434F" w:rsidRDefault="008B434F"/>
        </w:tc>
        <w:tc>
          <w:tcPr>
            <w:tcW w:w="1992" w:type="dxa"/>
            <w:vAlign w:val="center"/>
          </w:tcPr>
          <w:p w14:paraId="1AE1865F" w14:textId="77777777" w:rsidR="008B434F" w:rsidRDefault="00CC0908">
            <w:r>
              <w:t>2063</w:t>
            </w:r>
          </w:p>
        </w:tc>
        <w:tc>
          <w:tcPr>
            <w:tcW w:w="3186" w:type="dxa"/>
            <w:vAlign w:val="center"/>
          </w:tcPr>
          <w:p w14:paraId="58ECAD1F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ABA6A76" w14:textId="77777777" w:rsidR="008B434F" w:rsidRDefault="00CC0908">
            <w:r>
              <w:t>64.0</w:t>
            </w:r>
          </w:p>
        </w:tc>
        <w:tc>
          <w:tcPr>
            <w:tcW w:w="3356" w:type="dxa"/>
            <w:vAlign w:val="center"/>
          </w:tcPr>
          <w:p w14:paraId="2C92EF6F" w14:textId="77777777" w:rsidR="008B434F" w:rsidRDefault="00CC0908">
            <w:r>
              <w:t>34.68</w:t>
            </w:r>
          </w:p>
        </w:tc>
      </w:tr>
      <w:tr w:rsidR="008B434F" w14:paraId="7F84093E" w14:textId="77777777">
        <w:tc>
          <w:tcPr>
            <w:tcW w:w="690" w:type="dxa"/>
            <w:vMerge/>
            <w:vAlign w:val="center"/>
          </w:tcPr>
          <w:p w14:paraId="1E1C05CA" w14:textId="77777777" w:rsidR="008B434F" w:rsidRDefault="008B434F"/>
        </w:tc>
        <w:tc>
          <w:tcPr>
            <w:tcW w:w="1992" w:type="dxa"/>
            <w:vAlign w:val="center"/>
          </w:tcPr>
          <w:p w14:paraId="3416CF54" w14:textId="77777777" w:rsidR="008B434F" w:rsidRDefault="00CC0908">
            <w:r>
              <w:t>2064</w:t>
            </w:r>
          </w:p>
        </w:tc>
        <w:tc>
          <w:tcPr>
            <w:tcW w:w="3186" w:type="dxa"/>
            <w:vAlign w:val="center"/>
          </w:tcPr>
          <w:p w14:paraId="6A1CA527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67F8A8A0" w14:textId="77777777" w:rsidR="008B434F" w:rsidRDefault="00CC0908">
            <w:r>
              <w:t>64.0</w:t>
            </w:r>
          </w:p>
        </w:tc>
        <w:tc>
          <w:tcPr>
            <w:tcW w:w="3356" w:type="dxa"/>
            <w:vAlign w:val="center"/>
          </w:tcPr>
          <w:p w14:paraId="4969EBB3" w14:textId="77777777" w:rsidR="008B434F" w:rsidRDefault="00CC0908">
            <w:r>
              <w:t>34.69</w:t>
            </w:r>
          </w:p>
        </w:tc>
      </w:tr>
      <w:tr w:rsidR="008B434F" w14:paraId="2E7D22E4" w14:textId="77777777">
        <w:tc>
          <w:tcPr>
            <w:tcW w:w="690" w:type="dxa"/>
            <w:vMerge/>
            <w:vAlign w:val="center"/>
          </w:tcPr>
          <w:p w14:paraId="076379DA" w14:textId="77777777" w:rsidR="008B434F" w:rsidRDefault="008B434F"/>
        </w:tc>
        <w:tc>
          <w:tcPr>
            <w:tcW w:w="1992" w:type="dxa"/>
            <w:vAlign w:val="center"/>
          </w:tcPr>
          <w:p w14:paraId="0E464A15" w14:textId="77777777" w:rsidR="008B434F" w:rsidRDefault="00CC0908">
            <w:r>
              <w:t>2066</w:t>
            </w:r>
          </w:p>
        </w:tc>
        <w:tc>
          <w:tcPr>
            <w:tcW w:w="3186" w:type="dxa"/>
            <w:vAlign w:val="center"/>
          </w:tcPr>
          <w:p w14:paraId="3994CFB6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1CF148EB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6F872401" w14:textId="77777777" w:rsidR="008B434F" w:rsidRDefault="00CC0908">
            <w:r>
              <w:t>35.64</w:t>
            </w:r>
          </w:p>
        </w:tc>
      </w:tr>
      <w:tr w:rsidR="008B434F" w14:paraId="49C1B982" w14:textId="77777777">
        <w:tc>
          <w:tcPr>
            <w:tcW w:w="690" w:type="dxa"/>
            <w:vMerge/>
            <w:vAlign w:val="center"/>
          </w:tcPr>
          <w:p w14:paraId="11B0474B" w14:textId="77777777" w:rsidR="008B434F" w:rsidRDefault="008B434F"/>
        </w:tc>
        <w:tc>
          <w:tcPr>
            <w:tcW w:w="1992" w:type="dxa"/>
            <w:vAlign w:val="center"/>
          </w:tcPr>
          <w:p w14:paraId="32ABC025" w14:textId="77777777" w:rsidR="008B434F" w:rsidRDefault="00CC0908">
            <w:r>
              <w:t>2067</w:t>
            </w:r>
          </w:p>
        </w:tc>
        <w:tc>
          <w:tcPr>
            <w:tcW w:w="3186" w:type="dxa"/>
            <w:vAlign w:val="center"/>
          </w:tcPr>
          <w:p w14:paraId="01F71241" w14:textId="77777777" w:rsidR="008B434F" w:rsidRDefault="00CC0908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14:paraId="7E83EDAC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2641EA2E" w14:textId="77777777" w:rsidR="008B434F" w:rsidRDefault="00CC0908">
            <w:r>
              <w:t>35.87</w:t>
            </w:r>
          </w:p>
        </w:tc>
      </w:tr>
      <w:tr w:rsidR="008B434F" w14:paraId="7FD3D77E" w14:textId="77777777">
        <w:tc>
          <w:tcPr>
            <w:tcW w:w="690" w:type="dxa"/>
            <w:vMerge/>
            <w:vAlign w:val="center"/>
          </w:tcPr>
          <w:p w14:paraId="27F67F0E" w14:textId="77777777" w:rsidR="008B434F" w:rsidRDefault="008B434F"/>
        </w:tc>
        <w:tc>
          <w:tcPr>
            <w:tcW w:w="1992" w:type="dxa"/>
            <w:vAlign w:val="center"/>
          </w:tcPr>
          <w:p w14:paraId="3674F2DC" w14:textId="77777777" w:rsidR="008B434F" w:rsidRDefault="00CC0908">
            <w:r>
              <w:t>2068</w:t>
            </w:r>
          </w:p>
        </w:tc>
        <w:tc>
          <w:tcPr>
            <w:tcW w:w="3186" w:type="dxa"/>
            <w:vAlign w:val="center"/>
          </w:tcPr>
          <w:p w14:paraId="3F95B34B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6D0C2820" w14:textId="77777777" w:rsidR="008B434F" w:rsidRDefault="00CC0908">
            <w:r>
              <w:t>81.0</w:t>
            </w:r>
          </w:p>
        </w:tc>
        <w:tc>
          <w:tcPr>
            <w:tcW w:w="3356" w:type="dxa"/>
            <w:vAlign w:val="center"/>
          </w:tcPr>
          <w:p w14:paraId="066C3257" w14:textId="77777777" w:rsidR="008B434F" w:rsidRDefault="00CC0908">
            <w:r>
              <w:t>35.27</w:t>
            </w:r>
          </w:p>
        </w:tc>
      </w:tr>
      <w:tr w:rsidR="008B434F" w14:paraId="2CE0881D" w14:textId="77777777">
        <w:tc>
          <w:tcPr>
            <w:tcW w:w="690" w:type="dxa"/>
            <w:vMerge/>
            <w:vAlign w:val="center"/>
          </w:tcPr>
          <w:p w14:paraId="7CFEFD32" w14:textId="77777777" w:rsidR="008B434F" w:rsidRDefault="008B434F"/>
        </w:tc>
        <w:tc>
          <w:tcPr>
            <w:tcW w:w="1992" w:type="dxa"/>
            <w:vAlign w:val="center"/>
          </w:tcPr>
          <w:p w14:paraId="5D447441" w14:textId="77777777" w:rsidR="008B434F" w:rsidRDefault="00CC0908">
            <w:r>
              <w:t>2069</w:t>
            </w:r>
          </w:p>
        </w:tc>
        <w:tc>
          <w:tcPr>
            <w:tcW w:w="3186" w:type="dxa"/>
            <w:vAlign w:val="center"/>
          </w:tcPr>
          <w:p w14:paraId="262CBCA7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1D4E20BF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594AFD34" w14:textId="77777777" w:rsidR="008B434F" w:rsidRDefault="00CC0908">
            <w:r>
              <w:t>34.97</w:t>
            </w:r>
          </w:p>
        </w:tc>
      </w:tr>
      <w:tr w:rsidR="008B434F" w14:paraId="0641EDD1" w14:textId="77777777">
        <w:tc>
          <w:tcPr>
            <w:tcW w:w="690" w:type="dxa"/>
            <w:vMerge/>
            <w:vAlign w:val="center"/>
          </w:tcPr>
          <w:p w14:paraId="3CD27A4E" w14:textId="77777777" w:rsidR="008B434F" w:rsidRDefault="008B434F"/>
        </w:tc>
        <w:tc>
          <w:tcPr>
            <w:tcW w:w="1992" w:type="dxa"/>
            <w:vAlign w:val="center"/>
          </w:tcPr>
          <w:p w14:paraId="71AADDE5" w14:textId="77777777" w:rsidR="008B434F" w:rsidRDefault="00CC0908">
            <w:r>
              <w:t>2071</w:t>
            </w:r>
          </w:p>
        </w:tc>
        <w:tc>
          <w:tcPr>
            <w:tcW w:w="3186" w:type="dxa"/>
            <w:vAlign w:val="center"/>
          </w:tcPr>
          <w:p w14:paraId="430F990C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486F28C4" w14:textId="77777777" w:rsidR="008B434F" w:rsidRDefault="00CC0908">
            <w:r>
              <w:t>45.0</w:t>
            </w:r>
          </w:p>
        </w:tc>
        <w:tc>
          <w:tcPr>
            <w:tcW w:w="3356" w:type="dxa"/>
            <w:vAlign w:val="center"/>
          </w:tcPr>
          <w:p w14:paraId="6B7BC503" w14:textId="77777777" w:rsidR="008B434F" w:rsidRDefault="00CC0908">
            <w:r>
              <w:t>35.25</w:t>
            </w:r>
          </w:p>
        </w:tc>
      </w:tr>
      <w:tr w:rsidR="008B434F" w14:paraId="6514E207" w14:textId="77777777">
        <w:tc>
          <w:tcPr>
            <w:tcW w:w="690" w:type="dxa"/>
            <w:vMerge/>
            <w:vAlign w:val="center"/>
          </w:tcPr>
          <w:p w14:paraId="2A4D29CB" w14:textId="77777777" w:rsidR="008B434F" w:rsidRDefault="008B434F"/>
        </w:tc>
        <w:tc>
          <w:tcPr>
            <w:tcW w:w="1992" w:type="dxa"/>
            <w:vAlign w:val="center"/>
          </w:tcPr>
          <w:p w14:paraId="6D49136E" w14:textId="77777777" w:rsidR="008B434F" w:rsidRDefault="00CC0908">
            <w:r>
              <w:t>2072</w:t>
            </w:r>
          </w:p>
        </w:tc>
        <w:tc>
          <w:tcPr>
            <w:tcW w:w="3186" w:type="dxa"/>
            <w:vAlign w:val="center"/>
          </w:tcPr>
          <w:p w14:paraId="277B5621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41A3EA82" w14:textId="77777777" w:rsidR="008B434F" w:rsidRDefault="00CC0908">
            <w:r>
              <w:t>60.0</w:t>
            </w:r>
          </w:p>
        </w:tc>
        <w:tc>
          <w:tcPr>
            <w:tcW w:w="3356" w:type="dxa"/>
            <w:vAlign w:val="center"/>
          </w:tcPr>
          <w:p w14:paraId="486851BF" w14:textId="77777777" w:rsidR="008B434F" w:rsidRDefault="00CC0908">
            <w:r>
              <w:t>33.07</w:t>
            </w:r>
          </w:p>
        </w:tc>
      </w:tr>
      <w:tr w:rsidR="008B434F" w14:paraId="70D0EB89" w14:textId="77777777">
        <w:tc>
          <w:tcPr>
            <w:tcW w:w="690" w:type="dxa"/>
            <w:vMerge/>
            <w:vAlign w:val="center"/>
          </w:tcPr>
          <w:p w14:paraId="6D3017FB" w14:textId="77777777" w:rsidR="008B434F" w:rsidRDefault="008B434F"/>
        </w:tc>
        <w:tc>
          <w:tcPr>
            <w:tcW w:w="1992" w:type="dxa"/>
            <w:vAlign w:val="center"/>
          </w:tcPr>
          <w:p w14:paraId="6914F889" w14:textId="77777777" w:rsidR="008B434F" w:rsidRDefault="00CC0908">
            <w:r>
              <w:t>2073</w:t>
            </w:r>
          </w:p>
        </w:tc>
        <w:tc>
          <w:tcPr>
            <w:tcW w:w="3186" w:type="dxa"/>
            <w:vAlign w:val="center"/>
          </w:tcPr>
          <w:p w14:paraId="648F7F73" w14:textId="77777777" w:rsidR="008B434F" w:rsidRDefault="00CC0908">
            <w:r>
              <w:t>空房间</w:t>
            </w:r>
          </w:p>
        </w:tc>
        <w:tc>
          <w:tcPr>
            <w:tcW w:w="1075" w:type="dxa"/>
            <w:vAlign w:val="center"/>
          </w:tcPr>
          <w:p w14:paraId="70195D41" w14:textId="77777777" w:rsidR="008B434F" w:rsidRDefault="00CC0908">
            <w:r>
              <w:t>30.0</w:t>
            </w:r>
          </w:p>
        </w:tc>
        <w:tc>
          <w:tcPr>
            <w:tcW w:w="3356" w:type="dxa"/>
            <w:vAlign w:val="center"/>
          </w:tcPr>
          <w:p w14:paraId="181B77D5" w14:textId="77777777" w:rsidR="008B434F" w:rsidRDefault="00CC0908">
            <w:r>
              <w:t>35.75</w:t>
            </w:r>
          </w:p>
        </w:tc>
      </w:tr>
      <w:tr w:rsidR="008B434F" w14:paraId="186411D3" w14:textId="77777777">
        <w:tc>
          <w:tcPr>
            <w:tcW w:w="690" w:type="dxa"/>
            <w:vMerge/>
            <w:vAlign w:val="center"/>
          </w:tcPr>
          <w:p w14:paraId="19E8D9B6" w14:textId="77777777" w:rsidR="008B434F" w:rsidRDefault="008B434F"/>
        </w:tc>
        <w:tc>
          <w:tcPr>
            <w:tcW w:w="1992" w:type="dxa"/>
            <w:vAlign w:val="center"/>
          </w:tcPr>
          <w:p w14:paraId="14F4E72C" w14:textId="77777777" w:rsidR="008B434F" w:rsidRDefault="00CC0908">
            <w:r>
              <w:t>2074</w:t>
            </w:r>
          </w:p>
        </w:tc>
        <w:tc>
          <w:tcPr>
            <w:tcW w:w="3186" w:type="dxa"/>
            <w:vAlign w:val="center"/>
          </w:tcPr>
          <w:p w14:paraId="1255447A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6C30A65A" w14:textId="77777777" w:rsidR="008B434F" w:rsidRDefault="00CC0908">
            <w:r>
              <w:t>36.8</w:t>
            </w:r>
          </w:p>
        </w:tc>
        <w:tc>
          <w:tcPr>
            <w:tcW w:w="3356" w:type="dxa"/>
            <w:vAlign w:val="center"/>
          </w:tcPr>
          <w:p w14:paraId="216AC714" w14:textId="77777777" w:rsidR="008B434F" w:rsidRDefault="00CC0908">
            <w:r>
              <w:t>35.50</w:t>
            </w:r>
          </w:p>
        </w:tc>
      </w:tr>
      <w:tr w:rsidR="008B434F" w14:paraId="61333910" w14:textId="77777777">
        <w:tc>
          <w:tcPr>
            <w:tcW w:w="690" w:type="dxa"/>
            <w:vMerge/>
            <w:vAlign w:val="center"/>
          </w:tcPr>
          <w:p w14:paraId="520C9109" w14:textId="77777777" w:rsidR="008B434F" w:rsidRDefault="008B434F"/>
        </w:tc>
        <w:tc>
          <w:tcPr>
            <w:tcW w:w="1992" w:type="dxa"/>
            <w:vAlign w:val="center"/>
          </w:tcPr>
          <w:p w14:paraId="4724E7C0" w14:textId="77777777" w:rsidR="008B434F" w:rsidRDefault="00CC0908">
            <w:r>
              <w:t>2075</w:t>
            </w:r>
          </w:p>
        </w:tc>
        <w:tc>
          <w:tcPr>
            <w:tcW w:w="3186" w:type="dxa"/>
            <w:vAlign w:val="center"/>
          </w:tcPr>
          <w:p w14:paraId="6DDB96A6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1C2F5FB5" w14:textId="77777777" w:rsidR="008B434F" w:rsidRDefault="00CC0908">
            <w:r>
              <w:t>60.0</w:t>
            </w:r>
          </w:p>
        </w:tc>
        <w:tc>
          <w:tcPr>
            <w:tcW w:w="3356" w:type="dxa"/>
            <w:vAlign w:val="center"/>
          </w:tcPr>
          <w:p w14:paraId="607770E7" w14:textId="77777777" w:rsidR="008B434F" w:rsidRDefault="00CC0908">
            <w:r>
              <w:t>34.58</w:t>
            </w:r>
          </w:p>
        </w:tc>
      </w:tr>
      <w:tr w:rsidR="008B434F" w14:paraId="09A2EDE0" w14:textId="77777777">
        <w:tc>
          <w:tcPr>
            <w:tcW w:w="690" w:type="dxa"/>
            <w:vMerge/>
            <w:vAlign w:val="center"/>
          </w:tcPr>
          <w:p w14:paraId="05211147" w14:textId="77777777" w:rsidR="008B434F" w:rsidRDefault="008B434F"/>
        </w:tc>
        <w:tc>
          <w:tcPr>
            <w:tcW w:w="1992" w:type="dxa"/>
            <w:vAlign w:val="center"/>
          </w:tcPr>
          <w:p w14:paraId="60A08AF0" w14:textId="77777777" w:rsidR="008B434F" w:rsidRDefault="00CC0908">
            <w:r>
              <w:t>2076</w:t>
            </w:r>
          </w:p>
        </w:tc>
        <w:tc>
          <w:tcPr>
            <w:tcW w:w="3186" w:type="dxa"/>
            <w:vAlign w:val="center"/>
          </w:tcPr>
          <w:p w14:paraId="09FEF13B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14792852" w14:textId="77777777" w:rsidR="008B434F" w:rsidRDefault="00CC0908">
            <w:r>
              <w:t>101.3</w:t>
            </w:r>
          </w:p>
        </w:tc>
        <w:tc>
          <w:tcPr>
            <w:tcW w:w="3356" w:type="dxa"/>
            <w:vAlign w:val="center"/>
          </w:tcPr>
          <w:p w14:paraId="070C9AFF" w14:textId="77777777" w:rsidR="008B434F" w:rsidRDefault="00CC0908">
            <w:r>
              <w:t>33.96</w:t>
            </w:r>
          </w:p>
        </w:tc>
      </w:tr>
      <w:tr w:rsidR="008B434F" w14:paraId="58D8FBC2" w14:textId="77777777">
        <w:tc>
          <w:tcPr>
            <w:tcW w:w="690" w:type="dxa"/>
            <w:vMerge/>
            <w:vAlign w:val="center"/>
          </w:tcPr>
          <w:p w14:paraId="4A8C578E" w14:textId="77777777" w:rsidR="008B434F" w:rsidRDefault="008B434F"/>
        </w:tc>
        <w:tc>
          <w:tcPr>
            <w:tcW w:w="1992" w:type="dxa"/>
            <w:vAlign w:val="center"/>
          </w:tcPr>
          <w:p w14:paraId="0507D0BC" w14:textId="77777777" w:rsidR="008B434F" w:rsidRDefault="00CC0908">
            <w:r>
              <w:t>2077</w:t>
            </w:r>
          </w:p>
        </w:tc>
        <w:tc>
          <w:tcPr>
            <w:tcW w:w="3186" w:type="dxa"/>
            <w:vAlign w:val="center"/>
          </w:tcPr>
          <w:p w14:paraId="17DF703A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71E10FD3" w14:textId="77777777" w:rsidR="008B434F" w:rsidRDefault="00CC0908">
            <w:r>
              <w:t>52.5</w:t>
            </w:r>
          </w:p>
        </w:tc>
        <w:tc>
          <w:tcPr>
            <w:tcW w:w="3356" w:type="dxa"/>
            <w:vAlign w:val="center"/>
          </w:tcPr>
          <w:p w14:paraId="6228F8AD" w14:textId="77777777" w:rsidR="008B434F" w:rsidRDefault="00CC0908">
            <w:r>
              <w:t>34.39</w:t>
            </w:r>
          </w:p>
        </w:tc>
      </w:tr>
      <w:tr w:rsidR="008B434F" w14:paraId="0AD3035E" w14:textId="77777777">
        <w:tc>
          <w:tcPr>
            <w:tcW w:w="690" w:type="dxa"/>
            <w:vMerge/>
            <w:vAlign w:val="center"/>
          </w:tcPr>
          <w:p w14:paraId="173F256F" w14:textId="77777777" w:rsidR="008B434F" w:rsidRDefault="008B434F"/>
        </w:tc>
        <w:tc>
          <w:tcPr>
            <w:tcW w:w="1992" w:type="dxa"/>
            <w:vAlign w:val="center"/>
          </w:tcPr>
          <w:p w14:paraId="6C8BD2A3" w14:textId="77777777" w:rsidR="008B434F" w:rsidRDefault="00CC0908">
            <w:r>
              <w:t>2078</w:t>
            </w:r>
          </w:p>
        </w:tc>
        <w:tc>
          <w:tcPr>
            <w:tcW w:w="3186" w:type="dxa"/>
            <w:vAlign w:val="center"/>
          </w:tcPr>
          <w:p w14:paraId="4B1CA3B6" w14:textId="77777777" w:rsidR="008B434F" w:rsidRDefault="00CC0908">
            <w:r>
              <w:t>空房间</w:t>
            </w:r>
          </w:p>
        </w:tc>
        <w:tc>
          <w:tcPr>
            <w:tcW w:w="1075" w:type="dxa"/>
            <w:vAlign w:val="center"/>
          </w:tcPr>
          <w:p w14:paraId="24C1578F" w14:textId="77777777" w:rsidR="008B434F" w:rsidRDefault="00CC0908">
            <w:r>
              <w:t>26.3</w:t>
            </w:r>
          </w:p>
        </w:tc>
        <w:tc>
          <w:tcPr>
            <w:tcW w:w="3356" w:type="dxa"/>
            <w:vAlign w:val="center"/>
          </w:tcPr>
          <w:p w14:paraId="2848C5A5" w14:textId="77777777" w:rsidR="008B434F" w:rsidRDefault="00CC0908">
            <w:r>
              <w:t>33.85</w:t>
            </w:r>
          </w:p>
        </w:tc>
      </w:tr>
      <w:tr w:rsidR="008B434F" w14:paraId="32A50E8B" w14:textId="77777777">
        <w:tc>
          <w:tcPr>
            <w:tcW w:w="690" w:type="dxa"/>
            <w:vMerge w:val="restart"/>
            <w:vAlign w:val="center"/>
          </w:tcPr>
          <w:p w14:paraId="5C34D802" w14:textId="77777777" w:rsidR="008B434F" w:rsidRDefault="00CC0908">
            <w:r>
              <w:t>3</w:t>
            </w:r>
          </w:p>
        </w:tc>
        <w:tc>
          <w:tcPr>
            <w:tcW w:w="1992" w:type="dxa"/>
            <w:vAlign w:val="center"/>
          </w:tcPr>
          <w:p w14:paraId="724F9AAB" w14:textId="77777777" w:rsidR="008B434F" w:rsidRDefault="00CC0908">
            <w:r>
              <w:t>3025</w:t>
            </w:r>
          </w:p>
        </w:tc>
        <w:tc>
          <w:tcPr>
            <w:tcW w:w="3186" w:type="dxa"/>
            <w:vAlign w:val="center"/>
          </w:tcPr>
          <w:p w14:paraId="72ED7912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B4A978F" w14:textId="77777777" w:rsidR="008B434F" w:rsidRDefault="00CC0908">
            <w:r>
              <w:t>1728.0</w:t>
            </w:r>
          </w:p>
        </w:tc>
        <w:tc>
          <w:tcPr>
            <w:tcW w:w="3356" w:type="dxa"/>
            <w:vAlign w:val="center"/>
          </w:tcPr>
          <w:p w14:paraId="17A511B5" w14:textId="77777777" w:rsidR="008B434F" w:rsidRDefault="00CC0908">
            <w:r>
              <w:t>34.81</w:t>
            </w:r>
          </w:p>
        </w:tc>
      </w:tr>
      <w:tr w:rsidR="008B434F" w14:paraId="3D95E93F" w14:textId="77777777">
        <w:tc>
          <w:tcPr>
            <w:tcW w:w="690" w:type="dxa"/>
            <w:vMerge/>
            <w:vAlign w:val="center"/>
          </w:tcPr>
          <w:p w14:paraId="012BB069" w14:textId="77777777" w:rsidR="008B434F" w:rsidRDefault="008B434F"/>
        </w:tc>
        <w:tc>
          <w:tcPr>
            <w:tcW w:w="1992" w:type="dxa"/>
            <w:vAlign w:val="center"/>
          </w:tcPr>
          <w:p w14:paraId="041B4B52" w14:textId="77777777" w:rsidR="008B434F" w:rsidRDefault="00CC0908">
            <w:r>
              <w:t>3026</w:t>
            </w:r>
          </w:p>
        </w:tc>
        <w:tc>
          <w:tcPr>
            <w:tcW w:w="3186" w:type="dxa"/>
            <w:vAlign w:val="center"/>
          </w:tcPr>
          <w:p w14:paraId="26252B7C" w14:textId="77777777" w:rsidR="008B434F" w:rsidRDefault="00CC0908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14:paraId="7B01F6D6" w14:textId="77777777" w:rsidR="008B434F" w:rsidRDefault="00CC0908">
            <w:r>
              <w:t>654.0</w:t>
            </w:r>
          </w:p>
        </w:tc>
        <w:tc>
          <w:tcPr>
            <w:tcW w:w="3356" w:type="dxa"/>
            <w:vAlign w:val="center"/>
          </w:tcPr>
          <w:p w14:paraId="156778E7" w14:textId="77777777" w:rsidR="008B434F" w:rsidRDefault="00CC0908">
            <w:r>
              <w:t>34.33</w:t>
            </w:r>
          </w:p>
        </w:tc>
      </w:tr>
      <w:tr w:rsidR="008B434F" w14:paraId="446862CD" w14:textId="77777777">
        <w:tc>
          <w:tcPr>
            <w:tcW w:w="690" w:type="dxa"/>
            <w:vMerge/>
            <w:vAlign w:val="center"/>
          </w:tcPr>
          <w:p w14:paraId="3B21D99F" w14:textId="77777777" w:rsidR="008B434F" w:rsidRDefault="008B434F"/>
        </w:tc>
        <w:tc>
          <w:tcPr>
            <w:tcW w:w="1992" w:type="dxa"/>
            <w:vAlign w:val="center"/>
          </w:tcPr>
          <w:p w14:paraId="1CA68A65" w14:textId="77777777" w:rsidR="008B434F" w:rsidRDefault="00CC0908">
            <w:r>
              <w:t>3027</w:t>
            </w:r>
          </w:p>
        </w:tc>
        <w:tc>
          <w:tcPr>
            <w:tcW w:w="3186" w:type="dxa"/>
            <w:vAlign w:val="center"/>
          </w:tcPr>
          <w:p w14:paraId="3C18122B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27DCE6C" w14:textId="77777777" w:rsidR="008B434F" w:rsidRDefault="00CC0908">
            <w:r>
              <w:t>90.0</w:t>
            </w:r>
          </w:p>
        </w:tc>
        <w:tc>
          <w:tcPr>
            <w:tcW w:w="3356" w:type="dxa"/>
            <w:vAlign w:val="center"/>
          </w:tcPr>
          <w:p w14:paraId="2F64ADB2" w14:textId="77777777" w:rsidR="008B434F" w:rsidRDefault="00CC0908">
            <w:r>
              <w:t>35.05</w:t>
            </w:r>
          </w:p>
        </w:tc>
      </w:tr>
      <w:tr w:rsidR="008B434F" w14:paraId="0BD56EEC" w14:textId="77777777">
        <w:tc>
          <w:tcPr>
            <w:tcW w:w="690" w:type="dxa"/>
            <w:vMerge/>
            <w:vAlign w:val="center"/>
          </w:tcPr>
          <w:p w14:paraId="73A33AD8" w14:textId="77777777" w:rsidR="008B434F" w:rsidRDefault="008B434F"/>
        </w:tc>
        <w:tc>
          <w:tcPr>
            <w:tcW w:w="1992" w:type="dxa"/>
            <w:vAlign w:val="center"/>
          </w:tcPr>
          <w:p w14:paraId="581571A5" w14:textId="77777777" w:rsidR="008B434F" w:rsidRDefault="00CC0908">
            <w:r>
              <w:t>3028</w:t>
            </w:r>
          </w:p>
        </w:tc>
        <w:tc>
          <w:tcPr>
            <w:tcW w:w="3186" w:type="dxa"/>
            <w:vAlign w:val="center"/>
          </w:tcPr>
          <w:p w14:paraId="49B5A67A" w14:textId="77777777" w:rsidR="008B434F" w:rsidRDefault="00CC0908">
            <w:r>
              <w:t>空房间</w:t>
            </w:r>
          </w:p>
        </w:tc>
        <w:tc>
          <w:tcPr>
            <w:tcW w:w="1075" w:type="dxa"/>
            <w:vAlign w:val="center"/>
          </w:tcPr>
          <w:p w14:paraId="58C06080" w14:textId="77777777" w:rsidR="008B434F" w:rsidRDefault="00CC0908">
            <w:r>
              <w:t>22.5</w:t>
            </w:r>
          </w:p>
        </w:tc>
        <w:tc>
          <w:tcPr>
            <w:tcW w:w="3356" w:type="dxa"/>
            <w:vAlign w:val="center"/>
          </w:tcPr>
          <w:p w14:paraId="6742E198" w14:textId="77777777" w:rsidR="008B434F" w:rsidRDefault="00CC0908">
            <w:r>
              <w:t>35.96</w:t>
            </w:r>
          </w:p>
        </w:tc>
      </w:tr>
      <w:tr w:rsidR="008B434F" w14:paraId="2F1D4A77" w14:textId="77777777">
        <w:tc>
          <w:tcPr>
            <w:tcW w:w="690" w:type="dxa"/>
            <w:vMerge/>
            <w:vAlign w:val="center"/>
          </w:tcPr>
          <w:p w14:paraId="160CFA07" w14:textId="77777777" w:rsidR="008B434F" w:rsidRDefault="008B434F"/>
        </w:tc>
        <w:tc>
          <w:tcPr>
            <w:tcW w:w="1992" w:type="dxa"/>
            <w:vAlign w:val="center"/>
          </w:tcPr>
          <w:p w14:paraId="0AE08B0E" w14:textId="77777777" w:rsidR="008B434F" w:rsidRDefault="00CC0908">
            <w:r>
              <w:t>3029</w:t>
            </w:r>
          </w:p>
        </w:tc>
        <w:tc>
          <w:tcPr>
            <w:tcW w:w="3186" w:type="dxa"/>
            <w:vAlign w:val="center"/>
          </w:tcPr>
          <w:p w14:paraId="63434784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271B6BF8" w14:textId="77777777" w:rsidR="008B434F" w:rsidRDefault="00CC0908">
            <w:r>
              <w:t>71.3</w:t>
            </w:r>
          </w:p>
        </w:tc>
        <w:tc>
          <w:tcPr>
            <w:tcW w:w="3356" w:type="dxa"/>
            <w:vAlign w:val="center"/>
          </w:tcPr>
          <w:p w14:paraId="6209DAD7" w14:textId="77777777" w:rsidR="008B434F" w:rsidRDefault="00CC0908">
            <w:r>
              <w:t>34.77</w:t>
            </w:r>
          </w:p>
        </w:tc>
      </w:tr>
      <w:tr w:rsidR="008B434F" w14:paraId="05AA9852" w14:textId="77777777">
        <w:tc>
          <w:tcPr>
            <w:tcW w:w="690" w:type="dxa"/>
            <w:vMerge/>
            <w:vAlign w:val="center"/>
          </w:tcPr>
          <w:p w14:paraId="11BE8156" w14:textId="77777777" w:rsidR="008B434F" w:rsidRDefault="008B434F"/>
        </w:tc>
        <w:tc>
          <w:tcPr>
            <w:tcW w:w="1992" w:type="dxa"/>
            <w:vAlign w:val="center"/>
          </w:tcPr>
          <w:p w14:paraId="54748C5E" w14:textId="77777777" w:rsidR="008B434F" w:rsidRDefault="00CC0908">
            <w:r>
              <w:t>3030</w:t>
            </w:r>
          </w:p>
        </w:tc>
        <w:tc>
          <w:tcPr>
            <w:tcW w:w="3186" w:type="dxa"/>
            <w:vAlign w:val="center"/>
          </w:tcPr>
          <w:p w14:paraId="1639E0F8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4578565F" w14:textId="77777777" w:rsidR="008B434F" w:rsidRDefault="00CC0908">
            <w:r>
              <w:t>78.8</w:t>
            </w:r>
          </w:p>
        </w:tc>
        <w:tc>
          <w:tcPr>
            <w:tcW w:w="3356" w:type="dxa"/>
            <w:vAlign w:val="center"/>
          </w:tcPr>
          <w:p w14:paraId="349650E8" w14:textId="77777777" w:rsidR="008B434F" w:rsidRDefault="00CC0908">
            <w:r>
              <w:t>34.83</w:t>
            </w:r>
          </w:p>
        </w:tc>
      </w:tr>
      <w:tr w:rsidR="008B434F" w14:paraId="1D5AEDA1" w14:textId="77777777">
        <w:tc>
          <w:tcPr>
            <w:tcW w:w="690" w:type="dxa"/>
            <w:vMerge/>
            <w:vAlign w:val="center"/>
          </w:tcPr>
          <w:p w14:paraId="7CA23290" w14:textId="77777777" w:rsidR="008B434F" w:rsidRDefault="008B434F"/>
        </w:tc>
        <w:tc>
          <w:tcPr>
            <w:tcW w:w="1992" w:type="dxa"/>
            <w:vAlign w:val="center"/>
          </w:tcPr>
          <w:p w14:paraId="757AC807" w14:textId="77777777" w:rsidR="008B434F" w:rsidRDefault="00CC0908">
            <w:r>
              <w:t>3031</w:t>
            </w:r>
          </w:p>
        </w:tc>
        <w:tc>
          <w:tcPr>
            <w:tcW w:w="3186" w:type="dxa"/>
            <w:vAlign w:val="center"/>
          </w:tcPr>
          <w:p w14:paraId="0258AF5B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1F4BDE73" w14:textId="77777777" w:rsidR="008B434F" w:rsidRDefault="00CC0908">
            <w:r>
              <w:t>72.0</w:t>
            </w:r>
          </w:p>
        </w:tc>
        <w:tc>
          <w:tcPr>
            <w:tcW w:w="3356" w:type="dxa"/>
            <w:vAlign w:val="center"/>
          </w:tcPr>
          <w:p w14:paraId="3CA19196" w14:textId="77777777" w:rsidR="008B434F" w:rsidRDefault="00CC0908">
            <w:r>
              <w:t>34.42</w:t>
            </w:r>
          </w:p>
        </w:tc>
      </w:tr>
      <w:tr w:rsidR="008B434F" w14:paraId="63E93AD0" w14:textId="77777777">
        <w:tc>
          <w:tcPr>
            <w:tcW w:w="690" w:type="dxa"/>
            <w:vMerge/>
            <w:vAlign w:val="center"/>
          </w:tcPr>
          <w:p w14:paraId="445AED90" w14:textId="77777777" w:rsidR="008B434F" w:rsidRDefault="008B434F"/>
        </w:tc>
        <w:tc>
          <w:tcPr>
            <w:tcW w:w="1992" w:type="dxa"/>
            <w:vAlign w:val="center"/>
          </w:tcPr>
          <w:p w14:paraId="6F58905D" w14:textId="77777777" w:rsidR="008B434F" w:rsidRDefault="00CC0908">
            <w:r>
              <w:t>3032</w:t>
            </w:r>
          </w:p>
        </w:tc>
        <w:tc>
          <w:tcPr>
            <w:tcW w:w="3186" w:type="dxa"/>
            <w:vAlign w:val="center"/>
          </w:tcPr>
          <w:p w14:paraId="33A744EF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330C561F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7B50C02B" w14:textId="77777777" w:rsidR="008B434F" w:rsidRDefault="00CC0908">
            <w:r>
              <w:t>34.37</w:t>
            </w:r>
          </w:p>
        </w:tc>
      </w:tr>
      <w:tr w:rsidR="008B434F" w14:paraId="551A152F" w14:textId="77777777">
        <w:tc>
          <w:tcPr>
            <w:tcW w:w="690" w:type="dxa"/>
            <w:vMerge/>
            <w:vAlign w:val="center"/>
          </w:tcPr>
          <w:p w14:paraId="05822DE2" w14:textId="77777777" w:rsidR="008B434F" w:rsidRDefault="008B434F"/>
        </w:tc>
        <w:tc>
          <w:tcPr>
            <w:tcW w:w="1992" w:type="dxa"/>
            <w:vAlign w:val="center"/>
          </w:tcPr>
          <w:p w14:paraId="6E26F54A" w14:textId="77777777" w:rsidR="008B434F" w:rsidRDefault="00CC0908">
            <w:r>
              <w:t>3033</w:t>
            </w:r>
          </w:p>
        </w:tc>
        <w:tc>
          <w:tcPr>
            <w:tcW w:w="3186" w:type="dxa"/>
            <w:vAlign w:val="center"/>
          </w:tcPr>
          <w:p w14:paraId="679D0EF1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0F532585" w14:textId="77777777" w:rsidR="008B434F" w:rsidRDefault="00CC0908">
            <w:r>
              <w:t>57.0</w:t>
            </w:r>
          </w:p>
        </w:tc>
        <w:tc>
          <w:tcPr>
            <w:tcW w:w="3356" w:type="dxa"/>
            <w:vAlign w:val="center"/>
          </w:tcPr>
          <w:p w14:paraId="03D31D5C" w14:textId="77777777" w:rsidR="008B434F" w:rsidRDefault="00CC0908">
            <w:r>
              <w:t>34.54</w:t>
            </w:r>
          </w:p>
        </w:tc>
      </w:tr>
      <w:tr w:rsidR="008B434F" w14:paraId="0D2F9B38" w14:textId="77777777">
        <w:tc>
          <w:tcPr>
            <w:tcW w:w="690" w:type="dxa"/>
            <w:vMerge/>
            <w:vAlign w:val="center"/>
          </w:tcPr>
          <w:p w14:paraId="64AB7FD8" w14:textId="77777777" w:rsidR="008B434F" w:rsidRDefault="008B434F"/>
        </w:tc>
        <w:tc>
          <w:tcPr>
            <w:tcW w:w="1992" w:type="dxa"/>
            <w:vAlign w:val="center"/>
          </w:tcPr>
          <w:p w14:paraId="22545E28" w14:textId="77777777" w:rsidR="008B434F" w:rsidRDefault="00CC0908">
            <w:r>
              <w:t>3034</w:t>
            </w:r>
          </w:p>
        </w:tc>
        <w:tc>
          <w:tcPr>
            <w:tcW w:w="3186" w:type="dxa"/>
            <w:vAlign w:val="center"/>
          </w:tcPr>
          <w:p w14:paraId="19ACF276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ADE48C0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5C99A3D9" w14:textId="77777777" w:rsidR="008B434F" w:rsidRDefault="00CC0908">
            <w:r>
              <w:t>34.74</w:t>
            </w:r>
          </w:p>
        </w:tc>
      </w:tr>
      <w:tr w:rsidR="008B434F" w14:paraId="08BC41AE" w14:textId="77777777">
        <w:tc>
          <w:tcPr>
            <w:tcW w:w="690" w:type="dxa"/>
            <w:vMerge/>
            <w:vAlign w:val="center"/>
          </w:tcPr>
          <w:p w14:paraId="76626F95" w14:textId="77777777" w:rsidR="008B434F" w:rsidRDefault="008B434F"/>
        </w:tc>
        <w:tc>
          <w:tcPr>
            <w:tcW w:w="1992" w:type="dxa"/>
            <w:vAlign w:val="center"/>
          </w:tcPr>
          <w:p w14:paraId="395FA8D5" w14:textId="77777777" w:rsidR="008B434F" w:rsidRDefault="00CC0908">
            <w:r>
              <w:t>3035</w:t>
            </w:r>
          </w:p>
        </w:tc>
        <w:tc>
          <w:tcPr>
            <w:tcW w:w="3186" w:type="dxa"/>
            <w:vAlign w:val="center"/>
          </w:tcPr>
          <w:p w14:paraId="25DCB70B" w14:textId="77777777" w:rsidR="008B434F" w:rsidRDefault="00CC0908">
            <w:r>
              <w:t>房间</w:t>
            </w:r>
          </w:p>
        </w:tc>
        <w:tc>
          <w:tcPr>
            <w:tcW w:w="1075" w:type="dxa"/>
            <w:vAlign w:val="center"/>
          </w:tcPr>
          <w:p w14:paraId="1F66D54C" w14:textId="77777777" w:rsidR="008B434F" w:rsidRDefault="00CC0908">
            <w:r>
              <w:t>200.0</w:t>
            </w:r>
          </w:p>
        </w:tc>
        <w:tc>
          <w:tcPr>
            <w:tcW w:w="3356" w:type="dxa"/>
            <w:vAlign w:val="center"/>
          </w:tcPr>
          <w:p w14:paraId="47119635" w14:textId="77777777" w:rsidR="008B434F" w:rsidRDefault="00CC0908">
            <w:r>
              <w:t>31.67</w:t>
            </w:r>
          </w:p>
        </w:tc>
      </w:tr>
      <w:tr w:rsidR="008B434F" w14:paraId="020B5C4D" w14:textId="77777777">
        <w:tc>
          <w:tcPr>
            <w:tcW w:w="690" w:type="dxa"/>
            <w:vMerge/>
            <w:vAlign w:val="center"/>
          </w:tcPr>
          <w:p w14:paraId="39305C32" w14:textId="77777777" w:rsidR="008B434F" w:rsidRDefault="008B434F"/>
        </w:tc>
        <w:tc>
          <w:tcPr>
            <w:tcW w:w="1992" w:type="dxa"/>
            <w:vAlign w:val="center"/>
          </w:tcPr>
          <w:p w14:paraId="0F4DB58C" w14:textId="77777777" w:rsidR="008B434F" w:rsidRDefault="00CC0908">
            <w:r>
              <w:t>3036</w:t>
            </w:r>
          </w:p>
        </w:tc>
        <w:tc>
          <w:tcPr>
            <w:tcW w:w="3186" w:type="dxa"/>
            <w:vAlign w:val="center"/>
          </w:tcPr>
          <w:p w14:paraId="333A64FF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624159C2" w14:textId="77777777" w:rsidR="008B434F" w:rsidRDefault="00CC0908">
            <w:r>
              <w:t>64.0</w:t>
            </w:r>
          </w:p>
        </w:tc>
        <w:tc>
          <w:tcPr>
            <w:tcW w:w="3356" w:type="dxa"/>
            <w:vAlign w:val="center"/>
          </w:tcPr>
          <w:p w14:paraId="001D607D" w14:textId="77777777" w:rsidR="008B434F" w:rsidRDefault="00CC0908">
            <w:r>
              <w:t>34.54</w:t>
            </w:r>
          </w:p>
        </w:tc>
      </w:tr>
      <w:tr w:rsidR="008B434F" w14:paraId="722A4FC3" w14:textId="77777777">
        <w:tc>
          <w:tcPr>
            <w:tcW w:w="690" w:type="dxa"/>
            <w:vMerge/>
            <w:vAlign w:val="center"/>
          </w:tcPr>
          <w:p w14:paraId="08E0B4FE" w14:textId="77777777" w:rsidR="008B434F" w:rsidRDefault="008B434F"/>
        </w:tc>
        <w:tc>
          <w:tcPr>
            <w:tcW w:w="1992" w:type="dxa"/>
            <w:vAlign w:val="center"/>
          </w:tcPr>
          <w:p w14:paraId="2F8C2CE9" w14:textId="77777777" w:rsidR="008B434F" w:rsidRDefault="00CC0908">
            <w:r>
              <w:t>3037</w:t>
            </w:r>
          </w:p>
        </w:tc>
        <w:tc>
          <w:tcPr>
            <w:tcW w:w="3186" w:type="dxa"/>
            <w:vAlign w:val="center"/>
          </w:tcPr>
          <w:p w14:paraId="2FA3A686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34382388" w14:textId="77777777" w:rsidR="008B434F" w:rsidRDefault="00CC0908">
            <w:r>
              <w:t>64.0</w:t>
            </w:r>
          </w:p>
        </w:tc>
        <w:tc>
          <w:tcPr>
            <w:tcW w:w="3356" w:type="dxa"/>
            <w:vAlign w:val="center"/>
          </w:tcPr>
          <w:p w14:paraId="68B7E71E" w14:textId="77777777" w:rsidR="008B434F" w:rsidRDefault="00CC0908">
            <w:r>
              <w:t>34.58</w:t>
            </w:r>
          </w:p>
        </w:tc>
      </w:tr>
      <w:tr w:rsidR="008B434F" w14:paraId="7C7D8D09" w14:textId="77777777">
        <w:tc>
          <w:tcPr>
            <w:tcW w:w="690" w:type="dxa"/>
            <w:vMerge/>
            <w:vAlign w:val="center"/>
          </w:tcPr>
          <w:p w14:paraId="5C42D689" w14:textId="77777777" w:rsidR="008B434F" w:rsidRDefault="008B434F"/>
        </w:tc>
        <w:tc>
          <w:tcPr>
            <w:tcW w:w="1992" w:type="dxa"/>
            <w:vAlign w:val="center"/>
          </w:tcPr>
          <w:p w14:paraId="0B2D38CA" w14:textId="77777777" w:rsidR="008B434F" w:rsidRDefault="00CC0908">
            <w:r>
              <w:t>3039</w:t>
            </w:r>
          </w:p>
        </w:tc>
        <w:tc>
          <w:tcPr>
            <w:tcW w:w="3186" w:type="dxa"/>
            <w:vAlign w:val="center"/>
          </w:tcPr>
          <w:p w14:paraId="60E849E3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4A67859F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007DFDC8" w14:textId="77777777" w:rsidR="008B434F" w:rsidRDefault="00CC0908">
            <w:r>
              <w:t>35.43</w:t>
            </w:r>
          </w:p>
        </w:tc>
      </w:tr>
      <w:tr w:rsidR="008B434F" w14:paraId="03391DEB" w14:textId="77777777">
        <w:tc>
          <w:tcPr>
            <w:tcW w:w="690" w:type="dxa"/>
            <w:vMerge/>
            <w:vAlign w:val="center"/>
          </w:tcPr>
          <w:p w14:paraId="779898FD" w14:textId="77777777" w:rsidR="008B434F" w:rsidRDefault="008B434F"/>
        </w:tc>
        <w:tc>
          <w:tcPr>
            <w:tcW w:w="1992" w:type="dxa"/>
            <w:vAlign w:val="center"/>
          </w:tcPr>
          <w:p w14:paraId="34321DEB" w14:textId="77777777" w:rsidR="008B434F" w:rsidRDefault="00CC0908">
            <w:r>
              <w:t>3040</w:t>
            </w:r>
          </w:p>
        </w:tc>
        <w:tc>
          <w:tcPr>
            <w:tcW w:w="3186" w:type="dxa"/>
            <w:vAlign w:val="center"/>
          </w:tcPr>
          <w:p w14:paraId="01B28B87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399F74A3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354A6CB5" w14:textId="77777777" w:rsidR="008B434F" w:rsidRDefault="00CC0908">
            <w:r>
              <w:t>35.42</w:t>
            </w:r>
          </w:p>
        </w:tc>
      </w:tr>
      <w:tr w:rsidR="008B434F" w14:paraId="651A2B6B" w14:textId="77777777">
        <w:tc>
          <w:tcPr>
            <w:tcW w:w="690" w:type="dxa"/>
            <w:vMerge/>
            <w:vAlign w:val="center"/>
          </w:tcPr>
          <w:p w14:paraId="413D82C2" w14:textId="77777777" w:rsidR="008B434F" w:rsidRDefault="008B434F"/>
        </w:tc>
        <w:tc>
          <w:tcPr>
            <w:tcW w:w="1992" w:type="dxa"/>
            <w:vAlign w:val="center"/>
          </w:tcPr>
          <w:p w14:paraId="6FCE23C5" w14:textId="77777777" w:rsidR="008B434F" w:rsidRDefault="00CC0908">
            <w:r>
              <w:t>3041</w:t>
            </w:r>
          </w:p>
        </w:tc>
        <w:tc>
          <w:tcPr>
            <w:tcW w:w="3186" w:type="dxa"/>
            <w:vAlign w:val="center"/>
          </w:tcPr>
          <w:p w14:paraId="523F1E7F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5A81D78F" w14:textId="77777777" w:rsidR="008B434F" w:rsidRDefault="00CC0908">
            <w:r>
              <w:t>81.0</w:t>
            </w:r>
          </w:p>
        </w:tc>
        <w:tc>
          <w:tcPr>
            <w:tcW w:w="3356" w:type="dxa"/>
            <w:vAlign w:val="center"/>
          </w:tcPr>
          <w:p w14:paraId="42377898" w14:textId="77777777" w:rsidR="008B434F" w:rsidRDefault="00CC0908">
            <w:r>
              <w:t>35.30</w:t>
            </w:r>
          </w:p>
        </w:tc>
      </w:tr>
      <w:tr w:rsidR="008B434F" w14:paraId="71C92E99" w14:textId="77777777">
        <w:tc>
          <w:tcPr>
            <w:tcW w:w="690" w:type="dxa"/>
            <w:vMerge/>
            <w:vAlign w:val="center"/>
          </w:tcPr>
          <w:p w14:paraId="38009DA9" w14:textId="77777777" w:rsidR="008B434F" w:rsidRDefault="008B434F"/>
        </w:tc>
        <w:tc>
          <w:tcPr>
            <w:tcW w:w="1992" w:type="dxa"/>
            <w:vAlign w:val="center"/>
          </w:tcPr>
          <w:p w14:paraId="0AAD248E" w14:textId="77777777" w:rsidR="008B434F" w:rsidRDefault="00CC0908">
            <w:r>
              <w:t>3042</w:t>
            </w:r>
          </w:p>
        </w:tc>
        <w:tc>
          <w:tcPr>
            <w:tcW w:w="3186" w:type="dxa"/>
            <w:vAlign w:val="center"/>
          </w:tcPr>
          <w:p w14:paraId="2F600BFE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12B8CFCA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57083AEB" w14:textId="77777777" w:rsidR="008B434F" w:rsidRDefault="00CC0908">
            <w:r>
              <w:t>34.76</w:t>
            </w:r>
          </w:p>
        </w:tc>
      </w:tr>
      <w:tr w:rsidR="008B434F" w14:paraId="0641F285" w14:textId="77777777">
        <w:tc>
          <w:tcPr>
            <w:tcW w:w="690" w:type="dxa"/>
            <w:vMerge/>
            <w:vAlign w:val="center"/>
          </w:tcPr>
          <w:p w14:paraId="4E0D8CA2" w14:textId="77777777" w:rsidR="008B434F" w:rsidRDefault="008B434F"/>
        </w:tc>
        <w:tc>
          <w:tcPr>
            <w:tcW w:w="1992" w:type="dxa"/>
            <w:vAlign w:val="center"/>
          </w:tcPr>
          <w:p w14:paraId="78D8EFCD" w14:textId="77777777" w:rsidR="008B434F" w:rsidRDefault="00CC0908">
            <w:r>
              <w:t>3044</w:t>
            </w:r>
          </w:p>
        </w:tc>
        <w:tc>
          <w:tcPr>
            <w:tcW w:w="3186" w:type="dxa"/>
            <w:vAlign w:val="center"/>
          </w:tcPr>
          <w:p w14:paraId="35747A38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50817BCD" w14:textId="77777777" w:rsidR="008B434F" w:rsidRDefault="00CC0908">
            <w:r>
              <w:t>45.0</w:t>
            </w:r>
          </w:p>
        </w:tc>
        <w:tc>
          <w:tcPr>
            <w:tcW w:w="3356" w:type="dxa"/>
            <w:vAlign w:val="center"/>
          </w:tcPr>
          <w:p w14:paraId="12774FED" w14:textId="77777777" w:rsidR="008B434F" w:rsidRDefault="00CC0908">
            <w:r>
              <w:t>34.97</w:t>
            </w:r>
          </w:p>
        </w:tc>
      </w:tr>
      <w:tr w:rsidR="008B434F" w14:paraId="2C5DC4C2" w14:textId="77777777">
        <w:tc>
          <w:tcPr>
            <w:tcW w:w="690" w:type="dxa"/>
            <w:vMerge/>
            <w:vAlign w:val="center"/>
          </w:tcPr>
          <w:p w14:paraId="2B018D5E" w14:textId="77777777" w:rsidR="008B434F" w:rsidRDefault="008B434F"/>
        </w:tc>
        <w:tc>
          <w:tcPr>
            <w:tcW w:w="1992" w:type="dxa"/>
            <w:vAlign w:val="center"/>
          </w:tcPr>
          <w:p w14:paraId="759919B3" w14:textId="77777777" w:rsidR="008B434F" w:rsidRDefault="00CC0908">
            <w:r>
              <w:t>3045</w:t>
            </w:r>
          </w:p>
        </w:tc>
        <w:tc>
          <w:tcPr>
            <w:tcW w:w="3186" w:type="dxa"/>
            <w:vAlign w:val="center"/>
          </w:tcPr>
          <w:p w14:paraId="0D7BDDF8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63FF22F9" w14:textId="77777777" w:rsidR="008B434F" w:rsidRDefault="00CC0908">
            <w:r>
              <w:t>60.0</w:t>
            </w:r>
          </w:p>
        </w:tc>
        <w:tc>
          <w:tcPr>
            <w:tcW w:w="3356" w:type="dxa"/>
            <w:vAlign w:val="center"/>
          </w:tcPr>
          <w:p w14:paraId="4DED86EB" w14:textId="77777777" w:rsidR="008B434F" w:rsidRDefault="00CC0908">
            <w:r>
              <w:t>32.77</w:t>
            </w:r>
          </w:p>
        </w:tc>
      </w:tr>
      <w:tr w:rsidR="008B434F" w14:paraId="7BF0F3BA" w14:textId="77777777">
        <w:tc>
          <w:tcPr>
            <w:tcW w:w="690" w:type="dxa"/>
            <w:vMerge/>
            <w:vAlign w:val="center"/>
          </w:tcPr>
          <w:p w14:paraId="245202B9" w14:textId="77777777" w:rsidR="008B434F" w:rsidRDefault="008B434F"/>
        </w:tc>
        <w:tc>
          <w:tcPr>
            <w:tcW w:w="1992" w:type="dxa"/>
            <w:vAlign w:val="center"/>
          </w:tcPr>
          <w:p w14:paraId="793F282E" w14:textId="77777777" w:rsidR="008B434F" w:rsidRDefault="00CC0908">
            <w:r>
              <w:t>3046</w:t>
            </w:r>
          </w:p>
        </w:tc>
        <w:tc>
          <w:tcPr>
            <w:tcW w:w="3186" w:type="dxa"/>
            <w:vAlign w:val="center"/>
          </w:tcPr>
          <w:p w14:paraId="06F556AA" w14:textId="77777777" w:rsidR="008B434F" w:rsidRDefault="00CC0908">
            <w:r>
              <w:t>空房间</w:t>
            </w:r>
          </w:p>
        </w:tc>
        <w:tc>
          <w:tcPr>
            <w:tcW w:w="1075" w:type="dxa"/>
            <w:vAlign w:val="center"/>
          </w:tcPr>
          <w:p w14:paraId="0D0A653E" w14:textId="77777777" w:rsidR="008B434F" w:rsidRDefault="00CC0908">
            <w:r>
              <w:t>30.0</w:t>
            </w:r>
          </w:p>
        </w:tc>
        <w:tc>
          <w:tcPr>
            <w:tcW w:w="3356" w:type="dxa"/>
            <w:vAlign w:val="center"/>
          </w:tcPr>
          <w:p w14:paraId="62DAB8D0" w14:textId="77777777" w:rsidR="008B434F" w:rsidRDefault="00CC0908">
            <w:r>
              <w:t>35.59</w:t>
            </w:r>
          </w:p>
        </w:tc>
      </w:tr>
      <w:tr w:rsidR="008B434F" w14:paraId="5AE70555" w14:textId="77777777">
        <w:tc>
          <w:tcPr>
            <w:tcW w:w="690" w:type="dxa"/>
            <w:vMerge/>
            <w:vAlign w:val="center"/>
          </w:tcPr>
          <w:p w14:paraId="65C3238C" w14:textId="77777777" w:rsidR="008B434F" w:rsidRDefault="008B434F"/>
        </w:tc>
        <w:tc>
          <w:tcPr>
            <w:tcW w:w="1992" w:type="dxa"/>
            <w:vAlign w:val="center"/>
          </w:tcPr>
          <w:p w14:paraId="0A37B12B" w14:textId="77777777" w:rsidR="008B434F" w:rsidRDefault="00CC0908">
            <w:r>
              <w:t>3047</w:t>
            </w:r>
          </w:p>
        </w:tc>
        <w:tc>
          <w:tcPr>
            <w:tcW w:w="3186" w:type="dxa"/>
            <w:vAlign w:val="center"/>
          </w:tcPr>
          <w:p w14:paraId="1594630A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78A834BF" w14:textId="77777777" w:rsidR="008B434F" w:rsidRDefault="00CC0908">
            <w:r>
              <w:t>37.5</w:t>
            </w:r>
          </w:p>
        </w:tc>
        <w:tc>
          <w:tcPr>
            <w:tcW w:w="3356" w:type="dxa"/>
            <w:vAlign w:val="center"/>
          </w:tcPr>
          <w:p w14:paraId="67FC737A" w14:textId="77777777" w:rsidR="008B434F" w:rsidRDefault="00CC0908">
            <w:r>
              <w:t>35.46</w:t>
            </w:r>
          </w:p>
        </w:tc>
      </w:tr>
      <w:tr w:rsidR="008B434F" w14:paraId="41E4A787" w14:textId="77777777">
        <w:tc>
          <w:tcPr>
            <w:tcW w:w="690" w:type="dxa"/>
            <w:vMerge/>
            <w:vAlign w:val="center"/>
          </w:tcPr>
          <w:p w14:paraId="6BC46AF0" w14:textId="77777777" w:rsidR="008B434F" w:rsidRDefault="008B434F"/>
        </w:tc>
        <w:tc>
          <w:tcPr>
            <w:tcW w:w="1992" w:type="dxa"/>
            <w:vAlign w:val="center"/>
          </w:tcPr>
          <w:p w14:paraId="694769F4" w14:textId="77777777" w:rsidR="008B434F" w:rsidRDefault="00CC0908">
            <w:r>
              <w:t>3048</w:t>
            </w:r>
          </w:p>
        </w:tc>
        <w:tc>
          <w:tcPr>
            <w:tcW w:w="3186" w:type="dxa"/>
            <w:vAlign w:val="center"/>
          </w:tcPr>
          <w:p w14:paraId="73B89DB7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0C875AC9" w14:textId="77777777" w:rsidR="008B434F" w:rsidRDefault="00CC0908">
            <w:r>
              <w:t>60.0</w:t>
            </w:r>
          </w:p>
        </w:tc>
        <w:tc>
          <w:tcPr>
            <w:tcW w:w="3356" w:type="dxa"/>
            <w:vAlign w:val="center"/>
          </w:tcPr>
          <w:p w14:paraId="3FB29AAD" w14:textId="77777777" w:rsidR="008B434F" w:rsidRDefault="00CC0908">
            <w:r>
              <w:t>34.38</w:t>
            </w:r>
          </w:p>
        </w:tc>
      </w:tr>
      <w:tr w:rsidR="008B434F" w14:paraId="0B182E24" w14:textId="77777777">
        <w:tc>
          <w:tcPr>
            <w:tcW w:w="690" w:type="dxa"/>
            <w:vMerge/>
            <w:vAlign w:val="center"/>
          </w:tcPr>
          <w:p w14:paraId="7BFBC739" w14:textId="77777777" w:rsidR="008B434F" w:rsidRDefault="008B434F"/>
        </w:tc>
        <w:tc>
          <w:tcPr>
            <w:tcW w:w="1992" w:type="dxa"/>
            <w:vAlign w:val="center"/>
          </w:tcPr>
          <w:p w14:paraId="0516C61A" w14:textId="77777777" w:rsidR="008B434F" w:rsidRDefault="00CC0908">
            <w:r>
              <w:t>3049</w:t>
            </w:r>
          </w:p>
        </w:tc>
        <w:tc>
          <w:tcPr>
            <w:tcW w:w="3186" w:type="dxa"/>
            <w:vAlign w:val="center"/>
          </w:tcPr>
          <w:p w14:paraId="55BA989A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727D3EE2" w14:textId="77777777" w:rsidR="008B434F" w:rsidRDefault="00CC0908">
            <w:r>
              <w:t>101.3</w:t>
            </w:r>
          </w:p>
        </w:tc>
        <w:tc>
          <w:tcPr>
            <w:tcW w:w="3356" w:type="dxa"/>
            <w:vAlign w:val="center"/>
          </w:tcPr>
          <w:p w14:paraId="49E2565E" w14:textId="77777777" w:rsidR="008B434F" w:rsidRDefault="00CC0908">
            <w:r>
              <w:t>33.90</w:t>
            </w:r>
          </w:p>
        </w:tc>
      </w:tr>
      <w:tr w:rsidR="008B434F" w14:paraId="609A0EA2" w14:textId="77777777">
        <w:tc>
          <w:tcPr>
            <w:tcW w:w="690" w:type="dxa"/>
            <w:vMerge/>
            <w:vAlign w:val="center"/>
          </w:tcPr>
          <w:p w14:paraId="39AED453" w14:textId="77777777" w:rsidR="008B434F" w:rsidRDefault="008B434F"/>
        </w:tc>
        <w:tc>
          <w:tcPr>
            <w:tcW w:w="1992" w:type="dxa"/>
            <w:vAlign w:val="center"/>
          </w:tcPr>
          <w:p w14:paraId="0314454E" w14:textId="77777777" w:rsidR="008B434F" w:rsidRDefault="00CC0908">
            <w:r>
              <w:t>3050</w:t>
            </w:r>
          </w:p>
        </w:tc>
        <w:tc>
          <w:tcPr>
            <w:tcW w:w="3186" w:type="dxa"/>
            <w:vAlign w:val="center"/>
          </w:tcPr>
          <w:p w14:paraId="3BB369F3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6CF453FD" w14:textId="77777777" w:rsidR="008B434F" w:rsidRDefault="00CC0908">
            <w:r>
              <w:t>52.5</w:t>
            </w:r>
          </w:p>
        </w:tc>
        <w:tc>
          <w:tcPr>
            <w:tcW w:w="3356" w:type="dxa"/>
            <w:vAlign w:val="center"/>
          </w:tcPr>
          <w:p w14:paraId="7446F10A" w14:textId="77777777" w:rsidR="008B434F" w:rsidRDefault="00CC0908">
            <w:r>
              <w:t>34.25</w:t>
            </w:r>
          </w:p>
        </w:tc>
      </w:tr>
      <w:tr w:rsidR="008B434F" w14:paraId="4E47C7ED" w14:textId="77777777">
        <w:tc>
          <w:tcPr>
            <w:tcW w:w="690" w:type="dxa"/>
            <w:vMerge/>
            <w:vAlign w:val="center"/>
          </w:tcPr>
          <w:p w14:paraId="11303C63" w14:textId="77777777" w:rsidR="008B434F" w:rsidRDefault="008B434F"/>
        </w:tc>
        <w:tc>
          <w:tcPr>
            <w:tcW w:w="1992" w:type="dxa"/>
            <w:vAlign w:val="center"/>
          </w:tcPr>
          <w:p w14:paraId="02896C26" w14:textId="77777777" w:rsidR="008B434F" w:rsidRDefault="00CC0908">
            <w:r>
              <w:t>3051</w:t>
            </w:r>
          </w:p>
        </w:tc>
        <w:tc>
          <w:tcPr>
            <w:tcW w:w="3186" w:type="dxa"/>
            <w:vAlign w:val="center"/>
          </w:tcPr>
          <w:p w14:paraId="6D069A89" w14:textId="77777777" w:rsidR="008B434F" w:rsidRDefault="00CC0908">
            <w:r>
              <w:t>空房间</w:t>
            </w:r>
          </w:p>
        </w:tc>
        <w:tc>
          <w:tcPr>
            <w:tcW w:w="1075" w:type="dxa"/>
            <w:vAlign w:val="center"/>
          </w:tcPr>
          <w:p w14:paraId="31636479" w14:textId="77777777" w:rsidR="008B434F" w:rsidRDefault="00CC0908">
            <w:r>
              <w:t>26.3</w:t>
            </w:r>
          </w:p>
        </w:tc>
        <w:tc>
          <w:tcPr>
            <w:tcW w:w="3356" w:type="dxa"/>
            <w:vAlign w:val="center"/>
          </w:tcPr>
          <w:p w14:paraId="4D123353" w14:textId="77777777" w:rsidR="008B434F" w:rsidRDefault="00CC0908">
            <w:r>
              <w:t>33.73</w:t>
            </w:r>
          </w:p>
        </w:tc>
      </w:tr>
      <w:tr w:rsidR="008B434F" w14:paraId="79CBFE5C" w14:textId="77777777">
        <w:tc>
          <w:tcPr>
            <w:tcW w:w="690" w:type="dxa"/>
            <w:vMerge w:val="restart"/>
            <w:vAlign w:val="center"/>
          </w:tcPr>
          <w:p w14:paraId="32CDA198" w14:textId="77777777" w:rsidR="008B434F" w:rsidRDefault="00CC0908">
            <w:r>
              <w:t>4</w:t>
            </w:r>
          </w:p>
        </w:tc>
        <w:tc>
          <w:tcPr>
            <w:tcW w:w="1992" w:type="dxa"/>
            <w:vAlign w:val="center"/>
          </w:tcPr>
          <w:p w14:paraId="15BD1D89" w14:textId="77777777" w:rsidR="008B434F" w:rsidRDefault="00CC0908">
            <w:r>
              <w:t>4001</w:t>
            </w:r>
          </w:p>
        </w:tc>
        <w:tc>
          <w:tcPr>
            <w:tcW w:w="3186" w:type="dxa"/>
            <w:vAlign w:val="center"/>
          </w:tcPr>
          <w:p w14:paraId="1322D808" w14:textId="77777777" w:rsidR="008B434F" w:rsidRDefault="00CC0908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14:paraId="3AC6546B" w14:textId="77777777" w:rsidR="008B434F" w:rsidRDefault="00CC0908">
            <w:r>
              <w:t>442.0</w:t>
            </w:r>
          </w:p>
        </w:tc>
        <w:tc>
          <w:tcPr>
            <w:tcW w:w="3356" w:type="dxa"/>
            <w:vAlign w:val="center"/>
          </w:tcPr>
          <w:p w14:paraId="65A15879" w14:textId="77777777" w:rsidR="008B434F" w:rsidRDefault="00CC0908">
            <w:r>
              <w:t>34.11</w:t>
            </w:r>
          </w:p>
        </w:tc>
      </w:tr>
      <w:tr w:rsidR="008B434F" w14:paraId="50DE4450" w14:textId="77777777">
        <w:tc>
          <w:tcPr>
            <w:tcW w:w="690" w:type="dxa"/>
            <w:vMerge/>
            <w:vAlign w:val="center"/>
          </w:tcPr>
          <w:p w14:paraId="21E9F88C" w14:textId="77777777" w:rsidR="008B434F" w:rsidRDefault="008B434F"/>
        </w:tc>
        <w:tc>
          <w:tcPr>
            <w:tcW w:w="1992" w:type="dxa"/>
            <w:vAlign w:val="center"/>
          </w:tcPr>
          <w:p w14:paraId="27F0E6B5" w14:textId="77777777" w:rsidR="008B434F" w:rsidRDefault="00CC0908">
            <w:r>
              <w:t>4002</w:t>
            </w:r>
          </w:p>
        </w:tc>
        <w:tc>
          <w:tcPr>
            <w:tcW w:w="3186" w:type="dxa"/>
            <w:vAlign w:val="center"/>
          </w:tcPr>
          <w:p w14:paraId="5FCF6B0B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334A752A" w14:textId="77777777" w:rsidR="008B434F" w:rsidRDefault="00CC0908">
            <w:r>
              <w:t>90.0</w:t>
            </w:r>
          </w:p>
        </w:tc>
        <w:tc>
          <w:tcPr>
            <w:tcW w:w="3356" w:type="dxa"/>
            <w:vAlign w:val="center"/>
          </w:tcPr>
          <w:p w14:paraId="4A7DA2E0" w14:textId="77777777" w:rsidR="008B434F" w:rsidRDefault="00CC0908">
            <w:r>
              <w:t>34.87</w:t>
            </w:r>
          </w:p>
        </w:tc>
      </w:tr>
      <w:tr w:rsidR="008B434F" w14:paraId="1FF132DC" w14:textId="77777777">
        <w:tc>
          <w:tcPr>
            <w:tcW w:w="690" w:type="dxa"/>
            <w:vMerge/>
            <w:vAlign w:val="center"/>
          </w:tcPr>
          <w:p w14:paraId="79EFA233" w14:textId="77777777" w:rsidR="008B434F" w:rsidRDefault="008B434F"/>
        </w:tc>
        <w:tc>
          <w:tcPr>
            <w:tcW w:w="1992" w:type="dxa"/>
            <w:vAlign w:val="center"/>
          </w:tcPr>
          <w:p w14:paraId="792E895E" w14:textId="77777777" w:rsidR="008B434F" w:rsidRDefault="00CC0908">
            <w:r>
              <w:t>4003</w:t>
            </w:r>
          </w:p>
        </w:tc>
        <w:tc>
          <w:tcPr>
            <w:tcW w:w="3186" w:type="dxa"/>
            <w:vAlign w:val="center"/>
          </w:tcPr>
          <w:p w14:paraId="0958CB52" w14:textId="77777777" w:rsidR="008B434F" w:rsidRDefault="00CC0908">
            <w:r>
              <w:t>空房间</w:t>
            </w:r>
          </w:p>
        </w:tc>
        <w:tc>
          <w:tcPr>
            <w:tcW w:w="1075" w:type="dxa"/>
            <w:vAlign w:val="center"/>
          </w:tcPr>
          <w:p w14:paraId="2E7CB91F" w14:textId="77777777" w:rsidR="008B434F" w:rsidRDefault="00CC0908">
            <w:r>
              <w:t>22.5</w:t>
            </w:r>
          </w:p>
        </w:tc>
        <w:tc>
          <w:tcPr>
            <w:tcW w:w="3356" w:type="dxa"/>
            <w:vAlign w:val="center"/>
          </w:tcPr>
          <w:p w14:paraId="01D693D0" w14:textId="77777777" w:rsidR="008B434F" w:rsidRDefault="00CC0908">
            <w:r>
              <w:t>35.74</w:t>
            </w:r>
          </w:p>
        </w:tc>
      </w:tr>
      <w:tr w:rsidR="008B434F" w14:paraId="4B101A65" w14:textId="77777777">
        <w:tc>
          <w:tcPr>
            <w:tcW w:w="690" w:type="dxa"/>
            <w:vMerge/>
            <w:vAlign w:val="center"/>
          </w:tcPr>
          <w:p w14:paraId="0338E06B" w14:textId="77777777" w:rsidR="008B434F" w:rsidRDefault="008B434F"/>
        </w:tc>
        <w:tc>
          <w:tcPr>
            <w:tcW w:w="1992" w:type="dxa"/>
            <w:vAlign w:val="center"/>
          </w:tcPr>
          <w:p w14:paraId="38061FB8" w14:textId="77777777" w:rsidR="008B434F" w:rsidRDefault="00CC0908">
            <w:r>
              <w:t>4004</w:t>
            </w:r>
          </w:p>
        </w:tc>
        <w:tc>
          <w:tcPr>
            <w:tcW w:w="3186" w:type="dxa"/>
            <w:vAlign w:val="center"/>
          </w:tcPr>
          <w:p w14:paraId="5DFBAE2F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1B5637D7" w14:textId="77777777" w:rsidR="008B434F" w:rsidRDefault="00CC0908">
            <w:r>
              <w:t>218.0</w:t>
            </w:r>
          </w:p>
        </w:tc>
        <w:tc>
          <w:tcPr>
            <w:tcW w:w="3356" w:type="dxa"/>
            <w:vAlign w:val="center"/>
          </w:tcPr>
          <w:p w14:paraId="55A8E2C2" w14:textId="77777777" w:rsidR="008B434F" w:rsidRDefault="00CC0908">
            <w:r>
              <w:t>32.91</w:t>
            </w:r>
          </w:p>
        </w:tc>
      </w:tr>
      <w:tr w:rsidR="008B434F" w14:paraId="33539F8D" w14:textId="77777777">
        <w:tc>
          <w:tcPr>
            <w:tcW w:w="690" w:type="dxa"/>
            <w:vMerge/>
            <w:vAlign w:val="center"/>
          </w:tcPr>
          <w:p w14:paraId="43D18070" w14:textId="77777777" w:rsidR="008B434F" w:rsidRDefault="008B434F"/>
        </w:tc>
        <w:tc>
          <w:tcPr>
            <w:tcW w:w="1992" w:type="dxa"/>
            <w:vAlign w:val="center"/>
          </w:tcPr>
          <w:p w14:paraId="57392A2B" w14:textId="77777777" w:rsidR="008B434F" w:rsidRDefault="00CC0908">
            <w:r>
              <w:t>4005</w:t>
            </w:r>
          </w:p>
        </w:tc>
        <w:tc>
          <w:tcPr>
            <w:tcW w:w="3186" w:type="dxa"/>
            <w:vAlign w:val="center"/>
          </w:tcPr>
          <w:p w14:paraId="47139986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55F584B7" w14:textId="77777777" w:rsidR="008B434F" w:rsidRDefault="00CC0908">
            <w:r>
              <w:t>72.0</w:t>
            </w:r>
          </w:p>
        </w:tc>
        <w:tc>
          <w:tcPr>
            <w:tcW w:w="3356" w:type="dxa"/>
            <w:vAlign w:val="center"/>
          </w:tcPr>
          <w:p w14:paraId="46F154EB" w14:textId="77777777" w:rsidR="008B434F" w:rsidRDefault="00CC0908">
            <w:r>
              <w:t>34.20</w:t>
            </w:r>
          </w:p>
        </w:tc>
      </w:tr>
      <w:tr w:rsidR="008B434F" w14:paraId="7E78EFB4" w14:textId="77777777">
        <w:tc>
          <w:tcPr>
            <w:tcW w:w="690" w:type="dxa"/>
            <w:vMerge/>
            <w:vAlign w:val="center"/>
          </w:tcPr>
          <w:p w14:paraId="2A1CB872" w14:textId="77777777" w:rsidR="008B434F" w:rsidRDefault="008B434F"/>
        </w:tc>
        <w:tc>
          <w:tcPr>
            <w:tcW w:w="1992" w:type="dxa"/>
            <w:vAlign w:val="center"/>
          </w:tcPr>
          <w:p w14:paraId="2ADCA72F" w14:textId="77777777" w:rsidR="008B434F" w:rsidRDefault="00CC0908">
            <w:r>
              <w:t>4006</w:t>
            </w:r>
          </w:p>
        </w:tc>
        <w:tc>
          <w:tcPr>
            <w:tcW w:w="3186" w:type="dxa"/>
            <w:vAlign w:val="center"/>
          </w:tcPr>
          <w:p w14:paraId="6E0691A2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D0DF2B5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6B24D129" w14:textId="77777777" w:rsidR="008B434F" w:rsidRDefault="00CC0908">
            <w:r>
              <w:t>34.26</w:t>
            </w:r>
          </w:p>
        </w:tc>
      </w:tr>
      <w:tr w:rsidR="008B434F" w14:paraId="77D8B66E" w14:textId="77777777">
        <w:tc>
          <w:tcPr>
            <w:tcW w:w="690" w:type="dxa"/>
            <w:vMerge/>
            <w:vAlign w:val="center"/>
          </w:tcPr>
          <w:p w14:paraId="0090B61E" w14:textId="77777777" w:rsidR="008B434F" w:rsidRDefault="008B434F"/>
        </w:tc>
        <w:tc>
          <w:tcPr>
            <w:tcW w:w="1992" w:type="dxa"/>
            <w:vAlign w:val="center"/>
          </w:tcPr>
          <w:p w14:paraId="4AA75BC3" w14:textId="77777777" w:rsidR="008B434F" w:rsidRDefault="00CC0908">
            <w:r>
              <w:t>4007</w:t>
            </w:r>
          </w:p>
        </w:tc>
        <w:tc>
          <w:tcPr>
            <w:tcW w:w="3186" w:type="dxa"/>
            <w:vAlign w:val="center"/>
          </w:tcPr>
          <w:p w14:paraId="117830E5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4AF87318" w14:textId="77777777" w:rsidR="008B434F" w:rsidRDefault="00CC0908">
            <w:r>
              <w:t>57.0</w:t>
            </w:r>
          </w:p>
        </w:tc>
        <w:tc>
          <w:tcPr>
            <w:tcW w:w="3356" w:type="dxa"/>
            <w:vAlign w:val="center"/>
          </w:tcPr>
          <w:p w14:paraId="38643882" w14:textId="77777777" w:rsidR="008B434F" w:rsidRDefault="00CC0908">
            <w:r>
              <w:t>34.46</w:t>
            </w:r>
          </w:p>
        </w:tc>
      </w:tr>
      <w:tr w:rsidR="008B434F" w14:paraId="02318097" w14:textId="77777777">
        <w:tc>
          <w:tcPr>
            <w:tcW w:w="690" w:type="dxa"/>
            <w:vMerge/>
            <w:vAlign w:val="center"/>
          </w:tcPr>
          <w:p w14:paraId="4FDB86AE" w14:textId="77777777" w:rsidR="008B434F" w:rsidRDefault="008B434F"/>
        </w:tc>
        <w:tc>
          <w:tcPr>
            <w:tcW w:w="1992" w:type="dxa"/>
            <w:vAlign w:val="center"/>
          </w:tcPr>
          <w:p w14:paraId="33CAB0A1" w14:textId="77777777" w:rsidR="008B434F" w:rsidRDefault="00CC0908">
            <w:r>
              <w:t>4008</w:t>
            </w:r>
          </w:p>
        </w:tc>
        <w:tc>
          <w:tcPr>
            <w:tcW w:w="3186" w:type="dxa"/>
            <w:vAlign w:val="center"/>
          </w:tcPr>
          <w:p w14:paraId="01E6EE27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34B0398" w14:textId="77777777" w:rsidR="008B434F" w:rsidRDefault="00CC0908">
            <w:r>
              <w:t>200.0</w:t>
            </w:r>
          </w:p>
        </w:tc>
        <w:tc>
          <w:tcPr>
            <w:tcW w:w="3356" w:type="dxa"/>
            <w:vAlign w:val="center"/>
          </w:tcPr>
          <w:p w14:paraId="3FD5A541" w14:textId="77777777" w:rsidR="008B434F" w:rsidRDefault="00CC0908">
            <w:r>
              <w:t>32.40</w:t>
            </w:r>
          </w:p>
        </w:tc>
      </w:tr>
      <w:tr w:rsidR="008B434F" w14:paraId="4B59CD63" w14:textId="77777777">
        <w:tc>
          <w:tcPr>
            <w:tcW w:w="690" w:type="dxa"/>
            <w:vMerge/>
            <w:vAlign w:val="center"/>
          </w:tcPr>
          <w:p w14:paraId="401EC964" w14:textId="77777777" w:rsidR="008B434F" w:rsidRDefault="008B434F"/>
        </w:tc>
        <w:tc>
          <w:tcPr>
            <w:tcW w:w="1992" w:type="dxa"/>
            <w:vAlign w:val="center"/>
          </w:tcPr>
          <w:p w14:paraId="7820E56E" w14:textId="77777777" w:rsidR="008B434F" w:rsidRDefault="00CC0908">
            <w:r>
              <w:t>4009</w:t>
            </w:r>
          </w:p>
        </w:tc>
        <w:tc>
          <w:tcPr>
            <w:tcW w:w="3186" w:type="dxa"/>
            <w:vAlign w:val="center"/>
          </w:tcPr>
          <w:p w14:paraId="210EB795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4CA5841A" w14:textId="77777777" w:rsidR="008B434F" w:rsidRDefault="00CC0908">
            <w:r>
              <w:t>64.0</w:t>
            </w:r>
          </w:p>
        </w:tc>
        <w:tc>
          <w:tcPr>
            <w:tcW w:w="3356" w:type="dxa"/>
            <w:vAlign w:val="center"/>
          </w:tcPr>
          <w:p w14:paraId="04C9C366" w14:textId="77777777" w:rsidR="008B434F" w:rsidRDefault="00CC0908">
            <w:r>
              <w:t>34.21</w:t>
            </w:r>
          </w:p>
        </w:tc>
      </w:tr>
      <w:tr w:rsidR="008B434F" w14:paraId="390677A5" w14:textId="77777777">
        <w:tc>
          <w:tcPr>
            <w:tcW w:w="690" w:type="dxa"/>
            <w:vMerge/>
            <w:vAlign w:val="center"/>
          </w:tcPr>
          <w:p w14:paraId="4F2924AF" w14:textId="77777777" w:rsidR="008B434F" w:rsidRDefault="008B434F"/>
        </w:tc>
        <w:tc>
          <w:tcPr>
            <w:tcW w:w="1992" w:type="dxa"/>
            <w:vAlign w:val="center"/>
          </w:tcPr>
          <w:p w14:paraId="78711F9E" w14:textId="77777777" w:rsidR="008B434F" w:rsidRDefault="00CC0908">
            <w:r>
              <w:t>4010</w:t>
            </w:r>
          </w:p>
        </w:tc>
        <w:tc>
          <w:tcPr>
            <w:tcW w:w="3186" w:type="dxa"/>
            <w:vAlign w:val="center"/>
          </w:tcPr>
          <w:p w14:paraId="26D6ECA2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E40BCA0" w14:textId="77777777" w:rsidR="008B434F" w:rsidRDefault="00CC0908">
            <w:r>
              <w:t>64.0</w:t>
            </w:r>
          </w:p>
        </w:tc>
        <w:tc>
          <w:tcPr>
            <w:tcW w:w="3356" w:type="dxa"/>
            <w:vAlign w:val="center"/>
          </w:tcPr>
          <w:p w14:paraId="3490FB53" w14:textId="77777777" w:rsidR="008B434F" w:rsidRDefault="00CC0908">
            <w:r>
              <w:t>34.41</w:t>
            </w:r>
          </w:p>
        </w:tc>
      </w:tr>
      <w:tr w:rsidR="008B434F" w14:paraId="1C43B646" w14:textId="77777777">
        <w:tc>
          <w:tcPr>
            <w:tcW w:w="690" w:type="dxa"/>
            <w:vMerge/>
            <w:vAlign w:val="center"/>
          </w:tcPr>
          <w:p w14:paraId="4828BC46" w14:textId="77777777" w:rsidR="008B434F" w:rsidRDefault="008B434F"/>
        </w:tc>
        <w:tc>
          <w:tcPr>
            <w:tcW w:w="1992" w:type="dxa"/>
            <w:vAlign w:val="center"/>
          </w:tcPr>
          <w:p w14:paraId="5DCBA045" w14:textId="77777777" w:rsidR="008B434F" w:rsidRDefault="00CC0908">
            <w:r>
              <w:t>4012</w:t>
            </w:r>
          </w:p>
        </w:tc>
        <w:tc>
          <w:tcPr>
            <w:tcW w:w="3186" w:type="dxa"/>
            <w:vAlign w:val="center"/>
          </w:tcPr>
          <w:p w14:paraId="67D064E9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40BC236C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0CA7CBD7" w14:textId="77777777" w:rsidR="008B434F" w:rsidRDefault="00CC0908">
            <w:r>
              <w:t>34.92</w:t>
            </w:r>
          </w:p>
        </w:tc>
      </w:tr>
      <w:tr w:rsidR="008B434F" w14:paraId="48622918" w14:textId="77777777">
        <w:tc>
          <w:tcPr>
            <w:tcW w:w="690" w:type="dxa"/>
            <w:vMerge/>
            <w:vAlign w:val="center"/>
          </w:tcPr>
          <w:p w14:paraId="6CB453A0" w14:textId="77777777" w:rsidR="008B434F" w:rsidRDefault="008B434F"/>
        </w:tc>
        <w:tc>
          <w:tcPr>
            <w:tcW w:w="1992" w:type="dxa"/>
            <w:vAlign w:val="center"/>
          </w:tcPr>
          <w:p w14:paraId="5CF903CE" w14:textId="77777777" w:rsidR="008B434F" w:rsidRDefault="00CC0908">
            <w:r>
              <w:t>4013</w:t>
            </w:r>
          </w:p>
        </w:tc>
        <w:tc>
          <w:tcPr>
            <w:tcW w:w="3186" w:type="dxa"/>
            <w:vAlign w:val="center"/>
          </w:tcPr>
          <w:p w14:paraId="5813D837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0C5AA2C8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0C237C3F" w14:textId="77777777" w:rsidR="008B434F" w:rsidRDefault="00CC0908">
            <w:r>
              <w:t>34.99</w:t>
            </w:r>
          </w:p>
        </w:tc>
      </w:tr>
      <w:tr w:rsidR="008B434F" w14:paraId="1E2F4217" w14:textId="77777777">
        <w:tc>
          <w:tcPr>
            <w:tcW w:w="690" w:type="dxa"/>
            <w:vMerge/>
            <w:vAlign w:val="center"/>
          </w:tcPr>
          <w:p w14:paraId="78CF5E00" w14:textId="77777777" w:rsidR="008B434F" w:rsidRDefault="008B434F"/>
        </w:tc>
        <w:tc>
          <w:tcPr>
            <w:tcW w:w="1992" w:type="dxa"/>
            <w:vAlign w:val="center"/>
          </w:tcPr>
          <w:p w14:paraId="46560F80" w14:textId="77777777" w:rsidR="008B434F" w:rsidRDefault="00CC0908">
            <w:r>
              <w:t>4014</w:t>
            </w:r>
          </w:p>
        </w:tc>
        <w:tc>
          <w:tcPr>
            <w:tcW w:w="3186" w:type="dxa"/>
            <w:vAlign w:val="center"/>
          </w:tcPr>
          <w:p w14:paraId="6E9D71BF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29219AD5" w14:textId="77777777" w:rsidR="008B434F" w:rsidRDefault="00CC0908">
            <w:r>
              <w:t>81.0</w:t>
            </w:r>
          </w:p>
        </w:tc>
        <w:tc>
          <w:tcPr>
            <w:tcW w:w="3356" w:type="dxa"/>
            <w:vAlign w:val="center"/>
          </w:tcPr>
          <w:p w14:paraId="093DAD55" w14:textId="77777777" w:rsidR="008B434F" w:rsidRDefault="00CC0908">
            <w:r>
              <w:t>34.85</w:t>
            </w:r>
          </w:p>
        </w:tc>
      </w:tr>
      <w:tr w:rsidR="008B434F" w14:paraId="07755327" w14:textId="77777777">
        <w:tc>
          <w:tcPr>
            <w:tcW w:w="690" w:type="dxa"/>
            <w:vMerge/>
            <w:vAlign w:val="center"/>
          </w:tcPr>
          <w:p w14:paraId="16072647" w14:textId="77777777" w:rsidR="008B434F" w:rsidRDefault="008B434F"/>
        </w:tc>
        <w:tc>
          <w:tcPr>
            <w:tcW w:w="1992" w:type="dxa"/>
            <w:vAlign w:val="center"/>
          </w:tcPr>
          <w:p w14:paraId="2B5434EE" w14:textId="77777777" w:rsidR="008B434F" w:rsidRDefault="00CC0908">
            <w:r>
              <w:t>4015</w:t>
            </w:r>
          </w:p>
        </w:tc>
        <w:tc>
          <w:tcPr>
            <w:tcW w:w="3186" w:type="dxa"/>
            <w:vAlign w:val="center"/>
          </w:tcPr>
          <w:p w14:paraId="587F5EB5" w14:textId="77777777" w:rsidR="008B434F" w:rsidRDefault="00CC090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29613433" w14:textId="77777777" w:rsidR="008B434F" w:rsidRDefault="00CC0908">
            <w:r>
              <w:t>48.0</w:t>
            </w:r>
          </w:p>
        </w:tc>
        <w:tc>
          <w:tcPr>
            <w:tcW w:w="3356" w:type="dxa"/>
            <w:vAlign w:val="center"/>
          </w:tcPr>
          <w:p w14:paraId="111C5854" w14:textId="77777777" w:rsidR="008B434F" w:rsidRDefault="00CC0908">
            <w:r>
              <w:t>34.70</w:t>
            </w:r>
          </w:p>
        </w:tc>
      </w:tr>
      <w:tr w:rsidR="008B434F" w14:paraId="766ABD6B" w14:textId="77777777">
        <w:tc>
          <w:tcPr>
            <w:tcW w:w="690" w:type="dxa"/>
            <w:vMerge/>
            <w:vAlign w:val="center"/>
          </w:tcPr>
          <w:p w14:paraId="3B03C155" w14:textId="77777777" w:rsidR="008B434F" w:rsidRDefault="008B434F"/>
        </w:tc>
        <w:tc>
          <w:tcPr>
            <w:tcW w:w="1992" w:type="dxa"/>
            <w:vAlign w:val="center"/>
          </w:tcPr>
          <w:p w14:paraId="1A1C9C45" w14:textId="77777777" w:rsidR="008B434F" w:rsidRDefault="00CC0908">
            <w:r>
              <w:t>4017</w:t>
            </w:r>
          </w:p>
        </w:tc>
        <w:tc>
          <w:tcPr>
            <w:tcW w:w="3186" w:type="dxa"/>
            <w:vAlign w:val="center"/>
          </w:tcPr>
          <w:p w14:paraId="56A3B3FE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613D0890" w14:textId="77777777" w:rsidR="008B434F" w:rsidRDefault="00CC0908">
            <w:r>
              <w:t>45.0</w:t>
            </w:r>
          </w:p>
        </w:tc>
        <w:tc>
          <w:tcPr>
            <w:tcW w:w="3356" w:type="dxa"/>
            <w:vAlign w:val="center"/>
          </w:tcPr>
          <w:p w14:paraId="7D7E6EB9" w14:textId="77777777" w:rsidR="008B434F" w:rsidRDefault="00CC0908">
            <w:r>
              <w:t>33.50</w:t>
            </w:r>
          </w:p>
        </w:tc>
      </w:tr>
      <w:tr w:rsidR="008B434F" w14:paraId="3B3283D8" w14:textId="77777777">
        <w:tc>
          <w:tcPr>
            <w:tcW w:w="690" w:type="dxa"/>
            <w:vMerge/>
            <w:vAlign w:val="center"/>
          </w:tcPr>
          <w:p w14:paraId="77F1A8C7" w14:textId="77777777" w:rsidR="008B434F" w:rsidRDefault="008B434F"/>
        </w:tc>
        <w:tc>
          <w:tcPr>
            <w:tcW w:w="1992" w:type="dxa"/>
            <w:vAlign w:val="center"/>
          </w:tcPr>
          <w:p w14:paraId="0CE4E4B0" w14:textId="77777777" w:rsidR="008B434F" w:rsidRDefault="00CC0908">
            <w:r>
              <w:t>4018</w:t>
            </w:r>
          </w:p>
        </w:tc>
        <w:tc>
          <w:tcPr>
            <w:tcW w:w="3186" w:type="dxa"/>
            <w:vAlign w:val="center"/>
          </w:tcPr>
          <w:p w14:paraId="4425FA4C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7FFFFE96" w14:textId="77777777" w:rsidR="008B434F" w:rsidRDefault="00CC0908">
            <w:r>
              <w:t>60.0</w:t>
            </w:r>
          </w:p>
        </w:tc>
        <w:tc>
          <w:tcPr>
            <w:tcW w:w="3356" w:type="dxa"/>
            <w:vAlign w:val="center"/>
          </w:tcPr>
          <w:p w14:paraId="1AD6BD8D" w14:textId="77777777" w:rsidR="008B434F" w:rsidRDefault="00CC0908">
            <w:r>
              <w:t>32.69</w:t>
            </w:r>
          </w:p>
        </w:tc>
      </w:tr>
      <w:tr w:rsidR="008B434F" w14:paraId="588A2B43" w14:textId="77777777">
        <w:tc>
          <w:tcPr>
            <w:tcW w:w="690" w:type="dxa"/>
            <w:vMerge/>
            <w:vAlign w:val="center"/>
          </w:tcPr>
          <w:p w14:paraId="1BF8C319" w14:textId="77777777" w:rsidR="008B434F" w:rsidRDefault="008B434F"/>
        </w:tc>
        <w:tc>
          <w:tcPr>
            <w:tcW w:w="1992" w:type="dxa"/>
            <w:vAlign w:val="center"/>
          </w:tcPr>
          <w:p w14:paraId="31615074" w14:textId="77777777" w:rsidR="008B434F" w:rsidRDefault="00CC0908">
            <w:r>
              <w:t>4019</w:t>
            </w:r>
          </w:p>
        </w:tc>
        <w:tc>
          <w:tcPr>
            <w:tcW w:w="3186" w:type="dxa"/>
            <w:vAlign w:val="center"/>
          </w:tcPr>
          <w:p w14:paraId="7D5838B8" w14:textId="77777777" w:rsidR="008B434F" w:rsidRDefault="00CC0908">
            <w:r>
              <w:t>空房间</w:t>
            </w:r>
          </w:p>
        </w:tc>
        <w:tc>
          <w:tcPr>
            <w:tcW w:w="1075" w:type="dxa"/>
            <w:vAlign w:val="center"/>
          </w:tcPr>
          <w:p w14:paraId="3C84EF18" w14:textId="77777777" w:rsidR="008B434F" w:rsidRDefault="00CC0908">
            <w:r>
              <w:t>30.0</w:t>
            </w:r>
          </w:p>
        </w:tc>
        <w:tc>
          <w:tcPr>
            <w:tcW w:w="3356" w:type="dxa"/>
            <w:vAlign w:val="center"/>
          </w:tcPr>
          <w:p w14:paraId="52D5361F" w14:textId="77777777" w:rsidR="008B434F" w:rsidRDefault="00CC0908">
            <w:r>
              <w:t>35.58</w:t>
            </w:r>
          </w:p>
        </w:tc>
      </w:tr>
      <w:tr w:rsidR="008B434F" w14:paraId="2C0F46DF" w14:textId="77777777">
        <w:tc>
          <w:tcPr>
            <w:tcW w:w="690" w:type="dxa"/>
            <w:vMerge/>
            <w:vAlign w:val="center"/>
          </w:tcPr>
          <w:p w14:paraId="47AA87AD" w14:textId="77777777" w:rsidR="008B434F" w:rsidRDefault="008B434F"/>
        </w:tc>
        <w:tc>
          <w:tcPr>
            <w:tcW w:w="1992" w:type="dxa"/>
            <w:vAlign w:val="center"/>
          </w:tcPr>
          <w:p w14:paraId="7423C59F" w14:textId="77777777" w:rsidR="008B434F" w:rsidRDefault="00CC0908">
            <w:r>
              <w:t>4020</w:t>
            </w:r>
          </w:p>
        </w:tc>
        <w:tc>
          <w:tcPr>
            <w:tcW w:w="3186" w:type="dxa"/>
            <w:vAlign w:val="center"/>
          </w:tcPr>
          <w:p w14:paraId="1B61536F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7FCA87BC" w14:textId="77777777" w:rsidR="008B434F" w:rsidRDefault="00CC0908">
            <w:r>
              <w:t>37.5</w:t>
            </w:r>
          </w:p>
        </w:tc>
        <w:tc>
          <w:tcPr>
            <w:tcW w:w="3356" w:type="dxa"/>
            <w:vAlign w:val="center"/>
          </w:tcPr>
          <w:p w14:paraId="17C64344" w14:textId="77777777" w:rsidR="008B434F" w:rsidRDefault="00CC0908">
            <w:r>
              <w:t>35.27</w:t>
            </w:r>
          </w:p>
        </w:tc>
      </w:tr>
      <w:tr w:rsidR="008B434F" w14:paraId="40F047D5" w14:textId="77777777">
        <w:tc>
          <w:tcPr>
            <w:tcW w:w="690" w:type="dxa"/>
            <w:vMerge/>
            <w:vAlign w:val="center"/>
          </w:tcPr>
          <w:p w14:paraId="611E9135" w14:textId="77777777" w:rsidR="008B434F" w:rsidRDefault="008B434F"/>
        </w:tc>
        <w:tc>
          <w:tcPr>
            <w:tcW w:w="1992" w:type="dxa"/>
            <w:vAlign w:val="center"/>
          </w:tcPr>
          <w:p w14:paraId="6CB580EF" w14:textId="77777777" w:rsidR="008B434F" w:rsidRDefault="00CC0908">
            <w:r>
              <w:t>4021</w:t>
            </w:r>
          </w:p>
        </w:tc>
        <w:tc>
          <w:tcPr>
            <w:tcW w:w="3186" w:type="dxa"/>
            <w:vAlign w:val="center"/>
          </w:tcPr>
          <w:p w14:paraId="0A203322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10565ED2" w14:textId="77777777" w:rsidR="008B434F" w:rsidRDefault="00CC0908">
            <w:r>
              <w:t>60.0</w:t>
            </w:r>
          </w:p>
        </w:tc>
        <w:tc>
          <w:tcPr>
            <w:tcW w:w="3356" w:type="dxa"/>
            <w:vAlign w:val="center"/>
          </w:tcPr>
          <w:p w14:paraId="5C804BFE" w14:textId="77777777" w:rsidR="008B434F" w:rsidRDefault="00CC0908">
            <w:r>
              <w:t>34.39</w:t>
            </w:r>
          </w:p>
        </w:tc>
      </w:tr>
      <w:tr w:rsidR="008B434F" w14:paraId="18882F30" w14:textId="77777777">
        <w:tc>
          <w:tcPr>
            <w:tcW w:w="690" w:type="dxa"/>
            <w:vMerge/>
            <w:vAlign w:val="center"/>
          </w:tcPr>
          <w:p w14:paraId="5D009A2F" w14:textId="77777777" w:rsidR="008B434F" w:rsidRDefault="008B434F"/>
        </w:tc>
        <w:tc>
          <w:tcPr>
            <w:tcW w:w="1992" w:type="dxa"/>
            <w:vAlign w:val="center"/>
          </w:tcPr>
          <w:p w14:paraId="7B27D4D0" w14:textId="77777777" w:rsidR="008B434F" w:rsidRDefault="00CC0908">
            <w:r>
              <w:t>4022</w:t>
            </w:r>
          </w:p>
        </w:tc>
        <w:tc>
          <w:tcPr>
            <w:tcW w:w="3186" w:type="dxa"/>
            <w:vAlign w:val="center"/>
          </w:tcPr>
          <w:p w14:paraId="421C244D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4CA977D0" w14:textId="77777777" w:rsidR="008B434F" w:rsidRDefault="00CC0908">
            <w:r>
              <w:t>101.3</w:t>
            </w:r>
          </w:p>
        </w:tc>
        <w:tc>
          <w:tcPr>
            <w:tcW w:w="3356" w:type="dxa"/>
            <w:vAlign w:val="center"/>
          </w:tcPr>
          <w:p w14:paraId="1C66383D" w14:textId="77777777" w:rsidR="008B434F" w:rsidRDefault="00CC0908">
            <w:r>
              <w:t>33.85</w:t>
            </w:r>
          </w:p>
        </w:tc>
      </w:tr>
      <w:tr w:rsidR="008B434F" w14:paraId="79069E3C" w14:textId="77777777">
        <w:tc>
          <w:tcPr>
            <w:tcW w:w="690" w:type="dxa"/>
            <w:vMerge/>
            <w:vAlign w:val="center"/>
          </w:tcPr>
          <w:p w14:paraId="3B8712AA" w14:textId="77777777" w:rsidR="008B434F" w:rsidRDefault="008B434F"/>
        </w:tc>
        <w:tc>
          <w:tcPr>
            <w:tcW w:w="1992" w:type="dxa"/>
            <w:vAlign w:val="center"/>
          </w:tcPr>
          <w:p w14:paraId="47E3CF83" w14:textId="77777777" w:rsidR="008B434F" w:rsidRDefault="00CC0908">
            <w:r>
              <w:t>4023</w:t>
            </w:r>
          </w:p>
        </w:tc>
        <w:tc>
          <w:tcPr>
            <w:tcW w:w="3186" w:type="dxa"/>
            <w:vAlign w:val="center"/>
          </w:tcPr>
          <w:p w14:paraId="099CA092" w14:textId="77777777" w:rsidR="008B434F" w:rsidRDefault="00CC09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58C8BB8F" w14:textId="77777777" w:rsidR="008B434F" w:rsidRDefault="00CC0908">
            <w:r>
              <w:t>52.5</w:t>
            </w:r>
          </w:p>
        </w:tc>
        <w:tc>
          <w:tcPr>
            <w:tcW w:w="3356" w:type="dxa"/>
            <w:vAlign w:val="center"/>
          </w:tcPr>
          <w:p w14:paraId="27D03178" w14:textId="77777777" w:rsidR="008B434F" w:rsidRDefault="00CC0908">
            <w:r>
              <w:t>34.30</w:t>
            </w:r>
          </w:p>
        </w:tc>
      </w:tr>
      <w:tr w:rsidR="008B434F" w14:paraId="36628F1B" w14:textId="77777777">
        <w:tc>
          <w:tcPr>
            <w:tcW w:w="690" w:type="dxa"/>
            <w:vMerge/>
            <w:vAlign w:val="center"/>
          </w:tcPr>
          <w:p w14:paraId="0DF1553E" w14:textId="77777777" w:rsidR="008B434F" w:rsidRDefault="008B434F"/>
        </w:tc>
        <w:tc>
          <w:tcPr>
            <w:tcW w:w="1992" w:type="dxa"/>
            <w:vAlign w:val="center"/>
          </w:tcPr>
          <w:p w14:paraId="7E5FDF4C" w14:textId="77777777" w:rsidR="008B434F" w:rsidRDefault="00CC0908">
            <w:r>
              <w:t>4024</w:t>
            </w:r>
          </w:p>
        </w:tc>
        <w:tc>
          <w:tcPr>
            <w:tcW w:w="3186" w:type="dxa"/>
            <w:vAlign w:val="center"/>
          </w:tcPr>
          <w:p w14:paraId="3F065428" w14:textId="77777777" w:rsidR="008B434F" w:rsidRDefault="00CC0908">
            <w:r>
              <w:t>空房间</w:t>
            </w:r>
          </w:p>
        </w:tc>
        <w:tc>
          <w:tcPr>
            <w:tcW w:w="1075" w:type="dxa"/>
            <w:vAlign w:val="center"/>
          </w:tcPr>
          <w:p w14:paraId="70D74B95" w14:textId="77777777" w:rsidR="008B434F" w:rsidRDefault="00CC0908">
            <w:r>
              <w:t>26.3</w:t>
            </w:r>
          </w:p>
        </w:tc>
        <w:tc>
          <w:tcPr>
            <w:tcW w:w="3356" w:type="dxa"/>
            <w:vAlign w:val="center"/>
          </w:tcPr>
          <w:p w14:paraId="0E7B9728" w14:textId="77777777" w:rsidR="008B434F" w:rsidRDefault="00CC0908">
            <w:r>
              <w:t>33.61</w:t>
            </w:r>
          </w:p>
        </w:tc>
      </w:tr>
      <w:tr w:rsidR="008B434F" w14:paraId="11425265" w14:textId="77777777">
        <w:tc>
          <w:tcPr>
            <w:tcW w:w="6943" w:type="dxa"/>
            <w:gridSpan w:val="4"/>
            <w:vAlign w:val="center"/>
          </w:tcPr>
          <w:p w14:paraId="7E18D3C6" w14:textId="77777777" w:rsidR="008B434F" w:rsidRDefault="00CC0908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19815263" w14:textId="77777777" w:rsidR="008B434F" w:rsidRDefault="00CC0908">
            <w:r>
              <w:t>34.53%</w:t>
            </w:r>
          </w:p>
        </w:tc>
      </w:tr>
    </w:tbl>
    <w:p w14:paraId="385FA989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7" w:name="达标比例统计表"/>
      <w:bookmarkEnd w:id="56"/>
      <w:bookmarkEnd w:id="57"/>
    </w:p>
    <w:p w14:paraId="48F7B321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619FC1F7" w14:textId="77777777" w:rsidR="008E2A42" w:rsidRPr="00E14B7E" w:rsidRDefault="00A968A5" w:rsidP="00A968A5">
      <w:pPr>
        <w:pStyle w:val="1"/>
        <w:tabs>
          <w:tab w:val="left" w:pos="432"/>
        </w:tabs>
      </w:pPr>
      <w:bookmarkStart w:id="58" w:name="_Toc92211322"/>
      <w:r w:rsidRPr="00E14B7E">
        <w:rPr>
          <w:rFonts w:hint="eastAsia"/>
        </w:rPr>
        <w:lastRenderedPageBreak/>
        <w:t>结论</w:t>
      </w:r>
      <w:bookmarkEnd w:id="58"/>
    </w:p>
    <w:p w14:paraId="48E11DC9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9" w:name="达标百分比"/>
      <w:r w:rsidR="00481D85" w:rsidRPr="00E14B7E">
        <w:rPr>
          <w:rFonts w:hint="eastAsia"/>
          <w:lang w:val="en-US"/>
        </w:rPr>
        <w:t>34.53%</w:t>
      </w:r>
      <w:bookmarkEnd w:id="59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0" w:name="得分"/>
      <w:r w:rsidR="006006D2" w:rsidRPr="00E14B7E">
        <w:rPr>
          <w:rFonts w:hint="eastAsia"/>
          <w:lang w:val="en-US"/>
        </w:rPr>
        <w:t>2</w:t>
      </w:r>
      <w:bookmarkEnd w:id="60"/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6B44" w14:textId="77777777" w:rsidR="00CC0908" w:rsidRDefault="00CC0908" w:rsidP="00203A7D">
      <w:pPr>
        <w:spacing w:line="240" w:lineRule="auto"/>
      </w:pPr>
      <w:r>
        <w:separator/>
      </w:r>
    </w:p>
  </w:endnote>
  <w:endnote w:type="continuationSeparator" w:id="0">
    <w:p w14:paraId="6A174E75" w14:textId="77777777" w:rsidR="00CC0908" w:rsidRDefault="00CC0908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732E4A0F" w14:textId="77777777" w:rsidTr="001A12A0">
      <w:tc>
        <w:tcPr>
          <w:tcW w:w="3020" w:type="dxa"/>
        </w:tcPr>
        <w:p w14:paraId="4C7BF826" w14:textId="77777777" w:rsidR="001A12A0" w:rsidRPr="00F5023B" w:rsidRDefault="00CC0908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4AEBB9D2" w14:textId="77777777" w:rsidR="001A12A0" w:rsidRPr="00F5023B" w:rsidRDefault="00CC0908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0449C55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51DC11D7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FD11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42834115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1720" w14:textId="77777777" w:rsidR="00CC0908" w:rsidRDefault="00CC0908" w:rsidP="00203A7D">
      <w:pPr>
        <w:spacing w:line="240" w:lineRule="auto"/>
      </w:pPr>
      <w:r>
        <w:separator/>
      </w:r>
    </w:p>
  </w:footnote>
  <w:footnote w:type="continuationSeparator" w:id="0">
    <w:p w14:paraId="68A5AAED" w14:textId="77777777" w:rsidR="00CC0908" w:rsidRDefault="00CC0908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F4FC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DB618D3" wp14:editId="0DE32F98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1F9B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34F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21F9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90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5A4FF"/>
  <w15:docId w15:val="{AAE147F4-8D3E-4D81-9B9C-2D07601F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CHA~1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tmp13</Template>
  <TotalTime>3</TotalTime>
  <Pages>1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11069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候长华</dc:creator>
  <cp:lastModifiedBy>候 长华</cp:lastModifiedBy>
  <cp:revision>2</cp:revision>
  <cp:lastPrinted>1900-12-31T16:00:00Z</cp:lastPrinted>
  <dcterms:created xsi:type="dcterms:W3CDTF">2022-01-04T09:54:00Z</dcterms:created>
  <dcterms:modified xsi:type="dcterms:W3CDTF">2022-01-04T09:57:00Z</dcterms:modified>
</cp:coreProperties>
</file>