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6688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059C6DF7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D334843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136820A3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3704EFDB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CB8CF1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8ECFF24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462EECC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726E1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7F53CE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r>
              <w:t>郑州</w:t>
            </w:r>
            <w:bookmarkEnd w:id="3"/>
          </w:p>
        </w:tc>
      </w:tr>
      <w:tr w:rsidR="00794676" w:rsidRPr="00D40158" w14:paraId="5B6CE7D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3F176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C71238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100CA2C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069E8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4FCC48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5F592B5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CE3C9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5F6FD1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1EEC7FD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E047F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93705F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0981360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F0396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7D74BB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0958A45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017B8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CEC1E7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EFB6D3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8A4E4E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8ED9F0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2022年1月2日</w:t>
              </w:r>
            </w:smartTag>
            <w:bookmarkEnd w:id="7"/>
          </w:p>
        </w:tc>
      </w:tr>
    </w:tbl>
    <w:p w14:paraId="7E9AD436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49646061" wp14:editId="2AD23631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2304" w14:textId="77777777" w:rsidR="006F4B73" w:rsidRDefault="006F4B73">
      <w:pPr>
        <w:spacing w:line="240" w:lineRule="atLeast"/>
        <w:jc w:val="center"/>
        <w:rPr>
          <w:rFonts w:ascii="宋体" w:hAnsi="宋体"/>
        </w:rPr>
      </w:pPr>
    </w:p>
    <w:p w14:paraId="76680C9E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4D0B5683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0B90422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4E0543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447B8B25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702B09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D3D51E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14:paraId="32AF90E2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295D2D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8C5ADF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71A24675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55F1C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028A08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T15155572623</w:t>
            </w:r>
            <w:bookmarkEnd w:id="11"/>
          </w:p>
        </w:tc>
      </w:tr>
    </w:tbl>
    <w:p w14:paraId="7975EF49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C69BC3B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F66EEE3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6AE750EE" w14:textId="77777777" w:rsidR="008E371D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036051" w:history="1">
        <w:r w:rsidR="008E371D" w:rsidRPr="00627D7E">
          <w:rPr>
            <w:rStyle w:val="a8"/>
          </w:rPr>
          <w:t>1</w:t>
        </w:r>
        <w:r w:rsidR="008E371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E371D" w:rsidRPr="00627D7E">
          <w:rPr>
            <w:rStyle w:val="a8"/>
          </w:rPr>
          <w:t>建筑概况</w:t>
        </w:r>
        <w:r w:rsidR="008E371D">
          <w:rPr>
            <w:webHidden/>
          </w:rPr>
          <w:tab/>
        </w:r>
        <w:r w:rsidR="008E371D">
          <w:rPr>
            <w:webHidden/>
          </w:rPr>
          <w:fldChar w:fldCharType="begin"/>
        </w:r>
        <w:r w:rsidR="008E371D">
          <w:rPr>
            <w:webHidden/>
          </w:rPr>
          <w:instrText xml:space="preserve"> PAGEREF _Toc92036051 \h </w:instrText>
        </w:r>
        <w:r w:rsidR="008E371D">
          <w:rPr>
            <w:webHidden/>
          </w:rPr>
        </w:r>
        <w:r w:rsidR="008E371D">
          <w:rPr>
            <w:webHidden/>
          </w:rPr>
          <w:fldChar w:fldCharType="separate"/>
        </w:r>
        <w:r w:rsidR="008E371D">
          <w:rPr>
            <w:webHidden/>
          </w:rPr>
          <w:t>3</w:t>
        </w:r>
        <w:r w:rsidR="008E371D">
          <w:rPr>
            <w:webHidden/>
          </w:rPr>
          <w:fldChar w:fldCharType="end"/>
        </w:r>
      </w:hyperlink>
    </w:p>
    <w:p w14:paraId="4718ABD4" w14:textId="77777777" w:rsidR="008E371D" w:rsidRDefault="008E371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6052" w:history="1">
        <w:r w:rsidRPr="00627D7E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27D7E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884B71D" w14:textId="77777777" w:rsidR="008E371D" w:rsidRDefault="008E371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6053" w:history="1">
        <w:r w:rsidRPr="00627D7E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27D7E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7197DF" w14:textId="77777777" w:rsidR="008E371D" w:rsidRDefault="008E371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6054" w:history="1">
        <w:r w:rsidRPr="00627D7E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DC12AA" w14:textId="77777777" w:rsidR="008E371D" w:rsidRDefault="008E371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6055" w:history="1">
        <w:r w:rsidRPr="00627D7E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C4D6A2" w14:textId="77777777" w:rsidR="008E371D" w:rsidRDefault="008E371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6056" w:history="1">
        <w:r w:rsidRPr="00627D7E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27D7E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96AB447" w14:textId="77777777" w:rsidR="008E371D" w:rsidRDefault="008E371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6057" w:history="1">
        <w:r w:rsidRPr="00627D7E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93072C" w14:textId="77777777" w:rsidR="008E371D" w:rsidRDefault="008E371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6058" w:history="1">
        <w:r w:rsidRPr="00627D7E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86F4BB" w14:textId="77777777" w:rsidR="008E371D" w:rsidRDefault="008E371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6059" w:history="1">
        <w:r w:rsidRPr="00627D7E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0678A4A" w14:textId="77777777" w:rsidR="008E371D" w:rsidRDefault="008E371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6060" w:history="1">
        <w:r w:rsidRPr="00627D7E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312959" w14:textId="77777777" w:rsidR="008E371D" w:rsidRDefault="008E371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6061" w:history="1">
        <w:r w:rsidRPr="00627D7E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27D7E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0C2DE6" w14:textId="77777777" w:rsidR="008E371D" w:rsidRDefault="008E371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6062" w:history="1">
        <w:r w:rsidRPr="00627D7E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27D7E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499FFA" w14:textId="77777777" w:rsidR="008E371D" w:rsidRDefault="008E371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6063" w:history="1">
        <w:r w:rsidRPr="00627D7E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8B2857" w14:textId="77777777" w:rsidR="008E371D" w:rsidRDefault="008E371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36064" w:history="1">
        <w:r w:rsidRPr="00627D7E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97685F" w14:textId="77777777" w:rsidR="008E371D" w:rsidRDefault="008E371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6065" w:history="1">
        <w:r w:rsidRPr="00627D7E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98BEB63" w14:textId="77777777" w:rsidR="008E371D" w:rsidRDefault="008E371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36066" w:history="1">
        <w:r w:rsidRPr="00627D7E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7D21DDD" w14:textId="77777777" w:rsidR="008E371D" w:rsidRDefault="008E371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36067" w:history="1">
        <w:r w:rsidRPr="00627D7E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27D7E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2D08C84" w14:textId="77777777" w:rsidR="008E371D" w:rsidRDefault="008E371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36068" w:history="1">
        <w:r w:rsidRPr="00627D7E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27D7E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_Toc92036068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5AB66A4" w14:textId="77777777" w:rsidR="00794676" w:rsidRDefault="00794676" w:rsidP="00794676">
      <w:pPr>
        <w:spacing w:line="240" w:lineRule="atLeast"/>
      </w:pPr>
      <w:r>
        <w:fldChar w:fldCharType="end"/>
      </w:r>
    </w:p>
    <w:p w14:paraId="6B8D6E61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BD0770D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92036051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67D6542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773F247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62295B7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125B1C4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466A79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1375240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河南</w:t>
            </w:r>
            <w:r>
              <w:t>-</w:t>
            </w:r>
            <w:r>
              <w:t>郑州</w:t>
            </w:r>
            <w:bookmarkEnd w:id="15"/>
          </w:p>
        </w:tc>
      </w:tr>
      <w:tr w:rsidR="00794676" w:rsidRPr="005816EB" w14:paraId="43BC08D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C59482E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1832EBDF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35.00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748F97B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113.65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3AFD7FE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FAB22C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360FE04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B</w:t>
            </w:r>
            <w:r>
              <w:t>区</w:t>
            </w:r>
            <w:bookmarkEnd w:id="18"/>
          </w:p>
        </w:tc>
      </w:tr>
      <w:tr w:rsidR="00794676" w:rsidRPr="005816EB" w14:paraId="145D76C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A2066FC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81B8F83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55071A4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0A1554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851611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30423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77D1822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C871A7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60EFB7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10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34D9190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B7A28E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87FAB3D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33.0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354631D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7A2018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D2165AB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60F36537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92036052"/>
      <w:bookmarkEnd w:id="13"/>
      <w:r>
        <w:rPr>
          <w:rFonts w:hint="eastAsia"/>
        </w:rPr>
        <w:t>评价依据</w:t>
      </w:r>
      <w:bookmarkEnd w:id="27"/>
    </w:p>
    <w:bookmarkEnd w:id="26"/>
    <w:p w14:paraId="747ED3D5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28"/>
    </w:p>
    <w:p w14:paraId="40917EF3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28C011C3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6B762560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2E84D547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38F6D2F2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92036053"/>
      <w:r>
        <w:rPr>
          <w:rFonts w:hint="eastAsia"/>
        </w:rPr>
        <w:t>评价目标与方法</w:t>
      </w:r>
      <w:bookmarkEnd w:id="30"/>
    </w:p>
    <w:p w14:paraId="700752B2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92036054"/>
      <w:r>
        <w:rPr>
          <w:rFonts w:hint="eastAsia"/>
          <w:kern w:val="2"/>
        </w:rPr>
        <w:t>评价目标</w:t>
      </w:r>
      <w:bookmarkEnd w:id="31"/>
    </w:p>
    <w:p w14:paraId="63FC6D20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65F34535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40B2E143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92036055"/>
      <w:r>
        <w:rPr>
          <w:rFonts w:hint="eastAsia"/>
          <w:kern w:val="2"/>
        </w:rPr>
        <w:t>评价方法</w:t>
      </w:r>
      <w:bookmarkEnd w:id="32"/>
    </w:p>
    <w:p w14:paraId="2978AD78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15A39E2D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752DD13F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0F7E60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0141B2C2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0735FC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7D605D5B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79C14A88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07552BEF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983324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92CF8C7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7D50D77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166BCA9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2BC212A7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74EA749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8E371D">
              <w:rPr>
                <w:position w:val="-9"/>
              </w:rPr>
              <w:pict w14:anchorId="044B93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8E371D">
              <w:rPr>
                <w:position w:val="-9"/>
              </w:rPr>
              <w:pict w14:anchorId="625D997A">
                <v:shape id="_x0000_i1071" type="#_x0000_t75" style="width:27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18729CE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195BAE2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D352B11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4F5264A9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6EC98FD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5DB5E379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4EA082E5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25E4705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47B5F20C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2A13A4A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367062D3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7ECA581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33A16BF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2B7392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A18218C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6ACBE14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A8E76CD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467A3E9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108C1604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8E371D">
              <w:rPr>
                <w:position w:val="-9"/>
              </w:rPr>
              <w:pict w14:anchorId="3BD5CE3D">
                <v:shape id="_x0000_i1027" type="#_x0000_t75" style="width:27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8E371D">
              <w:rPr>
                <w:position w:val="-9"/>
              </w:rPr>
              <w:pict w14:anchorId="1455C9BD">
                <v:shape id="_x0000_i1072" type="#_x0000_t75" style="width:27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935575D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3E6588AA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838C197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6707E441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4CC7DD0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3A290764">
          <v:shape id="_x0000_i1029" type="#_x0000_t75" style="width:30pt;height:14.3pt" o:ole="">
            <v:imagedata r:id="rId11" o:title=""/>
          </v:shape>
          <o:OLEObject Type="Embed" ProgID="Equation.DSMT4" ShapeID="_x0000_i1029" DrawAspect="Content" ObjectID="_1702648823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8E371D">
        <w:rPr>
          <w:position w:val="-6"/>
        </w:rPr>
        <w:pict w14:anchorId="530D55DA">
          <v:shape id="_x0000_i1030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8E371D">
        <w:rPr>
          <w:position w:val="-6"/>
        </w:rPr>
        <w:pict w14:anchorId="41A373D2">
          <v:shape id="_x0000_i1073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24035321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8E371D">
        <w:rPr>
          <w:position w:val="-8"/>
        </w:rPr>
        <w:pict w14:anchorId="369F2125">
          <v:shape id="_x0000_i1032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E371D">
        <w:rPr>
          <w:position w:val="-8"/>
        </w:rPr>
        <w:pict w14:anchorId="11C76AD3">
          <v:shape id="_x0000_i1074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2E98E62A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8E371D">
        <w:rPr>
          <w:rFonts w:ascii="宋体" w:hAnsi="宋体"/>
          <w:position w:val="-8"/>
        </w:rPr>
        <w:pict w14:anchorId="2A59E716">
          <v:shape id="_x0000_i1034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8E371D">
        <w:rPr>
          <w:rFonts w:ascii="宋体" w:hAnsi="宋体"/>
          <w:position w:val="-8"/>
        </w:rPr>
        <w:pict w14:anchorId="560306F1">
          <v:shape id="_x0000_i1075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3AC2B68B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AE1D1CE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43AA77A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7937AC6A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67DE4814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23"/>
        </w:rPr>
        <w:pict w14:anchorId="4D2E1E1F">
          <v:shape id="_x0000_i1036" type="#_x0000_t75" style="width:44.3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23"/>
        </w:rPr>
        <w:pict w14:anchorId="7D466B8B">
          <v:shape id="_x0000_i1076" type="#_x0000_t75" style="width:44.3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558024EB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24"/>
        </w:rPr>
        <w:pict w14:anchorId="11989D00">
          <v:shape id="_x0000_i1038" type="#_x0000_t75" style="width:8.3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24"/>
        </w:rPr>
        <w:pict w14:anchorId="26CBB2E3">
          <v:shape id="_x0000_i1077" type="#_x0000_t75" style="width:8.3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8"/>
        </w:rPr>
        <w:pict w14:anchorId="6F9A768B">
          <v:shape id="_x0000_i1040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8"/>
        </w:rPr>
        <w:pict w14:anchorId="13C2A8A9">
          <v:shape id="_x0000_i1078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0153CAA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8"/>
        </w:rPr>
        <w:pict w14:anchorId="2DCD201B">
          <v:shape id="_x0000_i1042" type="#_x0000_t75" style="width:6.9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8"/>
        </w:rPr>
        <w:pict w14:anchorId="315574F1">
          <v:shape id="_x0000_i1079" type="#_x0000_t75" style="width:6.9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26"/>
        </w:rPr>
        <w:pict w14:anchorId="3673FFD1">
          <v:shape id="_x0000_i1044" type="#_x0000_t75" style="width:29.1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26"/>
        </w:rPr>
        <w:pict w14:anchorId="1B29CC98">
          <v:shape id="_x0000_i1080" type="#_x0000_t75" style="width:29.1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9C511D0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58491A0C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21"/>
        </w:rPr>
        <w:pict w14:anchorId="2D9AAAA0">
          <v:shape id="_x0000_i1046" type="#_x0000_t75" style="width:308.3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21"/>
        </w:rPr>
        <w:pict w14:anchorId="219099F0">
          <v:shape id="_x0000_i1081" type="#_x0000_t75" style="width:308.3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7793520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4FF7BC47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DFEDDB6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8"/>
        </w:rPr>
        <w:pict w14:anchorId="436E4F8C">
          <v:shape id="_x0000_i1048" type="#_x0000_t75" style="width:50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8"/>
        </w:rPr>
        <w:pict w14:anchorId="79EE9302">
          <v:shape id="_x0000_i1082" type="#_x0000_t75" style="width:50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26"/>
        </w:rPr>
        <w:pict w14:anchorId="508ABC2C">
          <v:shape id="_x0000_i1050" type="#_x0000_t75" style="width:29.1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26"/>
        </w:rPr>
        <w:pict w14:anchorId="7561B4FB">
          <v:shape id="_x0000_i1083" type="#_x0000_t75" style="width:29.1pt;height:3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658C7ADD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95251EA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8"/>
        </w:rPr>
        <w:pict w14:anchorId="4068E896">
          <v:shape id="_x0000_i1052" type="#_x0000_t75" style="width:4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8"/>
        </w:rPr>
        <w:pict w14:anchorId="13AF8F72">
          <v:shape id="_x0000_i1084" type="#_x0000_t75" style="width:4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461D71D9" w14:textId="77777777" w:rsidR="00794676" w:rsidRPr="00EA1A05" w:rsidRDefault="008E371D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511ED0CB">
          <v:shape id="_x0000_i1054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>
        <w:rPr>
          <w:position w:val="-8"/>
        </w:rPr>
        <w:pict w14:anchorId="263CE76C">
          <v:shape id="_x0000_i1085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72A564A0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4E124350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371D">
        <w:rPr>
          <w:position w:val="-9"/>
        </w:rPr>
        <w:pict w14:anchorId="0986CE63">
          <v:shape id="_x0000_i1056" type="#_x0000_t75" style="width:84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371D">
        <w:rPr>
          <w:position w:val="-9"/>
        </w:rPr>
        <w:pict w14:anchorId="13A86FA1">
          <v:shape id="_x0000_i1086" type="#_x0000_t75" style="width:84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2DAD3133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8E371D">
        <w:rPr>
          <w:rFonts w:ascii="Cambria Math" w:hAnsi="Cambria Math"/>
          <w:color w:val="000000"/>
          <w:szCs w:val="21"/>
        </w:rPr>
        <w:pict w14:anchorId="3FCF27CA">
          <v:shape id="_x0000_i1058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8E371D">
        <w:rPr>
          <w:rFonts w:ascii="Cambria Math" w:hAnsi="Cambria Math"/>
          <w:color w:val="000000"/>
          <w:szCs w:val="21"/>
        </w:rPr>
        <w:pict w14:anchorId="093641FC">
          <v:shape id="_x0000_i1087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84542E6" w14:textId="77777777" w:rsidR="00794676" w:rsidRPr="00C72292" w:rsidRDefault="00794676" w:rsidP="00794676">
      <w:pPr>
        <w:pStyle w:val="a0"/>
        <w:ind w:left="1470" w:right="1470"/>
      </w:pPr>
    </w:p>
    <w:p w14:paraId="4424556F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92036056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40EE6209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9203605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64F609CE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433BD87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1FFA97BF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6B9C3A99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6380F2F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1A38AFDB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4DE30B63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57D0BA68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BBF24B3" w14:textId="77777777" w:rsidR="00794676" w:rsidRPr="009E2851" w:rsidRDefault="008E371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18E0C9C">
                <v:shape id="_x0000_i1060" type="#_x0000_t75" style="width:14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EEFAD16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E371D">
              <w:rPr>
                <w:position w:val="-8"/>
              </w:rPr>
              <w:pict w14:anchorId="418668A8">
                <v:shape id="_x0000_i1061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8E371D">
              <w:rPr>
                <w:position w:val="-8"/>
              </w:rPr>
              <w:pict w14:anchorId="5C69C069">
                <v:shape id="_x0000_i1088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BCFF877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47BAE0B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97F1910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D8BFC86" w14:textId="77777777" w:rsidR="00794676" w:rsidRPr="009E2851" w:rsidRDefault="008E371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6007571B">
                <v:shape id="_x0000_i1063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638B39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BE1154C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4FAEDBD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1A76554A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F17DDD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40EA146A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48B2AEBB" w14:textId="77777777" w:rsidR="00794676" w:rsidRPr="009E2851" w:rsidRDefault="008E371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4A59448">
                <v:shape id="_x0000_i1064" type="#_x0000_t75" style="width:21.7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E61447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AA4A130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78C88D85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B3E65C6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F1DEBF7" w14:textId="77777777" w:rsidR="00794676" w:rsidRPr="009E2851" w:rsidRDefault="008E371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F365018">
                <v:shape id="_x0000_i1065" type="#_x0000_t75" style="width:12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9F24B2E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E371D">
              <w:rPr>
                <w:position w:val="-8"/>
              </w:rPr>
              <w:pict w14:anchorId="51AB7C90">
                <v:shape id="_x0000_i1066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8E371D">
              <w:rPr>
                <w:position w:val="-8"/>
              </w:rPr>
              <w:pict w14:anchorId="3AD683F8">
                <v:shape id="_x0000_i1089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0F3B05A5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6544DED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42270BE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D32D41" w14:textId="77777777" w:rsidR="00794676" w:rsidRPr="009E2851" w:rsidRDefault="008E371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2918AE6">
                <v:shape id="_x0000_i1068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77BE5AA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26766F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199A6BB3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E57DD79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84C0423" w14:textId="77777777" w:rsidR="00794676" w:rsidRPr="009E2851" w:rsidRDefault="008E371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48A702C">
                <v:shape id="_x0000_i1069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74787C3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E2FFD88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21E455E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BD838E1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92036058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310B0C58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4CDE35E8" wp14:editId="03C6F18E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56882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F4B73" w14:paraId="701A6C28" w14:textId="77777777">
        <w:tc>
          <w:tcPr>
            <w:tcW w:w="777" w:type="dxa"/>
            <w:shd w:val="clear" w:color="auto" w:fill="E6E6E6"/>
            <w:vAlign w:val="center"/>
          </w:tcPr>
          <w:p w14:paraId="6EE70336" w14:textId="77777777" w:rsidR="006F4B73" w:rsidRDefault="008E371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733377" w14:textId="77777777" w:rsidR="006F4B73" w:rsidRDefault="008E371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8A3804" w14:textId="77777777" w:rsidR="006F4B73" w:rsidRDefault="008E371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93DED9" w14:textId="77777777" w:rsidR="006F4B73" w:rsidRDefault="008E371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D90C29" w14:textId="77777777" w:rsidR="006F4B73" w:rsidRDefault="008E371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B47F39" w14:textId="77777777" w:rsidR="006F4B73" w:rsidRDefault="008E371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8190FD" w14:textId="77777777" w:rsidR="006F4B73" w:rsidRDefault="008E371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A4073D" w14:textId="77777777" w:rsidR="006F4B73" w:rsidRDefault="008E371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B67404" w14:textId="77777777" w:rsidR="006F4B73" w:rsidRDefault="008E371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8DBAE2" w14:textId="77777777" w:rsidR="006F4B73" w:rsidRDefault="008E371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474CA3" w14:textId="77777777" w:rsidR="006F4B73" w:rsidRDefault="008E371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53EF91" w14:textId="77777777" w:rsidR="006F4B73" w:rsidRDefault="008E371D">
            <w:pPr>
              <w:jc w:val="center"/>
            </w:pPr>
            <w:r>
              <w:t>11:00</w:t>
            </w:r>
          </w:p>
        </w:tc>
      </w:tr>
      <w:tr w:rsidR="006F4B73" w14:paraId="63C95B04" w14:textId="77777777">
        <w:tc>
          <w:tcPr>
            <w:tcW w:w="777" w:type="dxa"/>
            <w:vAlign w:val="center"/>
          </w:tcPr>
          <w:p w14:paraId="40B43C9B" w14:textId="77777777" w:rsidR="006F4B73" w:rsidRDefault="008E371D">
            <w:r>
              <w:lastRenderedPageBreak/>
              <w:t>28.10</w:t>
            </w:r>
          </w:p>
        </w:tc>
        <w:tc>
          <w:tcPr>
            <w:tcW w:w="777" w:type="dxa"/>
            <w:vAlign w:val="center"/>
          </w:tcPr>
          <w:p w14:paraId="5D85ECBC" w14:textId="77777777" w:rsidR="006F4B73" w:rsidRDefault="008E371D">
            <w:r>
              <w:t>26.60</w:t>
            </w:r>
          </w:p>
        </w:tc>
        <w:tc>
          <w:tcPr>
            <w:tcW w:w="777" w:type="dxa"/>
            <w:vAlign w:val="center"/>
          </w:tcPr>
          <w:p w14:paraId="75D7CDBF" w14:textId="77777777" w:rsidR="006F4B73" w:rsidRDefault="008E371D">
            <w:r>
              <w:t>25.10</w:t>
            </w:r>
          </w:p>
        </w:tc>
        <w:tc>
          <w:tcPr>
            <w:tcW w:w="777" w:type="dxa"/>
            <w:vAlign w:val="center"/>
          </w:tcPr>
          <w:p w14:paraId="72FD1657" w14:textId="77777777" w:rsidR="006F4B73" w:rsidRDefault="008E371D">
            <w:r>
              <w:t>25.90</w:t>
            </w:r>
          </w:p>
        </w:tc>
        <w:tc>
          <w:tcPr>
            <w:tcW w:w="777" w:type="dxa"/>
            <w:vAlign w:val="center"/>
          </w:tcPr>
          <w:p w14:paraId="724EEE7B" w14:textId="77777777" w:rsidR="006F4B73" w:rsidRDefault="008E371D">
            <w:r>
              <w:t>26.60</w:t>
            </w:r>
          </w:p>
        </w:tc>
        <w:tc>
          <w:tcPr>
            <w:tcW w:w="777" w:type="dxa"/>
            <w:vAlign w:val="center"/>
          </w:tcPr>
          <w:p w14:paraId="591FCDA8" w14:textId="77777777" w:rsidR="006F4B73" w:rsidRDefault="008E371D">
            <w:r>
              <w:t>27.40</w:t>
            </w:r>
          </w:p>
        </w:tc>
        <w:tc>
          <w:tcPr>
            <w:tcW w:w="777" w:type="dxa"/>
            <w:vAlign w:val="center"/>
          </w:tcPr>
          <w:p w14:paraId="3421924E" w14:textId="77777777" w:rsidR="006F4B73" w:rsidRDefault="008E371D">
            <w:r>
              <w:t>29.00</w:t>
            </w:r>
          </w:p>
        </w:tc>
        <w:tc>
          <w:tcPr>
            <w:tcW w:w="777" w:type="dxa"/>
            <w:vAlign w:val="center"/>
          </w:tcPr>
          <w:p w14:paraId="06F67FE0" w14:textId="77777777" w:rsidR="006F4B73" w:rsidRDefault="008E371D">
            <w:r>
              <w:t>30.70</w:t>
            </w:r>
          </w:p>
        </w:tc>
        <w:tc>
          <w:tcPr>
            <w:tcW w:w="777" w:type="dxa"/>
            <w:vAlign w:val="center"/>
          </w:tcPr>
          <w:p w14:paraId="39945711" w14:textId="77777777" w:rsidR="006F4B73" w:rsidRDefault="008E371D">
            <w:r>
              <w:t>32.40</w:t>
            </w:r>
          </w:p>
        </w:tc>
        <w:tc>
          <w:tcPr>
            <w:tcW w:w="777" w:type="dxa"/>
            <w:vAlign w:val="center"/>
          </w:tcPr>
          <w:p w14:paraId="0ADD04D7" w14:textId="77777777" w:rsidR="006F4B73" w:rsidRDefault="008E371D">
            <w:r>
              <w:t>33.90</w:t>
            </w:r>
          </w:p>
        </w:tc>
        <w:tc>
          <w:tcPr>
            <w:tcW w:w="777" w:type="dxa"/>
            <w:vAlign w:val="center"/>
          </w:tcPr>
          <w:p w14:paraId="5C0F6187" w14:textId="77777777" w:rsidR="006F4B73" w:rsidRDefault="008E371D">
            <w:r>
              <w:t>35.40</w:t>
            </w:r>
          </w:p>
        </w:tc>
        <w:tc>
          <w:tcPr>
            <w:tcW w:w="777" w:type="dxa"/>
            <w:vAlign w:val="center"/>
          </w:tcPr>
          <w:p w14:paraId="551D6570" w14:textId="77777777" w:rsidR="006F4B73" w:rsidRDefault="008E371D">
            <w:r>
              <w:t>36.80</w:t>
            </w:r>
          </w:p>
        </w:tc>
      </w:tr>
      <w:tr w:rsidR="006F4B73" w14:paraId="4419991D" w14:textId="77777777">
        <w:tc>
          <w:tcPr>
            <w:tcW w:w="777" w:type="dxa"/>
            <w:shd w:val="clear" w:color="auto" w:fill="E6E6E6"/>
            <w:vAlign w:val="center"/>
          </w:tcPr>
          <w:p w14:paraId="3EB5A6C8" w14:textId="77777777" w:rsidR="006F4B73" w:rsidRDefault="008E371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CC29EF" w14:textId="77777777" w:rsidR="006F4B73" w:rsidRDefault="008E371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71A984" w14:textId="77777777" w:rsidR="006F4B73" w:rsidRDefault="008E371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80F1D1" w14:textId="77777777" w:rsidR="006F4B73" w:rsidRDefault="008E371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C98FA0" w14:textId="77777777" w:rsidR="006F4B73" w:rsidRDefault="008E371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97EFE1" w14:textId="77777777" w:rsidR="006F4B73" w:rsidRDefault="008E371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DA3CDD" w14:textId="77777777" w:rsidR="006F4B73" w:rsidRDefault="008E371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5DD7FA" w14:textId="77777777" w:rsidR="006F4B73" w:rsidRDefault="008E371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338F07" w14:textId="77777777" w:rsidR="006F4B73" w:rsidRDefault="008E371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02C719" w14:textId="77777777" w:rsidR="006F4B73" w:rsidRDefault="008E371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9CF5D3" w14:textId="77777777" w:rsidR="006F4B73" w:rsidRDefault="008E371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8FA780" w14:textId="77777777" w:rsidR="006F4B73" w:rsidRDefault="008E371D">
            <w:r>
              <w:t>23:00</w:t>
            </w:r>
          </w:p>
        </w:tc>
      </w:tr>
      <w:tr w:rsidR="006F4B73" w14:paraId="5A3C9555" w14:textId="77777777">
        <w:tc>
          <w:tcPr>
            <w:tcW w:w="777" w:type="dxa"/>
            <w:vAlign w:val="center"/>
          </w:tcPr>
          <w:p w14:paraId="2513CF8B" w14:textId="77777777" w:rsidR="006F4B73" w:rsidRDefault="008E371D">
            <w:r>
              <w:t>38.40</w:t>
            </w:r>
          </w:p>
        </w:tc>
        <w:tc>
          <w:tcPr>
            <w:tcW w:w="777" w:type="dxa"/>
            <w:vAlign w:val="center"/>
          </w:tcPr>
          <w:p w14:paraId="040DD174" w14:textId="77777777" w:rsidR="006F4B73" w:rsidRDefault="008E371D">
            <w:r>
              <w:t>39.90</w:t>
            </w:r>
          </w:p>
        </w:tc>
        <w:tc>
          <w:tcPr>
            <w:tcW w:w="777" w:type="dxa"/>
            <w:vAlign w:val="center"/>
          </w:tcPr>
          <w:p w14:paraId="21290D55" w14:textId="77777777" w:rsidR="006F4B73" w:rsidRDefault="008E371D">
            <w:r>
              <w:t>40.90</w:t>
            </w:r>
          </w:p>
        </w:tc>
        <w:tc>
          <w:tcPr>
            <w:tcW w:w="777" w:type="dxa"/>
            <w:vAlign w:val="center"/>
          </w:tcPr>
          <w:p w14:paraId="3EF14694" w14:textId="77777777" w:rsidR="006F4B73" w:rsidRDefault="008E371D">
            <w:r>
              <w:t>41.20</w:t>
            </w:r>
          </w:p>
        </w:tc>
        <w:tc>
          <w:tcPr>
            <w:tcW w:w="777" w:type="dxa"/>
            <w:vAlign w:val="center"/>
          </w:tcPr>
          <w:p w14:paraId="492D674B" w14:textId="77777777" w:rsidR="006F4B73" w:rsidRDefault="008E371D">
            <w:r>
              <w:t>40.90</w:t>
            </w:r>
          </w:p>
        </w:tc>
        <w:tc>
          <w:tcPr>
            <w:tcW w:w="777" w:type="dxa"/>
            <w:vAlign w:val="center"/>
          </w:tcPr>
          <w:p w14:paraId="6DE085AE" w14:textId="77777777" w:rsidR="006F4B73" w:rsidRDefault="008E371D">
            <w:r>
              <w:t>39.90</w:t>
            </w:r>
          </w:p>
        </w:tc>
        <w:tc>
          <w:tcPr>
            <w:tcW w:w="777" w:type="dxa"/>
            <w:vAlign w:val="center"/>
          </w:tcPr>
          <w:p w14:paraId="59755175" w14:textId="77777777" w:rsidR="006F4B73" w:rsidRDefault="008E371D">
            <w:r>
              <w:t>38.10</w:t>
            </w:r>
          </w:p>
        </w:tc>
        <w:tc>
          <w:tcPr>
            <w:tcW w:w="777" w:type="dxa"/>
            <w:vAlign w:val="center"/>
          </w:tcPr>
          <w:p w14:paraId="04C2C90E" w14:textId="77777777" w:rsidR="006F4B73" w:rsidRDefault="008E371D">
            <w:r>
              <w:t>36.20</w:t>
            </w:r>
          </w:p>
        </w:tc>
        <w:tc>
          <w:tcPr>
            <w:tcW w:w="777" w:type="dxa"/>
            <w:vAlign w:val="center"/>
          </w:tcPr>
          <w:p w14:paraId="3FA7BF81" w14:textId="77777777" w:rsidR="006F4B73" w:rsidRDefault="008E371D">
            <w:r>
              <w:t>34.40</w:t>
            </w:r>
          </w:p>
        </w:tc>
        <w:tc>
          <w:tcPr>
            <w:tcW w:w="777" w:type="dxa"/>
            <w:vAlign w:val="center"/>
          </w:tcPr>
          <w:p w14:paraId="216A9227" w14:textId="77777777" w:rsidR="006F4B73" w:rsidRDefault="008E371D">
            <w:r>
              <w:t>33.00</w:t>
            </w:r>
          </w:p>
        </w:tc>
        <w:tc>
          <w:tcPr>
            <w:tcW w:w="777" w:type="dxa"/>
            <w:vAlign w:val="center"/>
          </w:tcPr>
          <w:p w14:paraId="1075B74A" w14:textId="77777777" w:rsidR="006F4B73" w:rsidRDefault="008E371D">
            <w:r>
              <w:t>31.60</w:t>
            </w:r>
          </w:p>
        </w:tc>
        <w:tc>
          <w:tcPr>
            <w:tcW w:w="777" w:type="dxa"/>
            <w:vAlign w:val="center"/>
          </w:tcPr>
          <w:p w14:paraId="0F05528D" w14:textId="77777777" w:rsidR="006F4B73" w:rsidRDefault="008E371D">
            <w:r>
              <w:t>30.20</w:t>
            </w:r>
          </w:p>
        </w:tc>
      </w:tr>
    </w:tbl>
    <w:p w14:paraId="6139BADD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7EC29A15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14:paraId="0A9E03C1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9203605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570D0FA5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6B02BAC8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62C48949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28D38E76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2C9C688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2B1E116C" w14:textId="77777777" w:rsidR="00794676" w:rsidRPr="009E2851" w:rsidRDefault="008E371D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5175EBDA">
                <v:shape id="_x0000_i1070" type="#_x0000_t75" style="width:10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B8F25F7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DB04460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6E3C1A4C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1D1F8B1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6F4B73" w14:paraId="71C00A24" w14:textId="77777777">
        <w:tc>
          <w:tcPr>
            <w:tcW w:w="1556" w:type="dxa"/>
            <w:shd w:val="clear" w:color="auto" w:fill="E6E6E6"/>
            <w:vAlign w:val="center"/>
          </w:tcPr>
          <w:p w14:paraId="4F3E7B5C" w14:textId="77777777" w:rsidR="006F4B73" w:rsidRDefault="008E371D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0F6931" w14:textId="77777777" w:rsidR="006F4B73" w:rsidRDefault="008E371D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433E71" w14:textId="77777777" w:rsidR="006F4B73" w:rsidRDefault="008E371D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BF2D05" w14:textId="77777777" w:rsidR="006F4B73" w:rsidRDefault="008E371D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2F0CF6" w14:textId="77777777" w:rsidR="006F4B73" w:rsidRDefault="008E371D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10DB76" w14:textId="77777777" w:rsidR="006F4B73" w:rsidRDefault="008E371D">
            <w:pPr>
              <w:jc w:val="center"/>
            </w:pPr>
            <w:r>
              <w:t>水平</w:t>
            </w:r>
          </w:p>
        </w:tc>
      </w:tr>
      <w:tr w:rsidR="006F4B73" w14:paraId="0A74D173" w14:textId="77777777">
        <w:tc>
          <w:tcPr>
            <w:tcW w:w="1556" w:type="dxa"/>
            <w:shd w:val="clear" w:color="auto" w:fill="E6E6E6"/>
            <w:vAlign w:val="center"/>
          </w:tcPr>
          <w:p w14:paraId="6F5203D5" w14:textId="77777777" w:rsidR="006F4B73" w:rsidRDefault="008E371D">
            <w:r>
              <w:t>0:00</w:t>
            </w:r>
          </w:p>
        </w:tc>
        <w:tc>
          <w:tcPr>
            <w:tcW w:w="1556" w:type="dxa"/>
            <w:vAlign w:val="center"/>
          </w:tcPr>
          <w:p w14:paraId="3869ECDA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52B04561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4F628071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10E63F9A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6C22B489" w14:textId="77777777" w:rsidR="006F4B73" w:rsidRDefault="008E371D">
            <w:r>
              <w:t>0.00</w:t>
            </w:r>
          </w:p>
        </w:tc>
      </w:tr>
      <w:tr w:rsidR="006F4B73" w14:paraId="33CDD524" w14:textId="77777777">
        <w:tc>
          <w:tcPr>
            <w:tcW w:w="1556" w:type="dxa"/>
            <w:shd w:val="clear" w:color="auto" w:fill="E6E6E6"/>
            <w:vAlign w:val="center"/>
          </w:tcPr>
          <w:p w14:paraId="3E93EEFC" w14:textId="77777777" w:rsidR="006F4B73" w:rsidRDefault="008E371D">
            <w:r>
              <w:t>1:00</w:t>
            </w:r>
          </w:p>
        </w:tc>
        <w:tc>
          <w:tcPr>
            <w:tcW w:w="1556" w:type="dxa"/>
            <w:vAlign w:val="center"/>
          </w:tcPr>
          <w:p w14:paraId="4C441AF4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6BCAE193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613CA38F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6E5B9929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4B0FAF88" w14:textId="77777777" w:rsidR="006F4B73" w:rsidRDefault="008E371D">
            <w:r>
              <w:t>0.00</w:t>
            </w:r>
          </w:p>
        </w:tc>
      </w:tr>
      <w:tr w:rsidR="006F4B73" w14:paraId="533A85DE" w14:textId="77777777">
        <w:tc>
          <w:tcPr>
            <w:tcW w:w="1556" w:type="dxa"/>
            <w:shd w:val="clear" w:color="auto" w:fill="E6E6E6"/>
            <w:vAlign w:val="center"/>
          </w:tcPr>
          <w:p w14:paraId="7A768CA8" w14:textId="77777777" w:rsidR="006F4B73" w:rsidRDefault="008E371D">
            <w:r>
              <w:t>2:00</w:t>
            </w:r>
          </w:p>
        </w:tc>
        <w:tc>
          <w:tcPr>
            <w:tcW w:w="1556" w:type="dxa"/>
            <w:vAlign w:val="center"/>
          </w:tcPr>
          <w:p w14:paraId="30FF0D48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43AD4D8F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6A854EF3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17329E9D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0BFBBAD0" w14:textId="77777777" w:rsidR="006F4B73" w:rsidRDefault="008E371D">
            <w:r>
              <w:t>0.00</w:t>
            </w:r>
          </w:p>
        </w:tc>
      </w:tr>
      <w:tr w:rsidR="006F4B73" w14:paraId="58A351D9" w14:textId="77777777">
        <w:tc>
          <w:tcPr>
            <w:tcW w:w="1556" w:type="dxa"/>
            <w:shd w:val="clear" w:color="auto" w:fill="E6E6E6"/>
            <w:vAlign w:val="center"/>
          </w:tcPr>
          <w:p w14:paraId="072E7A5B" w14:textId="77777777" w:rsidR="006F4B73" w:rsidRDefault="008E371D">
            <w:r>
              <w:t>3:00</w:t>
            </w:r>
          </w:p>
        </w:tc>
        <w:tc>
          <w:tcPr>
            <w:tcW w:w="1556" w:type="dxa"/>
            <w:vAlign w:val="center"/>
          </w:tcPr>
          <w:p w14:paraId="1D18AD55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56BE592A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5F6F7E71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53529B41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231ADD2A" w14:textId="77777777" w:rsidR="006F4B73" w:rsidRDefault="008E371D">
            <w:r>
              <w:t>0.00</w:t>
            </w:r>
          </w:p>
        </w:tc>
      </w:tr>
      <w:tr w:rsidR="006F4B73" w14:paraId="11BC4473" w14:textId="77777777">
        <w:tc>
          <w:tcPr>
            <w:tcW w:w="1556" w:type="dxa"/>
            <w:shd w:val="clear" w:color="auto" w:fill="E6E6E6"/>
            <w:vAlign w:val="center"/>
          </w:tcPr>
          <w:p w14:paraId="0C87D783" w14:textId="77777777" w:rsidR="006F4B73" w:rsidRDefault="008E371D">
            <w:r>
              <w:t>4:00</w:t>
            </w:r>
          </w:p>
        </w:tc>
        <w:tc>
          <w:tcPr>
            <w:tcW w:w="1556" w:type="dxa"/>
            <w:vAlign w:val="center"/>
          </w:tcPr>
          <w:p w14:paraId="526382B9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4E9ACDA5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23D01600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00E8B66D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7AAB1E74" w14:textId="77777777" w:rsidR="006F4B73" w:rsidRDefault="008E371D">
            <w:r>
              <w:t>0.00</w:t>
            </w:r>
          </w:p>
        </w:tc>
      </w:tr>
      <w:tr w:rsidR="006F4B73" w14:paraId="73195C6F" w14:textId="77777777">
        <w:tc>
          <w:tcPr>
            <w:tcW w:w="1556" w:type="dxa"/>
            <w:shd w:val="clear" w:color="auto" w:fill="E6E6E6"/>
            <w:vAlign w:val="center"/>
          </w:tcPr>
          <w:p w14:paraId="7E9ABBFA" w14:textId="77777777" w:rsidR="006F4B73" w:rsidRDefault="008E371D">
            <w:r>
              <w:t>5:00</w:t>
            </w:r>
          </w:p>
        </w:tc>
        <w:tc>
          <w:tcPr>
            <w:tcW w:w="1556" w:type="dxa"/>
            <w:vAlign w:val="center"/>
          </w:tcPr>
          <w:p w14:paraId="112A5B9C" w14:textId="77777777" w:rsidR="006F4B73" w:rsidRDefault="008E371D">
            <w:r>
              <w:t>163.94</w:t>
            </w:r>
          </w:p>
        </w:tc>
        <w:tc>
          <w:tcPr>
            <w:tcW w:w="1556" w:type="dxa"/>
            <w:vAlign w:val="center"/>
          </w:tcPr>
          <w:p w14:paraId="210937D4" w14:textId="77777777" w:rsidR="006F4B73" w:rsidRDefault="008E371D">
            <w:r>
              <w:t>44.63</w:t>
            </w:r>
          </w:p>
        </w:tc>
        <w:tc>
          <w:tcPr>
            <w:tcW w:w="1556" w:type="dxa"/>
            <w:vAlign w:val="center"/>
          </w:tcPr>
          <w:p w14:paraId="79AF96C8" w14:textId="77777777" w:rsidR="006F4B73" w:rsidRDefault="008E371D">
            <w:r>
              <w:t>63.97</w:t>
            </w:r>
          </w:p>
        </w:tc>
        <w:tc>
          <w:tcPr>
            <w:tcW w:w="1556" w:type="dxa"/>
            <w:vAlign w:val="center"/>
          </w:tcPr>
          <w:p w14:paraId="60385D88" w14:textId="77777777" w:rsidR="006F4B73" w:rsidRDefault="008E371D">
            <w:r>
              <w:t>17.89</w:t>
            </w:r>
          </w:p>
        </w:tc>
        <w:tc>
          <w:tcPr>
            <w:tcW w:w="1556" w:type="dxa"/>
            <w:vAlign w:val="center"/>
          </w:tcPr>
          <w:p w14:paraId="6D691361" w14:textId="77777777" w:rsidR="006F4B73" w:rsidRDefault="008E371D">
            <w:r>
              <w:t>125.50</w:t>
            </w:r>
          </w:p>
        </w:tc>
      </w:tr>
      <w:tr w:rsidR="006F4B73" w14:paraId="638C9801" w14:textId="77777777">
        <w:tc>
          <w:tcPr>
            <w:tcW w:w="1556" w:type="dxa"/>
            <w:shd w:val="clear" w:color="auto" w:fill="E6E6E6"/>
            <w:vAlign w:val="center"/>
          </w:tcPr>
          <w:p w14:paraId="2EFBF341" w14:textId="77777777" w:rsidR="006F4B73" w:rsidRDefault="008E371D">
            <w:r>
              <w:t>6:00</w:t>
            </w:r>
          </w:p>
        </w:tc>
        <w:tc>
          <w:tcPr>
            <w:tcW w:w="1556" w:type="dxa"/>
            <w:vAlign w:val="center"/>
          </w:tcPr>
          <w:p w14:paraId="12AFD1DE" w14:textId="77777777" w:rsidR="006F4B73" w:rsidRDefault="008E371D">
            <w:r>
              <w:t>314.12</w:t>
            </w:r>
          </w:p>
        </w:tc>
        <w:tc>
          <w:tcPr>
            <w:tcW w:w="1556" w:type="dxa"/>
            <w:vAlign w:val="center"/>
          </w:tcPr>
          <w:p w14:paraId="7E12EF89" w14:textId="77777777" w:rsidR="006F4B73" w:rsidRDefault="008E371D">
            <w:r>
              <w:t>116.96</w:t>
            </w:r>
          </w:p>
        </w:tc>
        <w:tc>
          <w:tcPr>
            <w:tcW w:w="1556" w:type="dxa"/>
            <w:vAlign w:val="center"/>
          </w:tcPr>
          <w:p w14:paraId="377C5C52" w14:textId="77777777" w:rsidR="006F4B73" w:rsidRDefault="008E371D">
            <w:r>
              <w:t>126.37</w:t>
            </w:r>
          </w:p>
        </w:tc>
        <w:tc>
          <w:tcPr>
            <w:tcW w:w="1556" w:type="dxa"/>
            <w:vAlign w:val="center"/>
          </w:tcPr>
          <w:p w14:paraId="38EE91E0" w14:textId="77777777" w:rsidR="006F4B73" w:rsidRDefault="008E371D">
            <w:r>
              <w:t>65.90</w:t>
            </w:r>
          </w:p>
        </w:tc>
        <w:tc>
          <w:tcPr>
            <w:tcW w:w="1556" w:type="dxa"/>
            <w:vAlign w:val="center"/>
          </w:tcPr>
          <w:p w14:paraId="335F2148" w14:textId="77777777" w:rsidR="006F4B73" w:rsidRDefault="008E371D">
            <w:r>
              <w:t>281.80</w:t>
            </w:r>
          </w:p>
        </w:tc>
      </w:tr>
      <w:tr w:rsidR="006F4B73" w14:paraId="114F048E" w14:textId="77777777">
        <w:tc>
          <w:tcPr>
            <w:tcW w:w="1556" w:type="dxa"/>
            <w:shd w:val="clear" w:color="auto" w:fill="E6E6E6"/>
            <w:vAlign w:val="center"/>
          </w:tcPr>
          <w:p w14:paraId="23B037D4" w14:textId="77777777" w:rsidR="006F4B73" w:rsidRDefault="008E371D">
            <w:r>
              <w:t>7:00</w:t>
            </w:r>
          </w:p>
        </w:tc>
        <w:tc>
          <w:tcPr>
            <w:tcW w:w="1556" w:type="dxa"/>
            <w:vAlign w:val="center"/>
          </w:tcPr>
          <w:p w14:paraId="3A5A9536" w14:textId="77777777" w:rsidR="006F4B73" w:rsidRDefault="008E371D">
            <w:r>
              <w:t>447.41</w:t>
            </w:r>
          </w:p>
        </w:tc>
        <w:tc>
          <w:tcPr>
            <w:tcW w:w="1556" w:type="dxa"/>
            <w:vAlign w:val="center"/>
          </w:tcPr>
          <w:p w14:paraId="401B0040" w14:textId="77777777" w:rsidR="006F4B73" w:rsidRDefault="008E371D">
            <w:r>
              <w:t>186.32</w:t>
            </w:r>
          </w:p>
        </w:tc>
        <w:tc>
          <w:tcPr>
            <w:tcW w:w="1556" w:type="dxa"/>
            <w:vAlign w:val="center"/>
          </w:tcPr>
          <w:p w14:paraId="66E5639A" w14:textId="77777777" w:rsidR="006F4B73" w:rsidRDefault="008E371D">
            <w:r>
              <w:t>168.05</w:t>
            </w:r>
          </w:p>
        </w:tc>
        <w:tc>
          <w:tcPr>
            <w:tcW w:w="1556" w:type="dxa"/>
            <w:vAlign w:val="center"/>
          </w:tcPr>
          <w:p w14:paraId="092AE84F" w14:textId="77777777" w:rsidR="006F4B73" w:rsidRDefault="008E371D">
            <w:r>
              <w:t>122.42</w:t>
            </w:r>
          </w:p>
        </w:tc>
        <w:tc>
          <w:tcPr>
            <w:tcW w:w="1556" w:type="dxa"/>
            <w:vAlign w:val="center"/>
          </w:tcPr>
          <w:p w14:paraId="4E1EDE9D" w14:textId="77777777" w:rsidR="006F4B73" w:rsidRDefault="008E371D">
            <w:r>
              <w:t>451.50</w:t>
            </w:r>
          </w:p>
        </w:tc>
      </w:tr>
      <w:tr w:rsidR="006F4B73" w14:paraId="64F13D5E" w14:textId="77777777">
        <w:tc>
          <w:tcPr>
            <w:tcW w:w="1556" w:type="dxa"/>
            <w:shd w:val="clear" w:color="auto" w:fill="E6E6E6"/>
            <w:vAlign w:val="center"/>
          </w:tcPr>
          <w:p w14:paraId="1F6E750F" w14:textId="77777777" w:rsidR="006F4B73" w:rsidRDefault="008E371D">
            <w:r>
              <w:t>8:00</w:t>
            </w:r>
          </w:p>
        </w:tc>
        <w:tc>
          <w:tcPr>
            <w:tcW w:w="1556" w:type="dxa"/>
            <w:vAlign w:val="center"/>
          </w:tcPr>
          <w:p w14:paraId="6B8D8023" w14:textId="77777777" w:rsidR="006F4B73" w:rsidRDefault="008E371D">
            <w:r>
              <w:t>488.47</w:t>
            </w:r>
          </w:p>
        </w:tc>
        <w:tc>
          <w:tcPr>
            <w:tcW w:w="1556" w:type="dxa"/>
            <w:vAlign w:val="center"/>
          </w:tcPr>
          <w:p w14:paraId="2E79A7B1" w14:textId="77777777" w:rsidR="006F4B73" w:rsidRDefault="008E371D">
            <w:r>
              <w:t>260.68</w:t>
            </w:r>
          </w:p>
        </w:tc>
        <w:tc>
          <w:tcPr>
            <w:tcW w:w="1556" w:type="dxa"/>
            <w:vAlign w:val="center"/>
          </w:tcPr>
          <w:p w14:paraId="0C22F736" w14:textId="77777777" w:rsidR="006F4B73" w:rsidRDefault="008E371D">
            <w:r>
              <w:t>194.41</w:t>
            </w:r>
          </w:p>
        </w:tc>
        <w:tc>
          <w:tcPr>
            <w:tcW w:w="1556" w:type="dxa"/>
            <w:vAlign w:val="center"/>
          </w:tcPr>
          <w:p w14:paraId="34729827" w14:textId="77777777" w:rsidR="006F4B73" w:rsidRDefault="008E371D">
            <w:r>
              <w:t>159.57</w:t>
            </w:r>
          </w:p>
        </w:tc>
        <w:tc>
          <w:tcPr>
            <w:tcW w:w="1556" w:type="dxa"/>
            <w:vAlign w:val="center"/>
          </w:tcPr>
          <w:p w14:paraId="2B43D93A" w14:textId="77777777" w:rsidR="006F4B73" w:rsidRDefault="008E371D">
            <w:r>
              <w:t>604.00</w:t>
            </w:r>
          </w:p>
        </w:tc>
      </w:tr>
      <w:tr w:rsidR="006F4B73" w14:paraId="389B9879" w14:textId="77777777">
        <w:tc>
          <w:tcPr>
            <w:tcW w:w="1556" w:type="dxa"/>
            <w:shd w:val="clear" w:color="auto" w:fill="E6E6E6"/>
            <w:vAlign w:val="center"/>
          </w:tcPr>
          <w:p w14:paraId="15CC1AF0" w14:textId="77777777" w:rsidR="006F4B73" w:rsidRDefault="008E371D">
            <w:r>
              <w:t>9:00</w:t>
            </w:r>
          </w:p>
        </w:tc>
        <w:tc>
          <w:tcPr>
            <w:tcW w:w="1556" w:type="dxa"/>
            <w:vAlign w:val="center"/>
          </w:tcPr>
          <w:p w14:paraId="52323038" w14:textId="77777777" w:rsidR="006F4B73" w:rsidRDefault="008E371D">
            <w:r>
              <w:t>441.34</w:t>
            </w:r>
          </w:p>
        </w:tc>
        <w:tc>
          <w:tcPr>
            <w:tcW w:w="1556" w:type="dxa"/>
            <w:vAlign w:val="center"/>
          </w:tcPr>
          <w:p w14:paraId="6A70B5AC" w14:textId="77777777" w:rsidR="006F4B73" w:rsidRDefault="008E371D">
            <w:r>
              <w:t>323.27</w:t>
            </w:r>
          </w:p>
        </w:tc>
        <w:tc>
          <w:tcPr>
            <w:tcW w:w="1556" w:type="dxa"/>
            <w:vAlign w:val="center"/>
          </w:tcPr>
          <w:p w14:paraId="00F685D1" w14:textId="77777777" w:rsidR="006F4B73" w:rsidRDefault="008E371D">
            <w:r>
              <w:t>210.36</w:t>
            </w:r>
          </w:p>
        </w:tc>
        <w:tc>
          <w:tcPr>
            <w:tcW w:w="1556" w:type="dxa"/>
            <w:vAlign w:val="center"/>
          </w:tcPr>
          <w:p w14:paraId="0C785FD9" w14:textId="77777777" w:rsidR="006F4B73" w:rsidRDefault="008E371D">
            <w:r>
              <w:t>174.18</w:t>
            </w:r>
          </w:p>
        </w:tc>
        <w:tc>
          <w:tcPr>
            <w:tcW w:w="1556" w:type="dxa"/>
            <w:vAlign w:val="center"/>
          </w:tcPr>
          <w:p w14:paraId="0101AECD" w14:textId="77777777" w:rsidR="006F4B73" w:rsidRDefault="008E371D">
            <w:r>
              <w:t>711.90</w:t>
            </w:r>
          </w:p>
        </w:tc>
      </w:tr>
      <w:tr w:rsidR="006F4B73" w14:paraId="7C409EB4" w14:textId="77777777">
        <w:tc>
          <w:tcPr>
            <w:tcW w:w="1556" w:type="dxa"/>
            <w:shd w:val="clear" w:color="auto" w:fill="E6E6E6"/>
            <w:vAlign w:val="center"/>
          </w:tcPr>
          <w:p w14:paraId="4435194F" w14:textId="77777777" w:rsidR="006F4B73" w:rsidRDefault="008E371D">
            <w:r>
              <w:t>10:00</w:t>
            </w:r>
          </w:p>
        </w:tc>
        <w:tc>
          <w:tcPr>
            <w:tcW w:w="1556" w:type="dxa"/>
            <w:vAlign w:val="center"/>
          </w:tcPr>
          <w:p w14:paraId="4418D400" w14:textId="77777777" w:rsidR="006F4B73" w:rsidRDefault="008E371D">
            <w:r>
              <w:t>342.42</w:t>
            </w:r>
          </w:p>
        </w:tc>
        <w:tc>
          <w:tcPr>
            <w:tcW w:w="1556" w:type="dxa"/>
            <w:vAlign w:val="center"/>
          </w:tcPr>
          <w:p w14:paraId="0789D7D9" w14:textId="77777777" w:rsidR="006F4B73" w:rsidRDefault="008E371D">
            <w:r>
              <w:t>361.88</w:t>
            </w:r>
          </w:p>
        </w:tc>
        <w:tc>
          <w:tcPr>
            <w:tcW w:w="1556" w:type="dxa"/>
            <w:vAlign w:val="center"/>
          </w:tcPr>
          <w:p w14:paraId="4E2A5D1F" w14:textId="77777777" w:rsidR="006F4B73" w:rsidRDefault="008E371D">
            <w:r>
              <w:t>218.20</w:t>
            </w:r>
          </w:p>
        </w:tc>
        <w:tc>
          <w:tcPr>
            <w:tcW w:w="1556" w:type="dxa"/>
            <w:vAlign w:val="center"/>
          </w:tcPr>
          <w:p w14:paraId="4A435E6E" w14:textId="77777777" w:rsidR="006F4B73" w:rsidRDefault="008E371D">
            <w:r>
              <w:t>181.53</w:t>
            </w:r>
          </w:p>
        </w:tc>
        <w:tc>
          <w:tcPr>
            <w:tcW w:w="1556" w:type="dxa"/>
            <w:vAlign w:val="center"/>
          </w:tcPr>
          <w:p w14:paraId="158A7895" w14:textId="77777777" w:rsidR="006F4B73" w:rsidRDefault="008E371D">
            <w:r>
              <w:t>771.90</w:t>
            </w:r>
          </w:p>
        </w:tc>
      </w:tr>
      <w:tr w:rsidR="006F4B73" w14:paraId="290E84DC" w14:textId="77777777">
        <w:tc>
          <w:tcPr>
            <w:tcW w:w="1556" w:type="dxa"/>
            <w:shd w:val="clear" w:color="auto" w:fill="E6E6E6"/>
            <w:vAlign w:val="center"/>
          </w:tcPr>
          <w:p w14:paraId="56155088" w14:textId="77777777" w:rsidR="006F4B73" w:rsidRDefault="008E371D">
            <w:r>
              <w:t>11:00</w:t>
            </w:r>
          </w:p>
        </w:tc>
        <w:tc>
          <w:tcPr>
            <w:tcW w:w="1556" w:type="dxa"/>
            <w:vAlign w:val="center"/>
          </w:tcPr>
          <w:p w14:paraId="0ABF560A" w14:textId="77777777" w:rsidR="006F4B73" w:rsidRDefault="008E371D">
            <w:r>
              <w:t>223.51</w:t>
            </w:r>
          </w:p>
        </w:tc>
        <w:tc>
          <w:tcPr>
            <w:tcW w:w="1556" w:type="dxa"/>
            <w:vAlign w:val="center"/>
          </w:tcPr>
          <w:p w14:paraId="69546EEF" w14:textId="77777777" w:rsidR="006F4B73" w:rsidRDefault="008E371D">
            <w:r>
              <w:t>379.72</w:t>
            </w:r>
          </w:p>
        </w:tc>
        <w:tc>
          <w:tcPr>
            <w:tcW w:w="1556" w:type="dxa"/>
            <w:vAlign w:val="center"/>
          </w:tcPr>
          <w:p w14:paraId="6730B498" w14:textId="77777777" w:rsidR="006F4B73" w:rsidRDefault="008E371D">
            <w:r>
              <w:t>223.51</w:t>
            </w:r>
          </w:p>
        </w:tc>
        <w:tc>
          <w:tcPr>
            <w:tcW w:w="1556" w:type="dxa"/>
            <w:vAlign w:val="center"/>
          </w:tcPr>
          <w:p w14:paraId="528D0907" w14:textId="77777777" w:rsidR="006F4B73" w:rsidRDefault="008E371D">
            <w:r>
              <w:t>186.23</w:t>
            </w:r>
          </w:p>
        </w:tc>
        <w:tc>
          <w:tcPr>
            <w:tcW w:w="1556" w:type="dxa"/>
            <w:vAlign w:val="center"/>
          </w:tcPr>
          <w:p w14:paraId="07A03B45" w14:textId="77777777" w:rsidR="006F4B73" w:rsidRDefault="008E371D">
            <w:r>
              <w:t>801.30</w:t>
            </w:r>
          </w:p>
        </w:tc>
      </w:tr>
      <w:tr w:rsidR="006F4B73" w14:paraId="7E610A31" w14:textId="77777777">
        <w:tc>
          <w:tcPr>
            <w:tcW w:w="1556" w:type="dxa"/>
            <w:shd w:val="clear" w:color="auto" w:fill="E6E6E6"/>
            <w:vAlign w:val="center"/>
          </w:tcPr>
          <w:p w14:paraId="2D0BA7A4" w14:textId="77777777" w:rsidR="006F4B73" w:rsidRDefault="008E371D">
            <w:r>
              <w:t>12:00</w:t>
            </w:r>
          </w:p>
        </w:tc>
        <w:tc>
          <w:tcPr>
            <w:tcW w:w="1556" w:type="dxa"/>
            <w:vAlign w:val="center"/>
          </w:tcPr>
          <w:p w14:paraId="332B0F80" w14:textId="77777777" w:rsidR="006F4B73" w:rsidRDefault="008E371D">
            <w:r>
              <w:t>224.79</w:t>
            </w:r>
          </w:p>
        </w:tc>
        <w:tc>
          <w:tcPr>
            <w:tcW w:w="1556" w:type="dxa"/>
            <w:vAlign w:val="center"/>
          </w:tcPr>
          <w:p w14:paraId="15FE81F0" w14:textId="77777777" w:rsidR="006F4B73" w:rsidRDefault="008E371D">
            <w:r>
              <w:t>373.19</w:t>
            </w:r>
          </w:p>
        </w:tc>
        <w:tc>
          <w:tcPr>
            <w:tcW w:w="1556" w:type="dxa"/>
            <w:vAlign w:val="center"/>
          </w:tcPr>
          <w:p w14:paraId="5FCB7EE5" w14:textId="77777777" w:rsidR="006F4B73" w:rsidRDefault="008E371D">
            <w:r>
              <w:t>353.25</w:t>
            </w:r>
          </w:p>
        </w:tc>
        <w:tc>
          <w:tcPr>
            <w:tcW w:w="1556" w:type="dxa"/>
            <w:vAlign w:val="center"/>
          </w:tcPr>
          <w:p w14:paraId="1CD00590" w14:textId="77777777" w:rsidR="006F4B73" w:rsidRDefault="008E371D">
            <w:r>
              <w:t>187.06</w:t>
            </w:r>
          </w:p>
        </w:tc>
        <w:tc>
          <w:tcPr>
            <w:tcW w:w="1556" w:type="dxa"/>
            <w:vAlign w:val="center"/>
          </w:tcPr>
          <w:p w14:paraId="73722E24" w14:textId="77777777" w:rsidR="006F4B73" w:rsidRDefault="008E371D">
            <w:r>
              <w:t>796.80</w:t>
            </w:r>
          </w:p>
        </w:tc>
      </w:tr>
      <w:tr w:rsidR="006F4B73" w14:paraId="4B787A46" w14:textId="77777777">
        <w:tc>
          <w:tcPr>
            <w:tcW w:w="1556" w:type="dxa"/>
            <w:shd w:val="clear" w:color="auto" w:fill="E6E6E6"/>
            <w:vAlign w:val="center"/>
          </w:tcPr>
          <w:p w14:paraId="6BD10863" w14:textId="77777777" w:rsidR="006F4B73" w:rsidRDefault="008E371D">
            <w:r>
              <w:t>13:00</w:t>
            </w:r>
          </w:p>
        </w:tc>
        <w:tc>
          <w:tcPr>
            <w:tcW w:w="1556" w:type="dxa"/>
            <w:vAlign w:val="center"/>
          </w:tcPr>
          <w:p w14:paraId="4D3BB147" w14:textId="77777777" w:rsidR="006F4B73" w:rsidRDefault="008E371D">
            <w:r>
              <w:t>214.70</w:t>
            </w:r>
          </w:p>
        </w:tc>
        <w:tc>
          <w:tcPr>
            <w:tcW w:w="1556" w:type="dxa"/>
            <w:vAlign w:val="center"/>
          </w:tcPr>
          <w:p w14:paraId="060CDF9E" w14:textId="77777777" w:rsidR="006F4B73" w:rsidRDefault="008E371D">
            <w:r>
              <w:t>331.34</w:t>
            </w:r>
          </w:p>
        </w:tc>
        <w:tc>
          <w:tcPr>
            <w:tcW w:w="1556" w:type="dxa"/>
            <w:vAlign w:val="center"/>
          </w:tcPr>
          <w:p w14:paraId="36EB5650" w14:textId="77777777" w:rsidR="006F4B73" w:rsidRDefault="008E371D">
            <w:r>
              <w:t>455.24</w:t>
            </w:r>
          </w:p>
        </w:tc>
        <w:tc>
          <w:tcPr>
            <w:tcW w:w="1556" w:type="dxa"/>
            <w:vAlign w:val="center"/>
          </w:tcPr>
          <w:p w14:paraId="7D5B1174" w14:textId="77777777" w:rsidR="006F4B73" w:rsidRDefault="008E371D">
            <w:r>
              <w:t>177.96</w:t>
            </w:r>
          </w:p>
        </w:tc>
        <w:tc>
          <w:tcPr>
            <w:tcW w:w="1556" w:type="dxa"/>
            <w:vAlign w:val="center"/>
          </w:tcPr>
          <w:p w14:paraId="29B9798A" w14:textId="77777777" w:rsidR="006F4B73" w:rsidRDefault="008E371D">
            <w:r>
              <w:t>734.10</w:t>
            </w:r>
          </w:p>
        </w:tc>
      </w:tr>
      <w:tr w:rsidR="006F4B73" w14:paraId="08AEF39B" w14:textId="77777777">
        <w:tc>
          <w:tcPr>
            <w:tcW w:w="1556" w:type="dxa"/>
            <w:shd w:val="clear" w:color="auto" w:fill="E6E6E6"/>
            <w:vAlign w:val="center"/>
          </w:tcPr>
          <w:p w14:paraId="67F7B2C8" w14:textId="77777777" w:rsidR="006F4B73" w:rsidRDefault="008E371D">
            <w:r>
              <w:t>14:00</w:t>
            </w:r>
          </w:p>
        </w:tc>
        <w:tc>
          <w:tcPr>
            <w:tcW w:w="1556" w:type="dxa"/>
            <w:vAlign w:val="center"/>
          </w:tcPr>
          <w:p w14:paraId="24929D51" w14:textId="77777777" w:rsidR="006F4B73" w:rsidRDefault="008E371D">
            <w:r>
              <w:t>196.91</w:t>
            </w:r>
          </w:p>
        </w:tc>
        <w:tc>
          <w:tcPr>
            <w:tcW w:w="1556" w:type="dxa"/>
            <w:vAlign w:val="center"/>
          </w:tcPr>
          <w:p w14:paraId="27A9ED2A" w14:textId="77777777" w:rsidR="006F4B73" w:rsidRDefault="008E371D">
            <w:r>
              <w:t>265.22</w:t>
            </w:r>
          </w:p>
        </w:tc>
        <w:tc>
          <w:tcPr>
            <w:tcW w:w="1556" w:type="dxa"/>
            <w:vAlign w:val="center"/>
          </w:tcPr>
          <w:p w14:paraId="3CFC3BB3" w14:textId="77777777" w:rsidR="006F4B73" w:rsidRDefault="008E371D">
            <w:r>
              <w:t>509.17</w:t>
            </w:r>
          </w:p>
        </w:tc>
        <w:tc>
          <w:tcPr>
            <w:tcW w:w="1556" w:type="dxa"/>
            <w:vAlign w:val="center"/>
          </w:tcPr>
          <w:p w14:paraId="338B1AE5" w14:textId="77777777" w:rsidR="006F4B73" w:rsidRDefault="008E371D">
            <w:r>
              <w:t>161.98</w:t>
            </w:r>
          </w:p>
        </w:tc>
        <w:tc>
          <w:tcPr>
            <w:tcW w:w="1556" w:type="dxa"/>
            <w:vAlign w:val="center"/>
          </w:tcPr>
          <w:p w14:paraId="7A938700" w14:textId="77777777" w:rsidR="006F4B73" w:rsidRDefault="008E371D">
            <w:r>
              <w:t>625.50</w:t>
            </w:r>
          </w:p>
        </w:tc>
      </w:tr>
      <w:tr w:rsidR="006F4B73" w14:paraId="26775DE5" w14:textId="77777777">
        <w:tc>
          <w:tcPr>
            <w:tcW w:w="1556" w:type="dxa"/>
            <w:shd w:val="clear" w:color="auto" w:fill="E6E6E6"/>
            <w:vAlign w:val="center"/>
          </w:tcPr>
          <w:p w14:paraId="3AC4244D" w14:textId="77777777" w:rsidR="006F4B73" w:rsidRDefault="008E371D">
            <w:r>
              <w:t>15:00</w:t>
            </w:r>
          </w:p>
        </w:tc>
        <w:tc>
          <w:tcPr>
            <w:tcW w:w="1556" w:type="dxa"/>
            <w:vAlign w:val="center"/>
          </w:tcPr>
          <w:p w14:paraId="11B17125" w14:textId="77777777" w:rsidR="006F4B73" w:rsidRDefault="008E371D">
            <w:r>
              <w:t>167.03</w:t>
            </w:r>
          </w:p>
        </w:tc>
        <w:tc>
          <w:tcPr>
            <w:tcW w:w="1556" w:type="dxa"/>
            <w:vAlign w:val="center"/>
          </w:tcPr>
          <w:p w14:paraId="5F4E63BE" w14:textId="77777777" w:rsidR="006F4B73" w:rsidRDefault="008E371D">
            <w:r>
              <w:t>183.73</w:t>
            </w:r>
          </w:p>
        </w:tc>
        <w:tc>
          <w:tcPr>
            <w:tcW w:w="1556" w:type="dxa"/>
            <w:vAlign w:val="center"/>
          </w:tcPr>
          <w:p w14:paraId="5D555EEA" w14:textId="77777777" w:rsidR="006F4B73" w:rsidRDefault="008E371D">
            <w:r>
              <w:t>467.40</w:t>
            </w:r>
          </w:p>
        </w:tc>
        <w:tc>
          <w:tcPr>
            <w:tcW w:w="1556" w:type="dxa"/>
            <w:vAlign w:val="center"/>
          </w:tcPr>
          <w:p w14:paraId="2F27309E" w14:textId="77777777" w:rsidR="006F4B73" w:rsidRDefault="008E371D">
            <w:r>
              <w:t>120.93</w:t>
            </w:r>
          </w:p>
        </w:tc>
        <w:tc>
          <w:tcPr>
            <w:tcW w:w="1556" w:type="dxa"/>
            <w:vAlign w:val="center"/>
          </w:tcPr>
          <w:p w14:paraId="0D80EFAC" w14:textId="77777777" w:rsidR="006F4B73" w:rsidRDefault="008E371D">
            <w:r>
              <w:t>462.70</w:t>
            </w:r>
          </w:p>
        </w:tc>
      </w:tr>
      <w:tr w:rsidR="006F4B73" w14:paraId="77501034" w14:textId="77777777">
        <w:tc>
          <w:tcPr>
            <w:tcW w:w="1556" w:type="dxa"/>
            <w:shd w:val="clear" w:color="auto" w:fill="E6E6E6"/>
            <w:vAlign w:val="center"/>
          </w:tcPr>
          <w:p w14:paraId="4C59EDD0" w14:textId="77777777" w:rsidR="006F4B73" w:rsidRDefault="008E371D">
            <w:r>
              <w:t>16:00</w:t>
            </w:r>
          </w:p>
        </w:tc>
        <w:tc>
          <w:tcPr>
            <w:tcW w:w="1556" w:type="dxa"/>
            <w:vAlign w:val="center"/>
          </w:tcPr>
          <w:p w14:paraId="31051350" w14:textId="77777777" w:rsidR="006F4B73" w:rsidRDefault="008E371D">
            <w:r>
              <w:t>123.71</w:t>
            </w:r>
          </w:p>
        </w:tc>
        <w:tc>
          <w:tcPr>
            <w:tcW w:w="1556" w:type="dxa"/>
            <w:vAlign w:val="center"/>
          </w:tcPr>
          <w:p w14:paraId="2AC2BA3B" w14:textId="77777777" w:rsidR="006F4B73" w:rsidRDefault="008E371D">
            <w:r>
              <w:t>108.37</w:t>
            </w:r>
          </w:p>
        </w:tc>
        <w:tc>
          <w:tcPr>
            <w:tcW w:w="1556" w:type="dxa"/>
            <w:vAlign w:val="center"/>
          </w:tcPr>
          <w:p w14:paraId="0B6F3EEE" w14:textId="77777777" w:rsidR="006F4B73" w:rsidRDefault="008E371D">
            <w:r>
              <w:t>338.73</w:t>
            </w:r>
          </w:p>
        </w:tc>
        <w:tc>
          <w:tcPr>
            <w:tcW w:w="1556" w:type="dxa"/>
            <w:vAlign w:val="center"/>
          </w:tcPr>
          <w:p w14:paraId="45CDED9A" w14:textId="77777777" w:rsidR="006F4B73" w:rsidRDefault="008E371D">
            <w:r>
              <w:t>59.01</w:t>
            </w:r>
          </w:p>
        </w:tc>
        <w:tc>
          <w:tcPr>
            <w:tcW w:w="1556" w:type="dxa"/>
            <w:vAlign w:val="center"/>
          </w:tcPr>
          <w:p w14:paraId="08210F2E" w14:textId="77777777" w:rsidR="006F4B73" w:rsidRDefault="008E371D">
            <w:r>
              <w:t>287.70</w:t>
            </w:r>
          </w:p>
        </w:tc>
      </w:tr>
      <w:tr w:rsidR="006F4B73" w14:paraId="0C756D1A" w14:textId="77777777">
        <w:tc>
          <w:tcPr>
            <w:tcW w:w="1556" w:type="dxa"/>
            <w:shd w:val="clear" w:color="auto" w:fill="E6E6E6"/>
            <w:vAlign w:val="center"/>
          </w:tcPr>
          <w:p w14:paraId="558A9972" w14:textId="77777777" w:rsidR="006F4B73" w:rsidRDefault="008E371D">
            <w:r>
              <w:t>17:00</w:t>
            </w:r>
          </w:p>
        </w:tc>
        <w:tc>
          <w:tcPr>
            <w:tcW w:w="1556" w:type="dxa"/>
            <w:vAlign w:val="center"/>
          </w:tcPr>
          <w:p w14:paraId="412D7C50" w14:textId="77777777" w:rsidR="006F4B73" w:rsidRDefault="008E371D">
            <w:r>
              <w:t>56.25</w:t>
            </w:r>
          </w:p>
        </w:tc>
        <w:tc>
          <w:tcPr>
            <w:tcW w:w="1556" w:type="dxa"/>
            <w:vAlign w:val="center"/>
          </w:tcPr>
          <w:p w14:paraId="0906D0FF" w14:textId="77777777" w:rsidR="006F4B73" w:rsidRDefault="008E371D">
            <w:r>
              <w:t>33.92</w:t>
            </w:r>
          </w:p>
        </w:tc>
        <w:tc>
          <w:tcPr>
            <w:tcW w:w="1556" w:type="dxa"/>
            <w:vAlign w:val="center"/>
          </w:tcPr>
          <w:p w14:paraId="658C887F" w14:textId="77777777" w:rsidR="006F4B73" w:rsidRDefault="008E371D">
            <w:r>
              <w:t>160.22</w:t>
            </w:r>
          </w:p>
        </w:tc>
        <w:tc>
          <w:tcPr>
            <w:tcW w:w="1556" w:type="dxa"/>
            <w:vAlign w:val="center"/>
          </w:tcPr>
          <w:p w14:paraId="5B5D6360" w14:textId="77777777" w:rsidR="006F4B73" w:rsidRDefault="008E371D">
            <w:r>
              <w:t>10.56</w:t>
            </w:r>
          </w:p>
        </w:tc>
        <w:tc>
          <w:tcPr>
            <w:tcW w:w="1556" w:type="dxa"/>
            <w:vAlign w:val="center"/>
          </w:tcPr>
          <w:p w14:paraId="28BA41A7" w14:textId="77777777" w:rsidR="006F4B73" w:rsidRDefault="008E371D">
            <w:r>
              <w:t>113.40</w:t>
            </w:r>
          </w:p>
        </w:tc>
      </w:tr>
      <w:tr w:rsidR="006F4B73" w14:paraId="7DE5A8E8" w14:textId="77777777">
        <w:tc>
          <w:tcPr>
            <w:tcW w:w="1556" w:type="dxa"/>
            <w:shd w:val="clear" w:color="auto" w:fill="E6E6E6"/>
            <w:vAlign w:val="center"/>
          </w:tcPr>
          <w:p w14:paraId="0FE73239" w14:textId="77777777" w:rsidR="006F4B73" w:rsidRDefault="008E371D">
            <w:r>
              <w:t>18:00</w:t>
            </w:r>
          </w:p>
        </w:tc>
        <w:tc>
          <w:tcPr>
            <w:tcW w:w="1556" w:type="dxa"/>
            <w:vAlign w:val="center"/>
          </w:tcPr>
          <w:p w14:paraId="337E7BE4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1663A2BC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0766D606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0F2D61D9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5B0F881D" w14:textId="77777777" w:rsidR="006F4B73" w:rsidRDefault="008E371D">
            <w:r>
              <w:t>0.00</w:t>
            </w:r>
          </w:p>
        </w:tc>
      </w:tr>
      <w:tr w:rsidR="006F4B73" w14:paraId="00EB59BC" w14:textId="77777777">
        <w:tc>
          <w:tcPr>
            <w:tcW w:w="1556" w:type="dxa"/>
            <w:shd w:val="clear" w:color="auto" w:fill="E6E6E6"/>
            <w:vAlign w:val="center"/>
          </w:tcPr>
          <w:p w14:paraId="6E8DCD75" w14:textId="77777777" w:rsidR="006F4B73" w:rsidRDefault="008E371D">
            <w:r>
              <w:t>19:00</w:t>
            </w:r>
          </w:p>
        </w:tc>
        <w:tc>
          <w:tcPr>
            <w:tcW w:w="1556" w:type="dxa"/>
            <w:vAlign w:val="center"/>
          </w:tcPr>
          <w:p w14:paraId="510FE109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693906E2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4BCA0C87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214F7D9F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019309CB" w14:textId="77777777" w:rsidR="006F4B73" w:rsidRDefault="008E371D">
            <w:r>
              <w:t>0.00</w:t>
            </w:r>
          </w:p>
        </w:tc>
      </w:tr>
      <w:tr w:rsidR="006F4B73" w14:paraId="3F25FF97" w14:textId="77777777">
        <w:tc>
          <w:tcPr>
            <w:tcW w:w="1556" w:type="dxa"/>
            <w:shd w:val="clear" w:color="auto" w:fill="E6E6E6"/>
            <w:vAlign w:val="center"/>
          </w:tcPr>
          <w:p w14:paraId="5FDE427C" w14:textId="77777777" w:rsidR="006F4B73" w:rsidRDefault="008E371D">
            <w:r>
              <w:t>20:00</w:t>
            </w:r>
          </w:p>
        </w:tc>
        <w:tc>
          <w:tcPr>
            <w:tcW w:w="1556" w:type="dxa"/>
            <w:vAlign w:val="center"/>
          </w:tcPr>
          <w:p w14:paraId="6CA9756F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3C0B0182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0D45BE82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47AA3261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675B9312" w14:textId="77777777" w:rsidR="006F4B73" w:rsidRDefault="008E371D">
            <w:r>
              <w:t>0.00</w:t>
            </w:r>
          </w:p>
        </w:tc>
      </w:tr>
      <w:tr w:rsidR="006F4B73" w14:paraId="1F30019D" w14:textId="77777777">
        <w:tc>
          <w:tcPr>
            <w:tcW w:w="1556" w:type="dxa"/>
            <w:shd w:val="clear" w:color="auto" w:fill="E6E6E6"/>
            <w:vAlign w:val="center"/>
          </w:tcPr>
          <w:p w14:paraId="2FCB2CD5" w14:textId="77777777" w:rsidR="006F4B73" w:rsidRDefault="008E371D">
            <w:r>
              <w:t>21:00</w:t>
            </w:r>
          </w:p>
        </w:tc>
        <w:tc>
          <w:tcPr>
            <w:tcW w:w="1556" w:type="dxa"/>
            <w:vAlign w:val="center"/>
          </w:tcPr>
          <w:p w14:paraId="2083AD37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7698D58B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60452909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58441BB4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47E7B5A3" w14:textId="77777777" w:rsidR="006F4B73" w:rsidRDefault="008E371D">
            <w:r>
              <w:t>0.00</w:t>
            </w:r>
          </w:p>
        </w:tc>
      </w:tr>
      <w:tr w:rsidR="006F4B73" w14:paraId="4919112B" w14:textId="77777777">
        <w:tc>
          <w:tcPr>
            <w:tcW w:w="1556" w:type="dxa"/>
            <w:shd w:val="clear" w:color="auto" w:fill="E6E6E6"/>
            <w:vAlign w:val="center"/>
          </w:tcPr>
          <w:p w14:paraId="0FBA9DE2" w14:textId="77777777" w:rsidR="006F4B73" w:rsidRDefault="008E371D">
            <w:r>
              <w:t>22:00</w:t>
            </w:r>
          </w:p>
        </w:tc>
        <w:tc>
          <w:tcPr>
            <w:tcW w:w="1556" w:type="dxa"/>
            <w:vAlign w:val="center"/>
          </w:tcPr>
          <w:p w14:paraId="0547A346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284F6270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08802A66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37E73803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3C5CA454" w14:textId="77777777" w:rsidR="006F4B73" w:rsidRDefault="008E371D">
            <w:r>
              <w:t>0.00</w:t>
            </w:r>
          </w:p>
        </w:tc>
      </w:tr>
      <w:tr w:rsidR="006F4B73" w14:paraId="754E1FB8" w14:textId="77777777">
        <w:tc>
          <w:tcPr>
            <w:tcW w:w="1556" w:type="dxa"/>
            <w:shd w:val="clear" w:color="auto" w:fill="E6E6E6"/>
            <w:vAlign w:val="center"/>
          </w:tcPr>
          <w:p w14:paraId="61B4729D" w14:textId="77777777" w:rsidR="006F4B73" w:rsidRDefault="008E371D">
            <w:r>
              <w:t>23:00</w:t>
            </w:r>
          </w:p>
        </w:tc>
        <w:tc>
          <w:tcPr>
            <w:tcW w:w="1556" w:type="dxa"/>
            <w:vAlign w:val="center"/>
          </w:tcPr>
          <w:p w14:paraId="629DE2A0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5E0BFC0D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0CD15618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55E08240" w14:textId="77777777" w:rsidR="006F4B73" w:rsidRDefault="008E371D">
            <w:r>
              <w:t>0.00</w:t>
            </w:r>
          </w:p>
        </w:tc>
        <w:tc>
          <w:tcPr>
            <w:tcW w:w="1556" w:type="dxa"/>
            <w:vAlign w:val="center"/>
          </w:tcPr>
          <w:p w14:paraId="20F1BF8C" w14:textId="77777777" w:rsidR="006F4B73" w:rsidRDefault="008E371D">
            <w:r>
              <w:t>0.00</w:t>
            </w:r>
          </w:p>
        </w:tc>
      </w:tr>
    </w:tbl>
    <w:p w14:paraId="5123C915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64E6128D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14:paraId="6962A8F3" w14:textId="77777777" w:rsidR="00697366" w:rsidRDefault="00697366" w:rsidP="00CA66B7">
      <w:pPr>
        <w:pStyle w:val="2"/>
      </w:pPr>
      <w:bookmarkStart w:id="43" w:name="_Toc92036060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08F86A8A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4"/>
    </w:p>
    <w:p w14:paraId="3D1BF811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75086609" w14:textId="77777777" w:rsidR="00A279F8" w:rsidRPr="00794676" w:rsidRDefault="00A279F8" w:rsidP="009A61CA">
      <w:pPr>
        <w:pStyle w:val="1"/>
      </w:pPr>
      <w:bookmarkStart w:id="46" w:name="_Toc92036061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F4B73" w14:paraId="0023A5F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E3F5A82" w14:textId="77777777" w:rsidR="006F4B73" w:rsidRDefault="008E371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801527" w14:textId="77777777" w:rsidR="006F4B73" w:rsidRDefault="008E371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FB85089" w14:textId="77777777" w:rsidR="006F4B73" w:rsidRDefault="008E371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F669AA" w14:textId="77777777" w:rsidR="006F4B73" w:rsidRDefault="008E371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408D0E" w14:textId="77777777" w:rsidR="006F4B73" w:rsidRDefault="008E371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7013F2" w14:textId="77777777" w:rsidR="006F4B73" w:rsidRDefault="008E371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5BA1E27" w14:textId="77777777" w:rsidR="006F4B73" w:rsidRDefault="008E371D">
            <w:pPr>
              <w:jc w:val="center"/>
            </w:pPr>
            <w:r>
              <w:t>备注</w:t>
            </w:r>
          </w:p>
        </w:tc>
      </w:tr>
      <w:tr w:rsidR="006F4B73" w14:paraId="6EA1DF0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2A1FE6A" w14:textId="77777777" w:rsidR="006F4B73" w:rsidRDefault="006F4B7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BAA2FFB" w14:textId="77777777" w:rsidR="006F4B73" w:rsidRDefault="008E371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AFF81A1" w14:textId="77777777" w:rsidR="006F4B73" w:rsidRDefault="008E371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1CE857" w14:textId="77777777" w:rsidR="006F4B73" w:rsidRDefault="008E371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0A05D5" w14:textId="77777777" w:rsidR="006F4B73" w:rsidRDefault="008E371D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8E8702" w14:textId="77777777" w:rsidR="006F4B73" w:rsidRDefault="008E371D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8DE2E45" w14:textId="77777777" w:rsidR="006F4B73" w:rsidRDefault="006F4B73">
            <w:pPr>
              <w:jc w:val="center"/>
            </w:pPr>
          </w:p>
        </w:tc>
      </w:tr>
      <w:tr w:rsidR="006F4B73" w14:paraId="78533BB6" w14:textId="77777777">
        <w:tc>
          <w:tcPr>
            <w:tcW w:w="2196" w:type="dxa"/>
            <w:shd w:val="clear" w:color="auto" w:fill="E6E6E6"/>
            <w:vAlign w:val="center"/>
          </w:tcPr>
          <w:p w14:paraId="52F65188" w14:textId="77777777" w:rsidR="006F4B73" w:rsidRDefault="008E371D">
            <w:r>
              <w:t>水泥砂浆</w:t>
            </w:r>
          </w:p>
        </w:tc>
        <w:tc>
          <w:tcPr>
            <w:tcW w:w="1018" w:type="dxa"/>
            <w:vAlign w:val="center"/>
          </w:tcPr>
          <w:p w14:paraId="4EA2B296" w14:textId="77777777" w:rsidR="006F4B73" w:rsidRDefault="008E371D">
            <w:r>
              <w:t>0.930</w:t>
            </w:r>
          </w:p>
        </w:tc>
        <w:tc>
          <w:tcPr>
            <w:tcW w:w="1030" w:type="dxa"/>
            <w:vAlign w:val="center"/>
          </w:tcPr>
          <w:p w14:paraId="52A9F8B6" w14:textId="77777777" w:rsidR="006F4B73" w:rsidRDefault="008E371D">
            <w:r>
              <w:t>11.370</w:t>
            </w:r>
          </w:p>
        </w:tc>
        <w:tc>
          <w:tcPr>
            <w:tcW w:w="848" w:type="dxa"/>
            <w:vAlign w:val="center"/>
          </w:tcPr>
          <w:p w14:paraId="5DB73E40" w14:textId="77777777" w:rsidR="006F4B73" w:rsidRDefault="008E371D">
            <w:r>
              <w:t>1800.0</w:t>
            </w:r>
          </w:p>
        </w:tc>
        <w:tc>
          <w:tcPr>
            <w:tcW w:w="1018" w:type="dxa"/>
            <w:vAlign w:val="center"/>
          </w:tcPr>
          <w:p w14:paraId="59DBF8D0" w14:textId="77777777" w:rsidR="006F4B73" w:rsidRDefault="008E371D">
            <w:r>
              <w:t>1050.0</w:t>
            </w:r>
          </w:p>
        </w:tc>
        <w:tc>
          <w:tcPr>
            <w:tcW w:w="1188" w:type="dxa"/>
            <w:vAlign w:val="center"/>
          </w:tcPr>
          <w:p w14:paraId="66E51C0D" w14:textId="77777777" w:rsidR="006F4B73" w:rsidRDefault="008E371D">
            <w:r>
              <w:t>0.0210</w:t>
            </w:r>
          </w:p>
        </w:tc>
        <w:tc>
          <w:tcPr>
            <w:tcW w:w="1516" w:type="dxa"/>
            <w:vAlign w:val="center"/>
          </w:tcPr>
          <w:p w14:paraId="7E720C6A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263829EC" w14:textId="77777777">
        <w:tc>
          <w:tcPr>
            <w:tcW w:w="2196" w:type="dxa"/>
            <w:shd w:val="clear" w:color="auto" w:fill="E6E6E6"/>
            <w:vAlign w:val="center"/>
          </w:tcPr>
          <w:p w14:paraId="2C26A30A" w14:textId="77777777" w:rsidR="006F4B73" w:rsidRDefault="008E371D">
            <w:r>
              <w:t>石灰砂浆</w:t>
            </w:r>
          </w:p>
        </w:tc>
        <w:tc>
          <w:tcPr>
            <w:tcW w:w="1018" w:type="dxa"/>
            <w:vAlign w:val="center"/>
          </w:tcPr>
          <w:p w14:paraId="61497C17" w14:textId="77777777" w:rsidR="006F4B73" w:rsidRDefault="008E371D">
            <w:r>
              <w:t>0.810</w:t>
            </w:r>
          </w:p>
        </w:tc>
        <w:tc>
          <w:tcPr>
            <w:tcW w:w="1030" w:type="dxa"/>
            <w:vAlign w:val="center"/>
          </w:tcPr>
          <w:p w14:paraId="5B2A66CE" w14:textId="77777777" w:rsidR="006F4B73" w:rsidRDefault="008E371D">
            <w:r>
              <w:t>10.070</w:t>
            </w:r>
          </w:p>
        </w:tc>
        <w:tc>
          <w:tcPr>
            <w:tcW w:w="848" w:type="dxa"/>
            <w:vAlign w:val="center"/>
          </w:tcPr>
          <w:p w14:paraId="04B6CE9F" w14:textId="77777777" w:rsidR="006F4B73" w:rsidRDefault="008E371D">
            <w:r>
              <w:t>1600.0</w:t>
            </w:r>
          </w:p>
        </w:tc>
        <w:tc>
          <w:tcPr>
            <w:tcW w:w="1018" w:type="dxa"/>
            <w:vAlign w:val="center"/>
          </w:tcPr>
          <w:p w14:paraId="74215ECF" w14:textId="77777777" w:rsidR="006F4B73" w:rsidRDefault="008E371D">
            <w:r>
              <w:t>1050.0</w:t>
            </w:r>
          </w:p>
        </w:tc>
        <w:tc>
          <w:tcPr>
            <w:tcW w:w="1188" w:type="dxa"/>
            <w:vAlign w:val="center"/>
          </w:tcPr>
          <w:p w14:paraId="3F3F1C1E" w14:textId="77777777" w:rsidR="006F4B73" w:rsidRDefault="008E371D">
            <w:r>
              <w:t>0.0443</w:t>
            </w:r>
          </w:p>
        </w:tc>
        <w:tc>
          <w:tcPr>
            <w:tcW w:w="1516" w:type="dxa"/>
            <w:vAlign w:val="center"/>
          </w:tcPr>
          <w:p w14:paraId="73267A8B" w14:textId="77777777" w:rsidR="006F4B73" w:rsidRDefault="008E371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4B73" w14:paraId="26FCD5E6" w14:textId="77777777">
        <w:tc>
          <w:tcPr>
            <w:tcW w:w="2196" w:type="dxa"/>
            <w:shd w:val="clear" w:color="auto" w:fill="E6E6E6"/>
            <w:vAlign w:val="center"/>
          </w:tcPr>
          <w:p w14:paraId="53AD0D4A" w14:textId="77777777" w:rsidR="006F4B73" w:rsidRDefault="008E371D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0E39F75" w14:textId="77777777" w:rsidR="006F4B73" w:rsidRDefault="008E371D">
            <w:r>
              <w:t>1.740</w:t>
            </w:r>
          </w:p>
        </w:tc>
        <w:tc>
          <w:tcPr>
            <w:tcW w:w="1030" w:type="dxa"/>
            <w:vAlign w:val="center"/>
          </w:tcPr>
          <w:p w14:paraId="27692199" w14:textId="77777777" w:rsidR="006F4B73" w:rsidRDefault="008E371D">
            <w:r>
              <w:t>17.200</w:t>
            </w:r>
          </w:p>
        </w:tc>
        <w:tc>
          <w:tcPr>
            <w:tcW w:w="848" w:type="dxa"/>
            <w:vAlign w:val="center"/>
          </w:tcPr>
          <w:p w14:paraId="073AB91C" w14:textId="77777777" w:rsidR="006F4B73" w:rsidRDefault="008E371D">
            <w:r>
              <w:t>2500.0</w:t>
            </w:r>
          </w:p>
        </w:tc>
        <w:tc>
          <w:tcPr>
            <w:tcW w:w="1018" w:type="dxa"/>
            <w:vAlign w:val="center"/>
          </w:tcPr>
          <w:p w14:paraId="72DC286F" w14:textId="77777777" w:rsidR="006F4B73" w:rsidRDefault="008E371D">
            <w:r>
              <w:t>920.0</w:t>
            </w:r>
          </w:p>
        </w:tc>
        <w:tc>
          <w:tcPr>
            <w:tcW w:w="1188" w:type="dxa"/>
            <w:vAlign w:val="center"/>
          </w:tcPr>
          <w:p w14:paraId="03080C2F" w14:textId="77777777" w:rsidR="006F4B73" w:rsidRDefault="008E371D">
            <w:r>
              <w:t>0.0158</w:t>
            </w:r>
          </w:p>
        </w:tc>
        <w:tc>
          <w:tcPr>
            <w:tcW w:w="1516" w:type="dxa"/>
            <w:vAlign w:val="center"/>
          </w:tcPr>
          <w:p w14:paraId="66C8233D" w14:textId="77777777" w:rsidR="006F4B73" w:rsidRDefault="008E371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4B73" w14:paraId="63CB0A10" w14:textId="77777777">
        <w:tc>
          <w:tcPr>
            <w:tcW w:w="2196" w:type="dxa"/>
            <w:shd w:val="clear" w:color="auto" w:fill="E6E6E6"/>
            <w:vAlign w:val="center"/>
          </w:tcPr>
          <w:p w14:paraId="4CA690E6" w14:textId="77777777" w:rsidR="006F4B73" w:rsidRDefault="008E371D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D11B82C" w14:textId="77777777" w:rsidR="006F4B73" w:rsidRDefault="008E371D">
            <w:r>
              <w:t>1.510</w:t>
            </w:r>
          </w:p>
        </w:tc>
        <w:tc>
          <w:tcPr>
            <w:tcW w:w="1030" w:type="dxa"/>
            <w:vAlign w:val="center"/>
          </w:tcPr>
          <w:p w14:paraId="1BD34A0D" w14:textId="77777777" w:rsidR="006F4B73" w:rsidRDefault="008E371D">
            <w:r>
              <w:t>15.360</w:t>
            </w:r>
          </w:p>
        </w:tc>
        <w:tc>
          <w:tcPr>
            <w:tcW w:w="848" w:type="dxa"/>
            <w:vAlign w:val="center"/>
          </w:tcPr>
          <w:p w14:paraId="13CC94F0" w14:textId="77777777" w:rsidR="006F4B73" w:rsidRDefault="008E371D">
            <w:r>
              <w:t>2300.0</w:t>
            </w:r>
          </w:p>
        </w:tc>
        <w:tc>
          <w:tcPr>
            <w:tcW w:w="1018" w:type="dxa"/>
            <w:vAlign w:val="center"/>
          </w:tcPr>
          <w:p w14:paraId="2A7A8837" w14:textId="77777777" w:rsidR="006F4B73" w:rsidRDefault="008E371D">
            <w:r>
              <w:t>920.0</w:t>
            </w:r>
          </w:p>
        </w:tc>
        <w:tc>
          <w:tcPr>
            <w:tcW w:w="1188" w:type="dxa"/>
            <w:vAlign w:val="center"/>
          </w:tcPr>
          <w:p w14:paraId="39C87555" w14:textId="77777777" w:rsidR="006F4B73" w:rsidRDefault="008E371D">
            <w:r>
              <w:t>0.0173</w:t>
            </w:r>
          </w:p>
        </w:tc>
        <w:tc>
          <w:tcPr>
            <w:tcW w:w="1516" w:type="dxa"/>
            <w:vAlign w:val="center"/>
          </w:tcPr>
          <w:p w14:paraId="5A49FF11" w14:textId="77777777" w:rsidR="006F4B73" w:rsidRDefault="008E371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4B73" w14:paraId="42D67B63" w14:textId="77777777">
        <w:tc>
          <w:tcPr>
            <w:tcW w:w="2196" w:type="dxa"/>
            <w:shd w:val="clear" w:color="auto" w:fill="E6E6E6"/>
            <w:vAlign w:val="center"/>
          </w:tcPr>
          <w:p w14:paraId="7F4DEE50" w14:textId="77777777" w:rsidR="006F4B73" w:rsidRDefault="008E371D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BBC5F7B" w14:textId="77777777" w:rsidR="006F4B73" w:rsidRDefault="008E371D">
            <w:r>
              <w:t>0.030</w:t>
            </w:r>
          </w:p>
        </w:tc>
        <w:tc>
          <w:tcPr>
            <w:tcW w:w="1030" w:type="dxa"/>
            <w:vAlign w:val="center"/>
          </w:tcPr>
          <w:p w14:paraId="34A7EB98" w14:textId="77777777" w:rsidR="006F4B73" w:rsidRDefault="008E371D">
            <w:r>
              <w:t>0.340</w:t>
            </w:r>
          </w:p>
        </w:tc>
        <w:tc>
          <w:tcPr>
            <w:tcW w:w="848" w:type="dxa"/>
            <w:vAlign w:val="center"/>
          </w:tcPr>
          <w:p w14:paraId="2905EE14" w14:textId="77777777" w:rsidR="006F4B73" w:rsidRDefault="008E371D">
            <w:r>
              <w:t>35.0</w:t>
            </w:r>
          </w:p>
        </w:tc>
        <w:tc>
          <w:tcPr>
            <w:tcW w:w="1018" w:type="dxa"/>
            <w:vAlign w:val="center"/>
          </w:tcPr>
          <w:p w14:paraId="638B3028" w14:textId="77777777" w:rsidR="006F4B73" w:rsidRDefault="008E371D">
            <w:r>
              <w:t>1380.0</w:t>
            </w:r>
          </w:p>
        </w:tc>
        <w:tc>
          <w:tcPr>
            <w:tcW w:w="1188" w:type="dxa"/>
            <w:vAlign w:val="center"/>
          </w:tcPr>
          <w:p w14:paraId="6DC365E4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7C28C33A" w14:textId="77777777" w:rsidR="006F4B73" w:rsidRDefault="008E371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6F4B73" w14:paraId="40ECD025" w14:textId="77777777">
        <w:tc>
          <w:tcPr>
            <w:tcW w:w="2196" w:type="dxa"/>
            <w:shd w:val="clear" w:color="auto" w:fill="E6E6E6"/>
            <w:vAlign w:val="center"/>
          </w:tcPr>
          <w:p w14:paraId="39484D6C" w14:textId="77777777" w:rsidR="006F4B73" w:rsidRDefault="008E371D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5CEF483" w14:textId="77777777" w:rsidR="006F4B73" w:rsidRDefault="008E371D">
            <w:r>
              <w:t>0.750</w:t>
            </w:r>
          </w:p>
        </w:tc>
        <w:tc>
          <w:tcPr>
            <w:tcW w:w="1030" w:type="dxa"/>
            <w:vAlign w:val="center"/>
          </w:tcPr>
          <w:p w14:paraId="0F871BFC" w14:textId="77777777" w:rsidR="006F4B73" w:rsidRDefault="008E371D">
            <w:r>
              <w:t>7.490</w:t>
            </w:r>
          </w:p>
        </w:tc>
        <w:tc>
          <w:tcPr>
            <w:tcW w:w="848" w:type="dxa"/>
            <w:vAlign w:val="center"/>
          </w:tcPr>
          <w:p w14:paraId="4D495695" w14:textId="77777777" w:rsidR="006F4B73" w:rsidRDefault="008E371D">
            <w:r>
              <w:t>1450.0</w:t>
            </w:r>
          </w:p>
        </w:tc>
        <w:tc>
          <w:tcPr>
            <w:tcW w:w="1018" w:type="dxa"/>
            <w:vAlign w:val="center"/>
          </w:tcPr>
          <w:p w14:paraId="118B6946" w14:textId="77777777" w:rsidR="006F4B73" w:rsidRDefault="008E371D">
            <w:r>
              <w:t>709.4</w:t>
            </w:r>
          </w:p>
        </w:tc>
        <w:tc>
          <w:tcPr>
            <w:tcW w:w="1188" w:type="dxa"/>
            <w:vAlign w:val="center"/>
          </w:tcPr>
          <w:p w14:paraId="2C525F6C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6F238687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6C7350A9" w14:textId="77777777">
        <w:tc>
          <w:tcPr>
            <w:tcW w:w="2196" w:type="dxa"/>
            <w:shd w:val="clear" w:color="auto" w:fill="E6E6E6"/>
            <w:vAlign w:val="center"/>
          </w:tcPr>
          <w:p w14:paraId="57F9F2E2" w14:textId="77777777" w:rsidR="006F4B73" w:rsidRDefault="008E371D">
            <w:r>
              <w:t>种植介质</w:t>
            </w:r>
          </w:p>
        </w:tc>
        <w:tc>
          <w:tcPr>
            <w:tcW w:w="1018" w:type="dxa"/>
            <w:vAlign w:val="center"/>
          </w:tcPr>
          <w:p w14:paraId="2AE7A0F8" w14:textId="77777777" w:rsidR="006F4B73" w:rsidRDefault="008E371D">
            <w:r>
              <w:t>0.760</w:t>
            </w:r>
          </w:p>
        </w:tc>
        <w:tc>
          <w:tcPr>
            <w:tcW w:w="1030" w:type="dxa"/>
            <w:vAlign w:val="center"/>
          </w:tcPr>
          <w:p w14:paraId="13170DE8" w14:textId="77777777" w:rsidR="006F4B73" w:rsidRDefault="008E371D">
            <w:r>
              <w:t>9.370</w:t>
            </w:r>
          </w:p>
        </w:tc>
        <w:tc>
          <w:tcPr>
            <w:tcW w:w="848" w:type="dxa"/>
            <w:vAlign w:val="center"/>
          </w:tcPr>
          <w:p w14:paraId="767D3F84" w14:textId="77777777" w:rsidR="006F4B73" w:rsidRDefault="008E371D">
            <w:r>
              <w:t>1600.0</w:t>
            </w:r>
          </w:p>
        </w:tc>
        <w:tc>
          <w:tcPr>
            <w:tcW w:w="1018" w:type="dxa"/>
            <w:vAlign w:val="center"/>
          </w:tcPr>
          <w:p w14:paraId="3DFA9AAC" w14:textId="77777777" w:rsidR="006F4B73" w:rsidRDefault="008E371D">
            <w:r>
              <w:t>1010.0</w:t>
            </w:r>
          </w:p>
        </w:tc>
        <w:tc>
          <w:tcPr>
            <w:tcW w:w="1188" w:type="dxa"/>
            <w:vAlign w:val="center"/>
          </w:tcPr>
          <w:p w14:paraId="520C8BBB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46595734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2F517F57" w14:textId="77777777">
        <w:tc>
          <w:tcPr>
            <w:tcW w:w="2196" w:type="dxa"/>
            <w:shd w:val="clear" w:color="auto" w:fill="E6E6E6"/>
            <w:vAlign w:val="center"/>
          </w:tcPr>
          <w:p w14:paraId="1EEA5D61" w14:textId="77777777" w:rsidR="006F4B73" w:rsidRDefault="008E371D">
            <w:r>
              <w:t>聚氯乙烯硬泡沫塑料</w:t>
            </w:r>
          </w:p>
        </w:tc>
        <w:tc>
          <w:tcPr>
            <w:tcW w:w="1018" w:type="dxa"/>
            <w:vAlign w:val="center"/>
          </w:tcPr>
          <w:p w14:paraId="200D20FD" w14:textId="77777777" w:rsidR="006F4B73" w:rsidRDefault="008E371D">
            <w:r>
              <w:t>0.048</w:t>
            </w:r>
          </w:p>
        </w:tc>
        <w:tc>
          <w:tcPr>
            <w:tcW w:w="1030" w:type="dxa"/>
            <w:vAlign w:val="center"/>
          </w:tcPr>
          <w:p w14:paraId="32B76014" w14:textId="77777777" w:rsidR="006F4B73" w:rsidRDefault="008E371D">
            <w:r>
              <w:t>0.830</w:t>
            </w:r>
          </w:p>
        </w:tc>
        <w:tc>
          <w:tcPr>
            <w:tcW w:w="848" w:type="dxa"/>
            <w:vAlign w:val="center"/>
          </w:tcPr>
          <w:p w14:paraId="3FEDB4C2" w14:textId="77777777" w:rsidR="006F4B73" w:rsidRDefault="008E371D">
            <w:r>
              <w:t>130.0</w:t>
            </w:r>
          </w:p>
        </w:tc>
        <w:tc>
          <w:tcPr>
            <w:tcW w:w="1018" w:type="dxa"/>
            <w:vAlign w:val="center"/>
          </w:tcPr>
          <w:p w14:paraId="1D3C59FC" w14:textId="77777777" w:rsidR="006F4B73" w:rsidRDefault="008E371D">
            <w:r>
              <w:t>1380.0</w:t>
            </w:r>
          </w:p>
        </w:tc>
        <w:tc>
          <w:tcPr>
            <w:tcW w:w="1188" w:type="dxa"/>
            <w:vAlign w:val="center"/>
          </w:tcPr>
          <w:p w14:paraId="2F54D46A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6465C55D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581B9BFC" w14:textId="77777777">
        <w:tc>
          <w:tcPr>
            <w:tcW w:w="2196" w:type="dxa"/>
            <w:shd w:val="clear" w:color="auto" w:fill="E6E6E6"/>
            <w:vAlign w:val="center"/>
          </w:tcPr>
          <w:p w14:paraId="648EFE6D" w14:textId="77777777" w:rsidR="006F4B73" w:rsidRDefault="008E371D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14:paraId="5CC382EC" w14:textId="77777777" w:rsidR="006F4B73" w:rsidRDefault="008E371D">
            <w:r>
              <w:t>0.140</w:t>
            </w:r>
          </w:p>
        </w:tc>
        <w:tc>
          <w:tcPr>
            <w:tcW w:w="1030" w:type="dxa"/>
            <w:vAlign w:val="center"/>
          </w:tcPr>
          <w:p w14:paraId="53828414" w14:textId="77777777" w:rsidR="006F4B73" w:rsidRDefault="008E371D">
            <w:r>
              <w:t>1.790</w:t>
            </w:r>
          </w:p>
        </w:tc>
        <w:tc>
          <w:tcPr>
            <w:tcW w:w="848" w:type="dxa"/>
            <w:vAlign w:val="center"/>
          </w:tcPr>
          <w:p w14:paraId="5111E621" w14:textId="77777777" w:rsidR="006F4B73" w:rsidRDefault="008E371D">
            <w:r>
              <w:t>1200.0</w:t>
            </w:r>
          </w:p>
        </w:tc>
        <w:tc>
          <w:tcPr>
            <w:tcW w:w="1018" w:type="dxa"/>
            <w:vAlign w:val="center"/>
          </w:tcPr>
          <w:p w14:paraId="36B66B49" w14:textId="77777777" w:rsidR="006F4B73" w:rsidRDefault="008E371D">
            <w:r>
              <w:t>262.3</w:t>
            </w:r>
          </w:p>
        </w:tc>
        <w:tc>
          <w:tcPr>
            <w:tcW w:w="1188" w:type="dxa"/>
            <w:vAlign w:val="center"/>
          </w:tcPr>
          <w:p w14:paraId="0F3EAD8F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7294F8D9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49043AD6" w14:textId="77777777">
        <w:tc>
          <w:tcPr>
            <w:tcW w:w="2196" w:type="dxa"/>
            <w:shd w:val="clear" w:color="auto" w:fill="E6E6E6"/>
            <w:vAlign w:val="center"/>
          </w:tcPr>
          <w:p w14:paraId="363BF5D4" w14:textId="77777777" w:rsidR="006F4B73" w:rsidRDefault="008E371D">
            <w:r>
              <w:t>细石防水砼</w:t>
            </w:r>
          </w:p>
        </w:tc>
        <w:tc>
          <w:tcPr>
            <w:tcW w:w="1018" w:type="dxa"/>
            <w:vAlign w:val="center"/>
          </w:tcPr>
          <w:p w14:paraId="35529358" w14:textId="77777777" w:rsidR="006F4B73" w:rsidRDefault="008E371D">
            <w:r>
              <w:t>1.510</w:t>
            </w:r>
          </w:p>
        </w:tc>
        <w:tc>
          <w:tcPr>
            <w:tcW w:w="1030" w:type="dxa"/>
            <w:vAlign w:val="center"/>
          </w:tcPr>
          <w:p w14:paraId="3BEB5BD4" w14:textId="77777777" w:rsidR="006F4B73" w:rsidRDefault="008E371D">
            <w:r>
              <w:t>15.360</w:t>
            </w:r>
          </w:p>
        </w:tc>
        <w:tc>
          <w:tcPr>
            <w:tcW w:w="848" w:type="dxa"/>
            <w:vAlign w:val="center"/>
          </w:tcPr>
          <w:p w14:paraId="4F2EAB15" w14:textId="77777777" w:rsidR="006F4B73" w:rsidRDefault="008E371D">
            <w:r>
              <w:t>2300.0</w:t>
            </w:r>
          </w:p>
        </w:tc>
        <w:tc>
          <w:tcPr>
            <w:tcW w:w="1018" w:type="dxa"/>
            <w:vAlign w:val="center"/>
          </w:tcPr>
          <w:p w14:paraId="4C662104" w14:textId="77777777" w:rsidR="006F4B73" w:rsidRDefault="008E371D">
            <w:r>
              <w:t>934.1</w:t>
            </w:r>
          </w:p>
        </w:tc>
        <w:tc>
          <w:tcPr>
            <w:tcW w:w="1188" w:type="dxa"/>
            <w:vAlign w:val="center"/>
          </w:tcPr>
          <w:p w14:paraId="050D6EDF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6F63215F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27954954" w14:textId="77777777">
        <w:tc>
          <w:tcPr>
            <w:tcW w:w="2196" w:type="dxa"/>
            <w:shd w:val="clear" w:color="auto" w:fill="E6E6E6"/>
            <w:vAlign w:val="center"/>
          </w:tcPr>
          <w:p w14:paraId="4252115D" w14:textId="77777777" w:rsidR="006F4B73" w:rsidRDefault="008E371D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6170ECA8" w14:textId="77777777" w:rsidR="006F4B73" w:rsidRDefault="008E371D">
            <w:r>
              <w:t>0.030</w:t>
            </w:r>
          </w:p>
        </w:tc>
        <w:tc>
          <w:tcPr>
            <w:tcW w:w="1030" w:type="dxa"/>
            <w:vAlign w:val="center"/>
          </w:tcPr>
          <w:p w14:paraId="4433DAFF" w14:textId="77777777" w:rsidR="006F4B73" w:rsidRDefault="008E371D">
            <w:r>
              <w:t>0.320</w:t>
            </w:r>
          </w:p>
        </w:tc>
        <w:tc>
          <w:tcPr>
            <w:tcW w:w="848" w:type="dxa"/>
            <w:vAlign w:val="center"/>
          </w:tcPr>
          <w:p w14:paraId="14654D0B" w14:textId="77777777" w:rsidR="006F4B73" w:rsidRDefault="008E371D">
            <w:r>
              <w:t>28.5</w:t>
            </w:r>
          </w:p>
        </w:tc>
        <w:tc>
          <w:tcPr>
            <w:tcW w:w="1018" w:type="dxa"/>
            <w:vAlign w:val="center"/>
          </w:tcPr>
          <w:p w14:paraId="0D4961C3" w14:textId="77777777" w:rsidR="006F4B73" w:rsidRDefault="008E371D">
            <w:r>
              <w:t>1647.0</w:t>
            </w:r>
          </w:p>
        </w:tc>
        <w:tc>
          <w:tcPr>
            <w:tcW w:w="1188" w:type="dxa"/>
            <w:vAlign w:val="center"/>
          </w:tcPr>
          <w:p w14:paraId="5338233F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2BAD0493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5C5DCDEE" w14:textId="77777777">
        <w:tc>
          <w:tcPr>
            <w:tcW w:w="2196" w:type="dxa"/>
            <w:shd w:val="clear" w:color="auto" w:fill="E6E6E6"/>
            <w:vAlign w:val="center"/>
          </w:tcPr>
          <w:p w14:paraId="252AF1C3" w14:textId="77777777" w:rsidR="006F4B73" w:rsidRDefault="008E371D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7B897BEF" w14:textId="77777777" w:rsidR="006F4B73" w:rsidRDefault="008E371D">
            <w:r>
              <w:t>0.260</w:t>
            </w:r>
          </w:p>
        </w:tc>
        <w:tc>
          <w:tcPr>
            <w:tcW w:w="1030" w:type="dxa"/>
            <w:vAlign w:val="center"/>
          </w:tcPr>
          <w:p w14:paraId="64648592" w14:textId="77777777" w:rsidR="006F4B73" w:rsidRDefault="008E371D">
            <w:r>
              <w:t>4.370</w:t>
            </w:r>
          </w:p>
        </w:tc>
        <w:tc>
          <w:tcPr>
            <w:tcW w:w="848" w:type="dxa"/>
            <w:vAlign w:val="center"/>
          </w:tcPr>
          <w:p w14:paraId="7F6514B7" w14:textId="77777777" w:rsidR="006F4B73" w:rsidRDefault="008E371D">
            <w:r>
              <w:t>800.0</w:t>
            </w:r>
          </w:p>
        </w:tc>
        <w:tc>
          <w:tcPr>
            <w:tcW w:w="1018" w:type="dxa"/>
            <w:vAlign w:val="center"/>
          </w:tcPr>
          <w:p w14:paraId="63D8B926" w14:textId="77777777" w:rsidR="006F4B73" w:rsidRDefault="008E371D">
            <w:r>
              <w:t>1170.0</w:t>
            </w:r>
          </w:p>
        </w:tc>
        <w:tc>
          <w:tcPr>
            <w:tcW w:w="1188" w:type="dxa"/>
            <w:vAlign w:val="center"/>
          </w:tcPr>
          <w:p w14:paraId="0C43CCA3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200E36EC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095C6E72" w14:textId="77777777">
        <w:tc>
          <w:tcPr>
            <w:tcW w:w="2196" w:type="dxa"/>
            <w:shd w:val="clear" w:color="auto" w:fill="E6E6E6"/>
            <w:vAlign w:val="center"/>
          </w:tcPr>
          <w:p w14:paraId="15B20745" w14:textId="77777777" w:rsidR="006F4B73" w:rsidRDefault="008E371D">
            <w:r>
              <w:t>加气砼砌块</w:t>
            </w:r>
          </w:p>
        </w:tc>
        <w:tc>
          <w:tcPr>
            <w:tcW w:w="1018" w:type="dxa"/>
            <w:vAlign w:val="center"/>
          </w:tcPr>
          <w:p w14:paraId="69CD9371" w14:textId="77777777" w:rsidR="006F4B73" w:rsidRDefault="008E371D">
            <w:r>
              <w:t>0.200</w:t>
            </w:r>
          </w:p>
        </w:tc>
        <w:tc>
          <w:tcPr>
            <w:tcW w:w="1030" w:type="dxa"/>
            <w:vAlign w:val="center"/>
          </w:tcPr>
          <w:p w14:paraId="0E9E4ACB" w14:textId="77777777" w:rsidR="006F4B73" w:rsidRDefault="008E371D">
            <w:r>
              <w:t>3.000</w:t>
            </w:r>
          </w:p>
        </w:tc>
        <w:tc>
          <w:tcPr>
            <w:tcW w:w="848" w:type="dxa"/>
            <w:vAlign w:val="center"/>
          </w:tcPr>
          <w:p w14:paraId="69A80112" w14:textId="77777777" w:rsidR="006F4B73" w:rsidRDefault="008E371D">
            <w:r>
              <w:t>1800.0</w:t>
            </w:r>
          </w:p>
        </w:tc>
        <w:tc>
          <w:tcPr>
            <w:tcW w:w="1018" w:type="dxa"/>
            <w:vAlign w:val="center"/>
          </w:tcPr>
          <w:p w14:paraId="6D3DF9A3" w14:textId="77777777" w:rsidR="006F4B73" w:rsidRDefault="008E371D">
            <w:r>
              <w:t>388.7</w:t>
            </w:r>
          </w:p>
        </w:tc>
        <w:tc>
          <w:tcPr>
            <w:tcW w:w="1188" w:type="dxa"/>
            <w:vAlign w:val="center"/>
          </w:tcPr>
          <w:p w14:paraId="7D9EC3D8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4ECC2962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62A4917D" w14:textId="77777777">
        <w:tc>
          <w:tcPr>
            <w:tcW w:w="2196" w:type="dxa"/>
            <w:shd w:val="clear" w:color="auto" w:fill="E6E6E6"/>
            <w:vAlign w:val="center"/>
          </w:tcPr>
          <w:p w14:paraId="3A05B6B9" w14:textId="77777777" w:rsidR="006F4B73" w:rsidRDefault="008E371D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083FB09A" w14:textId="77777777" w:rsidR="006F4B73" w:rsidRDefault="008E371D">
            <w:r>
              <w:t>0.042</w:t>
            </w:r>
          </w:p>
        </w:tc>
        <w:tc>
          <w:tcPr>
            <w:tcW w:w="1030" w:type="dxa"/>
            <w:vAlign w:val="center"/>
          </w:tcPr>
          <w:p w14:paraId="0E66ABCF" w14:textId="77777777" w:rsidR="006F4B73" w:rsidRDefault="008E371D">
            <w:r>
              <w:t>0.360</w:t>
            </w:r>
          </w:p>
        </w:tc>
        <w:tc>
          <w:tcPr>
            <w:tcW w:w="848" w:type="dxa"/>
            <w:vAlign w:val="center"/>
          </w:tcPr>
          <w:p w14:paraId="13D9EFF4" w14:textId="77777777" w:rsidR="006F4B73" w:rsidRDefault="008E371D">
            <w:r>
              <w:t>19.0</w:t>
            </w:r>
          </w:p>
        </w:tc>
        <w:tc>
          <w:tcPr>
            <w:tcW w:w="1018" w:type="dxa"/>
            <w:vAlign w:val="center"/>
          </w:tcPr>
          <w:p w14:paraId="2AD72F9F" w14:textId="77777777" w:rsidR="006F4B73" w:rsidRDefault="008E371D">
            <w:r>
              <w:t>2233.0</w:t>
            </w:r>
          </w:p>
        </w:tc>
        <w:tc>
          <w:tcPr>
            <w:tcW w:w="1188" w:type="dxa"/>
            <w:vAlign w:val="center"/>
          </w:tcPr>
          <w:p w14:paraId="1C4AA149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761A1BAC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150D3A40" w14:textId="77777777">
        <w:tc>
          <w:tcPr>
            <w:tcW w:w="2196" w:type="dxa"/>
            <w:shd w:val="clear" w:color="auto" w:fill="E6E6E6"/>
            <w:vAlign w:val="center"/>
          </w:tcPr>
          <w:p w14:paraId="5E6E59ED" w14:textId="77777777" w:rsidR="006F4B73" w:rsidRDefault="008E371D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A7CBA0E" w14:textId="77777777" w:rsidR="006F4B73" w:rsidRDefault="008E371D">
            <w:r>
              <w:t>0.930</w:t>
            </w:r>
          </w:p>
        </w:tc>
        <w:tc>
          <w:tcPr>
            <w:tcW w:w="1030" w:type="dxa"/>
            <w:vAlign w:val="center"/>
          </w:tcPr>
          <w:p w14:paraId="2DFA8693" w14:textId="77777777" w:rsidR="006F4B73" w:rsidRDefault="008E371D">
            <w:r>
              <w:t>11.306</w:t>
            </w:r>
          </w:p>
        </w:tc>
        <w:tc>
          <w:tcPr>
            <w:tcW w:w="848" w:type="dxa"/>
            <w:vAlign w:val="center"/>
          </w:tcPr>
          <w:p w14:paraId="7F0986EC" w14:textId="77777777" w:rsidR="006F4B73" w:rsidRDefault="008E371D">
            <w:r>
              <w:t>1800.0</w:t>
            </w:r>
          </w:p>
        </w:tc>
        <w:tc>
          <w:tcPr>
            <w:tcW w:w="1018" w:type="dxa"/>
            <w:vAlign w:val="center"/>
          </w:tcPr>
          <w:p w14:paraId="2B89FD8D" w14:textId="77777777" w:rsidR="006F4B73" w:rsidRDefault="008E371D">
            <w:r>
              <w:t>1060.0</w:t>
            </w:r>
          </w:p>
        </w:tc>
        <w:tc>
          <w:tcPr>
            <w:tcW w:w="1188" w:type="dxa"/>
            <w:vAlign w:val="center"/>
          </w:tcPr>
          <w:p w14:paraId="67D0E0C3" w14:textId="77777777" w:rsidR="006F4B73" w:rsidRDefault="008E371D">
            <w:r>
              <w:t>0.0210</w:t>
            </w:r>
          </w:p>
        </w:tc>
        <w:tc>
          <w:tcPr>
            <w:tcW w:w="1516" w:type="dxa"/>
            <w:vAlign w:val="center"/>
          </w:tcPr>
          <w:p w14:paraId="534B912C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14E9B591" w14:textId="77777777">
        <w:tc>
          <w:tcPr>
            <w:tcW w:w="2196" w:type="dxa"/>
            <w:shd w:val="clear" w:color="auto" w:fill="E6E6E6"/>
            <w:vAlign w:val="center"/>
          </w:tcPr>
          <w:p w14:paraId="378066FE" w14:textId="77777777" w:rsidR="006F4B73" w:rsidRDefault="008E371D">
            <w:r>
              <w:t>膨胀聚苯板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53FBEB86" w14:textId="77777777" w:rsidR="006F4B73" w:rsidRDefault="008E371D">
            <w:r>
              <w:t>0.042</w:t>
            </w:r>
          </w:p>
        </w:tc>
        <w:tc>
          <w:tcPr>
            <w:tcW w:w="1030" w:type="dxa"/>
            <w:vAlign w:val="center"/>
          </w:tcPr>
          <w:p w14:paraId="028757F0" w14:textId="77777777" w:rsidR="006F4B73" w:rsidRDefault="008E371D">
            <w:r>
              <w:t>0.360</w:t>
            </w:r>
          </w:p>
        </w:tc>
        <w:tc>
          <w:tcPr>
            <w:tcW w:w="848" w:type="dxa"/>
            <w:vAlign w:val="center"/>
          </w:tcPr>
          <w:p w14:paraId="1D454704" w14:textId="77777777" w:rsidR="006F4B73" w:rsidRDefault="008E371D">
            <w:r>
              <w:t>20.0</w:t>
            </w:r>
          </w:p>
        </w:tc>
        <w:tc>
          <w:tcPr>
            <w:tcW w:w="1018" w:type="dxa"/>
            <w:vAlign w:val="center"/>
          </w:tcPr>
          <w:p w14:paraId="05C21A1C" w14:textId="77777777" w:rsidR="006F4B73" w:rsidRDefault="008E371D">
            <w:r>
              <w:t>2120.0</w:t>
            </w:r>
          </w:p>
        </w:tc>
        <w:tc>
          <w:tcPr>
            <w:tcW w:w="1188" w:type="dxa"/>
            <w:vAlign w:val="center"/>
          </w:tcPr>
          <w:p w14:paraId="02704A64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28E283DE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1DC5A53B" w14:textId="77777777">
        <w:tc>
          <w:tcPr>
            <w:tcW w:w="2196" w:type="dxa"/>
            <w:shd w:val="clear" w:color="auto" w:fill="E6E6E6"/>
            <w:vAlign w:val="center"/>
          </w:tcPr>
          <w:p w14:paraId="64E744F4" w14:textId="77777777" w:rsidR="006F4B73" w:rsidRDefault="008E371D">
            <w:r>
              <w:t>一毡二油防潮层</w:t>
            </w:r>
          </w:p>
        </w:tc>
        <w:tc>
          <w:tcPr>
            <w:tcW w:w="1018" w:type="dxa"/>
            <w:vAlign w:val="center"/>
          </w:tcPr>
          <w:p w14:paraId="174D3735" w14:textId="77777777" w:rsidR="006F4B73" w:rsidRDefault="008E371D">
            <w:r>
              <w:t>0.170</w:t>
            </w:r>
          </w:p>
        </w:tc>
        <w:tc>
          <w:tcPr>
            <w:tcW w:w="1030" w:type="dxa"/>
            <w:vAlign w:val="center"/>
          </w:tcPr>
          <w:p w14:paraId="084BBBAE" w14:textId="77777777" w:rsidR="006F4B73" w:rsidRDefault="008E371D">
            <w:r>
              <w:t>3.302</w:t>
            </w:r>
          </w:p>
        </w:tc>
        <w:tc>
          <w:tcPr>
            <w:tcW w:w="848" w:type="dxa"/>
            <w:vAlign w:val="center"/>
          </w:tcPr>
          <w:p w14:paraId="5C6BCA5E" w14:textId="77777777" w:rsidR="006F4B73" w:rsidRDefault="008E371D">
            <w:r>
              <w:t>600.0</w:t>
            </w:r>
          </w:p>
        </w:tc>
        <w:tc>
          <w:tcPr>
            <w:tcW w:w="1018" w:type="dxa"/>
            <w:vAlign w:val="center"/>
          </w:tcPr>
          <w:p w14:paraId="2E3F4EEB" w14:textId="77777777" w:rsidR="006F4B73" w:rsidRDefault="008E371D">
            <w:r>
              <w:t>1470.0</w:t>
            </w:r>
          </w:p>
        </w:tc>
        <w:tc>
          <w:tcPr>
            <w:tcW w:w="1188" w:type="dxa"/>
            <w:vAlign w:val="center"/>
          </w:tcPr>
          <w:p w14:paraId="4DC34DE2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588FC000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5D055DE8" w14:textId="77777777">
        <w:tc>
          <w:tcPr>
            <w:tcW w:w="2196" w:type="dxa"/>
            <w:shd w:val="clear" w:color="auto" w:fill="E6E6E6"/>
            <w:vAlign w:val="center"/>
          </w:tcPr>
          <w:p w14:paraId="42608B1F" w14:textId="77777777" w:rsidR="006F4B73" w:rsidRDefault="008E371D">
            <w:r>
              <w:t>2</w:t>
            </w:r>
            <w:r>
              <w:t>：</w:t>
            </w:r>
            <w:r>
              <w:t>8</w:t>
            </w:r>
            <w:r>
              <w:t>灰土土壤</w:t>
            </w:r>
            <w:r>
              <w:t>(ρ=1800)</w:t>
            </w:r>
          </w:p>
        </w:tc>
        <w:tc>
          <w:tcPr>
            <w:tcW w:w="1018" w:type="dxa"/>
            <w:vAlign w:val="center"/>
          </w:tcPr>
          <w:p w14:paraId="0CC5F111" w14:textId="77777777" w:rsidR="006F4B73" w:rsidRDefault="008E371D">
            <w:r>
              <w:t>0.930</w:t>
            </w:r>
          </w:p>
        </w:tc>
        <w:tc>
          <w:tcPr>
            <w:tcW w:w="1030" w:type="dxa"/>
            <w:vAlign w:val="center"/>
          </w:tcPr>
          <w:p w14:paraId="20BDD39F" w14:textId="77777777" w:rsidR="006F4B73" w:rsidRDefault="008E371D">
            <w:r>
              <w:t>11.030</w:t>
            </w:r>
          </w:p>
        </w:tc>
        <w:tc>
          <w:tcPr>
            <w:tcW w:w="848" w:type="dxa"/>
            <w:vAlign w:val="center"/>
          </w:tcPr>
          <w:p w14:paraId="2D6C4850" w14:textId="77777777" w:rsidR="006F4B73" w:rsidRDefault="008E371D">
            <w:r>
              <w:t>1800.0</w:t>
            </w:r>
          </w:p>
        </w:tc>
        <w:tc>
          <w:tcPr>
            <w:tcW w:w="1018" w:type="dxa"/>
            <w:vAlign w:val="center"/>
          </w:tcPr>
          <w:p w14:paraId="2E1EFED4" w14:textId="77777777" w:rsidR="006F4B73" w:rsidRDefault="008E371D">
            <w:r>
              <w:t>1010.0</w:t>
            </w:r>
          </w:p>
        </w:tc>
        <w:tc>
          <w:tcPr>
            <w:tcW w:w="1188" w:type="dxa"/>
            <w:vAlign w:val="center"/>
          </w:tcPr>
          <w:p w14:paraId="7622D5B7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316DD15B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70B2CE6B" w14:textId="77777777">
        <w:tc>
          <w:tcPr>
            <w:tcW w:w="2196" w:type="dxa"/>
            <w:shd w:val="clear" w:color="auto" w:fill="E6E6E6"/>
            <w:vAlign w:val="center"/>
          </w:tcPr>
          <w:p w14:paraId="31F082EB" w14:textId="77777777" w:rsidR="006F4B73" w:rsidRDefault="008E371D">
            <w:r>
              <w:t>耐碱玻璃纤网抗裂砂浆</w:t>
            </w:r>
          </w:p>
        </w:tc>
        <w:tc>
          <w:tcPr>
            <w:tcW w:w="1018" w:type="dxa"/>
            <w:vAlign w:val="center"/>
          </w:tcPr>
          <w:p w14:paraId="72DB51F3" w14:textId="77777777" w:rsidR="006F4B73" w:rsidRDefault="008E371D">
            <w:r>
              <w:t>0.930</w:t>
            </w:r>
          </w:p>
        </w:tc>
        <w:tc>
          <w:tcPr>
            <w:tcW w:w="1030" w:type="dxa"/>
            <w:vAlign w:val="center"/>
          </w:tcPr>
          <w:p w14:paraId="62E3DCA6" w14:textId="77777777" w:rsidR="006F4B73" w:rsidRDefault="008E371D">
            <w:r>
              <w:t>11.360</w:t>
            </w:r>
          </w:p>
        </w:tc>
        <w:tc>
          <w:tcPr>
            <w:tcW w:w="848" w:type="dxa"/>
            <w:vAlign w:val="center"/>
          </w:tcPr>
          <w:p w14:paraId="5A94B26E" w14:textId="77777777" w:rsidR="006F4B73" w:rsidRDefault="008E371D">
            <w:r>
              <w:t>1800.0</w:t>
            </w:r>
          </w:p>
        </w:tc>
        <w:tc>
          <w:tcPr>
            <w:tcW w:w="1018" w:type="dxa"/>
            <w:vAlign w:val="center"/>
          </w:tcPr>
          <w:p w14:paraId="158E15E8" w14:textId="77777777" w:rsidR="006F4B73" w:rsidRDefault="008E371D">
            <w:r>
              <w:t>1060.0</w:t>
            </w:r>
          </w:p>
        </w:tc>
        <w:tc>
          <w:tcPr>
            <w:tcW w:w="1188" w:type="dxa"/>
            <w:vAlign w:val="center"/>
          </w:tcPr>
          <w:p w14:paraId="06EB26FF" w14:textId="77777777" w:rsidR="006F4B73" w:rsidRDefault="008E371D">
            <w:r>
              <w:t>0.0000</w:t>
            </w:r>
          </w:p>
        </w:tc>
        <w:tc>
          <w:tcPr>
            <w:tcW w:w="1516" w:type="dxa"/>
            <w:vAlign w:val="center"/>
          </w:tcPr>
          <w:p w14:paraId="0643C395" w14:textId="77777777" w:rsidR="006F4B73" w:rsidRDefault="006F4B73">
            <w:pPr>
              <w:rPr>
                <w:sz w:val="18"/>
                <w:szCs w:val="18"/>
              </w:rPr>
            </w:pPr>
          </w:p>
        </w:tc>
      </w:tr>
      <w:tr w:rsidR="006F4B73" w14:paraId="5847D69F" w14:textId="77777777">
        <w:tc>
          <w:tcPr>
            <w:tcW w:w="2196" w:type="dxa"/>
            <w:shd w:val="clear" w:color="auto" w:fill="E6E6E6"/>
            <w:vAlign w:val="center"/>
          </w:tcPr>
          <w:p w14:paraId="16A5CDEB" w14:textId="77777777" w:rsidR="006F4B73" w:rsidRDefault="008E371D">
            <w:r>
              <w:t>砂浆找平层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71D96B56" w14:textId="77777777" w:rsidR="006F4B73" w:rsidRDefault="008E371D">
            <w:r>
              <w:t>0.290</w:t>
            </w:r>
          </w:p>
        </w:tc>
        <w:tc>
          <w:tcPr>
            <w:tcW w:w="1030" w:type="dxa"/>
            <w:vAlign w:val="center"/>
          </w:tcPr>
          <w:p w14:paraId="3CF7C092" w14:textId="77777777" w:rsidR="006F4B73" w:rsidRDefault="008E371D">
            <w:r>
              <w:t>4.706</w:t>
            </w:r>
          </w:p>
        </w:tc>
        <w:tc>
          <w:tcPr>
            <w:tcW w:w="848" w:type="dxa"/>
            <w:vAlign w:val="center"/>
          </w:tcPr>
          <w:p w14:paraId="07A38479" w14:textId="77777777" w:rsidR="006F4B73" w:rsidRDefault="008E371D">
            <w:r>
              <w:t>1000.0</w:t>
            </w:r>
          </w:p>
        </w:tc>
        <w:tc>
          <w:tcPr>
            <w:tcW w:w="1018" w:type="dxa"/>
            <w:vAlign w:val="center"/>
          </w:tcPr>
          <w:p w14:paraId="271DCADC" w14:textId="77777777" w:rsidR="006F4B73" w:rsidRDefault="008E371D">
            <w:r>
              <w:t>1050.0</w:t>
            </w:r>
          </w:p>
        </w:tc>
        <w:tc>
          <w:tcPr>
            <w:tcW w:w="1188" w:type="dxa"/>
            <w:vAlign w:val="center"/>
          </w:tcPr>
          <w:p w14:paraId="3CFC168A" w14:textId="77777777" w:rsidR="006F4B73" w:rsidRDefault="008E371D">
            <w:r>
              <w:t>0.0080</w:t>
            </w:r>
          </w:p>
        </w:tc>
        <w:tc>
          <w:tcPr>
            <w:tcW w:w="1516" w:type="dxa"/>
            <w:vAlign w:val="center"/>
          </w:tcPr>
          <w:p w14:paraId="2DF983F3" w14:textId="77777777" w:rsidR="006F4B73" w:rsidRDefault="006F4B73">
            <w:pPr>
              <w:rPr>
                <w:sz w:val="18"/>
                <w:szCs w:val="18"/>
              </w:rPr>
            </w:pPr>
          </w:p>
        </w:tc>
      </w:tr>
    </w:tbl>
    <w:p w14:paraId="57016754" w14:textId="77777777" w:rsidR="006F4B73" w:rsidRDefault="008E371D">
      <w:pPr>
        <w:pStyle w:val="1"/>
      </w:pPr>
      <w:bookmarkStart w:id="47" w:name="_Toc92036062"/>
      <w:r>
        <w:lastRenderedPageBreak/>
        <w:t>工程构造</w:t>
      </w:r>
      <w:bookmarkEnd w:id="47"/>
    </w:p>
    <w:p w14:paraId="6BE5EBFD" w14:textId="77777777" w:rsidR="006F4B73" w:rsidRDefault="008E371D">
      <w:pPr>
        <w:pStyle w:val="2"/>
        <w:jc w:val="left"/>
      </w:pPr>
      <w:bookmarkStart w:id="48" w:name="_Toc92036063"/>
      <w:r>
        <w:t>屋顶构造</w:t>
      </w:r>
      <w:bookmarkEnd w:id="48"/>
    </w:p>
    <w:p w14:paraId="6E9B2704" w14:textId="77777777" w:rsidR="006F4B73" w:rsidRDefault="008E371D">
      <w:pPr>
        <w:pStyle w:val="3"/>
      </w:pPr>
      <w:bookmarkStart w:id="49" w:name="_Toc92036064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6F4B73" w14:paraId="7925A6BD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134CA0D" w14:textId="77777777" w:rsidR="006F4B73" w:rsidRDefault="008E371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1382977" w14:textId="77777777" w:rsidR="006F4B73" w:rsidRDefault="008E371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29BA4C8" w14:textId="77777777" w:rsidR="006F4B73" w:rsidRDefault="008E371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0D4B85" w14:textId="77777777" w:rsidR="006F4B73" w:rsidRDefault="008E371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17165E" w14:textId="77777777" w:rsidR="006F4B73" w:rsidRDefault="008E371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DC1E119" w14:textId="77777777" w:rsidR="006F4B73" w:rsidRDefault="008E371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E56AD3" w14:textId="77777777" w:rsidR="006F4B73" w:rsidRDefault="008E371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400C54" w14:textId="77777777" w:rsidR="006F4B73" w:rsidRDefault="008E371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F4B73" w14:paraId="4EFC561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47A91A7" w14:textId="77777777" w:rsidR="006F4B73" w:rsidRDefault="006F4B73"/>
        </w:tc>
        <w:tc>
          <w:tcPr>
            <w:tcW w:w="834" w:type="dxa"/>
            <w:shd w:val="clear" w:color="auto" w:fill="E6E6E6"/>
            <w:vAlign w:val="center"/>
          </w:tcPr>
          <w:p w14:paraId="5D328A35" w14:textId="77777777" w:rsidR="006F4B73" w:rsidRDefault="008E371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ED0B96" w14:textId="77777777" w:rsidR="006F4B73" w:rsidRDefault="008E371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E26EC0" w14:textId="77777777" w:rsidR="006F4B73" w:rsidRDefault="008E371D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BFC64B" w14:textId="77777777" w:rsidR="006F4B73" w:rsidRDefault="008E371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B26FF8B" w14:textId="77777777" w:rsidR="006F4B73" w:rsidRDefault="008E371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26383B" w14:textId="77777777" w:rsidR="006F4B73" w:rsidRDefault="008E371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482D3D" w14:textId="77777777" w:rsidR="006F4B73" w:rsidRDefault="008E371D">
            <w:r>
              <w:t>D=R*S</w:t>
            </w:r>
          </w:p>
        </w:tc>
      </w:tr>
      <w:tr w:rsidR="006F4B73" w14:paraId="61AF39F8" w14:textId="77777777">
        <w:tc>
          <w:tcPr>
            <w:tcW w:w="2838" w:type="dxa"/>
            <w:vAlign w:val="center"/>
          </w:tcPr>
          <w:p w14:paraId="417FEE39" w14:textId="77777777" w:rsidR="006F4B73" w:rsidRDefault="008E371D">
            <w:r>
              <w:t>种植介质</w:t>
            </w:r>
          </w:p>
        </w:tc>
        <w:tc>
          <w:tcPr>
            <w:tcW w:w="834" w:type="dxa"/>
            <w:vAlign w:val="center"/>
          </w:tcPr>
          <w:p w14:paraId="63E2E52F" w14:textId="77777777" w:rsidR="006F4B73" w:rsidRDefault="008E371D">
            <w:r>
              <w:t>200</w:t>
            </w:r>
          </w:p>
        </w:tc>
        <w:tc>
          <w:tcPr>
            <w:tcW w:w="707" w:type="dxa"/>
            <w:vAlign w:val="center"/>
          </w:tcPr>
          <w:p w14:paraId="127F2C2C" w14:textId="77777777" w:rsidR="006F4B73" w:rsidRDefault="008E371D">
            <w:r>
              <w:t>10.0</w:t>
            </w:r>
          </w:p>
        </w:tc>
        <w:tc>
          <w:tcPr>
            <w:tcW w:w="990" w:type="dxa"/>
            <w:vAlign w:val="center"/>
          </w:tcPr>
          <w:p w14:paraId="33CE3D45" w14:textId="77777777" w:rsidR="006F4B73" w:rsidRDefault="008E371D">
            <w:r>
              <w:t>0.760</w:t>
            </w:r>
          </w:p>
        </w:tc>
        <w:tc>
          <w:tcPr>
            <w:tcW w:w="1131" w:type="dxa"/>
            <w:vAlign w:val="center"/>
          </w:tcPr>
          <w:p w14:paraId="0A115D22" w14:textId="77777777" w:rsidR="006F4B73" w:rsidRDefault="008E371D">
            <w:r>
              <w:t>9.370</w:t>
            </w:r>
          </w:p>
        </w:tc>
        <w:tc>
          <w:tcPr>
            <w:tcW w:w="707" w:type="dxa"/>
            <w:vAlign w:val="center"/>
          </w:tcPr>
          <w:p w14:paraId="572E8564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2EC03554" w14:textId="77777777" w:rsidR="006F4B73" w:rsidRDefault="008E371D">
            <w:r>
              <w:t>0.263</w:t>
            </w:r>
          </w:p>
        </w:tc>
        <w:tc>
          <w:tcPr>
            <w:tcW w:w="990" w:type="dxa"/>
            <w:vAlign w:val="center"/>
          </w:tcPr>
          <w:p w14:paraId="1ECAB5DA" w14:textId="77777777" w:rsidR="006F4B73" w:rsidRDefault="008E371D">
            <w:r>
              <w:t>2.466</w:t>
            </w:r>
          </w:p>
        </w:tc>
      </w:tr>
      <w:tr w:rsidR="006F4B73" w14:paraId="62128CE2" w14:textId="77777777">
        <w:tc>
          <w:tcPr>
            <w:tcW w:w="2838" w:type="dxa"/>
            <w:vAlign w:val="center"/>
          </w:tcPr>
          <w:p w14:paraId="1A4FCDC4" w14:textId="77777777" w:rsidR="006F4B73" w:rsidRDefault="008E371D">
            <w:r>
              <w:t>聚氯乙烯硬泡沫塑料</w:t>
            </w:r>
          </w:p>
        </w:tc>
        <w:tc>
          <w:tcPr>
            <w:tcW w:w="834" w:type="dxa"/>
            <w:vAlign w:val="center"/>
          </w:tcPr>
          <w:p w14:paraId="0295968C" w14:textId="77777777" w:rsidR="006F4B73" w:rsidRDefault="008E371D">
            <w:r>
              <w:t>40</w:t>
            </w:r>
          </w:p>
        </w:tc>
        <w:tc>
          <w:tcPr>
            <w:tcW w:w="707" w:type="dxa"/>
            <w:vAlign w:val="center"/>
          </w:tcPr>
          <w:p w14:paraId="3FBD3122" w14:textId="77777777" w:rsidR="006F4B73" w:rsidRDefault="008E371D">
            <w:r>
              <w:t>6.7</w:t>
            </w:r>
          </w:p>
        </w:tc>
        <w:tc>
          <w:tcPr>
            <w:tcW w:w="990" w:type="dxa"/>
            <w:vAlign w:val="center"/>
          </w:tcPr>
          <w:p w14:paraId="5812A8A3" w14:textId="77777777" w:rsidR="006F4B73" w:rsidRDefault="008E371D">
            <w:r>
              <w:t>0.048</w:t>
            </w:r>
          </w:p>
        </w:tc>
        <w:tc>
          <w:tcPr>
            <w:tcW w:w="1131" w:type="dxa"/>
            <w:vAlign w:val="center"/>
          </w:tcPr>
          <w:p w14:paraId="5EDC6A67" w14:textId="77777777" w:rsidR="006F4B73" w:rsidRDefault="008E371D">
            <w:r>
              <w:t>0.830</w:t>
            </w:r>
          </w:p>
        </w:tc>
        <w:tc>
          <w:tcPr>
            <w:tcW w:w="707" w:type="dxa"/>
            <w:vAlign w:val="center"/>
          </w:tcPr>
          <w:p w14:paraId="48EACE8E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7302EEF5" w14:textId="77777777" w:rsidR="006F4B73" w:rsidRDefault="008E371D">
            <w:r>
              <w:t>0.833</w:t>
            </w:r>
          </w:p>
        </w:tc>
        <w:tc>
          <w:tcPr>
            <w:tcW w:w="990" w:type="dxa"/>
            <w:vAlign w:val="center"/>
          </w:tcPr>
          <w:p w14:paraId="529610E2" w14:textId="77777777" w:rsidR="006F4B73" w:rsidRDefault="008E371D">
            <w:r>
              <w:t>0.692</w:t>
            </w:r>
          </w:p>
        </w:tc>
      </w:tr>
      <w:tr w:rsidR="006F4B73" w14:paraId="2A8AC78E" w14:textId="77777777">
        <w:tc>
          <w:tcPr>
            <w:tcW w:w="2838" w:type="dxa"/>
            <w:vAlign w:val="center"/>
          </w:tcPr>
          <w:p w14:paraId="7CB3B1AF" w14:textId="77777777" w:rsidR="006F4B73" w:rsidRDefault="008E371D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34" w:type="dxa"/>
            <w:vAlign w:val="center"/>
          </w:tcPr>
          <w:p w14:paraId="14B482E2" w14:textId="77777777" w:rsidR="006F4B73" w:rsidRDefault="008E371D">
            <w:r>
              <w:t>50</w:t>
            </w:r>
          </w:p>
        </w:tc>
        <w:tc>
          <w:tcPr>
            <w:tcW w:w="707" w:type="dxa"/>
            <w:vAlign w:val="center"/>
          </w:tcPr>
          <w:p w14:paraId="6C0DD8C3" w14:textId="77777777" w:rsidR="006F4B73" w:rsidRDefault="008E371D">
            <w:r>
              <w:t>10.0</w:t>
            </w:r>
          </w:p>
        </w:tc>
        <w:tc>
          <w:tcPr>
            <w:tcW w:w="990" w:type="dxa"/>
            <w:vAlign w:val="center"/>
          </w:tcPr>
          <w:p w14:paraId="6A41A7AD" w14:textId="77777777" w:rsidR="006F4B73" w:rsidRDefault="008E371D">
            <w:r>
              <w:t>0.140</w:t>
            </w:r>
          </w:p>
        </w:tc>
        <w:tc>
          <w:tcPr>
            <w:tcW w:w="1131" w:type="dxa"/>
            <w:vAlign w:val="center"/>
          </w:tcPr>
          <w:p w14:paraId="73CA74FB" w14:textId="77777777" w:rsidR="006F4B73" w:rsidRDefault="008E371D">
            <w:r>
              <w:t>1.790</w:t>
            </w:r>
          </w:p>
        </w:tc>
        <w:tc>
          <w:tcPr>
            <w:tcW w:w="707" w:type="dxa"/>
            <w:vAlign w:val="center"/>
          </w:tcPr>
          <w:p w14:paraId="38F6B8EB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6C20F366" w14:textId="77777777" w:rsidR="006F4B73" w:rsidRDefault="008E371D">
            <w:r>
              <w:t>0.357</w:t>
            </w:r>
          </w:p>
        </w:tc>
        <w:tc>
          <w:tcPr>
            <w:tcW w:w="990" w:type="dxa"/>
            <w:vAlign w:val="center"/>
          </w:tcPr>
          <w:p w14:paraId="47267CB3" w14:textId="77777777" w:rsidR="006F4B73" w:rsidRDefault="008E371D">
            <w:r>
              <w:t>0.639</w:t>
            </w:r>
          </w:p>
        </w:tc>
      </w:tr>
      <w:tr w:rsidR="006F4B73" w14:paraId="4BF0F641" w14:textId="77777777">
        <w:tc>
          <w:tcPr>
            <w:tcW w:w="2838" w:type="dxa"/>
            <w:vAlign w:val="center"/>
          </w:tcPr>
          <w:p w14:paraId="291654F9" w14:textId="77777777" w:rsidR="006F4B73" w:rsidRDefault="008E371D">
            <w:r>
              <w:t>细石防水砼</w:t>
            </w:r>
          </w:p>
        </w:tc>
        <w:tc>
          <w:tcPr>
            <w:tcW w:w="834" w:type="dxa"/>
            <w:vAlign w:val="center"/>
          </w:tcPr>
          <w:p w14:paraId="58C6ABBF" w14:textId="77777777" w:rsidR="006F4B73" w:rsidRDefault="008E371D">
            <w:r>
              <w:t>40</w:t>
            </w:r>
          </w:p>
        </w:tc>
        <w:tc>
          <w:tcPr>
            <w:tcW w:w="707" w:type="dxa"/>
            <w:vAlign w:val="center"/>
          </w:tcPr>
          <w:p w14:paraId="58B7AFAD" w14:textId="77777777" w:rsidR="006F4B73" w:rsidRDefault="008E371D">
            <w:r>
              <w:t>10.0</w:t>
            </w:r>
          </w:p>
        </w:tc>
        <w:tc>
          <w:tcPr>
            <w:tcW w:w="990" w:type="dxa"/>
            <w:vAlign w:val="center"/>
          </w:tcPr>
          <w:p w14:paraId="19DB7244" w14:textId="77777777" w:rsidR="006F4B73" w:rsidRDefault="008E371D">
            <w:r>
              <w:t>1.510</w:t>
            </w:r>
          </w:p>
        </w:tc>
        <w:tc>
          <w:tcPr>
            <w:tcW w:w="1131" w:type="dxa"/>
            <w:vAlign w:val="center"/>
          </w:tcPr>
          <w:p w14:paraId="12BB5C32" w14:textId="77777777" w:rsidR="006F4B73" w:rsidRDefault="008E371D">
            <w:r>
              <w:t>15.360</w:t>
            </w:r>
          </w:p>
        </w:tc>
        <w:tc>
          <w:tcPr>
            <w:tcW w:w="707" w:type="dxa"/>
            <w:vAlign w:val="center"/>
          </w:tcPr>
          <w:p w14:paraId="38CC9433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1B5E3E8C" w14:textId="77777777" w:rsidR="006F4B73" w:rsidRDefault="008E371D">
            <w:r>
              <w:t>0.026</w:t>
            </w:r>
          </w:p>
        </w:tc>
        <w:tc>
          <w:tcPr>
            <w:tcW w:w="990" w:type="dxa"/>
            <w:vAlign w:val="center"/>
          </w:tcPr>
          <w:p w14:paraId="0992486B" w14:textId="77777777" w:rsidR="006F4B73" w:rsidRDefault="008E371D">
            <w:r>
              <w:t>0.407</w:t>
            </w:r>
          </w:p>
        </w:tc>
      </w:tr>
      <w:tr w:rsidR="006F4B73" w14:paraId="11E81447" w14:textId="77777777">
        <w:tc>
          <w:tcPr>
            <w:tcW w:w="2838" w:type="dxa"/>
            <w:vAlign w:val="center"/>
          </w:tcPr>
          <w:p w14:paraId="7623FD18" w14:textId="77777777" w:rsidR="006F4B73" w:rsidRDefault="008E371D">
            <w:r>
              <w:t>挤塑聚苯板</w:t>
            </w:r>
            <w:r>
              <w:t>(ρ=25-32)</w:t>
            </w:r>
          </w:p>
        </w:tc>
        <w:tc>
          <w:tcPr>
            <w:tcW w:w="834" w:type="dxa"/>
            <w:vAlign w:val="center"/>
          </w:tcPr>
          <w:p w14:paraId="5DB1679F" w14:textId="77777777" w:rsidR="006F4B73" w:rsidRDefault="008E371D">
            <w:r>
              <w:t>30</w:t>
            </w:r>
          </w:p>
        </w:tc>
        <w:tc>
          <w:tcPr>
            <w:tcW w:w="707" w:type="dxa"/>
            <w:vAlign w:val="center"/>
          </w:tcPr>
          <w:p w14:paraId="79E119CC" w14:textId="77777777" w:rsidR="006F4B73" w:rsidRDefault="008E371D">
            <w:r>
              <w:t>10.0</w:t>
            </w:r>
          </w:p>
        </w:tc>
        <w:tc>
          <w:tcPr>
            <w:tcW w:w="990" w:type="dxa"/>
            <w:vAlign w:val="center"/>
          </w:tcPr>
          <w:p w14:paraId="4BA79B8C" w14:textId="77777777" w:rsidR="006F4B73" w:rsidRDefault="008E371D">
            <w:r>
              <w:t>0.030</w:t>
            </w:r>
          </w:p>
        </w:tc>
        <w:tc>
          <w:tcPr>
            <w:tcW w:w="1131" w:type="dxa"/>
            <w:vAlign w:val="center"/>
          </w:tcPr>
          <w:p w14:paraId="78072E2F" w14:textId="77777777" w:rsidR="006F4B73" w:rsidRDefault="008E371D">
            <w:r>
              <w:t>0.320</w:t>
            </w:r>
          </w:p>
        </w:tc>
        <w:tc>
          <w:tcPr>
            <w:tcW w:w="707" w:type="dxa"/>
            <w:vAlign w:val="center"/>
          </w:tcPr>
          <w:p w14:paraId="4683C998" w14:textId="77777777" w:rsidR="006F4B73" w:rsidRDefault="008E371D">
            <w:r>
              <w:t>1.10</w:t>
            </w:r>
          </w:p>
        </w:tc>
        <w:tc>
          <w:tcPr>
            <w:tcW w:w="1131" w:type="dxa"/>
            <w:vAlign w:val="center"/>
          </w:tcPr>
          <w:p w14:paraId="48D9A442" w14:textId="77777777" w:rsidR="006F4B73" w:rsidRDefault="008E371D">
            <w:r>
              <w:t>0.909</w:t>
            </w:r>
          </w:p>
        </w:tc>
        <w:tc>
          <w:tcPr>
            <w:tcW w:w="990" w:type="dxa"/>
            <w:vAlign w:val="center"/>
          </w:tcPr>
          <w:p w14:paraId="607F6239" w14:textId="77777777" w:rsidR="006F4B73" w:rsidRDefault="008E371D">
            <w:r>
              <w:t>0.320</w:t>
            </w:r>
          </w:p>
        </w:tc>
      </w:tr>
      <w:tr w:rsidR="006F4B73" w14:paraId="4F8A60E7" w14:textId="77777777">
        <w:tc>
          <w:tcPr>
            <w:tcW w:w="2838" w:type="dxa"/>
            <w:vAlign w:val="center"/>
          </w:tcPr>
          <w:p w14:paraId="0F5EAD08" w14:textId="77777777" w:rsidR="006F4B73" w:rsidRDefault="008E371D">
            <w:r>
              <w:t>水泥砂浆</w:t>
            </w:r>
          </w:p>
        </w:tc>
        <w:tc>
          <w:tcPr>
            <w:tcW w:w="834" w:type="dxa"/>
            <w:vAlign w:val="center"/>
          </w:tcPr>
          <w:p w14:paraId="3E20B917" w14:textId="77777777" w:rsidR="006F4B73" w:rsidRDefault="008E371D">
            <w:r>
              <w:t>20</w:t>
            </w:r>
          </w:p>
        </w:tc>
        <w:tc>
          <w:tcPr>
            <w:tcW w:w="707" w:type="dxa"/>
            <w:vAlign w:val="center"/>
          </w:tcPr>
          <w:p w14:paraId="08696F24" w14:textId="77777777" w:rsidR="006F4B73" w:rsidRDefault="008E371D">
            <w:r>
              <w:t>10.0</w:t>
            </w:r>
          </w:p>
        </w:tc>
        <w:tc>
          <w:tcPr>
            <w:tcW w:w="990" w:type="dxa"/>
            <w:vAlign w:val="center"/>
          </w:tcPr>
          <w:p w14:paraId="4FD96C01" w14:textId="77777777" w:rsidR="006F4B73" w:rsidRDefault="008E371D">
            <w:r>
              <w:t>0.930</w:t>
            </w:r>
          </w:p>
        </w:tc>
        <w:tc>
          <w:tcPr>
            <w:tcW w:w="1131" w:type="dxa"/>
            <w:vAlign w:val="center"/>
          </w:tcPr>
          <w:p w14:paraId="6311377B" w14:textId="77777777" w:rsidR="006F4B73" w:rsidRDefault="008E371D">
            <w:r>
              <w:t>11.370</w:t>
            </w:r>
          </w:p>
        </w:tc>
        <w:tc>
          <w:tcPr>
            <w:tcW w:w="707" w:type="dxa"/>
            <w:vAlign w:val="center"/>
          </w:tcPr>
          <w:p w14:paraId="268A50B6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23472698" w14:textId="77777777" w:rsidR="006F4B73" w:rsidRDefault="008E371D">
            <w:r>
              <w:t>0.022</w:t>
            </w:r>
          </w:p>
        </w:tc>
        <w:tc>
          <w:tcPr>
            <w:tcW w:w="990" w:type="dxa"/>
            <w:vAlign w:val="center"/>
          </w:tcPr>
          <w:p w14:paraId="7BA04BD7" w14:textId="77777777" w:rsidR="006F4B73" w:rsidRDefault="008E371D">
            <w:r>
              <w:t>0.245</w:t>
            </w:r>
          </w:p>
        </w:tc>
      </w:tr>
      <w:tr w:rsidR="006F4B73" w14:paraId="4AEFA889" w14:textId="77777777">
        <w:tc>
          <w:tcPr>
            <w:tcW w:w="2838" w:type="dxa"/>
            <w:vAlign w:val="center"/>
          </w:tcPr>
          <w:p w14:paraId="0AB46A0B" w14:textId="77777777" w:rsidR="006F4B73" w:rsidRDefault="008E371D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34" w:type="dxa"/>
            <w:vAlign w:val="center"/>
          </w:tcPr>
          <w:p w14:paraId="4654DF98" w14:textId="77777777" w:rsidR="006F4B73" w:rsidRDefault="008E371D">
            <w:r>
              <w:t>20</w:t>
            </w:r>
          </w:p>
        </w:tc>
        <w:tc>
          <w:tcPr>
            <w:tcW w:w="707" w:type="dxa"/>
            <w:vAlign w:val="center"/>
          </w:tcPr>
          <w:p w14:paraId="41129B84" w14:textId="77777777" w:rsidR="006F4B73" w:rsidRDefault="008E371D">
            <w:r>
              <w:t>6.7</w:t>
            </w:r>
          </w:p>
        </w:tc>
        <w:tc>
          <w:tcPr>
            <w:tcW w:w="990" w:type="dxa"/>
            <w:vAlign w:val="center"/>
          </w:tcPr>
          <w:p w14:paraId="01E4F3DE" w14:textId="77777777" w:rsidR="006F4B73" w:rsidRDefault="008E371D">
            <w:r>
              <w:t>0.260</w:t>
            </w:r>
          </w:p>
        </w:tc>
        <w:tc>
          <w:tcPr>
            <w:tcW w:w="1131" w:type="dxa"/>
            <w:vAlign w:val="center"/>
          </w:tcPr>
          <w:p w14:paraId="476C481E" w14:textId="77777777" w:rsidR="006F4B73" w:rsidRDefault="008E371D">
            <w:r>
              <w:t>4.370</w:t>
            </w:r>
          </w:p>
        </w:tc>
        <w:tc>
          <w:tcPr>
            <w:tcW w:w="707" w:type="dxa"/>
            <w:vAlign w:val="center"/>
          </w:tcPr>
          <w:p w14:paraId="201770C8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3E4E76E2" w14:textId="77777777" w:rsidR="006F4B73" w:rsidRDefault="008E371D">
            <w:r>
              <w:t>0.077</w:t>
            </w:r>
          </w:p>
        </w:tc>
        <w:tc>
          <w:tcPr>
            <w:tcW w:w="990" w:type="dxa"/>
            <w:vAlign w:val="center"/>
          </w:tcPr>
          <w:p w14:paraId="633387DA" w14:textId="77777777" w:rsidR="006F4B73" w:rsidRDefault="008E371D">
            <w:r>
              <w:t>0.336</w:t>
            </w:r>
          </w:p>
        </w:tc>
      </w:tr>
      <w:tr w:rsidR="006F4B73" w14:paraId="08823089" w14:textId="77777777">
        <w:tc>
          <w:tcPr>
            <w:tcW w:w="2838" w:type="dxa"/>
            <w:vAlign w:val="center"/>
          </w:tcPr>
          <w:p w14:paraId="672170A6" w14:textId="77777777" w:rsidR="006F4B73" w:rsidRDefault="008E371D">
            <w:r>
              <w:t>钢筋混凝土</w:t>
            </w:r>
          </w:p>
        </w:tc>
        <w:tc>
          <w:tcPr>
            <w:tcW w:w="834" w:type="dxa"/>
            <w:vAlign w:val="center"/>
          </w:tcPr>
          <w:p w14:paraId="08EB8B31" w14:textId="77777777" w:rsidR="006F4B73" w:rsidRDefault="008E371D">
            <w:r>
              <w:t>120</w:t>
            </w:r>
          </w:p>
        </w:tc>
        <w:tc>
          <w:tcPr>
            <w:tcW w:w="707" w:type="dxa"/>
            <w:vAlign w:val="center"/>
          </w:tcPr>
          <w:p w14:paraId="4F478614" w14:textId="77777777" w:rsidR="006F4B73" w:rsidRDefault="008E371D">
            <w:r>
              <w:t>12.0</w:t>
            </w:r>
          </w:p>
        </w:tc>
        <w:tc>
          <w:tcPr>
            <w:tcW w:w="990" w:type="dxa"/>
            <w:vAlign w:val="center"/>
          </w:tcPr>
          <w:p w14:paraId="05EF9EB6" w14:textId="77777777" w:rsidR="006F4B73" w:rsidRDefault="008E371D">
            <w:r>
              <w:t>1.740</w:t>
            </w:r>
          </w:p>
        </w:tc>
        <w:tc>
          <w:tcPr>
            <w:tcW w:w="1131" w:type="dxa"/>
            <w:vAlign w:val="center"/>
          </w:tcPr>
          <w:p w14:paraId="54A85FBE" w14:textId="77777777" w:rsidR="006F4B73" w:rsidRDefault="008E371D">
            <w:r>
              <w:t>17.200</w:t>
            </w:r>
          </w:p>
        </w:tc>
        <w:tc>
          <w:tcPr>
            <w:tcW w:w="707" w:type="dxa"/>
            <w:vAlign w:val="center"/>
          </w:tcPr>
          <w:p w14:paraId="5A6DDBA1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438FA700" w14:textId="77777777" w:rsidR="006F4B73" w:rsidRDefault="008E371D">
            <w:r>
              <w:t>0.069</w:t>
            </w:r>
          </w:p>
        </w:tc>
        <w:tc>
          <w:tcPr>
            <w:tcW w:w="990" w:type="dxa"/>
            <w:vAlign w:val="center"/>
          </w:tcPr>
          <w:p w14:paraId="790679F9" w14:textId="77777777" w:rsidR="006F4B73" w:rsidRDefault="008E371D">
            <w:r>
              <w:t>1.186</w:t>
            </w:r>
          </w:p>
        </w:tc>
      </w:tr>
      <w:tr w:rsidR="006F4B73" w14:paraId="5C0404B9" w14:textId="77777777">
        <w:tc>
          <w:tcPr>
            <w:tcW w:w="2838" w:type="dxa"/>
            <w:vAlign w:val="center"/>
          </w:tcPr>
          <w:p w14:paraId="058C9A9D" w14:textId="77777777" w:rsidR="006F4B73" w:rsidRDefault="008E371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E143E44" w14:textId="77777777" w:rsidR="006F4B73" w:rsidRDefault="008E371D">
            <w:r>
              <w:t>520</w:t>
            </w:r>
          </w:p>
        </w:tc>
        <w:tc>
          <w:tcPr>
            <w:tcW w:w="707" w:type="dxa"/>
            <w:vAlign w:val="center"/>
          </w:tcPr>
          <w:p w14:paraId="69A5B09C" w14:textId="77777777" w:rsidR="006F4B73" w:rsidRDefault="008E371D">
            <w:r>
              <w:t>－</w:t>
            </w:r>
          </w:p>
        </w:tc>
        <w:tc>
          <w:tcPr>
            <w:tcW w:w="990" w:type="dxa"/>
            <w:vAlign w:val="center"/>
          </w:tcPr>
          <w:p w14:paraId="14753EE5" w14:textId="77777777" w:rsidR="006F4B73" w:rsidRDefault="008E371D">
            <w:r>
              <w:t>－</w:t>
            </w:r>
          </w:p>
        </w:tc>
        <w:tc>
          <w:tcPr>
            <w:tcW w:w="1131" w:type="dxa"/>
            <w:vAlign w:val="center"/>
          </w:tcPr>
          <w:p w14:paraId="70FA9215" w14:textId="77777777" w:rsidR="006F4B73" w:rsidRDefault="008E371D">
            <w:r>
              <w:t>－</w:t>
            </w:r>
          </w:p>
        </w:tc>
        <w:tc>
          <w:tcPr>
            <w:tcW w:w="707" w:type="dxa"/>
            <w:vAlign w:val="center"/>
          </w:tcPr>
          <w:p w14:paraId="57C326FD" w14:textId="77777777" w:rsidR="006F4B73" w:rsidRDefault="008E371D">
            <w:r>
              <w:t>－</w:t>
            </w:r>
          </w:p>
        </w:tc>
        <w:tc>
          <w:tcPr>
            <w:tcW w:w="1131" w:type="dxa"/>
            <w:vAlign w:val="center"/>
          </w:tcPr>
          <w:p w14:paraId="74BB9F62" w14:textId="77777777" w:rsidR="006F4B73" w:rsidRDefault="008E371D">
            <w:r>
              <w:t>2.557</w:t>
            </w:r>
          </w:p>
        </w:tc>
        <w:tc>
          <w:tcPr>
            <w:tcW w:w="990" w:type="dxa"/>
            <w:vAlign w:val="center"/>
          </w:tcPr>
          <w:p w14:paraId="5CDE6CE2" w14:textId="77777777" w:rsidR="006F4B73" w:rsidRDefault="008E371D">
            <w:r>
              <w:t>6.291</w:t>
            </w:r>
          </w:p>
        </w:tc>
      </w:tr>
      <w:tr w:rsidR="006F4B73" w14:paraId="773E74B9" w14:textId="77777777">
        <w:tc>
          <w:tcPr>
            <w:tcW w:w="2838" w:type="dxa"/>
            <w:shd w:val="clear" w:color="auto" w:fill="E6E6E6"/>
            <w:vAlign w:val="center"/>
          </w:tcPr>
          <w:p w14:paraId="21361941" w14:textId="77777777" w:rsidR="006F4B73" w:rsidRDefault="008E371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373A99B" w14:textId="77777777" w:rsidR="006F4B73" w:rsidRDefault="008E371D">
            <w:pPr>
              <w:jc w:val="center"/>
            </w:pPr>
            <w:r>
              <w:t>5.0</w:t>
            </w:r>
          </w:p>
        </w:tc>
      </w:tr>
      <w:tr w:rsidR="006F4B73" w14:paraId="58C9AD40" w14:textId="77777777">
        <w:tc>
          <w:tcPr>
            <w:tcW w:w="2838" w:type="dxa"/>
            <w:shd w:val="clear" w:color="auto" w:fill="E6E6E6"/>
            <w:vAlign w:val="center"/>
          </w:tcPr>
          <w:p w14:paraId="3210E01C" w14:textId="77777777" w:rsidR="006F4B73" w:rsidRDefault="008E371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C72523C" w14:textId="77777777" w:rsidR="006F4B73" w:rsidRDefault="008E371D">
            <w:pPr>
              <w:jc w:val="center"/>
            </w:pPr>
            <w:r>
              <w:t>0.75</w:t>
            </w:r>
          </w:p>
        </w:tc>
      </w:tr>
      <w:tr w:rsidR="006F4B73" w14:paraId="74F24B36" w14:textId="77777777">
        <w:tc>
          <w:tcPr>
            <w:tcW w:w="2838" w:type="dxa"/>
            <w:shd w:val="clear" w:color="auto" w:fill="E6E6E6"/>
            <w:vAlign w:val="center"/>
          </w:tcPr>
          <w:p w14:paraId="4C0847D7" w14:textId="77777777" w:rsidR="006F4B73" w:rsidRDefault="008E371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4B8E9E7" w14:textId="77777777" w:rsidR="006F4B73" w:rsidRDefault="008E371D">
            <w:pPr>
              <w:jc w:val="center"/>
            </w:pPr>
            <w:r>
              <w:t>0.37</w:t>
            </w:r>
          </w:p>
        </w:tc>
      </w:tr>
      <w:tr w:rsidR="006F4B73" w14:paraId="7C60E2DD" w14:textId="77777777">
        <w:tc>
          <w:tcPr>
            <w:tcW w:w="2838" w:type="dxa"/>
            <w:shd w:val="clear" w:color="auto" w:fill="E6E6E6"/>
            <w:vAlign w:val="center"/>
          </w:tcPr>
          <w:p w14:paraId="0E3C400B" w14:textId="77777777" w:rsidR="006F4B73" w:rsidRDefault="008E371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871AF5A" w14:textId="77777777" w:rsidR="006F4B73" w:rsidRDefault="008E371D">
            <w:pPr>
              <w:jc w:val="center"/>
            </w:pPr>
            <w:r>
              <w:t>重质围护结构</w:t>
            </w:r>
          </w:p>
        </w:tc>
      </w:tr>
    </w:tbl>
    <w:p w14:paraId="2BEC29F4" w14:textId="77777777" w:rsidR="006F4B73" w:rsidRDefault="008E371D">
      <w:pPr>
        <w:pStyle w:val="4"/>
      </w:pPr>
      <w:r>
        <w:t>空调房间：逐时温度</w:t>
      </w:r>
    </w:p>
    <w:p w14:paraId="1E123E40" w14:textId="77777777" w:rsidR="006F4B73" w:rsidRDefault="008E371D">
      <w:pPr>
        <w:jc w:val="center"/>
      </w:pPr>
      <w:r>
        <w:rPr>
          <w:noProof/>
        </w:rPr>
        <w:drawing>
          <wp:inline distT="0" distB="0" distL="0" distR="0" wp14:anchorId="2A7E6052" wp14:editId="4D41E117">
            <wp:extent cx="5667375" cy="3076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D11A" w14:textId="77777777" w:rsidR="006F4B73" w:rsidRDefault="006F4B73"/>
    <w:p w14:paraId="1764A099" w14:textId="77777777" w:rsidR="006F4B73" w:rsidRDefault="006F4B7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F4B73" w14:paraId="131F8B4F" w14:textId="77777777">
        <w:tc>
          <w:tcPr>
            <w:tcW w:w="777" w:type="dxa"/>
            <w:shd w:val="clear" w:color="auto" w:fill="E6E6E6"/>
            <w:vAlign w:val="center"/>
          </w:tcPr>
          <w:p w14:paraId="0A71D25F" w14:textId="77777777" w:rsidR="006F4B73" w:rsidRDefault="008E371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A0303F" w14:textId="77777777" w:rsidR="006F4B73" w:rsidRDefault="008E371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67C165" w14:textId="77777777" w:rsidR="006F4B73" w:rsidRDefault="008E371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7317BC" w14:textId="77777777" w:rsidR="006F4B73" w:rsidRDefault="008E371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624B2E" w14:textId="77777777" w:rsidR="006F4B73" w:rsidRDefault="008E371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EB1347" w14:textId="77777777" w:rsidR="006F4B73" w:rsidRDefault="008E371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4F7676" w14:textId="77777777" w:rsidR="006F4B73" w:rsidRDefault="008E371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808DD1" w14:textId="77777777" w:rsidR="006F4B73" w:rsidRDefault="008E371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CD7BFE" w14:textId="77777777" w:rsidR="006F4B73" w:rsidRDefault="008E371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1A9CDD" w14:textId="77777777" w:rsidR="006F4B73" w:rsidRDefault="008E371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0078BD" w14:textId="77777777" w:rsidR="006F4B73" w:rsidRDefault="008E371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24DC2E" w14:textId="77777777" w:rsidR="006F4B73" w:rsidRDefault="008E371D">
            <w:pPr>
              <w:jc w:val="center"/>
            </w:pPr>
            <w:r>
              <w:t>11:00</w:t>
            </w:r>
          </w:p>
        </w:tc>
      </w:tr>
      <w:tr w:rsidR="006F4B73" w14:paraId="4073CC45" w14:textId="77777777">
        <w:tc>
          <w:tcPr>
            <w:tcW w:w="777" w:type="dxa"/>
            <w:vAlign w:val="center"/>
          </w:tcPr>
          <w:p w14:paraId="3C300AD3" w14:textId="77777777" w:rsidR="006F4B73" w:rsidRDefault="008E371D">
            <w:r>
              <w:lastRenderedPageBreak/>
              <w:t>26.77</w:t>
            </w:r>
          </w:p>
        </w:tc>
        <w:tc>
          <w:tcPr>
            <w:tcW w:w="777" w:type="dxa"/>
            <w:vAlign w:val="center"/>
          </w:tcPr>
          <w:p w14:paraId="1A1C122D" w14:textId="77777777" w:rsidR="006F4B73" w:rsidRDefault="008E371D">
            <w:r>
              <w:t>26.78</w:t>
            </w:r>
          </w:p>
        </w:tc>
        <w:tc>
          <w:tcPr>
            <w:tcW w:w="777" w:type="dxa"/>
            <w:vAlign w:val="center"/>
          </w:tcPr>
          <w:p w14:paraId="41F213CD" w14:textId="77777777" w:rsidR="006F4B73" w:rsidRDefault="008E371D">
            <w:r>
              <w:t>26.78</w:t>
            </w:r>
          </w:p>
        </w:tc>
        <w:tc>
          <w:tcPr>
            <w:tcW w:w="777" w:type="dxa"/>
            <w:vAlign w:val="center"/>
          </w:tcPr>
          <w:p w14:paraId="7EEE75F0" w14:textId="77777777" w:rsidR="006F4B73" w:rsidRDefault="008E371D">
            <w:r>
              <w:t>26.79</w:t>
            </w:r>
          </w:p>
        </w:tc>
        <w:tc>
          <w:tcPr>
            <w:tcW w:w="777" w:type="dxa"/>
            <w:vAlign w:val="center"/>
          </w:tcPr>
          <w:p w14:paraId="1D2F698E" w14:textId="77777777" w:rsidR="006F4B73" w:rsidRDefault="008E371D">
            <w:r>
              <w:t>26.79</w:t>
            </w:r>
          </w:p>
        </w:tc>
        <w:tc>
          <w:tcPr>
            <w:tcW w:w="777" w:type="dxa"/>
            <w:vAlign w:val="center"/>
          </w:tcPr>
          <w:p w14:paraId="3EF13FAF" w14:textId="77777777" w:rsidR="006F4B73" w:rsidRDefault="008E371D">
            <w:r>
              <w:t>26.79</w:t>
            </w:r>
          </w:p>
        </w:tc>
        <w:tc>
          <w:tcPr>
            <w:tcW w:w="777" w:type="dxa"/>
            <w:vAlign w:val="center"/>
          </w:tcPr>
          <w:p w14:paraId="4824E0E9" w14:textId="77777777" w:rsidR="006F4B73" w:rsidRDefault="008E371D">
            <w:r>
              <w:t>26.80</w:t>
            </w:r>
          </w:p>
        </w:tc>
        <w:tc>
          <w:tcPr>
            <w:tcW w:w="777" w:type="dxa"/>
            <w:vAlign w:val="center"/>
          </w:tcPr>
          <w:p w14:paraId="49D5174C" w14:textId="77777777" w:rsidR="006F4B73" w:rsidRDefault="008E371D">
            <w:r>
              <w:t>26.80</w:t>
            </w:r>
          </w:p>
        </w:tc>
        <w:tc>
          <w:tcPr>
            <w:tcW w:w="777" w:type="dxa"/>
            <w:vAlign w:val="center"/>
          </w:tcPr>
          <w:p w14:paraId="0EEB917C" w14:textId="77777777" w:rsidR="006F4B73" w:rsidRDefault="008E371D">
            <w:r>
              <w:t>26.80</w:t>
            </w:r>
          </w:p>
        </w:tc>
        <w:tc>
          <w:tcPr>
            <w:tcW w:w="777" w:type="dxa"/>
            <w:vAlign w:val="center"/>
          </w:tcPr>
          <w:p w14:paraId="7E38F179" w14:textId="77777777" w:rsidR="006F4B73" w:rsidRDefault="008E371D">
            <w:r>
              <w:rPr>
                <w:color w:val="3333CC"/>
              </w:rPr>
              <w:t>26.80</w:t>
            </w:r>
          </w:p>
        </w:tc>
        <w:tc>
          <w:tcPr>
            <w:tcW w:w="777" w:type="dxa"/>
            <w:vAlign w:val="center"/>
          </w:tcPr>
          <w:p w14:paraId="6994AE55" w14:textId="77777777" w:rsidR="006F4B73" w:rsidRDefault="008E371D">
            <w:r>
              <w:t>26.80</w:t>
            </w:r>
          </w:p>
        </w:tc>
        <w:tc>
          <w:tcPr>
            <w:tcW w:w="777" w:type="dxa"/>
            <w:vAlign w:val="center"/>
          </w:tcPr>
          <w:p w14:paraId="07F0EAFE" w14:textId="77777777" w:rsidR="006F4B73" w:rsidRDefault="008E371D">
            <w:r>
              <w:t>26.80</w:t>
            </w:r>
          </w:p>
        </w:tc>
      </w:tr>
      <w:tr w:rsidR="006F4B73" w14:paraId="3FA5CABA" w14:textId="77777777">
        <w:tc>
          <w:tcPr>
            <w:tcW w:w="777" w:type="dxa"/>
            <w:shd w:val="clear" w:color="auto" w:fill="E6E6E6"/>
            <w:vAlign w:val="center"/>
          </w:tcPr>
          <w:p w14:paraId="35703D2C" w14:textId="77777777" w:rsidR="006F4B73" w:rsidRDefault="008E371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E78D1D" w14:textId="77777777" w:rsidR="006F4B73" w:rsidRDefault="008E371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1D59FE" w14:textId="77777777" w:rsidR="006F4B73" w:rsidRDefault="008E371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12318D" w14:textId="77777777" w:rsidR="006F4B73" w:rsidRDefault="008E371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03C49D" w14:textId="77777777" w:rsidR="006F4B73" w:rsidRDefault="008E371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9AA570" w14:textId="77777777" w:rsidR="006F4B73" w:rsidRDefault="008E371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C96A76" w14:textId="77777777" w:rsidR="006F4B73" w:rsidRDefault="008E371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063A95" w14:textId="77777777" w:rsidR="006F4B73" w:rsidRDefault="008E371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0260F0" w14:textId="77777777" w:rsidR="006F4B73" w:rsidRDefault="008E371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4DA5F0" w14:textId="77777777" w:rsidR="006F4B73" w:rsidRDefault="008E371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E3BE5C" w14:textId="77777777" w:rsidR="006F4B73" w:rsidRDefault="008E371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0A7E8D" w14:textId="77777777" w:rsidR="006F4B73" w:rsidRDefault="008E371D">
            <w:r>
              <w:t>23:00</w:t>
            </w:r>
          </w:p>
        </w:tc>
      </w:tr>
      <w:tr w:rsidR="006F4B73" w14:paraId="533F642B" w14:textId="77777777">
        <w:tc>
          <w:tcPr>
            <w:tcW w:w="777" w:type="dxa"/>
            <w:vAlign w:val="center"/>
          </w:tcPr>
          <w:p w14:paraId="565F23CD" w14:textId="77777777" w:rsidR="006F4B73" w:rsidRDefault="008E371D">
            <w:r>
              <w:t>26.79</w:t>
            </w:r>
          </w:p>
        </w:tc>
        <w:tc>
          <w:tcPr>
            <w:tcW w:w="777" w:type="dxa"/>
            <w:vAlign w:val="center"/>
          </w:tcPr>
          <w:p w14:paraId="1AED4E56" w14:textId="77777777" w:rsidR="006F4B73" w:rsidRDefault="008E371D">
            <w:r>
              <w:t>26.79</w:t>
            </w:r>
          </w:p>
        </w:tc>
        <w:tc>
          <w:tcPr>
            <w:tcW w:w="777" w:type="dxa"/>
            <w:vAlign w:val="center"/>
          </w:tcPr>
          <w:p w14:paraId="1CE2EB12" w14:textId="77777777" w:rsidR="006F4B73" w:rsidRDefault="008E371D">
            <w:r>
              <w:t>26.79</w:t>
            </w:r>
          </w:p>
        </w:tc>
        <w:tc>
          <w:tcPr>
            <w:tcW w:w="777" w:type="dxa"/>
            <w:vAlign w:val="center"/>
          </w:tcPr>
          <w:p w14:paraId="4860E35C" w14:textId="77777777" w:rsidR="006F4B73" w:rsidRDefault="008E371D">
            <w:r>
              <w:t>26.78</w:t>
            </w:r>
          </w:p>
        </w:tc>
        <w:tc>
          <w:tcPr>
            <w:tcW w:w="777" w:type="dxa"/>
            <w:vAlign w:val="center"/>
          </w:tcPr>
          <w:p w14:paraId="47FF27BF" w14:textId="77777777" w:rsidR="006F4B73" w:rsidRDefault="008E371D">
            <w:r>
              <w:t>26.78</w:t>
            </w:r>
          </w:p>
        </w:tc>
        <w:tc>
          <w:tcPr>
            <w:tcW w:w="777" w:type="dxa"/>
            <w:vAlign w:val="center"/>
          </w:tcPr>
          <w:p w14:paraId="22A4B6BC" w14:textId="77777777" w:rsidR="006F4B73" w:rsidRDefault="008E371D">
            <w:r>
              <w:t>26.77</w:t>
            </w:r>
          </w:p>
        </w:tc>
        <w:tc>
          <w:tcPr>
            <w:tcW w:w="777" w:type="dxa"/>
            <w:vAlign w:val="center"/>
          </w:tcPr>
          <w:p w14:paraId="240316CD" w14:textId="77777777" w:rsidR="006F4B73" w:rsidRDefault="008E371D">
            <w:r>
              <w:t>26.77</w:t>
            </w:r>
          </w:p>
        </w:tc>
        <w:tc>
          <w:tcPr>
            <w:tcW w:w="777" w:type="dxa"/>
            <w:vAlign w:val="center"/>
          </w:tcPr>
          <w:p w14:paraId="258E7B69" w14:textId="77777777" w:rsidR="006F4B73" w:rsidRDefault="008E371D">
            <w:r>
              <w:t>26.77</w:t>
            </w:r>
          </w:p>
        </w:tc>
        <w:tc>
          <w:tcPr>
            <w:tcW w:w="777" w:type="dxa"/>
            <w:vAlign w:val="center"/>
          </w:tcPr>
          <w:p w14:paraId="662122D0" w14:textId="77777777" w:rsidR="006F4B73" w:rsidRDefault="008E371D">
            <w:r>
              <w:t>26.77</w:t>
            </w:r>
          </w:p>
        </w:tc>
        <w:tc>
          <w:tcPr>
            <w:tcW w:w="777" w:type="dxa"/>
            <w:vAlign w:val="center"/>
          </w:tcPr>
          <w:p w14:paraId="20418432" w14:textId="77777777" w:rsidR="006F4B73" w:rsidRDefault="008E371D">
            <w:r>
              <w:t>26.77</w:t>
            </w:r>
          </w:p>
        </w:tc>
        <w:tc>
          <w:tcPr>
            <w:tcW w:w="777" w:type="dxa"/>
            <w:vAlign w:val="center"/>
          </w:tcPr>
          <w:p w14:paraId="0C792498" w14:textId="77777777" w:rsidR="006F4B73" w:rsidRDefault="008E371D">
            <w:r>
              <w:t>26.77</w:t>
            </w:r>
          </w:p>
        </w:tc>
        <w:tc>
          <w:tcPr>
            <w:tcW w:w="777" w:type="dxa"/>
            <w:vAlign w:val="center"/>
          </w:tcPr>
          <w:p w14:paraId="1E7D9810" w14:textId="77777777" w:rsidR="006F4B73" w:rsidRDefault="008E371D">
            <w:r>
              <w:t>26.77</w:t>
            </w:r>
          </w:p>
        </w:tc>
      </w:tr>
    </w:tbl>
    <w:p w14:paraId="41F2B4F7" w14:textId="77777777" w:rsidR="006F4B73" w:rsidRDefault="008E371D">
      <w:pPr>
        <w:pStyle w:val="2"/>
      </w:pPr>
      <w:bookmarkStart w:id="50" w:name="_Toc92036065"/>
      <w:r>
        <w:t>外墙构造</w:t>
      </w:r>
      <w:bookmarkEnd w:id="50"/>
    </w:p>
    <w:p w14:paraId="17153E6D" w14:textId="77777777" w:rsidR="006F4B73" w:rsidRDefault="008E371D">
      <w:pPr>
        <w:pStyle w:val="3"/>
      </w:pPr>
      <w:bookmarkStart w:id="51" w:name="_Toc92036066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6F4B73" w14:paraId="31247D00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25089525" w14:textId="77777777" w:rsidR="006F4B73" w:rsidRDefault="008E371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54E7319" w14:textId="77777777" w:rsidR="006F4B73" w:rsidRDefault="008E371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A26AF0" w14:textId="77777777" w:rsidR="006F4B73" w:rsidRDefault="008E371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ED3F66" w14:textId="77777777" w:rsidR="006F4B73" w:rsidRDefault="008E371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A5E71A" w14:textId="77777777" w:rsidR="006F4B73" w:rsidRDefault="008E371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9F8904" w14:textId="77777777" w:rsidR="006F4B73" w:rsidRDefault="008E371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583D9D" w14:textId="77777777" w:rsidR="006F4B73" w:rsidRDefault="008E371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407DBC" w14:textId="77777777" w:rsidR="006F4B73" w:rsidRDefault="008E371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F4B73" w14:paraId="27C974EC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FDC2B76" w14:textId="77777777" w:rsidR="006F4B73" w:rsidRDefault="006F4B73"/>
        </w:tc>
        <w:tc>
          <w:tcPr>
            <w:tcW w:w="834" w:type="dxa"/>
            <w:shd w:val="clear" w:color="auto" w:fill="E6E6E6"/>
            <w:vAlign w:val="center"/>
          </w:tcPr>
          <w:p w14:paraId="1C7C2C21" w14:textId="77777777" w:rsidR="006F4B73" w:rsidRDefault="008E371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B5B4CB" w14:textId="77777777" w:rsidR="006F4B73" w:rsidRDefault="008E371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E5C289" w14:textId="77777777" w:rsidR="006F4B73" w:rsidRDefault="008E371D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64E619" w14:textId="77777777" w:rsidR="006F4B73" w:rsidRDefault="008E371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DC2F51" w14:textId="77777777" w:rsidR="006F4B73" w:rsidRDefault="008E371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0FEEED" w14:textId="77777777" w:rsidR="006F4B73" w:rsidRDefault="008E371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4DABEC" w14:textId="77777777" w:rsidR="006F4B73" w:rsidRDefault="008E371D">
            <w:r>
              <w:t>D=R*S</w:t>
            </w:r>
          </w:p>
        </w:tc>
      </w:tr>
      <w:tr w:rsidR="006F4B73" w14:paraId="3C963AF8" w14:textId="77777777">
        <w:tc>
          <w:tcPr>
            <w:tcW w:w="2838" w:type="dxa"/>
            <w:vAlign w:val="center"/>
          </w:tcPr>
          <w:p w14:paraId="769742B2" w14:textId="77777777" w:rsidR="006F4B73" w:rsidRDefault="008E371D">
            <w:r>
              <w:t>耐碱玻璃纤网抗裂砂浆</w:t>
            </w:r>
          </w:p>
        </w:tc>
        <w:tc>
          <w:tcPr>
            <w:tcW w:w="834" w:type="dxa"/>
            <w:vAlign w:val="center"/>
          </w:tcPr>
          <w:p w14:paraId="23E69303" w14:textId="77777777" w:rsidR="006F4B73" w:rsidRDefault="008E371D">
            <w:r>
              <w:t>20</w:t>
            </w:r>
          </w:p>
        </w:tc>
        <w:tc>
          <w:tcPr>
            <w:tcW w:w="707" w:type="dxa"/>
            <w:vAlign w:val="center"/>
          </w:tcPr>
          <w:p w14:paraId="5FA2A6BD" w14:textId="77777777" w:rsidR="006F4B73" w:rsidRDefault="008E371D">
            <w:r>
              <w:t>10.0</w:t>
            </w:r>
          </w:p>
        </w:tc>
        <w:tc>
          <w:tcPr>
            <w:tcW w:w="990" w:type="dxa"/>
            <w:vAlign w:val="center"/>
          </w:tcPr>
          <w:p w14:paraId="7DE399E4" w14:textId="77777777" w:rsidR="006F4B73" w:rsidRDefault="008E371D">
            <w:r>
              <w:t>0.930</w:t>
            </w:r>
          </w:p>
        </w:tc>
        <w:tc>
          <w:tcPr>
            <w:tcW w:w="1131" w:type="dxa"/>
            <w:vAlign w:val="center"/>
          </w:tcPr>
          <w:p w14:paraId="1F93BBFD" w14:textId="77777777" w:rsidR="006F4B73" w:rsidRDefault="008E371D">
            <w:r>
              <w:t>11.360</w:t>
            </w:r>
          </w:p>
        </w:tc>
        <w:tc>
          <w:tcPr>
            <w:tcW w:w="707" w:type="dxa"/>
            <w:vAlign w:val="center"/>
          </w:tcPr>
          <w:p w14:paraId="019F8BA4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60BCC4EE" w14:textId="77777777" w:rsidR="006F4B73" w:rsidRDefault="008E371D">
            <w:r>
              <w:t>0.022</w:t>
            </w:r>
          </w:p>
        </w:tc>
        <w:tc>
          <w:tcPr>
            <w:tcW w:w="990" w:type="dxa"/>
            <w:vAlign w:val="center"/>
          </w:tcPr>
          <w:p w14:paraId="44DBBAB3" w14:textId="77777777" w:rsidR="006F4B73" w:rsidRDefault="008E371D">
            <w:r>
              <w:t>0.244</w:t>
            </w:r>
          </w:p>
        </w:tc>
      </w:tr>
      <w:tr w:rsidR="006F4B73" w14:paraId="7ED425B8" w14:textId="77777777">
        <w:tc>
          <w:tcPr>
            <w:tcW w:w="2838" w:type="dxa"/>
            <w:vAlign w:val="center"/>
          </w:tcPr>
          <w:p w14:paraId="6A61230B" w14:textId="77777777" w:rsidR="006F4B73" w:rsidRDefault="008E371D">
            <w:r>
              <w:t>膨胀聚苯板</w:t>
            </w:r>
            <w:r>
              <w:t>(ρ=18-20)</w:t>
            </w:r>
          </w:p>
        </w:tc>
        <w:tc>
          <w:tcPr>
            <w:tcW w:w="834" w:type="dxa"/>
            <w:vAlign w:val="center"/>
          </w:tcPr>
          <w:p w14:paraId="2B8A4CDE" w14:textId="77777777" w:rsidR="006F4B73" w:rsidRDefault="008E371D">
            <w:r>
              <w:t>80</w:t>
            </w:r>
          </w:p>
        </w:tc>
        <w:tc>
          <w:tcPr>
            <w:tcW w:w="707" w:type="dxa"/>
            <w:vAlign w:val="center"/>
          </w:tcPr>
          <w:p w14:paraId="73B39B64" w14:textId="77777777" w:rsidR="006F4B73" w:rsidRDefault="008E371D">
            <w:r>
              <w:t>13.3</w:t>
            </w:r>
          </w:p>
        </w:tc>
        <w:tc>
          <w:tcPr>
            <w:tcW w:w="990" w:type="dxa"/>
            <w:vAlign w:val="center"/>
          </w:tcPr>
          <w:p w14:paraId="4C5D34C0" w14:textId="77777777" w:rsidR="006F4B73" w:rsidRDefault="008E371D">
            <w:r>
              <w:t>0.042</w:t>
            </w:r>
          </w:p>
        </w:tc>
        <w:tc>
          <w:tcPr>
            <w:tcW w:w="1131" w:type="dxa"/>
            <w:vAlign w:val="center"/>
          </w:tcPr>
          <w:p w14:paraId="2EBD9978" w14:textId="77777777" w:rsidR="006F4B73" w:rsidRDefault="008E371D">
            <w:r>
              <w:t>0.360</w:t>
            </w:r>
          </w:p>
        </w:tc>
        <w:tc>
          <w:tcPr>
            <w:tcW w:w="707" w:type="dxa"/>
            <w:vAlign w:val="center"/>
          </w:tcPr>
          <w:p w14:paraId="3AB563C4" w14:textId="77777777" w:rsidR="006F4B73" w:rsidRDefault="008E371D">
            <w:r>
              <w:t>1.20</w:t>
            </w:r>
          </w:p>
        </w:tc>
        <w:tc>
          <w:tcPr>
            <w:tcW w:w="1131" w:type="dxa"/>
            <w:vAlign w:val="center"/>
          </w:tcPr>
          <w:p w14:paraId="5BC12181" w14:textId="77777777" w:rsidR="006F4B73" w:rsidRDefault="008E371D">
            <w:r>
              <w:t>1.587</w:t>
            </w:r>
          </w:p>
        </w:tc>
        <w:tc>
          <w:tcPr>
            <w:tcW w:w="990" w:type="dxa"/>
            <w:vAlign w:val="center"/>
          </w:tcPr>
          <w:p w14:paraId="1B2F40C2" w14:textId="77777777" w:rsidR="006F4B73" w:rsidRDefault="008E371D">
            <w:r>
              <w:t>0.686</w:t>
            </w:r>
          </w:p>
        </w:tc>
      </w:tr>
      <w:tr w:rsidR="006F4B73" w14:paraId="741A8A20" w14:textId="77777777">
        <w:tc>
          <w:tcPr>
            <w:tcW w:w="2838" w:type="dxa"/>
            <w:vAlign w:val="center"/>
          </w:tcPr>
          <w:p w14:paraId="2BB7FC7B" w14:textId="77777777" w:rsidR="006F4B73" w:rsidRDefault="008E371D">
            <w:r>
              <w:t>砂浆找平层</w:t>
            </w:r>
            <w:r>
              <w:t>L</w:t>
            </w:r>
          </w:p>
        </w:tc>
        <w:tc>
          <w:tcPr>
            <w:tcW w:w="834" w:type="dxa"/>
            <w:vAlign w:val="center"/>
          </w:tcPr>
          <w:p w14:paraId="4C5DBF3E" w14:textId="77777777" w:rsidR="006F4B73" w:rsidRDefault="008E371D">
            <w:r>
              <w:t>20</w:t>
            </w:r>
          </w:p>
        </w:tc>
        <w:tc>
          <w:tcPr>
            <w:tcW w:w="707" w:type="dxa"/>
            <w:vAlign w:val="center"/>
          </w:tcPr>
          <w:p w14:paraId="437E8F15" w14:textId="77777777" w:rsidR="006F4B73" w:rsidRDefault="008E371D">
            <w:r>
              <w:t>6.7</w:t>
            </w:r>
          </w:p>
        </w:tc>
        <w:tc>
          <w:tcPr>
            <w:tcW w:w="990" w:type="dxa"/>
            <w:vAlign w:val="center"/>
          </w:tcPr>
          <w:p w14:paraId="6943DF22" w14:textId="77777777" w:rsidR="006F4B73" w:rsidRDefault="008E371D">
            <w:r>
              <w:t>0.290</w:t>
            </w:r>
          </w:p>
        </w:tc>
        <w:tc>
          <w:tcPr>
            <w:tcW w:w="1131" w:type="dxa"/>
            <w:vAlign w:val="center"/>
          </w:tcPr>
          <w:p w14:paraId="6BD418A1" w14:textId="77777777" w:rsidR="006F4B73" w:rsidRDefault="008E371D">
            <w:r>
              <w:t>4.706</w:t>
            </w:r>
          </w:p>
        </w:tc>
        <w:tc>
          <w:tcPr>
            <w:tcW w:w="707" w:type="dxa"/>
            <w:vAlign w:val="center"/>
          </w:tcPr>
          <w:p w14:paraId="42C1CD4D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1FEDE3B5" w14:textId="77777777" w:rsidR="006F4B73" w:rsidRDefault="008E371D">
            <w:r>
              <w:t>0.069</w:t>
            </w:r>
          </w:p>
        </w:tc>
        <w:tc>
          <w:tcPr>
            <w:tcW w:w="990" w:type="dxa"/>
            <w:vAlign w:val="center"/>
          </w:tcPr>
          <w:p w14:paraId="04455D57" w14:textId="77777777" w:rsidR="006F4B73" w:rsidRDefault="008E371D">
            <w:r>
              <w:t>0.325</w:t>
            </w:r>
          </w:p>
        </w:tc>
      </w:tr>
      <w:tr w:rsidR="006F4B73" w14:paraId="2EB2669A" w14:textId="77777777">
        <w:tc>
          <w:tcPr>
            <w:tcW w:w="2838" w:type="dxa"/>
            <w:vAlign w:val="center"/>
          </w:tcPr>
          <w:p w14:paraId="3931DE51" w14:textId="77777777" w:rsidR="006F4B73" w:rsidRDefault="008E371D">
            <w:r>
              <w:t>加气砼砌块</w:t>
            </w:r>
          </w:p>
        </w:tc>
        <w:tc>
          <w:tcPr>
            <w:tcW w:w="834" w:type="dxa"/>
            <w:vAlign w:val="center"/>
          </w:tcPr>
          <w:p w14:paraId="492AAA75" w14:textId="77777777" w:rsidR="006F4B73" w:rsidRDefault="008E371D">
            <w:r>
              <w:t>200</w:t>
            </w:r>
          </w:p>
        </w:tc>
        <w:tc>
          <w:tcPr>
            <w:tcW w:w="707" w:type="dxa"/>
            <w:vAlign w:val="center"/>
          </w:tcPr>
          <w:p w14:paraId="04DA2CF7" w14:textId="77777777" w:rsidR="006F4B73" w:rsidRDefault="008E371D">
            <w:r>
              <w:t>8.0</w:t>
            </w:r>
          </w:p>
        </w:tc>
        <w:tc>
          <w:tcPr>
            <w:tcW w:w="990" w:type="dxa"/>
            <w:vAlign w:val="center"/>
          </w:tcPr>
          <w:p w14:paraId="40FBA6C5" w14:textId="77777777" w:rsidR="006F4B73" w:rsidRDefault="008E371D">
            <w:r>
              <w:t>0.200</w:t>
            </w:r>
          </w:p>
        </w:tc>
        <w:tc>
          <w:tcPr>
            <w:tcW w:w="1131" w:type="dxa"/>
            <w:vAlign w:val="center"/>
          </w:tcPr>
          <w:p w14:paraId="11399F66" w14:textId="77777777" w:rsidR="006F4B73" w:rsidRDefault="008E371D">
            <w:r>
              <w:t>3.000</w:t>
            </w:r>
          </w:p>
        </w:tc>
        <w:tc>
          <w:tcPr>
            <w:tcW w:w="707" w:type="dxa"/>
            <w:vAlign w:val="center"/>
          </w:tcPr>
          <w:p w14:paraId="6AA4B8A2" w14:textId="77777777" w:rsidR="006F4B73" w:rsidRDefault="008E371D">
            <w:r>
              <w:t>1.25</w:t>
            </w:r>
          </w:p>
        </w:tc>
        <w:tc>
          <w:tcPr>
            <w:tcW w:w="1131" w:type="dxa"/>
            <w:vAlign w:val="center"/>
          </w:tcPr>
          <w:p w14:paraId="4C4C21FA" w14:textId="77777777" w:rsidR="006F4B73" w:rsidRDefault="008E371D">
            <w:r>
              <w:t>0.800</w:t>
            </w:r>
          </w:p>
        </w:tc>
        <w:tc>
          <w:tcPr>
            <w:tcW w:w="990" w:type="dxa"/>
            <w:vAlign w:val="center"/>
          </w:tcPr>
          <w:p w14:paraId="1FC048B7" w14:textId="77777777" w:rsidR="006F4B73" w:rsidRDefault="008E371D">
            <w:r>
              <w:t>3.000</w:t>
            </w:r>
          </w:p>
        </w:tc>
      </w:tr>
      <w:tr w:rsidR="006F4B73" w14:paraId="7AC69A2E" w14:textId="77777777">
        <w:tc>
          <w:tcPr>
            <w:tcW w:w="2838" w:type="dxa"/>
            <w:vAlign w:val="center"/>
          </w:tcPr>
          <w:p w14:paraId="0D16FEC9" w14:textId="77777777" w:rsidR="006F4B73" w:rsidRDefault="008E371D">
            <w:r>
              <w:t>石灰砂浆</w:t>
            </w:r>
          </w:p>
        </w:tc>
        <w:tc>
          <w:tcPr>
            <w:tcW w:w="834" w:type="dxa"/>
            <w:vAlign w:val="center"/>
          </w:tcPr>
          <w:p w14:paraId="46391A85" w14:textId="77777777" w:rsidR="006F4B73" w:rsidRDefault="008E371D">
            <w:r>
              <w:t>20</w:t>
            </w:r>
          </w:p>
        </w:tc>
        <w:tc>
          <w:tcPr>
            <w:tcW w:w="707" w:type="dxa"/>
            <w:vAlign w:val="center"/>
          </w:tcPr>
          <w:p w14:paraId="17BB2E52" w14:textId="77777777" w:rsidR="006F4B73" w:rsidRDefault="008E371D">
            <w:r>
              <w:t>10.0</w:t>
            </w:r>
          </w:p>
        </w:tc>
        <w:tc>
          <w:tcPr>
            <w:tcW w:w="990" w:type="dxa"/>
            <w:vAlign w:val="center"/>
          </w:tcPr>
          <w:p w14:paraId="02ECB6A4" w14:textId="77777777" w:rsidR="006F4B73" w:rsidRDefault="008E371D">
            <w:r>
              <w:t>0.810</w:t>
            </w:r>
          </w:p>
        </w:tc>
        <w:tc>
          <w:tcPr>
            <w:tcW w:w="1131" w:type="dxa"/>
            <w:vAlign w:val="center"/>
          </w:tcPr>
          <w:p w14:paraId="4E27638E" w14:textId="77777777" w:rsidR="006F4B73" w:rsidRDefault="008E371D">
            <w:r>
              <w:t>10.070</w:t>
            </w:r>
          </w:p>
        </w:tc>
        <w:tc>
          <w:tcPr>
            <w:tcW w:w="707" w:type="dxa"/>
            <w:vAlign w:val="center"/>
          </w:tcPr>
          <w:p w14:paraId="58231E58" w14:textId="77777777" w:rsidR="006F4B73" w:rsidRDefault="008E371D">
            <w:r>
              <w:t>1.00</w:t>
            </w:r>
          </w:p>
        </w:tc>
        <w:tc>
          <w:tcPr>
            <w:tcW w:w="1131" w:type="dxa"/>
            <w:vAlign w:val="center"/>
          </w:tcPr>
          <w:p w14:paraId="56500C0E" w14:textId="77777777" w:rsidR="006F4B73" w:rsidRDefault="008E371D">
            <w:r>
              <w:t>0.025</w:t>
            </w:r>
          </w:p>
        </w:tc>
        <w:tc>
          <w:tcPr>
            <w:tcW w:w="990" w:type="dxa"/>
            <w:vAlign w:val="center"/>
          </w:tcPr>
          <w:p w14:paraId="57EB591D" w14:textId="77777777" w:rsidR="006F4B73" w:rsidRDefault="008E371D">
            <w:r>
              <w:t>0.249</w:t>
            </w:r>
          </w:p>
        </w:tc>
      </w:tr>
      <w:tr w:rsidR="006F4B73" w14:paraId="2E20A471" w14:textId="77777777">
        <w:tc>
          <w:tcPr>
            <w:tcW w:w="2838" w:type="dxa"/>
            <w:vAlign w:val="center"/>
          </w:tcPr>
          <w:p w14:paraId="3015BF16" w14:textId="77777777" w:rsidR="006F4B73" w:rsidRDefault="008E371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D5089E1" w14:textId="77777777" w:rsidR="006F4B73" w:rsidRDefault="008E371D">
            <w:r>
              <w:t>340</w:t>
            </w:r>
          </w:p>
        </w:tc>
        <w:tc>
          <w:tcPr>
            <w:tcW w:w="707" w:type="dxa"/>
            <w:vAlign w:val="center"/>
          </w:tcPr>
          <w:p w14:paraId="25C6633E" w14:textId="77777777" w:rsidR="006F4B73" w:rsidRDefault="008E371D">
            <w:r>
              <w:t>－</w:t>
            </w:r>
          </w:p>
        </w:tc>
        <w:tc>
          <w:tcPr>
            <w:tcW w:w="990" w:type="dxa"/>
            <w:vAlign w:val="center"/>
          </w:tcPr>
          <w:p w14:paraId="46DA0795" w14:textId="77777777" w:rsidR="006F4B73" w:rsidRDefault="008E371D">
            <w:r>
              <w:t>－</w:t>
            </w:r>
          </w:p>
        </w:tc>
        <w:tc>
          <w:tcPr>
            <w:tcW w:w="1131" w:type="dxa"/>
            <w:vAlign w:val="center"/>
          </w:tcPr>
          <w:p w14:paraId="3561B29A" w14:textId="77777777" w:rsidR="006F4B73" w:rsidRDefault="008E371D">
            <w:r>
              <w:t>－</w:t>
            </w:r>
          </w:p>
        </w:tc>
        <w:tc>
          <w:tcPr>
            <w:tcW w:w="707" w:type="dxa"/>
            <w:vAlign w:val="center"/>
          </w:tcPr>
          <w:p w14:paraId="000D7EC3" w14:textId="77777777" w:rsidR="006F4B73" w:rsidRDefault="008E371D">
            <w:r>
              <w:t>－</w:t>
            </w:r>
          </w:p>
        </w:tc>
        <w:tc>
          <w:tcPr>
            <w:tcW w:w="1131" w:type="dxa"/>
            <w:vAlign w:val="center"/>
          </w:tcPr>
          <w:p w14:paraId="20C4B6E3" w14:textId="77777777" w:rsidR="006F4B73" w:rsidRDefault="008E371D">
            <w:r>
              <w:t>2.502</w:t>
            </w:r>
          </w:p>
        </w:tc>
        <w:tc>
          <w:tcPr>
            <w:tcW w:w="990" w:type="dxa"/>
            <w:vAlign w:val="center"/>
          </w:tcPr>
          <w:p w14:paraId="35A8F736" w14:textId="77777777" w:rsidR="006F4B73" w:rsidRDefault="008E371D">
            <w:r>
              <w:t>4.503</w:t>
            </w:r>
          </w:p>
        </w:tc>
      </w:tr>
      <w:tr w:rsidR="006F4B73" w14:paraId="03157C31" w14:textId="77777777">
        <w:tc>
          <w:tcPr>
            <w:tcW w:w="2838" w:type="dxa"/>
            <w:shd w:val="clear" w:color="auto" w:fill="E6E6E6"/>
            <w:vAlign w:val="center"/>
          </w:tcPr>
          <w:p w14:paraId="35514404" w14:textId="77777777" w:rsidR="006F4B73" w:rsidRDefault="008E371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9AB1371" w14:textId="77777777" w:rsidR="006F4B73" w:rsidRDefault="008E371D">
            <w:pPr>
              <w:jc w:val="center"/>
            </w:pPr>
            <w:r>
              <w:t>5.0</w:t>
            </w:r>
          </w:p>
        </w:tc>
      </w:tr>
      <w:tr w:rsidR="006F4B73" w14:paraId="1C3FB626" w14:textId="77777777">
        <w:tc>
          <w:tcPr>
            <w:tcW w:w="2838" w:type="dxa"/>
            <w:shd w:val="clear" w:color="auto" w:fill="E6E6E6"/>
            <w:vAlign w:val="center"/>
          </w:tcPr>
          <w:p w14:paraId="6A4A28BC" w14:textId="77777777" w:rsidR="006F4B73" w:rsidRDefault="008E371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A099256" w14:textId="77777777" w:rsidR="006F4B73" w:rsidRDefault="008E371D">
            <w:pPr>
              <w:jc w:val="center"/>
            </w:pPr>
            <w:r>
              <w:t>0.75</w:t>
            </w:r>
          </w:p>
        </w:tc>
      </w:tr>
      <w:tr w:rsidR="006F4B73" w14:paraId="5FE4B92F" w14:textId="77777777">
        <w:tc>
          <w:tcPr>
            <w:tcW w:w="2838" w:type="dxa"/>
            <w:shd w:val="clear" w:color="auto" w:fill="E6E6E6"/>
            <w:vAlign w:val="center"/>
          </w:tcPr>
          <w:p w14:paraId="533B9F87" w14:textId="77777777" w:rsidR="006F4B73" w:rsidRDefault="008E371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163E213" w14:textId="77777777" w:rsidR="006F4B73" w:rsidRDefault="008E371D">
            <w:pPr>
              <w:jc w:val="center"/>
            </w:pPr>
            <w:r>
              <w:t>0.38</w:t>
            </w:r>
          </w:p>
        </w:tc>
      </w:tr>
      <w:tr w:rsidR="006F4B73" w14:paraId="4165E664" w14:textId="77777777">
        <w:tc>
          <w:tcPr>
            <w:tcW w:w="2838" w:type="dxa"/>
            <w:shd w:val="clear" w:color="auto" w:fill="E6E6E6"/>
            <w:vAlign w:val="center"/>
          </w:tcPr>
          <w:p w14:paraId="64A12873" w14:textId="77777777" w:rsidR="006F4B73" w:rsidRDefault="008E371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5999E98" w14:textId="77777777" w:rsidR="006F4B73" w:rsidRDefault="008E371D">
            <w:pPr>
              <w:jc w:val="center"/>
            </w:pPr>
            <w:r>
              <w:t>重质围护结构</w:t>
            </w:r>
          </w:p>
        </w:tc>
      </w:tr>
    </w:tbl>
    <w:p w14:paraId="7D445481" w14:textId="77777777" w:rsidR="006F4B73" w:rsidRDefault="008E371D">
      <w:pPr>
        <w:pStyle w:val="4"/>
      </w:pPr>
      <w:r>
        <w:t>空调房间：东向逐时温度</w:t>
      </w:r>
    </w:p>
    <w:p w14:paraId="416AD253" w14:textId="77777777" w:rsidR="006F4B73" w:rsidRDefault="008E371D">
      <w:pPr>
        <w:jc w:val="center"/>
      </w:pPr>
      <w:r>
        <w:rPr>
          <w:noProof/>
        </w:rPr>
        <w:drawing>
          <wp:inline distT="0" distB="0" distL="0" distR="0" wp14:anchorId="7364FBC8" wp14:editId="041C0BFD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37E90" w14:textId="77777777" w:rsidR="006F4B73" w:rsidRDefault="006F4B73"/>
    <w:p w14:paraId="18EB2DEF" w14:textId="77777777" w:rsidR="006F4B73" w:rsidRDefault="006F4B7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F4B73" w14:paraId="73B6467A" w14:textId="77777777">
        <w:tc>
          <w:tcPr>
            <w:tcW w:w="777" w:type="dxa"/>
            <w:shd w:val="clear" w:color="auto" w:fill="E6E6E6"/>
            <w:vAlign w:val="center"/>
          </w:tcPr>
          <w:p w14:paraId="114DF894" w14:textId="77777777" w:rsidR="006F4B73" w:rsidRDefault="008E371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45F591" w14:textId="77777777" w:rsidR="006F4B73" w:rsidRDefault="008E371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EAB788" w14:textId="77777777" w:rsidR="006F4B73" w:rsidRDefault="008E371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8FBFFD" w14:textId="77777777" w:rsidR="006F4B73" w:rsidRDefault="008E371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C50FC0" w14:textId="77777777" w:rsidR="006F4B73" w:rsidRDefault="008E371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F9ED1F" w14:textId="77777777" w:rsidR="006F4B73" w:rsidRDefault="008E371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0ABD30" w14:textId="77777777" w:rsidR="006F4B73" w:rsidRDefault="008E371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08CF1B" w14:textId="77777777" w:rsidR="006F4B73" w:rsidRDefault="008E371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FDEB3E" w14:textId="77777777" w:rsidR="006F4B73" w:rsidRDefault="008E371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367858" w14:textId="77777777" w:rsidR="006F4B73" w:rsidRDefault="008E371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B3CB78" w14:textId="77777777" w:rsidR="006F4B73" w:rsidRDefault="008E371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918C0B" w14:textId="77777777" w:rsidR="006F4B73" w:rsidRDefault="008E371D">
            <w:pPr>
              <w:jc w:val="center"/>
            </w:pPr>
            <w:r>
              <w:t>11:00</w:t>
            </w:r>
          </w:p>
        </w:tc>
      </w:tr>
      <w:tr w:rsidR="006F4B73" w14:paraId="056375D4" w14:textId="77777777">
        <w:tc>
          <w:tcPr>
            <w:tcW w:w="777" w:type="dxa"/>
            <w:vAlign w:val="center"/>
          </w:tcPr>
          <w:p w14:paraId="32BAB746" w14:textId="77777777" w:rsidR="006F4B73" w:rsidRDefault="008E371D">
            <w:r>
              <w:t>26.65</w:t>
            </w:r>
          </w:p>
        </w:tc>
        <w:tc>
          <w:tcPr>
            <w:tcW w:w="777" w:type="dxa"/>
            <w:vAlign w:val="center"/>
          </w:tcPr>
          <w:p w14:paraId="4015C322" w14:textId="77777777" w:rsidR="006F4B73" w:rsidRDefault="008E371D">
            <w:r>
              <w:t>26.64</w:t>
            </w:r>
          </w:p>
        </w:tc>
        <w:tc>
          <w:tcPr>
            <w:tcW w:w="777" w:type="dxa"/>
            <w:vAlign w:val="center"/>
          </w:tcPr>
          <w:p w14:paraId="1DEBCCDD" w14:textId="77777777" w:rsidR="006F4B73" w:rsidRDefault="008E371D">
            <w:r>
              <w:t>26.63</w:t>
            </w:r>
          </w:p>
        </w:tc>
        <w:tc>
          <w:tcPr>
            <w:tcW w:w="777" w:type="dxa"/>
            <w:vAlign w:val="center"/>
          </w:tcPr>
          <w:p w14:paraId="7A1F0822" w14:textId="77777777" w:rsidR="006F4B73" w:rsidRDefault="008E371D">
            <w:r>
              <w:t>26.61</w:t>
            </w:r>
          </w:p>
        </w:tc>
        <w:tc>
          <w:tcPr>
            <w:tcW w:w="777" w:type="dxa"/>
            <w:vAlign w:val="center"/>
          </w:tcPr>
          <w:p w14:paraId="1387F5FE" w14:textId="77777777" w:rsidR="006F4B73" w:rsidRDefault="008E371D">
            <w:r>
              <w:t>26.59</w:t>
            </w:r>
          </w:p>
        </w:tc>
        <w:tc>
          <w:tcPr>
            <w:tcW w:w="777" w:type="dxa"/>
            <w:vAlign w:val="center"/>
          </w:tcPr>
          <w:p w14:paraId="61F4CBA4" w14:textId="77777777" w:rsidR="006F4B73" w:rsidRDefault="008E371D">
            <w:r>
              <w:t>26.57</w:t>
            </w:r>
          </w:p>
        </w:tc>
        <w:tc>
          <w:tcPr>
            <w:tcW w:w="777" w:type="dxa"/>
            <w:vAlign w:val="center"/>
          </w:tcPr>
          <w:p w14:paraId="07353F87" w14:textId="77777777" w:rsidR="006F4B73" w:rsidRDefault="008E371D">
            <w:r>
              <w:t>26.55</w:t>
            </w:r>
          </w:p>
        </w:tc>
        <w:tc>
          <w:tcPr>
            <w:tcW w:w="777" w:type="dxa"/>
            <w:vAlign w:val="center"/>
          </w:tcPr>
          <w:p w14:paraId="20D2D591" w14:textId="77777777" w:rsidR="006F4B73" w:rsidRDefault="008E371D">
            <w:r>
              <w:t>26.52</w:t>
            </w:r>
          </w:p>
        </w:tc>
        <w:tc>
          <w:tcPr>
            <w:tcW w:w="777" w:type="dxa"/>
            <w:vAlign w:val="center"/>
          </w:tcPr>
          <w:p w14:paraId="5357E601" w14:textId="77777777" w:rsidR="006F4B73" w:rsidRDefault="008E371D">
            <w:r>
              <w:t>26.50</w:t>
            </w:r>
          </w:p>
        </w:tc>
        <w:tc>
          <w:tcPr>
            <w:tcW w:w="777" w:type="dxa"/>
            <w:vAlign w:val="center"/>
          </w:tcPr>
          <w:p w14:paraId="6E1F9565" w14:textId="77777777" w:rsidR="006F4B73" w:rsidRDefault="008E371D">
            <w:r>
              <w:t>26.47</w:t>
            </w:r>
          </w:p>
        </w:tc>
        <w:tc>
          <w:tcPr>
            <w:tcW w:w="777" w:type="dxa"/>
            <w:vAlign w:val="center"/>
          </w:tcPr>
          <w:p w14:paraId="4CB32626" w14:textId="77777777" w:rsidR="006F4B73" w:rsidRDefault="008E371D">
            <w:r>
              <w:t>26.46</w:t>
            </w:r>
          </w:p>
        </w:tc>
        <w:tc>
          <w:tcPr>
            <w:tcW w:w="777" w:type="dxa"/>
            <w:vAlign w:val="center"/>
          </w:tcPr>
          <w:p w14:paraId="0FCB4D5C" w14:textId="77777777" w:rsidR="006F4B73" w:rsidRDefault="008E371D">
            <w:r>
              <w:t>26.46</w:t>
            </w:r>
          </w:p>
        </w:tc>
      </w:tr>
      <w:tr w:rsidR="006F4B73" w14:paraId="47E515F8" w14:textId="77777777">
        <w:tc>
          <w:tcPr>
            <w:tcW w:w="777" w:type="dxa"/>
            <w:shd w:val="clear" w:color="auto" w:fill="E6E6E6"/>
            <w:vAlign w:val="center"/>
          </w:tcPr>
          <w:p w14:paraId="53ABEA5B" w14:textId="77777777" w:rsidR="006F4B73" w:rsidRDefault="008E371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4A8293" w14:textId="77777777" w:rsidR="006F4B73" w:rsidRDefault="008E371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7FE8E4" w14:textId="77777777" w:rsidR="006F4B73" w:rsidRDefault="008E371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16421A" w14:textId="77777777" w:rsidR="006F4B73" w:rsidRDefault="008E371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F2C008" w14:textId="77777777" w:rsidR="006F4B73" w:rsidRDefault="008E371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BDAB8E" w14:textId="77777777" w:rsidR="006F4B73" w:rsidRDefault="008E371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6B2659" w14:textId="77777777" w:rsidR="006F4B73" w:rsidRDefault="008E371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AB1446" w14:textId="77777777" w:rsidR="006F4B73" w:rsidRDefault="008E371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35A9A7" w14:textId="77777777" w:rsidR="006F4B73" w:rsidRDefault="008E371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BA5EFC" w14:textId="77777777" w:rsidR="006F4B73" w:rsidRDefault="008E371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DAB202" w14:textId="77777777" w:rsidR="006F4B73" w:rsidRDefault="008E371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EB9CA3" w14:textId="77777777" w:rsidR="006F4B73" w:rsidRDefault="008E371D">
            <w:r>
              <w:t>23:00</w:t>
            </w:r>
          </w:p>
        </w:tc>
      </w:tr>
      <w:tr w:rsidR="006F4B73" w14:paraId="75E6A32E" w14:textId="77777777">
        <w:tc>
          <w:tcPr>
            <w:tcW w:w="777" w:type="dxa"/>
            <w:vAlign w:val="center"/>
          </w:tcPr>
          <w:p w14:paraId="3A88B591" w14:textId="77777777" w:rsidR="006F4B73" w:rsidRDefault="008E371D">
            <w:r>
              <w:lastRenderedPageBreak/>
              <w:t>26.47</w:t>
            </w:r>
          </w:p>
        </w:tc>
        <w:tc>
          <w:tcPr>
            <w:tcW w:w="777" w:type="dxa"/>
            <w:vAlign w:val="center"/>
          </w:tcPr>
          <w:p w14:paraId="29AA59CA" w14:textId="77777777" w:rsidR="006F4B73" w:rsidRDefault="008E371D">
            <w:r>
              <w:t>26.48</w:t>
            </w:r>
          </w:p>
        </w:tc>
        <w:tc>
          <w:tcPr>
            <w:tcW w:w="777" w:type="dxa"/>
            <w:vAlign w:val="center"/>
          </w:tcPr>
          <w:p w14:paraId="07435342" w14:textId="77777777" w:rsidR="006F4B73" w:rsidRDefault="008E371D">
            <w:r>
              <w:t>26.50</w:t>
            </w:r>
          </w:p>
        </w:tc>
        <w:tc>
          <w:tcPr>
            <w:tcW w:w="777" w:type="dxa"/>
            <w:vAlign w:val="center"/>
          </w:tcPr>
          <w:p w14:paraId="3CDDB948" w14:textId="77777777" w:rsidR="006F4B73" w:rsidRDefault="008E371D">
            <w:r>
              <w:t>26.52</w:t>
            </w:r>
          </w:p>
        </w:tc>
        <w:tc>
          <w:tcPr>
            <w:tcW w:w="777" w:type="dxa"/>
            <w:vAlign w:val="center"/>
          </w:tcPr>
          <w:p w14:paraId="2119E2BD" w14:textId="77777777" w:rsidR="006F4B73" w:rsidRDefault="008E371D">
            <w:r>
              <w:t>26.54</w:t>
            </w:r>
          </w:p>
        </w:tc>
        <w:tc>
          <w:tcPr>
            <w:tcW w:w="777" w:type="dxa"/>
            <w:vAlign w:val="center"/>
          </w:tcPr>
          <w:p w14:paraId="791C2F7E" w14:textId="77777777" w:rsidR="006F4B73" w:rsidRDefault="008E371D">
            <w:r>
              <w:t>26.56</w:t>
            </w:r>
          </w:p>
        </w:tc>
        <w:tc>
          <w:tcPr>
            <w:tcW w:w="777" w:type="dxa"/>
            <w:vAlign w:val="center"/>
          </w:tcPr>
          <w:p w14:paraId="4956F5E0" w14:textId="77777777" w:rsidR="006F4B73" w:rsidRDefault="008E371D">
            <w:r>
              <w:t>26.59</w:t>
            </w:r>
          </w:p>
        </w:tc>
        <w:tc>
          <w:tcPr>
            <w:tcW w:w="777" w:type="dxa"/>
            <w:vAlign w:val="center"/>
          </w:tcPr>
          <w:p w14:paraId="28236B04" w14:textId="77777777" w:rsidR="006F4B73" w:rsidRDefault="008E371D">
            <w:r>
              <w:t>26.61</w:t>
            </w:r>
          </w:p>
        </w:tc>
        <w:tc>
          <w:tcPr>
            <w:tcW w:w="777" w:type="dxa"/>
            <w:vAlign w:val="center"/>
          </w:tcPr>
          <w:p w14:paraId="71CD4DB8" w14:textId="77777777" w:rsidR="006F4B73" w:rsidRDefault="008E371D">
            <w:r>
              <w:t>26.62</w:t>
            </w:r>
          </w:p>
        </w:tc>
        <w:tc>
          <w:tcPr>
            <w:tcW w:w="777" w:type="dxa"/>
            <w:vAlign w:val="center"/>
          </w:tcPr>
          <w:p w14:paraId="6C2B80CE" w14:textId="77777777" w:rsidR="006F4B73" w:rsidRDefault="008E371D">
            <w:r>
              <w:t>26.64</w:t>
            </w:r>
          </w:p>
        </w:tc>
        <w:tc>
          <w:tcPr>
            <w:tcW w:w="777" w:type="dxa"/>
            <w:vAlign w:val="center"/>
          </w:tcPr>
          <w:p w14:paraId="5BF94D81" w14:textId="77777777" w:rsidR="006F4B73" w:rsidRDefault="008E371D">
            <w:r>
              <w:t>26.65</w:t>
            </w:r>
          </w:p>
        </w:tc>
        <w:tc>
          <w:tcPr>
            <w:tcW w:w="777" w:type="dxa"/>
            <w:vAlign w:val="center"/>
          </w:tcPr>
          <w:p w14:paraId="061F32A5" w14:textId="77777777" w:rsidR="006F4B73" w:rsidRDefault="008E371D">
            <w:r>
              <w:rPr>
                <w:color w:val="3333CC"/>
              </w:rPr>
              <w:t>26.65</w:t>
            </w:r>
          </w:p>
        </w:tc>
      </w:tr>
    </w:tbl>
    <w:p w14:paraId="2C0F013E" w14:textId="77777777" w:rsidR="006F4B73" w:rsidRDefault="008E371D">
      <w:pPr>
        <w:pStyle w:val="4"/>
      </w:pPr>
      <w:r>
        <w:t>空调房间：西向逐时温度</w:t>
      </w:r>
    </w:p>
    <w:p w14:paraId="56AF5FCB" w14:textId="77777777" w:rsidR="006F4B73" w:rsidRDefault="008E371D">
      <w:pPr>
        <w:jc w:val="center"/>
      </w:pPr>
      <w:r>
        <w:rPr>
          <w:noProof/>
        </w:rPr>
        <w:drawing>
          <wp:inline distT="0" distB="0" distL="0" distR="0" wp14:anchorId="4304A4C7" wp14:editId="24324527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AD866" w14:textId="77777777" w:rsidR="006F4B73" w:rsidRDefault="006F4B73"/>
    <w:p w14:paraId="524C78E0" w14:textId="77777777" w:rsidR="006F4B73" w:rsidRDefault="006F4B7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F4B73" w14:paraId="11B7925E" w14:textId="77777777">
        <w:tc>
          <w:tcPr>
            <w:tcW w:w="777" w:type="dxa"/>
            <w:shd w:val="clear" w:color="auto" w:fill="E6E6E6"/>
            <w:vAlign w:val="center"/>
          </w:tcPr>
          <w:p w14:paraId="5AC60F93" w14:textId="77777777" w:rsidR="006F4B73" w:rsidRDefault="008E371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50714F" w14:textId="77777777" w:rsidR="006F4B73" w:rsidRDefault="008E371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7EE04" w14:textId="77777777" w:rsidR="006F4B73" w:rsidRDefault="008E371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12F548" w14:textId="77777777" w:rsidR="006F4B73" w:rsidRDefault="008E371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589F3A" w14:textId="77777777" w:rsidR="006F4B73" w:rsidRDefault="008E371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E14643" w14:textId="77777777" w:rsidR="006F4B73" w:rsidRDefault="008E371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518282" w14:textId="77777777" w:rsidR="006F4B73" w:rsidRDefault="008E371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088CF8" w14:textId="77777777" w:rsidR="006F4B73" w:rsidRDefault="008E371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14D479" w14:textId="77777777" w:rsidR="006F4B73" w:rsidRDefault="008E371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27D948" w14:textId="77777777" w:rsidR="006F4B73" w:rsidRDefault="008E371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C78942" w14:textId="77777777" w:rsidR="006F4B73" w:rsidRDefault="008E371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E9643F" w14:textId="77777777" w:rsidR="006F4B73" w:rsidRDefault="008E371D">
            <w:pPr>
              <w:jc w:val="center"/>
            </w:pPr>
            <w:r>
              <w:t>11:00</w:t>
            </w:r>
          </w:p>
        </w:tc>
      </w:tr>
      <w:tr w:rsidR="006F4B73" w14:paraId="4C933B05" w14:textId="77777777">
        <w:tc>
          <w:tcPr>
            <w:tcW w:w="777" w:type="dxa"/>
            <w:vAlign w:val="center"/>
          </w:tcPr>
          <w:p w14:paraId="4A76CC95" w14:textId="77777777" w:rsidR="006F4B73" w:rsidRDefault="008E371D">
            <w:r>
              <w:rPr>
                <w:color w:val="3333CC"/>
              </w:rPr>
              <w:t>26.68</w:t>
            </w:r>
          </w:p>
        </w:tc>
        <w:tc>
          <w:tcPr>
            <w:tcW w:w="777" w:type="dxa"/>
            <w:vAlign w:val="center"/>
          </w:tcPr>
          <w:p w14:paraId="4A933EF4" w14:textId="77777777" w:rsidR="006F4B73" w:rsidRDefault="008E371D">
            <w:r>
              <w:t>26.68</w:t>
            </w:r>
          </w:p>
        </w:tc>
        <w:tc>
          <w:tcPr>
            <w:tcW w:w="777" w:type="dxa"/>
            <w:vAlign w:val="center"/>
          </w:tcPr>
          <w:p w14:paraId="0DE2F3C8" w14:textId="77777777" w:rsidR="006F4B73" w:rsidRDefault="008E371D">
            <w:r>
              <w:t>26.67</w:t>
            </w:r>
          </w:p>
        </w:tc>
        <w:tc>
          <w:tcPr>
            <w:tcW w:w="777" w:type="dxa"/>
            <w:vAlign w:val="center"/>
          </w:tcPr>
          <w:p w14:paraId="56AEEAAA" w14:textId="77777777" w:rsidR="006F4B73" w:rsidRDefault="008E371D">
            <w:r>
              <w:t>26.65</w:t>
            </w:r>
          </w:p>
        </w:tc>
        <w:tc>
          <w:tcPr>
            <w:tcW w:w="777" w:type="dxa"/>
            <w:vAlign w:val="center"/>
          </w:tcPr>
          <w:p w14:paraId="0F6D5FA4" w14:textId="77777777" w:rsidR="006F4B73" w:rsidRDefault="008E371D">
            <w:r>
              <w:t>26.63</w:t>
            </w:r>
          </w:p>
        </w:tc>
        <w:tc>
          <w:tcPr>
            <w:tcW w:w="777" w:type="dxa"/>
            <w:vAlign w:val="center"/>
          </w:tcPr>
          <w:p w14:paraId="71FACEEC" w14:textId="77777777" w:rsidR="006F4B73" w:rsidRDefault="008E371D">
            <w:r>
              <w:t>26.61</w:t>
            </w:r>
          </w:p>
        </w:tc>
        <w:tc>
          <w:tcPr>
            <w:tcW w:w="777" w:type="dxa"/>
            <w:vAlign w:val="center"/>
          </w:tcPr>
          <w:p w14:paraId="3DE1245A" w14:textId="77777777" w:rsidR="006F4B73" w:rsidRDefault="008E371D">
            <w:r>
              <w:t>26.58</w:t>
            </w:r>
          </w:p>
        </w:tc>
        <w:tc>
          <w:tcPr>
            <w:tcW w:w="777" w:type="dxa"/>
            <w:vAlign w:val="center"/>
          </w:tcPr>
          <w:p w14:paraId="013C6AD7" w14:textId="77777777" w:rsidR="006F4B73" w:rsidRDefault="008E371D">
            <w:r>
              <w:t>26.56</w:t>
            </w:r>
          </w:p>
        </w:tc>
        <w:tc>
          <w:tcPr>
            <w:tcW w:w="777" w:type="dxa"/>
            <w:vAlign w:val="center"/>
          </w:tcPr>
          <w:p w14:paraId="05DB5AEE" w14:textId="77777777" w:rsidR="006F4B73" w:rsidRDefault="008E371D">
            <w:r>
              <w:t>26.53</w:t>
            </w:r>
          </w:p>
        </w:tc>
        <w:tc>
          <w:tcPr>
            <w:tcW w:w="777" w:type="dxa"/>
            <w:vAlign w:val="center"/>
          </w:tcPr>
          <w:p w14:paraId="4B3BFF01" w14:textId="77777777" w:rsidR="006F4B73" w:rsidRDefault="008E371D">
            <w:r>
              <w:t>26.50</w:t>
            </w:r>
          </w:p>
        </w:tc>
        <w:tc>
          <w:tcPr>
            <w:tcW w:w="777" w:type="dxa"/>
            <w:vAlign w:val="center"/>
          </w:tcPr>
          <w:p w14:paraId="57B2A495" w14:textId="77777777" w:rsidR="006F4B73" w:rsidRDefault="008E371D">
            <w:r>
              <w:t>26.48</w:t>
            </w:r>
          </w:p>
        </w:tc>
        <w:tc>
          <w:tcPr>
            <w:tcW w:w="777" w:type="dxa"/>
            <w:vAlign w:val="center"/>
          </w:tcPr>
          <w:p w14:paraId="7B60D333" w14:textId="77777777" w:rsidR="006F4B73" w:rsidRDefault="008E371D">
            <w:r>
              <w:t>26.47</w:t>
            </w:r>
          </w:p>
        </w:tc>
      </w:tr>
      <w:tr w:rsidR="006F4B73" w14:paraId="6D74940A" w14:textId="77777777">
        <w:tc>
          <w:tcPr>
            <w:tcW w:w="777" w:type="dxa"/>
            <w:shd w:val="clear" w:color="auto" w:fill="E6E6E6"/>
            <w:vAlign w:val="center"/>
          </w:tcPr>
          <w:p w14:paraId="474C1372" w14:textId="77777777" w:rsidR="006F4B73" w:rsidRDefault="008E371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92D414" w14:textId="77777777" w:rsidR="006F4B73" w:rsidRDefault="008E371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DEF109" w14:textId="77777777" w:rsidR="006F4B73" w:rsidRDefault="008E371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D1C414" w14:textId="77777777" w:rsidR="006F4B73" w:rsidRDefault="008E371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5C1CFD" w14:textId="77777777" w:rsidR="006F4B73" w:rsidRDefault="008E371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D0FB23" w14:textId="77777777" w:rsidR="006F4B73" w:rsidRDefault="008E371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3F56C5" w14:textId="77777777" w:rsidR="006F4B73" w:rsidRDefault="008E371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F06A28" w14:textId="77777777" w:rsidR="006F4B73" w:rsidRDefault="008E371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2548E9" w14:textId="77777777" w:rsidR="006F4B73" w:rsidRDefault="008E371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6AFE50" w14:textId="77777777" w:rsidR="006F4B73" w:rsidRDefault="008E371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AB4403" w14:textId="77777777" w:rsidR="006F4B73" w:rsidRDefault="008E371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5D1828" w14:textId="77777777" w:rsidR="006F4B73" w:rsidRDefault="008E371D">
            <w:r>
              <w:t>23:00</w:t>
            </w:r>
          </w:p>
        </w:tc>
      </w:tr>
      <w:tr w:rsidR="006F4B73" w14:paraId="0642C8AD" w14:textId="77777777">
        <w:tc>
          <w:tcPr>
            <w:tcW w:w="777" w:type="dxa"/>
            <w:vAlign w:val="center"/>
          </w:tcPr>
          <w:p w14:paraId="2C6037D9" w14:textId="77777777" w:rsidR="006F4B73" w:rsidRDefault="008E371D">
            <w:r>
              <w:t>26.46</w:t>
            </w:r>
          </w:p>
        </w:tc>
        <w:tc>
          <w:tcPr>
            <w:tcW w:w="777" w:type="dxa"/>
            <w:vAlign w:val="center"/>
          </w:tcPr>
          <w:p w14:paraId="024B4F2F" w14:textId="77777777" w:rsidR="006F4B73" w:rsidRDefault="008E371D">
            <w:r>
              <w:t>26.45</w:t>
            </w:r>
          </w:p>
        </w:tc>
        <w:tc>
          <w:tcPr>
            <w:tcW w:w="777" w:type="dxa"/>
            <w:vAlign w:val="center"/>
          </w:tcPr>
          <w:p w14:paraId="1E297F44" w14:textId="77777777" w:rsidR="006F4B73" w:rsidRDefault="008E371D">
            <w:r>
              <w:t>26.46</w:t>
            </w:r>
          </w:p>
        </w:tc>
        <w:tc>
          <w:tcPr>
            <w:tcW w:w="777" w:type="dxa"/>
            <w:vAlign w:val="center"/>
          </w:tcPr>
          <w:p w14:paraId="3904083B" w14:textId="77777777" w:rsidR="006F4B73" w:rsidRDefault="008E371D">
            <w:r>
              <w:t>26.47</w:t>
            </w:r>
          </w:p>
        </w:tc>
        <w:tc>
          <w:tcPr>
            <w:tcW w:w="777" w:type="dxa"/>
            <w:vAlign w:val="center"/>
          </w:tcPr>
          <w:p w14:paraId="6ABC9693" w14:textId="77777777" w:rsidR="006F4B73" w:rsidRDefault="008E371D">
            <w:r>
              <w:t>26.49</w:t>
            </w:r>
          </w:p>
        </w:tc>
        <w:tc>
          <w:tcPr>
            <w:tcW w:w="777" w:type="dxa"/>
            <w:vAlign w:val="center"/>
          </w:tcPr>
          <w:p w14:paraId="5FE968C1" w14:textId="77777777" w:rsidR="006F4B73" w:rsidRDefault="008E371D">
            <w:r>
              <w:t>26.51</w:t>
            </w:r>
          </w:p>
        </w:tc>
        <w:tc>
          <w:tcPr>
            <w:tcW w:w="777" w:type="dxa"/>
            <w:vAlign w:val="center"/>
          </w:tcPr>
          <w:p w14:paraId="1864AEC6" w14:textId="77777777" w:rsidR="006F4B73" w:rsidRDefault="008E371D">
            <w:r>
              <w:t>26.54</w:t>
            </w:r>
          </w:p>
        </w:tc>
        <w:tc>
          <w:tcPr>
            <w:tcW w:w="777" w:type="dxa"/>
            <w:vAlign w:val="center"/>
          </w:tcPr>
          <w:p w14:paraId="6991A2AA" w14:textId="77777777" w:rsidR="006F4B73" w:rsidRDefault="008E371D">
            <w:r>
              <w:t>26.58</w:t>
            </w:r>
          </w:p>
        </w:tc>
        <w:tc>
          <w:tcPr>
            <w:tcW w:w="777" w:type="dxa"/>
            <w:vAlign w:val="center"/>
          </w:tcPr>
          <w:p w14:paraId="131A5191" w14:textId="77777777" w:rsidR="006F4B73" w:rsidRDefault="008E371D">
            <w:r>
              <w:t>26.61</w:t>
            </w:r>
          </w:p>
        </w:tc>
        <w:tc>
          <w:tcPr>
            <w:tcW w:w="777" w:type="dxa"/>
            <w:vAlign w:val="center"/>
          </w:tcPr>
          <w:p w14:paraId="73B7DA2D" w14:textId="77777777" w:rsidR="006F4B73" w:rsidRDefault="008E371D">
            <w:r>
              <w:t>26.64</w:t>
            </w:r>
          </w:p>
        </w:tc>
        <w:tc>
          <w:tcPr>
            <w:tcW w:w="777" w:type="dxa"/>
            <w:vAlign w:val="center"/>
          </w:tcPr>
          <w:p w14:paraId="6F39DA85" w14:textId="77777777" w:rsidR="006F4B73" w:rsidRDefault="008E371D">
            <w:r>
              <w:t>26.67</w:t>
            </w:r>
          </w:p>
        </w:tc>
        <w:tc>
          <w:tcPr>
            <w:tcW w:w="777" w:type="dxa"/>
            <w:vAlign w:val="center"/>
          </w:tcPr>
          <w:p w14:paraId="198108FE" w14:textId="77777777" w:rsidR="006F4B73" w:rsidRDefault="008E371D">
            <w:r>
              <w:t>26.68</w:t>
            </w:r>
          </w:p>
        </w:tc>
      </w:tr>
    </w:tbl>
    <w:p w14:paraId="4B194480" w14:textId="77777777" w:rsidR="006F4B73" w:rsidRDefault="008E371D">
      <w:pPr>
        <w:pStyle w:val="4"/>
      </w:pPr>
      <w:r>
        <w:t>空调房间：南向逐时温度</w:t>
      </w:r>
    </w:p>
    <w:p w14:paraId="2365D06C" w14:textId="77777777" w:rsidR="006F4B73" w:rsidRDefault="008E371D">
      <w:pPr>
        <w:jc w:val="center"/>
      </w:pPr>
      <w:r>
        <w:rPr>
          <w:noProof/>
        </w:rPr>
        <w:drawing>
          <wp:inline distT="0" distB="0" distL="0" distR="0" wp14:anchorId="3793C15C" wp14:editId="3A6DB83F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9849F" w14:textId="77777777" w:rsidR="006F4B73" w:rsidRDefault="006F4B73"/>
    <w:p w14:paraId="666182E1" w14:textId="77777777" w:rsidR="006F4B73" w:rsidRDefault="006F4B7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F4B73" w14:paraId="7C94EF2B" w14:textId="77777777">
        <w:tc>
          <w:tcPr>
            <w:tcW w:w="777" w:type="dxa"/>
            <w:shd w:val="clear" w:color="auto" w:fill="E6E6E6"/>
            <w:vAlign w:val="center"/>
          </w:tcPr>
          <w:p w14:paraId="45E6D7A4" w14:textId="77777777" w:rsidR="006F4B73" w:rsidRDefault="008E371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EB899E" w14:textId="77777777" w:rsidR="006F4B73" w:rsidRDefault="008E371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0B4079" w14:textId="77777777" w:rsidR="006F4B73" w:rsidRDefault="008E371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B54623" w14:textId="77777777" w:rsidR="006F4B73" w:rsidRDefault="008E371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5080EF" w14:textId="77777777" w:rsidR="006F4B73" w:rsidRDefault="008E371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6F30F6" w14:textId="77777777" w:rsidR="006F4B73" w:rsidRDefault="008E371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B60292" w14:textId="77777777" w:rsidR="006F4B73" w:rsidRDefault="008E371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8D4D2C" w14:textId="77777777" w:rsidR="006F4B73" w:rsidRDefault="008E371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D631F4" w14:textId="77777777" w:rsidR="006F4B73" w:rsidRDefault="008E371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47347C" w14:textId="77777777" w:rsidR="006F4B73" w:rsidRDefault="008E371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B54C07" w14:textId="77777777" w:rsidR="006F4B73" w:rsidRDefault="008E371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329BEF" w14:textId="77777777" w:rsidR="006F4B73" w:rsidRDefault="008E371D">
            <w:pPr>
              <w:jc w:val="center"/>
            </w:pPr>
            <w:r>
              <w:t>11:00</w:t>
            </w:r>
          </w:p>
        </w:tc>
      </w:tr>
      <w:tr w:rsidR="006F4B73" w14:paraId="2F22894E" w14:textId="77777777">
        <w:tc>
          <w:tcPr>
            <w:tcW w:w="777" w:type="dxa"/>
            <w:vAlign w:val="center"/>
          </w:tcPr>
          <w:p w14:paraId="78A85288" w14:textId="77777777" w:rsidR="006F4B73" w:rsidRDefault="008E371D">
            <w:r>
              <w:t>26.63</w:t>
            </w:r>
          </w:p>
        </w:tc>
        <w:tc>
          <w:tcPr>
            <w:tcW w:w="777" w:type="dxa"/>
            <w:vAlign w:val="center"/>
          </w:tcPr>
          <w:p w14:paraId="6C732CCE" w14:textId="77777777" w:rsidR="006F4B73" w:rsidRDefault="008E371D">
            <w:r>
              <w:t>26.62</w:t>
            </w:r>
          </w:p>
        </w:tc>
        <w:tc>
          <w:tcPr>
            <w:tcW w:w="777" w:type="dxa"/>
            <w:vAlign w:val="center"/>
          </w:tcPr>
          <w:p w14:paraId="198ACF5A" w14:textId="77777777" w:rsidR="006F4B73" w:rsidRDefault="008E371D">
            <w:r>
              <w:t>26.61</w:t>
            </w:r>
          </w:p>
        </w:tc>
        <w:tc>
          <w:tcPr>
            <w:tcW w:w="777" w:type="dxa"/>
            <w:vAlign w:val="center"/>
          </w:tcPr>
          <w:p w14:paraId="7D41748D" w14:textId="77777777" w:rsidR="006F4B73" w:rsidRDefault="008E371D">
            <w:r>
              <w:t>26.60</w:t>
            </w:r>
          </w:p>
        </w:tc>
        <w:tc>
          <w:tcPr>
            <w:tcW w:w="777" w:type="dxa"/>
            <w:vAlign w:val="center"/>
          </w:tcPr>
          <w:p w14:paraId="532142A7" w14:textId="77777777" w:rsidR="006F4B73" w:rsidRDefault="008E371D">
            <w:r>
              <w:t>26.58</w:t>
            </w:r>
          </w:p>
        </w:tc>
        <w:tc>
          <w:tcPr>
            <w:tcW w:w="777" w:type="dxa"/>
            <w:vAlign w:val="center"/>
          </w:tcPr>
          <w:p w14:paraId="3E06DD34" w14:textId="77777777" w:rsidR="006F4B73" w:rsidRDefault="008E371D">
            <w:r>
              <w:t>26.56</w:t>
            </w:r>
          </w:p>
        </w:tc>
        <w:tc>
          <w:tcPr>
            <w:tcW w:w="777" w:type="dxa"/>
            <w:vAlign w:val="center"/>
          </w:tcPr>
          <w:p w14:paraId="2860FA3F" w14:textId="77777777" w:rsidR="006F4B73" w:rsidRDefault="008E371D">
            <w:r>
              <w:t>26.53</w:t>
            </w:r>
          </w:p>
        </w:tc>
        <w:tc>
          <w:tcPr>
            <w:tcW w:w="777" w:type="dxa"/>
            <w:vAlign w:val="center"/>
          </w:tcPr>
          <w:p w14:paraId="2B6CFB02" w14:textId="77777777" w:rsidR="006F4B73" w:rsidRDefault="008E371D">
            <w:r>
              <w:t>26.51</w:t>
            </w:r>
          </w:p>
        </w:tc>
        <w:tc>
          <w:tcPr>
            <w:tcW w:w="777" w:type="dxa"/>
            <w:vAlign w:val="center"/>
          </w:tcPr>
          <w:p w14:paraId="0EE65771" w14:textId="77777777" w:rsidR="006F4B73" w:rsidRDefault="008E371D">
            <w:r>
              <w:t>26.48</w:t>
            </w:r>
          </w:p>
        </w:tc>
        <w:tc>
          <w:tcPr>
            <w:tcW w:w="777" w:type="dxa"/>
            <w:vAlign w:val="center"/>
          </w:tcPr>
          <w:p w14:paraId="35B54A1E" w14:textId="77777777" w:rsidR="006F4B73" w:rsidRDefault="008E371D">
            <w:r>
              <w:t>26.46</w:t>
            </w:r>
          </w:p>
        </w:tc>
        <w:tc>
          <w:tcPr>
            <w:tcW w:w="777" w:type="dxa"/>
            <w:vAlign w:val="center"/>
          </w:tcPr>
          <w:p w14:paraId="06E91FFE" w14:textId="77777777" w:rsidR="006F4B73" w:rsidRDefault="008E371D">
            <w:r>
              <w:t>26.44</w:t>
            </w:r>
          </w:p>
        </w:tc>
        <w:tc>
          <w:tcPr>
            <w:tcW w:w="777" w:type="dxa"/>
            <w:vAlign w:val="center"/>
          </w:tcPr>
          <w:p w14:paraId="387D0481" w14:textId="77777777" w:rsidR="006F4B73" w:rsidRDefault="008E371D">
            <w:r>
              <w:t>26.43</w:t>
            </w:r>
          </w:p>
        </w:tc>
      </w:tr>
      <w:tr w:rsidR="006F4B73" w14:paraId="7E9CF8EE" w14:textId="77777777">
        <w:tc>
          <w:tcPr>
            <w:tcW w:w="777" w:type="dxa"/>
            <w:shd w:val="clear" w:color="auto" w:fill="E6E6E6"/>
            <w:vAlign w:val="center"/>
          </w:tcPr>
          <w:p w14:paraId="5AFA30E7" w14:textId="77777777" w:rsidR="006F4B73" w:rsidRDefault="008E371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32F744" w14:textId="77777777" w:rsidR="006F4B73" w:rsidRDefault="008E371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44D460" w14:textId="77777777" w:rsidR="006F4B73" w:rsidRDefault="008E371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945D8F" w14:textId="77777777" w:rsidR="006F4B73" w:rsidRDefault="008E371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D62C5C" w14:textId="77777777" w:rsidR="006F4B73" w:rsidRDefault="008E371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70B776" w14:textId="77777777" w:rsidR="006F4B73" w:rsidRDefault="008E371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3B153E" w14:textId="77777777" w:rsidR="006F4B73" w:rsidRDefault="008E371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AAAA29" w14:textId="77777777" w:rsidR="006F4B73" w:rsidRDefault="008E371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4EE167" w14:textId="77777777" w:rsidR="006F4B73" w:rsidRDefault="008E371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2A0594" w14:textId="77777777" w:rsidR="006F4B73" w:rsidRDefault="008E371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2504D1" w14:textId="77777777" w:rsidR="006F4B73" w:rsidRDefault="008E371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3677C2" w14:textId="77777777" w:rsidR="006F4B73" w:rsidRDefault="008E371D">
            <w:r>
              <w:t>23:00</w:t>
            </w:r>
          </w:p>
        </w:tc>
      </w:tr>
      <w:tr w:rsidR="006F4B73" w14:paraId="58A43AF7" w14:textId="77777777">
        <w:tc>
          <w:tcPr>
            <w:tcW w:w="777" w:type="dxa"/>
            <w:vAlign w:val="center"/>
          </w:tcPr>
          <w:p w14:paraId="6706D027" w14:textId="77777777" w:rsidR="006F4B73" w:rsidRDefault="008E371D">
            <w:r>
              <w:t>26.42</w:t>
            </w:r>
          </w:p>
        </w:tc>
        <w:tc>
          <w:tcPr>
            <w:tcW w:w="777" w:type="dxa"/>
            <w:vAlign w:val="center"/>
          </w:tcPr>
          <w:p w14:paraId="0B6C4528" w14:textId="77777777" w:rsidR="006F4B73" w:rsidRDefault="008E371D">
            <w:r>
              <w:t>26.43</w:t>
            </w:r>
          </w:p>
        </w:tc>
        <w:tc>
          <w:tcPr>
            <w:tcW w:w="777" w:type="dxa"/>
            <w:vAlign w:val="center"/>
          </w:tcPr>
          <w:p w14:paraId="53A5D2F7" w14:textId="77777777" w:rsidR="006F4B73" w:rsidRDefault="008E371D">
            <w:r>
              <w:t>26.44</w:t>
            </w:r>
          </w:p>
        </w:tc>
        <w:tc>
          <w:tcPr>
            <w:tcW w:w="777" w:type="dxa"/>
            <w:vAlign w:val="center"/>
          </w:tcPr>
          <w:p w14:paraId="1B9B39DB" w14:textId="77777777" w:rsidR="006F4B73" w:rsidRDefault="008E371D">
            <w:r>
              <w:t>26.46</w:t>
            </w:r>
          </w:p>
        </w:tc>
        <w:tc>
          <w:tcPr>
            <w:tcW w:w="777" w:type="dxa"/>
            <w:vAlign w:val="center"/>
          </w:tcPr>
          <w:p w14:paraId="2D073E28" w14:textId="77777777" w:rsidR="006F4B73" w:rsidRDefault="008E371D">
            <w:r>
              <w:t>26.48</w:t>
            </w:r>
          </w:p>
        </w:tc>
        <w:tc>
          <w:tcPr>
            <w:tcW w:w="777" w:type="dxa"/>
            <w:vAlign w:val="center"/>
          </w:tcPr>
          <w:p w14:paraId="09E855D5" w14:textId="77777777" w:rsidR="006F4B73" w:rsidRDefault="008E371D">
            <w:r>
              <w:t>26.51</w:t>
            </w:r>
          </w:p>
        </w:tc>
        <w:tc>
          <w:tcPr>
            <w:tcW w:w="777" w:type="dxa"/>
            <w:vAlign w:val="center"/>
          </w:tcPr>
          <w:p w14:paraId="313182EE" w14:textId="77777777" w:rsidR="006F4B73" w:rsidRDefault="008E371D">
            <w:r>
              <w:t>26.54</w:t>
            </w:r>
          </w:p>
        </w:tc>
        <w:tc>
          <w:tcPr>
            <w:tcW w:w="777" w:type="dxa"/>
            <w:vAlign w:val="center"/>
          </w:tcPr>
          <w:p w14:paraId="5378A0ED" w14:textId="77777777" w:rsidR="006F4B73" w:rsidRDefault="008E371D">
            <w:r>
              <w:t>26.57</w:t>
            </w:r>
          </w:p>
        </w:tc>
        <w:tc>
          <w:tcPr>
            <w:tcW w:w="777" w:type="dxa"/>
            <w:vAlign w:val="center"/>
          </w:tcPr>
          <w:p w14:paraId="55C29457" w14:textId="77777777" w:rsidR="006F4B73" w:rsidRDefault="008E371D">
            <w:r>
              <w:t>26.59</w:t>
            </w:r>
          </w:p>
        </w:tc>
        <w:tc>
          <w:tcPr>
            <w:tcW w:w="777" w:type="dxa"/>
            <w:vAlign w:val="center"/>
          </w:tcPr>
          <w:p w14:paraId="24C1AB31" w14:textId="77777777" w:rsidR="006F4B73" w:rsidRDefault="008E371D">
            <w:r>
              <w:t>26.61</w:t>
            </w:r>
          </w:p>
        </w:tc>
        <w:tc>
          <w:tcPr>
            <w:tcW w:w="777" w:type="dxa"/>
            <w:vAlign w:val="center"/>
          </w:tcPr>
          <w:p w14:paraId="34D14B9F" w14:textId="77777777" w:rsidR="006F4B73" w:rsidRDefault="008E371D">
            <w:r>
              <w:t>26.62</w:t>
            </w:r>
          </w:p>
        </w:tc>
        <w:tc>
          <w:tcPr>
            <w:tcW w:w="777" w:type="dxa"/>
            <w:vAlign w:val="center"/>
          </w:tcPr>
          <w:p w14:paraId="5C4EDDEA" w14:textId="77777777" w:rsidR="006F4B73" w:rsidRDefault="008E371D">
            <w:r>
              <w:rPr>
                <w:color w:val="3333CC"/>
              </w:rPr>
              <w:t>26.63</w:t>
            </w:r>
          </w:p>
        </w:tc>
      </w:tr>
    </w:tbl>
    <w:p w14:paraId="2F76F138" w14:textId="77777777" w:rsidR="006F4B73" w:rsidRDefault="008E371D">
      <w:pPr>
        <w:pStyle w:val="4"/>
      </w:pPr>
      <w:r>
        <w:t>空调房间：北向逐时温度</w:t>
      </w:r>
    </w:p>
    <w:p w14:paraId="0110C2DF" w14:textId="77777777" w:rsidR="006F4B73" w:rsidRDefault="008E371D">
      <w:pPr>
        <w:jc w:val="center"/>
      </w:pPr>
      <w:r>
        <w:rPr>
          <w:noProof/>
        </w:rPr>
        <w:drawing>
          <wp:inline distT="0" distB="0" distL="0" distR="0" wp14:anchorId="1E4209DA" wp14:editId="6680B62D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08A19" w14:textId="77777777" w:rsidR="006F4B73" w:rsidRDefault="006F4B73"/>
    <w:p w14:paraId="448EDDEA" w14:textId="77777777" w:rsidR="006F4B73" w:rsidRDefault="006F4B7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F4B73" w14:paraId="1DADE25A" w14:textId="77777777">
        <w:tc>
          <w:tcPr>
            <w:tcW w:w="777" w:type="dxa"/>
            <w:shd w:val="clear" w:color="auto" w:fill="E6E6E6"/>
            <w:vAlign w:val="center"/>
          </w:tcPr>
          <w:p w14:paraId="37E4308D" w14:textId="77777777" w:rsidR="006F4B73" w:rsidRDefault="008E371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276332" w14:textId="77777777" w:rsidR="006F4B73" w:rsidRDefault="008E371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154411" w14:textId="77777777" w:rsidR="006F4B73" w:rsidRDefault="008E371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E0FDEC" w14:textId="77777777" w:rsidR="006F4B73" w:rsidRDefault="008E371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79EDA0" w14:textId="77777777" w:rsidR="006F4B73" w:rsidRDefault="008E371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9DD105" w14:textId="77777777" w:rsidR="006F4B73" w:rsidRDefault="008E371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6861A4" w14:textId="77777777" w:rsidR="006F4B73" w:rsidRDefault="008E371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76AC98" w14:textId="77777777" w:rsidR="006F4B73" w:rsidRDefault="008E371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C7F8CB" w14:textId="77777777" w:rsidR="006F4B73" w:rsidRDefault="008E371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A058B7" w14:textId="77777777" w:rsidR="006F4B73" w:rsidRDefault="008E371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783D93" w14:textId="77777777" w:rsidR="006F4B73" w:rsidRDefault="008E371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DEE2C1" w14:textId="77777777" w:rsidR="006F4B73" w:rsidRDefault="008E371D">
            <w:pPr>
              <w:jc w:val="center"/>
            </w:pPr>
            <w:r>
              <w:t>11:00</w:t>
            </w:r>
          </w:p>
        </w:tc>
      </w:tr>
      <w:tr w:rsidR="006F4B73" w14:paraId="0C5ABDFC" w14:textId="77777777">
        <w:tc>
          <w:tcPr>
            <w:tcW w:w="777" w:type="dxa"/>
            <w:vAlign w:val="center"/>
          </w:tcPr>
          <w:p w14:paraId="32D1612D" w14:textId="77777777" w:rsidR="006F4B73" w:rsidRDefault="008E371D">
            <w:r>
              <w:rPr>
                <w:color w:val="3333CC"/>
              </w:rPr>
              <w:t>26.51</w:t>
            </w:r>
          </w:p>
        </w:tc>
        <w:tc>
          <w:tcPr>
            <w:tcW w:w="777" w:type="dxa"/>
            <w:vAlign w:val="center"/>
          </w:tcPr>
          <w:p w14:paraId="2589C3F5" w14:textId="77777777" w:rsidR="006F4B73" w:rsidRDefault="008E371D">
            <w:r>
              <w:t>26.51</w:t>
            </w:r>
          </w:p>
        </w:tc>
        <w:tc>
          <w:tcPr>
            <w:tcW w:w="777" w:type="dxa"/>
            <w:vAlign w:val="center"/>
          </w:tcPr>
          <w:p w14:paraId="312F41DB" w14:textId="77777777" w:rsidR="006F4B73" w:rsidRDefault="008E371D">
            <w:r>
              <w:t>26.51</w:t>
            </w:r>
          </w:p>
        </w:tc>
        <w:tc>
          <w:tcPr>
            <w:tcW w:w="777" w:type="dxa"/>
            <w:vAlign w:val="center"/>
          </w:tcPr>
          <w:p w14:paraId="7CFE3CB5" w14:textId="77777777" w:rsidR="006F4B73" w:rsidRDefault="008E371D">
            <w:r>
              <w:t>26.50</w:t>
            </w:r>
          </w:p>
        </w:tc>
        <w:tc>
          <w:tcPr>
            <w:tcW w:w="777" w:type="dxa"/>
            <w:vAlign w:val="center"/>
          </w:tcPr>
          <w:p w14:paraId="406BD6E7" w14:textId="77777777" w:rsidR="006F4B73" w:rsidRDefault="008E371D">
            <w:r>
              <w:t>26.48</w:t>
            </w:r>
          </w:p>
        </w:tc>
        <w:tc>
          <w:tcPr>
            <w:tcW w:w="777" w:type="dxa"/>
            <w:vAlign w:val="center"/>
          </w:tcPr>
          <w:p w14:paraId="04202C2C" w14:textId="77777777" w:rsidR="006F4B73" w:rsidRDefault="008E371D">
            <w:r>
              <w:t>26.47</w:t>
            </w:r>
          </w:p>
        </w:tc>
        <w:tc>
          <w:tcPr>
            <w:tcW w:w="777" w:type="dxa"/>
            <w:vAlign w:val="center"/>
          </w:tcPr>
          <w:p w14:paraId="614B35B3" w14:textId="77777777" w:rsidR="006F4B73" w:rsidRDefault="008E371D">
            <w:r>
              <w:t>26.45</w:t>
            </w:r>
          </w:p>
        </w:tc>
        <w:tc>
          <w:tcPr>
            <w:tcW w:w="777" w:type="dxa"/>
            <w:vAlign w:val="center"/>
          </w:tcPr>
          <w:p w14:paraId="1D580A31" w14:textId="77777777" w:rsidR="006F4B73" w:rsidRDefault="008E371D">
            <w:r>
              <w:t>26.43</w:t>
            </w:r>
          </w:p>
        </w:tc>
        <w:tc>
          <w:tcPr>
            <w:tcW w:w="777" w:type="dxa"/>
            <w:vAlign w:val="center"/>
          </w:tcPr>
          <w:p w14:paraId="558BBE6F" w14:textId="77777777" w:rsidR="006F4B73" w:rsidRDefault="008E371D">
            <w:r>
              <w:t>26.41</w:t>
            </w:r>
          </w:p>
        </w:tc>
        <w:tc>
          <w:tcPr>
            <w:tcW w:w="777" w:type="dxa"/>
            <w:vAlign w:val="center"/>
          </w:tcPr>
          <w:p w14:paraId="6D1590D9" w14:textId="77777777" w:rsidR="006F4B73" w:rsidRDefault="008E371D">
            <w:r>
              <w:t>26.39</w:t>
            </w:r>
          </w:p>
        </w:tc>
        <w:tc>
          <w:tcPr>
            <w:tcW w:w="777" w:type="dxa"/>
            <w:vAlign w:val="center"/>
          </w:tcPr>
          <w:p w14:paraId="6F62BD94" w14:textId="77777777" w:rsidR="006F4B73" w:rsidRDefault="008E371D">
            <w:r>
              <w:t>26.37</w:t>
            </w:r>
          </w:p>
        </w:tc>
        <w:tc>
          <w:tcPr>
            <w:tcW w:w="777" w:type="dxa"/>
            <w:vAlign w:val="center"/>
          </w:tcPr>
          <w:p w14:paraId="3A0FD492" w14:textId="77777777" w:rsidR="006F4B73" w:rsidRDefault="008E371D">
            <w:r>
              <w:t>26.36</w:t>
            </w:r>
          </w:p>
        </w:tc>
      </w:tr>
      <w:tr w:rsidR="006F4B73" w14:paraId="26FE9811" w14:textId="77777777">
        <w:tc>
          <w:tcPr>
            <w:tcW w:w="777" w:type="dxa"/>
            <w:shd w:val="clear" w:color="auto" w:fill="E6E6E6"/>
            <w:vAlign w:val="center"/>
          </w:tcPr>
          <w:p w14:paraId="103710F7" w14:textId="77777777" w:rsidR="006F4B73" w:rsidRDefault="008E371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9291D9" w14:textId="77777777" w:rsidR="006F4B73" w:rsidRDefault="008E371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F1FB90" w14:textId="77777777" w:rsidR="006F4B73" w:rsidRDefault="008E371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4C92F6" w14:textId="77777777" w:rsidR="006F4B73" w:rsidRDefault="008E371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AEC46D" w14:textId="77777777" w:rsidR="006F4B73" w:rsidRDefault="008E371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B27A5D" w14:textId="77777777" w:rsidR="006F4B73" w:rsidRDefault="008E371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0D29C9" w14:textId="77777777" w:rsidR="006F4B73" w:rsidRDefault="008E371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08E25B" w14:textId="77777777" w:rsidR="006F4B73" w:rsidRDefault="008E371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E08AD5" w14:textId="77777777" w:rsidR="006F4B73" w:rsidRDefault="008E371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3AFC0C" w14:textId="77777777" w:rsidR="006F4B73" w:rsidRDefault="008E371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E43D10" w14:textId="77777777" w:rsidR="006F4B73" w:rsidRDefault="008E371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076D73" w14:textId="77777777" w:rsidR="006F4B73" w:rsidRDefault="008E371D">
            <w:r>
              <w:t>23:00</w:t>
            </w:r>
          </w:p>
        </w:tc>
      </w:tr>
      <w:tr w:rsidR="006F4B73" w14:paraId="471DA050" w14:textId="77777777">
        <w:tc>
          <w:tcPr>
            <w:tcW w:w="777" w:type="dxa"/>
            <w:vAlign w:val="center"/>
          </w:tcPr>
          <w:p w14:paraId="101C7C00" w14:textId="77777777" w:rsidR="006F4B73" w:rsidRDefault="008E371D">
            <w:r>
              <w:t>26.35</w:t>
            </w:r>
          </w:p>
        </w:tc>
        <w:tc>
          <w:tcPr>
            <w:tcW w:w="777" w:type="dxa"/>
            <w:vAlign w:val="center"/>
          </w:tcPr>
          <w:p w14:paraId="2FCDCBD7" w14:textId="77777777" w:rsidR="006F4B73" w:rsidRDefault="008E371D">
            <w:r>
              <w:t>26.35</w:t>
            </w:r>
          </w:p>
        </w:tc>
        <w:tc>
          <w:tcPr>
            <w:tcW w:w="777" w:type="dxa"/>
            <w:vAlign w:val="center"/>
          </w:tcPr>
          <w:p w14:paraId="0511C7A8" w14:textId="77777777" w:rsidR="006F4B73" w:rsidRDefault="008E371D">
            <w:r>
              <w:t>26.36</w:t>
            </w:r>
          </w:p>
        </w:tc>
        <w:tc>
          <w:tcPr>
            <w:tcW w:w="777" w:type="dxa"/>
            <w:vAlign w:val="center"/>
          </w:tcPr>
          <w:p w14:paraId="162535A0" w14:textId="77777777" w:rsidR="006F4B73" w:rsidRDefault="008E371D">
            <w:r>
              <w:t>26.37</w:t>
            </w:r>
          </w:p>
        </w:tc>
        <w:tc>
          <w:tcPr>
            <w:tcW w:w="777" w:type="dxa"/>
            <w:vAlign w:val="center"/>
          </w:tcPr>
          <w:p w14:paraId="2C86FA71" w14:textId="77777777" w:rsidR="006F4B73" w:rsidRDefault="008E371D">
            <w:r>
              <w:t>26.39</w:t>
            </w:r>
          </w:p>
        </w:tc>
        <w:tc>
          <w:tcPr>
            <w:tcW w:w="777" w:type="dxa"/>
            <w:vAlign w:val="center"/>
          </w:tcPr>
          <w:p w14:paraId="5142872F" w14:textId="77777777" w:rsidR="006F4B73" w:rsidRDefault="008E371D">
            <w:r>
              <w:t>26.41</w:t>
            </w:r>
          </w:p>
        </w:tc>
        <w:tc>
          <w:tcPr>
            <w:tcW w:w="777" w:type="dxa"/>
            <w:vAlign w:val="center"/>
          </w:tcPr>
          <w:p w14:paraId="0048F084" w14:textId="77777777" w:rsidR="006F4B73" w:rsidRDefault="008E371D">
            <w:r>
              <w:t>26.43</w:t>
            </w:r>
          </w:p>
        </w:tc>
        <w:tc>
          <w:tcPr>
            <w:tcW w:w="777" w:type="dxa"/>
            <w:vAlign w:val="center"/>
          </w:tcPr>
          <w:p w14:paraId="093FB4A6" w14:textId="77777777" w:rsidR="006F4B73" w:rsidRDefault="008E371D">
            <w:r>
              <w:t>26.45</w:t>
            </w:r>
          </w:p>
        </w:tc>
        <w:tc>
          <w:tcPr>
            <w:tcW w:w="777" w:type="dxa"/>
            <w:vAlign w:val="center"/>
          </w:tcPr>
          <w:p w14:paraId="6C01FCBA" w14:textId="77777777" w:rsidR="006F4B73" w:rsidRDefault="008E371D">
            <w:r>
              <w:t>26.47</w:t>
            </w:r>
          </w:p>
        </w:tc>
        <w:tc>
          <w:tcPr>
            <w:tcW w:w="777" w:type="dxa"/>
            <w:vAlign w:val="center"/>
          </w:tcPr>
          <w:p w14:paraId="23494B2C" w14:textId="77777777" w:rsidR="006F4B73" w:rsidRDefault="008E371D">
            <w:r>
              <w:t>26.49</w:t>
            </w:r>
          </w:p>
        </w:tc>
        <w:tc>
          <w:tcPr>
            <w:tcW w:w="777" w:type="dxa"/>
            <w:vAlign w:val="center"/>
          </w:tcPr>
          <w:p w14:paraId="4DD598FF" w14:textId="77777777" w:rsidR="006F4B73" w:rsidRDefault="008E371D">
            <w:r>
              <w:t>26.50</w:t>
            </w:r>
          </w:p>
        </w:tc>
        <w:tc>
          <w:tcPr>
            <w:tcW w:w="777" w:type="dxa"/>
            <w:vAlign w:val="center"/>
          </w:tcPr>
          <w:p w14:paraId="165B4974" w14:textId="77777777" w:rsidR="006F4B73" w:rsidRDefault="008E371D">
            <w:r>
              <w:t>26.51</w:t>
            </w:r>
          </w:p>
        </w:tc>
      </w:tr>
    </w:tbl>
    <w:p w14:paraId="569BE73E" w14:textId="77777777" w:rsidR="006F4B73" w:rsidRDefault="008E371D">
      <w:pPr>
        <w:pStyle w:val="1"/>
      </w:pPr>
      <w:bookmarkStart w:id="52" w:name="_Toc92036067"/>
      <w:r>
        <w:t>验算结论</w:t>
      </w:r>
      <w:bookmarkEnd w:id="52"/>
    </w:p>
    <w:p w14:paraId="3603089F" w14:textId="77777777" w:rsidR="006F4B73" w:rsidRDefault="008E371D">
      <w:pPr>
        <w:pStyle w:val="2"/>
      </w:pPr>
      <w:bookmarkStart w:id="53" w:name="_Toc92036068"/>
      <w:r>
        <w:t>空调房间</w:t>
      </w:r>
      <w:bookmarkEnd w:id="5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6F4B73" w14:paraId="285F3443" w14:textId="77777777">
        <w:tc>
          <w:tcPr>
            <w:tcW w:w="1403" w:type="dxa"/>
            <w:shd w:val="clear" w:color="auto" w:fill="DEDEDE"/>
            <w:vAlign w:val="center"/>
          </w:tcPr>
          <w:p w14:paraId="2D6E8019" w14:textId="77777777" w:rsidR="006F4B73" w:rsidRDefault="008E371D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03350BBD" w14:textId="77777777" w:rsidR="006F4B73" w:rsidRDefault="008E371D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250FFE2B" w14:textId="77777777" w:rsidR="006F4B73" w:rsidRDefault="008E371D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71968D6A" w14:textId="77777777" w:rsidR="006F4B73" w:rsidRDefault="008E371D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7BC0B87" w14:textId="77777777" w:rsidR="006F4B73" w:rsidRDefault="008E371D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41302CC" w14:textId="77777777" w:rsidR="006F4B73" w:rsidRDefault="008E371D">
            <w:r>
              <w:t>结论</w:t>
            </w:r>
          </w:p>
        </w:tc>
      </w:tr>
      <w:tr w:rsidR="006F4B73" w14:paraId="6BA64BA6" w14:textId="77777777">
        <w:tc>
          <w:tcPr>
            <w:tcW w:w="1403" w:type="dxa"/>
            <w:vAlign w:val="center"/>
          </w:tcPr>
          <w:p w14:paraId="6764B43F" w14:textId="77777777" w:rsidR="006F4B73" w:rsidRDefault="008E371D">
            <w:r>
              <w:t>屋顶</w:t>
            </w:r>
          </w:p>
        </w:tc>
        <w:tc>
          <w:tcPr>
            <w:tcW w:w="3395" w:type="dxa"/>
            <w:vAlign w:val="center"/>
          </w:tcPr>
          <w:p w14:paraId="1D63C0C9" w14:textId="77777777" w:rsidR="006F4B73" w:rsidRDefault="008E371D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16E7A814" w14:textId="77777777" w:rsidR="006F4B73" w:rsidRDefault="008E371D">
            <w:r>
              <w:t>8:40</w:t>
            </w:r>
          </w:p>
        </w:tc>
        <w:tc>
          <w:tcPr>
            <w:tcW w:w="1415" w:type="dxa"/>
            <w:vAlign w:val="center"/>
          </w:tcPr>
          <w:p w14:paraId="5027BE90" w14:textId="77777777" w:rsidR="006F4B73" w:rsidRDefault="008E371D">
            <w:r>
              <w:t>26.80</w:t>
            </w:r>
          </w:p>
        </w:tc>
        <w:tc>
          <w:tcPr>
            <w:tcW w:w="1131" w:type="dxa"/>
            <w:vAlign w:val="center"/>
          </w:tcPr>
          <w:p w14:paraId="1FC6761A" w14:textId="77777777" w:rsidR="006F4B73" w:rsidRDefault="008E371D">
            <w:r>
              <w:t>28.50</w:t>
            </w:r>
          </w:p>
        </w:tc>
        <w:tc>
          <w:tcPr>
            <w:tcW w:w="1131" w:type="dxa"/>
            <w:vAlign w:val="center"/>
          </w:tcPr>
          <w:p w14:paraId="1BAD8A7B" w14:textId="77777777" w:rsidR="006F4B73" w:rsidRDefault="008E371D">
            <w:r>
              <w:t>满足</w:t>
            </w:r>
          </w:p>
        </w:tc>
      </w:tr>
      <w:tr w:rsidR="006F4B73" w14:paraId="06087DE5" w14:textId="77777777">
        <w:tc>
          <w:tcPr>
            <w:tcW w:w="1403" w:type="dxa"/>
            <w:vMerge w:val="restart"/>
            <w:vAlign w:val="center"/>
          </w:tcPr>
          <w:p w14:paraId="65B11DA2" w14:textId="77777777" w:rsidR="006F4B73" w:rsidRDefault="008E371D">
            <w:r>
              <w:t>外墙</w:t>
            </w:r>
          </w:p>
        </w:tc>
        <w:tc>
          <w:tcPr>
            <w:tcW w:w="3395" w:type="dxa"/>
            <w:vAlign w:val="center"/>
          </w:tcPr>
          <w:p w14:paraId="56CAB348" w14:textId="77777777" w:rsidR="006F4B73" w:rsidRDefault="008E371D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394CAC6B" w14:textId="77777777" w:rsidR="006F4B73" w:rsidRDefault="008E371D">
            <w:r>
              <w:t>23:05</w:t>
            </w:r>
          </w:p>
        </w:tc>
        <w:tc>
          <w:tcPr>
            <w:tcW w:w="1415" w:type="dxa"/>
            <w:vAlign w:val="center"/>
          </w:tcPr>
          <w:p w14:paraId="4D7F67DA" w14:textId="77777777" w:rsidR="006F4B73" w:rsidRDefault="008E371D">
            <w:r>
              <w:t>26.65</w:t>
            </w:r>
          </w:p>
        </w:tc>
        <w:tc>
          <w:tcPr>
            <w:tcW w:w="1131" w:type="dxa"/>
            <w:vAlign w:val="center"/>
          </w:tcPr>
          <w:p w14:paraId="2BBFEE03" w14:textId="77777777" w:rsidR="006F4B73" w:rsidRDefault="008E371D">
            <w:r>
              <w:t>28.00</w:t>
            </w:r>
          </w:p>
        </w:tc>
        <w:tc>
          <w:tcPr>
            <w:tcW w:w="1131" w:type="dxa"/>
            <w:vAlign w:val="center"/>
          </w:tcPr>
          <w:p w14:paraId="7D1ABE6E" w14:textId="77777777" w:rsidR="006F4B73" w:rsidRDefault="008E371D">
            <w:r>
              <w:t>满足</w:t>
            </w:r>
          </w:p>
        </w:tc>
      </w:tr>
      <w:tr w:rsidR="006F4B73" w14:paraId="0779D08C" w14:textId="77777777">
        <w:tc>
          <w:tcPr>
            <w:tcW w:w="1403" w:type="dxa"/>
            <w:vMerge/>
            <w:vAlign w:val="center"/>
          </w:tcPr>
          <w:p w14:paraId="0ED27E74" w14:textId="77777777" w:rsidR="006F4B73" w:rsidRDefault="006F4B73"/>
        </w:tc>
        <w:tc>
          <w:tcPr>
            <w:tcW w:w="3395" w:type="dxa"/>
            <w:vAlign w:val="center"/>
          </w:tcPr>
          <w:p w14:paraId="3C49EDD3" w14:textId="77777777" w:rsidR="006F4B73" w:rsidRDefault="008E371D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B358EA4" w14:textId="77777777" w:rsidR="006F4B73" w:rsidRDefault="008E371D">
            <w:r>
              <w:t>23:55</w:t>
            </w:r>
          </w:p>
        </w:tc>
        <w:tc>
          <w:tcPr>
            <w:tcW w:w="1415" w:type="dxa"/>
            <w:vAlign w:val="center"/>
          </w:tcPr>
          <w:p w14:paraId="50AE255C" w14:textId="77777777" w:rsidR="006F4B73" w:rsidRDefault="008E371D">
            <w:r>
              <w:t>26.68</w:t>
            </w:r>
          </w:p>
        </w:tc>
        <w:tc>
          <w:tcPr>
            <w:tcW w:w="1131" w:type="dxa"/>
            <w:vAlign w:val="center"/>
          </w:tcPr>
          <w:p w14:paraId="43DC16F5" w14:textId="77777777" w:rsidR="006F4B73" w:rsidRDefault="008E371D">
            <w:r>
              <w:t>28.00</w:t>
            </w:r>
          </w:p>
        </w:tc>
        <w:tc>
          <w:tcPr>
            <w:tcW w:w="1131" w:type="dxa"/>
            <w:vAlign w:val="center"/>
          </w:tcPr>
          <w:p w14:paraId="6D699B5A" w14:textId="77777777" w:rsidR="006F4B73" w:rsidRDefault="008E371D">
            <w:r>
              <w:t>满足</w:t>
            </w:r>
          </w:p>
        </w:tc>
      </w:tr>
      <w:tr w:rsidR="006F4B73" w14:paraId="0206D2DE" w14:textId="77777777">
        <w:tc>
          <w:tcPr>
            <w:tcW w:w="1403" w:type="dxa"/>
            <w:vMerge/>
            <w:vAlign w:val="center"/>
          </w:tcPr>
          <w:p w14:paraId="67424048" w14:textId="77777777" w:rsidR="006F4B73" w:rsidRDefault="006F4B73"/>
        </w:tc>
        <w:tc>
          <w:tcPr>
            <w:tcW w:w="3395" w:type="dxa"/>
            <w:vAlign w:val="center"/>
          </w:tcPr>
          <w:p w14:paraId="73A8F78C" w14:textId="77777777" w:rsidR="006F4B73" w:rsidRDefault="008E371D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342DBD8E" w14:textId="77777777" w:rsidR="006F4B73" w:rsidRDefault="008E371D">
            <w:r>
              <w:t>23:30</w:t>
            </w:r>
          </w:p>
        </w:tc>
        <w:tc>
          <w:tcPr>
            <w:tcW w:w="1415" w:type="dxa"/>
            <w:vAlign w:val="center"/>
          </w:tcPr>
          <w:p w14:paraId="59CDC8A0" w14:textId="77777777" w:rsidR="006F4B73" w:rsidRDefault="008E371D">
            <w:r>
              <w:t>26.63</w:t>
            </w:r>
          </w:p>
        </w:tc>
        <w:tc>
          <w:tcPr>
            <w:tcW w:w="1131" w:type="dxa"/>
            <w:vAlign w:val="center"/>
          </w:tcPr>
          <w:p w14:paraId="46968C60" w14:textId="77777777" w:rsidR="006F4B73" w:rsidRDefault="008E371D">
            <w:r>
              <w:t>28.00</w:t>
            </w:r>
          </w:p>
        </w:tc>
        <w:tc>
          <w:tcPr>
            <w:tcW w:w="1131" w:type="dxa"/>
            <w:vAlign w:val="center"/>
          </w:tcPr>
          <w:p w14:paraId="18940815" w14:textId="77777777" w:rsidR="006F4B73" w:rsidRDefault="008E371D">
            <w:r>
              <w:t>满足</w:t>
            </w:r>
          </w:p>
        </w:tc>
      </w:tr>
      <w:tr w:rsidR="006F4B73" w14:paraId="6AFAB6AD" w14:textId="77777777">
        <w:tc>
          <w:tcPr>
            <w:tcW w:w="1403" w:type="dxa"/>
            <w:vMerge/>
            <w:vAlign w:val="center"/>
          </w:tcPr>
          <w:p w14:paraId="5AD43BD4" w14:textId="77777777" w:rsidR="006F4B73" w:rsidRDefault="006F4B73"/>
        </w:tc>
        <w:tc>
          <w:tcPr>
            <w:tcW w:w="3395" w:type="dxa"/>
            <w:vAlign w:val="center"/>
          </w:tcPr>
          <w:p w14:paraId="1B08222A" w14:textId="77777777" w:rsidR="006F4B73" w:rsidRDefault="008E371D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2137030" w14:textId="77777777" w:rsidR="006F4B73" w:rsidRDefault="008E371D">
            <w:r>
              <w:t>0:20</w:t>
            </w:r>
          </w:p>
        </w:tc>
        <w:tc>
          <w:tcPr>
            <w:tcW w:w="1415" w:type="dxa"/>
            <w:vAlign w:val="center"/>
          </w:tcPr>
          <w:p w14:paraId="5EC3AD7D" w14:textId="77777777" w:rsidR="006F4B73" w:rsidRDefault="008E371D">
            <w:r>
              <w:t>26.51</w:t>
            </w:r>
          </w:p>
        </w:tc>
        <w:tc>
          <w:tcPr>
            <w:tcW w:w="1131" w:type="dxa"/>
            <w:vAlign w:val="center"/>
          </w:tcPr>
          <w:p w14:paraId="13E37C44" w14:textId="77777777" w:rsidR="006F4B73" w:rsidRDefault="008E371D">
            <w:r>
              <w:t>28.00</w:t>
            </w:r>
          </w:p>
        </w:tc>
        <w:tc>
          <w:tcPr>
            <w:tcW w:w="1131" w:type="dxa"/>
            <w:vAlign w:val="center"/>
          </w:tcPr>
          <w:p w14:paraId="1922E6BE" w14:textId="77777777" w:rsidR="006F4B73" w:rsidRDefault="008E371D">
            <w:r>
              <w:t>满足</w:t>
            </w:r>
          </w:p>
        </w:tc>
      </w:tr>
    </w:tbl>
    <w:p w14:paraId="2F3EF8C5" w14:textId="77777777" w:rsidR="006F4B73" w:rsidRDefault="006F4B73"/>
    <w:sectPr w:rsidR="006F4B73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5949" w14:textId="77777777" w:rsidR="008E371D" w:rsidRDefault="008E371D">
      <w:r>
        <w:separator/>
      </w:r>
    </w:p>
  </w:endnote>
  <w:endnote w:type="continuationSeparator" w:id="0">
    <w:p w14:paraId="1FAC5A4F" w14:textId="77777777" w:rsidR="008E371D" w:rsidRDefault="008E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19F10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00FFE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CF36" w14:textId="77777777" w:rsidR="008E371D" w:rsidRDefault="008E371D">
      <w:r>
        <w:separator/>
      </w:r>
    </w:p>
  </w:footnote>
  <w:footnote w:type="continuationSeparator" w:id="0">
    <w:p w14:paraId="7BF4300A" w14:textId="77777777" w:rsidR="008E371D" w:rsidRDefault="008E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E305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4A42CF2D" wp14:editId="0012D5AE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D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6F4B73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8E371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D9C3000"/>
  <w15:chartTrackingRefBased/>
  <w15:docId w15:val="{B54AA619-83AE-424D-8AB3-D884575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1</TotalTime>
  <Pages>11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国诚 钟</cp:lastModifiedBy>
  <cp:revision>1</cp:revision>
  <dcterms:created xsi:type="dcterms:W3CDTF">2022-01-02T09:13:00Z</dcterms:created>
  <dcterms:modified xsi:type="dcterms:W3CDTF">2022-01-02T09:14:00Z</dcterms:modified>
</cp:coreProperties>
</file>