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1B6C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79A1B587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安徽省铜陵市某新建住宅绿色建筑</w:t>
      </w:r>
      <w:bookmarkEnd w:id="1"/>
    </w:p>
    <w:p w14:paraId="4BBDFE31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52CD8B45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264BE5E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DE7EFFE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790A151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5EEC6E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452624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安徽省铜陵市某新建住宅绿色建筑</w:t>
            </w:r>
            <w:bookmarkEnd w:id="2"/>
          </w:p>
        </w:tc>
      </w:tr>
      <w:tr w:rsidR="00D40158" w:rsidRPr="00D40158" w14:paraId="414F717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899FB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4C193C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5B700E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C0E54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628C91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ED7084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A9477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127CC5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01440C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65BAD3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BBD167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82C0C7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04FE4F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E9D009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41BD6D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E76E9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589D77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619806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B0C903A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C05D06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2021年12月11日</w:t>
              </w:r>
            </w:smartTag>
            <w:bookmarkEnd w:id="6"/>
          </w:p>
        </w:tc>
      </w:tr>
    </w:tbl>
    <w:p w14:paraId="0B608A47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11A56D82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766BE390" wp14:editId="2405F0D8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1266D20C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EB2FE19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D94C438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F38521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03D25E25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3CADD9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8A317B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7518F12C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3872528F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4D61CBB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1A3ECE5C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8E90A83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F452239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T15568606056</w:t>
            </w:r>
            <w:bookmarkEnd w:id="10"/>
          </w:p>
        </w:tc>
      </w:tr>
    </w:tbl>
    <w:p w14:paraId="767F5764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E488B78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01B430D" w14:textId="77777777" w:rsidR="00DD570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112531" w:history="1">
        <w:r w:rsidR="00DD570C" w:rsidRPr="00DA2B13">
          <w:rPr>
            <w:rStyle w:val="a7"/>
          </w:rPr>
          <w:t>1</w:t>
        </w:r>
        <w:r w:rsidR="00DD570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D570C" w:rsidRPr="00DA2B13">
          <w:rPr>
            <w:rStyle w:val="a7"/>
          </w:rPr>
          <w:t>建筑概况</w:t>
        </w:r>
        <w:r w:rsidR="00DD570C">
          <w:rPr>
            <w:webHidden/>
          </w:rPr>
          <w:tab/>
        </w:r>
        <w:r w:rsidR="00DD570C">
          <w:rPr>
            <w:webHidden/>
          </w:rPr>
          <w:fldChar w:fldCharType="begin"/>
        </w:r>
        <w:r w:rsidR="00DD570C">
          <w:rPr>
            <w:webHidden/>
          </w:rPr>
          <w:instrText xml:space="preserve"> PAGEREF _Toc90112531 \h </w:instrText>
        </w:r>
        <w:r w:rsidR="00DD570C">
          <w:rPr>
            <w:webHidden/>
          </w:rPr>
        </w:r>
        <w:r w:rsidR="00DD570C">
          <w:rPr>
            <w:webHidden/>
          </w:rPr>
          <w:fldChar w:fldCharType="separate"/>
        </w:r>
        <w:r w:rsidR="00DD570C">
          <w:rPr>
            <w:webHidden/>
          </w:rPr>
          <w:t>1</w:t>
        </w:r>
        <w:r w:rsidR="00DD570C">
          <w:rPr>
            <w:webHidden/>
          </w:rPr>
          <w:fldChar w:fldCharType="end"/>
        </w:r>
      </w:hyperlink>
    </w:p>
    <w:p w14:paraId="00E81601" w14:textId="77777777" w:rsidR="00DD570C" w:rsidRDefault="00DD570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112532" w:history="1">
        <w:r w:rsidRPr="00DA2B13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A2B13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2A0D464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33" w:history="1">
        <w:r w:rsidRPr="00DA2B13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F00EABA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34" w:history="1">
        <w:r w:rsidRPr="00DA2B13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139C42C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35" w:history="1">
        <w:r w:rsidRPr="00DA2B13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027CDAF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36" w:history="1">
        <w:r w:rsidRPr="00DA2B13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20A9C9A" w14:textId="77777777" w:rsidR="00DD570C" w:rsidRDefault="00DD570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112537" w:history="1">
        <w:r w:rsidRPr="00DA2B13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A2B13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C267440" w14:textId="77777777" w:rsidR="00DD570C" w:rsidRDefault="00DD570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112538" w:history="1">
        <w:r w:rsidRPr="00DA2B13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A2B13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A46667C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39" w:history="1">
        <w:r w:rsidRPr="00DA2B13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9D67578" w14:textId="77777777" w:rsidR="00DD570C" w:rsidRDefault="00DD570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112540" w:history="1">
        <w:r w:rsidRPr="00DA2B13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3654EF0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41" w:history="1">
        <w:r w:rsidRPr="00DA2B13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0923EEF" w14:textId="77777777" w:rsidR="00DD570C" w:rsidRDefault="00DD570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112542" w:history="1">
        <w:r w:rsidRPr="00DA2B13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585001C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43" w:history="1">
        <w:r w:rsidRPr="00DA2B13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分户墙构造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A620F3B" w14:textId="77777777" w:rsidR="00DD570C" w:rsidRDefault="00DD570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112544" w:history="1">
        <w:r w:rsidRPr="00DA2B13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分户墙构造一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EEF3B33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45" w:history="1">
        <w:r w:rsidRPr="00DA2B13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ABEFB87" w14:textId="77777777" w:rsidR="00DD570C" w:rsidRDefault="00DD570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112546" w:history="1">
        <w:r w:rsidRPr="00DA2B13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BC44861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47" w:history="1">
        <w:r w:rsidRPr="00DA2B13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197F03" w14:textId="77777777" w:rsidR="00DD570C" w:rsidRDefault="00DD570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112548" w:history="1">
        <w:r w:rsidRPr="00DA2B13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12A84C2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49" w:history="1">
        <w:r w:rsidRPr="00DA2B13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733EB2F" w14:textId="77777777" w:rsidR="00DD570C" w:rsidRDefault="00DD570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112550" w:history="1">
        <w:r w:rsidRPr="00DA2B13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D22258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51" w:history="1">
        <w:r w:rsidRPr="00DA2B13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17C739E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52" w:history="1">
        <w:r w:rsidRPr="00DA2B13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E6C52BD" w14:textId="77777777" w:rsidR="00DD570C" w:rsidRDefault="00DD570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112553" w:history="1">
        <w:r w:rsidRPr="00DA2B13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A2B13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CAEC412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54" w:history="1">
        <w:r w:rsidRPr="00DA2B13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A4D536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55" w:history="1">
        <w:r w:rsidRPr="00DA2B13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9943708" w14:textId="77777777" w:rsidR="00DD570C" w:rsidRDefault="00DD570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112556" w:history="1">
        <w:r w:rsidRPr="00DA2B13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A2B13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101383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57" w:history="1">
        <w:r w:rsidRPr="00DA2B13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1C947C1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58" w:history="1">
        <w:r w:rsidRPr="00DA2B13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1D295AD" w14:textId="77777777" w:rsidR="00DD570C" w:rsidRDefault="00DD570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112559" w:history="1">
        <w:r w:rsidRPr="00DA2B13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A2B13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C4CA29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60" w:history="1">
        <w:r w:rsidRPr="00DA2B13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8C8F90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61" w:history="1">
        <w:r w:rsidRPr="00DA2B13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96C6D25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62" w:history="1">
        <w:r w:rsidRPr="00DA2B13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FA3D23A" w14:textId="77777777" w:rsidR="00DD570C" w:rsidRDefault="00DD570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112563" w:history="1">
        <w:r w:rsidRPr="00DA2B13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A2B13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C4ADDF" w14:textId="77777777" w:rsidR="00DD570C" w:rsidRDefault="00DD570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112564" w:history="1">
        <w:r w:rsidRPr="00DA2B13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A2B13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_Toc90112564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64F23B3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5193BDA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90112531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4C7C52A9" w14:textId="77777777" w:rsidTr="00432A98">
        <w:tc>
          <w:tcPr>
            <w:tcW w:w="2831" w:type="dxa"/>
            <w:shd w:val="clear" w:color="auto" w:fill="E6E6E6"/>
            <w:vAlign w:val="center"/>
          </w:tcPr>
          <w:p w14:paraId="641A1261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73FFA90" w14:textId="77777777" w:rsidR="00432A98" w:rsidRDefault="00432A98" w:rsidP="00025AFE">
            <w:bookmarkStart w:id="13" w:name="地理位置"/>
            <w:r>
              <w:t>安徽</w:t>
            </w:r>
            <w:r>
              <w:t>-</w:t>
            </w:r>
            <w:r>
              <w:t>桐城</w:t>
            </w:r>
            <w:bookmarkEnd w:id="13"/>
          </w:p>
        </w:tc>
      </w:tr>
      <w:tr w:rsidR="00432A98" w14:paraId="497F5672" w14:textId="77777777" w:rsidTr="00432A98">
        <w:tc>
          <w:tcPr>
            <w:tcW w:w="2831" w:type="dxa"/>
            <w:shd w:val="clear" w:color="auto" w:fill="E6E6E6"/>
            <w:vAlign w:val="center"/>
          </w:tcPr>
          <w:p w14:paraId="587BE9E5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4C8E17E" w14:textId="77777777" w:rsidR="00432A98" w:rsidRDefault="00432A98" w:rsidP="00025AFE">
            <w:bookmarkStart w:id="14" w:name="气候分区"/>
            <w:r>
              <w:t>夏热冬冷</w:t>
            </w:r>
            <w:bookmarkEnd w:id="14"/>
          </w:p>
        </w:tc>
      </w:tr>
      <w:tr w:rsidR="00432A98" w14:paraId="415D6235" w14:textId="77777777" w:rsidTr="00432A98">
        <w:tc>
          <w:tcPr>
            <w:tcW w:w="2831" w:type="dxa"/>
            <w:shd w:val="clear" w:color="auto" w:fill="E6E6E6"/>
            <w:vAlign w:val="center"/>
          </w:tcPr>
          <w:p w14:paraId="35242BAE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7AC8B00" w14:textId="77777777" w:rsidR="00432A98" w:rsidRDefault="00432A98" w:rsidP="00025AFE">
            <w:bookmarkStart w:id="15" w:name="纬度"/>
            <w:r>
              <w:t>31.10</w:t>
            </w:r>
            <w:bookmarkEnd w:id="15"/>
          </w:p>
        </w:tc>
      </w:tr>
      <w:tr w:rsidR="00432A98" w14:paraId="73E01924" w14:textId="77777777" w:rsidTr="00432A98">
        <w:tc>
          <w:tcPr>
            <w:tcW w:w="2831" w:type="dxa"/>
            <w:shd w:val="clear" w:color="auto" w:fill="E6E6E6"/>
            <w:vAlign w:val="center"/>
          </w:tcPr>
          <w:p w14:paraId="368D519D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680BD03" w14:textId="77777777" w:rsidR="00432A98" w:rsidRDefault="00432A98" w:rsidP="00025AFE">
            <w:bookmarkStart w:id="16" w:name="经度"/>
            <w:r>
              <w:t>117.00</w:t>
            </w:r>
            <w:bookmarkEnd w:id="16"/>
          </w:p>
        </w:tc>
      </w:tr>
      <w:tr w:rsidR="00432A98" w14:paraId="7AF4389F" w14:textId="77777777" w:rsidTr="00432A98">
        <w:tc>
          <w:tcPr>
            <w:tcW w:w="2831" w:type="dxa"/>
            <w:shd w:val="clear" w:color="auto" w:fill="E6E6E6"/>
            <w:vAlign w:val="center"/>
          </w:tcPr>
          <w:p w14:paraId="77318059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115C35A" w14:textId="77777777" w:rsidR="00432A98" w:rsidRDefault="00432A98" w:rsidP="00025AFE">
            <w:bookmarkStart w:id="17" w:name="项目名称＃2"/>
            <w:r>
              <w:t>安徽省铜陵市某新建住宅绿色建筑</w:t>
            </w:r>
            <w:bookmarkEnd w:id="17"/>
          </w:p>
        </w:tc>
      </w:tr>
      <w:tr w:rsidR="00432A98" w14:paraId="3F28F0F0" w14:textId="77777777" w:rsidTr="00432A98">
        <w:tc>
          <w:tcPr>
            <w:tcW w:w="2831" w:type="dxa"/>
            <w:shd w:val="clear" w:color="auto" w:fill="E6E6E6"/>
            <w:vAlign w:val="center"/>
          </w:tcPr>
          <w:p w14:paraId="062D1F4E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0C16AA69" w14:textId="77777777" w:rsidR="00432A98" w:rsidRDefault="00432A98" w:rsidP="00025AFE">
            <w:bookmarkStart w:id="18" w:name="建筑类型"/>
            <w:r>
              <w:t>居住建筑</w:t>
            </w:r>
            <w:bookmarkEnd w:id="18"/>
          </w:p>
        </w:tc>
        <w:tc>
          <w:tcPr>
            <w:tcW w:w="3395" w:type="dxa"/>
            <w:vAlign w:val="center"/>
          </w:tcPr>
          <w:p w14:paraId="5C944506" w14:textId="77777777" w:rsidR="00432A98" w:rsidRDefault="00432A98" w:rsidP="00025AFE"/>
        </w:tc>
      </w:tr>
      <w:tr w:rsidR="00432A98" w14:paraId="3F8659F9" w14:textId="77777777" w:rsidTr="00432A98">
        <w:tc>
          <w:tcPr>
            <w:tcW w:w="2831" w:type="dxa"/>
            <w:shd w:val="clear" w:color="auto" w:fill="E6E6E6"/>
            <w:vAlign w:val="center"/>
          </w:tcPr>
          <w:p w14:paraId="20B00766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1C18903A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5543.81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7561AF13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6AB226A5" w14:textId="77777777" w:rsidTr="00432A98">
        <w:tc>
          <w:tcPr>
            <w:tcW w:w="2831" w:type="dxa"/>
            <w:shd w:val="clear" w:color="auto" w:fill="E6E6E6"/>
            <w:vAlign w:val="center"/>
          </w:tcPr>
          <w:p w14:paraId="203678DB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64C72367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35.95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46A608F3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6A6CFB40" w14:textId="77777777" w:rsidTr="00432A98">
        <w:tc>
          <w:tcPr>
            <w:tcW w:w="2831" w:type="dxa"/>
            <w:shd w:val="clear" w:color="auto" w:fill="E6E6E6"/>
            <w:vAlign w:val="center"/>
          </w:tcPr>
          <w:p w14:paraId="4F817603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34992469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11</w:t>
            </w:r>
            <w:bookmarkEnd w:id="22"/>
          </w:p>
        </w:tc>
        <w:tc>
          <w:tcPr>
            <w:tcW w:w="3395" w:type="dxa"/>
            <w:vAlign w:val="center"/>
          </w:tcPr>
          <w:p w14:paraId="7216A962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683F9269" w14:textId="77777777" w:rsidTr="00432A98">
        <w:tc>
          <w:tcPr>
            <w:tcW w:w="2831" w:type="dxa"/>
            <w:shd w:val="clear" w:color="auto" w:fill="E6E6E6"/>
            <w:vAlign w:val="center"/>
          </w:tcPr>
          <w:p w14:paraId="71EFC0C1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5C2ABA5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69E0AC32" w14:textId="77777777" w:rsidR="00467D84" w:rsidRDefault="00CA6DD4" w:rsidP="00070074">
      <w:pPr>
        <w:pStyle w:val="1"/>
      </w:pPr>
      <w:bookmarkStart w:id="25" w:name="_Toc90112532"/>
      <w:r>
        <w:rPr>
          <w:rFonts w:hint="eastAsia"/>
        </w:rPr>
        <w:t>气象</w:t>
      </w:r>
      <w:r>
        <w:t>数据</w:t>
      </w:r>
      <w:bookmarkEnd w:id="25"/>
    </w:p>
    <w:p w14:paraId="6B3AE323" w14:textId="77777777" w:rsidR="00033DE7" w:rsidRDefault="00033DE7" w:rsidP="00033DE7">
      <w:pPr>
        <w:pStyle w:val="2"/>
      </w:pPr>
      <w:bookmarkStart w:id="26" w:name="_Toc90112533"/>
      <w:r>
        <w:rPr>
          <w:rFonts w:hint="eastAsia"/>
        </w:rPr>
        <w:t>气象地点</w:t>
      </w:r>
      <w:bookmarkEnd w:id="26"/>
    </w:p>
    <w:p w14:paraId="4D28A1E9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安徽</w:t>
      </w:r>
      <w:r>
        <w:t>-</w:t>
      </w:r>
      <w:r>
        <w:t>桐城</w:t>
      </w:r>
      <w:r>
        <w:t xml:space="preserve">, </w:t>
      </w:r>
      <w:r>
        <w:t>《中国建筑热环境分析专用气象数据集》</w:t>
      </w:r>
      <w:bookmarkEnd w:id="27"/>
    </w:p>
    <w:p w14:paraId="2AD84C93" w14:textId="77777777" w:rsidR="00640E36" w:rsidRDefault="009C2673" w:rsidP="00640E36">
      <w:pPr>
        <w:pStyle w:val="2"/>
      </w:pPr>
      <w:bookmarkStart w:id="28" w:name="_Toc90112534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46FE7094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730F92D8" wp14:editId="3781575D">
            <wp:extent cx="5667375" cy="27717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1BB0E" w14:textId="77777777" w:rsidR="00F25477" w:rsidRDefault="00615FD8" w:rsidP="00615FD8">
      <w:pPr>
        <w:pStyle w:val="2"/>
      </w:pPr>
      <w:bookmarkStart w:id="30" w:name="日最小干球温度变化表"/>
      <w:bookmarkStart w:id="31" w:name="_Toc90112535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50E1C108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78015E07" wp14:editId="67812B2D">
            <wp:extent cx="5667375" cy="24860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72B8A" w14:textId="77777777" w:rsidR="00615FD8" w:rsidRDefault="00A71379" w:rsidP="00A71379">
      <w:pPr>
        <w:pStyle w:val="2"/>
      </w:pPr>
      <w:bookmarkStart w:id="33" w:name="_Toc90112536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A31A51" w14:paraId="6A9D470A" w14:textId="77777777">
        <w:tc>
          <w:tcPr>
            <w:tcW w:w="1131" w:type="dxa"/>
            <w:shd w:val="clear" w:color="auto" w:fill="E6E6E6"/>
            <w:vAlign w:val="center"/>
          </w:tcPr>
          <w:p w14:paraId="310E52F5" w14:textId="77777777" w:rsidR="00A31A51" w:rsidRDefault="00F33239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D91445E" w14:textId="77777777" w:rsidR="00A31A51" w:rsidRDefault="00F33239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F888F1" w14:textId="77777777" w:rsidR="00A31A51" w:rsidRDefault="00F33239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AA4146" w14:textId="77777777" w:rsidR="00A31A51" w:rsidRDefault="00F33239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96C4FD" w14:textId="77777777" w:rsidR="00A31A51" w:rsidRDefault="00F33239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0FFE57" w14:textId="77777777" w:rsidR="00A31A51" w:rsidRDefault="00F33239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A31A51" w14:paraId="5AF812B1" w14:textId="77777777">
        <w:tc>
          <w:tcPr>
            <w:tcW w:w="1131" w:type="dxa"/>
            <w:shd w:val="clear" w:color="auto" w:fill="E6E6E6"/>
            <w:vAlign w:val="center"/>
          </w:tcPr>
          <w:p w14:paraId="2EBB3927" w14:textId="77777777" w:rsidR="00A31A51" w:rsidRDefault="00F33239">
            <w:r>
              <w:t>最大值</w:t>
            </w:r>
          </w:p>
        </w:tc>
        <w:tc>
          <w:tcPr>
            <w:tcW w:w="1975" w:type="dxa"/>
            <w:vAlign w:val="center"/>
          </w:tcPr>
          <w:p w14:paraId="5F8C63EF" w14:textId="77777777" w:rsidR="00A31A51" w:rsidRDefault="00F33239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7E2AEB4" w14:textId="77777777" w:rsidR="00A31A51" w:rsidRDefault="00F33239">
            <w:r>
              <w:t>36.7</w:t>
            </w:r>
          </w:p>
        </w:tc>
        <w:tc>
          <w:tcPr>
            <w:tcW w:w="1556" w:type="dxa"/>
            <w:vAlign w:val="center"/>
          </w:tcPr>
          <w:p w14:paraId="3E54F1ED" w14:textId="77777777" w:rsidR="00A31A51" w:rsidRDefault="00F33239">
            <w:r>
              <w:t>28.3</w:t>
            </w:r>
          </w:p>
        </w:tc>
        <w:tc>
          <w:tcPr>
            <w:tcW w:w="1556" w:type="dxa"/>
            <w:vAlign w:val="center"/>
          </w:tcPr>
          <w:p w14:paraId="5BD1F653" w14:textId="77777777" w:rsidR="00A31A51" w:rsidRDefault="00F33239">
            <w:r>
              <w:t>20.9</w:t>
            </w:r>
          </w:p>
        </w:tc>
        <w:tc>
          <w:tcPr>
            <w:tcW w:w="1556" w:type="dxa"/>
            <w:vAlign w:val="center"/>
          </w:tcPr>
          <w:p w14:paraId="20E3B734" w14:textId="77777777" w:rsidR="00A31A51" w:rsidRDefault="00F33239">
            <w:r>
              <w:t>90.5</w:t>
            </w:r>
          </w:p>
        </w:tc>
      </w:tr>
      <w:tr w:rsidR="00A31A51" w14:paraId="348ECB7F" w14:textId="77777777">
        <w:tc>
          <w:tcPr>
            <w:tcW w:w="1131" w:type="dxa"/>
            <w:shd w:val="clear" w:color="auto" w:fill="E6E6E6"/>
            <w:vAlign w:val="center"/>
          </w:tcPr>
          <w:p w14:paraId="79F1F11B" w14:textId="77777777" w:rsidR="00A31A51" w:rsidRDefault="00F33239">
            <w:r>
              <w:t>最小值</w:t>
            </w:r>
          </w:p>
        </w:tc>
        <w:tc>
          <w:tcPr>
            <w:tcW w:w="1975" w:type="dxa"/>
            <w:vAlign w:val="center"/>
          </w:tcPr>
          <w:p w14:paraId="51BB8CB9" w14:textId="77777777" w:rsidR="00A31A51" w:rsidRDefault="00F33239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3126F0C" w14:textId="77777777" w:rsidR="00A31A51" w:rsidRDefault="00F33239">
            <w:r>
              <w:t>-4.4</w:t>
            </w:r>
          </w:p>
        </w:tc>
        <w:tc>
          <w:tcPr>
            <w:tcW w:w="1556" w:type="dxa"/>
            <w:vAlign w:val="center"/>
          </w:tcPr>
          <w:p w14:paraId="153AF109" w14:textId="77777777" w:rsidR="00A31A51" w:rsidRDefault="00F33239">
            <w:r>
              <w:t>-5.6</w:t>
            </w:r>
          </w:p>
        </w:tc>
        <w:tc>
          <w:tcPr>
            <w:tcW w:w="1556" w:type="dxa"/>
            <w:vAlign w:val="center"/>
          </w:tcPr>
          <w:p w14:paraId="113D994D" w14:textId="77777777" w:rsidR="00A31A51" w:rsidRDefault="00F33239">
            <w:r>
              <w:t>1.9</w:t>
            </w:r>
          </w:p>
        </w:tc>
        <w:tc>
          <w:tcPr>
            <w:tcW w:w="1556" w:type="dxa"/>
            <w:vAlign w:val="center"/>
          </w:tcPr>
          <w:p w14:paraId="032EC6D7" w14:textId="77777777" w:rsidR="00A31A51" w:rsidRDefault="00F33239">
            <w:r>
              <w:t>0.3</w:t>
            </w:r>
          </w:p>
        </w:tc>
      </w:tr>
    </w:tbl>
    <w:p w14:paraId="6521931D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5415B76B" w14:textId="77777777" w:rsidR="00A71379" w:rsidRDefault="001C5FD8" w:rsidP="000843B1">
      <w:pPr>
        <w:pStyle w:val="1"/>
      </w:pPr>
      <w:bookmarkStart w:id="35" w:name="_Toc90112537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602A75AF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57F1B767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6F15DBC8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349D810B" w14:textId="77777777" w:rsidR="00BC2B16" w:rsidRDefault="00BC2B16" w:rsidP="00BC2B16">
      <w:pPr>
        <w:pStyle w:val="1"/>
      </w:pPr>
      <w:bookmarkStart w:id="37" w:name="_Toc90112538"/>
      <w:r>
        <w:rPr>
          <w:rFonts w:hint="eastAsia"/>
        </w:rPr>
        <w:t>围护</w:t>
      </w:r>
      <w:r>
        <w:t>结构</w:t>
      </w:r>
      <w:bookmarkEnd w:id="37"/>
    </w:p>
    <w:p w14:paraId="196C405D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90112539"/>
      <w:bookmarkEnd w:id="38"/>
      <w:r>
        <w:rPr>
          <w:kern w:val="2"/>
        </w:rPr>
        <w:t>屋顶构造</w:t>
      </w:r>
      <w:bookmarkEnd w:id="39"/>
    </w:p>
    <w:p w14:paraId="68EE008E" w14:textId="77777777" w:rsidR="00A31A51" w:rsidRDefault="00F33239">
      <w:pPr>
        <w:pStyle w:val="3"/>
        <w:widowControl w:val="0"/>
        <w:rPr>
          <w:kern w:val="2"/>
          <w:szCs w:val="24"/>
        </w:rPr>
      </w:pPr>
      <w:bookmarkStart w:id="40" w:name="_Toc90112540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31A51" w14:paraId="66DB9E6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D984073" w14:textId="77777777" w:rsidR="00A31A51" w:rsidRDefault="00F3323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ED2EBB" w14:textId="77777777" w:rsidR="00A31A51" w:rsidRDefault="00F332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268331" w14:textId="77777777" w:rsidR="00A31A51" w:rsidRDefault="00F332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83BEAC" w14:textId="77777777" w:rsidR="00A31A51" w:rsidRDefault="00F332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36BE73" w14:textId="77777777" w:rsidR="00A31A51" w:rsidRDefault="00F332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352642" w14:textId="77777777" w:rsidR="00A31A51" w:rsidRDefault="00F332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097BB4" w14:textId="77777777" w:rsidR="00A31A51" w:rsidRDefault="00F33239">
            <w:pPr>
              <w:jc w:val="center"/>
            </w:pPr>
            <w:r>
              <w:t>热惰性指标</w:t>
            </w:r>
          </w:p>
        </w:tc>
      </w:tr>
      <w:tr w:rsidR="00A31A51" w14:paraId="07EDF78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258B27B" w14:textId="77777777" w:rsidR="00A31A51" w:rsidRDefault="00A31A5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FC3E316" w14:textId="77777777" w:rsidR="00A31A51" w:rsidRDefault="00F332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EBAAFE" w14:textId="77777777" w:rsidR="00A31A51" w:rsidRDefault="00F33239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0BB09C" w14:textId="77777777" w:rsidR="00A31A51" w:rsidRDefault="00F332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831E73" w14:textId="77777777" w:rsidR="00A31A51" w:rsidRDefault="00F332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33EA16" w14:textId="77777777" w:rsidR="00A31A51" w:rsidRDefault="00F332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A80C55" w14:textId="77777777" w:rsidR="00A31A51" w:rsidRDefault="00F33239">
            <w:pPr>
              <w:jc w:val="center"/>
            </w:pPr>
            <w:r>
              <w:t>D=R*S</w:t>
            </w:r>
          </w:p>
        </w:tc>
      </w:tr>
      <w:tr w:rsidR="00A31A51" w14:paraId="4D39F0FC" w14:textId="77777777">
        <w:tc>
          <w:tcPr>
            <w:tcW w:w="3345" w:type="dxa"/>
            <w:vAlign w:val="center"/>
          </w:tcPr>
          <w:p w14:paraId="4F3D463D" w14:textId="77777777" w:rsidR="00A31A51" w:rsidRDefault="00F33239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CBC7057" w14:textId="77777777" w:rsidR="00A31A51" w:rsidRDefault="00F33239">
            <w:r>
              <w:t>40</w:t>
            </w:r>
          </w:p>
        </w:tc>
        <w:tc>
          <w:tcPr>
            <w:tcW w:w="1075" w:type="dxa"/>
            <w:vAlign w:val="center"/>
          </w:tcPr>
          <w:p w14:paraId="642EC62B" w14:textId="77777777" w:rsidR="00A31A51" w:rsidRDefault="00F33239">
            <w:r>
              <w:t>1.510</w:t>
            </w:r>
          </w:p>
        </w:tc>
        <w:tc>
          <w:tcPr>
            <w:tcW w:w="1075" w:type="dxa"/>
            <w:vAlign w:val="center"/>
          </w:tcPr>
          <w:p w14:paraId="71755688" w14:textId="77777777" w:rsidR="00A31A51" w:rsidRDefault="00F33239">
            <w:r>
              <w:t>15.360</w:t>
            </w:r>
          </w:p>
        </w:tc>
        <w:tc>
          <w:tcPr>
            <w:tcW w:w="848" w:type="dxa"/>
            <w:vAlign w:val="center"/>
          </w:tcPr>
          <w:p w14:paraId="3D85835C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460D4640" w14:textId="77777777" w:rsidR="00A31A51" w:rsidRDefault="00F33239">
            <w:r>
              <w:t>0.026</w:t>
            </w:r>
          </w:p>
        </w:tc>
        <w:tc>
          <w:tcPr>
            <w:tcW w:w="1064" w:type="dxa"/>
            <w:vAlign w:val="center"/>
          </w:tcPr>
          <w:p w14:paraId="064CD953" w14:textId="77777777" w:rsidR="00A31A51" w:rsidRDefault="00F33239">
            <w:r>
              <w:t>0.407</w:t>
            </w:r>
          </w:p>
        </w:tc>
      </w:tr>
      <w:tr w:rsidR="00A31A51" w14:paraId="3081F8E9" w14:textId="77777777">
        <w:tc>
          <w:tcPr>
            <w:tcW w:w="3345" w:type="dxa"/>
            <w:vAlign w:val="center"/>
          </w:tcPr>
          <w:p w14:paraId="42DED75A" w14:textId="77777777" w:rsidR="00A31A51" w:rsidRDefault="00F33239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9F86F6F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4AD7EA10" w14:textId="77777777" w:rsidR="00A31A51" w:rsidRDefault="00F33239">
            <w:r>
              <w:t>0.030</w:t>
            </w:r>
          </w:p>
        </w:tc>
        <w:tc>
          <w:tcPr>
            <w:tcW w:w="1075" w:type="dxa"/>
            <w:vAlign w:val="center"/>
          </w:tcPr>
          <w:p w14:paraId="583B41A6" w14:textId="77777777" w:rsidR="00A31A51" w:rsidRDefault="00F33239">
            <w:r>
              <w:t>0.340</w:t>
            </w:r>
          </w:p>
        </w:tc>
        <w:tc>
          <w:tcPr>
            <w:tcW w:w="848" w:type="dxa"/>
            <w:vAlign w:val="center"/>
          </w:tcPr>
          <w:p w14:paraId="74527556" w14:textId="77777777" w:rsidR="00A31A51" w:rsidRDefault="00F33239">
            <w:r>
              <w:t>1.20</w:t>
            </w:r>
          </w:p>
        </w:tc>
        <w:tc>
          <w:tcPr>
            <w:tcW w:w="1075" w:type="dxa"/>
            <w:vAlign w:val="center"/>
          </w:tcPr>
          <w:p w14:paraId="1A6C63FF" w14:textId="77777777" w:rsidR="00A31A51" w:rsidRDefault="00F33239">
            <w:r>
              <w:t>0.556</w:t>
            </w:r>
          </w:p>
        </w:tc>
        <w:tc>
          <w:tcPr>
            <w:tcW w:w="1064" w:type="dxa"/>
            <w:vAlign w:val="center"/>
          </w:tcPr>
          <w:p w14:paraId="4B44FBF0" w14:textId="77777777" w:rsidR="00A31A51" w:rsidRDefault="00F33239">
            <w:r>
              <w:t>0.227</w:t>
            </w:r>
          </w:p>
        </w:tc>
      </w:tr>
      <w:tr w:rsidR="00A31A51" w14:paraId="70C86A1B" w14:textId="77777777">
        <w:tc>
          <w:tcPr>
            <w:tcW w:w="3345" w:type="dxa"/>
            <w:vAlign w:val="center"/>
          </w:tcPr>
          <w:p w14:paraId="0536CA81" w14:textId="77777777" w:rsidR="00A31A51" w:rsidRDefault="00F33239">
            <w:r>
              <w:t>水泥砂浆</w:t>
            </w:r>
          </w:p>
        </w:tc>
        <w:tc>
          <w:tcPr>
            <w:tcW w:w="848" w:type="dxa"/>
            <w:vAlign w:val="center"/>
          </w:tcPr>
          <w:p w14:paraId="220371C2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792FF079" w14:textId="77777777" w:rsidR="00A31A51" w:rsidRDefault="00F33239">
            <w:r>
              <w:t>0.930</w:t>
            </w:r>
          </w:p>
        </w:tc>
        <w:tc>
          <w:tcPr>
            <w:tcW w:w="1075" w:type="dxa"/>
            <w:vAlign w:val="center"/>
          </w:tcPr>
          <w:p w14:paraId="3F29395C" w14:textId="77777777" w:rsidR="00A31A51" w:rsidRDefault="00F33239">
            <w:r>
              <w:t>11.370</w:t>
            </w:r>
          </w:p>
        </w:tc>
        <w:tc>
          <w:tcPr>
            <w:tcW w:w="848" w:type="dxa"/>
            <w:vAlign w:val="center"/>
          </w:tcPr>
          <w:p w14:paraId="2B8A4B60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737A6A41" w14:textId="77777777" w:rsidR="00A31A51" w:rsidRDefault="00F33239">
            <w:r>
              <w:t>0.022</w:t>
            </w:r>
          </w:p>
        </w:tc>
        <w:tc>
          <w:tcPr>
            <w:tcW w:w="1064" w:type="dxa"/>
            <w:vAlign w:val="center"/>
          </w:tcPr>
          <w:p w14:paraId="3A4B2B49" w14:textId="77777777" w:rsidR="00A31A51" w:rsidRDefault="00F33239">
            <w:r>
              <w:t>0.245</w:t>
            </w:r>
          </w:p>
        </w:tc>
      </w:tr>
      <w:tr w:rsidR="00A31A51" w14:paraId="2D97A143" w14:textId="77777777">
        <w:tc>
          <w:tcPr>
            <w:tcW w:w="3345" w:type="dxa"/>
            <w:vAlign w:val="center"/>
          </w:tcPr>
          <w:p w14:paraId="539B7ECD" w14:textId="77777777" w:rsidR="00A31A51" w:rsidRDefault="00F33239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0F5C5505" w14:textId="77777777" w:rsidR="00A31A51" w:rsidRDefault="00F33239">
            <w:r>
              <w:t>80</w:t>
            </w:r>
          </w:p>
        </w:tc>
        <w:tc>
          <w:tcPr>
            <w:tcW w:w="1075" w:type="dxa"/>
            <w:vAlign w:val="center"/>
          </w:tcPr>
          <w:p w14:paraId="64364C6C" w14:textId="77777777" w:rsidR="00A31A51" w:rsidRDefault="00F33239">
            <w:r>
              <w:t>0.180</w:t>
            </w:r>
          </w:p>
        </w:tc>
        <w:tc>
          <w:tcPr>
            <w:tcW w:w="1075" w:type="dxa"/>
            <w:vAlign w:val="center"/>
          </w:tcPr>
          <w:p w14:paraId="121EC080" w14:textId="77777777" w:rsidR="00A31A51" w:rsidRDefault="00F33239">
            <w:r>
              <w:t>3.100</w:t>
            </w:r>
          </w:p>
        </w:tc>
        <w:tc>
          <w:tcPr>
            <w:tcW w:w="848" w:type="dxa"/>
            <w:vAlign w:val="center"/>
          </w:tcPr>
          <w:p w14:paraId="40CBAC3E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609B93C6" w14:textId="77777777" w:rsidR="00A31A51" w:rsidRDefault="00F33239">
            <w:r>
              <w:t>0.444</w:t>
            </w:r>
          </w:p>
        </w:tc>
        <w:tc>
          <w:tcPr>
            <w:tcW w:w="1064" w:type="dxa"/>
            <w:vAlign w:val="center"/>
          </w:tcPr>
          <w:p w14:paraId="4B80F72F" w14:textId="77777777" w:rsidR="00A31A51" w:rsidRDefault="00F33239">
            <w:r>
              <w:t>1.378</w:t>
            </w:r>
          </w:p>
        </w:tc>
      </w:tr>
      <w:tr w:rsidR="00A31A51" w14:paraId="2E35EEF3" w14:textId="77777777">
        <w:tc>
          <w:tcPr>
            <w:tcW w:w="3345" w:type="dxa"/>
            <w:vAlign w:val="center"/>
          </w:tcPr>
          <w:p w14:paraId="2D12635A" w14:textId="77777777" w:rsidR="00A31A51" w:rsidRDefault="00F33239">
            <w:r>
              <w:t>钢筋混凝土</w:t>
            </w:r>
          </w:p>
        </w:tc>
        <w:tc>
          <w:tcPr>
            <w:tcW w:w="848" w:type="dxa"/>
            <w:vAlign w:val="center"/>
          </w:tcPr>
          <w:p w14:paraId="357A4FA2" w14:textId="77777777" w:rsidR="00A31A51" w:rsidRDefault="00F33239">
            <w:r>
              <w:t>120</w:t>
            </w:r>
          </w:p>
        </w:tc>
        <w:tc>
          <w:tcPr>
            <w:tcW w:w="1075" w:type="dxa"/>
            <w:vAlign w:val="center"/>
          </w:tcPr>
          <w:p w14:paraId="304DCED2" w14:textId="77777777" w:rsidR="00A31A51" w:rsidRDefault="00F33239">
            <w:r>
              <w:t>1.740</w:t>
            </w:r>
          </w:p>
        </w:tc>
        <w:tc>
          <w:tcPr>
            <w:tcW w:w="1075" w:type="dxa"/>
            <w:vAlign w:val="center"/>
          </w:tcPr>
          <w:p w14:paraId="34042761" w14:textId="77777777" w:rsidR="00A31A51" w:rsidRDefault="00F33239">
            <w:r>
              <w:t>17.200</w:t>
            </w:r>
          </w:p>
        </w:tc>
        <w:tc>
          <w:tcPr>
            <w:tcW w:w="848" w:type="dxa"/>
            <w:vAlign w:val="center"/>
          </w:tcPr>
          <w:p w14:paraId="1E678CF5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059748E2" w14:textId="77777777" w:rsidR="00A31A51" w:rsidRDefault="00F33239">
            <w:r>
              <w:t>0.069</w:t>
            </w:r>
          </w:p>
        </w:tc>
        <w:tc>
          <w:tcPr>
            <w:tcW w:w="1064" w:type="dxa"/>
            <w:vAlign w:val="center"/>
          </w:tcPr>
          <w:p w14:paraId="17D3AA38" w14:textId="77777777" w:rsidR="00A31A51" w:rsidRDefault="00F33239">
            <w:r>
              <w:t>1.186</w:t>
            </w:r>
          </w:p>
        </w:tc>
      </w:tr>
      <w:tr w:rsidR="00A31A51" w14:paraId="794AC338" w14:textId="77777777">
        <w:tc>
          <w:tcPr>
            <w:tcW w:w="3345" w:type="dxa"/>
            <w:vAlign w:val="center"/>
          </w:tcPr>
          <w:p w14:paraId="661CBA7D" w14:textId="77777777" w:rsidR="00A31A51" w:rsidRDefault="00F33239">
            <w:r>
              <w:t>石灰砂浆</w:t>
            </w:r>
          </w:p>
        </w:tc>
        <w:tc>
          <w:tcPr>
            <w:tcW w:w="848" w:type="dxa"/>
            <w:vAlign w:val="center"/>
          </w:tcPr>
          <w:p w14:paraId="772B41EC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518CE5E2" w14:textId="77777777" w:rsidR="00A31A51" w:rsidRDefault="00F33239">
            <w:r>
              <w:t>0.810</w:t>
            </w:r>
          </w:p>
        </w:tc>
        <w:tc>
          <w:tcPr>
            <w:tcW w:w="1075" w:type="dxa"/>
            <w:vAlign w:val="center"/>
          </w:tcPr>
          <w:p w14:paraId="255BDF5A" w14:textId="77777777" w:rsidR="00A31A51" w:rsidRDefault="00F33239">
            <w:r>
              <w:t>10.070</w:t>
            </w:r>
          </w:p>
        </w:tc>
        <w:tc>
          <w:tcPr>
            <w:tcW w:w="848" w:type="dxa"/>
            <w:vAlign w:val="center"/>
          </w:tcPr>
          <w:p w14:paraId="509447C7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63926D17" w14:textId="77777777" w:rsidR="00A31A51" w:rsidRDefault="00F33239">
            <w:r>
              <w:t>0.025</w:t>
            </w:r>
          </w:p>
        </w:tc>
        <w:tc>
          <w:tcPr>
            <w:tcW w:w="1064" w:type="dxa"/>
            <w:vAlign w:val="center"/>
          </w:tcPr>
          <w:p w14:paraId="036FF65B" w14:textId="77777777" w:rsidR="00A31A51" w:rsidRDefault="00F33239">
            <w:r>
              <w:t>0.249</w:t>
            </w:r>
          </w:p>
        </w:tc>
      </w:tr>
      <w:tr w:rsidR="00A31A51" w14:paraId="36473737" w14:textId="77777777">
        <w:tc>
          <w:tcPr>
            <w:tcW w:w="3345" w:type="dxa"/>
            <w:vAlign w:val="center"/>
          </w:tcPr>
          <w:p w14:paraId="44302418" w14:textId="77777777" w:rsidR="00A31A51" w:rsidRDefault="00F332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5E5842A" w14:textId="77777777" w:rsidR="00A31A51" w:rsidRDefault="00F33239">
            <w:r>
              <w:t>300</w:t>
            </w:r>
          </w:p>
        </w:tc>
        <w:tc>
          <w:tcPr>
            <w:tcW w:w="1075" w:type="dxa"/>
            <w:vAlign w:val="center"/>
          </w:tcPr>
          <w:p w14:paraId="510BF1C2" w14:textId="77777777" w:rsidR="00A31A51" w:rsidRDefault="00F33239">
            <w:r>
              <w:t>－</w:t>
            </w:r>
          </w:p>
        </w:tc>
        <w:tc>
          <w:tcPr>
            <w:tcW w:w="1075" w:type="dxa"/>
            <w:vAlign w:val="center"/>
          </w:tcPr>
          <w:p w14:paraId="524689A6" w14:textId="77777777" w:rsidR="00A31A51" w:rsidRDefault="00F33239">
            <w:r>
              <w:t>－</w:t>
            </w:r>
          </w:p>
        </w:tc>
        <w:tc>
          <w:tcPr>
            <w:tcW w:w="848" w:type="dxa"/>
            <w:vAlign w:val="center"/>
          </w:tcPr>
          <w:p w14:paraId="771B8DE7" w14:textId="77777777" w:rsidR="00A31A51" w:rsidRDefault="00F33239">
            <w:r>
              <w:t>－</w:t>
            </w:r>
          </w:p>
        </w:tc>
        <w:tc>
          <w:tcPr>
            <w:tcW w:w="1075" w:type="dxa"/>
            <w:vAlign w:val="center"/>
          </w:tcPr>
          <w:p w14:paraId="771FC6A2" w14:textId="77777777" w:rsidR="00A31A51" w:rsidRDefault="00F33239">
            <w:r>
              <w:t>1.142</w:t>
            </w:r>
          </w:p>
        </w:tc>
        <w:tc>
          <w:tcPr>
            <w:tcW w:w="1064" w:type="dxa"/>
            <w:vAlign w:val="center"/>
          </w:tcPr>
          <w:p w14:paraId="19142E76" w14:textId="77777777" w:rsidR="00A31A51" w:rsidRDefault="00F33239">
            <w:r>
              <w:t>3.691</w:t>
            </w:r>
          </w:p>
        </w:tc>
      </w:tr>
      <w:tr w:rsidR="00A31A51" w14:paraId="6FEE88DB" w14:textId="77777777">
        <w:tc>
          <w:tcPr>
            <w:tcW w:w="3345" w:type="dxa"/>
            <w:shd w:val="clear" w:color="auto" w:fill="E6E6E6"/>
            <w:vAlign w:val="center"/>
          </w:tcPr>
          <w:p w14:paraId="651E045B" w14:textId="77777777" w:rsidR="00A31A51" w:rsidRDefault="00F3323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B9A0CEC" w14:textId="77777777" w:rsidR="00A31A51" w:rsidRDefault="00F3323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31A51" w14:paraId="17AC0859" w14:textId="77777777">
        <w:tc>
          <w:tcPr>
            <w:tcW w:w="3345" w:type="dxa"/>
            <w:shd w:val="clear" w:color="auto" w:fill="E6E6E6"/>
            <w:vAlign w:val="center"/>
          </w:tcPr>
          <w:p w14:paraId="2D053292" w14:textId="77777777" w:rsidR="00A31A51" w:rsidRDefault="00F3323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B71CC01" w14:textId="77777777" w:rsidR="00A31A51" w:rsidRDefault="00F33239">
            <w:pPr>
              <w:jc w:val="center"/>
            </w:pPr>
            <w:r>
              <w:t>0.77</w:t>
            </w:r>
          </w:p>
        </w:tc>
      </w:tr>
    </w:tbl>
    <w:p w14:paraId="3DC90AD6" w14:textId="77777777" w:rsidR="00A31A51" w:rsidRDefault="00F33239">
      <w:pPr>
        <w:pStyle w:val="2"/>
        <w:widowControl w:val="0"/>
        <w:rPr>
          <w:kern w:val="2"/>
        </w:rPr>
      </w:pPr>
      <w:bookmarkStart w:id="41" w:name="_Toc90112541"/>
      <w:r>
        <w:rPr>
          <w:kern w:val="2"/>
        </w:rPr>
        <w:t>外墙构造</w:t>
      </w:r>
      <w:bookmarkEnd w:id="41"/>
    </w:p>
    <w:p w14:paraId="64B178AD" w14:textId="77777777" w:rsidR="00A31A51" w:rsidRDefault="00F33239">
      <w:pPr>
        <w:pStyle w:val="3"/>
        <w:widowControl w:val="0"/>
        <w:rPr>
          <w:kern w:val="2"/>
          <w:szCs w:val="24"/>
        </w:rPr>
      </w:pPr>
      <w:bookmarkStart w:id="42" w:name="_Toc90112542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31A51" w14:paraId="497251C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76F62E3" w14:textId="77777777" w:rsidR="00A31A51" w:rsidRDefault="00F3323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31505E" w14:textId="77777777" w:rsidR="00A31A51" w:rsidRDefault="00F332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E4FEF1" w14:textId="77777777" w:rsidR="00A31A51" w:rsidRDefault="00F332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152066" w14:textId="77777777" w:rsidR="00A31A51" w:rsidRDefault="00F332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88890D" w14:textId="77777777" w:rsidR="00A31A51" w:rsidRDefault="00F332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FE80B4" w14:textId="77777777" w:rsidR="00A31A51" w:rsidRDefault="00F332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9C5B96" w14:textId="77777777" w:rsidR="00A31A51" w:rsidRDefault="00F33239">
            <w:pPr>
              <w:jc w:val="center"/>
            </w:pPr>
            <w:r>
              <w:t>热惰性指标</w:t>
            </w:r>
          </w:p>
        </w:tc>
      </w:tr>
      <w:tr w:rsidR="00A31A51" w14:paraId="41FBE73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B8E3D0" w14:textId="77777777" w:rsidR="00A31A51" w:rsidRDefault="00A31A5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D088132" w14:textId="77777777" w:rsidR="00A31A51" w:rsidRDefault="00F332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5144CF" w14:textId="77777777" w:rsidR="00A31A51" w:rsidRDefault="00F33239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C9BDE6" w14:textId="77777777" w:rsidR="00A31A51" w:rsidRDefault="00F332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86EE68" w14:textId="77777777" w:rsidR="00A31A51" w:rsidRDefault="00F332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74DB0D" w14:textId="77777777" w:rsidR="00A31A51" w:rsidRDefault="00F332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0488AB" w14:textId="77777777" w:rsidR="00A31A51" w:rsidRDefault="00F33239">
            <w:pPr>
              <w:jc w:val="center"/>
            </w:pPr>
            <w:r>
              <w:t>D=R*S</w:t>
            </w:r>
          </w:p>
        </w:tc>
      </w:tr>
      <w:tr w:rsidR="00A31A51" w14:paraId="2CB4F2C8" w14:textId="77777777">
        <w:tc>
          <w:tcPr>
            <w:tcW w:w="3345" w:type="dxa"/>
            <w:vAlign w:val="center"/>
          </w:tcPr>
          <w:p w14:paraId="77E1A2FC" w14:textId="77777777" w:rsidR="00A31A51" w:rsidRDefault="00F33239">
            <w:r>
              <w:t>水泥砂浆</w:t>
            </w:r>
          </w:p>
        </w:tc>
        <w:tc>
          <w:tcPr>
            <w:tcW w:w="848" w:type="dxa"/>
            <w:vAlign w:val="center"/>
          </w:tcPr>
          <w:p w14:paraId="2636895F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1540C3AD" w14:textId="77777777" w:rsidR="00A31A51" w:rsidRDefault="00F33239">
            <w:r>
              <w:t>0.930</w:t>
            </w:r>
          </w:p>
        </w:tc>
        <w:tc>
          <w:tcPr>
            <w:tcW w:w="1075" w:type="dxa"/>
            <w:vAlign w:val="center"/>
          </w:tcPr>
          <w:p w14:paraId="709F863B" w14:textId="77777777" w:rsidR="00A31A51" w:rsidRDefault="00F33239">
            <w:r>
              <w:t>11.370</w:t>
            </w:r>
          </w:p>
        </w:tc>
        <w:tc>
          <w:tcPr>
            <w:tcW w:w="848" w:type="dxa"/>
            <w:vAlign w:val="center"/>
          </w:tcPr>
          <w:p w14:paraId="32ED8317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5CCAD45B" w14:textId="77777777" w:rsidR="00A31A51" w:rsidRDefault="00F33239">
            <w:r>
              <w:t>0.022</w:t>
            </w:r>
          </w:p>
        </w:tc>
        <w:tc>
          <w:tcPr>
            <w:tcW w:w="1064" w:type="dxa"/>
            <w:vAlign w:val="center"/>
          </w:tcPr>
          <w:p w14:paraId="6C41A071" w14:textId="77777777" w:rsidR="00A31A51" w:rsidRDefault="00F33239">
            <w:r>
              <w:t>0.245</w:t>
            </w:r>
          </w:p>
        </w:tc>
      </w:tr>
      <w:tr w:rsidR="00A31A51" w14:paraId="1E8BC621" w14:textId="77777777">
        <w:tc>
          <w:tcPr>
            <w:tcW w:w="3345" w:type="dxa"/>
            <w:vAlign w:val="center"/>
          </w:tcPr>
          <w:p w14:paraId="34D2B381" w14:textId="77777777" w:rsidR="00A31A51" w:rsidRDefault="00F33239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23D3555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5133ACB5" w14:textId="77777777" w:rsidR="00A31A51" w:rsidRDefault="00F33239">
            <w:r>
              <w:t>0.030</w:t>
            </w:r>
          </w:p>
        </w:tc>
        <w:tc>
          <w:tcPr>
            <w:tcW w:w="1075" w:type="dxa"/>
            <w:vAlign w:val="center"/>
          </w:tcPr>
          <w:p w14:paraId="467589C0" w14:textId="77777777" w:rsidR="00A31A51" w:rsidRDefault="00F33239">
            <w:r>
              <w:t>0.340</w:t>
            </w:r>
          </w:p>
        </w:tc>
        <w:tc>
          <w:tcPr>
            <w:tcW w:w="848" w:type="dxa"/>
            <w:vAlign w:val="center"/>
          </w:tcPr>
          <w:p w14:paraId="2632571B" w14:textId="77777777" w:rsidR="00A31A51" w:rsidRDefault="00F33239">
            <w:r>
              <w:t>1.20</w:t>
            </w:r>
          </w:p>
        </w:tc>
        <w:tc>
          <w:tcPr>
            <w:tcW w:w="1075" w:type="dxa"/>
            <w:vAlign w:val="center"/>
          </w:tcPr>
          <w:p w14:paraId="74445DCE" w14:textId="77777777" w:rsidR="00A31A51" w:rsidRDefault="00F33239">
            <w:r>
              <w:t>0.556</w:t>
            </w:r>
          </w:p>
        </w:tc>
        <w:tc>
          <w:tcPr>
            <w:tcW w:w="1064" w:type="dxa"/>
            <w:vAlign w:val="center"/>
          </w:tcPr>
          <w:p w14:paraId="7DCF8E1C" w14:textId="77777777" w:rsidR="00A31A51" w:rsidRDefault="00F33239">
            <w:r>
              <w:t>0.227</w:t>
            </w:r>
          </w:p>
        </w:tc>
      </w:tr>
      <w:tr w:rsidR="00A31A51" w14:paraId="55325F28" w14:textId="77777777">
        <w:tc>
          <w:tcPr>
            <w:tcW w:w="3345" w:type="dxa"/>
            <w:vAlign w:val="center"/>
          </w:tcPr>
          <w:p w14:paraId="733CA080" w14:textId="77777777" w:rsidR="00A31A51" w:rsidRDefault="00F33239">
            <w:r>
              <w:t>水泥砂浆</w:t>
            </w:r>
          </w:p>
        </w:tc>
        <w:tc>
          <w:tcPr>
            <w:tcW w:w="848" w:type="dxa"/>
            <w:vAlign w:val="center"/>
          </w:tcPr>
          <w:p w14:paraId="77E63766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55E82948" w14:textId="77777777" w:rsidR="00A31A51" w:rsidRDefault="00F33239">
            <w:r>
              <w:t>0.930</w:t>
            </w:r>
          </w:p>
        </w:tc>
        <w:tc>
          <w:tcPr>
            <w:tcW w:w="1075" w:type="dxa"/>
            <w:vAlign w:val="center"/>
          </w:tcPr>
          <w:p w14:paraId="46849848" w14:textId="77777777" w:rsidR="00A31A51" w:rsidRDefault="00F33239">
            <w:r>
              <w:t>11.370</w:t>
            </w:r>
          </w:p>
        </w:tc>
        <w:tc>
          <w:tcPr>
            <w:tcW w:w="848" w:type="dxa"/>
            <w:vAlign w:val="center"/>
          </w:tcPr>
          <w:p w14:paraId="67D2D5ED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1E65C1C9" w14:textId="77777777" w:rsidR="00A31A51" w:rsidRDefault="00F33239">
            <w:r>
              <w:t>0.022</w:t>
            </w:r>
          </w:p>
        </w:tc>
        <w:tc>
          <w:tcPr>
            <w:tcW w:w="1064" w:type="dxa"/>
            <w:vAlign w:val="center"/>
          </w:tcPr>
          <w:p w14:paraId="40C809F2" w14:textId="77777777" w:rsidR="00A31A51" w:rsidRDefault="00F33239">
            <w:r>
              <w:t>0.245</w:t>
            </w:r>
          </w:p>
        </w:tc>
      </w:tr>
      <w:tr w:rsidR="00A31A51" w14:paraId="28BBA182" w14:textId="77777777">
        <w:tc>
          <w:tcPr>
            <w:tcW w:w="3345" w:type="dxa"/>
            <w:vAlign w:val="center"/>
          </w:tcPr>
          <w:p w14:paraId="08795DFF" w14:textId="77777777" w:rsidR="00A31A51" w:rsidRDefault="00F33239">
            <w:r>
              <w:t>钢筋混凝土</w:t>
            </w:r>
          </w:p>
        </w:tc>
        <w:tc>
          <w:tcPr>
            <w:tcW w:w="848" w:type="dxa"/>
            <w:vAlign w:val="center"/>
          </w:tcPr>
          <w:p w14:paraId="3317B8A9" w14:textId="77777777" w:rsidR="00A31A51" w:rsidRDefault="00F33239">
            <w:r>
              <w:t>200</w:t>
            </w:r>
          </w:p>
        </w:tc>
        <w:tc>
          <w:tcPr>
            <w:tcW w:w="1075" w:type="dxa"/>
            <w:vAlign w:val="center"/>
          </w:tcPr>
          <w:p w14:paraId="3013E7A3" w14:textId="77777777" w:rsidR="00A31A51" w:rsidRDefault="00F33239">
            <w:r>
              <w:t>1.740</w:t>
            </w:r>
          </w:p>
        </w:tc>
        <w:tc>
          <w:tcPr>
            <w:tcW w:w="1075" w:type="dxa"/>
            <w:vAlign w:val="center"/>
          </w:tcPr>
          <w:p w14:paraId="06AA338E" w14:textId="77777777" w:rsidR="00A31A51" w:rsidRDefault="00F33239">
            <w:r>
              <w:t>17.200</w:t>
            </w:r>
          </w:p>
        </w:tc>
        <w:tc>
          <w:tcPr>
            <w:tcW w:w="848" w:type="dxa"/>
            <w:vAlign w:val="center"/>
          </w:tcPr>
          <w:p w14:paraId="4A88922C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745C75AD" w14:textId="77777777" w:rsidR="00A31A51" w:rsidRDefault="00F33239">
            <w:r>
              <w:t>0.115</w:t>
            </w:r>
          </w:p>
        </w:tc>
        <w:tc>
          <w:tcPr>
            <w:tcW w:w="1064" w:type="dxa"/>
            <w:vAlign w:val="center"/>
          </w:tcPr>
          <w:p w14:paraId="1A1B69EE" w14:textId="77777777" w:rsidR="00A31A51" w:rsidRDefault="00F33239">
            <w:r>
              <w:t>1.977</w:t>
            </w:r>
          </w:p>
        </w:tc>
      </w:tr>
      <w:tr w:rsidR="00A31A51" w14:paraId="2BF0DAE1" w14:textId="77777777">
        <w:tc>
          <w:tcPr>
            <w:tcW w:w="3345" w:type="dxa"/>
            <w:vAlign w:val="center"/>
          </w:tcPr>
          <w:p w14:paraId="412FCE18" w14:textId="77777777" w:rsidR="00A31A51" w:rsidRDefault="00F33239">
            <w:r>
              <w:t>石灰砂浆</w:t>
            </w:r>
          </w:p>
        </w:tc>
        <w:tc>
          <w:tcPr>
            <w:tcW w:w="848" w:type="dxa"/>
            <w:vAlign w:val="center"/>
          </w:tcPr>
          <w:p w14:paraId="62024EB3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0D921D05" w14:textId="77777777" w:rsidR="00A31A51" w:rsidRDefault="00F33239">
            <w:r>
              <w:t>0.810</w:t>
            </w:r>
          </w:p>
        </w:tc>
        <w:tc>
          <w:tcPr>
            <w:tcW w:w="1075" w:type="dxa"/>
            <w:vAlign w:val="center"/>
          </w:tcPr>
          <w:p w14:paraId="39700330" w14:textId="77777777" w:rsidR="00A31A51" w:rsidRDefault="00F33239">
            <w:r>
              <w:t>10.070</w:t>
            </w:r>
          </w:p>
        </w:tc>
        <w:tc>
          <w:tcPr>
            <w:tcW w:w="848" w:type="dxa"/>
            <w:vAlign w:val="center"/>
          </w:tcPr>
          <w:p w14:paraId="19370F06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704810B3" w14:textId="77777777" w:rsidR="00A31A51" w:rsidRDefault="00F33239">
            <w:r>
              <w:t>0.025</w:t>
            </w:r>
          </w:p>
        </w:tc>
        <w:tc>
          <w:tcPr>
            <w:tcW w:w="1064" w:type="dxa"/>
            <w:vAlign w:val="center"/>
          </w:tcPr>
          <w:p w14:paraId="17B593B9" w14:textId="77777777" w:rsidR="00A31A51" w:rsidRDefault="00F33239">
            <w:r>
              <w:t>0.249</w:t>
            </w:r>
          </w:p>
        </w:tc>
      </w:tr>
      <w:tr w:rsidR="00A31A51" w14:paraId="2EC8BA13" w14:textId="77777777">
        <w:tc>
          <w:tcPr>
            <w:tcW w:w="3345" w:type="dxa"/>
            <w:vAlign w:val="center"/>
          </w:tcPr>
          <w:p w14:paraId="5209A5D4" w14:textId="77777777" w:rsidR="00A31A51" w:rsidRDefault="00F332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72BA9C7" w14:textId="77777777" w:rsidR="00A31A51" w:rsidRDefault="00F33239">
            <w:r>
              <w:t>280</w:t>
            </w:r>
          </w:p>
        </w:tc>
        <w:tc>
          <w:tcPr>
            <w:tcW w:w="1075" w:type="dxa"/>
            <w:vAlign w:val="center"/>
          </w:tcPr>
          <w:p w14:paraId="411D297C" w14:textId="77777777" w:rsidR="00A31A51" w:rsidRDefault="00F33239">
            <w:r>
              <w:t>－</w:t>
            </w:r>
          </w:p>
        </w:tc>
        <w:tc>
          <w:tcPr>
            <w:tcW w:w="1075" w:type="dxa"/>
            <w:vAlign w:val="center"/>
          </w:tcPr>
          <w:p w14:paraId="16CD4CFF" w14:textId="77777777" w:rsidR="00A31A51" w:rsidRDefault="00F33239">
            <w:r>
              <w:t>－</w:t>
            </w:r>
          </w:p>
        </w:tc>
        <w:tc>
          <w:tcPr>
            <w:tcW w:w="848" w:type="dxa"/>
            <w:vAlign w:val="center"/>
          </w:tcPr>
          <w:p w14:paraId="5D0F8909" w14:textId="77777777" w:rsidR="00A31A51" w:rsidRDefault="00F33239">
            <w:r>
              <w:t>－</w:t>
            </w:r>
          </w:p>
        </w:tc>
        <w:tc>
          <w:tcPr>
            <w:tcW w:w="1075" w:type="dxa"/>
            <w:vAlign w:val="center"/>
          </w:tcPr>
          <w:p w14:paraId="3808F32A" w14:textId="77777777" w:rsidR="00A31A51" w:rsidRDefault="00F33239">
            <w:r>
              <w:t>0.738</w:t>
            </w:r>
          </w:p>
        </w:tc>
        <w:tc>
          <w:tcPr>
            <w:tcW w:w="1064" w:type="dxa"/>
            <w:vAlign w:val="center"/>
          </w:tcPr>
          <w:p w14:paraId="4A656461" w14:textId="77777777" w:rsidR="00A31A51" w:rsidRDefault="00F33239">
            <w:r>
              <w:t>2.941</w:t>
            </w:r>
          </w:p>
        </w:tc>
      </w:tr>
      <w:tr w:rsidR="00A31A51" w14:paraId="6888F719" w14:textId="77777777">
        <w:tc>
          <w:tcPr>
            <w:tcW w:w="3345" w:type="dxa"/>
            <w:shd w:val="clear" w:color="auto" w:fill="E6E6E6"/>
            <w:vAlign w:val="center"/>
          </w:tcPr>
          <w:p w14:paraId="659746C3" w14:textId="77777777" w:rsidR="00A31A51" w:rsidRDefault="00F3323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7829B33" w14:textId="77777777" w:rsidR="00A31A51" w:rsidRDefault="00F3323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31A51" w14:paraId="1ACF2F61" w14:textId="77777777">
        <w:tc>
          <w:tcPr>
            <w:tcW w:w="3345" w:type="dxa"/>
            <w:shd w:val="clear" w:color="auto" w:fill="E6E6E6"/>
            <w:vAlign w:val="center"/>
          </w:tcPr>
          <w:p w14:paraId="697C78C9" w14:textId="77777777" w:rsidR="00A31A51" w:rsidRDefault="00F3323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73296C7" w14:textId="77777777" w:rsidR="00A31A51" w:rsidRDefault="00F33239">
            <w:pPr>
              <w:jc w:val="center"/>
            </w:pPr>
            <w:r>
              <w:t>1.13</w:t>
            </w:r>
          </w:p>
        </w:tc>
      </w:tr>
    </w:tbl>
    <w:p w14:paraId="195962F9" w14:textId="77777777" w:rsidR="00A31A51" w:rsidRDefault="00F33239">
      <w:pPr>
        <w:pStyle w:val="2"/>
        <w:widowControl w:val="0"/>
        <w:rPr>
          <w:kern w:val="2"/>
        </w:rPr>
      </w:pPr>
      <w:bookmarkStart w:id="43" w:name="_Toc90112543"/>
      <w:r>
        <w:rPr>
          <w:kern w:val="2"/>
        </w:rPr>
        <w:t>分户墙构造</w:t>
      </w:r>
      <w:bookmarkEnd w:id="43"/>
    </w:p>
    <w:p w14:paraId="1536AFEB" w14:textId="77777777" w:rsidR="00A31A51" w:rsidRDefault="00F33239">
      <w:pPr>
        <w:pStyle w:val="3"/>
        <w:widowControl w:val="0"/>
        <w:rPr>
          <w:kern w:val="2"/>
          <w:szCs w:val="24"/>
        </w:rPr>
      </w:pPr>
      <w:bookmarkStart w:id="44" w:name="_Toc90112544"/>
      <w:r>
        <w:rPr>
          <w:kern w:val="2"/>
          <w:szCs w:val="24"/>
        </w:rPr>
        <w:t>分户墙构造一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31A51" w14:paraId="534031D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E078C75" w14:textId="77777777" w:rsidR="00A31A51" w:rsidRDefault="00F3323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A44649" w14:textId="77777777" w:rsidR="00A31A51" w:rsidRDefault="00F332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293A01" w14:textId="77777777" w:rsidR="00A31A51" w:rsidRDefault="00F332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A33040" w14:textId="77777777" w:rsidR="00A31A51" w:rsidRDefault="00F332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7ED2B3" w14:textId="77777777" w:rsidR="00A31A51" w:rsidRDefault="00F332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6619DD" w14:textId="77777777" w:rsidR="00A31A51" w:rsidRDefault="00F332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FAD814" w14:textId="77777777" w:rsidR="00A31A51" w:rsidRDefault="00F33239">
            <w:pPr>
              <w:jc w:val="center"/>
            </w:pPr>
            <w:r>
              <w:t>热惰性指标</w:t>
            </w:r>
          </w:p>
        </w:tc>
      </w:tr>
      <w:tr w:rsidR="00A31A51" w14:paraId="5C95DD1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C5A068" w14:textId="77777777" w:rsidR="00A31A51" w:rsidRDefault="00A31A5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8A7ADAB" w14:textId="77777777" w:rsidR="00A31A51" w:rsidRDefault="00F332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BE4492" w14:textId="77777777" w:rsidR="00A31A51" w:rsidRDefault="00F33239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5991DE" w14:textId="77777777" w:rsidR="00A31A51" w:rsidRDefault="00F332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3DE32A" w14:textId="77777777" w:rsidR="00A31A51" w:rsidRDefault="00F332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40A337" w14:textId="77777777" w:rsidR="00A31A51" w:rsidRDefault="00F332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C25077" w14:textId="77777777" w:rsidR="00A31A51" w:rsidRDefault="00F33239">
            <w:pPr>
              <w:jc w:val="center"/>
            </w:pPr>
            <w:r>
              <w:t>D=R*S</w:t>
            </w:r>
          </w:p>
        </w:tc>
      </w:tr>
      <w:tr w:rsidR="00A31A51" w14:paraId="45480361" w14:textId="77777777">
        <w:tc>
          <w:tcPr>
            <w:tcW w:w="3345" w:type="dxa"/>
            <w:vAlign w:val="center"/>
          </w:tcPr>
          <w:p w14:paraId="7C509359" w14:textId="77777777" w:rsidR="00A31A51" w:rsidRDefault="00F33239">
            <w:r>
              <w:t>水泥砂浆</w:t>
            </w:r>
          </w:p>
        </w:tc>
        <w:tc>
          <w:tcPr>
            <w:tcW w:w="848" w:type="dxa"/>
            <w:vAlign w:val="center"/>
          </w:tcPr>
          <w:p w14:paraId="3A31BA2A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20BFA86A" w14:textId="77777777" w:rsidR="00A31A51" w:rsidRDefault="00F33239">
            <w:r>
              <w:t>0.930</w:t>
            </w:r>
          </w:p>
        </w:tc>
        <w:tc>
          <w:tcPr>
            <w:tcW w:w="1075" w:type="dxa"/>
            <w:vAlign w:val="center"/>
          </w:tcPr>
          <w:p w14:paraId="73ACA519" w14:textId="77777777" w:rsidR="00A31A51" w:rsidRDefault="00F33239">
            <w:r>
              <w:t>11.370</w:t>
            </w:r>
          </w:p>
        </w:tc>
        <w:tc>
          <w:tcPr>
            <w:tcW w:w="848" w:type="dxa"/>
            <w:vAlign w:val="center"/>
          </w:tcPr>
          <w:p w14:paraId="4146B1EF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5024EF6C" w14:textId="77777777" w:rsidR="00A31A51" w:rsidRDefault="00F33239">
            <w:r>
              <w:t>0.022</w:t>
            </w:r>
          </w:p>
        </w:tc>
        <w:tc>
          <w:tcPr>
            <w:tcW w:w="1064" w:type="dxa"/>
            <w:vAlign w:val="center"/>
          </w:tcPr>
          <w:p w14:paraId="3401D4A8" w14:textId="77777777" w:rsidR="00A31A51" w:rsidRDefault="00F33239">
            <w:r>
              <w:t>0.245</w:t>
            </w:r>
          </w:p>
        </w:tc>
      </w:tr>
      <w:tr w:rsidR="00A31A51" w14:paraId="562941CB" w14:textId="77777777">
        <w:tc>
          <w:tcPr>
            <w:tcW w:w="3345" w:type="dxa"/>
            <w:vAlign w:val="center"/>
          </w:tcPr>
          <w:p w14:paraId="76B66B9D" w14:textId="77777777" w:rsidR="00A31A51" w:rsidRDefault="00F3323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4F4B5BE6" w14:textId="77777777" w:rsidR="00A31A51" w:rsidRDefault="00F33239">
            <w:r>
              <w:t>190</w:t>
            </w:r>
          </w:p>
        </w:tc>
        <w:tc>
          <w:tcPr>
            <w:tcW w:w="1075" w:type="dxa"/>
            <w:vAlign w:val="center"/>
          </w:tcPr>
          <w:p w14:paraId="191155C2" w14:textId="77777777" w:rsidR="00A31A51" w:rsidRDefault="00F33239">
            <w:r>
              <w:t>0.750</w:t>
            </w:r>
          </w:p>
        </w:tc>
        <w:tc>
          <w:tcPr>
            <w:tcW w:w="1075" w:type="dxa"/>
            <w:vAlign w:val="center"/>
          </w:tcPr>
          <w:p w14:paraId="4913A6BA" w14:textId="77777777" w:rsidR="00A31A51" w:rsidRDefault="00F33239">
            <w:r>
              <w:t>7.490</w:t>
            </w:r>
          </w:p>
        </w:tc>
        <w:tc>
          <w:tcPr>
            <w:tcW w:w="848" w:type="dxa"/>
            <w:vAlign w:val="center"/>
          </w:tcPr>
          <w:p w14:paraId="11F010B4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41BD88C8" w14:textId="77777777" w:rsidR="00A31A51" w:rsidRDefault="00F33239">
            <w:r>
              <w:t>0.253</w:t>
            </w:r>
          </w:p>
        </w:tc>
        <w:tc>
          <w:tcPr>
            <w:tcW w:w="1064" w:type="dxa"/>
            <w:vAlign w:val="center"/>
          </w:tcPr>
          <w:p w14:paraId="1F352DC3" w14:textId="77777777" w:rsidR="00A31A51" w:rsidRDefault="00F33239">
            <w:r>
              <w:t>1.897</w:t>
            </w:r>
          </w:p>
        </w:tc>
      </w:tr>
      <w:tr w:rsidR="00A31A51" w14:paraId="541AB21E" w14:textId="77777777">
        <w:tc>
          <w:tcPr>
            <w:tcW w:w="3345" w:type="dxa"/>
            <w:vAlign w:val="center"/>
          </w:tcPr>
          <w:p w14:paraId="07CDEC2E" w14:textId="77777777" w:rsidR="00A31A51" w:rsidRDefault="00F33239">
            <w:r>
              <w:t>石灰砂浆</w:t>
            </w:r>
          </w:p>
        </w:tc>
        <w:tc>
          <w:tcPr>
            <w:tcW w:w="848" w:type="dxa"/>
            <w:vAlign w:val="center"/>
          </w:tcPr>
          <w:p w14:paraId="01EA559D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15E324A8" w14:textId="77777777" w:rsidR="00A31A51" w:rsidRDefault="00F33239">
            <w:r>
              <w:t>0.810</w:t>
            </w:r>
          </w:p>
        </w:tc>
        <w:tc>
          <w:tcPr>
            <w:tcW w:w="1075" w:type="dxa"/>
            <w:vAlign w:val="center"/>
          </w:tcPr>
          <w:p w14:paraId="4601F27C" w14:textId="77777777" w:rsidR="00A31A51" w:rsidRDefault="00F33239">
            <w:r>
              <w:t>10.070</w:t>
            </w:r>
          </w:p>
        </w:tc>
        <w:tc>
          <w:tcPr>
            <w:tcW w:w="848" w:type="dxa"/>
            <w:vAlign w:val="center"/>
          </w:tcPr>
          <w:p w14:paraId="53C06B64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17E4CE32" w14:textId="77777777" w:rsidR="00A31A51" w:rsidRDefault="00F33239">
            <w:r>
              <w:t>0.025</w:t>
            </w:r>
          </w:p>
        </w:tc>
        <w:tc>
          <w:tcPr>
            <w:tcW w:w="1064" w:type="dxa"/>
            <w:vAlign w:val="center"/>
          </w:tcPr>
          <w:p w14:paraId="3FC71919" w14:textId="77777777" w:rsidR="00A31A51" w:rsidRDefault="00F33239">
            <w:r>
              <w:t>0.249</w:t>
            </w:r>
          </w:p>
        </w:tc>
      </w:tr>
      <w:tr w:rsidR="00A31A51" w14:paraId="383BDABA" w14:textId="77777777">
        <w:tc>
          <w:tcPr>
            <w:tcW w:w="3345" w:type="dxa"/>
            <w:vAlign w:val="center"/>
          </w:tcPr>
          <w:p w14:paraId="1F30012B" w14:textId="77777777" w:rsidR="00A31A51" w:rsidRDefault="00F332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FA9810D" w14:textId="77777777" w:rsidR="00A31A51" w:rsidRDefault="00F33239">
            <w:r>
              <w:t>230</w:t>
            </w:r>
          </w:p>
        </w:tc>
        <w:tc>
          <w:tcPr>
            <w:tcW w:w="1075" w:type="dxa"/>
            <w:vAlign w:val="center"/>
          </w:tcPr>
          <w:p w14:paraId="74C88C90" w14:textId="77777777" w:rsidR="00A31A51" w:rsidRDefault="00F33239">
            <w:r>
              <w:t>－</w:t>
            </w:r>
          </w:p>
        </w:tc>
        <w:tc>
          <w:tcPr>
            <w:tcW w:w="1075" w:type="dxa"/>
            <w:vAlign w:val="center"/>
          </w:tcPr>
          <w:p w14:paraId="4CC55D08" w14:textId="77777777" w:rsidR="00A31A51" w:rsidRDefault="00F33239">
            <w:r>
              <w:t>－</w:t>
            </w:r>
          </w:p>
        </w:tc>
        <w:tc>
          <w:tcPr>
            <w:tcW w:w="848" w:type="dxa"/>
            <w:vAlign w:val="center"/>
          </w:tcPr>
          <w:p w14:paraId="4A8EEB53" w14:textId="77777777" w:rsidR="00A31A51" w:rsidRDefault="00F33239">
            <w:r>
              <w:t>－</w:t>
            </w:r>
          </w:p>
        </w:tc>
        <w:tc>
          <w:tcPr>
            <w:tcW w:w="1075" w:type="dxa"/>
            <w:vAlign w:val="center"/>
          </w:tcPr>
          <w:p w14:paraId="67E6ACD0" w14:textId="77777777" w:rsidR="00A31A51" w:rsidRDefault="00F33239">
            <w:r>
              <w:t>0.300</w:t>
            </w:r>
          </w:p>
        </w:tc>
        <w:tc>
          <w:tcPr>
            <w:tcW w:w="1064" w:type="dxa"/>
            <w:vAlign w:val="center"/>
          </w:tcPr>
          <w:p w14:paraId="1780835A" w14:textId="77777777" w:rsidR="00A31A51" w:rsidRDefault="00F33239">
            <w:r>
              <w:t>2.391</w:t>
            </w:r>
          </w:p>
        </w:tc>
      </w:tr>
      <w:tr w:rsidR="00A31A51" w14:paraId="39044488" w14:textId="77777777">
        <w:tc>
          <w:tcPr>
            <w:tcW w:w="3345" w:type="dxa"/>
            <w:shd w:val="clear" w:color="auto" w:fill="E6E6E6"/>
            <w:vAlign w:val="center"/>
          </w:tcPr>
          <w:p w14:paraId="6B42F2E6" w14:textId="77777777" w:rsidR="00A31A51" w:rsidRDefault="00F33239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26D5FE3" w14:textId="77777777" w:rsidR="00A31A51" w:rsidRDefault="00F33239">
            <w:pPr>
              <w:jc w:val="center"/>
            </w:pPr>
            <w:r>
              <w:t>1.93</w:t>
            </w:r>
          </w:p>
        </w:tc>
      </w:tr>
    </w:tbl>
    <w:p w14:paraId="73C5F0AB" w14:textId="77777777" w:rsidR="00A31A51" w:rsidRDefault="00F33239">
      <w:pPr>
        <w:pStyle w:val="2"/>
        <w:widowControl w:val="0"/>
        <w:rPr>
          <w:kern w:val="2"/>
        </w:rPr>
      </w:pPr>
      <w:bookmarkStart w:id="45" w:name="_Toc90112545"/>
      <w:r>
        <w:rPr>
          <w:kern w:val="2"/>
        </w:rPr>
        <w:t>楼板构造</w:t>
      </w:r>
      <w:bookmarkEnd w:id="45"/>
    </w:p>
    <w:p w14:paraId="0BAECA1C" w14:textId="77777777" w:rsidR="00A31A51" w:rsidRDefault="00F33239">
      <w:pPr>
        <w:pStyle w:val="3"/>
        <w:widowControl w:val="0"/>
        <w:rPr>
          <w:kern w:val="2"/>
          <w:szCs w:val="24"/>
        </w:rPr>
      </w:pPr>
      <w:bookmarkStart w:id="46" w:name="_Toc90112546"/>
      <w:r>
        <w:rPr>
          <w:kern w:val="2"/>
          <w:szCs w:val="24"/>
        </w:rPr>
        <w:t>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31A51" w14:paraId="5A7E4F6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B8C3C8F" w14:textId="77777777" w:rsidR="00A31A51" w:rsidRDefault="00F3323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FC101E" w14:textId="77777777" w:rsidR="00A31A51" w:rsidRDefault="00F332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032465" w14:textId="77777777" w:rsidR="00A31A51" w:rsidRDefault="00F332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97F3D5" w14:textId="77777777" w:rsidR="00A31A51" w:rsidRDefault="00F332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72149C" w14:textId="77777777" w:rsidR="00A31A51" w:rsidRDefault="00F332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8D8388" w14:textId="77777777" w:rsidR="00A31A51" w:rsidRDefault="00F332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FBD098" w14:textId="77777777" w:rsidR="00A31A51" w:rsidRDefault="00F33239">
            <w:pPr>
              <w:jc w:val="center"/>
            </w:pPr>
            <w:r>
              <w:t>热惰性指标</w:t>
            </w:r>
          </w:p>
        </w:tc>
      </w:tr>
      <w:tr w:rsidR="00A31A51" w14:paraId="3AFADE7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AB909BF" w14:textId="77777777" w:rsidR="00A31A51" w:rsidRDefault="00A31A5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7B7AA5E" w14:textId="77777777" w:rsidR="00A31A51" w:rsidRDefault="00F332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0FCB04" w14:textId="77777777" w:rsidR="00A31A51" w:rsidRDefault="00F33239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EC1D63" w14:textId="77777777" w:rsidR="00A31A51" w:rsidRDefault="00F332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303D01" w14:textId="77777777" w:rsidR="00A31A51" w:rsidRDefault="00F332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A10144" w14:textId="77777777" w:rsidR="00A31A51" w:rsidRDefault="00F332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BA667E" w14:textId="77777777" w:rsidR="00A31A51" w:rsidRDefault="00F33239">
            <w:pPr>
              <w:jc w:val="center"/>
            </w:pPr>
            <w:r>
              <w:t>D=R*S</w:t>
            </w:r>
          </w:p>
        </w:tc>
      </w:tr>
      <w:tr w:rsidR="00A31A51" w14:paraId="55FD3065" w14:textId="77777777">
        <w:tc>
          <w:tcPr>
            <w:tcW w:w="3345" w:type="dxa"/>
            <w:vAlign w:val="center"/>
          </w:tcPr>
          <w:p w14:paraId="4535E9A7" w14:textId="77777777" w:rsidR="00A31A51" w:rsidRDefault="00F33239">
            <w:r>
              <w:t>水泥砂浆</w:t>
            </w:r>
          </w:p>
        </w:tc>
        <w:tc>
          <w:tcPr>
            <w:tcW w:w="848" w:type="dxa"/>
            <w:vAlign w:val="center"/>
          </w:tcPr>
          <w:p w14:paraId="405184C2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125EDF32" w14:textId="77777777" w:rsidR="00A31A51" w:rsidRDefault="00F33239">
            <w:r>
              <w:t>0.930</w:t>
            </w:r>
          </w:p>
        </w:tc>
        <w:tc>
          <w:tcPr>
            <w:tcW w:w="1075" w:type="dxa"/>
            <w:vAlign w:val="center"/>
          </w:tcPr>
          <w:p w14:paraId="5CA53709" w14:textId="77777777" w:rsidR="00A31A51" w:rsidRDefault="00F33239">
            <w:r>
              <w:t>11.370</w:t>
            </w:r>
          </w:p>
        </w:tc>
        <w:tc>
          <w:tcPr>
            <w:tcW w:w="848" w:type="dxa"/>
            <w:vAlign w:val="center"/>
          </w:tcPr>
          <w:p w14:paraId="493D451C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4E913224" w14:textId="77777777" w:rsidR="00A31A51" w:rsidRDefault="00F33239">
            <w:r>
              <w:t>0.022</w:t>
            </w:r>
          </w:p>
        </w:tc>
        <w:tc>
          <w:tcPr>
            <w:tcW w:w="1064" w:type="dxa"/>
            <w:vAlign w:val="center"/>
          </w:tcPr>
          <w:p w14:paraId="333D694B" w14:textId="77777777" w:rsidR="00A31A51" w:rsidRDefault="00F33239">
            <w:r>
              <w:t>0.245</w:t>
            </w:r>
          </w:p>
        </w:tc>
      </w:tr>
      <w:tr w:rsidR="00A31A51" w14:paraId="2A7058B5" w14:textId="77777777">
        <w:tc>
          <w:tcPr>
            <w:tcW w:w="3345" w:type="dxa"/>
            <w:vAlign w:val="center"/>
          </w:tcPr>
          <w:p w14:paraId="6D367DD6" w14:textId="77777777" w:rsidR="00A31A51" w:rsidRDefault="00F33239">
            <w:r>
              <w:t>钢筋混凝土</w:t>
            </w:r>
          </w:p>
        </w:tc>
        <w:tc>
          <w:tcPr>
            <w:tcW w:w="848" w:type="dxa"/>
            <w:vAlign w:val="center"/>
          </w:tcPr>
          <w:p w14:paraId="5E867134" w14:textId="77777777" w:rsidR="00A31A51" w:rsidRDefault="00F33239">
            <w:r>
              <w:t>120</w:t>
            </w:r>
          </w:p>
        </w:tc>
        <w:tc>
          <w:tcPr>
            <w:tcW w:w="1075" w:type="dxa"/>
            <w:vAlign w:val="center"/>
          </w:tcPr>
          <w:p w14:paraId="66B1B879" w14:textId="77777777" w:rsidR="00A31A51" w:rsidRDefault="00F33239">
            <w:r>
              <w:t>1.740</w:t>
            </w:r>
          </w:p>
        </w:tc>
        <w:tc>
          <w:tcPr>
            <w:tcW w:w="1075" w:type="dxa"/>
            <w:vAlign w:val="center"/>
          </w:tcPr>
          <w:p w14:paraId="4AFED8F7" w14:textId="77777777" w:rsidR="00A31A51" w:rsidRDefault="00F33239">
            <w:r>
              <w:t>17.200</w:t>
            </w:r>
          </w:p>
        </w:tc>
        <w:tc>
          <w:tcPr>
            <w:tcW w:w="848" w:type="dxa"/>
            <w:vAlign w:val="center"/>
          </w:tcPr>
          <w:p w14:paraId="2DD661DC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1474FE81" w14:textId="77777777" w:rsidR="00A31A51" w:rsidRDefault="00F33239">
            <w:r>
              <w:t>0.069</w:t>
            </w:r>
          </w:p>
        </w:tc>
        <w:tc>
          <w:tcPr>
            <w:tcW w:w="1064" w:type="dxa"/>
            <w:vAlign w:val="center"/>
          </w:tcPr>
          <w:p w14:paraId="67545C93" w14:textId="77777777" w:rsidR="00A31A51" w:rsidRDefault="00F33239">
            <w:r>
              <w:t>1.186</w:t>
            </w:r>
          </w:p>
        </w:tc>
      </w:tr>
      <w:tr w:rsidR="00A31A51" w14:paraId="4F5D77C8" w14:textId="77777777">
        <w:tc>
          <w:tcPr>
            <w:tcW w:w="3345" w:type="dxa"/>
            <w:vAlign w:val="center"/>
          </w:tcPr>
          <w:p w14:paraId="3307E169" w14:textId="77777777" w:rsidR="00A31A51" w:rsidRDefault="00F33239">
            <w:r>
              <w:t>石灰砂浆</w:t>
            </w:r>
          </w:p>
        </w:tc>
        <w:tc>
          <w:tcPr>
            <w:tcW w:w="848" w:type="dxa"/>
            <w:vAlign w:val="center"/>
          </w:tcPr>
          <w:p w14:paraId="505F41D3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716D1CD5" w14:textId="77777777" w:rsidR="00A31A51" w:rsidRDefault="00F33239">
            <w:r>
              <w:t>0.810</w:t>
            </w:r>
          </w:p>
        </w:tc>
        <w:tc>
          <w:tcPr>
            <w:tcW w:w="1075" w:type="dxa"/>
            <w:vAlign w:val="center"/>
          </w:tcPr>
          <w:p w14:paraId="01F807C7" w14:textId="77777777" w:rsidR="00A31A51" w:rsidRDefault="00F33239">
            <w:r>
              <w:t>10.070</w:t>
            </w:r>
          </w:p>
        </w:tc>
        <w:tc>
          <w:tcPr>
            <w:tcW w:w="848" w:type="dxa"/>
            <w:vAlign w:val="center"/>
          </w:tcPr>
          <w:p w14:paraId="234EFC17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2829CAF0" w14:textId="77777777" w:rsidR="00A31A51" w:rsidRDefault="00F33239">
            <w:r>
              <w:t>0.025</w:t>
            </w:r>
          </w:p>
        </w:tc>
        <w:tc>
          <w:tcPr>
            <w:tcW w:w="1064" w:type="dxa"/>
            <w:vAlign w:val="center"/>
          </w:tcPr>
          <w:p w14:paraId="665B15BA" w14:textId="77777777" w:rsidR="00A31A51" w:rsidRDefault="00F33239">
            <w:r>
              <w:t>0.249</w:t>
            </w:r>
          </w:p>
        </w:tc>
      </w:tr>
      <w:tr w:rsidR="00A31A51" w14:paraId="6C56ECFD" w14:textId="77777777">
        <w:tc>
          <w:tcPr>
            <w:tcW w:w="3345" w:type="dxa"/>
            <w:vAlign w:val="center"/>
          </w:tcPr>
          <w:p w14:paraId="4FC90D1F" w14:textId="77777777" w:rsidR="00A31A51" w:rsidRDefault="00F332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F093374" w14:textId="77777777" w:rsidR="00A31A51" w:rsidRDefault="00F33239">
            <w:r>
              <w:t>160</w:t>
            </w:r>
          </w:p>
        </w:tc>
        <w:tc>
          <w:tcPr>
            <w:tcW w:w="1075" w:type="dxa"/>
            <w:vAlign w:val="center"/>
          </w:tcPr>
          <w:p w14:paraId="4F07D722" w14:textId="77777777" w:rsidR="00A31A51" w:rsidRDefault="00F33239">
            <w:r>
              <w:t>－</w:t>
            </w:r>
          </w:p>
        </w:tc>
        <w:tc>
          <w:tcPr>
            <w:tcW w:w="1075" w:type="dxa"/>
            <w:vAlign w:val="center"/>
          </w:tcPr>
          <w:p w14:paraId="7AD52610" w14:textId="77777777" w:rsidR="00A31A51" w:rsidRDefault="00F33239">
            <w:r>
              <w:t>－</w:t>
            </w:r>
          </w:p>
        </w:tc>
        <w:tc>
          <w:tcPr>
            <w:tcW w:w="848" w:type="dxa"/>
            <w:vAlign w:val="center"/>
          </w:tcPr>
          <w:p w14:paraId="5E223789" w14:textId="77777777" w:rsidR="00A31A51" w:rsidRDefault="00F33239">
            <w:r>
              <w:t>－</w:t>
            </w:r>
          </w:p>
        </w:tc>
        <w:tc>
          <w:tcPr>
            <w:tcW w:w="1075" w:type="dxa"/>
            <w:vAlign w:val="center"/>
          </w:tcPr>
          <w:p w14:paraId="61B96932" w14:textId="77777777" w:rsidR="00A31A51" w:rsidRDefault="00F33239">
            <w:r>
              <w:t>0.115</w:t>
            </w:r>
          </w:p>
        </w:tc>
        <w:tc>
          <w:tcPr>
            <w:tcW w:w="1064" w:type="dxa"/>
            <w:vAlign w:val="center"/>
          </w:tcPr>
          <w:p w14:paraId="2105889F" w14:textId="77777777" w:rsidR="00A31A51" w:rsidRDefault="00F33239">
            <w:r>
              <w:t>1.679</w:t>
            </w:r>
          </w:p>
        </w:tc>
      </w:tr>
      <w:tr w:rsidR="00A31A51" w14:paraId="071D29B6" w14:textId="77777777">
        <w:tc>
          <w:tcPr>
            <w:tcW w:w="3345" w:type="dxa"/>
            <w:shd w:val="clear" w:color="auto" w:fill="E6E6E6"/>
            <w:vAlign w:val="center"/>
          </w:tcPr>
          <w:p w14:paraId="5DCE8CB6" w14:textId="77777777" w:rsidR="00A31A51" w:rsidRDefault="00F33239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7F9040C" w14:textId="77777777" w:rsidR="00A31A51" w:rsidRDefault="00F33239">
            <w:pPr>
              <w:jc w:val="center"/>
            </w:pPr>
            <w:r>
              <w:t>2.98</w:t>
            </w:r>
          </w:p>
        </w:tc>
      </w:tr>
    </w:tbl>
    <w:p w14:paraId="04D5ED6F" w14:textId="77777777" w:rsidR="00A31A51" w:rsidRDefault="00F33239">
      <w:pPr>
        <w:pStyle w:val="2"/>
        <w:widowControl w:val="0"/>
        <w:rPr>
          <w:kern w:val="2"/>
        </w:rPr>
      </w:pPr>
      <w:bookmarkStart w:id="47" w:name="_Toc90112547"/>
      <w:r>
        <w:rPr>
          <w:kern w:val="2"/>
        </w:rPr>
        <w:t>周边地面构造</w:t>
      </w:r>
      <w:bookmarkEnd w:id="47"/>
    </w:p>
    <w:p w14:paraId="1E026549" w14:textId="77777777" w:rsidR="00A31A51" w:rsidRDefault="00F33239">
      <w:pPr>
        <w:pStyle w:val="3"/>
        <w:widowControl w:val="0"/>
        <w:rPr>
          <w:kern w:val="2"/>
          <w:szCs w:val="24"/>
        </w:rPr>
      </w:pPr>
      <w:bookmarkStart w:id="48" w:name="_Toc90112548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31A51" w14:paraId="1D3E6B1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CF47091" w14:textId="77777777" w:rsidR="00A31A51" w:rsidRDefault="00F3323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8F5CB8" w14:textId="77777777" w:rsidR="00A31A51" w:rsidRDefault="00F332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E4C3DB" w14:textId="77777777" w:rsidR="00A31A51" w:rsidRDefault="00F332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3A6733" w14:textId="77777777" w:rsidR="00A31A51" w:rsidRDefault="00F332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95E3AC" w14:textId="77777777" w:rsidR="00A31A51" w:rsidRDefault="00F332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4C16A5" w14:textId="77777777" w:rsidR="00A31A51" w:rsidRDefault="00F332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0DBDFE" w14:textId="77777777" w:rsidR="00A31A51" w:rsidRDefault="00F33239">
            <w:pPr>
              <w:jc w:val="center"/>
            </w:pPr>
            <w:r>
              <w:t>热惰性指标</w:t>
            </w:r>
          </w:p>
        </w:tc>
      </w:tr>
      <w:tr w:rsidR="00A31A51" w14:paraId="3D39AC8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E9F9643" w14:textId="77777777" w:rsidR="00A31A51" w:rsidRDefault="00A31A5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B549607" w14:textId="77777777" w:rsidR="00A31A51" w:rsidRDefault="00F332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0C76F8" w14:textId="77777777" w:rsidR="00A31A51" w:rsidRDefault="00F33239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3CB534" w14:textId="77777777" w:rsidR="00A31A51" w:rsidRDefault="00F332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004CB5" w14:textId="77777777" w:rsidR="00A31A51" w:rsidRDefault="00F332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8B73CD" w14:textId="77777777" w:rsidR="00A31A51" w:rsidRDefault="00F332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E65438" w14:textId="77777777" w:rsidR="00A31A51" w:rsidRDefault="00F33239">
            <w:pPr>
              <w:jc w:val="center"/>
            </w:pPr>
            <w:r>
              <w:t>D=R*S</w:t>
            </w:r>
          </w:p>
        </w:tc>
      </w:tr>
      <w:tr w:rsidR="00A31A51" w14:paraId="5DAD207C" w14:textId="77777777">
        <w:tc>
          <w:tcPr>
            <w:tcW w:w="3345" w:type="dxa"/>
            <w:vAlign w:val="center"/>
          </w:tcPr>
          <w:p w14:paraId="689C9C1E" w14:textId="77777777" w:rsidR="00A31A51" w:rsidRDefault="00F33239">
            <w:r>
              <w:t>水泥砂浆</w:t>
            </w:r>
          </w:p>
        </w:tc>
        <w:tc>
          <w:tcPr>
            <w:tcW w:w="848" w:type="dxa"/>
            <w:vAlign w:val="center"/>
          </w:tcPr>
          <w:p w14:paraId="5B1E2C60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2F9933EC" w14:textId="77777777" w:rsidR="00A31A51" w:rsidRDefault="00F33239">
            <w:r>
              <w:t>0.930</w:t>
            </w:r>
          </w:p>
        </w:tc>
        <w:tc>
          <w:tcPr>
            <w:tcW w:w="1075" w:type="dxa"/>
            <w:vAlign w:val="center"/>
          </w:tcPr>
          <w:p w14:paraId="23699E6E" w14:textId="77777777" w:rsidR="00A31A51" w:rsidRDefault="00F33239">
            <w:r>
              <w:t>11.370</w:t>
            </w:r>
          </w:p>
        </w:tc>
        <w:tc>
          <w:tcPr>
            <w:tcW w:w="848" w:type="dxa"/>
            <w:vAlign w:val="center"/>
          </w:tcPr>
          <w:p w14:paraId="25EFB68F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783B4232" w14:textId="77777777" w:rsidR="00A31A51" w:rsidRDefault="00F33239">
            <w:r>
              <w:t>0.022</w:t>
            </w:r>
          </w:p>
        </w:tc>
        <w:tc>
          <w:tcPr>
            <w:tcW w:w="1064" w:type="dxa"/>
            <w:vAlign w:val="center"/>
          </w:tcPr>
          <w:p w14:paraId="1467657D" w14:textId="77777777" w:rsidR="00A31A51" w:rsidRDefault="00F33239">
            <w:r>
              <w:t>0.245</w:t>
            </w:r>
          </w:p>
        </w:tc>
      </w:tr>
      <w:tr w:rsidR="00A31A51" w14:paraId="43F1D8C6" w14:textId="77777777">
        <w:tc>
          <w:tcPr>
            <w:tcW w:w="3345" w:type="dxa"/>
            <w:vAlign w:val="center"/>
          </w:tcPr>
          <w:p w14:paraId="55C4181A" w14:textId="77777777" w:rsidR="00A31A51" w:rsidRDefault="00F33239">
            <w:r>
              <w:t>钢筋混凝土</w:t>
            </w:r>
          </w:p>
        </w:tc>
        <w:tc>
          <w:tcPr>
            <w:tcW w:w="848" w:type="dxa"/>
            <w:vAlign w:val="center"/>
          </w:tcPr>
          <w:p w14:paraId="5EDD7C3A" w14:textId="77777777" w:rsidR="00A31A51" w:rsidRDefault="00F33239">
            <w:r>
              <w:t>120</w:t>
            </w:r>
          </w:p>
        </w:tc>
        <w:tc>
          <w:tcPr>
            <w:tcW w:w="1075" w:type="dxa"/>
            <w:vAlign w:val="center"/>
          </w:tcPr>
          <w:p w14:paraId="71F3B4A7" w14:textId="77777777" w:rsidR="00A31A51" w:rsidRDefault="00F33239">
            <w:r>
              <w:t>1.740</w:t>
            </w:r>
          </w:p>
        </w:tc>
        <w:tc>
          <w:tcPr>
            <w:tcW w:w="1075" w:type="dxa"/>
            <w:vAlign w:val="center"/>
          </w:tcPr>
          <w:p w14:paraId="2D6666FA" w14:textId="77777777" w:rsidR="00A31A51" w:rsidRDefault="00F33239">
            <w:r>
              <w:t>17.200</w:t>
            </w:r>
          </w:p>
        </w:tc>
        <w:tc>
          <w:tcPr>
            <w:tcW w:w="848" w:type="dxa"/>
            <w:vAlign w:val="center"/>
          </w:tcPr>
          <w:p w14:paraId="4C89457C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493B7685" w14:textId="77777777" w:rsidR="00A31A51" w:rsidRDefault="00F33239">
            <w:r>
              <w:t>0.069</w:t>
            </w:r>
          </w:p>
        </w:tc>
        <w:tc>
          <w:tcPr>
            <w:tcW w:w="1064" w:type="dxa"/>
            <w:vAlign w:val="center"/>
          </w:tcPr>
          <w:p w14:paraId="093EA94E" w14:textId="77777777" w:rsidR="00A31A51" w:rsidRDefault="00F33239">
            <w:r>
              <w:t>1.186</w:t>
            </w:r>
          </w:p>
        </w:tc>
      </w:tr>
      <w:tr w:rsidR="00A31A51" w14:paraId="7024C22C" w14:textId="77777777">
        <w:tc>
          <w:tcPr>
            <w:tcW w:w="3345" w:type="dxa"/>
            <w:vAlign w:val="center"/>
          </w:tcPr>
          <w:p w14:paraId="3015E9B0" w14:textId="77777777" w:rsidR="00A31A51" w:rsidRDefault="00F332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3B2E2E6" w14:textId="77777777" w:rsidR="00A31A51" w:rsidRDefault="00F33239">
            <w:r>
              <w:t>140</w:t>
            </w:r>
          </w:p>
        </w:tc>
        <w:tc>
          <w:tcPr>
            <w:tcW w:w="1075" w:type="dxa"/>
            <w:vAlign w:val="center"/>
          </w:tcPr>
          <w:p w14:paraId="10B762DB" w14:textId="77777777" w:rsidR="00A31A51" w:rsidRDefault="00F33239">
            <w:r>
              <w:t>－</w:t>
            </w:r>
          </w:p>
        </w:tc>
        <w:tc>
          <w:tcPr>
            <w:tcW w:w="1075" w:type="dxa"/>
            <w:vAlign w:val="center"/>
          </w:tcPr>
          <w:p w14:paraId="6658221B" w14:textId="77777777" w:rsidR="00A31A51" w:rsidRDefault="00F33239">
            <w:r>
              <w:t>－</w:t>
            </w:r>
          </w:p>
        </w:tc>
        <w:tc>
          <w:tcPr>
            <w:tcW w:w="848" w:type="dxa"/>
            <w:vAlign w:val="center"/>
          </w:tcPr>
          <w:p w14:paraId="5E2148A3" w14:textId="77777777" w:rsidR="00A31A51" w:rsidRDefault="00F33239">
            <w:r>
              <w:t>－</w:t>
            </w:r>
          </w:p>
        </w:tc>
        <w:tc>
          <w:tcPr>
            <w:tcW w:w="1075" w:type="dxa"/>
            <w:vAlign w:val="center"/>
          </w:tcPr>
          <w:p w14:paraId="3DEC8575" w14:textId="77777777" w:rsidR="00A31A51" w:rsidRDefault="00F33239">
            <w:r>
              <w:t>0.090</w:t>
            </w:r>
          </w:p>
        </w:tc>
        <w:tc>
          <w:tcPr>
            <w:tcW w:w="1064" w:type="dxa"/>
            <w:vAlign w:val="center"/>
          </w:tcPr>
          <w:p w14:paraId="35C8B717" w14:textId="77777777" w:rsidR="00A31A51" w:rsidRDefault="00F33239">
            <w:r>
              <w:t>1.431</w:t>
            </w:r>
          </w:p>
        </w:tc>
      </w:tr>
      <w:tr w:rsidR="00A31A51" w14:paraId="6BC411DC" w14:textId="77777777">
        <w:tc>
          <w:tcPr>
            <w:tcW w:w="3345" w:type="dxa"/>
            <w:shd w:val="clear" w:color="auto" w:fill="E6E6E6"/>
            <w:vAlign w:val="center"/>
          </w:tcPr>
          <w:p w14:paraId="4D3A0380" w14:textId="77777777" w:rsidR="00A31A51" w:rsidRDefault="00F33239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45A52688" w14:textId="77777777" w:rsidR="00A31A51" w:rsidRDefault="00F33239">
            <w:pPr>
              <w:jc w:val="center"/>
            </w:pPr>
            <w:r>
              <w:t>0.52</w:t>
            </w:r>
          </w:p>
        </w:tc>
      </w:tr>
      <w:tr w:rsidR="00A31A51" w14:paraId="60D8B7F3" w14:textId="77777777">
        <w:tc>
          <w:tcPr>
            <w:tcW w:w="3345" w:type="dxa"/>
            <w:vAlign w:val="center"/>
          </w:tcPr>
          <w:p w14:paraId="5BEE18AF" w14:textId="77777777" w:rsidR="00A31A51" w:rsidRDefault="00A31A51"/>
        </w:tc>
        <w:tc>
          <w:tcPr>
            <w:tcW w:w="848" w:type="dxa"/>
            <w:vAlign w:val="center"/>
          </w:tcPr>
          <w:p w14:paraId="5835E3D7" w14:textId="77777777" w:rsidR="00A31A51" w:rsidRDefault="00A31A51"/>
        </w:tc>
        <w:tc>
          <w:tcPr>
            <w:tcW w:w="1075" w:type="dxa"/>
            <w:vAlign w:val="center"/>
          </w:tcPr>
          <w:p w14:paraId="26728905" w14:textId="77777777" w:rsidR="00A31A51" w:rsidRDefault="00A31A51"/>
        </w:tc>
        <w:tc>
          <w:tcPr>
            <w:tcW w:w="1075" w:type="dxa"/>
            <w:vAlign w:val="center"/>
          </w:tcPr>
          <w:p w14:paraId="12FF5D76" w14:textId="77777777" w:rsidR="00A31A51" w:rsidRDefault="00A31A51"/>
        </w:tc>
        <w:tc>
          <w:tcPr>
            <w:tcW w:w="848" w:type="dxa"/>
            <w:vAlign w:val="center"/>
          </w:tcPr>
          <w:p w14:paraId="69B126C5" w14:textId="77777777" w:rsidR="00A31A51" w:rsidRDefault="00A31A51"/>
        </w:tc>
        <w:tc>
          <w:tcPr>
            <w:tcW w:w="1075" w:type="dxa"/>
            <w:vAlign w:val="center"/>
          </w:tcPr>
          <w:p w14:paraId="4C294887" w14:textId="77777777" w:rsidR="00A31A51" w:rsidRDefault="00A31A51"/>
        </w:tc>
        <w:tc>
          <w:tcPr>
            <w:tcW w:w="1064" w:type="dxa"/>
            <w:vAlign w:val="center"/>
          </w:tcPr>
          <w:p w14:paraId="66D051A3" w14:textId="77777777" w:rsidR="00A31A51" w:rsidRDefault="00A31A51"/>
        </w:tc>
      </w:tr>
    </w:tbl>
    <w:p w14:paraId="7515C808" w14:textId="77777777" w:rsidR="00A31A51" w:rsidRDefault="00F33239">
      <w:pPr>
        <w:pStyle w:val="2"/>
        <w:widowControl w:val="0"/>
        <w:rPr>
          <w:kern w:val="2"/>
        </w:rPr>
      </w:pPr>
      <w:bookmarkStart w:id="49" w:name="_Toc90112549"/>
      <w:r>
        <w:rPr>
          <w:kern w:val="2"/>
        </w:rPr>
        <w:t>非周边地面构造</w:t>
      </w:r>
      <w:bookmarkEnd w:id="49"/>
    </w:p>
    <w:p w14:paraId="5FA7C42E" w14:textId="77777777" w:rsidR="00A31A51" w:rsidRDefault="00F33239">
      <w:pPr>
        <w:pStyle w:val="3"/>
        <w:widowControl w:val="0"/>
        <w:rPr>
          <w:kern w:val="2"/>
          <w:szCs w:val="24"/>
        </w:rPr>
      </w:pPr>
      <w:bookmarkStart w:id="50" w:name="_Toc90112550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31A51" w14:paraId="743C2FD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21DFA7E" w14:textId="77777777" w:rsidR="00A31A51" w:rsidRDefault="00F3323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1F8F30" w14:textId="77777777" w:rsidR="00A31A51" w:rsidRDefault="00F332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C4EEFE" w14:textId="77777777" w:rsidR="00A31A51" w:rsidRDefault="00F332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1155D8" w14:textId="77777777" w:rsidR="00A31A51" w:rsidRDefault="00F332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173BED" w14:textId="77777777" w:rsidR="00A31A51" w:rsidRDefault="00F332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62C1A0" w14:textId="77777777" w:rsidR="00A31A51" w:rsidRDefault="00F332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AAD863" w14:textId="77777777" w:rsidR="00A31A51" w:rsidRDefault="00F33239">
            <w:pPr>
              <w:jc w:val="center"/>
            </w:pPr>
            <w:r>
              <w:t>热惰性指标</w:t>
            </w:r>
          </w:p>
        </w:tc>
      </w:tr>
      <w:tr w:rsidR="00A31A51" w14:paraId="3F48B9B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4036DAC" w14:textId="77777777" w:rsidR="00A31A51" w:rsidRDefault="00A31A5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29325FE" w14:textId="77777777" w:rsidR="00A31A51" w:rsidRDefault="00F332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255830" w14:textId="77777777" w:rsidR="00A31A51" w:rsidRDefault="00F33239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B51E41" w14:textId="77777777" w:rsidR="00A31A51" w:rsidRDefault="00F332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565DFB" w14:textId="77777777" w:rsidR="00A31A51" w:rsidRDefault="00F332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605321" w14:textId="77777777" w:rsidR="00A31A51" w:rsidRDefault="00F332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61F6DF" w14:textId="77777777" w:rsidR="00A31A51" w:rsidRDefault="00F33239">
            <w:pPr>
              <w:jc w:val="center"/>
            </w:pPr>
            <w:r>
              <w:t>D=R*S</w:t>
            </w:r>
          </w:p>
        </w:tc>
      </w:tr>
      <w:tr w:rsidR="00A31A51" w14:paraId="0E98E7DE" w14:textId="77777777">
        <w:tc>
          <w:tcPr>
            <w:tcW w:w="3345" w:type="dxa"/>
            <w:vAlign w:val="center"/>
          </w:tcPr>
          <w:p w14:paraId="64090F6C" w14:textId="77777777" w:rsidR="00A31A51" w:rsidRDefault="00F33239">
            <w:r>
              <w:t>水泥砂浆</w:t>
            </w:r>
          </w:p>
        </w:tc>
        <w:tc>
          <w:tcPr>
            <w:tcW w:w="848" w:type="dxa"/>
            <w:vAlign w:val="center"/>
          </w:tcPr>
          <w:p w14:paraId="4AA184B1" w14:textId="77777777" w:rsidR="00A31A51" w:rsidRDefault="00F33239">
            <w:r>
              <w:t>20</w:t>
            </w:r>
          </w:p>
        </w:tc>
        <w:tc>
          <w:tcPr>
            <w:tcW w:w="1075" w:type="dxa"/>
            <w:vAlign w:val="center"/>
          </w:tcPr>
          <w:p w14:paraId="316C47B4" w14:textId="77777777" w:rsidR="00A31A51" w:rsidRDefault="00F33239">
            <w:r>
              <w:t>0.930</w:t>
            </w:r>
          </w:p>
        </w:tc>
        <w:tc>
          <w:tcPr>
            <w:tcW w:w="1075" w:type="dxa"/>
            <w:vAlign w:val="center"/>
          </w:tcPr>
          <w:p w14:paraId="22079038" w14:textId="77777777" w:rsidR="00A31A51" w:rsidRDefault="00F33239">
            <w:r>
              <w:t>11.370</w:t>
            </w:r>
          </w:p>
        </w:tc>
        <w:tc>
          <w:tcPr>
            <w:tcW w:w="848" w:type="dxa"/>
            <w:vAlign w:val="center"/>
          </w:tcPr>
          <w:p w14:paraId="1734874B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5536FEA5" w14:textId="77777777" w:rsidR="00A31A51" w:rsidRDefault="00F33239">
            <w:r>
              <w:t>0.022</w:t>
            </w:r>
          </w:p>
        </w:tc>
        <w:tc>
          <w:tcPr>
            <w:tcW w:w="1064" w:type="dxa"/>
            <w:vAlign w:val="center"/>
          </w:tcPr>
          <w:p w14:paraId="39D3D4D6" w14:textId="77777777" w:rsidR="00A31A51" w:rsidRDefault="00F33239">
            <w:r>
              <w:t>0.245</w:t>
            </w:r>
          </w:p>
        </w:tc>
      </w:tr>
      <w:tr w:rsidR="00A31A51" w14:paraId="356C8B7A" w14:textId="77777777">
        <w:tc>
          <w:tcPr>
            <w:tcW w:w="3345" w:type="dxa"/>
            <w:vAlign w:val="center"/>
          </w:tcPr>
          <w:p w14:paraId="1B03E620" w14:textId="77777777" w:rsidR="00A31A51" w:rsidRDefault="00F33239">
            <w:r>
              <w:t>钢筋混凝土</w:t>
            </w:r>
          </w:p>
        </w:tc>
        <w:tc>
          <w:tcPr>
            <w:tcW w:w="848" w:type="dxa"/>
            <w:vAlign w:val="center"/>
          </w:tcPr>
          <w:p w14:paraId="7FA00F1F" w14:textId="77777777" w:rsidR="00A31A51" w:rsidRDefault="00F33239">
            <w:r>
              <w:t>120</w:t>
            </w:r>
          </w:p>
        </w:tc>
        <w:tc>
          <w:tcPr>
            <w:tcW w:w="1075" w:type="dxa"/>
            <w:vAlign w:val="center"/>
          </w:tcPr>
          <w:p w14:paraId="3A710CA0" w14:textId="77777777" w:rsidR="00A31A51" w:rsidRDefault="00F33239">
            <w:r>
              <w:t>1.740</w:t>
            </w:r>
          </w:p>
        </w:tc>
        <w:tc>
          <w:tcPr>
            <w:tcW w:w="1075" w:type="dxa"/>
            <w:vAlign w:val="center"/>
          </w:tcPr>
          <w:p w14:paraId="1DFE336A" w14:textId="77777777" w:rsidR="00A31A51" w:rsidRDefault="00F33239">
            <w:r>
              <w:t>17.200</w:t>
            </w:r>
          </w:p>
        </w:tc>
        <w:tc>
          <w:tcPr>
            <w:tcW w:w="848" w:type="dxa"/>
            <w:vAlign w:val="center"/>
          </w:tcPr>
          <w:p w14:paraId="3C072274" w14:textId="77777777" w:rsidR="00A31A51" w:rsidRDefault="00F33239">
            <w:r>
              <w:t>1.00</w:t>
            </w:r>
          </w:p>
        </w:tc>
        <w:tc>
          <w:tcPr>
            <w:tcW w:w="1075" w:type="dxa"/>
            <w:vAlign w:val="center"/>
          </w:tcPr>
          <w:p w14:paraId="78C197C6" w14:textId="77777777" w:rsidR="00A31A51" w:rsidRDefault="00F33239">
            <w:r>
              <w:t>0.069</w:t>
            </w:r>
          </w:p>
        </w:tc>
        <w:tc>
          <w:tcPr>
            <w:tcW w:w="1064" w:type="dxa"/>
            <w:vAlign w:val="center"/>
          </w:tcPr>
          <w:p w14:paraId="35E88CC1" w14:textId="77777777" w:rsidR="00A31A51" w:rsidRDefault="00F33239">
            <w:r>
              <w:t>1.186</w:t>
            </w:r>
          </w:p>
        </w:tc>
      </w:tr>
      <w:tr w:rsidR="00A31A51" w14:paraId="7CF93387" w14:textId="77777777">
        <w:tc>
          <w:tcPr>
            <w:tcW w:w="3345" w:type="dxa"/>
            <w:vAlign w:val="center"/>
          </w:tcPr>
          <w:p w14:paraId="202F861D" w14:textId="77777777" w:rsidR="00A31A51" w:rsidRDefault="00F332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A38C240" w14:textId="77777777" w:rsidR="00A31A51" w:rsidRDefault="00F33239">
            <w:r>
              <w:t>140</w:t>
            </w:r>
          </w:p>
        </w:tc>
        <w:tc>
          <w:tcPr>
            <w:tcW w:w="1075" w:type="dxa"/>
            <w:vAlign w:val="center"/>
          </w:tcPr>
          <w:p w14:paraId="4E810889" w14:textId="77777777" w:rsidR="00A31A51" w:rsidRDefault="00F33239">
            <w:r>
              <w:t>－</w:t>
            </w:r>
          </w:p>
        </w:tc>
        <w:tc>
          <w:tcPr>
            <w:tcW w:w="1075" w:type="dxa"/>
            <w:vAlign w:val="center"/>
          </w:tcPr>
          <w:p w14:paraId="47315034" w14:textId="77777777" w:rsidR="00A31A51" w:rsidRDefault="00F33239">
            <w:r>
              <w:t>－</w:t>
            </w:r>
          </w:p>
        </w:tc>
        <w:tc>
          <w:tcPr>
            <w:tcW w:w="848" w:type="dxa"/>
            <w:vAlign w:val="center"/>
          </w:tcPr>
          <w:p w14:paraId="49DEABF6" w14:textId="77777777" w:rsidR="00A31A51" w:rsidRDefault="00F33239">
            <w:r>
              <w:t>－</w:t>
            </w:r>
          </w:p>
        </w:tc>
        <w:tc>
          <w:tcPr>
            <w:tcW w:w="1075" w:type="dxa"/>
            <w:vAlign w:val="center"/>
          </w:tcPr>
          <w:p w14:paraId="7E77EABC" w14:textId="77777777" w:rsidR="00A31A51" w:rsidRDefault="00F33239">
            <w:r>
              <w:t>0.090</w:t>
            </w:r>
          </w:p>
        </w:tc>
        <w:tc>
          <w:tcPr>
            <w:tcW w:w="1064" w:type="dxa"/>
            <w:vAlign w:val="center"/>
          </w:tcPr>
          <w:p w14:paraId="59751D7D" w14:textId="77777777" w:rsidR="00A31A51" w:rsidRDefault="00F33239">
            <w:r>
              <w:t>1.431</w:t>
            </w:r>
          </w:p>
        </w:tc>
      </w:tr>
      <w:tr w:rsidR="00A31A51" w14:paraId="7E1B8C40" w14:textId="77777777">
        <w:tc>
          <w:tcPr>
            <w:tcW w:w="3345" w:type="dxa"/>
            <w:shd w:val="clear" w:color="auto" w:fill="E6E6E6"/>
            <w:vAlign w:val="center"/>
          </w:tcPr>
          <w:p w14:paraId="7F3AAA31" w14:textId="77777777" w:rsidR="00A31A51" w:rsidRDefault="00F33239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08A0063A" w14:textId="77777777" w:rsidR="00A31A51" w:rsidRDefault="00F33239">
            <w:pPr>
              <w:jc w:val="center"/>
            </w:pPr>
            <w:r>
              <w:t>0.30</w:t>
            </w:r>
          </w:p>
        </w:tc>
      </w:tr>
      <w:tr w:rsidR="00A31A51" w14:paraId="52446E1E" w14:textId="77777777">
        <w:tc>
          <w:tcPr>
            <w:tcW w:w="3345" w:type="dxa"/>
            <w:vAlign w:val="center"/>
          </w:tcPr>
          <w:p w14:paraId="01E06166" w14:textId="77777777" w:rsidR="00A31A51" w:rsidRDefault="00A31A51"/>
        </w:tc>
        <w:tc>
          <w:tcPr>
            <w:tcW w:w="848" w:type="dxa"/>
            <w:vAlign w:val="center"/>
          </w:tcPr>
          <w:p w14:paraId="18053A22" w14:textId="77777777" w:rsidR="00A31A51" w:rsidRDefault="00A31A51"/>
        </w:tc>
        <w:tc>
          <w:tcPr>
            <w:tcW w:w="1075" w:type="dxa"/>
            <w:vAlign w:val="center"/>
          </w:tcPr>
          <w:p w14:paraId="1B93E70C" w14:textId="77777777" w:rsidR="00A31A51" w:rsidRDefault="00A31A51"/>
        </w:tc>
        <w:tc>
          <w:tcPr>
            <w:tcW w:w="1075" w:type="dxa"/>
            <w:vAlign w:val="center"/>
          </w:tcPr>
          <w:p w14:paraId="141386C9" w14:textId="77777777" w:rsidR="00A31A51" w:rsidRDefault="00A31A51"/>
        </w:tc>
        <w:tc>
          <w:tcPr>
            <w:tcW w:w="848" w:type="dxa"/>
            <w:vAlign w:val="center"/>
          </w:tcPr>
          <w:p w14:paraId="4C26952D" w14:textId="77777777" w:rsidR="00A31A51" w:rsidRDefault="00A31A51"/>
        </w:tc>
        <w:tc>
          <w:tcPr>
            <w:tcW w:w="1075" w:type="dxa"/>
            <w:vAlign w:val="center"/>
          </w:tcPr>
          <w:p w14:paraId="7F35B61C" w14:textId="77777777" w:rsidR="00A31A51" w:rsidRDefault="00A31A51"/>
        </w:tc>
        <w:tc>
          <w:tcPr>
            <w:tcW w:w="1064" w:type="dxa"/>
            <w:vAlign w:val="center"/>
          </w:tcPr>
          <w:p w14:paraId="4A985D69" w14:textId="77777777" w:rsidR="00A31A51" w:rsidRDefault="00A31A51"/>
        </w:tc>
      </w:tr>
    </w:tbl>
    <w:p w14:paraId="26416119" w14:textId="77777777" w:rsidR="00A31A51" w:rsidRDefault="00F33239">
      <w:pPr>
        <w:pStyle w:val="2"/>
        <w:widowControl w:val="0"/>
        <w:rPr>
          <w:kern w:val="2"/>
        </w:rPr>
      </w:pPr>
      <w:bookmarkStart w:id="51" w:name="_Toc90112551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A31A51" w14:paraId="08F8AE0F" w14:textId="77777777">
        <w:tc>
          <w:tcPr>
            <w:tcW w:w="645" w:type="dxa"/>
            <w:shd w:val="clear" w:color="auto" w:fill="E6E6E6"/>
            <w:vAlign w:val="center"/>
          </w:tcPr>
          <w:p w14:paraId="3536BAA6" w14:textId="77777777" w:rsidR="00A31A51" w:rsidRDefault="00F33239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FA33F7C" w14:textId="77777777" w:rsidR="00A31A51" w:rsidRDefault="00F33239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04C72EF9" w14:textId="77777777" w:rsidR="00A31A51" w:rsidRDefault="00F33239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6861BF67" w14:textId="77777777" w:rsidR="00A31A51" w:rsidRDefault="00F33239">
            <w:pPr>
              <w:jc w:val="center"/>
            </w:pPr>
            <w:r>
              <w:t>备注</w:t>
            </w:r>
          </w:p>
        </w:tc>
      </w:tr>
      <w:tr w:rsidR="00A31A51" w14:paraId="6A862BDC" w14:textId="77777777">
        <w:tc>
          <w:tcPr>
            <w:tcW w:w="645" w:type="dxa"/>
            <w:shd w:val="clear" w:color="auto" w:fill="E6E6E6"/>
            <w:vAlign w:val="center"/>
          </w:tcPr>
          <w:p w14:paraId="473A2E8B" w14:textId="77777777" w:rsidR="00A31A51" w:rsidRDefault="00F33239">
            <w:r>
              <w:t>1</w:t>
            </w:r>
          </w:p>
        </w:tc>
        <w:tc>
          <w:tcPr>
            <w:tcW w:w="3667" w:type="dxa"/>
            <w:vAlign w:val="center"/>
          </w:tcPr>
          <w:p w14:paraId="1E187413" w14:textId="77777777" w:rsidR="00A31A51" w:rsidRDefault="00F33239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2B29ADC2" w14:textId="77777777" w:rsidR="00A31A51" w:rsidRDefault="00F33239">
            <w:r>
              <w:t>1.972</w:t>
            </w:r>
          </w:p>
        </w:tc>
        <w:tc>
          <w:tcPr>
            <w:tcW w:w="3560" w:type="dxa"/>
            <w:vAlign w:val="center"/>
          </w:tcPr>
          <w:p w14:paraId="78FBAF6F" w14:textId="77777777" w:rsidR="00A31A51" w:rsidRDefault="00A31A51"/>
        </w:tc>
      </w:tr>
      <w:tr w:rsidR="00A31A51" w14:paraId="45669ECB" w14:textId="77777777">
        <w:tc>
          <w:tcPr>
            <w:tcW w:w="645" w:type="dxa"/>
            <w:shd w:val="clear" w:color="auto" w:fill="E6E6E6"/>
            <w:vAlign w:val="center"/>
          </w:tcPr>
          <w:p w14:paraId="384D7E8C" w14:textId="77777777" w:rsidR="00A31A51" w:rsidRDefault="00F33239">
            <w:r>
              <w:t>2</w:t>
            </w:r>
          </w:p>
        </w:tc>
        <w:tc>
          <w:tcPr>
            <w:tcW w:w="3667" w:type="dxa"/>
            <w:vAlign w:val="center"/>
          </w:tcPr>
          <w:p w14:paraId="0FFCA2B8" w14:textId="77777777" w:rsidR="00A31A51" w:rsidRDefault="00F33239">
            <w:r>
              <w:t>单层实体门</w:t>
            </w:r>
          </w:p>
        </w:tc>
        <w:tc>
          <w:tcPr>
            <w:tcW w:w="1460" w:type="dxa"/>
            <w:vAlign w:val="center"/>
          </w:tcPr>
          <w:p w14:paraId="69FB28DC" w14:textId="77777777" w:rsidR="00A31A51" w:rsidRDefault="00F33239">
            <w:r>
              <w:t>2.303</w:t>
            </w:r>
          </w:p>
        </w:tc>
        <w:tc>
          <w:tcPr>
            <w:tcW w:w="3560" w:type="dxa"/>
            <w:vAlign w:val="center"/>
          </w:tcPr>
          <w:p w14:paraId="635B6CB7" w14:textId="77777777" w:rsidR="00A31A51" w:rsidRDefault="00A31A51"/>
        </w:tc>
      </w:tr>
    </w:tbl>
    <w:p w14:paraId="0CE6A452" w14:textId="77777777" w:rsidR="00A31A51" w:rsidRDefault="00F33239">
      <w:pPr>
        <w:pStyle w:val="2"/>
      </w:pPr>
      <w:bookmarkStart w:id="52" w:name="_Toc90112552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A31A51" w14:paraId="7CE321BB" w14:textId="77777777">
        <w:tc>
          <w:tcPr>
            <w:tcW w:w="905" w:type="dxa"/>
            <w:shd w:val="clear" w:color="auto" w:fill="E6E6E6"/>
            <w:vAlign w:val="center"/>
          </w:tcPr>
          <w:p w14:paraId="073A97B6" w14:textId="77777777" w:rsidR="00A31A51" w:rsidRDefault="00F33239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6DDAE440" w14:textId="77777777" w:rsidR="00A31A51" w:rsidRDefault="00F33239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17361DE" w14:textId="77777777" w:rsidR="00A31A51" w:rsidRDefault="00F3323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27E2371" w14:textId="77777777" w:rsidR="00A31A51" w:rsidRDefault="00F33239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C227CD1" w14:textId="77777777" w:rsidR="00A31A51" w:rsidRDefault="00F3323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21B5044" w14:textId="77777777" w:rsidR="00A31A51" w:rsidRDefault="00F33239">
            <w:pPr>
              <w:jc w:val="center"/>
            </w:pPr>
            <w:r>
              <w:t>备注</w:t>
            </w:r>
          </w:p>
        </w:tc>
      </w:tr>
      <w:tr w:rsidR="00A31A51" w14:paraId="738DFE62" w14:textId="77777777">
        <w:tc>
          <w:tcPr>
            <w:tcW w:w="905" w:type="dxa"/>
            <w:shd w:val="clear" w:color="auto" w:fill="E6E6E6"/>
            <w:vAlign w:val="center"/>
          </w:tcPr>
          <w:p w14:paraId="30920BC1" w14:textId="77777777" w:rsidR="00A31A51" w:rsidRDefault="00F33239">
            <w:r>
              <w:t>1</w:t>
            </w:r>
          </w:p>
        </w:tc>
        <w:tc>
          <w:tcPr>
            <w:tcW w:w="2694" w:type="dxa"/>
            <w:vAlign w:val="center"/>
          </w:tcPr>
          <w:p w14:paraId="6DD9B8A9" w14:textId="77777777" w:rsidR="00A31A51" w:rsidRDefault="00F33239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548E2B85" w14:textId="77777777" w:rsidR="00A31A51" w:rsidRDefault="00F33239">
            <w:r>
              <w:t>3.900</w:t>
            </w:r>
          </w:p>
        </w:tc>
        <w:tc>
          <w:tcPr>
            <w:tcW w:w="956" w:type="dxa"/>
            <w:vAlign w:val="center"/>
          </w:tcPr>
          <w:p w14:paraId="6D287E88" w14:textId="77777777" w:rsidR="00A31A51" w:rsidRDefault="00F33239">
            <w:r>
              <w:t>0.750</w:t>
            </w:r>
          </w:p>
        </w:tc>
        <w:tc>
          <w:tcPr>
            <w:tcW w:w="956" w:type="dxa"/>
            <w:vAlign w:val="center"/>
          </w:tcPr>
          <w:p w14:paraId="458B12DA" w14:textId="77777777" w:rsidR="00A31A51" w:rsidRDefault="00F33239">
            <w:r>
              <w:t>0.800</w:t>
            </w:r>
          </w:p>
        </w:tc>
        <w:tc>
          <w:tcPr>
            <w:tcW w:w="2988" w:type="dxa"/>
            <w:vAlign w:val="center"/>
          </w:tcPr>
          <w:p w14:paraId="035F2152" w14:textId="77777777" w:rsidR="00A31A51" w:rsidRDefault="00F33239">
            <w:r>
              <w:t>来源《民用建筑热工设计规范》</w:t>
            </w:r>
          </w:p>
        </w:tc>
      </w:tr>
    </w:tbl>
    <w:p w14:paraId="2964ED44" w14:textId="77777777" w:rsidR="00A31A51" w:rsidRDefault="00F33239">
      <w:pPr>
        <w:pStyle w:val="1"/>
      </w:pPr>
      <w:bookmarkStart w:id="53" w:name="_Toc90112553"/>
      <w:r>
        <w:lastRenderedPageBreak/>
        <w:t>房间类型</w:t>
      </w:r>
      <w:bookmarkEnd w:id="53"/>
    </w:p>
    <w:p w14:paraId="1FEF0054" w14:textId="77777777" w:rsidR="00A31A51" w:rsidRDefault="00F33239">
      <w:pPr>
        <w:pStyle w:val="2"/>
        <w:widowControl w:val="0"/>
        <w:rPr>
          <w:kern w:val="2"/>
        </w:rPr>
      </w:pPr>
      <w:bookmarkStart w:id="54" w:name="_Toc90112554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31A51" w14:paraId="3F3281DD" w14:textId="77777777">
        <w:tc>
          <w:tcPr>
            <w:tcW w:w="1862" w:type="dxa"/>
            <w:shd w:val="clear" w:color="auto" w:fill="E6E6E6"/>
            <w:vAlign w:val="center"/>
          </w:tcPr>
          <w:p w14:paraId="2EEC59F4" w14:textId="77777777" w:rsidR="00A31A51" w:rsidRDefault="00F33239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C43AB66" w14:textId="77777777" w:rsidR="00A31A51" w:rsidRDefault="00F33239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B134605" w14:textId="77777777" w:rsidR="00A31A51" w:rsidRDefault="00F33239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7D71D8BF" w14:textId="77777777" w:rsidR="00A31A51" w:rsidRDefault="00F33239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3951AAA" w14:textId="77777777" w:rsidR="00A31A51" w:rsidRDefault="00F33239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A2CA839" w14:textId="77777777" w:rsidR="00A31A51" w:rsidRDefault="00F3323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E3E82F2" w14:textId="77777777" w:rsidR="00A31A51" w:rsidRDefault="00F3323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31A51" w14:paraId="470E6570" w14:textId="77777777">
        <w:tc>
          <w:tcPr>
            <w:tcW w:w="1862" w:type="dxa"/>
            <w:shd w:val="clear" w:color="auto" w:fill="E6E6E6"/>
            <w:vAlign w:val="center"/>
          </w:tcPr>
          <w:p w14:paraId="0FACD02F" w14:textId="77777777" w:rsidR="00A31A51" w:rsidRDefault="00F33239">
            <w:r>
              <w:t>起居室</w:t>
            </w:r>
          </w:p>
        </w:tc>
        <w:tc>
          <w:tcPr>
            <w:tcW w:w="781" w:type="dxa"/>
            <w:vAlign w:val="center"/>
          </w:tcPr>
          <w:p w14:paraId="73BB46D4" w14:textId="77777777" w:rsidR="00A31A51" w:rsidRDefault="00F3323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2993636" w14:textId="77777777" w:rsidR="00A31A51" w:rsidRDefault="00F33239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7AC1B7EA" w14:textId="77777777" w:rsidR="00A31A51" w:rsidRDefault="00F33239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4B98769" w14:textId="77777777" w:rsidR="00A31A51" w:rsidRDefault="00F33239">
            <w:pPr>
              <w:jc w:val="center"/>
            </w:pPr>
            <w:r>
              <w:t>36.6(m^2/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C8CCDA5" w14:textId="77777777" w:rsidR="00A31A51" w:rsidRDefault="00F33239">
            <w:pPr>
              <w:jc w:val="center"/>
            </w:pPr>
            <w:r>
              <w:t>2(W/m^2)</w:t>
            </w:r>
          </w:p>
        </w:tc>
        <w:tc>
          <w:tcPr>
            <w:tcW w:w="1550" w:type="dxa"/>
            <w:vAlign w:val="center"/>
          </w:tcPr>
          <w:p w14:paraId="10B9E838" w14:textId="77777777" w:rsidR="00A31A51" w:rsidRDefault="00F33239">
            <w:pPr>
              <w:jc w:val="center"/>
            </w:pPr>
            <w:r>
              <w:t>4.3(W/m^2)</w:t>
            </w:r>
          </w:p>
        </w:tc>
      </w:tr>
    </w:tbl>
    <w:p w14:paraId="0E566344" w14:textId="77777777" w:rsidR="00A31A51" w:rsidRDefault="00F33239">
      <w:pPr>
        <w:pStyle w:val="2"/>
        <w:widowControl w:val="0"/>
        <w:rPr>
          <w:kern w:val="2"/>
        </w:rPr>
      </w:pPr>
      <w:bookmarkStart w:id="55" w:name="_Toc90112555"/>
      <w:r>
        <w:rPr>
          <w:kern w:val="2"/>
        </w:rPr>
        <w:t>作息时间表</w:t>
      </w:r>
      <w:bookmarkEnd w:id="55"/>
    </w:p>
    <w:p w14:paraId="232AD88F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DC2A9E9" w14:textId="77777777" w:rsidR="00A31A51" w:rsidRDefault="00F33239">
      <w:pPr>
        <w:pStyle w:val="1"/>
        <w:widowControl w:val="0"/>
        <w:rPr>
          <w:kern w:val="2"/>
          <w:szCs w:val="24"/>
        </w:rPr>
      </w:pPr>
      <w:bookmarkStart w:id="56" w:name="_Toc90112556"/>
      <w:r>
        <w:rPr>
          <w:kern w:val="2"/>
          <w:szCs w:val="24"/>
        </w:rPr>
        <w:t>系统设置</w:t>
      </w:r>
      <w:bookmarkEnd w:id="56"/>
    </w:p>
    <w:p w14:paraId="6FFD1FD1" w14:textId="77777777" w:rsidR="00A31A51" w:rsidRDefault="00F33239">
      <w:pPr>
        <w:pStyle w:val="2"/>
        <w:widowControl w:val="0"/>
        <w:rPr>
          <w:kern w:val="2"/>
        </w:rPr>
      </w:pPr>
      <w:bookmarkStart w:id="57" w:name="_Toc90112557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A31A51" w14:paraId="1BA36FA5" w14:textId="77777777">
        <w:tc>
          <w:tcPr>
            <w:tcW w:w="1131" w:type="dxa"/>
            <w:shd w:val="clear" w:color="auto" w:fill="E6E6E6"/>
            <w:vAlign w:val="center"/>
          </w:tcPr>
          <w:p w14:paraId="5CBA7C66" w14:textId="77777777" w:rsidR="00A31A51" w:rsidRDefault="00F33239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434F69" w14:textId="77777777" w:rsidR="00A31A51" w:rsidRDefault="00F33239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64A60BD" w14:textId="77777777" w:rsidR="00A31A51" w:rsidRDefault="00F33239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E6DF43A" w14:textId="77777777" w:rsidR="00A31A51" w:rsidRDefault="00F33239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B3F0613" w14:textId="77777777" w:rsidR="00A31A51" w:rsidRDefault="00F33239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BD8D8CD" w14:textId="77777777" w:rsidR="00A31A51" w:rsidRDefault="00F33239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3901F868" w14:textId="77777777" w:rsidR="00A31A51" w:rsidRDefault="00F33239">
            <w:pPr>
              <w:jc w:val="center"/>
            </w:pPr>
            <w:r>
              <w:t>包含的房间</w:t>
            </w:r>
          </w:p>
        </w:tc>
      </w:tr>
      <w:tr w:rsidR="00A31A51" w14:paraId="3D78F81E" w14:textId="77777777">
        <w:tc>
          <w:tcPr>
            <w:tcW w:w="1131" w:type="dxa"/>
            <w:vAlign w:val="center"/>
          </w:tcPr>
          <w:p w14:paraId="67FED9D1" w14:textId="77777777" w:rsidR="00A31A51" w:rsidRDefault="00F33239">
            <w:r>
              <w:t>默认</w:t>
            </w:r>
          </w:p>
        </w:tc>
        <w:tc>
          <w:tcPr>
            <w:tcW w:w="1131" w:type="dxa"/>
            <w:vAlign w:val="center"/>
          </w:tcPr>
          <w:p w14:paraId="36F70EB4" w14:textId="77777777" w:rsidR="00A31A51" w:rsidRDefault="00F33239">
            <w:r>
              <w:t>无</w:t>
            </w:r>
          </w:p>
        </w:tc>
        <w:tc>
          <w:tcPr>
            <w:tcW w:w="1528" w:type="dxa"/>
            <w:vAlign w:val="center"/>
          </w:tcPr>
          <w:p w14:paraId="3EFBD8D2" w14:textId="77777777" w:rsidR="00A31A51" w:rsidRDefault="00F33239">
            <w:r>
              <w:t>--</w:t>
            </w:r>
          </w:p>
        </w:tc>
        <w:tc>
          <w:tcPr>
            <w:tcW w:w="1018" w:type="dxa"/>
            <w:vAlign w:val="center"/>
          </w:tcPr>
          <w:p w14:paraId="5EB9CA6D" w14:textId="77777777" w:rsidR="00A31A51" w:rsidRDefault="00F33239">
            <w:r>
              <w:t>--</w:t>
            </w:r>
          </w:p>
        </w:tc>
        <w:tc>
          <w:tcPr>
            <w:tcW w:w="735" w:type="dxa"/>
            <w:vAlign w:val="center"/>
          </w:tcPr>
          <w:p w14:paraId="1897A525" w14:textId="77777777" w:rsidR="00A31A51" w:rsidRDefault="00F33239">
            <w:r>
              <w:t>--</w:t>
            </w:r>
          </w:p>
        </w:tc>
        <w:tc>
          <w:tcPr>
            <w:tcW w:w="956" w:type="dxa"/>
            <w:vAlign w:val="center"/>
          </w:tcPr>
          <w:p w14:paraId="0CA7455A" w14:textId="77777777" w:rsidR="00A31A51" w:rsidRDefault="00F33239">
            <w:r>
              <w:t>4850.04</w:t>
            </w:r>
          </w:p>
        </w:tc>
        <w:tc>
          <w:tcPr>
            <w:tcW w:w="2830" w:type="dxa"/>
            <w:vAlign w:val="center"/>
          </w:tcPr>
          <w:p w14:paraId="081C370F" w14:textId="77777777" w:rsidR="00A31A51" w:rsidRDefault="00F33239">
            <w:r>
              <w:t>所有房间</w:t>
            </w:r>
          </w:p>
        </w:tc>
      </w:tr>
    </w:tbl>
    <w:p w14:paraId="64D35D2E" w14:textId="77777777" w:rsidR="00A31A51" w:rsidRDefault="00F33239">
      <w:pPr>
        <w:pStyle w:val="2"/>
        <w:widowControl w:val="0"/>
        <w:rPr>
          <w:kern w:val="2"/>
        </w:rPr>
      </w:pPr>
      <w:bookmarkStart w:id="58" w:name="_Toc90112558"/>
      <w:r>
        <w:rPr>
          <w:kern w:val="2"/>
        </w:rPr>
        <w:t>运行时间表</w:t>
      </w:r>
      <w:bookmarkEnd w:id="58"/>
    </w:p>
    <w:p w14:paraId="1BAA9617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A4CA4CD" w14:textId="77777777" w:rsidR="00A31A51" w:rsidRDefault="00F33239">
      <w:pPr>
        <w:pStyle w:val="1"/>
        <w:widowControl w:val="0"/>
        <w:rPr>
          <w:kern w:val="2"/>
          <w:szCs w:val="24"/>
        </w:rPr>
      </w:pPr>
      <w:bookmarkStart w:id="59" w:name="_Toc90112559"/>
      <w:r>
        <w:rPr>
          <w:kern w:val="2"/>
          <w:szCs w:val="24"/>
        </w:rPr>
        <w:t>计算结果</w:t>
      </w:r>
      <w:bookmarkEnd w:id="59"/>
    </w:p>
    <w:p w14:paraId="695B525E" w14:textId="77777777" w:rsidR="00A31A51" w:rsidRDefault="00F33239">
      <w:pPr>
        <w:pStyle w:val="2"/>
        <w:widowControl w:val="0"/>
        <w:rPr>
          <w:kern w:val="2"/>
        </w:rPr>
      </w:pPr>
      <w:bookmarkStart w:id="60" w:name="_Toc90112560"/>
      <w:r>
        <w:rPr>
          <w:kern w:val="2"/>
        </w:rPr>
        <w:t>模拟周期</w:t>
      </w:r>
      <w:bookmarkEnd w:id="60"/>
    </w:p>
    <w:p w14:paraId="6F73D0C3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491CC944" w14:textId="77777777" w:rsidR="00A31A51" w:rsidRDefault="00F33239">
      <w:pPr>
        <w:pStyle w:val="2"/>
        <w:widowControl w:val="0"/>
        <w:rPr>
          <w:kern w:val="2"/>
        </w:rPr>
      </w:pPr>
      <w:bookmarkStart w:id="61" w:name="_Toc90112561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A31A51" w14:paraId="609C6AE4" w14:textId="77777777">
        <w:tc>
          <w:tcPr>
            <w:tcW w:w="1975" w:type="dxa"/>
            <w:shd w:val="clear" w:color="auto" w:fill="E6E6E6"/>
            <w:vAlign w:val="center"/>
          </w:tcPr>
          <w:p w14:paraId="70621C6D" w14:textId="77777777" w:rsidR="00A31A51" w:rsidRDefault="00F33239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EE982EC" w14:textId="77777777" w:rsidR="00A31A51" w:rsidRDefault="00F33239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F50855A" w14:textId="77777777" w:rsidR="00A31A51" w:rsidRDefault="00F33239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F18C402" w14:textId="77777777" w:rsidR="00A31A51" w:rsidRDefault="00F33239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424534C" w14:textId="77777777" w:rsidR="00A31A51" w:rsidRDefault="00F33239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A31A51" w14:paraId="5CBA24F6" w14:textId="77777777">
        <w:tc>
          <w:tcPr>
            <w:tcW w:w="1975" w:type="dxa"/>
            <w:shd w:val="clear" w:color="auto" w:fill="E6E6E6"/>
            <w:vAlign w:val="center"/>
          </w:tcPr>
          <w:p w14:paraId="6BBD9653" w14:textId="77777777" w:rsidR="00A31A51" w:rsidRDefault="00F33239">
            <w:r>
              <w:t>默认系统</w:t>
            </w:r>
          </w:p>
        </w:tc>
        <w:tc>
          <w:tcPr>
            <w:tcW w:w="1839" w:type="dxa"/>
            <w:vAlign w:val="center"/>
          </w:tcPr>
          <w:p w14:paraId="633CE4C3" w14:textId="77777777" w:rsidR="00A31A51" w:rsidRDefault="00F33239">
            <w:r>
              <w:t>77835</w:t>
            </w:r>
          </w:p>
        </w:tc>
        <w:tc>
          <w:tcPr>
            <w:tcW w:w="1839" w:type="dxa"/>
            <w:vAlign w:val="center"/>
          </w:tcPr>
          <w:p w14:paraId="3220FB5C" w14:textId="77777777" w:rsidR="00A31A51" w:rsidRDefault="00F33239">
            <w:r>
              <w:t>16</w:t>
            </w:r>
          </w:p>
        </w:tc>
        <w:tc>
          <w:tcPr>
            <w:tcW w:w="1839" w:type="dxa"/>
            <w:vAlign w:val="center"/>
          </w:tcPr>
          <w:p w14:paraId="3657CF31" w14:textId="77777777" w:rsidR="00A31A51" w:rsidRDefault="00F33239">
            <w:r>
              <w:t>63387</w:t>
            </w:r>
          </w:p>
        </w:tc>
        <w:tc>
          <w:tcPr>
            <w:tcW w:w="1839" w:type="dxa"/>
            <w:vAlign w:val="center"/>
          </w:tcPr>
          <w:p w14:paraId="61B44B50" w14:textId="77777777" w:rsidR="00A31A51" w:rsidRDefault="00F33239">
            <w:r>
              <w:t>13</w:t>
            </w:r>
          </w:p>
        </w:tc>
      </w:tr>
      <w:tr w:rsidR="00A31A51" w14:paraId="78FAA504" w14:textId="77777777">
        <w:tc>
          <w:tcPr>
            <w:tcW w:w="1975" w:type="dxa"/>
            <w:shd w:val="clear" w:color="auto" w:fill="E6E6E6"/>
            <w:vAlign w:val="center"/>
          </w:tcPr>
          <w:p w14:paraId="6C28D698" w14:textId="77777777" w:rsidR="00A31A51" w:rsidRDefault="00F33239">
            <w:r>
              <w:t>总计</w:t>
            </w:r>
          </w:p>
        </w:tc>
        <w:tc>
          <w:tcPr>
            <w:tcW w:w="1839" w:type="dxa"/>
            <w:vAlign w:val="center"/>
          </w:tcPr>
          <w:p w14:paraId="75BD6E44" w14:textId="77777777" w:rsidR="00A31A51" w:rsidRDefault="00F33239">
            <w:r>
              <w:t>77835</w:t>
            </w:r>
          </w:p>
        </w:tc>
        <w:tc>
          <w:tcPr>
            <w:tcW w:w="1839" w:type="dxa"/>
            <w:vAlign w:val="center"/>
          </w:tcPr>
          <w:p w14:paraId="7F3C1A04" w14:textId="77777777" w:rsidR="00A31A51" w:rsidRDefault="00F33239">
            <w:r>
              <w:t>16</w:t>
            </w:r>
          </w:p>
        </w:tc>
        <w:tc>
          <w:tcPr>
            <w:tcW w:w="1839" w:type="dxa"/>
            <w:vAlign w:val="center"/>
          </w:tcPr>
          <w:p w14:paraId="3FBEFA46" w14:textId="77777777" w:rsidR="00A31A51" w:rsidRDefault="00F33239">
            <w:r>
              <w:t>63387</w:t>
            </w:r>
          </w:p>
        </w:tc>
        <w:tc>
          <w:tcPr>
            <w:tcW w:w="1839" w:type="dxa"/>
            <w:vAlign w:val="center"/>
          </w:tcPr>
          <w:p w14:paraId="1C941BC9" w14:textId="77777777" w:rsidR="00A31A51" w:rsidRDefault="00F33239">
            <w:r>
              <w:t>13</w:t>
            </w:r>
          </w:p>
        </w:tc>
      </w:tr>
    </w:tbl>
    <w:p w14:paraId="429970BB" w14:textId="77777777" w:rsidR="00A31A51" w:rsidRDefault="00F33239">
      <w:r>
        <w:rPr>
          <w:noProof/>
        </w:rPr>
        <w:lastRenderedPageBreak/>
        <w:drawing>
          <wp:inline distT="0" distB="0" distL="0" distR="0" wp14:anchorId="61624845" wp14:editId="127B60A0">
            <wp:extent cx="5667375" cy="26765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68D87" w14:textId="77777777" w:rsidR="00A31A51" w:rsidRDefault="00A31A51"/>
    <w:p w14:paraId="2BF0347C" w14:textId="77777777" w:rsidR="00A31A51" w:rsidRDefault="00F33239">
      <w:pPr>
        <w:pStyle w:val="2"/>
        <w:widowControl w:val="0"/>
        <w:rPr>
          <w:kern w:val="2"/>
        </w:rPr>
      </w:pPr>
      <w:bookmarkStart w:id="62" w:name="_Toc90112562"/>
      <w:r>
        <w:rPr>
          <w:kern w:val="2"/>
        </w:rPr>
        <w:t>能耗分项统计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A31A51" w14:paraId="0075E1D7" w14:textId="77777777">
        <w:tc>
          <w:tcPr>
            <w:tcW w:w="1641" w:type="dxa"/>
            <w:shd w:val="clear" w:color="auto" w:fill="E6E6E6"/>
            <w:vAlign w:val="center"/>
          </w:tcPr>
          <w:p w14:paraId="391A349E" w14:textId="77777777" w:rsidR="00A31A51" w:rsidRDefault="00F33239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D615463" w14:textId="77777777" w:rsidR="00A31A51" w:rsidRDefault="00F33239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9EF1C46" w14:textId="77777777" w:rsidR="00A31A51" w:rsidRDefault="00F33239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51CA01E" w14:textId="77777777" w:rsidR="00A31A51" w:rsidRDefault="00F33239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6376DF2" w14:textId="77777777" w:rsidR="00A31A51" w:rsidRDefault="00F33239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781CEF4" w14:textId="77777777" w:rsidR="00A31A51" w:rsidRDefault="00F33239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ED5229" w14:textId="77777777" w:rsidR="00A31A51" w:rsidRDefault="00F33239">
            <w:pPr>
              <w:jc w:val="center"/>
            </w:pPr>
            <w:r>
              <w:t>合计</w:t>
            </w:r>
          </w:p>
        </w:tc>
      </w:tr>
      <w:tr w:rsidR="00A31A51" w14:paraId="50D3A5D2" w14:textId="77777777">
        <w:tc>
          <w:tcPr>
            <w:tcW w:w="1641" w:type="dxa"/>
            <w:shd w:val="clear" w:color="auto" w:fill="E6E6E6"/>
            <w:vAlign w:val="center"/>
          </w:tcPr>
          <w:p w14:paraId="45659AA5" w14:textId="77777777" w:rsidR="00A31A51" w:rsidRDefault="00F33239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65EA85DB" w14:textId="77777777" w:rsidR="00A31A51" w:rsidRDefault="00F33239">
            <w:r>
              <w:t>-294220</w:t>
            </w:r>
          </w:p>
        </w:tc>
        <w:tc>
          <w:tcPr>
            <w:tcW w:w="1415" w:type="dxa"/>
            <w:vAlign w:val="center"/>
          </w:tcPr>
          <w:p w14:paraId="711E06A9" w14:textId="77777777" w:rsidR="00A31A51" w:rsidRDefault="00F33239">
            <w:r>
              <w:t>46449</w:t>
            </w:r>
          </w:p>
        </w:tc>
        <w:tc>
          <w:tcPr>
            <w:tcW w:w="1301" w:type="dxa"/>
            <w:vAlign w:val="center"/>
          </w:tcPr>
          <w:p w14:paraId="27F27503" w14:textId="77777777" w:rsidR="00A31A51" w:rsidRDefault="00F33239">
            <w:r>
              <w:t>48600</w:t>
            </w:r>
          </w:p>
        </w:tc>
        <w:tc>
          <w:tcPr>
            <w:tcW w:w="1409" w:type="dxa"/>
            <w:vAlign w:val="center"/>
          </w:tcPr>
          <w:p w14:paraId="1B7FB20F" w14:textId="77777777" w:rsidR="00A31A51" w:rsidRDefault="00F33239">
            <w:r>
              <w:t>0</w:t>
            </w:r>
          </w:p>
        </w:tc>
        <w:tc>
          <w:tcPr>
            <w:tcW w:w="1018" w:type="dxa"/>
            <w:vAlign w:val="center"/>
          </w:tcPr>
          <w:p w14:paraId="0CDEA53F" w14:textId="77777777" w:rsidR="00A31A51" w:rsidRDefault="00F33239">
            <w:r>
              <w:t>0</w:t>
            </w:r>
          </w:p>
        </w:tc>
        <w:tc>
          <w:tcPr>
            <w:tcW w:w="1131" w:type="dxa"/>
            <w:vAlign w:val="center"/>
          </w:tcPr>
          <w:p w14:paraId="5476136A" w14:textId="77777777" w:rsidR="00A31A51" w:rsidRDefault="00F33239">
            <w:r>
              <w:t>-199170</w:t>
            </w:r>
          </w:p>
        </w:tc>
      </w:tr>
      <w:tr w:rsidR="00A31A51" w14:paraId="09E236BB" w14:textId="77777777">
        <w:tc>
          <w:tcPr>
            <w:tcW w:w="1641" w:type="dxa"/>
            <w:shd w:val="clear" w:color="auto" w:fill="E6E6E6"/>
            <w:vAlign w:val="center"/>
          </w:tcPr>
          <w:p w14:paraId="628D3ABC" w14:textId="77777777" w:rsidR="00A31A51" w:rsidRDefault="00F33239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5F132925" w14:textId="77777777" w:rsidR="00A31A51" w:rsidRDefault="00F33239">
            <w:r>
              <w:t>-6932</w:t>
            </w:r>
          </w:p>
        </w:tc>
        <w:tc>
          <w:tcPr>
            <w:tcW w:w="1415" w:type="dxa"/>
            <w:vAlign w:val="center"/>
          </w:tcPr>
          <w:p w14:paraId="7D1E4B07" w14:textId="77777777" w:rsidR="00A31A51" w:rsidRDefault="00F33239">
            <w:r>
              <w:t>78915</w:t>
            </w:r>
          </w:p>
        </w:tc>
        <w:tc>
          <w:tcPr>
            <w:tcW w:w="1301" w:type="dxa"/>
            <w:vAlign w:val="center"/>
          </w:tcPr>
          <w:p w14:paraId="0E313C8A" w14:textId="77777777" w:rsidR="00A31A51" w:rsidRDefault="00F33239">
            <w:r>
              <w:t>180229</w:t>
            </w:r>
          </w:p>
        </w:tc>
        <w:tc>
          <w:tcPr>
            <w:tcW w:w="1409" w:type="dxa"/>
            <w:vAlign w:val="center"/>
          </w:tcPr>
          <w:p w14:paraId="11EC2A51" w14:textId="77777777" w:rsidR="00A31A51" w:rsidRDefault="00F33239">
            <w:r>
              <w:t>0</w:t>
            </w:r>
          </w:p>
        </w:tc>
        <w:tc>
          <w:tcPr>
            <w:tcW w:w="1018" w:type="dxa"/>
            <w:vAlign w:val="center"/>
          </w:tcPr>
          <w:p w14:paraId="2C201109" w14:textId="77777777" w:rsidR="00A31A51" w:rsidRDefault="00F33239">
            <w:r>
              <w:t>0</w:t>
            </w:r>
          </w:p>
        </w:tc>
        <w:tc>
          <w:tcPr>
            <w:tcW w:w="1131" w:type="dxa"/>
            <w:vAlign w:val="center"/>
          </w:tcPr>
          <w:p w14:paraId="653A552B" w14:textId="77777777" w:rsidR="00A31A51" w:rsidRDefault="00F33239">
            <w:r>
              <w:t>252212</w:t>
            </w:r>
          </w:p>
        </w:tc>
      </w:tr>
    </w:tbl>
    <w:p w14:paraId="465A4AD2" w14:textId="77777777" w:rsidR="00A31A51" w:rsidRDefault="00F33239">
      <w:r>
        <w:rPr>
          <w:noProof/>
        </w:rPr>
        <w:drawing>
          <wp:inline distT="0" distB="0" distL="0" distR="0" wp14:anchorId="2236A0A2" wp14:editId="24BD3DC5">
            <wp:extent cx="5667375" cy="30003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53E8C" w14:textId="77777777" w:rsidR="00A31A51" w:rsidRDefault="00A31A51"/>
    <w:p w14:paraId="2B6D35AF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AF77D05" wp14:editId="5383E31C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15697" w14:textId="77777777" w:rsidR="00A31A51" w:rsidRDefault="00F33239">
      <w:pPr>
        <w:pStyle w:val="2"/>
        <w:widowControl w:val="0"/>
        <w:rPr>
          <w:kern w:val="2"/>
        </w:rPr>
      </w:pPr>
      <w:bookmarkStart w:id="63" w:name="_Toc90112563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A31A51" w14:paraId="652A5339" w14:textId="77777777">
        <w:tc>
          <w:tcPr>
            <w:tcW w:w="854" w:type="dxa"/>
            <w:shd w:val="clear" w:color="auto" w:fill="E6E6E6"/>
            <w:vAlign w:val="center"/>
          </w:tcPr>
          <w:p w14:paraId="0953946F" w14:textId="77777777" w:rsidR="00A31A51" w:rsidRDefault="00F33239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7214ED" w14:textId="77777777" w:rsidR="00A31A51" w:rsidRDefault="00F33239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99C78D" w14:textId="77777777" w:rsidR="00A31A51" w:rsidRDefault="00F33239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8944F0" w14:textId="77777777" w:rsidR="00A31A51" w:rsidRDefault="00F33239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426876E" w14:textId="77777777" w:rsidR="00A31A51" w:rsidRDefault="00F33239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262B13" w14:textId="77777777" w:rsidR="00A31A51" w:rsidRDefault="00F33239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44F66DF" w14:textId="77777777" w:rsidR="00A31A51" w:rsidRDefault="00F33239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A31A51" w14:paraId="712B4C83" w14:textId="77777777">
        <w:tc>
          <w:tcPr>
            <w:tcW w:w="854" w:type="dxa"/>
            <w:shd w:val="clear" w:color="auto" w:fill="E6E6E6"/>
            <w:vAlign w:val="center"/>
          </w:tcPr>
          <w:p w14:paraId="23C7A639" w14:textId="77777777" w:rsidR="00A31A51" w:rsidRDefault="00F33239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409D7E" w14:textId="77777777" w:rsidR="00A31A51" w:rsidRDefault="00F33239">
            <w:pPr>
              <w:jc w:val="right"/>
            </w:pPr>
            <w:r>
              <w:t>55058</w:t>
            </w:r>
          </w:p>
        </w:tc>
        <w:tc>
          <w:tcPr>
            <w:tcW w:w="1188" w:type="dxa"/>
            <w:vAlign w:val="center"/>
          </w:tcPr>
          <w:p w14:paraId="72E6BADE" w14:textId="77777777" w:rsidR="00A31A51" w:rsidRDefault="00F33239">
            <w:pPr>
              <w:jc w:val="right"/>
            </w:pPr>
            <w:r>
              <w:t>92</w:t>
            </w:r>
          </w:p>
        </w:tc>
        <w:tc>
          <w:tcPr>
            <w:tcW w:w="1188" w:type="dxa"/>
            <w:vAlign w:val="center"/>
          </w:tcPr>
          <w:p w14:paraId="189BDD86" w14:textId="77777777" w:rsidR="00A31A51" w:rsidRDefault="00F33239">
            <w:pPr>
              <w:jc w:val="right"/>
            </w:pPr>
            <w:r>
              <w:t>164.263</w:t>
            </w:r>
          </w:p>
        </w:tc>
        <w:tc>
          <w:tcPr>
            <w:tcW w:w="1862" w:type="dxa"/>
            <w:vAlign w:val="center"/>
          </w:tcPr>
          <w:p w14:paraId="2E8E0F5C" w14:textId="77777777" w:rsidR="00A31A51" w:rsidRDefault="00F33239">
            <w:r>
              <w:t>01</w:t>
            </w:r>
            <w:r>
              <w:t>月</w:t>
            </w:r>
            <w:r>
              <w:t>20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AF0004F" w14:textId="77777777" w:rsidR="00A31A51" w:rsidRDefault="00F33239">
            <w:pPr>
              <w:jc w:val="right"/>
            </w:pPr>
            <w:r>
              <w:t>5.388</w:t>
            </w:r>
          </w:p>
        </w:tc>
        <w:tc>
          <w:tcPr>
            <w:tcW w:w="1862" w:type="dxa"/>
            <w:vAlign w:val="center"/>
          </w:tcPr>
          <w:p w14:paraId="04489FE8" w14:textId="77777777" w:rsidR="00A31A51" w:rsidRDefault="00F33239">
            <w:r>
              <w:t>01</w:t>
            </w:r>
            <w:r>
              <w:t>月</w:t>
            </w:r>
            <w:r>
              <w:t>23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A31A51" w14:paraId="0855E6D3" w14:textId="77777777">
        <w:tc>
          <w:tcPr>
            <w:tcW w:w="854" w:type="dxa"/>
            <w:shd w:val="clear" w:color="auto" w:fill="E6E6E6"/>
            <w:vAlign w:val="center"/>
          </w:tcPr>
          <w:p w14:paraId="25233780" w14:textId="77777777" w:rsidR="00A31A51" w:rsidRDefault="00F33239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314F15B" w14:textId="77777777" w:rsidR="00A31A51" w:rsidRDefault="00F33239">
            <w:pPr>
              <w:jc w:val="right"/>
            </w:pPr>
            <w:r>
              <w:t>47899</w:t>
            </w:r>
          </w:p>
        </w:tc>
        <w:tc>
          <w:tcPr>
            <w:tcW w:w="1188" w:type="dxa"/>
            <w:vAlign w:val="center"/>
          </w:tcPr>
          <w:p w14:paraId="657C1150" w14:textId="77777777" w:rsidR="00A31A51" w:rsidRDefault="00F33239">
            <w:pPr>
              <w:jc w:val="right"/>
            </w:pPr>
            <w:r>
              <w:t>172</w:t>
            </w:r>
          </w:p>
        </w:tc>
        <w:tc>
          <w:tcPr>
            <w:tcW w:w="1188" w:type="dxa"/>
            <w:vAlign w:val="center"/>
          </w:tcPr>
          <w:p w14:paraId="63B1216C" w14:textId="77777777" w:rsidR="00A31A51" w:rsidRDefault="00F33239">
            <w:pPr>
              <w:jc w:val="right"/>
            </w:pPr>
            <w:r>
              <w:rPr>
                <w:color w:val="FF0000"/>
              </w:rPr>
              <w:t>164.436</w:t>
            </w:r>
          </w:p>
        </w:tc>
        <w:tc>
          <w:tcPr>
            <w:tcW w:w="1862" w:type="dxa"/>
            <w:vAlign w:val="center"/>
          </w:tcPr>
          <w:p w14:paraId="1D5C13A3" w14:textId="77777777" w:rsidR="00A31A51" w:rsidRDefault="00F33239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06A212A" w14:textId="77777777" w:rsidR="00A31A51" w:rsidRDefault="00F33239">
            <w:pPr>
              <w:jc w:val="right"/>
            </w:pPr>
            <w:r>
              <w:t>6.269</w:t>
            </w:r>
          </w:p>
        </w:tc>
        <w:tc>
          <w:tcPr>
            <w:tcW w:w="1862" w:type="dxa"/>
            <w:vAlign w:val="center"/>
          </w:tcPr>
          <w:p w14:paraId="32873701" w14:textId="77777777" w:rsidR="00A31A51" w:rsidRDefault="00F33239">
            <w:r>
              <w:t>02</w:t>
            </w:r>
            <w:r>
              <w:t>月</w:t>
            </w:r>
            <w:r>
              <w:t>19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A31A51" w14:paraId="7671771D" w14:textId="77777777">
        <w:tc>
          <w:tcPr>
            <w:tcW w:w="854" w:type="dxa"/>
            <w:shd w:val="clear" w:color="auto" w:fill="E6E6E6"/>
            <w:vAlign w:val="center"/>
          </w:tcPr>
          <w:p w14:paraId="6284EEBD" w14:textId="77777777" w:rsidR="00A31A51" w:rsidRDefault="00F33239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C7AA72" w14:textId="77777777" w:rsidR="00A31A51" w:rsidRDefault="00F33239">
            <w:pPr>
              <w:jc w:val="right"/>
            </w:pPr>
            <w:r>
              <w:t>36478</w:t>
            </w:r>
          </w:p>
        </w:tc>
        <w:tc>
          <w:tcPr>
            <w:tcW w:w="1188" w:type="dxa"/>
            <w:vAlign w:val="center"/>
          </w:tcPr>
          <w:p w14:paraId="26E28C77" w14:textId="77777777" w:rsidR="00A31A51" w:rsidRDefault="00F33239">
            <w:pPr>
              <w:jc w:val="right"/>
            </w:pPr>
            <w:r>
              <w:t>378</w:t>
            </w:r>
          </w:p>
        </w:tc>
        <w:tc>
          <w:tcPr>
            <w:tcW w:w="1188" w:type="dxa"/>
            <w:vAlign w:val="center"/>
          </w:tcPr>
          <w:p w14:paraId="5C337BC8" w14:textId="77777777" w:rsidR="00A31A51" w:rsidRDefault="00F33239">
            <w:pPr>
              <w:jc w:val="right"/>
            </w:pPr>
            <w:r>
              <w:t>151.402</w:t>
            </w:r>
          </w:p>
        </w:tc>
        <w:tc>
          <w:tcPr>
            <w:tcW w:w="1862" w:type="dxa"/>
            <w:vAlign w:val="center"/>
          </w:tcPr>
          <w:p w14:paraId="3E209D98" w14:textId="77777777" w:rsidR="00A31A51" w:rsidRDefault="00F33239">
            <w:r>
              <w:t>03</w:t>
            </w:r>
            <w:r>
              <w:t>月</w:t>
            </w:r>
            <w:r>
              <w:t>07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44AA651" w14:textId="77777777" w:rsidR="00A31A51" w:rsidRDefault="00F33239">
            <w:pPr>
              <w:jc w:val="right"/>
            </w:pPr>
            <w:r>
              <w:t>12.819</w:t>
            </w:r>
          </w:p>
        </w:tc>
        <w:tc>
          <w:tcPr>
            <w:tcW w:w="1862" w:type="dxa"/>
            <w:vAlign w:val="center"/>
          </w:tcPr>
          <w:p w14:paraId="3EDB1996" w14:textId="77777777" w:rsidR="00A31A51" w:rsidRDefault="00F33239">
            <w:r>
              <w:t>03</w:t>
            </w:r>
            <w:r>
              <w:t>月</w:t>
            </w:r>
            <w:r>
              <w:t>29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A31A51" w14:paraId="4DBE090B" w14:textId="77777777">
        <w:tc>
          <w:tcPr>
            <w:tcW w:w="854" w:type="dxa"/>
            <w:shd w:val="clear" w:color="auto" w:fill="E6E6E6"/>
            <w:vAlign w:val="center"/>
          </w:tcPr>
          <w:p w14:paraId="79F39BC0" w14:textId="77777777" w:rsidR="00A31A51" w:rsidRDefault="00F33239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AB1DA6" w14:textId="77777777" w:rsidR="00A31A51" w:rsidRDefault="00F33239">
            <w:pPr>
              <w:jc w:val="right"/>
            </w:pPr>
            <w:r>
              <w:t>2741</w:t>
            </w:r>
          </w:p>
        </w:tc>
        <w:tc>
          <w:tcPr>
            <w:tcW w:w="1188" w:type="dxa"/>
            <w:vAlign w:val="center"/>
          </w:tcPr>
          <w:p w14:paraId="6C9D1762" w14:textId="77777777" w:rsidR="00A31A51" w:rsidRDefault="00F33239">
            <w:pPr>
              <w:jc w:val="right"/>
            </w:pPr>
            <w:r>
              <w:t>422</w:t>
            </w:r>
          </w:p>
        </w:tc>
        <w:tc>
          <w:tcPr>
            <w:tcW w:w="1188" w:type="dxa"/>
            <w:vAlign w:val="center"/>
          </w:tcPr>
          <w:p w14:paraId="6196FFA3" w14:textId="77777777" w:rsidR="00A31A51" w:rsidRDefault="00F33239">
            <w:pPr>
              <w:jc w:val="right"/>
            </w:pPr>
            <w:r>
              <w:t>39.168</w:t>
            </w:r>
          </w:p>
        </w:tc>
        <w:tc>
          <w:tcPr>
            <w:tcW w:w="1862" w:type="dxa"/>
            <w:vAlign w:val="center"/>
          </w:tcPr>
          <w:p w14:paraId="78DA05ED" w14:textId="77777777" w:rsidR="00A31A51" w:rsidRDefault="00F33239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F223CA6" w14:textId="77777777" w:rsidR="00A31A51" w:rsidRDefault="00F33239">
            <w:pPr>
              <w:jc w:val="right"/>
            </w:pPr>
            <w:r>
              <w:t>14.791</w:t>
            </w:r>
          </w:p>
        </w:tc>
        <w:tc>
          <w:tcPr>
            <w:tcW w:w="1862" w:type="dxa"/>
            <w:vAlign w:val="center"/>
          </w:tcPr>
          <w:p w14:paraId="3F7D8758" w14:textId="77777777" w:rsidR="00A31A51" w:rsidRDefault="00F33239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A31A51" w14:paraId="7E68FE3C" w14:textId="77777777">
        <w:tc>
          <w:tcPr>
            <w:tcW w:w="854" w:type="dxa"/>
            <w:shd w:val="clear" w:color="auto" w:fill="E6E6E6"/>
            <w:vAlign w:val="center"/>
          </w:tcPr>
          <w:p w14:paraId="0E6DCF2E" w14:textId="77777777" w:rsidR="00A31A51" w:rsidRDefault="00F33239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B1C592" w14:textId="77777777" w:rsidR="00A31A51" w:rsidRDefault="00F332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F52BCF" w14:textId="77777777" w:rsidR="00A31A51" w:rsidRDefault="00F33239">
            <w:pPr>
              <w:jc w:val="right"/>
            </w:pPr>
            <w:r>
              <w:t>7984</w:t>
            </w:r>
          </w:p>
        </w:tc>
        <w:tc>
          <w:tcPr>
            <w:tcW w:w="1188" w:type="dxa"/>
            <w:vAlign w:val="center"/>
          </w:tcPr>
          <w:p w14:paraId="6B9E7FC2" w14:textId="77777777" w:rsidR="00A31A51" w:rsidRDefault="00F332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983455" w14:textId="77777777" w:rsidR="00A31A51" w:rsidRDefault="00F33239">
            <w:r>
              <w:t>--</w:t>
            </w:r>
          </w:p>
        </w:tc>
        <w:tc>
          <w:tcPr>
            <w:tcW w:w="1188" w:type="dxa"/>
            <w:vAlign w:val="center"/>
          </w:tcPr>
          <w:p w14:paraId="7C1C6848" w14:textId="77777777" w:rsidR="00A31A51" w:rsidRDefault="00F33239">
            <w:pPr>
              <w:jc w:val="right"/>
            </w:pPr>
            <w:r>
              <w:t>92.920</w:t>
            </w:r>
          </w:p>
        </w:tc>
        <w:tc>
          <w:tcPr>
            <w:tcW w:w="1862" w:type="dxa"/>
            <w:vAlign w:val="center"/>
          </w:tcPr>
          <w:p w14:paraId="68D99654" w14:textId="77777777" w:rsidR="00A31A51" w:rsidRDefault="00F33239">
            <w:r>
              <w:t>05</w:t>
            </w:r>
            <w:r>
              <w:t>月</w:t>
            </w:r>
            <w:r>
              <w:t>29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A31A51" w14:paraId="0A21EFD8" w14:textId="77777777">
        <w:tc>
          <w:tcPr>
            <w:tcW w:w="854" w:type="dxa"/>
            <w:shd w:val="clear" w:color="auto" w:fill="E6E6E6"/>
            <w:vAlign w:val="center"/>
          </w:tcPr>
          <w:p w14:paraId="1CEE4F51" w14:textId="77777777" w:rsidR="00A31A51" w:rsidRDefault="00F33239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65924A" w14:textId="77777777" w:rsidR="00A31A51" w:rsidRDefault="00F332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CAA261B" w14:textId="77777777" w:rsidR="00A31A51" w:rsidRDefault="00F33239">
            <w:pPr>
              <w:jc w:val="right"/>
            </w:pPr>
            <w:r>
              <w:t>35855</w:t>
            </w:r>
          </w:p>
        </w:tc>
        <w:tc>
          <w:tcPr>
            <w:tcW w:w="1188" w:type="dxa"/>
            <w:vAlign w:val="center"/>
          </w:tcPr>
          <w:p w14:paraId="6684B226" w14:textId="77777777" w:rsidR="00A31A51" w:rsidRDefault="00F332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BB33B91" w14:textId="77777777" w:rsidR="00A31A51" w:rsidRDefault="00F33239">
            <w:r>
              <w:t>--</w:t>
            </w:r>
          </w:p>
        </w:tc>
        <w:tc>
          <w:tcPr>
            <w:tcW w:w="1188" w:type="dxa"/>
            <w:vAlign w:val="center"/>
          </w:tcPr>
          <w:p w14:paraId="7600E265" w14:textId="77777777" w:rsidR="00A31A51" w:rsidRDefault="00F33239">
            <w:pPr>
              <w:jc w:val="right"/>
            </w:pPr>
            <w:r>
              <w:t>138.573</w:t>
            </w:r>
          </w:p>
        </w:tc>
        <w:tc>
          <w:tcPr>
            <w:tcW w:w="1862" w:type="dxa"/>
            <w:vAlign w:val="center"/>
          </w:tcPr>
          <w:p w14:paraId="1AFA29CA" w14:textId="77777777" w:rsidR="00A31A51" w:rsidRDefault="00F33239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A31A51" w14:paraId="76588231" w14:textId="77777777">
        <w:tc>
          <w:tcPr>
            <w:tcW w:w="854" w:type="dxa"/>
            <w:shd w:val="clear" w:color="auto" w:fill="E6E6E6"/>
            <w:vAlign w:val="center"/>
          </w:tcPr>
          <w:p w14:paraId="52FAF38E" w14:textId="77777777" w:rsidR="00A31A51" w:rsidRDefault="00F33239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05E705F" w14:textId="77777777" w:rsidR="00A31A51" w:rsidRDefault="00F332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09A190" w14:textId="77777777" w:rsidR="00A31A51" w:rsidRDefault="00F33239">
            <w:pPr>
              <w:jc w:val="right"/>
            </w:pPr>
            <w:r>
              <w:t>69756</w:t>
            </w:r>
          </w:p>
        </w:tc>
        <w:tc>
          <w:tcPr>
            <w:tcW w:w="1188" w:type="dxa"/>
            <w:vAlign w:val="center"/>
          </w:tcPr>
          <w:p w14:paraId="0687DBDF" w14:textId="77777777" w:rsidR="00A31A51" w:rsidRDefault="00F332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0AB19C" w14:textId="77777777" w:rsidR="00A31A51" w:rsidRDefault="00F33239">
            <w:r>
              <w:t>--</w:t>
            </w:r>
          </w:p>
        </w:tc>
        <w:tc>
          <w:tcPr>
            <w:tcW w:w="1188" w:type="dxa"/>
            <w:vAlign w:val="center"/>
          </w:tcPr>
          <w:p w14:paraId="264C7EF9" w14:textId="77777777" w:rsidR="00A31A51" w:rsidRDefault="00F33239">
            <w:pPr>
              <w:jc w:val="right"/>
            </w:pPr>
            <w:r>
              <w:t>174.763</w:t>
            </w:r>
          </w:p>
        </w:tc>
        <w:tc>
          <w:tcPr>
            <w:tcW w:w="1862" w:type="dxa"/>
            <w:vAlign w:val="center"/>
          </w:tcPr>
          <w:p w14:paraId="5FAFCD01" w14:textId="77777777" w:rsidR="00A31A51" w:rsidRDefault="00F33239">
            <w:r>
              <w:t>07</w:t>
            </w:r>
            <w:r>
              <w:t>月</w:t>
            </w:r>
            <w:r>
              <w:t>27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A31A51" w14:paraId="52BEF60C" w14:textId="77777777">
        <w:tc>
          <w:tcPr>
            <w:tcW w:w="854" w:type="dxa"/>
            <w:shd w:val="clear" w:color="auto" w:fill="E6E6E6"/>
            <w:vAlign w:val="center"/>
          </w:tcPr>
          <w:p w14:paraId="3C87820B" w14:textId="77777777" w:rsidR="00A31A51" w:rsidRDefault="00F33239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94BDBB" w14:textId="77777777" w:rsidR="00A31A51" w:rsidRDefault="00F332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3F91B1" w14:textId="77777777" w:rsidR="00A31A51" w:rsidRDefault="00F33239">
            <w:pPr>
              <w:jc w:val="right"/>
            </w:pPr>
            <w:r>
              <w:t>70907</w:t>
            </w:r>
          </w:p>
        </w:tc>
        <w:tc>
          <w:tcPr>
            <w:tcW w:w="1188" w:type="dxa"/>
            <w:vAlign w:val="center"/>
          </w:tcPr>
          <w:p w14:paraId="6FC4F636" w14:textId="77777777" w:rsidR="00A31A51" w:rsidRDefault="00F332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265752" w14:textId="77777777" w:rsidR="00A31A51" w:rsidRDefault="00F33239">
            <w:r>
              <w:t>--</w:t>
            </w:r>
          </w:p>
        </w:tc>
        <w:tc>
          <w:tcPr>
            <w:tcW w:w="1188" w:type="dxa"/>
            <w:vAlign w:val="center"/>
          </w:tcPr>
          <w:p w14:paraId="43F0DF99" w14:textId="77777777" w:rsidR="00A31A51" w:rsidRDefault="00F33239">
            <w:pPr>
              <w:jc w:val="right"/>
            </w:pPr>
            <w:r>
              <w:t>172.566</w:t>
            </w:r>
          </w:p>
        </w:tc>
        <w:tc>
          <w:tcPr>
            <w:tcW w:w="1862" w:type="dxa"/>
            <w:vAlign w:val="center"/>
          </w:tcPr>
          <w:p w14:paraId="0ABEBF56" w14:textId="77777777" w:rsidR="00A31A51" w:rsidRDefault="00F33239">
            <w:r>
              <w:t>08</w:t>
            </w:r>
            <w:r>
              <w:t>月</w:t>
            </w:r>
            <w:r>
              <w:t>22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A31A51" w14:paraId="0037AB9D" w14:textId="77777777">
        <w:tc>
          <w:tcPr>
            <w:tcW w:w="854" w:type="dxa"/>
            <w:shd w:val="clear" w:color="auto" w:fill="E6E6E6"/>
            <w:vAlign w:val="center"/>
          </w:tcPr>
          <w:p w14:paraId="02F1FFDB" w14:textId="77777777" w:rsidR="00A31A51" w:rsidRDefault="00F33239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F131B4" w14:textId="77777777" w:rsidR="00A31A51" w:rsidRDefault="00F332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0C8242" w14:textId="77777777" w:rsidR="00A31A51" w:rsidRDefault="00F33239">
            <w:pPr>
              <w:jc w:val="right"/>
            </w:pPr>
            <w:r>
              <w:t>46554</w:t>
            </w:r>
          </w:p>
        </w:tc>
        <w:tc>
          <w:tcPr>
            <w:tcW w:w="1188" w:type="dxa"/>
            <w:vAlign w:val="center"/>
          </w:tcPr>
          <w:p w14:paraId="12EE13D8" w14:textId="77777777" w:rsidR="00A31A51" w:rsidRDefault="00F332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7BEE4E" w14:textId="77777777" w:rsidR="00A31A51" w:rsidRDefault="00F33239">
            <w:r>
              <w:t>--</w:t>
            </w:r>
          </w:p>
        </w:tc>
        <w:tc>
          <w:tcPr>
            <w:tcW w:w="1188" w:type="dxa"/>
            <w:vAlign w:val="center"/>
          </w:tcPr>
          <w:p w14:paraId="7771FFF2" w14:textId="77777777" w:rsidR="00A31A51" w:rsidRDefault="00F33239">
            <w:pPr>
              <w:jc w:val="right"/>
            </w:pPr>
            <w:r>
              <w:rPr>
                <w:color w:val="0000FF"/>
              </w:rPr>
              <w:t>182.367</w:t>
            </w:r>
          </w:p>
        </w:tc>
        <w:tc>
          <w:tcPr>
            <w:tcW w:w="1862" w:type="dxa"/>
            <w:vAlign w:val="center"/>
          </w:tcPr>
          <w:p w14:paraId="6B74F068" w14:textId="77777777" w:rsidR="00A31A51" w:rsidRDefault="00F33239">
            <w:r>
              <w:rPr>
                <w:color w:val="0000FF"/>
              </w:rPr>
              <w:t>09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A31A51" w14:paraId="10CCCA09" w14:textId="77777777">
        <w:tc>
          <w:tcPr>
            <w:tcW w:w="854" w:type="dxa"/>
            <w:shd w:val="clear" w:color="auto" w:fill="E6E6E6"/>
            <w:vAlign w:val="center"/>
          </w:tcPr>
          <w:p w14:paraId="72BF53D0" w14:textId="77777777" w:rsidR="00A31A51" w:rsidRDefault="00F33239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FF5218" w14:textId="77777777" w:rsidR="00A31A51" w:rsidRDefault="00F33239">
            <w:pPr>
              <w:jc w:val="right"/>
            </w:pPr>
            <w:r>
              <w:t>95</w:t>
            </w:r>
          </w:p>
        </w:tc>
        <w:tc>
          <w:tcPr>
            <w:tcW w:w="1188" w:type="dxa"/>
            <w:vAlign w:val="center"/>
          </w:tcPr>
          <w:p w14:paraId="4DFD2A6D" w14:textId="77777777" w:rsidR="00A31A51" w:rsidRDefault="00F33239">
            <w:pPr>
              <w:jc w:val="right"/>
            </w:pPr>
            <w:r>
              <w:t>18913</w:t>
            </w:r>
          </w:p>
        </w:tc>
        <w:tc>
          <w:tcPr>
            <w:tcW w:w="1188" w:type="dxa"/>
            <w:vAlign w:val="center"/>
          </w:tcPr>
          <w:p w14:paraId="04516AEC" w14:textId="77777777" w:rsidR="00A31A51" w:rsidRDefault="00F33239">
            <w:pPr>
              <w:jc w:val="right"/>
            </w:pPr>
            <w:r>
              <w:t>2.939</w:t>
            </w:r>
          </w:p>
        </w:tc>
        <w:tc>
          <w:tcPr>
            <w:tcW w:w="1862" w:type="dxa"/>
            <w:vAlign w:val="center"/>
          </w:tcPr>
          <w:p w14:paraId="427F929C" w14:textId="77777777" w:rsidR="00A31A51" w:rsidRDefault="00F33239">
            <w:r>
              <w:t>10</w:t>
            </w:r>
            <w:r>
              <w:t>月</w:t>
            </w:r>
            <w:r>
              <w:t>06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3285153" w14:textId="77777777" w:rsidR="00A31A51" w:rsidRDefault="00F33239">
            <w:pPr>
              <w:jc w:val="right"/>
            </w:pPr>
            <w:r>
              <w:t>180.524</w:t>
            </w:r>
          </w:p>
        </w:tc>
        <w:tc>
          <w:tcPr>
            <w:tcW w:w="1862" w:type="dxa"/>
            <w:vAlign w:val="center"/>
          </w:tcPr>
          <w:p w14:paraId="2CC4B126" w14:textId="77777777" w:rsidR="00A31A51" w:rsidRDefault="00F33239">
            <w:r>
              <w:t>10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A31A51" w14:paraId="1344319F" w14:textId="77777777">
        <w:tc>
          <w:tcPr>
            <w:tcW w:w="854" w:type="dxa"/>
            <w:shd w:val="clear" w:color="auto" w:fill="E6E6E6"/>
            <w:vAlign w:val="center"/>
          </w:tcPr>
          <w:p w14:paraId="1B6F7CD6" w14:textId="77777777" w:rsidR="00A31A51" w:rsidRDefault="00F33239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14CEBF" w14:textId="77777777" w:rsidR="00A31A51" w:rsidRDefault="00F33239">
            <w:pPr>
              <w:jc w:val="right"/>
            </w:pPr>
            <w:r>
              <w:t>10357</w:t>
            </w:r>
          </w:p>
        </w:tc>
        <w:tc>
          <w:tcPr>
            <w:tcW w:w="1188" w:type="dxa"/>
            <w:vAlign w:val="center"/>
          </w:tcPr>
          <w:p w14:paraId="7C4C4748" w14:textId="77777777" w:rsidR="00A31A51" w:rsidRDefault="00F33239">
            <w:pPr>
              <w:jc w:val="right"/>
            </w:pPr>
            <w:r>
              <w:t>1087</w:t>
            </w:r>
          </w:p>
        </w:tc>
        <w:tc>
          <w:tcPr>
            <w:tcW w:w="1188" w:type="dxa"/>
            <w:vAlign w:val="center"/>
          </w:tcPr>
          <w:p w14:paraId="15578374" w14:textId="77777777" w:rsidR="00A31A51" w:rsidRDefault="00F33239">
            <w:pPr>
              <w:jc w:val="right"/>
            </w:pPr>
            <w:r>
              <w:t>88.902</w:t>
            </w:r>
          </w:p>
        </w:tc>
        <w:tc>
          <w:tcPr>
            <w:tcW w:w="1862" w:type="dxa"/>
            <w:vAlign w:val="center"/>
          </w:tcPr>
          <w:p w14:paraId="595ABB00" w14:textId="77777777" w:rsidR="00A31A51" w:rsidRDefault="00F33239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8C4E23E" w14:textId="77777777" w:rsidR="00A31A51" w:rsidRDefault="00F33239">
            <w:pPr>
              <w:jc w:val="right"/>
            </w:pPr>
            <w:r>
              <w:t>44.237</w:t>
            </w:r>
          </w:p>
        </w:tc>
        <w:tc>
          <w:tcPr>
            <w:tcW w:w="1862" w:type="dxa"/>
            <w:vAlign w:val="center"/>
          </w:tcPr>
          <w:p w14:paraId="042825F1" w14:textId="77777777" w:rsidR="00A31A51" w:rsidRDefault="00F33239">
            <w:r>
              <w:t>11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A31A51" w14:paraId="2391C4AD" w14:textId="77777777">
        <w:tc>
          <w:tcPr>
            <w:tcW w:w="854" w:type="dxa"/>
            <w:shd w:val="clear" w:color="auto" w:fill="E6E6E6"/>
            <w:vAlign w:val="center"/>
          </w:tcPr>
          <w:p w14:paraId="3A30548A" w14:textId="77777777" w:rsidR="00A31A51" w:rsidRDefault="00F33239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B27F950" w14:textId="77777777" w:rsidR="00A31A51" w:rsidRDefault="00F33239">
            <w:pPr>
              <w:jc w:val="right"/>
            </w:pPr>
            <w:r>
              <w:t>46542</w:t>
            </w:r>
          </w:p>
        </w:tc>
        <w:tc>
          <w:tcPr>
            <w:tcW w:w="1188" w:type="dxa"/>
            <w:vAlign w:val="center"/>
          </w:tcPr>
          <w:p w14:paraId="77946154" w14:textId="77777777" w:rsidR="00A31A51" w:rsidRDefault="00F33239">
            <w:pPr>
              <w:jc w:val="right"/>
            </w:pPr>
            <w:r>
              <w:t>92</w:t>
            </w:r>
          </w:p>
        </w:tc>
        <w:tc>
          <w:tcPr>
            <w:tcW w:w="1188" w:type="dxa"/>
            <w:vAlign w:val="center"/>
          </w:tcPr>
          <w:p w14:paraId="1266C9AE" w14:textId="77777777" w:rsidR="00A31A51" w:rsidRDefault="00F33239">
            <w:pPr>
              <w:jc w:val="right"/>
            </w:pPr>
            <w:r>
              <w:t>138.670</w:t>
            </w:r>
          </w:p>
        </w:tc>
        <w:tc>
          <w:tcPr>
            <w:tcW w:w="1862" w:type="dxa"/>
            <w:vAlign w:val="center"/>
          </w:tcPr>
          <w:p w14:paraId="0C53DCEC" w14:textId="77777777" w:rsidR="00A31A51" w:rsidRDefault="00F33239">
            <w:r>
              <w:t>12</w:t>
            </w:r>
            <w:r>
              <w:t>月</w:t>
            </w:r>
            <w:r>
              <w:t>17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84F12DE" w14:textId="77777777" w:rsidR="00A31A51" w:rsidRDefault="00F33239">
            <w:pPr>
              <w:jc w:val="right"/>
            </w:pPr>
            <w:r>
              <w:t>6.140</w:t>
            </w:r>
          </w:p>
        </w:tc>
        <w:tc>
          <w:tcPr>
            <w:tcW w:w="1862" w:type="dxa"/>
            <w:vAlign w:val="center"/>
          </w:tcPr>
          <w:p w14:paraId="5C938CEA" w14:textId="77777777" w:rsidR="00A31A51" w:rsidRDefault="00F33239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14</w:t>
            </w:r>
            <w:r>
              <w:t>时</w:t>
            </w:r>
          </w:p>
        </w:tc>
      </w:tr>
    </w:tbl>
    <w:p w14:paraId="2A32E842" w14:textId="77777777" w:rsidR="00A31A51" w:rsidRDefault="00F33239">
      <w:r>
        <w:rPr>
          <w:noProof/>
        </w:rPr>
        <w:lastRenderedPageBreak/>
        <w:drawing>
          <wp:inline distT="0" distB="0" distL="0" distR="0" wp14:anchorId="05AC8F27" wp14:editId="47FC86D0">
            <wp:extent cx="5667375" cy="26765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4E36C" w14:textId="77777777" w:rsidR="00A31A51" w:rsidRDefault="00A31A51"/>
    <w:p w14:paraId="1C958FF6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DCCA384" wp14:editId="6EA9E381">
            <wp:extent cx="5667375" cy="26860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08F3C" w14:textId="77777777" w:rsidR="00A31A51" w:rsidRDefault="00A31A51">
      <w:pPr>
        <w:widowControl w:val="0"/>
        <w:rPr>
          <w:kern w:val="2"/>
          <w:szCs w:val="24"/>
          <w:lang w:val="en-US"/>
        </w:rPr>
      </w:pPr>
    </w:p>
    <w:p w14:paraId="6643B37B" w14:textId="77777777" w:rsidR="00A31A51" w:rsidRDefault="00A31A51">
      <w:pPr>
        <w:sectPr w:rsidR="00A31A51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4E4968D9" w14:textId="77777777" w:rsidR="00A31A51" w:rsidRDefault="00F33239">
      <w:pPr>
        <w:pStyle w:val="1"/>
        <w:widowControl w:val="0"/>
        <w:rPr>
          <w:kern w:val="2"/>
          <w:szCs w:val="24"/>
        </w:rPr>
      </w:pPr>
      <w:bookmarkStart w:id="64" w:name="_Toc90112564"/>
      <w:r>
        <w:rPr>
          <w:kern w:val="2"/>
          <w:szCs w:val="24"/>
        </w:rPr>
        <w:lastRenderedPageBreak/>
        <w:t>附录</w:t>
      </w:r>
      <w:bookmarkEnd w:id="64"/>
    </w:p>
    <w:p w14:paraId="71482DA3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90BBA20" w14:textId="77777777" w:rsidR="00A31A51" w:rsidRDefault="00A31A51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CC8A8B1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05DD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4C5FC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029C3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2F1AA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1D84F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359A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12B4D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10BF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453C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DCAD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C392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39883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2AF04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FE4B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076C3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0863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B9402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DEC1C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BDBC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A88B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8C2CF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536E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8007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729F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1431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31A51" w14:paraId="71DAB0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839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0F7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28F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786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095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4D7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F3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CE5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D9F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CA3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FA1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B7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D2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82F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DD0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58F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C66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47B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143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A9A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CC8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EC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148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FA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AEE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584B1AA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87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186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378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350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BC8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A4B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FAB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F5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378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B22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249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6A2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0D3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B7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FD7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0B7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750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3CC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7C0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FB4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7BE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6EC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CFA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BB9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6B9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EA07B95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DB1DF23" w14:textId="77777777" w:rsidR="00A31A51" w:rsidRDefault="00A31A51">
      <w:pPr>
        <w:widowControl w:val="0"/>
        <w:rPr>
          <w:kern w:val="2"/>
          <w:szCs w:val="24"/>
          <w:lang w:val="en-US"/>
        </w:rPr>
      </w:pPr>
    </w:p>
    <w:p w14:paraId="2BCA4404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9A02280" w14:textId="77777777" w:rsidR="00A31A51" w:rsidRDefault="00A31A51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FDD2003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8423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F04CC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D8B1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DB85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E4AF6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2AC4B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C8507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44F8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BEDF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4391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E77C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5DA1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ECAB8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D279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64CBF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F24D4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A6DC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A19FB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818A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567FD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73CF9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EFEEA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A3873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6F6D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84FE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31A51" w14:paraId="5C3A35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F28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CE6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4F8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4B7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97A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AF5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D71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B82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E8F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3C8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5E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6E8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B0E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334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6FF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8D2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02D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BA5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791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87F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2C9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054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863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4EA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AEC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873ACF2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3B0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CC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F57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E3F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7A9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BB4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B85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B7F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9C1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BC5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D54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3BE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576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898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AC6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D95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A1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66C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211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0A5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215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4D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F9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17A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FD9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8BE90C3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1C4624E" w14:textId="77777777" w:rsidR="00A31A51" w:rsidRDefault="00A31A51">
      <w:pPr>
        <w:widowControl w:val="0"/>
        <w:rPr>
          <w:kern w:val="2"/>
          <w:szCs w:val="24"/>
          <w:lang w:val="en-US"/>
        </w:rPr>
      </w:pPr>
    </w:p>
    <w:p w14:paraId="55FC1F87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4526C0A" w14:textId="77777777" w:rsidR="00A31A51" w:rsidRDefault="00A31A51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AF6A5D1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787F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F8ABE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7C98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C4A7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1971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7D26D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8D54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2A312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D49E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F9632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5EDF5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ABABC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AE07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12A6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B401E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A41B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76C1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B403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B7A3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C499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066A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7EAFB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7EF5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60A7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9B541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31A51" w14:paraId="13BEB4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0F2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346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EA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FD8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01D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F1E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A98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5BE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D88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A53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9BA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0E6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D90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004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F9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6C9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4DC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979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4C3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5D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2E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2B7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B37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0B3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C91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00C7BDDB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BB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EFF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2D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00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699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15A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6F8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6F0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549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A77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DAD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77E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990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A8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40B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D3F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7D4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197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489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37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819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56A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DB2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072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9F3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09CB341B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39AB677" w14:textId="77777777" w:rsidR="00A31A51" w:rsidRDefault="00A31A51">
      <w:pPr>
        <w:widowControl w:val="0"/>
        <w:rPr>
          <w:kern w:val="2"/>
          <w:szCs w:val="24"/>
          <w:lang w:val="en-US"/>
        </w:rPr>
      </w:pPr>
    </w:p>
    <w:p w14:paraId="7156E395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2D65C650" w14:textId="77777777" w:rsidR="00A31A51" w:rsidRDefault="00A31A51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CF29299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5B63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DC3CF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1A9EA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6245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E1BF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3A94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71B47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5824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32B4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A0A5C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0397D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E5ACF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A262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566A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3FE40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1B551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BC21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7301A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2DD6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37BD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2203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B0AF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1756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320D6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8A3D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31A51" w14:paraId="4150736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DE7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177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8F8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9FE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6E4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771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993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F80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771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96E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FFC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A1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03F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11F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4A1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E71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46A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964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671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E1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E04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F88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531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A9D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988F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36120E1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EF6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C484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D91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8B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B72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C97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8AA9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75E6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FD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5E7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BA4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8D4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204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02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C5E8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1AAA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CD3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8311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D7DB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9445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F3E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E81C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33F0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801D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B107" w14:textId="77777777" w:rsidR="001211D7" w:rsidRDefault="00F332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0370838" w14:textId="77777777" w:rsidR="00A31A51" w:rsidRDefault="00F3323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A4313D4" w14:textId="77777777" w:rsidR="00A31A51" w:rsidRDefault="00A31A51">
      <w:pPr>
        <w:widowControl w:val="0"/>
        <w:rPr>
          <w:kern w:val="2"/>
          <w:szCs w:val="24"/>
          <w:lang w:val="en-US"/>
        </w:rPr>
      </w:pPr>
    </w:p>
    <w:p w14:paraId="6A5C6A6E" w14:textId="77777777" w:rsidR="00A31A51" w:rsidRDefault="00A31A51">
      <w:pPr>
        <w:widowControl w:val="0"/>
        <w:rPr>
          <w:kern w:val="2"/>
          <w:szCs w:val="24"/>
          <w:lang w:val="en-US"/>
        </w:rPr>
      </w:pPr>
    </w:p>
    <w:sectPr w:rsidR="00A31A51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EC07" w14:textId="77777777" w:rsidR="00F33239" w:rsidRDefault="00F33239" w:rsidP="00DD1B15">
      <w:r>
        <w:separator/>
      </w:r>
    </w:p>
  </w:endnote>
  <w:endnote w:type="continuationSeparator" w:id="0">
    <w:p w14:paraId="3880478F" w14:textId="77777777" w:rsidR="00F33239" w:rsidRDefault="00F33239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C2CE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073AD724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775C3B91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F600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A3BC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5073023"/>
      <w:docPartObj>
        <w:docPartGallery w:val="Page Numbers (Bottom of Page)"/>
        <w:docPartUnique/>
      </w:docPartObj>
    </w:sdtPr>
    <w:sdtEndPr/>
    <w:sdtContent>
      <w:p w14:paraId="1772D607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B899A45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5DE3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556A" w14:textId="77777777" w:rsidR="00F33239" w:rsidRDefault="00F33239" w:rsidP="00DD1B15">
      <w:r>
        <w:separator/>
      </w:r>
    </w:p>
  </w:footnote>
  <w:footnote w:type="continuationSeparator" w:id="0">
    <w:p w14:paraId="2F4C1525" w14:textId="77777777" w:rsidR="00F33239" w:rsidRDefault="00F33239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3D30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25B18F10" wp14:editId="27CA2E15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723E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2FF8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1256AA3B" wp14:editId="21CD61AB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1FBD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9903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AD20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EFF5CAB" wp14:editId="7592C79C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2095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0C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31A51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570C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33239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F28947E"/>
  <w15:chartTrackingRefBased/>
  <w15:docId w15:val="{7FF72A09-D3E5-414D-9DBF-03973B96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O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2</TotalTime>
  <Pages>11</Pages>
  <Words>1100</Words>
  <Characters>6272</Characters>
  <Application>Microsoft Office Word</Application>
  <DocSecurity>0</DocSecurity>
  <Lines>52</Lines>
  <Paragraphs>14</Paragraphs>
  <ScaleCrop>false</ScaleCrop>
  <Company>ths</Company>
  <LinksUpToDate>false</LinksUpToDate>
  <CharactersWithSpaces>7358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姚天成</dc:creator>
  <cp:keywords/>
  <dc:description/>
  <cp:lastModifiedBy>姚 天成</cp:lastModifiedBy>
  <cp:revision>1</cp:revision>
  <cp:lastPrinted>1899-12-31T16:00:00Z</cp:lastPrinted>
  <dcterms:created xsi:type="dcterms:W3CDTF">2021-12-11T02:55:00Z</dcterms:created>
  <dcterms:modified xsi:type="dcterms:W3CDTF">2021-12-11T02:57:00Z</dcterms:modified>
</cp:coreProperties>
</file>