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B77CE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7E6FEC1B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26C1B295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14:paraId="6FECD1D2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217D82E5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B3A615E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9B64B8F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安徽省铜陵市某新建住宅绿色建筑</w:t>
            </w:r>
            <w:bookmarkEnd w:id="2"/>
          </w:p>
        </w:tc>
      </w:tr>
      <w:tr w:rsidR="00794676" w:rsidRPr="00D40158" w14:paraId="73EC630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134BC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4F012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安徽</w:t>
            </w:r>
            <w:r>
              <w:t>-</w:t>
            </w:r>
            <w:r>
              <w:t>铜陵</w:t>
            </w:r>
            <w:bookmarkEnd w:id="3"/>
          </w:p>
        </w:tc>
      </w:tr>
      <w:tr w:rsidR="00794676" w:rsidRPr="00D40158" w14:paraId="6D5729C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9EE06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0147EF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2A9D43D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EBDBD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A5E9C4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210BBE0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3FEA2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507386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05413FC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8600F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1E0B9B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5765A30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37914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75CD132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01DA625B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2B285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FB8712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192897A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1FBE77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7EBB91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2021年12月20日</w:t>
              </w:r>
            </w:smartTag>
            <w:bookmarkEnd w:id="7"/>
          </w:p>
        </w:tc>
      </w:tr>
    </w:tbl>
    <w:p w14:paraId="454F860A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68E99DD2" wp14:editId="65587653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5FE55" w14:textId="77777777" w:rsidR="00243E33" w:rsidRDefault="00243E33">
      <w:pPr>
        <w:spacing w:line="240" w:lineRule="atLeast"/>
        <w:jc w:val="center"/>
        <w:rPr>
          <w:rFonts w:ascii="宋体" w:hAnsi="宋体"/>
        </w:rPr>
      </w:pPr>
    </w:p>
    <w:p w14:paraId="2A8ACE69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3D0B7477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A1D4938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08EB03A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14:paraId="1DD4B8CA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B7FD96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2C5803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794676" w:rsidRPr="00D40158" w14:paraId="157685D0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04C1EC2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E8CAA8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5D1B02B2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EF839B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3CA90A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T15568606056</w:t>
            </w:r>
            <w:bookmarkEnd w:id="11"/>
          </w:p>
        </w:tc>
      </w:tr>
    </w:tbl>
    <w:p w14:paraId="704345D2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5FDA7D5A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C07CD78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32626463" w14:textId="77777777" w:rsidR="00220546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907586" w:history="1">
        <w:r w:rsidR="00220546" w:rsidRPr="00F066DA">
          <w:rPr>
            <w:rStyle w:val="a8"/>
          </w:rPr>
          <w:t>1</w:t>
        </w:r>
        <w:r w:rsidR="0022054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20546" w:rsidRPr="00F066DA">
          <w:rPr>
            <w:rStyle w:val="a8"/>
          </w:rPr>
          <w:t>建筑概况</w:t>
        </w:r>
        <w:r w:rsidR="00220546">
          <w:rPr>
            <w:webHidden/>
          </w:rPr>
          <w:tab/>
        </w:r>
        <w:r w:rsidR="00220546">
          <w:rPr>
            <w:webHidden/>
          </w:rPr>
          <w:fldChar w:fldCharType="begin"/>
        </w:r>
        <w:r w:rsidR="00220546">
          <w:rPr>
            <w:webHidden/>
          </w:rPr>
          <w:instrText xml:space="preserve"> PAGEREF _Toc90907586 \h </w:instrText>
        </w:r>
        <w:r w:rsidR="00220546">
          <w:rPr>
            <w:webHidden/>
          </w:rPr>
        </w:r>
        <w:r w:rsidR="00220546">
          <w:rPr>
            <w:webHidden/>
          </w:rPr>
          <w:fldChar w:fldCharType="separate"/>
        </w:r>
        <w:r w:rsidR="00220546">
          <w:rPr>
            <w:webHidden/>
          </w:rPr>
          <w:t>3</w:t>
        </w:r>
        <w:r w:rsidR="00220546">
          <w:rPr>
            <w:webHidden/>
          </w:rPr>
          <w:fldChar w:fldCharType="end"/>
        </w:r>
      </w:hyperlink>
    </w:p>
    <w:p w14:paraId="03B2041C" w14:textId="77777777" w:rsidR="00220546" w:rsidRDefault="002205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7587" w:history="1">
        <w:r w:rsidRPr="00F066DA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066DA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_Toc90907587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F5446FD" w14:textId="77777777" w:rsidR="00220546" w:rsidRDefault="002205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7588" w:history="1">
        <w:r w:rsidRPr="00F066DA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066DA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_Toc90907588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F34472E" w14:textId="77777777" w:rsidR="00220546" w:rsidRDefault="002205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7589" w:history="1">
        <w:r w:rsidRPr="00F066DA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66DA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_Toc90907589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39B7F6F" w14:textId="77777777" w:rsidR="00220546" w:rsidRDefault="002205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7590" w:history="1">
        <w:r w:rsidRPr="00F066DA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66DA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_Toc90907590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F74A95B" w14:textId="77777777" w:rsidR="00220546" w:rsidRDefault="002205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7591" w:history="1">
        <w:r w:rsidRPr="00F066DA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066DA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_Toc90907591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991CE58" w14:textId="77777777" w:rsidR="00220546" w:rsidRDefault="002205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7592" w:history="1">
        <w:r w:rsidRPr="00F066DA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66DA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_Toc90907592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9A5C7FB" w14:textId="77777777" w:rsidR="00220546" w:rsidRDefault="002205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7593" w:history="1">
        <w:r w:rsidRPr="00F066DA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66DA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_Toc90907593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7F5C300" w14:textId="77777777" w:rsidR="00220546" w:rsidRDefault="002205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7594" w:history="1">
        <w:r w:rsidRPr="00F066DA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66DA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_Toc90907594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A46902C" w14:textId="77777777" w:rsidR="00220546" w:rsidRDefault="002205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7595" w:history="1">
        <w:r w:rsidRPr="00F066DA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66DA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_Toc90907595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15B22A" w14:textId="77777777" w:rsidR="00220546" w:rsidRDefault="002205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7596" w:history="1">
        <w:r w:rsidRPr="00F066DA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066DA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_Toc90907596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B60C85A" w14:textId="77777777" w:rsidR="00220546" w:rsidRDefault="002205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7597" w:history="1">
        <w:r w:rsidRPr="00F066DA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066DA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_Toc90907597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AF30F65" w14:textId="77777777" w:rsidR="00220546" w:rsidRDefault="002205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7598" w:history="1">
        <w:r w:rsidRPr="00F066DA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66DA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_Toc90907598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9A26257" w14:textId="77777777" w:rsidR="00220546" w:rsidRDefault="0022054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7599" w:history="1">
        <w:r w:rsidRPr="00F066DA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66DA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_Toc90907599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5A39CD8" w14:textId="77777777" w:rsidR="00220546" w:rsidRDefault="002205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7600" w:history="1">
        <w:r w:rsidRPr="00F066DA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66DA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_Toc90907600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0C4B9E6" w14:textId="77777777" w:rsidR="00220546" w:rsidRDefault="0022054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07601" w:history="1">
        <w:r w:rsidRPr="00F066DA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66DA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_Toc90907601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61C8592" w14:textId="77777777" w:rsidR="00220546" w:rsidRDefault="002205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07602" w:history="1">
        <w:r w:rsidRPr="00F066DA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066DA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_Toc90907602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F3D03CA" w14:textId="77777777" w:rsidR="00220546" w:rsidRDefault="002205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07603" w:history="1">
        <w:r w:rsidRPr="00F066DA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066DA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_Toc90907603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2C71662" w14:textId="77777777" w:rsidR="00794676" w:rsidRDefault="00794676" w:rsidP="00794676">
      <w:pPr>
        <w:spacing w:line="240" w:lineRule="atLeast"/>
      </w:pPr>
      <w:r>
        <w:fldChar w:fldCharType="end"/>
      </w:r>
    </w:p>
    <w:p w14:paraId="2AB25158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5E7691A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90907586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1C04ECF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9B7C38A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9D56EB5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安徽省铜陵市某新建住宅绿色建筑</w:t>
            </w:r>
            <w:bookmarkEnd w:id="14"/>
          </w:p>
        </w:tc>
      </w:tr>
      <w:tr w:rsidR="00794676" w:rsidRPr="005816EB" w14:paraId="644DB27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403D06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15F690C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安徽</w:t>
            </w:r>
            <w:r>
              <w:t>-</w:t>
            </w:r>
            <w:r>
              <w:t>铜陵</w:t>
            </w:r>
            <w:bookmarkEnd w:id="15"/>
          </w:p>
        </w:tc>
      </w:tr>
      <w:tr w:rsidR="00794676" w:rsidRPr="005816EB" w14:paraId="0D2318B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3C49FE1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79363EFF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30.56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311BA8AF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117.48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1EEA4D6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67807D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5D1710A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bookmarkEnd w:id="18"/>
          </w:p>
        </w:tc>
      </w:tr>
      <w:tr w:rsidR="00794676" w:rsidRPr="005816EB" w14:paraId="61ADD00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DA70CF5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CA8C582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14:paraId="3CAEE65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412D1D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10A215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5544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39BCA27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CC6A31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B6B984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11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2AAFEF3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4B2B46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6BFE48E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36.0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76732DE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A78930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EAC6388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3BB4B40F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90907587"/>
      <w:bookmarkEnd w:id="13"/>
      <w:r>
        <w:rPr>
          <w:rFonts w:hint="eastAsia"/>
        </w:rPr>
        <w:t>评价依据</w:t>
      </w:r>
      <w:bookmarkEnd w:id="27"/>
    </w:p>
    <w:bookmarkEnd w:id="26"/>
    <w:p w14:paraId="1E6C85AF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《安徽省居住建筑节能设计标准》</w:t>
      </w:r>
      <w:r>
        <w:rPr>
          <w:rFonts w:hint="eastAsia"/>
        </w:rPr>
        <w:t xml:space="preserve"> DB34/1466-2011</w:t>
      </w:r>
      <w:bookmarkEnd w:id="28"/>
    </w:p>
    <w:p w14:paraId="44514312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7C86E1BA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14:paraId="5D8E94C1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41ED9771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52D79008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90907588"/>
      <w:r>
        <w:rPr>
          <w:rFonts w:hint="eastAsia"/>
        </w:rPr>
        <w:t>评价目标与方法</w:t>
      </w:r>
      <w:bookmarkEnd w:id="30"/>
    </w:p>
    <w:p w14:paraId="32BD75C6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90907589"/>
      <w:r>
        <w:rPr>
          <w:rFonts w:hint="eastAsia"/>
          <w:kern w:val="2"/>
        </w:rPr>
        <w:t>评价目标</w:t>
      </w:r>
      <w:bookmarkEnd w:id="31"/>
    </w:p>
    <w:p w14:paraId="295BF1DE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475A8952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7752E70D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2" w:name="_Toc90907590"/>
      <w:r>
        <w:rPr>
          <w:rFonts w:hint="eastAsia"/>
          <w:kern w:val="2"/>
        </w:rPr>
        <w:t>评价方法</w:t>
      </w:r>
      <w:bookmarkEnd w:id="32"/>
    </w:p>
    <w:p w14:paraId="4276DCE0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650460A7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458383F7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73FCDA5B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4651C048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494A614C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01C97F14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616A6F06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4B322048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5D0D4199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09A6372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1DE5F697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A31C118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73245D68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2A1CCF13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8A60B6">
              <w:rPr>
                <w:position w:val="-9"/>
              </w:rPr>
              <w:pict w14:anchorId="510946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220546">
              <w:rPr>
                <w:position w:val="-9"/>
              </w:rPr>
              <w:pict w14:anchorId="6BE17914">
                <v:shape id="_x0000_i1071" type="#_x0000_t75" style="width:27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2E40D736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088CEBCB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13E6E90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5520497A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52AFC056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3B72761D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75D1A286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12A0C54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527CB88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52B7F227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70391D00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0654DF27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01018103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31BEF927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6691554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0863F36D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D7E4565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4FA70FFA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5A1A8169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8A60B6">
              <w:rPr>
                <w:position w:val="-9"/>
              </w:rPr>
              <w:pict w14:anchorId="43EEEE66">
                <v:shape id="_x0000_i1027" type="#_x0000_t75" style="width:27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220546">
              <w:rPr>
                <w:position w:val="-9"/>
              </w:rPr>
              <w:pict w14:anchorId="403C9BE4">
                <v:shape id="_x0000_i1072" type="#_x0000_t75" style="width:27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45E36F16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412985F2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71045E6B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571CD33E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07E0E12C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703555B0">
          <v:shape id="_x0000_i1029" type="#_x0000_t75" style="width:30pt;height:14.25pt" o:ole="">
            <v:imagedata r:id="rId11" o:title=""/>
          </v:shape>
          <o:OLEObject Type="Embed" ProgID="Equation.DSMT4" ShapeID="_x0000_i1029" DrawAspect="Content" ObjectID="_1701520342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8A60B6">
        <w:rPr>
          <w:position w:val="-6"/>
        </w:rPr>
        <w:pict w14:anchorId="4925354D">
          <v:shape id="_x0000_i103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220546">
        <w:rPr>
          <w:position w:val="-6"/>
        </w:rPr>
        <w:pict w14:anchorId="337AA842">
          <v:shape id="_x0000_i1073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592AFAD2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8A60B6">
        <w:rPr>
          <w:position w:val="-8"/>
        </w:rPr>
        <w:pict w14:anchorId="0395CB4A">
          <v:shape id="_x0000_i1032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220546">
        <w:rPr>
          <w:position w:val="-8"/>
        </w:rPr>
        <w:pict w14:anchorId="24A48B29">
          <v:shape id="_x0000_i107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60E54013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8A60B6">
        <w:rPr>
          <w:rFonts w:ascii="宋体" w:hAnsi="宋体"/>
          <w:position w:val="-8"/>
        </w:rPr>
        <w:pict w14:anchorId="577B5CFD">
          <v:shape id="_x0000_i103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220546">
        <w:rPr>
          <w:rFonts w:ascii="宋体" w:hAnsi="宋体"/>
          <w:position w:val="-8"/>
        </w:rPr>
        <w:pict w14:anchorId="32AB3F7C">
          <v:shape id="_x0000_i107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55D8076C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5BA19100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604493E0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41E9E146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44741FA8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A60B6">
        <w:rPr>
          <w:position w:val="-23"/>
        </w:rPr>
        <w:pict w14:anchorId="6EAF4F43">
          <v:shape id="_x0000_i1036" type="#_x0000_t75" style="width:44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20546">
        <w:rPr>
          <w:position w:val="-23"/>
        </w:rPr>
        <w:pict w14:anchorId="5680A7A9">
          <v:shape id="_x0000_i1076" type="#_x0000_t75" style="width:44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35EF5915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A60B6">
        <w:rPr>
          <w:position w:val="-24"/>
        </w:rPr>
        <w:pict w14:anchorId="20ACF502">
          <v:shape id="_x0000_i1038" type="#_x0000_t75" style="width:8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20546">
        <w:rPr>
          <w:position w:val="-24"/>
        </w:rPr>
        <w:pict w14:anchorId="264015CF">
          <v:shape id="_x0000_i1077" type="#_x0000_t75" style="width:8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A60B6">
        <w:rPr>
          <w:position w:val="-8"/>
        </w:rPr>
        <w:pict w14:anchorId="03917600">
          <v:shape id="_x0000_i104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20546">
        <w:rPr>
          <w:position w:val="-8"/>
        </w:rPr>
        <w:pict w14:anchorId="7E68A2A1">
          <v:shape id="_x0000_i107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3A39476E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A60B6">
        <w:rPr>
          <w:position w:val="-8"/>
        </w:rPr>
        <w:pict w14:anchorId="0F340961">
          <v:shape id="_x0000_i1042" type="#_x0000_t75" style="width:6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20546">
        <w:rPr>
          <w:position w:val="-8"/>
        </w:rPr>
        <w:pict w14:anchorId="5A5890B3">
          <v:shape id="_x0000_i1079" type="#_x0000_t75" style="width:6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A60B6">
        <w:rPr>
          <w:position w:val="-26"/>
        </w:rPr>
        <w:pict w14:anchorId="12B4014A">
          <v:shape id="_x0000_i1044" type="#_x0000_t75" style="width:29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20546">
        <w:rPr>
          <w:position w:val="-26"/>
        </w:rPr>
        <w:pict w14:anchorId="1EA23AB1">
          <v:shape id="_x0000_i1080" type="#_x0000_t75" style="width:29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27627C5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49E07E1E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A60B6">
        <w:rPr>
          <w:position w:val="-21"/>
        </w:rPr>
        <w:pict w14:anchorId="50B264BA">
          <v:shape id="_x0000_i1046" type="#_x0000_t75" style="width:308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20546">
        <w:rPr>
          <w:position w:val="-21"/>
        </w:rPr>
        <w:pict w14:anchorId="66CF17E6">
          <v:shape id="_x0000_i1081" type="#_x0000_t75" style="width:308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44531EAA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43CC2A76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0A85CE62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A60B6">
        <w:rPr>
          <w:position w:val="-8"/>
        </w:rPr>
        <w:pict w14:anchorId="31D4B4B6">
          <v:shape id="_x0000_i1048" type="#_x0000_t75" style="width:50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20546">
        <w:rPr>
          <w:position w:val="-8"/>
        </w:rPr>
        <w:pict w14:anchorId="48258202">
          <v:shape id="_x0000_i1082" type="#_x0000_t75" style="width:50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A60B6">
        <w:rPr>
          <w:position w:val="-26"/>
        </w:rPr>
        <w:pict w14:anchorId="61F96309">
          <v:shape id="_x0000_i1050" type="#_x0000_t75" style="width:29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20546">
        <w:rPr>
          <w:position w:val="-26"/>
        </w:rPr>
        <w:pict w14:anchorId="37594815">
          <v:shape id="_x0000_i1083" type="#_x0000_t75" style="width:29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4A4B2D17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410D9AA1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A60B6">
        <w:rPr>
          <w:position w:val="-8"/>
        </w:rPr>
        <w:pict w14:anchorId="772F121C">
          <v:shape id="_x0000_i1052" type="#_x0000_t75" style="width:4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20546">
        <w:rPr>
          <w:position w:val="-8"/>
        </w:rPr>
        <w:pict w14:anchorId="63D6BD1F">
          <v:shape id="_x0000_i1084" type="#_x0000_t75" style="width:4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41F1F312" w14:textId="77777777" w:rsidR="00794676" w:rsidRPr="00EA1A05" w:rsidRDefault="008A60B6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40223F54">
          <v:shape id="_x0000_i105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220546">
        <w:rPr>
          <w:position w:val="-8"/>
        </w:rPr>
        <w:pict w14:anchorId="7CE45706">
          <v:shape id="_x0000_i108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7A06D88B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73AE58FC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A60B6">
        <w:rPr>
          <w:position w:val="-9"/>
        </w:rPr>
        <w:pict w14:anchorId="5EEB7564">
          <v:shape id="_x0000_i1056" type="#_x0000_t75" style="width:84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20546">
        <w:rPr>
          <w:position w:val="-9"/>
        </w:rPr>
        <w:pict w14:anchorId="0A03730B">
          <v:shape id="_x0000_i1086" type="#_x0000_t75" style="width:84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0298AB92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8A60B6">
        <w:rPr>
          <w:rFonts w:ascii="Cambria Math" w:hAnsi="Cambria Math"/>
          <w:color w:val="000000"/>
          <w:szCs w:val="21"/>
        </w:rPr>
        <w:pict w14:anchorId="41612E2F">
          <v:shape id="_x0000_i105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220546">
        <w:rPr>
          <w:rFonts w:ascii="Cambria Math" w:hAnsi="Cambria Math"/>
          <w:color w:val="000000"/>
          <w:szCs w:val="21"/>
        </w:rPr>
        <w:pict w14:anchorId="48359BF6">
          <v:shape id="_x0000_i1087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35FAA26F" w14:textId="77777777" w:rsidR="00794676" w:rsidRPr="00C72292" w:rsidRDefault="00794676" w:rsidP="00794676">
      <w:pPr>
        <w:pStyle w:val="a0"/>
        <w:ind w:left="1470" w:right="1470"/>
      </w:pPr>
    </w:p>
    <w:p w14:paraId="6B363E1C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4" w:name="_Toc90907591"/>
      <w:r>
        <w:rPr>
          <w:rFonts w:hint="eastAsia"/>
        </w:rPr>
        <w:lastRenderedPageBreak/>
        <w:t>边界</w:t>
      </w:r>
      <w:r>
        <w:t>条件参数设置</w:t>
      </w:r>
      <w:bookmarkEnd w:id="34"/>
    </w:p>
    <w:p w14:paraId="1AF9BB73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90907592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602290C5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7998E73E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79EC25C3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7371ADF0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6B2AB304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34ABE7D5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2918BA32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7A74BFA4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1E99DC9" w14:textId="77777777" w:rsidR="00794676" w:rsidRPr="009E2851" w:rsidRDefault="008A60B6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BAD12DE">
                <v:shape id="_x0000_i1060" type="#_x0000_t75" style="width:14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A5705D5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8A60B6">
              <w:rPr>
                <w:position w:val="-8"/>
              </w:rPr>
              <w:pict w14:anchorId="49B9BB12">
                <v:shape id="_x0000_i1061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220546">
              <w:rPr>
                <w:position w:val="-8"/>
              </w:rPr>
              <w:pict w14:anchorId="754A7502">
                <v:shape id="_x0000_i108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37877FBE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643C5AD0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4B528CF5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BE8EDDD" w14:textId="77777777" w:rsidR="00794676" w:rsidRPr="009E2851" w:rsidRDefault="008A60B6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4477B4E7">
                <v:shape id="_x0000_i1063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1FA17B7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26CBEFE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30E7E540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63F926C3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38F6827F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12F815FB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685104DE" w14:textId="77777777" w:rsidR="00794676" w:rsidRPr="009E2851" w:rsidRDefault="008A60B6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F63E067">
                <v:shape id="_x0000_i1064" type="#_x0000_t75" style="width:21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734A66C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9E134AF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1FAEE0F0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32B02343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26FF9E7" w14:textId="77777777" w:rsidR="00794676" w:rsidRPr="009E2851" w:rsidRDefault="008A60B6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5A4AB21">
                <v:shape id="_x0000_i1065" type="#_x0000_t75" style="width:12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CD2E3D8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8A60B6">
              <w:rPr>
                <w:position w:val="-8"/>
              </w:rPr>
              <w:pict w14:anchorId="4945F76A">
                <v:shape id="_x0000_i1066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220546">
              <w:rPr>
                <w:position w:val="-8"/>
              </w:rPr>
              <w:pict w14:anchorId="1C31830A">
                <v:shape id="_x0000_i1089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17B8F8A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6C3E7234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17595FDD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A458A3F" w14:textId="77777777" w:rsidR="00794676" w:rsidRPr="009E2851" w:rsidRDefault="008A60B6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27CCED5">
                <v:shape id="_x0000_i106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8D5629C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3D34DEB4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5065AD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49B3A683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ABF55BC" w14:textId="77777777" w:rsidR="00794676" w:rsidRPr="009E2851" w:rsidRDefault="008A60B6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9177DB1">
                <v:shape id="_x0000_i1069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948ECD4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DB2718E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41BB4E32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C07BAF9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90907593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14:paraId="1F9C8B98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 wp14:anchorId="66F2AC66" wp14:editId="06CCBD9E">
            <wp:extent cx="5667375" cy="27717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41558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43E33" w14:paraId="224682FA" w14:textId="77777777">
        <w:tc>
          <w:tcPr>
            <w:tcW w:w="777" w:type="dxa"/>
            <w:shd w:val="clear" w:color="auto" w:fill="E6E6E6"/>
            <w:vAlign w:val="center"/>
          </w:tcPr>
          <w:p w14:paraId="58D3A39D" w14:textId="77777777" w:rsidR="00243E33" w:rsidRDefault="008A60B6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38A549" w14:textId="77777777" w:rsidR="00243E33" w:rsidRDefault="008A60B6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29C6E5" w14:textId="77777777" w:rsidR="00243E33" w:rsidRDefault="008A60B6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C0362E" w14:textId="77777777" w:rsidR="00243E33" w:rsidRDefault="008A60B6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EB4744" w14:textId="77777777" w:rsidR="00243E33" w:rsidRDefault="008A60B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1A03A0" w14:textId="77777777" w:rsidR="00243E33" w:rsidRDefault="008A60B6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09D7C8" w14:textId="77777777" w:rsidR="00243E33" w:rsidRDefault="008A60B6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A7F882" w14:textId="77777777" w:rsidR="00243E33" w:rsidRDefault="008A60B6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F57FCD" w14:textId="77777777" w:rsidR="00243E33" w:rsidRDefault="008A60B6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349684" w14:textId="77777777" w:rsidR="00243E33" w:rsidRDefault="008A60B6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7F24E2" w14:textId="77777777" w:rsidR="00243E33" w:rsidRDefault="008A60B6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B6F7A0" w14:textId="77777777" w:rsidR="00243E33" w:rsidRDefault="008A60B6">
            <w:pPr>
              <w:jc w:val="center"/>
            </w:pPr>
            <w:r>
              <w:t>11:00</w:t>
            </w:r>
          </w:p>
        </w:tc>
      </w:tr>
      <w:tr w:rsidR="00243E33" w14:paraId="1652DB94" w14:textId="77777777">
        <w:tc>
          <w:tcPr>
            <w:tcW w:w="777" w:type="dxa"/>
            <w:vAlign w:val="center"/>
          </w:tcPr>
          <w:p w14:paraId="061B8019" w14:textId="77777777" w:rsidR="00243E33" w:rsidRDefault="008A60B6">
            <w:r>
              <w:t>33.90</w:t>
            </w:r>
          </w:p>
        </w:tc>
        <w:tc>
          <w:tcPr>
            <w:tcW w:w="777" w:type="dxa"/>
            <w:vAlign w:val="center"/>
          </w:tcPr>
          <w:p w14:paraId="680DF94D" w14:textId="77777777" w:rsidR="00243E33" w:rsidRDefault="008A60B6">
            <w:r>
              <w:t>33.50</w:t>
            </w:r>
          </w:p>
        </w:tc>
        <w:tc>
          <w:tcPr>
            <w:tcW w:w="777" w:type="dxa"/>
            <w:vAlign w:val="center"/>
          </w:tcPr>
          <w:p w14:paraId="7B21DDFA" w14:textId="77777777" w:rsidR="00243E33" w:rsidRDefault="008A60B6">
            <w:r>
              <w:t>33.00</w:t>
            </w:r>
          </w:p>
        </w:tc>
        <w:tc>
          <w:tcPr>
            <w:tcW w:w="777" w:type="dxa"/>
            <w:vAlign w:val="center"/>
          </w:tcPr>
          <w:p w14:paraId="5D4DCC4F" w14:textId="77777777" w:rsidR="00243E33" w:rsidRDefault="008A60B6">
            <w:r>
              <w:t>32.70</w:t>
            </w:r>
          </w:p>
        </w:tc>
        <w:tc>
          <w:tcPr>
            <w:tcW w:w="777" w:type="dxa"/>
            <w:vAlign w:val="center"/>
          </w:tcPr>
          <w:p w14:paraId="0CA3E2B8" w14:textId="77777777" w:rsidR="00243E33" w:rsidRDefault="008A60B6">
            <w:r>
              <w:t>32.30</w:t>
            </w:r>
          </w:p>
        </w:tc>
        <w:tc>
          <w:tcPr>
            <w:tcW w:w="777" w:type="dxa"/>
            <w:vAlign w:val="center"/>
          </w:tcPr>
          <w:p w14:paraId="063D7587" w14:textId="77777777" w:rsidR="00243E33" w:rsidRDefault="008A60B6">
            <w:r>
              <w:t>32.00</w:t>
            </w:r>
          </w:p>
        </w:tc>
        <w:tc>
          <w:tcPr>
            <w:tcW w:w="777" w:type="dxa"/>
            <w:vAlign w:val="center"/>
          </w:tcPr>
          <w:p w14:paraId="7ED276DC" w14:textId="77777777" w:rsidR="00243E33" w:rsidRDefault="008A60B6">
            <w:r>
              <w:t>32.10</w:t>
            </w:r>
          </w:p>
        </w:tc>
        <w:tc>
          <w:tcPr>
            <w:tcW w:w="777" w:type="dxa"/>
            <w:vAlign w:val="center"/>
          </w:tcPr>
          <w:p w14:paraId="6B26C650" w14:textId="77777777" w:rsidR="00243E33" w:rsidRDefault="008A60B6">
            <w:r>
              <w:t>32.50</w:t>
            </w:r>
          </w:p>
        </w:tc>
        <w:tc>
          <w:tcPr>
            <w:tcW w:w="777" w:type="dxa"/>
            <w:vAlign w:val="center"/>
          </w:tcPr>
          <w:p w14:paraId="4992D696" w14:textId="77777777" w:rsidR="00243E33" w:rsidRDefault="008A60B6">
            <w:r>
              <w:t>33.10</w:t>
            </w:r>
          </w:p>
        </w:tc>
        <w:tc>
          <w:tcPr>
            <w:tcW w:w="777" w:type="dxa"/>
            <w:vAlign w:val="center"/>
          </w:tcPr>
          <w:p w14:paraId="213F0525" w14:textId="77777777" w:rsidR="00243E33" w:rsidRDefault="008A60B6">
            <w:r>
              <w:t>34.00</w:t>
            </w:r>
          </w:p>
        </w:tc>
        <w:tc>
          <w:tcPr>
            <w:tcW w:w="777" w:type="dxa"/>
            <w:vAlign w:val="center"/>
          </w:tcPr>
          <w:p w14:paraId="09B52F51" w14:textId="77777777" w:rsidR="00243E33" w:rsidRDefault="008A60B6">
            <w:r>
              <w:t>34.90</w:t>
            </w:r>
          </w:p>
        </w:tc>
        <w:tc>
          <w:tcPr>
            <w:tcW w:w="777" w:type="dxa"/>
            <w:vAlign w:val="center"/>
          </w:tcPr>
          <w:p w14:paraId="06E4E5DC" w14:textId="77777777" w:rsidR="00243E33" w:rsidRDefault="008A60B6">
            <w:r>
              <w:t>35.90</w:t>
            </w:r>
          </w:p>
        </w:tc>
      </w:tr>
      <w:tr w:rsidR="00243E33" w14:paraId="71D7BC1B" w14:textId="77777777">
        <w:tc>
          <w:tcPr>
            <w:tcW w:w="777" w:type="dxa"/>
            <w:shd w:val="clear" w:color="auto" w:fill="E6E6E6"/>
            <w:vAlign w:val="center"/>
          </w:tcPr>
          <w:p w14:paraId="03BE6827" w14:textId="77777777" w:rsidR="00243E33" w:rsidRDefault="008A60B6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AE5A2A" w14:textId="77777777" w:rsidR="00243E33" w:rsidRDefault="008A60B6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C5C75D" w14:textId="77777777" w:rsidR="00243E33" w:rsidRDefault="008A60B6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7E06EA" w14:textId="77777777" w:rsidR="00243E33" w:rsidRDefault="008A60B6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DC0776" w14:textId="77777777" w:rsidR="00243E33" w:rsidRDefault="008A60B6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172C82" w14:textId="77777777" w:rsidR="00243E33" w:rsidRDefault="008A60B6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134DC6" w14:textId="77777777" w:rsidR="00243E33" w:rsidRDefault="008A60B6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9B508A" w14:textId="77777777" w:rsidR="00243E33" w:rsidRDefault="008A60B6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6D8D09" w14:textId="77777777" w:rsidR="00243E33" w:rsidRDefault="008A60B6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C85003" w14:textId="77777777" w:rsidR="00243E33" w:rsidRDefault="008A60B6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B25058" w14:textId="77777777" w:rsidR="00243E33" w:rsidRDefault="008A60B6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C0FDDB" w14:textId="77777777" w:rsidR="00243E33" w:rsidRDefault="008A60B6">
            <w:r>
              <w:t>23:00</w:t>
            </w:r>
          </w:p>
        </w:tc>
      </w:tr>
      <w:tr w:rsidR="00243E33" w14:paraId="1B209F10" w14:textId="77777777">
        <w:tc>
          <w:tcPr>
            <w:tcW w:w="777" w:type="dxa"/>
            <w:vAlign w:val="center"/>
          </w:tcPr>
          <w:p w14:paraId="7C585A2E" w14:textId="77777777" w:rsidR="00243E33" w:rsidRDefault="008A60B6">
            <w:r>
              <w:t>36.90</w:t>
            </w:r>
          </w:p>
        </w:tc>
        <w:tc>
          <w:tcPr>
            <w:tcW w:w="777" w:type="dxa"/>
            <w:vAlign w:val="center"/>
          </w:tcPr>
          <w:p w14:paraId="64889902" w14:textId="77777777" w:rsidR="00243E33" w:rsidRDefault="008A60B6">
            <w:r>
              <w:t>37.80</w:t>
            </w:r>
          </w:p>
        </w:tc>
        <w:tc>
          <w:tcPr>
            <w:tcW w:w="777" w:type="dxa"/>
            <w:vAlign w:val="center"/>
          </w:tcPr>
          <w:p w14:paraId="6762DD22" w14:textId="77777777" w:rsidR="00243E33" w:rsidRDefault="008A60B6">
            <w:r>
              <w:t>38.60</w:t>
            </w:r>
          </w:p>
        </w:tc>
        <w:tc>
          <w:tcPr>
            <w:tcW w:w="777" w:type="dxa"/>
            <w:vAlign w:val="center"/>
          </w:tcPr>
          <w:p w14:paraId="56CA4169" w14:textId="77777777" w:rsidR="00243E33" w:rsidRDefault="008A60B6">
            <w:r>
              <w:t>39.10</w:t>
            </w:r>
          </w:p>
        </w:tc>
        <w:tc>
          <w:tcPr>
            <w:tcW w:w="777" w:type="dxa"/>
            <w:vAlign w:val="center"/>
          </w:tcPr>
          <w:p w14:paraId="283C2DBE" w14:textId="77777777" w:rsidR="00243E33" w:rsidRDefault="008A60B6">
            <w:r>
              <w:t>39.40</w:t>
            </w:r>
          </w:p>
        </w:tc>
        <w:tc>
          <w:tcPr>
            <w:tcW w:w="777" w:type="dxa"/>
            <w:vAlign w:val="center"/>
          </w:tcPr>
          <w:p w14:paraId="27B38846" w14:textId="77777777" w:rsidR="00243E33" w:rsidRDefault="008A60B6">
            <w:r>
              <w:t>39.30</w:t>
            </w:r>
          </w:p>
        </w:tc>
        <w:tc>
          <w:tcPr>
            <w:tcW w:w="777" w:type="dxa"/>
            <w:vAlign w:val="center"/>
          </w:tcPr>
          <w:p w14:paraId="2D7FAC63" w14:textId="77777777" w:rsidR="00243E33" w:rsidRDefault="008A60B6">
            <w:r>
              <w:t>38.70</w:t>
            </w:r>
          </w:p>
        </w:tc>
        <w:tc>
          <w:tcPr>
            <w:tcW w:w="777" w:type="dxa"/>
            <w:vAlign w:val="center"/>
          </w:tcPr>
          <w:p w14:paraId="16052C55" w14:textId="77777777" w:rsidR="00243E33" w:rsidRDefault="008A60B6">
            <w:r>
              <w:t>37.80</w:t>
            </w:r>
          </w:p>
        </w:tc>
        <w:tc>
          <w:tcPr>
            <w:tcW w:w="777" w:type="dxa"/>
            <w:vAlign w:val="center"/>
          </w:tcPr>
          <w:p w14:paraId="5F826E9A" w14:textId="77777777" w:rsidR="00243E33" w:rsidRDefault="008A60B6">
            <w:r>
              <w:t>37.00</w:t>
            </w:r>
          </w:p>
        </w:tc>
        <w:tc>
          <w:tcPr>
            <w:tcW w:w="777" w:type="dxa"/>
            <w:vAlign w:val="center"/>
          </w:tcPr>
          <w:p w14:paraId="29D9ECDA" w14:textId="77777777" w:rsidR="00243E33" w:rsidRDefault="008A60B6">
            <w:r>
              <w:t>36.20</w:t>
            </w:r>
          </w:p>
        </w:tc>
        <w:tc>
          <w:tcPr>
            <w:tcW w:w="777" w:type="dxa"/>
            <w:vAlign w:val="center"/>
          </w:tcPr>
          <w:p w14:paraId="2860380B" w14:textId="77777777" w:rsidR="00243E33" w:rsidRDefault="008A60B6">
            <w:r>
              <w:t>35.40</w:t>
            </w:r>
          </w:p>
        </w:tc>
        <w:tc>
          <w:tcPr>
            <w:tcW w:w="777" w:type="dxa"/>
            <w:vAlign w:val="center"/>
          </w:tcPr>
          <w:p w14:paraId="0E52D777" w14:textId="77777777" w:rsidR="00243E33" w:rsidRDefault="008A60B6">
            <w:r>
              <w:t>34.60</w:t>
            </w:r>
          </w:p>
        </w:tc>
      </w:tr>
    </w:tbl>
    <w:p w14:paraId="4D82F072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14:paraId="334F11C4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  <w:r>
        <w:rPr>
          <w:rFonts w:ascii="宋体" w:hAnsi="宋体"/>
          <w:b/>
          <w:color w:val="000000"/>
          <w:sz w:val="18"/>
          <w:szCs w:val="18"/>
        </w:rPr>
        <w:t>注：气象数据参考 安徽-安庆</w:t>
      </w:r>
    </w:p>
    <w:p w14:paraId="7B69698F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0" w:name="_Toc90907594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3E1CFEEA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16039F98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240E3B73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10B6B37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31955135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96C19FE" w14:textId="77777777" w:rsidR="00794676" w:rsidRPr="009E2851" w:rsidRDefault="008A60B6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209B93CE">
                <v:shape id="_x0000_i107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32E0DF3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58D9F3AD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3C6609DE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485923A3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243E33" w14:paraId="29D9C75E" w14:textId="77777777">
        <w:tc>
          <w:tcPr>
            <w:tcW w:w="1556" w:type="dxa"/>
            <w:shd w:val="clear" w:color="auto" w:fill="E6E6E6"/>
            <w:vAlign w:val="center"/>
          </w:tcPr>
          <w:p w14:paraId="1EB905B3" w14:textId="77777777" w:rsidR="00243E33" w:rsidRDefault="008A60B6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B1C6391" w14:textId="77777777" w:rsidR="00243E33" w:rsidRDefault="008A60B6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B248CB7" w14:textId="77777777" w:rsidR="00243E33" w:rsidRDefault="008A60B6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37168E" w14:textId="77777777" w:rsidR="00243E33" w:rsidRDefault="008A60B6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06929C3" w14:textId="77777777" w:rsidR="00243E33" w:rsidRDefault="008A60B6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D74186C" w14:textId="77777777" w:rsidR="00243E33" w:rsidRDefault="008A60B6">
            <w:pPr>
              <w:jc w:val="center"/>
            </w:pPr>
            <w:r>
              <w:t>水平</w:t>
            </w:r>
          </w:p>
        </w:tc>
      </w:tr>
      <w:tr w:rsidR="00243E33" w14:paraId="31069E82" w14:textId="77777777">
        <w:tc>
          <w:tcPr>
            <w:tcW w:w="1556" w:type="dxa"/>
            <w:shd w:val="clear" w:color="auto" w:fill="E6E6E6"/>
            <w:vAlign w:val="center"/>
          </w:tcPr>
          <w:p w14:paraId="22C23CB7" w14:textId="77777777" w:rsidR="00243E33" w:rsidRDefault="008A60B6">
            <w:r>
              <w:t>0:00</w:t>
            </w:r>
          </w:p>
        </w:tc>
        <w:tc>
          <w:tcPr>
            <w:tcW w:w="1556" w:type="dxa"/>
            <w:vAlign w:val="center"/>
          </w:tcPr>
          <w:p w14:paraId="109FEA9C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61F82A00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08703F35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55359BBC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04A46014" w14:textId="77777777" w:rsidR="00243E33" w:rsidRDefault="008A60B6">
            <w:r>
              <w:t>0.00</w:t>
            </w:r>
          </w:p>
        </w:tc>
      </w:tr>
      <w:tr w:rsidR="00243E33" w14:paraId="24752F44" w14:textId="77777777">
        <w:tc>
          <w:tcPr>
            <w:tcW w:w="1556" w:type="dxa"/>
            <w:shd w:val="clear" w:color="auto" w:fill="E6E6E6"/>
            <w:vAlign w:val="center"/>
          </w:tcPr>
          <w:p w14:paraId="65FBA064" w14:textId="77777777" w:rsidR="00243E33" w:rsidRDefault="008A60B6">
            <w:r>
              <w:t>1:00</w:t>
            </w:r>
          </w:p>
        </w:tc>
        <w:tc>
          <w:tcPr>
            <w:tcW w:w="1556" w:type="dxa"/>
            <w:vAlign w:val="center"/>
          </w:tcPr>
          <w:p w14:paraId="0144FAE4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4E59B925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6320A2BF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76106AAD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6ED96143" w14:textId="77777777" w:rsidR="00243E33" w:rsidRDefault="008A60B6">
            <w:r>
              <w:t>0.00</w:t>
            </w:r>
          </w:p>
        </w:tc>
      </w:tr>
      <w:tr w:rsidR="00243E33" w14:paraId="0C63B5C0" w14:textId="77777777">
        <w:tc>
          <w:tcPr>
            <w:tcW w:w="1556" w:type="dxa"/>
            <w:shd w:val="clear" w:color="auto" w:fill="E6E6E6"/>
            <w:vAlign w:val="center"/>
          </w:tcPr>
          <w:p w14:paraId="3EA31B25" w14:textId="77777777" w:rsidR="00243E33" w:rsidRDefault="008A60B6">
            <w:r>
              <w:t>2:00</w:t>
            </w:r>
          </w:p>
        </w:tc>
        <w:tc>
          <w:tcPr>
            <w:tcW w:w="1556" w:type="dxa"/>
            <w:vAlign w:val="center"/>
          </w:tcPr>
          <w:p w14:paraId="1255334F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699E2182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727860D3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0F276E60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76C205C1" w14:textId="77777777" w:rsidR="00243E33" w:rsidRDefault="008A60B6">
            <w:r>
              <w:t>0.00</w:t>
            </w:r>
          </w:p>
        </w:tc>
      </w:tr>
      <w:tr w:rsidR="00243E33" w14:paraId="2004FB21" w14:textId="77777777">
        <w:tc>
          <w:tcPr>
            <w:tcW w:w="1556" w:type="dxa"/>
            <w:shd w:val="clear" w:color="auto" w:fill="E6E6E6"/>
            <w:vAlign w:val="center"/>
          </w:tcPr>
          <w:p w14:paraId="68404B4F" w14:textId="77777777" w:rsidR="00243E33" w:rsidRDefault="008A60B6">
            <w:r>
              <w:t>3:00</w:t>
            </w:r>
          </w:p>
        </w:tc>
        <w:tc>
          <w:tcPr>
            <w:tcW w:w="1556" w:type="dxa"/>
            <w:vAlign w:val="center"/>
          </w:tcPr>
          <w:p w14:paraId="0595F742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653B657B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32B11CF7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4FB0FE2E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54140B5E" w14:textId="77777777" w:rsidR="00243E33" w:rsidRDefault="008A60B6">
            <w:r>
              <w:t>0.00</w:t>
            </w:r>
          </w:p>
        </w:tc>
      </w:tr>
      <w:tr w:rsidR="00243E33" w14:paraId="0A242013" w14:textId="77777777">
        <w:tc>
          <w:tcPr>
            <w:tcW w:w="1556" w:type="dxa"/>
            <w:shd w:val="clear" w:color="auto" w:fill="E6E6E6"/>
            <w:vAlign w:val="center"/>
          </w:tcPr>
          <w:p w14:paraId="7A22DCA1" w14:textId="77777777" w:rsidR="00243E33" w:rsidRDefault="008A60B6">
            <w:r>
              <w:t>4:00</w:t>
            </w:r>
          </w:p>
        </w:tc>
        <w:tc>
          <w:tcPr>
            <w:tcW w:w="1556" w:type="dxa"/>
            <w:vAlign w:val="center"/>
          </w:tcPr>
          <w:p w14:paraId="2676FCCF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3DCD4F77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086E5FE6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0D61C1F7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7A5AD82D" w14:textId="77777777" w:rsidR="00243E33" w:rsidRDefault="008A60B6">
            <w:r>
              <w:t>0.00</w:t>
            </w:r>
          </w:p>
        </w:tc>
      </w:tr>
      <w:tr w:rsidR="00243E33" w14:paraId="3BF44532" w14:textId="77777777">
        <w:tc>
          <w:tcPr>
            <w:tcW w:w="1556" w:type="dxa"/>
            <w:shd w:val="clear" w:color="auto" w:fill="E6E6E6"/>
            <w:vAlign w:val="center"/>
          </w:tcPr>
          <w:p w14:paraId="26EF37C5" w14:textId="77777777" w:rsidR="00243E33" w:rsidRDefault="008A60B6">
            <w:r>
              <w:t>5:00</w:t>
            </w:r>
          </w:p>
        </w:tc>
        <w:tc>
          <w:tcPr>
            <w:tcW w:w="1556" w:type="dxa"/>
            <w:vAlign w:val="center"/>
          </w:tcPr>
          <w:p w14:paraId="423B4341" w14:textId="77777777" w:rsidR="00243E33" w:rsidRDefault="008A60B6">
            <w:r>
              <w:t>48.60</w:t>
            </w:r>
          </w:p>
        </w:tc>
        <w:tc>
          <w:tcPr>
            <w:tcW w:w="1556" w:type="dxa"/>
            <w:vAlign w:val="center"/>
          </w:tcPr>
          <w:p w14:paraId="768FE169" w14:textId="77777777" w:rsidR="00243E33" w:rsidRDefault="008A60B6">
            <w:r>
              <w:t>15.26</w:t>
            </w:r>
          </w:p>
        </w:tc>
        <w:tc>
          <w:tcPr>
            <w:tcW w:w="1556" w:type="dxa"/>
            <w:vAlign w:val="center"/>
          </w:tcPr>
          <w:p w14:paraId="08C78052" w14:textId="77777777" w:rsidR="00243E33" w:rsidRDefault="008A60B6">
            <w:r>
              <w:t>19.45</w:t>
            </w:r>
          </w:p>
        </w:tc>
        <w:tc>
          <w:tcPr>
            <w:tcW w:w="1556" w:type="dxa"/>
            <w:vAlign w:val="center"/>
          </w:tcPr>
          <w:p w14:paraId="689270F9" w14:textId="77777777" w:rsidR="00243E33" w:rsidRDefault="008A60B6">
            <w:r>
              <w:t>7.05</w:t>
            </w:r>
          </w:p>
        </w:tc>
        <w:tc>
          <w:tcPr>
            <w:tcW w:w="1556" w:type="dxa"/>
            <w:vAlign w:val="center"/>
          </w:tcPr>
          <w:p w14:paraId="55050095" w14:textId="77777777" w:rsidR="00243E33" w:rsidRDefault="008A60B6">
            <w:r>
              <w:t>36.50</w:t>
            </w:r>
          </w:p>
        </w:tc>
      </w:tr>
      <w:tr w:rsidR="00243E33" w14:paraId="3822E0EA" w14:textId="77777777">
        <w:tc>
          <w:tcPr>
            <w:tcW w:w="1556" w:type="dxa"/>
            <w:shd w:val="clear" w:color="auto" w:fill="E6E6E6"/>
            <w:vAlign w:val="center"/>
          </w:tcPr>
          <w:p w14:paraId="250F6CAD" w14:textId="77777777" w:rsidR="00243E33" w:rsidRDefault="008A60B6">
            <w:r>
              <w:t>6:00</w:t>
            </w:r>
          </w:p>
        </w:tc>
        <w:tc>
          <w:tcPr>
            <w:tcW w:w="1556" w:type="dxa"/>
            <w:vAlign w:val="center"/>
          </w:tcPr>
          <w:p w14:paraId="5BC8F6B2" w14:textId="77777777" w:rsidR="00243E33" w:rsidRDefault="008A60B6">
            <w:r>
              <w:t>192.88</w:t>
            </w:r>
          </w:p>
        </w:tc>
        <w:tc>
          <w:tcPr>
            <w:tcW w:w="1556" w:type="dxa"/>
            <w:vAlign w:val="center"/>
          </w:tcPr>
          <w:p w14:paraId="47AD004D" w14:textId="77777777" w:rsidR="00243E33" w:rsidRDefault="008A60B6">
            <w:r>
              <w:t>78.04</w:t>
            </w:r>
          </w:p>
        </w:tc>
        <w:tc>
          <w:tcPr>
            <w:tcW w:w="1556" w:type="dxa"/>
            <w:vAlign w:val="center"/>
          </w:tcPr>
          <w:p w14:paraId="52F16A8E" w14:textId="77777777" w:rsidR="00243E33" w:rsidRDefault="008A60B6">
            <w:r>
              <w:t>79.70</w:t>
            </w:r>
          </w:p>
        </w:tc>
        <w:tc>
          <w:tcPr>
            <w:tcW w:w="1556" w:type="dxa"/>
            <w:vAlign w:val="center"/>
          </w:tcPr>
          <w:p w14:paraId="1291A899" w14:textId="77777777" w:rsidR="00243E33" w:rsidRDefault="008A60B6">
            <w:r>
              <w:t>45.48</w:t>
            </w:r>
          </w:p>
        </w:tc>
        <w:tc>
          <w:tcPr>
            <w:tcW w:w="1556" w:type="dxa"/>
            <w:vAlign w:val="center"/>
          </w:tcPr>
          <w:p w14:paraId="78FDB558" w14:textId="77777777" w:rsidR="00243E33" w:rsidRDefault="008A60B6">
            <w:r>
              <w:t>171.00</w:t>
            </w:r>
          </w:p>
        </w:tc>
      </w:tr>
      <w:tr w:rsidR="00243E33" w14:paraId="351A7603" w14:textId="77777777">
        <w:tc>
          <w:tcPr>
            <w:tcW w:w="1556" w:type="dxa"/>
            <w:shd w:val="clear" w:color="auto" w:fill="E6E6E6"/>
            <w:vAlign w:val="center"/>
          </w:tcPr>
          <w:p w14:paraId="2D1B32DF" w14:textId="77777777" w:rsidR="00243E33" w:rsidRDefault="008A60B6">
            <w:r>
              <w:t>7:00</w:t>
            </w:r>
          </w:p>
        </w:tc>
        <w:tc>
          <w:tcPr>
            <w:tcW w:w="1556" w:type="dxa"/>
            <w:vAlign w:val="center"/>
          </w:tcPr>
          <w:p w14:paraId="077B61E4" w14:textId="77777777" w:rsidR="00243E33" w:rsidRDefault="008A60B6">
            <w:r>
              <w:t>276.30</w:t>
            </w:r>
          </w:p>
        </w:tc>
        <w:tc>
          <w:tcPr>
            <w:tcW w:w="1556" w:type="dxa"/>
            <w:vAlign w:val="center"/>
          </w:tcPr>
          <w:p w14:paraId="2367293E" w14:textId="77777777" w:rsidR="00243E33" w:rsidRDefault="008A60B6">
            <w:r>
              <w:t>154.36</w:t>
            </w:r>
          </w:p>
        </w:tc>
        <w:tc>
          <w:tcPr>
            <w:tcW w:w="1556" w:type="dxa"/>
            <w:vAlign w:val="center"/>
          </w:tcPr>
          <w:p w14:paraId="47A5F8F4" w14:textId="77777777" w:rsidR="00243E33" w:rsidRDefault="008A60B6">
            <w:r>
              <w:t>132.81</w:t>
            </w:r>
          </w:p>
        </w:tc>
        <w:tc>
          <w:tcPr>
            <w:tcW w:w="1556" w:type="dxa"/>
            <w:vAlign w:val="center"/>
          </w:tcPr>
          <w:p w14:paraId="454C82C8" w14:textId="77777777" w:rsidR="00243E33" w:rsidRDefault="008A60B6">
            <w:r>
              <w:t>101.11</w:t>
            </w:r>
          </w:p>
        </w:tc>
        <w:tc>
          <w:tcPr>
            <w:tcW w:w="1556" w:type="dxa"/>
            <w:vAlign w:val="center"/>
          </w:tcPr>
          <w:p w14:paraId="2341F9D7" w14:textId="77777777" w:rsidR="00243E33" w:rsidRDefault="008A60B6">
            <w:r>
              <w:t>304.00</w:t>
            </w:r>
          </w:p>
        </w:tc>
      </w:tr>
      <w:tr w:rsidR="00243E33" w14:paraId="5BEB44A2" w14:textId="77777777">
        <w:tc>
          <w:tcPr>
            <w:tcW w:w="1556" w:type="dxa"/>
            <w:shd w:val="clear" w:color="auto" w:fill="E6E6E6"/>
            <w:vAlign w:val="center"/>
          </w:tcPr>
          <w:p w14:paraId="532E20D0" w14:textId="77777777" w:rsidR="00243E33" w:rsidRDefault="008A60B6">
            <w:r>
              <w:t>8:00</w:t>
            </w:r>
          </w:p>
        </w:tc>
        <w:tc>
          <w:tcPr>
            <w:tcW w:w="1556" w:type="dxa"/>
            <w:vAlign w:val="center"/>
          </w:tcPr>
          <w:p w14:paraId="2BADAF98" w14:textId="77777777" w:rsidR="00243E33" w:rsidRDefault="008A60B6">
            <w:r>
              <w:t>350.64</w:t>
            </w:r>
          </w:p>
        </w:tc>
        <w:tc>
          <w:tcPr>
            <w:tcW w:w="1556" w:type="dxa"/>
            <w:vAlign w:val="center"/>
          </w:tcPr>
          <w:p w14:paraId="41362080" w14:textId="77777777" w:rsidR="00243E33" w:rsidRDefault="008A60B6">
            <w:r>
              <w:t>220.02</w:t>
            </w:r>
          </w:p>
        </w:tc>
        <w:tc>
          <w:tcPr>
            <w:tcW w:w="1556" w:type="dxa"/>
            <w:vAlign w:val="center"/>
          </w:tcPr>
          <w:p w14:paraId="5489B6E0" w14:textId="77777777" w:rsidR="00243E33" w:rsidRDefault="008A60B6">
            <w:r>
              <w:t>168.62</w:t>
            </w:r>
          </w:p>
        </w:tc>
        <w:tc>
          <w:tcPr>
            <w:tcW w:w="1556" w:type="dxa"/>
            <w:vAlign w:val="center"/>
          </w:tcPr>
          <w:p w14:paraId="42398A30" w14:textId="77777777" w:rsidR="00243E33" w:rsidRDefault="008A60B6">
            <w:r>
              <w:t>136.42</w:t>
            </w:r>
          </w:p>
        </w:tc>
        <w:tc>
          <w:tcPr>
            <w:tcW w:w="1556" w:type="dxa"/>
            <w:vAlign w:val="center"/>
          </w:tcPr>
          <w:p w14:paraId="347732F9" w14:textId="77777777" w:rsidR="00243E33" w:rsidRDefault="008A60B6">
            <w:r>
              <w:t>447.70</w:t>
            </w:r>
          </w:p>
        </w:tc>
      </w:tr>
      <w:tr w:rsidR="00243E33" w14:paraId="0D755EB7" w14:textId="77777777">
        <w:tc>
          <w:tcPr>
            <w:tcW w:w="1556" w:type="dxa"/>
            <w:shd w:val="clear" w:color="auto" w:fill="E6E6E6"/>
            <w:vAlign w:val="center"/>
          </w:tcPr>
          <w:p w14:paraId="6BB4F44F" w14:textId="77777777" w:rsidR="00243E33" w:rsidRDefault="008A60B6">
            <w:r>
              <w:t>9:00</w:t>
            </w:r>
          </w:p>
        </w:tc>
        <w:tc>
          <w:tcPr>
            <w:tcW w:w="1556" w:type="dxa"/>
            <w:vAlign w:val="center"/>
          </w:tcPr>
          <w:p w14:paraId="180D6566" w14:textId="77777777" w:rsidR="00243E33" w:rsidRDefault="008A60B6">
            <w:r>
              <w:t>365.34</w:t>
            </w:r>
          </w:p>
        </w:tc>
        <w:tc>
          <w:tcPr>
            <w:tcW w:w="1556" w:type="dxa"/>
            <w:vAlign w:val="center"/>
          </w:tcPr>
          <w:p w14:paraId="54F7C6B5" w14:textId="77777777" w:rsidR="00243E33" w:rsidRDefault="008A60B6">
            <w:r>
              <w:t>288.40</w:t>
            </w:r>
          </w:p>
        </w:tc>
        <w:tc>
          <w:tcPr>
            <w:tcW w:w="1556" w:type="dxa"/>
            <w:vAlign w:val="center"/>
          </w:tcPr>
          <w:p w14:paraId="408EE0A0" w14:textId="77777777" w:rsidR="00243E33" w:rsidRDefault="008A60B6">
            <w:r>
              <w:t>200.27</w:t>
            </w:r>
          </w:p>
        </w:tc>
        <w:tc>
          <w:tcPr>
            <w:tcW w:w="1556" w:type="dxa"/>
            <w:vAlign w:val="center"/>
          </w:tcPr>
          <w:p w14:paraId="444C2FEB" w14:textId="77777777" w:rsidR="00243E33" w:rsidRDefault="008A60B6">
            <w:r>
              <w:t>163.42</w:t>
            </w:r>
          </w:p>
        </w:tc>
        <w:tc>
          <w:tcPr>
            <w:tcW w:w="1556" w:type="dxa"/>
            <w:vAlign w:val="center"/>
          </w:tcPr>
          <w:p w14:paraId="39D72363" w14:textId="77777777" w:rsidR="00243E33" w:rsidRDefault="008A60B6">
            <w:r>
              <w:t>585.20</w:t>
            </w:r>
          </w:p>
        </w:tc>
      </w:tr>
      <w:tr w:rsidR="00243E33" w14:paraId="69AE3A9B" w14:textId="77777777">
        <w:tc>
          <w:tcPr>
            <w:tcW w:w="1556" w:type="dxa"/>
            <w:shd w:val="clear" w:color="auto" w:fill="E6E6E6"/>
            <w:vAlign w:val="center"/>
          </w:tcPr>
          <w:p w14:paraId="6ABF4C79" w14:textId="77777777" w:rsidR="00243E33" w:rsidRDefault="008A60B6">
            <w:r>
              <w:t>10:00</w:t>
            </w:r>
          </w:p>
        </w:tc>
        <w:tc>
          <w:tcPr>
            <w:tcW w:w="1556" w:type="dxa"/>
            <w:vAlign w:val="center"/>
          </w:tcPr>
          <w:p w14:paraId="47E5AE6D" w14:textId="77777777" w:rsidR="00243E33" w:rsidRDefault="008A60B6">
            <w:r>
              <w:t>316.83</w:t>
            </w:r>
          </w:p>
        </w:tc>
        <w:tc>
          <w:tcPr>
            <w:tcW w:w="1556" w:type="dxa"/>
            <w:vAlign w:val="center"/>
          </w:tcPr>
          <w:p w14:paraId="516157B9" w14:textId="77777777" w:rsidR="00243E33" w:rsidRDefault="008A60B6">
            <w:r>
              <w:t>337.91</w:t>
            </w:r>
          </w:p>
        </w:tc>
        <w:tc>
          <w:tcPr>
            <w:tcW w:w="1556" w:type="dxa"/>
            <w:vAlign w:val="center"/>
          </w:tcPr>
          <w:p w14:paraId="1E6F4307" w14:textId="77777777" w:rsidR="00243E33" w:rsidRDefault="008A60B6">
            <w:r>
              <w:t>222.51</w:t>
            </w:r>
          </w:p>
        </w:tc>
        <w:tc>
          <w:tcPr>
            <w:tcW w:w="1556" w:type="dxa"/>
            <w:vAlign w:val="center"/>
          </w:tcPr>
          <w:p w14:paraId="2D6B2FD2" w14:textId="77777777" w:rsidR="00243E33" w:rsidRDefault="008A60B6">
            <w:r>
              <w:t>182.20</w:t>
            </w:r>
          </w:p>
        </w:tc>
        <w:tc>
          <w:tcPr>
            <w:tcW w:w="1556" w:type="dxa"/>
            <w:vAlign w:val="center"/>
          </w:tcPr>
          <w:p w14:paraId="041661AF" w14:textId="77777777" w:rsidR="00243E33" w:rsidRDefault="008A60B6">
            <w:r>
              <w:t>674.50</w:t>
            </w:r>
          </w:p>
        </w:tc>
      </w:tr>
      <w:tr w:rsidR="00243E33" w14:paraId="2C3BEBA1" w14:textId="77777777">
        <w:tc>
          <w:tcPr>
            <w:tcW w:w="1556" w:type="dxa"/>
            <w:shd w:val="clear" w:color="auto" w:fill="E6E6E6"/>
            <w:vAlign w:val="center"/>
          </w:tcPr>
          <w:p w14:paraId="5C0B49D0" w14:textId="77777777" w:rsidR="00243E33" w:rsidRDefault="008A60B6">
            <w:r>
              <w:t>11:00</w:t>
            </w:r>
          </w:p>
        </w:tc>
        <w:tc>
          <w:tcPr>
            <w:tcW w:w="1556" w:type="dxa"/>
            <w:vAlign w:val="center"/>
          </w:tcPr>
          <w:p w14:paraId="381B93EB" w14:textId="77777777" w:rsidR="00243E33" w:rsidRDefault="008A60B6">
            <w:r>
              <w:t>237.53</w:t>
            </w:r>
          </w:p>
        </w:tc>
        <w:tc>
          <w:tcPr>
            <w:tcW w:w="1556" w:type="dxa"/>
            <w:vAlign w:val="center"/>
          </w:tcPr>
          <w:p w14:paraId="150672AB" w14:textId="77777777" w:rsidR="00243E33" w:rsidRDefault="008A60B6">
            <w:r>
              <w:t>366.51</w:t>
            </w:r>
          </w:p>
        </w:tc>
        <w:tc>
          <w:tcPr>
            <w:tcW w:w="1556" w:type="dxa"/>
            <w:vAlign w:val="center"/>
          </w:tcPr>
          <w:p w14:paraId="3369CADC" w14:textId="77777777" w:rsidR="00243E33" w:rsidRDefault="008A60B6">
            <w:r>
              <w:t>237.53</w:t>
            </w:r>
          </w:p>
        </w:tc>
        <w:tc>
          <w:tcPr>
            <w:tcW w:w="1556" w:type="dxa"/>
            <w:vAlign w:val="center"/>
          </w:tcPr>
          <w:p w14:paraId="7C98315C" w14:textId="77777777" w:rsidR="00243E33" w:rsidRDefault="008A60B6">
            <w:r>
              <w:t>194.66</w:t>
            </w:r>
          </w:p>
        </w:tc>
        <w:tc>
          <w:tcPr>
            <w:tcW w:w="1556" w:type="dxa"/>
            <w:vAlign w:val="center"/>
          </w:tcPr>
          <w:p w14:paraId="75AA95A6" w14:textId="77777777" w:rsidR="00243E33" w:rsidRDefault="008A60B6">
            <w:r>
              <w:t>726.60</w:t>
            </w:r>
          </w:p>
        </w:tc>
      </w:tr>
      <w:tr w:rsidR="00243E33" w14:paraId="6F89CD8C" w14:textId="77777777">
        <w:tc>
          <w:tcPr>
            <w:tcW w:w="1556" w:type="dxa"/>
            <w:shd w:val="clear" w:color="auto" w:fill="E6E6E6"/>
            <w:vAlign w:val="center"/>
          </w:tcPr>
          <w:p w14:paraId="11CB4FBD" w14:textId="77777777" w:rsidR="00243E33" w:rsidRDefault="008A60B6">
            <w:r>
              <w:t>12:00</w:t>
            </w:r>
          </w:p>
        </w:tc>
        <w:tc>
          <w:tcPr>
            <w:tcW w:w="1556" w:type="dxa"/>
            <w:vAlign w:val="center"/>
          </w:tcPr>
          <w:p w14:paraId="3FBECDBE" w14:textId="77777777" w:rsidR="00243E33" w:rsidRDefault="008A60B6">
            <w:r>
              <w:t>248.62</w:t>
            </w:r>
          </w:p>
        </w:tc>
        <w:tc>
          <w:tcPr>
            <w:tcW w:w="1556" w:type="dxa"/>
            <w:vAlign w:val="center"/>
          </w:tcPr>
          <w:p w14:paraId="15E7C1D3" w14:textId="77777777" w:rsidR="00243E33" w:rsidRDefault="008A60B6">
            <w:r>
              <w:t>378.90</w:t>
            </w:r>
          </w:p>
        </w:tc>
        <w:tc>
          <w:tcPr>
            <w:tcW w:w="1556" w:type="dxa"/>
            <w:vAlign w:val="center"/>
          </w:tcPr>
          <w:p w14:paraId="77038049" w14:textId="77777777" w:rsidR="00243E33" w:rsidRDefault="008A60B6">
            <w:r>
              <w:t>355.89</w:t>
            </w:r>
          </w:p>
        </w:tc>
        <w:tc>
          <w:tcPr>
            <w:tcW w:w="1556" w:type="dxa"/>
            <w:vAlign w:val="center"/>
          </w:tcPr>
          <w:p w14:paraId="5C5D590B" w14:textId="77777777" w:rsidR="00243E33" w:rsidRDefault="008A60B6">
            <w:r>
              <w:t>203.73</w:t>
            </w:r>
          </w:p>
        </w:tc>
        <w:tc>
          <w:tcPr>
            <w:tcW w:w="1556" w:type="dxa"/>
            <w:vAlign w:val="center"/>
          </w:tcPr>
          <w:p w14:paraId="042DE3D3" w14:textId="77777777" w:rsidR="00243E33" w:rsidRDefault="008A60B6">
            <w:r>
              <w:t>759.70</w:t>
            </w:r>
          </w:p>
        </w:tc>
      </w:tr>
      <w:tr w:rsidR="00243E33" w14:paraId="73D1F97B" w14:textId="77777777">
        <w:tc>
          <w:tcPr>
            <w:tcW w:w="1556" w:type="dxa"/>
            <w:shd w:val="clear" w:color="auto" w:fill="E6E6E6"/>
            <w:vAlign w:val="center"/>
          </w:tcPr>
          <w:p w14:paraId="149F6108" w14:textId="77777777" w:rsidR="00243E33" w:rsidRDefault="008A60B6">
            <w:r>
              <w:t>13:00</w:t>
            </w:r>
          </w:p>
        </w:tc>
        <w:tc>
          <w:tcPr>
            <w:tcW w:w="1556" w:type="dxa"/>
            <w:vAlign w:val="center"/>
          </w:tcPr>
          <w:p w14:paraId="415A3C69" w14:textId="77777777" w:rsidR="00243E33" w:rsidRDefault="008A60B6">
            <w:r>
              <w:t>237.55</w:t>
            </w:r>
          </w:p>
        </w:tc>
        <w:tc>
          <w:tcPr>
            <w:tcW w:w="1556" w:type="dxa"/>
            <w:vAlign w:val="center"/>
          </w:tcPr>
          <w:p w14:paraId="3DCC4D14" w14:textId="77777777" w:rsidR="00243E33" w:rsidRDefault="008A60B6">
            <w:r>
              <w:t>344.55</w:t>
            </w:r>
          </w:p>
        </w:tc>
        <w:tc>
          <w:tcPr>
            <w:tcW w:w="1556" w:type="dxa"/>
            <w:vAlign w:val="center"/>
          </w:tcPr>
          <w:p w14:paraId="61B5D64D" w14:textId="77777777" w:rsidR="00243E33" w:rsidRDefault="008A60B6">
            <w:r>
              <w:t>442.46</w:t>
            </w:r>
          </w:p>
        </w:tc>
        <w:tc>
          <w:tcPr>
            <w:tcW w:w="1556" w:type="dxa"/>
            <w:vAlign w:val="center"/>
          </w:tcPr>
          <w:p w14:paraId="17EB203E" w14:textId="77777777" w:rsidR="00243E33" w:rsidRDefault="008A60B6">
            <w:r>
              <w:t>194.20</w:t>
            </w:r>
          </w:p>
        </w:tc>
        <w:tc>
          <w:tcPr>
            <w:tcW w:w="1556" w:type="dxa"/>
            <w:vAlign w:val="center"/>
          </w:tcPr>
          <w:p w14:paraId="32409CF4" w14:textId="77777777" w:rsidR="00243E33" w:rsidRDefault="008A60B6">
            <w:r>
              <w:t>708.00</w:t>
            </w:r>
          </w:p>
        </w:tc>
      </w:tr>
      <w:tr w:rsidR="00243E33" w14:paraId="6F4FD43C" w14:textId="77777777">
        <w:tc>
          <w:tcPr>
            <w:tcW w:w="1556" w:type="dxa"/>
            <w:shd w:val="clear" w:color="auto" w:fill="E6E6E6"/>
            <w:vAlign w:val="center"/>
          </w:tcPr>
          <w:p w14:paraId="595CD067" w14:textId="77777777" w:rsidR="00243E33" w:rsidRDefault="008A60B6">
            <w:r>
              <w:t>14:00</w:t>
            </w:r>
          </w:p>
        </w:tc>
        <w:tc>
          <w:tcPr>
            <w:tcW w:w="1556" w:type="dxa"/>
            <w:vAlign w:val="center"/>
          </w:tcPr>
          <w:p w14:paraId="58B3EED6" w14:textId="77777777" w:rsidR="00243E33" w:rsidRDefault="008A60B6">
            <w:r>
              <w:t>215.84</w:t>
            </w:r>
          </w:p>
        </w:tc>
        <w:tc>
          <w:tcPr>
            <w:tcW w:w="1556" w:type="dxa"/>
            <w:vAlign w:val="center"/>
          </w:tcPr>
          <w:p w14:paraId="09DE6568" w14:textId="77777777" w:rsidR="00243E33" w:rsidRDefault="008A60B6">
            <w:r>
              <w:t>285.59</w:t>
            </w:r>
          </w:p>
        </w:tc>
        <w:tc>
          <w:tcPr>
            <w:tcW w:w="1556" w:type="dxa"/>
            <w:vAlign w:val="center"/>
          </w:tcPr>
          <w:p w14:paraId="33E4FC35" w14:textId="77777777" w:rsidR="00243E33" w:rsidRDefault="008A60B6">
            <w:r>
              <w:t>497.36</w:t>
            </w:r>
          </w:p>
        </w:tc>
        <w:tc>
          <w:tcPr>
            <w:tcW w:w="1556" w:type="dxa"/>
            <w:vAlign w:val="center"/>
          </w:tcPr>
          <w:p w14:paraId="72AC4448" w14:textId="77777777" w:rsidR="00243E33" w:rsidRDefault="008A60B6">
            <w:r>
              <w:t>175.78</w:t>
            </w:r>
          </w:p>
        </w:tc>
        <w:tc>
          <w:tcPr>
            <w:tcW w:w="1556" w:type="dxa"/>
            <w:vAlign w:val="center"/>
          </w:tcPr>
          <w:p w14:paraId="55C485DA" w14:textId="77777777" w:rsidR="00243E33" w:rsidRDefault="008A60B6">
            <w:r>
              <w:t>617.50</w:t>
            </w:r>
          </w:p>
        </w:tc>
      </w:tr>
      <w:tr w:rsidR="00243E33" w14:paraId="1B5DD2CE" w14:textId="77777777">
        <w:tc>
          <w:tcPr>
            <w:tcW w:w="1556" w:type="dxa"/>
            <w:shd w:val="clear" w:color="auto" w:fill="E6E6E6"/>
            <w:vAlign w:val="center"/>
          </w:tcPr>
          <w:p w14:paraId="648DEC0B" w14:textId="77777777" w:rsidR="00243E33" w:rsidRDefault="008A60B6">
            <w:r>
              <w:t>15:00</w:t>
            </w:r>
          </w:p>
        </w:tc>
        <w:tc>
          <w:tcPr>
            <w:tcW w:w="1556" w:type="dxa"/>
            <w:vAlign w:val="center"/>
          </w:tcPr>
          <w:p w14:paraId="33A551B7" w14:textId="77777777" w:rsidR="00243E33" w:rsidRDefault="008A60B6">
            <w:r>
              <w:t>180.52</w:t>
            </w:r>
          </w:p>
        </w:tc>
        <w:tc>
          <w:tcPr>
            <w:tcW w:w="1556" w:type="dxa"/>
            <w:vAlign w:val="center"/>
          </w:tcPr>
          <w:p w14:paraId="683CACA6" w14:textId="77777777" w:rsidR="00243E33" w:rsidRDefault="008A60B6">
            <w:r>
              <w:t>203.99</w:t>
            </w:r>
          </w:p>
        </w:tc>
        <w:tc>
          <w:tcPr>
            <w:tcW w:w="1556" w:type="dxa"/>
            <w:vAlign w:val="center"/>
          </w:tcPr>
          <w:p w14:paraId="7AB84DF8" w14:textId="77777777" w:rsidR="00243E33" w:rsidRDefault="008A60B6">
            <w:r>
              <w:t>491.18</w:t>
            </w:r>
          </w:p>
        </w:tc>
        <w:tc>
          <w:tcPr>
            <w:tcW w:w="1556" w:type="dxa"/>
            <w:vAlign w:val="center"/>
          </w:tcPr>
          <w:p w14:paraId="0B9411FE" w14:textId="77777777" w:rsidR="00243E33" w:rsidRDefault="008A60B6">
            <w:r>
              <w:t>135.07</w:t>
            </w:r>
          </w:p>
        </w:tc>
        <w:tc>
          <w:tcPr>
            <w:tcW w:w="1556" w:type="dxa"/>
            <w:vAlign w:val="center"/>
          </w:tcPr>
          <w:p w14:paraId="4A82EA28" w14:textId="77777777" w:rsidR="00243E33" w:rsidRDefault="008A60B6">
            <w:r>
              <w:t>479.80</w:t>
            </w:r>
          </w:p>
        </w:tc>
      </w:tr>
      <w:tr w:rsidR="00243E33" w14:paraId="58573A77" w14:textId="77777777">
        <w:tc>
          <w:tcPr>
            <w:tcW w:w="1556" w:type="dxa"/>
            <w:shd w:val="clear" w:color="auto" w:fill="E6E6E6"/>
            <w:vAlign w:val="center"/>
          </w:tcPr>
          <w:p w14:paraId="796CED3E" w14:textId="77777777" w:rsidR="00243E33" w:rsidRDefault="008A60B6">
            <w:r>
              <w:t>16:00</w:t>
            </w:r>
          </w:p>
        </w:tc>
        <w:tc>
          <w:tcPr>
            <w:tcW w:w="1556" w:type="dxa"/>
            <w:vAlign w:val="center"/>
          </w:tcPr>
          <w:p w14:paraId="62D65D81" w14:textId="77777777" w:rsidR="00243E33" w:rsidRDefault="008A60B6">
            <w:r>
              <w:t>131.09</w:t>
            </w:r>
          </w:p>
        </w:tc>
        <w:tc>
          <w:tcPr>
            <w:tcW w:w="1556" w:type="dxa"/>
            <w:vAlign w:val="center"/>
          </w:tcPr>
          <w:p w14:paraId="54CE12FA" w14:textId="77777777" w:rsidR="00243E33" w:rsidRDefault="008A60B6">
            <w:r>
              <w:t>112.73</w:t>
            </w:r>
          </w:p>
        </w:tc>
        <w:tc>
          <w:tcPr>
            <w:tcW w:w="1556" w:type="dxa"/>
            <w:vAlign w:val="center"/>
          </w:tcPr>
          <w:p w14:paraId="00BAD6FE" w14:textId="77777777" w:rsidR="00243E33" w:rsidRDefault="008A60B6">
            <w:r>
              <w:t>410.54</w:t>
            </w:r>
          </w:p>
        </w:tc>
        <w:tc>
          <w:tcPr>
            <w:tcW w:w="1556" w:type="dxa"/>
            <w:vAlign w:val="center"/>
          </w:tcPr>
          <w:p w14:paraId="1AD67D68" w14:textId="77777777" w:rsidR="00243E33" w:rsidRDefault="008A60B6">
            <w:r>
              <w:t>60.82</w:t>
            </w:r>
          </w:p>
        </w:tc>
        <w:tc>
          <w:tcPr>
            <w:tcW w:w="1556" w:type="dxa"/>
            <w:vAlign w:val="center"/>
          </w:tcPr>
          <w:p w14:paraId="3195BBED" w14:textId="77777777" w:rsidR="00243E33" w:rsidRDefault="008A60B6">
            <w:r>
              <w:t>312.70</w:t>
            </w:r>
          </w:p>
        </w:tc>
      </w:tr>
      <w:tr w:rsidR="00243E33" w14:paraId="48C4364F" w14:textId="77777777">
        <w:tc>
          <w:tcPr>
            <w:tcW w:w="1556" w:type="dxa"/>
            <w:shd w:val="clear" w:color="auto" w:fill="E6E6E6"/>
            <w:vAlign w:val="center"/>
          </w:tcPr>
          <w:p w14:paraId="256AD4BD" w14:textId="77777777" w:rsidR="00243E33" w:rsidRDefault="008A60B6">
            <w:r>
              <w:t>17:00</w:t>
            </w:r>
          </w:p>
        </w:tc>
        <w:tc>
          <w:tcPr>
            <w:tcW w:w="1556" w:type="dxa"/>
            <w:vAlign w:val="center"/>
          </w:tcPr>
          <w:p w14:paraId="0E702F3B" w14:textId="77777777" w:rsidR="00243E33" w:rsidRDefault="008A60B6">
            <w:r>
              <w:t>61.88</w:t>
            </w:r>
          </w:p>
        </w:tc>
        <w:tc>
          <w:tcPr>
            <w:tcW w:w="1556" w:type="dxa"/>
            <w:vAlign w:val="center"/>
          </w:tcPr>
          <w:p w14:paraId="00D09260" w14:textId="77777777" w:rsidR="00243E33" w:rsidRDefault="008A60B6">
            <w:r>
              <w:t>18.90</w:t>
            </w:r>
          </w:p>
        </w:tc>
        <w:tc>
          <w:tcPr>
            <w:tcW w:w="1556" w:type="dxa"/>
            <w:vAlign w:val="center"/>
          </w:tcPr>
          <w:p w14:paraId="5C8C193B" w14:textId="77777777" w:rsidR="00243E33" w:rsidRDefault="008A60B6">
            <w:r>
              <w:t>257.48</w:t>
            </w:r>
          </w:p>
        </w:tc>
        <w:tc>
          <w:tcPr>
            <w:tcW w:w="1556" w:type="dxa"/>
            <w:vAlign w:val="center"/>
          </w:tcPr>
          <w:p w14:paraId="05B0DAA8" w14:textId="77777777" w:rsidR="00243E33" w:rsidRDefault="008A60B6">
            <w:r>
              <w:t>6.49</w:t>
            </w:r>
          </w:p>
        </w:tc>
        <w:tc>
          <w:tcPr>
            <w:tcW w:w="1556" w:type="dxa"/>
            <w:vAlign w:val="center"/>
          </w:tcPr>
          <w:p w14:paraId="6CC12563" w14:textId="77777777" w:rsidR="00243E33" w:rsidRDefault="008A60B6">
            <w:r>
              <w:t>130.50</w:t>
            </w:r>
          </w:p>
        </w:tc>
      </w:tr>
      <w:tr w:rsidR="00243E33" w14:paraId="59E2CD8B" w14:textId="77777777">
        <w:tc>
          <w:tcPr>
            <w:tcW w:w="1556" w:type="dxa"/>
            <w:shd w:val="clear" w:color="auto" w:fill="E6E6E6"/>
            <w:vAlign w:val="center"/>
          </w:tcPr>
          <w:p w14:paraId="2A644B8B" w14:textId="77777777" w:rsidR="00243E33" w:rsidRDefault="008A60B6">
            <w:r>
              <w:t>18:00</w:t>
            </w:r>
          </w:p>
        </w:tc>
        <w:tc>
          <w:tcPr>
            <w:tcW w:w="1556" w:type="dxa"/>
            <w:vAlign w:val="center"/>
          </w:tcPr>
          <w:p w14:paraId="64B2DAFA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3C878D99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37500C30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14F04C9B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61B78E81" w14:textId="77777777" w:rsidR="00243E33" w:rsidRDefault="008A60B6">
            <w:r>
              <w:t>0.00</w:t>
            </w:r>
          </w:p>
        </w:tc>
      </w:tr>
      <w:tr w:rsidR="00243E33" w14:paraId="0564B8AC" w14:textId="77777777">
        <w:tc>
          <w:tcPr>
            <w:tcW w:w="1556" w:type="dxa"/>
            <w:shd w:val="clear" w:color="auto" w:fill="E6E6E6"/>
            <w:vAlign w:val="center"/>
          </w:tcPr>
          <w:p w14:paraId="6CF42FCD" w14:textId="77777777" w:rsidR="00243E33" w:rsidRDefault="008A60B6">
            <w:r>
              <w:t>19:00</w:t>
            </w:r>
          </w:p>
        </w:tc>
        <w:tc>
          <w:tcPr>
            <w:tcW w:w="1556" w:type="dxa"/>
            <w:vAlign w:val="center"/>
          </w:tcPr>
          <w:p w14:paraId="6EDAB14C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56D0AB1E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1E417724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5084605E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0171CA26" w14:textId="77777777" w:rsidR="00243E33" w:rsidRDefault="008A60B6">
            <w:r>
              <w:t>0.00</w:t>
            </w:r>
          </w:p>
        </w:tc>
      </w:tr>
      <w:tr w:rsidR="00243E33" w14:paraId="60C28546" w14:textId="77777777">
        <w:tc>
          <w:tcPr>
            <w:tcW w:w="1556" w:type="dxa"/>
            <w:shd w:val="clear" w:color="auto" w:fill="E6E6E6"/>
            <w:vAlign w:val="center"/>
          </w:tcPr>
          <w:p w14:paraId="040D600D" w14:textId="77777777" w:rsidR="00243E33" w:rsidRDefault="008A60B6">
            <w:r>
              <w:t>20:00</w:t>
            </w:r>
          </w:p>
        </w:tc>
        <w:tc>
          <w:tcPr>
            <w:tcW w:w="1556" w:type="dxa"/>
            <w:vAlign w:val="center"/>
          </w:tcPr>
          <w:p w14:paraId="102A8F3A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4BC556A0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6C990320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4519DC02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0C1A1C76" w14:textId="77777777" w:rsidR="00243E33" w:rsidRDefault="008A60B6">
            <w:r>
              <w:t>0.00</w:t>
            </w:r>
          </w:p>
        </w:tc>
      </w:tr>
      <w:tr w:rsidR="00243E33" w14:paraId="1D6D26CD" w14:textId="77777777">
        <w:tc>
          <w:tcPr>
            <w:tcW w:w="1556" w:type="dxa"/>
            <w:shd w:val="clear" w:color="auto" w:fill="E6E6E6"/>
            <w:vAlign w:val="center"/>
          </w:tcPr>
          <w:p w14:paraId="217FC74B" w14:textId="77777777" w:rsidR="00243E33" w:rsidRDefault="008A60B6">
            <w:r>
              <w:t>21:00</w:t>
            </w:r>
          </w:p>
        </w:tc>
        <w:tc>
          <w:tcPr>
            <w:tcW w:w="1556" w:type="dxa"/>
            <w:vAlign w:val="center"/>
          </w:tcPr>
          <w:p w14:paraId="3E0D3B33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1CA4DAC9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7B6A20E4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317CBCCC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19639C3A" w14:textId="77777777" w:rsidR="00243E33" w:rsidRDefault="008A60B6">
            <w:r>
              <w:t>0.00</w:t>
            </w:r>
          </w:p>
        </w:tc>
      </w:tr>
      <w:tr w:rsidR="00243E33" w14:paraId="43BB59FE" w14:textId="77777777">
        <w:tc>
          <w:tcPr>
            <w:tcW w:w="1556" w:type="dxa"/>
            <w:shd w:val="clear" w:color="auto" w:fill="E6E6E6"/>
            <w:vAlign w:val="center"/>
          </w:tcPr>
          <w:p w14:paraId="7F76561E" w14:textId="77777777" w:rsidR="00243E33" w:rsidRDefault="008A60B6">
            <w:r>
              <w:t>22:00</w:t>
            </w:r>
          </w:p>
        </w:tc>
        <w:tc>
          <w:tcPr>
            <w:tcW w:w="1556" w:type="dxa"/>
            <w:vAlign w:val="center"/>
          </w:tcPr>
          <w:p w14:paraId="79D2C052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2528FAB5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3026C167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59D6697A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11995E17" w14:textId="77777777" w:rsidR="00243E33" w:rsidRDefault="008A60B6">
            <w:r>
              <w:t>0.00</w:t>
            </w:r>
          </w:p>
        </w:tc>
      </w:tr>
      <w:tr w:rsidR="00243E33" w14:paraId="2A131B8D" w14:textId="77777777">
        <w:tc>
          <w:tcPr>
            <w:tcW w:w="1556" w:type="dxa"/>
            <w:shd w:val="clear" w:color="auto" w:fill="E6E6E6"/>
            <w:vAlign w:val="center"/>
          </w:tcPr>
          <w:p w14:paraId="0578439D" w14:textId="77777777" w:rsidR="00243E33" w:rsidRDefault="008A60B6">
            <w:r>
              <w:t>23:00</w:t>
            </w:r>
          </w:p>
        </w:tc>
        <w:tc>
          <w:tcPr>
            <w:tcW w:w="1556" w:type="dxa"/>
            <w:vAlign w:val="center"/>
          </w:tcPr>
          <w:p w14:paraId="71C68572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67FA5515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099EEB69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30B9DA63" w14:textId="77777777" w:rsidR="00243E33" w:rsidRDefault="008A60B6">
            <w:r>
              <w:t>0.00</w:t>
            </w:r>
          </w:p>
        </w:tc>
        <w:tc>
          <w:tcPr>
            <w:tcW w:w="1556" w:type="dxa"/>
            <w:vAlign w:val="center"/>
          </w:tcPr>
          <w:p w14:paraId="64FBC721" w14:textId="77777777" w:rsidR="00243E33" w:rsidRDefault="008A60B6">
            <w:r>
              <w:t>0.00</w:t>
            </w:r>
          </w:p>
        </w:tc>
      </w:tr>
    </w:tbl>
    <w:p w14:paraId="3A14AC8A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14:paraId="462C0C70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  <w:r>
        <w:rPr>
          <w:rFonts w:ascii="宋体" w:hAnsi="宋体"/>
          <w:b/>
          <w:color w:val="000000"/>
          <w:sz w:val="18"/>
          <w:szCs w:val="18"/>
        </w:rPr>
        <w:t>注：气象数据参考 安徽-安庆</w:t>
      </w:r>
    </w:p>
    <w:p w14:paraId="22E60A84" w14:textId="77777777" w:rsidR="00697366" w:rsidRDefault="00697366" w:rsidP="00CA66B7">
      <w:pPr>
        <w:pStyle w:val="2"/>
      </w:pPr>
      <w:bookmarkStart w:id="43" w:name="_Toc90907595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3"/>
    </w:p>
    <w:p w14:paraId="6E2E3E05" w14:textId="77777777" w:rsidR="009C002A" w:rsidRPr="00CA66B7" w:rsidRDefault="009C002A" w:rsidP="006A4FEA">
      <w:pPr>
        <w:rPr>
          <w:color w:val="000000"/>
          <w:szCs w:val="21"/>
        </w:rPr>
      </w:pPr>
      <w:bookmarkStart w:id="44" w:name="室内空气温度"/>
      <w:bookmarkEnd w:id="44"/>
      <w:r>
        <w:rPr>
          <w:noProof/>
        </w:rPr>
        <w:drawing>
          <wp:inline distT="0" distB="0" distL="0" distR="0" wp14:anchorId="606CF6D8" wp14:editId="4F46B148">
            <wp:extent cx="5667375" cy="27527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43E33" w14:paraId="75146630" w14:textId="77777777">
        <w:tc>
          <w:tcPr>
            <w:tcW w:w="777" w:type="dxa"/>
            <w:shd w:val="clear" w:color="auto" w:fill="E6E6E6"/>
            <w:vAlign w:val="center"/>
          </w:tcPr>
          <w:p w14:paraId="7F0E3E5F" w14:textId="77777777" w:rsidR="00243E33" w:rsidRDefault="008A60B6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7BCCC1" w14:textId="77777777" w:rsidR="00243E33" w:rsidRDefault="008A60B6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6AE6E7" w14:textId="77777777" w:rsidR="00243E33" w:rsidRDefault="008A60B6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28D6C8" w14:textId="77777777" w:rsidR="00243E33" w:rsidRDefault="008A60B6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C4663D" w14:textId="77777777" w:rsidR="00243E33" w:rsidRDefault="008A60B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92F2C1" w14:textId="77777777" w:rsidR="00243E33" w:rsidRDefault="008A60B6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777941" w14:textId="77777777" w:rsidR="00243E33" w:rsidRDefault="008A60B6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7393B8" w14:textId="77777777" w:rsidR="00243E33" w:rsidRDefault="008A60B6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F6E344" w14:textId="77777777" w:rsidR="00243E33" w:rsidRDefault="008A60B6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799758" w14:textId="77777777" w:rsidR="00243E33" w:rsidRDefault="008A60B6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AFFD89" w14:textId="77777777" w:rsidR="00243E33" w:rsidRDefault="008A60B6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9E4044" w14:textId="77777777" w:rsidR="00243E33" w:rsidRDefault="008A60B6">
            <w:pPr>
              <w:jc w:val="center"/>
            </w:pPr>
            <w:r>
              <w:t>11:00</w:t>
            </w:r>
          </w:p>
        </w:tc>
      </w:tr>
      <w:tr w:rsidR="00243E33" w14:paraId="1346D003" w14:textId="77777777">
        <w:tc>
          <w:tcPr>
            <w:tcW w:w="777" w:type="dxa"/>
            <w:vAlign w:val="center"/>
          </w:tcPr>
          <w:p w14:paraId="2AA13873" w14:textId="77777777" w:rsidR="00243E33" w:rsidRDefault="008A60B6">
            <w:r>
              <w:t>35.85</w:t>
            </w:r>
          </w:p>
        </w:tc>
        <w:tc>
          <w:tcPr>
            <w:tcW w:w="777" w:type="dxa"/>
            <w:vAlign w:val="center"/>
          </w:tcPr>
          <w:p w14:paraId="05FF54BE" w14:textId="77777777" w:rsidR="00243E33" w:rsidRDefault="008A60B6">
            <w:r>
              <w:t>35.39</w:t>
            </w:r>
          </w:p>
        </w:tc>
        <w:tc>
          <w:tcPr>
            <w:tcW w:w="777" w:type="dxa"/>
            <w:vAlign w:val="center"/>
          </w:tcPr>
          <w:p w14:paraId="2F62C302" w14:textId="77777777" w:rsidR="00243E33" w:rsidRDefault="008A60B6">
            <w:r>
              <w:t>35.04</w:t>
            </w:r>
          </w:p>
        </w:tc>
        <w:tc>
          <w:tcPr>
            <w:tcW w:w="777" w:type="dxa"/>
            <w:vAlign w:val="center"/>
          </w:tcPr>
          <w:p w14:paraId="7ADFF03A" w14:textId="77777777" w:rsidR="00243E33" w:rsidRDefault="008A60B6">
            <w:r>
              <w:t>34.82</w:t>
            </w:r>
          </w:p>
        </w:tc>
        <w:tc>
          <w:tcPr>
            <w:tcW w:w="777" w:type="dxa"/>
            <w:vAlign w:val="center"/>
          </w:tcPr>
          <w:p w14:paraId="7C0FCC5D" w14:textId="77777777" w:rsidR="00243E33" w:rsidRDefault="008A60B6">
            <w:r>
              <w:t>34.75</w:t>
            </w:r>
          </w:p>
        </w:tc>
        <w:tc>
          <w:tcPr>
            <w:tcW w:w="777" w:type="dxa"/>
            <w:vAlign w:val="center"/>
          </w:tcPr>
          <w:p w14:paraId="05201030" w14:textId="77777777" w:rsidR="00243E33" w:rsidRDefault="008A60B6">
            <w:r>
              <w:t>34.82</w:t>
            </w:r>
          </w:p>
        </w:tc>
        <w:tc>
          <w:tcPr>
            <w:tcW w:w="777" w:type="dxa"/>
            <w:vAlign w:val="center"/>
          </w:tcPr>
          <w:p w14:paraId="3A19B36A" w14:textId="77777777" w:rsidR="00243E33" w:rsidRDefault="008A60B6">
            <w:r>
              <w:t>35.04</w:t>
            </w:r>
          </w:p>
        </w:tc>
        <w:tc>
          <w:tcPr>
            <w:tcW w:w="777" w:type="dxa"/>
            <w:vAlign w:val="center"/>
          </w:tcPr>
          <w:p w14:paraId="0704C945" w14:textId="77777777" w:rsidR="00243E33" w:rsidRDefault="008A60B6">
            <w:r>
              <w:t>35.39</w:t>
            </w:r>
          </w:p>
        </w:tc>
        <w:tc>
          <w:tcPr>
            <w:tcW w:w="777" w:type="dxa"/>
            <w:vAlign w:val="center"/>
          </w:tcPr>
          <w:p w14:paraId="5DAA14C9" w14:textId="77777777" w:rsidR="00243E33" w:rsidRDefault="008A60B6">
            <w:r>
              <w:t>35.85</w:t>
            </w:r>
          </w:p>
        </w:tc>
        <w:tc>
          <w:tcPr>
            <w:tcW w:w="777" w:type="dxa"/>
            <w:vAlign w:val="center"/>
          </w:tcPr>
          <w:p w14:paraId="60EC501D" w14:textId="77777777" w:rsidR="00243E33" w:rsidRDefault="008A60B6">
            <w:r>
              <w:t>36.38</w:t>
            </w:r>
          </w:p>
        </w:tc>
        <w:tc>
          <w:tcPr>
            <w:tcW w:w="777" w:type="dxa"/>
            <w:vAlign w:val="center"/>
          </w:tcPr>
          <w:p w14:paraId="64CA545B" w14:textId="77777777" w:rsidR="00243E33" w:rsidRDefault="008A60B6">
            <w:r>
              <w:t>36.95</w:t>
            </w:r>
          </w:p>
        </w:tc>
        <w:tc>
          <w:tcPr>
            <w:tcW w:w="777" w:type="dxa"/>
            <w:vAlign w:val="center"/>
          </w:tcPr>
          <w:p w14:paraId="41130F82" w14:textId="77777777" w:rsidR="00243E33" w:rsidRDefault="008A60B6">
            <w:r>
              <w:t>37.52</w:t>
            </w:r>
          </w:p>
        </w:tc>
      </w:tr>
      <w:tr w:rsidR="00243E33" w14:paraId="3B8470B3" w14:textId="77777777">
        <w:tc>
          <w:tcPr>
            <w:tcW w:w="777" w:type="dxa"/>
            <w:shd w:val="clear" w:color="auto" w:fill="E6E6E6"/>
            <w:vAlign w:val="center"/>
          </w:tcPr>
          <w:p w14:paraId="1EA6B824" w14:textId="77777777" w:rsidR="00243E33" w:rsidRDefault="008A60B6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F307A1" w14:textId="77777777" w:rsidR="00243E33" w:rsidRDefault="008A60B6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78A16E" w14:textId="77777777" w:rsidR="00243E33" w:rsidRDefault="008A60B6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D5A8D7" w14:textId="77777777" w:rsidR="00243E33" w:rsidRDefault="008A60B6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BB1C90" w14:textId="77777777" w:rsidR="00243E33" w:rsidRDefault="008A60B6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43C60F" w14:textId="77777777" w:rsidR="00243E33" w:rsidRDefault="008A60B6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121022" w14:textId="77777777" w:rsidR="00243E33" w:rsidRDefault="008A60B6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01A44C" w14:textId="77777777" w:rsidR="00243E33" w:rsidRDefault="008A60B6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08B712" w14:textId="77777777" w:rsidR="00243E33" w:rsidRDefault="008A60B6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6427F9" w14:textId="77777777" w:rsidR="00243E33" w:rsidRDefault="008A60B6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5E4DA8" w14:textId="77777777" w:rsidR="00243E33" w:rsidRDefault="008A60B6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D5E379" w14:textId="77777777" w:rsidR="00243E33" w:rsidRDefault="008A60B6">
            <w:r>
              <w:t>23:00</w:t>
            </w:r>
          </w:p>
        </w:tc>
      </w:tr>
      <w:tr w:rsidR="00243E33" w14:paraId="2C40A5A0" w14:textId="77777777">
        <w:tc>
          <w:tcPr>
            <w:tcW w:w="777" w:type="dxa"/>
            <w:vAlign w:val="center"/>
          </w:tcPr>
          <w:p w14:paraId="62E45167" w14:textId="77777777" w:rsidR="00243E33" w:rsidRDefault="008A60B6">
            <w:r>
              <w:t>38.05</w:t>
            </w:r>
          </w:p>
        </w:tc>
        <w:tc>
          <w:tcPr>
            <w:tcW w:w="777" w:type="dxa"/>
            <w:vAlign w:val="center"/>
          </w:tcPr>
          <w:p w14:paraId="6C13B61B" w14:textId="77777777" w:rsidR="00243E33" w:rsidRDefault="008A60B6">
            <w:r>
              <w:t>38.50</w:t>
            </w:r>
          </w:p>
        </w:tc>
        <w:tc>
          <w:tcPr>
            <w:tcW w:w="777" w:type="dxa"/>
            <w:vAlign w:val="center"/>
          </w:tcPr>
          <w:p w14:paraId="4B3E13E8" w14:textId="77777777" w:rsidR="00243E33" w:rsidRDefault="008A60B6">
            <w:r>
              <w:t>38.85</w:t>
            </w:r>
          </w:p>
        </w:tc>
        <w:tc>
          <w:tcPr>
            <w:tcW w:w="777" w:type="dxa"/>
            <w:vAlign w:val="center"/>
          </w:tcPr>
          <w:p w14:paraId="278E8CEA" w14:textId="77777777" w:rsidR="00243E33" w:rsidRDefault="008A60B6">
            <w:r>
              <w:t>39.07</w:t>
            </w:r>
          </w:p>
        </w:tc>
        <w:tc>
          <w:tcPr>
            <w:tcW w:w="777" w:type="dxa"/>
            <w:vAlign w:val="center"/>
          </w:tcPr>
          <w:p w14:paraId="22C0BA7C" w14:textId="77777777" w:rsidR="00243E33" w:rsidRDefault="008A60B6">
            <w:r>
              <w:t>39.15</w:t>
            </w:r>
          </w:p>
        </w:tc>
        <w:tc>
          <w:tcPr>
            <w:tcW w:w="777" w:type="dxa"/>
            <w:vAlign w:val="center"/>
          </w:tcPr>
          <w:p w14:paraId="56BEF9D7" w14:textId="77777777" w:rsidR="00243E33" w:rsidRDefault="008A60B6">
            <w:r>
              <w:t>39.07</w:t>
            </w:r>
          </w:p>
        </w:tc>
        <w:tc>
          <w:tcPr>
            <w:tcW w:w="777" w:type="dxa"/>
            <w:vAlign w:val="center"/>
          </w:tcPr>
          <w:p w14:paraId="7783A24A" w14:textId="77777777" w:rsidR="00243E33" w:rsidRDefault="008A60B6">
            <w:r>
              <w:t>38.85</w:t>
            </w:r>
          </w:p>
        </w:tc>
        <w:tc>
          <w:tcPr>
            <w:tcW w:w="777" w:type="dxa"/>
            <w:vAlign w:val="center"/>
          </w:tcPr>
          <w:p w14:paraId="0FF5F463" w14:textId="77777777" w:rsidR="00243E33" w:rsidRDefault="008A60B6">
            <w:r>
              <w:t>38.50</w:t>
            </w:r>
          </w:p>
        </w:tc>
        <w:tc>
          <w:tcPr>
            <w:tcW w:w="777" w:type="dxa"/>
            <w:vAlign w:val="center"/>
          </w:tcPr>
          <w:p w14:paraId="69AD250C" w14:textId="77777777" w:rsidR="00243E33" w:rsidRDefault="008A60B6">
            <w:r>
              <w:t>38.05</w:t>
            </w:r>
          </w:p>
        </w:tc>
        <w:tc>
          <w:tcPr>
            <w:tcW w:w="777" w:type="dxa"/>
            <w:vAlign w:val="center"/>
          </w:tcPr>
          <w:p w14:paraId="32732835" w14:textId="77777777" w:rsidR="00243E33" w:rsidRDefault="008A60B6">
            <w:r>
              <w:t>37.52</w:t>
            </w:r>
          </w:p>
        </w:tc>
        <w:tc>
          <w:tcPr>
            <w:tcW w:w="777" w:type="dxa"/>
            <w:vAlign w:val="center"/>
          </w:tcPr>
          <w:p w14:paraId="06DA53D9" w14:textId="77777777" w:rsidR="00243E33" w:rsidRDefault="008A60B6">
            <w:r>
              <w:t>36.95</w:t>
            </w:r>
          </w:p>
        </w:tc>
        <w:tc>
          <w:tcPr>
            <w:tcW w:w="777" w:type="dxa"/>
            <w:vAlign w:val="center"/>
          </w:tcPr>
          <w:p w14:paraId="00CF501A" w14:textId="77777777" w:rsidR="00243E33" w:rsidRDefault="008A60B6">
            <w:r>
              <w:t>36.38</w:t>
            </w:r>
          </w:p>
        </w:tc>
      </w:tr>
    </w:tbl>
    <w:p w14:paraId="471EBD19" w14:textId="77777777" w:rsidR="00800A70" w:rsidRDefault="00800A70" w:rsidP="006B27F7">
      <w:pPr>
        <w:jc w:val="center"/>
      </w:pPr>
      <w:bookmarkStart w:id="45" w:name="自然通风室内温度表格"/>
      <w:bookmarkEnd w:id="45"/>
    </w:p>
    <w:p w14:paraId="0149427D" w14:textId="77777777" w:rsidR="00A279F8" w:rsidRPr="00794676" w:rsidRDefault="00A279F8" w:rsidP="009A61CA">
      <w:pPr>
        <w:pStyle w:val="1"/>
      </w:pPr>
      <w:bookmarkStart w:id="46" w:name="_Toc90907596"/>
      <w: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43E33" w14:paraId="0497258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2885B79" w14:textId="77777777" w:rsidR="00243E33" w:rsidRDefault="008A60B6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42A1549" w14:textId="77777777" w:rsidR="00243E33" w:rsidRDefault="008A60B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D7F7F4B" w14:textId="77777777" w:rsidR="00243E33" w:rsidRDefault="008A60B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4317C4" w14:textId="77777777" w:rsidR="00243E33" w:rsidRDefault="008A60B6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BF3AAE4" w14:textId="77777777" w:rsidR="00243E33" w:rsidRDefault="008A60B6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EFF439" w14:textId="77777777" w:rsidR="00243E33" w:rsidRDefault="008A60B6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979113E" w14:textId="77777777" w:rsidR="00243E33" w:rsidRDefault="008A60B6">
            <w:pPr>
              <w:jc w:val="center"/>
            </w:pPr>
            <w:r>
              <w:t>备注</w:t>
            </w:r>
          </w:p>
        </w:tc>
      </w:tr>
      <w:tr w:rsidR="00243E33" w14:paraId="5DE7482E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5879A1D" w14:textId="77777777" w:rsidR="00243E33" w:rsidRDefault="00243E3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E301DDB" w14:textId="77777777" w:rsidR="00243E33" w:rsidRDefault="008A60B6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6F633CD" w14:textId="77777777" w:rsidR="00243E33" w:rsidRDefault="008A60B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2DFFC3" w14:textId="77777777" w:rsidR="00243E33" w:rsidRDefault="008A60B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B9AFD6" w14:textId="77777777" w:rsidR="00243E33" w:rsidRDefault="008A60B6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9B6FF9" w14:textId="77777777" w:rsidR="00243E33" w:rsidRDefault="008A60B6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9236504" w14:textId="77777777" w:rsidR="00243E33" w:rsidRDefault="00243E33">
            <w:pPr>
              <w:jc w:val="center"/>
            </w:pPr>
          </w:p>
        </w:tc>
      </w:tr>
      <w:tr w:rsidR="00243E33" w14:paraId="50529C7D" w14:textId="77777777">
        <w:tc>
          <w:tcPr>
            <w:tcW w:w="2196" w:type="dxa"/>
            <w:shd w:val="clear" w:color="auto" w:fill="E6E6E6"/>
            <w:vAlign w:val="center"/>
          </w:tcPr>
          <w:p w14:paraId="0CC90520" w14:textId="77777777" w:rsidR="00243E33" w:rsidRDefault="008A60B6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16D64C22" w14:textId="77777777" w:rsidR="00243E33" w:rsidRDefault="008A60B6">
            <w:r>
              <w:t>0.870</w:t>
            </w:r>
          </w:p>
        </w:tc>
        <w:tc>
          <w:tcPr>
            <w:tcW w:w="1030" w:type="dxa"/>
            <w:vAlign w:val="center"/>
          </w:tcPr>
          <w:p w14:paraId="36336DF9" w14:textId="77777777" w:rsidR="00243E33" w:rsidRDefault="008A60B6">
            <w:r>
              <w:t>10.750</w:t>
            </w:r>
          </w:p>
        </w:tc>
        <w:tc>
          <w:tcPr>
            <w:tcW w:w="848" w:type="dxa"/>
            <w:vAlign w:val="center"/>
          </w:tcPr>
          <w:p w14:paraId="6E0EB715" w14:textId="77777777" w:rsidR="00243E33" w:rsidRDefault="008A60B6">
            <w:r>
              <w:t>1800.0</w:t>
            </w:r>
          </w:p>
        </w:tc>
        <w:tc>
          <w:tcPr>
            <w:tcW w:w="1018" w:type="dxa"/>
            <w:vAlign w:val="center"/>
          </w:tcPr>
          <w:p w14:paraId="4592815C" w14:textId="77777777" w:rsidR="00243E33" w:rsidRDefault="008A60B6">
            <w:r>
              <w:t>1050.0</w:t>
            </w:r>
          </w:p>
        </w:tc>
        <w:tc>
          <w:tcPr>
            <w:tcW w:w="1188" w:type="dxa"/>
            <w:vAlign w:val="center"/>
          </w:tcPr>
          <w:p w14:paraId="20799372" w14:textId="77777777" w:rsidR="00243E33" w:rsidRDefault="008A60B6">
            <w:r>
              <w:t>0.0210</w:t>
            </w:r>
          </w:p>
        </w:tc>
        <w:tc>
          <w:tcPr>
            <w:tcW w:w="1516" w:type="dxa"/>
            <w:vAlign w:val="center"/>
          </w:tcPr>
          <w:p w14:paraId="731A3AE7" w14:textId="77777777" w:rsidR="00243E33" w:rsidRDefault="008A60B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43E33" w14:paraId="0E692DD1" w14:textId="77777777">
        <w:tc>
          <w:tcPr>
            <w:tcW w:w="2196" w:type="dxa"/>
            <w:shd w:val="clear" w:color="auto" w:fill="E6E6E6"/>
            <w:vAlign w:val="center"/>
          </w:tcPr>
          <w:p w14:paraId="0C4A48E5" w14:textId="77777777" w:rsidR="00243E33" w:rsidRDefault="008A60B6">
            <w:r>
              <w:t>石灰砂浆</w:t>
            </w:r>
          </w:p>
        </w:tc>
        <w:tc>
          <w:tcPr>
            <w:tcW w:w="1018" w:type="dxa"/>
            <w:vAlign w:val="center"/>
          </w:tcPr>
          <w:p w14:paraId="18DB38BC" w14:textId="77777777" w:rsidR="00243E33" w:rsidRDefault="008A60B6">
            <w:r>
              <w:t>0.870</w:t>
            </w:r>
          </w:p>
        </w:tc>
        <w:tc>
          <w:tcPr>
            <w:tcW w:w="1030" w:type="dxa"/>
            <w:vAlign w:val="center"/>
          </w:tcPr>
          <w:p w14:paraId="2D1C38F9" w14:textId="77777777" w:rsidR="00243E33" w:rsidRDefault="008A60B6">
            <w:r>
              <w:t>10.750</w:t>
            </w:r>
          </w:p>
        </w:tc>
        <w:tc>
          <w:tcPr>
            <w:tcW w:w="848" w:type="dxa"/>
            <w:vAlign w:val="center"/>
          </w:tcPr>
          <w:p w14:paraId="2EC27689" w14:textId="77777777" w:rsidR="00243E33" w:rsidRDefault="008A60B6">
            <w:r>
              <w:t>1600.0</w:t>
            </w:r>
          </w:p>
        </w:tc>
        <w:tc>
          <w:tcPr>
            <w:tcW w:w="1018" w:type="dxa"/>
            <w:vAlign w:val="center"/>
          </w:tcPr>
          <w:p w14:paraId="754A2395" w14:textId="77777777" w:rsidR="00243E33" w:rsidRDefault="008A60B6">
            <w:r>
              <w:t>1050.0</w:t>
            </w:r>
          </w:p>
        </w:tc>
        <w:tc>
          <w:tcPr>
            <w:tcW w:w="1188" w:type="dxa"/>
            <w:vAlign w:val="center"/>
          </w:tcPr>
          <w:p w14:paraId="384405B6" w14:textId="77777777" w:rsidR="00243E33" w:rsidRDefault="008A60B6">
            <w:r>
              <w:t>0.0443</w:t>
            </w:r>
          </w:p>
        </w:tc>
        <w:tc>
          <w:tcPr>
            <w:tcW w:w="1516" w:type="dxa"/>
            <w:vAlign w:val="center"/>
          </w:tcPr>
          <w:p w14:paraId="249BF741" w14:textId="77777777" w:rsidR="00243E33" w:rsidRDefault="008A60B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43E33" w14:paraId="0F532CA6" w14:textId="77777777">
        <w:tc>
          <w:tcPr>
            <w:tcW w:w="2196" w:type="dxa"/>
            <w:shd w:val="clear" w:color="auto" w:fill="E6E6E6"/>
            <w:vAlign w:val="center"/>
          </w:tcPr>
          <w:p w14:paraId="740F5D0D" w14:textId="77777777" w:rsidR="00243E33" w:rsidRDefault="008A60B6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C71A96C" w14:textId="77777777" w:rsidR="00243E33" w:rsidRDefault="008A60B6">
            <w:r>
              <w:t>1.740</w:t>
            </w:r>
          </w:p>
        </w:tc>
        <w:tc>
          <w:tcPr>
            <w:tcW w:w="1030" w:type="dxa"/>
            <w:vAlign w:val="center"/>
          </w:tcPr>
          <w:p w14:paraId="7F7D44B6" w14:textId="77777777" w:rsidR="00243E33" w:rsidRDefault="008A60B6">
            <w:r>
              <w:t>17.200</w:t>
            </w:r>
          </w:p>
        </w:tc>
        <w:tc>
          <w:tcPr>
            <w:tcW w:w="848" w:type="dxa"/>
            <w:vAlign w:val="center"/>
          </w:tcPr>
          <w:p w14:paraId="03C1E7F7" w14:textId="77777777" w:rsidR="00243E33" w:rsidRDefault="008A60B6">
            <w:r>
              <w:t>2500.0</w:t>
            </w:r>
          </w:p>
        </w:tc>
        <w:tc>
          <w:tcPr>
            <w:tcW w:w="1018" w:type="dxa"/>
            <w:vAlign w:val="center"/>
          </w:tcPr>
          <w:p w14:paraId="40ECAD4C" w14:textId="77777777" w:rsidR="00243E33" w:rsidRDefault="008A60B6">
            <w:r>
              <w:t>920.0</w:t>
            </w:r>
          </w:p>
        </w:tc>
        <w:tc>
          <w:tcPr>
            <w:tcW w:w="1188" w:type="dxa"/>
            <w:vAlign w:val="center"/>
          </w:tcPr>
          <w:p w14:paraId="52C109C9" w14:textId="77777777" w:rsidR="00243E33" w:rsidRDefault="008A60B6">
            <w:r>
              <w:t>0.0158</w:t>
            </w:r>
          </w:p>
        </w:tc>
        <w:tc>
          <w:tcPr>
            <w:tcW w:w="1516" w:type="dxa"/>
            <w:vAlign w:val="center"/>
          </w:tcPr>
          <w:p w14:paraId="52A1414E" w14:textId="77777777" w:rsidR="00243E33" w:rsidRDefault="008A60B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43E33" w14:paraId="3E86E6F8" w14:textId="77777777">
        <w:tc>
          <w:tcPr>
            <w:tcW w:w="2196" w:type="dxa"/>
            <w:shd w:val="clear" w:color="auto" w:fill="E6E6E6"/>
            <w:vAlign w:val="center"/>
          </w:tcPr>
          <w:p w14:paraId="04E49195" w14:textId="77777777" w:rsidR="00243E33" w:rsidRDefault="008A60B6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FB1BA39" w14:textId="77777777" w:rsidR="00243E33" w:rsidRDefault="008A60B6">
            <w:r>
              <w:t>1.510</w:t>
            </w:r>
          </w:p>
        </w:tc>
        <w:tc>
          <w:tcPr>
            <w:tcW w:w="1030" w:type="dxa"/>
            <w:vAlign w:val="center"/>
          </w:tcPr>
          <w:p w14:paraId="70420647" w14:textId="77777777" w:rsidR="00243E33" w:rsidRDefault="008A60B6">
            <w:r>
              <w:t>15.360</w:t>
            </w:r>
          </w:p>
        </w:tc>
        <w:tc>
          <w:tcPr>
            <w:tcW w:w="848" w:type="dxa"/>
            <w:vAlign w:val="center"/>
          </w:tcPr>
          <w:p w14:paraId="2FF7CF60" w14:textId="77777777" w:rsidR="00243E33" w:rsidRDefault="008A60B6">
            <w:r>
              <w:t>2300.0</w:t>
            </w:r>
          </w:p>
        </w:tc>
        <w:tc>
          <w:tcPr>
            <w:tcW w:w="1018" w:type="dxa"/>
            <w:vAlign w:val="center"/>
          </w:tcPr>
          <w:p w14:paraId="50DB59D6" w14:textId="77777777" w:rsidR="00243E33" w:rsidRDefault="008A60B6">
            <w:r>
              <w:t>920.0</w:t>
            </w:r>
          </w:p>
        </w:tc>
        <w:tc>
          <w:tcPr>
            <w:tcW w:w="1188" w:type="dxa"/>
            <w:vAlign w:val="center"/>
          </w:tcPr>
          <w:p w14:paraId="0A1236EB" w14:textId="77777777" w:rsidR="00243E33" w:rsidRDefault="008A60B6">
            <w:r>
              <w:t>0.0173</w:t>
            </w:r>
          </w:p>
        </w:tc>
        <w:tc>
          <w:tcPr>
            <w:tcW w:w="1516" w:type="dxa"/>
            <w:vAlign w:val="center"/>
          </w:tcPr>
          <w:p w14:paraId="77D1967B" w14:textId="77777777" w:rsidR="00243E33" w:rsidRDefault="008A60B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43E33" w14:paraId="6C055D28" w14:textId="77777777">
        <w:tc>
          <w:tcPr>
            <w:tcW w:w="2196" w:type="dxa"/>
            <w:shd w:val="clear" w:color="auto" w:fill="E6E6E6"/>
            <w:vAlign w:val="center"/>
          </w:tcPr>
          <w:p w14:paraId="58577C5A" w14:textId="77777777" w:rsidR="00243E33" w:rsidRDefault="008A60B6">
            <w:r>
              <w:t>岩棉板</w:t>
            </w:r>
          </w:p>
        </w:tc>
        <w:tc>
          <w:tcPr>
            <w:tcW w:w="1018" w:type="dxa"/>
            <w:vAlign w:val="center"/>
          </w:tcPr>
          <w:p w14:paraId="2F4A74BE" w14:textId="77777777" w:rsidR="00243E33" w:rsidRDefault="008A60B6">
            <w:r>
              <w:t>0.040</w:t>
            </w:r>
          </w:p>
        </w:tc>
        <w:tc>
          <w:tcPr>
            <w:tcW w:w="1030" w:type="dxa"/>
            <w:vAlign w:val="center"/>
          </w:tcPr>
          <w:p w14:paraId="566D7404" w14:textId="77777777" w:rsidR="00243E33" w:rsidRDefault="008A60B6">
            <w:r>
              <w:t>0.700</w:t>
            </w:r>
          </w:p>
        </w:tc>
        <w:tc>
          <w:tcPr>
            <w:tcW w:w="848" w:type="dxa"/>
            <w:vAlign w:val="center"/>
          </w:tcPr>
          <w:p w14:paraId="400892DF" w14:textId="77777777" w:rsidR="00243E33" w:rsidRDefault="008A60B6">
            <w:r>
              <w:t>35.0</w:t>
            </w:r>
          </w:p>
        </w:tc>
        <w:tc>
          <w:tcPr>
            <w:tcW w:w="1018" w:type="dxa"/>
            <w:vAlign w:val="center"/>
          </w:tcPr>
          <w:p w14:paraId="23F7518D" w14:textId="77777777" w:rsidR="00243E33" w:rsidRDefault="008A60B6">
            <w:r>
              <w:t>1380.0</w:t>
            </w:r>
          </w:p>
        </w:tc>
        <w:tc>
          <w:tcPr>
            <w:tcW w:w="1188" w:type="dxa"/>
            <w:vAlign w:val="center"/>
          </w:tcPr>
          <w:p w14:paraId="62004E36" w14:textId="77777777" w:rsidR="00243E33" w:rsidRDefault="008A60B6">
            <w:r>
              <w:t>0.0000</w:t>
            </w:r>
          </w:p>
        </w:tc>
        <w:tc>
          <w:tcPr>
            <w:tcW w:w="1516" w:type="dxa"/>
            <w:vAlign w:val="center"/>
          </w:tcPr>
          <w:p w14:paraId="40C54C1A" w14:textId="77777777" w:rsidR="00243E33" w:rsidRDefault="008A60B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243E33" w14:paraId="51F9D64E" w14:textId="77777777">
        <w:tc>
          <w:tcPr>
            <w:tcW w:w="2196" w:type="dxa"/>
            <w:shd w:val="clear" w:color="auto" w:fill="E6E6E6"/>
            <w:vAlign w:val="center"/>
          </w:tcPr>
          <w:p w14:paraId="24D3ADF6" w14:textId="77777777" w:rsidR="00243E33" w:rsidRDefault="008A60B6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67C57588" w14:textId="77777777" w:rsidR="00243E33" w:rsidRDefault="008A60B6">
            <w:r>
              <w:t>0.180</w:t>
            </w:r>
          </w:p>
        </w:tc>
        <w:tc>
          <w:tcPr>
            <w:tcW w:w="1030" w:type="dxa"/>
            <w:vAlign w:val="center"/>
          </w:tcPr>
          <w:p w14:paraId="1D3AC0F8" w14:textId="77777777" w:rsidR="00243E33" w:rsidRDefault="008A60B6">
            <w:r>
              <w:t>3.100</w:t>
            </w:r>
          </w:p>
        </w:tc>
        <w:tc>
          <w:tcPr>
            <w:tcW w:w="848" w:type="dxa"/>
            <w:vAlign w:val="center"/>
          </w:tcPr>
          <w:p w14:paraId="7209A669" w14:textId="77777777" w:rsidR="00243E33" w:rsidRDefault="008A60B6">
            <w:r>
              <w:t>700.0</w:t>
            </w:r>
          </w:p>
        </w:tc>
        <w:tc>
          <w:tcPr>
            <w:tcW w:w="1018" w:type="dxa"/>
            <w:vAlign w:val="center"/>
          </w:tcPr>
          <w:p w14:paraId="7741EC73" w14:textId="77777777" w:rsidR="00243E33" w:rsidRDefault="008A60B6">
            <w:r>
              <w:t>1050.0</w:t>
            </w:r>
          </w:p>
        </w:tc>
        <w:tc>
          <w:tcPr>
            <w:tcW w:w="1188" w:type="dxa"/>
            <w:vAlign w:val="center"/>
          </w:tcPr>
          <w:p w14:paraId="3718DD9B" w14:textId="77777777" w:rsidR="00243E33" w:rsidRDefault="008A60B6">
            <w:r>
              <w:t>0.0998</w:t>
            </w:r>
          </w:p>
        </w:tc>
        <w:tc>
          <w:tcPr>
            <w:tcW w:w="1516" w:type="dxa"/>
            <w:vAlign w:val="center"/>
          </w:tcPr>
          <w:p w14:paraId="4FFA5774" w14:textId="77777777" w:rsidR="00243E33" w:rsidRDefault="008A60B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43E33" w14:paraId="17264C82" w14:textId="77777777">
        <w:tc>
          <w:tcPr>
            <w:tcW w:w="2196" w:type="dxa"/>
            <w:shd w:val="clear" w:color="auto" w:fill="E6E6E6"/>
            <w:vAlign w:val="center"/>
          </w:tcPr>
          <w:p w14:paraId="789F4E04" w14:textId="77777777" w:rsidR="00243E33" w:rsidRDefault="008A60B6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280EDEF" w14:textId="77777777" w:rsidR="00243E33" w:rsidRDefault="008A60B6">
            <w:r>
              <w:t>0.750</w:t>
            </w:r>
          </w:p>
        </w:tc>
        <w:tc>
          <w:tcPr>
            <w:tcW w:w="1030" w:type="dxa"/>
            <w:vAlign w:val="center"/>
          </w:tcPr>
          <w:p w14:paraId="7734B4AD" w14:textId="77777777" w:rsidR="00243E33" w:rsidRDefault="008A60B6">
            <w:r>
              <w:t>7.490</w:t>
            </w:r>
          </w:p>
        </w:tc>
        <w:tc>
          <w:tcPr>
            <w:tcW w:w="848" w:type="dxa"/>
            <w:vAlign w:val="center"/>
          </w:tcPr>
          <w:p w14:paraId="3C043C4C" w14:textId="77777777" w:rsidR="00243E33" w:rsidRDefault="008A60B6">
            <w:r>
              <w:t>1450.0</w:t>
            </w:r>
          </w:p>
        </w:tc>
        <w:tc>
          <w:tcPr>
            <w:tcW w:w="1018" w:type="dxa"/>
            <w:vAlign w:val="center"/>
          </w:tcPr>
          <w:p w14:paraId="0989F55F" w14:textId="77777777" w:rsidR="00243E33" w:rsidRDefault="008A60B6">
            <w:r>
              <w:t>709.4</w:t>
            </w:r>
          </w:p>
        </w:tc>
        <w:tc>
          <w:tcPr>
            <w:tcW w:w="1188" w:type="dxa"/>
            <w:vAlign w:val="center"/>
          </w:tcPr>
          <w:p w14:paraId="0C96F51D" w14:textId="77777777" w:rsidR="00243E33" w:rsidRDefault="008A60B6">
            <w:r>
              <w:t>0.0000</w:t>
            </w:r>
          </w:p>
        </w:tc>
        <w:tc>
          <w:tcPr>
            <w:tcW w:w="1516" w:type="dxa"/>
            <w:vAlign w:val="center"/>
          </w:tcPr>
          <w:p w14:paraId="16460479" w14:textId="77777777" w:rsidR="00243E33" w:rsidRDefault="00243E33">
            <w:pPr>
              <w:rPr>
                <w:sz w:val="18"/>
                <w:szCs w:val="18"/>
              </w:rPr>
            </w:pPr>
          </w:p>
        </w:tc>
      </w:tr>
    </w:tbl>
    <w:p w14:paraId="3351D3B2" w14:textId="77777777" w:rsidR="00243E33" w:rsidRDefault="008A60B6">
      <w:pPr>
        <w:pStyle w:val="1"/>
      </w:pPr>
      <w:bookmarkStart w:id="47" w:name="_Toc90907597"/>
      <w:r>
        <w:t>工程构造</w:t>
      </w:r>
      <w:bookmarkEnd w:id="47"/>
    </w:p>
    <w:p w14:paraId="65331D8B" w14:textId="77777777" w:rsidR="00243E33" w:rsidRDefault="008A60B6">
      <w:pPr>
        <w:pStyle w:val="2"/>
        <w:jc w:val="left"/>
      </w:pPr>
      <w:bookmarkStart w:id="48" w:name="_Toc90907598"/>
      <w:r>
        <w:t>屋顶构造</w:t>
      </w:r>
      <w:bookmarkEnd w:id="48"/>
    </w:p>
    <w:p w14:paraId="75013B14" w14:textId="77777777" w:rsidR="00243E33" w:rsidRDefault="008A60B6">
      <w:pPr>
        <w:pStyle w:val="3"/>
      </w:pPr>
      <w:bookmarkStart w:id="49" w:name="_Toc90907599"/>
      <w:r>
        <w:t>屋顶构造一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43E33" w14:paraId="10B15984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4B446973" w14:textId="77777777" w:rsidR="00243E33" w:rsidRDefault="008A60B6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A8E2BEF" w14:textId="77777777" w:rsidR="00243E33" w:rsidRDefault="008A60B6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B382A6B" w14:textId="77777777" w:rsidR="00243E33" w:rsidRDefault="008A60B6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C0265D" w14:textId="77777777" w:rsidR="00243E33" w:rsidRDefault="008A60B6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8C68F2" w14:textId="77777777" w:rsidR="00243E33" w:rsidRDefault="008A60B6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7A2D75D" w14:textId="77777777" w:rsidR="00243E33" w:rsidRDefault="008A60B6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2D079D" w14:textId="77777777" w:rsidR="00243E33" w:rsidRDefault="008A60B6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8A0366" w14:textId="77777777" w:rsidR="00243E33" w:rsidRDefault="008A60B6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43E33" w14:paraId="369036A7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7EC3E15C" w14:textId="77777777" w:rsidR="00243E33" w:rsidRDefault="00243E33"/>
        </w:tc>
        <w:tc>
          <w:tcPr>
            <w:tcW w:w="834" w:type="dxa"/>
            <w:shd w:val="clear" w:color="auto" w:fill="E6E6E6"/>
            <w:vAlign w:val="center"/>
          </w:tcPr>
          <w:p w14:paraId="3BA98068" w14:textId="77777777" w:rsidR="00243E33" w:rsidRDefault="008A60B6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0AFE487" w14:textId="77777777" w:rsidR="00243E33" w:rsidRDefault="008A60B6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DF0B93" w14:textId="77777777" w:rsidR="00243E33" w:rsidRDefault="008A60B6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CBDC0B" w14:textId="77777777" w:rsidR="00243E33" w:rsidRDefault="008A60B6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8C58371" w14:textId="77777777" w:rsidR="00243E33" w:rsidRDefault="008A60B6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5039AE" w14:textId="77777777" w:rsidR="00243E33" w:rsidRDefault="008A60B6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CC18175" w14:textId="77777777" w:rsidR="00243E33" w:rsidRDefault="008A60B6">
            <w:r>
              <w:t>D=R*S</w:t>
            </w:r>
          </w:p>
        </w:tc>
      </w:tr>
      <w:tr w:rsidR="00243E33" w14:paraId="11FC92BD" w14:textId="77777777">
        <w:tc>
          <w:tcPr>
            <w:tcW w:w="2838" w:type="dxa"/>
            <w:vAlign w:val="center"/>
          </w:tcPr>
          <w:p w14:paraId="558D73A4" w14:textId="77777777" w:rsidR="00243E33" w:rsidRDefault="008A60B6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2E9A45A7" w14:textId="77777777" w:rsidR="00243E33" w:rsidRDefault="008A60B6">
            <w:r>
              <w:t>40</w:t>
            </w:r>
          </w:p>
        </w:tc>
        <w:tc>
          <w:tcPr>
            <w:tcW w:w="707" w:type="dxa"/>
            <w:vAlign w:val="center"/>
          </w:tcPr>
          <w:p w14:paraId="6F6EE0CC" w14:textId="77777777" w:rsidR="00243E33" w:rsidRDefault="008A60B6">
            <w:r>
              <w:t>10.0</w:t>
            </w:r>
          </w:p>
        </w:tc>
        <w:tc>
          <w:tcPr>
            <w:tcW w:w="990" w:type="dxa"/>
            <w:vAlign w:val="center"/>
          </w:tcPr>
          <w:p w14:paraId="0BB2D6BE" w14:textId="77777777" w:rsidR="00243E33" w:rsidRDefault="008A60B6">
            <w:r>
              <w:t>1.510</w:t>
            </w:r>
          </w:p>
        </w:tc>
        <w:tc>
          <w:tcPr>
            <w:tcW w:w="1131" w:type="dxa"/>
            <w:vAlign w:val="center"/>
          </w:tcPr>
          <w:p w14:paraId="66E4E866" w14:textId="77777777" w:rsidR="00243E33" w:rsidRDefault="008A60B6">
            <w:r>
              <w:t>15.360</w:t>
            </w:r>
          </w:p>
        </w:tc>
        <w:tc>
          <w:tcPr>
            <w:tcW w:w="707" w:type="dxa"/>
            <w:vAlign w:val="center"/>
          </w:tcPr>
          <w:p w14:paraId="76B485CA" w14:textId="77777777" w:rsidR="00243E33" w:rsidRDefault="008A60B6">
            <w:r>
              <w:t>1.00</w:t>
            </w:r>
          </w:p>
        </w:tc>
        <w:tc>
          <w:tcPr>
            <w:tcW w:w="1131" w:type="dxa"/>
            <w:vAlign w:val="center"/>
          </w:tcPr>
          <w:p w14:paraId="067D9670" w14:textId="77777777" w:rsidR="00243E33" w:rsidRDefault="008A60B6">
            <w:r>
              <w:t>0.026</w:t>
            </w:r>
          </w:p>
        </w:tc>
        <w:tc>
          <w:tcPr>
            <w:tcW w:w="990" w:type="dxa"/>
            <w:vAlign w:val="center"/>
          </w:tcPr>
          <w:p w14:paraId="1B010A80" w14:textId="77777777" w:rsidR="00243E33" w:rsidRDefault="008A60B6">
            <w:r>
              <w:t>0.407</w:t>
            </w:r>
          </w:p>
        </w:tc>
      </w:tr>
      <w:tr w:rsidR="00243E33" w14:paraId="5175DF9B" w14:textId="77777777">
        <w:tc>
          <w:tcPr>
            <w:tcW w:w="2838" w:type="dxa"/>
            <w:vAlign w:val="center"/>
          </w:tcPr>
          <w:p w14:paraId="21962604" w14:textId="77777777" w:rsidR="00243E33" w:rsidRDefault="008A60B6">
            <w:r>
              <w:t>岩棉板</w:t>
            </w:r>
          </w:p>
        </w:tc>
        <w:tc>
          <w:tcPr>
            <w:tcW w:w="834" w:type="dxa"/>
            <w:vAlign w:val="center"/>
          </w:tcPr>
          <w:p w14:paraId="183D3AA0" w14:textId="77777777" w:rsidR="00243E33" w:rsidRDefault="008A60B6">
            <w:r>
              <w:t>20</w:t>
            </w:r>
          </w:p>
        </w:tc>
        <w:tc>
          <w:tcPr>
            <w:tcW w:w="707" w:type="dxa"/>
            <w:vAlign w:val="center"/>
          </w:tcPr>
          <w:p w14:paraId="7FFED76D" w14:textId="77777777" w:rsidR="00243E33" w:rsidRDefault="008A60B6">
            <w:r>
              <w:t>10.0</w:t>
            </w:r>
          </w:p>
        </w:tc>
        <w:tc>
          <w:tcPr>
            <w:tcW w:w="990" w:type="dxa"/>
            <w:vAlign w:val="center"/>
          </w:tcPr>
          <w:p w14:paraId="6E9B5F7D" w14:textId="77777777" w:rsidR="00243E33" w:rsidRDefault="008A60B6">
            <w:r>
              <w:t>0.040</w:t>
            </w:r>
          </w:p>
        </w:tc>
        <w:tc>
          <w:tcPr>
            <w:tcW w:w="1131" w:type="dxa"/>
            <w:vAlign w:val="center"/>
          </w:tcPr>
          <w:p w14:paraId="59AB3804" w14:textId="77777777" w:rsidR="00243E33" w:rsidRDefault="008A60B6">
            <w:r>
              <w:t>0.700</w:t>
            </w:r>
          </w:p>
        </w:tc>
        <w:tc>
          <w:tcPr>
            <w:tcW w:w="707" w:type="dxa"/>
            <w:vAlign w:val="center"/>
          </w:tcPr>
          <w:p w14:paraId="1890EA2A" w14:textId="77777777" w:rsidR="00243E33" w:rsidRDefault="008A60B6">
            <w:r>
              <w:t>1.20</w:t>
            </w:r>
          </w:p>
        </w:tc>
        <w:tc>
          <w:tcPr>
            <w:tcW w:w="1131" w:type="dxa"/>
            <w:vAlign w:val="center"/>
          </w:tcPr>
          <w:p w14:paraId="0A7418A4" w14:textId="77777777" w:rsidR="00243E33" w:rsidRDefault="008A60B6">
            <w:r>
              <w:t>0.417</w:t>
            </w:r>
          </w:p>
        </w:tc>
        <w:tc>
          <w:tcPr>
            <w:tcW w:w="990" w:type="dxa"/>
            <w:vAlign w:val="center"/>
          </w:tcPr>
          <w:p w14:paraId="22E1F4B7" w14:textId="77777777" w:rsidR="00243E33" w:rsidRDefault="008A60B6">
            <w:r>
              <w:t>0.350</w:t>
            </w:r>
          </w:p>
        </w:tc>
      </w:tr>
      <w:tr w:rsidR="00243E33" w14:paraId="31B851FA" w14:textId="77777777">
        <w:tc>
          <w:tcPr>
            <w:tcW w:w="2838" w:type="dxa"/>
            <w:vAlign w:val="center"/>
          </w:tcPr>
          <w:p w14:paraId="32100FF5" w14:textId="77777777" w:rsidR="00243E33" w:rsidRDefault="008A60B6">
            <w:r>
              <w:t>石灰水泥砂浆</w:t>
            </w:r>
          </w:p>
        </w:tc>
        <w:tc>
          <w:tcPr>
            <w:tcW w:w="834" w:type="dxa"/>
            <w:vAlign w:val="center"/>
          </w:tcPr>
          <w:p w14:paraId="2D40EAE5" w14:textId="77777777" w:rsidR="00243E33" w:rsidRDefault="008A60B6">
            <w:r>
              <w:t>20</w:t>
            </w:r>
          </w:p>
        </w:tc>
        <w:tc>
          <w:tcPr>
            <w:tcW w:w="707" w:type="dxa"/>
            <w:vAlign w:val="center"/>
          </w:tcPr>
          <w:p w14:paraId="2E801235" w14:textId="77777777" w:rsidR="00243E33" w:rsidRDefault="008A60B6">
            <w:r>
              <w:t>10.0</w:t>
            </w:r>
          </w:p>
        </w:tc>
        <w:tc>
          <w:tcPr>
            <w:tcW w:w="990" w:type="dxa"/>
            <w:vAlign w:val="center"/>
          </w:tcPr>
          <w:p w14:paraId="02474BE1" w14:textId="77777777" w:rsidR="00243E33" w:rsidRDefault="008A60B6">
            <w:r>
              <w:t>0.870</w:t>
            </w:r>
          </w:p>
        </w:tc>
        <w:tc>
          <w:tcPr>
            <w:tcW w:w="1131" w:type="dxa"/>
            <w:vAlign w:val="center"/>
          </w:tcPr>
          <w:p w14:paraId="0436BB4D" w14:textId="77777777" w:rsidR="00243E33" w:rsidRDefault="008A60B6">
            <w:r>
              <w:t>10.750</w:t>
            </w:r>
          </w:p>
        </w:tc>
        <w:tc>
          <w:tcPr>
            <w:tcW w:w="707" w:type="dxa"/>
            <w:vAlign w:val="center"/>
          </w:tcPr>
          <w:p w14:paraId="42BC342B" w14:textId="77777777" w:rsidR="00243E33" w:rsidRDefault="008A60B6">
            <w:r>
              <w:t>1.00</w:t>
            </w:r>
          </w:p>
        </w:tc>
        <w:tc>
          <w:tcPr>
            <w:tcW w:w="1131" w:type="dxa"/>
            <w:vAlign w:val="center"/>
          </w:tcPr>
          <w:p w14:paraId="492A331F" w14:textId="77777777" w:rsidR="00243E33" w:rsidRDefault="008A60B6">
            <w:r>
              <w:t>0.023</w:t>
            </w:r>
          </w:p>
        </w:tc>
        <w:tc>
          <w:tcPr>
            <w:tcW w:w="990" w:type="dxa"/>
            <w:vAlign w:val="center"/>
          </w:tcPr>
          <w:p w14:paraId="72F81130" w14:textId="77777777" w:rsidR="00243E33" w:rsidRDefault="008A60B6">
            <w:r>
              <w:t>0.247</w:t>
            </w:r>
          </w:p>
        </w:tc>
      </w:tr>
      <w:tr w:rsidR="00243E33" w14:paraId="78227CEC" w14:textId="77777777">
        <w:tc>
          <w:tcPr>
            <w:tcW w:w="2838" w:type="dxa"/>
            <w:vAlign w:val="center"/>
          </w:tcPr>
          <w:p w14:paraId="072DC142" w14:textId="77777777" w:rsidR="00243E33" w:rsidRDefault="008A60B6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14:paraId="015BC7DD" w14:textId="77777777" w:rsidR="00243E33" w:rsidRDefault="008A60B6">
            <w:r>
              <w:t>80</w:t>
            </w:r>
          </w:p>
        </w:tc>
        <w:tc>
          <w:tcPr>
            <w:tcW w:w="707" w:type="dxa"/>
            <w:vAlign w:val="center"/>
          </w:tcPr>
          <w:p w14:paraId="390F1651" w14:textId="77777777" w:rsidR="00243E33" w:rsidRDefault="008A60B6">
            <w:r>
              <w:t>7.3</w:t>
            </w:r>
          </w:p>
        </w:tc>
        <w:tc>
          <w:tcPr>
            <w:tcW w:w="990" w:type="dxa"/>
            <w:vAlign w:val="center"/>
          </w:tcPr>
          <w:p w14:paraId="12D801A3" w14:textId="77777777" w:rsidR="00243E33" w:rsidRDefault="008A60B6">
            <w:r>
              <w:t>0.180</w:t>
            </w:r>
          </w:p>
        </w:tc>
        <w:tc>
          <w:tcPr>
            <w:tcW w:w="1131" w:type="dxa"/>
            <w:vAlign w:val="center"/>
          </w:tcPr>
          <w:p w14:paraId="03C391DA" w14:textId="77777777" w:rsidR="00243E33" w:rsidRDefault="008A60B6">
            <w:r>
              <w:t>3.100</w:t>
            </w:r>
          </w:p>
        </w:tc>
        <w:tc>
          <w:tcPr>
            <w:tcW w:w="707" w:type="dxa"/>
            <w:vAlign w:val="center"/>
          </w:tcPr>
          <w:p w14:paraId="00BEFE30" w14:textId="77777777" w:rsidR="00243E33" w:rsidRDefault="008A60B6">
            <w:r>
              <w:t>1.00</w:t>
            </w:r>
          </w:p>
        </w:tc>
        <w:tc>
          <w:tcPr>
            <w:tcW w:w="1131" w:type="dxa"/>
            <w:vAlign w:val="center"/>
          </w:tcPr>
          <w:p w14:paraId="3A2A2E70" w14:textId="77777777" w:rsidR="00243E33" w:rsidRDefault="008A60B6">
            <w:r>
              <w:t>0.444</w:t>
            </w:r>
          </w:p>
        </w:tc>
        <w:tc>
          <w:tcPr>
            <w:tcW w:w="990" w:type="dxa"/>
            <w:vAlign w:val="center"/>
          </w:tcPr>
          <w:p w14:paraId="7F443E99" w14:textId="77777777" w:rsidR="00243E33" w:rsidRDefault="008A60B6">
            <w:r>
              <w:t>1.378</w:t>
            </w:r>
          </w:p>
        </w:tc>
      </w:tr>
      <w:tr w:rsidR="00243E33" w14:paraId="5DE011E9" w14:textId="77777777">
        <w:tc>
          <w:tcPr>
            <w:tcW w:w="2838" w:type="dxa"/>
            <w:vAlign w:val="center"/>
          </w:tcPr>
          <w:p w14:paraId="5E1F67FD" w14:textId="77777777" w:rsidR="00243E33" w:rsidRDefault="008A60B6">
            <w:r>
              <w:t>钢筋混凝土</w:t>
            </w:r>
          </w:p>
        </w:tc>
        <w:tc>
          <w:tcPr>
            <w:tcW w:w="834" w:type="dxa"/>
            <w:vAlign w:val="center"/>
          </w:tcPr>
          <w:p w14:paraId="75E5314B" w14:textId="77777777" w:rsidR="00243E33" w:rsidRDefault="008A60B6">
            <w:r>
              <w:t>120</w:t>
            </w:r>
          </w:p>
        </w:tc>
        <w:tc>
          <w:tcPr>
            <w:tcW w:w="707" w:type="dxa"/>
            <w:vAlign w:val="center"/>
          </w:tcPr>
          <w:p w14:paraId="74A10906" w14:textId="77777777" w:rsidR="00243E33" w:rsidRDefault="008A60B6">
            <w:r>
              <w:t>12.0</w:t>
            </w:r>
          </w:p>
        </w:tc>
        <w:tc>
          <w:tcPr>
            <w:tcW w:w="990" w:type="dxa"/>
            <w:vAlign w:val="center"/>
          </w:tcPr>
          <w:p w14:paraId="60E411E8" w14:textId="77777777" w:rsidR="00243E33" w:rsidRDefault="008A60B6">
            <w:r>
              <w:t>1.740</w:t>
            </w:r>
          </w:p>
        </w:tc>
        <w:tc>
          <w:tcPr>
            <w:tcW w:w="1131" w:type="dxa"/>
            <w:vAlign w:val="center"/>
          </w:tcPr>
          <w:p w14:paraId="288FCC52" w14:textId="77777777" w:rsidR="00243E33" w:rsidRDefault="008A60B6">
            <w:r>
              <w:t>17.200</w:t>
            </w:r>
          </w:p>
        </w:tc>
        <w:tc>
          <w:tcPr>
            <w:tcW w:w="707" w:type="dxa"/>
            <w:vAlign w:val="center"/>
          </w:tcPr>
          <w:p w14:paraId="2F9E33DE" w14:textId="77777777" w:rsidR="00243E33" w:rsidRDefault="008A60B6">
            <w:r>
              <w:t>1.00</w:t>
            </w:r>
          </w:p>
        </w:tc>
        <w:tc>
          <w:tcPr>
            <w:tcW w:w="1131" w:type="dxa"/>
            <w:vAlign w:val="center"/>
          </w:tcPr>
          <w:p w14:paraId="63388976" w14:textId="77777777" w:rsidR="00243E33" w:rsidRDefault="008A60B6">
            <w:r>
              <w:t>0.069</w:t>
            </w:r>
          </w:p>
        </w:tc>
        <w:tc>
          <w:tcPr>
            <w:tcW w:w="990" w:type="dxa"/>
            <w:vAlign w:val="center"/>
          </w:tcPr>
          <w:p w14:paraId="0AFE6E74" w14:textId="77777777" w:rsidR="00243E33" w:rsidRDefault="008A60B6">
            <w:r>
              <w:t>1.186</w:t>
            </w:r>
          </w:p>
        </w:tc>
      </w:tr>
      <w:tr w:rsidR="00243E33" w14:paraId="309F7534" w14:textId="77777777">
        <w:tc>
          <w:tcPr>
            <w:tcW w:w="2838" w:type="dxa"/>
            <w:vAlign w:val="center"/>
          </w:tcPr>
          <w:p w14:paraId="781BF334" w14:textId="77777777" w:rsidR="00243E33" w:rsidRDefault="008A60B6">
            <w:r>
              <w:t>石灰砂浆</w:t>
            </w:r>
          </w:p>
        </w:tc>
        <w:tc>
          <w:tcPr>
            <w:tcW w:w="834" w:type="dxa"/>
            <w:vAlign w:val="center"/>
          </w:tcPr>
          <w:p w14:paraId="634E10BE" w14:textId="77777777" w:rsidR="00243E33" w:rsidRDefault="008A60B6">
            <w:r>
              <w:t>20</w:t>
            </w:r>
          </w:p>
        </w:tc>
        <w:tc>
          <w:tcPr>
            <w:tcW w:w="707" w:type="dxa"/>
            <w:vAlign w:val="center"/>
          </w:tcPr>
          <w:p w14:paraId="44E536CB" w14:textId="77777777" w:rsidR="00243E33" w:rsidRDefault="008A60B6">
            <w:r>
              <w:t>10.0</w:t>
            </w:r>
          </w:p>
        </w:tc>
        <w:tc>
          <w:tcPr>
            <w:tcW w:w="990" w:type="dxa"/>
            <w:vAlign w:val="center"/>
          </w:tcPr>
          <w:p w14:paraId="2873E78F" w14:textId="77777777" w:rsidR="00243E33" w:rsidRDefault="008A60B6">
            <w:r>
              <w:t>0.870</w:t>
            </w:r>
          </w:p>
        </w:tc>
        <w:tc>
          <w:tcPr>
            <w:tcW w:w="1131" w:type="dxa"/>
            <w:vAlign w:val="center"/>
          </w:tcPr>
          <w:p w14:paraId="01871C50" w14:textId="77777777" w:rsidR="00243E33" w:rsidRDefault="008A60B6">
            <w:r>
              <w:t>10.750</w:t>
            </w:r>
          </w:p>
        </w:tc>
        <w:tc>
          <w:tcPr>
            <w:tcW w:w="707" w:type="dxa"/>
            <w:vAlign w:val="center"/>
          </w:tcPr>
          <w:p w14:paraId="3755E7DA" w14:textId="77777777" w:rsidR="00243E33" w:rsidRDefault="008A60B6">
            <w:r>
              <w:t>1.00</w:t>
            </w:r>
          </w:p>
        </w:tc>
        <w:tc>
          <w:tcPr>
            <w:tcW w:w="1131" w:type="dxa"/>
            <w:vAlign w:val="center"/>
          </w:tcPr>
          <w:p w14:paraId="75AC7846" w14:textId="77777777" w:rsidR="00243E33" w:rsidRDefault="008A60B6">
            <w:r>
              <w:t>0.023</w:t>
            </w:r>
          </w:p>
        </w:tc>
        <w:tc>
          <w:tcPr>
            <w:tcW w:w="990" w:type="dxa"/>
            <w:vAlign w:val="center"/>
          </w:tcPr>
          <w:p w14:paraId="748F182D" w14:textId="77777777" w:rsidR="00243E33" w:rsidRDefault="008A60B6">
            <w:r>
              <w:t>0.247</w:t>
            </w:r>
          </w:p>
        </w:tc>
      </w:tr>
      <w:tr w:rsidR="00243E33" w14:paraId="141674C4" w14:textId="77777777">
        <w:tc>
          <w:tcPr>
            <w:tcW w:w="2838" w:type="dxa"/>
            <w:vAlign w:val="center"/>
          </w:tcPr>
          <w:p w14:paraId="7060134B" w14:textId="77777777" w:rsidR="00243E33" w:rsidRDefault="008A60B6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0D1286C" w14:textId="77777777" w:rsidR="00243E33" w:rsidRDefault="008A60B6">
            <w:r>
              <w:t>300</w:t>
            </w:r>
          </w:p>
        </w:tc>
        <w:tc>
          <w:tcPr>
            <w:tcW w:w="707" w:type="dxa"/>
            <w:vAlign w:val="center"/>
          </w:tcPr>
          <w:p w14:paraId="63087A98" w14:textId="77777777" w:rsidR="00243E33" w:rsidRDefault="008A60B6">
            <w:r>
              <w:t>－</w:t>
            </w:r>
          </w:p>
        </w:tc>
        <w:tc>
          <w:tcPr>
            <w:tcW w:w="990" w:type="dxa"/>
            <w:vAlign w:val="center"/>
          </w:tcPr>
          <w:p w14:paraId="5753FE5F" w14:textId="77777777" w:rsidR="00243E33" w:rsidRDefault="008A60B6">
            <w:r>
              <w:t>－</w:t>
            </w:r>
          </w:p>
        </w:tc>
        <w:tc>
          <w:tcPr>
            <w:tcW w:w="1131" w:type="dxa"/>
            <w:vAlign w:val="center"/>
          </w:tcPr>
          <w:p w14:paraId="4C526498" w14:textId="77777777" w:rsidR="00243E33" w:rsidRDefault="008A60B6">
            <w:r>
              <w:t>－</w:t>
            </w:r>
          </w:p>
        </w:tc>
        <w:tc>
          <w:tcPr>
            <w:tcW w:w="707" w:type="dxa"/>
            <w:vAlign w:val="center"/>
          </w:tcPr>
          <w:p w14:paraId="0FE9EC25" w14:textId="77777777" w:rsidR="00243E33" w:rsidRDefault="008A60B6">
            <w:r>
              <w:t>－</w:t>
            </w:r>
          </w:p>
        </w:tc>
        <w:tc>
          <w:tcPr>
            <w:tcW w:w="1131" w:type="dxa"/>
            <w:vAlign w:val="center"/>
          </w:tcPr>
          <w:p w14:paraId="1C150183" w14:textId="77777777" w:rsidR="00243E33" w:rsidRDefault="008A60B6">
            <w:r>
              <w:t>1.003</w:t>
            </w:r>
          </w:p>
        </w:tc>
        <w:tc>
          <w:tcPr>
            <w:tcW w:w="990" w:type="dxa"/>
            <w:vAlign w:val="center"/>
          </w:tcPr>
          <w:p w14:paraId="6CE7CFA9" w14:textId="77777777" w:rsidR="00243E33" w:rsidRDefault="008A60B6">
            <w:r>
              <w:t>3.815</w:t>
            </w:r>
          </w:p>
        </w:tc>
      </w:tr>
      <w:tr w:rsidR="00243E33" w14:paraId="4D343E38" w14:textId="77777777">
        <w:tc>
          <w:tcPr>
            <w:tcW w:w="2838" w:type="dxa"/>
            <w:shd w:val="clear" w:color="auto" w:fill="E6E6E6"/>
            <w:vAlign w:val="center"/>
          </w:tcPr>
          <w:p w14:paraId="3C8A4C1C" w14:textId="77777777" w:rsidR="00243E33" w:rsidRDefault="008A60B6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20969DE6" w14:textId="77777777" w:rsidR="00243E33" w:rsidRDefault="008A60B6">
            <w:pPr>
              <w:jc w:val="center"/>
            </w:pPr>
            <w:r>
              <w:t>5.0</w:t>
            </w:r>
          </w:p>
        </w:tc>
      </w:tr>
      <w:tr w:rsidR="00243E33" w14:paraId="23FB1B56" w14:textId="77777777">
        <w:tc>
          <w:tcPr>
            <w:tcW w:w="2838" w:type="dxa"/>
            <w:shd w:val="clear" w:color="auto" w:fill="E6E6E6"/>
            <w:vAlign w:val="center"/>
          </w:tcPr>
          <w:p w14:paraId="6843D6FD" w14:textId="77777777" w:rsidR="00243E33" w:rsidRDefault="008A60B6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D9B904A" w14:textId="77777777" w:rsidR="00243E33" w:rsidRDefault="008A60B6">
            <w:pPr>
              <w:jc w:val="center"/>
            </w:pPr>
            <w:r>
              <w:t>0.75</w:t>
            </w:r>
          </w:p>
        </w:tc>
      </w:tr>
      <w:tr w:rsidR="00243E33" w14:paraId="6B60B22E" w14:textId="77777777">
        <w:tc>
          <w:tcPr>
            <w:tcW w:w="2838" w:type="dxa"/>
            <w:shd w:val="clear" w:color="auto" w:fill="E6E6E6"/>
            <w:vAlign w:val="center"/>
          </w:tcPr>
          <w:p w14:paraId="73546B69" w14:textId="77777777" w:rsidR="00243E33" w:rsidRDefault="008A60B6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08A98BB1" w14:textId="77777777" w:rsidR="00243E33" w:rsidRDefault="008A60B6">
            <w:pPr>
              <w:jc w:val="center"/>
            </w:pPr>
            <w:r>
              <w:t>0.87</w:t>
            </w:r>
          </w:p>
        </w:tc>
      </w:tr>
      <w:tr w:rsidR="00243E33" w14:paraId="7D3B7D75" w14:textId="77777777">
        <w:tc>
          <w:tcPr>
            <w:tcW w:w="2838" w:type="dxa"/>
            <w:shd w:val="clear" w:color="auto" w:fill="E6E6E6"/>
            <w:vAlign w:val="center"/>
          </w:tcPr>
          <w:p w14:paraId="77A08758" w14:textId="77777777" w:rsidR="00243E33" w:rsidRDefault="008A60B6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647525E4" w14:textId="77777777" w:rsidR="00243E33" w:rsidRDefault="008A60B6">
            <w:pPr>
              <w:jc w:val="center"/>
            </w:pPr>
            <w:r>
              <w:t>重质围护结构</w:t>
            </w:r>
          </w:p>
        </w:tc>
      </w:tr>
    </w:tbl>
    <w:p w14:paraId="6E48E557" w14:textId="77777777" w:rsidR="00243E33" w:rsidRDefault="008A60B6">
      <w:pPr>
        <w:pStyle w:val="4"/>
      </w:pPr>
      <w:r>
        <w:t>自然通风房间：逐时温度</w:t>
      </w:r>
    </w:p>
    <w:p w14:paraId="7D9333E9" w14:textId="77777777" w:rsidR="00243E33" w:rsidRDefault="008A60B6">
      <w:pPr>
        <w:jc w:val="center"/>
      </w:pPr>
      <w:r>
        <w:rPr>
          <w:noProof/>
        </w:rPr>
        <w:drawing>
          <wp:inline distT="0" distB="0" distL="0" distR="0" wp14:anchorId="660BF7D0" wp14:editId="742ECC89">
            <wp:extent cx="5667375" cy="27908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B74D9" w14:textId="77777777" w:rsidR="00243E33" w:rsidRDefault="00243E33"/>
    <w:p w14:paraId="6AFE5E67" w14:textId="77777777" w:rsidR="00243E33" w:rsidRDefault="00243E3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43E33" w14:paraId="5459E673" w14:textId="77777777">
        <w:tc>
          <w:tcPr>
            <w:tcW w:w="777" w:type="dxa"/>
            <w:shd w:val="clear" w:color="auto" w:fill="E6E6E6"/>
            <w:vAlign w:val="center"/>
          </w:tcPr>
          <w:p w14:paraId="3B7890C0" w14:textId="77777777" w:rsidR="00243E33" w:rsidRDefault="008A60B6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55EEFE" w14:textId="77777777" w:rsidR="00243E33" w:rsidRDefault="008A60B6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BE4690" w14:textId="77777777" w:rsidR="00243E33" w:rsidRDefault="008A60B6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A5D650" w14:textId="77777777" w:rsidR="00243E33" w:rsidRDefault="008A60B6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1B5FED" w14:textId="77777777" w:rsidR="00243E33" w:rsidRDefault="008A60B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3BEF06" w14:textId="77777777" w:rsidR="00243E33" w:rsidRDefault="008A60B6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4D9C29" w14:textId="77777777" w:rsidR="00243E33" w:rsidRDefault="008A60B6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6CA8B6" w14:textId="77777777" w:rsidR="00243E33" w:rsidRDefault="008A60B6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912377" w14:textId="77777777" w:rsidR="00243E33" w:rsidRDefault="008A60B6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0A3B6F" w14:textId="77777777" w:rsidR="00243E33" w:rsidRDefault="008A60B6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96FBCD" w14:textId="77777777" w:rsidR="00243E33" w:rsidRDefault="008A60B6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469F4B" w14:textId="77777777" w:rsidR="00243E33" w:rsidRDefault="008A60B6">
            <w:pPr>
              <w:jc w:val="center"/>
            </w:pPr>
            <w:r>
              <w:t>11:00</w:t>
            </w:r>
          </w:p>
        </w:tc>
      </w:tr>
      <w:tr w:rsidR="00243E33" w14:paraId="542D9A24" w14:textId="77777777">
        <w:tc>
          <w:tcPr>
            <w:tcW w:w="777" w:type="dxa"/>
            <w:vAlign w:val="center"/>
          </w:tcPr>
          <w:p w14:paraId="17EA9A54" w14:textId="77777777" w:rsidR="00243E33" w:rsidRDefault="008A60B6">
            <w:r>
              <w:t>38.03</w:t>
            </w:r>
          </w:p>
        </w:tc>
        <w:tc>
          <w:tcPr>
            <w:tcW w:w="777" w:type="dxa"/>
            <w:vAlign w:val="center"/>
          </w:tcPr>
          <w:p w14:paraId="1E2F461C" w14:textId="77777777" w:rsidR="00243E33" w:rsidRDefault="008A60B6">
            <w:r>
              <w:t>37.79</w:t>
            </w:r>
          </w:p>
        </w:tc>
        <w:tc>
          <w:tcPr>
            <w:tcW w:w="777" w:type="dxa"/>
            <w:vAlign w:val="center"/>
          </w:tcPr>
          <w:p w14:paraId="16A15F7D" w14:textId="77777777" w:rsidR="00243E33" w:rsidRDefault="008A60B6">
            <w:r>
              <w:t>37.54</w:t>
            </w:r>
          </w:p>
        </w:tc>
        <w:tc>
          <w:tcPr>
            <w:tcW w:w="777" w:type="dxa"/>
            <w:vAlign w:val="center"/>
          </w:tcPr>
          <w:p w14:paraId="47D9048B" w14:textId="77777777" w:rsidR="00243E33" w:rsidRDefault="008A60B6">
            <w:r>
              <w:t>37.32</w:t>
            </w:r>
          </w:p>
        </w:tc>
        <w:tc>
          <w:tcPr>
            <w:tcW w:w="777" w:type="dxa"/>
            <w:vAlign w:val="center"/>
          </w:tcPr>
          <w:p w14:paraId="6B9022EF" w14:textId="77777777" w:rsidR="00243E33" w:rsidRDefault="008A60B6">
            <w:r>
              <w:t>37.13</w:t>
            </w:r>
          </w:p>
        </w:tc>
        <w:tc>
          <w:tcPr>
            <w:tcW w:w="777" w:type="dxa"/>
            <w:vAlign w:val="center"/>
          </w:tcPr>
          <w:p w14:paraId="13990DE2" w14:textId="77777777" w:rsidR="00243E33" w:rsidRDefault="008A60B6">
            <w:r>
              <w:t>36.99</w:t>
            </w:r>
          </w:p>
        </w:tc>
        <w:tc>
          <w:tcPr>
            <w:tcW w:w="777" w:type="dxa"/>
            <w:vAlign w:val="center"/>
          </w:tcPr>
          <w:p w14:paraId="71B64FAB" w14:textId="77777777" w:rsidR="00243E33" w:rsidRDefault="008A60B6">
            <w:r>
              <w:t>36.90</w:t>
            </w:r>
          </w:p>
        </w:tc>
        <w:tc>
          <w:tcPr>
            <w:tcW w:w="777" w:type="dxa"/>
            <w:vAlign w:val="center"/>
          </w:tcPr>
          <w:p w14:paraId="7A1B58A4" w14:textId="77777777" w:rsidR="00243E33" w:rsidRDefault="008A60B6">
            <w:r>
              <w:t>36.86</w:t>
            </w:r>
          </w:p>
        </w:tc>
        <w:tc>
          <w:tcPr>
            <w:tcW w:w="777" w:type="dxa"/>
            <w:vAlign w:val="center"/>
          </w:tcPr>
          <w:p w14:paraId="06247FCC" w14:textId="77777777" w:rsidR="00243E33" w:rsidRDefault="008A60B6">
            <w:r>
              <w:t>36.88</w:t>
            </w:r>
          </w:p>
        </w:tc>
        <w:tc>
          <w:tcPr>
            <w:tcW w:w="777" w:type="dxa"/>
            <w:vAlign w:val="center"/>
          </w:tcPr>
          <w:p w14:paraId="41475E18" w14:textId="77777777" w:rsidR="00243E33" w:rsidRDefault="008A60B6">
            <w:r>
              <w:t>36.96</w:t>
            </w:r>
          </w:p>
        </w:tc>
        <w:tc>
          <w:tcPr>
            <w:tcW w:w="777" w:type="dxa"/>
            <w:vAlign w:val="center"/>
          </w:tcPr>
          <w:p w14:paraId="69F1A644" w14:textId="77777777" w:rsidR="00243E33" w:rsidRDefault="008A60B6">
            <w:r>
              <w:t>37.08</w:t>
            </w:r>
          </w:p>
        </w:tc>
        <w:tc>
          <w:tcPr>
            <w:tcW w:w="777" w:type="dxa"/>
            <w:vAlign w:val="center"/>
          </w:tcPr>
          <w:p w14:paraId="76847FF4" w14:textId="77777777" w:rsidR="00243E33" w:rsidRDefault="008A60B6">
            <w:r>
              <w:t>37.25</w:t>
            </w:r>
          </w:p>
        </w:tc>
      </w:tr>
      <w:tr w:rsidR="00243E33" w14:paraId="2F034121" w14:textId="77777777">
        <w:tc>
          <w:tcPr>
            <w:tcW w:w="777" w:type="dxa"/>
            <w:shd w:val="clear" w:color="auto" w:fill="E6E6E6"/>
            <w:vAlign w:val="center"/>
          </w:tcPr>
          <w:p w14:paraId="747F437F" w14:textId="77777777" w:rsidR="00243E33" w:rsidRDefault="008A60B6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4D58F8" w14:textId="77777777" w:rsidR="00243E33" w:rsidRDefault="008A60B6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5B096C" w14:textId="77777777" w:rsidR="00243E33" w:rsidRDefault="008A60B6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853A39" w14:textId="77777777" w:rsidR="00243E33" w:rsidRDefault="008A60B6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1742D8" w14:textId="77777777" w:rsidR="00243E33" w:rsidRDefault="008A60B6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6C43C5" w14:textId="77777777" w:rsidR="00243E33" w:rsidRDefault="008A60B6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70AB3D" w14:textId="77777777" w:rsidR="00243E33" w:rsidRDefault="008A60B6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6638BA" w14:textId="77777777" w:rsidR="00243E33" w:rsidRDefault="008A60B6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9AEAD2" w14:textId="77777777" w:rsidR="00243E33" w:rsidRDefault="008A60B6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2F5D6A" w14:textId="77777777" w:rsidR="00243E33" w:rsidRDefault="008A60B6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1FB7A1" w14:textId="77777777" w:rsidR="00243E33" w:rsidRDefault="008A60B6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D44261" w14:textId="77777777" w:rsidR="00243E33" w:rsidRDefault="008A60B6">
            <w:r>
              <w:t>23:00</w:t>
            </w:r>
          </w:p>
        </w:tc>
      </w:tr>
      <w:tr w:rsidR="00243E33" w14:paraId="35C0E565" w14:textId="77777777">
        <w:tc>
          <w:tcPr>
            <w:tcW w:w="777" w:type="dxa"/>
            <w:vAlign w:val="center"/>
          </w:tcPr>
          <w:p w14:paraId="2AE66A2D" w14:textId="77777777" w:rsidR="00243E33" w:rsidRDefault="008A60B6">
            <w:r>
              <w:t>37.46</w:t>
            </w:r>
          </w:p>
        </w:tc>
        <w:tc>
          <w:tcPr>
            <w:tcW w:w="777" w:type="dxa"/>
            <w:vAlign w:val="center"/>
          </w:tcPr>
          <w:p w14:paraId="64841C5C" w14:textId="77777777" w:rsidR="00243E33" w:rsidRDefault="008A60B6">
            <w:r>
              <w:t>37.69</w:t>
            </w:r>
          </w:p>
        </w:tc>
        <w:tc>
          <w:tcPr>
            <w:tcW w:w="777" w:type="dxa"/>
            <w:vAlign w:val="center"/>
          </w:tcPr>
          <w:p w14:paraId="3B40D15C" w14:textId="77777777" w:rsidR="00243E33" w:rsidRDefault="008A60B6">
            <w:r>
              <w:t>37.93</w:t>
            </w:r>
          </w:p>
        </w:tc>
        <w:tc>
          <w:tcPr>
            <w:tcW w:w="777" w:type="dxa"/>
            <w:vAlign w:val="center"/>
          </w:tcPr>
          <w:p w14:paraId="40AC8B64" w14:textId="77777777" w:rsidR="00243E33" w:rsidRDefault="008A60B6">
            <w:r>
              <w:t>38.16</w:t>
            </w:r>
          </w:p>
        </w:tc>
        <w:tc>
          <w:tcPr>
            <w:tcW w:w="777" w:type="dxa"/>
            <w:vAlign w:val="center"/>
          </w:tcPr>
          <w:p w14:paraId="366C546B" w14:textId="77777777" w:rsidR="00243E33" w:rsidRDefault="008A60B6">
            <w:r>
              <w:t>38.37</w:t>
            </w:r>
          </w:p>
        </w:tc>
        <w:tc>
          <w:tcPr>
            <w:tcW w:w="777" w:type="dxa"/>
            <w:vAlign w:val="center"/>
          </w:tcPr>
          <w:p w14:paraId="74EF6595" w14:textId="77777777" w:rsidR="00243E33" w:rsidRDefault="008A60B6">
            <w:r>
              <w:t>38.54</w:t>
            </w:r>
          </w:p>
        </w:tc>
        <w:tc>
          <w:tcPr>
            <w:tcW w:w="777" w:type="dxa"/>
            <w:vAlign w:val="center"/>
          </w:tcPr>
          <w:p w14:paraId="1F1907BB" w14:textId="77777777" w:rsidR="00243E33" w:rsidRDefault="008A60B6">
            <w:r>
              <w:t>38.65</w:t>
            </w:r>
          </w:p>
        </w:tc>
        <w:tc>
          <w:tcPr>
            <w:tcW w:w="777" w:type="dxa"/>
            <w:vAlign w:val="center"/>
          </w:tcPr>
          <w:p w14:paraId="1E4A5B7D" w14:textId="77777777" w:rsidR="00243E33" w:rsidRDefault="008A60B6">
            <w:r>
              <w:rPr>
                <w:color w:val="3333CC"/>
              </w:rPr>
              <w:t>38.71</w:t>
            </w:r>
          </w:p>
        </w:tc>
        <w:tc>
          <w:tcPr>
            <w:tcW w:w="777" w:type="dxa"/>
            <w:vAlign w:val="center"/>
          </w:tcPr>
          <w:p w14:paraId="25A499FC" w14:textId="77777777" w:rsidR="00243E33" w:rsidRDefault="008A60B6">
            <w:r>
              <w:t>38.69</w:t>
            </w:r>
          </w:p>
        </w:tc>
        <w:tc>
          <w:tcPr>
            <w:tcW w:w="777" w:type="dxa"/>
            <w:vAlign w:val="center"/>
          </w:tcPr>
          <w:p w14:paraId="36B42EA4" w14:textId="77777777" w:rsidR="00243E33" w:rsidRDefault="008A60B6">
            <w:r>
              <w:t>38.60</w:t>
            </w:r>
          </w:p>
        </w:tc>
        <w:tc>
          <w:tcPr>
            <w:tcW w:w="777" w:type="dxa"/>
            <w:vAlign w:val="center"/>
          </w:tcPr>
          <w:p w14:paraId="396E181B" w14:textId="77777777" w:rsidR="00243E33" w:rsidRDefault="008A60B6">
            <w:r>
              <w:t>38.46</w:t>
            </w:r>
          </w:p>
        </w:tc>
        <w:tc>
          <w:tcPr>
            <w:tcW w:w="777" w:type="dxa"/>
            <w:vAlign w:val="center"/>
          </w:tcPr>
          <w:p w14:paraId="4F9F8512" w14:textId="77777777" w:rsidR="00243E33" w:rsidRDefault="008A60B6">
            <w:r>
              <w:t>38.26</w:t>
            </w:r>
          </w:p>
        </w:tc>
      </w:tr>
    </w:tbl>
    <w:p w14:paraId="442D3613" w14:textId="77777777" w:rsidR="00243E33" w:rsidRDefault="008A60B6">
      <w:pPr>
        <w:pStyle w:val="2"/>
      </w:pPr>
      <w:bookmarkStart w:id="50" w:name="_Toc90907600"/>
      <w:r>
        <w:t>外墙构造</w:t>
      </w:r>
      <w:bookmarkEnd w:id="50"/>
    </w:p>
    <w:p w14:paraId="15803D56" w14:textId="77777777" w:rsidR="00243E33" w:rsidRDefault="008A60B6">
      <w:pPr>
        <w:pStyle w:val="3"/>
      </w:pPr>
      <w:bookmarkStart w:id="51" w:name="_Toc90907601"/>
      <w:r>
        <w:t>外墙构造一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43E33" w14:paraId="612A32A0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3BDDC30" w14:textId="77777777" w:rsidR="00243E33" w:rsidRDefault="008A60B6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5B5165F" w14:textId="77777777" w:rsidR="00243E33" w:rsidRDefault="008A60B6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F281AF2" w14:textId="77777777" w:rsidR="00243E33" w:rsidRDefault="008A60B6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9E86FC" w14:textId="77777777" w:rsidR="00243E33" w:rsidRDefault="008A60B6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AD5FEB" w14:textId="77777777" w:rsidR="00243E33" w:rsidRDefault="008A60B6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2458333" w14:textId="77777777" w:rsidR="00243E33" w:rsidRDefault="008A60B6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C72AA6" w14:textId="77777777" w:rsidR="00243E33" w:rsidRDefault="008A60B6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6BBE418" w14:textId="77777777" w:rsidR="00243E33" w:rsidRDefault="008A60B6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43E33" w14:paraId="41AA3A0B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2AE51006" w14:textId="77777777" w:rsidR="00243E33" w:rsidRDefault="00243E33"/>
        </w:tc>
        <w:tc>
          <w:tcPr>
            <w:tcW w:w="834" w:type="dxa"/>
            <w:shd w:val="clear" w:color="auto" w:fill="E6E6E6"/>
            <w:vAlign w:val="center"/>
          </w:tcPr>
          <w:p w14:paraId="30A47F3C" w14:textId="77777777" w:rsidR="00243E33" w:rsidRDefault="008A60B6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1B1FE75" w14:textId="77777777" w:rsidR="00243E33" w:rsidRDefault="008A60B6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7BAA4B" w14:textId="77777777" w:rsidR="00243E33" w:rsidRDefault="008A60B6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40C647" w14:textId="77777777" w:rsidR="00243E33" w:rsidRDefault="008A60B6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B037320" w14:textId="77777777" w:rsidR="00243E33" w:rsidRDefault="008A60B6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646A98" w14:textId="77777777" w:rsidR="00243E33" w:rsidRDefault="008A60B6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D5A0623" w14:textId="77777777" w:rsidR="00243E33" w:rsidRDefault="008A60B6">
            <w:r>
              <w:t>D=R*S</w:t>
            </w:r>
          </w:p>
        </w:tc>
      </w:tr>
      <w:tr w:rsidR="00243E33" w14:paraId="60EE6845" w14:textId="77777777">
        <w:tc>
          <w:tcPr>
            <w:tcW w:w="2838" w:type="dxa"/>
            <w:vAlign w:val="center"/>
          </w:tcPr>
          <w:p w14:paraId="3A817CDB" w14:textId="77777777" w:rsidR="00243E33" w:rsidRDefault="008A60B6">
            <w:r>
              <w:t>石灰水泥砂浆</w:t>
            </w:r>
          </w:p>
        </w:tc>
        <w:tc>
          <w:tcPr>
            <w:tcW w:w="834" w:type="dxa"/>
            <w:vAlign w:val="center"/>
          </w:tcPr>
          <w:p w14:paraId="149FB4A1" w14:textId="77777777" w:rsidR="00243E33" w:rsidRDefault="008A60B6">
            <w:r>
              <w:t>20</w:t>
            </w:r>
          </w:p>
        </w:tc>
        <w:tc>
          <w:tcPr>
            <w:tcW w:w="707" w:type="dxa"/>
            <w:vAlign w:val="center"/>
          </w:tcPr>
          <w:p w14:paraId="4DE13A83" w14:textId="77777777" w:rsidR="00243E33" w:rsidRDefault="008A60B6">
            <w:r>
              <w:t>10.0</w:t>
            </w:r>
          </w:p>
        </w:tc>
        <w:tc>
          <w:tcPr>
            <w:tcW w:w="990" w:type="dxa"/>
            <w:vAlign w:val="center"/>
          </w:tcPr>
          <w:p w14:paraId="548E8C01" w14:textId="77777777" w:rsidR="00243E33" w:rsidRDefault="008A60B6">
            <w:r>
              <w:t>0.870</w:t>
            </w:r>
          </w:p>
        </w:tc>
        <w:tc>
          <w:tcPr>
            <w:tcW w:w="1131" w:type="dxa"/>
            <w:vAlign w:val="center"/>
          </w:tcPr>
          <w:p w14:paraId="7B9DE916" w14:textId="77777777" w:rsidR="00243E33" w:rsidRDefault="008A60B6">
            <w:r>
              <w:t>10.750</w:t>
            </w:r>
          </w:p>
        </w:tc>
        <w:tc>
          <w:tcPr>
            <w:tcW w:w="707" w:type="dxa"/>
            <w:vAlign w:val="center"/>
          </w:tcPr>
          <w:p w14:paraId="7403F251" w14:textId="77777777" w:rsidR="00243E33" w:rsidRDefault="008A60B6">
            <w:r>
              <w:t>1.00</w:t>
            </w:r>
          </w:p>
        </w:tc>
        <w:tc>
          <w:tcPr>
            <w:tcW w:w="1131" w:type="dxa"/>
            <w:vAlign w:val="center"/>
          </w:tcPr>
          <w:p w14:paraId="5673FB0B" w14:textId="77777777" w:rsidR="00243E33" w:rsidRDefault="008A60B6">
            <w:r>
              <w:t>0.023</w:t>
            </w:r>
          </w:p>
        </w:tc>
        <w:tc>
          <w:tcPr>
            <w:tcW w:w="990" w:type="dxa"/>
            <w:vAlign w:val="center"/>
          </w:tcPr>
          <w:p w14:paraId="3A72CB4F" w14:textId="77777777" w:rsidR="00243E33" w:rsidRDefault="008A60B6">
            <w:r>
              <w:t>0.247</w:t>
            </w:r>
          </w:p>
        </w:tc>
      </w:tr>
      <w:tr w:rsidR="00243E33" w14:paraId="2AEA40F2" w14:textId="77777777">
        <w:tc>
          <w:tcPr>
            <w:tcW w:w="2838" w:type="dxa"/>
            <w:vAlign w:val="center"/>
          </w:tcPr>
          <w:p w14:paraId="3522FF5A" w14:textId="77777777" w:rsidR="00243E33" w:rsidRDefault="008A60B6">
            <w:r>
              <w:t>岩棉板</w:t>
            </w:r>
          </w:p>
        </w:tc>
        <w:tc>
          <w:tcPr>
            <w:tcW w:w="834" w:type="dxa"/>
            <w:vAlign w:val="center"/>
          </w:tcPr>
          <w:p w14:paraId="1AAAE2D5" w14:textId="77777777" w:rsidR="00243E33" w:rsidRDefault="008A60B6">
            <w:r>
              <w:t>40</w:t>
            </w:r>
          </w:p>
        </w:tc>
        <w:tc>
          <w:tcPr>
            <w:tcW w:w="707" w:type="dxa"/>
            <w:vAlign w:val="center"/>
          </w:tcPr>
          <w:p w14:paraId="28CCD5A1" w14:textId="77777777" w:rsidR="00243E33" w:rsidRDefault="008A60B6">
            <w:r>
              <w:t>13.3</w:t>
            </w:r>
          </w:p>
        </w:tc>
        <w:tc>
          <w:tcPr>
            <w:tcW w:w="990" w:type="dxa"/>
            <w:vAlign w:val="center"/>
          </w:tcPr>
          <w:p w14:paraId="552C4991" w14:textId="77777777" w:rsidR="00243E33" w:rsidRDefault="008A60B6">
            <w:r>
              <w:t>0.040</w:t>
            </w:r>
          </w:p>
        </w:tc>
        <w:tc>
          <w:tcPr>
            <w:tcW w:w="1131" w:type="dxa"/>
            <w:vAlign w:val="center"/>
          </w:tcPr>
          <w:p w14:paraId="1F0F35D7" w14:textId="77777777" w:rsidR="00243E33" w:rsidRDefault="008A60B6">
            <w:r>
              <w:t>0.700</w:t>
            </w:r>
          </w:p>
        </w:tc>
        <w:tc>
          <w:tcPr>
            <w:tcW w:w="707" w:type="dxa"/>
            <w:vAlign w:val="center"/>
          </w:tcPr>
          <w:p w14:paraId="25913DBE" w14:textId="77777777" w:rsidR="00243E33" w:rsidRDefault="008A60B6">
            <w:r>
              <w:t>1.20</w:t>
            </w:r>
          </w:p>
        </w:tc>
        <w:tc>
          <w:tcPr>
            <w:tcW w:w="1131" w:type="dxa"/>
            <w:vAlign w:val="center"/>
          </w:tcPr>
          <w:p w14:paraId="4FFA642F" w14:textId="77777777" w:rsidR="00243E33" w:rsidRDefault="008A60B6">
            <w:r>
              <w:t>0.833</w:t>
            </w:r>
          </w:p>
        </w:tc>
        <w:tc>
          <w:tcPr>
            <w:tcW w:w="990" w:type="dxa"/>
            <w:vAlign w:val="center"/>
          </w:tcPr>
          <w:p w14:paraId="53E247D3" w14:textId="77777777" w:rsidR="00243E33" w:rsidRDefault="008A60B6">
            <w:r>
              <w:t>0.700</w:t>
            </w:r>
          </w:p>
        </w:tc>
      </w:tr>
      <w:tr w:rsidR="00243E33" w14:paraId="0561B132" w14:textId="77777777">
        <w:tc>
          <w:tcPr>
            <w:tcW w:w="2838" w:type="dxa"/>
            <w:vAlign w:val="center"/>
          </w:tcPr>
          <w:p w14:paraId="77CA4ED7" w14:textId="77777777" w:rsidR="00243E33" w:rsidRDefault="008A60B6">
            <w:r>
              <w:t>钢筋混凝土</w:t>
            </w:r>
          </w:p>
        </w:tc>
        <w:tc>
          <w:tcPr>
            <w:tcW w:w="834" w:type="dxa"/>
            <w:vAlign w:val="center"/>
          </w:tcPr>
          <w:p w14:paraId="273F8086" w14:textId="77777777" w:rsidR="00243E33" w:rsidRDefault="008A60B6">
            <w:r>
              <w:t>200</w:t>
            </w:r>
          </w:p>
        </w:tc>
        <w:tc>
          <w:tcPr>
            <w:tcW w:w="707" w:type="dxa"/>
            <w:vAlign w:val="center"/>
          </w:tcPr>
          <w:p w14:paraId="4A32563E" w14:textId="77777777" w:rsidR="00243E33" w:rsidRDefault="008A60B6">
            <w:r>
              <w:t>12.5</w:t>
            </w:r>
          </w:p>
        </w:tc>
        <w:tc>
          <w:tcPr>
            <w:tcW w:w="990" w:type="dxa"/>
            <w:vAlign w:val="center"/>
          </w:tcPr>
          <w:p w14:paraId="08235FE5" w14:textId="77777777" w:rsidR="00243E33" w:rsidRDefault="008A60B6">
            <w:r>
              <w:t>1.740</w:t>
            </w:r>
          </w:p>
        </w:tc>
        <w:tc>
          <w:tcPr>
            <w:tcW w:w="1131" w:type="dxa"/>
            <w:vAlign w:val="center"/>
          </w:tcPr>
          <w:p w14:paraId="50227FB9" w14:textId="77777777" w:rsidR="00243E33" w:rsidRDefault="008A60B6">
            <w:r>
              <w:t>17.200</w:t>
            </w:r>
          </w:p>
        </w:tc>
        <w:tc>
          <w:tcPr>
            <w:tcW w:w="707" w:type="dxa"/>
            <w:vAlign w:val="center"/>
          </w:tcPr>
          <w:p w14:paraId="568ACA80" w14:textId="77777777" w:rsidR="00243E33" w:rsidRDefault="008A60B6">
            <w:r>
              <w:t>1.00</w:t>
            </w:r>
          </w:p>
        </w:tc>
        <w:tc>
          <w:tcPr>
            <w:tcW w:w="1131" w:type="dxa"/>
            <w:vAlign w:val="center"/>
          </w:tcPr>
          <w:p w14:paraId="258778BA" w14:textId="77777777" w:rsidR="00243E33" w:rsidRDefault="008A60B6">
            <w:r>
              <w:t>0.115</w:t>
            </w:r>
          </w:p>
        </w:tc>
        <w:tc>
          <w:tcPr>
            <w:tcW w:w="990" w:type="dxa"/>
            <w:vAlign w:val="center"/>
          </w:tcPr>
          <w:p w14:paraId="592F4472" w14:textId="77777777" w:rsidR="00243E33" w:rsidRDefault="008A60B6">
            <w:r>
              <w:t>1.977</w:t>
            </w:r>
          </w:p>
        </w:tc>
      </w:tr>
      <w:tr w:rsidR="00243E33" w14:paraId="42F733EA" w14:textId="77777777">
        <w:tc>
          <w:tcPr>
            <w:tcW w:w="2838" w:type="dxa"/>
            <w:vAlign w:val="center"/>
          </w:tcPr>
          <w:p w14:paraId="0FD76E3C" w14:textId="77777777" w:rsidR="00243E33" w:rsidRDefault="008A60B6">
            <w:r>
              <w:t>石灰砂浆</w:t>
            </w:r>
          </w:p>
        </w:tc>
        <w:tc>
          <w:tcPr>
            <w:tcW w:w="834" w:type="dxa"/>
            <w:vAlign w:val="center"/>
          </w:tcPr>
          <w:p w14:paraId="56ACA792" w14:textId="77777777" w:rsidR="00243E33" w:rsidRDefault="008A60B6">
            <w:r>
              <w:t>20</w:t>
            </w:r>
          </w:p>
        </w:tc>
        <w:tc>
          <w:tcPr>
            <w:tcW w:w="707" w:type="dxa"/>
            <w:vAlign w:val="center"/>
          </w:tcPr>
          <w:p w14:paraId="38A57996" w14:textId="77777777" w:rsidR="00243E33" w:rsidRDefault="008A60B6">
            <w:r>
              <w:t>10.0</w:t>
            </w:r>
          </w:p>
        </w:tc>
        <w:tc>
          <w:tcPr>
            <w:tcW w:w="990" w:type="dxa"/>
            <w:vAlign w:val="center"/>
          </w:tcPr>
          <w:p w14:paraId="3F363866" w14:textId="77777777" w:rsidR="00243E33" w:rsidRDefault="008A60B6">
            <w:r>
              <w:t>0.870</w:t>
            </w:r>
          </w:p>
        </w:tc>
        <w:tc>
          <w:tcPr>
            <w:tcW w:w="1131" w:type="dxa"/>
            <w:vAlign w:val="center"/>
          </w:tcPr>
          <w:p w14:paraId="1E1E70C8" w14:textId="77777777" w:rsidR="00243E33" w:rsidRDefault="008A60B6">
            <w:r>
              <w:t>10.750</w:t>
            </w:r>
          </w:p>
        </w:tc>
        <w:tc>
          <w:tcPr>
            <w:tcW w:w="707" w:type="dxa"/>
            <w:vAlign w:val="center"/>
          </w:tcPr>
          <w:p w14:paraId="10D96653" w14:textId="77777777" w:rsidR="00243E33" w:rsidRDefault="008A60B6">
            <w:r>
              <w:t>1.00</w:t>
            </w:r>
          </w:p>
        </w:tc>
        <w:tc>
          <w:tcPr>
            <w:tcW w:w="1131" w:type="dxa"/>
            <w:vAlign w:val="center"/>
          </w:tcPr>
          <w:p w14:paraId="7F37446E" w14:textId="77777777" w:rsidR="00243E33" w:rsidRDefault="008A60B6">
            <w:r>
              <w:t>0.023</w:t>
            </w:r>
          </w:p>
        </w:tc>
        <w:tc>
          <w:tcPr>
            <w:tcW w:w="990" w:type="dxa"/>
            <w:vAlign w:val="center"/>
          </w:tcPr>
          <w:p w14:paraId="06493EB4" w14:textId="77777777" w:rsidR="00243E33" w:rsidRDefault="008A60B6">
            <w:r>
              <w:t>0.247</w:t>
            </w:r>
          </w:p>
        </w:tc>
      </w:tr>
      <w:tr w:rsidR="00243E33" w14:paraId="611529BA" w14:textId="77777777">
        <w:tc>
          <w:tcPr>
            <w:tcW w:w="2838" w:type="dxa"/>
            <w:vAlign w:val="center"/>
          </w:tcPr>
          <w:p w14:paraId="208F7E83" w14:textId="77777777" w:rsidR="00243E33" w:rsidRDefault="008A60B6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BF52DA6" w14:textId="77777777" w:rsidR="00243E33" w:rsidRDefault="008A60B6">
            <w:r>
              <w:t>280</w:t>
            </w:r>
          </w:p>
        </w:tc>
        <w:tc>
          <w:tcPr>
            <w:tcW w:w="707" w:type="dxa"/>
            <w:vAlign w:val="center"/>
          </w:tcPr>
          <w:p w14:paraId="47E50CC6" w14:textId="77777777" w:rsidR="00243E33" w:rsidRDefault="008A60B6">
            <w:r>
              <w:t>－</w:t>
            </w:r>
          </w:p>
        </w:tc>
        <w:tc>
          <w:tcPr>
            <w:tcW w:w="990" w:type="dxa"/>
            <w:vAlign w:val="center"/>
          </w:tcPr>
          <w:p w14:paraId="3927EF1B" w14:textId="77777777" w:rsidR="00243E33" w:rsidRDefault="008A60B6">
            <w:r>
              <w:t>－</w:t>
            </w:r>
          </w:p>
        </w:tc>
        <w:tc>
          <w:tcPr>
            <w:tcW w:w="1131" w:type="dxa"/>
            <w:vAlign w:val="center"/>
          </w:tcPr>
          <w:p w14:paraId="4C0CBD38" w14:textId="77777777" w:rsidR="00243E33" w:rsidRDefault="008A60B6">
            <w:r>
              <w:t>－</w:t>
            </w:r>
          </w:p>
        </w:tc>
        <w:tc>
          <w:tcPr>
            <w:tcW w:w="707" w:type="dxa"/>
            <w:vAlign w:val="center"/>
          </w:tcPr>
          <w:p w14:paraId="1FC3E217" w14:textId="77777777" w:rsidR="00243E33" w:rsidRDefault="008A60B6">
            <w:r>
              <w:t>－</w:t>
            </w:r>
          </w:p>
        </w:tc>
        <w:tc>
          <w:tcPr>
            <w:tcW w:w="1131" w:type="dxa"/>
            <w:vAlign w:val="center"/>
          </w:tcPr>
          <w:p w14:paraId="38C5508A" w14:textId="77777777" w:rsidR="00243E33" w:rsidRDefault="008A60B6">
            <w:r>
              <w:t>0.994</w:t>
            </w:r>
          </w:p>
        </w:tc>
        <w:tc>
          <w:tcPr>
            <w:tcW w:w="990" w:type="dxa"/>
            <w:vAlign w:val="center"/>
          </w:tcPr>
          <w:p w14:paraId="04AFA337" w14:textId="77777777" w:rsidR="00243E33" w:rsidRDefault="008A60B6">
            <w:r>
              <w:t>3.171</w:t>
            </w:r>
          </w:p>
        </w:tc>
      </w:tr>
      <w:tr w:rsidR="00243E33" w14:paraId="4FB2C155" w14:textId="77777777">
        <w:tc>
          <w:tcPr>
            <w:tcW w:w="2838" w:type="dxa"/>
            <w:shd w:val="clear" w:color="auto" w:fill="E6E6E6"/>
            <w:vAlign w:val="center"/>
          </w:tcPr>
          <w:p w14:paraId="03EEBFFB" w14:textId="77777777" w:rsidR="00243E33" w:rsidRDefault="008A60B6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7947B9E0" w14:textId="77777777" w:rsidR="00243E33" w:rsidRDefault="008A60B6">
            <w:pPr>
              <w:jc w:val="center"/>
            </w:pPr>
            <w:r>
              <w:t>5.0</w:t>
            </w:r>
          </w:p>
        </w:tc>
      </w:tr>
      <w:tr w:rsidR="00243E33" w14:paraId="33333830" w14:textId="77777777">
        <w:tc>
          <w:tcPr>
            <w:tcW w:w="2838" w:type="dxa"/>
            <w:shd w:val="clear" w:color="auto" w:fill="E6E6E6"/>
            <w:vAlign w:val="center"/>
          </w:tcPr>
          <w:p w14:paraId="17AFB691" w14:textId="77777777" w:rsidR="00243E33" w:rsidRDefault="008A60B6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4AFBA69A" w14:textId="77777777" w:rsidR="00243E33" w:rsidRDefault="008A60B6">
            <w:pPr>
              <w:jc w:val="center"/>
            </w:pPr>
            <w:r>
              <w:t>0.75</w:t>
            </w:r>
          </w:p>
        </w:tc>
      </w:tr>
      <w:tr w:rsidR="00243E33" w14:paraId="713E64CA" w14:textId="77777777">
        <w:tc>
          <w:tcPr>
            <w:tcW w:w="2838" w:type="dxa"/>
            <w:shd w:val="clear" w:color="auto" w:fill="E6E6E6"/>
            <w:vAlign w:val="center"/>
          </w:tcPr>
          <w:p w14:paraId="4EFF65E6" w14:textId="77777777" w:rsidR="00243E33" w:rsidRDefault="008A60B6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6F507F0" w14:textId="77777777" w:rsidR="00243E33" w:rsidRDefault="008A60B6">
            <w:pPr>
              <w:jc w:val="center"/>
            </w:pPr>
            <w:r>
              <w:t>0.87</w:t>
            </w:r>
          </w:p>
        </w:tc>
      </w:tr>
      <w:tr w:rsidR="00243E33" w14:paraId="73F30755" w14:textId="77777777">
        <w:tc>
          <w:tcPr>
            <w:tcW w:w="2838" w:type="dxa"/>
            <w:shd w:val="clear" w:color="auto" w:fill="E6E6E6"/>
            <w:vAlign w:val="center"/>
          </w:tcPr>
          <w:p w14:paraId="01AD9B16" w14:textId="77777777" w:rsidR="00243E33" w:rsidRDefault="008A60B6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C235EA6" w14:textId="77777777" w:rsidR="00243E33" w:rsidRDefault="008A60B6">
            <w:pPr>
              <w:jc w:val="center"/>
            </w:pPr>
            <w:r>
              <w:t>重质围护结构</w:t>
            </w:r>
          </w:p>
        </w:tc>
      </w:tr>
    </w:tbl>
    <w:p w14:paraId="4D6D308E" w14:textId="77777777" w:rsidR="00243E33" w:rsidRDefault="008A60B6">
      <w:pPr>
        <w:pStyle w:val="4"/>
      </w:pPr>
      <w:r>
        <w:t>自然通风房间：东向逐时温度</w:t>
      </w:r>
    </w:p>
    <w:p w14:paraId="70EC87FB" w14:textId="77777777" w:rsidR="00243E33" w:rsidRDefault="008A60B6">
      <w:pPr>
        <w:jc w:val="center"/>
      </w:pPr>
      <w:r>
        <w:rPr>
          <w:noProof/>
        </w:rPr>
        <w:drawing>
          <wp:inline distT="0" distB="0" distL="0" distR="0" wp14:anchorId="4269AC24" wp14:editId="6AFDAB08">
            <wp:extent cx="5667375" cy="27908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9A491" w14:textId="77777777" w:rsidR="00243E33" w:rsidRDefault="00243E33"/>
    <w:p w14:paraId="019B163D" w14:textId="77777777" w:rsidR="00243E33" w:rsidRDefault="00243E3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43E33" w14:paraId="5F4D081F" w14:textId="77777777">
        <w:tc>
          <w:tcPr>
            <w:tcW w:w="777" w:type="dxa"/>
            <w:shd w:val="clear" w:color="auto" w:fill="E6E6E6"/>
            <w:vAlign w:val="center"/>
          </w:tcPr>
          <w:p w14:paraId="35B0C12E" w14:textId="77777777" w:rsidR="00243E33" w:rsidRDefault="008A60B6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EFE331" w14:textId="77777777" w:rsidR="00243E33" w:rsidRDefault="008A60B6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EBC02C" w14:textId="77777777" w:rsidR="00243E33" w:rsidRDefault="008A60B6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3804A4" w14:textId="77777777" w:rsidR="00243E33" w:rsidRDefault="008A60B6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16EB4F" w14:textId="77777777" w:rsidR="00243E33" w:rsidRDefault="008A60B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4E0679" w14:textId="77777777" w:rsidR="00243E33" w:rsidRDefault="008A60B6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5B2274" w14:textId="77777777" w:rsidR="00243E33" w:rsidRDefault="008A60B6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459574" w14:textId="77777777" w:rsidR="00243E33" w:rsidRDefault="008A60B6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8370C2" w14:textId="77777777" w:rsidR="00243E33" w:rsidRDefault="008A60B6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89B8CA" w14:textId="77777777" w:rsidR="00243E33" w:rsidRDefault="008A60B6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82F007" w14:textId="77777777" w:rsidR="00243E33" w:rsidRDefault="008A60B6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3F23CC" w14:textId="77777777" w:rsidR="00243E33" w:rsidRDefault="008A60B6">
            <w:pPr>
              <w:jc w:val="center"/>
            </w:pPr>
            <w:r>
              <w:t>11:00</w:t>
            </w:r>
          </w:p>
        </w:tc>
      </w:tr>
      <w:tr w:rsidR="00243E33" w14:paraId="1B4D8F01" w14:textId="77777777">
        <w:tc>
          <w:tcPr>
            <w:tcW w:w="777" w:type="dxa"/>
            <w:vAlign w:val="center"/>
          </w:tcPr>
          <w:p w14:paraId="293D8440" w14:textId="77777777" w:rsidR="00243E33" w:rsidRDefault="008A60B6">
            <w:r>
              <w:t>37.27</w:t>
            </w:r>
          </w:p>
        </w:tc>
        <w:tc>
          <w:tcPr>
            <w:tcW w:w="777" w:type="dxa"/>
            <w:vAlign w:val="center"/>
          </w:tcPr>
          <w:p w14:paraId="38074FCF" w14:textId="77777777" w:rsidR="00243E33" w:rsidRDefault="008A60B6">
            <w:r>
              <w:t>37.03</w:t>
            </w:r>
          </w:p>
        </w:tc>
        <w:tc>
          <w:tcPr>
            <w:tcW w:w="777" w:type="dxa"/>
            <w:vAlign w:val="center"/>
          </w:tcPr>
          <w:p w14:paraId="0B8D99C2" w14:textId="77777777" w:rsidR="00243E33" w:rsidRDefault="008A60B6">
            <w:r>
              <w:t>36.81</w:t>
            </w:r>
          </w:p>
        </w:tc>
        <w:tc>
          <w:tcPr>
            <w:tcW w:w="777" w:type="dxa"/>
            <w:vAlign w:val="center"/>
          </w:tcPr>
          <w:p w14:paraId="52506DFC" w14:textId="77777777" w:rsidR="00243E33" w:rsidRDefault="008A60B6">
            <w:r>
              <w:t>36.62</w:t>
            </w:r>
          </w:p>
        </w:tc>
        <w:tc>
          <w:tcPr>
            <w:tcW w:w="777" w:type="dxa"/>
            <w:vAlign w:val="center"/>
          </w:tcPr>
          <w:p w14:paraId="72983376" w14:textId="77777777" w:rsidR="00243E33" w:rsidRDefault="008A60B6">
            <w:r>
              <w:t>36.48</w:t>
            </w:r>
          </w:p>
        </w:tc>
        <w:tc>
          <w:tcPr>
            <w:tcW w:w="777" w:type="dxa"/>
            <w:vAlign w:val="center"/>
          </w:tcPr>
          <w:p w14:paraId="53FB2AAE" w14:textId="77777777" w:rsidR="00243E33" w:rsidRDefault="008A60B6">
            <w:r>
              <w:t>36.38</w:t>
            </w:r>
          </w:p>
        </w:tc>
        <w:tc>
          <w:tcPr>
            <w:tcW w:w="777" w:type="dxa"/>
            <w:vAlign w:val="center"/>
          </w:tcPr>
          <w:p w14:paraId="65A135F1" w14:textId="77777777" w:rsidR="00243E33" w:rsidRDefault="008A60B6">
            <w:r>
              <w:t>36.34</w:t>
            </w:r>
          </w:p>
        </w:tc>
        <w:tc>
          <w:tcPr>
            <w:tcW w:w="777" w:type="dxa"/>
            <w:vAlign w:val="center"/>
          </w:tcPr>
          <w:p w14:paraId="749F4B7E" w14:textId="77777777" w:rsidR="00243E33" w:rsidRDefault="008A60B6">
            <w:r>
              <w:t>36.36</w:t>
            </w:r>
          </w:p>
        </w:tc>
        <w:tc>
          <w:tcPr>
            <w:tcW w:w="777" w:type="dxa"/>
            <w:vAlign w:val="center"/>
          </w:tcPr>
          <w:p w14:paraId="1E202506" w14:textId="77777777" w:rsidR="00243E33" w:rsidRDefault="008A60B6">
            <w:r>
              <w:t>36.44</w:t>
            </w:r>
          </w:p>
        </w:tc>
        <w:tc>
          <w:tcPr>
            <w:tcW w:w="777" w:type="dxa"/>
            <w:vAlign w:val="center"/>
          </w:tcPr>
          <w:p w14:paraId="52392195" w14:textId="77777777" w:rsidR="00243E33" w:rsidRDefault="008A60B6">
            <w:r>
              <w:t>36.58</w:t>
            </w:r>
          </w:p>
        </w:tc>
        <w:tc>
          <w:tcPr>
            <w:tcW w:w="777" w:type="dxa"/>
            <w:vAlign w:val="center"/>
          </w:tcPr>
          <w:p w14:paraId="74CA3920" w14:textId="77777777" w:rsidR="00243E33" w:rsidRDefault="008A60B6">
            <w:r>
              <w:t>36.78</w:t>
            </w:r>
          </w:p>
        </w:tc>
        <w:tc>
          <w:tcPr>
            <w:tcW w:w="777" w:type="dxa"/>
            <w:vAlign w:val="center"/>
          </w:tcPr>
          <w:p w14:paraId="0CFE8554" w14:textId="77777777" w:rsidR="00243E33" w:rsidRDefault="008A60B6">
            <w:r>
              <w:t>37.01</w:t>
            </w:r>
          </w:p>
        </w:tc>
      </w:tr>
      <w:tr w:rsidR="00243E33" w14:paraId="58E66155" w14:textId="77777777">
        <w:tc>
          <w:tcPr>
            <w:tcW w:w="777" w:type="dxa"/>
            <w:shd w:val="clear" w:color="auto" w:fill="E6E6E6"/>
            <w:vAlign w:val="center"/>
          </w:tcPr>
          <w:p w14:paraId="0973E8A4" w14:textId="77777777" w:rsidR="00243E33" w:rsidRDefault="008A60B6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B095CC" w14:textId="77777777" w:rsidR="00243E33" w:rsidRDefault="008A60B6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6F921F" w14:textId="77777777" w:rsidR="00243E33" w:rsidRDefault="008A60B6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456F07" w14:textId="77777777" w:rsidR="00243E33" w:rsidRDefault="008A60B6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C12920" w14:textId="77777777" w:rsidR="00243E33" w:rsidRDefault="008A60B6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537256" w14:textId="77777777" w:rsidR="00243E33" w:rsidRDefault="008A60B6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56328B" w14:textId="77777777" w:rsidR="00243E33" w:rsidRDefault="008A60B6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DDEE83" w14:textId="77777777" w:rsidR="00243E33" w:rsidRDefault="008A60B6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1406A3" w14:textId="77777777" w:rsidR="00243E33" w:rsidRDefault="008A60B6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4F562F" w14:textId="77777777" w:rsidR="00243E33" w:rsidRDefault="008A60B6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AA210A" w14:textId="77777777" w:rsidR="00243E33" w:rsidRDefault="008A60B6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C25FEA" w14:textId="77777777" w:rsidR="00243E33" w:rsidRDefault="008A60B6">
            <w:r>
              <w:t>23:00</w:t>
            </w:r>
          </w:p>
        </w:tc>
      </w:tr>
      <w:tr w:rsidR="00243E33" w14:paraId="42CA9736" w14:textId="77777777">
        <w:tc>
          <w:tcPr>
            <w:tcW w:w="777" w:type="dxa"/>
            <w:vAlign w:val="center"/>
          </w:tcPr>
          <w:p w14:paraId="1930E51B" w14:textId="77777777" w:rsidR="00243E33" w:rsidRDefault="008A60B6">
            <w:r>
              <w:t>37.26</w:t>
            </w:r>
          </w:p>
        </w:tc>
        <w:tc>
          <w:tcPr>
            <w:tcW w:w="777" w:type="dxa"/>
            <w:vAlign w:val="center"/>
          </w:tcPr>
          <w:p w14:paraId="03D1ED84" w14:textId="77777777" w:rsidR="00243E33" w:rsidRDefault="008A60B6">
            <w:r>
              <w:t>37.50</w:t>
            </w:r>
          </w:p>
        </w:tc>
        <w:tc>
          <w:tcPr>
            <w:tcW w:w="777" w:type="dxa"/>
            <w:vAlign w:val="center"/>
          </w:tcPr>
          <w:p w14:paraId="279196FA" w14:textId="77777777" w:rsidR="00243E33" w:rsidRDefault="008A60B6">
            <w:r>
              <w:t>37.73</w:t>
            </w:r>
          </w:p>
        </w:tc>
        <w:tc>
          <w:tcPr>
            <w:tcW w:w="777" w:type="dxa"/>
            <w:vAlign w:val="center"/>
          </w:tcPr>
          <w:p w14:paraId="1759CD3D" w14:textId="77777777" w:rsidR="00243E33" w:rsidRDefault="008A60B6">
            <w:r>
              <w:t>37.92</w:t>
            </w:r>
          </w:p>
        </w:tc>
        <w:tc>
          <w:tcPr>
            <w:tcW w:w="777" w:type="dxa"/>
            <w:vAlign w:val="center"/>
          </w:tcPr>
          <w:p w14:paraId="6B235D85" w14:textId="77777777" w:rsidR="00243E33" w:rsidRDefault="008A60B6">
            <w:r>
              <w:t>38.07</w:t>
            </w:r>
          </w:p>
        </w:tc>
        <w:tc>
          <w:tcPr>
            <w:tcW w:w="777" w:type="dxa"/>
            <w:vAlign w:val="center"/>
          </w:tcPr>
          <w:p w14:paraId="46C7B8A4" w14:textId="77777777" w:rsidR="00243E33" w:rsidRDefault="008A60B6">
            <w:r>
              <w:t>38.16</w:t>
            </w:r>
          </w:p>
        </w:tc>
        <w:tc>
          <w:tcPr>
            <w:tcW w:w="777" w:type="dxa"/>
            <w:vAlign w:val="center"/>
          </w:tcPr>
          <w:p w14:paraId="77035932" w14:textId="77777777" w:rsidR="00243E33" w:rsidRDefault="008A60B6">
            <w:r>
              <w:rPr>
                <w:color w:val="3333CC"/>
              </w:rPr>
              <w:t>38.19</w:t>
            </w:r>
          </w:p>
        </w:tc>
        <w:tc>
          <w:tcPr>
            <w:tcW w:w="777" w:type="dxa"/>
            <w:vAlign w:val="center"/>
          </w:tcPr>
          <w:p w14:paraId="5681C966" w14:textId="77777777" w:rsidR="00243E33" w:rsidRDefault="008A60B6">
            <w:r>
              <w:t>38.16</w:t>
            </w:r>
          </w:p>
        </w:tc>
        <w:tc>
          <w:tcPr>
            <w:tcW w:w="777" w:type="dxa"/>
            <w:vAlign w:val="center"/>
          </w:tcPr>
          <w:p w14:paraId="4C18402C" w14:textId="77777777" w:rsidR="00243E33" w:rsidRDefault="008A60B6">
            <w:r>
              <w:t>38.07</w:t>
            </w:r>
          </w:p>
        </w:tc>
        <w:tc>
          <w:tcPr>
            <w:tcW w:w="777" w:type="dxa"/>
            <w:vAlign w:val="center"/>
          </w:tcPr>
          <w:p w14:paraId="5962A3F6" w14:textId="77777777" w:rsidR="00243E33" w:rsidRDefault="008A60B6">
            <w:r>
              <w:t>37.92</w:t>
            </w:r>
          </w:p>
        </w:tc>
        <w:tc>
          <w:tcPr>
            <w:tcW w:w="777" w:type="dxa"/>
            <w:vAlign w:val="center"/>
          </w:tcPr>
          <w:p w14:paraId="3838F540" w14:textId="77777777" w:rsidR="00243E33" w:rsidRDefault="008A60B6">
            <w:r>
              <w:t>37.73</w:t>
            </w:r>
          </w:p>
        </w:tc>
        <w:tc>
          <w:tcPr>
            <w:tcW w:w="777" w:type="dxa"/>
            <w:vAlign w:val="center"/>
          </w:tcPr>
          <w:p w14:paraId="7C256CC4" w14:textId="77777777" w:rsidR="00243E33" w:rsidRDefault="008A60B6">
            <w:r>
              <w:t>37.50</w:t>
            </w:r>
          </w:p>
        </w:tc>
      </w:tr>
    </w:tbl>
    <w:p w14:paraId="7117BDC5" w14:textId="77777777" w:rsidR="00243E33" w:rsidRDefault="008A60B6">
      <w:pPr>
        <w:pStyle w:val="4"/>
      </w:pPr>
      <w:r>
        <w:t>自然通风房间：西向逐时温度</w:t>
      </w:r>
    </w:p>
    <w:p w14:paraId="36D80F86" w14:textId="77777777" w:rsidR="00243E33" w:rsidRDefault="008A60B6">
      <w:pPr>
        <w:jc w:val="center"/>
      </w:pPr>
      <w:r>
        <w:rPr>
          <w:noProof/>
        </w:rPr>
        <w:drawing>
          <wp:inline distT="0" distB="0" distL="0" distR="0" wp14:anchorId="20973676" wp14:editId="64111DB7">
            <wp:extent cx="5667375" cy="27908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86352" w14:textId="77777777" w:rsidR="00243E33" w:rsidRDefault="00243E33"/>
    <w:p w14:paraId="1D66F9E3" w14:textId="77777777" w:rsidR="00243E33" w:rsidRDefault="00243E3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43E33" w14:paraId="0040B0FC" w14:textId="77777777">
        <w:tc>
          <w:tcPr>
            <w:tcW w:w="777" w:type="dxa"/>
            <w:shd w:val="clear" w:color="auto" w:fill="E6E6E6"/>
            <w:vAlign w:val="center"/>
          </w:tcPr>
          <w:p w14:paraId="128D3CAE" w14:textId="77777777" w:rsidR="00243E33" w:rsidRDefault="008A60B6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5D9010" w14:textId="77777777" w:rsidR="00243E33" w:rsidRDefault="008A60B6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6CA023" w14:textId="77777777" w:rsidR="00243E33" w:rsidRDefault="008A60B6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482EE4" w14:textId="77777777" w:rsidR="00243E33" w:rsidRDefault="008A60B6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3BA1F1" w14:textId="77777777" w:rsidR="00243E33" w:rsidRDefault="008A60B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C06E78" w14:textId="77777777" w:rsidR="00243E33" w:rsidRDefault="008A60B6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5ADC38" w14:textId="77777777" w:rsidR="00243E33" w:rsidRDefault="008A60B6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BF1608" w14:textId="77777777" w:rsidR="00243E33" w:rsidRDefault="008A60B6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BCE18A" w14:textId="77777777" w:rsidR="00243E33" w:rsidRDefault="008A60B6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251A30" w14:textId="77777777" w:rsidR="00243E33" w:rsidRDefault="008A60B6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6A7FFB" w14:textId="77777777" w:rsidR="00243E33" w:rsidRDefault="008A60B6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BC70D0" w14:textId="77777777" w:rsidR="00243E33" w:rsidRDefault="008A60B6">
            <w:pPr>
              <w:jc w:val="center"/>
            </w:pPr>
            <w:r>
              <w:t>11:00</w:t>
            </w:r>
          </w:p>
        </w:tc>
      </w:tr>
      <w:tr w:rsidR="00243E33" w14:paraId="2DA85BAE" w14:textId="77777777">
        <w:tc>
          <w:tcPr>
            <w:tcW w:w="777" w:type="dxa"/>
            <w:vAlign w:val="center"/>
          </w:tcPr>
          <w:p w14:paraId="4CD269B8" w14:textId="77777777" w:rsidR="00243E33" w:rsidRDefault="008A60B6">
            <w:r>
              <w:t>37.45</w:t>
            </w:r>
          </w:p>
        </w:tc>
        <w:tc>
          <w:tcPr>
            <w:tcW w:w="777" w:type="dxa"/>
            <w:vAlign w:val="center"/>
          </w:tcPr>
          <w:p w14:paraId="3F2E9E33" w14:textId="77777777" w:rsidR="00243E33" w:rsidRDefault="008A60B6">
            <w:r>
              <w:t>37.20</w:t>
            </w:r>
          </w:p>
        </w:tc>
        <w:tc>
          <w:tcPr>
            <w:tcW w:w="777" w:type="dxa"/>
            <w:vAlign w:val="center"/>
          </w:tcPr>
          <w:p w14:paraId="7A77D108" w14:textId="77777777" w:rsidR="00243E33" w:rsidRDefault="008A60B6">
            <w:r>
              <w:t>36.98</w:t>
            </w:r>
          </w:p>
        </w:tc>
        <w:tc>
          <w:tcPr>
            <w:tcW w:w="777" w:type="dxa"/>
            <w:vAlign w:val="center"/>
          </w:tcPr>
          <w:p w14:paraId="619B1D2F" w14:textId="77777777" w:rsidR="00243E33" w:rsidRDefault="008A60B6">
            <w:r>
              <w:t>36.78</w:t>
            </w:r>
          </w:p>
        </w:tc>
        <w:tc>
          <w:tcPr>
            <w:tcW w:w="777" w:type="dxa"/>
            <w:vAlign w:val="center"/>
          </w:tcPr>
          <w:p w14:paraId="16BB88E4" w14:textId="77777777" w:rsidR="00243E33" w:rsidRDefault="008A60B6">
            <w:r>
              <w:t>36.63</w:t>
            </w:r>
          </w:p>
        </w:tc>
        <w:tc>
          <w:tcPr>
            <w:tcW w:w="777" w:type="dxa"/>
            <w:vAlign w:val="center"/>
          </w:tcPr>
          <w:p w14:paraId="337F4D20" w14:textId="77777777" w:rsidR="00243E33" w:rsidRDefault="008A60B6">
            <w:r>
              <w:t>36.52</w:t>
            </w:r>
          </w:p>
        </w:tc>
        <w:tc>
          <w:tcPr>
            <w:tcW w:w="777" w:type="dxa"/>
            <w:vAlign w:val="center"/>
          </w:tcPr>
          <w:p w14:paraId="35BE843D" w14:textId="77777777" w:rsidR="00243E33" w:rsidRDefault="008A60B6">
            <w:r>
              <w:t>36.47</w:t>
            </w:r>
          </w:p>
        </w:tc>
        <w:tc>
          <w:tcPr>
            <w:tcW w:w="777" w:type="dxa"/>
            <w:vAlign w:val="center"/>
          </w:tcPr>
          <w:p w14:paraId="68E3FA2A" w14:textId="77777777" w:rsidR="00243E33" w:rsidRDefault="008A60B6">
            <w:r>
              <w:t>36.48</w:t>
            </w:r>
          </w:p>
        </w:tc>
        <w:tc>
          <w:tcPr>
            <w:tcW w:w="777" w:type="dxa"/>
            <w:vAlign w:val="center"/>
          </w:tcPr>
          <w:p w14:paraId="0D010D94" w14:textId="77777777" w:rsidR="00243E33" w:rsidRDefault="008A60B6">
            <w:r>
              <w:t>36.55</w:t>
            </w:r>
          </w:p>
        </w:tc>
        <w:tc>
          <w:tcPr>
            <w:tcW w:w="777" w:type="dxa"/>
            <w:vAlign w:val="center"/>
          </w:tcPr>
          <w:p w14:paraId="7C72A4F4" w14:textId="77777777" w:rsidR="00243E33" w:rsidRDefault="008A60B6">
            <w:r>
              <w:t>36.67</w:t>
            </w:r>
          </w:p>
        </w:tc>
        <w:tc>
          <w:tcPr>
            <w:tcW w:w="777" w:type="dxa"/>
            <w:vAlign w:val="center"/>
          </w:tcPr>
          <w:p w14:paraId="552F1BB3" w14:textId="77777777" w:rsidR="00243E33" w:rsidRDefault="008A60B6">
            <w:r>
              <w:t>36.84</w:t>
            </w:r>
          </w:p>
        </w:tc>
        <w:tc>
          <w:tcPr>
            <w:tcW w:w="777" w:type="dxa"/>
            <w:vAlign w:val="center"/>
          </w:tcPr>
          <w:p w14:paraId="0B4693FF" w14:textId="77777777" w:rsidR="00243E33" w:rsidRDefault="008A60B6">
            <w:r>
              <w:t>37.04</w:t>
            </w:r>
          </w:p>
        </w:tc>
      </w:tr>
      <w:tr w:rsidR="00243E33" w14:paraId="4E912A6F" w14:textId="77777777">
        <w:tc>
          <w:tcPr>
            <w:tcW w:w="777" w:type="dxa"/>
            <w:shd w:val="clear" w:color="auto" w:fill="E6E6E6"/>
            <w:vAlign w:val="center"/>
          </w:tcPr>
          <w:p w14:paraId="2ED1E4F9" w14:textId="77777777" w:rsidR="00243E33" w:rsidRDefault="008A60B6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49F83A" w14:textId="77777777" w:rsidR="00243E33" w:rsidRDefault="008A60B6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C4A5C2" w14:textId="77777777" w:rsidR="00243E33" w:rsidRDefault="008A60B6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17D167" w14:textId="77777777" w:rsidR="00243E33" w:rsidRDefault="008A60B6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C932AA" w14:textId="77777777" w:rsidR="00243E33" w:rsidRDefault="008A60B6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A959DB" w14:textId="77777777" w:rsidR="00243E33" w:rsidRDefault="008A60B6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E905F2" w14:textId="77777777" w:rsidR="00243E33" w:rsidRDefault="008A60B6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95D13B" w14:textId="77777777" w:rsidR="00243E33" w:rsidRDefault="008A60B6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88A6BD" w14:textId="77777777" w:rsidR="00243E33" w:rsidRDefault="008A60B6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71867D" w14:textId="77777777" w:rsidR="00243E33" w:rsidRDefault="008A60B6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413D8E" w14:textId="77777777" w:rsidR="00243E33" w:rsidRDefault="008A60B6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E349BF" w14:textId="77777777" w:rsidR="00243E33" w:rsidRDefault="008A60B6">
            <w:r>
              <w:t>23:00</w:t>
            </w:r>
          </w:p>
        </w:tc>
      </w:tr>
      <w:tr w:rsidR="00243E33" w14:paraId="591521A5" w14:textId="77777777">
        <w:tc>
          <w:tcPr>
            <w:tcW w:w="777" w:type="dxa"/>
            <w:vAlign w:val="center"/>
          </w:tcPr>
          <w:p w14:paraId="3215BC84" w14:textId="77777777" w:rsidR="00243E33" w:rsidRDefault="008A60B6">
            <w:r>
              <w:t>37.26</w:t>
            </w:r>
          </w:p>
        </w:tc>
        <w:tc>
          <w:tcPr>
            <w:tcW w:w="777" w:type="dxa"/>
            <w:vAlign w:val="center"/>
          </w:tcPr>
          <w:p w14:paraId="06EDE5C7" w14:textId="77777777" w:rsidR="00243E33" w:rsidRDefault="008A60B6">
            <w:r>
              <w:t>37.49</w:t>
            </w:r>
          </w:p>
        </w:tc>
        <w:tc>
          <w:tcPr>
            <w:tcW w:w="777" w:type="dxa"/>
            <w:vAlign w:val="center"/>
          </w:tcPr>
          <w:p w14:paraId="6F94C441" w14:textId="77777777" w:rsidR="00243E33" w:rsidRDefault="008A60B6">
            <w:r>
              <w:t>37.71</w:t>
            </w:r>
          </w:p>
        </w:tc>
        <w:tc>
          <w:tcPr>
            <w:tcW w:w="777" w:type="dxa"/>
            <w:vAlign w:val="center"/>
          </w:tcPr>
          <w:p w14:paraId="3939DDF6" w14:textId="77777777" w:rsidR="00243E33" w:rsidRDefault="008A60B6">
            <w:r>
              <w:t>37.91</w:t>
            </w:r>
          </w:p>
        </w:tc>
        <w:tc>
          <w:tcPr>
            <w:tcW w:w="777" w:type="dxa"/>
            <w:vAlign w:val="center"/>
          </w:tcPr>
          <w:p w14:paraId="7C04F304" w14:textId="77777777" w:rsidR="00243E33" w:rsidRDefault="008A60B6">
            <w:r>
              <w:t>38.09</w:t>
            </w:r>
          </w:p>
        </w:tc>
        <w:tc>
          <w:tcPr>
            <w:tcW w:w="777" w:type="dxa"/>
            <w:vAlign w:val="center"/>
          </w:tcPr>
          <w:p w14:paraId="64EBD9AF" w14:textId="77777777" w:rsidR="00243E33" w:rsidRDefault="008A60B6">
            <w:r>
              <w:t>38.22</w:t>
            </w:r>
          </w:p>
        </w:tc>
        <w:tc>
          <w:tcPr>
            <w:tcW w:w="777" w:type="dxa"/>
            <w:vAlign w:val="center"/>
          </w:tcPr>
          <w:p w14:paraId="470B0AE1" w14:textId="77777777" w:rsidR="00243E33" w:rsidRDefault="008A60B6">
            <w:r>
              <w:t>38.30</w:t>
            </w:r>
          </w:p>
        </w:tc>
        <w:tc>
          <w:tcPr>
            <w:tcW w:w="777" w:type="dxa"/>
            <w:vAlign w:val="center"/>
          </w:tcPr>
          <w:p w14:paraId="0DAD40B1" w14:textId="77777777" w:rsidR="00243E33" w:rsidRDefault="008A60B6">
            <w:r>
              <w:rPr>
                <w:color w:val="3333CC"/>
              </w:rPr>
              <w:t>38.31</w:t>
            </w:r>
          </w:p>
        </w:tc>
        <w:tc>
          <w:tcPr>
            <w:tcW w:w="777" w:type="dxa"/>
            <w:vAlign w:val="center"/>
          </w:tcPr>
          <w:p w14:paraId="4A978FCE" w14:textId="77777777" w:rsidR="00243E33" w:rsidRDefault="008A60B6">
            <w:r>
              <w:t>38.24</w:t>
            </w:r>
          </w:p>
        </w:tc>
        <w:tc>
          <w:tcPr>
            <w:tcW w:w="777" w:type="dxa"/>
            <w:vAlign w:val="center"/>
          </w:tcPr>
          <w:p w14:paraId="3374B2F2" w14:textId="77777777" w:rsidR="00243E33" w:rsidRDefault="008A60B6">
            <w:r>
              <w:t>38.11</w:t>
            </w:r>
          </w:p>
        </w:tc>
        <w:tc>
          <w:tcPr>
            <w:tcW w:w="777" w:type="dxa"/>
            <w:vAlign w:val="center"/>
          </w:tcPr>
          <w:p w14:paraId="1F01B0FA" w14:textId="77777777" w:rsidR="00243E33" w:rsidRDefault="008A60B6">
            <w:r>
              <w:t>37.92</w:t>
            </w:r>
          </w:p>
        </w:tc>
        <w:tc>
          <w:tcPr>
            <w:tcW w:w="777" w:type="dxa"/>
            <w:vAlign w:val="center"/>
          </w:tcPr>
          <w:p w14:paraId="1EEF301A" w14:textId="77777777" w:rsidR="00243E33" w:rsidRDefault="008A60B6">
            <w:r>
              <w:t>37.69</w:t>
            </w:r>
          </w:p>
        </w:tc>
      </w:tr>
    </w:tbl>
    <w:p w14:paraId="1AB8ACBB" w14:textId="77777777" w:rsidR="00243E33" w:rsidRDefault="008A60B6">
      <w:pPr>
        <w:pStyle w:val="4"/>
      </w:pPr>
      <w:r>
        <w:t>自然通风房间：南向逐时温度</w:t>
      </w:r>
    </w:p>
    <w:p w14:paraId="39C74A17" w14:textId="77777777" w:rsidR="00243E33" w:rsidRDefault="008A60B6">
      <w:pPr>
        <w:jc w:val="center"/>
      </w:pPr>
      <w:r>
        <w:rPr>
          <w:noProof/>
        </w:rPr>
        <w:drawing>
          <wp:inline distT="0" distB="0" distL="0" distR="0" wp14:anchorId="7FADCEF1" wp14:editId="49E8EF1B">
            <wp:extent cx="5667375" cy="27908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22B20" w14:textId="77777777" w:rsidR="00243E33" w:rsidRDefault="00243E33"/>
    <w:p w14:paraId="0FED2B24" w14:textId="77777777" w:rsidR="00243E33" w:rsidRDefault="00243E3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43E33" w14:paraId="494F5E3A" w14:textId="77777777">
        <w:tc>
          <w:tcPr>
            <w:tcW w:w="777" w:type="dxa"/>
            <w:shd w:val="clear" w:color="auto" w:fill="E6E6E6"/>
            <w:vAlign w:val="center"/>
          </w:tcPr>
          <w:p w14:paraId="189CC69E" w14:textId="77777777" w:rsidR="00243E33" w:rsidRDefault="008A60B6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7C5A43" w14:textId="77777777" w:rsidR="00243E33" w:rsidRDefault="008A60B6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9FA564" w14:textId="77777777" w:rsidR="00243E33" w:rsidRDefault="008A60B6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98BA21" w14:textId="77777777" w:rsidR="00243E33" w:rsidRDefault="008A60B6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2964CD" w14:textId="77777777" w:rsidR="00243E33" w:rsidRDefault="008A60B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0CB3A8" w14:textId="77777777" w:rsidR="00243E33" w:rsidRDefault="008A60B6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55342A" w14:textId="77777777" w:rsidR="00243E33" w:rsidRDefault="008A60B6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BEEA9A" w14:textId="77777777" w:rsidR="00243E33" w:rsidRDefault="008A60B6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3AEA64" w14:textId="77777777" w:rsidR="00243E33" w:rsidRDefault="008A60B6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3ECD01" w14:textId="77777777" w:rsidR="00243E33" w:rsidRDefault="008A60B6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4B6E8F" w14:textId="77777777" w:rsidR="00243E33" w:rsidRDefault="008A60B6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DD63EC" w14:textId="77777777" w:rsidR="00243E33" w:rsidRDefault="008A60B6">
            <w:pPr>
              <w:jc w:val="center"/>
            </w:pPr>
            <w:r>
              <w:t>11:00</w:t>
            </w:r>
          </w:p>
        </w:tc>
      </w:tr>
      <w:tr w:rsidR="00243E33" w14:paraId="28CC5ECF" w14:textId="77777777">
        <w:tc>
          <w:tcPr>
            <w:tcW w:w="777" w:type="dxa"/>
            <w:vAlign w:val="center"/>
          </w:tcPr>
          <w:p w14:paraId="04DEBCE7" w14:textId="77777777" w:rsidR="00243E33" w:rsidRDefault="008A60B6">
            <w:r>
              <w:t>37.27</w:t>
            </w:r>
          </w:p>
        </w:tc>
        <w:tc>
          <w:tcPr>
            <w:tcW w:w="777" w:type="dxa"/>
            <w:vAlign w:val="center"/>
          </w:tcPr>
          <w:p w14:paraId="7001979F" w14:textId="77777777" w:rsidR="00243E33" w:rsidRDefault="008A60B6">
            <w:r>
              <w:t>37.04</w:t>
            </w:r>
          </w:p>
        </w:tc>
        <w:tc>
          <w:tcPr>
            <w:tcW w:w="777" w:type="dxa"/>
            <w:vAlign w:val="center"/>
          </w:tcPr>
          <w:p w14:paraId="0822A753" w14:textId="77777777" w:rsidR="00243E33" w:rsidRDefault="008A60B6">
            <w:r>
              <w:t>36.82</w:t>
            </w:r>
          </w:p>
        </w:tc>
        <w:tc>
          <w:tcPr>
            <w:tcW w:w="777" w:type="dxa"/>
            <w:vAlign w:val="center"/>
          </w:tcPr>
          <w:p w14:paraId="3479D8AB" w14:textId="77777777" w:rsidR="00243E33" w:rsidRDefault="008A60B6">
            <w:r>
              <w:t>36.63</w:t>
            </w:r>
          </w:p>
        </w:tc>
        <w:tc>
          <w:tcPr>
            <w:tcW w:w="777" w:type="dxa"/>
            <w:vAlign w:val="center"/>
          </w:tcPr>
          <w:p w14:paraId="4179F6D5" w14:textId="77777777" w:rsidR="00243E33" w:rsidRDefault="008A60B6">
            <w:r>
              <w:t>36.48</w:t>
            </w:r>
          </w:p>
        </w:tc>
        <w:tc>
          <w:tcPr>
            <w:tcW w:w="777" w:type="dxa"/>
            <w:vAlign w:val="center"/>
          </w:tcPr>
          <w:p w14:paraId="7EFF13A1" w14:textId="77777777" w:rsidR="00243E33" w:rsidRDefault="008A60B6">
            <w:r>
              <w:t>36.39</w:t>
            </w:r>
          </w:p>
        </w:tc>
        <w:tc>
          <w:tcPr>
            <w:tcW w:w="777" w:type="dxa"/>
            <w:vAlign w:val="center"/>
          </w:tcPr>
          <w:p w14:paraId="1AA107EB" w14:textId="77777777" w:rsidR="00243E33" w:rsidRDefault="008A60B6">
            <w:r>
              <w:t>36.35</w:t>
            </w:r>
          </w:p>
        </w:tc>
        <w:tc>
          <w:tcPr>
            <w:tcW w:w="777" w:type="dxa"/>
            <w:vAlign w:val="center"/>
          </w:tcPr>
          <w:p w14:paraId="2EB982BC" w14:textId="77777777" w:rsidR="00243E33" w:rsidRDefault="008A60B6">
            <w:r>
              <w:t>36.36</w:t>
            </w:r>
          </w:p>
        </w:tc>
        <w:tc>
          <w:tcPr>
            <w:tcW w:w="777" w:type="dxa"/>
            <w:vAlign w:val="center"/>
          </w:tcPr>
          <w:p w14:paraId="1DD94143" w14:textId="77777777" w:rsidR="00243E33" w:rsidRDefault="008A60B6">
            <w:r>
              <w:t>36.43</w:t>
            </w:r>
          </w:p>
        </w:tc>
        <w:tc>
          <w:tcPr>
            <w:tcW w:w="777" w:type="dxa"/>
            <w:vAlign w:val="center"/>
          </w:tcPr>
          <w:p w14:paraId="32A96E73" w14:textId="77777777" w:rsidR="00243E33" w:rsidRDefault="008A60B6">
            <w:r>
              <w:t>36.56</w:t>
            </w:r>
          </w:p>
        </w:tc>
        <w:tc>
          <w:tcPr>
            <w:tcW w:w="777" w:type="dxa"/>
            <w:vAlign w:val="center"/>
          </w:tcPr>
          <w:p w14:paraId="28FEF3B7" w14:textId="77777777" w:rsidR="00243E33" w:rsidRDefault="008A60B6">
            <w:r>
              <w:t>36.74</w:t>
            </w:r>
          </w:p>
        </w:tc>
        <w:tc>
          <w:tcPr>
            <w:tcW w:w="777" w:type="dxa"/>
            <w:vAlign w:val="center"/>
          </w:tcPr>
          <w:p w14:paraId="57D88753" w14:textId="77777777" w:rsidR="00243E33" w:rsidRDefault="008A60B6">
            <w:r>
              <w:t>36.96</w:t>
            </w:r>
          </w:p>
        </w:tc>
      </w:tr>
      <w:tr w:rsidR="00243E33" w14:paraId="53F4A04D" w14:textId="77777777">
        <w:tc>
          <w:tcPr>
            <w:tcW w:w="777" w:type="dxa"/>
            <w:shd w:val="clear" w:color="auto" w:fill="E6E6E6"/>
            <w:vAlign w:val="center"/>
          </w:tcPr>
          <w:p w14:paraId="435DF501" w14:textId="77777777" w:rsidR="00243E33" w:rsidRDefault="008A60B6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8CFDFC" w14:textId="77777777" w:rsidR="00243E33" w:rsidRDefault="008A60B6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F85F1F" w14:textId="77777777" w:rsidR="00243E33" w:rsidRDefault="008A60B6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661966" w14:textId="77777777" w:rsidR="00243E33" w:rsidRDefault="008A60B6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E968E5" w14:textId="77777777" w:rsidR="00243E33" w:rsidRDefault="008A60B6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6A095C" w14:textId="77777777" w:rsidR="00243E33" w:rsidRDefault="008A60B6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F5E51D" w14:textId="77777777" w:rsidR="00243E33" w:rsidRDefault="008A60B6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636972" w14:textId="77777777" w:rsidR="00243E33" w:rsidRDefault="008A60B6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D10113" w14:textId="77777777" w:rsidR="00243E33" w:rsidRDefault="008A60B6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22F465" w14:textId="77777777" w:rsidR="00243E33" w:rsidRDefault="008A60B6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068CE6" w14:textId="77777777" w:rsidR="00243E33" w:rsidRDefault="008A60B6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5834F5" w14:textId="77777777" w:rsidR="00243E33" w:rsidRDefault="008A60B6">
            <w:r>
              <w:t>23:00</w:t>
            </w:r>
          </w:p>
        </w:tc>
      </w:tr>
      <w:tr w:rsidR="00243E33" w14:paraId="550A508F" w14:textId="77777777">
        <w:tc>
          <w:tcPr>
            <w:tcW w:w="777" w:type="dxa"/>
            <w:vAlign w:val="center"/>
          </w:tcPr>
          <w:p w14:paraId="6AB68934" w14:textId="77777777" w:rsidR="00243E33" w:rsidRDefault="008A60B6">
            <w:r>
              <w:t>37.20</w:t>
            </w:r>
          </w:p>
        </w:tc>
        <w:tc>
          <w:tcPr>
            <w:tcW w:w="777" w:type="dxa"/>
            <w:vAlign w:val="center"/>
          </w:tcPr>
          <w:p w14:paraId="77BA8AEB" w14:textId="77777777" w:rsidR="00243E33" w:rsidRDefault="008A60B6">
            <w:r>
              <w:t>37.44</w:t>
            </w:r>
          </w:p>
        </w:tc>
        <w:tc>
          <w:tcPr>
            <w:tcW w:w="777" w:type="dxa"/>
            <w:vAlign w:val="center"/>
          </w:tcPr>
          <w:p w14:paraId="4A706350" w14:textId="77777777" w:rsidR="00243E33" w:rsidRDefault="008A60B6">
            <w:r>
              <w:t>37.68</w:t>
            </w:r>
          </w:p>
        </w:tc>
        <w:tc>
          <w:tcPr>
            <w:tcW w:w="777" w:type="dxa"/>
            <w:vAlign w:val="center"/>
          </w:tcPr>
          <w:p w14:paraId="549EDD56" w14:textId="77777777" w:rsidR="00243E33" w:rsidRDefault="008A60B6">
            <w:r>
              <w:t>37.89</w:t>
            </w:r>
          </w:p>
        </w:tc>
        <w:tc>
          <w:tcPr>
            <w:tcW w:w="777" w:type="dxa"/>
            <w:vAlign w:val="center"/>
          </w:tcPr>
          <w:p w14:paraId="6D9E0DF2" w14:textId="77777777" w:rsidR="00243E33" w:rsidRDefault="008A60B6">
            <w:r>
              <w:t>38.05</w:t>
            </w:r>
          </w:p>
        </w:tc>
        <w:tc>
          <w:tcPr>
            <w:tcW w:w="777" w:type="dxa"/>
            <w:vAlign w:val="center"/>
          </w:tcPr>
          <w:p w14:paraId="6389F7B8" w14:textId="77777777" w:rsidR="00243E33" w:rsidRDefault="008A60B6">
            <w:r>
              <w:t>38.16</w:t>
            </w:r>
          </w:p>
        </w:tc>
        <w:tc>
          <w:tcPr>
            <w:tcW w:w="777" w:type="dxa"/>
            <w:vAlign w:val="center"/>
          </w:tcPr>
          <w:p w14:paraId="3EF142F5" w14:textId="77777777" w:rsidR="00243E33" w:rsidRDefault="008A60B6">
            <w:r>
              <w:rPr>
                <w:color w:val="3333CC"/>
              </w:rPr>
              <w:t>38.20</w:t>
            </w:r>
          </w:p>
        </w:tc>
        <w:tc>
          <w:tcPr>
            <w:tcW w:w="777" w:type="dxa"/>
            <w:vAlign w:val="center"/>
          </w:tcPr>
          <w:p w14:paraId="48A2872C" w14:textId="77777777" w:rsidR="00243E33" w:rsidRDefault="008A60B6">
            <w:r>
              <w:t>38.18</w:t>
            </w:r>
          </w:p>
        </w:tc>
        <w:tc>
          <w:tcPr>
            <w:tcW w:w="777" w:type="dxa"/>
            <w:vAlign w:val="center"/>
          </w:tcPr>
          <w:p w14:paraId="1E28787B" w14:textId="77777777" w:rsidR="00243E33" w:rsidRDefault="008A60B6">
            <w:r>
              <w:t>38.08</w:t>
            </w:r>
          </w:p>
        </w:tc>
        <w:tc>
          <w:tcPr>
            <w:tcW w:w="777" w:type="dxa"/>
            <w:vAlign w:val="center"/>
          </w:tcPr>
          <w:p w14:paraId="11A2C3D4" w14:textId="77777777" w:rsidR="00243E33" w:rsidRDefault="008A60B6">
            <w:r>
              <w:t>37.93</w:t>
            </w:r>
          </w:p>
        </w:tc>
        <w:tc>
          <w:tcPr>
            <w:tcW w:w="777" w:type="dxa"/>
            <w:vAlign w:val="center"/>
          </w:tcPr>
          <w:p w14:paraId="2C3F57E3" w14:textId="77777777" w:rsidR="00243E33" w:rsidRDefault="008A60B6">
            <w:r>
              <w:t>37.74</w:t>
            </w:r>
          </w:p>
        </w:tc>
        <w:tc>
          <w:tcPr>
            <w:tcW w:w="777" w:type="dxa"/>
            <w:vAlign w:val="center"/>
          </w:tcPr>
          <w:p w14:paraId="151B57F7" w14:textId="77777777" w:rsidR="00243E33" w:rsidRDefault="008A60B6">
            <w:r>
              <w:t>37.51</w:t>
            </w:r>
          </w:p>
        </w:tc>
      </w:tr>
    </w:tbl>
    <w:p w14:paraId="07C14FC6" w14:textId="77777777" w:rsidR="00243E33" w:rsidRDefault="008A60B6">
      <w:pPr>
        <w:pStyle w:val="4"/>
      </w:pPr>
      <w:r>
        <w:t>自然通风房间：北向逐时温度</w:t>
      </w:r>
    </w:p>
    <w:p w14:paraId="1E1E1FE5" w14:textId="77777777" w:rsidR="00243E33" w:rsidRDefault="008A60B6">
      <w:pPr>
        <w:jc w:val="center"/>
      </w:pPr>
      <w:r>
        <w:rPr>
          <w:noProof/>
        </w:rPr>
        <w:drawing>
          <wp:inline distT="0" distB="0" distL="0" distR="0" wp14:anchorId="0829CCE2" wp14:editId="46A5A70F">
            <wp:extent cx="5667375" cy="27908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A5A2E" w14:textId="77777777" w:rsidR="00243E33" w:rsidRDefault="00243E33"/>
    <w:p w14:paraId="7C223CD9" w14:textId="77777777" w:rsidR="00243E33" w:rsidRDefault="00243E3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43E33" w14:paraId="6B1DCA93" w14:textId="77777777">
        <w:tc>
          <w:tcPr>
            <w:tcW w:w="777" w:type="dxa"/>
            <w:shd w:val="clear" w:color="auto" w:fill="E6E6E6"/>
            <w:vAlign w:val="center"/>
          </w:tcPr>
          <w:p w14:paraId="48853C21" w14:textId="77777777" w:rsidR="00243E33" w:rsidRDefault="008A60B6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609C06" w14:textId="77777777" w:rsidR="00243E33" w:rsidRDefault="008A60B6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4E6A72" w14:textId="77777777" w:rsidR="00243E33" w:rsidRDefault="008A60B6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567035" w14:textId="77777777" w:rsidR="00243E33" w:rsidRDefault="008A60B6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1B5E19" w14:textId="77777777" w:rsidR="00243E33" w:rsidRDefault="008A60B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F5AB70" w14:textId="77777777" w:rsidR="00243E33" w:rsidRDefault="008A60B6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BED708" w14:textId="77777777" w:rsidR="00243E33" w:rsidRDefault="008A60B6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4C249A" w14:textId="77777777" w:rsidR="00243E33" w:rsidRDefault="008A60B6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24E17E" w14:textId="77777777" w:rsidR="00243E33" w:rsidRDefault="008A60B6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EB656E" w14:textId="77777777" w:rsidR="00243E33" w:rsidRDefault="008A60B6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9F11D0" w14:textId="77777777" w:rsidR="00243E33" w:rsidRDefault="008A60B6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7B4549" w14:textId="77777777" w:rsidR="00243E33" w:rsidRDefault="008A60B6">
            <w:pPr>
              <w:jc w:val="center"/>
            </w:pPr>
            <w:r>
              <w:t>11:00</w:t>
            </w:r>
          </w:p>
        </w:tc>
      </w:tr>
      <w:tr w:rsidR="00243E33" w14:paraId="2E08858F" w14:textId="77777777">
        <w:tc>
          <w:tcPr>
            <w:tcW w:w="777" w:type="dxa"/>
            <w:vAlign w:val="center"/>
          </w:tcPr>
          <w:p w14:paraId="70F1470F" w14:textId="77777777" w:rsidR="00243E33" w:rsidRDefault="008A60B6">
            <w:r>
              <w:t>37.06</w:t>
            </w:r>
          </w:p>
        </w:tc>
        <w:tc>
          <w:tcPr>
            <w:tcW w:w="777" w:type="dxa"/>
            <w:vAlign w:val="center"/>
          </w:tcPr>
          <w:p w14:paraId="73400CBF" w14:textId="77777777" w:rsidR="00243E33" w:rsidRDefault="008A60B6">
            <w:r>
              <w:t>36.84</w:t>
            </w:r>
          </w:p>
        </w:tc>
        <w:tc>
          <w:tcPr>
            <w:tcW w:w="777" w:type="dxa"/>
            <w:vAlign w:val="center"/>
          </w:tcPr>
          <w:p w14:paraId="7B35F6CA" w14:textId="77777777" w:rsidR="00243E33" w:rsidRDefault="008A60B6">
            <w:r>
              <w:t>36.63</w:t>
            </w:r>
          </w:p>
        </w:tc>
        <w:tc>
          <w:tcPr>
            <w:tcW w:w="777" w:type="dxa"/>
            <w:vAlign w:val="center"/>
          </w:tcPr>
          <w:p w14:paraId="6049A9E1" w14:textId="77777777" w:rsidR="00243E33" w:rsidRDefault="008A60B6">
            <w:r>
              <w:t>36.45</w:t>
            </w:r>
          </w:p>
        </w:tc>
        <w:tc>
          <w:tcPr>
            <w:tcW w:w="777" w:type="dxa"/>
            <w:vAlign w:val="center"/>
          </w:tcPr>
          <w:p w14:paraId="0506F861" w14:textId="77777777" w:rsidR="00243E33" w:rsidRDefault="008A60B6">
            <w:r>
              <w:t>36.31</w:t>
            </w:r>
          </w:p>
        </w:tc>
        <w:tc>
          <w:tcPr>
            <w:tcW w:w="777" w:type="dxa"/>
            <w:vAlign w:val="center"/>
          </w:tcPr>
          <w:p w14:paraId="77735A55" w14:textId="77777777" w:rsidR="00243E33" w:rsidRDefault="008A60B6">
            <w:r>
              <w:t>36.22</w:t>
            </w:r>
          </w:p>
        </w:tc>
        <w:tc>
          <w:tcPr>
            <w:tcW w:w="777" w:type="dxa"/>
            <w:vAlign w:val="center"/>
          </w:tcPr>
          <w:p w14:paraId="1F5D5875" w14:textId="77777777" w:rsidR="00243E33" w:rsidRDefault="008A60B6">
            <w:r>
              <w:t>36.19</w:t>
            </w:r>
          </w:p>
        </w:tc>
        <w:tc>
          <w:tcPr>
            <w:tcW w:w="777" w:type="dxa"/>
            <w:vAlign w:val="center"/>
          </w:tcPr>
          <w:p w14:paraId="5B17316E" w14:textId="77777777" w:rsidR="00243E33" w:rsidRDefault="008A60B6">
            <w:r>
              <w:t>36.21</w:t>
            </w:r>
          </w:p>
        </w:tc>
        <w:tc>
          <w:tcPr>
            <w:tcW w:w="777" w:type="dxa"/>
            <w:vAlign w:val="center"/>
          </w:tcPr>
          <w:p w14:paraId="23D03A41" w14:textId="77777777" w:rsidR="00243E33" w:rsidRDefault="008A60B6">
            <w:r>
              <w:t>36.29</w:t>
            </w:r>
          </w:p>
        </w:tc>
        <w:tc>
          <w:tcPr>
            <w:tcW w:w="777" w:type="dxa"/>
            <w:vAlign w:val="center"/>
          </w:tcPr>
          <w:p w14:paraId="06579BAB" w14:textId="77777777" w:rsidR="00243E33" w:rsidRDefault="008A60B6">
            <w:r>
              <w:t>36.42</w:t>
            </w:r>
          </w:p>
        </w:tc>
        <w:tc>
          <w:tcPr>
            <w:tcW w:w="777" w:type="dxa"/>
            <w:vAlign w:val="center"/>
          </w:tcPr>
          <w:p w14:paraId="69FBB09B" w14:textId="77777777" w:rsidR="00243E33" w:rsidRDefault="008A60B6">
            <w:r>
              <w:t>36.60</w:t>
            </w:r>
          </w:p>
        </w:tc>
        <w:tc>
          <w:tcPr>
            <w:tcW w:w="777" w:type="dxa"/>
            <w:vAlign w:val="center"/>
          </w:tcPr>
          <w:p w14:paraId="77B32111" w14:textId="77777777" w:rsidR="00243E33" w:rsidRDefault="008A60B6">
            <w:r>
              <w:t>36.81</w:t>
            </w:r>
          </w:p>
        </w:tc>
      </w:tr>
      <w:tr w:rsidR="00243E33" w14:paraId="55326023" w14:textId="77777777">
        <w:tc>
          <w:tcPr>
            <w:tcW w:w="777" w:type="dxa"/>
            <w:shd w:val="clear" w:color="auto" w:fill="E6E6E6"/>
            <w:vAlign w:val="center"/>
          </w:tcPr>
          <w:p w14:paraId="17F88682" w14:textId="77777777" w:rsidR="00243E33" w:rsidRDefault="008A60B6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4CEE9C" w14:textId="77777777" w:rsidR="00243E33" w:rsidRDefault="008A60B6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6AB828" w14:textId="77777777" w:rsidR="00243E33" w:rsidRDefault="008A60B6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279612" w14:textId="77777777" w:rsidR="00243E33" w:rsidRDefault="008A60B6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B50B93" w14:textId="77777777" w:rsidR="00243E33" w:rsidRDefault="008A60B6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89FAD7" w14:textId="77777777" w:rsidR="00243E33" w:rsidRDefault="008A60B6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68EE4A" w14:textId="77777777" w:rsidR="00243E33" w:rsidRDefault="008A60B6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8A3ABD" w14:textId="77777777" w:rsidR="00243E33" w:rsidRDefault="008A60B6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FC44CC" w14:textId="77777777" w:rsidR="00243E33" w:rsidRDefault="008A60B6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E7FB4E" w14:textId="77777777" w:rsidR="00243E33" w:rsidRDefault="008A60B6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A0DE30" w14:textId="77777777" w:rsidR="00243E33" w:rsidRDefault="008A60B6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78C536" w14:textId="77777777" w:rsidR="00243E33" w:rsidRDefault="008A60B6">
            <w:r>
              <w:t>23:00</w:t>
            </w:r>
          </w:p>
        </w:tc>
      </w:tr>
      <w:tr w:rsidR="00243E33" w14:paraId="7D3DEFC9" w14:textId="77777777">
        <w:tc>
          <w:tcPr>
            <w:tcW w:w="777" w:type="dxa"/>
            <w:vAlign w:val="center"/>
          </w:tcPr>
          <w:p w14:paraId="089F0F69" w14:textId="77777777" w:rsidR="00243E33" w:rsidRDefault="008A60B6">
            <w:r>
              <w:t>37.03</w:t>
            </w:r>
          </w:p>
        </w:tc>
        <w:tc>
          <w:tcPr>
            <w:tcW w:w="777" w:type="dxa"/>
            <w:vAlign w:val="center"/>
          </w:tcPr>
          <w:p w14:paraId="591EE9D0" w14:textId="77777777" w:rsidR="00243E33" w:rsidRDefault="008A60B6">
            <w:r>
              <w:t>37.26</w:t>
            </w:r>
          </w:p>
        </w:tc>
        <w:tc>
          <w:tcPr>
            <w:tcW w:w="777" w:type="dxa"/>
            <w:vAlign w:val="center"/>
          </w:tcPr>
          <w:p w14:paraId="11FCB305" w14:textId="77777777" w:rsidR="00243E33" w:rsidRDefault="008A60B6">
            <w:r>
              <w:t>37.48</w:t>
            </w:r>
          </w:p>
        </w:tc>
        <w:tc>
          <w:tcPr>
            <w:tcW w:w="777" w:type="dxa"/>
            <w:vAlign w:val="center"/>
          </w:tcPr>
          <w:p w14:paraId="266C9438" w14:textId="77777777" w:rsidR="00243E33" w:rsidRDefault="008A60B6">
            <w:r>
              <w:t>37.67</w:t>
            </w:r>
          </w:p>
        </w:tc>
        <w:tc>
          <w:tcPr>
            <w:tcW w:w="777" w:type="dxa"/>
            <w:vAlign w:val="center"/>
          </w:tcPr>
          <w:p w14:paraId="2E7EF42C" w14:textId="77777777" w:rsidR="00243E33" w:rsidRDefault="008A60B6">
            <w:r>
              <w:t>37.82</w:t>
            </w:r>
          </w:p>
        </w:tc>
        <w:tc>
          <w:tcPr>
            <w:tcW w:w="777" w:type="dxa"/>
            <w:vAlign w:val="center"/>
          </w:tcPr>
          <w:p w14:paraId="576A0EEE" w14:textId="77777777" w:rsidR="00243E33" w:rsidRDefault="008A60B6">
            <w:r>
              <w:t>37.91</w:t>
            </w:r>
          </w:p>
        </w:tc>
        <w:tc>
          <w:tcPr>
            <w:tcW w:w="777" w:type="dxa"/>
            <w:vAlign w:val="center"/>
          </w:tcPr>
          <w:p w14:paraId="1ACB9D3A" w14:textId="77777777" w:rsidR="00243E33" w:rsidRDefault="008A60B6">
            <w:r>
              <w:rPr>
                <w:color w:val="3333CC"/>
              </w:rPr>
              <w:t>37.95</w:t>
            </w:r>
          </w:p>
        </w:tc>
        <w:tc>
          <w:tcPr>
            <w:tcW w:w="777" w:type="dxa"/>
            <w:vAlign w:val="center"/>
          </w:tcPr>
          <w:p w14:paraId="105B689B" w14:textId="77777777" w:rsidR="00243E33" w:rsidRDefault="008A60B6">
            <w:r>
              <w:t>37.92</w:t>
            </w:r>
          </w:p>
        </w:tc>
        <w:tc>
          <w:tcPr>
            <w:tcW w:w="777" w:type="dxa"/>
            <w:vAlign w:val="center"/>
          </w:tcPr>
          <w:p w14:paraId="1DC8AE12" w14:textId="77777777" w:rsidR="00243E33" w:rsidRDefault="008A60B6">
            <w:r>
              <w:t>37.83</w:t>
            </w:r>
          </w:p>
        </w:tc>
        <w:tc>
          <w:tcPr>
            <w:tcW w:w="777" w:type="dxa"/>
            <w:vAlign w:val="center"/>
          </w:tcPr>
          <w:p w14:paraId="36CA9F03" w14:textId="77777777" w:rsidR="00243E33" w:rsidRDefault="008A60B6">
            <w:r>
              <w:t>37.69</w:t>
            </w:r>
          </w:p>
        </w:tc>
        <w:tc>
          <w:tcPr>
            <w:tcW w:w="777" w:type="dxa"/>
            <w:vAlign w:val="center"/>
          </w:tcPr>
          <w:p w14:paraId="164311F4" w14:textId="77777777" w:rsidR="00243E33" w:rsidRDefault="008A60B6">
            <w:r>
              <w:t>37.50</w:t>
            </w:r>
          </w:p>
        </w:tc>
        <w:tc>
          <w:tcPr>
            <w:tcW w:w="777" w:type="dxa"/>
            <w:vAlign w:val="center"/>
          </w:tcPr>
          <w:p w14:paraId="26148BA5" w14:textId="77777777" w:rsidR="00243E33" w:rsidRDefault="008A60B6">
            <w:r>
              <w:t>37.29</w:t>
            </w:r>
          </w:p>
        </w:tc>
      </w:tr>
    </w:tbl>
    <w:p w14:paraId="4C24F0B9" w14:textId="77777777" w:rsidR="00243E33" w:rsidRDefault="008A60B6">
      <w:pPr>
        <w:pStyle w:val="1"/>
      </w:pPr>
      <w:bookmarkStart w:id="52" w:name="_Toc90907602"/>
      <w:r>
        <w:t>验算结论</w:t>
      </w:r>
      <w:bookmarkEnd w:id="52"/>
    </w:p>
    <w:p w14:paraId="4033C90A" w14:textId="77777777" w:rsidR="00243E33" w:rsidRDefault="008A60B6">
      <w:pPr>
        <w:pStyle w:val="2"/>
      </w:pPr>
      <w:bookmarkStart w:id="53" w:name="_Toc90907603"/>
      <w:r>
        <w:t>自然通风房间</w:t>
      </w:r>
      <w:bookmarkEnd w:id="5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243E33" w14:paraId="7E4BAAFA" w14:textId="77777777">
        <w:tc>
          <w:tcPr>
            <w:tcW w:w="1403" w:type="dxa"/>
            <w:shd w:val="clear" w:color="auto" w:fill="DEDEDE"/>
            <w:vAlign w:val="center"/>
          </w:tcPr>
          <w:p w14:paraId="1DB46AB0" w14:textId="77777777" w:rsidR="00243E33" w:rsidRDefault="008A60B6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2D6DA48D" w14:textId="77777777" w:rsidR="00243E33" w:rsidRDefault="008A60B6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624E7B0E" w14:textId="77777777" w:rsidR="00243E33" w:rsidRDefault="008A60B6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77D3AD03" w14:textId="77777777" w:rsidR="00243E33" w:rsidRDefault="008A60B6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0EA13FA2" w14:textId="77777777" w:rsidR="00243E33" w:rsidRDefault="008A60B6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5B12E0EC" w14:textId="77777777" w:rsidR="00243E33" w:rsidRDefault="008A60B6">
            <w:r>
              <w:t>结论</w:t>
            </w:r>
          </w:p>
        </w:tc>
      </w:tr>
      <w:tr w:rsidR="00243E33" w14:paraId="17AC2F75" w14:textId="77777777">
        <w:tc>
          <w:tcPr>
            <w:tcW w:w="1403" w:type="dxa"/>
            <w:vAlign w:val="center"/>
          </w:tcPr>
          <w:p w14:paraId="37EB3294" w14:textId="77777777" w:rsidR="00243E33" w:rsidRDefault="008A60B6">
            <w:r>
              <w:t>屋顶</w:t>
            </w:r>
          </w:p>
        </w:tc>
        <w:tc>
          <w:tcPr>
            <w:tcW w:w="3395" w:type="dxa"/>
            <w:vAlign w:val="center"/>
          </w:tcPr>
          <w:p w14:paraId="5500380C" w14:textId="77777777" w:rsidR="00243E33" w:rsidRDefault="008A60B6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04730DDD" w14:textId="77777777" w:rsidR="00243E33" w:rsidRDefault="008A60B6">
            <w:r>
              <w:t>19:15</w:t>
            </w:r>
          </w:p>
        </w:tc>
        <w:tc>
          <w:tcPr>
            <w:tcW w:w="1415" w:type="dxa"/>
            <w:vAlign w:val="center"/>
          </w:tcPr>
          <w:p w14:paraId="4CE7812B" w14:textId="77777777" w:rsidR="00243E33" w:rsidRDefault="008A60B6">
            <w:r>
              <w:t>38.71</w:t>
            </w:r>
          </w:p>
        </w:tc>
        <w:tc>
          <w:tcPr>
            <w:tcW w:w="1131" w:type="dxa"/>
            <w:vAlign w:val="center"/>
          </w:tcPr>
          <w:p w14:paraId="68533D10" w14:textId="77777777" w:rsidR="00243E33" w:rsidRDefault="008A60B6">
            <w:r>
              <w:t>39.40</w:t>
            </w:r>
          </w:p>
        </w:tc>
        <w:tc>
          <w:tcPr>
            <w:tcW w:w="1131" w:type="dxa"/>
            <w:vAlign w:val="center"/>
          </w:tcPr>
          <w:p w14:paraId="5C5A84F9" w14:textId="77777777" w:rsidR="00243E33" w:rsidRDefault="008A60B6">
            <w:r>
              <w:t>满足</w:t>
            </w:r>
          </w:p>
        </w:tc>
      </w:tr>
      <w:tr w:rsidR="00243E33" w14:paraId="5F6DCD07" w14:textId="77777777">
        <w:tc>
          <w:tcPr>
            <w:tcW w:w="1403" w:type="dxa"/>
            <w:vMerge w:val="restart"/>
            <w:vAlign w:val="center"/>
          </w:tcPr>
          <w:p w14:paraId="43A55DAA" w14:textId="77777777" w:rsidR="00243E33" w:rsidRDefault="008A60B6">
            <w:r>
              <w:t>外墙</w:t>
            </w:r>
          </w:p>
        </w:tc>
        <w:tc>
          <w:tcPr>
            <w:tcW w:w="3395" w:type="dxa"/>
            <w:vAlign w:val="center"/>
          </w:tcPr>
          <w:p w14:paraId="3A072B82" w14:textId="77777777" w:rsidR="00243E33" w:rsidRDefault="008A60B6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401CF185" w14:textId="77777777" w:rsidR="00243E33" w:rsidRDefault="008A60B6">
            <w:r>
              <w:t>18:00</w:t>
            </w:r>
          </w:p>
        </w:tc>
        <w:tc>
          <w:tcPr>
            <w:tcW w:w="1415" w:type="dxa"/>
            <w:vAlign w:val="center"/>
          </w:tcPr>
          <w:p w14:paraId="316A463F" w14:textId="77777777" w:rsidR="00243E33" w:rsidRDefault="008A60B6">
            <w:r>
              <w:t>38.19</w:t>
            </w:r>
          </w:p>
        </w:tc>
        <w:tc>
          <w:tcPr>
            <w:tcW w:w="1131" w:type="dxa"/>
            <w:vAlign w:val="center"/>
          </w:tcPr>
          <w:p w14:paraId="5515AAF0" w14:textId="77777777" w:rsidR="00243E33" w:rsidRDefault="008A60B6">
            <w:r>
              <w:t>39.40</w:t>
            </w:r>
          </w:p>
        </w:tc>
        <w:tc>
          <w:tcPr>
            <w:tcW w:w="1131" w:type="dxa"/>
            <w:vAlign w:val="center"/>
          </w:tcPr>
          <w:p w14:paraId="3B4BA10A" w14:textId="77777777" w:rsidR="00243E33" w:rsidRDefault="008A60B6">
            <w:r>
              <w:t>满足</w:t>
            </w:r>
          </w:p>
        </w:tc>
      </w:tr>
      <w:tr w:rsidR="00243E33" w14:paraId="4583A06D" w14:textId="77777777">
        <w:tc>
          <w:tcPr>
            <w:tcW w:w="1403" w:type="dxa"/>
            <w:vMerge/>
            <w:vAlign w:val="center"/>
          </w:tcPr>
          <w:p w14:paraId="125F81ED" w14:textId="77777777" w:rsidR="00243E33" w:rsidRDefault="00243E33"/>
        </w:tc>
        <w:tc>
          <w:tcPr>
            <w:tcW w:w="3395" w:type="dxa"/>
            <w:vAlign w:val="center"/>
          </w:tcPr>
          <w:p w14:paraId="750828A7" w14:textId="77777777" w:rsidR="00243E33" w:rsidRDefault="008A60B6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550C7A6A" w14:textId="77777777" w:rsidR="00243E33" w:rsidRDefault="008A60B6">
            <w:r>
              <w:t>18:40</w:t>
            </w:r>
          </w:p>
        </w:tc>
        <w:tc>
          <w:tcPr>
            <w:tcW w:w="1415" w:type="dxa"/>
            <w:vAlign w:val="center"/>
          </w:tcPr>
          <w:p w14:paraId="5AC11623" w14:textId="77777777" w:rsidR="00243E33" w:rsidRDefault="008A60B6">
            <w:r>
              <w:t>38.31</w:t>
            </w:r>
          </w:p>
        </w:tc>
        <w:tc>
          <w:tcPr>
            <w:tcW w:w="1131" w:type="dxa"/>
            <w:vAlign w:val="center"/>
          </w:tcPr>
          <w:p w14:paraId="3C7B308E" w14:textId="77777777" w:rsidR="00243E33" w:rsidRDefault="008A60B6">
            <w:r>
              <w:t>39.40</w:t>
            </w:r>
          </w:p>
        </w:tc>
        <w:tc>
          <w:tcPr>
            <w:tcW w:w="1131" w:type="dxa"/>
            <w:vAlign w:val="center"/>
          </w:tcPr>
          <w:p w14:paraId="5D028A61" w14:textId="77777777" w:rsidR="00243E33" w:rsidRDefault="008A60B6">
            <w:r>
              <w:t>满足</w:t>
            </w:r>
          </w:p>
        </w:tc>
      </w:tr>
      <w:tr w:rsidR="00243E33" w14:paraId="6A71212E" w14:textId="77777777">
        <w:tc>
          <w:tcPr>
            <w:tcW w:w="1403" w:type="dxa"/>
            <w:vMerge/>
            <w:vAlign w:val="center"/>
          </w:tcPr>
          <w:p w14:paraId="65AE52BB" w14:textId="77777777" w:rsidR="00243E33" w:rsidRDefault="00243E33"/>
        </w:tc>
        <w:tc>
          <w:tcPr>
            <w:tcW w:w="3395" w:type="dxa"/>
            <w:vAlign w:val="center"/>
          </w:tcPr>
          <w:p w14:paraId="6BA8C7AB" w14:textId="77777777" w:rsidR="00243E33" w:rsidRDefault="008A60B6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4500CF00" w14:textId="77777777" w:rsidR="00243E33" w:rsidRDefault="008A60B6">
            <w:r>
              <w:t>18:05</w:t>
            </w:r>
          </w:p>
        </w:tc>
        <w:tc>
          <w:tcPr>
            <w:tcW w:w="1415" w:type="dxa"/>
            <w:vAlign w:val="center"/>
          </w:tcPr>
          <w:p w14:paraId="4B1211C9" w14:textId="77777777" w:rsidR="00243E33" w:rsidRDefault="008A60B6">
            <w:r>
              <w:t>38.20</w:t>
            </w:r>
          </w:p>
        </w:tc>
        <w:tc>
          <w:tcPr>
            <w:tcW w:w="1131" w:type="dxa"/>
            <w:vAlign w:val="center"/>
          </w:tcPr>
          <w:p w14:paraId="0F411D3F" w14:textId="77777777" w:rsidR="00243E33" w:rsidRDefault="008A60B6">
            <w:r>
              <w:t>39.40</w:t>
            </w:r>
          </w:p>
        </w:tc>
        <w:tc>
          <w:tcPr>
            <w:tcW w:w="1131" w:type="dxa"/>
            <w:vAlign w:val="center"/>
          </w:tcPr>
          <w:p w14:paraId="500BA977" w14:textId="77777777" w:rsidR="00243E33" w:rsidRDefault="008A60B6">
            <w:r>
              <w:t>满足</w:t>
            </w:r>
          </w:p>
        </w:tc>
      </w:tr>
      <w:tr w:rsidR="00243E33" w14:paraId="351F966D" w14:textId="77777777">
        <w:tc>
          <w:tcPr>
            <w:tcW w:w="1403" w:type="dxa"/>
            <w:vMerge/>
            <w:vAlign w:val="center"/>
          </w:tcPr>
          <w:p w14:paraId="1112D195" w14:textId="77777777" w:rsidR="00243E33" w:rsidRDefault="00243E33"/>
        </w:tc>
        <w:tc>
          <w:tcPr>
            <w:tcW w:w="3395" w:type="dxa"/>
            <w:vAlign w:val="center"/>
          </w:tcPr>
          <w:p w14:paraId="19FEFBE0" w14:textId="77777777" w:rsidR="00243E33" w:rsidRDefault="008A60B6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6611836F" w14:textId="77777777" w:rsidR="00243E33" w:rsidRDefault="008A60B6">
            <w:r>
              <w:t>18:05</w:t>
            </w:r>
          </w:p>
        </w:tc>
        <w:tc>
          <w:tcPr>
            <w:tcW w:w="1415" w:type="dxa"/>
            <w:vAlign w:val="center"/>
          </w:tcPr>
          <w:p w14:paraId="48EC28F8" w14:textId="77777777" w:rsidR="00243E33" w:rsidRDefault="008A60B6">
            <w:r>
              <w:t>37.95</w:t>
            </w:r>
          </w:p>
        </w:tc>
        <w:tc>
          <w:tcPr>
            <w:tcW w:w="1131" w:type="dxa"/>
            <w:vAlign w:val="center"/>
          </w:tcPr>
          <w:p w14:paraId="26EC7E4C" w14:textId="77777777" w:rsidR="00243E33" w:rsidRDefault="008A60B6">
            <w:r>
              <w:t>39.40</w:t>
            </w:r>
          </w:p>
        </w:tc>
        <w:tc>
          <w:tcPr>
            <w:tcW w:w="1131" w:type="dxa"/>
            <w:vAlign w:val="center"/>
          </w:tcPr>
          <w:p w14:paraId="59B5F908" w14:textId="77777777" w:rsidR="00243E33" w:rsidRDefault="008A60B6">
            <w:r>
              <w:t>满足</w:t>
            </w:r>
          </w:p>
        </w:tc>
      </w:tr>
    </w:tbl>
    <w:p w14:paraId="17DAAA5E" w14:textId="77777777" w:rsidR="00243E33" w:rsidRDefault="00243E33"/>
    <w:sectPr w:rsidR="00243E33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CFEF4" w14:textId="77777777" w:rsidR="008A60B6" w:rsidRDefault="008A60B6">
      <w:r>
        <w:separator/>
      </w:r>
    </w:p>
  </w:endnote>
  <w:endnote w:type="continuationSeparator" w:id="0">
    <w:p w14:paraId="2CC3E180" w14:textId="77777777" w:rsidR="008A60B6" w:rsidRDefault="008A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5D936B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ED3CBF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9F93E" w14:textId="77777777" w:rsidR="008A60B6" w:rsidRDefault="008A60B6">
      <w:r>
        <w:separator/>
      </w:r>
    </w:p>
  </w:footnote>
  <w:footnote w:type="continuationSeparator" w:id="0">
    <w:p w14:paraId="6319EB9C" w14:textId="77777777" w:rsidR="008A60B6" w:rsidRDefault="008A6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5873" w14:textId="77777777"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7A63C0F3" wp14:editId="5FEE362B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46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0546"/>
    <w:rsid w:val="00224212"/>
    <w:rsid w:val="00224DAA"/>
    <w:rsid w:val="002346DD"/>
    <w:rsid w:val="00243E33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0B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0A0EE41"/>
  <w15:chartTrackingRefBased/>
  <w15:docId w15:val="{A66FB1BF-A308-4A50-AC2F-2B0B323F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O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11</Pages>
  <Words>1242</Words>
  <Characters>7083</Characters>
  <Application>Microsoft Office Word</Application>
  <DocSecurity>0</DocSecurity>
  <Lines>59</Lines>
  <Paragraphs>16</Paragraphs>
  <ScaleCrop>false</ScaleCrop>
  <Company/>
  <LinksUpToDate>false</LinksUpToDate>
  <CharactersWithSpaces>8309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姚天成</dc:creator>
  <cp:keywords/>
  <dc:description/>
  <cp:lastModifiedBy>姚 天成</cp:lastModifiedBy>
  <cp:revision>1</cp:revision>
  <dcterms:created xsi:type="dcterms:W3CDTF">2021-12-20T07:46:00Z</dcterms:created>
  <dcterms:modified xsi:type="dcterms:W3CDTF">2021-12-20T07:46:00Z</dcterms:modified>
</cp:coreProperties>
</file>