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8E17" w14:textId="77777777" w:rsidR="00D40158" w:rsidRPr="00BE59CD" w:rsidRDefault="00BE59CD" w:rsidP="00D13E8C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项目名称1"/>
      <w:r>
        <w:rPr>
          <w:rFonts w:ascii="华文中宋" w:eastAsia="华文中宋" w:hAnsi="华文中宋" w:hint="eastAsia"/>
          <w:b/>
          <w:sz w:val="44"/>
          <w:szCs w:val="44"/>
        </w:rPr>
        <w:t>安徽省铜陵市某新建住宅绿色建筑</w:t>
      </w:r>
      <w:bookmarkEnd w:id="0"/>
    </w:p>
    <w:p w14:paraId="2CD7C2BA" w14:textId="77777777" w:rsidR="00BE59CD" w:rsidRPr="00D13E8C" w:rsidRDefault="00BE59CD" w:rsidP="00D13E8C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D13E8C">
        <w:rPr>
          <w:rFonts w:ascii="华文中宋" w:eastAsia="华文中宋" w:hAnsi="华文中宋" w:hint="eastAsia"/>
          <w:b/>
          <w:sz w:val="44"/>
          <w:szCs w:val="44"/>
        </w:rPr>
        <w:t>安徽省居住建筑节能设计</w:t>
      </w:r>
    </w:p>
    <w:p w14:paraId="6C562026" w14:textId="77777777" w:rsidR="00BE59CD" w:rsidRPr="0062790E" w:rsidRDefault="00BE59CD" w:rsidP="00D13E8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790E">
        <w:rPr>
          <w:rFonts w:ascii="华文中宋" w:eastAsia="华文中宋" w:hAnsi="华文中宋" w:hint="eastAsia"/>
          <w:b/>
          <w:sz w:val="36"/>
          <w:szCs w:val="36"/>
        </w:rPr>
        <w:t>计 算 报 告 书</w:t>
      </w:r>
    </w:p>
    <w:p w14:paraId="3F1C560E" w14:textId="77777777" w:rsidR="00D40158" w:rsidRPr="00D13E8C" w:rsidRDefault="00D40158" w:rsidP="00D40158">
      <w:pPr>
        <w:spacing w:line="180" w:lineRule="atLeast"/>
        <w:jc w:val="center"/>
        <w:rPr>
          <w:rFonts w:ascii="宋体" w:hAnsi="宋体"/>
          <w:b/>
          <w:bCs/>
          <w:sz w:val="15"/>
          <w:szCs w:val="15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1D1BA7C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D1E217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F7A06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安徽省铜陵市某新建住宅绿色建筑</w:t>
            </w:r>
            <w:bookmarkEnd w:id="1"/>
          </w:p>
        </w:tc>
      </w:tr>
      <w:tr w:rsidR="00D40158" w:rsidRPr="00D40158" w14:paraId="4A098CB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EBCE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25C4D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铜陵</w:t>
            </w:r>
            <w:bookmarkEnd w:id="2"/>
          </w:p>
        </w:tc>
      </w:tr>
      <w:tr w:rsidR="00D40158" w:rsidRPr="00D40158" w14:paraId="6677C57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6737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D72A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35EE6C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DE8C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C839D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00B8F6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C786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380D2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CD4CA4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88CC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90D43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EE3A1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6049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AF27E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44786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36A3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C2FF7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201C41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8CB09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03F86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6"/>
          </w:p>
        </w:tc>
      </w:tr>
    </w:tbl>
    <w:p w14:paraId="7AE8DA87" w14:textId="77777777" w:rsidR="00D40158" w:rsidRDefault="00D40158" w:rsidP="008F196B">
      <w:pPr>
        <w:jc w:val="center"/>
        <w:rPr>
          <w:rFonts w:ascii="宋体" w:hAnsi="宋体"/>
          <w:lang w:val="en-US"/>
        </w:rPr>
      </w:pPr>
    </w:p>
    <w:p w14:paraId="521462FB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73260D6C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15DDEB10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7D8F7DFB" w14:textId="77777777" w:rsidR="00D40158" w:rsidRDefault="00D40158" w:rsidP="00532EE4">
      <w:pPr>
        <w:jc w:val="center"/>
        <w:rPr>
          <w:rFonts w:ascii="宋体" w:hAnsi="宋体"/>
          <w:b/>
          <w:bCs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C981158" wp14:editId="10DE0F8C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0F6BB" w14:textId="77777777" w:rsidR="008F196B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p w14:paraId="456610D1" w14:textId="77777777" w:rsidR="008F196B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p w14:paraId="779FF432" w14:textId="77777777" w:rsidR="008F196B" w:rsidRPr="00D24CD2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556372" w14:paraId="0E7181D3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E680CF0" w14:textId="77777777" w:rsidR="00556372" w:rsidRDefault="00556372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C526E3" w14:textId="77777777" w:rsidR="00556372" w:rsidRDefault="00556372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绿建斯维尔</w:t>
            </w:r>
            <w:bookmarkStart w:id="8" w:name="软件中文名称＃1"/>
            <w:r>
              <w:rPr>
                <w:rFonts w:ascii="宋体" w:hAnsi="宋体" w:hint="eastAsia"/>
              </w:rPr>
              <w:t>节能设计</w:t>
            </w:r>
            <w:bookmarkEnd w:id="8"/>
            <w:r>
              <w:rPr>
                <w:rFonts w:ascii="宋体" w:hAnsi="宋体" w:hint="eastAsia"/>
              </w:rPr>
              <w:t>软件BECS2020</w:t>
            </w:r>
          </w:p>
        </w:tc>
      </w:tr>
      <w:tr w:rsidR="00556372" w14:paraId="4B46E628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8E2756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7E41C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20210101</w:t>
            </w:r>
            <w:bookmarkEnd w:id="9"/>
          </w:p>
        </w:tc>
      </w:tr>
      <w:tr w:rsidR="001E7A6A" w14:paraId="70C30E2C" w14:textId="77777777" w:rsidTr="00EF4F24">
        <w:trPr>
          <w:cantSplit/>
          <w:trHeight w:val="293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9F85A3B" w14:textId="77777777" w:rsidR="001E7A6A" w:rsidRDefault="001E7A6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7AA7122" w14:textId="77777777" w:rsidR="001E7A6A" w:rsidRDefault="001E7A6A" w:rsidP="00FF7BA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556372" w14:paraId="1661E7DB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603B29C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7D1A1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T15568606056</w:t>
            </w:r>
            <w:bookmarkEnd w:id="10"/>
          </w:p>
        </w:tc>
      </w:tr>
    </w:tbl>
    <w:p w14:paraId="4508724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015170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42291A8" w14:textId="77777777" w:rsidR="00EF372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07462" w:history="1">
        <w:r w:rsidR="00EF372A" w:rsidRPr="00D7468D">
          <w:rPr>
            <w:rStyle w:val="a6"/>
          </w:rPr>
          <w:t>1</w:t>
        </w:r>
        <w:r w:rsidR="00EF37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F372A" w:rsidRPr="00D7468D">
          <w:rPr>
            <w:rStyle w:val="a6"/>
          </w:rPr>
          <w:t>建筑概况</w:t>
        </w:r>
        <w:r w:rsidR="00EF372A">
          <w:rPr>
            <w:webHidden/>
          </w:rPr>
          <w:tab/>
        </w:r>
        <w:r w:rsidR="00EF372A">
          <w:rPr>
            <w:webHidden/>
          </w:rPr>
          <w:fldChar w:fldCharType="begin"/>
        </w:r>
        <w:r w:rsidR="00EF372A">
          <w:rPr>
            <w:webHidden/>
          </w:rPr>
          <w:instrText xml:space="preserve"> PAGEREF _Toc90907462 \h </w:instrText>
        </w:r>
        <w:r w:rsidR="00EF372A">
          <w:rPr>
            <w:webHidden/>
          </w:rPr>
        </w:r>
        <w:r w:rsidR="00EF372A">
          <w:rPr>
            <w:webHidden/>
          </w:rPr>
          <w:fldChar w:fldCharType="separate"/>
        </w:r>
        <w:r w:rsidR="00EF372A">
          <w:rPr>
            <w:webHidden/>
          </w:rPr>
          <w:t>4</w:t>
        </w:r>
        <w:r w:rsidR="00EF372A">
          <w:rPr>
            <w:webHidden/>
          </w:rPr>
          <w:fldChar w:fldCharType="end"/>
        </w:r>
      </w:hyperlink>
    </w:p>
    <w:p w14:paraId="6D3AD9EE" w14:textId="77777777" w:rsidR="00EF372A" w:rsidRDefault="00EF372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7463" w:history="1">
        <w:r w:rsidRPr="00D7468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68D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C78211" w14:textId="77777777" w:rsidR="00EF372A" w:rsidRDefault="00EF372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7464" w:history="1">
        <w:r w:rsidRPr="00D7468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68D">
          <w:rPr>
            <w:rStyle w:val="a6"/>
          </w:rPr>
          <w:t>有关说明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D56A5E" w14:textId="77777777" w:rsidR="00EF372A" w:rsidRDefault="00EF372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7465" w:history="1">
        <w:r w:rsidRPr="00D7468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68D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5E67BA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66" w:history="1">
        <w:r w:rsidRPr="00D7468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BDFA4C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67" w:history="1">
        <w:r w:rsidRPr="00D7468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围护结构构造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382A80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68" w:history="1">
        <w:r w:rsidRPr="00D7468D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C331C3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69" w:history="1">
        <w:r w:rsidRPr="00D7468D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A58E7B2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470" w:history="1">
        <w:r w:rsidRPr="00D7468D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BD7A0B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71" w:history="1">
        <w:r w:rsidRPr="00D7468D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FFE4CB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472" w:history="1">
        <w:r w:rsidRPr="00D7468D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F90FB2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73" w:history="1">
        <w:r w:rsidRPr="00D7468D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DBF23B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474" w:history="1">
        <w:r w:rsidRPr="00D7468D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E8C814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75" w:history="1">
        <w:r w:rsidRPr="00D7468D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5090D6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76" w:history="1">
        <w:r w:rsidRPr="00D7468D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4D15F65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77" w:history="1">
        <w:r w:rsidRPr="00D7468D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45970F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78" w:history="1">
        <w:r w:rsidRPr="00D7468D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C0ED8B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479" w:history="1">
        <w:r w:rsidRPr="00D7468D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65D832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80" w:history="1">
        <w:r w:rsidRPr="00D7468D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23C2D1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481" w:history="1">
        <w:r w:rsidRPr="00D7468D">
          <w:rPr>
            <w:rStyle w:val="a6"/>
            <w:lang w:val="en-GB"/>
          </w:rPr>
          <w:t>4.11.1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F59ECC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82" w:history="1">
        <w:r w:rsidRPr="00D7468D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D9CDE6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83" w:history="1">
        <w:r w:rsidRPr="00D7468D">
          <w:rPr>
            <w:rStyle w:val="a6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BCEFF0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84" w:history="1">
        <w:r w:rsidRPr="00D7468D">
          <w:rPr>
            <w:rStyle w:val="a6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4D7591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485" w:history="1">
        <w:r w:rsidRPr="00D7468D">
          <w:rPr>
            <w:rStyle w:val="a6"/>
            <w:lang w:val="en-GB"/>
          </w:rPr>
          <w:t>4.14.1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A44266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486" w:history="1">
        <w:r w:rsidRPr="00D7468D">
          <w:rPr>
            <w:rStyle w:val="a6"/>
            <w:lang w:val="en-GB"/>
          </w:rPr>
          <w:t>4.14.2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外窗</w:t>
        </w:r>
        <w:r w:rsidRPr="00D7468D">
          <w:rPr>
            <w:rStyle w:val="a6"/>
          </w:rPr>
          <w:t>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3940D4F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487" w:history="1">
        <w:r w:rsidRPr="00D7468D">
          <w:rPr>
            <w:rStyle w:val="a6"/>
            <w:lang w:val="en-GB"/>
          </w:rPr>
          <w:t>4.14.3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CF69C3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88" w:history="1">
        <w:r w:rsidRPr="00D7468D">
          <w:rPr>
            <w:rStyle w:val="a6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19446B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89" w:history="1">
        <w:r w:rsidRPr="00D7468D">
          <w:rPr>
            <w:rStyle w:val="a6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6289E5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90" w:history="1">
        <w:r w:rsidRPr="00D7468D">
          <w:rPr>
            <w:rStyle w:val="a6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510BE7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91" w:history="1">
        <w:r w:rsidRPr="00D7468D">
          <w:rPr>
            <w:rStyle w:val="a6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42848B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92" w:history="1">
        <w:r w:rsidRPr="00D7468D">
          <w:rPr>
            <w:rStyle w:val="a6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E3AA6E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93" w:history="1">
        <w:r w:rsidRPr="00D7468D">
          <w:rPr>
            <w:rStyle w:val="a6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0E00F2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494" w:history="1">
        <w:r w:rsidRPr="00D7468D">
          <w:rPr>
            <w:rStyle w:val="a6"/>
            <w:lang w:val="en-GB"/>
          </w:rPr>
          <w:t>4.20.1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环境参数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472C97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495" w:history="1">
        <w:r w:rsidRPr="00D7468D">
          <w:rPr>
            <w:rStyle w:val="a6"/>
            <w:lang w:val="en-GB"/>
          </w:rPr>
          <w:t>4.20.2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检查项</w:t>
        </w:r>
        <w:r w:rsidRPr="00D7468D">
          <w:rPr>
            <w:rStyle w:val="a6"/>
          </w:rPr>
          <w:t>(</w:t>
        </w:r>
        <w:r w:rsidRPr="00D7468D">
          <w:rPr>
            <w:rStyle w:val="a6"/>
          </w:rPr>
          <w:t>最不利构造</w:t>
        </w:r>
        <w:r w:rsidRPr="00D7468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C866D2E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96" w:history="1">
        <w:r w:rsidRPr="00D7468D">
          <w:rPr>
            <w:rStyle w:val="a6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C174CC2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97" w:history="1">
        <w:r w:rsidRPr="00D7468D">
          <w:rPr>
            <w:rStyle w:val="a6"/>
            <w:lang w:val="en-GB"/>
          </w:rPr>
          <w:t>4.22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E8A084" w14:textId="77777777" w:rsidR="00EF372A" w:rsidRDefault="00EF372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7498" w:history="1">
        <w:r w:rsidRPr="00D7468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68D">
          <w:rPr>
            <w:rStyle w:val="a6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B62D379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499" w:history="1">
        <w:r w:rsidRPr="00D7468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57BBE6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500" w:history="1">
        <w:r w:rsidRPr="00D7468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5D0329B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501" w:history="1">
        <w:r w:rsidRPr="00D7468D">
          <w:rPr>
            <w:rStyle w:val="a6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F324C29" w14:textId="77777777" w:rsidR="00EF372A" w:rsidRDefault="00EF37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502" w:history="1">
        <w:r w:rsidRPr="00D7468D">
          <w:rPr>
            <w:rStyle w:val="a6"/>
            <w:lang w:val="en-GB"/>
          </w:rPr>
          <w:t>5.2.2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7A0914B" w14:textId="77777777" w:rsidR="00EF372A" w:rsidRDefault="00EF372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503" w:history="1">
        <w:r w:rsidRPr="00D7468D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68D">
          <w:rPr>
            <w:rStyle w:val="a6"/>
          </w:rPr>
          <w:t>综合判断结论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5F2C044" w14:textId="77777777" w:rsidR="00AA47FE" w:rsidRDefault="00D40158" w:rsidP="00D40158">
      <w:pPr>
        <w:pStyle w:val="TOC1"/>
        <w:sectPr w:rsidR="00AA47FE" w:rsidSect="005E5E27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CC6B842" w14:textId="77777777" w:rsidR="00D40158" w:rsidRDefault="00D40158" w:rsidP="00D40158">
      <w:pPr>
        <w:pStyle w:val="TOC1"/>
      </w:pPr>
    </w:p>
    <w:p w14:paraId="1E97A7BA" w14:textId="77777777" w:rsidR="00D40158" w:rsidRPr="005E5F93" w:rsidRDefault="00D40158" w:rsidP="005215FB">
      <w:pPr>
        <w:pStyle w:val="1"/>
      </w:pPr>
      <w:bookmarkStart w:id="11" w:name="_Toc9090746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43D24ED" w14:textId="77777777">
        <w:tc>
          <w:tcPr>
            <w:tcW w:w="2841" w:type="dxa"/>
            <w:shd w:val="clear" w:color="auto" w:fill="E6E6E6"/>
          </w:tcPr>
          <w:p w14:paraId="3B0A45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42616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安徽省铜陵市某新建住宅绿色建筑</w:t>
            </w:r>
            <w:bookmarkEnd w:id="12"/>
          </w:p>
        </w:tc>
      </w:tr>
      <w:tr w:rsidR="00D40158" w:rsidRPr="00FF2243" w14:paraId="2D1B6463" w14:textId="77777777">
        <w:tc>
          <w:tcPr>
            <w:tcW w:w="2841" w:type="dxa"/>
            <w:shd w:val="clear" w:color="auto" w:fill="E6E6E6"/>
          </w:tcPr>
          <w:p w14:paraId="08BE66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B7F48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铜陵</w:t>
            </w:r>
            <w:bookmarkEnd w:id="13"/>
          </w:p>
        </w:tc>
      </w:tr>
      <w:tr w:rsidR="00037A4C" w:rsidRPr="00FF2243" w14:paraId="07C4D1FB" w14:textId="77777777">
        <w:tc>
          <w:tcPr>
            <w:tcW w:w="2841" w:type="dxa"/>
            <w:shd w:val="clear" w:color="auto" w:fill="E6E6E6"/>
          </w:tcPr>
          <w:p w14:paraId="0EE6E77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B4B386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30.56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FBF44F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117.48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8DC0CFB" w14:textId="77777777">
        <w:tc>
          <w:tcPr>
            <w:tcW w:w="2841" w:type="dxa"/>
            <w:shd w:val="clear" w:color="auto" w:fill="E6E6E6"/>
          </w:tcPr>
          <w:p w14:paraId="24B84A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2"/>
          </w:tcPr>
          <w:p w14:paraId="4D0AF8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5544</w:t>
            </w:r>
            <w:bookmarkEnd w:id="16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EFB94A3" w14:textId="77777777">
        <w:tc>
          <w:tcPr>
            <w:tcW w:w="2841" w:type="dxa"/>
            <w:shd w:val="clear" w:color="auto" w:fill="E6E6E6"/>
          </w:tcPr>
          <w:p w14:paraId="6CEABA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3FCA9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1AE0D8C" w14:textId="77777777">
        <w:tc>
          <w:tcPr>
            <w:tcW w:w="2841" w:type="dxa"/>
            <w:shd w:val="clear" w:color="auto" w:fill="E6E6E6"/>
          </w:tcPr>
          <w:p w14:paraId="6481D7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 w14:paraId="6443A2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36.0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28DF7DE" w14:textId="77777777">
        <w:tc>
          <w:tcPr>
            <w:tcW w:w="2841" w:type="dxa"/>
            <w:shd w:val="clear" w:color="auto" w:fill="E6E6E6"/>
          </w:tcPr>
          <w:p w14:paraId="5D4A686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 w14:paraId="0A935E1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17192.98</w:t>
            </w:r>
            <w:bookmarkEnd w:id="21"/>
          </w:p>
        </w:tc>
      </w:tr>
      <w:tr w:rsidR="00203A7D" w:rsidRPr="00FF2243" w14:paraId="672C704F" w14:textId="77777777">
        <w:tc>
          <w:tcPr>
            <w:tcW w:w="2841" w:type="dxa"/>
            <w:shd w:val="clear" w:color="auto" w:fill="E6E6E6"/>
          </w:tcPr>
          <w:p w14:paraId="2B6AD31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 w14:paraId="3C320D1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6250.00</w:t>
            </w:r>
            <w:bookmarkEnd w:id="22"/>
          </w:p>
        </w:tc>
      </w:tr>
      <w:tr w:rsidR="00D40158" w:rsidRPr="00FF2243" w14:paraId="0D00E2AF" w14:textId="77777777">
        <w:tc>
          <w:tcPr>
            <w:tcW w:w="2841" w:type="dxa"/>
            <w:shd w:val="clear" w:color="auto" w:fill="E6E6E6"/>
          </w:tcPr>
          <w:p w14:paraId="2EDD81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2C9A6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F2243" w14:paraId="0FCDD3A9" w14:textId="77777777">
        <w:tc>
          <w:tcPr>
            <w:tcW w:w="2841" w:type="dxa"/>
            <w:shd w:val="clear" w:color="auto" w:fill="E6E6E6"/>
          </w:tcPr>
          <w:p w14:paraId="7605085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A1D443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:rsidR="00D40158" w:rsidRPr="00FF2243" w14:paraId="5F3BA723" w14:textId="77777777">
        <w:tc>
          <w:tcPr>
            <w:tcW w:w="2841" w:type="dxa"/>
            <w:shd w:val="clear" w:color="auto" w:fill="E6E6E6"/>
          </w:tcPr>
          <w:p w14:paraId="663DB54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60A8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</w:tbl>
    <w:p w14:paraId="0E87DD08" w14:textId="77777777" w:rsidR="00D40158" w:rsidRDefault="00D40158" w:rsidP="00D40158">
      <w:pPr>
        <w:pStyle w:val="1"/>
      </w:pPr>
      <w:bookmarkStart w:id="26" w:name="TitleFormat"/>
      <w:bookmarkStart w:id="27" w:name="_Toc90907463"/>
      <w:r>
        <w:rPr>
          <w:rFonts w:hint="eastAsia"/>
        </w:rPr>
        <w:t>设计依据</w:t>
      </w:r>
      <w:bookmarkEnd w:id="27"/>
    </w:p>
    <w:p w14:paraId="0D37444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6"/>
      <w:bookmarkEnd w:id="2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《安徽省居住建筑节能设计标准》</w:t>
      </w:r>
      <w:r>
        <w:rPr>
          <w:kern w:val="2"/>
          <w:szCs w:val="24"/>
          <w:lang w:val="en-US"/>
        </w:rPr>
        <w:t>DB34/1466-2011</w:t>
      </w:r>
    </w:p>
    <w:p w14:paraId="1C439032" w14:textId="77777777" w:rsidR="00F60D69" w:rsidRDefault="00817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66FF8250" w14:textId="77777777" w:rsidR="00F60D69" w:rsidRDefault="00817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73372115" w14:textId="77777777" w:rsidR="00F60D69" w:rsidRDefault="00817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24FD23A8" w14:textId="77777777" w:rsidR="00F60D69" w:rsidRDefault="00817161">
      <w:pPr>
        <w:pStyle w:val="1"/>
        <w:widowControl w:val="0"/>
        <w:jc w:val="both"/>
        <w:rPr>
          <w:kern w:val="2"/>
          <w:szCs w:val="24"/>
        </w:rPr>
      </w:pPr>
      <w:bookmarkStart w:id="29" w:name="_Toc90907464"/>
      <w:r>
        <w:rPr>
          <w:kern w:val="2"/>
          <w:szCs w:val="24"/>
        </w:rPr>
        <w:t>有关说明</w:t>
      </w:r>
      <w:bookmarkEnd w:id="29"/>
    </w:p>
    <w:p w14:paraId="1E4DB5C8" w14:textId="77777777" w:rsidR="00F60D69" w:rsidRDefault="00817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本建筑节能计算方法依据《安徽省居住建筑节能设计标准》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和《民用建筑热工设计规范》</w:t>
      </w:r>
      <w:r>
        <w:rPr>
          <w:kern w:val="2"/>
          <w:szCs w:val="24"/>
          <w:lang w:val="en-US"/>
        </w:rPr>
        <w:t>GB50176</w:t>
      </w:r>
      <w:r>
        <w:rPr>
          <w:kern w:val="2"/>
          <w:szCs w:val="24"/>
          <w:lang w:val="en-US"/>
        </w:rPr>
        <w:t>；</w:t>
      </w:r>
    </w:p>
    <w:p w14:paraId="264373A7" w14:textId="77777777" w:rsidR="00F60D69" w:rsidRDefault="00817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本建筑节能设计取值依据《安徽省居住建筑节能设计标准》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；</w:t>
      </w:r>
    </w:p>
    <w:p w14:paraId="04B897C7" w14:textId="77777777" w:rsidR="00F60D69" w:rsidRDefault="00817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当节能设计中规定性指标有一项或若干项不达标时，依据《安徽省居住建筑节能设计标准》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的要求进行建筑围护结构热工性能的综合判断；</w:t>
      </w:r>
    </w:p>
    <w:p w14:paraId="38A3530F" w14:textId="77777777" w:rsidR="00F60D69" w:rsidRDefault="00817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通过本次节能设计，使本建筑达到或超过《安徽省居住建筑节能设计标准》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规定的节能设计水平。</w:t>
      </w:r>
    </w:p>
    <w:p w14:paraId="6CB62EE7" w14:textId="77777777" w:rsidR="00F60D69" w:rsidRDefault="00817161">
      <w:pPr>
        <w:pStyle w:val="1"/>
        <w:widowControl w:val="0"/>
        <w:jc w:val="both"/>
        <w:rPr>
          <w:kern w:val="2"/>
          <w:szCs w:val="24"/>
        </w:rPr>
      </w:pPr>
      <w:bookmarkStart w:id="30" w:name="_Toc90907465"/>
      <w:r>
        <w:rPr>
          <w:kern w:val="2"/>
          <w:szCs w:val="24"/>
        </w:rPr>
        <w:t>规定性指标检查</w:t>
      </w:r>
      <w:bookmarkEnd w:id="30"/>
    </w:p>
    <w:p w14:paraId="2432468F" w14:textId="77777777" w:rsidR="00F60D69" w:rsidRDefault="00817161">
      <w:pPr>
        <w:pStyle w:val="2"/>
        <w:widowControl w:val="0"/>
        <w:rPr>
          <w:kern w:val="2"/>
        </w:rPr>
      </w:pPr>
      <w:bookmarkStart w:id="31" w:name="_Toc90907466"/>
      <w:r>
        <w:rPr>
          <w:kern w:val="2"/>
        </w:rPr>
        <w:t>工</w:t>
      </w:r>
      <w:r>
        <w:rPr>
          <w:kern w:val="2"/>
        </w:rPr>
        <w:t>程材料</w:t>
      </w:r>
      <w:bookmarkEnd w:id="3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F60D69" w14:paraId="449AE22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7C9B27E" w14:textId="77777777" w:rsidR="00F60D69" w:rsidRDefault="0081716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D15DBF" w14:textId="77777777" w:rsidR="00F60D69" w:rsidRDefault="008171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06374A" w14:textId="77777777" w:rsidR="00F60D69" w:rsidRDefault="008171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83CFA0" w14:textId="77777777" w:rsidR="00F60D69" w:rsidRDefault="0081716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C0FA60" w14:textId="77777777" w:rsidR="00F60D69" w:rsidRDefault="0081716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C521922" w14:textId="77777777" w:rsidR="00F60D69" w:rsidRDefault="00817161">
            <w:pPr>
              <w:jc w:val="center"/>
            </w:pPr>
            <w:r>
              <w:t>备注</w:t>
            </w:r>
          </w:p>
        </w:tc>
      </w:tr>
      <w:tr w:rsidR="00F60D69" w14:paraId="6B20336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4E3B45D" w14:textId="77777777" w:rsidR="00F60D69" w:rsidRDefault="00F60D6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E8B095C" w14:textId="77777777" w:rsidR="00F60D69" w:rsidRDefault="0081716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F2E364" w14:textId="77777777" w:rsidR="00F60D69" w:rsidRDefault="008171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0A4C6B" w14:textId="77777777" w:rsidR="00F60D69" w:rsidRDefault="0081716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227D96" w14:textId="77777777" w:rsidR="00F60D69" w:rsidRDefault="00817161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B38BFBB" w14:textId="77777777" w:rsidR="00F60D69" w:rsidRDefault="00F60D69">
            <w:pPr>
              <w:jc w:val="center"/>
            </w:pPr>
          </w:p>
        </w:tc>
      </w:tr>
      <w:tr w:rsidR="00F60D69" w14:paraId="5E0F4B22" w14:textId="77777777">
        <w:tc>
          <w:tcPr>
            <w:tcW w:w="2196" w:type="dxa"/>
            <w:shd w:val="clear" w:color="auto" w:fill="E6E6E6"/>
            <w:vAlign w:val="center"/>
          </w:tcPr>
          <w:p w14:paraId="4D61321D" w14:textId="77777777" w:rsidR="00F60D69" w:rsidRDefault="00817161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24CC5CD3" w14:textId="77777777" w:rsidR="00F60D69" w:rsidRDefault="00817161">
            <w:r>
              <w:t>0.870</w:t>
            </w:r>
          </w:p>
        </w:tc>
        <w:tc>
          <w:tcPr>
            <w:tcW w:w="1030" w:type="dxa"/>
            <w:vAlign w:val="center"/>
          </w:tcPr>
          <w:p w14:paraId="4F11DFC5" w14:textId="77777777" w:rsidR="00F60D69" w:rsidRDefault="00817161">
            <w:r>
              <w:t>10.750</w:t>
            </w:r>
          </w:p>
        </w:tc>
        <w:tc>
          <w:tcPr>
            <w:tcW w:w="848" w:type="dxa"/>
            <w:vAlign w:val="center"/>
          </w:tcPr>
          <w:p w14:paraId="7BC26F97" w14:textId="77777777" w:rsidR="00F60D69" w:rsidRDefault="00817161">
            <w:r>
              <w:t>1800.0</w:t>
            </w:r>
          </w:p>
        </w:tc>
        <w:tc>
          <w:tcPr>
            <w:tcW w:w="1018" w:type="dxa"/>
            <w:vAlign w:val="center"/>
          </w:tcPr>
          <w:p w14:paraId="6D3FEAB0" w14:textId="77777777" w:rsidR="00F60D69" w:rsidRDefault="00817161">
            <w:r>
              <w:t>1050.0</w:t>
            </w:r>
          </w:p>
        </w:tc>
        <w:tc>
          <w:tcPr>
            <w:tcW w:w="1516" w:type="dxa"/>
            <w:vAlign w:val="center"/>
          </w:tcPr>
          <w:p w14:paraId="481B6570" w14:textId="77777777" w:rsidR="00F60D69" w:rsidRDefault="00817161">
            <w:r>
              <w:rPr>
                <w:sz w:val="18"/>
                <w:szCs w:val="18"/>
              </w:rPr>
              <w:t>来源：《民用建筑热工</w:t>
            </w:r>
            <w:r>
              <w:rPr>
                <w:sz w:val="18"/>
                <w:szCs w:val="18"/>
              </w:rPr>
              <w:lastRenderedPageBreak/>
              <w:t>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60D69" w14:paraId="579D0917" w14:textId="77777777">
        <w:tc>
          <w:tcPr>
            <w:tcW w:w="2196" w:type="dxa"/>
            <w:shd w:val="clear" w:color="auto" w:fill="E6E6E6"/>
            <w:vAlign w:val="center"/>
          </w:tcPr>
          <w:p w14:paraId="0BC24234" w14:textId="77777777" w:rsidR="00F60D69" w:rsidRDefault="00817161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3672791E" w14:textId="77777777" w:rsidR="00F60D69" w:rsidRDefault="00817161">
            <w:r>
              <w:t>0.870</w:t>
            </w:r>
          </w:p>
        </w:tc>
        <w:tc>
          <w:tcPr>
            <w:tcW w:w="1030" w:type="dxa"/>
            <w:vAlign w:val="center"/>
          </w:tcPr>
          <w:p w14:paraId="609D3E86" w14:textId="77777777" w:rsidR="00F60D69" w:rsidRDefault="00817161">
            <w:r>
              <w:t>10.750</w:t>
            </w:r>
          </w:p>
        </w:tc>
        <w:tc>
          <w:tcPr>
            <w:tcW w:w="848" w:type="dxa"/>
            <w:vAlign w:val="center"/>
          </w:tcPr>
          <w:p w14:paraId="0B749797" w14:textId="77777777" w:rsidR="00F60D69" w:rsidRDefault="00817161">
            <w:r>
              <w:t>1600.0</w:t>
            </w:r>
          </w:p>
        </w:tc>
        <w:tc>
          <w:tcPr>
            <w:tcW w:w="1018" w:type="dxa"/>
            <w:vAlign w:val="center"/>
          </w:tcPr>
          <w:p w14:paraId="12E82778" w14:textId="77777777" w:rsidR="00F60D69" w:rsidRDefault="00817161">
            <w:r>
              <w:t>1050.0</w:t>
            </w:r>
          </w:p>
        </w:tc>
        <w:tc>
          <w:tcPr>
            <w:tcW w:w="1516" w:type="dxa"/>
            <w:vAlign w:val="center"/>
          </w:tcPr>
          <w:p w14:paraId="6F3ECF21" w14:textId="77777777" w:rsidR="00F60D69" w:rsidRDefault="008171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60D69" w14:paraId="05D82242" w14:textId="77777777">
        <w:tc>
          <w:tcPr>
            <w:tcW w:w="2196" w:type="dxa"/>
            <w:shd w:val="clear" w:color="auto" w:fill="E6E6E6"/>
            <w:vAlign w:val="center"/>
          </w:tcPr>
          <w:p w14:paraId="3E72AAF8" w14:textId="77777777" w:rsidR="00F60D69" w:rsidRDefault="0081716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015D059" w14:textId="77777777" w:rsidR="00F60D69" w:rsidRDefault="00817161">
            <w:r>
              <w:t>1.740</w:t>
            </w:r>
          </w:p>
        </w:tc>
        <w:tc>
          <w:tcPr>
            <w:tcW w:w="1030" w:type="dxa"/>
            <w:vAlign w:val="center"/>
          </w:tcPr>
          <w:p w14:paraId="6FE6C184" w14:textId="77777777" w:rsidR="00F60D69" w:rsidRDefault="00817161">
            <w:r>
              <w:t>17.200</w:t>
            </w:r>
          </w:p>
        </w:tc>
        <w:tc>
          <w:tcPr>
            <w:tcW w:w="848" w:type="dxa"/>
            <w:vAlign w:val="center"/>
          </w:tcPr>
          <w:p w14:paraId="029AE755" w14:textId="77777777" w:rsidR="00F60D69" w:rsidRDefault="00817161">
            <w:r>
              <w:t>2500.0</w:t>
            </w:r>
          </w:p>
        </w:tc>
        <w:tc>
          <w:tcPr>
            <w:tcW w:w="1018" w:type="dxa"/>
            <w:vAlign w:val="center"/>
          </w:tcPr>
          <w:p w14:paraId="0BA95D75" w14:textId="77777777" w:rsidR="00F60D69" w:rsidRDefault="00817161">
            <w:r>
              <w:t>920.0</w:t>
            </w:r>
          </w:p>
        </w:tc>
        <w:tc>
          <w:tcPr>
            <w:tcW w:w="1516" w:type="dxa"/>
            <w:vAlign w:val="center"/>
          </w:tcPr>
          <w:p w14:paraId="7B73001C" w14:textId="77777777" w:rsidR="00F60D69" w:rsidRDefault="008171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60D69" w14:paraId="7D3A56BB" w14:textId="77777777">
        <w:tc>
          <w:tcPr>
            <w:tcW w:w="2196" w:type="dxa"/>
            <w:shd w:val="clear" w:color="auto" w:fill="E6E6E6"/>
            <w:vAlign w:val="center"/>
          </w:tcPr>
          <w:p w14:paraId="4FA6FE7D" w14:textId="77777777" w:rsidR="00F60D69" w:rsidRDefault="00817161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47DEA4F" w14:textId="77777777" w:rsidR="00F60D69" w:rsidRDefault="00817161">
            <w:r>
              <w:t>1.510</w:t>
            </w:r>
          </w:p>
        </w:tc>
        <w:tc>
          <w:tcPr>
            <w:tcW w:w="1030" w:type="dxa"/>
            <w:vAlign w:val="center"/>
          </w:tcPr>
          <w:p w14:paraId="7D92BDED" w14:textId="77777777" w:rsidR="00F60D69" w:rsidRDefault="00817161">
            <w:r>
              <w:t>15.360</w:t>
            </w:r>
          </w:p>
        </w:tc>
        <w:tc>
          <w:tcPr>
            <w:tcW w:w="848" w:type="dxa"/>
            <w:vAlign w:val="center"/>
          </w:tcPr>
          <w:p w14:paraId="018D1627" w14:textId="77777777" w:rsidR="00F60D69" w:rsidRDefault="00817161">
            <w:r>
              <w:t>2300.0</w:t>
            </w:r>
          </w:p>
        </w:tc>
        <w:tc>
          <w:tcPr>
            <w:tcW w:w="1018" w:type="dxa"/>
            <w:vAlign w:val="center"/>
          </w:tcPr>
          <w:p w14:paraId="1C977CC2" w14:textId="77777777" w:rsidR="00F60D69" w:rsidRDefault="00817161">
            <w:r>
              <w:t>920.0</w:t>
            </w:r>
          </w:p>
        </w:tc>
        <w:tc>
          <w:tcPr>
            <w:tcW w:w="1516" w:type="dxa"/>
            <w:vAlign w:val="center"/>
          </w:tcPr>
          <w:p w14:paraId="7A99E6DB" w14:textId="77777777" w:rsidR="00F60D69" w:rsidRDefault="008171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60D69" w14:paraId="2BEBB34F" w14:textId="77777777">
        <w:tc>
          <w:tcPr>
            <w:tcW w:w="2196" w:type="dxa"/>
            <w:shd w:val="clear" w:color="auto" w:fill="E6E6E6"/>
            <w:vAlign w:val="center"/>
          </w:tcPr>
          <w:p w14:paraId="421E2D35" w14:textId="77777777" w:rsidR="00F60D69" w:rsidRDefault="00817161">
            <w:r>
              <w:t>岩棉板</w:t>
            </w:r>
          </w:p>
        </w:tc>
        <w:tc>
          <w:tcPr>
            <w:tcW w:w="1018" w:type="dxa"/>
            <w:vAlign w:val="center"/>
          </w:tcPr>
          <w:p w14:paraId="1AB92C0A" w14:textId="77777777" w:rsidR="00F60D69" w:rsidRDefault="00817161">
            <w:r>
              <w:t>0.040</w:t>
            </w:r>
          </w:p>
        </w:tc>
        <w:tc>
          <w:tcPr>
            <w:tcW w:w="1030" w:type="dxa"/>
            <w:vAlign w:val="center"/>
          </w:tcPr>
          <w:p w14:paraId="4CDB30AE" w14:textId="77777777" w:rsidR="00F60D69" w:rsidRDefault="00817161">
            <w:r>
              <w:t>0.700</w:t>
            </w:r>
          </w:p>
        </w:tc>
        <w:tc>
          <w:tcPr>
            <w:tcW w:w="848" w:type="dxa"/>
            <w:vAlign w:val="center"/>
          </w:tcPr>
          <w:p w14:paraId="0FE77422" w14:textId="77777777" w:rsidR="00F60D69" w:rsidRDefault="00817161">
            <w:r>
              <w:t>35.0</w:t>
            </w:r>
          </w:p>
        </w:tc>
        <w:tc>
          <w:tcPr>
            <w:tcW w:w="1018" w:type="dxa"/>
            <w:vAlign w:val="center"/>
          </w:tcPr>
          <w:p w14:paraId="3D5EE590" w14:textId="77777777" w:rsidR="00F60D69" w:rsidRDefault="00817161">
            <w:r>
              <w:t>1380.0</w:t>
            </w:r>
          </w:p>
        </w:tc>
        <w:tc>
          <w:tcPr>
            <w:tcW w:w="1516" w:type="dxa"/>
            <w:vAlign w:val="center"/>
          </w:tcPr>
          <w:p w14:paraId="7C999B67" w14:textId="77777777" w:rsidR="00F60D69" w:rsidRDefault="008171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60D69" w14:paraId="345DC1EF" w14:textId="77777777">
        <w:tc>
          <w:tcPr>
            <w:tcW w:w="2196" w:type="dxa"/>
            <w:shd w:val="clear" w:color="auto" w:fill="E6E6E6"/>
            <w:vAlign w:val="center"/>
          </w:tcPr>
          <w:p w14:paraId="0C4A9EF7" w14:textId="77777777" w:rsidR="00F60D69" w:rsidRDefault="00817161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5C1253A" w14:textId="77777777" w:rsidR="00F60D69" w:rsidRDefault="00817161">
            <w:r>
              <w:t>0.180</w:t>
            </w:r>
          </w:p>
        </w:tc>
        <w:tc>
          <w:tcPr>
            <w:tcW w:w="1030" w:type="dxa"/>
            <w:vAlign w:val="center"/>
          </w:tcPr>
          <w:p w14:paraId="7DBDDE16" w14:textId="77777777" w:rsidR="00F60D69" w:rsidRDefault="00817161">
            <w:r>
              <w:t>3.100</w:t>
            </w:r>
          </w:p>
        </w:tc>
        <w:tc>
          <w:tcPr>
            <w:tcW w:w="848" w:type="dxa"/>
            <w:vAlign w:val="center"/>
          </w:tcPr>
          <w:p w14:paraId="77FDDEC9" w14:textId="77777777" w:rsidR="00F60D69" w:rsidRDefault="00817161">
            <w:r>
              <w:t>700.0</w:t>
            </w:r>
          </w:p>
        </w:tc>
        <w:tc>
          <w:tcPr>
            <w:tcW w:w="1018" w:type="dxa"/>
            <w:vAlign w:val="center"/>
          </w:tcPr>
          <w:p w14:paraId="6158BB54" w14:textId="77777777" w:rsidR="00F60D69" w:rsidRDefault="00817161">
            <w:r>
              <w:t>1050.0</w:t>
            </w:r>
          </w:p>
        </w:tc>
        <w:tc>
          <w:tcPr>
            <w:tcW w:w="1516" w:type="dxa"/>
            <w:vAlign w:val="center"/>
          </w:tcPr>
          <w:p w14:paraId="24177E87" w14:textId="77777777" w:rsidR="00F60D69" w:rsidRDefault="008171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60D69" w14:paraId="1BCB078F" w14:textId="77777777">
        <w:tc>
          <w:tcPr>
            <w:tcW w:w="2196" w:type="dxa"/>
            <w:shd w:val="clear" w:color="auto" w:fill="E6E6E6"/>
            <w:vAlign w:val="center"/>
          </w:tcPr>
          <w:p w14:paraId="0BE5ACD8" w14:textId="77777777" w:rsidR="00F60D69" w:rsidRDefault="0081716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52484BB" w14:textId="77777777" w:rsidR="00F60D69" w:rsidRDefault="00817161">
            <w:r>
              <w:t>0.750</w:t>
            </w:r>
          </w:p>
        </w:tc>
        <w:tc>
          <w:tcPr>
            <w:tcW w:w="1030" w:type="dxa"/>
            <w:vAlign w:val="center"/>
          </w:tcPr>
          <w:p w14:paraId="6504BE7E" w14:textId="77777777" w:rsidR="00F60D69" w:rsidRDefault="00817161">
            <w:r>
              <w:t>7.490</w:t>
            </w:r>
          </w:p>
        </w:tc>
        <w:tc>
          <w:tcPr>
            <w:tcW w:w="848" w:type="dxa"/>
            <w:vAlign w:val="center"/>
          </w:tcPr>
          <w:p w14:paraId="020CC956" w14:textId="77777777" w:rsidR="00F60D69" w:rsidRDefault="00817161">
            <w:r>
              <w:t>1450.0</w:t>
            </w:r>
          </w:p>
        </w:tc>
        <w:tc>
          <w:tcPr>
            <w:tcW w:w="1018" w:type="dxa"/>
            <w:vAlign w:val="center"/>
          </w:tcPr>
          <w:p w14:paraId="3F948863" w14:textId="77777777" w:rsidR="00F60D69" w:rsidRDefault="00817161">
            <w:r>
              <w:t>709.4</w:t>
            </w:r>
          </w:p>
        </w:tc>
        <w:tc>
          <w:tcPr>
            <w:tcW w:w="1516" w:type="dxa"/>
            <w:vAlign w:val="center"/>
          </w:tcPr>
          <w:p w14:paraId="404114E2" w14:textId="77777777" w:rsidR="00F60D69" w:rsidRDefault="00F60D69">
            <w:pPr>
              <w:rPr>
                <w:sz w:val="18"/>
                <w:szCs w:val="18"/>
              </w:rPr>
            </w:pPr>
          </w:p>
        </w:tc>
      </w:tr>
    </w:tbl>
    <w:p w14:paraId="56EDAA2D" w14:textId="77777777" w:rsidR="00F60D69" w:rsidRDefault="00817161">
      <w:pPr>
        <w:pStyle w:val="2"/>
        <w:widowControl w:val="0"/>
        <w:rPr>
          <w:kern w:val="2"/>
        </w:rPr>
      </w:pPr>
      <w:bookmarkStart w:id="32" w:name="_Toc90907467"/>
      <w:r>
        <w:rPr>
          <w:kern w:val="2"/>
        </w:rPr>
        <w:t>围护结构构造</w:t>
      </w:r>
      <w:bookmarkEnd w:id="32"/>
    </w:p>
    <w:p w14:paraId="76A66725" w14:textId="77777777" w:rsidR="00F60D69" w:rsidRDefault="0081716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8CFFEBC" w14:textId="77777777" w:rsidR="00F60D69" w:rsidRDefault="00817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＋岩棉板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E6C5BB9" w14:textId="77777777" w:rsidR="00F60D69" w:rsidRDefault="00F60D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07917C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365349D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</w:t>
      </w:r>
      <w:r>
        <w:rPr>
          <w:color w:val="000000"/>
          <w:kern w:val="2"/>
          <w:szCs w:val="24"/>
          <w:lang w:val="en-US"/>
        </w:rPr>
        <w:t>mm</w:t>
      </w:r>
    </w:p>
    <w:p w14:paraId="4CA03A89" w14:textId="77777777" w:rsidR="00F60D69" w:rsidRDefault="00F60D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F268E5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分户墙：</w:t>
      </w:r>
      <w:r>
        <w:rPr>
          <w:color w:val="0000FF"/>
          <w:kern w:val="2"/>
          <w:szCs w:val="21"/>
          <w:lang w:val="en-US"/>
        </w:rPr>
        <w:t>户间隔墙构造一：</w:t>
      </w:r>
    </w:p>
    <w:p w14:paraId="23AEEBD7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混凝土多孔砖</w:t>
      </w:r>
      <w:r>
        <w:rPr>
          <w:color w:val="008000"/>
          <w:kern w:val="2"/>
          <w:szCs w:val="24"/>
          <w:lang w:val="en-US"/>
        </w:rPr>
        <w:t>(190</w:t>
      </w:r>
      <w:r>
        <w:rPr>
          <w:color w:val="008000"/>
          <w:kern w:val="2"/>
          <w:szCs w:val="24"/>
          <w:lang w:val="en-US"/>
        </w:rPr>
        <w:t>六孔砖）</w:t>
      </w:r>
      <w:r>
        <w:rPr>
          <w:color w:val="00800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89A57FF" w14:textId="77777777" w:rsidR="00F60D69" w:rsidRDefault="00F60D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2E90A7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楼板：</w:t>
      </w:r>
      <w:r>
        <w:rPr>
          <w:color w:val="0000FF"/>
          <w:kern w:val="2"/>
          <w:szCs w:val="21"/>
          <w:lang w:val="en-US"/>
        </w:rPr>
        <w:t>控温房间楼板构造一：</w:t>
      </w:r>
    </w:p>
    <w:p w14:paraId="2970274B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EA02CCE" w14:textId="77777777" w:rsidR="00F60D69" w:rsidRDefault="00F60D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E3BC64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通往封闭空间的户门：</w:t>
      </w:r>
      <w:r>
        <w:rPr>
          <w:color w:val="0000FF"/>
          <w:kern w:val="2"/>
          <w:szCs w:val="21"/>
          <w:lang w:val="en-US"/>
        </w:rPr>
        <w:t>单层实体门：</w:t>
      </w:r>
    </w:p>
    <w:p w14:paraId="48BF3533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2.303W/m^2.K</w:t>
      </w:r>
    </w:p>
    <w:p w14:paraId="6A68BC84" w14:textId="77777777" w:rsidR="00F60D69" w:rsidRDefault="00F60D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150FBC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通往非封闭空间或户外的户门：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76097BD5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14:paraId="64E080BB" w14:textId="77777777" w:rsidR="00F60D69" w:rsidRDefault="00F60D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B76492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空气中空玻璃塑料窗（上限）：</w:t>
      </w:r>
    </w:p>
    <w:p w14:paraId="7D99F852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2.470W/m^2.K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0.800</w:t>
      </w:r>
    </w:p>
    <w:p w14:paraId="16D86657" w14:textId="77777777" w:rsidR="00F60D69" w:rsidRDefault="00F60D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DAD786" w14:textId="77777777" w:rsidR="00F60D69" w:rsidRDefault="00817161">
      <w:pPr>
        <w:pStyle w:val="2"/>
        <w:widowControl w:val="0"/>
        <w:rPr>
          <w:kern w:val="2"/>
        </w:rPr>
      </w:pPr>
      <w:bookmarkStart w:id="33" w:name="_Toc90907468"/>
      <w:r>
        <w:rPr>
          <w:kern w:val="2"/>
        </w:rPr>
        <w:t>体形系数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60D69" w14:paraId="68E69CAB" w14:textId="77777777">
        <w:tc>
          <w:tcPr>
            <w:tcW w:w="2513" w:type="dxa"/>
            <w:shd w:val="clear" w:color="auto" w:fill="E6E6E6"/>
            <w:vAlign w:val="center"/>
          </w:tcPr>
          <w:p w14:paraId="148AE0D6" w14:textId="77777777" w:rsidR="00F60D69" w:rsidRDefault="00817161">
            <w:r>
              <w:t>外表面积</w:t>
            </w:r>
          </w:p>
        </w:tc>
        <w:tc>
          <w:tcPr>
            <w:tcW w:w="6820" w:type="dxa"/>
            <w:vAlign w:val="center"/>
          </w:tcPr>
          <w:p w14:paraId="2EE02B37" w14:textId="77777777" w:rsidR="00F60D69" w:rsidRDefault="00817161">
            <w:r>
              <w:t>6250.00</w:t>
            </w:r>
          </w:p>
        </w:tc>
      </w:tr>
      <w:tr w:rsidR="00F60D69" w14:paraId="298F86F0" w14:textId="77777777">
        <w:tc>
          <w:tcPr>
            <w:tcW w:w="2513" w:type="dxa"/>
            <w:shd w:val="clear" w:color="auto" w:fill="E6E6E6"/>
            <w:vAlign w:val="center"/>
          </w:tcPr>
          <w:p w14:paraId="72153518" w14:textId="77777777" w:rsidR="00F60D69" w:rsidRDefault="00817161">
            <w:r>
              <w:t>建筑体积</w:t>
            </w:r>
          </w:p>
        </w:tc>
        <w:tc>
          <w:tcPr>
            <w:tcW w:w="6820" w:type="dxa"/>
            <w:vAlign w:val="center"/>
          </w:tcPr>
          <w:p w14:paraId="32A2C5EB" w14:textId="77777777" w:rsidR="00F60D69" w:rsidRDefault="00817161">
            <w:r>
              <w:t>17192.98</w:t>
            </w:r>
          </w:p>
        </w:tc>
      </w:tr>
      <w:tr w:rsidR="00F60D69" w14:paraId="66B58CD9" w14:textId="77777777">
        <w:tc>
          <w:tcPr>
            <w:tcW w:w="2513" w:type="dxa"/>
            <w:shd w:val="clear" w:color="auto" w:fill="E6E6E6"/>
            <w:vAlign w:val="center"/>
          </w:tcPr>
          <w:p w14:paraId="0238725E" w14:textId="77777777" w:rsidR="00F60D69" w:rsidRDefault="00817161">
            <w:r>
              <w:t>体形系数</w:t>
            </w:r>
          </w:p>
        </w:tc>
        <w:tc>
          <w:tcPr>
            <w:tcW w:w="6820" w:type="dxa"/>
            <w:vAlign w:val="center"/>
          </w:tcPr>
          <w:p w14:paraId="4A883712" w14:textId="77777777" w:rsidR="00F60D69" w:rsidRDefault="00817161">
            <w:r>
              <w:t>0.36</w:t>
            </w:r>
          </w:p>
        </w:tc>
      </w:tr>
      <w:tr w:rsidR="00F60D69" w14:paraId="79A383BA" w14:textId="77777777">
        <w:tc>
          <w:tcPr>
            <w:tcW w:w="2513" w:type="dxa"/>
            <w:shd w:val="clear" w:color="auto" w:fill="E6E6E6"/>
            <w:vAlign w:val="center"/>
          </w:tcPr>
          <w:p w14:paraId="5DE95379" w14:textId="77777777" w:rsidR="00F60D69" w:rsidRDefault="00817161">
            <w:r>
              <w:t>标准依据</w:t>
            </w:r>
          </w:p>
        </w:tc>
        <w:tc>
          <w:tcPr>
            <w:tcW w:w="6820" w:type="dxa"/>
            <w:vAlign w:val="center"/>
          </w:tcPr>
          <w:p w14:paraId="5B341F59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60D69" w14:paraId="3E80F824" w14:textId="77777777">
        <w:tc>
          <w:tcPr>
            <w:tcW w:w="2513" w:type="dxa"/>
            <w:shd w:val="clear" w:color="auto" w:fill="E6E6E6"/>
            <w:vAlign w:val="center"/>
          </w:tcPr>
          <w:p w14:paraId="11017414" w14:textId="77777777" w:rsidR="00F60D69" w:rsidRDefault="00817161">
            <w:r>
              <w:t>标准要求</w:t>
            </w:r>
          </w:p>
        </w:tc>
        <w:tc>
          <w:tcPr>
            <w:tcW w:w="6820" w:type="dxa"/>
            <w:vAlign w:val="center"/>
          </w:tcPr>
          <w:p w14:paraId="7FCEE054" w14:textId="77777777" w:rsidR="00F60D69" w:rsidRDefault="00817161">
            <w:r>
              <w:t>建筑的体形系数应符合表</w:t>
            </w:r>
            <w:r>
              <w:t>4.2.1</w:t>
            </w:r>
            <w:r>
              <w:t>的规定</w:t>
            </w:r>
            <w:r>
              <w:t>(s≤0.40)</w:t>
            </w:r>
          </w:p>
        </w:tc>
      </w:tr>
      <w:tr w:rsidR="00F60D69" w14:paraId="645094FA" w14:textId="77777777">
        <w:tc>
          <w:tcPr>
            <w:tcW w:w="2513" w:type="dxa"/>
            <w:shd w:val="clear" w:color="auto" w:fill="E6E6E6"/>
            <w:vAlign w:val="center"/>
          </w:tcPr>
          <w:p w14:paraId="74BC6035" w14:textId="77777777" w:rsidR="00F60D69" w:rsidRDefault="00817161">
            <w:r>
              <w:t>结论</w:t>
            </w:r>
          </w:p>
        </w:tc>
        <w:tc>
          <w:tcPr>
            <w:tcW w:w="6820" w:type="dxa"/>
            <w:vAlign w:val="center"/>
          </w:tcPr>
          <w:p w14:paraId="79C3B701" w14:textId="77777777" w:rsidR="00F60D69" w:rsidRDefault="00817161">
            <w:r>
              <w:t>满足</w:t>
            </w:r>
          </w:p>
        </w:tc>
      </w:tr>
    </w:tbl>
    <w:p w14:paraId="02701F27" w14:textId="77777777" w:rsidR="00F60D69" w:rsidRDefault="00817161">
      <w:pPr>
        <w:pStyle w:val="2"/>
        <w:widowControl w:val="0"/>
        <w:rPr>
          <w:kern w:val="2"/>
        </w:rPr>
      </w:pPr>
      <w:bookmarkStart w:id="34" w:name="_Toc90907469"/>
      <w:r>
        <w:rPr>
          <w:kern w:val="2"/>
        </w:rPr>
        <w:t>窗墙比</w:t>
      </w:r>
      <w:bookmarkEnd w:id="34"/>
    </w:p>
    <w:p w14:paraId="2267D6F6" w14:textId="77777777" w:rsidR="00F60D69" w:rsidRDefault="008171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5" w:name="_Toc90907470"/>
      <w:r>
        <w:rPr>
          <w:color w:val="000000"/>
          <w:kern w:val="2"/>
          <w:szCs w:val="24"/>
        </w:rPr>
        <w:t>窗墙比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F60D69" w14:paraId="532742AF" w14:textId="77777777">
        <w:tc>
          <w:tcPr>
            <w:tcW w:w="1409" w:type="dxa"/>
            <w:shd w:val="clear" w:color="auto" w:fill="E6E6E6"/>
            <w:vAlign w:val="center"/>
          </w:tcPr>
          <w:p w14:paraId="04AE7344" w14:textId="77777777" w:rsidR="00F60D69" w:rsidRDefault="00817161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3889E4B" w14:textId="77777777" w:rsidR="00F60D69" w:rsidRDefault="0081716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2D6BA1" w14:textId="77777777" w:rsidR="00F60D69" w:rsidRDefault="00817161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86C4CC" w14:textId="77777777" w:rsidR="00F60D69" w:rsidRDefault="00817161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538A0A0" w14:textId="77777777" w:rsidR="00F60D69" w:rsidRDefault="00817161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876DDCA" w14:textId="77777777" w:rsidR="00F60D69" w:rsidRDefault="00817161">
            <w:pPr>
              <w:jc w:val="center"/>
            </w:pPr>
            <w:r>
              <w:t>结论</w:t>
            </w:r>
          </w:p>
        </w:tc>
      </w:tr>
      <w:tr w:rsidR="00F60D69" w14:paraId="2D27E69C" w14:textId="77777777">
        <w:tc>
          <w:tcPr>
            <w:tcW w:w="1409" w:type="dxa"/>
            <w:shd w:val="clear" w:color="auto" w:fill="E6E6E6"/>
            <w:vAlign w:val="center"/>
          </w:tcPr>
          <w:p w14:paraId="2436052C" w14:textId="77777777" w:rsidR="00F60D69" w:rsidRDefault="00817161">
            <w:r>
              <w:t>南向</w:t>
            </w:r>
          </w:p>
        </w:tc>
        <w:tc>
          <w:tcPr>
            <w:tcW w:w="1584" w:type="dxa"/>
            <w:vAlign w:val="center"/>
          </w:tcPr>
          <w:p w14:paraId="47713B68" w14:textId="77777777" w:rsidR="00F60D69" w:rsidRDefault="00817161">
            <w:r>
              <w:t>845.94</w:t>
            </w:r>
          </w:p>
        </w:tc>
        <w:tc>
          <w:tcPr>
            <w:tcW w:w="1584" w:type="dxa"/>
            <w:vAlign w:val="center"/>
          </w:tcPr>
          <w:p w14:paraId="5E00D720" w14:textId="77777777" w:rsidR="00F60D69" w:rsidRDefault="00817161">
            <w:r>
              <w:t>1778.26</w:t>
            </w:r>
          </w:p>
        </w:tc>
        <w:tc>
          <w:tcPr>
            <w:tcW w:w="1584" w:type="dxa"/>
            <w:vAlign w:val="center"/>
          </w:tcPr>
          <w:p w14:paraId="6149D85D" w14:textId="77777777" w:rsidR="00F60D69" w:rsidRDefault="00817161">
            <w:r>
              <w:t>0.48</w:t>
            </w:r>
          </w:p>
        </w:tc>
        <w:tc>
          <w:tcPr>
            <w:tcW w:w="1584" w:type="dxa"/>
            <w:vAlign w:val="center"/>
          </w:tcPr>
          <w:p w14:paraId="68FE5DA5" w14:textId="77777777" w:rsidR="00F60D69" w:rsidRDefault="00817161">
            <w:r>
              <w:t>0.45</w:t>
            </w:r>
          </w:p>
        </w:tc>
        <w:tc>
          <w:tcPr>
            <w:tcW w:w="1584" w:type="dxa"/>
            <w:vAlign w:val="center"/>
          </w:tcPr>
          <w:p w14:paraId="015B786F" w14:textId="77777777" w:rsidR="00F60D69" w:rsidRDefault="00817161">
            <w:r>
              <w:rPr>
                <w:color w:val="FF0000"/>
              </w:rPr>
              <w:t>不满足</w:t>
            </w:r>
          </w:p>
        </w:tc>
      </w:tr>
      <w:tr w:rsidR="00F60D69" w14:paraId="697A7ACB" w14:textId="77777777">
        <w:tc>
          <w:tcPr>
            <w:tcW w:w="1409" w:type="dxa"/>
            <w:shd w:val="clear" w:color="auto" w:fill="E6E6E6"/>
            <w:vAlign w:val="center"/>
          </w:tcPr>
          <w:p w14:paraId="6EC6AF8F" w14:textId="77777777" w:rsidR="00F60D69" w:rsidRDefault="00817161">
            <w:r>
              <w:t>北向</w:t>
            </w:r>
          </w:p>
        </w:tc>
        <w:tc>
          <w:tcPr>
            <w:tcW w:w="1584" w:type="dxa"/>
            <w:vAlign w:val="center"/>
          </w:tcPr>
          <w:p w14:paraId="5749F1D4" w14:textId="77777777" w:rsidR="00F60D69" w:rsidRDefault="00817161">
            <w:r>
              <w:t>497.56</w:t>
            </w:r>
          </w:p>
        </w:tc>
        <w:tc>
          <w:tcPr>
            <w:tcW w:w="1584" w:type="dxa"/>
            <w:vAlign w:val="center"/>
          </w:tcPr>
          <w:p w14:paraId="4ACF3166" w14:textId="77777777" w:rsidR="00F60D69" w:rsidRDefault="00817161">
            <w:r>
              <w:t>1778.26</w:t>
            </w:r>
          </w:p>
        </w:tc>
        <w:tc>
          <w:tcPr>
            <w:tcW w:w="1584" w:type="dxa"/>
            <w:vAlign w:val="center"/>
          </w:tcPr>
          <w:p w14:paraId="09A6F8AA" w14:textId="77777777" w:rsidR="00F60D69" w:rsidRDefault="00817161">
            <w:r>
              <w:t>0.28</w:t>
            </w:r>
          </w:p>
        </w:tc>
        <w:tc>
          <w:tcPr>
            <w:tcW w:w="1584" w:type="dxa"/>
            <w:vAlign w:val="center"/>
          </w:tcPr>
          <w:p w14:paraId="659E46BB" w14:textId="77777777" w:rsidR="00F60D69" w:rsidRDefault="00817161">
            <w:r>
              <w:t>0.35</w:t>
            </w:r>
          </w:p>
        </w:tc>
        <w:tc>
          <w:tcPr>
            <w:tcW w:w="1584" w:type="dxa"/>
            <w:vAlign w:val="center"/>
          </w:tcPr>
          <w:p w14:paraId="040C5DE3" w14:textId="77777777" w:rsidR="00F60D69" w:rsidRDefault="00817161">
            <w:r>
              <w:t>满足</w:t>
            </w:r>
          </w:p>
        </w:tc>
      </w:tr>
      <w:tr w:rsidR="00F60D69" w14:paraId="5541BC7B" w14:textId="77777777">
        <w:tc>
          <w:tcPr>
            <w:tcW w:w="1409" w:type="dxa"/>
            <w:shd w:val="clear" w:color="auto" w:fill="E6E6E6"/>
            <w:vAlign w:val="center"/>
          </w:tcPr>
          <w:p w14:paraId="1AC5B9D4" w14:textId="77777777" w:rsidR="00F60D69" w:rsidRDefault="00817161">
            <w:r>
              <w:t>东向</w:t>
            </w:r>
          </w:p>
        </w:tc>
        <w:tc>
          <w:tcPr>
            <w:tcW w:w="1584" w:type="dxa"/>
            <w:vAlign w:val="center"/>
          </w:tcPr>
          <w:p w14:paraId="2E76CC10" w14:textId="77777777" w:rsidR="00F60D69" w:rsidRDefault="00817161">
            <w:r>
              <w:t>49.50</w:t>
            </w:r>
          </w:p>
        </w:tc>
        <w:tc>
          <w:tcPr>
            <w:tcW w:w="1584" w:type="dxa"/>
            <w:vAlign w:val="center"/>
          </w:tcPr>
          <w:p w14:paraId="1E7F57AF" w14:textId="77777777" w:rsidR="00F60D69" w:rsidRDefault="00817161">
            <w:r>
              <w:t>1012.44</w:t>
            </w:r>
          </w:p>
        </w:tc>
        <w:tc>
          <w:tcPr>
            <w:tcW w:w="1584" w:type="dxa"/>
            <w:vAlign w:val="center"/>
          </w:tcPr>
          <w:p w14:paraId="16538E32" w14:textId="77777777" w:rsidR="00F60D69" w:rsidRDefault="00817161">
            <w:r>
              <w:t>0.05</w:t>
            </w:r>
          </w:p>
        </w:tc>
        <w:tc>
          <w:tcPr>
            <w:tcW w:w="1584" w:type="dxa"/>
            <w:vAlign w:val="center"/>
          </w:tcPr>
          <w:p w14:paraId="1E82E1CB" w14:textId="77777777" w:rsidR="00F60D69" w:rsidRDefault="00817161">
            <w:r>
              <w:t>0.20</w:t>
            </w:r>
          </w:p>
        </w:tc>
        <w:tc>
          <w:tcPr>
            <w:tcW w:w="1584" w:type="dxa"/>
            <w:vAlign w:val="center"/>
          </w:tcPr>
          <w:p w14:paraId="1E1CE31E" w14:textId="77777777" w:rsidR="00F60D69" w:rsidRDefault="00817161">
            <w:r>
              <w:t>满足</w:t>
            </w:r>
          </w:p>
        </w:tc>
      </w:tr>
      <w:tr w:rsidR="00F60D69" w14:paraId="7034F1AB" w14:textId="77777777">
        <w:tc>
          <w:tcPr>
            <w:tcW w:w="1409" w:type="dxa"/>
            <w:shd w:val="clear" w:color="auto" w:fill="E6E6E6"/>
            <w:vAlign w:val="center"/>
          </w:tcPr>
          <w:p w14:paraId="55E89891" w14:textId="77777777" w:rsidR="00F60D69" w:rsidRDefault="00817161">
            <w:r>
              <w:t>西向</w:t>
            </w:r>
          </w:p>
        </w:tc>
        <w:tc>
          <w:tcPr>
            <w:tcW w:w="1584" w:type="dxa"/>
            <w:vAlign w:val="center"/>
          </w:tcPr>
          <w:p w14:paraId="5731E35E" w14:textId="77777777" w:rsidR="00F60D69" w:rsidRDefault="00817161">
            <w:r>
              <w:t>49.50</w:t>
            </w:r>
          </w:p>
        </w:tc>
        <w:tc>
          <w:tcPr>
            <w:tcW w:w="1584" w:type="dxa"/>
            <w:vAlign w:val="center"/>
          </w:tcPr>
          <w:p w14:paraId="2FEC6E2F" w14:textId="77777777" w:rsidR="00F60D69" w:rsidRDefault="00817161">
            <w:r>
              <w:t>1012.44</w:t>
            </w:r>
          </w:p>
        </w:tc>
        <w:tc>
          <w:tcPr>
            <w:tcW w:w="1584" w:type="dxa"/>
            <w:vAlign w:val="center"/>
          </w:tcPr>
          <w:p w14:paraId="1C4BBD2B" w14:textId="77777777" w:rsidR="00F60D69" w:rsidRDefault="00817161">
            <w:r>
              <w:t>0.05</w:t>
            </w:r>
          </w:p>
        </w:tc>
        <w:tc>
          <w:tcPr>
            <w:tcW w:w="1584" w:type="dxa"/>
            <w:vAlign w:val="center"/>
          </w:tcPr>
          <w:p w14:paraId="20A4E806" w14:textId="77777777" w:rsidR="00F60D69" w:rsidRDefault="00817161">
            <w:r>
              <w:t>0.20</w:t>
            </w:r>
          </w:p>
        </w:tc>
        <w:tc>
          <w:tcPr>
            <w:tcW w:w="1584" w:type="dxa"/>
            <w:vAlign w:val="center"/>
          </w:tcPr>
          <w:p w14:paraId="7165FA01" w14:textId="77777777" w:rsidR="00F60D69" w:rsidRDefault="00817161">
            <w:r>
              <w:t>满足</w:t>
            </w:r>
          </w:p>
        </w:tc>
      </w:tr>
      <w:tr w:rsidR="00F60D69" w14:paraId="53C6D58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A283052" w14:textId="77777777" w:rsidR="00F60D69" w:rsidRDefault="00817161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32D295BA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4.2.2</w:t>
            </w:r>
          </w:p>
        </w:tc>
      </w:tr>
      <w:tr w:rsidR="00F60D69" w14:paraId="6DDC2A7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DFAE83A" w14:textId="77777777" w:rsidR="00F60D69" w:rsidRDefault="00817161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DABAB6B" w14:textId="77777777" w:rsidR="00F60D69" w:rsidRDefault="00817161">
            <w:r>
              <w:t>各朝向窗墙比不超过限值</w:t>
            </w:r>
          </w:p>
        </w:tc>
      </w:tr>
      <w:tr w:rsidR="00F60D69" w14:paraId="3E452C3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2562E83" w14:textId="77777777" w:rsidR="00F60D69" w:rsidRDefault="00817161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2F43273D" w14:textId="77777777" w:rsidR="00F60D69" w:rsidRDefault="00817161">
            <w:r>
              <w:rPr>
                <w:color w:val="FF0000"/>
              </w:rPr>
              <w:t>不满足</w:t>
            </w:r>
          </w:p>
        </w:tc>
      </w:tr>
    </w:tbl>
    <w:p w14:paraId="7EBE511B" w14:textId="77777777" w:rsidR="00F60D69" w:rsidRDefault="00817161">
      <w:pPr>
        <w:pStyle w:val="2"/>
        <w:widowControl w:val="0"/>
        <w:rPr>
          <w:kern w:val="2"/>
        </w:rPr>
      </w:pPr>
      <w:bookmarkStart w:id="36" w:name="_Toc90907471"/>
      <w:r>
        <w:rPr>
          <w:kern w:val="2"/>
        </w:rPr>
        <w:t>屋顶</w:t>
      </w:r>
      <w:bookmarkEnd w:id="36"/>
    </w:p>
    <w:p w14:paraId="663A872C" w14:textId="77777777" w:rsidR="00F60D69" w:rsidRDefault="008171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7" w:name="_Toc90907472"/>
      <w:r>
        <w:rPr>
          <w:color w:val="000000"/>
          <w:kern w:val="2"/>
          <w:szCs w:val="24"/>
        </w:rPr>
        <w:t>屋顶构造一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60D69" w14:paraId="799EFE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608151" w14:textId="77777777" w:rsidR="00F60D69" w:rsidRDefault="0081716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DF492" w14:textId="77777777" w:rsidR="00F60D69" w:rsidRDefault="0081716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C2721" w14:textId="77777777" w:rsidR="00F60D69" w:rsidRDefault="008171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660FA0" w14:textId="77777777" w:rsidR="00F60D69" w:rsidRDefault="008171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7269E1" w14:textId="77777777" w:rsidR="00F60D69" w:rsidRDefault="0081716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54C736" w14:textId="77777777" w:rsidR="00F60D69" w:rsidRDefault="0081716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6B40BA" w14:textId="77777777" w:rsidR="00F60D69" w:rsidRDefault="00817161">
            <w:pPr>
              <w:jc w:val="center"/>
            </w:pPr>
            <w:r>
              <w:t>热惰性指标</w:t>
            </w:r>
          </w:p>
        </w:tc>
      </w:tr>
      <w:tr w:rsidR="00F60D69" w14:paraId="4A41593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3A1F981" w14:textId="77777777" w:rsidR="00F60D69" w:rsidRDefault="00F60D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EDAD97" w14:textId="77777777" w:rsidR="00F60D69" w:rsidRDefault="0081716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2970FE" w14:textId="77777777" w:rsidR="00F60D69" w:rsidRDefault="0081716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E092C5" w14:textId="77777777" w:rsidR="00F60D69" w:rsidRDefault="008171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6B68E2" w14:textId="77777777" w:rsidR="00F60D69" w:rsidRDefault="0081716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36D5C" w14:textId="77777777" w:rsidR="00F60D69" w:rsidRDefault="0081716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A7324C" w14:textId="77777777" w:rsidR="00F60D69" w:rsidRDefault="00817161">
            <w:pPr>
              <w:jc w:val="center"/>
            </w:pPr>
            <w:r>
              <w:t>D=R*S</w:t>
            </w:r>
          </w:p>
        </w:tc>
      </w:tr>
      <w:tr w:rsidR="00F60D69" w14:paraId="14083C28" w14:textId="77777777">
        <w:tc>
          <w:tcPr>
            <w:tcW w:w="3345" w:type="dxa"/>
            <w:vAlign w:val="center"/>
          </w:tcPr>
          <w:p w14:paraId="48085105" w14:textId="77777777" w:rsidR="00F60D69" w:rsidRDefault="00817161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21915F2" w14:textId="77777777" w:rsidR="00F60D69" w:rsidRDefault="00817161">
            <w:r>
              <w:t>40</w:t>
            </w:r>
          </w:p>
        </w:tc>
        <w:tc>
          <w:tcPr>
            <w:tcW w:w="1075" w:type="dxa"/>
            <w:vAlign w:val="center"/>
          </w:tcPr>
          <w:p w14:paraId="176B9253" w14:textId="77777777" w:rsidR="00F60D69" w:rsidRDefault="00817161">
            <w:r>
              <w:t>1.510</w:t>
            </w:r>
          </w:p>
        </w:tc>
        <w:tc>
          <w:tcPr>
            <w:tcW w:w="1075" w:type="dxa"/>
            <w:vAlign w:val="center"/>
          </w:tcPr>
          <w:p w14:paraId="14D9307B" w14:textId="77777777" w:rsidR="00F60D69" w:rsidRDefault="00817161">
            <w:r>
              <w:t>15.360</w:t>
            </w:r>
          </w:p>
        </w:tc>
        <w:tc>
          <w:tcPr>
            <w:tcW w:w="848" w:type="dxa"/>
            <w:vAlign w:val="center"/>
          </w:tcPr>
          <w:p w14:paraId="6B259D3F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1D0E6D6E" w14:textId="77777777" w:rsidR="00F60D69" w:rsidRDefault="00817161">
            <w:r>
              <w:t>0.026</w:t>
            </w:r>
          </w:p>
        </w:tc>
        <w:tc>
          <w:tcPr>
            <w:tcW w:w="1064" w:type="dxa"/>
            <w:vAlign w:val="center"/>
          </w:tcPr>
          <w:p w14:paraId="4D88CC08" w14:textId="77777777" w:rsidR="00F60D69" w:rsidRDefault="00817161">
            <w:r>
              <w:t>0.407</w:t>
            </w:r>
          </w:p>
        </w:tc>
      </w:tr>
      <w:tr w:rsidR="00F60D69" w14:paraId="6189AA96" w14:textId="77777777">
        <w:tc>
          <w:tcPr>
            <w:tcW w:w="3345" w:type="dxa"/>
            <w:vAlign w:val="center"/>
          </w:tcPr>
          <w:p w14:paraId="1AF87791" w14:textId="77777777" w:rsidR="00F60D69" w:rsidRDefault="00817161">
            <w:r>
              <w:t>岩棉板</w:t>
            </w:r>
          </w:p>
        </w:tc>
        <w:tc>
          <w:tcPr>
            <w:tcW w:w="848" w:type="dxa"/>
            <w:vAlign w:val="center"/>
          </w:tcPr>
          <w:p w14:paraId="490FAF85" w14:textId="77777777" w:rsidR="00F60D69" w:rsidRDefault="00817161">
            <w:r>
              <w:t>20</w:t>
            </w:r>
          </w:p>
        </w:tc>
        <w:tc>
          <w:tcPr>
            <w:tcW w:w="1075" w:type="dxa"/>
            <w:vAlign w:val="center"/>
          </w:tcPr>
          <w:p w14:paraId="79CD63D8" w14:textId="77777777" w:rsidR="00F60D69" w:rsidRDefault="00817161">
            <w:r>
              <w:t>0.040</w:t>
            </w:r>
          </w:p>
        </w:tc>
        <w:tc>
          <w:tcPr>
            <w:tcW w:w="1075" w:type="dxa"/>
            <w:vAlign w:val="center"/>
          </w:tcPr>
          <w:p w14:paraId="577C5033" w14:textId="77777777" w:rsidR="00F60D69" w:rsidRDefault="00817161">
            <w:r>
              <w:t>0.700</w:t>
            </w:r>
          </w:p>
        </w:tc>
        <w:tc>
          <w:tcPr>
            <w:tcW w:w="848" w:type="dxa"/>
            <w:vAlign w:val="center"/>
          </w:tcPr>
          <w:p w14:paraId="571DA2BF" w14:textId="77777777" w:rsidR="00F60D69" w:rsidRDefault="00817161">
            <w:r>
              <w:t>1.20</w:t>
            </w:r>
          </w:p>
        </w:tc>
        <w:tc>
          <w:tcPr>
            <w:tcW w:w="1075" w:type="dxa"/>
            <w:vAlign w:val="center"/>
          </w:tcPr>
          <w:p w14:paraId="26F95AA5" w14:textId="77777777" w:rsidR="00F60D69" w:rsidRDefault="00817161">
            <w:r>
              <w:t>0.417</w:t>
            </w:r>
          </w:p>
        </w:tc>
        <w:tc>
          <w:tcPr>
            <w:tcW w:w="1064" w:type="dxa"/>
            <w:vAlign w:val="center"/>
          </w:tcPr>
          <w:p w14:paraId="47173CF0" w14:textId="77777777" w:rsidR="00F60D69" w:rsidRDefault="00817161">
            <w:r>
              <w:t>0.350</w:t>
            </w:r>
          </w:p>
        </w:tc>
      </w:tr>
      <w:tr w:rsidR="00F60D69" w14:paraId="1CFE6D0D" w14:textId="77777777">
        <w:tc>
          <w:tcPr>
            <w:tcW w:w="3345" w:type="dxa"/>
            <w:vAlign w:val="center"/>
          </w:tcPr>
          <w:p w14:paraId="79622FCE" w14:textId="77777777" w:rsidR="00F60D69" w:rsidRDefault="00817161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6D0E094" w14:textId="77777777" w:rsidR="00F60D69" w:rsidRDefault="00817161">
            <w:r>
              <w:t>20</w:t>
            </w:r>
          </w:p>
        </w:tc>
        <w:tc>
          <w:tcPr>
            <w:tcW w:w="1075" w:type="dxa"/>
            <w:vAlign w:val="center"/>
          </w:tcPr>
          <w:p w14:paraId="56447996" w14:textId="77777777" w:rsidR="00F60D69" w:rsidRDefault="00817161">
            <w:r>
              <w:t>0.870</w:t>
            </w:r>
          </w:p>
        </w:tc>
        <w:tc>
          <w:tcPr>
            <w:tcW w:w="1075" w:type="dxa"/>
            <w:vAlign w:val="center"/>
          </w:tcPr>
          <w:p w14:paraId="1BF957F2" w14:textId="77777777" w:rsidR="00F60D69" w:rsidRDefault="00817161">
            <w:r>
              <w:t>10.750</w:t>
            </w:r>
          </w:p>
        </w:tc>
        <w:tc>
          <w:tcPr>
            <w:tcW w:w="848" w:type="dxa"/>
            <w:vAlign w:val="center"/>
          </w:tcPr>
          <w:p w14:paraId="47AF9A55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36C08A4B" w14:textId="77777777" w:rsidR="00F60D69" w:rsidRDefault="00817161">
            <w:r>
              <w:t>0.023</w:t>
            </w:r>
          </w:p>
        </w:tc>
        <w:tc>
          <w:tcPr>
            <w:tcW w:w="1064" w:type="dxa"/>
            <w:vAlign w:val="center"/>
          </w:tcPr>
          <w:p w14:paraId="138629CE" w14:textId="77777777" w:rsidR="00F60D69" w:rsidRDefault="00817161">
            <w:r>
              <w:t>0.247</w:t>
            </w:r>
          </w:p>
        </w:tc>
      </w:tr>
      <w:tr w:rsidR="00F60D69" w14:paraId="7FD8536E" w14:textId="77777777">
        <w:tc>
          <w:tcPr>
            <w:tcW w:w="3345" w:type="dxa"/>
            <w:vAlign w:val="center"/>
          </w:tcPr>
          <w:p w14:paraId="67AA3B73" w14:textId="77777777" w:rsidR="00F60D69" w:rsidRDefault="00817161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8B79FAB" w14:textId="77777777" w:rsidR="00F60D69" w:rsidRDefault="00817161">
            <w:r>
              <w:t>80</w:t>
            </w:r>
          </w:p>
        </w:tc>
        <w:tc>
          <w:tcPr>
            <w:tcW w:w="1075" w:type="dxa"/>
            <w:vAlign w:val="center"/>
          </w:tcPr>
          <w:p w14:paraId="07752463" w14:textId="77777777" w:rsidR="00F60D69" w:rsidRDefault="00817161">
            <w:r>
              <w:t>0.180</w:t>
            </w:r>
          </w:p>
        </w:tc>
        <w:tc>
          <w:tcPr>
            <w:tcW w:w="1075" w:type="dxa"/>
            <w:vAlign w:val="center"/>
          </w:tcPr>
          <w:p w14:paraId="3401A575" w14:textId="77777777" w:rsidR="00F60D69" w:rsidRDefault="00817161">
            <w:r>
              <w:t>3.100</w:t>
            </w:r>
          </w:p>
        </w:tc>
        <w:tc>
          <w:tcPr>
            <w:tcW w:w="848" w:type="dxa"/>
            <w:vAlign w:val="center"/>
          </w:tcPr>
          <w:p w14:paraId="3E355BE3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2012D9E6" w14:textId="77777777" w:rsidR="00F60D69" w:rsidRDefault="00817161">
            <w:r>
              <w:t>0.444</w:t>
            </w:r>
          </w:p>
        </w:tc>
        <w:tc>
          <w:tcPr>
            <w:tcW w:w="1064" w:type="dxa"/>
            <w:vAlign w:val="center"/>
          </w:tcPr>
          <w:p w14:paraId="0E3E1C82" w14:textId="77777777" w:rsidR="00F60D69" w:rsidRDefault="00817161">
            <w:r>
              <w:t>1.378</w:t>
            </w:r>
          </w:p>
        </w:tc>
      </w:tr>
      <w:tr w:rsidR="00F60D69" w14:paraId="76195D64" w14:textId="77777777">
        <w:tc>
          <w:tcPr>
            <w:tcW w:w="3345" w:type="dxa"/>
            <w:vAlign w:val="center"/>
          </w:tcPr>
          <w:p w14:paraId="2905A99C" w14:textId="77777777" w:rsidR="00F60D69" w:rsidRDefault="00817161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4888E2" w14:textId="77777777" w:rsidR="00F60D69" w:rsidRDefault="00817161">
            <w:r>
              <w:t>120</w:t>
            </w:r>
          </w:p>
        </w:tc>
        <w:tc>
          <w:tcPr>
            <w:tcW w:w="1075" w:type="dxa"/>
            <w:vAlign w:val="center"/>
          </w:tcPr>
          <w:p w14:paraId="4EB81D51" w14:textId="77777777" w:rsidR="00F60D69" w:rsidRDefault="00817161">
            <w:r>
              <w:t>1.740</w:t>
            </w:r>
          </w:p>
        </w:tc>
        <w:tc>
          <w:tcPr>
            <w:tcW w:w="1075" w:type="dxa"/>
            <w:vAlign w:val="center"/>
          </w:tcPr>
          <w:p w14:paraId="084996C1" w14:textId="77777777" w:rsidR="00F60D69" w:rsidRDefault="00817161">
            <w:r>
              <w:t>17.200</w:t>
            </w:r>
          </w:p>
        </w:tc>
        <w:tc>
          <w:tcPr>
            <w:tcW w:w="848" w:type="dxa"/>
            <w:vAlign w:val="center"/>
          </w:tcPr>
          <w:p w14:paraId="0A2913ED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64EE2C35" w14:textId="77777777" w:rsidR="00F60D69" w:rsidRDefault="00817161">
            <w:r>
              <w:t>0.069</w:t>
            </w:r>
          </w:p>
        </w:tc>
        <w:tc>
          <w:tcPr>
            <w:tcW w:w="1064" w:type="dxa"/>
            <w:vAlign w:val="center"/>
          </w:tcPr>
          <w:p w14:paraId="2022E78A" w14:textId="77777777" w:rsidR="00F60D69" w:rsidRDefault="00817161">
            <w:r>
              <w:t>1.186</w:t>
            </w:r>
          </w:p>
        </w:tc>
      </w:tr>
      <w:tr w:rsidR="00F60D69" w14:paraId="6787D44B" w14:textId="77777777">
        <w:tc>
          <w:tcPr>
            <w:tcW w:w="3345" w:type="dxa"/>
            <w:vAlign w:val="center"/>
          </w:tcPr>
          <w:p w14:paraId="4620B160" w14:textId="77777777" w:rsidR="00F60D69" w:rsidRDefault="00817161">
            <w:r>
              <w:t>石灰砂浆</w:t>
            </w:r>
          </w:p>
        </w:tc>
        <w:tc>
          <w:tcPr>
            <w:tcW w:w="848" w:type="dxa"/>
            <w:vAlign w:val="center"/>
          </w:tcPr>
          <w:p w14:paraId="6F418704" w14:textId="77777777" w:rsidR="00F60D69" w:rsidRDefault="00817161">
            <w:r>
              <w:t>20</w:t>
            </w:r>
          </w:p>
        </w:tc>
        <w:tc>
          <w:tcPr>
            <w:tcW w:w="1075" w:type="dxa"/>
            <w:vAlign w:val="center"/>
          </w:tcPr>
          <w:p w14:paraId="3FE587CF" w14:textId="77777777" w:rsidR="00F60D69" w:rsidRDefault="00817161">
            <w:r>
              <w:t>0.870</w:t>
            </w:r>
          </w:p>
        </w:tc>
        <w:tc>
          <w:tcPr>
            <w:tcW w:w="1075" w:type="dxa"/>
            <w:vAlign w:val="center"/>
          </w:tcPr>
          <w:p w14:paraId="6397E4A4" w14:textId="77777777" w:rsidR="00F60D69" w:rsidRDefault="00817161">
            <w:r>
              <w:t>10.750</w:t>
            </w:r>
          </w:p>
        </w:tc>
        <w:tc>
          <w:tcPr>
            <w:tcW w:w="848" w:type="dxa"/>
            <w:vAlign w:val="center"/>
          </w:tcPr>
          <w:p w14:paraId="552B5C9D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7B8CE898" w14:textId="77777777" w:rsidR="00F60D69" w:rsidRDefault="00817161">
            <w:r>
              <w:t>0.023</w:t>
            </w:r>
          </w:p>
        </w:tc>
        <w:tc>
          <w:tcPr>
            <w:tcW w:w="1064" w:type="dxa"/>
            <w:vAlign w:val="center"/>
          </w:tcPr>
          <w:p w14:paraId="67C40F32" w14:textId="77777777" w:rsidR="00F60D69" w:rsidRDefault="00817161">
            <w:r>
              <w:t>0.247</w:t>
            </w:r>
          </w:p>
        </w:tc>
      </w:tr>
      <w:tr w:rsidR="00F60D69" w14:paraId="799F6AE9" w14:textId="77777777">
        <w:tc>
          <w:tcPr>
            <w:tcW w:w="3345" w:type="dxa"/>
            <w:vAlign w:val="center"/>
          </w:tcPr>
          <w:p w14:paraId="60E826FF" w14:textId="77777777" w:rsidR="00F60D69" w:rsidRDefault="0081716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2CF81A" w14:textId="77777777" w:rsidR="00F60D69" w:rsidRDefault="00817161">
            <w:r>
              <w:t>300</w:t>
            </w:r>
          </w:p>
        </w:tc>
        <w:tc>
          <w:tcPr>
            <w:tcW w:w="1075" w:type="dxa"/>
            <w:vAlign w:val="center"/>
          </w:tcPr>
          <w:p w14:paraId="6936D3C3" w14:textId="77777777" w:rsidR="00F60D69" w:rsidRDefault="00817161">
            <w:r>
              <w:t>－</w:t>
            </w:r>
          </w:p>
        </w:tc>
        <w:tc>
          <w:tcPr>
            <w:tcW w:w="1075" w:type="dxa"/>
            <w:vAlign w:val="center"/>
          </w:tcPr>
          <w:p w14:paraId="7766C344" w14:textId="77777777" w:rsidR="00F60D69" w:rsidRDefault="00817161">
            <w:r>
              <w:t>－</w:t>
            </w:r>
          </w:p>
        </w:tc>
        <w:tc>
          <w:tcPr>
            <w:tcW w:w="848" w:type="dxa"/>
            <w:vAlign w:val="center"/>
          </w:tcPr>
          <w:p w14:paraId="3C5E0954" w14:textId="77777777" w:rsidR="00F60D69" w:rsidRDefault="00817161">
            <w:r>
              <w:t>－</w:t>
            </w:r>
          </w:p>
        </w:tc>
        <w:tc>
          <w:tcPr>
            <w:tcW w:w="1075" w:type="dxa"/>
            <w:vAlign w:val="center"/>
          </w:tcPr>
          <w:p w14:paraId="7E98BEA4" w14:textId="77777777" w:rsidR="00F60D69" w:rsidRDefault="00817161">
            <w:r>
              <w:t>1.003</w:t>
            </w:r>
          </w:p>
        </w:tc>
        <w:tc>
          <w:tcPr>
            <w:tcW w:w="1064" w:type="dxa"/>
            <w:vAlign w:val="center"/>
          </w:tcPr>
          <w:p w14:paraId="44D6A5B2" w14:textId="77777777" w:rsidR="00F60D69" w:rsidRDefault="00817161">
            <w:r>
              <w:t>3.815</w:t>
            </w:r>
          </w:p>
        </w:tc>
      </w:tr>
      <w:tr w:rsidR="00F60D69" w14:paraId="2CEB76DF" w14:textId="77777777">
        <w:tc>
          <w:tcPr>
            <w:tcW w:w="3345" w:type="dxa"/>
            <w:shd w:val="clear" w:color="auto" w:fill="E6E6E6"/>
            <w:vAlign w:val="center"/>
          </w:tcPr>
          <w:p w14:paraId="73D57742" w14:textId="77777777" w:rsidR="00F60D69" w:rsidRDefault="0081716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4D20AD" w14:textId="77777777" w:rsidR="00F60D69" w:rsidRDefault="0081716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60D69" w14:paraId="4A7368D6" w14:textId="77777777">
        <w:tc>
          <w:tcPr>
            <w:tcW w:w="3345" w:type="dxa"/>
            <w:shd w:val="clear" w:color="auto" w:fill="E6E6E6"/>
            <w:vAlign w:val="center"/>
          </w:tcPr>
          <w:p w14:paraId="603C23AC" w14:textId="77777777" w:rsidR="00F60D69" w:rsidRDefault="0081716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317571" w14:textId="77777777" w:rsidR="00F60D69" w:rsidRDefault="00817161">
            <w:pPr>
              <w:jc w:val="center"/>
            </w:pPr>
            <w:r>
              <w:t>0.87</w:t>
            </w:r>
          </w:p>
        </w:tc>
      </w:tr>
      <w:tr w:rsidR="00F60D69" w14:paraId="453130CC" w14:textId="77777777">
        <w:tc>
          <w:tcPr>
            <w:tcW w:w="3345" w:type="dxa"/>
            <w:shd w:val="clear" w:color="auto" w:fill="E6E6E6"/>
            <w:vAlign w:val="center"/>
          </w:tcPr>
          <w:p w14:paraId="4889AC17" w14:textId="77777777" w:rsidR="00F60D69" w:rsidRDefault="00817161">
            <w:r>
              <w:lastRenderedPageBreak/>
              <w:t>面密度</w:t>
            </w:r>
          </w:p>
        </w:tc>
        <w:tc>
          <w:tcPr>
            <w:tcW w:w="5985" w:type="dxa"/>
            <w:gridSpan w:val="6"/>
          </w:tcPr>
          <w:p w14:paraId="649BB9BB" w14:textId="77777777" w:rsidR="00F60D69" w:rsidRDefault="00817161">
            <w:pPr>
              <w:jc w:val="center"/>
            </w:pPr>
            <w:r>
              <w:t>516.70(</w:t>
            </w:r>
            <w:r>
              <w:t>重质结构</w:t>
            </w:r>
            <w:r>
              <w:t>)</w:t>
            </w:r>
          </w:p>
        </w:tc>
      </w:tr>
      <w:tr w:rsidR="00F60D69" w14:paraId="410C7F4D" w14:textId="77777777">
        <w:tc>
          <w:tcPr>
            <w:tcW w:w="3345" w:type="dxa"/>
            <w:shd w:val="clear" w:color="auto" w:fill="E6E6E6"/>
            <w:vAlign w:val="center"/>
          </w:tcPr>
          <w:p w14:paraId="0B29D13D" w14:textId="77777777" w:rsidR="00F60D69" w:rsidRDefault="00817161">
            <w:r>
              <w:t>标准依据</w:t>
            </w:r>
          </w:p>
        </w:tc>
        <w:tc>
          <w:tcPr>
            <w:tcW w:w="5985" w:type="dxa"/>
            <w:gridSpan w:val="6"/>
          </w:tcPr>
          <w:p w14:paraId="5E4CBD71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60D69" w14:paraId="31ADA95A" w14:textId="77777777">
        <w:tc>
          <w:tcPr>
            <w:tcW w:w="3345" w:type="dxa"/>
            <w:shd w:val="clear" w:color="auto" w:fill="E6E6E6"/>
            <w:vAlign w:val="center"/>
          </w:tcPr>
          <w:p w14:paraId="177C925A" w14:textId="77777777" w:rsidR="00F60D69" w:rsidRDefault="00817161">
            <w:r>
              <w:t>标准要求</w:t>
            </w:r>
          </w:p>
        </w:tc>
        <w:tc>
          <w:tcPr>
            <w:tcW w:w="5985" w:type="dxa"/>
            <w:gridSpan w:val="6"/>
          </w:tcPr>
          <w:p w14:paraId="21075752" w14:textId="77777777" w:rsidR="00F60D69" w:rsidRDefault="00817161">
            <w:r>
              <w:t>屋面</w:t>
            </w:r>
            <w:r>
              <w:t>K</w:t>
            </w:r>
            <w:r>
              <w:t>应满足表</w:t>
            </w:r>
            <w:r>
              <w:t>4.2.4</w:t>
            </w:r>
            <w:r>
              <w:t>的规定</w:t>
            </w:r>
            <w:r>
              <w:t>,</w:t>
            </w:r>
            <w:r>
              <w:t>即体形系数不大于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0.80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1.0</w:t>
            </w:r>
            <w:r>
              <w:t>；体形系数大于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0.50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0.60</w:t>
            </w:r>
            <w:r>
              <w:t>；</w:t>
            </w:r>
            <w:r>
              <w:t>(K≤1.00)</w:t>
            </w:r>
          </w:p>
        </w:tc>
      </w:tr>
      <w:tr w:rsidR="00F60D69" w14:paraId="0D89C33D" w14:textId="77777777">
        <w:tc>
          <w:tcPr>
            <w:tcW w:w="3345" w:type="dxa"/>
            <w:shd w:val="clear" w:color="auto" w:fill="E6E6E6"/>
            <w:vAlign w:val="center"/>
          </w:tcPr>
          <w:p w14:paraId="6E469CE3" w14:textId="77777777" w:rsidR="00F60D69" w:rsidRDefault="00817161">
            <w:r>
              <w:t>结论</w:t>
            </w:r>
          </w:p>
        </w:tc>
        <w:tc>
          <w:tcPr>
            <w:tcW w:w="5985" w:type="dxa"/>
            <w:gridSpan w:val="6"/>
          </w:tcPr>
          <w:p w14:paraId="25FD9D56" w14:textId="77777777" w:rsidR="00F60D69" w:rsidRDefault="00817161">
            <w:r>
              <w:t>满足</w:t>
            </w:r>
          </w:p>
        </w:tc>
      </w:tr>
    </w:tbl>
    <w:p w14:paraId="7913AA36" w14:textId="77777777" w:rsidR="00F60D69" w:rsidRDefault="00F60D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75DC85" w14:textId="77777777" w:rsidR="00F60D69" w:rsidRDefault="00817161">
      <w:pPr>
        <w:pStyle w:val="2"/>
        <w:widowControl w:val="0"/>
        <w:rPr>
          <w:kern w:val="2"/>
        </w:rPr>
      </w:pPr>
      <w:bookmarkStart w:id="38" w:name="_Toc90907473"/>
      <w:r>
        <w:rPr>
          <w:kern w:val="2"/>
        </w:rPr>
        <w:t>外墙</w:t>
      </w:r>
      <w:bookmarkEnd w:id="38"/>
    </w:p>
    <w:p w14:paraId="7E999A60" w14:textId="77777777" w:rsidR="00F60D69" w:rsidRDefault="008171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0907474"/>
      <w:r>
        <w:rPr>
          <w:color w:val="000000"/>
          <w:kern w:val="2"/>
          <w:szCs w:val="24"/>
        </w:rPr>
        <w:t>外墙构造一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60D69" w14:paraId="6B4E0AA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C460B1" w14:textId="77777777" w:rsidR="00F60D69" w:rsidRDefault="0081716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BE54F8" w14:textId="77777777" w:rsidR="00F60D69" w:rsidRDefault="0081716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CE92CC" w14:textId="77777777" w:rsidR="00F60D69" w:rsidRDefault="008171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E27ABE" w14:textId="77777777" w:rsidR="00F60D69" w:rsidRDefault="008171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BB4AC" w14:textId="77777777" w:rsidR="00F60D69" w:rsidRDefault="0081716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F08D1" w14:textId="77777777" w:rsidR="00F60D69" w:rsidRDefault="0081716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222E10" w14:textId="77777777" w:rsidR="00F60D69" w:rsidRDefault="00817161">
            <w:pPr>
              <w:jc w:val="center"/>
            </w:pPr>
            <w:r>
              <w:t>热惰性指标</w:t>
            </w:r>
          </w:p>
        </w:tc>
      </w:tr>
      <w:tr w:rsidR="00F60D69" w14:paraId="6D2B022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BFAB521" w14:textId="77777777" w:rsidR="00F60D69" w:rsidRDefault="00F60D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038988" w14:textId="77777777" w:rsidR="00F60D69" w:rsidRDefault="0081716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BFF861" w14:textId="77777777" w:rsidR="00F60D69" w:rsidRDefault="0081716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87023" w14:textId="77777777" w:rsidR="00F60D69" w:rsidRDefault="008171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E2D2D3" w14:textId="77777777" w:rsidR="00F60D69" w:rsidRDefault="0081716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E8F8A" w14:textId="77777777" w:rsidR="00F60D69" w:rsidRDefault="0081716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958562" w14:textId="77777777" w:rsidR="00F60D69" w:rsidRDefault="00817161">
            <w:pPr>
              <w:jc w:val="center"/>
            </w:pPr>
            <w:r>
              <w:t>D=R*S</w:t>
            </w:r>
          </w:p>
        </w:tc>
      </w:tr>
      <w:tr w:rsidR="00F60D69" w14:paraId="15118B4B" w14:textId="77777777">
        <w:tc>
          <w:tcPr>
            <w:tcW w:w="3345" w:type="dxa"/>
            <w:vAlign w:val="center"/>
          </w:tcPr>
          <w:p w14:paraId="25FE6E42" w14:textId="77777777" w:rsidR="00F60D69" w:rsidRDefault="00817161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CD89698" w14:textId="77777777" w:rsidR="00F60D69" w:rsidRDefault="00817161">
            <w:r>
              <w:t>20</w:t>
            </w:r>
          </w:p>
        </w:tc>
        <w:tc>
          <w:tcPr>
            <w:tcW w:w="1075" w:type="dxa"/>
            <w:vAlign w:val="center"/>
          </w:tcPr>
          <w:p w14:paraId="0C161D0A" w14:textId="77777777" w:rsidR="00F60D69" w:rsidRDefault="00817161">
            <w:r>
              <w:t>0.870</w:t>
            </w:r>
          </w:p>
        </w:tc>
        <w:tc>
          <w:tcPr>
            <w:tcW w:w="1075" w:type="dxa"/>
            <w:vAlign w:val="center"/>
          </w:tcPr>
          <w:p w14:paraId="4764B79D" w14:textId="77777777" w:rsidR="00F60D69" w:rsidRDefault="00817161">
            <w:r>
              <w:t>10.750</w:t>
            </w:r>
          </w:p>
        </w:tc>
        <w:tc>
          <w:tcPr>
            <w:tcW w:w="848" w:type="dxa"/>
            <w:vAlign w:val="center"/>
          </w:tcPr>
          <w:p w14:paraId="7DE4D79A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4F30196B" w14:textId="77777777" w:rsidR="00F60D69" w:rsidRDefault="00817161">
            <w:r>
              <w:t>0.023</w:t>
            </w:r>
          </w:p>
        </w:tc>
        <w:tc>
          <w:tcPr>
            <w:tcW w:w="1064" w:type="dxa"/>
            <w:vAlign w:val="center"/>
          </w:tcPr>
          <w:p w14:paraId="034BFC0F" w14:textId="77777777" w:rsidR="00F60D69" w:rsidRDefault="00817161">
            <w:r>
              <w:t>0.247</w:t>
            </w:r>
          </w:p>
        </w:tc>
      </w:tr>
      <w:tr w:rsidR="00F60D69" w14:paraId="6ED7EF50" w14:textId="77777777">
        <w:tc>
          <w:tcPr>
            <w:tcW w:w="3345" w:type="dxa"/>
            <w:vAlign w:val="center"/>
          </w:tcPr>
          <w:p w14:paraId="5D19666E" w14:textId="77777777" w:rsidR="00F60D69" w:rsidRDefault="00817161">
            <w:r>
              <w:t>岩棉板</w:t>
            </w:r>
          </w:p>
        </w:tc>
        <w:tc>
          <w:tcPr>
            <w:tcW w:w="848" w:type="dxa"/>
            <w:vAlign w:val="center"/>
          </w:tcPr>
          <w:p w14:paraId="327B84EB" w14:textId="77777777" w:rsidR="00F60D69" w:rsidRDefault="00817161">
            <w:r>
              <w:t>40</w:t>
            </w:r>
          </w:p>
        </w:tc>
        <w:tc>
          <w:tcPr>
            <w:tcW w:w="1075" w:type="dxa"/>
            <w:vAlign w:val="center"/>
          </w:tcPr>
          <w:p w14:paraId="47A707FB" w14:textId="77777777" w:rsidR="00F60D69" w:rsidRDefault="00817161">
            <w:r>
              <w:t>0.040</w:t>
            </w:r>
          </w:p>
        </w:tc>
        <w:tc>
          <w:tcPr>
            <w:tcW w:w="1075" w:type="dxa"/>
            <w:vAlign w:val="center"/>
          </w:tcPr>
          <w:p w14:paraId="6DEA1580" w14:textId="77777777" w:rsidR="00F60D69" w:rsidRDefault="00817161">
            <w:r>
              <w:t>0.700</w:t>
            </w:r>
          </w:p>
        </w:tc>
        <w:tc>
          <w:tcPr>
            <w:tcW w:w="848" w:type="dxa"/>
            <w:vAlign w:val="center"/>
          </w:tcPr>
          <w:p w14:paraId="4847D03A" w14:textId="77777777" w:rsidR="00F60D69" w:rsidRDefault="00817161">
            <w:r>
              <w:t>1.20</w:t>
            </w:r>
          </w:p>
        </w:tc>
        <w:tc>
          <w:tcPr>
            <w:tcW w:w="1075" w:type="dxa"/>
            <w:vAlign w:val="center"/>
          </w:tcPr>
          <w:p w14:paraId="060C1D50" w14:textId="77777777" w:rsidR="00F60D69" w:rsidRDefault="00817161">
            <w:r>
              <w:t>0.833</w:t>
            </w:r>
          </w:p>
        </w:tc>
        <w:tc>
          <w:tcPr>
            <w:tcW w:w="1064" w:type="dxa"/>
            <w:vAlign w:val="center"/>
          </w:tcPr>
          <w:p w14:paraId="19CD2A2E" w14:textId="77777777" w:rsidR="00F60D69" w:rsidRDefault="00817161">
            <w:r>
              <w:t>0.700</w:t>
            </w:r>
          </w:p>
        </w:tc>
      </w:tr>
      <w:tr w:rsidR="00F60D69" w14:paraId="13EFB9E1" w14:textId="77777777">
        <w:tc>
          <w:tcPr>
            <w:tcW w:w="3345" w:type="dxa"/>
            <w:vAlign w:val="center"/>
          </w:tcPr>
          <w:p w14:paraId="6D04D0A3" w14:textId="77777777" w:rsidR="00F60D69" w:rsidRDefault="00817161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C4F1BA" w14:textId="77777777" w:rsidR="00F60D69" w:rsidRDefault="00817161">
            <w:r>
              <w:t>200</w:t>
            </w:r>
          </w:p>
        </w:tc>
        <w:tc>
          <w:tcPr>
            <w:tcW w:w="1075" w:type="dxa"/>
            <w:vAlign w:val="center"/>
          </w:tcPr>
          <w:p w14:paraId="5A7A57CB" w14:textId="77777777" w:rsidR="00F60D69" w:rsidRDefault="00817161">
            <w:r>
              <w:t>1.740</w:t>
            </w:r>
          </w:p>
        </w:tc>
        <w:tc>
          <w:tcPr>
            <w:tcW w:w="1075" w:type="dxa"/>
            <w:vAlign w:val="center"/>
          </w:tcPr>
          <w:p w14:paraId="2286DDE4" w14:textId="77777777" w:rsidR="00F60D69" w:rsidRDefault="00817161">
            <w:r>
              <w:t>17.200</w:t>
            </w:r>
          </w:p>
        </w:tc>
        <w:tc>
          <w:tcPr>
            <w:tcW w:w="848" w:type="dxa"/>
            <w:vAlign w:val="center"/>
          </w:tcPr>
          <w:p w14:paraId="2AFB30D2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018CBC96" w14:textId="77777777" w:rsidR="00F60D69" w:rsidRDefault="00817161">
            <w:r>
              <w:t>0.115</w:t>
            </w:r>
          </w:p>
        </w:tc>
        <w:tc>
          <w:tcPr>
            <w:tcW w:w="1064" w:type="dxa"/>
            <w:vAlign w:val="center"/>
          </w:tcPr>
          <w:p w14:paraId="0F2B873C" w14:textId="77777777" w:rsidR="00F60D69" w:rsidRDefault="00817161">
            <w:r>
              <w:t>1.977</w:t>
            </w:r>
          </w:p>
        </w:tc>
      </w:tr>
      <w:tr w:rsidR="00F60D69" w14:paraId="3E2A80DD" w14:textId="77777777">
        <w:tc>
          <w:tcPr>
            <w:tcW w:w="3345" w:type="dxa"/>
            <w:vAlign w:val="center"/>
          </w:tcPr>
          <w:p w14:paraId="6EBAAABD" w14:textId="77777777" w:rsidR="00F60D69" w:rsidRDefault="00817161">
            <w:r>
              <w:t>石灰砂浆</w:t>
            </w:r>
          </w:p>
        </w:tc>
        <w:tc>
          <w:tcPr>
            <w:tcW w:w="848" w:type="dxa"/>
            <w:vAlign w:val="center"/>
          </w:tcPr>
          <w:p w14:paraId="0A350D7C" w14:textId="77777777" w:rsidR="00F60D69" w:rsidRDefault="00817161">
            <w:r>
              <w:t>20</w:t>
            </w:r>
          </w:p>
        </w:tc>
        <w:tc>
          <w:tcPr>
            <w:tcW w:w="1075" w:type="dxa"/>
            <w:vAlign w:val="center"/>
          </w:tcPr>
          <w:p w14:paraId="305310CF" w14:textId="77777777" w:rsidR="00F60D69" w:rsidRDefault="00817161">
            <w:r>
              <w:t>0.870</w:t>
            </w:r>
          </w:p>
        </w:tc>
        <w:tc>
          <w:tcPr>
            <w:tcW w:w="1075" w:type="dxa"/>
            <w:vAlign w:val="center"/>
          </w:tcPr>
          <w:p w14:paraId="7DB8A8F7" w14:textId="77777777" w:rsidR="00F60D69" w:rsidRDefault="00817161">
            <w:r>
              <w:t>10.750</w:t>
            </w:r>
          </w:p>
        </w:tc>
        <w:tc>
          <w:tcPr>
            <w:tcW w:w="848" w:type="dxa"/>
            <w:vAlign w:val="center"/>
          </w:tcPr>
          <w:p w14:paraId="30370EC8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4B3EDCA8" w14:textId="77777777" w:rsidR="00F60D69" w:rsidRDefault="00817161">
            <w:r>
              <w:t>0.023</w:t>
            </w:r>
          </w:p>
        </w:tc>
        <w:tc>
          <w:tcPr>
            <w:tcW w:w="1064" w:type="dxa"/>
            <w:vAlign w:val="center"/>
          </w:tcPr>
          <w:p w14:paraId="45A3F63E" w14:textId="77777777" w:rsidR="00F60D69" w:rsidRDefault="00817161">
            <w:r>
              <w:t>0.247</w:t>
            </w:r>
          </w:p>
        </w:tc>
      </w:tr>
      <w:tr w:rsidR="00F60D69" w14:paraId="61DF5F61" w14:textId="77777777">
        <w:tc>
          <w:tcPr>
            <w:tcW w:w="3345" w:type="dxa"/>
            <w:vAlign w:val="center"/>
          </w:tcPr>
          <w:p w14:paraId="7F9E7E0A" w14:textId="77777777" w:rsidR="00F60D69" w:rsidRDefault="0081716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564B14" w14:textId="77777777" w:rsidR="00F60D69" w:rsidRDefault="00817161">
            <w:r>
              <w:t>280</w:t>
            </w:r>
          </w:p>
        </w:tc>
        <w:tc>
          <w:tcPr>
            <w:tcW w:w="1075" w:type="dxa"/>
            <w:vAlign w:val="center"/>
          </w:tcPr>
          <w:p w14:paraId="4F8B2B6F" w14:textId="77777777" w:rsidR="00F60D69" w:rsidRDefault="00817161">
            <w:r>
              <w:t>－</w:t>
            </w:r>
          </w:p>
        </w:tc>
        <w:tc>
          <w:tcPr>
            <w:tcW w:w="1075" w:type="dxa"/>
            <w:vAlign w:val="center"/>
          </w:tcPr>
          <w:p w14:paraId="290E3431" w14:textId="77777777" w:rsidR="00F60D69" w:rsidRDefault="00817161">
            <w:r>
              <w:t>－</w:t>
            </w:r>
          </w:p>
        </w:tc>
        <w:tc>
          <w:tcPr>
            <w:tcW w:w="848" w:type="dxa"/>
            <w:vAlign w:val="center"/>
          </w:tcPr>
          <w:p w14:paraId="20F500BD" w14:textId="77777777" w:rsidR="00F60D69" w:rsidRDefault="00817161">
            <w:r>
              <w:t>－</w:t>
            </w:r>
          </w:p>
        </w:tc>
        <w:tc>
          <w:tcPr>
            <w:tcW w:w="1075" w:type="dxa"/>
            <w:vAlign w:val="center"/>
          </w:tcPr>
          <w:p w14:paraId="722A0A54" w14:textId="77777777" w:rsidR="00F60D69" w:rsidRDefault="00817161">
            <w:r>
              <w:t>0.994</w:t>
            </w:r>
          </w:p>
        </w:tc>
        <w:tc>
          <w:tcPr>
            <w:tcW w:w="1064" w:type="dxa"/>
            <w:vAlign w:val="center"/>
          </w:tcPr>
          <w:p w14:paraId="51DB3725" w14:textId="77777777" w:rsidR="00F60D69" w:rsidRDefault="00817161">
            <w:r>
              <w:t>3.171</w:t>
            </w:r>
          </w:p>
        </w:tc>
      </w:tr>
      <w:tr w:rsidR="00F60D69" w14:paraId="56869A92" w14:textId="77777777">
        <w:tc>
          <w:tcPr>
            <w:tcW w:w="3345" w:type="dxa"/>
            <w:shd w:val="clear" w:color="auto" w:fill="E6E6E6"/>
            <w:vAlign w:val="center"/>
          </w:tcPr>
          <w:p w14:paraId="515AFD61" w14:textId="77777777" w:rsidR="00F60D69" w:rsidRDefault="0081716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AB756B8" w14:textId="77777777" w:rsidR="00F60D69" w:rsidRDefault="0081716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60D69" w14:paraId="594CED6C" w14:textId="77777777">
        <w:tc>
          <w:tcPr>
            <w:tcW w:w="3345" w:type="dxa"/>
            <w:shd w:val="clear" w:color="auto" w:fill="E6E6E6"/>
            <w:vAlign w:val="center"/>
          </w:tcPr>
          <w:p w14:paraId="04E4C90E" w14:textId="77777777" w:rsidR="00F60D69" w:rsidRDefault="0081716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801D4C8" w14:textId="77777777" w:rsidR="00F60D69" w:rsidRDefault="00817161">
            <w:pPr>
              <w:jc w:val="center"/>
            </w:pPr>
            <w:r>
              <w:t>0.87</w:t>
            </w:r>
          </w:p>
        </w:tc>
      </w:tr>
      <w:tr w:rsidR="00F60D69" w14:paraId="4C258234" w14:textId="77777777">
        <w:tc>
          <w:tcPr>
            <w:tcW w:w="3345" w:type="dxa"/>
            <w:shd w:val="clear" w:color="auto" w:fill="E6E6E6"/>
            <w:vAlign w:val="center"/>
          </w:tcPr>
          <w:p w14:paraId="773D303B" w14:textId="77777777" w:rsidR="00F60D69" w:rsidRDefault="00817161">
            <w:r>
              <w:t>面密度</w:t>
            </w:r>
          </w:p>
        </w:tc>
        <w:tc>
          <w:tcPr>
            <w:tcW w:w="5985" w:type="dxa"/>
            <w:gridSpan w:val="6"/>
          </w:tcPr>
          <w:p w14:paraId="01704C23" w14:textId="77777777" w:rsidR="00F60D69" w:rsidRDefault="00817161">
            <w:pPr>
              <w:jc w:val="center"/>
            </w:pPr>
            <w:r>
              <w:t>569.40(</w:t>
            </w:r>
            <w:r>
              <w:t>重质结构</w:t>
            </w:r>
            <w:r>
              <w:t>)</w:t>
            </w:r>
          </w:p>
        </w:tc>
      </w:tr>
      <w:tr w:rsidR="00F60D69" w14:paraId="1A67F655" w14:textId="77777777">
        <w:tc>
          <w:tcPr>
            <w:tcW w:w="3345" w:type="dxa"/>
            <w:shd w:val="clear" w:color="auto" w:fill="E6E6E6"/>
            <w:vAlign w:val="center"/>
          </w:tcPr>
          <w:p w14:paraId="5600D42A" w14:textId="77777777" w:rsidR="00F60D69" w:rsidRDefault="00817161">
            <w:r>
              <w:t>标准依据</w:t>
            </w:r>
          </w:p>
        </w:tc>
        <w:tc>
          <w:tcPr>
            <w:tcW w:w="5985" w:type="dxa"/>
            <w:gridSpan w:val="6"/>
          </w:tcPr>
          <w:p w14:paraId="78D83B4D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60D69" w14:paraId="01E9C3AB" w14:textId="77777777">
        <w:tc>
          <w:tcPr>
            <w:tcW w:w="3345" w:type="dxa"/>
            <w:shd w:val="clear" w:color="auto" w:fill="E6E6E6"/>
            <w:vAlign w:val="center"/>
          </w:tcPr>
          <w:p w14:paraId="2161CA03" w14:textId="77777777" w:rsidR="00F60D69" w:rsidRDefault="00817161">
            <w:r>
              <w:t>标准要求</w:t>
            </w:r>
          </w:p>
        </w:tc>
        <w:tc>
          <w:tcPr>
            <w:tcW w:w="5985" w:type="dxa"/>
            <w:gridSpan w:val="6"/>
          </w:tcPr>
          <w:p w14:paraId="3F8F923B" w14:textId="77777777" w:rsidR="00F60D69" w:rsidRDefault="00817161">
            <w:r>
              <w:t>外墙</w:t>
            </w:r>
            <w:r>
              <w:t>K</w:t>
            </w:r>
            <w:r>
              <w:t>应满足表</w:t>
            </w:r>
            <w:r>
              <w:t>4.2.4</w:t>
            </w:r>
            <w:r>
              <w:t>的规定，即体形系数不大于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1.0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1.5</w:t>
            </w:r>
            <w:r>
              <w:t>；体形系数大于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0.80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1.0</w:t>
            </w:r>
            <w:r>
              <w:t>；</w:t>
            </w:r>
            <w:r>
              <w:t>(K≤1.50)</w:t>
            </w:r>
          </w:p>
        </w:tc>
      </w:tr>
      <w:tr w:rsidR="00F60D69" w14:paraId="0E21C1AE" w14:textId="77777777">
        <w:tc>
          <w:tcPr>
            <w:tcW w:w="3345" w:type="dxa"/>
            <w:shd w:val="clear" w:color="auto" w:fill="E6E6E6"/>
            <w:vAlign w:val="center"/>
          </w:tcPr>
          <w:p w14:paraId="00042F9F" w14:textId="77777777" w:rsidR="00F60D69" w:rsidRDefault="00817161">
            <w:r>
              <w:t>结论</w:t>
            </w:r>
          </w:p>
        </w:tc>
        <w:tc>
          <w:tcPr>
            <w:tcW w:w="5985" w:type="dxa"/>
            <w:gridSpan w:val="6"/>
          </w:tcPr>
          <w:p w14:paraId="3BA39898" w14:textId="77777777" w:rsidR="00F60D69" w:rsidRDefault="00817161">
            <w:r>
              <w:t>满足</w:t>
            </w:r>
          </w:p>
        </w:tc>
      </w:tr>
    </w:tbl>
    <w:p w14:paraId="400FD753" w14:textId="77777777" w:rsidR="00F60D69" w:rsidRDefault="00F60D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C45DF3" w14:textId="77777777" w:rsidR="00F60D69" w:rsidRDefault="00817161">
      <w:pPr>
        <w:pStyle w:val="2"/>
        <w:widowControl w:val="0"/>
        <w:rPr>
          <w:kern w:val="2"/>
        </w:rPr>
      </w:pPr>
      <w:bookmarkStart w:id="40" w:name="_Toc90907475"/>
      <w:r>
        <w:rPr>
          <w:kern w:val="2"/>
        </w:rPr>
        <w:t>架空或外挑楼板</w:t>
      </w:r>
      <w:bookmarkEnd w:id="40"/>
    </w:p>
    <w:p w14:paraId="1A55021B" w14:textId="77777777" w:rsidR="00F60D69" w:rsidRDefault="008171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A3E7C95" w14:textId="77777777" w:rsidR="00F60D69" w:rsidRDefault="00817161">
      <w:pPr>
        <w:pStyle w:val="2"/>
        <w:widowControl w:val="0"/>
        <w:rPr>
          <w:kern w:val="2"/>
        </w:rPr>
      </w:pPr>
      <w:bookmarkStart w:id="41" w:name="_Toc90907476"/>
      <w:r>
        <w:rPr>
          <w:kern w:val="2"/>
        </w:rPr>
        <w:t>隔热检查</w:t>
      </w:r>
      <w:bookmarkEnd w:id="41"/>
    </w:p>
    <w:p w14:paraId="5A3E3180" w14:textId="77777777" w:rsidR="00F60D69" w:rsidRDefault="00F60D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F60D69" w14:paraId="6916478B" w14:textId="77777777">
        <w:tc>
          <w:tcPr>
            <w:tcW w:w="1709" w:type="dxa"/>
            <w:shd w:val="clear" w:color="auto" w:fill="E6E6E6"/>
            <w:vAlign w:val="center"/>
          </w:tcPr>
          <w:p w14:paraId="1EFDDF62" w14:textId="77777777" w:rsidR="00F60D69" w:rsidRDefault="00817161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C6F6AF3" w14:textId="77777777" w:rsidR="00F60D69" w:rsidRDefault="00817161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966B688" w14:textId="77777777" w:rsidR="00F60D69" w:rsidRDefault="00817161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4755978" w14:textId="77777777" w:rsidR="00F60D69" w:rsidRDefault="00817161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4F6372D" w14:textId="77777777" w:rsidR="00F60D69" w:rsidRDefault="00817161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4AF6002" w14:textId="77777777" w:rsidR="00F60D69" w:rsidRDefault="00817161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07032271" w14:textId="77777777" w:rsidR="00F60D69" w:rsidRDefault="00817161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4D0A51" w14:textId="77777777" w:rsidR="00F60D69" w:rsidRDefault="00817161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C9180EC" w14:textId="77777777" w:rsidR="00F60D69" w:rsidRDefault="00817161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B99C1" w14:textId="77777777" w:rsidR="00F60D69" w:rsidRDefault="00817161">
            <w:pPr>
              <w:jc w:val="center"/>
            </w:pPr>
            <w:r>
              <w:t>结论</w:t>
            </w:r>
          </w:p>
        </w:tc>
      </w:tr>
      <w:tr w:rsidR="00F60D69" w14:paraId="2AF17C3E" w14:textId="77777777">
        <w:tc>
          <w:tcPr>
            <w:tcW w:w="1709" w:type="dxa"/>
            <w:vAlign w:val="center"/>
          </w:tcPr>
          <w:p w14:paraId="16C395D0" w14:textId="77777777" w:rsidR="00F60D69" w:rsidRDefault="00817161">
            <w:r>
              <w:t>外墙构造一</w:t>
            </w:r>
          </w:p>
        </w:tc>
        <w:tc>
          <w:tcPr>
            <w:tcW w:w="718" w:type="dxa"/>
            <w:vAlign w:val="center"/>
          </w:tcPr>
          <w:p w14:paraId="6856F8C5" w14:textId="77777777" w:rsidR="00F60D69" w:rsidRDefault="00817161">
            <w:r>
              <w:t>外墙</w:t>
            </w:r>
          </w:p>
        </w:tc>
        <w:tc>
          <w:tcPr>
            <w:tcW w:w="565" w:type="dxa"/>
            <w:vAlign w:val="center"/>
          </w:tcPr>
          <w:p w14:paraId="6B927DD9" w14:textId="77777777" w:rsidR="00F60D69" w:rsidRDefault="00817161">
            <w:r>
              <w:t>东</w:t>
            </w:r>
          </w:p>
        </w:tc>
        <w:tc>
          <w:tcPr>
            <w:tcW w:w="718" w:type="dxa"/>
            <w:vAlign w:val="center"/>
          </w:tcPr>
          <w:p w14:paraId="6DF2D754" w14:textId="77777777" w:rsidR="00F60D69" w:rsidRDefault="00817161">
            <w:r>
              <w:t>0.87</w:t>
            </w:r>
          </w:p>
        </w:tc>
        <w:tc>
          <w:tcPr>
            <w:tcW w:w="905" w:type="dxa"/>
            <w:vAlign w:val="center"/>
          </w:tcPr>
          <w:p w14:paraId="183BA821" w14:textId="77777777" w:rsidR="00F60D69" w:rsidRDefault="00817161">
            <w:r>
              <w:t>3.17</w:t>
            </w:r>
          </w:p>
        </w:tc>
        <w:tc>
          <w:tcPr>
            <w:tcW w:w="718" w:type="dxa"/>
            <w:vAlign w:val="center"/>
          </w:tcPr>
          <w:p w14:paraId="43ADC225" w14:textId="77777777" w:rsidR="00F60D69" w:rsidRDefault="00817161">
            <w:r>
              <w:t>569</w:t>
            </w:r>
          </w:p>
        </w:tc>
        <w:tc>
          <w:tcPr>
            <w:tcW w:w="899" w:type="dxa"/>
            <w:vAlign w:val="center"/>
          </w:tcPr>
          <w:p w14:paraId="7BFDDC34" w14:textId="77777777" w:rsidR="00F60D69" w:rsidRDefault="00817161">
            <w:r>
              <w:t>922.62</w:t>
            </w:r>
          </w:p>
        </w:tc>
        <w:tc>
          <w:tcPr>
            <w:tcW w:w="1131" w:type="dxa"/>
            <w:vAlign w:val="center"/>
          </w:tcPr>
          <w:p w14:paraId="54F5C421" w14:textId="77777777" w:rsidR="00F60D69" w:rsidRDefault="00817161">
            <w:r>
              <w:t>－</w:t>
            </w:r>
          </w:p>
        </w:tc>
        <w:tc>
          <w:tcPr>
            <w:tcW w:w="888" w:type="dxa"/>
            <w:vAlign w:val="center"/>
          </w:tcPr>
          <w:p w14:paraId="73720EF6" w14:textId="77777777" w:rsidR="00F60D69" w:rsidRDefault="00817161">
            <w:r>
              <w:t>39.40</w:t>
            </w:r>
          </w:p>
        </w:tc>
        <w:tc>
          <w:tcPr>
            <w:tcW w:w="1075" w:type="dxa"/>
            <w:vAlign w:val="center"/>
          </w:tcPr>
          <w:p w14:paraId="79B4DF8F" w14:textId="77777777" w:rsidR="00F60D69" w:rsidRDefault="00817161">
            <w:r>
              <w:t>无需验算</w:t>
            </w:r>
          </w:p>
        </w:tc>
      </w:tr>
      <w:tr w:rsidR="00F60D69" w14:paraId="171CFEF4" w14:textId="77777777">
        <w:tc>
          <w:tcPr>
            <w:tcW w:w="1709" w:type="dxa"/>
            <w:vAlign w:val="center"/>
          </w:tcPr>
          <w:p w14:paraId="0D3823C7" w14:textId="77777777" w:rsidR="00F60D69" w:rsidRDefault="00817161">
            <w:r>
              <w:t>外墙构造一</w:t>
            </w:r>
          </w:p>
        </w:tc>
        <w:tc>
          <w:tcPr>
            <w:tcW w:w="718" w:type="dxa"/>
            <w:vAlign w:val="center"/>
          </w:tcPr>
          <w:p w14:paraId="3DC1472F" w14:textId="77777777" w:rsidR="00F60D69" w:rsidRDefault="00817161">
            <w:r>
              <w:t>外墙</w:t>
            </w:r>
          </w:p>
        </w:tc>
        <w:tc>
          <w:tcPr>
            <w:tcW w:w="565" w:type="dxa"/>
            <w:vAlign w:val="center"/>
          </w:tcPr>
          <w:p w14:paraId="3AD4B143" w14:textId="77777777" w:rsidR="00F60D69" w:rsidRDefault="00817161">
            <w:r>
              <w:t>西</w:t>
            </w:r>
          </w:p>
        </w:tc>
        <w:tc>
          <w:tcPr>
            <w:tcW w:w="718" w:type="dxa"/>
            <w:vAlign w:val="center"/>
          </w:tcPr>
          <w:p w14:paraId="0CA1335B" w14:textId="77777777" w:rsidR="00F60D69" w:rsidRDefault="00817161">
            <w:r>
              <w:t>0.87</w:t>
            </w:r>
          </w:p>
        </w:tc>
        <w:tc>
          <w:tcPr>
            <w:tcW w:w="905" w:type="dxa"/>
            <w:vAlign w:val="center"/>
          </w:tcPr>
          <w:p w14:paraId="1F3BDFA2" w14:textId="77777777" w:rsidR="00F60D69" w:rsidRDefault="00817161">
            <w:r>
              <w:t>3.17</w:t>
            </w:r>
          </w:p>
        </w:tc>
        <w:tc>
          <w:tcPr>
            <w:tcW w:w="718" w:type="dxa"/>
            <w:vAlign w:val="center"/>
          </w:tcPr>
          <w:p w14:paraId="56FF1ED2" w14:textId="77777777" w:rsidR="00F60D69" w:rsidRDefault="00817161">
            <w:r>
              <w:t>569</w:t>
            </w:r>
          </w:p>
        </w:tc>
        <w:tc>
          <w:tcPr>
            <w:tcW w:w="899" w:type="dxa"/>
            <w:vAlign w:val="center"/>
          </w:tcPr>
          <w:p w14:paraId="144E3762" w14:textId="77777777" w:rsidR="00F60D69" w:rsidRDefault="00817161">
            <w:r>
              <w:t>922.62</w:t>
            </w:r>
          </w:p>
        </w:tc>
        <w:tc>
          <w:tcPr>
            <w:tcW w:w="1131" w:type="dxa"/>
            <w:vAlign w:val="center"/>
          </w:tcPr>
          <w:p w14:paraId="17AF5CF5" w14:textId="77777777" w:rsidR="00F60D69" w:rsidRDefault="00817161">
            <w:r>
              <w:t>－</w:t>
            </w:r>
          </w:p>
        </w:tc>
        <w:tc>
          <w:tcPr>
            <w:tcW w:w="888" w:type="dxa"/>
            <w:vAlign w:val="center"/>
          </w:tcPr>
          <w:p w14:paraId="3D8DD8E1" w14:textId="77777777" w:rsidR="00F60D69" w:rsidRDefault="00817161">
            <w:r>
              <w:t>39.40</w:t>
            </w:r>
          </w:p>
        </w:tc>
        <w:tc>
          <w:tcPr>
            <w:tcW w:w="1075" w:type="dxa"/>
            <w:vAlign w:val="center"/>
          </w:tcPr>
          <w:p w14:paraId="05C5FA39" w14:textId="77777777" w:rsidR="00F60D69" w:rsidRDefault="00817161">
            <w:r>
              <w:t>无需验算</w:t>
            </w:r>
          </w:p>
        </w:tc>
      </w:tr>
      <w:tr w:rsidR="00F60D69" w14:paraId="401FDF69" w14:textId="77777777">
        <w:tc>
          <w:tcPr>
            <w:tcW w:w="1709" w:type="dxa"/>
            <w:vAlign w:val="center"/>
          </w:tcPr>
          <w:p w14:paraId="4E6D8A7E" w14:textId="77777777" w:rsidR="00F60D69" w:rsidRDefault="00817161">
            <w:r>
              <w:t>屋顶构造一</w:t>
            </w:r>
          </w:p>
        </w:tc>
        <w:tc>
          <w:tcPr>
            <w:tcW w:w="718" w:type="dxa"/>
            <w:vAlign w:val="center"/>
          </w:tcPr>
          <w:p w14:paraId="5B66D1EC" w14:textId="77777777" w:rsidR="00F60D69" w:rsidRDefault="00817161">
            <w:r>
              <w:t>屋顶</w:t>
            </w:r>
          </w:p>
        </w:tc>
        <w:tc>
          <w:tcPr>
            <w:tcW w:w="565" w:type="dxa"/>
            <w:vAlign w:val="center"/>
          </w:tcPr>
          <w:p w14:paraId="129035E3" w14:textId="77777777" w:rsidR="00F60D69" w:rsidRDefault="00817161">
            <w:r>
              <w:t>上</w:t>
            </w:r>
          </w:p>
        </w:tc>
        <w:tc>
          <w:tcPr>
            <w:tcW w:w="718" w:type="dxa"/>
            <w:vAlign w:val="center"/>
          </w:tcPr>
          <w:p w14:paraId="416FEF33" w14:textId="77777777" w:rsidR="00F60D69" w:rsidRDefault="00817161">
            <w:r>
              <w:t>0.87</w:t>
            </w:r>
          </w:p>
        </w:tc>
        <w:tc>
          <w:tcPr>
            <w:tcW w:w="905" w:type="dxa"/>
            <w:vAlign w:val="center"/>
          </w:tcPr>
          <w:p w14:paraId="7E385808" w14:textId="77777777" w:rsidR="00F60D69" w:rsidRDefault="00817161">
            <w:r>
              <w:t>3.82</w:t>
            </w:r>
          </w:p>
        </w:tc>
        <w:tc>
          <w:tcPr>
            <w:tcW w:w="718" w:type="dxa"/>
            <w:vAlign w:val="center"/>
          </w:tcPr>
          <w:p w14:paraId="5296294F" w14:textId="77777777" w:rsidR="00F60D69" w:rsidRDefault="00817161">
            <w:r>
              <w:t>517</w:t>
            </w:r>
          </w:p>
        </w:tc>
        <w:tc>
          <w:tcPr>
            <w:tcW w:w="899" w:type="dxa"/>
            <w:vAlign w:val="center"/>
          </w:tcPr>
          <w:p w14:paraId="65BBA605" w14:textId="77777777" w:rsidR="00F60D69" w:rsidRDefault="00817161">
            <w:r>
              <w:t>562.37</w:t>
            </w:r>
          </w:p>
        </w:tc>
        <w:tc>
          <w:tcPr>
            <w:tcW w:w="1131" w:type="dxa"/>
            <w:vAlign w:val="center"/>
          </w:tcPr>
          <w:p w14:paraId="6ADD045A" w14:textId="77777777" w:rsidR="00F60D69" w:rsidRDefault="00817161">
            <w:r>
              <w:t>－</w:t>
            </w:r>
          </w:p>
        </w:tc>
        <w:tc>
          <w:tcPr>
            <w:tcW w:w="888" w:type="dxa"/>
            <w:vAlign w:val="center"/>
          </w:tcPr>
          <w:p w14:paraId="3BFCD82C" w14:textId="77777777" w:rsidR="00F60D69" w:rsidRDefault="00817161">
            <w:r>
              <w:t>39.40</w:t>
            </w:r>
          </w:p>
        </w:tc>
        <w:tc>
          <w:tcPr>
            <w:tcW w:w="1075" w:type="dxa"/>
            <w:vAlign w:val="center"/>
          </w:tcPr>
          <w:p w14:paraId="6DFDE3FA" w14:textId="77777777" w:rsidR="00F60D69" w:rsidRDefault="00817161">
            <w:r>
              <w:t>无需验算</w:t>
            </w:r>
          </w:p>
        </w:tc>
      </w:tr>
      <w:tr w:rsidR="00F60D69" w14:paraId="7C927A2D" w14:textId="77777777">
        <w:tc>
          <w:tcPr>
            <w:tcW w:w="1709" w:type="dxa"/>
            <w:shd w:val="clear" w:color="auto" w:fill="E6E6E6"/>
            <w:vAlign w:val="center"/>
          </w:tcPr>
          <w:p w14:paraId="21CAA712" w14:textId="77777777" w:rsidR="00F60D69" w:rsidRDefault="00817161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767834E7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4.2.5</w:t>
            </w:r>
            <w:r>
              <w:t>条和《民用建筑热工设</w:t>
            </w:r>
            <w:r>
              <w:lastRenderedPageBreak/>
              <w:t>计规范》</w:t>
            </w:r>
            <w:r>
              <w:t>(GB50176)</w:t>
            </w:r>
          </w:p>
        </w:tc>
      </w:tr>
      <w:tr w:rsidR="00F60D69" w14:paraId="7EEF1278" w14:textId="77777777">
        <w:tc>
          <w:tcPr>
            <w:tcW w:w="1709" w:type="dxa"/>
            <w:shd w:val="clear" w:color="auto" w:fill="E6E6E6"/>
            <w:vAlign w:val="center"/>
          </w:tcPr>
          <w:p w14:paraId="1A65FEB8" w14:textId="77777777" w:rsidR="00F60D69" w:rsidRDefault="00817161">
            <w:r>
              <w:lastRenderedPageBreak/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55E9A1BF" w14:textId="77777777" w:rsidR="00F60D69" w:rsidRDefault="00817161">
            <w:r>
              <w:t>内表面温度不超过限值</w:t>
            </w:r>
          </w:p>
        </w:tc>
      </w:tr>
      <w:tr w:rsidR="00F60D69" w14:paraId="0668570D" w14:textId="77777777">
        <w:tc>
          <w:tcPr>
            <w:tcW w:w="1709" w:type="dxa"/>
            <w:shd w:val="clear" w:color="auto" w:fill="E6E6E6"/>
            <w:vAlign w:val="center"/>
          </w:tcPr>
          <w:p w14:paraId="34A48FFD" w14:textId="77777777" w:rsidR="00F60D69" w:rsidRDefault="00817161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2834A345" w14:textId="77777777" w:rsidR="00F60D69" w:rsidRDefault="00817161">
            <w:r>
              <w:t>满足</w:t>
            </w:r>
          </w:p>
        </w:tc>
      </w:tr>
    </w:tbl>
    <w:p w14:paraId="6BE03E0D" w14:textId="77777777" w:rsidR="00F60D69" w:rsidRDefault="00817161">
      <w:pPr>
        <w:pStyle w:val="2"/>
      </w:pPr>
      <w:bookmarkStart w:id="42" w:name="_Toc90907477"/>
      <w:r>
        <w:t>楼梯间隔墙或封闭外走廊隔墙</w:t>
      </w:r>
      <w:bookmarkEnd w:id="42"/>
    </w:p>
    <w:p w14:paraId="14B958A2" w14:textId="77777777" w:rsidR="00F60D69" w:rsidRDefault="00817161">
      <w:r>
        <w:tab/>
      </w:r>
      <w:r>
        <w:t>本工程无此项内容</w:t>
      </w:r>
    </w:p>
    <w:p w14:paraId="258A0583" w14:textId="77777777" w:rsidR="00F60D69" w:rsidRDefault="00817161">
      <w:pPr>
        <w:pStyle w:val="2"/>
      </w:pPr>
      <w:bookmarkStart w:id="43" w:name="_Toc90907478"/>
      <w:r>
        <w:t>分户墙</w:t>
      </w:r>
      <w:bookmarkEnd w:id="43"/>
    </w:p>
    <w:p w14:paraId="3B023115" w14:textId="77777777" w:rsidR="00F60D69" w:rsidRDefault="00817161">
      <w:pPr>
        <w:pStyle w:val="3"/>
      </w:pPr>
      <w:bookmarkStart w:id="44" w:name="_Toc90907479"/>
      <w:r>
        <w:t>户间隔墙构造一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60D69" w14:paraId="22C4016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E21B8D6" w14:textId="77777777" w:rsidR="00F60D69" w:rsidRDefault="0081716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BCCB26" w14:textId="77777777" w:rsidR="00F60D69" w:rsidRDefault="0081716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A4FBD" w14:textId="77777777" w:rsidR="00F60D69" w:rsidRDefault="008171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1E4D1" w14:textId="77777777" w:rsidR="00F60D69" w:rsidRDefault="008171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9419FD" w14:textId="77777777" w:rsidR="00F60D69" w:rsidRDefault="0081716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5E69D" w14:textId="77777777" w:rsidR="00F60D69" w:rsidRDefault="0081716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5CD77F" w14:textId="77777777" w:rsidR="00F60D69" w:rsidRDefault="00817161">
            <w:pPr>
              <w:jc w:val="center"/>
            </w:pPr>
            <w:r>
              <w:t>热惰性指标</w:t>
            </w:r>
          </w:p>
        </w:tc>
      </w:tr>
      <w:tr w:rsidR="00F60D69" w14:paraId="6D592D9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766CDC" w14:textId="77777777" w:rsidR="00F60D69" w:rsidRDefault="00F60D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3B26B6" w14:textId="77777777" w:rsidR="00F60D69" w:rsidRDefault="0081716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8F873" w14:textId="77777777" w:rsidR="00F60D69" w:rsidRDefault="0081716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00F91" w14:textId="77777777" w:rsidR="00F60D69" w:rsidRDefault="008171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122BEF" w14:textId="77777777" w:rsidR="00F60D69" w:rsidRDefault="0081716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C25D9" w14:textId="77777777" w:rsidR="00F60D69" w:rsidRDefault="0081716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B4CE40" w14:textId="77777777" w:rsidR="00F60D69" w:rsidRDefault="00817161">
            <w:pPr>
              <w:jc w:val="center"/>
            </w:pPr>
            <w:r>
              <w:t>D=R*S</w:t>
            </w:r>
          </w:p>
        </w:tc>
      </w:tr>
      <w:tr w:rsidR="00F60D69" w14:paraId="40C0DE33" w14:textId="77777777">
        <w:tc>
          <w:tcPr>
            <w:tcW w:w="3345" w:type="dxa"/>
            <w:vAlign w:val="center"/>
          </w:tcPr>
          <w:p w14:paraId="1137BB01" w14:textId="77777777" w:rsidR="00F60D69" w:rsidRDefault="00817161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20DCD30" w14:textId="77777777" w:rsidR="00F60D69" w:rsidRDefault="00817161">
            <w:r>
              <w:t>20</w:t>
            </w:r>
          </w:p>
        </w:tc>
        <w:tc>
          <w:tcPr>
            <w:tcW w:w="1075" w:type="dxa"/>
            <w:vAlign w:val="center"/>
          </w:tcPr>
          <w:p w14:paraId="06856A48" w14:textId="77777777" w:rsidR="00F60D69" w:rsidRDefault="00817161">
            <w:r>
              <w:t>0.870</w:t>
            </w:r>
          </w:p>
        </w:tc>
        <w:tc>
          <w:tcPr>
            <w:tcW w:w="1075" w:type="dxa"/>
            <w:vAlign w:val="center"/>
          </w:tcPr>
          <w:p w14:paraId="474AF657" w14:textId="77777777" w:rsidR="00F60D69" w:rsidRDefault="00817161">
            <w:r>
              <w:t>10.750</w:t>
            </w:r>
          </w:p>
        </w:tc>
        <w:tc>
          <w:tcPr>
            <w:tcW w:w="848" w:type="dxa"/>
            <w:vAlign w:val="center"/>
          </w:tcPr>
          <w:p w14:paraId="21D94B90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283492A1" w14:textId="77777777" w:rsidR="00F60D69" w:rsidRDefault="00817161">
            <w:r>
              <w:t>0.023</w:t>
            </w:r>
          </w:p>
        </w:tc>
        <w:tc>
          <w:tcPr>
            <w:tcW w:w="1064" w:type="dxa"/>
            <w:vAlign w:val="center"/>
          </w:tcPr>
          <w:p w14:paraId="03E9F0A0" w14:textId="77777777" w:rsidR="00F60D69" w:rsidRDefault="00817161">
            <w:r>
              <w:t>0.247</w:t>
            </w:r>
          </w:p>
        </w:tc>
      </w:tr>
      <w:tr w:rsidR="00F60D69" w14:paraId="55C42087" w14:textId="77777777">
        <w:tc>
          <w:tcPr>
            <w:tcW w:w="3345" w:type="dxa"/>
            <w:vAlign w:val="center"/>
          </w:tcPr>
          <w:p w14:paraId="42192D95" w14:textId="77777777" w:rsidR="00F60D69" w:rsidRDefault="0081716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AF68BE9" w14:textId="77777777" w:rsidR="00F60D69" w:rsidRDefault="00817161">
            <w:r>
              <w:t>190</w:t>
            </w:r>
          </w:p>
        </w:tc>
        <w:tc>
          <w:tcPr>
            <w:tcW w:w="1075" w:type="dxa"/>
            <w:vAlign w:val="center"/>
          </w:tcPr>
          <w:p w14:paraId="3F62613B" w14:textId="77777777" w:rsidR="00F60D69" w:rsidRDefault="00817161">
            <w:r>
              <w:t>0.750</w:t>
            </w:r>
          </w:p>
        </w:tc>
        <w:tc>
          <w:tcPr>
            <w:tcW w:w="1075" w:type="dxa"/>
            <w:vAlign w:val="center"/>
          </w:tcPr>
          <w:p w14:paraId="3C38EA60" w14:textId="77777777" w:rsidR="00F60D69" w:rsidRDefault="00817161">
            <w:r>
              <w:t>7.490</w:t>
            </w:r>
          </w:p>
        </w:tc>
        <w:tc>
          <w:tcPr>
            <w:tcW w:w="848" w:type="dxa"/>
            <w:vAlign w:val="center"/>
          </w:tcPr>
          <w:p w14:paraId="6E844BD3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645DCD85" w14:textId="77777777" w:rsidR="00F60D69" w:rsidRDefault="00817161">
            <w:r>
              <w:t>0.253</w:t>
            </w:r>
          </w:p>
        </w:tc>
        <w:tc>
          <w:tcPr>
            <w:tcW w:w="1064" w:type="dxa"/>
            <w:vAlign w:val="center"/>
          </w:tcPr>
          <w:p w14:paraId="7DA2487F" w14:textId="77777777" w:rsidR="00F60D69" w:rsidRDefault="00817161">
            <w:r>
              <w:t>1.897</w:t>
            </w:r>
          </w:p>
        </w:tc>
      </w:tr>
      <w:tr w:rsidR="00F60D69" w14:paraId="182A95D7" w14:textId="77777777">
        <w:tc>
          <w:tcPr>
            <w:tcW w:w="3345" w:type="dxa"/>
            <w:vAlign w:val="center"/>
          </w:tcPr>
          <w:p w14:paraId="6020C690" w14:textId="77777777" w:rsidR="00F60D69" w:rsidRDefault="00817161">
            <w:r>
              <w:t>石灰砂浆</w:t>
            </w:r>
          </w:p>
        </w:tc>
        <w:tc>
          <w:tcPr>
            <w:tcW w:w="848" w:type="dxa"/>
            <w:vAlign w:val="center"/>
          </w:tcPr>
          <w:p w14:paraId="646E7540" w14:textId="77777777" w:rsidR="00F60D69" w:rsidRDefault="00817161">
            <w:r>
              <w:t>20</w:t>
            </w:r>
          </w:p>
        </w:tc>
        <w:tc>
          <w:tcPr>
            <w:tcW w:w="1075" w:type="dxa"/>
            <w:vAlign w:val="center"/>
          </w:tcPr>
          <w:p w14:paraId="7C950A83" w14:textId="77777777" w:rsidR="00F60D69" w:rsidRDefault="00817161">
            <w:r>
              <w:t>0.870</w:t>
            </w:r>
          </w:p>
        </w:tc>
        <w:tc>
          <w:tcPr>
            <w:tcW w:w="1075" w:type="dxa"/>
            <w:vAlign w:val="center"/>
          </w:tcPr>
          <w:p w14:paraId="7CC143DD" w14:textId="77777777" w:rsidR="00F60D69" w:rsidRDefault="00817161">
            <w:r>
              <w:t>10.750</w:t>
            </w:r>
          </w:p>
        </w:tc>
        <w:tc>
          <w:tcPr>
            <w:tcW w:w="848" w:type="dxa"/>
            <w:vAlign w:val="center"/>
          </w:tcPr>
          <w:p w14:paraId="1D55744B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725B1039" w14:textId="77777777" w:rsidR="00F60D69" w:rsidRDefault="00817161">
            <w:r>
              <w:t>0.023</w:t>
            </w:r>
          </w:p>
        </w:tc>
        <w:tc>
          <w:tcPr>
            <w:tcW w:w="1064" w:type="dxa"/>
            <w:vAlign w:val="center"/>
          </w:tcPr>
          <w:p w14:paraId="2A8A56A4" w14:textId="77777777" w:rsidR="00F60D69" w:rsidRDefault="00817161">
            <w:r>
              <w:t>0.247</w:t>
            </w:r>
          </w:p>
        </w:tc>
      </w:tr>
      <w:tr w:rsidR="00F60D69" w14:paraId="463354F1" w14:textId="77777777">
        <w:tc>
          <w:tcPr>
            <w:tcW w:w="3345" w:type="dxa"/>
            <w:vAlign w:val="center"/>
          </w:tcPr>
          <w:p w14:paraId="34C31ECA" w14:textId="77777777" w:rsidR="00F60D69" w:rsidRDefault="0081716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810260" w14:textId="77777777" w:rsidR="00F60D69" w:rsidRDefault="00817161">
            <w:r>
              <w:t>230</w:t>
            </w:r>
          </w:p>
        </w:tc>
        <w:tc>
          <w:tcPr>
            <w:tcW w:w="1075" w:type="dxa"/>
            <w:vAlign w:val="center"/>
          </w:tcPr>
          <w:p w14:paraId="3C44F24B" w14:textId="77777777" w:rsidR="00F60D69" w:rsidRDefault="00817161">
            <w:r>
              <w:t>－</w:t>
            </w:r>
          </w:p>
        </w:tc>
        <w:tc>
          <w:tcPr>
            <w:tcW w:w="1075" w:type="dxa"/>
            <w:vAlign w:val="center"/>
          </w:tcPr>
          <w:p w14:paraId="3C1003C8" w14:textId="77777777" w:rsidR="00F60D69" w:rsidRDefault="00817161">
            <w:r>
              <w:t>－</w:t>
            </w:r>
          </w:p>
        </w:tc>
        <w:tc>
          <w:tcPr>
            <w:tcW w:w="848" w:type="dxa"/>
            <w:vAlign w:val="center"/>
          </w:tcPr>
          <w:p w14:paraId="4D6DF602" w14:textId="77777777" w:rsidR="00F60D69" w:rsidRDefault="00817161">
            <w:r>
              <w:t>－</w:t>
            </w:r>
          </w:p>
        </w:tc>
        <w:tc>
          <w:tcPr>
            <w:tcW w:w="1075" w:type="dxa"/>
            <w:vAlign w:val="center"/>
          </w:tcPr>
          <w:p w14:paraId="0E838937" w14:textId="77777777" w:rsidR="00F60D69" w:rsidRDefault="00817161">
            <w:r>
              <w:t>0.299</w:t>
            </w:r>
          </w:p>
        </w:tc>
        <w:tc>
          <w:tcPr>
            <w:tcW w:w="1064" w:type="dxa"/>
            <w:vAlign w:val="center"/>
          </w:tcPr>
          <w:p w14:paraId="6733B854" w14:textId="77777777" w:rsidR="00F60D69" w:rsidRDefault="00817161">
            <w:r>
              <w:t>2.392</w:t>
            </w:r>
          </w:p>
        </w:tc>
      </w:tr>
      <w:tr w:rsidR="00F60D69" w14:paraId="56CA5F71" w14:textId="77777777">
        <w:tc>
          <w:tcPr>
            <w:tcW w:w="3345" w:type="dxa"/>
            <w:shd w:val="clear" w:color="auto" w:fill="E6E6E6"/>
            <w:vAlign w:val="center"/>
          </w:tcPr>
          <w:p w14:paraId="3A4E8701" w14:textId="77777777" w:rsidR="00F60D69" w:rsidRDefault="0081716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19E08F4" w14:textId="77777777" w:rsidR="00F60D69" w:rsidRDefault="00817161">
            <w:pPr>
              <w:jc w:val="center"/>
            </w:pPr>
            <w:r>
              <w:t>1.93</w:t>
            </w:r>
          </w:p>
        </w:tc>
      </w:tr>
      <w:tr w:rsidR="00F60D69" w14:paraId="12842316" w14:textId="77777777">
        <w:tc>
          <w:tcPr>
            <w:tcW w:w="3345" w:type="dxa"/>
            <w:shd w:val="clear" w:color="auto" w:fill="E6E6E6"/>
            <w:vAlign w:val="center"/>
          </w:tcPr>
          <w:p w14:paraId="2CBC53FC" w14:textId="77777777" w:rsidR="00F60D69" w:rsidRDefault="00817161">
            <w:r>
              <w:t>标准依据</w:t>
            </w:r>
          </w:p>
        </w:tc>
        <w:tc>
          <w:tcPr>
            <w:tcW w:w="5985" w:type="dxa"/>
            <w:gridSpan w:val="6"/>
          </w:tcPr>
          <w:p w14:paraId="4FEEAD88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60D69" w14:paraId="1385E10E" w14:textId="77777777">
        <w:tc>
          <w:tcPr>
            <w:tcW w:w="3345" w:type="dxa"/>
            <w:shd w:val="clear" w:color="auto" w:fill="E6E6E6"/>
            <w:vAlign w:val="center"/>
          </w:tcPr>
          <w:p w14:paraId="7242ACF3" w14:textId="77777777" w:rsidR="00F60D69" w:rsidRDefault="00817161">
            <w:r>
              <w:t>标准要求</w:t>
            </w:r>
          </w:p>
        </w:tc>
        <w:tc>
          <w:tcPr>
            <w:tcW w:w="5985" w:type="dxa"/>
            <w:gridSpan w:val="6"/>
          </w:tcPr>
          <w:p w14:paraId="02F1DBB2" w14:textId="77777777" w:rsidR="00F60D69" w:rsidRDefault="00817161">
            <w:r>
              <w:t>K≤2.0</w:t>
            </w:r>
          </w:p>
        </w:tc>
      </w:tr>
      <w:tr w:rsidR="00F60D69" w14:paraId="3CB2997B" w14:textId="77777777">
        <w:tc>
          <w:tcPr>
            <w:tcW w:w="3345" w:type="dxa"/>
            <w:shd w:val="clear" w:color="auto" w:fill="E6E6E6"/>
            <w:vAlign w:val="center"/>
          </w:tcPr>
          <w:p w14:paraId="1217A212" w14:textId="77777777" w:rsidR="00F60D69" w:rsidRDefault="00817161">
            <w:r>
              <w:t>结论</w:t>
            </w:r>
          </w:p>
        </w:tc>
        <w:tc>
          <w:tcPr>
            <w:tcW w:w="5985" w:type="dxa"/>
            <w:gridSpan w:val="6"/>
          </w:tcPr>
          <w:p w14:paraId="2FB137B3" w14:textId="77777777" w:rsidR="00F60D69" w:rsidRDefault="00817161">
            <w:r>
              <w:t>满足</w:t>
            </w:r>
          </w:p>
        </w:tc>
      </w:tr>
    </w:tbl>
    <w:p w14:paraId="2AB6DA27" w14:textId="77777777" w:rsidR="00F60D69" w:rsidRDefault="00F60D69"/>
    <w:p w14:paraId="43DBD52C" w14:textId="77777777" w:rsidR="00F60D69" w:rsidRDefault="00817161">
      <w:pPr>
        <w:pStyle w:val="2"/>
      </w:pPr>
      <w:bookmarkStart w:id="45" w:name="_Toc90907480"/>
      <w:r>
        <w:t>楼板</w:t>
      </w:r>
      <w:bookmarkEnd w:id="45"/>
    </w:p>
    <w:p w14:paraId="638DCC01" w14:textId="77777777" w:rsidR="00F60D69" w:rsidRDefault="00817161">
      <w:pPr>
        <w:pStyle w:val="3"/>
      </w:pPr>
      <w:bookmarkStart w:id="46" w:name="_Toc90907481"/>
      <w: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60D69" w14:paraId="6A148B0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D82618" w14:textId="77777777" w:rsidR="00F60D69" w:rsidRDefault="0081716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3A377D" w14:textId="77777777" w:rsidR="00F60D69" w:rsidRDefault="0081716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FAF46" w14:textId="77777777" w:rsidR="00F60D69" w:rsidRDefault="008171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A3C375" w14:textId="77777777" w:rsidR="00F60D69" w:rsidRDefault="008171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8E2DBA" w14:textId="77777777" w:rsidR="00F60D69" w:rsidRDefault="0081716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D2AAF" w14:textId="77777777" w:rsidR="00F60D69" w:rsidRDefault="0081716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DB6DEA" w14:textId="77777777" w:rsidR="00F60D69" w:rsidRDefault="00817161">
            <w:pPr>
              <w:jc w:val="center"/>
            </w:pPr>
            <w:r>
              <w:t>热惰性指标</w:t>
            </w:r>
          </w:p>
        </w:tc>
      </w:tr>
      <w:tr w:rsidR="00F60D69" w14:paraId="3478025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26E117" w14:textId="77777777" w:rsidR="00F60D69" w:rsidRDefault="00F60D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95FCC2" w14:textId="77777777" w:rsidR="00F60D69" w:rsidRDefault="0081716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E6A4F" w14:textId="77777777" w:rsidR="00F60D69" w:rsidRDefault="0081716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10548" w14:textId="77777777" w:rsidR="00F60D69" w:rsidRDefault="008171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0477EC" w14:textId="77777777" w:rsidR="00F60D69" w:rsidRDefault="0081716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94744" w14:textId="77777777" w:rsidR="00F60D69" w:rsidRDefault="0081716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AFCDD4" w14:textId="77777777" w:rsidR="00F60D69" w:rsidRDefault="00817161">
            <w:pPr>
              <w:jc w:val="center"/>
            </w:pPr>
            <w:r>
              <w:t>D=R*S</w:t>
            </w:r>
          </w:p>
        </w:tc>
      </w:tr>
      <w:tr w:rsidR="00F60D69" w14:paraId="527C72FD" w14:textId="77777777">
        <w:tc>
          <w:tcPr>
            <w:tcW w:w="3345" w:type="dxa"/>
            <w:vAlign w:val="center"/>
          </w:tcPr>
          <w:p w14:paraId="7AFF0358" w14:textId="77777777" w:rsidR="00F60D69" w:rsidRDefault="00817161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4304034" w14:textId="77777777" w:rsidR="00F60D69" w:rsidRDefault="00817161">
            <w:r>
              <w:t>20</w:t>
            </w:r>
          </w:p>
        </w:tc>
        <w:tc>
          <w:tcPr>
            <w:tcW w:w="1075" w:type="dxa"/>
            <w:vAlign w:val="center"/>
          </w:tcPr>
          <w:p w14:paraId="6A1BE0D5" w14:textId="77777777" w:rsidR="00F60D69" w:rsidRDefault="00817161">
            <w:r>
              <w:t>0.870</w:t>
            </w:r>
          </w:p>
        </w:tc>
        <w:tc>
          <w:tcPr>
            <w:tcW w:w="1075" w:type="dxa"/>
            <w:vAlign w:val="center"/>
          </w:tcPr>
          <w:p w14:paraId="4A8D3254" w14:textId="77777777" w:rsidR="00F60D69" w:rsidRDefault="00817161">
            <w:r>
              <w:t>10.750</w:t>
            </w:r>
          </w:p>
        </w:tc>
        <w:tc>
          <w:tcPr>
            <w:tcW w:w="848" w:type="dxa"/>
            <w:vAlign w:val="center"/>
          </w:tcPr>
          <w:p w14:paraId="25D0B063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520B80B5" w14:textId="77777777" w:rsidR="00F60D69" w:rsidRDefault="00817161">
            <w:r>
              <w:t>0.023</w:t>
            </w:r>
          </w:p>
        </w:tc>
        <w:tc>
          <w:tcPr>
            <w:tcW w:w="1064" w:type="dxa"/>
            <w:vAlign w:val="center"/>
          </w:tcPr>
          <w:p w14:paraId="1E55892E" w14:textId="77777777" w:rsidR="00F60D69" w:rsidRDefault="00817161">
            <w:r>
              <w:t>0.247</w:t>
            </w:r>
          </w:p>
        </w:tc>
      </w:tr>
      <w:tr w:rsidR="00F60D69" w14:paraId="242B16C8" w14:textId="77777777">
        <w:tc>
          <w:tcPr>
            <w:tcW w:w="3345" w:type="dxa"/>
            <w:vAlign w:val="center"/>
          </w:tcPr>
          <w:p w14:paraId="0B54467B" w14:textId="77777777" w:rsidR="00F60D69" w:rsidRDefault="00817161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2085BF" w14:textId="77777777" w:rsidR="00F60D69" w:rsidRDefault="00817161">
            <w:r>
              <w:t>120</w:t>
            </w:r>
          </w:p>
        </w:tc>
        <w:tc>
          <w:tcPr>
            <w:tcW w:w="1075" w:type="dxa"/>
            <w:vAlign w:val="center"/>
          </w:tcPr>
          <w:p w14:paraId="69B7B88A" w14:textId="77777777" w:rsidR="00F60D69" w:rsidRDefault="00817161">
            <w:r>
              <w:t>1.740</w:t>
            </w:r>
          </w:p>
        </w:tc>
        <w:tc>
          <w:tcPr>
            <w:tcW w:w="1075" w:type="dxa"/>
            <w:vAlign w:val="center"/>
          </w:tcPr>
          <w:p w14:paraId="482F8343" w14:textId="77777777" w:rsidR="00F60D69" w:rsidRDefault="00817161">
            <w:r>
              <w:t>17.200</w:t>
            </w:r>
          </w:p>
        </w:tc>
        <w:tc>
          <w:tcPr>
            <w:tcW w:w="848" w:type="dxa"/>
            <w:vAlign w:val="center"/>
          </w:tcPr>
          <w:p w14:paraId="61CB8837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58358EE1" w14:textId="77777777" w:rsidR="00F60D69" w:rsidRDefault="00817161">
            <w:r>
              <w:t>0.069</w:t>
            </w:r>
          </w:p>
        </w:tc>
        <w:tc>
          <w:tcPr>
            <w:tcW w:w="1064" w:type="dxa"/>
            <w:vAlign w:val="center"/>
          </w:tcPr>
          <w:p w14:paraId="19B732F8" w14:textId="77777777" w:rsidR="00F60D69" w:rsidRDefault="00817161">
            <w:r>
              <w:t>1.186</w:t>
            </w:r>
          </w:p>
        </w:tc>
      </w:tr>
      <w:tr w:rsidR="00F60D69" w14:paraId="238AC793" w14:textId="77777777">
        <w:tc>
          <w:tcPr>
            <w:tcW w:w="3345" w:type="dxa"/>
            <w:vAlign w:val="center"/>
          </w:tcPr>
          <w:p w14:paraId="2415C376" w14:textId="77777777" w:rsidR="00F60D69" w:rsidRDefault="00817161">
            <w:r>
              <w:t>石灰砂浆</w:t>
            </w:r>
          </w:p>
        </w:tc>
        <w:tc>
          <w:tcPr>
            <w:tcW w:w="848" w:type="dxa"/>
            <w:vAlign w:val="center"/>
          </w:tcPr>
          <w:p w14:paraId="71F8404F" w14:textId="77777777" w:rsidR="00F60D69" w:rsidRDefault="00817161">
            <w:r>
              <w:t>20</w:t>
            </w:r>
          </w:p>
        </w:tc>
        <w:tc>
          <w:tcPr>
            <w:tcW w:w="1075" w:type="dxa"/>
            <w:vAlign w:val="center"/>
          </w:tcPr>
          <w:p w14:paraId="5BC80A9D" w14:textId="77777777" w:rsidR="00F60D69" w:rsidRDefault="00817161">
            <w:r>
              <w:t>0.870</w:t>
            </w:r>
          </w:p>
        </w:tc>
        <w:tc>
          <w:tcPr>
            <w:tcW w:w="1075" w:type="dxa"/>
            <w:vAlign w:val="center"/>
          </w:tcPr>
          <w:p w14:paraId="244C02E0" w14:textId="77777777" w:rsidR="00F60D69" w:rsidRDefault="00817161">
            <w:r>
              <w:t>10.750</w:t>
            </w:r>
          </w:p>
        </w:tc>
        <w:tc>
          <w:tcPr>
            <w:tcW w:w="848" w:type="dxa"/>
            <w:vAlign w:val="center"/>
          </w:tcPr>
          <w:p w14:paraId="13171D0D" w14:textId="77777777" w:rsidR="00F60D69" w:rsidRDefault="00817161">
            <w:r>
              <w:t>1.00</w:t>
            </w:r>
          </w:p>
        </w:tc>
        <w:tc>
          <w:tcPr>
            <w:tcW w:w="1075" w:type="dxa"/>
            <w:vAlign w:val="center"/>
          </w:tcPr>
          <w:p w14:paraId="78C22EBF" w14:textId="77777777" w:rsidR="00F60D69" w:rsidRDefault="00817161">
            <w:r>
              <w:t>0.023</w:t>
            </w:r>
          </w:p>
        </w:tc>
        <w:tc>
          <w:tcPr>
            <w:tcW w:w="1064" w:type="dxa"/>
            <w:vAlign w:val="center"/>
          </w:tcPr>
          <w:p w14:paraId="4C8849FA" w14:textId="77777777" w:rsidR="00F60D69" w:rsidRDefault="00817161">
            <w:r>
              <w:t>0.247</w:t>
            </w:r>
          </w:p>
        </w:tc>
      </w:tr>
      <w:tr w:rsidR="00F60D69" w14:paraId="4729F9B8" w14:textId="77777777">
        <w:tc>
          <w:tcPr>
            <w:tcW w:w="3345" w:type="dxa"/>
            <w:vAlign w:val="center"/>
          </w:tcPr>
          <w:p w14:paraId="1E171E62" w14:textId="77777777" w:rsidR="00F60D69" w:rsidRDefault="0081716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F5501E" w14:textId="77777777" w:rsidR="00F60D69" w:rsidRDefault="00817161">
            <w:r>
              <w:t>160</w:t>
            </w:r>
          </w:p>
        </w:tc>
        <w:tc>
          <w:tcPr>
            <w:tcW w:w="1075" w:type="dxa"/>
            <w:vAlign w:val="center"/>
          </w:tcPr>
          <w:p w14:paraId="190F89C9" w14:textId="77777777" w:rsidR="00F60D69" w:rsidRDefault="00817161">
            <w:r>
              <w:t>－</w:t>
            </w:r>
          </w:p>
        </w:tc>
        <w:tc>
          <w:tcPr>
            <w:tcW w:w="1075" w:type="dxa"/>
            <w:vAlign w:val="center"/>
          </w:tcPr>
          <w:p w14:paraId="0425934E" w14:textId="77777777" w:rsidR="00F60D69" w:rsidRDefault="00817161">
            <w:r>
              <w:t>－</w:t>
            </w:r>
          </w:p>
        </w:tc>
        <w:tc>
          <w:tcPr>
            <w:tcW w:w="848" w:type="dxa"/>
            <w:vAlign w:val="center"/>
          </w:tcPr>
          <w:p w14:paraId="3090BC0D" w14:textId="77777777" w:rsidR="00F60D69" w:rsidRDefault="00817161">
            <w:r>
              <w:t>－</w:t>
            </w:r>
          </w:p>
        </w:tc>
        <w:tc>
          <w:tcPr>
            <w:tcW w:w="1075" w:type="dxa"/>
            <w:vAlign w:val="center"/>
          </w:tcPr>
          <w:p w14:paraId="3B8B18B6" w14:textId="77777777" w:rsidR="00F60D69" w:rsidRDefault="00817161">
            <w:r>
              <w:t>0.115</w:t>
            </w:r>
          </w:p>
        </w:tc>
        <w:tc>
          <w:tcPr>
            <w:tcW w:w="1064" w:type="dxa"/>
            <w:vAlign w:val="center"/>
          </w:tcPr>
          <w:p w14:paraId="623FDDB9" w14:textId="77777777" w:rsidR="00F60D69" w:rsidRDefault="00817161">
            <w:r>
              <w:t>1.680</w:t>
            </w:r>
          </w:p>
        </w:tc>
      </w:tr>
      <w:tr w:rsidR="00F60D69" w14:paraId="75D7F821" w14:textId="77777777">
        <w:tc>
          <w:tcPr>
            <w:tcW w:w="3345" w:type="dxa"/>
            <w:shd w:val="clear" w:color="auto" w:fill="E6E6E6"/>
            <w:vAlign w:val="center"/>
          </w:tcPr>
          <w:p w14:paraId="305DD6D2" w14:textId="77777777" w:rsidR="00F60D69" w:rsidRDefault="0081716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B06FB00" w14:textId="77777777" w:rsidR="00F60D69" w:rsidRDefault="00817161">
            <w:pPr>
              <w:jc w:val="center"/>
            </w:pPr>
            <w:r>
              <w:t>2.99</w:t>
            </w:r>
          </w:p>
        </w:tc>
      </w:tr>
      <w:tr w:rsidR="00F60D69" w14:paraId="680B6287" w14:textId="77777777">
        <w:tc>
          <w:tcPr>
            <w:tcW w:w="3345" w:type="dxa"/>
            <w:shd w:val="clear" w:color="auto" w:fill="E6E6E6"/>
            <w:vAlign w:val="center"/>
          </w:tcPr>
          <w:p w14:paraId="7956EE9D" w14:textId="77777777" w:rsidR="00F60D69" w:rsidRDefault="00817161">
            <w:r>
              <w:t>标准依据</w:t>
            </w:r>
          </w:p>
        </w:tc>
        <w:tc>
          <w:tcPr>
            <w:tcW w:w="5985" w:type="dxa"/>
            <w:gridSpan w:val="6"/>
          </w:tcPr>
          <w:p w14:paraId="170CFB24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60D69" w14:paraId="73A75A5E" w14:textId="77777777">
        <w:tc>
          <w:tcPr>
            <w:tcW w:w="3345" w:type="dxa"/>
            <w:shd w:val="clear" w:color="auto" w:fill="E6E6E6"/>
            <w:vAlign w:val="center"/>
          </w:tcPr>
          <w:p w14:paraId="17CFB5B4" w14:textId="77777777" w:rsidR="00F60D69" w:rsidRDefault="00817161">
            <w:r>
              <w:t>标准要求</w:t>
            </w:r>
          </w:p>
        </w:tc>
        <w:tc>
          <w:tcPr>
            <w:tcW w:w="5985" w:type="dxa"/>
            <w:gridSpan w:val="6"/>
          </w:tcPr>
          <w:p w14:paraId="167A7A02" w14:textId="77777777" w:rsidR="00F60D69" w:rsidRDefault="00817161">
            <w:r>
              <w:t>K≤2.0</w:t>
            </w:r>
          </w:p>
        </w:tc>
      </w:tr>
      <w:tr w:rsidR="00F60D69" w14:paraId="69077CA9" w14:textId="77777777">
        <w:tc>
          <w:tcPr>
            <w:tcW w:w="3345" w:type="dxa"/>
            <w:shd w:val="clear" w:color="auto" w:fill="E6E6E6"/>
            <w:vAlign w:val="center"/>
          </w:tcPr>
          <w:p w14:paraId="7642B877" w14:textId="77777777" w:rsidR="00F60D69" w:rsidRDefault="00817161">
            <w:r>
              <w:t>结论</w:t>
            </w:r>
          </w:p>
        </w:tc>
        <w:tc>
          <w:tcPr>
            <w:tcW w:w="5985" w:type="dxa"/>
            <w:gridSpan w:val="6"/>
          </w:tcPr>
          <w:p w14:paraId="78AB91DB" w14:textId="77777777" w:rsidR="00F60D69" w:rsidRDefault="00817161">
            <w:r>
              <w:rPr>
                <w:color w:val="FF0000"/>
              </w:rPr>
              <w:t>不满足</w:t>
            </w:r>
          </w:p>
        </w:tc>
      </w:tr>
    </w:tbl>
    <w:p w14:paraId="5F465435" w14:textId="77777777" w:rsidR="00F60D69" w:rsidRDefault="00F60D69"/>
    <w:p w14:paraId="281955EA" w14:textId="77777777" w:rsidR="00F60D69" w:rsidRDefault="00817161">
      <w:pPr>
        <w:pStyle w:val="2"/>
      </w:pPr>
      <w:bookmarkStart w:id="47" w:name="_Toc90907482"/>
      <w:r>
        <w:t>通往封闭空间的户门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419"/>
        <w:gridCol w:w="1460"/>
        <w:gridCol w:w="3549"/>
      </w:tblGrid>
      <w:tr w:rsidR="00F60D69" w14:paraId="298996B6" w14:textId="77777777">
        <w:tc>
          <w:tcPr>
            <w:tcW w:w="905" w:type="dxa"/>
            <w:shd w:val="clear" w:color="auto" w:fill="E6E6E6"/>
            <w:vAlign w:val="center"/>
          </w:tcPr>
          <w:p w14:paraId="6F01B19F" w14:textId="77777777" w:rsidR="00F60D69" w:rsidRDefault="00817161">
            <w:pPr>
              <w:jc w:val="center"/>
            </w:pPr>
            <w:r>
              <w:t>序号</w:t>
            </w:r>
          </w:p>
        </w:tc>
        <w:tc>
          <w:tcPr>
            <w:tcW w:w="3418" w:type="dxa"/>
            <w:shd w:val="clear" w:color="auto" w:fill="E6E6E6"/>
            <w:vAlign w:val="center"/>
          </w:tcPr>
          <w:p w14:paraId="2F0802C5" w14:textId="77777777" w:rsidR="00F60D69" w:rsidRDefault="00817161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15F0985" w14:textId="77777777" w:rsidR="00F60D69" w:rsidRDefault="00817161">
            <w:pPr>
              <w:jc w:val="center"/>
            </w:pPr>
            <w:r>
              <w:t>传热系数</w:t>
            </w:r>
          </w:p>
        </w:tc>
        <w:tc>
          <w:tcPr>
            <w:tcW w:w="3548" w:type="dxa"/>
            <w:shd w:val="clear" w:color="auto" w:fill="E6E6E6"/>
            <w:vAlign w:val="center"/>
          </w:tcPr>
          <w:p w14:paraId="15FD17E0" w14:textId="77777777" w:rsidR="00F60D69" w:rsidRDefault="00817161">
            <w:pPr>
              <w:jc w:val="center"/>
            </w:pPr>
            <w:r>
              <w:t>备注</w:t>
            </w:r>
          </w:p>
        </w:tc>
      </w:tr>
      <w:tr w:rsidR="00F60D69" w14:paraId="6299273D" w14:textId="77777777">
        <w:tc>
          <w:tcPr>
            <w:tcW w:w="905" w:type="dxa"/>
            <w:vAlign w:val="center"/>
          </w:tcPr>
          <w:p w14:paraId="1E678FA6" w14:textId="77777777" w:rsidR="00F60D69" w:rsidRDefault="00817161">
            <w:r>
              <w:t>1</w:t>
            </w:r>
          </w:p>
        </w:tc>
        <w:tc>
          <w:tcPr>
            <w:tcW w:w="3418" w:type="dxa"/>
            <w:vAlign w:val="center"/>
          </w:tcPr>
          <w:p w14:paraId="05FE8A61" w14:textId="77777777" w:rsidR="00F60D69" w:rsidRDefault="00817161">
            <w:r>
              <w:t>单层实体门</w:t>
            </w:r>
          </w:p>
        </w:tc>
        <w:tc>
          <w:tcPr>
            <w:tcW w:w="1460" w:type="dxa"/>
            <w:vAlign w:val="center"/>
          </w:tcPr>
          <w:p w14:paraId="110F7220" w14:textId="77777777" w:rsidR="00F60D69" w:rsidRDefault="00817161">
            <w:r>
              <w:t>2.30</w:t>
            </w:r>
          </w:p>
        </w:tc>
        <w:tc>
          <w:tcPr>
            <w:tcW w:w="3548" w:type="dxa"/>
            <w:vAlign w:val="center"/>
          </w:tcPr>
          <w:p w14:paraId="1899E2A9" w14:textId="77777777" w:rsidR="00F60D69" w:rsidRDefault="00F60D69"/>
        </w:tc>
      </w:tr>
      <w:tr w:rsidR="00F60D69" w14:paraId="08FCB932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288331B1" w14:textId="77777777" w:rsidR="00F60D69" w:rsidRDefault="00817161">
            <w:r>
              <w:lastRenderedPageBreak/>
              <w:t>标准依据</w:t>
            </w:r>
          </w:p>
        </w:tc>
        <w:tc>
          <w:tcPr>
            <w:tcW w:w="5008" w:type="dxa"/>
            <w:gridSpan w:val="2"/>
          </w:tcPr>
          <w:p w14:paraId="4C1627AB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60D69" w14:paraId="5D3B3B26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6259601F" w14:textId="77777777" w:rsidR="00F60D69" w:rsidRDefault="00817161">
            <w:r>
              <w:t>标准要求</w:t>
            </w:r>
          </w:p>
        </w:tc>
        <w:tc>
          <w:tcPr>
            <w:tcW w:w="5008" w:type="dxa"/>
            <w:gridSpan w:val="2"/>
          </w:tcPr>
          <w:p w14:paraId="19C95E81" w14:textId="77777777" w:rsidR="00F60D69" w:rsidRDefault="00817161">
            <w:r>
              <w:t>K≤3.0</w:t>
            </w:r>
          </w:p>
        </w:tc>
      </w:tr>
      <w:tr w:rsidR="00F60D69" w14:paraId="5E37ADF9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44591B2A" w14:textId="77777777" w:rsidR="00F60D69" w:rsidRDefault="00817161">
            <w:r>
              <w:t>结论</w:t>
            </w:r>
          </w:p>
        </w:tc>
        <w:tc>
          <w:tcPr>
            <w:tcW w:w="5008" w:type="dxa"/>
            <w:gridSpan w:val="2"/>
          </w:tcPr>
          <w:p w14:paraId="2973E57D" w14:textId="77777777" w:rsidR="00F60D69" w:rsidRDefault="00817161">
            <w:r>
              <w:t>满足</w:t>
            </w:r>
          </w:p>
        </w:tc>
      </w:tr>
    </w:tbl>
    <w:p w14:paraId="191A00D3" w14:textId="77777777" w:rsidR="00F60D69" w:rsidRDefault="00817161">
      <w:pPr>
        <w:pStyle w:val="2"/>
      </w:pPr>
      <w:bookmarkStart w:id="48" w:name="_Toc90907483"/>
      <w:r>
        <w:t>通往非封闭空间或户外的户门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419"/>
        <w:gridCol w:w="1460"/>
        <w:gridCol w:w="3549"/>
      </w:tblGrid>
      <w:tr w:rsidR="00F60D69" w14:paraId="69591252" w14:textId="77777777">
        <w:tc>
          <w:tcPr>
            <w:tcW w:w="905" w:type="dxa"/>
            <w:shd w:val="clear" w:color="auto" w:fill="E6E6E6"/>
            <w:vAlign w:val="center"/>
          </w:tcPr>
          <w:p w14:paraId="159E708D" w14:textId="77777777" w:rsidR="00F60D69" w:rsidRDefault="00817161">
            <w:pPr>
              <w:jc w:val="center"/>
            </w:pPr>
            <w:r>
              <w:t>序号</w:t>
            </w:r>
          </w:p>
        </w:tc>
        <w:tc>
          <w:tcPr>
            <w:tcW w:w="3418" w:type="dxa"/>
            <w:shd w:val="clear" w:color="auto" w:fill="E6E6E6"/>
            <w:vAlign w:val="center"/>
          </w:tcPr>
          <w:p w14:paraId="7A509927" w14:textId="77777777" w:rsidR="00F60D69" w:rsidRDefault="00817161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1105566" w14:textId="77777777" w:rsidR="00F60D69" w:rsidRDefault="00817161">
            <w:pPr>
              <w:jc w:val="center"/>
            </w:pPr>
            <w:r>
              <w:t>传热系数</w:t>
            </w:r>
          </w:p>
        </w:tc>
        <w:tc>
          <w:tcPr>
            <w:tcW w:w="3548" w:type="dxa"/>
            <w:shd w:val="clear" w:color="auto" w:fill="E6E6E6"/>
            <w:vAlign w:val="center"/>
          </w:tcPr>
          <w:p w14:paraId="6AA8D0A4" w14:textId="77777777" w:rsidR="00F60D69" w:rsidRDefault="00817161">
            <w:pPr>
              <w:jc w:val="center"/>
            </w:pPr>
            <w:r>
              <w:t>备注</w:t>
            </w:r>
          </w:p>
        </w:tc>
      </w:tr>
      <w:tr w:rsidR="00F60D69" w14:paraId="0626C76C" w14:textId="77777777">
        <w:tc>
          <w:tcPr>
            <w:tcW w:w="905" w:type="dxa"/>
            <w:vAlign w:val="center"/>
          </w:tcPr>
          <w:p w14:paraId="1920CAEE" w14:textId="77777777" w:rsidR="00F60D69" w:rsidRDefault="00817161">
            <w:r>
              <w:t>1</w:t>
            </w:r>
          </w:p>
        </w:tc>
        <w:tc>
          <w:tcPr>
            <w:tcW w:w="3418" w:type="dxa"/>
            <w:vAlign w:val="center"/>
          </w:tcPr>
          <w:p w14:paraId="1A15B899" w14:textId="77777777" w:rsidR="00F60D69" w:rsidRDefault="00817161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E577888" w14:textId="77777777" w:rsidR="00F60D69" w:rsidRDefault="00817161">
            <w:r>
              <w:t>1.97</w:t>
            </w:r>
          </w:p>
        </w:tc>
        <w:tc>
          <w:tcPr>
            <w:tcW w:w="3548" w:type="dxa"/>
            <w:vAlign w:val="center"/>
          </w:tcPr>
          <w:p w14:paraId="0CB7E708" w14:textId="77777777" w:rsidR="00F60D69" w:rsidRDefault="00F60D69"/>
        </w:tc>
      </w:tr>
      <w:tr w:rsidR="00F60D69" w14:paraId="3DA4378C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18BD1F7A" w14:textId="77777777" w:rsidR="00F60D69" w:rsidRDefault="00817161">
            <w:r>
              <w:t>标准依据</w:t>
            </w:r>
          </w:p>
        </w:tc>
        <w:tc>
          <w:tcPr>
            <w:tcW w:w="5008" w:type="dxa"/>
            <w:gridSpan w:val="2"/>
          </w:tcPr>
          <w:p w14:paraId="2A6D495D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60D69" w14:paraId="3DDF4646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5FF3C9A1" w14:textId="77777777" w:rsidR="00F60D69" w:rsidRDefault="00817161">
            <w:r>
              <w:t>标准要求</w:t>
            </w:r>
          </w:p>
        </w:tc>
        <w:tc>
          <w:tcPr>
            <w:tcW w:w="5008" w:type="dxa"/>
            <w:gridSpan w:val="2"/>
          </w:tcPr>
          <w:p w14:paraId="268B022D" w14:textId="77777777" w:rsidR="00F60D69" w:rsidRDefault="00817161">
            <w:r>
              <w:t>K≤2.0</w:t>
            </w:r>
          </w:p>
        </w:tc>
      </w:tr>
      <w:tr w:rsidR="00F60D69" w14:paraId="74E9864B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3997C1AC" w14:textId="77777777" w:rsidR="00F60D69" w:rsidRDefault="00817161">
            <w:r>
              <w:t>结论</w:t>
            </w:r>
          </w:p>
        </w:tc>
        <w:tc>
          <w:tcPr>
            <w:tcW w:w="5008" w:type="dxa"/>
            <w:gridSpan w:val="2"/>
          </w:tcPr>
          <w:p w14:paraId="0DEDBFF3" w14:textId="77777777" w:rsidR="00F60D69" w:rsidRDefault="00817161">
            <w:r>
              <w:t>满足</w:t>
            </w:r>
          </w:p>
        </w:tc>
      </w:tr>
    </w:tbl>
    <w:p w14:paraId="3DD1F437" w14:textId="77777777" w:rsidR="00F60D69" w:rsidRDefault="00817161">
      <w:pPr>
        <w:pStyle w:val="2"/>
      </w:pPr>
      <w:bookmarkStart w:id="49" w:name="_Toc90907484"/>
      <w:r>
        <w:t>外窗</w:t>
      </w:r>
      <w:bookmarkEnd w:id="49"/>
    </w:p>
    <w:p w14:paraId="3A92BD52" w14:textId="77777777" w:rsidR="00F60D69" w:rsidRDefault="00817161">
      <w:pPr>
        <w:pStyle w:val="3"/>
      </w:pPr>
      <w:bookmarkStart w:id="50" w:name="_Toc90907485"/>
      <w:r>
        <w:t>外窗构造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27"/>
        <w:gridCol w:w="1131"/>
        <w:gridCol w:w="1381"/>
        <w:gridCol w:w="990"/>
        <w:gridCol w:w="1098"/>
      </w:tblGrid>
      <w:tr w:rsidR="00F60D69" w14:paraId="707D2BB3" w14:textId="77777777">
        <w:tc>
          <w:tcPr>
            <w:tcW w:w="905" w:type="dxa"/>
            <w:shd w:val="clear" w:color="auto" w:fill="E6E6E6"/>
            <w:vAlign w:val="center"/>
          </w:tcPr>
          <w:p w14:paraId="2A75B660" w14:textId="77777777" w:rsidR="00F60D69" w:rsidRDefault="00817161">
            <w:pPr>
              <w:jc w:val="center"/>
            </w:pPr>
            <w:r>
              <w:t>序号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00E25493" w14:textId="77777777" w:rsidR="00F60D69" w:rsidRDefault="00817161">
            <w:pPr>
              <w:jc w:val="center"/>
            </w:pPr>
            <w:r>
              <w:t>构造名称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D33AC3" w14:textId="77777777" w:rsidR="00F60D69" w:rsidRDefault="00817161">
            <w:pPr>
              <w:jc w:val="center"/>
            </w:pPr>
            <w:r>
              <w:t>传热系数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381F687" w14:textId="77777777" w:rsidR="00F60D69" w:rsidRDefault="00817161">
            <w:pPr>
              <w:jc w:val="center"/>
            </w:pPr>
            <w:r>
              <w:t>玻璃遮阳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DB540A" w14:textId="77777777" w:rsidR="00F60D69" w:rsidRDefault="00817161">
            <w:pPr>
              <w:jc w:val="center"/>
            </w:pPr>
            <w:r>
              <w:t>窗框比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8341101" w14:textId="77777777" w:rsidR="00F60D69" w:rsidRDefault="00817161">
            <w:pPr>
              <w:jc w:val="center"/>
            </w:pPr>
            <w:r>
              <w:t>整窗遮阳</w:t>
            </w:r>
          </w:p>
        </w:tc>
      </w:tr>
      <w:tr w:rsidR="00F60D69" w14:paraId="56BAF205" w14:textId="77777777">
        <w:tc>
          <w:tcPr>
            <w:tcW w:w="905" w:type="dxa"/>
            <w:vAlign w:val="center"/>
          </w:tcPr>
          <w:p w14:paraId="0D027827" w14:textId="77777777" w:rsidR="00F60D69" w:rsidRDefault="00817161">
            <w:r>
              <w:t>1</w:t>
            </w:r>
          </w:p>
        </w:tc>
        <w:tc>
          <w:tcPr>
            <w:tcW w:w="3826" w:type="dxa"/>
            <w:vAlign w:val="center"/>
          </w:tcPr>
          <w:p w14:paraId="32C8290A" w14:textId="77777777" w:rsidR="00F60D69" w:rsidRDefault="00817161">
            <w:r>
              <w:t>12mm</w:t>
            </w:r>
            <w:r>
              <w:t>空气中空玻璃塑料窗（上限）</w:t>
            </w:r>
          </w:p>
        </w:tc>
        <w:tc>
          <w:tcPr>
            <w:tcW w:w="1131" w:type="dxa"/>
            <w:vAlign w:val="center"/>
          </w:tcPr>
          <w:p w14:paraId="43DB394D" w14:textId="77777777" w:rsidR="00F60D69" w:rsidRDefault="00817161">
            <w:r>
              <w:t>2.47</w:t>
            </w:r>
          </w:p>
        </w:tc>
        <w:tc>
          <w:tcPr>
            <w:tcW w:w="1381" w:type="dxa"/>
            <w:vAlign w:val="center"/>
          </w:tcPr>
          <w:p w14:paraId="4C32228D" w14:textId="77777777" w:rsidR="00F60D69" w:rsidRDefault="00817161">
            <w:r>
              <w:t>0.94</w:t>
            </w:r>
          </w:p>
        </w:tc>
        <w:tc>
          <w:tcPr>
            <w:tcW w:w="990" w:type="dxa"/>
            <w:vAlign w:val="center"/>
          </w:tcPr>
          <w:p w14:paraId="3A64646C" w14:textId="77777777" w:rsidR="00F60D69" w:rsidRDefault="00817161">
            <w:r>
              <w:t>15%</w:t>
            </w:r>
          </w:p>
        </w:tc>
        <w:tc>
          <w:tcPr>
            <w:tcW w:w="1098" w:type="dxa"/>
            <w:vAlign w:val="center"/>
          </w:tcPr>
          <w:p w14:paraId="386D5DF9" w14:textId="77777777" w:rsidR="00F60D69" w:rsidRDefault="00817161">
            <w:r>
              <w:t>0.80</w:t>
            </w:r>
          </w:p>
        </w:tc>
      </w:tr>
    </w:tbl>
    <w:p w14:paraId="5CE39E7A" w14:textId="77777777" w:rsidR="00F60D69" w:rsidRDefault="00817161">
      <w:pPr>
        <w:pStyle w:val="3"/>
      </w:pPr>
      <w:bookmarkStart w:id="51" w:name="_Toc90907486"/>
      <w:r>
        <w:t>外窗</w:t>
      </w:r>
      <w:r>
        <w:t>K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F60D69" w14:paraId="0CC95B72" w14:textId="77777777">
        <w:tc>
          <w:tcPr>
            <w:tcW w:w="1245" w:type="dxa"/>
            <w:shd w:val="clear" w:color="auto" w:fill="E6E6E6"/>
            <w:vAlign w:val="center"/>
          </w:tcPr>
          <w:p w14:paraId="2343A768" w14:textId="77777777" w:rsidR="00F60D69" w:rsidRDefault="00817161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7A08A2" w14:textId="77777777" w:rsidR="00F60D69" w:rsidRDefault="00817161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AA3678" w14:textId="77777777" w:rsidR="00F60D69" w:rsidRDefault="00817161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DF8911B" w14:textId="77777777" w:rsidR="00F60D69" w:rsidRDefault="00817161">
            <w:pPr>
              <w:jc w:val="center"/>
            </w:pPr>
            <w:r>
              <w:t>整窗遮阳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3E387C8" w14:textId="77777777" w:rsidR="00F60D69" w:rsidRDefault="00817161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5ADCEEBA" w14:textId="77777777" w:rsidR="00F60D69" w:rsidRDefault="00817161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BF4510" w14:textId="77777777" w:rsidR="00F60D69" w:rsidRDefault="00817161">
            <w:pPr>
              <w:jc w:val="center"/>
            </w:pPr>
            <w:r>
              <w:t>结论</w:t>
            </w:r>
          </w:p>
        </w:tc>
      </w:tr>
      <w:tr w:rsidR="00F60D69" w14:paraId="4C068836" w14:textId="77777777">
        <w:tc>
          <w:tcPr>
            <w:tcW w:w="1245" w:type="dxa"/>
            <w:shd w:val="clear" w:color="auto" w:fill="E6E6E6"/>
            <w:vAlign w:val="center"/>
          </w:tcPr>
          <w:p w14:paraId="23C5D5B8" w14:textId="77777777" w:rsidR="00F60D69" w:rsidRDefault="00817161">
            <w:r>
              <w:t>南向</w:t>
            </w:r>
          </w:p>
        </w:tc>
        <w:tc>
          <w:tcPr>
            <w:tcW w:w="1018" w:type="dxa"/>
            <w:vAlign w:val="center"/>
          </w:tcPr>
          <w:p w14:paraId="77A4BB3F" w14:textId="77777777" w:rsidR="00F60D69" w:rsidRDefault="00817161">
            <w:r>
              <w:t>845.94</w:t>
            </w:r>
          </w:p>
        </w:tc>
        <w:tc>
          <w:tcPr>
            <w:tcW w:w="1131" w:type="dxa"/>
            <w:vAlign w:val="center"/>
          </w:tcPr>
          <w:p w14:paraId="05B06410" w14:textId="77777777" w:rsidR="00F60D69" w:rsidRDefault="00817161">
            <w:r>
              <w:t>2.47</w:t>
            </w:r>
          </w:p>
        </w:tc>
        <w:tc>
          <w:tcPr>
            <w:tcW w:w="1245" w:type="dxa"/>
            <w:vAlign w:val="center"/>
          </w:tcPr>
          <w:p w14:paraId="5AFB7D2C" w14:textId="77777777" w:rsidR="00F60D69" w:rsidRDefault="00817161">
            <w:r>
              <w:t>0.80</w:t>
            </w:r>
          </w:p>
        </w:tc>
        <w:tc>
          <w:tcPr>
            <w:tcW w:w="1245" w:type="dxa"/>
            <w:vAlign w:val="center"/>
          </w:tcPr>
          <w:p w14:paraId="7CFDE622" w14:textId="77777777" w:rsidR="00F60D69" w:rsidRDefault="00817161">
            <w:r>
              <w:t>0.48</w:t>
            </w:r>
          </w:p>
        </w:tc>
        <w:tc>
          <w:tcPr>
            <w:tcW w:w="2314" w:type="dxa"/>
            <w:vAlign w:val="center"/>
          </w:tcPr>
          <w:p w14:paraId="3372AECC" w14:textId="77777777" w:rsidR="00F60D69" w:rsidRDefault="00817161">
            <w:r>
              <w:t>K≤2.80</w:t>
            </w:r>
          </w:p>
        </w:tc>
        <w:tc>
          <w:tcPr>
            <w:tcW w:w="1131" w:type="dxa"/>
            <w:vAlign w:val="center"/>
          </w:tcPr>
          <w:p w14:paraId="51A8991B" w14:textId="77777777" w:rsidR="00F60D69" w:rsidRDefault="00817161">
            <w:r>
              <w:t>满足</w:t>
            </w:r>
          </w:p>
        </w:tc>
      </w:tr>
      <w:tr w:rsidR="00F60D69" w14:paraId="2CFE703B" w14:textId="77777777">
        <w:tc>
          <w:tcPr>
            <w:tcW w:w="1245" w:type="dxa"/>
            <w:shd w:val="clear" w:color="auto" w:fill="E6E6E6"/>
            <w:vAlign w:val="center"/>
          </w:tcPr>
          <w:p w14:paraId="31A44C92" w14:textId="77777777" w:rsidR="00F60D69" w:rsidRDefault="00817161">
            <w:r>
              <w:t>北向</w:t>
            </w:r>
          </w:p>
        </w:tc>
        <w:tc>
          <w:tcPr>
            <w:tcW w:w="1018" w:type="dxa"/>
            <w:vAlign w:val="center"/>
          </w:tcPr>
          <w:p w14:paraId="071A456C" w14:textId="77777777" w:rsidR="00F60D69" w:rsidRDefault="00817161">
            <w:r>
              <w:t>497.56</w:t>
            </w:r>
          </w:p>
        </w:tc>
        <w:tc>
          <w:tcPr>
            <w:tcW w:w="1131" w:type="dxa"/>
            <w:vAlign w:val="center"/>
          </w:tcPr>
          <w:p w14:paraId="15E6058C" w14:textId="77777777" w:rsidR="00F60D69" w:rsidRDefault="00817161">
            <w:r>
              <w:t>2.47</w:t>
            </w:r>
          </w:p>
        </w:tc>
        <w:tc>
          <w:tcPr>
            <w:tcW w:w="1245" w:type="dxa"/>
            <w:vAlign w:val="center"/>
          </w:tcPr>
          <w:p w14:paraId="346F8003" w14:textId="77777777" w:rsidR="00F60D69" w:rsidRDefault="00817161">
            <w:r>
              <w:t>0.80</w:t>
            </w:r>
          </w:p>
        </w:tc>
        <w:tc>
          <w:tcPr>
            <w:tcW w:w="1245" w:type="dxa"/>
            <w:vAlign w:val="center"/>
          </w:tcPr>
          <w:p w14:paraId="348EB6C0" w14:textId="77777777" w:rsidR="00F60D69" w:rsidRDefault="00817161">
            <w:r>
              <w:t>0.28</w:t>
            </w:r>
          </w:p>
        </w:tc>
        <w:tc>
          <w:tcPr>
            <w:tcW w:w="2314" w:type="dxa"/>
            <w:vAlign w:val="center"/>
          </w:tcPr>
          <w:p w14:paraId="6205BE69" w14:textId="77777777" w:rsidR="00F60D69" w:rsidRDefault="00817161">
            <w:r>
              <w:t>K≤3.60</w:t>
            </w:r>
          </w:p>
        </w:tc>
        <w:tc>
          <w:tcPr>
            <w:tcW w:w="1131" w:type="dxa"/>
            <w:vAlign w:val="center"/>
          </w:tcPr>
          <w:p w14:paraId="1166BA1C" w14:textId="77777777" w:rsidR="00F60D69" w:rsidRDefault="00817161">
            <w:r>
              <w:t>满足</w:t>
            </w:r>
          </w:p>
        </w:tc>
      </w:tr>
      <w:tr w:rsidR="00F60D69" w14:paraId="35D135D7" w14:textId="77777777">
        <w:tc>
          <w:tcPr>
            <w:tcW w:w="1245" w:type="dxa"/>
            <w:shd w:val="clear" w:color="auto" w:fill="E6E6E6"/>
            <w:vAlign w:val="center"/>
          </w:tcPr>
          <w:p w14:paraId="382459C8" w14:textId="77777777" w:rsidR="00F60D69" w:rsidRDefault="00817161">
            <w:r>
              <w:t>东向</w:t>
            </w:r>
          </w:p>
        </w:tc>
        <w:tc>
          <w:tcPr>
            <w:tcW w:w="1018" w:type="dxa"/>
            <w:vAlign w:val="center"/>
          </w:tcPr>
          <w:p w14:paraId="65951908" w14:textId="77777777" w:rsidR="00F60D69" w:rsidRDefault="00817161">
            <w:r>
              <w:t>49.50</w:t>
            </w:r>
          </w:p>
        </w:tc>
        <w:tc>
          <w:tcPr>
            <w:tcW w:w="1131" w:type="dxa"/>
            <w:vAlign w:val="center"/>
          </w:tcPr>
          <w:p w14:paraId="23EE3DC5" w14:textId="77777777" w:rsidR="00F60D69" w:rsidRDefault="00817161">
            <w:r>
              <w:t>2.47</w:t>
            </w:r>
          </w:p>
        </w:tc>
        <w:tc>
          <w:tcPr>
            <w:tcW w:w="1245" w:type="dxa"/>
            <w:vAlign w:val="center"/>
          </w:tcPr>
          <w:p w14:paraId="05C47DB2" w14:textId="77777777" w:rsidR="00F60D69" w:rsidRDefault="00817161">
            <w:r>
              <w:t>0.80</w:t>
            </w:r>
          </w:p>
        </w:tc>
        <w:tc>
          <w:tcPr>
            <w:tcW w:w="1245" w:type="dxa"/>
            <w:vAlign w:val="center"/>
          </w:tcPr>
          <w:p w14:paraId="5E16C1F2" w14:textId="77777777" w:rsidR="00F60D69" w:rsidRDefault="00817161">
            <w:r>
              <w:t>0.05</w:t>
            </w:r>
          </w:p>
        </w:tc>
        <w:tc>
          <w:tcPr>
            <w:tcW w:w="2314" w:type="dxa"/>
            <w:vAlign w:val="center"/>
          </w:tcPr>
          <w:p w14:paraId="2A1B482B" w14:textId="77777777" w:rsidR="00F60D69" w:rsidRDefault="00817161">
            <w:r>
              <w:t>K≤4.00</w:t>
            </w:r>
          </w:p>
        </w:tc>
        <w:tc>
          <w:tcPr>
            <w:tcW w:w="1131" w:type="dxa"/>
            <w:vAlign w:val="center"/>
          </w:tcPr>
          <w:p w14:paraId="73AC58A2" w14:textId="77777777" w:rsidR="00F60D69" w:rsidRDefault="00817161">
            <w:r>
              <w:t>满足</w:t>
            </w:r>
          </w:p>
        </w:tc>
      </w:tr>
      <w:tr w:rsidR="00F60D69" w14:paraId="3D1892D7" w14:textId="77777777">
        <w:tc>
          <w:tcPr>
            <w:tcW w:w="1245" w:type="dxa"/>
            <w:shd w:val="clear" w:color="auto" w:fill="E6E6E6"/>
            <w:vAlign w:val="center"/>
          </w:tcPr>
          <w:p w14:paraId="360B3DAA" w14:textId="77777777" w:rsidR="00F60D69" w:rsidRDefault="00817161">
            <w:r>
              <w:t>西向</w:t>
            </w:r>
          </w:p>
        </w:tc>
        <w:tc>
          <w:tcPr>
            <w:tcW w:w="1018" w:type="dxa"/>
            <w:vAlign w:val="center"/>
          </w:tcPr>
          <w:p w14:paraId="68498450" w14:textId="77777777" w:rsidR="00F60D69" w:rsidRDefault="00817161">
            <w:r>
              <w:t>49.50</w:t>
            </w:r>
          </w:p>
        </w:tc>
        <w:tc>
          <w:tcPr>
            <w:tcW w:w="1131" w:type="dxa"/>
            <w:vAlign w:val="center"/>
          </w:tcPr>
          <w:p w14:paraId="6765DDEE" w14:textId="77777777" w:rsidR="00F60D69" w:rsidRDefault="00817161">
            <w:r>
              <w:t>2.47</w:t>
            </w:r>
          </w:p>
        </w:tc>
        <w:tc>
          <w:tcPr>
            <w:tcW w:w="1245" w:type="dxa"/>
            <w:vAlign w:val="center"/>
          </w:tcPr>
          <w:p w14:paraId="49FFF0BE" w14:textId="77777777" w:rsidR="00F60D69" w:rsidRDefault="00817161">
            <w:r>
              <w:t>0.80</w:t>
            </w:r>
          </w:p>
        </w:tc>
        <w:tc>
          <w:tcPr>
            <w:tcW w:w="1245" w:type="dxa"/>
            <w:vAlign w:val="center"/>
          </w:tcPr>
          <w:p w14:paraId="7AC37778" w14:textId="77777777" w:rsidR="00F60D69" w:rsidRDefault="00817161">
            <w:r>
              <w:t>0.05</w:t>
            </w:r>
          </w:p>
        </w:tc>
        <w:tc>
          <w:tcPr>
            <w:tcW w:w="2314" w:type="dxa"/>
            <w:vAlign w:val="center"/>
          </w:tcPr>
          <w:p w14:paraId="37CB3D9E" w14:textId="77777777" w:rsidR="00F60D69" w:rsidRDefault="00817161">
            <w:r>
              <w:t>K≤4.00</w:t>
            </w:r>
          </w:p>
        </w:tc>
        <w:tc>
          <w:tcPr>
            <w:tcW w:w="1131" w:type="dxa"/>
            <w:vAlign w:val="center"/>
          </w:tcPr>
          <w:p w14:paraId="0B07962A" w14:textId="77777777" w:rsidR="00F60D69" w:rsidRDefault="00817161">
            <w:r>
              <w:t>满足</w:t>
            </w:r>
          </w:p>
        </w:tc>
      </w:tr>
      <w:tr w:rsidR="00F60D69" w14:paraId="3818A518" w14:textId="77777777">
        <w:tc>
          <w:tcPr>
            <w:tcW w:w="1245" w:type="dxa"/>
            <w:shd w:val="clear" w:color="auto" w:fill="E6E6E6"/>
            <w:vAlign w:val="center"/>
          </w:tcPr>
          <w:p w14:paraId="72C603D1" w14:textId="77777777" w:rsidR="00F60D69" w:rsidRDefault="00817161">
            <w:r>
              <w:t>综合平均</w:t>
            </w:r>
          </w:p>
        </w:tc>
        <w:tc>
          <w:tcPr>
            <w:tcW w:w="1018" w:type="dxa"/>
            <w:vAlign w:val="center"/>
          </w:tcPr>
          <w:p w14:paraId="318D4E3B" w14:textId="77777777" w:rsidR="00F60D69" w:rsidRDefault="00817161">
            <w:r>
              <w:t>1442.50</w:t>
            </w:r>
          </w:p>
        </w:tc>
        <w:tc>
          <w:tcPr>
            <w:tcW w:w="1131" w:type="dxa"/>
            <w:vAlign w:val="center"/>
          </w:tcPr>
          <w:p w14:paraId="14FEF717" w14:textId="77777777" w:rsidR="00F60D69" w:rsidRDefault="00817161">
            <w:r>
              <w:t>2.47</w:t>
            </w:r>
          </w:p>
        </w:tc>
        <w:tc>
          <w:tcPr>
            <w:tcW w:w="1245" w:type="dxa"/>
            <w:vAlign w:val="center"/>
          </w:tcPr>
          <w:p w14:paraId="1459F60A" w14:textId="77777777" w:rsidR="00F60D69" w:rsidRDefault="00817161">
            <w:r>
              <w:t>0.80</w:t>
            </w:r>
          </w:p>
        </w:tc>
        <w:tc>
          <w:tcPr>
            <w:tcW w:w="1245" w:type="dxa"/>
            <w:vAlign w:val="center"/>
          </w:tcPr>
          <w:p w14:paraId="5A409873" w14:textId="77777777" w:rsidR="00F60D69" w:rsidRDefault="00817161">
            <w:r>
              <w:t>0.26</w:t>
            </w:r>
          </w:p>
        </w:tc>
        <w:tc>
          <w:tcPr>
            <w:tcW w:w="2314" w:type="dxa"/>
            <w:vAlign w:val="center"/>
          </w:tcPr>
          <w:p w14:paraId="7B25642B" w14:textId="77777777" w:rsidR="00F60D69" w:rsidRDefault="00F60D69"/>
        </w:tc>
        <w:tc>
          <w:tcPr>
            <w:tcW w:w="1131" w:type="dxa"/>
            <w:vAlign w:val="center"/>
          </w:tcPr>
          <w:p w14:paraId="6480B124" w14:textId="77777777" w:rsidR="00F60D69" w:rsidRDefault="00F60D69"/>
        </w:tc>
      </w:tr>
      <w:tr w:rsidR="00F60D69" w14:paraId="46D1D352" w14:textId="77777777">
        <w:tc>
          <w:tcPr>
            <w:tcW w:w="1245" w:type="dxa"/>
            <w:shd w:val="clear" w:color="auto" w:fill="E6E6E6"/>
            <w:vAlign w:val="center"/>
          </w:tcPr>
          <w:p w14:paraId="24825C97" w14:textId="77777777" w:rsidR="00F60D69" w:rsidRDefault="00817161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3826E2A6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60D69" w14:paraId="183AD63F" w14:textId="77777777">
        <w:tc>
          <w:tcPr>
            <w:tcW w:w="1245" w:type="dxa"/>
            <w:shd w:val="clear" w:color="auto" w:fill="E6E6E6"/>
            <w:vAlign w:val="center"/>
          </w:tcPr>
          <w:p w14:paraId="7AA4C288" w14:textId="77777777" w:rsidR="00F60D69" w:rsidRDefault="00817161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1DC7E221" w14:textId="77777777" w:rsidR="00F60D69" w:rsidRDefault="00817161">
            <w:r>
              <w:t>各朝向外窗传热系数满足表</w:t>
            </w:r>
            <w:r>
              <w:t>4.2.4</w:t>
            </w:r>
            <w:r>
              <w:t>的要求</w:t>
            </w:r>
          </w:p>
        </w:tc>
      </w:tr>
      <w:tr w:rsidR="00F60D69" w14:paraId="029C2E92" w14:textId="77777777">
        <w:tc>
          <w:tcPr>
            <w:tcW w:w="1245" w:type="dxa"/>
            <w:shd w:val="clear" w:color="auto" w:fill="E6E6E6"/>
            <w:vAlign w:val="center"/>
          </w:tcPr>
          <w:p w14:paraId="2439E297" w14:textId="77777777" w:rsidR="00F60D69" w:rsidRDefault="00817161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5BB67B11" w14:textId="77777777" w:rsidR="00F60D69" w:rsidRDefault="00817161">
            <w:r>
              <w:t>满足</w:t>
            </w:r>
          </w:p>
        </w:tc>
      </w:tr>
    </w:tbl>
    <w:p w14:paraId="3CB34006" w14:textId="77777777" w:rsidR="00F60D69" w:rsidRDefault="00817161">
      <w:r>
        <w:t>注：本表所统计的外窗不含凸窗。</w:t>
      </w:r>
    </w:p>
    <w:p w14:paraId="43AC0DBC" w14:textId="77777777" w:rsidR="00F60D69" w:rsidRDefault="00817161">
      <w:pPr>
        <w:pStyle w:val="3"/>
      </w:pPr>
      <w:bookmarkStart w:id="52" w:name="_Toc90907487"/>
      <w:r>
        <w:t>外窗遮阳系数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018"/>
        <w:gridCol w:w="1018"/>
        <w:gridCol w:w="1018"/>
        <w:gridCol w:w="1018"/>
        <w:gridCol w:w="1382"/>
        <w:gridCol w:w="1206"/>
      </w:tblGrid>
      <w:tr w:rsidR="00F60D69" w14:paraId="282CA3F7" w14:textId="77777777">
        <w:tc>
          <w:tcPr>
            <w:tcW w:w="2671" w:type="dxa"/>
            <w:shd w:val="clear" w:color="auto" w:fill="E6E6E6"/>
            <w:vAlign w:val="center"/>
          </w:tcPr>
          <w:p w14:paraId="3A97B0D3" w14:textId="77777777" w:rsidR="00F60D69" w:rsidRDefault="00817161">
            <w:pPr>
              <w:jc w:val="center"/>
            </w:pPr>
            <w:r>
              <w:t>检查项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676C16" w14:textId="77777777" w:rsidR="00F60D69" w:rsidRDefault="00817161">
            <w:pPr>
              <w:jc w:val="center"/>
            </w:pPr>
            <w:r>
              <w:t>玻璃</w:t>
            </w:r>
            <w:r>
              <w:br/>
            </w:r>
            <w:r>
              <w:t>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AA753C" w14:textId="77777777" w:rsidR="00F60D69" w:rsidRDefault="00817161">
            <w:pPr>
              <w:jc w:val="center"/>
            </w:pPr>
            <w:r>
              <w:t>整窗</w:t>
            </w:r>
            <w:r>
              <w:br/>
            </w:r>
            <w:r>
              <w:t>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60788E" w14:textId="77777777" w:rsidR="00F60D69" w:rsidRDefault="00817161">
            <w:pPr>
              <w:jc w:val="center"/>
            </w:pPr>
            <w:r>
              <w:t>外遮阳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FDBFCB" w14:textId="77777777" w:rsidR="00F60D69" w:rsidRDefault="00817161">
            <w:pPr>
              <w:jc w:val="center"/>
            </w:pPr>
            <w:r>
              <w:t>综合</w:t>
            </w:r>
            <w:r>
              <w:br/>
            </w:r>
            <w:r>
              <w:t>遮阳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54B3B147" w14:textId="77777777" w:rsidR="00F60D69" w:rsidRDefault="00817161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CA4C52A" w14:textId="77777777" w:rsidR="00F60D69" w:rsidRDefault="00817161">
            <w:pPr>
              <w:jc w:val="center"/>
            </w:pPr>
            <w:r>
              <w:t>结论</w:t>
            </w:r>
          </w:p>
        </w:tc>
      </w:tr>
      <w:tr w:rsidR="00F60D69" w14:paraId="46EFD5CF" w14:textId="77777777">
        <w:tc>
          <w:tcPr>
            <w:tcW w:w="2671" w:type="dxa"/>
            <w:vAlign w:val="center"/>
          </w:tcPr>
          <w:p w14:paraId="539B0E0D" w14:textId="77777777" w:rsidR="00F60D69" w:rsidRDefault="00817161">
            <w:r>
              <w:t>东向夏季综合遮阳系数</w:t>
            </w:r>
          </w:p>
        </w:tc>
        <w:tc>
          <w:tcPr>
            <w:tcW w:w="1018" w:type="dxa"/>
            <w:vAlign w:val="center"/>
          </w:tcPr>
          <w:p w14:paraId="7E76E1F5" w14:textId="77777777" w:rsidR="00F60D69" w:rsidRDefault="00817161">
            <w:r>
              <w:t>0.94</w:t>
            </w:r>
          </w:p>
        </w:tc>
        <w:tc>
          <w:tcPr>
            <w:tcW w:w="1018" w:type="dxa"/>
            <w:vAlign w:val="center"/>
          </w:tcPr>
          <w:p w14:paraId="31C78105" w14:textId="77777777" w:rsidR="00F60D69" w:rsidRDefault="00817161">
            <w:r>
              <w:t>0.80</w:t>
            </w:r>
          </w:p>
        </w:tc>
        <w:tc>
          <w:tcPr>
            <w:tcW w:w="1018" w:type="dxa"/>
            <w:vAlign w:val="center"/>
          </w:tcPr>
          <w:p w14:paraId="4DAD70F6" w14:textId="77777777" w:rsidR="00F60D69" w:rsidRDefault="00817161">
            <w:r>
              <w:t>1.00</w:t>
            </w:r>
          </w:p>
        </w:tc>
        <w:tc>
          <w:tcPr>
            <w:tcW w:w="1018" w:type="dxa"/>
            <w:vAlign w:val="center"/>
          </w:tcPr>
          <w:p w14:paraId="11D36689" w14:textId="77777777" w:rsidR="00F60D69" w:rsidRDefault="00817161">
            <w:r>
              <w:t>0.80</w:t>
            </w:r>
          </w:p>
        </w:tc>
        <w:tc>
          <w:tcPr>
            <w:tcW w:w="1381" w:type="dxa"/>
            <w:vAlign w:val="center"/>
          </w:tcPr>
          <w:p w14:paraId="76114F16" w14:textId="77777777" w:rsidR="00F60D69" w:rsidRDefault="00817161">
            <w:r>
              <w:t>(</w:t>
            </w:r>
            <w:r>
              <w:t>不要求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1113FD79" w14:textId="77777777" w:rsidR="00F60D69" w:rsidRDefault="00817161">
            <w:r>
              <w:t>满足</w:t>
            </w:r>
          </w:p>
        </w:tc>
      </w:tr>
      <w:tr w:rsidR="00F60D69" w14:paraId="746C5046" w14:textId="77777777">
        <w:tc>
          <w:tcPr>
            <w:tcW w:w="2671" w:type="dxa"/>
            <w:vAlign w:val="center"/>
          </w:tcPr>
          <w:p w14:paraId="79EA51A5" w14:textId="77777777" w:rsidR="00F60D69" w:rsidRDefault="00817161">
            <w:r>
              <w:t>西向夏季综合遮阳系数</w:t>
            </w:r>
          </w:p>
        </w:tc>
        <w:tc>
          <w:tcPr>
            <w:tcW w:w="1018" w:type="dxa"/>
            <w:vAlign w:val="center"/>
          </w:tcPr>
          <w:p w14:paraId="2D4B12EA" w14:textId="77777777" w:rsidR="00F60D69" w:rsidRDefault="00817161">
            <w:r>
              <w:t>0.94</w:t>
            </w:r>
          </w:p>
        </w:tc>
        <w:tc>
          <w:tcPr>
            <w:tcW w:w="1018" w:type="dxa"/>
            <w:vAlign w:val="center"/>
          </w:tcPr>
          <w:p w14:paraId="34216B1B" w14:textId="77777777" w:rsidR="00F60D69" w:rsidRDefault="00817161">
            <w:r>
              <w:t>0.80</w:t>
            </w:r>
          </w:p>
        </w:tc>
        <w:tc>
          <w:tcPr>
            <w:tcW w:w="1018" w:type="dxa"/>
            <w:vAlign w:val="center"/>
          </w:tcPr>
          <w:p w14:paraId="0116CB52" w14:textId="77777777" w:rsidR="00F60D69" w:rsidRDefault="00817161">
            <w:r>
              <w:t>1.00</w:t>
            </w:r>
          </w:p>
        </w:tc>
        <w:tc>
          <w:tcPr>
            <w:tcW w:w="1018" w:type="dxa"/>
            <w:vAlign w:val="center"/>
          </w:tcPr>
          <w:p w14:paraId="6282BA77" w14:textId="77777777" w:rsidR="00F60D69" w:rsidRDefault="00817161">
            <w:r>
              <w:t>0.80</w:t>
            </w:r>
          </w:p>
        </w:tc>
        <w:tc>
          <w:tcPr>
            <w:tcW w:w="1381" w:type="dxa"/>
            <w:vAlign w:val="center"/>
          </w:tcPr>
          <w:p w14:paraId="4C38517B" w14:textId="77777777" w:rsidR="00F60D69" w:rsidRDefault="00817161">
            <w:r>
              <w:t>(</w:t>
            </w:r>
            <w:r>
              <w:t>不要求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279AB05B" w14:textId="77777777" w:rsidR="00F60D69" w:rsidRDefault="00817161">
            <w:r>
              <w:t>满足</w:t>
            </w:r>
          </w:p>
        </w:tc>
      </w:tr>
      <w:tr w:rsidR="00F60D69" w14:paraId="4FC7D4C8" w14:textId="77777777">
        <w:tc>
          <w:tcPr>
            <w:tcW w:w="2671" w:type="dxa"/>
            <w:vAlign w:val="center"/>
          </w:tcPr>
          <w:p w14:paraId="7A5076A0" w14:textId="77777777" w:rsidR="00F60D69" w:rsidRDefault="00817161">
            <w:r>
              <w:t>南向夏季综合遮阳系数</w:t>
            </w:r>
          </w:p>
        </w:tc>
        <w:tc>
          <w:tcPr>
            <w:tcW w:w="1018" w:type="dxa"/>
            <w:vAlign w:val="center"/>
          </w:tcPr>
          <w:p w14:paraId="7BE3D939" w14:textId="77777777" w:rsidR="00F60D69" w:rsidRDefault="00817161">
            <w:r>
              <w:t>0.94</w:t>
            </w:r>
          </w:p>
        </w:tc>
        <w:tc>
          <w:tcPr>
            <w:tcW w:w="1018" w:type="dxa"/>
            <w:vAlign w:val="center"/>
          </w:tcPr>
          <w:p w14:paraId="6F115EB5" w14:textId="77777777" w:rsidR="00F60D69" w:rsidRDefault="00817161">
            <w:r>
              <w:t>0.80</w:t>
            </w:r>
          </w:p>
        </w:tc>
        <w:tc>
          <w:tcPr>
            <w:tcW w:w="1018" w:type="dxa"/>
            <w:vAlign w:val="center"/>
          </w:tcPr>
          <w:p w14:paraId="086B4177" w14:textId="77777777" w:rsidR="00F60D69" w:rsidRDefault="00817161">
            <w:r>
              <w:t>1.00</w:t>
            </w:r>
          </w:p>
        </w:tc>
        <w:tc>
          <w:tcPr>
            <w:tcW w:w="1018" w:type="dxa"/>
            <w:vAlign w:val="center"/>
          </w:tcPr>
          <w:p w14:paraId="15BB2183" w14:textId="77777777" w:rsidR="00F60D69" w:rsidRDefault="00817161">
            <w:r>
              <w:t>0.80</w:t>
            </w:r>
          </w:p>
        </w:tc>
        <w:tc>
          <w:tcPr>
            <w:tcW w:w="1381" w:type="dxa"/>
            <w:vAlign w:val="center"/>
          </w:tcPr>
          <w:p w14:paraId="470169AB" w14:textId="77777777" w:rsidR="00F60D69" w:rsidRDefault="00817161">
            <w:r>
              <w:t>≤0.40</w:t>
            </w:r>
          </w:p>
        </w:tc>
        <w:tc>
          <w:tcPr>
            <w:tcW w:w="1205" w:type="dxa"/>
            <w:vAlign w:val="center"/>
          </w:tcPr>
          <w:p w14:paraId="1C3F9F1D" w14:textId="77777777" w:rsidR="00F60D69" w:rsidRDefault="00817161">
            <w:r>
              <w:rPr>
                <w:color w:val="FF0000"/>
              </w:rPr>
              <w:t>不满足</w:t>
            </w:r>
          </w:p>
        </w:tc>
      </w:tr>
      <w:tr w:rsidR="00F60D69" w14:paraId="5A5A9BBE" w14:textId="77777777">
        <w:tc>
          <w:tcPr>
            <w:tcW w:w="2671" w:type="dxa"/>
            <w:vAlign w:val="center"/>
          </w:tcPr>
          <w:p w14:paraId="403ACDCE" w14:textId="77777777" w:rsidR="00F60D69" w:rsidRDefault="00817161">
            <w:r>
              <w:t>东向冬季综合遮阳系数</w:t>
            </w:r>
          </w:p>
        </w:tc>
        <w:tc>
          <w:tcPr>
            <w:tcW w:w="1018" w:type="dxa"/>
            <w:vAlign w:val="center"/>
          </w:tcPr>
          <w:p w14:paraId="2AF626D0" w14:textId="77777777" w:rsidR="00F60D69" w:rsidRDefault="00817161">
            <w:r>
              <w:t>0.94</w:t>
            </w:r>
          </w:p>
        </w:tc>
        <w:tc>
          <w:tcPr>
            <w:tcW w:w="1018" w:type="dxa"/>
            <w:vAlign w:val="center"/>
          </w:tcPr>
          <w:p w14:paraId="403BBE46" w14:textId="77777777" w:rsidR="00F60D69" w:rsidRDefault="00817161">
            <w:r>
              <w:t>0.80</w:t>
            </w:r>
          </w:p>
        </w:tc>
        <w:tc>
          <w:tcPr>
            <w:tcW w:w="1018" w:type="dxa"/>
            <w:vAlign w:val="center"/>
          </w:tcPr>
          <w:p w14:paraId="4EFF4C8F" w14:textId="77777777" w:rsidR="00F60D69" w:rsidRDefault="00817161">
            <w:r>
              <w:t>1.00</w:t>
            </w:r>
          </w:p>
        </w:tc>
        <w:tc>
          <w:tcPr>
            <w:tcW w:w="1018" w:type="dxa"/>
            <w:vAlign w:val="center"/>
          </w:tcPr>
          <w:p w14:paraId="3328EE94" w14:textId="77777777" w:rsidR="00F60D69" w:rsidRDefault="00817161">
            <w:r>
              <w:t>0.80</w:t>
            </w:r>
          </w:p>
        </w:tc>
        <w:tc>
          <w:tcPr>
            <w:tcW w:w="1381" w:type="dxa"/>
            <w:vAlign w:val="center"/>
          </w:tcPr>
          <w:p w14:paraId="44557B6F" w14:textId="77777777" w:rsidR="00F60D69" w:rsidRDefault="00817161">
            <w:r>
              <w:t>≥0.65</w:t>
            </w:r>
          </w:p>
        </w:tc>
        <w:tc>
          <w:tcPr>
            <w:tcW w:w="1205" w:type="dxa"/>
            <w:vAlign w:val="center"/>
          </w:tcPr>
          <w:p w14:paraId="1E6D18BC" w14:textId="77777777" w:rsidR="00F60D69" w:rsidRDefault="00817161">
            <w:r>
              <w:t>满足</w:t>
            </w:r>
          </w:p>
        </w:tc>
      </w:tr>
      <w:tr w:rsidR="00F60D69" w14:paraId="7A2A9AF9" w14:textId="77777777">
        <w:tc>
          <w:tcPr>
            <w:tcW w:w="2671" w:type="dxa"/>
            <w:vAlign w:val="center"/>
          </w:tcPr>
          <w:p w14:paraId="6115B1BF" w14:textId="77777777" w:rsidR="00F60D69" w:rsidRDefault="00817161">
            <w:r>
              <w:t>西向冬季综合遮阳系数</w:t>
            </w:r>
          </w:p>
        </w:tc>
        <w:tc>
          <w:tcPr>
            <w:tcW w:w="1018" w:type="dxa"/>
            <w:vAlign w:val="center"/>
          </w:tcPr>
          <w:p w14:paraId="1850D18B" w14:textId="77777777" w:rsidR="00F60D69" w:rsidRDefault="00817161">
            <w:r>
              <w:t>0.94</w:t>
            </w:r>
          </w:p>
        </w:tc>
        <w:tc>
          <w:tcPr>
            <w:tcW w:w="1018" w:type="dxa"/>
            <w:vAlign w:val="center"/>
          </w:tcPr>
          <w:p w14:paraId="6F837D36" w14:textId="77777777" w:rsidR="00F60D69" w:rsidRDefault="00817161">
            <w:r>
              <w:t>0.80</w:t>
            </w:r>
          </w:p>
        </w:tc>
        <w:tc>
          <w:tcPr>
            <w:tcW w:w="1018" w:type="dxa"/>
            <w:vAlign w:val="center"/>
          </w:tcPr>
          <w:p w14:paraId="226777E8" w14:textId="77777777" w:rsidR="00F60D69" w:rsidRDefault="00817161">
            <w:r>
              <w:t>1.00</w:t>
            </w:r>
          </w:p>
        </w:tc>
        <w:tc>
          <w:tcPr>
            <w:tcW w:w="1018" w:type="dxa"/>
            <w:vAlign w:val="center"/>
          </w:tcPr>
          <w:p w14:paraId="766FB959" w14:textId="77777777" w:rsidR="00F60D69" w:rsidRDefault="00817161">
            <w:r>
              <w:t>0.80</w:t>
            </w:r>
          </w:p>
        </w:tc>
        <w:tc>
          <w:tcPr>
            <w:tcW w:w="1381" w:type="dxa"/>
            <w:vAlign w:val="center"/>
          </w:tcPr>
          <w:p w14:paraId="372682C5" w14:textId="77777777" w:rsidR="00F60D69" w:rsidRDefault="00817161">
            <w:r>
              <w:t>≥0.65</w:t>
            </w:r>
          </w:p>
        </w:tc>
        <w:tc>
          <w:tcPr>
            <w:tcW w:w="1205" w:type="dxa"/>
            <w:vAlign w:val="center"/>
          </w:tcPr>
          <w:p w14:paraId="5B7387B9" w14:textId="77777777" w:rsidR="00F60D69" w:rsidRDefault="00817161">
            <w:r>
              <w:t>满足</w:t>
            </w:r>
          </w:p>
        </w:tc>
      </w:tr>
      <w:tr w:rsidR="00F60D69" w14:paraId="32923C6A" w14:textId="77777777">
        <w:tc>
          <w:tcPr>
            <w:tcW w:w="2671" w:type="dxa"/>
            <w:vAlign w:val="center"/>
          </w:tcPr>
          <w:p w14:paraId="4F882955" w14:textId="77777777" w:rsidR="00F60D69" w:rsidRDefault="00817161">
            <w:r>
              <w:t>南向冬季综合遮阳系数</w:t>
            </w:r>
          </w:p>
        </w:tc>
        <w:tc>
          <w:tcPr>
            <w:tcW w:w="1018" w:type="dxa"/>
            <w:vAlign w:val="center"/>
          </w:tcPr>
          <w:p w14:paraId="35A68ADB" w14:textId="77777777" w:rsidR="00F60D69" w:rsidRDefault="00817161">
            <w:r>
              <w:t>0.94</w:t>
            </w:r>
          </w:p>
        </w:tc>
        <w:tc>
          <w:tcPr>
            <w:tcW w:w="1018" w:type="dxa"/>
            <w:vAlign w:val="center"/>
          </w:tcPr>
          <w:p w14:paraId="5129B964" w14:textId="77777777" w:rsidR="00F60D69" w:rsidRDefault="00817161">
            <w:r>
              <w:t>0.80</w:t>
            </w:r>
          </w:p>
        </w:tc>
        <w:tc>
          <w:tcPr>
            <w:tcW w:w="1018" w:type="dxa"/>
            <w:vAlign w:val="center"/>
          </w:tcPr>
          <w:p w14:paraId="48BA1642" w14:textId="77777777" w:rsidR="00F60D69" w:rsidRDefault="00817161">
            <w:r>
              <w:t>1.00</w:t>
            </w:r>
          </w:p>
        </w:tc>
        <w:tc>
          <w:tcPr>
            <w:tcW w:w="1018" w:type="dxa"/>
            <w:vAlign w:val="center"/>
          </w:tcPr>
          <w:p w14:paraId="25F4AF28" w14:textId="77777777" w:rsidR="00F60D69" w:rsidRDefault="00817161">
            <w:r>
              <w:t>0.80</w:t>
            </w:r>
          </w:p>
        </w:tc>
        <w:tc>
          <w:tcPr>
            <w:tcW w:w="1381" w:type="dxa"/>
            <w:vAlign w:val="center"/>
          </w:tcPr>
          <w:p w14:paraId="36F04874" w14:textId="77777777" w:rsidR="00F60D69" w:rsidRDefault="00817161">
            <w:r>
              <w:t>≥0.65</w:t>
            </w:r>
          </w:p>
        </w:tc>
        <w:tc>
          <w:tcPr>
            <w:tcW w:w="1205" w:type="dxa"/>
            <w:vAlign w:val="center"/>
          </w:tcPr>
          <w:p w14:paraId="3B186973" w14:textId="77777777" w:rsidR="00F60D69" w:rsidRDefault="00817161">
            <w:r>
              <w:t>满足</w:t>
            </w:r>
          </w:p>
        </w:tc>
      </w:tr>
      <w:tr w:rsidR="00F60D69" w14:paraId="1835558E" w14:textId="77777777">
        <w:tc>
          <w:tcPr>
            <w:tcW w:w="2671" w:type="dxa"/>
            <w:shd w:val="clear" w:color="auto" w:fill="E6E6E6"/>
            <w:vAlign w:val="center"/>
          </w:tcPr>
          <w:p w14:paraId="2F248DF8" w14:textId="77777777" w:rsidR="00F60D69" w:rsidRDefault="00817161">
            <w:r>
              <w:t>标准依据</w:t>
            </w:r>
          </w:p>
        </w:tc>
        <w:tc>
          <w:tcPr>
            <w:tcW w:w="6658" w:type="dxa"/>
            <w:gridSpan w:val="6"/>
            <w:vAlign w:val="center"/>
          </w:tcPr>
          <w:p w14:paraId="2867264E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60D69" w14:paraId="51C32562" w14:textId="77777777">
        <w:tc>
          <w:tcPr>
            <w:tcW w:w="2671" w:type="dxa"/>
            <w:shd w:val="clear" w:color="auto" w:fill="E6E6E6"/>
            <w:vAlign w:val="center"/>
          </w:tcPr>
          <w:p w14:paraId="511FEC8C" w14:textId="77777777" w:rsidR="00F60D69" w:rsidRDefault="00817161">
            <w:r>
              <w:t>标准要求</w:t>
            </w:r>
          </w:p>
        </w:tc>
        <w:tc>
          <w:tcPr>
            <w:tcW w:w="6658" w:type="dxa"/>
            <w:gridSpan w:val="6"/>
            <w:vAlign w:val="center"/>
          </w:tcPr>
          <w:p w14:paraId="50C28708" w14:textId="77777777" w:rsidR="00F60D69" w:rsidRDefault="00817161">
            <w:r>
              <w:t>各朝向综合</w:t>
            </w:r>
            <w:r>
              <w:t>SCw</w:t>
            </w:r>
            <w:r>
              <w:t>遮阳系数满足表</w:t>
            </w:r>
            <w:r>
              <w:t>4.2.4</w:t>
            </w:r>
            <w:r>
              <w:t>的要求</w:t>
            </w:r>
          </w:p>
        </w:tc>
      </w:tr>
      <w:tr w:rsidR="00F60D69" w14:paraId="3837EF3C" w14:textId="77777777">
        <w:tc>
          <w:tcPr>
            <w:tcW w:w="2671" w:type="dxa"/>
            <w:shd w:val="clear" w:color="auto" w:fill="E6E6E6"/>
            <w:vAlign w:val="center"/>
          </w:tcPr>
          <w:p w14:paraId="467DF485" w14:textId="77777777" w:rsidR="00F60D69" w:rsidRDefault="00817161">
            <w:r>
              <w:lastRenderedPageBreak/>
              <w:t>结论</w:t>
            </w:r>
          </w:p>
        </w:tc>
        <w:tc>
          <w:tcPr>
            <w:tcW w:w="6658" w:type="dxa"/>
            <w:gridSpan w:val="6"/>
            <w:vAlign w:val="center"/>
          </w:tcPr>
          <w:p w14:paraId="691A7CF0" w14:textId="77777777" w:rsidR="00F60D69" w:rsidRDefault="00817161">
            <w:r>
              <w:rPr>
                <w:color w:val="FF0000"/>
              </w:rPr>
              <w:t>不满足</w:t>
            </w:r>
          </w:p>
        </w:tc>
      </w:tr>
    </w:tbl>
    <w:p w14:paraId="54E1A7CA" w14:textId="77777777" w:rsidR="00F60D69" w:rsidRDefault="00817161">
      <w:pPr>
        <w:pStyle w:val="2"/>
      </w:pPr>
      <w:bookmarkStart w:id="53" w:name="_Toc90907488"/>
      <w:r>
        <w:t>凸窗</w:t>
      </w:r>
      <w:bookmarkEnd w:id="53"/>
    </w:p>
    <w:p w14:paraId="6FEEC5CC" w14:textId="77777777" w:rsidR="00F60D69" w:rsidRDefault="00F60D69"/>
    <w:p w14:paraId="36272603" w14:textId="77777777" w:rsidR="00F60D69" w:rsidRDefault="00817161">
      <w:r>
        <w:tab/>
      </w:r>
      <w:r>
        <w:t>本工程无此项内容</w:t>
      </w:r>
    </w:p>
    <w:p w14:paraId="16EA0128" w14:textId="77777777" w:rsidR="00F60D69" w:rsidRDefault="00817161">
      <w:pPr>
        <w:pStyle w:val="2"/>
      </w:pPr>
      <w:bookmarkStart w:id="54" w:name="_Toc90907489"/>
      <w:r>
        <w:t>凸窗板</w:t>
      </w:r>
      <w:bookmarkEnd w:id="54"/>
    </w:p>
    <w:p w14:paraId="2A3B1A9F" w14:textId="77777777" w:rsidR="00F60D69" w:rsidRDefault="00817161">
      <w:r>
        <w:tab/>
      </w:r>
      <w:r>
        <w:t>本工程无此项内容</w:t>
      </w:r>
    </w:p>
    <w:p w14:paraId="38791D5B" w14:textId="77777777" w:rsidR="00F60D69" w:rsidRDefault="00817161">
      <w:pPr>
        <w:pStyle w:val="2"/>
      </w:pPr>
      <w:bookmarkStart w:id="55" w:name="_Toc90907490"/>
      <w:r>
        <w:t>天窗屋顶比</w:t>
      </w:r>
      <w:bookmarkEnd w:id="55"/>
    </w:p>
    <w:p w14:paraId="1967EC80" w14:textId="77777777" w:rsidR="00F60D69" w:rsidRDefault="00817161">
      <w:r>
        <w:tab/>
      </w:r>
      <w:r>
        <w:t>本工程无此项内容</w:t>
      </w:r>
    </w:p>
    <w:p w14:paraId="42E8A611" w14:textId="77777777" w:rsidR="00F60D69" w:rsidRDefault="00817161">
      <w:pPr>
        <w:pStyle w:val="2"/>
      </w:pPr>
      <w:bookmarkStart w:id="56" w:name="_Toc90907491"/>
      <w:r>
        <w:t>天窗类型</w:t>
      </w:r>
      <w:bookmarkEnd w:id="56"/>
    </w:p>
    <w:p w14:paraId="7237C386" w14:textId="77777777" w:rsidR="00F60D69" w:rsidRDefault="00817161">
      <w:r>
        <w:tab/>
      </w:r>
      <w:r>
        <w:t>本工程无此项内容</w:t>
      </w:r>
    </w:p>
    <w:p w14:paraId="6054D45A" w14:textId="77777777" w:rsidR="00F60D69" w:rsidRDefault="00817161">
      <w:pPr>
        <w:pStyle w:val="2"/>
      </w:pPr>
      <w:bookmarkStart w:id="57" w:name="_Toc90907492"/>
      <w:r>
        <w:t>外窗气密性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60D69" w14:paraId="6FD4F68B" w14:textId="77777777">
        <w:tc>
          <w:tcPr>
            <w:tcW w:w="2263" w:type="dxa"/>
            <w:shd w:val="clear" w:color="auto" w:fill="E6E6E6"/>
            <w:vAlign w:val="center"/>
          </w:tcPr>
          <w:p w14:paraId="31637775" w14:textId="77777777" w:rsidR="00F60D69" w:rsidRDefault="00817161">
            <w:r>
              <w:t>层数</w:t>
            </w:r>
          </w:p>
        </w:tc>
        <w:tc>
          <w:tcPr>
            <w:tcW w:w="3534" w:type="dxa"/>
            <w:vAlign w:val="center"/>
          </w:tcPr>
          <w:p w14:paraId="4FEA9985" w14:textId="77777777" w:rsidR="00F60D69" w:rsidRDefault="00817161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610713C" w14:textId="77777777" w:rsidR="00F60D69" w:rsidRDefault="00817161">
            <w:r>
              <w:t>7</w:t>
            </w:r>
            <w:r>
              <w:t>层以上</w:t>
            </w:r>
          </w:p>
        </w:tc>
      </w:tr>
      <w:tr w:rsidR="00F60D69" w14:paraId="6808A842" w14:textId="77777777">
        <w:tc>
          <w:tcPr>
            <w:tcW w:w="2263" w:type="dxa"/>
            <w:shd w:val="clear" w:color="auto" w:fill="E6E6E6"/>
            <w:vAlign w:val="center"/>
          </w:tcPr>
          <w:p w14:paraId="58031420" w14:textId="77777777" w:rsidR="00F60D69" w:rsidRDefault="00817161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928038B" w14:textId="77777777" w:rsidR="00F60D69" w:rsidRDefault="00817161">
            <w:r>
              <w:t>7</w:t>
            </w:r>
            <w:r>
              <w:t>级</w:t>
            </w:r>
            <w:r>
              <w:t xml:space="preserve">  BYC1023</w:t>
            </w:r>
          </w:p>
        </w:tc>
        <w:tc>
          <w:tcPr>
            <w:tcW w:w="3534" w:type="dxa"/>
            <w:vAlign w:val="center"/>
          </w:tcPr>
          <w:p w14:paraId="5F1C9EE5" w14:textId="77777777" w:rsidR="00F60D69" w:rsidRDefault="00817161">
            <w:r>
              <w:t>7</w:t>
            </w:r>
            <w:r>
              <w:t>级</w:t>
            </w:r>
            <w:r>
              <w:t xml:space="preserve">  BYC1023</w:t>
            </w:r>
          </w:p>
        </w:tc>
      </w:tr>
      <w:tr w:rsidR="00F60D69" w14:paraId="6D71BA9E" w14:textId="77777777">
        <w:tc>
          <w:tcPr>
            <w:tcW w:w="2263" w:type="dxa"/>
            <w:shd w:val="clear" w:color="auto" w:fill="E6E6E6"/>
            <w:vAlign w:val="center"/>
          </w:tcPr>
          <w:p w14:paraId="2F2BC97D" w14:textId="77777777" w:rsidR="00F60D69" w:rsidRDefault="00817161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3DDD8E43" w14:textId="77777777" w:rsidR="00F60D69" w:rsidRDefault="00F60D69"/>
        </w:tc>
        <w:tc>
          <w:tcPr>
            <w:tcW w:w="3534" w:type="dxa"/>
            <w:vAlign w:val="center"/>
          </w:tcPr>
          <w:p w14:paraId="77A76F9C" w14:textId="77777777" w:rsidR="00F60D69" w:rsidRDefault="00F60D69"/>
        </w:tc>
      </w:tr>
      <w:tr w:rsidR="00F60D69" w14:paraId="6BA5B9E0" w14:textId="77777777">
        <w:tc>
          <w:tcPr>
            <w:tcW w:w="2263" w:type="dxa"/>
            <w:shd w:val="clear" w:color="auto" w:fill="E6E6E6"/>
            <w:vAlign w:val="center"/>
          </w:tcPr>
          <w:p w14:paraId="3F111E7C" w14:textId="77777777" w:rsidR="00F60D69" w:rsidRDefault="00817161">
            <w:r>
              <w:t>标准依据</w:t>
            </w:r>
          </w:p>
        </w:tc>
        <w:tc>
          <w:tcPr>
            <w:tcW w:w="3534" w:type="dxa"/>
            <w:vAlign w:val="center"/>
          </w:tcPr>
          <w:p w14:paraId="0ECB41DC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4.2.3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  <w:tc>
          <w:tcPr>
            <w:tcW w:w="3534" w:type="dxa"/>
            <w:vAlign w:val="center"/>
          </w:tcPr>
          <w:p w14:paraId="26AA3AFD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4.2.3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</w:tr>
      <w:tr w:rsidR="00F60D69" w14:paraId="0E8BEEF7" w14:textId="77777777">
        <w:tc>
          <w:tcPr>
            <w:tcW w:w="2263" w:type="dxa"/>
            <w:shd w:val="clear" w:color="auto" w:fill="E6E6E6"/>
            <w:vAlign w:val="center"/>
          </w:tcPr>
          <w:p w14:paraId="4FD8A888" w14:textId="77777777" w:rsidR="00F60D69" w:rsidRDefault="00817161">
            <w:r>
              <w:t>标准要求</w:t>
            </w:r>
          </w:p>
        </w:tc>
        <w:tc>
          <w:tcPr>
            <w:tcW w:w="3534" w:type="dxa"/>
            <w:vAlign w:val="center"/>
          </w:tcPr>
          <w:p w14:paraId="45C64172" w14:textId="77777777" w:rsidR="00F60D69" w:rsidRDefault="00817161">
            <w:r>
              <w:t>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1C99CA9" w14:textId="77777777" w:rsidR="00F60D69" w:rsidRDefault="00817161">
            <w:r>
              <w:t>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F60D69" w14:paraId="2C9BC5B1" w14:textId="77777777">
        <w:tc>
          <w:tcPr>
            <w:tcW w:w="2263" w:type="dxa"/>
            <w:shd w:val="clear" w:color="auto" w:fill="E6E6E6"/>
            <w:vAlign w:val="center"/>
          </w:tcPr>
          <w:p w14:paraId="295B3EF7" w14:textId="77777777" w:rsidR="00F60D69" w:rsidRDefault="00817161">
            <w:r>
              <w:t>结论</w:t>
            </w:r>
          </w:p>
        </w:tc>
        <w:tc>
          <w:tcPr>
            <w:tcW w:w="3534" w:type="dxa"/>
            <w:vAlign w:val="center"/>
          </w:tcPr>
          <w:p w14:paraId="2C8B5D47" w14:textId="77777777" w:rsidR="00F60D69" w:rsidRDefault="00817161">
            <w:r>
              <w:t>满足</w:t>
            </w:r>
          </w:p>
        </w:tc>
        <w:tc>
          <w:tcPr>
            <w:tcW w:w="3534" w:type="dxa"/>
            <w:vAlign w:val="center"/>
          </w:tcPr>
          <w:p w14:paraId="79863492" w14:textId="77777777" w:rsidR="00F60D69" w:rsidRDefault="00817161">
            <w:r>
              <w:t>满足</w:t>
            </w:r>
          </w:p>
        </w:tc>
      </w:tr>
    </w:tbl>
    <w:p w14:paraId="6EFBEC7E" w14:textId="77777777" w:rsidR="00F60D69" w:rsidRDefault="00817161">
      <w:pPr>
        <w:pStyle w:val="2"/>
      </w:pPr>
      <w:bookmarkStart w:id="58" w:name="_Toc90907493"/>
      <w:r>
        <w:t>结露检查</w:t>
      </w:r>
      <w:bookmarkEnd w:id="58"/>
    </w:p>
    <w:p w14:paraId="51AC8BC4" w14:textId="77777777" w:rsidR="00F60D69" w:rsidRDefault="00817161">
      <w:pPr>
        <w:pStyle w:val="3"/>
      </w:pPr>
      <w:bookmarkStart w:id="59" w:name="_Toc90907494"/>
      <w:r>
        <w:t>环境参数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F60D69" w14:paraId="15958037" w14:textId="77777777">
        <w:tc>
          <w:tcPr>
            <w:tcW w:w="4211" w:type="dxa"/>
            <w:shd w:val="clear" w:color="auto" w:fill="E6E6E6"/>
            <w:vAlign w:val="center"/>
          </w:tcPr>
          <w:p w14:paraId="637AD0EB" w14:textId="77777777" w:rsidR="00F60D69" w:rsidRDefault="00817161">
            <w:r>
              <w:t>计算地点</w:t>
            </w:r>
          </w:p>
        </w:tc>
        <w:tc>
          <w:tcPr>
            <w:tcW w:w="5122" w:type="dxa"/>
            <w:vAlign w:val="center"/>
          </w:tcPr>
          <w:p w14:paraId="79ADA4BB" w14:textId="77777777" w:rsidR="00F60D69" w:rsidRDefault="00817161">
            <w:pPr>
              <w:jc w:val="center"/>
            </w:pPr>
            <w:r>
              <w:t>安徽</w:t>
            </w:r>
            <w:r>
              <w:t>-</w:t>
            </w:r>
            <w:r>
              <w:t>铜陵</w:t>
            </w:r>
          </w:p>
        </w:tc>
      </w:tr>
      <w:tr w:rsidR="00F60D69" w14:paraId="4A7F9A04" w14:textId="77777777">
        <w:tc>
          <w:tcPr>
            <w:tcW w:w="4211" w:type="dxa"/>
            <w:shd w:val="clear" w:color="auto" w:fill="E6E6E6"/>
            <w:vAlign w:val="center"/>
          </w:tcPr>
          <w:p w14:paraId="23646F36" w14:textId="77777777" w:rsidR="00F60D69" w:rsidRDefault="00817161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5F0B2B0E" w14:textId="77777777" w:rsidR="00F60D69" w:rsidRDefault="00817161">
            <w:pPr>
              <w:jc w:val="center"/>
            </w:pPr>
            <w:r>
              <w:t>73.00</w:t>
            </w:r>
          </w:p>
        </w:tc>
      </w:tr>
      <w:tr w:rsidR="00F60D69" w14:paraId="3B351321" w14:textId="77777777">
        <w:tc>
          <w:tcPr>
            <w:tcW w:w="4211" w:type="dxa"/>
            <w:shd w:val="clear" w:color="auto" w:fill="E6E6E6"/>
            <w:vAlign w:val="center"/>
          </w:tcPr>
          <w:p w14:paraId="1C4474CE" w14:textId="77777777" w:rsidR="00F60D69" w:rsidRDefault="00817161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0941C527" w14:textId="77777777" w:rsidR="00F60D69" w:rsidRDefault="00817161">
            <w:pPr>
              <w:jc w:val="center"/>
            </w:pPr>
            <w:r>
              <w:t>18</w:t>
            </w:r>
          </w:p>
        </w:tc>
      </w:tr>
      <w:tr w:rsidR="00F60D69" w14:paraId="31BAE939" w14:textId="77777777">
        <w:tc>
          <w:tcPr>
            <w:tcW w:w="4211" w:type="dxa"/>
            <w:shd w:val="clear" w:color="auto" w:fill="E6E6E6"/>
            <w:vAlign w:val="center"/>
          </w:tcPr>
          <w:p w14:paraId="7E2BA809" w14:textId="77777777" w:rsidR="00F60D69" w:rsidRDefault="00817161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6BDA534F" w14:textId="77777777" w:rsidR="00F60D69" w:rsidRDefault="00817161">
            <w:pPr>
              <w:jc w:val="center"/>
            </w:pPr>
            <w:r>
              <w:t>60</w:t>
            </w:r>
          </w:p>
        </w:tc>
      </w:tr>
      <w:tr w:rsidR="00F60D69" w14:paraId="5E959B0A" w14:textId="77777777">
        <w:tc>
          <w:tcPr>
            <w:tcW w:w="4211" w:type="dxa"/>
            <w:shd w:val="clear" w:color="auto" w:fill="E6E6E6"/>
            <w:vAlign w:val="center"/>
          </w:tcPr>
          <w:p w14:paraId="6A91FC5B" w14:textId="77777777" w:rsidR="00F60D69" w:rsidRDefault="00817161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7D8B284A" w14:textId="77777777" w:rsidR="00F60D69" w:rsidRDefault="00817161">
            <w:pPr>
              <w:jc w:val="center"/>
            </w:pPr>
            <w:r>
              <w:t>-3.50</w:t>
            </w:r>
          </w:p>
        </w:tc>
      </w:tr>
      <w:tr w:rsidR="00F60D69" w14:paraId="76B205F8" w14:textId="77777777">
        <w:tc>
          <w:tcPr>
            <w:tcW w:w="4211" w:type="dxa"/>
            <w:shd w:val="clear" w:color="auto" w:fill="E6E6E6"/>
            <w:vAlign w:val="center"/>
          </w:tcPr>
          <w:p w14:paraId="2C69A7B9" w14:textId="77777777" w:rsidR="00F60D69" w:rsidRDefault="00817161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6C543CEB" w14:textId="77777777" w:rsidR="00F60D69" w:rsidRDefault="00817161">
            <w:pPr>
              <w:jc w:val="center"/>
            </w:pPr>
            <w:r>
              <w:t>0.80</w:t>
            </w:r>
          </w:p>
        </w:tc>
      </w:tr>
      <w:tr w:rsidR="00F60D69" w14:paraId="686E75B8" w14:textId="77777777">
        <w:tc>
          <w:tcPr>
            <w:tcW w:w="4211" w:type="dxa"/>
            <w:shd w:val="clear" w:color="auto" w:fill="E6E6E6"/>
            <w:vAlign w:val="center"/>
          </w:tcPr>
          <w:p w14:paraId="269BEC03" w14:textId="77777777" w:rsidR="00F60D69" w:rsidRDefault="00817161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46B9FEBD" w14:textId="77777777" w:rsidR="00F60D69" w:rsidRDefault="00817161">
            <w:pPr>
              <w:jc w:val="center"/>
            </w:pPr>
            <w:r>
              <w:t>0.11</w:t>
            </w:r>
          </w:p>
        </w:tc>
      </w:tr>
    </w:tbl>
    <w:p w14:paraId="70A7049C" w14:textId="77777777" w:rsidR="00F60D69" w:rsidRDefault="00817161">
      <w:pPr>
        <w:pStyle w:val="3"/>
      </w:pPr>
      <w:bookmarkStart w:id="60" w:name="_Toc90907495"/>
      <w:r>
        <w:lastRenderedPageBreak/>
        <w:t>检查项</w:t>
      </w:r>
      <w:r>
        <w:t>(</w:t>
      </w:r>
      <w:r>
        <w:t>最不利构造</w:t>
      </w:r>
      <w:r>
        <w:t>)</w:t>
      </w:r>
      <w:bookmarkEnd w:id="60"/>
    </w:p>
    <w:p w14:paraId="5268BCAC" w14:textId="77777777" w:rsidR="00F60D69" w:rsidRDefault="00817161">
      <w:pPr>
        <w:pStyle w:val="2"/>
      </w:pPr>
      <w:bookmarkStart w:id="61" w:name="_Toc90907496"/>
      <w:r>
        <w:t>可开启面积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F60D69" w14:paraId="0E126D85" w14:textId="77777777">
        <w:tc>
          <w:tcPr>
            <w:tcW w:w="718" w:type="dxa"/>
            <w:shd w:val="clear" w:color="auto" w:fill="E6E6E6"/>
            <w:vAlign w:val="center"/>
          </w:tcPr>
          <w:p w14:paraId="171AF0D2" w14:textId="77777777" w:rsidR="00F60D69" w:rsidRDefault="00817161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F957610" w14:textId="77777777" w:rsidR="00F60D69" w:rsidRDefault="00817161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3DF327C" w14:textId="77777777" w:rsidR="00F60D69" w:rsidRDefault="00817161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4A07D76" w14:textId="77777777" w:rsidR="00F60D69" w:rsidRDefault="0081716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BF9FD78" w14:textId="77777777" w:rsidR="00F60D69" w:rsidRDefault="00817161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07DCA20" w14:textId="77777777" w:rsidR="00F60D69" w:rsidRDefault="00817161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4BFE5D3" w14:textId="77777777" w:rsidR="00F60D69" w:rsidRDefault="00817161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E08BF9" w14:textId="77777777" w:rsidR="00F60D69" w:rsidRDefault="00817161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68B66" w14:textId="77777777" w:rsidR="00F60D69" w:rsidRDefault="00817161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5FEADE2" w14:textId="77777777" w:rsidR="00F60D69" w:rsidRDefault="00817161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6618B2D" w14:textId="77777777" w:rsidR="00F60D69" w:rsidRDefault="00817161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6724E92E" w14:textId="77777777" w:rsidR="00F60D69" w:rsidRDefault="00817161">
            <w:pPr>
              <w:jc w:val="center"/>
            </w:pPr>
            <w:r>
              <w:t>结论</w:t>
            </w:r>
          </w:p>
        </w:tc>
      </w:tr>
      <w:tr w:rsidR="00F60D69" w14:paraId="63FD3756" w14:textId="77777777">
        <w:tc>
          <w:tcPr>
            <w:tcW w:w="718" w:type="dxa"/>
            <w:vMerge w:val="restart"/>
            <w:vAlign w:val="center"/>
          </w:tcPr>
          <w:p w14:paraId="740038B1" w14:textId="77777777" w:rsidR="00F60D69" w:rsidRDefault="00817161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478BD30A" w14:textId="77777777" w:rsidR="00F60D69" w:rsidRDefault="00817161">
            <w:r>
              <w:t>3026(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A2C0078" w14:textId="77777777" w:rsidR="00F60D69" w:rsidRDefault="00817161">
            <w:r>
              <w:t>24.90</w:t>
            </w:r>
          </w:p>
        </w:tc>
        <w:tc>
          <w:tcPr>
            <w:tcW w:w="962" w:type="dxa"/>
            <w:vAlign w:val="center"/>
          </w:tcPr>
          <w:p w14:paraId="651AF3A0" w14:textId="77777777" w:rsidR="00F60D69" w:rsidRDefault="00817161">
            <w:r>
              <w:t>C0915</w:t>
            </w:r>
          </w:p>
        </w:tc>
        <w:tc>
          <w:tcPr>
            <w:tcW w:w="735" w:type="dxa"/>
            <w:vAlign w:val="center"/>
          </w:tcPr>
          <w:p w14:paraId="560140E0" w14:textId="77777777" w:rsidR="00F60D69" w:rsidRDefault="00817161">
            <w:r>
              <w:t>1.31</w:t>
            </w:r>
          </w:p>
        </w:tc>
        <w:tc>
          <w:tcPr>
            <w:tcW w:w="679" w:type="dxa"/>
            <w:vAlign w:val="center"/>
          </w:tcPr>
          <w:p w14:paraId="0922C5F8" w14:textId="77777777" w:rsidR="00F60D69" w:rsidRDefault="00817161">
            <w:r>
              <w:t>0.30</w:t>
            </w:r>
          </w:p>
        </w:tc>
        <w:tc>
          <w:tcPr>
            <w:tcW w:w="679" w:type="dxa"/>
            <w:vAlign w:val="center"/>
          </w:tcPr>
          <w:p w14:paraId="1611607C" w14:textId="77777777" w:rsidR="00F60D69" w:rsidRDefault="00817161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3AF4106" w14:textId="77777777" w:rsidR="00F60D69" w:rsidRDefault="00817161">
            <w:r>
              <w:t>0.18</w:t>
            </w:r>
          </w:p>
        </w:tc>
        <w:tc>
          <w:tcPr>
            <w:tcW w:w="848" w:type="dxa"/>
            <w:vMerge w:val="restart"/>
            <w:vAlign w:val="center"/>
          </w:tcPr>
          <w:p w14:paraId="655E640F" w14:textId="77777777" w:rsidR="00F60D69" w:rsidRDefault="00817161">
            <w:r>
              <w:t>0.053</w:t>
            </w:r>
          </w:p>
        </w:tc>
        <w:tc>
          <w:tcPr>
            <w:tcW w:w="679" w:type="dxa"/>
            <w:vMerge w:val="restart"/>
            <w:vAlign w:val="center"/>
          </w:tcPr>
          <w:p w14:paraId="71318E54" w14:textId="77777777" w:rsidR="00F60D69" w:rsidRDefault="00817161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152E2886" w14:textId="77777777" w:rsidR="00F60D69" w:rsidRDefault="00817161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6D567D6" w14:textId="77777777" w:rsidR="00F60D69" w:rsidRDefault="00817161">
            <w:r>
              <w:t>满足</w:t>
            </w:r>
          </w:p>
        </w:tc>
      </w:tr>
      <w:tr w:rsidR="00F60D69" w14:paraId="0C671BEB" w14:textId="77777777">
        <w:tc>
          <w:tcPr>
            <w:tcW w:w="718" w:type="dxa"/>
            <w:vMerge/>
            <w:vAlign w:val="center"/>
          </w:tcPr>
          <w:p w14:paraId="0440B9BC" w14:textId="77777777" w:rsidR="00F60D69" w:rsidRDefault="00F60D69"/>
        </w:tc>
        <w:tc>
          <w:tcPr>
            <w:tcW w:w="962" w:type="dxa"/>
            <w:vMerge/>
            <w:vAlign w:val="center"/>
          </w:tcPr>
          <w:p w14:paraId="42220C75" w14:textId="77777777" w:rsidR="00F60D69" w:rsidRDefault="00F60D69"/>
        </w:tc>
        <w:tc>
          <w:tcPr>
            <w:tcW w:w="735" w:type="dxa"/>
            <w:gridSpan w:val="2"/>
            <w:vMerge/>
            <w:vAlign w:val="center"/>
          </w:tcPr>
          <w:p w14:paraId="2F44AFF5" w14:textId="77777777" w:rsidR="00F60D69" w:rsidRDefault="00F60D69"/>
        </w:tc>
        <w:tc>
          <w:tcPr>
            <w:tcW w:w="962" w:type="dxa"/>
            <w:vAlign w:val="center"/>
          </w:tcPr>
          <w:p w14:paraId="791F2078" w14:textId="77777777" w:rsidR="00F60D69" w:rsidRDefault="00817161">
            <w:r>
              <w:t>C1215</w:t>
            </w:r>
          </w:p>
        </w:tc>
        <w:tc>
          <w:tcPr>
            <w:tcW w:w="735" w:type="dxa"/>
            <w:vAlign w:val="center"/>
          </w:tcPr>
          <w:p w14:paraId="3A2D8CF6" w14:textId="77777777" w:rsidR="00F60D69" w:rsidRDefault="00817161">
            <w:r>
              <w:t>1.80</w:t>
            </w:r>
          </w:p>
        </w:tc>
        <w:tc>
          <w:tcPr>
            <w:tcW w:w="679" w:type="dxa"/>
            <w:vAlign w:val="center"/>
          </w:tcPr>
          <w:p w14:paraId="00858C78" w14:textId="77777777" w:rsidR="00F60D69" w:rsidRDefault="00817161">
            <w:r>
              <w:t>0.30</w:t>
            </w:r>
          </w:p>
        </w:tc>
        <w:tc>
          <w:tcPr>
            <w:tcW w:w="679" w:type="dxa"/>
            <w:vAlign w:val="center"/>
          </w:tcPr>
          <w:p w14:paraId="1E6A7591" w14:textId="77777777" w:rsidR="00F60D69" w:rsidRDefault="00817161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52D0853" w14:textId="77777777" w:rsidR="00F60D69" w:rsidRDefault="00F60D69"/>
        </w:tc>
        <w:tc>
          <w:tcPr>
            <w:tcW w:w="848" w:type="dxa"/>
            <w:vMerge/>
            <w:vAlign w:val="center"/>
          </w:tcPr>
          <w:p w14:paraId="5BA55CE3" w14:textId="77777777" w:rsidR="00F60D69" w:rsidRDefault="00F60D69"/>
        </w:tc>
        <w:tc>
          <w:tcPr>
            <w:tcW w:w="679" w:type="dxa"/>
            <w:vMerge/>
            <w:vAlign w:val="center"/>
          </w:tcPr>
          <w:p w14:paraId="71E954F1" w14:textId="77777777" w:rsidR="00F60D69" w:rsidRDefault="00F60D69"/>
        </w:tc>
        <w:tc>
          <w:tcPr>
            <w:tcW w:w="679" w:type="dxa"/>
            <w:vMerge/>
            <w:vAlign w:val="center"/>
          </w:tcPr>
          <w:p w14:paraId="1F6C91A5" w14:textId="77777777" w:rsidR="00F60D69" w:rsidRDefault="00F60D69"/>
        </w:tc>
        <w:tc>
          <w:tcPr>
            <w:tcW w:w="803" w:type="dxa"/>
            <w:vMerge/>
            <w:vAlign w:val="center"/>
          </w:tcPr>
          <w:p w14:paraId="231C3698" w14:textId="77777777" w:rsidR="00F60D69" w:rsidRDefault="00F60D69"/>
        </w:tc>
      </w:tr>
      <w:tr w:rsidR="00F60D69" w14:paraId="0B113DCA" w14:textId="77777777">
        <w:tc>
          <w:tcPr>
            <w:tcW w:w="718" w:type="dxa"/>
            <w:vMerge/>
            <w:vAlign w:val="center"/>
          </w:tcPr>
          <w:p w14:paraId="6AA6D0C6" w14:textId="77777777" w:rsidR="00F60D69" w:rsidRDefault="00F60D69"/>
        </w:tc>
        <w:tc>
          <w:tcPr>
            <w:tcW w:w="962" w:type="dxa"/>
            <w:vMerge/>
            <w:vAlign w:val="center"/>
          </w:tcPr>
          <w:p w14:paraId="1CA423EF" w14:textId="77777777" w:rsidR="00F60D69" w:rsidRDefault="00F60D69"/>
        </w:tc>
        <w:tc>
          <w:tcPr>
            <w:tcW w:w="735" w:type="dxa"/>
            <w:gridSpan w:val="2"/>
            <w:vMerge/>
            <w:vAlign w:val="center"/>
          </w:tcPr>
          <w:p w14:paraId="60033FCB" w14:textId="77777777" w:rsidR="00F60D69" w:rsidRDefault="00F60D69"/>
        </w:tc>
        <w:tc>
          <w:tcPr>
            <w:tcW w:w="962" w:type="dxa"/>
            <w:vAlign w:val="center"/>
          </w:tcPr>
          <w:p w14:paraId="77B342E2" w14:textId="77777777" w:rsidR="00F60D69" w:rsidRDefault="00817161">
            <w:r>
              <w:t>C0915</w:t>
            </w:r>
          </w:p>
        </w:tc>
        <w:tc>
          <w:tcPr>
            <w:tcW w:w="735" w:type="dxa"/>
            <w:vAlign w:val="center"/>
          </w:tcPr>
          <w:p w14:paraId="3319C6C6" w14:textId="77777777" w:rsidR="00F60D69" w:rsidRDefault="00817161">
            <w:r>
              <w:t>1.31</w:t>
            </w:r>
          </w:p>
        </w:tc>
        <w:tc>
          <w:tcPr>
            <w:tcW w:w="679" w:type="dxa"/>
            <w:vAlign w:val="center"/>
          </w:tcPr>
          <w:p w14:paraId="7EEB5857" w14:textId="77777777" w:rsidR="00F60D69" w:rsidRDefault="00817161">
            <w:r>
              <w:t>0.30</w:t>
            </w:r>
          </w:p>
        </w:tc>
        <w:tc>
          <w:tcPr>
            <w:tcW w:w="679" w:type="dxa"/>
            <w:vAlign w:val="center"/>
          </w:tcPr>
          <w:p w14:paraId="25A90D93" w14:textId="77777777" w:rsidR="00F60D69" w:rsidRDefault="00817161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17A7F91" w14:textId="77777777" w:rsidR="00F60D69" w:rsidRDefault="00F60D69"/>
        </w:tc>
        <w:tc>
          <w:tcPr>
            <w:tcW w:w="848" w:type="dxa"/>
            <w:vMerge/>
            <w:vAlign w:val="center"/>
          </w:tcPr>
          <w:p w14:paraId="337CBC3D" w14:textId="77777777" w:rsidR="00F60D69" w:rsidRDefault="00F60D69"/>
        </w:tc>
        <w:tc>
          <w:tcPr>
            <w:tcW w:w="679" w:type="dxa"/>
            <w:vMerge/>
            <w:vAlign w:val="center"/>
          </w:tcPr>
          <w:p w14:paraId="534E2C7A" w14:textId="77777777" w:rsidR="00F60D69" w:rsidRDefault="00F60D69"/>
        </w:tc>
        <w:tc>
          <w:tcPr>
            <w:tcW w:w="679" w:type="dxa"/>
            <w:vMerge/>
            <w:vAlign w:val="center"/>
          </w:tcPr>
          <w:p w14:paraId="790D26A0" w14:textId="77777777" w:rsidR="00F60D69" w:rsidRDefault="00F60D69"/>
        </w:tc>
        <w:tc>
          <w:tcPr>
            <w:tcW w:w="803" w:type="dxa"/>
            <w:vMerge/>
            <w:vAlign w:val="center"/>
          </w:tcPr>
          <w:p w14:paraId="088FADF5" w14:textId="77777777" w:rsidR="00F60D69" w:rsidRDefault="00F60D69"/>
        </w:tc>
      </w:tr>
      <w:tr w:rsidR="00F60D69" w14:paraId="71F4D59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F7C212F" w14:textId="77777777" w:rsidR="00F60D69" w:rsidRDefault="00817161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4811E7C2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F60D69" w14:paraId="5017636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8B2F312" w14:textId="77777777" w:rsidR="00F60D69" w:rsidRDefault="00817161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6423E50F" w14:textId="77777777" w:rsidR="00F60D69" w:rsidRDefault="00817161">
            <w:r>
              <w:t>卧室、起居室、明卫生间的外窗可开启面积不应小于房间地板面积</w:t>
            </w:r>
            <w:r>
              <w:t>1/20</w:t>
            </w:r>
          </w:p>
        </w:tc>
      </w:tr>
      <w:tr w:rsidR="00F60D69" w14:paraId="1C8672F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C4CBF3B" w14:textId="77777777" w:rsidR="00F60D69" w:rsidRDefault="00817161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1751145A" w14:textId="77777777" w:rsidR="00F60D69" w:rsidRDefault="00817161">
            <w:r>
              <w:t>满足</w:t>
            </w:r>
          </w:p>
        </w:tc>
      </w:tr>
    </w:tbl>
    <w:p w14:paraId="6CF58FB9" w14:textId="77777777" w:rsidR="00F60D69" w:rsidRDefault="00817161">
      <w:r>
        <w:t>注：达标时只列出一项，不达标时列出全部不达标项</w:t>
      </w:r>
    </w:p>
    <w:p w14:paraId="2397A12C" w14:textId="77777777" w:rsidR="00F60D69" w:rsidRDefault="00F60D69"/>
    <w:p w14:paraId="0B0EDD4B" w14:textId="77777777" w:rsidR="00F60D69" w:rsidRDefault="00817161">
      <w:pPr>
        <w:pStyle w:val="2"/>
      </w:pPr>
      <w:bookmarkStart w:id="62" w:name="_Toc90907497"/>
      <w: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60D69" w14:paraId="4A82DA50" w14:textId="77777777">
        <w:tc>
          <w:tcPr>
            <w:tcW w:w="1131" w:type="dxa"/>
            <w:shd w:val="clear" w:color="auto" w:fill="E6E6E6"/>
            <w:vAlign w:val="center"/>
          </w:tcPr>
          <w:p w14:paraId="544C4496" w14:textId="77777777" w:rsidR="00F60D69" w:rsidRDefault="0081716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CF00D21" w14:textId="77777777" w:rsidR="00F60D69" w:rsidRDefault="00817161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0346E45" w14:textId="77777777" w:rsidR="00F60D69" w:rsidRDefault="00817161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677519E" w14:textId="77777777" w:rsidR="00F60D69" w:rsidRDefault="00817161">
            <w:pPr>
              <w:jc w:val="center"/>
            </w:pPr>
            <w:r>
              <w:t>可否性能权衡</w:t>
            </w:r>
          </w:p>
        </w:tc>
      </w:tr>
      <w:tr w:rsidR="00F60D69" w14:paraId="28346FDA" w14:textId="77777777">
        <w:tc>
          <w:tcPr>
            <w:tcW w:w="1131" w:type="dxa"/>
            <w:vAlign w:val="center"/>
          </w:tcPr>
          <w:p w14:paraId="18FE0695" w14:textId="77777777" w:rsidR="00F60D69" w:rsidRDefault="00817161">
            <w:r>
              <w:t>1</w:t>
            </w:r>
          </w:p>
        </w:tc>
        <w:tc>
          <w:tcPr>
            <w:tcW w:w="4069" w:type="dxa"/>
            <w:vAlign w:val="center"/>
          </w:tcPr>
          <w:p w14:paraId="644F3B99" w14:textId="77777777" w:rsidR="00F60D69" w:rsidRDefault="00817161">
            <w:r>
              <w:t>体形系数</w:t>
            </w:r>
          </w:p>
        </w:tc>
        <w:tc>
          <w:tcPr>
            <w:tcW w:w="2150" w:type="dxa"/>
            <w:vAlign w:val="center"/>
          </w:tcPr>
          <w:p w14:paraId="4EAE42A2" w14:textId="77777777" w:rsidR="00F60D69" w:rsidRDefault="00817161">
            <w:r>
              <w:t>满足</w:t>
            </w:r>
          </w:p>
        </w:tc>
        <w:tc>
          <w:tcPr>
            <w:tcW w:w="1980" w:type="dxa"/>
            <w:vAlign w:val="center"/>
          </w:tcPr>
          <w:p w14:paraId="0E3F29D4" w14:textId="77777777" w:rsidR="00F60D69" w:rsidRDefault="00F60D69"/>
        </w:tc>
      </w:tr>
      <w:tr w:rsidR="00F60D69" w14:paraId="3A8DE683" w14:textId="77777777">
        <w:tc>
          <w:tcPr>
            <w:tcW w:w="1131" w:type="dxa"/>
            <w:vAlign w:val="center"/>
          </w:tcPr>
          <w:p w14:paraId="7EB3BCC2" w14:textId="77777777" w:rsidR="00F60D69" w:rsidRDefault="00817161">
            <w:r>
              <w:t>2</w:t>
            </w:r>
          </w:p>
        </w:tc>
        <w:tc>
          <w:tcPr>
            <w:tcW w:w="4069" w:type="dxa"/>
            <w:vAlign w:val="center"/>
          </w:tcPr>
          <w:p w14:paraId="505D5204" w14:textId="77777777" w:rsidR="00F60D69" w:rsidRDefault="00817161">
            <w:r>
              <w:t>窗墙比</w:t>
            </w:r>
          </w:p>
        </w:tc>
        <w:tc>
          <w:tcPr>
            <w:tcW w:w="2150" w:type="dxa"/>
            <w:vAlign w:val="center"/>
          </w:tcPr>
          <w:p w14:paraId="272040E4" w14:textId="77777777" w:rsidR="00F60D69" w:rsidRDefault="00817161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B6631B6" w14:textId="77777777" w:rsidR="00F60D69" w:rsidRDefault="00817161">
            <w:r>
              <w:t>可</w:t>
            </w:r>
          </w:p>
        </w:tc>
      </w:tr>
      <w:tr w:rsidR="00F60D69" w14:paraId="2C362FC2" w14:textId="77777777">
        <w:tc>
          <w:tcPr>
            <w:tcW w:w="1131" w:type="dxa"/>
            <w:vAlign w:val="center"/>
          </w:tcPr>
          <w:p w14:paraId="70D10FCC" w14:textId="77777777" w:rsidR="00F60D69" w:rsidRDefault="00817161">
            <w:r>
              <w:t>3</w:t>
            </w:r>
          </w:p>
        </w:tc>
        <w:tc>
          <w:tcPr>
            <w:tcW w:w="4069" w:type="dxa"/>
            <w:vAlign w:val="center"/>
          </w:tcPr>
          <w:p w14:paraId="1F57E7A4" w14:textId="77777777" w:rsidR="00F60D69" w:rsidRDefault="00817161">
            <w:r>
              <w:t>屋顶</w:t>
            </w:r>
          </w:p>
        </w:tc>
        <w:tc>
          <w:tcPr>
            <w:tcW w:w="2150" w:type="dxa"/>
            <w:vAlign w:val="center"/>
          </w:tcPr>
          <w:p w14:paraId="0A5E5307" w14:textId="77777777" w:rsidR="00F60D69" w:rsidRDefault="00817161">
            <w:r>
              <w:t>满足</w:t>
            </w:r>
          </w:p>
        </w:tc>
        <w:tc>
          <w:tcPr>
            <w:tcW w:w="1980" w:type="dxa"/>
            <w:vAlign w:val="center"/>
          </w:tcPr>
          <w:p w14:paraId="5FA3DBDA" w14:textId="77777777" w:rsidR="00F60D69" w:rsidRDefault="00F60D69"/>
        </w:tc>
      </w:tr>
      <w:tr w:rsidR="00F60D69" w14:paraId="0D139077" w14:textId="77777777">
        <w:tc>
          <w:tcPr>
            <w:tcW w:w="1131" w:type="dxa"/>
            <w:vAlign w:val="center"/>
          </w:tcPr>
          <w:p w14:paraId="35D2FF17" w14:textId="77777777" w:rsidR="00F60D69" w:rsidRDefault="00817161">
            <w:r>
              <w:t>4</w:t>
            </w:r>
          </w:p>
        </w:tc>
        <w:tc>
          <w:tcPr>
            <w:tcW w:w="4069" w:type="dxa"/>
            <w:vAlign w:val="center"/>
          </w:tcPr>
          <w:p w14:paraId="7A90F87B" w14:textId="77777777" w:rsidR="00F60D69" w:rsidRDefault="00817161">
            <w:r>
              <w:t>外墙</w:t>
            </w:r>
          </w:p>
        </w:tc>
        <w:tc>
          <w:tcPr>
            <w:tcW w:w="2150" w:type="dxa"/>
            <w:vAlign w:val="center"/>
          </w:tcPr>
          <w:p w14:paraId="269992CD" w14:textId="77777777" w:rsidR="00F60D69" w:rsidRDefault="00817161">
            <w:r>
              <w:t>满足</w:t>
            </w:r>
          </w:p>
        </w:tc>
        <w:tc>
          <w:tcPr>
            <w:tcW w:w="1980" w:type="dxa"/>
            <w:vAlign w:val="center"/>
          </w:tcPr>
          <w:p w14:paraId="6CA18FB9" w14:textId="77777777" w:rsidR="00F60D69" w:rsidRDefault="00F60D69"/>
        </w:tc>
      </w:tr>
      <w:tr w:rsidR="00F60D69" w14:paraId="53CFE0D9" w14:textId="77777777">
        <w:tc>
          <w:tcPr>
            <w:tcW w:w="1131" w:type="dxa"/>
            <w:vAlign w:val="center"/>
          </w:tcPr>
          <w:p w14:paraId="4299DA34" w14:textId="77777777" w:rsidR="00F60D69" w:rsidRDefault="00817161">
            <w:r>
              <w:t>5</w:t>
            </w:r>
          </w:p>
        </w:tc>
        <w:tc>
          <w:tcPr>
            <w:tcW w:w="4069" w:type="dxa"/>
            <w:vAlign w:val="center"/>
          </w:tcPr>
          <w:p w14:paraId="2354E6D7" w14:textId="77777777" w:rsidR="00F60D69" w:rsidRDefault="00817161">
            <w:r>
              <w:t>隔热检查</w:t>
            </w:r>
          </w:p>
        </w:tc>
        <w:tc>
          <w:tcPr>
            <w:tcW w:w="2150" w:type="dxa"/>
            <w:vAlign w:val="center"/>
          </w:tcPr>
          <w:p w14:paraId="0B2899CE" w14:textId="77777777" w:rsidR="00F60D69" w:rsidRDefault="00817161">
            <w:r>
              <w:t>满足</w:t>
            </w:r>
          </w:p>
        </w:tc>
        <w:tc>
          <w:tcPr>
            <w:tcW w:w="1980" w:type="dxa"/>
            <w:vAlign w:val="center"/>
          </w:tcPr>
          <w:p w14:paraId="2FA12331" w14:textId="77777777" w:rsidR="00F60D69" w:rsidRDefault="00F60D69"/>
        </w:tc>
      </w:tr>
      <w:tr w:rsidR="00F60D69" w14:paraId="7D9B96A2" w14:textId="77777777">
        <w:tc>
          <w:tcPr>
            <w:tcW w:w="1131" w:type="dxa"/>
            <w:vAlign w:val="center"/>
          </w:tcPr>
          <w:p w14:paraId="68F1BAB3" w14:textId="77777777" w:rsidR="00F60D69" w:rsidRDefault="00817161">
            <w:r>
              <w:t>6</w:t>
            </w:r>
          </w:p>
        </w:tc>
        <w:tc>
          <w:tcPr>
            <w:tcW w:w="4069" w:type="dxa"/>
            <w:vAlign w:val="center"/>
          </w:tcPr>
          <w:p w14:paraId="1C944503" w14:textId="77777777" w:rsidR="00F60D69" w:rsidRDefault="00817161">
            <w:r>
              <w:t>分户墙</w:t>
            </w:r>
          </w:p>
        </w:tc>
        <w:tc>
          <w:tcPr>
            <w:tcW w:w="2150" w:type="dxa"/>
            <w:vAlign w:val="center"/>
          </w:tcPr>
          <w:p w14:paraId="7F2851B6" w14:textId="77777777" w:rsidR="00F60D69" w:rsidRDefault="00817161">
            <w:r>
              <w:t>满足</w:t>
            </w:r>
          </w:p>
        </w:tc>
        <w:tc>
          <w:tcPr>
            <w:tcW w:w="1980" w:type="dxa"/>
            <w:vAlign w:val="center"/>
          </w:tcPr>
          <w:p w14:paraId="48D3BA36" w14:textId="77777777" w:rsidR="00F60D69" w:rsidRDefault="00F60D69"/>
        </w:tc>
      </w:tr>
      <w:tr w:rsidR="00F60D69" w14:paraId="56401CC6" w14:textId="77777777">
        <w:tc>
          <w:tcPr>
            <w:tcW w:w="1131" w:type="dxa"/>
            <w:vAlign w:val="center"/>
          </w:tcPr>
          <w:p w14:paraId="54EED011" w14:textId="77777777" w:rsidR="00F60D69" w:rsidRDefault="00817161">
            <w:r>
              <w:t>7</w:t>
            </w:r>
          </w:p>
        </w:tc>
        <w:tc>
          <w:tcPr>
            <w:tcW w:w="4069" w:type="dxa"/>
            <w:vAlign w:val="center"/>
          </w:tcPr>
          <w:p w14:paraId="68B108E5" w14:textId="77777777" w:rsidR="00F60D69" w:rsidRDefault="00817161">
            <w:r>
              <w:t>楼板</w:t>
            </w:r>
          </w:p>
        </w:tc>
        <w:tc>
          <w:tcPr>
            <w:tcW w:w="2150" w:type="dxa"/>
            <w:vAlign w:val="center"/>
          </w:tcPr>
          <w:p w14:paraId="6AAF2888" w14:textId="77777777" w:rsidR="00F60D69" w:rsidRDefault="00817161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CB2E676" w14:textId="77777777" w:rsidR="00F60D69" w:rsidRDefault="00817161">
            <w:r>
              <w:t>可</w:t>
            </w:r>
          </w:p>
        </w:tc>
      </w:tr>
      <w:tr w:rsidR="00F60D69" w14:paraId="704BE5C5" w14:textId="77777777">
        <w:tc>
          <w:tcPr>
            <w:tcW w:w="1131" w:type="dxa"/>
            <w:vAlign w:val="center"/>
          </w:tcPr>
          <w:p w14:paraId="749CC4F3" w14:textId="77777777" w:rsidR="00F60D69" w:rsidRDefault="00817161">
            <w:r>
              <w:t>8</w:t>
            </w:r>
          </w:p>
        </w:tc>
        <w:tc>
          <w:tcPr>
            <w:tcW w:w="4069" w:type="dxa"/>
            <w:vAlign w:val="center"/>
          </w:tcPr>
          <w:p w14:paraId="3D3C8322" w14:textId="77777777" w:rsidR="00F60D69" w:rsidRDefault="00817161">
            <w:r>
              <w:t>通往封闭空间的户门</w:t>
            </w:r>
          </w:p>
        </w:tc>
        <w:tc>
          <w:tcPr>
            <w:tcW w:w="2150" w:type="dxa"/>
            <w:vAlign w:val="center"/>
          </w:tcPr>
          <w:p w14:paraId="557F75B5" w14:textId="77777777" w:rsidR="00F60D69" w:rsidRDefault="00817161">
            <w:r>
              <w:t>满足</w:t>
            </w:r>
          </w:p>
        </w:tc>
        <w:tc>
          <w:tcPr>
            <w:tcW w:w="1980" w:type="dxa"/>
            <w:vAlign w:val="center"/>
          </w:tcPr>
          <w:p w14:paraId="15D3901A" w14:textId="77777777" w:rsidR="00F60D69" w:rsidRDefault="00F60D69"/>
        </w:tc>
      </w:tr>
      <w:tr w:rsidR="00F60D69" w14:paraId="6E50ED6A" w14:textId="77777777">
        <w:tc>
          <w:tcPr>
            <w:tcW w:w="1131" w:type="dxa"/>
            <w:vAlign w:val="center"/>
          </w:tcPr>
          <w:p w14:paraId="2ABABCD7" w14:textId="77777777" w:rsidR="00F60D69" w:rsidRDefault="00817161">
            <w:r>
              <w:t>9</w:t>
            </w:r>
          </w:p>
        </w:tc>
        <w:tc>
          <w:tcPr>
            <w:tcW w:w="4069" w:type="dxa"/>
            <w:vAlign w:val="center"/>
          </w:tcPr>
          <w:p w14:paraId="58EB4AC3" w14:textId="77777777" w:rsidR="00F60D69" w:rsidRDefault="00817161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559FFFB1" w14:textId="77777777" w:rsidR="00F60D69" w:rsidRDefault="00817161">
            <w:r>
              <w:t>满足</w:t>
            </w:r>
          </w:p>
        </w:tc>
        <w:tc>
          <w:tcPr>
            <w:tcW w:w="1980" w:type="dxa"/>
            <w:vAlign w:val="center"/>
          </w:tcPr>
          <w:p w14:paraId="762115DE" w14:textId="77777777" w:rsidR="00F60D69" w:rsidRDefault="00F60D69"/>
        </w:tc>
      </w:tr>
      <w:tr w:rsidR="00F60D69" w14:paraId="0EE34D53" w14:textId="77777777">
        <w:tc>
          <w:tcPr>
            <w:tcW w:w="1131" w:type="dxa"/>
            <w:vAlign w:val="center"/>
          </w:tcPr>
          <w:p w14:paraId="31B100CE" w14:textId="77777777" w:rsidR="00F60D69" w:rsidRDefault="00817161">
            <w:r>
              <w:t>10</w:t>
            </w:r>
          </w:p>
        </w:tc>
        <w:tc>
          <w:tcPr>
            <w:tcW w:w="4069" w:type="dxa"/>
            <w:vAlign w:val="center"/>
          </w:tcPr>
          <w:p w14:paraId="6E78BE11" w14:textId="77777777" w:rsidR="00F60D69" w:rsidRDefault="00817161">
            <w:r>
              <w:t>外窗</w:t>
            </w:r>
          </w:p>
        </w:tc>
        <w:tc>
          <w:tcPr>
            <w:tcW w:w="2150" w:type="dxa"/>
            <w:vAlign w:val="center"/>
          </w:tcPr>
          <w:p w14:paraId="29208D36" w14:textId="77777777" w:rsidR="00F60D69" w:rsidRDefault="00817161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0D60DFB" w14:textId="77777777" w:rsidR="00F60D69" w:rsidRDefault="00817161">
            <w:r>
              <w:t>可</w:t>
            </w:r>
          </w:p>
        </w:tc>
      </w:tr>
      <w:tr w:rsidR="00F60D69" w14:paraId="3B3802FA" w14:textId="77777777">
        <w:tc>
          <w:tcPr>
            <w:tcW w:w="1131" w:type="dxa"/>
            <w:vAlign w:val="center"/>
          </w:tcPr>
          <w:p w14:paraId="411A1549" w14:textId="77777777" w:rsidR="00F60D69" w:rsidRDefault="00817161">
            <w:r>
              <w:t>11</w:t>
            </w:r>
          </w:p>
        </w:tc>
        <w:tc>
          <w:tcPr>
            <w:tcW w:w="4069" w:type="dxa"/>
            <w:vAlign w:val="center"/>
          </w:tcPr>
          <w:p w14:paraId="20AF6AD6" w14:textId="77777777" w:rsidR="00F60D69" w:rsidRDefault="00817161">
            <w:r>
              <w:t>天窗类型</w:t>
            </w:r>
          </w:p>
        </w:tc>
        <w:tc>
          <w:tcPr>
            <w:tcW w:w="2150" w:type="dxa"/>
            <w:vAlign w:val="center"/>
          </w:tcPr>
          <w:p w14:paraId="04A25B01" w14:textId="77777777" w:rsidR="00F60D69" w:rsidRDefault="00817161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389DEDF" w14:textId="77777777" w:rsidR="00F60D69" w:rsidRDefault="00F60D69"/>
        </w:tc>
      </w:tr>
      <w:tr w:rsidR="00F60D69" w14:paraId="39AB0A97" w14:textId="77777777">
        <w:tc>
          <w:tcPr>
            <w:tcW w:w="1131" w:type="dxa"/>
            <w:vAlign w:val="center"/>
          </w:tcPr>
          <w:p w14:paraId="6ED71539" w14:textId="77777777" w:rsidR="00F60D69" w:rsidRDefault="00817161">
            <w:r>
              <w:t>12</w:t>
            </w:r>
          </w:p>
        </w:tc>
        <w:tc>
          <w:tcPr>
            <w:tcW w:w="4069" w:type="dxa"/>
            <w:vAlign w:val="center"/>
          </w:tcPr>
          <w:p w14:paraId="4C5614D5" w14:textId="77777777" w:rsidR="00F60D69" w:rsidRDefault="00817161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D6A033A" w14:textId="77777777" w:rsidR="00F60D69" w:rsidRDefault="00817161">
            <w:r>
              <w:t>满足</w:t>
            </w:r>
          </w:p>
        </w:tc>
        <w:tc>
          <w:tcPr>
            <w:tcW w:w="1980" w:type="dxa"/>
            <w:vAlign w:val="center"/>
          </w:tcPr>
          <w:p w14:paraId="070A855E" w14:textId="77777777" w:rsidR="00F60D69" w:rsidRDefault="00F60D69"/>
        </w:tc>
      </w:tr>
      <w:tr w:rsidR="00F60D69" w14:paraId="09DB970C" w14:textId="77777777">
        <w:tc>
          <w:tcPr>
            <w:tcW w:w="1131" w:type="dxa"/>
            <w:vAlign w:val="center"/>
          </w:tcPr>
          <w:p w14:paraId="71C21978" w14:textId="77777777" w:rsidR="00F60D69" w:rsidRDefault="00817161">
            <w:r>
              <w:t>13</w:t>
            </w:r>
          </w:p>
        </w:tc>
        <w:tc>
          <w:tcPr>
            <w:tcW w:w="4069" w:type="dxa"/>
            <w:vAlign w:val="center"/>
          </w:tcPr>
          <w:p w14:paraId="3E580FE6" w14:textId="77777777" w:rsidR="00F60D69" w:rsidRDefault="00817161">
            <w:r>
              <w:t>结露检查</w:t>
            </w:r>
          </w:p>
        </w:tc>
        <w:tc>
          <w:tcPr>
            <w:tcW w:w="2150" w:type="dxa"/>
            <w:vAlign w:val="center"/>
          </w:tcPr>
          <w:p w14:paraId="5366B568" w14:textId="77777777" w:rsidR="00F60D69" w:rsidRDefault="00817161">
            <w:r>
              <w:t>满足</w:t>
            </w:r>
          </w:p>
        </w:tc>
        <w:tc>
          <w:tcPr>
            <w:tcW w:w="1980" w:type="dxa"/>
            <w:vAlign w:val="center"/>
          </w:tcPr>
          <w:p w14:paraId="264A423B" w14:textId="77777777" w:rsidR="00F60D69" w:rsidRDefault="00F60D69"/>
        </w:tc>
      </w:tr>
      <w:tr w:rsidR="00F60D69" w14:paraId="233A5C13" w14:textId="77777777">
        <w:tc>
          <w:tcPr>
            <w:tcW w:w="1131" w:type="dxa"/>
            <w:vAlign w:val="center"/>
          </w:tcPr>
          <w:p w14:paraId="483E5105" w14:textId="77777777" w:rsidR="00F60D69" w:rsidRDefault="00817161">
            <w:r>
              <w:t>14</w:t>
            </w:r>
          </w:p>
        </w:tc>
        <w:tc>
          <w:tcPr>
            <w:tcW w:w="4069" w:type="dxa"/>
            <w:vAlign w:val="center"/>
          </w:tcPr>
          <w:p w14:paraId="19B7065C" w14:textId="77777777" w:rsidR="00F60D69" w:rsidRDefault="00817161">
            <w:r>
              <w:t>可开启面积</w:t>
            </w:r>
          </w:p>
        </w:tc>
        <w:tc>
          <w:tcPr>
            <w:tcW w:w="2150" w:type="dxa"/>
            <w:vAlign w:val="center"/>
          </w:tcPr>
          <w:p w14:paraId="1D7BAD39" w14:textId="77777777" w:rsidR="00F60D69" w:rsidRDefault="00817161">
            <w:r>
              <w:t>满足</w:t>
            </w:r>
          </w:p>
        </w:tc>
        <w:tc>
          <w:tcPr>
            <w:tcW w:w="1980" w:type="dxa"/>
            <w:vAlign w:val="center"/>
          </w:tcPr>
          <w:p w14:paraId="2CB12738" w14:textId="77777777" w:rsidR="00F60D69" w:rsidRDefault="00F60D69"/>
        </w:tc>
      </w:tr>
      <w:tr w:rsidR="00F60D69" w14:paraId="00C2DD80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0EAF862" w14:textId="77777777" w:rsidR="00F60D69" w:rsidRDefault="00817161">
            <w:r>
              <w:t>结论</w:t>
            </w:r>
          </w:p>
        </w:tc>
        <w:tc>
          <w:tcPr>
            <w:tcW w:w="2150" w:type="dxa"/>
            <w:vAlign w:val="center"/>
          </w:tcPr>
          <w:p w14:paraId="214772EA" w14:textId="77777777" w:rsidR="00F60D69" w:rsidRDefault="00817161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D102E09" w14:textId="77777777" w:rsidR="00F60D69" w:rsidRDefault="00817161">
            <w:r>
              <w:t>可</w:t>
            </w:r>
          </w:p>
        </w:tc>
      </w:tr>
    </w:tbl>
    <w:p w14:paraId="4EB81CE3" w14:textId="77777777" w:rsidR="00F60D69" w:rsidRDefault="00F60D69"/>
    <w:p w14:paraId="083922CF" w14:textId="77777777" w:rsidR="00F60D69" w:rsidRDefault="00817161">
      <w:r>
        <w:rPr>
          <w:color w:val="000000"/>
        </w:rPr>
        <w:t>□</w:t>
      </w:r>
      <w:r>
        <w:rPr>
          <w:color w:val="000000"/>
        </w:rPr>
        <w:t>结论：本工程节能设计中建筑和围护结构热工设计指标存在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要求的项，但</w:t>
      </w:r>
      <w:r>
        <w:rPr>
          <w:b/>
          <w:color w:val="FF00FF"/>
        </w:rPr>
        <w:t>满足</w:t>
      </w:r>
      <w:r>
        <w:rPr>
          <w:color w:val="000000"/>
        </w:rPr>
        <w:t>《安徽省居住建筑节能设计标准》</w:t>
      </w:r>
      <w:r>
        <w:rPr>
          <w:color w:val="000000"/>
        </w:rPr>
        <w:t>DB34/1466-2011</w:t>
      </w:r>
      <w:r>
        <w:rPr>
          <w:color w:val="000000"/>
        </w:rPr>
        <w:t>第</w:t>
      </w:r>
      <w:r>
        <w:rPr>
          <w:color w:val="000000"/>
        </w:rPr>
        <w:t>5</w:t>
      </w:r>
      <w:r>
        <w:rPr>
          <w:color w:val="000000"/>
        </w:rPr>
        <w:t>章建筑围护结构热工性能综合判断的要求，可进行综合权衡。</w:t>
      </w:r>
    </w:p>
    <w:p w14:paraId="12F9252F" w14:textId="77777777" w:rsidR="00F60D69" w:rsidRDefault="00817161">
      <w:pPr>
        <w:pStyle w:val="1"/>
      </w:pPr>
      <w:bookmarkStart w:id="63" w:name="_Toc90907498"/>
      <w:r>
        <w:lastRenderedPageBreak/>
        <w:t>热工性能权衡判断</w:t>
      </w:r>
      <w:bookmarkEnd w:id="63"/>
    </w:p>
    <w:p w14:paraId="7B144893" w14:textId="77777777" w:rsidR="00F60D69" w:rsidRDefault="00817161">
      <w:pPr>
        <w:pStyle w:val="2"/>
      </w:pPr>
      <w:bookmarkStart w:id="64" w:name="_Toc90907499"/>
      <w:r>
        <w:t>说明</w:t>
      </w:r>
      <w:bookmarkEnd w:id="64"/>
    </w:p>
    <w:p w14:paraId="54311AB3" w14:textId="77777777" w:rsidR="00F60D69" w:rsidRDefault="00817161">
      <w:r>
        <w:t>本建筑按《安徽省居住建筑节能设计标准》</w:t>
      </w:r>
      <w:r>
        <w:t xml:space="preserve"> DB34/1466-2011</w:t>
      </w:r>
      <w:r>
        <w:t>之规定进行强制性条文和必须满足条款的规定性指标检查，结果未能达标，按标准规定继续进行热工性能权衡判断。</w:t>
      </w:r>
    </w:p>
    <w:p w14:paraId="7ADA230F" w14:textId="77777777" w:rsidR="00F60D69" w:rsidRDefault="00F60D69"/>
    <w:p w14:paraId="1D7FF515" w14:textId="77777777" w:rsidR="00F60D69" w:rsidRDefault="00817161">
      <w:pPr>
        <w:pStyle w:val="2"/>
      </w:pPr>
      <w:bookmarkStart w:id="65" w:name="_Toc90907500"/>
      <w:r>
        <w:t>综合权衡</w:t>
      </w:r>
      <w:bookmarkEnd w:id="65"/>
    </w:p>
    <w:p w14:paraId="50E9D934" w14:textId="77777777" w:rsidR="00F60D69" w:rsidRDefault="00817161">
      <w:pPr>
        <w:pStyle w:val="3"/>
      </w:pPr>
      <w:bookmarkStart w:id="66" w:name="_Toc90907501"/>
      <w:r>
        <w:t>计算条件</w:t>
      </w:r>
      <w:bookmarkEnd w:id="66"/>
    </w:p>
    <w:p w14:paraId="363E9109" w14:textId="77777777" w:rsidR="00F60D69" w:rsidRDefault="00F60D69"/>
    <w:tbl>
      <w:tblPr>
        <w:tblW w:w="53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871"/>
        <w:gridCol w:w="931"/>
        <w:gridCol w:w="729"/>
        <w:gridCol w:w="877"/>
        <w:gridCol w:w="856"/>
        <w:gridCol w:w="939"/>
        <w:gridCol w:w="682"/>
        <w:gridCol w:w="825"/>
        <w:gridCol w:w="777"/>
      </w:tblGrid>
      <w:tr w:rsidR="00950F5B" w14:paraId="36959133" w14:textId="77777777">
        <w:trPr>
          <w:trHeight w:hRule="exact" w:val="769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194EC463" w14:textId="77777777" w:rsidR="00161E7D" w:rsidRPr="009B6ED6" w:rsidRDefault="00817161">
            <w:pPr>
              <w:jc w:val="center"/>
              <w:rPr>
                <w:b/>
                <w:bCs/>
                <w:szCs w:val="21"/>
              </w:rPr>
            </w:pPr>
            <w:r w:rsidRPr="009B6ED6"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1760" w:type="pct"/>
            <w:gridSpan w:val="4"/>
            <w:shd w:val="clear" w:color="auto" w:fill="E6E6E6"/>
            <w:vAlign w:val="center"/>
          </w:tcPr>
          <w:p w14:paraId="7DD0D3B1" w14:textId="77777777" w:rsidR="00161E7D" w:rsidRPr="009B6ED6" w:rsidRDefault="00817161">
            <w:pPr>
              <w:jc w:val="center"/>
              <w:rPr>
                <w:b/>
                <w:bCs/>
                <w:szCs w:val="21"/>
              </w:rPr>
            </w:pPr>
            <w:bookmarkStart w:id="67" w:name="设计建筑别名"/>
            <w:r w:rsidRPr="009B6ED6">
              <w:rPr>
                <w:rFonts w:hAnsi="宋体"/>
                <w:b/>
                <w:bCs/>
                <w:szCs w:val="21"/>
              </w:rPr>
              <w:t>设计建筑</w:t>
            </w:r>
            <w:bookmarkEnd w:id="67"/>
          </w:p>
        </w:tc>
        <w:tc>
          <w:tcPr>
            <w:tcW w:w="1672" w:type="pct"/>
            <w:gridSpan w:val="4"/>
            <w:shd w:val="clear" w:color="auto" w:fill="E6E6E6"/>
            <w:vAlign w:val="center"/>
          </w:tcPr>
          <w:p w14:paraId="4F562350" w14:textId="77777777" w:rsidR="00161E7D" w:rsidRPr="009B6ED6" w:rsidRDefault="00817161">
            <w:pPr>
              <w:jc w:val="center"/>
              <w:rPr>
                <w:b/>
                <w:bCs/>
                <w:szCs w:val="21"/>
              </w:rPr>
            </w:pPr>
            <w:bookmarkStart w:id="68" w:name="参照建筑别名"/>
            <w:r w:rsidRPr="009B6ED6">
              <w:rPr>
                <w:rFonts w:hAnsi="宋体"/>
                <w:b/>
                <w:szCs w:val="21"/>
              </w:rPr>
              <w:t>参照建筑</w:t>
            </w:r>
            <w:bookmarkEnd w:id="68"/>
          </w:p>
        </w:tc>
      </w:tr>
      <w:tr w:rsidR="00950F5B" w14:paraId="588A1D86" w14:textId="77777777">
        <w:trPr>
          <w:trHeight w:hRule="exact" w:val="713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22F022E7" w14:textId="77777777" w:rsidR="001B4C07" w:rsidRDefault="00817161" w:rsidP="00B44AD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60" w:type="pct"/>
            <w:gridSpan w:val="4"/>
            <w:vAlign w:val="center"/>
          </w:tcPr>
          <w:p w14:paraId="7177B56E" w14:textId="77777777" w:rsidR="001B4C07" w:rsidRDefault="00817161" w:rsidP="001B4C07">
            <w:pPr>
              <w:jc w:val="center"/>
              <w:rPr>
                <w:szCs w:val="21"/>
              </w:rPr>
            </w:pPr>
            <w:bookmarkStart w:id="69" w:name="体型系数"/>
            <w:r>
              <w:rPr>
                <w:rFonts w:hint="eastAsia"/>
                <w:szCs w:val="21"/>
              </w:rPr>
              <w:t>0.36</w:t>
            </w:r>
            <w:bookmarkEnd w:id="69"/>
          </w:p>
        </w:tc>
        <w:tc>
          <w:tcPr>
            <w:tcW w:w="1672" w:type="pct"/>
            <w:gridSpan w:val="4"/>
            <w:vAlign w:val="center"/>
          </w:tcPr>
          <w:p w14:paraId="18784209" w14:textId="77777777" w:rsidR="001B4C07" w:rsidRDefault="00817161" w:rsidP="001B4C07">
            <w:pPr>
              <w:jc w:val="center"/>
              <w:rPr>
                <w:szCs w:val="21"/>
              </w:rPr>
            </w:pPr>
            <w:bookmarkStart w:id="70" w:name="参照建筑体型系数"/>
            <w:r>
              <w:rPr>
                <w:rFonts w:hint="eastAsia"/>
                <w:szCs w:val="21"/>
              </w:rPr>
              <w:t>0.36</w:t>
            </w:r>
            <w:bookmarkEnd w:id="70"/>
          </w:p>
        </w:tc>
      </w:tr>
      <w:tr w:rsidR="00950F5B" w14:paraId="4059EB63" w14:textId="77777777">
        <w:trPr>
          <w:trHeight w:hRule="exact" w:val="833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459B77BE" w14:textId="77777777" w:rsidR="006E17BB" w:rsidRDefault="0081716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屋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顶</w:t>
            </w:r>
          </w:p>
          <w:p w14:paraId="784D9A99" w14:textId="77777777" w:rsidR="001B4C07" w:rsidRDefault="00817161" w:rsidP="006E1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5430D2F8" w14:textId="77777777" w:rsidR="001B4C07" w:rsidRDefault="00817161" w:rsidP="001B4C07">
            <w:pPr>
              <w:jc w:val="center"/>
              <w:rPr>
                <w:bCs/>
                <w:szCs w:val="21"/>
              </w:rPr>
            </w:pPr>
            <w:bookmarkStart w:id="71" w:name="屋顶K"/>
            <w:r>
              <w:rPr>
                <w:rFonts w:hint="eastAsia"/>
                <w:bCs/>
                <w:szCs w:val="21"/>
              </w:rPr>
              <w:t>0.87</w:t>
            </w:r>
            <w:bookmarkEnd w:id="71"/>
          </w:p>
        </w:tc>
        <w:tc>
          <w:tcPr>
            <w:tcW w:w="1672" w:type="pct"/>
            <w:gridSpan w:val="4"/>
            <w:vAlign w:val="center"/>
          </w:tcPr>
          <w:p w14:paraId="701A69CE" w14:textId="77777777" w:rsidR="001B4C07" w:rsidRDefault="00817161" w:rsidP="001B4C07">
            <w:pPr>
              <w:jc w:val="center"/>
              <w:rPr>
                <w:szCs w:val="21"/>
              </w:rPr>
            </w:pPr>
            <w:bookmarkStart w:id="72" w:name="参照建筑屋顶K"/>
            <w:r>
              <w:rPr>
                <w:rFonts w:hint="eastAsia"/>
                <w:szCs w:val="21"/>
              </w:rPr>
              <w:t>1.00</w:t>
            </w:r>
            <w:bookmarkEnd w:id="72"/>
          </w:p>
        </w:tc>
      </w:tr>
      <w:tr w:rsidR="00950F5B" w14:paraId="564ABCC8" w14:textId="77777777">
        <w:trPr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54A81000" w14:textId="77777777" w:rsidR="006E17BB" w:rsidRDefault="0081716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szCs w:val="21"/>
              </w:rPr>
              <w:t>Km</w:t>
            </w:r>
          </w:p>
          <w:p w14:paraId="4E7AC470" w14:textId="77777777" w:rsidR="001B4C07" w:rsidRDefault="00817161" w:rsidP="006E1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56CEE0DE" w14:textId="77777777" w:rsidR="001B4C07" w:rsidRDefault="00817161" w:rsidP="001B4C07">
            <w:pPr>
              <w:jc w:val="center"/>
              <w:rPr>
                <w:bCs/>
                <w:szCs w:val="21"/>
              </w:rPr>
            </w:pPr>
            <w:bookmarkStart w:id="73" w:name="外墙K"/>
            <w:r>
              <w:rPr>
                <w:rFonts w:hint="eastAsia"/>
                <w:bCs/>
                <w:szCs w:val="21"/>
              </w:rPr>
              <w:t>0.87</w:t>
            </w:r>
            <w:bookmarkEnd w:id="73"/>
          </w:p>
        </w:tc>
        <w:tc>
          <w:tcPr>
            <w:tcW w:w="1672" w:type="pct"/>
            <w:gridSpan w:val="4"/>
            <w:vAlign w:val="center"/>
          </w:tcPr>
          <w:p w14:paraId="599578DE" w14:textId="77777777" w:rsidR="001B4C07" w:rsidRDefault="00817161" w:rsidP="001B4C07">
            <w:pPr>
              <w:jc w:val="center"/>
              <w:rPr>
                <w:szCs w:val="21"/>
              </w:rPr>
            </w:pPr>
            <w:bookmarkStart w:id="74" w:name="参照建筑外墙K"/>
            <w:r>
              <w:rPr>
                <w:rFonts w:hint="eastAsia"/>
                <w:szCs w:val="21"/>
              </w:rPr>
              <w:t>1.50</w:t>
            </w:r>
            <w:bookmarkEnd w:id="74"/>
          </w:p>
        </w:tc>
      </w:tr>
      <w:tr w:rsidR="00950F5B" w14:paraId="15A640BF" w14:textId="77777777">
        <w:trPr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0C392039" w14:textId="77777777" w:rsidR="001B4C07" w:rsidRDefault="00817161" w:rsidP="00950F5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0695DCD7" w14:textId="77777777" w:rsidR="001B4C07" w:rsidRDefault="00817161" w:rsidP="001B4C07">
            <w:pPr>
              <w:jc w:val="center"/>
              <w:rPr>
                <w:bCs/>
                <w:szCs w:val="21"/>
              </w:rPr>
            </w:pPr>
            <w:bookmarkStart w:id="7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1672" w:type="pct"/>
            <w:gridSpan w:val="4"/>
            <w:vAlign w:val="center"/>
          </w:tcPr>
          <w:p w14:paraId="3E45C513" w14:textId="77777777" w:rsidR="001B4C07" w:rsidRDefault="00817161" w:rsidP="001B4C07">
            <w:pPr>
              <w:jc w:val="center"/>
              <w:rPr>
                <w:szCs w:val="21"/>
              </w:rPr>
            </w:pPr>
            <w:bookmarkStart w:id="76" w:name="参照建筑挑空楼板K"/>
            <w:r>
              <w:rPr>
                <w:rFonts w:hint="eastAsia"/>
                <w:szCs w:val="21"/>
              </w:rPr>
              <w:t>－</w:t>
            </w:r>
            <w:bookmarkEnd w:id="76"/>
          </w:p>
        </w:tc>
      </w:tr>
      <w:tr w:rsidR="00950F5B" w14:paraId="38E67358" w14:textId="77777777">
        <w:trPr>
          <w:cantSplit/>
          <w:trHeight w:val="338"/>
          <w:jc w:val="center"/>
        </w:trPr>
        <w:tc>
          <w:tcPr>
            <w:tcW w:w="1116" w:type="pct"/>
            <w:vMerge w:val="restart"/>
            <w:shd w:val="clear" w:color="auto" w:fill="E6E6E6"/>
            <w:vAlign w:val="center"/>
          </w:tcPr>
          <w:p w14:paraId="260EA6DF" w14:textId="77777777" w:rsidR="00950F5B" w:rsidRDefault="00817161" w:rsidP="00950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外门窗</w:t>
            </w:r>
          </w:p>
          <w:p w14:paraId="1B24776E" w14:textId="77777777" w:rsidR="00950F5B" w:rsidRDefault="00817161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传热系数、遮阳系数</w:t>
            </w:r>
          </w:p>
        </w:tc>
        <w:tc>
          <w:tcPr>
            <w:tcW w:w="452" w:type="pct"/>
            <w:vMerge w:val="restart"/>
            <w:shd w:val="clear" w:color="auto" w:fill="E6E6E6"/>
            <w:vAlign w:val="center"/>
          </w:tcPr>
          <w:p w14:paraId="61067633" w14:textId="77777777" w:rsidR="00950F5B" w:rsidRDefault="008171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3" w:type="pct"/>
            <w:vMerge w:val="restart"/>
            <w:shd w:val="clear" w:color="auto" w:fill="E6E6E6"/>
            <w:vAlign w:val="center"/>
          </w:tcPr>
          <w:p w14:paraId="4FF1680E" w14:textId="77777777" w:rsidR="00950F5B" w:rsidRDefault="00817161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78" w:type="pct"/>
            <w:vMerge w:val="restart"/>
            <w:shd w:val="clear" w:color="auto" w:fill="E6E6E6"/>
            <w:vAlign w:val="center"/>
          </w:tcPr>
          <w:p w14:paraId="7B31BFA4" w14:textId="77777777" w:rsidR="00950F5B" w:rsidRDefault="008171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E91FF9F" w14:textId="77777777" w:rsidR="00950F5B" w:rsidRDefault="008171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99" w:type="pct"/>
            <w:gridSpan w:val="2"/>
            <w:shd w:val="clear" w:color="auto" w:fill="E6E6E6"/>
            <w:vAlign w:val="center"/>
          </w:tcPr>
          <w:p w14:paraId="02085926" w14:textId="77777777" w:rsidR="00950F5B" w:rsidRDefault="00817161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综合遮阳系数</w:t>
            </w:r>
          </w:p>
        </w:tc>
        <w:tc>
          <w:tcPr>
            <w:tcW w:w="487" w:type="pct"/>
            <w:vMerge w:val="restart"/>
            <w:shd w:val="clear" w:color="auto" w:fill="E6E6E6"/>
            <w:vAlign w:val="center"/>
          </w:tcPr>
          <w:p w14:paraId="1550A6E0" w14:textId="77777777" w:rsidR="00950F5B" w:rsidRDefault="00817161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54" w:type="pct"/>
            <w:vMerge w:val="restart"/>
            <w:shd w:val="clear" w:color="auto" w:fill="E6E6E6"/>
            <w:vAlign w:val="center"/>
          </w:tcPr>
          <w:p w14:paraId="521EAF53" w14:textId="77777777" w:rsidR="00950F5B" w:rsidRDefault="008171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E38ECB9" w14:textId="77777777" w:rsidR="00950F5B" w:rsidRDefault="008171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31" w:type="pct"/>
            <w:gridSpan w:val="2"/>
            <w:shd w:val="clear" w:color="auto" w:fill="E6E6E6"/>
            <w:vAlign w:val="center"/>
          </w:tcPr>
          <w:p w14:paraId="68DE72C9" w14:textId="77777777" w:rsidR="00950F5B" w:rsidRDefault="00817161" w:rsidP="009B6ED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综合遮阳系数</w:t>
            </w:r>
          </w:p>
        </w:tc>
      </w:tr>
      <w:tr w:rsidR="00950F5B" w14:paraId="095DFD0A" w14:textId="77777777">
        <w:trPr>
          <w:cantSplit/>
          <w:trHeight w:val="337"/>
          <w:jc w:val="center"/>
        </w:trPr>
        <w:tc>
          <w:tcPr>
            <w:tcW w:w="1116" w:type="pct"/>
            <w:vMerge/>
            <w:shd w:val="clear" w:color="auto" w:fill="E6E6E6"/>
            <w:vAlign w:val="center"/>
          </w:tcPr>
          <w:p w14:paraId="7BE3C724" w14:textId="77777777" w:rsidR="00950F5B" w:rsidRDefault="00817161" w:rsidP="006E17BB">
            <w:pPr>
              <w:jc w:val="center"/>
              <w:rPr>
                <w:szCs w:val="21"/>
              </w:rPr>
            </w:pPr>
          </w:p>
        </w:tc>
        <w:tc>
          <w:tcPr>
            <w:tcW w:w="452" w:type="pct"/>
            <w:vMerge/>
            <w:shd w:val="clear" w:color="auto" w:fill="E6E6E6"/>
            <w:vAlign w:val="center"/>
          </w:tcPr>
          <w:p w14:paraId="6C5B978D" w14:textId="77777777" w:rsidR="00950F5B" w:rsidRDefault="0081716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3" w:type="pct"/>
            <w:vMerge/>
            <w:shd w:val="clear" w:color="auto" w:fill="E6E6E6"/>
            <w:vAlign w:val="center"/>
          </w:tcPr>
          <w:p w14:paraId="10D1F695" w14:textId="77777777" w:rsidR="00950F5B" w:rsidRDefault="00817161" w:rsidP="00950F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8" w:type="pct"/>
            <w:vMerge/>
            <w:shd w:val="clear" w:color="auto" w:fill="E6E6E6"/>
            <w:vAlign w:val="center"/>
          </w:tcPr>
          <w:p w14:paraId="61ED7D6E" w14:textId="77777777" w:rsidR="00950F5B" w:rsidRDefault="0081716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5" w:type="pct"/>
            <w:shd w:val="clear" w:color="auto" w:fill="E6E6E6"/>
            <w:vAlign w:val="center"/>
          </w:tcPr>
          <w:p w14:paraId="6EF1D3DA" w14:textId="77777777" w:rsidR="00950F5B" w:rsidRDefault="00817161" w:rsidP="00950F5B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44" w:type="pct"/>
            <w:shd w:val="clear" w:color="auto" w:fill="E6E6E6"/>
            <w:vAlign w:val="center"/>
          </w:tcPr>
          <w:p w14:paraId="4E594BCE" w14:textId="77777777" w:rsidR="00950F5B" w:rsidRDefault="00817161" w:rsidP="009B6E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87" w:type="pct"/>
            <w:vMerge/>
            <w:shd w:val="clear" w:color="auto" w:fill="E6E6E6"/>
            <w:vAlign w:val="center"/>
          </w:tcPr>
          <w:p w14:paraId="52BDF02E" w14:textId="77777777" w:rsidR="00950F5B" w:rsidRDefault="00817161" w:rsidP="00950F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54" w:type="pct"/>
            <w:vMerge/>
            <w:shd w:val="clear" w:color="auto" w:fill="E6E6E6"/>
            <w:vAlign w:val="center"/>
          </w:tcPr>
          <w:p w14:paraId="5BB40673" w14:textId="77777777" w:rsidR="00950F5B" w:rsidRDefault="0081716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shd w:val="clear" w:color="auto" w:fill="E6E6E6"/>
            <w:vAlign w:val="center"/>
          </w:tcPr>
          <w:p w14:paraId="24685FA4" w14:textId="77777777" w:rsidR="00950F5B" w:rsidRDefault="00817161" w:rsidP="00950F5B">
            <w:pPr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03" w:type="pct"/>
            <w:shd w:val="clear" w:color="auto" w:fill="E6E6E6"/>
            <w:vAlign w:val="center"/>
          </w:tcPr>
          <w:p w14:paraId="5329E5B4" w14:textId="77777777" w:rsidR="00950F5B" w:rsidRDefault="00817161" w:rsidP="00950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3D42A7" w14:paraId="2C6A8838" w14:textId="77777777">
        <w:trPr>
          <w:cantSplit/>
          <w:trHeight w:val="563"/>
          <w:jc w:val="center"/>
        </w:trPr>
        <w:tc>
          <w:tcPr>
            <w:tcW w:w="1116" w:type="pct"/>
            <w:vMerge/>
            <w:vAlign w:val="center"/>
          </w:tcPr>
          <w:p w14:paraId="75C12985" w14:textId="77777777" w:rsidR="003D42A7" w:rsidRDefault="0081716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0E62B8B3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3" w:type="pct"/>
            <w:vAlign w:val="center"/>
          </w:tcPr>
          <w:p w14:paraId="7C54555C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77" w:name="窗墙比－南向"/>
            <w:r>
              <w:rPr>
                <w:rFonts w:hint="eastAsia"/>
                <w:bCs/>
                <w:szCs w:val="21"/>
              </w:rPr>
              <w:t>0.48</w:t>
            </w:r>
            <w:bookmarkEnd w:id="77"/>
          </w:p>
        </w:tc>
        <w:tc>
          <w:tcPr>
            <w:tcW w:w="378" w:type="pct"/>
            <w:vAlign w:val="center"/>
          </w:tcPr>
          <w:p w14:paraId="4A5B9C50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78" w:name="外窗K－南向"/>
            <w:r>
              <w:rPr>
                <w:rFonts w:hint="eastAsia"/>
                <w:bCs/>
                <w:szCs w:val="21"/>
              </w:rPr>
              <w:t>2.47</w:t>
            </w:r>
            <w:bookmarkEnd w:id="78"/>
          </w:p>
        </w:tc>
        <w:tc>
          <w:tcPr>
            <w:tcW w:w="455" w:type="pct"/>
            <w:vAlign w:val="center"/>
          </w:tcPr>
          <w:p w14:paraId="37888680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79" w:name="外窗SC－夏季－南向"/>
            <w:r>
              <w:rPr>
                <w:rFonts w:hint="eastAsia"/>
              </w:rPr>
              <w:t>0.80</w:t>
            </w:r>
            <w:bookmarkEnd w:id="79"/>
          </w:p>
        </w:tc>
        <w:tc>
          <w:tcPr>
            <w:tcW w:w="444" w:type="pct"/>
            <w:vAlign w:val="center"/>
          </w:tcPr>
          <w:p w14:paraId="0B9CA363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80" w:name="外窗SC－冬季－南向"/>
            <w:r>
              <w:rPr>
                <w:rFonts w:hint="eastAsia"/>
              </w:rPr>
              <w:t>0.80</w:t>
            </w:r>
            <w:bookmarkEnd w:id="80"/>
          </w:p>
        </w:tc>
        <w:tc>
          <w:tcPr>
            <w:tcW w:w="487" w:type="pct"/>
            <w:vAlign w:val="center"/>
          </w:tcPr>
          <w:p w14:paraId="1334BA00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81" w:name="参照建筑窗墙比－南向"/>
            <w:r>
              <w:rPr>
                <w:rFonts w:hint="eastAsia"/>
                <w:bCs/>
                <w:szCs w:val="21"/>
              </w:rPr>
              <w:t>0.48</w:t>
            </w:r>
            <w:bookmarkEnd w:id="81"/>
          </w:p>
        </w:tc>
        <w:tc>
          <w:tcPr>
            <w:tcW w:w="354" w:type="pct"/>
            <w:vAlign w:val="center"/>
          </w:tcPr>
          <w:p w14:paraId="68D04BD8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82" w:name="参照建筑外窗K－南向"/>
            <w:r>
              <w:rPr>
                <w:rFonts w:hint="eastAsia"/>
                <w:bCs/>
                <w:szCs w:val="21"/>
              </w:rPr>
              <w:t>2.80</w:t>
            </w:r>
            <w:bookmarkEnd w:id="82"/>
          </w:p>
        </w:tc>
        <w:tc>
          <w:tcPr>
            <w:tcW w:w="428" w:type="pct"/>
            <w:vAlign w:val="center"/>
          </w:tcPr>
          <w:p w14:paraId="19FA8001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83" w:name="参照建筑外窗SC－夏季－南向"/>
            <w:r>
              <w:rPr>
                <w:rFonts w:hint="eastAsia"/>
              </w:rPr>
              <w:t>0.40</w:t>
            </w:r>
            <w:bookmarkEnd w:id="83"/>
          </w:p>
        </w:tc>
        <w:tc>
          <w:tcPr>
            <w:tcW w:w="403" w:type="pct"/>
            <w:vAlign w:val="center"/>
          </w:tcPr>
          <w:p w14:paraId="3A0D545F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84" w:name="参照建筑外窗SC－冬季－南向"/>
            <w:r>
              <w:rPr>
                <w:rFonts w:hint="eastAsia"/>
              </w:rPr>
              <w:t>0.65</w:t>
            </w:r>
            <w:bookmarkEnd w:id="84"/>
          </w:p>
        </w:tc>
      </w:tr>
      <w:tr w:rsidR="003D42A7" w14:paraId="0FD2D195" w14:textId="77777777">
        <w:trPr>
          <w:cantSplit/>
          <w:trHeight w:val="473"/>
          <w:jc w:val="center"/>
        </w:trPr>
        <w:tc>
          <w:tcPr>
            <w:tcW w:w="1116" w:type="pct"/>
            <w:vMerge/>
            <w:vAlign w:val="center"/>
          </w:tcPr>
          <w:p w14:paraId="0DF89FAB" w14:textId="77777777" w:rsidR="003D42A7" w:rsidRDefault="0081716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16121600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3" w:type="pct"/>
            <w:vAlign w:val="center"/>
          </w:tcPr>
          <w:p w14:paraId="4EE2BE4A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85" w:name="窗墙比－北向"/>
            <w:r>
              <w:rPr>
                <w:rFonts w:hint="eastAsia"/>
                <w:bCs/>
                <w:szCs w:val="21"/>
              </w:rPr>
              <w:t>0.28</w:t>
            </w:r>
            <w:bookmarkEnd w:id="85"/>
          </w:p>
        </w:tc>
        <w:tc>
          <w:tcPr>
            <w:tcW w:w="378" w:type="pct"/>
            <w:vAlign w:val="center"/>
          </w:tcPr>
          <w:p w14:paraId="6BAAF0E0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86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2.47</w:t>
            </w:r>
            <w:bookmarkEnd w:id="86"/>
          </w:p>
        </w:tc>
        <w:tc>
          <w:tcPr>
            <w:tcW w:w="455" w:type="pct"/>
            <w:vAlign w:val="center"/>
          </w:tcPr>
          <w:p w14:paraId="17E7B2F8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87" w:name="外窗SC－夏季－北向"/>
            <w:r>
              <w:rPr>
                <w:rFonts w:hint="eastAsia"/>
              </w:rPr>
              <w:t>0.80</w:t>
            </w:r>
            <w:bookmarkEnd w:id="87"/>
          </w:p>
        </w:tc>
        <w:tc>
          <w:tcPr>
            <w:tcW w:w="444" w:type="pct"/>
            <w:vAlign w:val="center"/>
          </w:tcPr>
          <w:p w14:paraId="2EC995A8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88" w:name="外窗SC－冬季－北向"/>
            <w:r>
              <w:rPr>
                <w:rFonts w:hint="eastAsia"/>
              </w:rPr>
              <w:t>0.80</w:t>
            </w:r>
            <w:bookmarkEnd w:id="88"/>
          </w:p>
        </w:tc>
        <w:tc>
          <w:tcPr>
            <w:tcW w:w="487" w:type="pct"/>
            <w:vAlign w:val="center"/>
          </w:tcPr>
          <w:p w14:paraId="067F2567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89" w:name="参照建筑窗墙比－北向"/>
            <w:r>
              <w:rPr>
                <w:rFonts w:hint="eastAsia"/>
                <w:bCs/>
                <w:szCs w:val="21"/>
              </w:rPr>
              <w:t>0.28</w:t>
            </w:r>
            <w:bookmarkEnd w:id="89"/>
          </w:p>
        </w:tc>
        <w:tc>
          <w:tcPr>
            <w:tcW w:w="354" w:type="pct"/>
            <w:vAlign w:val="center"/>
          </w:tcPr>
          <w:p w14:paraId="56CA8BF3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90" w:name="参照建筑外窗K－北向"/>
            <w:r>
              <w:rPr>
                <w:rFonts w:hint="eastAsia"/>
                <w:bCs/>
                <w:szCs w:val="21"/>
              </w:rPr>
              <w:t>3.60</w:t>
            </w:r>
            <w:bookmarkEnd w:id="90"/>
          </w:p>
        </w:tc>
        <w:tc>
          <w:tcPr>
            <w:tcW w:w="428" w:type="pct"/>
            <w:vAlign w:val="center"/>
          </w:tcPr>
          <w:p w14:paraId="3367D793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91" w:name="参照建筑外窗SC－夏季－北向"/>
            <w:r>
              <w:rPr>
                <w:rFonts w:hint="eastAsia"/>
              </w:rPr>
              <w:t>0.80</w:t>
            </w:r>
            <w:bookmarkEnd w:id="91"/>
          </w:p>
        </w:tc>
        <w:tc>
          <w:tcPr>
            <w:tcW w:w="403" w:type="pct"/>
            <w:vAlign w:val="center"/>
          </w:tcPr>
          <w:p w14:paraId="31C5E444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92" w:name="参照建筑外窗SC－冬季－北向"/>
            <w:r>
              <w:rPr>
                <w:rFonts w:hint="eastAsia"/>
              </w:rPr>
              <w:t>0.65</w:t>
            </w:r>
            <w:bookmarkEnd w:id="92"/>
          </w:p>
        </w:tc>
      </w:tr>
      <w:tr w:rsidR="003D42A7" w14:paraId="1E7B6A8E" w14:textId="77777777">
        <w:trPr>
          <w:cantSplit/>
          <w:trHeight w:val="465"/>
          <w:jc w:val="center"/>
        </w:trPr>
        <w:tc>
          <w:tcPr>
            <w:tcW w:w="1116" w:type="pct"/>
            <w:vMerge/>
            <w:vAlign w:val="center"/>
          </w:tcPr>
          <w:p w14:paraId="25BF028B" w14:textId="77777777" w:rsidR="003D42A7" w:rsidRDefault="0081716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2BD157ED" w14:textId="77777777" w:rsidR="003D42A7" w:rsidRDefault="00817161" w:rsidP="00FB654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3" w:type="pct"/>
            <w:vAlign w:val="center"/>
          </w:tcPr>
          <w:p w14:paraId="1926F93D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93" w:name="窗墙比－东向"/>
            <w:r>
              <w:rPr>
                <w:rFonts w:hint="eastAsia"/>
                <w:bCs/>
                <w:szCs w:val="21"/>
              </w:rPr>
              <w:t>0.05</w:t>
            </w:r>
            <w:bookmarkEnd w:id="93"/>
          </w:p>
        </w:tc>
        <w:tc>
          <w:tcPr>
            <w:tcW w:w="378" w:type="pct"/>
            <w:vAlign w:val="center"/>
          </w:tcPr>
          <w:p w14:paraId="07346059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94" w:name="外窗K－东向"/>
            <w:r>
              <w:rPr>
                <w:rFonts w:hint="eastAsia"/>
                <w:bCs/>
                <w:szCs w:val="21"/>
              </w:rPr>
              <w:t>2.47</w:t>
            </w:r>
            <w:bookmarkEnd w:id="94"/>
          </w:p>
        </w:tc>
        <w:tc>
          <w:tcPr>
            <w:tcW w:w="455" w:type="pct"/>
            <w:vAlign w:val="center"/>
          </w:tcPr>
          <w:p w14:paraId="7F60D8DF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95" w:name="外窗SC－夏季－东向"/>
            <w:r>
              <w:rPr>
                <w:rFonts w:hint="eastAsia"/>
              </w:rPr>
              <w:t>0.80</w:t>
            </w:r>
            <w:bookmarkEnd w:id="95"/>
          </w:p>
        </w:tc>
        <w:tc>
          <w:tcPr>
            <w:tcW w:w="444" w:type="pct"/>
            <w:vAlign w:val="center"/>
          </w:tcPr>
          <w:p w14:paraId="416CD919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96" w:name="外窗SC－冬季－东向"/>
            <w:r>
              <w:rPr>
                <w:rFonts w:hint="eastAsia"/>
              </w:rPr>
              <w:t>0.80</w:t>
            </w:r>
            <w:bookmarkEnd w:id="96"/>
          </w:p>
        </w:tc>
        <w:tc>
          <w:tcPr>
            <w:tcW w:w="487" w:type="pct"/>
            <w:vAlign w:val="center"/>
          </w:tcPr>
          <w:p w14:paraId="07D1781D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97" w:name="参照建筑窗墙比－东向"/>
            <w:r>
              <w:rPr>
                <w:rFonts w:hint="eastAsia"/>
                <w:bCs/>
                <w:szCs w:val="21"/>
              </w:rPr>
              <w:t>0.05</w:t>
            </w:r>
            <w:bookmarkEnd w:id="97"/>
          </w:p>
        </w:tc>
        <w:tc>
          <w:tcPr>
            <w:tcW w:w="354" w:type="pct"/>
            <w:vAlign w:val="center"/>
          </w:tcPr>
          <w:p w14:paraId="09F9B6D2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98" w:name="参照建筑外窗K－东向"/>
            <w:r>
              <w:rPr>
                <w:rFonts w:hint="eastAsia"/>
                <w:bCs/>
                <w:szCs w:val="21"/>
              </w:rPr>
              <w:t>4.00</w:t>
            </w:r>
            <w:bookmarkEnd w:id="98"/>
          </w:p>
        </w:tc>
        <w:tc>
          <w:tcPr>
            <w:tcW w:w="428" w:type="pct"/>
            <w:vAlign w:val="center"/>
          </w:tcPr>
          <w:p w14:paraId="4BE7584D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99" w:name="参照建筑外窗SC－夏季－东向"/>
            <w:r>
              <w:rPr>
                <w:rFonts w:hint="eastAsia"/>
              </w:rPr>
              <w:t>0.80</w:t>
            </w:r>
            <w:bookmarkEnd w:id="99"/>
          </w:p>
        </w:tc>
        <w:tc>
          <w:tcPr>
            <w:tcW w:w="403" w:type="pct"/>
            <w:vAlign w:val="center"/>
          </w:tcPr>
          <w:p w14:paraId="05335CCA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100" w:name="参照建筑外窗SC－冬季－东向"/>
            <w:r>
              <w:rPr>
                <w:rFonts w:hint="eastAsia"/>
              </w:rPr>
              <w:t>0.65</w:t>
            </w:r>
            <w:bookmarkEnd w:id="100"/>
          </w:p>
        </w:tc>
      </w:tr>
      <w:tr w:rsidR="003D42A7" w14:paraId="4C9DE501" w14:textId="77777777">
        <w:trPr>
          <w:cantSplit/>
          <w:trHeight w:val="545"/>
          <w:jc w:val="center"/>
        </w:trPr>
        <w:tc>
          <w:tcPr>
            <w:tcW w:w="1116" w:type="pct"/>
            <w:vMerge/>
            <w:vAlign w:val="center"/>
          </w:tcPr>
          <w:p w14:paraId="7FB393C3" w14:textId="77777777" w:rsidR="003D42A7" w:rsidRDefault="0081716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2738994D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3" w:type="pct"/>
            <w:vAlign w:val="center"/>
          </w:tcPr>
          <w:p w14:paraId="415DE362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101" w:name="窗墙比－西向"/>
            <w:r>
              <w:rPr>
                <w:rFonts w:hint="eastAsia"/>
                <w:bCs/>
                <w:szCs w:val="21"/>
              </w:rPr>
              <w:t>0.05</w:t>
            </w:r>
            <w:bookmarkEnd w:id="101"/>
          </w:p>
        </w:tc>
        <w:tc>
          <w:tcPr>
            <w:tcW w:w="378" w:type="pct"/>
            <w:vAlign w:val="center"/>
          </w:tcPr>
          <w:p w14:paraId="49E8FA39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102" w:name="外窗K－西向"/>
            <w:r>
              <w:rPr>
                <w:rFonts w:hint="eastAsia"/>
                <w:bCs/>
                <w:szCs w:val="21"/>
              </w:rPr>
              <w:t>2.47</w:t>
            </w:r>
            <w:bookmarkEnd w:id="102"/>
          </w:p>
        </w:tc>
        <w:tc>
          <w:tcPr>
            <w:tcW w:w="455" w:type="pct"/>
            <w:vAlign w:val="center"/>
          </w:tcPr>
          <w:p w14:paraId="09D42B76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103" w:name="外窗SC－夏季－西向"/>
            <w:r>
              <w:rPr>
                <w:rFonts w:hint="eastAsia"/>
              </w:rPr>
              <w:t>0.80</w:t>
            </w:r>
            <w:bookmarkEnd w:id="103"/>
          </w:p>
        </w:tc>
        <w:tc>
          <w:tcPr>
            <w:tcW w:w="444" w:type="pct"/>
            <w:vAlign w:val="center"/>
          </w:tcPr>
          <w:p w14:paraId="2B93FDAC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104" w:name="外窗SC－冬季－西向"/>
            <w:r>
              <w:rPr>
                <w:rFonts w:hint="eastAsia"/>
              </w:rPr>
              <w:t>0.80</w:t>
            </w:r>
            <w:bookmarkEnd w:id="104"/>
          </w:p>
        </w:tc>
        <w:tc>
          <w:tcPr>
            <w:tcW w:w="487" w:type="pct"/>
            <w:vAlign w:val="center"/>
          </w:tcPr>
          <w:p w14:paraId="677784FA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105" w:name="参照建筑窗墙比－西向"/>
            <w:r>
              <w:rPr>
                <w:rFonts w:hint="eastAsia"/>
                <w:bCs/>
                <w:szCs w:val="21"/>
              </w:rPr>
              <w:t>0.05</w:t>
            </w:r>
            <w:bookmarkEnd w:id="105"/>
          </w:p>
        </w:tc>
        <w:tc>
          <w:tcPr>
            <w:tcW w:w="354" w:type="pct"/>
            <w:vAlign w:val="center"/>
          </w:tcPr>
          <w:p w14:paraId="6F354E53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106" w:name="参照建筑外窗K－西向"/>
            <w:r>
              <w:rPr>
                <w:rFonts w:hint="eastAsia"/>
                <w:bCs/>
                <w:szCs w:val="21"/>
              </w:rPr>
              <w:t>4.00</w:t>
            </w:r>
            <w:bookmarkEnd w:id="106"/>
          </w:p>
        </w:tc>
        <w:tc>
          <w:tcPr>
            <w:tcW w:w="428" w:type="pct"/>
            <w:vAlign w:val="center"/>
          </w:tcPr>
          <w:p w14:paraId="6B0AA862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107" w:name="参照建筑外窗SC－夏季－西向"/>
            <w:r>
              <w:rPr>
                <w:rFonts w:hint="eastAsia"/>
              </w:rPr>
              <w:t>0.80</w:t>
            </w:r>
            <w:bookmarkEnd w:id="107"/>
          </w:p>
        </w:tc>
        <w:tc>
          <w:tcPr>
            <w:tcW w:w="403" w:type="pct"/>
            <w:vAlign w:val="center"/>
          </w:tcPr>
          <w:p w14:paraId="12EA968A" w14:textId="77777777" w:rsidR="003D42A7" w:rsidRDefault="00817161" w:rsidP="00FB6547">
            <w:pPr>
              <w:jc w:val="center"/>
              <w:rPr>
                <w:bCs/>
                <w:szCs w:val="21"/>
              </w:rPr>
            </w:pPr>
            <w:bookmarkStart w:id="108" w:name="参照建筑外窗SC－冬季－西向"/>
            <w:r>
              <w:rPr>
                <w:rFonts w:hint="eastAsia"/>
              </w:rPr>
              <w:t>0.65</w:t>
            </w:r>
            <w:bookmarkEnd w:id="108"/>
          </w:p>
        </w:tc>
      </w:tr>
      <w:tr w:rsidR="003D42A7" w14:paraId="7D17467B" w14:textId="77777777">
        <w:trPr>
          <w:cantSplit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60672C08" w14:textId="77777777" w:rsidR="003D42A7" w:rsidRDefault="00817161" w:rsidP="00352A23">
            <w:pPr>
              <w:jc w:val="center"/>
              <w:rPr>
                <w:rFonts w:hAnsi="宋体"/>
                <w:szCs w:val="21"/>
              </w:rPr>
            </w:pPr>
            <w:bookmarkStart w:id="109" w:name="设计建筑别名＃1"/>
            <w:r>
              <w:rPr>
                <w:rFonts w:hAnsi="宋体" w:hint="eastAsia"/>
                <w:szCs w:val="21"/>
              </w:rPr>
              <w:t>设计建筑</w:t>
            </w:r>
            <w:bookmarkEnd w:id="109"/>
            <w:r>
              <w:rPr>
                <w:rFonts w:hAnsi="宋体" w:hint="eastAsia"/>
                <w:szCs w:val="21"/>
              </w:rPr>
              <w:t>与</w:t>
            </w:r>
            <w:bookmarkStart w:id="110" w:name="参照建筑别名＃1"/>
            <w:r>
              <w:rPr>
                <w:rFonts w:hAnsi="宋体" w:hint="eastAsia"/>
                <w:szCs w:val="21"/>
              </w:rPr>
              <w:t>参照建筑</w:t>
            </w:r>
            <w:bookmarkEnd w:id="110"/>
          </w:p>
          <w:p w14:paraId="7111127C" w14:textId="77777777" w:rsidR="003D42A7" w:rsidRPr="001A6DDA" w:rsidRDefault="00817161" w:rsidP="00352A2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的计算条件与设置</w:t>
            </w:r>
          </w:p>
        </w:tc>
        <w:tc>
          <w:tcPr>
            <w:tcW w:w="3432" w:type="pct"/>
            <w:gridSpan w:val="8"/>
            <w:vAlign w:val="center"/>
          </w:tcPr>
          <w:p w14:paraId="36FF083F" w14:textId="77777777" w:rsidR="003D42A7" w:rsidRDefault="00817161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、整栋建筑每套住宅室内计算温度，冬季全天取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"/>
                <w:attr w:name="UnitName" w:val="℃"/>
              </w:smartTagPr>
              <w:r>
                <w:rPr>
                  <w:rFonts w:hint="eastAsia"/>
                  <w:szCs w:val="21"/>
                </w:rPr>
                <w:t>18</w:t>
              </w:r>
              <w:r>
                <w:rPr>
                  <w:rFonts w:hint="eastAsia"/>
                  <w:szCs w:val="21"/>
                </w:rPr>
                <w:t>℃</w:t>
              </w:r>
            </w:smartTag>
            <w:r>
              <w:rPr>
                <w:rFonts w:hint="eastAsia"/>
                <w:szCs w:val="21"/>
              </w:rPr>
              <w:t>，夏季全天取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"/>
                <w:attr w:name="UnitName" w:val="℃"/>
              </w:smartTagPr>
              <w:r>
                <w:rPr>
                  <w:rFonts w:hint="eastAsia"/>
                  <w:szCs w:val="21"/>
                </w:rPr>
                <w:t>26</w:t>
              </w:r>
              <w:r>
                <w:rPr>
                  <w:rFonts w:hint="eastAsia"/>
                  <w:szCs w:val="21"/>
                </w:rPr>
                <w:t>℃</w:t>
              </w:r>
            </w:smartTag>
            <w:r>
              <w:rPr>
                <w:rFonts w:hint="eastAsia"/>
                <w:szCs w:val="21"/>
              </w:rPr>
              <w:t>；</w:t>
            </w:r>
          </w:p>
          <w:p w14:paraId="70EC339F" w14:textId="77777777" w:rsidR="003D42A7" w:rsidRDefault="00817161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、采暖计算期为当年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日至次年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日，空调计算期为当年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2"/>
              </w:smartTagPr>
              <w:r>
                <w:rPr>
                  <w:rFonts w:hint="eastAsia"/>
                  <w:szCs w:val="21"/>
                </w:rPr>
                <w:t>8</w:t>
              </w:r>
              <w:r>
                <w:rPr>
                  <w:rFonts w:hint="eastAsia"/>
                  <w:szCs w:val="21"/>
                </w:rPr>
                <w:t>月</w:t>
              </w:r>
              <w:r>
                <w:rPr>
                  <w:rFonts w:hint="eastAsia"/>
                  <w:szCs w:val="21"/>
                </w:rPr>
                <w:t>31</w:t>
              </w:r>
              <w:r>
                <w:rPr>
                  <w:rFonts w:hint="eastAsia"/>
                  <w:szCs w:val="21"/>
                </w:rPr>
                <w:t>日</w:t>
              </w:r>
            </w:smartTag>
            <w:r>
              <w:rPr>
                <w:rFonts w:hint="eastAsia"/>
                <w:szCs w:val="21"/>
              </w:rPr>
              <w:t>；</w:t>
            </w:r>
          </w:p>
          <w:p w14:paraId="308559B1" w14:textId="77777777" w:rsidR="003D42A7" w:rsidRDefault="00817161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、室外气象计算条件采用当地典型气象年参数；</w:t>
            </w:r>
          </w:p>
          <w:p w14:paraId="06CEA9C1" w14:textId="77777777" w:rsidR="003D42A7" w:rsidRDefault="00817161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、采暖、空调设备时，室内换气次数取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次</w:t>
            </w:r>
            <w:r>
              <w:rPr>
                <w:szCs w:val="21"/>
              </w:rPr>
              <w:t>/h</w:t>
            </w:r>
            <w:r>
              <w:rPr>
                <w:rFonts w:hint="eastAsia"/>
                <w:szCs w:val="21"/>
              </w:rPr>
              <w:t>；</w:t>
            </w:r>
          </w:p>
          <w:p w14:paraId="41530B68" w14:textId="77777777" w:rsidR="003D42A7" w:rsidRDefault="00817161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、采暖、空调设备为家用空气源热泵空调器，制冷时额定能效比取</w:t>
            </w:r>
            <w:r>
              <w:rPr>
                <w:rFonts w:hint="eastAsia"/>
                <w:szCs w:val="21"/>
              </w:rPr>
              <w:t>2.3</w:t>
            </w:r>
            <w:r>
              <w:rPr>
                <w:rFonts w:hint="eastAsia"/>
                <w:szCs w:val="21"/>
              </w:rPr>
              <w:t>，采暖时额定能效比取</w:t>
            </w:r>
            <w:r>
              <w:rPr>
                <w:szCs w:val="21"/>
              </w:rPr>
              <w:t>1.9</w:t>
            </w:r>
            <w:r>
              <w:rPr>
                <w:rFonts w:hint="eastAsia"/>
                <w:szCs w:val="21"/>
              </w:rPr>
              <w:t>；</w:t>
            </w:r>
          </w:p>
          <w:p w14:paraId="29E97AC3" w14:textId="77777777" w:rsidR="003D42A7" w:rsidRPr="00352A23" w:rsidRDefault="00817161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、室内平均得热强度取</w:t>
            </w:r>
            <w:r>
              <w:rPr>
                <w:szCs w:val="21"/>
              </w:rPr>
              <w:t>4.3</w:t>
            </w: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/m</w:t>
            </w:r>
            <w:r w:rsidRPr="00352A23"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；</w:t>
            </w:r>
          </w:p>
        </w:tc>
      </w:tr>
      <w:tr w:rsidR="003D42A7" w14:paraId="65C2EE66" w14:textId="77777777">
        <w:trPr>
          <w:cantSplit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00F7CD01" w14:textId="77777777" w:rsidR="003D42A7" w:rsidRDefault="00817161" w:rsidP="00950F5B">
            <w:pPr>
              <w:jc w:val="center"/>
              <w:rPr>
                <w:rFonts w:hAnsi="宋体"/>
                <w:szCs w:val="21"/>
              </w:rPr>
            </w:pPr>
            <w:bookmarkStart w:id="111" w:name="设计建筑别名＃2"/>
            <w:r>
              <w:rPr>
                <w:rFonts w:hAnsi="宋体" w:hint="eastAsia"/>
                <w:szCs w:val="21"/>
              </w:rPr>
              <w:lastRenderedPageBreak/>
              <w:t>设计建筑</w:t>
            </w:r>
            <w:bookmarkEnd w:id="111"/>
            <w:r>
              <w:rPr>
                <w:rFonts w:hAnsi="宋体" w:hint="eastAsia"/>
                <w:szCs w:val="21"/>
              </w:rPr>
              <w:t>与</w:t>
            </w:r>
            <w:bookmarkStart w:id="112" w:name="参照建筑别名＃2"/>
            <w:r>
              <w:rPr>
                <w:rFonts w:hAnsi="宋体" w:hint="eastAsia"/>
                <w:szCs w:val="21"/>
              </w:rPr>
              <w:t>参照建筑</w:t>
            </w:r>
            <w:bookmarkEnd w:id="112"/>
            <w:r>
              <w:rPr>
                <w:rFonts w:hAnsi="宋体" w:hint="eastAsia"/>
                <w:szCs w:val="21"/>
              </w:rPr>
              <w:t>的采暖和空调年耗电量采用（同一版本）计算软件程序</w:t>
            </w:r>
          </w:p>
        </w:tc>
        <w:tc>
          <w:tcPr>
            <w:tcW w:w="3432" w:type="pct"/>
            <w:gridSpan w:val="8"/>
            <w:vAlign w:val="center"/>
          </w:tcPr>
          <w:p w14:paraId="3D805DA1" w14:textId="77777777" w:rsidR="003D42A7" w:rsidRDefault="00817161" w:rsidP="00352A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软件采用斯维尔</w:t>
            </w:r>
            <w:bookmarkStart w:id="113" w:name="软件中文名称"/>
            <w:r>
              <w:rPr>
                <w:rFonts w:ascii="宋体" w:hAnsi="宋体" w:hint="eastAsia"/>
                <w:szCs w:val="21"/>
              </w:rPr>
              <w:t>节能设计</w:t>
            </w:r>
            <w:bookmarkEnd w:id="113"/>
            <w:r>
              <w:rPr>
                <w:rFonts w:ascii="宋体" w:hAnsi="宋体" w:hint="eastAsia"/>
                <w:szCs w:val="21"/>
              </w:rPr>
              <w:t>软件</w:t>
            </w:r>
            <w:bookmarkStart w:id="114" w:name="软件英文名称"/>
            <w:r>
              <w:rPr>
                <w:rFonts w:ascii="宋体" w:hAnsi="宋体" w:hint="eastAsia"/>
                <w:szCs w:val="21"/>
              </w:rPr>
              <w:t>BECS2020</w:t>
            </w:r>
            <w:bookmarkEnd w:id="114"/>
            <w:r>
              <w:rPr>
                <w:rFonts w:ascii="宋体" w:hAnsi="宋体" w:hint="eastAsia"/>
                <w:szCs w:val="21"/>
              </w:rPr>
              <w:t>；</w:t>
            </w:r>
          </w:p>
          <w:p w14:paraId="0094C129" w14:textId="77777777" w:rsidR="003D42A7" w:rsidRDefault="00817161" w:rsidP="00352A23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建筑围护结构热工性能的综合判断分析核心采用</w:t>
            </w:r>
            <w:r>
              <w:rPr>
                <w:rFonts w:ascii="宋体" w:hAnsi="宋体" w:hint="eastAsia"/>
                <w:szCs w:val="21"/>
              </w:rPr>
              <w:t>DOE-2</w:t>
            </w:r>
            <w:r>
              <w:rPr>
                <w:rFonts w:ascii="宋体" w:hAnsi="宋体" w:hint="eastAsia"/>
                <w:szCs w:val="21"/>
              </w:rPr>
              <w:t>程序。</w:t>
            </w:r>
          </w:p>
        </w:tc>
      </w:tr>
    </w:tbl>
    <w:p w14:paraId="0240BB37" w14:textId="77777777" w:rsidR="00F60D69" w:rsidRDefault="00F60D69"/>
    <w:p w14:paraId="085AEB1A" w14:textId="77777777" w:rsidR="00F60D69" w:rsidRDefault="00817161">
      <w:pPr>
        <w:pStyle w:val="3"/>
      </w:pPr>
      <w:bookmarkStart w:id="115" w:name="_Toc90907502"/>
      <w:r>
        <w:t>综合权衡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F60D69" w14:paraId="21D4A2C3" w14:textId="77777777">
        <w:tc>
          <w:tcPr>
            <w:tcW w:w="3390" w:type="dxa"/>
            <w:shd w:val="clear" w:color="auto" w:fill="E6E6E6"/>
            <w:vAlign w:val="center"/>
          </w:tcPr>
          <w:p w14:paraId="22F9E7D1" w14:textId="77777777" w:rsidR="00F60D69" w:rsidRDefault="00F60D69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683EFD34" w14:textId="77777777" w:rsidR="00F60D69" w:rsidRDefault="00817161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3849F00" w14:textId="77777777" w:rsidR="00F60D69" w:rsidRDefault="00817161">
            <w:pPr>
              <w:jc w:val="center"/>
            </w:pPr>
            <w:r>
              <w:t>参照建筑</w:t>
            </w:r>
          </w:p>
        </w:tc>
      </w:tr>
      <w:tr w:rsidR="00F60D69" w14:paraId="04055161" w14:textId="77777777">
        <w:tc>
          <w:tcPr>
            <w:tcW w:w="3390" w:type="dxa"/>
            <w:shd w:val="clear" w:color="auto" w:fill="E6E6E6"/>
            <w:vAlign w:val="center"/>
          </w:tcPr>
          <w:p w14:paraId="7574CB8F" w14:textId="77777777" w:rsidR="00F60D69" w:rsidRDefault="00817161">
            <w:r>
              <w:t>采暖空调耗电量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CB21A0C" w14:textId="77777777" w:rsidR="00F60D69" w:rsidRDefault="00817161">
            <w:r>
              <w:t>39.10</w:t>
            </w:r>
          </w:p>
        </w:tc>
        <w:tc>
          <w:tcPr>
            <w:tcW w:w="2971" w:type="dxa"/>
            <w:vAlign w:val="center"/>
          </w:tcPr>
          <w:p w14:paraId="779E03D1" w14:textId="77777777" w:rsidR="00F60D69" w:rsidRDefault="00817161">
            <w:r>
              <w:t>48.51</w:t>
            </w:r>
          </w:p>
        </w:tc>
      </w:tr>
      <w:tr w:rsidR="00F60D69" w14:paraId="34195A13" w14:textId="77777777">
        <w:tc>
          <w:tcPr>
            <w:tcW w:w="3390" w:type="dxa"/>
            <w:shd w:val="clear" w:color="auto" w:fill="E6E6E6"/>
            <w:vAlign w:val="center"/>
          </w:tcPr>
          <w:p w14:paraId="5B0FB1CE" w14:textId="77777777" w:rsidR="00F60D69" w:rsidRDefault="00817161">
            <w:r>
              <w:t>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4251530" w14:textId="77777777" w:rsidR="00F60D69" w:rsidRDefault="00817161">
            <w:r>
              <w:t>12.15</w:t>
            </w:r>
          </w:p>
        </w:tc>
        <w:tc>
          <w:tcPr>
            <w:tcW w:w="2971" w:type="dxa"/>
            <w:vAlign w:val="center"/>
          </w:tcPr>
          <w:p w14:paraId="1DAA94C0" w14:textId="77777777" w:rsidR="00F60D69" w:rsidRDefault="00817161">
            <w:r>
              <w:t>11.36</w:t>
            </w:r>
          </w:p>
        </w:tc>
      </w:tr>
      <w:tr w:rsidR="00F60D69" w14:paraId="7CB5861C" w14:textId="77777777">
        <w:tc>
          <w:tcPr>
            <w:tcW w:w="3390" w:type="dxa"/>
            <w:shd w:val="clear" w:color="auto" w:fill="E6E6E6"/>
            <w:vAlign w:val="center"/>
          </w:tcPr>
          <w:p w14:paraId="4BA159F4" w14:textId="77777777" w:rsidR="00F60D69" w:rsidRDefault="00817161">
            <w:r>
              <w:t>采暖耗电量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804B152" w14:textId="77777777" w:rsidR="00F60D69" w:rsidRDefault="00817161">
            <w:r>
              <w:t>26.95</w:t>
            </w:r>
          </w:p>
        </w:tc>
        <w:tc>
          <w:tcPr>
            <w:tcW w:w="2971" w:type="dxa"/>
            <w:vAlign w:val="center"/>
          </w:tcPr>
          <w:p w14:paraId="37135BCD" w14:textId="77777777" w:rsidR="00F60D69" w:rsidRDefault="00817161">
            <w:r>
              <w:t>37.15</w:t>
            </w:r>
          </w:p>
        </w:tc>
      </w:tr>
      <w:tr w:rsidR="00F60D69" w14:paraId="337D086E" w14:textId="77777777">
        <w:tc>
          <w:tcPr>
            <w:tcW w:w="3390" w:type="dxa"/>
            <w:shd w:val="clear" w:color="auto" w:fill="E6E6E6"/>
            <w:vAlign w:val="center"/>
          </w:tcPr>
          <w:p w14:paraId="5AE6DAAE" w14:textId="77777777" w:rsidR="00F60D69" w:rsidRDefault="00817161">
            <w:r>
              <w:t>节能率</w:t>
            </w:r>
          </w:p>
        </w:tc>
        <w:tc>
          <w:tcPr>
            <w:tcW w:w="5942" w:type="dxa"/>
            <w:gridSpan w:val="2"/>
            <w:vAlign w:val="center"/>
          </w:tcPr>
          <w:p w14:paraId="65601E73" w14:textId="77777777" w:rsidR="00F60D69" w:rsidRDefault="00817161">
            <w:r>
              <w:t>59.69%</w:t>
            </w:r>
          </w:p>
        </w:tc>
      </w:tr>
      <w:tr w:rsidR="00F60D69" w14:paraId="7B65285B" w14:textId="77777777">
        <w:tc>
          <w:tcPr>
            <w:tcW w:w="3390" w:type="dxa"/>
            <w:shd w:val="clear" w:color="auto" w:fill="E6E6E6"/>
            <w:vAlign w:val="center"/>
          </w:tcPr>
          <w:p w14:paraId="5EB937F4" w14:textId="77777777" w:rsidR="00F60D69" w:rsidRDefault="00817161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02A47D3C" w14:textId="77777777" w:rsidR="00F60D69" w:rsidRDefault="00817161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5.0.4</w:t>
            </w:r>
          </w:p>
        </w:tc>
      </w:tr>
      <w:tr w:rsidR="00F60D69" w14:paraId="1ADFAD55" w14:textId="77777777">
        <w:tc>
          <w:tcPr>
            <w:tcW w:w="3390" w:type="dxa"/>
            <w:shd w:val="clear" w:color="auto" w:fill="E6E6E6"/>
            <w:vAlign w:val="center"/>
          </w:tcPr>
          <w:p w14:paraId="72CA28CA" w14:textId="77777777" w:rsidR="00F60D69" w:rsidRDefault="00817161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508BB65B" w14:textId="77777777" w:rsidR="00F60D69" w:rsidRDefault="00817161">
            <w:r>
              <w:t>设计建筑的能耗不大于参照建筑的能耗</w:t>
            </w:r>
          </w:p>
        </w:tc>
      </w:tr>
      <w:tr w:rsidR="00F60D69" w14:paraId="2C7603F9" w14:textId="77777777">
        <w:tc>
          <w:tcPr>
            <w:tcW w:w="3390" w:type="dxa"/>
            <w:shd w:val="clear" w:color="auto" w:fill="E6E6E6"/>
            <w:vAlign w:val="center"/>
          </w:tcPr>
          <w:p w14:paraId="12095B6A" w14:textId="77777777" w:rsidR="00F60D69" w:rsidRDefault="00817161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0C04BA91" w14:textId="77777777" w:rsidR="00F60D69" w:rsidRDefault="00817161">
            <w:r>
              <w:t>满足</w:t>
            </w:r>
          </w:p>
        </w:tc>
      </w:tr>
    </w:tbl>
    <w:p w14:paraId="4683433E" w14:textId="77777777" w:rsidR="00F60D69" w:rsidRDefault="00817161">
      <w:pPr>
        <w:pStyle w:val="2"/>
      </w:pPr>
      <w:bookmarkStart w:id="116" w:name="_Toc90907503"/>
      <w:r>
        <w:t>综合判断结论</w:t>
      </w:r>
      <w:bookmarkEnd w:id="116"/>
    </w:p>
    <w:p w14:paraId="34B78EEB" w14:textId="77777777" w:rsidR="00F60D69" w:rsidRDefault="00F60D69"/>
    <w:p w14:paraId="00F2AEB5" w14:textId="77777777" w:rsidR="00F60D69" w:rsidRDefault="00817161">
      <w:r>
        <w:rPr>
          <w:color w:val="000000"/>
        </w:rPr>
        <w:t>■</w:t>
      </w:r>
      <w:r>
        <w:rPr>
          <w:color w:val="000000"/>
        </w:rPr>
        <w:t>结论：本工程设计建筑的采暖、空调耗电量之和不大于参照建筑的采暖、空调耗电量之和。本次节能设计符合《安徽省居住建筑节能设计标准》</w:t>
      </w:r>
      <w:r>
        <w:rPr>
          <w:color w:val="000000"/>
        </w:rPr>
        <w:t>DB34/1466-2011</w:t>
      </w:r>
      <w:r>
        <w:rPr>
          <w:color w:val="000000"/>
        </w:rPr>
        <w:t>的要求。</w:t>
      </w:r>
    </w:p>
    <w:p w14:paraId="7925075A" w14:textId="77777777" w:rsidR="00F60D69" w:rsidRDefault="00F60D69"/>
    <w:sectPr w:rsidR="00F60D6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5797" w14:textId="77777777" w:rsidR="00817161" w:rsidRDefault="00817161" w:rsidP="00203A7D">
      <w:r>
        <w:separator/>
      </w:r>
    </w:p>
  </w:endnote>
  <w:endnote w:type="continuationSeparator" w:id="0">
    <w:p w14:paraId="07193205" w14:textId="77777777" w:rsidR="00817161" w:rsidRDefault="0081716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2CC7" w14:textId="77777777" w:rsidR="005E5E27" w:rsidRPr="005E5E27" w:rsidRDefault="005E5E27" w:rsidP="005E5E27">
    <w:pPr>
      <w:pStyle w:val="a5"/>
      <w:jc w:val="center"/>
      <w:rPr>
        <w:rFonts w:ascii="宋体" w:hAnsi="宋体"/>
        <w:szCs w:val="21"/>
      </w:rPr>
    </w:pPr>
    <w:r w:rsidRPr="005E5E27">
      <w:rPr>
        <w:rFonts w:ascii="宋体" w:hAnsi="宋体" w:hint="eastAsia"/>
        <w:szCs w:val="21"/>
      </w:rPr>
      <w:t xml:space="preserve">第 </w:t>
    </w:r>
    <w:r w:rsidRPr="005E5E27">
      <w:rPr>
        <w:rStyle w:val="a9"/>
        <w:rFonts w:ascii="宋体" w:hAnsi="宋体"/>
        <w:szCs w:val="21"/>
      </w:rPr>
      <w:fldChar w:fldCharType="begin"/>
    </w:r>
    <w:r w:rsidRPr="005E5E27">
      <w:rPr>
        <w:rStyle w:val="a9"/>
        <w:rFonts w:ascii="宋体" w:hAnsi="宋体"/>
        <w:szCs w:val="21"/>
      </w:rPr>
      <w:instrText xml:space="preserve"> PAGE </w:instrText>
    </w:r>
    <w:r w:rsidRPr="005E5E27">
      <w:rPr>
        <w:rStyle w:val="a9"/>
        <w:rFonts w:ascii="宋体" w:hAnsi="宋体"/>
        <w:szCs w:val="21"/>
      </w:rPr>
      <w:fldChar w:fldCharType="separate"/>
    </w:r>
    <w:r w:rsidR="00CB7299">
      <w:rPr>
        <w:rStyle w:val="a9"/>
        <w:rFonts w:ascii="宋体" w:hAnsi="宋体"/>
        <w:noProof/>
        <w:szCs w:val="21"/>
      </w:rPr>
      <w:t>4</w:t>
    </w:r>
    <w:r w:rsidRPr="005E5E27">
      <w:rPr>
        <w:rStyle w:val="a9"/>
        <w:rFonts w:ascii="宋体" w:hAnsi="宋体"/>
        <w:szCs w:val="21"/>
      </w:rPr>
      <w:fldChar w:fldCharType="end"/>
    </w:r>
    <w:r w:rsidRPr="005E5E27">
      <w:rPr>
        <w:rStyle w:val="a9"/>
        <w:rFonts w:ascii="宋体" w:hAnsi="宋体" w:hint="eastAsia"/>
        <w:szCs w:val="21"/>
      </w:rPr>
      <w:t xml:space="preserve"> / </w:t>
    </w:r>
    <w:r w:rsidRPr="005E5E27">
      <w:rPr>
        <w:rStyle w:val="a9"/>
        <w:rFonts w:ascii="宋体" w:hAnsi="宋体"/>
        <w:szCs w:val="21"/>
      </w:rPr>
      <w:fldChar w:fldCharType="begin"/>
    </w:r>
    <w:r w:rsidRPr="005E5E27">
      <w:rPr>
        <w:rStyle w:val="a9"/>
        <w:rFonts w:ascii="宋体" w:hAnsi="宋体"/>
        <w:szCs w:val="21"/>
      </w:rPr>
      <w:instrText xml:space="preserve"> NUMPAGES </w:instrText>
    </w:r>
    <w:r w:rsidRPr="005E5E27">
      <w:rPr>
        <w:rStyle w:val="a9"/>
        <w:rFonts w:ascii="宋体" w:hAnsi="宋体"/>
        <w:szCs w:val="21"/>
      </w:rPr>
      <w:fldChar w:fldCharType="separate"/>
    </w:r>
    <w:r w:rsidR="00CB7299">
      <w:rPr>
        <w:rStyle w:val="a9"/>
        <w:rFonts w:ascii="宋体" w:hAnsi="宋体"/>
        <w:noProof/>
        <w:szCs w:val="21"/>
      </w:rPr>
      <w:t>4</w:t>
    </w:r>
    <w:r w:rsidRPr="005E5E27">
      <w:rPr>
        <w:rStyle w:val="a9"/>
        <w:rFonts w:ascii="宋体" w:hAnsi="宋体"/>
        <w:szCs w:val="21"/>
      </w:rPr>
      <w:fldChar w:fldCharType="end"/>
    </w:r>
    <w:r>
      <w:rPr>
        <w:rStyle w:val="a9"/>
        <w:rFonts w:ascii="宋体" w:hAnsi="宋体" w:hint="eastAsia"/>
        <w:szCs w:val="21"/>
      </w:rPr>
      <w:t xml:space="preserve"> </w:t>
    </w:r>
    <w:r w:rsidRPr="005E5E27">
      <w:rPr>
        <w:rFonts w:ascii="宋体" w:hAnsi="宋体" w:hint="eastAsia"/>
        <w:szCs w:val="21"/>
      </w:rPr>
      <w:t>页</w:t>
    </w:r>
    <w:r>
      <w:rPr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0E00" w14:textId="77777777" w:rsidR="00817161" w:rsidRDefault="00817161" w:rsidP="00203A7D">
      <w:r>
        <w:separator/>
      </w:r>
    </w:p>
  </w:footnote>
  <w:footnote w:type="continuationSeparator" w:id="0">
    <w:p w14:paraId="4FC816D4" w14:textId="77777777" w:rsidR="00817161" w:rsidRDefault="0081716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2F39" w14:textId="50B8BBA7" w:rsidR="005E5E27" w:rsidRDefault="00EF372A" w:rsidP="005E5E27">
    <w:pPr>
      <w:pStyle w:val="a4"/>
      <w:jc w:val="both"/>
    </w:pPr>
    <w:r>
      <w:rPr>
        <w:noProof/>
      </w:rPr>
      <w:drawing>
        <wp:inline distT="0" distB="0" distL="0" distR="0" wp14:anchorId="3452F1BA" wp14:editId="679B6D30">
          <wp:extent cx="857250" cy="1619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E27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2A"/>
    <w:rsid w:val="00037A4C"/>
    <w:rsid w:val="000F7EF2"/>
    <w:rsid w:val="00122AE1"/>
    <w:rsid w:val="00163C16"/>
    <w:rsid w:val="001C2E1C"/>
    <w:rsid w:val="001E7A6A"/>
    <w:rsid w:val="00203A7D"/>
    <w:rsid w:val="002555B8"/>
    <w:rsid w:val="0030437C"/>
    <w:rsid w:val="003121F7"/>
    <w:rsid w:val="00314D29"/>
    <w:rsid w:val="003373C2"/>
    <w:rsid w:val="00341E37"/>
    <w:rsid w:val="00381B5C"/>
    <w:rsid w:val="00392214"/>
    <w:rsid w:val="0044618E"/>
    <w:rsid w:val="0045095B"/>
    <w:rsid w:val="004A7FFA"/>
    <w:rsid w:val="004D230F"/>
    <w:rsid w:val="004D449D"/>
    <w:rsid w:val="005215FB"/>
    <w:rsid w:val="00532EE4"/>
    <w:rsid w:val="0055586A"/>
    <w:rsid w:val="00556372"/>
    <w:rsid w:val="005E5E27"/>
    <w:rsid w:val="0062790E"/>
    <w:rsid w:val="006F2B1E"/>
    <w:rsid w:val="00701A97"/>
    <w:rsid w:val="0071114B"/>
    <w:rsid w:val="00743E5C"/>
    <w:rsid w:val="00754C69"/>
    <w:rsid w:val="00773B9B"/>
    <w:rsid w:val="00817161"/>
    <w:rsid w:val="008A4129"/>
    <w:rsid w:val="008F196B"/>
    <w:rsid w:val="009C51C0"/>
    <w:rsid w:val="00A014A2"/>
    <w:rsid w:val="00A46D04"/>
    <w:rsid w:val="00AA47FE"/>
    <w:rsid w:val="00B17B18"/>
    <w:rsid w:val="00B55B22"/>
    <w:rsid w:val="00BE59CD"/>
    <w:rsid w:val="00C63237"/>
    <w:rsid w:val="00C97E25"/>
    <w:rsid w:val="00CA3B40"/>
    <w:rsid w:val="00CB7299"/>
    <w:rsid w:val="00D13E8C"/>
    <w:rsid w:val="00D24CD2"/>
    <w:rsid w:val="00D40158"/>
    <w:rsid w:val="00D43C46"/>
    <w:rsid w:val="00D62A9A"/>
    <w:rsid w:val="00DB4823"/>
    <w:rsid w:val="00DC73AD"/>
    <w:rsid w:val="00E36581"/>
    <w:rsid w:val="00E438BF"/>
    <w:rsid w:val="00E81ACD"/>
    <w:rsid w:val="00EA43F0"/>
    <w:rsid w:val="00EF372A"/>
    <w:rsid w:val="00EF4F24"/>
    <w:rsid w:val="00F60D69"/>
    <w:rsid w:val="00FC3473"/>
    <w:rsid w:val="00FF2243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7C69374"/>
  <w15:chartTrackingRefBased/>
  <w15:docId w15:val="{FFFA383D-E05B-4AF6-A4CF-8E841F1D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095B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5E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13</Pages>
  <Words>1599</Words>
  <Characters>9117</Characters>
  <Application>Microsoft Office Word</Application>
  <DocSecurity>0</DocSecurity>
  <Lines>75</Lines>
  <Paragraphs>21</Paragraphs>
  <ScaleCrop>false</ScaleCrop>
  <Company>ths</Company>
  <LinksUpToDate>false</LinksUpToDate>
  <CharactersWithSpaces>10695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姚天成</dc:creator>
  <cp:keywords/>
  <dc:description/>
  <cp:lastModifiedBy>姚 天成</cp:lastModifiedBy>
  <cp:revision>1</cp:revision>
  <cp:lastPrinted>1899-12-31T16:00:00Z</cp:lastPrinted>
  <dcterms:created xsi:type="dcterms:W3CDTF">2021-12-20T07:44:00Z</dcterms:created>
  <dcterms:modified xsi:type="dcterms:W3CDTF">2021-12-20T07:44:00Z</dcterms:modified>
</cp:coreProperties>
</file>