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2D0B" w14:textId="77777777" w:rsidR="00BE2D61" w:rsidRDefault="00BE2D61">
      <w:pPr>
        <w:rPr>
          <w:b/>
          <w:sz w:val="24"/>
        </w:rPr>
      </w:pPr>
    </w:p>
    <w:p w14:paraId="1C2ED0AC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B080983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0E61B4D1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FE15E5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6281AD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15BC30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安徽省铜陵市某新建住宅绿色建筑</w:t>
            </w:r>
            <w:bookmarkEnd w:id="3"/>
          </w:p>
        </w:tc>
      </w:tr>
      <w:tr w:rsidR="00BE2D61" w:rsidRPr="00D40158" w14:paraId="1B4DDB0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EC444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05605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安徽</w:t>
            </w:r>
            <w:r>
              <w:t>-</w:t>
            </w:r>
            <w:r>
              <w:t>铜陵</w:t>
            </w:r>
            <w:bookmarkEnd w:id="4"/>
          </w:p>
        </w:tc>
      </w:tr>
      <w:tr w:rsidR="00BE2D61" w:rsidRPr="00D40158" w14:paraId="1D3FCC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D9355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E076F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484098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9CBE1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34D0F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7463501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377AB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6C78C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21A2BF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03CFA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412E8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75492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8AC61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DDC17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D465F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8CA4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EF4B81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27443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D66DE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04216D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8"/>
          </w:p>
        </w:tc>
      </w:tr>
    </w:tbl>
    <w:p w14:paraId="314C75E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5D542B08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649D02B" wp14:editId="28C3B5FF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C560" w14:textId="77777777" w:rsidR="00111D38" w:rsidRDefault="00111D38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3CCFF2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B7A3D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14DF7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56EFC9D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6652F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28A190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46EA8B4D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81F5BE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6160C8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0237CA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EEEC1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EE4873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T15568606056</w:t>
            </w:r>
            <w:bookmarkEnd w:id="12"/>
          </w:p>
        </w:tc>
      </w:tr>
    </w:tbl>
    <w:p w14:paraId="2C7102CF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6857C45" w14:textId="77777777" w:rsidR="00986DEF" w:rsidRDefault="00986DEF" w:rsidP="0030652E">
      <w:pPr>
        <w:jc w:val="center"/>
        <w:rPr>
          <w:b/>
          <w:sz w:val="24"/>
        </w:rPr>
      </w:pPr>
    </w:p>
    <w:p w14:paraId="49FD17F7" w14:textId="77777777" w:rsidR="00986DEF" w:rsidRDefault="00986DEF" w:rsidP="0030652E">
      <w:pPr>
        <w:jc w:val="center"/>
        <w:rPr>
          <w:b/>
          <w:sz w:val="24"/>
        </w:rPr>
      </w:pPr>
    </w:p>
    <w:p w14:paraId="0D8D41B7" w14:textId="77777777" w:rsidR="00986DEF" w:rsidRDefault="00986DEF" w:rsidP="0030652E">
      <w:pPr>
        <w:jc w:val="center"/>
        <w:rPr>
          <w:b/>
          <w:sz w:val="24"/>
        </w:rPr>
      </w:pPr>
    </w:p>
    <w:p w14:paraId="7F1EBAEE" w14:textId="77777777" w:rsidR="00986DEF" w:rsidRDefault="00986DEF" w:rsidP="0030652E">
      <w:pPr>
        <w:jc w:val="center"/>
        <w:rPr>
          <w:b/>
          <w:sz w:val="24"/>
        </w:rPr>
      </w:pPr>
    </w:p>
    <w:p w14:paraId="58F6382B" w14:textId="77777777" w:rsidR="003E5517" w:rsidRDefault="003E5517" w:rsidP="0030652E">
      <w:pPr>
        <w:jc w:val="center"/>
        <w:rPr>
          <w:b/>
          <w:sz w:val="24"/>
        </w:rPr>
      </w:pPr>
    </w:p>
    <w:p w14:paraId="78D59F43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64BBEC8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2E2D8CC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3A3D14B" w14:textId="77777777" w:rsidR="00CC0FB4" w:rsidRPr="00CC0FB4" w:rsidRDefault="00CC0FB4" w:rsidP="00CC0FB4"/>
    <w:bookmarkStart w:id="13" w:name="目录"/>
    <w:p w14:paraId="5EA0F326" w14:textId="77777777" w:rsidR="00961F25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0907661" w:history="1">
        <w:r w:rsidR="00961F25" w:rsidRPr="009A79F3">
          <w:rPr>
            <w:rStyle w:val="af"/>
            <w:noProof/>
          </w:rPr>
          <w:t>1</w:t>
        </w:r>
        <w:r w:rsidR="00961F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61F25" w:rsidRPr="009A79F3">
          <w:rPr>
            <w:rStyle w:val="af"/>
            <w:noProof/>
          </w:rPr>
          <w:t>建筑概况</w:t>
        </w:r>
        <w:r w:rsidR="00961F25">
          <w:rPr>
            <w:noProof/>
            <w:webHidden/>
          </w:rPr>
          <w:tab/>
        </w:r>
        <w:r w:rsidR="00961F25">
          <w:rPr>
            <w:noProof/>
            <w:webHidden/>
          </w:rPr>
          <w:fldChar w:fldCharType="begin"/>
        </w:r>
        <w:r w:rsidR="00961F25">
          <w:rPr>
            <w:noProof/>
            <w:webHidden/>
          </w:rPr>
          <w:instrText xml:space="preserve"> PAGEREF _Toc90907661 \h </w:instrText>
        </w:r>
        <w:r w:rsidR="00961F25">
          <w:rPr>
            <w:noProof/>
            <w:webHidden/>
          </w:rPr>
        </w:r>
        <w:r w:rsidR="00961F25">
          <w:rPr>
            <w:noProof/>
            <w:webHidden/>
          </w:rPr>
          <w:fldChar w:fldCharType="separate"/>
        </w:r>
        <w:r w:rsidR="00961F25">
          <w:rPr>
            <w:noProof/>
            <w:webHidden/>
          </w:rPr>
          <w:t>3</w:t>
        </w:r>
        <w:r w:rsidR="00961F25">
          <w:rPr>
            <w:noProof/>
            <w:webHidden/>
          </w:rPr>
          <w:fldChar w:fldCharType="end"/>
        </w:r>
      </w:hyperlink>
    </w:p>
    <w:p w14:paraId="5F9CEEE4" w14:textId="77777777" w:rsidR="00961F25" w:rsidRDefault="00961F2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907662" w:history="1">
        <w:r w:rsidRPr="009A79F3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79F3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8584DC" w14:textId="77777777" w:rsidR="00961F25" w:rsidRDefault="00961F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63" w:history="1">
        <w:r w:rsidRPr="009A79F3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46B234" w14:textId="77777777" w:rsidR="00961F25" w:rsidRDefault="00961F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64" w:history="1">
        <w:r w:rsidRPr="009A79F3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2F5D43" w14:textId="77777777" w:rsidR="00961F25" w:rsidRDefault="00961F2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907665" w:history="1">
        <w:r w:rsidRPr="009A79F3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79F3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19D498" w14:textId="77777777" w:rsidR="00961F25" w:rsidRDefault="00961F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66" w:history="1">
        <w:r w:rsidRPr="009A79F3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FD8B6F" w14:textId="77777777" w:rsidR="00961F25" w:rsidRDefault="00961F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67" w:history="1">
        <w:r w:rsidRPr="009A79F3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DAEE5B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68" w:history="1">
        <w:r w:rsidRPr="009A79F3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7729D0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75pt;height:13.5pt" o:ole="">
              <v:imagedata r:id="rId9" o:title=""/>
            </v:shape>
            <o:OLEObject Type="Embed" ProgID="Equation.DSMT4" ShapeID="_x0000_i1402" DrawAspect="Content" ObjectID="_1701520487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F6C20B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69" w:history="1">
        <w:r w:rsidRPr="009A79F3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1A252931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01520488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7F078D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0" w:history="1">
        <w:r w:rsidRPr="009A79F3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5160BF" w14:textId="77777777" w:rsidR="00961F25" w:rsidRDefault="00961F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1" w:history="1">
        <w:r w:rsidRPr="009A79F3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F965E3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2" w:history="1">
        <w:r w:rsidRPr="009A79F3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EAA0F99">
            <v:shape id="_x0000_i1404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C6B8E3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3" w:history="1">
        <w:r w:rsidRPr="009A79F3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D252F67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AFCD62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4" w:history="1">
        <w:r w:rsidRPr="009A79F3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66F82E" w14:textId="77777777" w:rsidR="00961F25" w:rsidRDefault="00961F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5" w:history="1">
        <w:r w:rsidRPr="009A79F3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4BAC71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6" w:history="1">
        <w:r w:rsidRPr="009A79F3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69885EC">
            <v:shape id="_x0000_i1406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233994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7" w:history="1">
        <w:r w:rsidRPr="009A79F3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45659D1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64A408" w14:textId="77777777" w:rsidR="00961F25" w:rsidRDefault="00961F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907678" w:history="1">
        <w:r w:rsidRPr="009A79F3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9F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F58266" w14:textId="77777777" w:rsidR="00961F25" w:rsidRDefault="00961F2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907679" w:history="1">
        <w:r w:rsidRPr="009A79F3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79F3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_Toc90907679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986570" w14:textId="77777777" w:rsidR="001828CC" w:rsidRDefault="00EC091B" w:rsidP="00EC091B">
      <w:r>
        <w:fldChar w:fldCharType="end"/>
      </w:r>
      <w:bookmarkEnd w:id="13"/>
    </w:p>
    <w:p w14:paraId="03784020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740B536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874AB30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0907661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3E64BC3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D830B9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6D1EC59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安徽省铜陵市某新建住宅绿色建筑</w:t>
            </w:r>
            <w:bookmarkEnd w:id="20"/>
          </w:p>
        </w:tc>
      </w:tr>
      <w:tr w:rsidR="000631C6" w:rsidRPr="005816EB" w14:paraId="6023B6B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995786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639BD66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安徽</w:t>
            </w:r>
            <w:r>
              <w:t>-</w:t>
            </w:r>
            <w:r>
              <w:t>铜陵</w:t>
            </w:r>
            <w:bookmarkEnd w:id="21"/>
          </w:p>
        </w:tc>
      </w:tr>
      <w:tr w:rsidR="000631C6" w:rsidRPr="005816EB" w14:paraId="17E8D24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5246676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07BA59D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30.56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28D75B0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117.48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7143B92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9D8CD5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D4AFFC9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0AB559D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E23062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0B0D3A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5544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077ADA4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A440CE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FAEFF0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11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749ED58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F15BA9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FA47EBC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36.0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DE1998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C717C3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8B75FC2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42CA9F70" w14:textId="77777777" w:rsidR="000631C6" w:rsidRDefault="000631C6">
      <w:pPr>
        <w:rPr>
          <w:b/>
          <w:sz w:val="24"/>
        </w:rPr>
      </w:pPr>
    </w:p>
    <w:p w14:paraId="725360A7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0907662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03AFE620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《安徽省居住建筑节能设计标准》</w:t>
      </w:r>
      <w:r>
        <w:rPr>
          <w:rFonts w:hint="eastAsia"/>
        </w:rPr>
        <w:t xml:space="preserve"> DB34/1466-2011</w:t>
      </w:r>
      <w:bookmarkEnd w:id="37"/>
    </w:p>
    <w:p w14:paraId="0E1C0C0E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50731ED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60133DD1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D376A45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1F4AFC2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13078563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0907663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2294EDA0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466CD19D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57B2609B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090766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7130FBB6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F357A69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FC091C6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701520489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1A613B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B5034C5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9A533AC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701520490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F052DC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34B903D4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1BBFFB0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701520491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8D4B73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44CD13D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01520492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02750">
        <w:rPr>
          <w:position w:val="-8"/>
        </w:rPr>
        <w:pict w14:anchorId="5203E3E1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61F25">
        <w:rPr>
          <w:position w:val="-8"/>
        </w:rPr>
        <w:pict w14:anchorId="7A4A1CF4">
          <v:shape id="_x0000_i114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02750">
        <w:rPr>
          <w:position w:val="-8"/>
        </w:rPr>
        <w:pict w14:anchorId="0845C444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61F25">
        <w:rPr>
          <w:position w:val="-8"/>
        </w:rPr>
        <w:pict w14:anchorId="77870F7C">
          <v:shape id="_x0000_i114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538521E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369FD63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701520493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02750">
        <w:rPr>
          <w:position w:val="-8"/>
        </w:rPr>
        <w:pict w14:anchorId="642A83D2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61F25">
        <w:rPr>
          <w:position w:val="-8"/>
        </w:rPr>
        <w:pict w14:anchorId="4E100CB8">
          <v:shape id="_x0000_i114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02750">
        <w:rPr>
          <w:position w:val="-8"/>
        </w:rPr>
        <w:pict w14:anchorId="58C4CB3B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61F25">
        <w:rPr>
          <w:position w:val="-8"/>
        </w:rPr>
        <w:pict w14:anchorId="10B56EDA">
          <v:shape id="_x0000_i114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357276D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B6A6190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01520494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3468488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5B2D85E9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01520495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3570822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C77291D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01520496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27125D7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01520497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CDFD91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297546B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9C55696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01520498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28E4E6E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2979C26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01520499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863CFB1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8238B5A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56A5AB33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D4E3E9C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701520500" r:id="rId38"/>
        </w:object>
      </w:r>
    </w:p>
    <w:p w14:paraId="2CA5A38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DC4DA96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01520501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97EA63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4028655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1520502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ABB6CB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FE83C8D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01520503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3466F1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B67C69C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01520504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01F96B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573B4342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01520505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6E51B5B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7902D18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01520506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E57531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71B8A32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0907665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26918F22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0907666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AFC8E92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2CE591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111EBDB3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01520507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502750">
              <w:rPr>
                <w:position w:val="-8"/>
              </w:rPr>
              <w:pict w14:anchorId="6360368B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961F25">
              <w:rPr>
                <w:position w:val="-8"/>
              </w:rPr>
              <w:pict w14:anchorId="7D196D60">
                <v:shape id="_x0000_i114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FB9D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38BEC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173CA3E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F6579F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C4DC5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F9064B2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71D09F1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222949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3AB96E2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8C84C1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75E3D6C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01343B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5385F7E1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701520508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E1A4D54" w14:textId="77777777" w:rsidR="007952C1" w:rsidRDefault="002B5E55" w:rsidP="00D60B8C">
            <w:bookmarkStart w:id="54" w:name="t_e_avg"/>
            <w:r>
              <w:rPr>
                <w:rFonts w:hint="eastAsia"/>
              </w:rPr>
              <w:t>4.60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21554A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D27302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5674A80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6A1EA69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73.00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CAABD2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17F060C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36EF75F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14E223" w14:textId="77777777" w:rsidR="007952C1" w:rsidRDefault="002B5E55" w:rsidP="00D60B8C">
            <w:bookmarkStart w:id="56" w:name="Z"/>
            <w:r>
              <w:rPr>
                <w:rFonts w:hint="eastAsia"/>
              </w:rPr>
              <w:t>32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3341E6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117CFC7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安徽</w:t>
      </w:r>
      <w:r>
        <w:t>-</w:t>
      </w:r>
      <w:r>
        <w:t>安庆</w:t>
      </w:r>
      <w:r>
        <w:t>.</w:t>
      </w:r>
      <w:r>
        <w:br/>
      </w:r>
      <w:bookmarkEnd w:id="57"/>
    </w:p>
    <w:p w14:paraId="498AE1D4" w14:textId="77777777" w:rsidR="00D60B8C" w:rsidRPr="00D60B8C" w:rsidRDefault="00D60B8C" w:rsidP="00D60B8C">
      <w:pPr>
        <w:pStyle w:val="a0"/>
        <w:ind w:leftChars="0" w:left="0" w:right="1470"/>
      </w:pPr>
    </w:p>
    <w:p w14:paraId="7006685D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90907667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35CF98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0DEBCA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BF76EA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E5C509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68D52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8FC85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50521C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0EE5C7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88CBAD8" w14:textId="77777777" w:rsidTr="00C76F5A">
        <w:tc>
          <w:tcPr>
            <w:tcW w:w="3345" w:type="dxa"/>
            <w:vMerge/>
            <w:vAlign w:val="center"/>
            <w:hideMark/>
          </w:tcPr>
          <w:p w14:paraId="70DE46E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A53CE7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C25438A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C9CCC7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5CC81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074486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809BC6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11D38" w14:paraId="5D2AAE43" w14:textId="77777777">
        <w:tc>
          <w:tcPr>
            <w:tcW w:w="3345" w:type="dxa"/>
            <w:vAlign w:val="center"/>
          </w:tcPr>
          <w:p w14:paraId="39E8AFA2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EA6B86A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4CFD76D3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32C45EF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7BC2D5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50EE3973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5E1EC2F9" w14:textId="77777777" w:rsidR="00C76F5A" w:rsidRDefault="00C76F5A" w:rsidP="00C76F5A">
            <w:r>
              <w:t>0.026</w:t>
            </w:r>
          </w:p>
        </w:tc>
      </w:tr>
      <w:tr w:rsidR="00111D38" w14:paraId="7B2BB255" w14:textId="77777777">
        <w:tc>
          <w:tcPr>
            <w:tcW w:w="3345" w:type="dxa"/>
            <w:vAlign w:val="center"/>
          </w:tcPr>
          <w:p w14:paraId="496C1815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52E4AC0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9A77C0E" w14:textId="77777777" w:rsidR="00C76F5A" w:rsidRDefault="00C76F5A" w:rsidP="00C76F5A">
            <w:r>
              <w:t>0.040</w:t>
            </w:r>
          </w:p>
        </w:tc>
        <w:tc>
          <w:tcPr>
            <w:tcW w:w="671" w:type="dxa"/>
            <w:vAlign w:val="center"/>
          </w:tcPr>
          <w:p w14:paraId="194EE8D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346A1ED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7BEA83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847F26A" w14:textId="77777777" w:rsidR="00C76F5A" w:rsidRDefault="00C76F5A" w:rsidP="00C76F5A">
            <w:r>
              <w:t>0.417</w:t>
            </w:r>
          </w:p>
        </w:tc>
      </w:tr>
      <w:tr w:rsidR="00111D38" w14:paraId="54FE8720" w14:textId="77777777">
        <w:tc>
          <w:tcPr>
            <w:tcW w:w="3345" w:type="dxa"/>
            <w:vAlign w:val="center"/>
          </w:tcPr>
          <w:p w14:paraId="56656163" w14:textId="77777777"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A55EC3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D536D8B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249E417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434A0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E7AC9ED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A16078" w14:textId="77777777" w:rsidR="00C76F5A" w:rsidRDefault="00C76F5A" w:rsidP="00C76F5A">
            <w:r>
              <w:t>0.023</w:t>
            </w:r>
          </w:p>
        </w:tc>
      </w:tr>
      <w:tr w:rsidR="00111D38" w14:paraId="0CE676EB" w14:textId="77777777">
        <w:tc>
          <w:tcPr>
            <w:tcW w:w="3345" w:type="dxa"/>
            <w:vAlign w:val="center"/>
          </w:tcPr>
          <w:p w14:paraId="4392C4EB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0995398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4528E175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4C5E2D6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401AC54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5F3CE469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3E137E70" w14:textId="77777777" w:rsidR="00C76F5A" w:rsidRDefault="00C76F5A" w:rsidP="00C76F5A">
            <w:r>
              <w:t>0.444</w:t>
            </w:r>
          </w:p>
        </w:tc>
      </w:tr>
      <w:tr w:rsidR="00111D38" w14:paraId="5EE079F7" w14:textId="77777777">
        <w:tc>
          <w:tcPr>
            <w:tcW w:w="3345" w:type="dxa"/>
            <w:vAlign w:val="center"/>
          </w:tcPr>
          <w:p w14:paraId="006CBBE3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70B4E0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0CD7E52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17F883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499D83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D09545B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9F609BE" w14:textId="77777777" w:rsidR="00C76F5A" w:rsidRDefault="00C76F5A" w:rsidP="00C76F5A">
            <w:r>
              <w:t>0.069</w:t>
            </w:r>
          </w:p>
        </w:tc>
      </w:tr>
      <w:tr w:rsidR="00C76F5A" w14:paraId="2F779515" w14:textId="77777777" w:rsidTr="00DD0B5D">
        <w:tc>
          <w:tcPr>
            <w:tcW w:w="3345" w:type="dxa"/>
            <w:vAlign w:val="center"/>
          </w:tcPr>
          <w:p w14:paraId="64B3DE8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36DE80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A6ADA04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403A88E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A290E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79EEF34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74B5137" w14:textId="77777777" w:rsidR="00C76F5A" w:rsidRDefault="00C76F5A" w:rsidP="00C76F5A">
            <w:r>
              <w:t>0.023</w:t>
            </w:r>
          </w:p>
        </w:tc>
      </w:tr>
    </w:tbl>
    <w:p w14:paraId="199F01E6" w14:textId="77777777" w:rsidR="00F52375" w:rsidRPr="00F52375" w:rsidRDefault="00F52375" w:rsidP="00F52375">
      <w:pPr>
        <w:pStyle w:val="a0"/>
        <w:ind w:left="1470" w:right="1470"/>
      </w:pPr>
    </w:p>
    <w:p w14:paraId="0418A209" w14:textId="77777777" w:rsidR="007952C1" w:rsidRDefault="007952C1" w:rsidP="00CE04F8">
      <w:pPr>
        <w:pStyle w:val="3"/>
      </w:pPr>
      <w:bookmarkStart w:id="59" w:name="_Toc90907668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55836441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701520509" r:id="rId55"/>
        </w:object>
      </w:r>
    </w:p>
    <w:p w14:paraId="400CDFB4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CA9F292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701520510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0.98</w:t>
      </w:r>
    </w:p>
    <w:p w14:paraId="48EECB37" w14:textId="77777777" w:rsidR="00990A57" w:rsidRDefault="00D60B8C" w:rsidP="00CE04F8">
      <w:pPr>
        <w:pStyle w:val="3"/>
        <w:ind w:right="1470"/>
      </w:pPr>
      <w:bookmarkStart w:id="60" w:name="_Toc9090766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0ECBA688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01520511" r:id="rId57"/>
        </w:object>
      </w:r>
    </w:p>
    <w:p w14:paraId="0BF6DA1F" w14:textId="77777777" w:rsidR="00CE04F8" w:rsidRPr="00990A57" w:rsidRDefault="00D60B8C" w:rsidP="00990A57">
      <w:pPr>
        <w:jc w:val="center"/>
      </w:pPr>
      <w:r w:rsidRPr="00990A57">
        <w:object w:dxaOrig="2240" w:dyaOrig="660" w14:anchorId="35C05A91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701520512" r:id="rId59"/>
        </w:object>
      </w:r>
    </w:p>
    <w:p w14:paraId="181A8246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F5F3821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01520513" r:id="rId60"/>
        </w:object>
      </w:r>
      <w:r>
        <w:t>=</w:t>
      </w:r>
      <w:r w:rsidR="00990A57">
        <w:rPr>
          <w:rFonts w:hint="eastAsia"/>
        </w:rPr>
        <w:t>5.37</w:t>
      </w:r>
    </w:p>
    <w:p w14:paraId="4C0474F2" w14:textId="77777777" w:rsidR="00CE04F8" w:rsidRPr="00CE04F8" w:rsidRDefault="00B505F2" w:rsidP="00B23996">
      <w:pPr>
        <w:pStyle w:val="3"/>
        <w:ind w:right="1470"/>
      </w:pPr>
      <w:bookmarkStart w:id="61" w:name="_Toc9090767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32C53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07469F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2F92074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01520514" r:id="rId61"/>
              </w:object>
            </w:r>
          </w:p>
        </w:tc>
        <w:tc>
          <w:tcPr>
            <w:tcW w:w="2693" w:type="dxa"/>
            <w:vAlign w:val="center"/>
          </w:tcPr>
          <w:p w14:paraId="4C2D326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A5EF381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01520515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02750">
              <w:rPr>
                <w:position w:val="-8"/>
              </w:rPr>
              <w:pict w14:anchorId="07B09553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1C5D557D">
                <v:shape id="_x0000_i115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02750">
              <w:rPr>
                <w:position w:val="-8"/>
              </w:rPr>
              <w:pict w14:anchorId="43A56910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3BBC5DAF">
                <v:shape id="_x0000_i115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CF28D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0023A98E" w14:textId="77777777" w:rsidR="00504D39" w:rsidRPr="009470F7" w:rsidRDefault="00504D39" w:rsidP="0054289E"/>
        </w:tc>
      </w:tr>
      <w:tr w:rsidR="00504D39" w14:paraId="54305C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856D7A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4462D85E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701520516" r:id="rId63"/>
              </w:object>
            </w:r>
          </w:p>
        </w:tc>
        <w:tc>
          <w:tcPr>
            <w:tcW w:w="2693" w:type="dxa"/>
            <w:vAlign w:val="center"/>
          </w:tcPr>
          <w:p w14:paraId="47C58669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F13672A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701520517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02750">
              <w:rPr>
                <w:position w:val="-8"/>
              </w:rPr>
              <w:pict w14:anchorId="46698801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59936EB8">
                <v:shape id="_x0000_i11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02750">
              <w:rPr>
                <w:position w:val="-8"/>
              </w:rPr>
              <w:pict w14:anchorId="080B7951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3B39BE31">
                <v:shape id="_x0000_i115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FC2409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5A35920A" w14:textId="77777777" w:rsidR="00504D39" w:rsidRDefault="00504D39" w:rsidP="0054289E"/>
        </w:tc>
      </w:tr>
      <w:tr w:rsidR="00504D39" w14:paraId="388522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62364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1422642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01520518" r:id="rId65"/>
              </w:object>
            </w:r>
          </w:p>
        </w:tc>
        <w:tc>
          <w:tcPr>
            <w:tcW w:w="2693" w:type="dxa"/>
            <w:vAlign w:val="center"/>
          </w:tcPr>
          <w:p w14:paraId="78C8C1B7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51C27E41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01520519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8BC82B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2EF7C6D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466164B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7D54F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D725A02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01520520" r:id="rId67"/>
              </w:object>
            </w:r>
          </w:p>
        </w:tc>
        <w:tc>
          <w:tcPr>
            <w:tcW w:w="2693" w:type="dxa"/>
            <w:vAlign w:val="center"/>
          </w:tcPr>
          <w:p w14:paraId="713099A8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6F3C2C4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01520521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083C8C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619.33</w:t>
            </w:r>
          </w:p>
        </w:tc>
        <w:tc>
          <w:tcPr>
            <w:tcW w:w="2737" w:type="dxa"/>
            <w:vAlign w:val="center"/>
          </w:tcPr>
          <w:p w14:paraId="0AB95E5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89327D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B71DC10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08389FC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01520522" r:id="rId69"/>
              </w:object>
            </w:r>
          </w:p>
        </w:tc>
        <w:tc>
          <w:tcPr>
            <w:tcW w:w="2693" w:type="dxa"/>
            <w:vAlign w:val="center"/>
          </w:tcPr>
          <w:p w14:paraId="3A144115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71514589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015205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5E5936D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01520524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11925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895.50</w:t>
            </w:r>
          </w:p>
        </w:tc>
        <w:tc>
          <w:tcPr>
            <w:tcW w:w="2737" w:type="dxa"/>
            <w:vAlign w:val="center"/>
          </w:tcPr>
          <w:p w14:paraId="5B286AB9" w14:textId="77777777" w:rsidR="00504D39" w:rsidRPr="00FB2E10" w:rsidRDefault="00504D39" w:rsidP="0054289E"/>
        </w:tc>
      </w:tr>
      <w:tr w:rsidR="00504D39" w14:paraId="191EA6E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6CBE93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355A3C6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01520525" r:id="rId72"/>
              </w:object>
            </w:r>
          </w:p>
        </w:tc>
        <w:tc>
          <w:tcPr>
            <w:tcW w:w="2693" w:type="dxa"/>
            <w:vAlign w:val="center"/>
          </w:tcPr>
          <w:p w14:paraId="66D7C1DA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778C156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01520526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E34A7B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45138694" w14:textId="77777777" w:rsidR="00504D39" w:rsidRDefault="00504D39" w:rsidP="0054289E"/>
        </w:tc>
      </w:tr>
      <w:tr w:rsidR="00504D39" w14:paraId="0836AFD8" w14:textId="77777777" w:rsidTr="00635599">
        <w:trPr>
          <w:jc w:val="center"/>
        </w:trPr>
        <w:tc>
          <w:tcPr>
            <w:tcW w:w="3148" w:type="dxa"/>
          </w:tcPr>
          <w:p w14:paraId="47F6665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E9DFB5A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01520527" r:id="rId74"/>
              </w:object>
            </w:r>
          </w:p>
        </w:tc>
        <w:tc>
          <w:tcPr>
            <w:tcW w:w="2693" w:type="dxa"/>
          </w:tcPr>
          <w:p w14:paraId="52C0800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DC06FE2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01520528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DFB77E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73330AEA" w14:textId="77777777" w:rsidR="00504D39" w:rsidRPr="00FB2E10" w:rsidRDefault="00504D39" w:rsidP="0054289E"/>
        </w:tc>
      </w:tr>
      <w:tr w:rsidR="00504D39" w14:paraId="7B9771F1" w14:textId="77777777" w:rsidTr="00635599">
        <w:trPr>
          <w:jc w:val="center"/>
        </w:trPr>
        <w:tc>
          <w:tcPr>
            <w:tcW w:w="3148" w:type="dxa"/>
            <w:vAlign w:val="center"/>
          </w:tcPr>
          <w:p w14:paraId="35049642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A90EFD1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01520529" r:id="rId76"/>
              </w:object>
            </w:r>
          </w:p>
        </w:tc>
        <w:tc>
          <w:tcPr>
            <w:tcW w:w="2693" w:type="dxa"/>
            <w:vAlign w:val="center"/>
          </w:tcPr>
          <w:p w14:paraId="0C0542F0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354D000A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701520530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0E5A65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52A1C9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7BFB2761" w14:textId="77777777" w:rsidR="004E53B8" w:rsidRDefault="004E53B8" w:rsidP="00064694">
      <w:pPr>
        <w:widowControl/>
        <w:jc w:val="left"/>
      </w:pPr>
    </w:p>
    <w:p w14:paraId="6D22A5C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90907671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F227A85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53DBE25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B473F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1D1EBD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D50EBB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46FEB8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4AB8A5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3E7CFF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59DF694" w14:textId="77777777" w:rsidTr="00C76F5A">
        <w:tc>
          <w:tcPr>
            <w:tcW w:w="3345" w:type="dxa"/>
            <w:vMerge/>
            <w:vAlign w:val="center"/>
            <w:hideMark/>
          </w:tcPr>
          <w:p w14:paraId="38C30BD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DAA3AE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6A29D29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77427A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E2211F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C1780C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CB4228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11D38" w14:paraId="3F5BD46D" w14:textId="77777777">
        <w:tc>
          <w:tcPr>
            <w:tcW w:w="3345" w:type="dxa"/>
            <w:vAlign w:val="center"/>
          </w:tcPr>
          <w:p w14:paraId="08095B91" w14:textId="77777777"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A0A8E4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202553A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1E8C547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890E3C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97FD40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7F64FAF" w14:textId="77777777" w:rsidR="00C76F5A" w:rsidRDefault="00C76F5A" w:rsidP="00C76F5A">
            <w:r>
              <w:t>0.023</w:t>
            </w:r>
          </w:p>
        </w:tc>
      </w:tr>
      <w:tr w:rsidR="00111D38" w14:paraId="6FA20A7F" w14:textId="77777777">
        <w:tc>
          <w:tcPr>
            <w:tcW w:w="3345" w:type="dxa"/>
            <w:vAlign w:val="center"/>
          </w:tcPr>
          <w:p w14:paraId="40F12A25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7EEAB164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0CA4555F" w14:textId="77777777" w:rsidR="00C76F5A" w:rsidRDefault="00C76F5A" w:rsidP="00C76F5A">
            <w:r>
              <w:t>0.040</w:t>
            </w:r>
          </w:p>
        </w:tc>
        <w:tc>
          <w:tcPr>
            <w:tcW w:w="671" w:type="dxa"/>
            <w:vAlign w:val="center"/>
          </w:tcPr>
          <w:p w14:paraId="176BE3B9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10BEB41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14CD52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B9B4B3B" w14:textId="77777777" w:rsidR="00C76F5A" w:rsidRDefault="00C76F5A" w:rsidP="00C76F5A">
            <w:r>
              <w:t>0.833</w:t>
            </w:r>
          </w:p>
        </w:tc>
      </w:tr>
      <w:tr w:rsidR="00111D38" w14:paraId="2437CC6E" w14:textId="77777777">
        <w:tc>
          <w:tcPr>
            <w:tcW w:w="3345" w:type="dxa"/>
            <w:vAlign w:val="center"/>
          </w:tcPr>
          <w:p w14:paraId="367991D7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DCA790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C1543EF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6DC15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42406C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525E8E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A6588A3" w14:textId="77777777" w:rsidR="00C76F5A" w:rsidRDefault="00C76F5A" w:rsidP="00C76F5A">
            <w:r>
              <w:t>0.115</w:t>
            </w:r>
          </w:p>
        </w:tc>
      </w:tr>
      <w:tr w:rsidR="00C76F5A" w14:paraId="4637A3CB" w14:textId="77777777" w:rsidTr="00DD0B5D">
        <w:tc>
          <w:tcPr>
            <w:tcW w:w="3345" w:type="dxa"/>
            <w:vAlign w:val="center"/>
          </w:tcPr>
          <w:p w14:paraId="0BAA4B24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F1159E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7B1D03F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B8EF3F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63297A9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DF10024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19F4570" w14:textId="77777777" w:rsidR="00C76F5A" w:rsidRDefault="00C76F5A" w:rsidP="00C76F5A">
            <w:r>
              <w:t>0.023</w:t>
            </w:r>
          </w:p>
        </w:tc>
      </w:tr>
    </w:tbl>
    <w:p w14:paraId="5F936EDF" w14:textId="77777777" w:rsidR="00F52375" w:rsidRPr="00F52375" w:rsidRDefault="00F52375" w:rsidP="00F52375">
      <w:pPr>
        <w:pStyle w:val="a0"/>
        <w:ind w:left="1470" w:right="1470"/>
      </w:pPr>
    </w:p>
    <w:p w14:paraId="36114FD5" w14:textId="77777777" w:rsidR="007952C1" w:rsidRDefault="007952C1" w:rsidP="00CE04F8">
      <w:pPr>
        <w:pStyle w:val="3"/>
      </w:pPr>
      <w:bookmarkStart w:id="63" w:name="_Toc90907672"/>
      <w:r w:rsidRPr="007952C1">
        <w:rPr>
          <w:rFonts w:hint="eastAsia"/>
        </w:rPr>
        <w:t>冷凝计算界面至围护结构内表面之间的热阻</w:t>
      </w:r>
      <w:r w:rsidR="00502750">
        <w:pict w14:anchorId="660754AD">
          <v:shape id="_x0000_i1085" type="#_x0000_t75" style="width:18.75pt;height:13.5pt">
            <v:imagedata r:id="rId9" o:title=""/>
          </v:shape>
        </w:pict>
      </w:r>
      <w:bookmarkEnd w:id="63"/>
    </w:p>
    <w:p w14:paraId="51306AA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02750">
        <w:rPr>
          <w:b/>
          <w:bCs/>
        </w:rPr>
        <w:pict w14:anchorId="424850E8">
          <v:shape id="_x0000_i108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0.97</w:t>
      </w:r>
    </w:p>
    <w:p w14:paraId="4978856C" w14:textId="77777777" w:rsidR="00990A57" w:rsidRDefault="00D60B8C" w:rsidP="00CE04F8">
      <w:pPr>
        <w:pStyle w:val="3"/>
        <w:ind w:right="1470"/>
      </w:pPr>
      <w:bookmarkStart w:id="64" w:name="_Toc9090767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02750">
        <w:rPr>
          <w:position w:val="-6"/>
        </w:rPr>
        <w:pict w14:anchorId="6B54A8DF">
          <v:shape id="_x0000_i1087" type="#_x0000_t75" style="width:13.5pt;height:13.5pt">
            <v:imagedata r:id="rId11" o:title=""/>
          </v:shape>
        </w:pict>
      </w:r>
      <w:bookmarkEnd w:id="64"/>
    </w:p>
    <w:p w14:paraId="2FA36AA2" w14:textId="77777777" w:rsidR="00CE04F8" w:rsidRPr="00990A57" w:rsidRDefault="00502750" w:rsidP="00990A57">
      <w:pPr>
        <w:jc w:val="center"/>
      </w:pPr>
      <w:r>
        <w:pict w14:anchorId="29DF75FD">
          <v:shape id="_x0000_i1088" type="#_x0000_t75" style="width:111.75pt;height:33pt">
            <v:imagedata r:id="rId58" o:title=""/>
          </v:shape>
        </w:pict>
      </w:r>
    </w:p>
    <w:p w14:paraId="2B3E9FF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02750">
        <w:rPr>
          <w:position w:val="-6"/>
        </w:rPr>
        <w:pict w14:anchorId="7CBE31DD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5.34</w:t>
      </w:r>
    </w:p>
    <w:p w14:paraId="1C8CB6A1" w14:textId="77777777" w:rsidR="00CE04F8" w:rsidRPr="00CE04F8" w:rsidRDefault="00B505F2" w:rsidP="00B23996">
      <w:pPr>
        <w:pStyle w:val="3"/>
        <w:ind w:right="1470"/>
      </w:pPr>
      <w:bookmarkStart w:id="65" w:name="_Toc9090767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C2AB62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4712C8" w14:textId="77777777" w:rsidR="00504D39" w:rsidRPr="005012CD" w:rsidRDefault="0050275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78BEC04"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A869C3" w14:textId="77777777" w:rsidR="00504D39" w:rsidRDefault="00502750" w:rsidP="0054289E">
            <w:r>
              <w:rPr>
                <w:position w:val="-6"/>
              </w:rPr>
              <w:pict w14:anchorId="3DEA0B54"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6C15FFE"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538C823E">
                <v:shape id="_x0000_i115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06D5EBD">
                <v:shape id="_x0000_i109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0ED846D0">
                <v:shape id="_x0000_i115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9EE0EE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13109.70</w:t>
            </w:r>
          </w:p>
        </w:tc>
        <w:tc>
          <w:tcPr>
            <w:tcW w:w="2737" w:type="dxa"/>
            <w:vAlign w:val="center"/>
          </w:tcPr>
          <w:p w14:paraId="3CBF263D" w14:textId="77777777" w:rsidR="00504D39" w:rsidRPr="009470F7" w:rsidRDefault="00504D39" w:rsidP="0054289E"/>
        </w:tc>
      </w:tr>
      <w:tr w:rsidR="00504D39" w14:paraId="2226805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99936F" w14:textId="77777777" w:rsidR="00504D39" w:rsidRDefault="00502750" w:rsidP="0054289E">
            <w:r>
              <w:rPr>
                <w:position w:val="-6"/>
              </w:rPr>
              <w:pict w14:anchorId="1A215E59">
                <v:shape id="_x0000_i109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B9F0CC" w14:textId="77777777" w:rsidR="00504D39" w:rsidRDefault="00502750" w:rsidP="0054289E">
            <w:r>
              <w:rPr>
                <w:position w:val="-6"/>
              </w:rPr>
              <w:pict w14:anchorId="0D2D4C6F">
                <v:shape id="_x0000_i109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DD9F879"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4E1DEBA2">
                <v:shape id="_x0000_i11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CE59019">
                <v:shape id="_x0000_i110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3DD5FEA7">
                <v:shape id="_x0000_i115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57BC6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37E332F4" w14:textId="77777777" w:rsidR="00504D39" w:rsidRDefault="00504D39" w:rsidP="0054289E"/>
        </w:tc>
      </w:tr>
      <w:tr w:rsidR="00504D39" w14:paraId="634650E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15C725" w14:textId="77777777" w:rsidR="00504D39" w:rsidRPr="00FB2E10" w:rsidRDefault="00502750" w:rsidP="0054289E">
            <w:r>
              <w:rPr>
                <w:position w:val="-6"/>
              </w:rPr>
              <w:pict w14:anchorId="559711FA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85ABDB" w14:textId="77777777" w:rsidR="00504D39" w:rsidRPr="00D528E7" w:rsidRDefault="00502750" w:rsidP="0054289E">
            <w:r>
              <w:rPr>
                <w:position w:val="-6"/>
              </w:rPr>
              <w:pict w14:anchorId="1F997E56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31EF37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56EB5EE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D8F2BC9" w14:textId="77777777" w:rsidTr="00635599">
        <w:trPr>
          <w:jc w:val="center"/>
        </w:trPr>
        <w:tc>
          <w:tcPr>
            <w:tcW w:w="3148" w:type="dxa"/>
            <w:vAlign w:val="center"/>
          </w:tcPr>
          <w:p w14:paraId="1B9AF89A" w14:textId="77777777" w:rsidR="00504D39" w:rsidRDefault="00502750" w:rsidP="0054289E">
            <w:r>
              <w:rPr>
                <w:position w:val="-6"/>
              </w:rPr>
              <w:lastRenderedPageBreak/>
              <w:pict w14:anchorId="5E906CE7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33FEC63" w14:textId="77777777" w:rsidR="00504D39" w:rsidRDefault="00502750" w:rsidP="0054289E">
            <w:r>
              <w:rPr>
                <w:position w:val="-6"/>
              </w:rPr>
              <w:pict w14:anchorId="65AEB494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65C4D8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619.33</w:t>
            </w:r>
          </w:p>
        </w:tc>
        <w:tc>
          <w:tcPr>
            <w:tcW w:w="2737" w:type="dxa"/>
            <w:vAlign w:val="center"/>
          </w:tcPr>
          <w:p w14:paraId="7E1743C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BAD89B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88FB4C8" w14:textId="77777777" w:rsidR="00504D39" w:rsidRDefault="00502750" w:rsidP="0054289E">
            <w:r>
              <w:rPr>
                <w:position w:val="-6"/>
              </w:rPr>
              <w:pict w14:anchorId="7A5289B9"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C1732AD" w14:textId="77777777" w:rsidR="00504D39" w:rsidRPr="00D528E7" w:rsidRDefault="00502750" w:rsidP="0054289E">
            <w:r>
              <w:rPr>
                <w:position w:val="-6"/>
              </w:rPr>
              <w:pict w14:anchorId="4B7A76FE"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433C09F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0FFDE6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893.27</w:t>
            </w:r>
          </w:p>
        </w:tc>
        <w:tc>
          <w:tcPr>
            <w:tcW w:w="2737" w:type="dxa"/>
            <w:vAlign w:val="center"/>
          </w:tcPr>
          <w:p w14:paraId="3304012A" w14:textId="77777777" w:rsidR="00504D39" w:rsidRPr="00FB2E10" w:rsidRDefault="00504D39" w:rsidP="0054289E"/>
        </w:tc>
      </w:tr>
      <w:tr w:rsidR="00504D39" w14:paraId="27446A9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89FD91" w14:textId="77777777" w:rsidR="00504D39" w:rsidRDefault="00502750" w:rsidP="0054289E">
            <w:r>
              <w:rPr>
                <w:position w:val="-10"/>
              </w:rPr>
              <w:pict w14:anchorId="40715F24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D1585A" w14:textId="77777777" w:rsidR="00504D39" w:rsidRDefault="00502750" w:rsidP="0054289E">
            <w:r>
              <w:rPr>
                <w:position w:val="-10"/>
              </w:rPr>
              <w:pict w14:anchorId="585BB793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53742C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740963BE" w14:textId="77777777" w:rsidR="00504D39" w:rsidRDefault="00504D39" w:rsidP="0054289E"/>
        </w:tc>
      </w:tr>
      <w:tr w:rsidR="00504D39" w14:paraId="4598D8B8" w14:textId="77777777" w:rsidTr="00635599">
        <w:trPr>
          <w:jc w:val="center"/>
        </w:trPr>
        <w:tc>
          <w:tcPr>
            <w:tcW w:w="3148" w:type="dxa"/>
          </w:tcPr>
          <w:p w14:paraId="06BA9C72" w14:textId="77777777" w:rsidR="00504D39" w:rsidRDefault="00502750" w:rsidP="0054289E">
            <w:r>
              <w:rPr>
                <w:position w:val="-6"/>
              </w:rPr>
              <w:pict w14:anchorId="519E77E4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010769D" w14:textId="77777777" w:rsidR="00504D39" w:rsidRDefault="00502750" w:rsidP="0054289E">
            <w:r>
              <w:rPr>
                <w:position w:val="-6"/>
              </w:rPr>
              <w:pict w14:anchorId="476A3879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2A33D8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5B7C2B60" w14:textId="77777777" w:rsidR="00504D39" w:rsidRPr="00FB2E10" w:rsidRDefault="00504D39" w:rsidP="0054289E"/>
        </w:tc>
      </w:tr>
      <w:tr w:rsidR="00504D39" w14:paraId="0AA14D2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3BED254" w14:textId="77777777" w:rsidR="00504D39" w:rsidRDefault="00502750" w:rsidP="0054289E">
            <w:r>
              <w:rPr>
                <w:position w:val="-28"/>
              </w:rPr>
              <w:pict w14:anchorId="51056135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A979EEF" w14:textId="77777777" w:rsidR="00504D39" w:rsidRDefault="00502750" w:rsidP="0054289E">
            <w:r>
              <w:rPr>
                <w:position w:val="-10"/>
              </w:rPr>
              <w:pict w14:anchorId="566F13A1">
                <v:shape id="_x0000_i111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5B8F61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63C4A95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691A26F0" w14:textId="77777777" w:rsidR="004E53B8" w:rsidRDefault="004E53B8" w:rsidP="00064694">
      <w:pPr>
        <w:widowControl/>
        <w:jc w:val="left"/>
      </w:pPr>
    </w:p>
    <w:p w14:paraId="2B54A77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90907675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7E6DEB8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9AA729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AFB520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68635A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5C5051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261DAE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F18116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5FB67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E4384E9" w14:textId="77777777" w:rsidTr="00C76F5A">
        <w:tc>
          <w:tcPr>
            <w:tcW w:w="3345" w:type="dxa"/>
            <w:vMerge/>
            <w:vAlign w:val="center"/>
            <w:hideMark/>
          </w:tcPr>
          <w:p w14:paraId="6EFB389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6B713E2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88297E6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50A216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0AF635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3842B3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07BF3C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11D38" w14:paraId="27D42EE0" w14:textId="77777777">
        <w:tc>
          <w:tcPr>
            <w:tcW w:w="3345" w:type="dxa"/>
            <w:vAlign w:val="center"/>
          </w:tcPr>
          <w:p w14:paraId="2F4ECF43" w14:textId="77777777"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D72177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CFB90DE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9F15DB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A4A00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59CEEA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07C9E5D" w14:textId="77777777" w:rsidR="00C76F5A" w:rsidRDefault="00C76F5A" w:rsidP="00C76F5A">
            <w:r>
              <w:t>0.023</w:t>
            </w:r>
          </w:p>
        </w:tc>
      </w:tr>
      <w:tr w:rsidR="00111D38" w14:paraId="2E51D951" w14:textId="77777777">
        <w:tc>
          <w:tcPr>
            <w:tcW w:w="3345" w:type="dxa"/>
            <w:vAlign w:val="center"/>
          </w:tcPr>
          <w:p w14:paraId="12172018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1C36EE9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26C07B4" w14:textId="77777777" w:rsidR="00C76F5A" w:rsidRDefault="00C76F5A" w:rsidP="00C76F5A">
            <w:r>
              <w:t>0.040</w:t>
            </w:r>
          </w:p>
        </w:tc>
        <w:tc>
          <w:tcPr>
            <w:tcW w:w="671" w:type="dxa"/>
            <w:vAlign w:val="center"/>
          </w:tcPr>
          <w:p w14:paraId="057026A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A86EF11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58E445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DDFD096" w14:textId="77777777" w:rsidR="00C76F5A" w:rsidRDefault="00C76F5A" w:rsidP="00C76F5A">
            <w:r>
              <w:t>0.417</w:t>
            </w:r>
          </w:p>
        </w:tc>
      </w:tr>
      <w:tr w:rsidR="00111D38" w14:paraId="3F7D6ADF" w14:textId="77777777">
        <w:tc>
          <w:tcPr>
            <w:tcW w:w="3345" w:type="dxa"/>
            <w:vAlign w:val="center"/>
          </w:tcPr>
          <w:p w14:paraId="150AD59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AFC6AF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1660B75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2D23FD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6E8587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A96194E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B55A3E6" w14:textId="77777777" w:rsidR="00C76F5A" w:rsidRDefault="00C76F5A" w:rsidP="00C76F5A">
            <w:r>
              <w:t>0.115</w:t>
            </w:r>
          </w:p>
        </w:tc>
      </w:tr>
      <w:tr w:rsidR="00C76F5A" w14:paraId="6E361799" w14:textId="77777777" w:rsidTr="00DD0B5D">
        <w:tc>
          <w:tcPr>
            <w:tcW w:w="3345" w:type="dxa"/>
            <w:vAlign w:val="center"/>
          </w:tcPr>
          <w:p w14:paraId="4979CF51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1133C4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9FB5DAF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B45D4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1006D5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870AD41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25B364FD" w14:textId="77777777" w:rsidR="00C76F5A" w:rsidRDefault="00C76F5A" w:rsidP="00C76F5A">
            <w:r>
              <w:t>0.023</w:t>
            </w:r>
          </w:p>
        </w:tc>
      </w:tr>
      <w:bookmarkEnd w:id="69"/>
    </w:tbl>
    <w:p w14:paraId="2C3432AF" w14:textId="77777777" w:rsidR="00F52375" w:rsidRPr="00F52375" w:rsidRDefault="00F52375" w:rsidP="00F52375">
      <w:pPr>
        <w:pStyle w:val="a0"/>
        <w:ind w:left="1470" w:right="1470"/>
      </w:pPr>
    </w:p>
    <w:p w14:paraId="69891ED7" w14:textId="77777777" w:rsidR="007952C1" w:rsidRDefault="007952C1" w:rsidP="00CE04F8">
      <w:pPr>
        <w:pStyle w:val="3"/>
      </w:pPr>
      <w:bookmarkStart w:id="70" w:name="_Toc90907676"/>
      <w:r w:rsidRPr="007952C1">
        <w:rPr>
          <w:rFonts w:hint="eastAsia"/>
        </w:rPr>
        <w:t>冷凝计算界面至围护结构内表面之间的热阻</w:t>
      </w:r>
      <w:r w:rsidR="00502750">
        <w:pict w14:anchorId="7E50FE79">
          <v:shape id="_x0000_i1115" type="#_x0000_t75" style="width:18.75pt;height:13.5pt">
            <v:imagedata r:id="rId9" o:title=""/>
          </v:shape>
        </w:pict>
      </w:r>
      <w:bookmarkEnd w:id="70"/>
    </w:p>
    <w:p w14:paraId="4C7111F2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02750">
        <w:rPr>
          <w:b/>
          <w:bCs/>
        </w:rPr>
        <w:pict w14:anchorId="043F52E2">
          <v:shape id="_x0000_i111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0.55</w:t>
      </w:r>
      <w:bookmarkEnd w:id="71"/>
    </w:p>
    <w:p w14:paraId="28CA43B6" w14:textId="77777777" w:rsidR="00990A57" w:rsidRDefault="00D60B8C" w:rsidP="00CE04F8">
      <w:pPr>
        <w:pStyle w:val="3"/>
        <w:ind w:right="1470"/>
      </w:pPr>
      <w:bookmarkStart w:id="72" w:name="_Toc9090767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02750">
        <w:rPr>
          <w:position w:val="-6"/>
        </w:rPr>
        <w:pict w14:anchorId="0C5B6360">
          <v:shape id="_x0000_i1117" type="#_x0000_t75" style="width:13.5pt;height:13.5pt">
            <v:imagedata r:id="rId11" o:title=""/>
          </v:shape>
        </w:pict>
      </w:r>
      <w:bookmarkEnd w:id="72"/>
    </w:p>
    <w:p w14:paraId="72946BF0" w14:textId="77777777" w:rsidR="00CE04F8" w:rsidRPr="00990A57" w:rsidRDefault="00502750" w:rsidP="00990A57">
      <w:pPr>
        <w:jc w:val="center"/>
      </w:pPr>
      <w:r>
        <w:pict w14:anchorId="290000FD">
          <v:shape id="_x0000_i1118" type="#_x0000_t75" style="width:111.75pt;height:33pt">
            <v:imagedata r:id="rId58" o:title=""/>
          </v:shape>
        </w:pict>
      </w:r>
    </w:p>
    <w:p w14:paraId="42FDD9B0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02750">
        <w:rPr>
          <w:position w:val="-6"/>
        </w:rPr>
        <w:pict w14:anchorId="0032BCB6">
          <v:shape id="_x0000_i1119" type="#_x0000_t75" style="width:13.5pt;height:13.5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5.76</w:t>
      </w:r>
      <w:bookmarkEnd w:id="73"/>
    </w:p>
    <w:p w14:paraId="1F950663" w14:textId="77777777" w:rsidR="00CE04F8" w:rsidRPr="00CE04F8" w:rsidRDefault="00B505F2" w:rsidP="00B23996">
      <w:pPr>
        <w:pStyle w:val="3"/>
        <w:ind w:right="1470"/>
      </w:pPr>
      <w:bookmarkStart w:id="74" w:name="_Toc9090767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6B981C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22C873" w14:textId="77777777" w:rsidR="00504D39" w:rsidRPr="005012CD" w:rsidRDefault="0050275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57E3A94">
                <v:shape id="_x0000_i112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870BE5D" w14:textId="77777777" w:rsidR="00504D39" w:rsidRDefault="00502750" w:rsidP="0054289E">
            <w:r>
              <w:rPr>
                <w:position w:val="-6"/>
              </w:rPr>
              <w:pict w14:anchorId="469A1CE7">
                <v:shape id="_x0000_i112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153A9AE"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21A130EF"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FDF078F">
                <v:shape id="_x0000_i112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6A31BE68">
                <v:shape id="_x0000_i115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843E6C6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13109.70</w:t>
            </w:r>
            <w:bookmarkEnd w:id="75"/>
          </w:p>
        </w:tc>
        <w:tc>
          <w:tcPr>
            <w:tcW w:w="2737" w:type="dxa"/>
            <w:vAlign w:val="center"/>
          </w:tcPr>
          <w:p w14:paraId="5FF936D5" w14:textId="77777777" w:rsidR="00504D39" w:rsidRPr="009470F7" w:rsidRDefault="00504D39" w:rsidP="0054289E"/>
        </w:tc>
      </w:tr>
      <w:tr w:rsidR="00504D39" w14:paraId="7D7D321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5B4F840" w14:textId="77777777" w:rsidR="00504D39" w:rsidRDefault="00502750" w:rsidP="0054289E">
            <w:r>
              <w:rPr>
                <w:position w:val="-6"/>
              </w:rPr>
              <w:pict w14:anchorId="1162843C">
                <v:shape id="_x0000_i112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A48F62" w14:textId="77777777" w:rsidR="00504D39" w:rsidRDefault="00502750" w:rsidP="0054289E">
            <w:r>
              <w:rPr>
                <w:position w:val="-6"/>
              </w:rPr>
              <w:pict w14:anchorId="0B77AD38">
                <v:shape id="_x0000_i112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93CF266">
      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022BD740">
                <v:shape id="_x0000_i116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6ED5B75">
                <v:shape id="_x0000_i11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61F25">
              <w:rPr>
                <w:position w:val="-8"/>
              </w:rPr>
              <w:pict w14:anchorId="3ADA93F6">
                <v:shape id="_x0000_i116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1D7E2A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lastRenderedPageBreak/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547DE9BF" w14:textId="77777777" w:rsidR="00504D39" w:rsidRDefault="00504D39" w:rsidP="0054289E"/>
        </w:tc>
      </w:tr>
      <w:tr w:rsidR="00504D39" w14:paraId="26F71B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F72679" w14:textId="77777777" w:rsidR="00504D39" w:rsidRPr="00FB2E10" w:rsidRDefault="00502750" w:rsidP="0054289E">
            <w:r>
              <w:rPr>
                <w:position w:val="-6"/>
              </w:rPr>
              <w:pict w14:anchorId="6E6B29E4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28BB784" w14:textId="77777777" w:rsidR="00504D39" w:rsidRPr="00D528E7" w:rsidRDefault="00502750" w:rsidP="0054289E">
            <w:r>
              <w:rPr>
                <w:position w:val="-6"/>
              </w:rPr>
              <w:pict w14:anchorId="203314C1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50C0857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09A8ACB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A269AD6" w14:textId="77777777" w:rsidTr="00635599">
        <w:trPr>
          <w:jc w:val="center"/>
        </w:trPr>
        <w:tc>
          <w:tcPr>
            <w:tcW w:w="3148" w:type="dxa"/>
            <w:vAlign w:val="center"/>
          </w:tcPr>
          <w:p w14:paraId="70D7DC35" w14:textId="77777777" w:rsidR="00504D39" w:rsidRDefault="00502750" w:rsidP="0054289E">
            <w:r>
              <w:rPr>
                <w:position w:val="-6"/>
              </w:rPr>
              <w:pict w14:anchorId="62AFEC94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427D1B2" w14:textId="77777777" w:rsidR="00504D39" w:rsidRDefault="00502750" w:rsidP="0054289E">
            <w:r>
              <w:rPr>
                <w:position w:val="-6"/>
              </w:rPr>
              <w:pict w14:anchorId="1213DA03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6A457A2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619.33</w:t>
            </w:r>
            <w:bookmarkEnd w:id="78"/>
          </w:p>
        </w:tc>
        <w:tc>
          <w:tcPr>
            <w:tcW w:w="2737" w:type="dxa"/>
            <w:vAlign w:val="center"/>
          </w:tcPr>
          <w:p w14:paraId="09C29DA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BD0EE6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0EB9B2" w14:textId="77777777" w:rsidR="00504D39" w:rsidRDefault="00502750" w:rsidP="0054289E">
            <w:r>
              <w:rPr>
                <w:position w:val="-6"/>
              </w:rPr>
              <w:pict w14:anchorId="1E9F5C50">
                <v:shape id="_x0000_i113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F68CBF" w14:textId="77777777" w:rsidR="00504D39" w:rsidRPr="00D528E7" w:rsidRDefault="00502750" w:rsidP="0054289E">
            <w:r>
              <w:rPr>
                <w:position w:val="-6"/>
              </w:rPr>
              <w:pict w14:anchorId="62A53DE1">
                <v:shape id="_x0000_i113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843D240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682663B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919.88</w:t>
            </w:r>
            <w:bookmarkEnd w:id="79"/>
          </w:p>
        </w:tc>
        <w:tc>
          <w:tcPr>
            <w:tcW w:w="2737" w:type="dxa"/>
            <w:vAlign w:val="center"/>
          </w:tcPr>
          <w:p w14:paraId="0398E68A" w14:textId="77777777" w:rsidR="00504D39" w:rsidRPr="00FB2E10" w:rsidRDefault="00504D39" w:rsidP="0054289E"/>
        </w:tc>
      </w:tr>
      <w:tr w:rsidR="00504D39" w14:paraId="7F6429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57076A" w14:textId="77777777" w:rsidR="00504D39" w:rsidRDefault="00502750" w:rsidP="0054289E">
            <w:r>
              <w:rPr>
                <w:position w:val="-10"/>
              </w:rPr>
              <w:pict w14:anchorId="5CE5E892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C43C1B" w14:textId="77777777" w:rsidR="00504D39" w:rsidRDefault="00502750" w:rsidP="0054289E">
            <w:r>
              <w:rPr>
                <w:position w:val="-10"/>
              </w:rPr>
              <w:pict w14:anchorId="7B1804AC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542C667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5DC23B27" w14:textId="77777777" w:rsidR="00504D39" w:rsidRDefault="00504D39" w:rsidP="0054289E"/>
        </w:tc>
      </w:tr>
      <w:tr w:rsidR="00504D39" w14:paraId="717D65EC" w14:textId="77777777" w:rsidTr="00635599">
        <w:trPr>
          <w:jc w:val="center"/>
        </w:trPr>
        <w:tc>
          <w:tcPr>
            <w:tcW w:w="3148" w:type="dxa"/>
          </w:tcPr>
          <w:p w14:paraId="40A92C02" w14:textId="77777777" w:rsidR="00504D39" w:rsidRDefault="00502750" w:rsidP="0054289E">
            <w:r>
              <w:rPr>
                <w:position w:val="-6"/>
              </w:rPr>
              <w:pict w14:anchorId="6378404E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50A2A82" w14:textId="77777777" w:rsidR="00504D39" w:rsidRDefault="00502750" w:rsidP="0054289E">
            <w:r>
              <w:rPr>
                <w:position w:val="-6"/>
              </w:rPr>
              <w:pict w14:anchorId="1747DA10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20D98A3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3EA59622" w14:textId="77777777" w:rsidR="00504D39" w:rsidRPr="00FB2E10" w:rsidRDefault="00504D39" w:rsidP="0054289E"/>
        </w:tc>
      </w:tr>
      <w:tr w:rsidR="00504D39" w14:paraId="7207BA4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BC0B30" w14:textId="77777777" w:rsidR="00504D39" w:rsidRDefault="00502750" w:rsidP="0054289E">
            <w:r>
              <w:rPr>
                <w:position w:val="-28"/>
              </w:rPr>
              <w:pict w14:anchorId="3A85569A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3062567" w14:textId="77777777" w:rsidR="00504D39" w:rsidRDefault="00502750" w:rsidP="0054289E">
            <w:r>
              <w:rPr>
                <w:position w:val="-10"/>
              </w:rPr>
              <w:pict w14:anchorId="28583407">
                <v:shape id="_x0000_i114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DD5A8BA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58B6A5E9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5.00</w:t>
            </w:r>
            <w:bookmarkEnd w:id="83"/>
          </w:p>
        </w:tc>
      </w:tr>
    </w:tbl>
    <w:p w14:paraId="2D821F71" w14:textId="77777777" w:rsidR="004E53B8" w:rsidRDefault="004E53B8" w:rsidP="00064694">
      <w:pPr>
        <w:widowControl/>
        <w:jc w:val="left"/>
      </w:pPr>
    </w:p>
    <w:p w14:paraId="73FD1062" w14:textId="77777777" w:rsidR="00DD0B5D" w:rsidRPr="00B06145" w:rsidRDefault="00DD0B5D" w:rsidP="00064694">
      <w:pPr>
        <w:pStyle w:val="1"/>
      </w:pPr>
      <w:bookmarkStart w:id="84" w:name="_Toc90907679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111D38" w14:paraId="5CC52984" w14:textId="77777777">
        <w:tc>
          <w:tcPr>
            <w:tcW w:w="1403" w:type="dxa"/>
            <w:shd w:val="clear" w:color="auto" w:fill="DEDEDE"/>
            <w:vAlign w:val="center"/>
          </w:tcPr>
          <w:p w14:paraId="4E6A73BD" w14:textId="77777777" w:rsidR="00111D38" w:rsidRDefault="0050275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64E7087A" w14:textId="77777777" w:rsidR="00111D38" w:rsidRDefault="0050275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0E3D22F7" w14:textId="77777777" w:rsidR="00111D38" w:rsidRDefault="0050275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A730DC2" w14:textId="77777777" w:rsidR="00111D38" w:rsidRDefault="0050275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0AE3B5E1" w14:textId="77777777" w:rsidR="00111D38" w:rsidRDefault="00502750">
            <w:r>
              <w:t>结论</w:t>
            </w:r>
          </w:p>
        </w:tc>
      </w:tr>
      <w:tr w:rsidR="00111D38" w14:paraId="6CA9040E" w14:textId="77777777">
        <w:tc>
          <w:tcPr>
            <w:tcW w:w="1403" w:type="dxa"/>
            <w:vAlign w:val="center"/>
          </w:tcPr>
          <w:p w14:paraId="12D69050" w14:textId="77777777" w:rsidR="00111D38" w:rsidRDefault="00502750">
            <w:r>
              <w:t>屋顶</w:t>
            </w:r>
          </w:p>
        </w:tc>
        <w:tc>
          <w:tcPr>
            <w:tcW w:w="3112" w:type="dxa"/>
            <w:vAlign w:val="center"/>
          </w:tcPr>
          <w:p w14:paraId="4C6AFAFE" w14:textId="77777777" w:rsidR="00111D38" w:rsidRDefault="0050275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3F2BC960" w14:textId="77777777" w:rsidR="00111D38" w:rsidRDefault="00502750">
            <w:r>
              <w:t>5</w:t>
            </w:r>
          </w:p>
        </w:tc>
        <w:tc>
          <w:tcPr>
            <w:tcW w:w="1811" w:type="dxa"/>
            <w:vAlign w:val="center"/>
          </w:tcPr>
          <w:p w14:paraId="0DD93F52" w14:textId="77777777" w:rsidR="00111D38" w:rsidRDefault="00502750">
            <w:r>
              <w:t>0</w:t>
            </w:r>
          </w:p>
        </w:tc>
        <w:tc>
          <w:tcPr>
            <w:tcW w:w="1188" w:type="dxa"/>
            <w:vAlign w:val="center"/>
          </w:tcPr>
          <w:p w14:paraId="625EDF4A" w14:textId="77777777" w:rsidR="00111D38" w:rsidRDefault="00502750">
            <w:r>
              <w:t>满足</w:t>
            </w:r>
          </w:p>
        </w:tc>
      </w:tr>
      <w:tr w:rsidR="00111D38" w14:paraId="6921C6FB" w14:textId="77777777">
        <w:tc>
          <w:tcPr>
            <w:tcW w:w="1403" w:type="dxa"/>
            <w:vAlign w:val="center"/>
          </w:tcPr>
          <w:p w14:paraId="2B0D75B0" w14:textId="77777777" w:rsidR="00111D38" w:rsidRDefault="00502750">
            <w:r>
              <w:t>外墙</w:t>
            </w:r>
          </w:p>
        </w:tc>
        <w:tc>
          <w:tcPr>
            <w:tcW w:w="3112" w:type="dxa"/>
            <w:vAlign w:val="center"/>
          </w:tcPr>
          <w:p w14:paraId="3E68AA4B" w14:textId="77777777" w:rsidR="00111D38" w:rsidRDefault="0050275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5059D26A" w14:textId="77777777" w:rsidR="00111D38" w:rsidRDefault="00502750">
            <w:r>
              <w:t>5</w:t>
            </w:r>
          </w:p>
        </w:tc>
        <w:tc>
          <w:tcPr>
            <w:tcW w:w="1811" w:type="dxa"/>
            <w:vAlign w:val="center"/>
          </w:tcPr>
          <w:p w14:paraId="20EA1E2D" w14:textId="77777777" w:rsidR="00111D38" w:rsidRDefault="00502750">
            <w:r>
              <w:t>0</w:t>
            </w:r>
          </w:p>
        </w:tc>
        <w:tc>
          <w:tcPr>
            <w:tcW w:w="1188" w:type="dxa"/>
            <w:vAlign w:val="center"/>
          </w:tcPr>
          <w:p w14:paraId="50946CE1" w14:textId="77777777" w:rsidR="00111D38" w:rsidRDefault="00502750">
            <w:r>
              <w:t>满足</w:t>
            </w:r>
          </w:p>
        </w:tc>
      </w:tr>
      <w:tr w:rsidR="00111D38" w14:paraId="55EA4E1B" w14:textId="77777777">
        <w:tc>
          <w:tcPr>
            <w:tcW w:w="1403" w:type="dxa"/>
            <w:vAlign w:val="center"/>
          </w:tcPr>
          <w:p w14:paraId="4FDB83D1" w14:textId="77777777" w:rsidR="00111D38" w:rsidRDefault="00502750">
            <w:r>
              <w:t>阳台隔墙</w:t>
            </w:r>
          </w:p>
        </w:tc>
        <w:tc>
          <w:tcPr>
            <w:tcW w:w="3112" w:type="dxa"/>
            <w:vAlign w:val="center"/>
          </w:tcPr>
          <w:p w14:paraId="335CD3B3" w14:textId="77777777" w:rsidR="00111D38" w:rsidRDefault="0050275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0B324DA7" w14:textId="77777777" w:rsidR="00111D38" w:rsidRDefault="00502750">
            <w:r>
              <w:t>5</w:t>
            </w:r>
          </w:p>
        </w:tc>
        <w:tc>
          <w:tcPr>
            <w:tcW w:w="1811" w:type="dxa"/>
            <w:vAlign w:val="center"/>
          </w:tcPr>
          <w:p w14:paraId="23D9A80E" w14:textId="77777777" w:rsidR="00111D38" w:rsidRDefault="00502750">
            <w:r>
              <w:t>0</w:t>
            </w:r>
          </w:p>
        </w:tc>
        <w:tc>
          <w:tcPr>
            <w:tcW w:w="1188" w:type="dxa"/>
            <w:vAlign w:val="center"/>
          </w:tcPr>
          <w:p w14:paraId="7010F740" w14:textId="77777777" w:rsidR="00111D38" w:rsidRDefault="00502750">
            <w:r>
              <w:t>满足</w:t>
            </w:r>
          </w:p>
        </w:tc>
      </w:tr>
    </w:tbl>
    <w:p w14:paraId="18C34564" w14:textId="77777777" w:rsidR="00111D38" w:rsidRDefault="00111D38">
      <w:pPr>
        <w:widowControl/>
        <w:jc w:val="left"/>
      </w:pPr>
    </w:p>
    <w:sectPr w:rsidR="00111D38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C8A5" w14:textId="77777777" w:rsidR="00502750" w:rsidRDefault="00502750" w:rsidP="008469FD">
      <w:r>
        <w:separator/>
      </w:r>
    </w:p>
  </w:endnote>
  <w:endnote w:type="continuationSeparator" w:id="0">
    <w:p w14:paraId="593C22C1" w14:textId="77777777" w:rsidR="00502750" w:rsidRDefault="00502750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667F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71BE" w14:textId="77777777" w:rsidR="00502750" w:rsidRDefault="00502750" w:rsidP="008469FD">
      <w:r>
        <w:separator/>
      </w:r>
    </w:p>
  </w:footnote>
  <w:footnote w:type="continuationSeparator" w:id="0">
    <w:p w14:paraId="69E130AF" w14:textId="77777777" w:rsidR="00502750" w:rsidRDefault="00502750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235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50DEB43E" wp14:editId="0AB599F9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25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1D38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2750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61F25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D0F7B34"/>
  <w15:chartTrackingRefBased/>
  <w15:docId w15:val="{AD98F0DA-C31C-4A5E-97E2-1E06867C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8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姚天成</dc:creator>
  <cp:keywords/>
  <dc:description/>
  <cp:lastModifiedBy>姚 天成</cp:lastModifiedBy>
  <cp:revision>1</cp:revision>
  <dcterms:created xsi:type="dcterms:W3CDTF">2021-12-20T07:47:00Z</dcterms:created>
  <dcterms:modified xsi:type="dcterms:W3CDTF">2021-12-20T07:48:00Z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