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BB6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B17E1B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E3C291C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502176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C478FA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5DA71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356F04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E11A5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BD5447" w14:textId="216DA6A5" w:rsidR="00D40158" w:rsidRPr="00D40158" w:rsidRDefault="009A43B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绿岛</w:t>
            </w:r>
          </w:p>
        </w:tc>
      </w:tr>
      <w:tr w:rsidR="00D40158" w:rsidRPr="00D40158" w14:paraId="738424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4B93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36778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四川</w:t>
            </w:r>
            <w:r>
              <w:t>-</w:t>
            </w:r>
            <w:r>
              <w:t>成都</w:t>
            </w:r>
            <w:bookmarkEnd w:id="1"/>
          </w:p>
        </w:tc>
      </w:tr>
      <w:tr w:rsidR="00D40158" w:rsidRPr="00D40158" w14:paraId="37048D1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81A4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8ACD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D77D9D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A601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918A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8B80EF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ED55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10004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791E049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23DD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30385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F0CB7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A3B78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6C399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A6EC6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BAFE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BDC1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60717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8C8D8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25BA15" w14:textId="01664D76" w:rsidR="00D40158" w:rsidRPr="00D40158" w:rsidRDefault="00D40158" w:rsidP="00003373">
            <w:pPr>
              <w:rPr>
                <w:rFonts w:ascii="宋体" w:hAnsi="宋体"/>
                <w:szCs w:val="21"/>
              </w:rPr>
            </w:pPr>
            <w:bookmarkStart w:id="5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003373">
              <w:rPr>
                <w:rFonts w:ascii="宋体" w:hAnsi="宋体" w:hint="eastAsia"/>
                <w:szCs w:val="21"/>
              </w:rPr>
              <w:t>2</w:t>
            </w:r>
            <w:r w:rsidRPr="00D40158">
              <w:rPr>
                <w:rFonts w:ascii="宋体" w:hAnsi="宋体" w:hint="eastAsia"/>
                <w:szCs w:val="21"/>
              </w:rPr>
              <w:t>年</w:t>
            </w:r>
            <w:r w:rsidR="00003373">
              <w:rPr>
                <w:rFonts w:ascii="宋体" w:hAnsi="宋体" w:hint="eastAsia"/>
                <w:szCs w:val="21"/>
              </w:rPr>
              <w:t>1</w:t>
            </w:r>
            <w:r w:rsidRPr="00D40158">
              <w:rPr>
                <w:rFonts w:ascii="宋体" w:hAnsi="宋体" w:hint="eastAsia"/>
                <w:szCs w:val="21"/>
              </w:rPr>
              <w:t>月</w:t>
            </w:r>
            <w:r w:rsidR="00003373">
              <w:rPr>
                <w:rFonts w:ascii="宋体" w:hAnsi="宋体" w:hint="eastAsia"/>
                <w:szCs w:val="21"/>
              </w:rPr>
              <w:t>6</w:t>
            </w:r>
            <w:r w:rsidRPr="00D40158">
              <w:rPr>
                <w:rFonts w:ascii="宋体" w:hAnsi="宋体" w:hint="eastAsia"/>
                <w:szCs w:val="21"/>
              </w:rPr>
              <w:t>日</w:t>
            </w:r>
            <w:bookmarkEnd w:id="5"/>
          </w:p>
        </w:tc>
      </w:tr>
    </w:tbl>
    <w:p w14:paraId="74EE117C" w14:textId="77777777" w:rsidR="00D40158" w:rsidRDefault="00D40158" w:rsidP="00B41640">
      <w:pPr>
        <w:rPr>
          <w:rFonts w:ascii="宋体" w:hAnsi="宋体"/>
          <w:lang w:val="en-US"/>
        </w:rPr>
      </w:pPr>
      <w:bookmarkStart w:id="6" w:name="_GoBack"/>
      <w:bookmarkEnd w:id="6"/>
    </w:p>
    <w:p w14:paraId="6C21BCC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 wp14:anchorId="2447F6B1" wp14:editId="77CFADF4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924DBB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5540C8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70DEE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12B5926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0D454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628B50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7F12C1A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BE508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225614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F2E187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9B249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D78C4D" w14:textId="1452075A" w:rsidR="00C67778" w:rsidRPr="00D40158" w:rsidRDefault="00C90BC7" w:rsidP="006E3B8E">
            <w:pPr>
              <w:jc w:val="both"/>
              <w:rPr>
                <w:rFonts w:ascii="宋体" w:hAnsi="宋体"/>
                <w:szCs w:val="18"/>
              </w:rPr>
            </w:pPr>
            <w:r w:rsidRPr="00C90BC7">
              <w:rPr>
                <w:rFonts w:ascii="宋体" w:hAnsi="宋体" w:hint="eastAsia"/>
                <w:szCs w:val="18"/>
              </w:rPr>
              <w:t>T13348859093</w:t>
            </w:r>
          </w:p>
        </w:tc>
      </w:tr>
    </w:tbl>
    <w:p w14:paraId="366DC42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C0A0E9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8DE8037" w14:textId="77777777" w:rsidR="009A5573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530668" w:history="1">
        <w:r w:rsidR="009A5573" w:rsidRPr="00A03A69">
          <w:rPr>
            <w:rStyle w:val="a6"/>
          </w:rPr>
          <w:t>1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建筑概况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_Toc89530668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4</w:t>
        </w:r>
        <w:r w:rsidR="009A5573">
          <w:rPr>
            <w:webHidden/>
          </w:rPr>
          <w:fldChar w:fldCharType="end"/>
        </w:r>
      </w:hyperlink>
    </w:p>
    <w:p w14:paraId="2AE96ACA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69" w:history="1">
        <w:r w:rsidR="009A5573" w:rsidRPr="00A03A69">
          <w:rPr>
            <w:rStyle w:val="a6"/>
          </w:rPr>
          <w:t>2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计算依据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_Toc89530669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4</w:t>
        </w:r>
        <w:r w:rsidR="009A5573">
          <w:rPr>
            <w:webHidden/>
          </w:rPr>
          <w:fldChar w:fldCharType="end"/>
        </w:r>
      </w:hyperlink>
    </w:p>
    <w:p w14:paraId="57B292AF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70" w:history="1">
        <w:r w:rsidR="009A5573" w:rsidRPr="00A03A69">
          <w:rPr>
            <w:rStyle w:val="a6"/>
          </w:rPr>
          <w:t>3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软件介绍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_Toc89530670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4</w:t>
        </w:r>
        <w:r w:rsidR="009A5573">
          <w:rPr>
            <w:webHidden/>
          </w:rPr>
          <w:fldChar w:fldCharType="end"/>
        </w:r>
      </w:hyperlink>
    </w:p>
    <w:p w14:paraId="78B23277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71" w:history="1">
        <w:r w:rsidR="009A5573" w:rsidRPr="00A03A69">
          <w:rPr>
            <w:rStyle w:val="a6"/>
          </w:rPr>
          <w:t>4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气象数据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_Toc89530671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5</w:t>
        </w:r>
        <w:r w:rsidR="009A5573">
          <w:rPr>
            <w:webHidden/>
          </w:rPr>
          <w:fldChar w:fldCharType="end"/>
        </w:r>
      </w:hyperlink>
    </w:p>
    <w:p w14:paraId="6746F8D6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72" w:history="1">
        <w:r w:rsidR="009A5573" w:rsidRPr="00A03A69">
          <w:rPr>
            <w:rStyle w:val="a6"/>
            <w:lang w:val="en-GB"/>
          </w:rPr>
          <w:t>4.1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气象地点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_Toc89530672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5</w:t>
        </w:r>
        <w:r w:rsidR="009A5573">
          <w:rPr>
            <w:webHidden/>
          </w:rPr>
          <w:fldChar w:fldCharType="end"/>
        </w:r>
      </w:hyperlink>
    </w:p>
    <w:p w14:paraId="28C52274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73" w:history="1">
        <w:r w:rsidR="009A5573" w:rsidRPr="00A03A69">
          <w:rPr>
            <w:rStyle w:val="a6"/>
            <w:lang w:val="en-GB"/>
          </w:rPr>
          <w:t>4.2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逐日干球温度表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_Toc89530673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5</w:t>
        </w:r>
        <w:r w:rsidR="009A5573">
          <w:rPr>
            <w:webHidden/>
          </w:rPr>
          <w:fldChar w:fldCharType="end"/>
        </w:r>
      </w:hyperlink>
    </w:p>
    <w:p w14:paraId="2DC78785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74" w:history="1">
        <w:r w:rsidR="009A5573" w:rsidRPr="00A03A69">
          <w:rPr>
            <w:rStyle w:val="a6"/>
            <w:lang w:val="en-GB"/>
          </w:rPr>
          <w:t>4.3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逐月辐照量表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_Toc89530674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5</w:t>
        </w:r>
        <w:r w:rsidR="009A5573">
          <w:rPr>
            <w:webHidden/>
          </w:rPr>
          <w:fldChar w:fldCharType="end"/>
        </w:r>
      </w:hyperlink>
    </w:p>
    <w:p w14:paraId="5AA6C8D0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75" w:history="1">
        <w:r w:rsidR="009A5573" w:rsidRPr="00A03A69">
          <w:rPr>
            <w:rStyle w:val="a6"/>
            <w:lang w:val="en-GB"/>
          </w:rPr>
          <w:t>4.4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峰值工况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_Toc89530675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5</w:t>
        </w:r>
        <w:r w:rsidR="009A5573">
          <w:rPr>
            <w:webHidden/>
          </w:rPr>
          <w:fldChar w:fldCharType="end"/>
        </w:r>
      </w:hyperlink>
    </w:p>
    <w:p w14:paraId="4B72C90D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76" w:history="1">
        <w:r w:rsidR="009A5573" w:rsidRPr="00A03A69">
          <w:rPr>
            <w:rStyle w:val="a6"/>
          </w:rPr>
          <w:t>5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围护结构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_Toc89530676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6</w:t>
        </w:r>
        <w:r w:rsidR="009A5573">
          <w:rPr>
            <w:webHidden/>
          </w:rPr>
          <w:fldChar w:fldCharType="end"/>
        </w:r>
      </w:hyperlink>
    </w:p>
    <w:p w14:paraId="0D97CA5F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77" w:history="1">
        <w:r w:rsidR="009A5573" w:rsidRPr="00A03A69">
          <w:rPr>
            <w:rStyle w:val="a6"/>
          </w:rPr>
          <w:t>6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围护结构概况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_Toc89530677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6</w:t>
        </w:r>
        <w:r w:rsidR="009A5573">
          <w:rPr>
            <w:webHidden/>
          </w:rPr>
          <w:fldChar w:fldCharType="end"/>
        </w:r>
      </w:hyperlink>
    </w:p>
    <w:p w14:paraId="133B5F67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78" w:history="1">
        <w:r w:rsidR="009A5573" w:rsidRPr="00A03A69">
          <w:rPr>
            <w:rStyle w:val="a6"/>
          </w:rPr>
          <w:t>7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房间类型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_Toc89530678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67C7B16E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79" w:history="1">
        <w:r w:rsidR="009A5573" w:rsidRPr="00A03A69">
          <w:rPr>
            <w:rStyle w:val="a6"/>
            <w:lang w:val="en-GB"/>
          </w:rPr>
          <w:t>7.1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房间表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_Toc89530679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72EEBFF2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80" w:history="1">
        <w:r w:rsidR="009A5573" w:rsidRPr="00A03A69">
          <w:rPr>
            <w:rStyle w:val="a6"/>
            <w:lang w:val="en-GB"/>
          </w:rPr>
          <w:t>7.2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作息时间表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_Toc89530680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4C4691D6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81" w:history="1">
        <w:r w:rsidR="009A5573" w:rsidRPr="00A03A69">
          <w:rPr>
            <w:rStyle w:val="a6"/>
          </w:rPr>
          <w:t>8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暖通空调系统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_Toc89530681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4A55A060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82" w:history="1">
        <w:r w:rsidR="009A5573" w:rsidRPr="00A03A69">
          <w:rPr>
            <w:rStyle w:val="a6"/>
            <w:lang w:val="en-GB"/>
          </w:rPr>
          <w:t>8.1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系统类型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_Toc89530682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51F6505A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83" w:history="1">
        <w:r w:rsidR="009A5573" w:rsidRPr="00A03A69">
          <w:rPr>
            <w:rStyle w:val="a6"/>
            <w:lang w:val="en-GB"/>
          </w:rPr>
          <w:t>8.2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制冷系统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_Toc89530683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71755F7D" w14:textId="77777777" w:rsidR="009A5573" w:rsidRDefault="000719A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30684" w:history="1">
        <w:r w:rsidR="009A5573" w:rsidRPr="00A03A69">
          <w:rPr>
            <w:rStyle w:val="a6"/>
            <w:lang w:val="en-GB"/>
          </w:rPr>
          <w:t>8.2.1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冷水机组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_Toc89530684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3EDD3399" w14:textId="77777777" w:rsidR="009A5573" w:rsidRDefault="000719A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30685" w:history="1">
        <w:r w:rsidR="009A5573" w:rsidRPr="00A03A69">
          <w:rPr>
            <w:rStyle w:val="a6"/>
            <w:lang w:val="en-GB"/>
          </w:rPr>
          <w:t>8.2.2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水泵系统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_Toc89530685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471151B8" w14:textId="77777777" w:rsidR="009A5573" w:rsidRDefault="000719A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30686" w:history="1">
        <w:r w:rsidR="009A5573" w:rsidRPr="00A03A69">
          <w:rPr>
            <w:rStyle w:val="a6"/>
            <w:lang w:val="en-GB"/>
          </w:rPr>
          <w:t>8.2.3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运行工况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_Toc89530686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7</w:t>
        </w:r>
        <w:r w:rsidR="009A5573">
          <w:rPr>
            <w:webHidden/>
          </w:rPr>
          <w:fldChar w:fldCharType="end"/>
        </w:r>
      </w:hyperlink>
    </w:p>
    <w:p w14:paraId="7E78D136" w14:textId="77777777" w:rsidR="009A5573" w:rsidRDefault="000719A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30687" w:history="1">
        <w:r w:rsidR="009A5573" w:rsidRPr="00A03A69">
          <w:rPr>
            <w:rStyle w:val="a6"/>
            <w:lang w:val="en-GB"/>
          </w:rPr>
          <w:t>8.2.4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制冷能耗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_Toc89530687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8</w:t>
        </w:r>
        <w:r w:rsidR="009A5573">
          <w:rPr>
            <w:webHidden/>
          </w:rPr>
          <w:fldChar w:fldCharType="end"/>
        </w:r>
      </w:hyperlink>
    </w:p>
    <w:p w14:paraId="7BFF0EDB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88" w:history="1">
        <w:r w:rsidR="009A5573" w:rsidRPr="00A03A69">
          <w:rPr>
            <w:rStyle w:val="a6"/>
            <w:lang w:val="en-GB"/>
          </w:rPr>
          <w:t>8.3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供暖系统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_Toc89530688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8</w:t>
        </w:r>
        <w:r w:rsidR="009A5573">
          <w:rPr>
            <w:webHidden/>
          </w:rPr>
          <w:fldChar w:fldCharType="end"/>
        </w:r>
      </w:hyperlink>
    </w:p>
    <w:p w14:paraId="02E9ECB6" w14:textId="77777777" w:rsidR="009A5573" w:rsidRDefault="000719A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30689" w:history="1">
        <w:r w:rsidR="009A5573" w:rsidRPr="00A03A69">
          <w:rPr>
            <w:rStyle w:val="a6"/>
            <w:lang w:val="en-GB"/>
          </w:rPr>
          <w:t>8.3.1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热水锅炉系统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_Toc89530689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8</w:t>
        </w:r>
        <w:r w:rsidR="009A5573">
          <w:rPr>
            <w:webHidden/>
          </w:rPr>
          <w:fldChar w:fldCharType="end"/>
        </w:r>
      </w:hyperlink>
    </w:p>
    <w:p w14:paraId="632AAD0D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90" w:history="1">
        <w:r w:rsidR="009A5573" w:rsidRPr="00A03A69">
          <w:rPr>
            <w:rStyle w:val="a6"/>
            <w:lang w:val="en-GB"/>
          </w:rPr>
          <w:t>8.4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空调风机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_Toc89530690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9</w:t>
        </w:r>
        <w:r w:rsidR="009A5573">
          <w:rPr>
            <w:webHidden/>
          </w:rPr>
          <w:fldChar w:fldCharType="end"/>
        </w:r>
      </w:hyperlink>
    </w:p>
    <w:p w14:paraId="773DA8A2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1" w:history="1">
        <w:r w:rsidR="009A5573" w:rsidRPr="00A03A69">
          <w:rPr>
            <w:rStyle w:val="a6"/>
          </w:rPr>
          <w:t>9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照明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_Toc89530691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9</w:t>
        </w:r>
        <w:r w:rsidR="009A5573">
          <w:rPr>
            <w:webHidden/>
          </w:rPr>
          <w:fldChar w:fldCharType="end"/>
        </w:r>
      </w:hyperlink>
    </w:p>
    <w:p w14:paraId="137B48B0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2" w:history="1">
        <w:r w:rsidR="009A5573" w:rsidRPr="00A03A69">
          <w:rPr>
            <w:rStyle w:val="a6"/>
          </w:rPr>
          <w:t>10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插座设备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_Toc89530692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9</w:t>
        </w:r>
        <w:r w:rsidR="009A5573">
          <w:rPr>
            <w:webHidden/>
          </w:rPr>
          <w:fldChar w:fldCharType="end"/>
        </w:r>
      </w:hyperlink>
    </w:p>
    <w:p w14:paraId="7BA048E6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3" w:history="1">
        <w:r w:rsidR="009A5573" w:rsidRPr="00A03A69">
          <w:rPr>
            <w:rStyle w:val="a6"/>
          </w:rPr>
          <w:t>11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排风机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_Toc89530693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9</w:t>
        </w:r>
        <w:r w:rsidR="009A5573">
          <w:rPr>
            <w:webHidden/>
          </w:rPr>
          <w:fldChar w:fldCharType="end"/>
        </w:r>
      </w:hyperlink>
    </w:p>
    <w:p w14:paraId="4F198BE7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4" w:history="1">
        <w:r w:rsidR="009A5573" w:rsidRPr="00A03A69">
          <w:rPr>
            <w:rStyle w:val="a6"/>
          </w:rPr>
          <w:t>12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生活热水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_Toc89530694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9</w:t>
        </w:r>
        <w:r w:rsidR="009A5573">
          <w:rPr>
            <w:webHidden/>
          </w:rPr>
          <w:fldChar w:fldCharType="end"/>
        </w:r>
      </w:hyperlink>
    </w:p>
    <w:p w14:paraId="2218E992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5" w:history="1">
        <w:r w:rsidR="009A5573" w:rsidRPr="00A03A69">
          <w:rPr>
            <w:rStyle w:val="a6"/>
          </w:rPr>
          <w:t>13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电梯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_Toc89530695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30C558E9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6" w:history="1">
        <w:r w:rsidR="009A5573" w:rsidRPr="00A03A69">
          <w:rPr>
            <w:rStyle w:val="a6"/>
          </w:rPr>
          <w:t>14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光伏发电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_Toc89530696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1DF0B871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7" w:history="1">
        <w:r w:rsidR="009A5573" w:rsidRPr="00A03A69">
          <w:rPr>
            <w:rStyle w:val="a6"/>
          </w:rPr>
          <w:t>15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风力发电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_Toc89530697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36E079B4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698" w:history="1">
        <w:r w:rsidR="009A5573" w:rsidRPr="00A03A69">
          <w:rPr>
            <w:rStyle w:val="a6"/>
          </w:rPr>
          <w:t>16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计算结果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_Toc89530698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5CA9C023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699" w:history="1">
        <w:r w:rsidR="009A5573" w:rsidRPr="00A03A69">
          <w:rPr>
            <w:rStyle w:val="a6"/>
            <w:lang w:val="en-GB"/>
          </w:rPr>
          <w:t>16.1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建材生产运输碳排放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_Toc89530699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773CDF12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0" w:history="1">
        <w:r w:rsidR="009A5573" w:rsidRPr="00A03A69">
          <w:rPr>
            <w:rStyle w:val="a6"/>
            <w:lang w:val="en-GB"/>
          </w:rPr>
          <w:t>16.2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建筑建造拆除碳排放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_Toc89530700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10</w:t>
        </w:r>
        <w:r w:rsidR="009A5573">
          <w:rPr>
            <w:webHidden/>
          </w:rPr>
          <w:fldChar w:fldCharType="end"/>
        </w:r>
      </w:hyperlink>
    </w:p>
    <w:p w14:paraId="7546A601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1" w:history="1">
        <w:r w:rsidR="009A5573" w:rsidRPr="00A03A69">
          <w:rPr>
            <w:rStyle w:val="a6"/>
            <w:lang w:val="en-GB"/>
          </w:rPr>
          <w:t>16.3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碳汇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_Toc89530701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11</w:t>
        </w:r>
        <w:r w:rsidR="009A5573">
          <w:rPr>
            <w:webHidden/>
          </w:rPr>
          <w:fldChar w:fldCharType="end"/>
        </w:r>
      </w:hyperlink>
    </w:p>
    <w:p w14:paraId="325B66EE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2" w:history="1">
        <w:r w:rsidR="009A5573" w:rsidRPr="00A03A69">
          <w:rPr>
            <w:rStyle w:val="a6"/>
            <w:lang w:val="en-GB"/>
          </w:rPr>
          <w:t>16.4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建筑运行碳排放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_Toc89530702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11</w:t>
        </w:r>
        <w:r w:rsidR="009A5573">
          <w:rPr>
            <w:webHidden/>
          </w:rPr>
          <w:fldChar w:fldCharType="end"/>
        </w:r>
      </w:hyperlink>
    </w:p>
    <w:p w14:paraId="778887F5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3" w:history="1">
        <w:r w:rsidR="009A5573" w:rsidRPr="00A03A69">
          <w:rPr>
            <w:rStyle w:val="a6"/>
            <w:lang w:val="en-GB"/>
          </w:rPr>
          <w:t>16.5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全生命周期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_Toc89530703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12</w:t>
        </w:r>
        <w:r w:rsidR="009A5573">
          <w:rPr>
            <w:webHidden/>
          </w:rPr>
          <w:fldChar w:fldCharType="end"/>
        </w:r>
      </w:hyperlink>
    </w:p>
    <w:p w14:paraId="4BD4B77E" w14:textId="77777777" w:rsidR="009A5573" w:rsidRDefault="000719A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30704" w:history="1">
        <w:r w:rsidR="009A5573" w:rsidRPr="00A03A69">
          <w:rPr>
            <w:rStyle w:val="a6"/>
          </w:rPr>
          <w:t>17</w:t>
        </w:r>
        <w:r w:rsidR="009A55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A5573" w:rsidRPr="00A03A69">
          <w:rPr>
            <w:rStyle w:val="a6"/>
          </w:rPr>
          <w:t>附录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_Toc89530704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14</w:t>
        </w:r>
        <w:r w:rsidR="009A5573">
          <w:rPr>
            <w:webHidden/>
          </w:rPr>
          <w:fldChar w:fldCharType="end"/>
        </w:r>
      </w:hyperlink>
    </w:p>
    <w:p w14:paraId="3A902F6C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5" w:history="1">
        <w:r w:rsidR="009A5573" w:rsidRPr="00A03A69">
          <w:rPr>
            <w:rStyle w:val="a6"/>
            <w:lang w:val="en-GB"/>
          </w:rPr>
          <w:t>17.1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工作日</w:t>
        </w:r>
        <w:r w:rsidR="009A5573" w:rsidRPr="00A03A69">
          <w:rPr>
            <w:rStyle w:val="a6"/>
          </w:rPr>
          <w:t>/</w:t>
        </w:r>
        <w:r w:rsidR="009A5573" w:rsidRPr="00A03A69">
          <w:rPr>
            <w:rStyle w:val="a6"/>
          </w:rPr>
          <w:t>节假日人员逐时在室率</w:t>
        </w:r>
        <w:r w:rsidR="009A5573" w:rsidRPr="00A03A69">
          <w:rPr>
            <w:rStyle w:val="a6"/>
          </w:rPr>
          <w:t>(%)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_Toc89530705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14</w:t>
        </w:r>
        <w:r w:rsidR="009A5573">
          <w:rPr>
            <w:webHidden/>
          </w:rPr>
          <w:fldChar w:fldCharType="end"/>
        </w:r>
      </w:hyperlink>
    </w:p>
    <w:p w14:paraId="4878031F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6" w:history="1">
        <w:r w:rsidR="009A5573" w:rsidRPr="00A03A69">
          <w:rPr>
            <w:rStyle w:val="a6"/>
            <w:lang w:val="en-GB"/>
          </w:rPr>
          <w:t>17.2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工作日</w:t>
        </w:r>
        <w:r w:rsidR="009A5573" w:rsidRPr="00A03A69">
          <w:rPr>
            <w:rStyle w:val="a6"/>
          </w:rPr>
          <w:t>/</w:t>
        </w:r>
        <w:r w:rsidR="009A5573" w:rsidRPr="00A03A69">
          <w:rPr>
            <w:rStyle w:val="a6"/>
          </w:rPr>
          <w:t>节假日照明开关时间表</w:t>
        </w:r>
        <w:r w:rsidR="009A5573" w:rsidRPr="00A03A69">
          <w:rPr>
            <w:rStyle w:val="a6"/>
          </w:rPr>
          <w:t>(%)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_Toc89530706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14</w:t>
        </w:r>
        <w:r w:rsidR="009A5573">
          <w:rPr>
            <w:webHidden/>
          </w:rPr>
          <w:fldChar w:fldCharType="end"/>
        </w:r>
      </w:hyperlink>
    </w:p>
    <w:p w14:paraId="3F1CA1A4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7" w:history="1">
        <w:r w:rsidR="009A5573" w:rsidRPr="00A03A69">
          <w:rPr>
            <w:rStyle w:val="a6"/>
            <w:lang w:val="en-GB"/>
          </w:rPr>
          <w:t>17.3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工作日</w:t>
        </w:r>
        <w:r w:rsidR="009A5573" w:rsidRPr="00A03A69">
          <w:rPr>
            <w:rStyle w:val="a6"/>
          </w:rPr>
          <w:t>/</w:t>
        </w:r>
        <w:r w:rsidR="009A5573" w:rsidRPr="00A03A69">
          <w:rPr>
            <w:rStyle w:val="a6"/>
          </w:rPr>
          <w:t>节假日设备逐时使用率</w:t>
        </w:r>
        <w:r w:rsidR="009A5573" w:rsidRPr="00A03A69">
          <w:rPr>
            <w:rStyle w:val="a6"/>
          </w:rPr>
          <w:t>(%)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_Toc89530707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14</w:t>
        </w:r>
        <w:r w:rsidR="009A5573">
          <w:rPr>
            <w:webHidden/>
          </w:rPr>
          <w:fldChar w:fldCharType="end"/>
        </w:r>
      </w:hyperlink>
    </w:p>
    <w:p w14:paraId="4871E133" w14:textId="77777777" w:rsidR="009A5573" w:rsidRDefault="000719A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30708" w:history="1">
        <w:r w:rsidR="009A5573" w:rsidRPr="00A03A69">
          <w:rPr>
            <w:rStyle w:val="a6"/>
            <w:lang w:val="en-GB"/>
          </w:rPr>
          <w:t>17.4</w:t>
        </w:r>
        <w:r w:rsidR="009A5573">
          <w:rPr>
            <w:rFonts w:asciiTheme="minorHAnsi" w:eastAsiaTheme="minorEastAsia" w:hAnsiTheme="minorHAnsi" w:cstheme="minorBidi"/>
            <w:szCs w:val="22"/>
          </w:rPr>
          <w:tab/>
        </w:r>
        <w:r w:rsidR="009A5573" w:rsidRPr="00A03A69">
          <w:rPr>
            <w:rStyle w:val="a6"/>
          </w:rPr>
          <w:t>工作日</w:t>
        </w:r>
        <w:r w:rsidR="009A5573" w:rsidRPr="00A03A69">
          <w:rPr>
            <w:rStyle w:val="a6"/>
          </w:rPr>
          <w:t>/</w:t>
        </w:r>
        <w:r w:rsidR="009A5573" w:rsidRPr="00A03A69">
          <w:rPr>
            <w:rStyle w:val="a6"/>
          </w:rPr>
          <w:t>节假日空调系统运行时间表</w:t>
        </w:r>
        <w:r w:rsidR="009A5573" w:rsidRPr="00A03A69">
          <w:rPr>
            <w:rStyle w:val="a6"/>
          </w:rPr>
          <w:t>(1:</w:t>
        </w:r>
        <w:r w:rsidR="009A5573" w:rsidRPr="00A03A69">
          <w:rPr>
            <w:rStyle w:val="a6"/>
          </w:rPr>
          <w:t>开</w:t>
        </w:r>
        <w:r w:rsidR="009A5573" w:rsidRPr="00A03A69">
          <w:rPr>
            <w:rStyle w:val="a6"/>
          </w:rPr>
          <w:t>,0:</w:t>
        </w:r>
        <w:r w:rsidR="009A5573" w:rsidRPr="00A03A69">
          <w:rPr>
            <w:rStyle w:val="a6"/>
          </w:rPr>
          <w:t>关</w:t>
        </w:r>
        <w:r w:rsidR="009A5573" w:rsidRPr="00A03A69">
          <w:rPr>
            <w:rStyle w:val="a6"/>
          </w:rPr>
          <w:t>)</w:t>
        </w:r>
        <w:r w:rsidR="009A5573">
          <w:rPr>
            <w:webHidden/>
          </w:rPr>
          <w:tab/>
        </w:r>
        <w:r w:rsidR="009A5573">
          <w:rPr>
            <w:webHidden/>
          </w:rPr>
          <w:fldChar w:fldCharType="begin"/>
        </w:r>
        <w:r w:rsidR="009A5573">
          <w:rPr>
            <w:webHidden/>
          </w:rPr>
          <w:instrText xml:space="preserve"> PAGEREF _Toc89530708 \h </w:instrText>
        </w:r>
        <w:r w:rsidR="009A5573">
          <w:rPr>
            <w:webHidden/>
          </w:rPr>
        </w:r>
        <w:r w:rsidR="009A5573">
          <w:rPr>
            <w:webHidden/>
          </w:rPr>
          <w:fldChar w:fldCharType="separate"/>
        </w:r>
        <w:r w:rsidR="009A5573">
          <w:rPr>
            <w:webHidden/>
          </w:rPr>
          <w:t>14</w:t>
        </w:r>
        <w:r w:rsidR="009A5573">
          <w:rPr>
            <w:webHidden/>
          </w:rPr>
          <w:fldChar w:fldCharType="end"/>
        </w:r>
      </w:hyperlink>
    </w:p>
    <w:p w14:paraId="53D94C73" w14:textId="77777777"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256B955" w14:textId="77777777" w:rsidR="00D40158" w:rsidRDefault="00D40158" w:rsidP="00D40158">
      <w:pPr>
        <w:pStyle w:val="10"/>
      </w:pPr>
    </w:p>
    <w:p w14:paraId="6410DEBF" w14:textId="77777777" w:rsidR="00D40158" w:rsidRPr="005E5F93" w:rsidRDefault="00D40158" w:rsidP="005215FB">
      <w:pPr>
        <w:pStyle w:val="1"/>
      </w:pPr>
      <w:bookmarkStart w:id="10" w:name="_Toc89530668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8"/>
        <w:gridCol w:w="3114"/>
        <w:gridCol w:w="3120"/>
      </w:tblGrid>
      <w:tr w:rsidR="00D40158" w:rsidRPr="00FF2243" w14:paraId="380889C6" w14:textId="77777777" w:rsidTr="00853D5D">
        <w:tc>
          <w:tcPr>
            <w:tcW w:w="2763" w:type="dxa"/>
            <w:shd w:val="clear" w:color="auto" w:fill="E6E6E6"/>
          </w:tcPr>
          <w:p w14:paraId="763E42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D906892" w14:textId="13941D85" w:rsidR="00D40158" w:rsidRPr="00FF2243" w:rsidRDefault="009A43B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绿岛</w:t>
            </w:r>
          </w:p>
        </w:tc>
      </w:tr>
      <w:tr w:rsidR="00D40158" w:rsidRPr="00FF2243" w14:paraId="2F7764A7" w14:textId="77777777" w:rsidTr="00853D5D">
        <w:tc>
          <w:tcPr>
            <w:tcW w:w="2763" w:type="dxa"/>
            <w:shd w:val="clear" w:color="auto" w:fill="E6E6E6"/>
          </w:tcPr>
          <w:p w14:paraId="3A9A37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9507A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四川</w:t>
            </w:r>
            <w:r>
              <w:t>-</w:t>
            </w:r>
            <w:r>
              <w:t>成都</w:t>
            </w:r>
            <w:bookmarkEnd w:id="11"/>
          </w:p>
        </w:tc>
      </w:tr>
      <w:tr w:rsidR="00037A4C" w:rsidRPr="00FF2243" w14:paraId="06287DCB" w14:textId="77777777" w:rsidTr="00853D5D">
        <w:tc>
          <w:tcPr>
            <w:tcW w:w="2763" w:type="dxa"/>
            <w:shd w:val="clear" w:color="auto" w:fill="E6E6E6"/>
          </w:tcPr>
          <w:p w14:paraId="125D155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80866B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31.00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1558AE6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F6888B1" w14:textId="77777777" w:rsidTr="00853D5D">
        <w:tc>
          <w:tcPr>
            <w:tcW w:w="2763" w:type="dxa"/>
            <w:shd w:val="clear" w:color="auto" w:fill="E6E6E6"/>
          </w:tcPr>
          <w:p w14:paraId="5A6E815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C645047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寿命"/>
            <w:r>
              <w:t>50</w:t>
            </w:r>
            <w:bookmarkEnd w:id="14"/>
          </w:p>
        </w:tc>
      </w:tr>
      <w:tr w:rsidR="00D40158" w:rsidRPr="00FF2243" w14:paraId="4CB7E262" w14:textId="77777777" w:rsidTr="00853D5D">
        <w:tc>
          <w:tcPr>
            <w:tcW w:w="2763" w:type="dxa"/>
            <w:shd w:val="clear" w:color="auto" w:fill="E6E6E6"/>
          </w:tcPr>
          <w:p w14:paraId="38509A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7330E4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F2243">
              <w:rPr>
                <w:rFonts w:ascii="宋体" w:hAnsi="宋体" w:hint="eastAsia"/>
                <w:lang w:val="en-US"/>
              </w:rPr>
              <w:t>2365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6"/>
          </w:p>
        </w:tc>
      </w:tr>
      <w:tr w:rsidR="00D40158" w:rsidRPr="00FF2243" w14:paraId="11ECF2E0" w14:textId="77777777" w:rsidTr="00853D5D">
        <w:tc>
          <w:tcPr>
            <w:tcW w:w="2763" w:type="dxa"/>
            <w:shd w:val="clear" w:color="auto" w:fill="E6E6E6"/>
          </w:tcPr>
          <w:p w14:paraId="457497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4E8CC2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F2243" w14:paraId="6B0EF566" w14:textId="77777777" w:rsidTr="00853D5D">
        <w:tc>
          <w:tcPr>
            <w:tcW w:w="2763" w:type="dxa"/>
            <w:shd w:val="clear" w:color="auto" w:fill="E6E6E6"/>
          </w:tcPr>
          <w:p w14:paraId="4A2E34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69AB48A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F2243">
              <w:rPr>
                <w:rFonts w:ascii="宋体" w:hAnsi="宋体" w:hint="eastAsia"/>
                <w:lang w:val="en-US"/>
              </w:rPr>
              <w:t>21.0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0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0"/>
          </w:p>
        </w:tc>
      </w:tr>
      <w:tr w:rsidR="00203A7D" w:rsidRPr="00FF2243" w14:paraId="7E42F24D" w14:textId="77777777" w:rsidTr="00853D5D">
        <w:tc>
          <w:tcPr>
            <w:tcW w:w="2763" w:type="dxa"/>
            <w:shd w:val="clear" w:color="auto" w:fill="E6E6E6"/>
          </w:tcPr>
          <w:p w14:paraId="37E935E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8C4BAE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7094.63</w:t>
            </w:r>
            <w:bookmarkEnd w:id="21"/>
          </w:p>
        </w:tc>
      </w:tr>
      <w:tr w:rsidR="00203A7D" w:rsidRPr="00FF2243" w14:paraId="47B6CCCB" w14:textId="77777777" w:rsidTr="00853D5D">
        <w:tc>
          <w:tcPr>
            <w:tcW w:w="2763" w:type="dxa"/>
            <w:shd w:val="clear" w:color="auto" w:fill="E6E6E6"/>
          </w:tcPr>
          <w:p w14:paraId="695671A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451F87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1903.60</w:t>
            </w:r>
            <w:bookmarkEnd w:id="22"/>
          </w:p>
        </w:tc>
      </w:tr>
      <w:tr w:rsidR="00D40158" w:rsidRPr="00FF2243" w14:paraId="2C588337" w14:textId="77777777" w:rsidTr="00853D5D">
        <w:tc>
          <w:tcPr>
            <w:tcW w:w="2763" w:type="dxa"/>
            <w:shd w:val="clear" w:color="auto" w:fill="E6E6E6"/>
          </w:tcPr>
          <w:p w14:paraId="4ADB6B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EB6F8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:rsidR="00D40158" w:rsidRPr="00FF2243" w14:paraId="04CDF487" w14:textId="77777777" w:rsidTr="00853D5D">
        <w:tc>
          <w:tcPr>
            <w:tcW w:w="2763" w:type="dxa"/>
            <w:shd w:val="clear" w:color="auto" w:fill="E6E6E6"/>
          </w:tcPr>
          <w:p w14:paraId="5AAEAE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A6160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:rsidR="00D40158" w:rsidRPr="00FF2243" w14:paraId="1FF30502" w14:textId="77777777" w:rsidTr="00853D5D">
        <w:tc>
          <w:tcPr>
            <w:tcW w:w="2763" w:type="dxa"/>
            <w:shd w:val="clear" w:color="auto" w:fill="E6E6E6"/>
          </w:tcPr>
          <w:p w14:paraId="6C2A846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627624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:rsidR="00D40158" w:rsidRPr="00FF2243" w14:paraId="7B44C420" w14:textId="77777777" w:rsidTr="00853D5D">
        <w:tc>
          <w:tcPr>
            <w:tcW w:w="2763" w:type="dxa"/>
            <w:shd w:val="clear" w:color="auto" w:fill="E6E6E6"/>
          </w:tcPr>
          <w:p w14:paraId="4913D9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9981A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 w:rsidR="001F2EAE" w:rsidRPr="00FF2243" w14:paraId="7DA1C041" w14:textId="77777777" w:rsidTr="00853D5D">
        <w:tc>
          <w:tcPr>
            <w:tcW w:w="2763" w:type="dxa"/>
            <w:shd w:val="clear" w:color="auto" w:fill="E6E6E6"/>
          </w:tcPr>
          <w:p w14:paraId="1824F8F0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D6EC5A9" w14:textId="77777777" w:rsidR="001F2EAE" w:rsidRDefault="001F2EAE" w:rsidP="00FF2243">
            <w:pPr>
              <w:pStyle w:val="a0"/>
              <w:ind w:firstLineChars="0" w:firstLine="0"/>
            </w:pPr>
            <w:bookmarkStart w:id="27" w:name="控温期"/>
            <w:r>
              <w:t>供冷期</w:t>
            </w:r>
            <w:r>
              <w:t>:6.14-9.30,</w:t>
            </w:r>
            <w:r>
              <w:t>供暖期</w:t>
            </w:r>
            <w:r>
              <w:t>:11.15-3.15</w:t>
            </w:r>
            <w:bookmarkEnd w:id="27"/>
          </w:p>
        </w:tc>
      </w:tr>
    </w:tbl>
    <w:p w14:paraId="415971F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1F76611C" w14:textId="77777777" w:rsidR="00033A7A" w:rsidRDefault="00732438" w:rsidP="00824A6F">
      <w:pPr>
        <w:pStyle w:val="1"/>
      </w:pPr>
      <w:bookmarkStart w:id="29" w:name="_Toc8953066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29"/>
    </w:p>
    <w:p w14:paraId="1B78281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6BA7E289" w14:textId="77777777" w:rsidR="00476394" w:rsidRDefault="008D400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22AA813B" w14:textId="77777777" w:rsidR="00476394" w:rsidRDefault="008D400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022C77CC" w14:textId="77777777" w:rsidR="00476394" w:rsidRDefault="008D400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7EFC8BE5" w14:textId="77777777" w:rsidR="00476394" w:rsidRDefault="008D400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398FD8A4" w14:textId="77777777" w:rsidR="00476394" w:rsidRDefault="00476394">
      <w:pPr>
        <w:pStyle w:val="a0"/>
        <w:ind w:firstLineChars="0" w:firstLine="0"/>
        <w:rPr>
          <w:lang w:val="en-US"/>
        </w:rPr>
      </w:pPr>
    </w:p>
    <w:p w14:paraId="5E76CD24" w14:textId="77777777" w:rsidR="005F23B3" w:rsidRDefault="005F23B3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89530670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0EA8B573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7945A84F" w14:textId="77777777" w:rsidR="00A23AC4" w:rsidRDefault="00B31357" w:rsidP="00B31357">
      <w:pPr>
        <w:pStyle w:val="1"/>
      </w:pPr>
      <w:bookmarkStart w:id="37" w:name="_Toc89530671"/>
      <w:r>
        <w:rPr>
          <w:rFonts w:hint="eastAsia"/>
        </w:rPr>
        <w:lastRenderedPageBreak/>
        <w:t>气象数据</w:t>
      </w:r>
      <w:bookmarkEnd w:id="37"/>
    </w:p>
    <w:p w14:paraId="0056CCFF" w14:textId="77777777" w:rsidR="00B31357" w:rsidRDefault="008244A0" w:rsidP="008244A0">
      <w:pPr>
        <w:pStyle w:val="2"/>
      </w:pPr>
      <w:bookmarkStart w:id="38" w:name="_Toc89530672"/>
      <w:r>
        <w:rPr>
          <w:rFonts w:hint="eastAsia"/>
        </w:rPr>
        <w:t>气象地点</w:t>
      </w:r>
      <w:bookmarkEnd w:id="38"/>
    </w:p>
    <w:p w14:paraId="1D031480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39" w:name="气象数据来源"/>
      <w:r>
        <w:t>四川</w:t>
      </w:r>
      <w:r>
        <w:t>-</w:t>
      </w:r>
      <w:r>
        <w:t>成都</w:t>
      </w:r>
      <w:r>
        <w:t xml:space="preserve">, </w:t>
      </w:r>
      <w:r>
        <w:t>《建筑节能气象参数标准》</w:t>
      </w:r>
      <w:bookmarkEnd w:id="39"/>
    </w:p>
    <w:p w14:paraId="1A363F61" w14:textId="77777777" w:rsidR="008244A0" w:rsidRDefault="00483CEF" w:rsidP="00483CEF">
      <w:pPr>
        <w:pStyle w:val="2"/>
      </w:pPr>
      <w:bookmarkStart w:id="40" w:name="_Toc89530673"/>
      <w:r>
        <w:rPr>
          <w:rFonts w:hint="eastAsia"/>
        </w:rPr>
        <w:t>逐日干球温度表</w:t>
      </w:r>
      <w:bookmarkEnd w:id="40"/>
    </w:p>
    <w:p w14:paraId="2E2A3C0A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  <w:lang w:val="en-US"/>
        </w:rPr>
        <w:drawing>
          <wp:inline distT="0" distB="0" distL="0" distR="0" wp14:anchorId="1D439184" wp14:editId="44323D09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1045" w14:textId="77777777" w:rsidR="00902539" w:rsidRDefault="00483CEF" w:rsidP="00902539">
      <w:pPr>
        <w:pStyle w:val="2"/>
      </w:pPr>
      <w:bookmarkStart w:id="42" w:name="_Toc89530674"/>
      <w:r>
        <w:rPr>
          <w:rFonts w:hint="eastAsia"/>
        </w:rPr>
        <w:t>逐月辐照量表</w:t>
      </w:r>
      <w:bookmarkEnd w:id="42"/>
    </w:p>
    <w:p w14:paraId="3ED2E93A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  <w:lang w:val="en-US"/>
        </w:rPr>
        <w:drawing>
          <wp:inline distT="0" distB="0" distL="0" distR="0" wp14:anchorId="565C5211" wp14:editId="2EC5412D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3ED2" w14:textId="77777777" w:rsidR="00483CEF" w:rsidRDefault="00483CEF" w:rsidP="00483CEF">
      <w:pPr>
        <w:pStyle w:val="2"/>
      </w:pPr>
      <w:bookmarkStart w:id="44" w:name="_Toc89530675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76394" w14:paraId="4111284F" w14:textId="77777777">
        <w:tc>
          <w:tcPr>
            <w:tcW w:w="1131" w:type="dxa"/>
            <w:shd w:val="clear" w:color="auto" w:fill="E6E6E6"/>
            <w:vAlign w:val="center"/>
          </w:tcPr>
          <w:p w14:paraId="0758D596" w14:textId="77777777" w:rsidR="00476394" w:rsidRDefault="008D400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606800E" w14:textId="77777777" w:rsidR="00476394" w:rsidRDefault="008D400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6B8B80" w14:textId="77777777" w:rsidR="00476394" w:rsidRDefault="008D400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D3956D" w14:textId="77777777" w:rsidR="00476394" w:rsidRDefault="008D400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A184E0A" w14:textId="77777777" w:rsidR="00476394" w:rsidRDefault="008D400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76AE80" w14:textId="77777777" w:rsidR="00476394" w:rsidRDefault="008D4008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476394" w14:paraId="2E3488D6" w14:textId="77777777">
        <w:tc>
          <w:tcPr>
            <w:tcW w:w="1131" w:type="dxa"/>
            <w:shd w:val="clear" w:color="auto" w:fill="E6E6E6"/>
            <w:vAlign w:val="center"/>
          </w:tcPr>
          <w:p w14:paraId="4A44474D" w14:textId="77777777" w:rsidR="00476394" w:rsidRDefault="008D4008">
            <w:r>
              <w:t>最热</w:t>
            </w:r>
          </w:p>
        </w:tc>
        <w:tc>
          <w:tcPr>
            <w:tcW w:w="1975" w:type="dxa"/>
            <w:vAlign w:val="center"/>
          </w:tcPr>
          <w:p w14:paraId="387029CB" w14:textId="77777777" w:rsidR="00476394" w:rsidRDefault="008D4008">
            <w:r>
              <w:t>05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2001BE6" w14:textId="77777777" w:rsidR="00476394" w:rsidRDefault="008D4008">
            <w:r>
              <w:t>35.0</w:t>
            </w:r>
          </w:p>
        </w:tc>
        <w:tc>
          <w:tcPr>
            <w:tcW w:w="1556" w:type="dxa"/>
            <w:vAlign w:val="center"/>
          </w:tcPr>
          <w:p w14:paraId="193B2784" w14:textId="77777777" w:rsidR="00476394" w:rsidRDefault="008D4008">
            <w:r>
              <w:t>22.2</w:t>
            </w:r>
          </w:p>
        </w:tc>
        <w:tc>
          <w:tcPr>
            <w:tcW w:w="1556" w:type="dxa"/>
            <w:vAlign w:val="center"/>
          </w:tcPr>
          <w:p w14:paraId="0D67A815" w14:textId="77777777" w:rsidR="00476394" w:rsidRDefault="008D4008">
            <w:r>
              <w:t>13.0</w:t>
            </w:r>
          </w:p>
        </w:tc>
        <w:tc>
          <w:tcPr>
            <w:tcW w:w="1556" w:type="dxa"/>
            <w:vAlign w:val="center"/>
          </w:tcPr>
          <w:p w14:paraId="5CA7D8C9" w14:textId="77777777" w:rsidR="00476394" w:rsidRDefault="008D4008">
            <w:r>
              <w:t>68.5</w:t>
            </w:r>
          </w:p>
        </w:tc>
      </w:tr>
      <w:tr w:rsidR="00476394" w14:paraId="50A97AD8" w14:textId="77777777">
        <w:tc>
          <w:tcPr>
            <w:tcW w:w="1131" w:type="dxa"/>
            <w:shd w:val="clear" w:color="auto" w:fill="E6E6E6"/>
            <w:vAlign w:val="center"/>
          </w:tcPr>
          <w:p w14:paraId="30725036" w14:textId="77777777" w:rsidR="00476394" w:rsidRDefault="008D4008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2C7BF29F" w14:textId="77777777" w:rsidR="00476394" w:rsidRDefault="008D4008">
            <w:r>
              <w:t>12</w:t>
            </w:r>
            <w:r>
              <w:t>月</w:t>
            </w:r>
            <w:r>
              <w:t>12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1790C9" w14:textId="77777777" w:rsidR="00476394" w:rsidRDefault="008D4008">
            <w:r>
              <w:t>-1.1</w:t>
            </w:r>
          </w:p>
        </w:tc>
        <w:tc>
          <w:tcPr>
            <w:tcW w:w="1556" w:type="dxa"/>
            <w:vAlign w:val="center"/>
          </w:tcPr>
          <w:p w14:paraId="651A2C62" w14:textId="77777777" w:rsidR="00476394" w:rsidRDefault="008D4008">
            <w:r>
              <w:t>-1.7</w:t>
            </w:r>
          </w:p>
        </w:tc>
        <w:tc>
          <w:tcPr>
            <w:tcW w:w="1556" w:type="dxa"/>
            <w:vAlign w:val="center"/>
          </w:tcPr>
          <w:p w14:paraId="3825A2BD" w14:textId="77777777" w:rsidR="00476394" w:rsidRDefault="008D4008">
            <w:r>
              <w:t>3.4</w:t>
            </w:r>
          </w:p>
        </w:tc>
        <w:tc>
          <w:tcPr>
            <w:tcW w:w="1556" w:type="dxa"/>
            <w:vAlign w:val="center"/>
          </w:tcPr>
          <w:p w14:paraId="16E0FF29" w14:textId="77777777" w:rsidR="00476394" w:rsidRDefault="008D4008">
            <w:r>
              <w:t>7.4</w:t>
            </w:r>
          </w:p>
        </w:tc>
      </w:tr>
    </w:tbl>
    <w:p w14:paraId="10DA9E18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89530676"/>
      <w:bookmarkEnd w:id="45"/>
      <w:r>
        <w:t>围护结构</w:t>
      </w:r>
      <w:bookmarkEnd w:id="46"/>
    </w:p>
    <w:p w14:paraId="2DEFA83B" w14:textId="77777777" w:rsidR="00476394" w:rsidRDefault="008D4008">
      <w:pPr>
        <w:pStyle w:val="1"/>
        <w:widowControl w:val="0"/>
        <w:jc w:val="both"/>
      </w:pPr>
      <w:bookmarkStart w:id="47" w:name="_Toc89530677"/>
      <w:r>
        <w:t>围护结构概况</w:t>
      </w:r>
      <w:bookmarkEnd w:id="47"/>
    </w:p>
    <w:p w14:paraId="5E15AB09" w14:textId="77777777" w:rsidR="00476394" w:rsidRDefault="00476394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1817"/>
        <w:gridCol w:w="1348"/>
        <w:gridCol w:w="1592"/>
        <w:gridCol w:w="1176"/>
        <w:gridCol w:w="1067"/>
      </w:tblGrid>
      <w:tr w:rsidR="009A43BA" w14:paraId="2F670372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04F5CAD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7FA31B9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8"/>
          </w:p>
        </w:tc>
      </w:tr>
      <w:tr w:rsidR="009A43BA" w14:paraId="6741CDBD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DFBF120" w14:textId="77777777" w:rsidR="009A43BA" w:rsidRDefault="008D4008" w:rsidP="009A43B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655E21C1" w14:textId="77777777" w:rsidR="009A43BA" w:rsidRDefault="008D4008" w:rsidP="009A43BA">
            <w:pPr>
              <w:jc w:val="center"/>
              <w:rPr>
                <w:szCs w:val="21"/>
              </w:rPr>
            </w:pPr>
            <w:bookmarkStart w:id="49" w:name="体形系数"/>
            <w:r>
              <w:rPr>
                <w:rFonts w:hint="eastAsia"/>
                <w:szCs w:val="21"/>
              </w:rPr>
              <w:t>0.27</w:t>
            </w:r>
            <w:bookmarkEnd w:id="49"/>
          </w:p>
        </w:tc>
      </w:tr>
      <w:tr w:rsidR="009A43BA" w14:paraId="34CDC791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27EC9B0" w14:textId="77777777" w:rsidR="009A43BA" w:rsidRDefault="008D4008" w:rsidP="009A43B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50C52B5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0.83</w:t>
            </w:r>
            <w:bookmarkEnd w:id="50"/>
          </w:p>
        </w:tc>
      </w:tr>
      <w:tr w:rsidR="009A43BA" w14:paraId="24156851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56DC909" w14:textId="77777777" w:rsidR="009A43BA" w:rsidRDefault="008D4008" w:rsidP="009A43B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FC6436C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1.13</w:t>
            </w:r>
            <w:bookmarkEnd w:id="51"/>
          </w:p>
        </w:tc>
      </w:tr>
      <w:tr w:rsidR="009A43BA" w14:paraId="5FB83E00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44FBC6C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1FC62A2" w14:textId="77777777" w:rsidR="009A43BA" w:rsidRDefault="008D4008" w:rsidP="009A43B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A60D42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2" w:name="天窗K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9A43BA" w14:paraId="38A7F9A9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A2F71AC" w14:textId="77777777" w:rsidR="009A43BA" w:rsidRDefault="008D4008" w:rsidP="009A43B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4928ADFF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3" w:name="天窗SC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</w:tr>
      <w:tr w:rsidR="009A43BA" w14:paraId="0FCDC6C9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F21A30F" w14:textId="77777777" w:rsidR="009A43BA" w:rsidRDefault="008D4008" w:rsidP="009A43B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879480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9A43BA" w14:paraId="7FD01685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44FB900" w14:textId="77777777" w:rsidR="009A43BA" w:rsidRDefault="008D4008" w:rsidP="009A43B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17926BD" w14:textId="77777777" w:rsidR="009A43BA" w:rsidRPr="00C807BB" w:rsidRDefault="008D4008" w:rsidP="009A43BA">
            <w:pPr>
              <w:jc w:val="center"/>
              <w:rPr>
                <w:bCs/>
                <w:szCs w:val="21"/>
              </w:rPr>
            </w:pPr>
            <w:bookmarkStart w:id="55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5"/>
          </w:p>
        </w:tc>
      </w:tr>
      <w:tr w:rsidR="009A43BA" w14:paraId="19EE4C03" w14:textId="77777777" w:rsidTr="009A43BA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CFCE1CD" w14:textId="77777777" w:rsidR="009A43BA" w:rsidRDefault="008D4008" w:rsidP="009A43B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C6F6E7B" w14:textId="77777777" w:rsidR="009A43BA" w:rsidRPr="00C807BB" w:rsidRDefault="008D4008" w:rsidP="009A43BA">
            <w:pPr>
              <w:jc w:val="center"/>
              <w:rPr>
                <w:bCs/>
                <w:szCs w:val="21"/>
              </w:rPr>
            </w:pPr>
            <w:bookmarkStart w:id="56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9A43BA" w14:paraId="7FD1FE4B" w14:textId="77777777" w:rsidTr="009A43BA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65E6D512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63890667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1AC788B8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73D4B283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1D14A38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15191F49" w14:textId="77777777" w:rsidR="009A43BA" w:rsidRPr="00E234F0" w:rsidRDefault="008D4008" w:rsidP="009A43B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9A43BA" w14:paraId="6B622750" w14:textId="77777777" w:rsidTr="009A43BA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36158E17" w14:textId="77777777" w:rsidR="009A43BA" w:rsidRDefault="009A43BA" w:rsidP="009A43BA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73F8D228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2BA34583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31AE8B88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102BAB30" w14:textId="77777777" w:rsidR="009A43BA" w:rsidRPr="00814FC3" w:rsidRDefault="008D4008" w:rsidP="009A43B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76530E8D" w14:textId="77777777" w:rsidR="009A43BA" w:rsidRPr="00814FC3" w:rsidRDefault="008D4008" w:rsidP="009A43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9A43BA" w14:paraId="25C9F33A" w14:textId="77777777" w:rsidTr="009A43BA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2F8B1E13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070D9C0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3027FD02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57" w:name="窗墙比－南向"/>
            <w:r>
              <w:rPr>
                <w:rFonts w:hint="eastAsia"/>
                <w:bCs/>
                <w:szCs w:val="21"/>
              </w:rPr>
              <w:t>0.42</w:t>
            </w:r>
            <w:bookmarkEnd w:id="57"/>
          </w:p>
        </w:tc>
        <w:tc>
          <w:tcPr>
            <w:tcW w:w="815" w:type="pct"/>
            <w:vAlign w:val="center"/>
          </w:tcPr>
          <w:p w14:paraId="0921F33F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58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58"/>
            <w:r>
              <w:rPr>
                <w:rFonts w:hint="eastAsia"/>
                <w:bCs/>
                <w:szCs w:val="21"/>
              </w:rPr>
              <w:t>、</w:t>
            </w:r>
          </w:p>
          <w:p w14:paraId="767D703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59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  <w:tc>
          <w:tcPr>
            <w:tcW w:w="602" w:type="pct"/>
            <w:vAlign w:val="center"/>
          </w:tcPr>
          <w:p w14:paraId="4547780D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0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0"/>
            <w:r>
              <w:rPr>
                <w:rFonts w:hint="eastAsia"/>
                <w:bCs/>
                <w:szCs w:val="21"/>
              </w:rPr>
              <w:t>、</w:t>
            </w:r>
          </w:p>
          <w:p w14:paraId="61D564DC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1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547" w:type="pct"/>
            <w:vAlign w:val="center"/>
          </w:tcPr>
          <w:p w14:paraId="528B3977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2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14:paraId="42287980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</w:tr>
      <w:tr w:rsidR="009A43BA" w14:paraId="0889D8B2" w14:textId="77777777" w:rsidTr="009A43BA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4F84B5BC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313CD9F2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0681DAEE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64" w:name="窗墙比－北向"/>
            <w:r>
              <w:rPr>
                <w:rFonts w:hint="eastAsia"/>
                <w:bCs/>
                <w:szCs w:val="21"/>
              </w:rPr>
              <w:t>0.28</w:t>
            </w:r>
            <w:bookmarkEnd w:id="64"/>
          </w:p>
        </w:tc>
        <w:tc>
          <w:tcPr>
            <w:tcW w:w="815" w:type="pct"/>
            <w:vAlign w:val="center"/>
          </w:tcPr>
          <w:p w14:paraId="3EB890E9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5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5"/>
            <w:r>
              <w:rPr>
                <w:rFonts w:hint="eastAsia"/>
                <w:bCs/>
                <w:szCs w:val="21"/>
              </w:rPr>
              <w:t>、</w:t>
            </w:r>
          </w:p>
          <w:p w14:paraId="499C1A2E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6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6"/>
          </w:p>
        </w:tc>
        <w:tc>
          <w:tcPr>
            <w:tcW w:w="602" w:type="pct"/>
            <w:vAlign w:val="center"/>
          </w:tcPr>
          <w:p w14:paraId="04A520E5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7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7"/>
            <w:r>
              <w:rPr>
                <w:bCs/>
                <w:szCs w:val="21"/>
              </w:rPr>
              <w:t>、</w:t>
            </w:r>
          </w:p>
          <w:p w14:paraId="4DEB9DEC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547" w:type="pct"/>
            <w:vAlign w:val="center"/>
          </w:tcPr>
          <w:p w14:paraId="6316516E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9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9"/>
            <w:r>
              <w:rPr>
                <w:bCs/>
                <w:szCs w:val="21"/>
              </w:rPr>
              <w:t>、</w:t>
            </w:r>
          </w:p>
          <w:p w14:paraId="6A3EDBF9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</w:tr>
      <w:tr w:rsidR="009A43BA" w14:paraId="1542DCBD" w14:textId="77777777" w:rsidTr="009A43BA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2B4AD418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70B775BB" w14:textId="77777777" w:rsidR="009A43BA" w:rsidRDefault="008D4008" w:rsidP="009A43B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492C7F0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71" w:name="窗墙比－东向"/>
            <w:r>
              <w:rPr>
                <w:rFonts w:hint="eastAsia"/>
                <w:bCs/>
                <w:szCs w:val="21"/>
              </w:rPr>
              <w:t>0.10</w:t>
            </w:r>
            <w:bookmarkEnd w:id="71"/>
          </w:p>
        </w:tc>
        <w:tc>
          <w:tcPr>
            <w:tcW w:w="815" w:type="pct"/>
            <w:vAlign w:val="center"/>
          </w:tcPr>
          <w:p w14:paraId="4B12A96E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2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2"/>
            <w:r>
              <w:rPr>
                <w:rFonts w:hint="eastAsia"/>
                <w:bCs/>
                <w:szCs w:val="21"/>
              </w:rPr>
              <w:t>、</w:t>
            </w:r>
          </w:p>
          <w:p w14:paraId="25FAB209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3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  <w:tc>
          <w:tcPr>
            <w:tcW w:w="602" w:type="pct"/>
            <w:vAlign w:val="center"/>
          </w:tcPr>
          <w:p w14:paraId="1D8CCB47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4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4"/>
            <w:r>
              <w:rPr>
                <w:bCs/>
                <w:szCs w:val="21"/>
              </w:rPr>
              <w:t>、</w:t>
            </w:r>
          </w:p>
          <w:p w14:paraId="3D5F2BA0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547" w:type="pct"/>
            <w:vAlign w:val="center"/>
          </w:tcPr>
          <w:p w14:paraId="071961E2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6"/>
            <w:r>
              <w:rPr>
                <w:bCs/>
                <w:szCs w:val="21"/>
              </w:rPr>
              <w:t>、</w:t>
            </w:r>
          </w:p>
          <w:p w14:paraId="73CCDCE3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</w:tr>
      <w:tr w:rsidR="009A43BA" w14:paraId="2A164945" w14:textId="77777777" w:rsidTr="009A43BA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411B0445" w14:textId="77777777" w:rsidR="009A43BA" w:rsidRDefault="009A43BA" w:rsidP="009A43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47F9B17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6E6D9AE4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bookmarkStart w:id="78" w:name="窗墙比－西向"/>
            <w:r>
              <w:rPr>
                <w:rFonts w:hint="eastAsia"/>
                <w:bCs/>
                <w:szCs w:val="21"/>
              </w:rPr>
              <w:t>0.10</w:t>
            </w:r>
            <w:bookmarkEnd w:id="78"/>
          </w:p>
        </w:tc>
        <w:tc>
          <w:tcPr>
            <w:tcW w:w="815" w:type="pct"/>
            <w:vAlign w:val="center"/>
          </w:tcPr>
          <w:p w14:paraId="7DDC1F5A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9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79"/>
            <w:r>
              <w:rPr>
                <w:rFonts w:hint="eastAsia"/>
                <w:bCs/>
                <w:szCs w:val="21"/>
              </w:rPr>
              <w:t>、</w:t>
            </w:r>
          </w:p>
          <w:p w14:paraId="00ABA9B9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0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602" w:type="pct"/>
            <w:vAlign w:val="center"/>
          </w:tcPr>
          <w:p w14:paraId="549AD295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1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1"/>
            <w:r>
              <w:rPr>
                <w:bCs/>
                <w:szCs w:val="21"/>
              </w:rPr>
              <w:t>、</w:t>
            </w:r>
          </w:p>
          <w:p w14:paraId="528D76B2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547" w:type="pct"/>
            <w:vAlign w:val="center"/>
          </w:tcPr>
          <w:p w14:paraId="180F646E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3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3"/>
            <w:r>
              <w:rPr>
                <w:bCs/>
                <w:szCs w:val="21"/>
              </w:rPr>
              <w:t>、</w:t>
            </w:r>
          </w:p>
          <w:p w14:paraId="218C9AAB" w14:textId="77777777" w:rsidR="009A43BA" w:rsidRDefault="008D4008" w:rsidP="009A43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</w:tr>
    </w:tbl>
    <w:p w14:paraId="3405A9EB" w14:textId="77777777" w:rsidR="00476394" w:rsidRDefault="00476394">
      <w:pPr>
        <w:widowControl w:val="0"/>
        <w:jc w:val="both"/>
      </w:pPr>
    </w:p>
    <w:p w14:paraId="58546BA5" w14:textId="77777777" w:rsidR="00476394" w:rsidRDefault="008D4008">
      <w:pPr>
        <w:pStyle w:val="1"/>
        <w:widowControl w:val="0"/>
        <w:jc w:val="both"/>
      </w:pPr>
      <w:bookmarkStart w:id="85" w:name="_Toc89530678"/>
      <w:r>
        <w:t>房间类型</w:t>
      </w:r>
      <w:bookmarkEnd w:id="85"/>
    </w:p>
    <w:p w14:paraId="39B27986" w14:textId="77777777" w:rsidR="00476394" w:rsidRDefault="008D4008">
      <w:pPr>
        <w:pStyle w:val="2"/>
        <w:widowControl w:val="0"/>
      </w:pPr>
      <w:bookmarkStart w:id="86" w:name="_Toc89530679"/>
      <w:r>
        <w:t>房间表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76394" w14:paraId="76450331" w14:textId="77777777">
        <w:tc>
          <w:tcPr>
            <w:tcW w:w="1567" w:type="dxa"/>
            <w:shd w:val="clear" w:color="auto" w:fill="E6E6E6"/>
            <w:vAlign w:val="center"/>
          </w:tcPr>
          <w:p w14:paraId="0EECE8B1" w14:textId="77777777" w:rsidR="00476394" w:rsidRDefault="008D400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1A78E11" w14:textId="77777777" w:rsidR="00476394" w:rsidRDefault="008D400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401EBC2" w14:textId="77777777" w:rsidR="00476394" w:rsidRDefault="008D400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BE3330" w14:textId="77777777" w:rsidR="00476394" w:rsidRDefault="008D400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BE9DBE" w14:textId="77777777" w:rsidR="00476394" w:rsidRDefault="008D400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B64BAE" w14:textId="77777777" w:rsidR="00476394" w:rsidRDefault="008D400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821AE3" w14:textId="77777777" w:rsidR="00476394" w:rsidRDefault="008D400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4E7E02" w14:textId="77777777" w:rsidR="00476394" w:rsidRDefault="008D400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76394" w14:paraId="645FDCF3" w14:textId="77777777">
        <w:tc>
          <w:tcPr>
            <w:tcW w:w="1567" w:type="dxa"/>
            <w:shd w:val="clear" w:color="auto" w:fill="E6E6E6"/>
            <w:vAlign w:val="center"/>
          </w:tcPr>
          <w:p w14:paraId="5098615E" w14:textId="77777777" w:rsidR="00476394" w:rsidRDefault="008D4008">
            <w:r>
              <w:lastRenderedPageBreak/>
              <w:t>起居室</w:t>
            </w:r>
          </w:p>
        </w:tc>
        <w:tc>
          <w:tcPr>
            <w:tcW w:w="973" w:type="dxa"/>
            <w:vAlign w:val="center"/>
          </w:tcPr>
          <w:p w14:paraId="00DC22A7" w14:textId="77777777" w:rsidR="00476394" w:rsidRDefault="008D400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2A096F" w14:textId="77777777" w:rsidR="00476394" w:rsidRDefault="008D400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FB8939C" w14:textId="77777777" w:rsidR="00476394" w:rsidRDefault="008D4008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039411" w14:textId="77777777" w:rsidR="00476394" w:rsidRDefault="008D400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53F77A" w14:textId="77777777" w:rsidR="00476394" w:rsidRDefault="008D4008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49D45B" w14:textId="77777777" w:rsidR="00476394" w:rsidRDefault="008D4008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647EC4" w14:textId="77777777" w:rsidR="00476394" w:rsidRDefault="008D4008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4CAC3583" w14:textId="77777777" w:rsidR="00476394" w:rsidRDefault="008D4008">
      <w:pPr>
        <w:pStyle w:val="2"/>
        <w:widowControl w:val="0"/>
      </w:pPr>
      <w:bookmarkStart w:id="87" w:name="_Toc89530680"/>
      <w:r>
        <w:t>作息时间表</w:t>
      </w:r>
      <w:bookmarkEnd w:id="87"/>
    </w:p>
    <w:p w14:paraId="058DCE44" w14:textId="77777777" w:rsidR="00476394" w:rsidRDefault="008D4008">
      <w:pPr>
        <w:widowControl w:val="0"/>
        <w:jc w:val="both"/>
      </w:pPr>
      <w:r>
        <w:t>详见附录</w:t>
      </w:r>
    </w:p>
    <w:p w14:paraId="2C2EBADB" w14:textId="77777777" w:rsidR="00476394" w:rsidRDefault="008D4008">
      <w:pPr>
        <w:pStyle w:val="1"/>
        <w:widowControl w:val="0"/>
        <w:jc w:val="both"/>
      </w:pPr>
      <w:bookmarkStart w:id="88" w:name="_Toc89530681"/>
      <w:r>
        <w:t>暖通空调系统</w:t>
      </w:r>
      <w:bookmarkEnd w:id="88"/>
    </w:p>
    <w:p w14:paraId="17C32739" w14:textId="77777777" w:rsidR="00476394" w:rsidRDefault="008D4008">
      <w:pPr>
        <w:pStyle w:val="2"/>
        <w:widowControl w:val="0"/>
      </w:pPr>
      <w:bookmarkStart w:id="89" w:name="_Toc89530682"/>
      <w:r>
        <w:t>系统类型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76394" w14:paraId="4BC6BF89" w14:textId="77777777">
        <w:tc>
          <w:tcPr>
            <w:tcW w:w="1131" w:type="dxa"/>
            <w:shd w:val="clear" w:color="auto" w:fill="E6E6E6"/>
            <w:vAlign w:val="center"/>
          </w:tcPr>
          <w:p w14:paraId="34C46A02" w14:textId="77777777" w:rsidR="00476394" w:rsidRDefault="008D400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E23A052" w14:textId="77777777" w:rsidR="00476394" w:rsidRDefault="008D400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A6292" w14:textId="77777777" w:rsidR="00476394" w:rsidRDefault="008D400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473BF" w14:textId="77777777" w:rsidR="00476394" w:rsidRDefault="008D400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9495821" w14:textId="77777777" w:rsidR="00476394" w:rsidRDefault="008D40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DC6B97C" w14:textId="77777777" w:rsidR="00476394" w:rsidRDefault="008D4008">
            <w:pPr>
              <w:jc w:val="center"/>
            </w:pPr>
            <w:r>
              <w:t>包含的房间</w:t>
            </w:r>
          </w:p>
        </w:tc>
      </w:tr>
      <w:tr w:rsidR="00476394" w14:paraId="5BE6ECA7" w14:textId="77777777">
        <w:tc>
          <w:tcPr>
            <w:tcW w:w="1131" w:type="dxa"/>
            <w:vAlign w:val="center"/>
          </w:tcPr>
          <w:p w14:paraId="22AEBD6B" w14:textId="77777777" w:rsidR="00476394" w:rsidRDefault="008D4008">
            <w:r>
              <w:t>默认</w:t>
            </w:r>
          </w:p>
        </w:tc>
        <w:tc>
          <w:tcPr>
            <w:tcW w:w="1924" w:type="dxa"/>
            <w:vAlign w:val="center"/>
          </w:tcPr>
          <w:p w14:paraId="24A572C3" w14:textId="77777777" w:rsidR="00476394" w:rsidRDefault="008D4008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A3061DA" w14:textId="77777777" w:rsidR="00476394" w:rsidRDefault="008D4008">
            <w:r>
              <w:t>－</w:t>
            </w:r>
          </w:p>
        </w:tc>
        <w:tc>
          <w:tcPr>
            <w:tcW w:w="848" w:type="dxa"/>
            <w:vAlign w:val="center"/>
          </w:tcPr>
          <w:p w14:paraId="2D26DF2F" w14:textId="77777777" w:rsidR="00476394" w:rsidRDefault="008D4008">
            <w:r>
              <w:t>－</w:t>
            </w:r>
          </w:p>
        </w:tc>
        <w:tc>
          <w:tcPr>
            <w:tcW w:w="905" w:type="dxa"/>
            <w:vAlign w:val="center"/>
          </w:tcPr>
          <w:p w14:paraId="474CD2A2" w14:textId="77777777" w:rsidR="00476394" w:rsidRDefault="008D4008">
            <w:r>
              <w:t>2061.24</w:t>
            </w:r>
          </w:p>
        </w:tc>
        <w:tc>
          <w:tcPr>
            <w:tcW w:w="3673" w:type="dxa"/>
            <w:vAlign w:val="center"/>
          </w:tcPr>
          <w:p w14:paraId="69397268" w14:textId="77777777" w:rsidR="00476394" w:rsidRDefault="008D4008">
            <w:r>
              <w:t>所有房间</w:t>
            </w:r>
          </w:p>
        </w:tc>
      </w:tr>
    </w:tbl>
    <w:p w14:paraId="45119996" w14:textId="77777777" w:rsidR="00476394" w:rsidRDefault="008D4008">
      <w:pPr>
        <w:pStyle w:val="2"/>
        <w:widowControl w:val="0"/>
      </w:pPr>
      <w:bookmarkStart w:id="90" w:name="_Toc89530683"/>
      <w:r>
        <w:t>制冷系统</w:t>
      </w:r>
      <w:bookmarkEnd w:id="90"/>
    </w:p>
    <w:p w14:paraId="4F3DDDF1" w14:textId="77777777" w:rsidR="00476394" w:rsidRDefault="008D4008">
      <w:pPr>
        <w:pStyle w:val="3"/>
        <w:widowControl w:val="0"/>
        <w:jc w:val="both"/>
      </w:pPr>
      <w:bookmarkStart w:id="91" w:name="_Toc89530684"/>
      <w:r>
        <w:t>冷水机组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76394" w14:paraId="2B36E012" w14:textId="77777777">
        <w:tc>
          <w:tcPr>
            <w:tcW w:w="1697" w:type="dxa"/>
            <w:shd w:val="clear" w:color="auto" w:fill="E6E6E6"/>
            <w:vAlign w:val="center"/>
          </w:tcPr>
          <w:p w14:paraId="13784736" w14:textId="77777777" w:rsidR="00476394" w:rsidRDefault="008D400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850A23C" w14:textId="77777777" w:rsidR="00476394" w:rsidRDefault="008D4008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86C9371" w14:textId="77777777" w:rsidR="00476394" w:rsidRDefault="008D4008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612002" w14:textId="77777777" w:rsidR="00476394" w:rsidRDefault="008D4008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115AAEA" w14:textId="77777777" w:rsidR="00476394" w:rsidRDefault="008D4008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74ACA12" w14:textId="77777777" w:rsidR="00476394" w:rsidRDefault="008D4008">
            <w:pPr>
              <w:jc w:val="center"/>
            </w:pPr>
            <w:r>
              <w:t>台数</w:t>
            </w:r>
          </w:p>
        </w:tc>
      </w:tr>
      <w:tr w:rsidR="00476394" w14:paraId="1F1154CA" w14:textId="77777777">
        <w:tc>
          <w:tcPr>
            <w:tcW w:w="1697" w:type="dxa"/>
            <w:vAlign w:val="center"/>
          </w:tcPr>
          <w:p w14:paraId="733EC99C" w14:textId="77777777" w:rsidR="00476394" w:rsidRDefault="008D4008">
            <w:r>
              <w:t>冷水机组</w:t>
            </w:r>
          </w:p>
        </w:tc>
        <w:tc>
          <w:tcPr>
            <w:tcW w:w="2445" w:type="dxa"/>
            <w:vAlign w:val="center"/>
          </w:tcPr>
          <w:p w14:paraId="4AC952EB" w14:textId="77777777" w:rsidR="00476394" w:rsidRDefault="008D4008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87ED4EB" w14:textId="77777777" w:rsidR="00476394" w:rsidRDefault="008D4008">
            <w:r>
              <w:t>100</w:t>
            </w:r>
          </w:p>
        </w:tc>
        <w:tc>
          <w:tcPr>
            <w:tcW w:w="1273" w:type="dxa"/>
            <w:vAlign w:val="center"/>
          </w:tcPr>
          <w:p w14:paraId="24BB0328" w14:textId="77777777" w:rsidR="00476394" w:rsidRDefault="008D4008">
            <w:r>
              <w:t>500</w:t>
            </w:r>
          </w:p>
        </w:tc>
        <w:tc>
          <w:tcPr>
            <w:tcW w:w="1630" w:type="dxa"/>
            <w:vAlign w:val="center"/>
          </w:tcPr>
          <w:p w14:paraId="3574C975" w14:textId="77777777" w:rsidR="00476394" w:rsidRDefault="008D4008">
            <w:r>
              <w:t>5.00</w:t>
            </w:r>
          </w:p>
        </w:tc>
        <w:tc>
          <w:tcPr>
            <w:tcW w:w="628" w:type="dxa"/>
            <w:vAlign w:val="center"/>
          </w:tcPr>
          <w:p w14:paraId="5C61629F" w14:textId="77777777" w:rsidR="00476394" w:rsidRDefault="008D4008">
            <w:r>
              <w:t>1</w:t>
            </w:r>
          </w:p>
        </w:tc>
      </w:tr>
    </w:tbl>
    <w:p w14:paraId="76EE99DA" w14:textId="77777777" w:rsidR="00476394" w:rsidRDefault="008D4008">
      <w:pPr>
        <w:pStyle w:val="3"/>
        <w:widowControl w:val="0"/>
        <w:jc w:val="both"/>
      </w:pPr>
      <w:bookmarkStart w:id="92" w:name="_Toc89530685"/>
      <w:r>
        <w:t>水泵系统</w:t>
      </w:r>
      <w:bookmarkEnd w:id="9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76394" w14:paraId="1F20FB9A" w14:textId="77777777">
        <w:tc>
          <w:tcPr>
            <w:tcW w:w="2677" w:type="dxa"/>
            <w:shd w:val="clear" w:color="auto" w:fill="E6E6E6"/>
            <w:vAlign w:val="center"/>
          </w:tcPr>
          <w:p w14:paraId="3A91438C" w14:textId="77777777" w:rsidR="00476394" w:rsidRDefault="008D400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1D9155E" w14:textId="77777777" w:rsidR="00476394" w:rsidRDefault="008D400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15AA3D" w14:textId="77777777" w:rsidR="00476394" w:rsidRDefault="008D400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A30C000" w14:textId="77777777" w:rsidR="00476394" w:rsidRDefault="008D400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4291AC" w14:textId="77777777" w:rsidR="00476394" w:rsidRDefault="008D400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3DB4CDF" w14:textId="77777777" w:rsidR="00476394" w:rsidRDefault="008D4008">
            <w:pPr>
              <w:jc w:val="center"/>
            </w:pPr>
            <w:r>
              <w:t>台数</w:t>
            </w:r>
          </w:p>
        </w:tc>
      </w:tr>
      <w:tr w:rsidR="00476394" w14:paraId="10E4EAC9" w14:textId="77777777">
        <w:tc>
          <w:tcPr>
            <w:tcW w:w="2677" w:type="dxa"/>
            <w:vAlign w:val="center"/>
          </w:tcPr>
          <w:p w14:paraId="4F610EB2" w14:textId="77777777" w:rsidR="00476394" w:rsidRDefault="008D4008">
            <w:r>
              <w:t>冷却水泵</w:t>
            </w:r>
          </w:p>
        </w:tc>
        <w:tc>
          <w:tcPr>
            <w:tcW w:w="1267" w:type="dxa"/>
            <w:vAlign w:val="center"/>
          </w:tcPr>
          <w:p w14:paraId="597DB501" w14:textId="77777777" w:rsidR="00476394" w:rsidRDefault="008D4008">
            <w:r>
              <w:t>320</w:t>
            </w:r>
          </w:p>
        </w:tc>
        <w:tc>
          <w:tcPr>
            <w:tcW w:w="990" w:type="dxa"/>
            <w:vAlign w:val="center"/>
          </w:tcPr>
          <w:p w14:paraId="4695C83F" w14:textId="77777777" w:rsidR="00476394" w:rsidRDefault="008D4008">
            <w:r>
              <w:t>25</w:t>
            </w:r>
          </w:p>
        </w:tc>
        <w:tc>
          <w:tcPr>
            <w:tcW w:w="2122" w:type="dxa"/>
            <w:vAlign w:val="center"/>
          </w:tcPr>
          <w:p w14:paraId="7B2FED67" w14:textId="77777777" w:rsidR="00476394" w:rsidRDefault="008D4008">
            <w:r>
              <w:t>80</w:t>
            </w:r>
          </w:p>
        </w:tc>
        <w:tc>
          <w:tcPr>
            <w:tcW w:w="1556" w:type="dxa"/>
            <w:vAlign w:val="center"/>
          </w:tcPr>
          <w:p w14:paraId="78B3846C" w14:textId="77777777" w:rsidR="00476394" w:rsidRDefault="008D4008">
            <w:r>
              <w:t>31.3</w:t>
            </w:r>
          </w:p>
        </w:tc>
        <w:tc>
          <w:tcPr>
            <w:tcW w:w="701" w:type="dxa"/>
            <w:vAlign w:val="center"/>
          </w:tcPr>
          <w:p w14:paraId="19EC14C1" w14:textId="77777777" w:rsidR="00476394" w:rsidRDefault="008D4008">
            <w:r>
              <w:t>1</w:t>
            </w:r>
          </w:p>
        </w:tc>
      </w:tr>
      <w:tr w:rsidR="00476394" w14:paraId="7F534A68" w14:textId="77777777">
        <w:tc>
          <w:tcPr>
            <w:tcW w:w="2677" w:type="dxa"/>
            <w:vAlign w:val="center"/>
          </w:tcPr>
          <w:p w14:paraId="390FDD1D" w14:textId="77777777" w:rsidR="00476394" w:rsidRDefault="008D4008">
            <w:r>
              <w:t>冷冻水泵</w:t>
            </w:r>
          </w:p>
        </w:tc>
        <w:tc>
          <w:tcPr>
            <w:tcW w:w="1267" w:type="dxa"/>
            <w:vAlign w:val="center"/>
          </w:tcPr>
          <w:p w14:paraId="30A26EF0" w14:textId="77777777" w:rsidR="00476394" w:rsidRDefault="008D4008">
            <w:r>
              <w:t>320</w:t>
            </w:r>
          </w:p>
        </w:tc>
        <w:tc>
          <w:tcPr>
            <w:tcW w:w="990" w:type="dxa"/>
            <w:vAlign w:val="center"/>
          </w:tcPr>
          <w:p w14:paraId="6286B903" w14:textId="77777777" w:rsidR="00476394" w:rsidRDefault="008D4008">
            <w:r>
              <w:t>30</w:t>
            </w:r>
          </w:p>
        </w:tc>
        <w:tc>
          <w:tcPr>
            <w:tcW w:w="2122" w:type="dxa"/>
            <w:vAlign w:val="center"/>
          </w:tcPr>
          <w:p w14:paraId="6574A166" w14:textId="77777777" w:rsidR="00476394" w:rsidRDefault="008D4008">
            <w:r>
              <w:t>80</w:t>
            </w:r>
          </w:p>
        </w:tc>
        <w:tc>
          <w:tcPr>
            <w:tcW w:w="1556" w:type="dxa"/>
            <w:vAlign w:val="center"/>
          </w:tcPr>
          <w:p w14:paraId="4660A2D1" w14:textId="77777777" w:rsidR="00476394" w:rsidRDefault="008D4008">
            <w:r>
              <w:t>37.6</w:t>
            </w:r>
          </w:p>
        </w:tc>
        <w:tc>
          <w:tcPr>
            <w:tcW w:w="701" w:type="dxa"/>
            <w:vAlign w:val="center"/>
          </w:tcPr>
          <w:p w14:paraId="045300D3" w14:textId="77777777" w:rsidR="00476394" w:rsidRDefault="008D4008">
            <w:r>
              <w:t>1</w:t>
            </w:r>
          </w:p>
        </w:tc>
      </w:tr>
    </w:tbl>
    <w:p w14:paraId="395A7AFB" w14:textId="77777777" w:rsidR="00476394" w:rsidRDefault="008D4008">
      <w:pPr>
        <w:pStyle w:val="3"/>
        <w:widowControl w:val="0"/>
        <w:jc w:val="both"/>
      </w:pPr>
      <w:bookmarkStart w:id="93" w:name="_Toc89530686"/>
      <w:r>
        <w:t>运行工况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76394" w14:paraId="295C6ED2" w14:textId="77777777">
        <w:tc>
          <w:tcPr>
            <w:tcW w:w="1115" w:type="dxa"/>
            <w:shd w:val="clear" w:color="auto" w:fill="E6E6E6"/>
            <w:vAlign w:val="center"/>
          </w:tcPr>
          <w:p w14:paraId="5F2CCB1E" w14:textId="77777777" w:rsidR="00476394" w:rsidRDefault="008D4008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79393B" w14:textId="77777777" w:rsidR="00476394" w:rsidRDefault="008D4008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956586" w14:textId="77777777" w:rsidR="00476394" w:rsidRDefault="008D4008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649E66" w14:textId="77777777" w:rsidR="00476394" w:rsidRDefault="008D400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1D64EE" w14:textId="77777777" w:rsidR="00476394" w:rsidRDefault="008D4008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B5C8F0" w14:textId="77777777" w:rsidR="00476394" w:rsidRDefault="008D4008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EA8E29" w14:textId="77777777" w:rsidR="00476394" w:rsidRDefault="008D4008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76394" w14:paraId="6080B8F5" w14:textId="77777777">
        <w:tc>
          <w:tcPr>
            <w:tcW w:w="1115" w:type="dxa"/>
            <w:shd w:val="clear" w:color="auto" w:fill="E6E6E6"/>
            <w:vAlign w:val="center"/>
          </w:tcPr>
          <w:p w14:paraId="5A144368" w14:textId="77777777" w:rsidR="00476394" w:rsidRDefault="008D4008">
            <w:r>
              <w:t>25</w:t>
            </w:r>
          </w:p>
        </w:tc>
        <w:tc>
          <w:tcPr>
            <w:tcW w:w="1273" w:type="dxa"/>
            <w:vAlign w:val="center"/>
          </w:tcPr>
          <w:p w14:paraId="566AD3CE" w14:textId="77777777" w:rsidR="00476394" w:rsidRDefault="008D4008">
            <w:r>
              <w:t>125</w:t>
            </w:r>
          </w:p>
        </w:tc>
        <w:tc>
          <w:tcPr>
            <w:tcW w:w="1273" w:type="dxa"/>
            <w:vAlign w:val="center"/>
          </w:tcPr>
          <w:p w14:paraId="5B4C7CAC" w14:textId="77777777" w:rsidR="00476394" w:rsidRDefault="008D4008">
            <w:r>
              <w:t>30</w:t>
            </w:r>
          </w:p>
        </w:tc>
        <w:tc>
          <w:tcPr>
            <w:tcW w:w="1273" w:type="dxa"/>
            <w:vAlign w:val="center"/>
          </w:tcPr>
          <w:p w14:paraId="2057AF79" w14:textId="77777777" w:rsidR="00476394" w:rsidRDefault="008D4008">
            <w:r>
              <w:t>4.17</w:t>
            </w:r>
          </w:p>
        </w:tc>
        <w:tc>
          <w:tcPr>
            <w:tcW w:w="1556" w:type="dxa"/>
            <w:vAlign w:val="center"/>
          </w:tcPr>
          <w:p w14:paraId="5EF37864" w14:textId="77777777" w:rsidR="00476394" w:rsidRDefault="008D4008">
            <w:r>
              <w:t>31.3</w:t>
            </w:r>
          </w:p>
        </w:tc>
        <w:tc>
          <w:tcPr>
            <w:tcW w:w="1556" w:type="dxa"/>
            <w:vAlign w:val="center"/>
          </w:tcPr>
          <w:p w14:paraId="3D5E8073" w14:textId="77777777" w:rsidR="00476394" w:rsidRDefault="008D4008">
            <w:r>
              <w:t>37.6</w:t>
            </w:r>
          </w:p>
        </w:tc>
        <w:tc>
          <w:tcPr>
            <w:tcW w:w="1273" w:type="dxa"/>
            <w:vAlign w:val="center"/>
          </w:tcPr>
          <w:p w14:paraId="6D7299BC" w14:textId="77777777" w:rsidR="00476394" w:rsidRDefault="008D4008">
            <w:r>
              <w:t>10</w:t>
            </w:r>
          </w:p>
        </w:tc>
      </w:tr>
      <w:tr w:rsidR="00476394" w14:paraId="001AA545" w14:textId="77777777">
        <w:tc>
          <w:tcPr>
            <w:tcW w:w="1115" w:type="dxa"/>
            <w:shd w:val="clear" w:color="auto" w:fill="E6E6E6"/>
            <w:vAlign w:val="center"/>
          </w:tcPr>
          <w:p w14:paraId="45446BFD" w14:textId="77777777" w:rsidR="00476394" w:rsidRDefault="008D4008">
            <w:r>
              <w:t>50</w:t>
            </w:r>
          </w:p>
        </w:tc>
        <w:tc>
          <w:tcPr>
            <w:tcW w:w="1273" w:type="dxa"/>
            <w:vAlign w:val="center"/>
          </w:tcPr>
          <w:p w14:paraId="6CEFB2B5" w14:textId="77777777" w:rsidR="00476394" w:rsidRDefault="008D4008">
            <w:r>
              <w:t>250</w:t>
            </w:r>
          </w:p>
        </w:tc>
        <w:tc>
          <w:tcPr>
            <w:tcW w:w="1273" w:type="dxa"/>
            <w:vAlign w:val="center"/>
          </w:tcPr>
          <w:p w14:paraId="42A7B5E0" w14:textId="77777777" w:rsidR="00476394" w:rsidRDefault="008D4008">
            <w:r>
              <w:t>55</w:t>
            </w:r>
          </w:p>
        </w:tc>
        <w:tc>
          <w:tcPr>
            <w:tcW w:w="1273" w:type="dxa"/>
            <w:vAlign w:val="center"/>
          </w:tcPr>
          <w:p w14:paraId="36F93069" w14:textId="77777777" w:rsidR="00476394" w:rsidRDefault="008D4008">
            <w:r>
              <w:t>4.55</w:t>
            </w:r>
          </w:p>
        </w:tc>
        <w:tc>
          <w:tcPr>
            <w:tcW w:w="1556" w:type="dxa"/>
            <w:vAlign w:val="center"/>
          </w:tcPr>
          <w:p w14:paraId="10C3046A" w14:textId="77777777" w:rsidR="00476394" w:rsidRDefault="008D4008">
            <w:r>
              <w:t>31.3</w:t>
            </w:r>
          </w:p>
        </w:tc>
        <w:tc>
          <w:tcPr>
            <w:tcW w:w="1556" w:type="dxa"/>
            <w:vAlign w:val="center"/>
          </w:tcPr>
          <w:p w14:paraId="248D08F0" w14:textId="77777777" w:rsidR="00476394" w:rsidRDefault="008D4008">
            <w:r>
              <w:t>37.6</w:t>
            </w:r>
          </w:p>
        </w:tc>
        <w:tc>
          <w:tcPr>
            <w:tcW w:w="1273" w:type="dxa"/>
            <w:vAlign w:val="center"/>
          </w:tcPr>
          <w:p w14:paraId="519C9C07" w14:textId="77777777" w:rsidR="00476394" w:rsidRDefault="008D4008">
            <w:r>
              <w:t>10</w:t>
            </w:r>
          </w:p>
        </w:tc>
      </w:tr>
      <w:tr w:rsidR="00476394" w14:paraId="64088C43" w14:textId="77777777">
        <w:tc>
          <w:tcPr>
            <w:tcW w:w="1115" w:type="dxa"/>
            <w:shd w:val="clear" w:color="auto" w:fill="E6E6E6"/>
            <w:vAlign w:val="center"/>
          </w:tcPr>
          <w:p w14:paraId="1942EAB0" w14:textId="77777777" w:rsidR="00476394" w:rsidRDefault="008D4008">
            <w:r>
              <w:t>75</w:t>
            </w:r>
          </w:p>
        </w:tc>
        <w:tc>
          <w:tcPr>
            <w:tcW w:w="1273" w:type="dxa"/>
            <w:vAlign w:val="center"/>
          </w:tcPr>
          <w:p w14:paraId="37321245" w14:textId="77777777" w:rsidR="00476394" w:rsidRDefault="008D4008">
            <w:r>
              <w:t>375</w:t>
            </w:r>
          </w:p>
        </w:tc>
        <w:tc>
          <w:tcPr>
            <w:tcW w:w="1273" w:type="dxa"/>
            <w:vAlign w:val="center"/>
          </w:tcPr>
          <w:p w14:paraId="16F3A8FB" w14:textId="77777777" w:rsidR="00476394" w:rsidRDefault="008D4008">
            <w:r>
              <w:t>75</w:t>
            </w:r>
          </w:p>
        </w:tc>
        <w:tc>
          <w:tcPr>
            <w:tcW w:w="1273" w:type="dxa"/>
            <w:vAlign w:val="center"/>
          </w:tcPr>
          <w:p w14:paraId="1CA66EEA" w14:textId="77777777" w:rsidR="00476394" w:rsidRDefault="008D4008">
            <w:r>
              <w:t>5.00</w:t>
            </w:r>
          </w:p>
        </w:tc>
        <w:tc>
          <w:tcPr>
            <w:tcW w:w="1556" w:type="dxa"/>
            <w:vAlign w:val="center"/>
          </w:tcPr>
          <w:p w14:paraId="37F9D6A8" w14:textId="77777777" w:rsidR="00476394" w:rsidRDefault="008D4008">
            <w:r>
              <w:t>31.3</w:t>
            </w:r>
          </w:p>
        </w:tc>
        <w:tc>
          <w:tcPr>
            <w:tcW w:w="1556" w:type="dxa"/>
            <w:vAlign w:val="center"/>
          </w:tcPr>
          <w:p w14:paraId="06ACC819" w14:textId="77777777" w:rsidR="00476394" w:rsidRDefault="008D4008">
            <w:r>
              <w:t>37.6</w:t>
            </w:r>
          </w:p>
        </w:tc>
        <w:tc>
          <w:tcPr>
            <w:tcW w:w="1273" w:type="dxa"/>
            <w:vAlign w:val="center"/>
          </w:tcPr>
          <w:p w14:paraId="2D850B20" w14:textId="77777777" w:rsidR="00476394" w:rsidRDefault="008D4008">
            <w:r>
              <w:t>10</w:t>
            </w:r>
          </w:p>
        </w:tc>
      </w:tr>
      <w:tr w:rsidR="00476394" w14:paraId="7B6D6A61" w14:textId="77777777">
        <w:tc>
          <w:tcPr>
            <w:tcW w:w="1115" w:type="dxa"/>
            <w:shd w:val="clear" w:color="auto" w:fill="E6E6E6"/>
            <w:vAlign w:val="center"/>
          </w:tcPr>
          <w:p w14:paraId="36F9C4AD" w14:textId="77777777" w:rsidR="00476394" w:rsidRDefault="008D4008">
            <w:r>
              <w:t>100</w:t>
            </w:r>
          </w:p>
        </w:tc>
        <w:tc>
          <w:tcPr>
            <w:tcW w:w="1273" w:type="dxa"/>
            <w:vAlign w:val="center"/>
          </w:tcPr>
          <w:p w14:paraId="26FAEEA0" w14:textId="77777777" w:rsidR="00476394" w:rsidRDefault="008D4008">
            <w:r>
              <w:t>500</w:t>
            </w:r>
          </w:p>
        </w:tc>
        <w:tc>
          <w:tcPr>
            <w:tcW w:w="1273" w:type="dxa"/>
            <w:vAlign w:val="center"/>
          </w:tcPr>
          <w:p w14:paraId="03A1386F" w14:textId="77777777" w:rsidR="00476394" w:rsidRDefault="008D4008">
            <w:r>
              <w:t>100</w:t>
            </w:r>
          </w:p>
        </w:tc>
        <w:tc>
          <w:tcPr>
            <w:tcW w:w="1273" w:type="dxa"/>
            <w:vAlign w:val="center"/>
          </w:tcPr>
          <w:p w14:paraId="5AFEB8AA" w14:textId="77777777" w:rsidR="00476394" w:rsidRDefault="008D4008">
            <w:r>
              <w:t>5.00</w:t>
            </w:r>
          </w:p>
        </w:tc>
        <w:tc>
          <w:tcPr>
            <w:tcW w:w="1556" w:type="dxa"/>
            <w:vAlign w:val="center"/>
          </w:tcPr>
          <w:p w14:paraId="78FF3064" w14:textId="77777777" w:rsidR="00476394" w:rsidRDefault="008D4008">
            <w:r>
              <w:t>31.3</w:t>
            </w:r>
          </w:p>
        </w:tc>
        <w:tc>
          <w:tcPr>
            <w:tcW w:w="1556" w:type="dxa"/>
            <w:vAlign w:val="center"/>
          </w:tcPr>
          <w:p w14:paraId="70F055F9" w14:textId="77777777" w:rsidR="00476394" w:rsidRDefault="008D4008">
            <w:r>
              <w:t>37.6</w:t>
            </w:r>
          </w:p>
        </w:tc>
        <w:tc>
          <w:tcPr>
            <w:tcW w:w="1273" w:type="dxa"/>
            <w:vAlign w:val="center"/>
          </w:tcPr>
          <w:p w14:paraId="4F1F3628" w14:textId="77777777" w:rsidR="00476394" w:rsidRDefault="008D4008">
            <w:r>
              <w:t>10</w:t>
            </w:r>
          </w:p>
        </w:tc>
      </w:tr>
    </w:tbl>
    <w:p w14:paraId="2F9700E1" w14:textId="77777777" w:rsidR="00476394" w:rsidRDefault="008D4008">
      <w:pPr>
        <w:pStyle w:val="3"/>
        <w:widowControl w:val="0"/>
        <w:jc w:val="both"/>
      </w:pPr>
      <w:bookmarkStart w:id="94" w:name="_Toc89530687"/>
      <w:r>
        <w:t>制冷能耗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476394" w14:paraId="227C0333" w14:textId="77777777">
        <w:tc>
          <w:tcPr>
            <w:tcW w:w="1115" w:type="dxa"/>
            <w:shd w:val="clear" w:color="auto" w:fill="E6E6E6"/>
            <w:vAlign w:val="center"/>
          </w:tcPr>
          <w:p w14:paraId="4F09721B" w14:textId="77777777" w:rsidR="00476394" w:rsidRDefault="008D4008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6B62C1" w14:textId="77777777" w:rsidR="00476394" w:rsidRDefault="008D4008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B86401" w14:textId="77777777" w:rsidR="00476394" w:rsidRDefault="008D400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E11E54" w14:textId="77777777" w:rsidR="00476394" w:rsidRDefault="008D400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555D8B" w14:textId="77777777" w:rsidR="00476394" w:rsidRDefault="008D4008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F2A651" w14:textId="77777777" w:rsidR="00476394" w:rsidRDefault="008D4008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33EFA" w14:textId="77777777" w:rsidR="00476394" w:rsidRDefault="008D4008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F3D696" w14:textId="77777777" w:rsidR="00476394" w:rsidRDefault="008D4008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76394" w14:paraId="61311F76" w14:textId="77777777">
        <w:tc>
          <w:tcPr>
            <w:tcW w:w="1115" w:type="dxa"/>
            <w:shd w:val="clear" w:color="auto" w:fill="E6E6E6"/>
            <w:vAlign w:val="center"/>
          </w:tcPr>
          <w:p w14:paraId="0A9372AE" w14:textId="77777777" w:rsidR="00476394" w:rsidRDefault="008D4008">
            <w:r>
              <w:t>0~25</w:t>
            </w:r>
          </w:p>
        </w:tc>
        <w:tc>
          <w:tcPr>
            <w:tcW w:w="1131" w:type="dxa"/>
            <w:vAlign w:val="center"/>
          </w:tcPr>
          <w:p w14:paraId="55A324B2" w14:textId="77777777" w:rsidR="00476394" w:rsidRDefault="008D4008">
            <w:r>
              <w:t>156693</w:t>
            </w:r>
          </w:p>
        </w:tc>
        <w:tc>
          <w:tcPr>
            <w:tcW w:w="1131" w:type="dxa"/>
            <w:vAlign w:val="center"/>
          </w:tcPr>
          <w:p w14:paraId="6EC3B64D" w14:textId="77777777" w:rsidR="00476394" w:rsidRDefault="008D4008">
            <w:r>
              <w:t>2556</w:t>
            </w:r>
          </w:p>
        </w:tc>
        <w:tc>
          <w:tcPr>
            <w:tcW w:w="1273" w:type="dxa"/>
            <w:vAlign w:val="center"/>
          </w:tcPr>
          <w:p w14:paraId="6535888E" w14:textId="77777777" w:rsidR="00476394" w:rsidRDefault="008D4008">
            <w:r>
              <w:t>4.17</w:t>
            </w:r>
          </w:p>
        </w:tc>
        <w:tc>
          <w:tcPr>
            <w:tcW w:w="1131" w:type="dxa"/>
            <w:vAlign w:val="center"/>
          </w:tcPr>
          <w:p w14:paraId="51C48EAB" w14:textId="77777777" w:rsidR="00476394" w:rsidRDefault="008D4008">
            <w:r>
              <w:t>37606</w:t>
            </w:r>
          </w:p>
        </w:tc>
        <w:tc>
          <w:tcPr>
            <w:tcW w:w="1273" w:type="dxa"/>
            <w:vAlign w:val="center"/>
          </w:tcPr>
          <w:p w14:paraId="7CA22337" w14:textId="77777777" w:rsidR="00476394" w:rsidRDefault="008D4008">
            <w:r>
              <w:t>80003</w:t>
            </w:r>
          </w:p>
        </w:tc>
        <w:tc>
          <w:tcPr>
            <w:tcW w:w="1131" w:type="dxa"/>
            <w:vAlign w:val="center"/>
          </w:tcPr>
          <w:p w14:paraId="732DE0CD" w14:textId="77777777" w:rsidR="00476394" w:rsidRDefault="008D4008">
            <w:r>
              <w:t>96106</w:t>
            </w:r>
          </w:p>
        </w:tc>
        <w:tc>
          <w:tcPr>
            <w:tcW w:w="1131" w:type="dxa"/>
            <w:vAlign w:val="center"/>
          </w:tcPr>
          <w:p w14:paraId="421600FF" w14:textId="77777777" w:rsidR="00476394" w:rsidRDefault="008D4008">
            <w:r>
              <w:t>25560</w:t>
            </w:r>
          </w:p>
        </w:tc>
      </w:tr>
      <w:tr w:rsidR="00476394" w14:paraId="09F54692" w14:textId="77777777">
        <w:tc>
          <w:tcPr>
            <w:tcW w:w="1115" w:type="dxa"/>
            <w:shd w:val="clear" w:color="auto" w:fill="E6E6E6"/>
            <w:vAlign w:val="center"/>
          </w:tcPr>
          <w:p w14:paraId="3490D021" w14:textId="77777777" w:rsidR="00476394" w:rsidRDefault="008D4008">
            <w:r>
              <w:t>25~50</w:t>
            </w:r>
          </w:p>
        </w:tc>
        <w:tc>
          <w:tcPr>
            <w:tcW w:w="1131" w:type="dxa"/>
            <w:vAlign w:val="center"/>
          </w:tcPr>
          <w:p w14:paraId="328D48CC" w14:textId="77777777" w:rsidR="00476394" w:rsidRDefault="008D4008">
            <w:r>
              <w:t>4571</w:t>
            </w:r>
          </w:p>
        </w:tc>
        <w:tc>
          <w:tcPr>
            <w:tcW w:w="1131" w:type="dxa"/>
            <w:vAlign w:val="center"/>
          </w:tcPr>
          <w:p w14:paraId="712E8689" w14:textId="77777777" w:rsidR="00476394" w:rsidRDefault="008D4008">
            <w:r>
              <w:t>33</w:t>
            </w:r>
          </w:p>
        </w:tc>
        <w:tc>
          <w:tcPr>
            <w:tcW w:w="1273" w:type="dxa"/>
            <w:vAlign w:val="center"/>
          </w:tcPr>
          <w:p w14:paraId="20EC1A1A" w14:textId="77777777" w:rsidR="00476394" w:rsidRDefault="008D4008">
            <w:r>
              <w:t>4.55</w:t>
            </w:r>
          </w:p>
        </w:tc>
        <w:tc>
          <w:tcPr>
            <w:tcW w:w="1131" w:type="dxa"/>
            <w:vAlign w:val="center"/>
          </w:tcPr>
          <w:p w14:paraId="1CB21351" w14:textId="77777777" w:rsidR="00476394" w:rsidRDefault="008D4008">
            <w:r>
              <w:t>1006</w:t>
            </w:r>
          </w:p>
        </w:tc>
        <w:tc>
          <w:tcPr>
            <w:tcW w:w="1273" w:type="dxa"/>
            <w:vAlign w:val="center"/>
          </w:tcPr>
          <w:p w14:paraId="769BC2EB" w14:textId="77777777" w:rsidR="00476394" w:rsidRDefault="008D4008">
            <w:r>
              <w:t>1033</w:t>
            </w:r>
          </w:p>
        </w:tc>
        <w:tc>
          <w:tcPr>
            <w:tcW w:w="1131" w:type="dxa"/>
            <w:vAlign w:val="center"/>
          </w:tcPr>
          <w:p w14:paraId="5091AFED" w14:textId="77777777" w:rsidR="00476394" w:rsidRDefault="008D4008">
            <w:r>
              <w:t>1241</w:t>
            </w:r>
          </w:p>
        </w:tc>
        <w:tc>
          <w:tcPr>
            <w:tcW w:w="1131" w:type="dxa"/>
            <w:vAlign w:val="center"/>
          </w:tcPr>
          <w:p w14:paraId="0016E900" w14:textId="77777777" w:rsidR="00476394" w:rsidRDefault="008D4008">
            <w:r>
              <w:t>330</w:t>
            </w:r>
          </w:p>
        </w:tc>
      </w:tr>
      <w:tr w:rsidR="00476394" w14:paraId="4120BDD2" w14:textId="77777777">
        <w:tc>
          <w:tcPr>
            <w:tcW w:w="1115" w:type="dxa"/>
            <w:shd w:val="clear" w:color="auto" w:fill="E6E6E6"/>
            <w:vAlign w:val="center"/>
          </w:tcPr>
          <w:p w14:paraId="21A110E8" w14:textId="77777777" w:rsidR="00476394" w:rsidRDefault="008D4008">
            <w:r>
              <w:t>50~75</w:t>
            </w:r>
          </w:p>
        </w:tc>
        <w:tc>
          <w:tcPr>
            <w:tcW w:w="1131" w:type="dxa"/>
            <w:vAlign w:val="center"/>
          </w:tcPr>
          <w:p w14:paraId="3B124873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477245EF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05F1B9B8" w14:textId="77777777" w:rsidR="00476394" w:rsidRDefault="008D4008">
            <w:r>
              <w:t>5.00</w:t>
            </w:r>
          </w:p>
        </w:tc>
        <w:tc>
          <w:tcPr>
            <w:tcW w:w="1131" w:type="dxa"/>
            <w:vAlign w:val="center"/>
          </w:tcPr>
          <w:p w14:paraId="256E7DCB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1ADCA632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1DE090A7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4B1A0AE5" w14:textId="77777777" w:rsidR="00476394" w:rsidRDefault="008D4008">
            <w:r>
              <w:t>0</w:t>
            </w:r>
          </w:p>
        </w:tc>
      </w:tr>
      <w:tr w:rsidR="00476394" w14:paraId="62EEECF1" w14:textId="77777777">
        <w:tc>
          <w:tcPr>
            <w:tcW w:w="1115" w:type="dxa"/>
            <w:shd w:val="clear" w:color="auto" w:fill="E6E6E6"/>
            <w:vAlign w:val="center"/>
          </w:tcPr>
          <w:p w14:paraId="201EF7D5" w14:textId="77777777" w:rsidR="00476394" w:rsidRDefault="008D4008">
            <w:r>
              <w:t>75~100</w:t>
            </w:r>
          </w:p>
        </w:tc>
        <w:tc>
          <w:tcPr>
            <w:tcW w:w="1131" w:type="dxa"/>
            <w:vAlign w:val="center"/>
          </w:tcPr>
          <w:p w14:paraId="5F167859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7C13E397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220F2253" w14:textId="77777777" w:rsidR="00476394" w:rsidRDefault="008D4008">
            <w:r>
              <w:t>5.00</w:t>
            </w:r>
          </w:p>
        </w:tc>
        <w:tc>
          <w:tcPr>
            <w:tcW w:w="1131" w:type="dxa"/>
            <w:vAlign w:val="center"/>
          </w:tcPr>
          <w:p w14:paraId="39A49767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7A512EAB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177857AD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7EC83D91" w14:textId="77777777" w:rsidR="00476394" w:rsidRDefault="008D4008">
            <w:r>
              <w:t>0</w:t>
            </w:r>
          </w:p>
        </w:tc>
      </w:tr>
      <w:tr w:rsidR="00476394" w14:paraId="66021357" w14:textId="77777777">
        <w:tc>
          <w:tcPr>
            <w:tcW w:w="1115" w:type="dxa"/>
            <w:shd w:val="clear" w:color="auto" w:fill="E6E6E6"/>
            <w:vAlign w:val="center"/>
          </w:tcPr>
          <w:p w14:paraId="0304D0C4" w14:textId="77777777" w:rsidR="00476394" w:rsidRDefault="008D4008">
            <w:r>
              <w:t>&gt;100</w:t>
            </w:r>
          </w:p>
        </w:tc>
        <w:tc>
          <w:tcPr>
            <w:tcW w:w="1131" w:type="dxa"/>
            <w:vAlign w:val="center"/>
          </w:tcPr>
          <w:p w14:paraId="6AC9A24D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54645F88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29B1C30B" w14:textId="77777777" w:rsidR="00476394" w:rsidRDefault="008D4008">
            <w:r>
              <w:t>－</w:t>
            </w:r>
          </w:p>
        </w:tc>
        <w:tc>
          <w:tcPr>
            <w:tcW w:w="1131" w:type="dxa"/>
            <w:vAlign w:val="center"/>
          </w:tcPr>
          <w:p w14:paraId="23944049" w14:textId="77777777" w:rsidR="00476394" w:rsidRDefault="008D4008">
            <w:r>
              <w:t>0</w:t>
            </w:r>
          </w:p>
        </w:tc>
        <w:tc>
          <w:tcPr>
            <w:tcW w:w="1273" w:type="dxa"/>
            <w:vAlign w:val="center"/>
          </w:tcPr>
          <w:p w14:paraId="0972E858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184837CF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2591D0C0" w14:textId="77777777" w:rsidR="00476394" w:rsidRDefault="008D4008">
            <w:r>
              <w:t>0</w:t>
            </w:r>
          </w:p>
        </w:tc>
      </w:tr>
      <w:tr w:rsidR="00476394" w14:paraId="55528302" w14:textId="77777777">
        <w:tc>
          <w:tcPr>
            <w:tcW w:w="1115" w:type="dxa"/>
            <w:shd w:val="clear" w:color="auto" w:fill="E6E6E6"/>
            <w:vAlign w:val="center"/>
          </w:tcPr>
          <w:p w14:paraId="78ACD648" w14:textId="77777777" w:rsidR="00476394" w:rsidRDefault="008D4008">
            <w:r>
              <w:lastRenderedPageBreak/>
              <w:t>合计</w:t>
            </w:r>
          </w:p>
        </w:tc>
        <w:tc>
          <w:tcPr>
            <w:tcW w:w="1131" w:type="dxa"/>
            <w:vAlign w:val="center"/>
          </w:tcPr>
          <w:p w14:paraId="19A574A8" w14:textId="77777777" w:rsidR="00476394" w:rsidRDefault="008D4008">
            <w:r>
              <w:t>161264</w:t>
            </w:r>
          </w:p>
        </w:tc>
        <w:tc>
          <w:tcPr>
            <w:tcW w:w="1131" w:type="dxa"/>
            <w:vAlign w:val="center"/>
          </w:tcPr>
          <w:p w14:paraId="7B79051A" w14:textId="77777777" w:rsidR="00476394" w:rsidRDefault="008D4008">
            <w:r>
              <w:t>2589</w:t>
            </w:r>
          </w:p>
        </w:tc>
        <w:tc>
          <w:tcPr>
            <w:tcW w:w="1273" w:type="dxa"/>
            <w:vAlign w:val="center"/>
          </w:tcPr>
          <w:p w14:paraId="6CC5BFDD" w14:textId="77777777" w:rsidR="00476394" w:rsidRDefault="00476394"/>
        </w:tc>
        <w:tc>
          <w:tcPr>
            <w:tcW w:w="1131" w:type="dxa"/>
            <w:vAlign w:val="center"/>
          </w:tcPr>
          <w:p w14:paraId="795E6037" w14:textId="77777777" w:rsidR="00476394" w:rsidRDefault="008D4008">
            <w:r>
              <w:t>38612</w:t>
            </w:r>
          </w:p>
        </w:tc>
        <w:tc>
          <w:tcPr>
            <w:tcW w:w="1273" w:type="dxa"/>
            <w:vAlign w:val="center"/>
          </w:tcPr>
          <w:p w14:paraId="349E2394" w14:textId="77777777" w:rsidR="00476394" w:rsidRDefault="008D4008">
            <w:r>
              <w:t>81036</w:t>
            </w:r>
          </w:p>
        </w:tc>
        <w:tc>
          <w:tcPr>
            <w:tcW w:w="1131" w:type="dxa"/>
            <w:vAlign w:val="center"/>
          </w:tcPr>
          <w:p w14:paraId="31C7B983" w14:textId="77777777" w:rsidR="00476394" w:rsidRDefault="008D4008">
            <w:r>
              <w:t>97346</w:t>
            </w:r>
          </w:p>
        </w:tc>
        <w:tc>
          <w:tcPr>
            <w:tcW w:w="1131" w:type="dxa"/>
            <w:vAlign w:val="center"/>
          </w:tcPr>
          <w:p w14:paraId="56249AC6" w14:textId="77777777" w:rsidR="00476394" w:rsidRDefault="008D4008">
            <w:r>
              <w:t>25890</w:t>
            </w:r>
          </w:p>
        </w:tc>
      </w:tr>
    </w:tbl>
    <w:p w14:paraId="5978BED7" w14:textId="77777777" w:rsidR="00476394" w:rsidRDefault="0047639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476394" w14:paraId="55B261A7" w14:textId="77777777">
        <w:tc>
          <w:tcPr>
            <w:tcW w:w="2326" w:type="dxa"/>
            <w:shd w:val="clear" w:color="auto" w:fill="E6E6E6"/>
            <w:vAlign w:val="center"/>
          </w:tcPr>
          <w:p w14:paraId="083E1327" w14:textId="77777777" w:rsidR="00476394" w:rsidRDefault="008D400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07178DD" w14:textId="77777777" w:rsidR="00476394" w:rsidRDefault="008D400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C368AE1" w14:textId="77777777" w:rsidR="00476394" w:rsidRDefault="008D4008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37AB65A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7A9A9769" w14:textId="77777777">
        <w:tc>
          <w:tcPr>
            <w:tcW w:w="2326" w:type="dxa"/>
            <w:shd w:val="clear" w:color="auto" w:fill="E6E6E6"/>
            <w:vAlign w:val="center"/>
          </w:tcPr>
          <w:p w14:paraId="37591E08" w14:textId="77777777" w:rsidR="00476394" w:rsidRDefault="008D4008">
            <w:r>
              <w:t>制冷机组</w:t>
            </w:r>
          </w:p>
        </w:tc>
        <w:tc>
          <w:tcPr>
            <w:tcW w:w="2326" w:type="dxa"/>
            <w:vAlign w:val="center"/>
          </w:tcPr>
          <w:p w14:paraId="70E1F4FE" w14:textId="77777777" w:rsidR="00476394" w:rsidRDefault="008D4008">
            <w:r>
              <w:t>38612</w:t>
            </w:r>
          </w:p>
        </w:tc>
        <w:tc>
          <w:tcPr>
            <w:tcW w:w="2326" w:type="dxa"/>
            <w:vMerge w:val="restart"/>
            <w:vAlign w:val="center"/>
          </w:tcPr>
          <w:p w14:paraId="2780972E" w14:textId="77777777" w:rsidR="00476394" w:rsidRDefault="008D4008">
            <w:r>
              <w:t>0.5257</w:t>
            </w:r>
          </w:p>
        </w:tc>
        <w:tc>
          <w:tcPr>
            <w:tcW w:w="2337" w:type="dxa"/>
            <w:vAlign w:val="center"/>
          </w:tcPr>
          <w:p w14:paraId="0B349090" w14:textId="77777777" w:rsidR="00476394" w:rsidRDefault="008D4008">
            <w:r>
              <w:t>1015</w:t>
            </w:r>
          </w:p>
        </w:tc>
      </w:tr>
      <w:tr w:rsidR="00476394" w14:paraId="748BD4AE" w14:textId="77777777">
        <w:tc>
          <w:tcPr>
            <w:tcW w:w="2326" w:type="dxa"/>
            <w:shd w:val="clear" w:color="auto" w:fill="E6E6E6"/>
            <w:vAlign w:val="center"/>
          </w:tcPr>
          <w:p w14:paraId="17AF92B4" w14:textId="77777777" w:rsidR="00476394" w:rsidRDefault="008D4008">
            <w:r>
              <w:t>冷却水泵</w:t>
            </w:r>
          </w:p>
        </w:tc>
        <w:tc>
          <w:tcPr>
            <w:tcW w:w="2326" w:type="dxa"/>
            <w:vAlign w:val="center"/>
          </w:tcPr>
          <w:p w14:paraId="459BCB19" w14:textId="77777777" w:rsidR="00476394" w:rsidRDefault="008D4008">
            <w:r>
              <w:t>81036</w:t>
            </w:r>
          </w:p>
        </w:tc>
        <w:tc>
          <w:tcPr>
            <w:tcW w:w="2326" w:type="dxa"/>
            <w:vMerge/>
            <w:vAlign w:val="center"/>
          </w:tcPr>
          <w:p w14:paraId="04CB5168" w14:textId="77777777" w:rsidR="00476394" w:rsidRDefault="00476394"/>
        </w:tc>
        <w:tc>
          <w:tcPr>
            <w:tcW w:w="2337" w:type="dxa"/>
            <w:vAlign w:val="center"/>
          </w:tcPr>
          <w:p w14:paraId="06FEB5A9" w14:textId="77777777" w:rsidR="00476394" w:rsidRDefault="008D4008">
            <w:r>
              <w:t>2130</w:t>
            </w:r>
          </w:p>
        </w:tc>
      </w:tr>
      <w:tr w:rsidR="00476394" w14:paraId="41B8C3A9" w14:textId="77777777">
        <w:tc>
          <w:tcPr>
            <w:tcW w:w="2326" w:type="dxa"/>
            <w:shd w:val="clear" w:color="auto" w:fill="E6E6E6"/>
            <w:vAlign w:val="center"/>
          </w:tcPr>
          <w:p w14:paraId="336B1192" w14:textId="77777777" w:rsidR="00476394" w:rsidRDefault="008D4008">
            <w:r>
              <w:t>冷冻水泵</w:t>
            </w:r>
          </w:p>
        </w:tc>
        <w:tc>
          <w:tcPr>
            <w:tcW w:w="2326" w:type="dxa"/>
            <w:vAlign w:val="center"/>
          </w:tcPr>
          <w:p w14:paraId="2D8DD958" w14:textId="77777777" w:rsidR="00476394" w:rsidRDefault="008D4008">
            <w:r>
              <w:t>97346</w:t>
            </w:r>
          </w:p>
        </w:tc>
        <w:tc>
          <w:tcPr>
            <w:tcW w:w="2326" w:type="dxa"/>
            <w:vMerge/>
            <w:vAlign w:val="center"/>
          </w:tcPr>
          <w:p w14:paraId="35D7CD80" w14:textId="77777777" w:rsidR="00476394" w:rsidRDefault="00476394"/>
        </w:tc>
        <w:tc>
          <w:tcPr>
            <w:tcW w:w="2337" w:type="dxa"/>
            <w:vAlign w:val="center"/>
          </w:tcPr>
          <w:p w14:paraId="32F37ABF" w14:textId="77777777" w:rsidR="00476394" w:rsidRDefault="008D4008">
            <w:r>
              <w:t>2559</w:t>
            </w:r>
          </w:p>
        </w:tc>
      </w:tr>
      <w:tr w:rsidR="00476394" w14:paraId="35C24C26" w14:textId="77777777">
        <w:tc>
          <w:tcPr>
            <w:tcW w:w="2326" w:type="dxa"/>
            <w:shd w:val="clear" w:color="auto" w:fill="E6E6E6"/>
            <w:vAlign w:val="center"/>
          </w:tcPr>
          <w:p w14:paraId="6836EECD" w14:textId="77777777" w:rsidR="00476394" w:rsidRDefault="008D4008">
            <w:r>
              <w:t>冷冻塔</w:t>
            </w:r>
          </w:p>
        </w:tc>
        <w:tc>
          <w:tcPr>
            <w:tcW w:w="2326" w:type="dxa"/>
            <w:vAlign w:val="center"/>
          </w:tcPr>
          <w:p w14:paraId="1E742875" w14:textId="77777777" w:rsidR="00476394" w:rsidRDefault="008D4008">
            <w:r>
              <w:t>25890</w:t>
            </w:r>
          </w:p>
        </w:tc>
        <w:tc>
          <w:tcPr>
            <w:tcW w:w="2326" w:type="dxa"/>
            <w:vMerge/>
            <w:vAlign w:val="center"/>
          </w:tcPr>
          <w:p w14:paraId="6940DF40" w14:textId="77777777" w:rsidR="00476394" w:rsidRDefault="00476394"/>
        </w:tc>
        <w:tc>
          <w:tcPr>
            <w:tcW w:w="2337" w:type="dxa"/>
            <w:vAlign w:val="center"/>
          </w:tcPr>
          <w:p w14:paraId="78C196C7" w14:textId="77777777" w:rsidR="00476394" w:rsidRDefault="008D4008">
            <w:r>
              <w:t>681</w:t>
            </w:r>
          </w:p>
        </w:tc>
      </w:tr>
      <w:tr w:rsidR="00476394" w14:paraId="2D85443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9F03162" w14:textId="77777777" w:rsidR="00476394" w:rsidRDefault="008D4008">
            <w:r>
              <w:t>合计</w:t>
            </w:r>
          </w:p>
        </w:tc>
        <w:tc>
          <w:tcPr>
            <w:tcW w:w="2337" w:type="dxa"/>
            <w:vAlign w:val="center"/>
          </w:tcPr>
          <w:p w14:paraId="0EA365CE" w14:textId="77777777" w:rsidR="00476394" w:rsidRDefault="008D4008">
            <w:r>
              <w:t>6384</w:t>
            </w:r>
          </w:p>
        </w:tc>
      </w:tr>
    </w:tbl>
    <w:p w14:paraId="6C96A42E" w14:textId="77777777" w:rsidR="00476394" w:rsidRDefault="008D4008">
      <w:pPr>
        <w:pStyle w:val="2"/>
      </w:pPr>
      <w:bookmarkStart w:id="95" w:name="_Toc89530688"/>
      <w:r>
        <w:t>供暖系统</w:t>
      </w:r>
      <w:bookmarkEnd w:id="95"/>
    </w:p>
    <w:p w14:paraId="6A256D5F" w14:textId="77777777" w:rsidR="00476394" w:rsidRDefault="008D4008">
      <w:pPr>
        <w:pStyle w:val="3"/>
        <w:widowControl w:val="0"/>
        <w:jc w:val="both"/>
      </w:pPr>
      <w:bookmarkStart w:id="96" w:name="_Toc89530689"/>
      <w:r>
        <w:t>热水锅炉系统</w:t>
      </w:r>
      <w:bookmarkEnd w:id="96"/>
    </w:p>
    <w:p w14:paraId="38E1CEAC" w14:textId="77777777" w:rsidR="00476394" w:rsidRDefault="008D4008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476394" w14:paraId="1B22BAA4" w14:textId="77777777">
        <w:tc>
          <w:tcPr>
            <w:tcW w:w="1165" w:type="dxa"/>
            <w:shd w:val="clear" w:color="auto" w:fill="E6E6E6"/>
            <w:vAlign w:val="center"/>
          </w:tcPr>
          <w:p w14:paraId="49C26B4F" w14:textId="77777777" w:rsidR="00476394" w:rsidRDefault="008D4008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429B92D6" w14:textId="77777777" w:rsidR="00476394" w:rsidRDefault="008D4008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5CED1D" w14:textId="77777777" w:rsidR="00476394" w:rsidRDefault="008D4008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1556A" w14:textId="77777777" w:rsidR="00476394" w:rsidRDefault="008D400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36A239" w14:textId="77777777" w:rsidR="00476394" w:rsidRDefault="008D400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FA0899" w14:textId="77777777" w:rsidR="00476394" w:rsidRDefault="008D4008">
            <w:pPr>
              <w:jc w:val="center"/>
            </w:pPr>
            <w:r>
              <w:t>锅炉负荷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28AFA6" w14:textId="77777777" w:rsidR="00476394" w:rsidRDefault="008D4008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3E74A85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17F54CB1" w14:textId="77777777">
        <w:tc>
          <w:tcPr>
            <w:tcW w:w="1165" w:type="dxa"/>
            <w:vAlign w:val="center"/>
          </w:tcPr>
          <w:p w14:paraId="1E5EF5C1" w14:textId="77777777" w:rsidR="00476394" w:rsidRDefault="008D4008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3C06AE3A" w14:textId="77777777" w:rsidR="00476394" w:rsidRDefault="008D4008">
            <w:r>
              <w:t>1.00</w:t>
            </w:r>
          </w:p>
        </w:tc>
        <w:tc>
          <w:tcPr>
            <w:tcW w:w="707" w:type="dxa"/>
            <w:vAlign w:val="center"/>
          </w:tcPr>
          <w:p w14:paraId="6756BAFD" w14:textId="77777777" w:rsidR="00476394" w:rsidRDefault="008D4008">
            <w:r>
              <w:t>1</w:t>
            </w:r>
          </w:p>
        </w:tc>
        <w:tc>
          <w:tcPr>
            <w:tcW w:w="848" w:type="dxa"/>
            <w:vAlign w:val="center"/>
          </w:tcPr>
          <w:p w14:paraId="05506689" w14:textId="77777777" w:rsidR="00476394" w:rsidRDefault="008D4008">
            <w:r>
              <w:t>0.78</w:t>
            </w:r>
          </w:p>
        </w:tc>
        <w:tc>
          <w:tcPr>
            <w:tcW w:w="1131" w:type="dxa"/>
            <w:vAlign w:val="center"/>
          </w:tcPr>
          <w:p w14:paraId="787A5B73" w14:textId="77777777" w:rsidR="00476394" w:rsidRDefault="008D4008">
            <w:r>
              <w:t>0.92</w:t>
            </w:r>
          </w:p>
        </w:tc>
        <w:tc>
          <w:tcPr>
            <w:tcW w:w="1415" w:type="dxa"/>
            <w:vAlign w:val="center"/>
          </w:tcPr>
          <w:p w14:paraId="09134823" w14:textId="77777777" w:rsidR="00476394" w:rsidRDefault="008D4008">
            <w:r>
              <w:t>1977</w:t>
            </w:r>
          </w:p>
        </w:tc>
        <w:tc>
          <w:tcPr>
            <w:tcW w:w="1556" w:type="dxa"/>
            <w:vAlign w:val="center"/>
          </w:tcPr>
          <w:p w14:paraId="43C315D8" w14:textId="77777777" w:rsidR="00476394" w:rsidRDefault="008D4008">
            <w:r>
              <w:t>89</w:t>
            </w:r>
          </w:p>
        </w:tc>
        <w:tc>
          <w:tcPr>
            <w:tcW w:w="1550" w:type="dxa"/>
            <w:vAlign w:val="center"/>
          </w:tcPr>
          <w:p w14:paraId="2E29E2FA" w14:textId="77777777" w:rsidR="00476394" w:rsidRDefault="008D4008">
            <w:r>
              <w:t>1498</w:t>
            </w:r>
          </w:p>
        </w:tc>
      </w:tr>
    </w:tbl>
    <w:p w14:paraId="388BDACC" w14:textId="77777777" w:rsidR="00476394" w:rsidRDefault="008D4008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76394" w14:paraId="0BFB6195" w14:textId="77777777">
        <w:tc>
          <w:tcPr>
            <w:tcW w:w="2677" w:type="dxa"/>
            <w:shd w:val="clear" w:color="auto" w:fill="E6E6E6"/>
            <w:vAlign w:val="center"/>
          </w:tcPr>
          <w:p w14:paraId="68559C4C" w14:textId="77777777" w:rsidR="00476394" w:rsidRDefault="008D400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75A07CC" w14:textId="77777777" w:rsidR="00476394" w:rsidRDefault="008D400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E9DE13" w14:textId="77777777" w:rsidR="00476394" w:rsidRDefault="008D400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DF944E4" w14:textId="77777777" w:rsidR="00476394" w:rsidRDefault="008D400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D484F8" w14:textId="77777777" w:rsidR="00476394" w:rsidRDefault="008D400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9FDE308" w14:textId="77777777" w:rsidR="00476394" w:rsidRDefault="008D4008">
            <w:pPr>
              <w:jc w:val="center"/>
            </w:pPr>
            <w:r>
              <w:t>台数</w:t>
            </w:r>
          </w:p>
        </w:tc>
      </w:tr>
      <w:tr w:rsidR="00476394" w14:paraId="35CDE824" w14:textId="77777777">
        <w:tc>
          <w:tcPr>
            <w:tcW w:w="2677" w:type="dxa"/>
            <w:vAlign w:val="center"/>
          </w:tcPr>
          <w:p w14:paraId="45DB4308" w14:textId="77777777" w:rsidR="00476394" w:rsidRDefault="008D4008">
            <w:r>
              <w:t>单速</w:t>
            </w:r>
          </w:p>
        </w:tc>
        <w:tc>
          <w:tcPr>
            <w:tcW w:w="1267" w:type="dxa"/>
            <w:vAlign w:val="center"/>
          </w:tcPr>
          <w:p w14:paraId="07A762B3" w14:textId="77777777" w:rsidR="00476394" w:rsidRDefault="008D4008">
            <w:r>
              <w:t>320</w:t>
            </w:r>
          </w:p>
        </w:tc>
        <w:tc>
          <w:tcPr>
            <w:tcW w:w="990" w:type="dxa"/>
            <w:vAlign w:val="center"/>
          </w:tcPr>
          <w:p w14:paraId="3B8229DF" w14:textId="77777777" w:rsidR="00476394" w:rsidRDefault="008D4008">
            <w:r>
              <w:t>30</w:t>
            </w:r>
          </w:p>
        </w:tc>
        <w:tc>
          <w:tcPr>
            <w:tcW w:w="2122" w:type="dxa"/>
            <w:vAlign w:val="center"/>
          </w:tcPr>
          <w:p w14:paraId="0B8D165F" w14:textId="77777777" w:rsidR="00476394" w:rsidRDefault="008D4008">
            <w:r>
              <w:t>80</w:t>
            </w:r>
          </w:p>
        </w:tc>
        <w:tc>
          <w:tcPr>
            <w:tcW w:w="1556" w:type="dxa"/>
            <w:vAlign w:val="center"/>
          </w:tcPr>
          <w:p w14:paraId="3EA0037E" w14:textId="77777777" w:rsidR="00476394" w:rsidRDefault="008D4008">
            <w:r>
              <w:t>37.6</w:t>
            </w:r>
          </w:p>
        </w:tc>
        <w:tc>
          <w:tcPr>
            <w:tcW w:w="701" w:type="dxa"/>
            <w:vAlign w:val="center"/>
          </w:tcPr>
          <w:p w14:paraId="1BB2CF78" w14:textId="77777777" w:rsidR="00476394" w:rsidRDefault="008D4008">
            <w:r>
              <w:t>1</w:t>
            </w:r>
          </w:p>
        </w:tc>
      </w:tr>
    </w:tbl>
    <w:p w14:paraId="374F73BD" w14:textId="77777777" w:rsidR="00476394" w:rsidRDefault="008D4008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476394" w14:paraId="24BD50AB" w14:textId="77777777">
        <w:tc>
          <w:tcPr>
            <w:tcW w:w="1182" w:type="dxa"/>
            <w:shd w:val="clear" w:color="auto" w:fill="E6E6E6"/>
            <w:vAlign w:val="center"/>
          </w:tcPr>
          <w:p w14:paraId="7E17D826" w14:textId="77777777" w:rsidR="00476394" w:rsidRDefault="008D4008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CC165F" w14:textId="77777777" w:rsidR="00476394" w:rsidRDefault="008D4008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783425B" w14:textId="77777777" w:rsidR="00476394" w:rsidRDefault="008D4008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195830A" w14:textId="77777777" w:rsidR="00476394" w:rsidRDefault="008D4008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FD0D259" w14:textId="77777777" w:rsidR="00476394" w:rsidRDefault="008D4008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922979E" w14:textId="77777777" w:rsidR="00476394" w:rsidRDefault="008D4008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F1F744B" w14:textId="77777777" w:rsidR="00476394" w:rsidRDefault="008D4008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476394" w14:paraId="21C08754" w14:textId="77777777">
        <w:tc>
          <w:tcPr>
            <w:tcW w:w="1182" w:type="dxa"/>
            <w:shd w:val="clear" w:color="auto" w:fill="E6E6E6"/>
            <w:vAlign w:val="center"/>
          </w:tcPr>
          <w:p w14:paraId="0DCC677F" w14:textId="77777777" w:rsidR="00476394" w:rsidRDefault="008D4008">
            <w:r>
              <w:t>25</w:t>
            </w:r>
          </w:p>
        </w:tc>
        <w:tc>
          <w:tcPr>
            <w:tcW w:w="1358" w:type="dxa"/>
            <w:vAlign w:val="center"/>
          </w:tcPr>
          <w:p w14:paraId="75AB2F87" w14:textId="77777777" w:rsidR="00476394" w:rsidRDefault="008D4008">
            <w:r>
              <w:t>250</w:t>
            </w:r>
          </w:p>
        </w:tc>
        <w:tc>
          <w:tcPr>
            <w:tcW w:w="1358" w:type="dxa"/>
            <w:vAlign w:val="center"/>
          </w:tcPr>
          <w:p w14:paraId="434B3751" w14:textId="77777777" w:rsidR="00476394" w:rsidRDefault="008D4008">
            <w:r>
              <w:t>37.6</w:t>
            </w:r>
          </w:p>
        </w:tc>
        <w:tc>
          <w:tcPr>
            <w:tcW w:w="1358" w:type="dxa"/>
            <w:vAlign w:val="center"/>
          </w:tcPr>
          <w:p w14:paraId="37960035" w14:textId="77777777" w:rsidR="00476394" w:rsidRDefault="008D4008">
            <w:r>
              <w:t>0.1504</w:t>
            </w:r>
          </w:p>
        </w:tc>
        <w:tc>
          <w:tcPr>
            <w:tcW w:w="1358" w:type="dxa"/>
            <w:vAlign w:val="center"/>
          </w:tcPr>
          <w:p w14:paraId="1092CCAB" w14:textId="77777777" w:rsidR="00476394" w:rsidRDefault="008D4008">
            <w:r>
              <w:t>67092</w:t>
            </w:r>
          </w:p>
        </w:tc>
        <w:tc>
          <w:tcPr>
            <w:tcW w:w="1358" w:type="dxa"/>
            <w:vAlign w:val="center"/>
          </w:tcPr>
          <w:p w14:paraId="6AC286AC" w14:textId="77777777" w:rsidR="00476394" w:rsidRDefault="008D4008">
            <w:r>
              <w:t>2884</w:t>
            </w:r>
          </w:p>
        </w:tc>
        <w:tc>
          <w:tcPr>
            <w:tcW w:w="1358" w:type="dxa"/>
            <w:vAlign w:val="center"/>
          </w:tcPr>
          <w:p w14:paraId="43B56A6C" w14:textId="77777777" w:rsidR="00476394" w:rsidRDefault="008D4008">
            <w:r>
              <w:t>108438</w:t>
            </w:r>
          </w:p>
        </w:tc>
      </w:tr>
      <w:tr w:rsidR="00476394" w14:paraId="4A56A463" w14:textId="77777777">
        <w:tc>
          <w:tcPr>
            <w:tcW w:w="1182" w:type="dxa"/>
            <w:shd w:val="clear" w:color="auto" w:fill="E6E6E6"/>
            <w:vAlign w:val="center"/>
          </w:tcPr>
          <w:p w14:paraId="7214700A" w14:textId="77777777" w:rsidR="00476394" w:rsidRDefault="008D4008">
            <w:r>
              <w:t>50</w:t>
            </w:r>
          </w:p>
        </w:tc>
        <w:tc>
          <w:tcPr>
            <w:tcW w:w="1358" w:type="dxa"/>
            <w:vAlign w:val="center"/>
          </w:tcPr>
          <w:p w14:paraId="151B1743" w14:textId="77777777" w:rsidR="00476394" w:rsidRDefault="008D4008">
            <w:r>
              <w:t>500</w:t>
            </w:r>
          </w:p>
        </w:tc>
        <w:tc>
          <w:tcPr>
            <w:tcW w:w="1358" w:type="dxa"/>
            <w:vAlign w:val="center"/>
          </w:tcPr>
          <w:p w14:paraId="4B5820E8" w14:textId="77777777" w:rsidR="00476394" w:rsidRDefault="008D4008">
            <w:r>
              <w:t>37.6</w:t>
            </w:r>
          </w:p>
        </w:tc>
        <w:tc>
          <w:tcPr>
            <w:tcW w:w="1358" w:type="dxa"/>
            <w:vAlign w:val="center"/>
          </w:tcPr>
          <w:p w14:paraId="0EF34DA2" w14:textId="77777777" w:rsidR="00476394" w:rsidRDefault="008D4008">
            <w:r>
              <w:t>0.0752</w:t>
            </w:r>
          </w:p>
        </w:tc>
        <w:tc>
          <w:tcPr>
            <w:tcW w:w="1358" w:type="dxa"/>
            <w:vAlign w:val="center"/>
          </w:tcPr>
          <w:p w14:paraId="26F6022A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46BDD595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7BB7842D" w14:textId="77777777" w:rsidR="00476394" w:rsidRDefault="008D4008">
            <w:r>
              <w:t>0</w:t>
            </w:r>
          </w:p>
        </w:tc>
      </w:tr>
      <w:tr w:rsidR="00476394" w14:paraId="25933EF9" w14:textId="77777777">
        <w:tc>
          <w:tcPr>
            <w:tcW w:w="1182" w:type="dxa"/>
            <w:shd w:val="clear" w:color="auto" w:fill="E6E6E6"/>
            <w:vAlign w:val="center"/>
          </w:tcPr>
          <w:p w14:paraId="78ED557C" w14:textId="77777777" w:rsidR="00476394" w:rsidRDefault="008D4008">
            <w:r>
              <w:t>75</w:t>
            </w:r>
          </w:p>
        </w:tc>
        <w:tc>
          <w:tcPr>
            <w:tcW w:w="1358" w:type="dxa"/>
            <w:vAlign w:val="center"/>
          </w:tcPr>
          <w:p w14:paraId="43F568FD" w14:textId="77777777" w:rsidR="00476394" w:rsidRDefault="008D4008">
            <w:r>
              <w:t>750</w:t>
            </w:r>
          </w:p>
        </w:tc>
        <w:tc>
          <w:tcPr>
            <w:tcW w:w="1358" w:type="dxa"/>
            <w:vAlign w:val="center"/>
          </w:tcPr>
          <w:p w14:paraId="38C97DF7" w14:textId="77777777" w:rsidR="00476394" w:rsidRDefault="008D4008">
            <w:r>
              <w:t>37.6</w:t>
            </w:r>
          </w:p>
        </w:tc>
        <w:tc>
          <w:tcPr>
            <w:tcW w:w="1358" w:type="dxa"/>
            <w:vAlign w:val="center"/>
          </w:tcPr>
          <w:p w14:paraId="24F22E38" w14:textId="77777777" w:rsidR="00476394" w:rsidRDefault="008D4008">
            <w:r>
              <w:t>0.0501</w:t>
            </w:r>
          </w:p>
        </w:tc>
        <w:tc>
          <w:tcPr>
            <w:tcW w:w="1358" w:type="dxa"/>
            <w:vAlign w:val="center"/>
          </w:tcPr>
          <w:p w14:paraId="79E3EABD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37B1510B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287EDA8E" w14:textId="77777777" w:rsidR="00476394" w:rsidRDefault="008D4008">
            <w:r>
              <w:t>0</w:t>
            </w:r>
          </w:p>
        </w:tc>
      </w:tr>
      <w:tr w:rsidR="00476394" w14:paraId="16EA253F" w14:textId="77777777">
        <w:tc>
          <w:tcPr>
            <w:tcW w:w="1182" w:type="dxa"/>
            <w:shd w:val="clear" w:color="auto" w:fill="E6E6E6"/>
            <w:vAlign w:val="center"/>
          </w:tcPr>
          <w:p w14:paraId="1CE39194" w14:textId="77777777" w:rsidR="00476394" w:rsidRDefault="008D4008">
            <w:r>
              <w:t>100</w:t>
            </w:r>
          </w:p>
        </w:tc>
        <w:tc>
          <w:tcPr>
            <w:tcW w:w="1358" w:type="dxa"/>
            <w:vAlign w:val="center"/>
          </w:tcPr>
          <w:p w14:paraId="61549A4E" w14:textId="77777777" w:rsidR="00476394" w:rsidRDefault="008D4008">
            <w:r>
              <w:t>1000</w:t>
            </w:r>
          </w:p>
        </w:tc>
        <w:tc>
          <w:tcPr>
            <w:tcW w:w="1358" w:type="dxa"/>
            <w:vAlign w:val="center"/>
          </w:tcPr>
          <w:p w14:paraId="05B07D61" w14:textId="77777777" w:rsidR="00476394" w:rsidRDefault="008D4008">
            <w:r>
              <w:t>37.6</w:t>
            </w:r>
          </w:p>
        </w:tc>
        <w:tc>
          <w:tcPr>
            <w:tcW w:w="1358" w:type="dxa"/>
            <w:vAlign w:val="center"/>
          </w:tcPr>
          <w:p w14:paraId="5EC699F3" w14:textId="77777777" w:rsidR="00476394" w:rsidRDefault="008D4008">
            <w:r>
              <w:t>0.0376</w:t>
            </w:r>
          </w:p>
        </w:tc>
        <w:tc>
          <w:tcPr>
            <w:tcW w:w="1358" w:type="dxa"/>
            <w:vAlign w:val="center"/>
          </w:tcPr>
          <w:p w14:paraId="040CE376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7D7ED3B8" w14:textId="77777777" w:rsidR="00476394" w:rsidRDefault="008D4008">
            <w:r>
              <w:t>0</w:t>
            </w:r>
          </w:p>
        </w:tc>
        <w:tc>
          <w:tcPr>
            <w:tcW w:w="1358" w:type="dxa"/>
            <w:vAlign w:val="center"/>
          </w:tcPr>
          <w:p w14:paraId="058D4058" w14:textId="77777777" w:rsidR="00476394" w:rsidRDefault="008D4008">
            <w:r>
              <w:t>0</w:t>
            </w:r>
          </w:p>
        </w:tc>
      </w:tr>
      <w:tr w:rsidR="00476394" w14:paraId="5938C34C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2FA39AFC" w14:textId="77777777" w:rsidR="00476394" w:rsidRDefault="008D4008">
            <w:r>
              <w:t>综合</w:t>
            </w:r>
          </w:p>
        </w:tc>
        <w:tc>
          <w:tcPr>
            <w:tcW w:w="1358" w:type="dxa"/>
            <w:vAlign w:val="center"/>
          </w:tcPr>
          <w:p w14:paraId="327D78C2" w14:textId="77777777" w:rsidR="00476394" w:rsidRDefault="008D4008">
            <w:r>
              <w:t>67092</w:t>
            </w:r>
          </w:p>
        </w:tc>
        <w:tc>
          <w:tcPr>
            <w:tcW w:w="1358" w:type="dxa"/>
            <w:vAlign w:val="center"/>
          </w:tcPr>
          <w:p w14:paraId="128E81B2" w14:textId="77777777" w:rsidR="00476394" w:rsidRDefault="008D4008">
            <w:r>
              <w:t>2884</w:t>
            </w:r>
          </w:p>
        </w:tc>
        <w:tc>
          <w:tcPr>
            <w:tcW w:w="1358" w:type="dxa"/>
            <w:vAlign w:val="center"/>
          </w:tcPr>
          <w:p w14:paraId="00124DA1" w14:textId="77777777" w:rsidR="00476394" w:rsidRDefault="008D4008">
            <w:r>
              <w:t>108438</w:t>
            </w:r>
          </w:p>
        </w:tc>
      </w:tr>
    </w:tbl>
    <w:p w14:paraId="71A92216" w14:textId="77777777" w:rsidR="00476394" w:rsidRDefault="0047639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476394" w14:paraId="6D9F46E3" w14:textId="77777777">
        <w:tc>
          <w:tcPr>
            <w:tcW w:w="3056" w:type="dxa"/>
            <w:shd w:val="clear" w:color="auto" w:fill="E6E6E6"/>
            <w:vAlign w:val="center"/>
          </w:tcPr>
          <w:p w14:paraId="008D878E" w14:textId="77777777" w:rsidR="00476394" w:rsidRDefault="008D4008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5095F2E1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23938698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255D999E" w14:textId="77777777">
        <w:tc>
          <w:tcPr>
            <w:tcW w:w="3056" w:type="dxa"/>
            <w:vAlign w:val="center"/>
          </w:tcPr>
          <w:p w14:paraId="126F7238" w14:textId="77777777" w:rsidR="00476394" w:rsidRDefault="008D4008">
            <w:r>
              <w:t>108438</w:t>
            </w:r>
          </w:p>
        </w:tc>
        <w:tc>
          <w:tcPr>
            <w:tcW w:w="3203" w:type="dxa"/>
            <w:vAlign w:val="center"/>
          </w:tcPr>
          <w:p w14:paraId="587D9CA5" w14:textId="77777777" w:rsidR="00476394" w:rsidRDefault="008D4008">
            <w:r>
              <w:t>0.5257</w:t>
            </w:r>
          </w:p>
        </w:tc>
        <w:tc>
          <w:tcPr>
            <w:tcW w:w="3056" w:type="dxa"/>
            <w:vAlign w:val="center"/>
          </w:tcPr>
          <w:p w14:paraId="65EF38A9" w14:textId="77777777" w:rsidR="00476394" w:rsidRDefault="008D4008">
            <w:r>
              <w:t>2850</w:t>
            </w:r>
          </w:p>
        </w:tc>
      </w:tr>
    </w:tbl>
    <w:p w14:paraId="12DAFD4C" w14:textId="77777777" w:rsidR="00476394" w:rsidRDefault="008D4008">
      <w:pPr>
        <w:pStyle w:val="2"/>
      </w:pPr>
      <w:bookmarkStart w:id="97" w:name="_Toc89530690"/>
      <w:r>
        <w:t>空调风机</w:t>
      </w:r>
      <w:bookmarkEnd w:id="9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476394" w14:paraId="1C6DF51F" w14:textId="77777777">
        <w:tc>
          <w:tcPr>
            <w:tcW w:w="2326" w:type="dxa"/>
            <w:shd w:val="clear" w:color="auto" w:fill="E6E6E6"/>
            <w:vAlign w:val="center"/>
          </w:tcPr>
          <w:p w14:paraId="7633F73E" w14:textId="77777777" w:rsidR="00476394" w:rsidRDefault="008D400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2A0ECED" w14:textId="77777777" w:rsidR="00476394" w:rsidRDefault="008D400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2AE0D0D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A37741A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35B12F52" w14:textId="77777777">
        <w:tc>
          <w:tcPr>
            <w:tcW w:w="2326" w:type="dxa"/>
            <w:shd w:val="clear" w:color="auto" w:fill="E6E6E6"/>
            <w:vAlign w:val="center"/>
          </w:tcPr>
          <w:p w14:paraId="41615A69" w14:textId="77777777" w:rsidR="00476394" w:rsidRDefault="008D4008">
            <w:r>
              <w:t>独立新排风</w:t>
            </w:r>
          </w:p>
        </w:tc>
        <w:tc>
          <w:tcPr>
            <w:tcW w:w="2326" w:type="dxa"/>
            <w:vAlign w:val="center"/>
          </w:tcPr>
          <w:p w14:paraId="4ED6582B" w14:textId="77777777" w:rsidR="00476394" w:rsidRDefault="008D4008">
            <w:r>
              <w:t>16473</w:t>
            </w:r>
          </w:p>
        </w:tc>
        <w:tc>
          <w:tcPr>
            <w:tcW w:w="2326" w:type="dxa"/>
            <w:vMerge w:val="restart"/>
            <w:vAlign w:val="center"/>
          </w:tcPr>
          <w:p w14:paraId="1001444A" w14:textId="77777777" w:rsidR="00476394" w:rsidRDefault="008D4008">
            <w:r>
              <w:t>0.5257</w:t>
            </w:r>
          </w:p>
        </w:tc>
        <w:tc>
          <w:tcPr>
            <w:tcW w:w="2337" w:type="dxa"/>
            <w:vAlign w:val="center"/>
          </w:tcPr>
          <w:p w14:paraId="1BA5761E" w14:textId="77777777" w:rsidR="00476394" w:rsidRDefault="008D4008">
            <w:r>
              <w:t>433</w:t>
            </w:r>
          </w:p>
        </w:tc>
      </w:tr>
      <w:tr w:rsidR="00476394" w14:paraId="68888E3D" w14:textId="77777777">
        <w:tc>
          <w:tcPr>
            <w:tcW w:w="2326" w:type="dxa"/>
            <w:shd w:val="clear" w:color="auto" w:fill="E6E6E6"/>
            <w:vAlign w:val="center"/>
          </w:tcPr>
          <w:p w14:paraId="69712F22" w14:textId="77777777" w:rsidR="00476394" w:rsidRDefault="008D4008">
            <w:r>
              <w:t>风机盘管</w:t>
            </w:r>
          </w:p>
        </w:tc>
        <w:tc>
          <w:tcPr>
            <w:tcW w:w="2326" w:type="dxa"/>
            <w:vAlign w:val="center"/>
          </w:tcPr>
          <w:p w14:paraId="362A1D18" w14:textId="77777777" w:rsidR="00476394" w:rsidRDefault="008D4008">
            <w:r>
              <w:t>1510</w:t>
            </w:r>
          </w:p>
        </w:tc>
        <w:tc>
          <w:tcPr>
            <w:tcW w:w="2326" w:type="dxa"/>
            <w:vMerge/>
            <w:vAlign w:val="center"/>
          </w:tcPr>
          <w:p w14:paraId="08AAF139" w14:textId="77777777" w:rsidR="00476394" w:rsidRDefault="00476394"/>
        </w:tc>
        <w:tc>
          <w:tcPr>
            <w:tcW w:w="2337" w:type="dxa"/>
            <w:vAlign w:val="center"/>
          </w:tcPr>
          <w:p w14:paraId="20F4C078" w14:textId="77777777" w:rsidR="00476394" w:rsidRDefault="008D4008">
            <w:r>
              <w:t>40</w:t>
            </w:r>
          </w:p>
        </w:tc>
      </w:tr>
      <w:tr w:rsidR="00476394" w14:paraId="0BA4B9C0" w14:textId="77777777">
        <w:tc>
          <w:tcPr>
            <w:tcW w:w="2326" w:type="dxa"/>
            <w:shd w:val="clear" w:color="auto" w:fill="E6E6E6"/>
            <w:vAlign w:val="center"/>
          </w:tcPr>
          <w:p w14:paraId="59C5A169" w14:textId="77777777" w:rsidR="00476394" w:rsidRDefault="008D4008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0DCE1E87" w14:textId="77777777" w:rsidR="00476394" w:rsidRDefault="008D4008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775CB4E" w14:textId="77777777" w:rsidR="00476394" w:rsidRDefault="00476394"/>
        </w:tc>
        <w:tc>
          <w:tcPr>
            <w:tcW w:w="2337" w:type="dxa"/>
            <w:vAlign w:val="center"/>
          </w:tcPr>
          <w:p w14:paraId="3D0533E5" w14:textId="77777777" w:rsidR="00476394" w:rsidRDefault="008D4008">
            <w:r>
              <w:t>0</w:t>
            </w:r>
          </w:p>
        </w:tc>
      </w:tr>
      <w:tr w:rsidR="00476394" w14:paraId="422A71A5" w14:textId="77777777">
        <w:tc>
          <w:tcPr>
            <w:tcW w:w="2326" w:type="dxa"/>
            <w:shd w:val="clear" w:color="auto" w:fill="E6E6E6"/>
            <w:vAlign w:val="center"/>
          </w:tcPr>
          <w:p w14:paraId="4976C142" w14:textId="77777777" w:rsidR="00476394" w:rsidRDefault="008D4008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BE0D7E4" w14:textId="77777777" w:rsidR="00476394" w:rsidRDefault="008D4008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BC73AA5" w14:textId="77777777" w:rsidR="00476394" w:rsidRDefault="00476394"/>
        </w:tc>
        <w:tc>
          <w:tcPr>
            <w:tcW w:w="2337" w:type="dxa"/>
            <w:vAlign w:val="center"/>
          </w:tcPr>
          <w:p w14:paraId="15218650" w14:textId="77777777" w:rsidR="00476394" w:rsidRDefault="008D4008">
            <w:r>
              <w:t>0</w:t>
            </w:r>
          </w:p>
        </w:tc>
      </w:tr>
      <w:tr w:rsidR="00476394" w14:paraId="679EC80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156A4D3" w14:textId="77777777" w:rsidR="00476394" w:rsidRDefault="008D4008">
            <w:r>
              <w:lastRenderedPageBreak/>
              <w:t>合计</w:t>
            </w:r>
          </w:p>
        </w:tc>
        <w:tc>
          <w:tcPr>
            <w:tcW w:w="2337" w:type="dxa"/>
            <w:vAlign w:val="center"/>
          </w:tcPr>
          <w:p w14:paraId="23FE2359" w14:textId="77777777" w:rsidR="00476394" w:rsidRDefault="008D4008">
            <w:r>
              <w:t>473</w:t>
            </w:r>
          </w:p>
        </w:tc>
      </w:tr>
    </w:tbl>
    <w:p w14:paraId="516B8A74" w14:textId="77777777" w:rsidR="00476394" w:rsidRDefault="008D4008">
      <w:pPr>
        <w:pStyle w:val="1"/>
        <w:widowControl w:val="0"/>
        <w:jc w:val="both"/>
      </w:pPr>
      <w:bookmarkStart w:id="98" w:name="_Toc89530691"/>
      <w:r>
        <w:t>照明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476394" w14:paraId="7D47AFCB" w14:textId="77777777">
        <w:tc>
          <w:tcPr>
            <w:tcW w:w="1822" w:type="dxa"/>
            <w:shd w:val="clear" w:color="auto" w:fill="E6E6E6"/>
            <w:vAlign w:val="center"/>
          </w:tcPr>
          <w:p w14:paraId="25AB77E8" w14:textId="77777777" w:rsidR="00476394" w:rsidRDefault="008D4008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23CB1C" w14:textId="77777777" w:rsidR="00476394" w:rsidRDefault="008D400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E33C41D" w14:textId="77777777" w:rsidR="00476394" w:rsidRDefault="008D4008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2F78FA9" w14:textId="77777777" w:rsidR="00476394" w:rsidRDefault="008D400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E4F1B71" w14:textId="77777777" w:rsidR="00476394" w:rsidRDefault="008D400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DC77C0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3EAAEFC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13B39BE0" w14:textId="77777777">
        <w:tc>
          <w:tcPr>
            <w:tcW w:w="1822" w:type="dxa"/>
            <w:vAlign w:val="center"/>
          </w:tcPr>
          <w:p w14:paraId="422FEC11" w14:textId="77777777" w:rsidR="00476394" w:rsidRDefault="008D4008">
            <w:r>
              <w:t>起居室</w:t>
            </w:r>
          </w:p>
        </w:tc>
        <w:tc>
          <w:tcPr>
            <w:tcW w:w="1556" w:type="dxa"/>
            <w:vAlign w:val="center"/>
          </w:tcPr>
          <w:p w14:paraId="4380229D" w14:textId="77777777" w:rsidR="00476394" w:rsidRDefault="008D4008">
            <w:r>
              <w:t>5.11</w:t>
            </w:r>
          </w:p>
        </w:tc>
        <w:tc>
          <w:tcPr>
            <w:tcW w:w="854" w:type="dxa"/>
            <w:vAlign w:val="center"/>
          </w:tcPr>
          <w:p w14:paraId="25BCC418" w14:textId="77777777" w:rsidR="00476394" w:rsidRDefault="008D4008">
            <w:r>
              <w:t>140</w:t>
            </w:r>
          </w:p>
        </w:tc>
        <w:tc>
          <w:tcPr>
            <w:tcW w:w="1098" w:type="dxa"/>
            <w:vAlign w:val="center"/>
          </w:tcPr>
          <w:p w14:paraId="55BB8524" w14:textId="77777777" w:rsidR="00476394" w:rsidRDefault="008D4008">
            <w:r>
              <w:t>2303</w:t>
            </w:r>
          </w:p>
        </w:tc>
        <w:tc>
          <w:tcPr>
            <w:tcW w:w="1330" w:type="dxa"/>
            <w:vAlign w:val="center"/>
          </w:tcPr>
          <w:p w14:paraId="15EF874E" w14:textId="77777777" w:rsidR="00476394" w:rsidRDefault="008D4008">
            <w:r>
              <w:t>11767</w:t>
            </w:r>
          </w:p>
        </w:tc>
        <w:tc>
          <w:tcPr>
            <w:tcW w:w="1330" w:type="dxa"/>
            <w:vAlign w:val="center"/>
          </w:tcPr>
          <w:p w14:paraId="21266AEB" w14:textId="77777777" w:rsidR="00476394" w:rsidRDefault="008D4008">
            <w:r>
              <w:t>0.5257</w:t>
            </w:r>
          </w:p>
        </w:tc>
        <w:tc>
          <w:tcPr>
            <w:tcW w:w="1330" w:type="dxa"/>
            <w:vAlign w:val="center"/>
          </w:tcPr>
          <w:p w14:paraId="59E079F5" w14:textId="77777777" w:rsidR="00476394" w:rsidRDefault="008D4008">
            <w:r>
              <w:t>309</w:t>
            </w:r>
          </w:p>
        </w:tc>
      </w:tr>
      <w:tr w:rsidR="00476394" w14:paraId="33EBB482" w14:textId="77777777">
        <w:tc>
          <w:tcPr>
            <w:tcW w:w="7990" w:type="dxa"/>
            <w:gridSpan w:val="6"/>
            <w:vAlign w:val="center"/>
          </w:tcPr>
          <w:p w14:paraId="6C6F9B1E" w14:textId="77777777" w:rsidR="00476394" w:rsidRDefault="008D4008">
            <w:r>
              <w:t>总计</w:t>
            </w:r>
          </w:p>
        </w:tc>
        <w:tc>
          <w:tcPr>
            <w:tcW w:w="1330" w:type="dxa"/>
            <w:vAlign w:val="center"/>
          </w:tcPr>
          <w:p w14:paraId="109EB753" w14:textId="77777777" w:rsidR="00476394" w:rsidRDefault="008D4008">
            <w:r>
              <w:t>309</w:t>
            </w:r>
          </w:p>
        </w:tc>
      </w:tr>
    </w:tbl>
    <w:p w14:paraId="7478B265" w14:textId="77777777" w:rsidR="00476394" w:rsidRDefault="008D4008">
      <w:pPr>
        <w:pStyle w:val="1"/>
        <w:widowControl w:val="0"/>
        <w:jc w:val="both"/>
      </w:pPr>
      <w:bookmarkStart w:id="99" w:name="_Toc89530692"/>
      <w:r>
        <w:t>插座设备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476394" w14:paraId="72CF5C43" w14:textId="77777777">
        <w:tc>
          <w:tcPr>
            <w:tcW w:w="1822" w:type="dxa"/>
            <w:shd w:val="clear" w:color="auto" w:fill="E6E6E6"/>
            <w:vAlign w:val="center"/>
          </w:tcPr>
          <w:p w14:paraId="5560BE5B" w14:textId="77777777" w:rsidR="00476394" w:rsidRDefault="008D4008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739806" w14:textId="77777777" w:rsidR="00476394" w:rsidRDefault="008D400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C9C1EC2" w14:textId="77777777" w:rsidR="00476394" w:rsidRDefault="008D4008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C54C6A1" w14:textId="77777777" w:rsidR="00476394" w:rsidRDefault="008D400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B54D346" w14:textId="77777777" w:rsidR="00476394" w:rsidRDefault="008D400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039F488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A66BF8E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6AD661A6" w14:textId="77777777">
        <w:tc>
          <w:tcPr>
            <w:tcW w:w="1822" w:type="dxa"/>
            <w:vAlign w:val="center"/>
          </w:tcPr>
          <w:p w14:paraId="18136097" w14:textId="77777777" w:rsidR="00476394" w:rsidRDefault="008D4008">
            <w:r>
              <w:t>起居室</w:t>
            </w:r>
          </w:p>
        </w:tc>
        <w:tc>
          <w:tcPr>
            <w:tcW w:w="1556" w:type="dxa"/>
            <w:vAlign w:val="center"/>
          </w:tcPr>
          <w:p w14:paraId="3A6D4A36" w14:textId="77777777" w:rsidR="00476394" w:rsidRDefault="008D4008">
            <w:r>
              <w:t>37.67</w:t>
            </w:r>
          </w:p>
        </w:tc>
        <w:tc>
          <w:tcPr>
            <w:tcW w:w="854" w:type="dxa"/>
            <w:vAlign w:val="center"/>
          </w:tcPr>
          <w:p w14:paraId="0DC4CCCA" w14:textId="77777777" w:rsidR="00476394" w:rsidRDefault="008D4008">
            <w:r>
              <w:t>140</w:t>
            </w:r>
          </w:p>
        </w:tc>
        <w:tc>
          <w:tcPr>
            <w:tcW w:w="1098" w:type="dxa"/>
            <w:vAlign w:val="center"/>
          </w:tcPr>
          <w:p w14:paraId="51F12CAF" w14:textId="77777777" w:rsidR="00476394" w:rsidRDefault="008D4008">
            <w:r>
              <w:t>2303</w:t>
            </w:r>
          </w:p>
        </w:tc>
        <w:tc>
          <w:tcPr>
            <w:tcW w:w="1330" w:type="dxa"/>
            <w:vAlign w:val="center"/>
          </w:tcPr>
          <w:p w14:paraId="2C4C2478" w14:textId="77777777" w:rsidR="00476394" w:rsidRDefault="008D4008">
            <w:r>
              <w:t>86736</w:t>
            </w:r>
          </w:p>
        </w:tc>
        <w:tc>
          <w:tcPr>
            <w:tcW w:w="1330" w:type="dxa"/>
            <w:vAlign w:val="center"/>
          </w:tcPr>
          <w:p w14:paraId="001FE2D8" w14:textId="77777777" w:rsidR="00476394" w:rsidRDefault="008D4008">
            <w:r>
              <w:t>0.5257</w:t>
            </w:r>
          </w:p>
        </w:tc>
        <w:tc>
          <w:tcPr>
            <w:tcW w:w="1330" w:type="dxa"/>
            <w:vAlign w:val="center"/>
          </w:tcPr>
          <w:p w14:paraId="624E2460" w14:textId="77777777" w:rsidR="00476394" w:rsidRDefault="008D4008">
            <w:r>
              <w:t>2280</w:t>
            </w:r>
          </w:p>
        </w:tc>
      </w:tr>
      <w:tr w:rsidR="00476394" w14:paraId="146F0003" w14:textId="77777777">
        <w:tc>
          <w:tcPr>
            <w:tcW w:w="7990" w:type="dxa"/>
            <w:gridSpan w:val="6"/>
            <w:vAlign w:val="center"/>
          </w:tcPr>
          <w:p w14:paraId="3D6CFF50" w14:textId="77777777" w:rsidR="00476394" w:rsidRDefault="008D4008">
            <w:r>
              <w:t>总计</w:t>
            </w:r>
          </w:p>
        </w:tc>
        <w:tc>
          <w:tcPr>
            <w:tcW w:w="1330" w:type="dxa"/>
            <w:vAlign w:val="center"/>
          </w:tcPr>
          <w:p w14:paraId="198B6A05" w14:textId="77777777" w:rsidR="00476394" w:rsidRDefault="008D4008">
            <w:r>
              <w:t>2280</w:t>
            </w:r>
          </w:p>
        </w:tc>
      </w:tr>
    </w:tbl>
    <w:p w14:paraId="01601D6E" w14:textId="77777777" w:rsidR="00476394" w:rsidRDefault="008D4008">
      <w:pPr>
        <w:pStyle w:val="1"/>
        <w:widowControl w:val="0"/>
        <w:jc w:val="both"/>
      </w:pPr>
      <w:bookmarkStart w:id="100" w:name="_Toc89530693"/>
      <w:r>
        <w:t>排风机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476394" w14:paraId="19ED1197" w14:textId="77777777">
        <w:tc>
          <w:tcPr>
            <w:tcW w:w="1165" w:type="dxa"/>
            <w:shd w:val="clear" w:color="auto" w:fill="E6E6E6"/>
            <w:vAlign w:val="center"/>
          </w:tcPr>
          <w:p w14:paraId="5F55AA20" w14:textId="77777777" w:rsidR="00476394" w:rsidRDefault="008D4008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46C6B0F" w14:textId="77777777" w:rsidR="00476394" w:rsidRDefault="008D4008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E541728" w14:textId="77777777" w:rsidR="00476394" w:rsidRDefault="008D4008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B094B58" w14:textId="77777777" w:rsidR="00476394" w:rsidRDefault="008D4008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9C6BE0" w14:textId="77777777" w:rsidR="00476394" w:rsidRDefault="008D4008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1E3426C" w14:textId="77777777" w:rsidR="00476394" w:rsidRDefault="008D400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677FF1A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482686F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12336849" w14:textId="77777777">
        <w:tc>
          <w:tcPr>
            <w:tcW w:w="1165" w:type="dxa"/>
            <w:vAlign w:val="center"/>
          </w:tcPr>
          <w:p w14:paraId="36C8883A" w14:textId="77777777" w:rsidR="00476394" w:rsidRDefault="008D4008">
            <w:r>
              <w:t>5</w:t>
            </w:r>
          </w:p>
        </w:tc>
        <w:tc>
          <w:tcPr>
            <w:tcW w:w="1160" w:type="dxa"/>
            <w:vAlign w:val="center"/>
          </w:tcPr>
          <w:p w14:paraId="461EDFA7" w14:textId="77777777" w:rsidR="00476394" w:rsidRDefault="008D4008">
            <w:r>
              <w:t>10</w:t>
            </w:r>
          </w:p>
        </w:tc>
        <w:tc>
          <w:tcPr>
            <w:tcW w:w="1165" w:type="dxa"/>
            <w:vAlign w:val="center"/>
          </w:tcPr>
          <w:p w14:paraId="2976E78E" w14:textId="77777777" w:rsidR="00476394" w:rsidRDefault="008D4008">
            <w:r>
              <w:t>0.8</w:t>
            </w:r>
          </w:p>
        </w:tc>
        <w:tc>
          <w:tcPr>
            <w:tcW w:w="1165" w:type="dxa"/>
            <w:vAlign w:val="center"/>
          </w:tcPr>
          <w:p w14:paraId="519DFCEA" w14:textId="77777777" w:rsidR="00476394" w:rsidRDefault="008D4008">
            <w:r>
              <w:t>5</w:t>
            </w:r>
          </w:p>
        </w:tc>
        <w:tc>
          <w:tcPr>
            <w:tcW w:w="1165" w:type="dxa"/>
            <w:vAlign w:val="center"/>
          </w:tcPr>
          <w:p w14:paraId="34FC7E0A" w14:textId="77777777" w:rsidR="00476394" w:rsidRDefault="008D4008">
            <w:r>
              <w:t>365</w:t>
            </w:r>
          </w:p>
        </w:tc>
        <w:tc>
          <w:tcPr>
            <w:tcW w:w="1165" w:type="dxa"/>
            <w:vAlign w:val="center"/>
          </w:tcPr>
          <w:p w14:paraId="557C2816" w14:textId="77777777" w:rsidR="00476394" w:rsidRDefault="008D4008">
            <w:r>
              <w:t>73000</w:t>
            </w:r>
          </w:p>
        </w:tc>
        <w:tc>
          <w:tcPr>
            <w:tcW w:w="1165" w:type="dxa"/>
            <w:vAlign w:val="center"/>
          </w:tcPr>
          <w:p w14:paraId="171AC7C2" w14:textId="77777777" w:rsidR="00476394" w:rsidRDefault="008D4008">
            <w:r>
              <w:t>0.5257</w:t>
            </w:r>
          </w:p>
        </w:tc>
        <w:tc>
          <w:tcPr>
            <w:tcW w:w="1165" w:type="dxa"/>
            <w:vAlign w:val="center"/>
          </w:tcPr>
          <w:p w14:paraId="796E294D" w14:textId="77777777" w:rsidR="00476394" w:rsidRDefault="008D4008">
            <w:r>
              <w:t>1919</w:t>
            </w:r>
          </w:p>
        </w:tc>
      </w:tr>
      <w:tr w:rsidR="00476394" w14:paraId="5CFA26B7" w14:textId="77777777">
        <w:tc>
          <w:tcPr>
            <w:tcW w:w="8150" w:type="dxa"/>
            <w:gridSpan w:val="7"/>
            <w:vAlign w:val="center"/>
          </w:tcPr>
          <w:p w14:paraId="59346EFE" w14:textId="77777777" w:rsidR="00476394" w:rsidRDefault="008D4008">
            <w:r>
              <w:t>总计</w:t>
            </w:r>
          </w:p>
        </w:tc>
        <w:tc>
          <w:tcPr>
            <w:tcW w:w="1165" w:type="dxa"/>
            <w:vAlign w:val="center"/>
          </w:tcPr>
          <w:p w14:paraId="4B92E223" w14:textId="77777777" w:rsidR="00476394" w:rsidRDefault="008D4008">
            <w:r>
              <w:t>1919</w:t>
            </w:r>
          </w:p>
        </w:tc>
      </w:tr>
    </w:tbl>
    <w:p w14:paraId="03AC17B2" w14:textId="77777777" w:rsidR="00476394" w:rsidRDefault="008D4008">
      <w:pPr>
        <w:widowControl w:val="0"/>
        <w:jc w:val="both"/>
      </w:pPr>
      <w:r>
        <w:t>注：此类风机指非空调区域排风机</w:t>
      </w:r>
    </w:p>
    <w:p w14:paraId="7C15B9A3" w14:textId="77777777" w:rsidR="00476394" w:rsidRDefault="008D4008">
      <w:pPr>
        <w:pStyle w:val="1"/>
        <w:widowControl w:val="0"/>
        <w:jc w:val="both"/>
      </w:pPr>
      <w:bookmarkStart w:id="101" w:name="_Toc89530694"/>
      <w:r>
        <w:t>生活热水</w:t>
      </w:r>
      <w:bookmarkEnd w:id="101"/>
    </w:p>
    <w:p w14:paraId="687FA856" w14:textId="77777777" w:rsidR="00476394" w:rsidRDefault="008D4008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76394" w14:paraId="200117E5" w14:textId="77777777">
        <w:tc>
          <w:tcPr>
            <w:tcW w:w="933" w:type="dxa"/>
            <w:shd w:val="clear" w:color="auto" w:fill="E6E6E6"/>
            <w:vAlign w:val="center"/>
          </w:tcPr>
          <w:p w14:paraId="0469CA7B" w14:textId="77777777" w:rsidR="00476394" w:rsidRDefault="008D4008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9897EFD" w14:textId="77777777" w:rsidR="00476394" w:rsidRDefault="008D4008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AD9937D" w14:textId="77777777" w:rsidR="00476394" w:rsidRDefault="008D4008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7FC0B9B" w14:textId="77777777" w:rsidR="00476394" w:rsidRDefault="008D4008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B563A69" w14:textId="77777777" w:rsidR="00476394" w:rsidRDefault="008D4008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60BA6B6" w14:textId="77777777" w:rsidR="00476394" w:rsidRDefault="008D4008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807626B" w14:textId="77777777" w:rsidR="00476394" w:rsidRDefault="008D4008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E577597" w14:textId="77777777" w:rsidR="00476394" w:rsidRDefault="008D4008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C471013" w14:textId="77777777" w:rsidR="00476394" w:rsidRDefault="008D4008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D408A29" w14:textId="77777777" w:rsidR="00476394" w:rsidRDefault="008D4008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476394" w14:paraId="06417E54" w14:textId="77777777">
        <w:tc>
          <w:tcPr>
            <w:tcW w:w="933" w:type="dxa"/>
            <w:vAlign w:val="center"/>
          </w:tcPr>
          <w:p w14:paraId="64FE6D3A" w14:textId="77777777" w:rsidR="00476394" w:rsidRDefault="008D4008">
            <w:r>
              <w:t>办公</w:t>
            </w:r>
          </w:p>
        </w:tc>
        <w:tc>
          <w:tcPr>
            <w:tcW w:w="933" w:type="dxa"/>
            <w:vAlign w:val="center"/>
          </w:tcPr>
          <w:p w14:paraId="0FB13D63" w14:textId="77777777" w:rsidR="00476394" w:rsidRDefault="008D4008">
            <w:r>
              <w:t>0.9</w:t>
            </w:r>
          </w:p>
        </w:tc>
        <w:tc>
          <w:tcPr>
            <w:tcW w:w="933" w:type="dxa"/>
            <w:vAlign w:val="center"/>
          </w:tcPr>
          <w:p w14:paraId="1D8CC759" w14:textId="77777777" w:rsidR="00476394" w:rsidRDefault="008D4008">
            <w:r>
              <w:t>10</w:t>
            </w:r>
          </w:p>
        </w:tc>
        <w:tc>
          <w:tcPr>
            <w:tcW w:w="933" w:type="dxa"/>
            <w:vAlign w:val="center"/>
          </w:tcPr>
          <w:p w14:paraId="3CC866A4" w14:textId="77777777" w:rsidR="00476394" w:rsidRDefault="008D4008">
            <w:r>
              <w:t>100</w:t>
            </w:r>
          </w:p>
        </w:tc>
        <w:tc>
          <w:tcPr>
            <w:tcW w:w="933" w:type="dxa"/>
            <w:vAlign w:val="center"/>
          </w:tcPr>
          <w:p w14:paraId="6F167C17" w14:textId="77777777" w:rsidR="00476394" w:rsidRDefault="008D4008">
            <w:r>
              <w:t>365</w:t>
            </w:r>
          </w:p>
        </w:tc>
        <w:tc>
          <w:tcPr>
            <w:tcW w:w="933" w:type="dxa"/>
            <w:vAlign w:val="center"/>
          </w:tcPr>
          <w:p w14:paraId="4CA36861" w14:textId="77777777" w:rsidR="00476394" w:rsidRDefault="008D4008">
            <w:r>
              <w:t>7120.16</w:t>
            </w:r>
          </w:p>
        </w:tc>
        <w:tc>
          <w:tcPr>
            <w:tcW w:w="933" w:type="dxa"/>
            <w:vAlign w:val="center"/>
          </w:tcPr>
          <w:p w14:paraId="33E82BFA" w14:textId="77777777" w:rsidR="00476394" w:rsidRDefault="008D4008">
            <w:r>
              <w:t>－</w:t>
            </w:r>
          </w:p>
        </w:tc>
        <w:tc>
          <w:tcPr>
            <w:tcW w:w="933" w:type="dxa"/>
            <w:vAlign w:val="center"/>
          </w:tcPr>
          <w:p w14:paraId="6CEBEE62" w14:textId="77777777" w:rsidR="00476394" w:rsidRDefault="008D4008">
            <w:r>
              <w:t>－</w:t>
            </w:r>
          </w:p>
        </w:tc>
        <w:tc>
          <w:tcPr>
            <w:tcW w:w="933" w:type="dxa"/>
            <w:vAlign w:val="center"/>
          </w:tcPr>
          <w:p w14:paraId="32251A44" w14:textId="77777777" w:rsidR="00476394" w:rsidRDefault="008D4008">
            <w:r>
              <w:t>－</w:t>
            </w:r>
          </w:p>
        </w:tc>
        <w:tc>
          <w:tcPr>
            <w:tcW w:w="933" w:type="dxa"/>
            <w:vAlign w:val="center"/>
          </w:tcPr>
          <w:p w14:paraId="546D757F" w14:textId="77777777" w:rsidR="00476394" w:rsidRDefault="008D4008">
            <w:r>
              <w:t>－</w:t>
            </w:r>
          </w:p>
        </w:tc>
      </w:tr>
      <w:tr w:rsidR="00476394" w14:paraId="2650732C" w14:textId="77777777">
        <w:tc>
          <w:tcPr>
            <w:tcW w:w="4665" w:type="dxa"/>
            <w:gridSpan w:val="5"/>
            <w:vAlign w:val="center"/>
          </w:tcPr>
          <w:p w14:paraId="1998134A" w14:textId="77777777" w:rsidR="00476394" w:rsidRDefault="008D4008">
            <w:r>
              <w:t>总计</w:t>
            </w:r>
          </w:p>
        </w:tc>
        <w:tc>
          <w:tcPr>
            <w:tcW w:w="933" w:type="dxa"/>
            <w:vAlign w:val="center"/>
          </w:tcPr>
          <w:p w14:paraId="7A28CF40" w14:textId="77777777" w:rsidR="00476394" w:rsidRDefault="008D4008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0AA3D47F" w14:textId="77777777" w:rsidR="00476394" w:rsidRDefault="00476394"/>
        </w:tc>
        <w:tc>
          <w:tcPr>
            <w:tcW w:w="933" w:type="dxa"/>
            <w:vAlign w:val="center"/>
          </w:tcPr>
          <w:p w14:paraId="4A1BC48F" w14:textId="77777777" w:rsidR="00476394" w:rsidRDefault="008D4008">
            <w:r>
              <w:t>0</w:t>
            </w:r>
          </w:p>
        </w:tc>
      </w:tr>
    </w:tbl>
    <w:p w14:paraId="775F34ED" w14:textId="77777777" w:rsidR="00476394" w:rsidRDefault="0047639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476394" w14:paraId="52814D5B" w14:textId="77777777">
        <w:tc>
          <w:tcPr>
            <w:tcW w:w="2326" w:type="dxa"/>
            <w:shd w:val="clear" w:color="auto" w:fill="E6E6E6"/>
            <w:vAlign w:val="center"/>
          </w:tcPr>
          <w:p w14:paraId="1A7E4F0D" w14:textId="77777777" w:rsidR="00476394" w:rsidRDefault="008D400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AAB6F60" w14:textId="77777777" w:rsidR="00476394" w:rsidRDefault="008D400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DDCA4EC" w14:textId="77777777" w:rsidR="00476394" w:rsidRDefault="008D4008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4AFACB4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476394" w14:paraId="785F19F6" w14:textId="77777777">
        <w:tc>
          <w:tcPr>
            <w:tcW w:w="2326" w:type="dxa"/>
            <w:shd w:val="clear" w:color="auto" w:fill="E6E6E6"/>
            <w:vAlign w:val="center"/>
          </w:tcPr>
          <w:p w14:paraId="45817F57" w14:textId="77777777" w:rsidR="00476394" w:rsidRDefault="008D4008">
            <w:r>
              <w:t>生活热水</w:t>
            </w:r>
          </w:p>
        </w:tc>
        <w:tc>
          <w:tcPr>
            <w:tcW w:w="2326" w:type="dxa"/>
            <w:vAlign w:val="center"/>
          </w:tcPr>
          <w:p w14:paraId="13FEF9EF" w14:textId="77777777" w:rsidR="00476394" w:rsidRDefault="008D4008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37C70AAF" w14:textId="77777777" w:rsidR="00476394" w:rsidRDefault="008D4008">
            <w:r>
              <w:t>0.5257</w:t>
            </w:r>
          </w:p>
        </w:tc>
        <w:tc>
          <w:tcPr>
            <w:tcW w:w="2337" w:type="dxa"/>
            <w:vAlign w:val="center"/>
          </w:tcPr>
          <w:p w14:paraId="69F1B2A3" w14:textId="77777777" w:rsidR="00476394" w:rsidRDefault="008D4008">
            <w:r>
              <w:t>187</w:t>
            </w:r>
          </w:p>
        </w:tc>
      </w:tr>
      <w:tr w:rsidR="00476394" w14:paraId="442C83C6" w14:textId="77777777">
        <w:tc>
          <w:tcPr>
            <w:tcW w:w="2326" w:type="dxa"/>
            <w:shd w:val="clear" w:color="auto" w:fill="E6E6E6"/>
            <w:vAlign w:val="center"/>
          </w:tcPr>
          <w:p w14:paraId="7373F125" w14:textId="77777777" w:rsidR="00476394" w:rsidRDefault="008D4008">
            <w:r>
              <w:t>太阳能</w:t>
            </w:r>
          </w:p>
        </w:tc>
        <w:tc>
          <w:tcPr>
            <w:tcW w:w="2326" w:type="dxa"/>
            <w:vAlign w:val="center"/>
          </w:tcPr>
          <w:p w14:paraId="41F6FF2B" w14:textId="77777777" w:rsidR="00476394" w:rsidRDefault="008D4008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BA7EFA9" w14:textId="77777777" w:rsidR="00476394" w:rsidRDefault="00476394"/>
        </w:tc>
        <w:tc>
          <w:tcPr>
            <w:tcW w:w="2337" w:type="dxa"/>
            <w:vAlign w:val="center"/>
          </w:tcPr>
          <w:p w14:paraId="34A1F479" w14:textId="77777777" w:rsidR="00476394" w:rsidRDefault="008D4008">
            <w:r>
              <w:t>0</w:t>
            </w:r>
          </w:p>
        </w:tc>
      </w:tr>
      <w:tr w:rsidR="00476394" w14:paraId="7B8A8ED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AC81725" w14:textId="77777777" w:rsidR="00476394" w:rsidRDefault="008D4008">
            <w:r>
              <w:t>合计</w:t>
            </w:r>
          </w:p>
        </w:tc>
        <w:tc>
          <w:tcPr>
            <w:tcW w:w="2337" w:type="dxa"/>
            <w:vAlign w:val="center"/>
          </w:tcPr>
          <w:p w14:paraId="692CECEF" w14:textId="77777777" w:rsidR="00476394" w:rsidRDefault="008D4008">
            <w:r>
              <w:t>187</w:t>
            </w:r>
          </w:p>
        </w:tc>
      </w:tr>
    </w:tbl>
    <w:p w14:paraId="0D96141D" w14:textId="77777777" w:rsidR="00476394" w:rsidRDefault="00476394"/>
    <w:p w14:paraId="518E5FE5" w14:textId="77777777" w:rsidR="00476394" w:rsidRDefault="008D4008">
      <w:pPr>
        <w:pStyle w:val="1"/>
        <w:widowControl w:val="0"/>
        <w:jc w:val="both"/>
      </w:pPr>
      <w:bookmarkStart w:id="102" w:name="_Toc89530695"/>
      <w:r>
        <w:lastRenderedPageBreak/>
        <w:t>电梯</w:t>
      </w:r>
      <w:bookmarkEnd w:id="102"/>
    </w:p>
    <w:p w14:paraId="5E01B958" w14:textId="77777777" w:rsidR="00476394" w:rsidRDefault="008D4008">
      <w:pPr>
        <w:widowControl w:val="0"/>
        <w:jc w:val="both"/>
      </w:pPr>
      <w:r>
        <w:t>无</w:t>
      </w:r>
    </w:p>
    <w:p w14:paraId="0330470E" w14:textId="77777777" w:rsidR="00476394" w:rsidRDefault="008D4008">
      <w:pPr>
        <w:pStyle w:val="1"/>
        <w:widowControl w:val="0"/>
        <w:jc w:val="both"/>
      </w:pPr>
      <w:bookmarkStart w:id="103" w:name="_Toc89530696"/>
      <w:r>
        <w:t>光伏发电</w:t>
      </w:r>
      <w:bookmarkEnd w:id="103"/>
    </w:p>
    <w:p w14:paraId="6E228EA5" w14:textId="77777777" w:rsidR="00476394" w:rsidRDefault="008D4008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476394" w14:paraId="49713377" w14:textId="77777777">
        <w:tc>
          <w:tcPr>
            <w:tcW w:w="1398" w:type="dxa"/>
            <w:shd w:val="clear" w:color="auto" w:fill="E6E6E6"/>
            <w:vAlign w:val="center"/>
          </w:tcPr>
          <w:p w14:paraId="3EC73060" w14:textId="77777777" w:rsidR="00476394" w:rsidRDefault="008D4008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97BAF2" w14:textId="77777777" w:rsidR="00476394" w:rsidRDefault="008D4008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EBE195" w14:textId="77777777" w:rsidR="00476394" w:rsidRDefault="008D4008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939DAC8" w14:textId="77777777" w:rsidR="00476394" w:rsidRDefault="008D4008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8B19B4" w14:textId="77777777" w:rsidR="00476394" w:rsidRDefault="008D4008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265C936" w14:textId="77777777" w:rsidR="00476394" w:rsidRDefault="008D400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5E4E6A5" w14:textId="77777777" w:rsidR="00476394" w:rsidRDefault="008D4008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476394" w14:paraId="7EE07B5C" w14:textId="77777777">
        <w:tc>
          <w:tcPr>
            <w:tcW w:w="1398" w:type="dxa"/>
            <w:vAlign w:val="center"/>
          </w:tcPr>
          <w:p w14:paraId="16D028CF" w14:textId="77777777" w:rsidR="00476394" w:rsidRDefault="008D4008">
            <w:r>
              <w:t>0</w:t>
            </w:r>
          </w:p>
        </w:tc>
        <w:tc>
          <w:tcPr>
            <w:tcW w:w="1131" w:type="dxa"/>
            <w:vAlign w:val="center"/>
          </w:tcPr>
          <w:p w14:paraId="4ABA591A" w14:textId="77777777" w:rsidR="00476394" w:rsidRDefault="008D4008">
            <w:r>
              <w:t>0.4</w:t>
            </w:r>
          </w:p>
        </w:tc>
        <w:tc>
          <w:tcPr>
            <w:tcW w:w="1131" w:type="dxa"/>
            <w:vAlign w:val="center"/>
          </w:tcPr>
          <w:p w14:paraId="69F9145B" w14:textId="77777777" w:rsidR="00476394" w:rsidRDefault="008D4008">
            <w:r>
              <w:t>0.8</w:t>
            </w:r>
          </w:p>
        </w:tc>
        <w:tc>
          <w:tcPr>
            <w:tcW w:w="1697" w:type="dxa"/>
            <w:vAlign w:val="center"/>
          </w:tcPr>
          <w:p w14:paraId="138EE611" w14:textId="77777777" w:rsidR="00476394" w:rsidRDefault="008D4008">
            <w:r>
              <w:t>0.9</w:t>
            </w:r>
          </w:p>
        </w:tc>
        <w:tc>
          <w:tcPr>
            <w:tcW w:w="1131" w:type="dxa"/>
            <w:vAlign w:val="center"/>
          </w:tcPr>
          <w:p w14:paraId="6C1CC914" w14:textId="77777777" w:rsidR="00476394" w:rsidRDefault="008D4008">
            <w:r>
              <w:t>0</w:t>
            </w:r>
          </w:p>
        </w:tc>
        <w:tc>
          <w:tcPr>
            <w:tcW w:w="1431" w:type="dxa"/>
            <w:vAlign w:val="center"/>
          </w:tcPr>
          <w:p w14:paraId="275AF93B" w14:textId="77777777" w:rsidR="00476394" w:rsidRDefault="008D4008">
            <w:r>
              <w:t>0.5257</w:t>
            </w:r>
          </w:p>
        </w:tc>
        <w:tc>
          <w:tcPr>
            <w:tcW w:w="1398" w:type="dxa"/>
            <w:vAlign w:val="center"/>
          </w:tcPr>
          <w:p w14:paraId="681814BD" w14:textId="77777777" w:rsidR="00476394" w:rsidRDefault="008D4008">
            <w:r>
              <w:t>0</w:t>
            </w:r>
          </w:p>
        </w:tc>
      </w:tr>
      <w:tr w:rsidR="00476394" w14:paraId="402FBB5F" w14:textId="77777777">
        <w:tc>
          <w:tcPr>
            <w:tcW w:w="7919" w:type="dxa"/>
            <w:gridSpan w:val="6"/>
            <w:vAlign w:val="center"/>
          </w:tcPr>
          <w:p w14:paraId="04E97D6C" w14:textId="77777777" w:rsidR="00476394" w:rsidRDefault="008D4008">
            <w:r>
              <w:t>总计</w:t>
            </w:r>
          </w:p>
        </w:tc>
        <w:tc>
          <w:tcPr>
            <w:tcW w:w="1398" w:type="dxa"/>
            <w:vAlign w:val="center"/>
          </w:tcPr>
          <w:p w14:paraId="0C7D5B99" w14:textId="77777777" w:rsidR="00476394" w:rsidRDefault="008D4008">
            <w:r>
              <w:t>0</w:t>
            </w:r>
          </w:p>
        </w:tc>
      </w:tr>
    </w:tbl>
    <w:p w14:paraId="02340D99" w14:textId="77777777" w:rsidR="00476394" w:rsidRDefault="008D4008">
      <w:pPr>
        <w:pStyle w:val="1"/>
        <w:widowControl w:val="0"/>
        <w:jc w:val="both"/>
      </w:pPr>
      <w:bookmarkStart w:id="104" w:name="_Toc89530697"/>
      <w:r>
        <w:t>风力发电</w:t>
      </w:r>
      <w:bookmarkEnd w:id="10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476394" w14:paraId="60FA474C" w14:textId="77777777">
        <w:tc>
          <w:tcPr>
            <w:tcW w:w="3096" w:type="dxa"/>
            <w:shd w:val="clear" w:color="auto" w:fill="E6E6E6"/>
            <w:vAlign w:val="center"/>
          </w:tcPr>
          <w:p w14:paraId="21FA5125" w14:textId="77777777" w:rsidR="00476394" w:rsidRDefault="008D4008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07B284" w14:textId="77777777" w:rsidR="00476394" w:rsidRDefault="008D4008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5833AB" w14:textId="77777777" w:rsidR="00476394" w:rsidRDefault="008D4008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C2E60F" w14:textId="77777777" w:rsidR="00476394" w:rsidRDefault="008D4008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00BD77" w14:textId="77777777" w:rsidR="00476394" w:rsidRDefault="008D4008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E716D58" w14:textId="77777777" w:rsidR="00476394" w:rsidRDefault="008D4008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7CD78E" w14:textId="77777777" w:rsidR="00476394" w:rsidRDefault="008D4008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06655E7" w14:textId="77777777" w:rsidR="00476394" w:rsidRDefault="008D4008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476394" w14:paraId="663E0389" w14:textId="77777777">
        <w:tc>
          <w:tcPr>
            <w:tcW w:w="3096" w:type="dxa"/>
            <w:vAlign w:val="center"/>
          </w:tcPr>
          <w:p w14:paraId="7C8E1A47" w14:textId="77777777" w:rsidR="00476394" w:rsidRDefault="008D4008">
            <w:r>
              <w:t>郊区、厂区</w:t>
            </w:r>
          </w:p>
        </w:tc>
        <w:tc>
          <w:tcPr>
            <w:tcW w:w="707" w:type="dxa"/>
            <w:vAlign w:val="center"/>
          </w:tcPr>
          <w:p w14:paraId="729316AB" w14:textId="77777777" w:rsidR="00476394" w:rsidRDefault="008D4008">
            <w:r>
              <w:t>54</w:t>
            </w:r>
          </w:p>
        </w:tc>
        <w:tc>
          <w:tcPr>
            <w:tcW w:w="990" w:type="dxa"/>
            <w:vAlign w:val="center"/>
          </w:tcPr>
          <w:p w14:paraId="0FD98826" w14:textId="77777777" w:rsidR="00476394" w:rsidRDefault="008D4008">
            <w:r>
              <w:t>65</w:t>
            </w:r>
          </w:p>
        </w:tc>
        <w:tc>
          <w:tcPr>
            <w:tcW w:w="1131" w:type="dxa"/>
            <w:vAlign w:val="center"/>
          </w:tcPr>
          <w:p w14:paraId="2748CE2E" w14:textId="77777777" w:rsidR="00476394" w:rsidRDefault="008D4008">
            <w:r>
              <w:t>5</w:t>
            </w:r>
          </w:p>
        </w:tc>
        <w:tc>
          <w:tcPr>
            <w:tcW w:w="707" w:type="dxa"/>
            <w:vAlign w:val="center"/>
          </w:tcPr>
          <w:p w14:paraId="2F1A9347" w14:textId="77777777" w:rsidR="00476394" w:rsidRDefault="008D4008">
            <w:r>
              <w:t>0.35</w:t>
            </w:r>
          </w:p>
        </w:tc>
        <w:tc>
          <w:tcPr>
            <w:tcW w:w="565" w:type="dxa"/>
            <w:vAlign w:val="center"/>
          </w:tcPr>
          <w:p w14:paraId="2990D918" w14:textId="77777777" w:rsidR="00476394" w:rsidRDefault="008D4008">
            <w:r>
              <w:t>1</w:t>
            </w:r>
          </w:p>
        </w:tc>
        <w:tc>
          <w:tcPr>
            <w:tcW w:w="990" w:type="dxa"/>
            <w:vAlign w:val="center"/>
          </w:tcPr>
          <w:p w14:paraId="34E54071" w14:textId="77777777" w:rsidR="00476394" w:rsidRDefault="008D4008">
            <w:r>
              <w:t>142</w:t>
            </w:r>
          </w:p>
        </w:tc>
        <w:tc>
          <w:tcPr>
            <w:tcW w:w="1137" w:type="dxa"/>
            <w:vAlign w:val="center"/>
          </w:tcPr>
          <w:p w14:paraId="59E5F6E8" w14:textId="77777777" w:rsidR="00476394" w:rsidRDefault="008D4008">
            <w:r>
              <w:t>4</w:t>
            </w:r>
          </w:p>
        </w:tc>
      </w:tr>
      <w:tr w:rsidR="00476394" w14:paraId="4A6B6447" w14:textId="77777777">
        <w:tc>
          <w:tcPr>
            <w:tcW w:w="8186" w:type="dxa"/>
            <w:gridSpan w:val="7"/>
            <w:vAlign w:val="center"/>
          </w:tcPr>
          <w:p w14:paraId="741A9621" w14:textId="77777777" w:rsidR="00476394" w:rsidRDefault="008D4008">
            <w:r>
              <w:t>总计</w:t>
            </w:r>
          </w:p>
        </w:tc>
        <w:tc>
          <w:tcPr>
            <w:tcW w:w="1137" w:type="dxa"/>
            <w:vAlign w:val="center"/>
          </w:tcPr>
          <w:p w14:paraId="3AFE5764" w14:textId="77777777" w:rsidR="00476394" w:rsidRDefault="008D4008">
            <w:r>
              <w:t>4</w:t>
            </w:r>
          </w:p>
        </w:tc>
      </w:tr>
    </w:tbl>
    <w:p w14:paraId="14F2E68A" w14:textId="77777777" w:rsidR="00476394" w:rsidRDefault="008D4008">
      <w:pPr>
        <w:pStyle w:val="1"/>
        <w:widowControl w:val="0"/>
        <w:jc w:val="both"/>
      </w:pPr>
      <w:bookmarkStart w:id="105" w:name="_Toc89530698"/>
      <w:r>
        <w:t>计算结果</w:t>
      </w:r>
      <w:bookmarkEnd w:id="105"/>
    </w:p>
    <w:p w14:paraId="45830171" w14:textId="77777777" w:rsidR="00476394" w:rsidRDefault="008D4008">
      <w:pPr>
        <w:pStyle w:val="2"/>
        <w:widowControl w:val="0"/>
      </w:pPr>
      <w:bookmarkStart w:id="106" w:name="_Toc89530699"/>
      <w:r>
        <w:t>建材生产运输碳排放</w:t>
      </w:r>
      <w:bookmarkEnd w:id="10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476394" w14:paraId="0ECA5D4F" w14:textId="77777777">
        <w:tc>
          <w:tcPr>
            <w:tcW w:w="899" w:type="dxa"/>
            <w:shd w:val="clear" w:color="auto" w:fill="E6E6E6"/>
            <w:vAlign w:val="center"/>
          </w:tcPr>
          <w:p w14:paraId="4DDB2690" w14:textId="77777777" w:rsidR="00476394" w:rsidRDefault="008D4008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6B634C55" w14:textId="77777777" w:rsidR="00476394" w:rsidRDefault="008D4008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7459E7" w14:textId="77777777" w:rsidR="00476394" w:rsidRDefault="008D4008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A9EB08" w14:textId="77777777" w:rsidR="00476394" w:rsidRDefault="008D4008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AA4BE7" w14:textId="77777777" w:rsidR="00476394" w:rsidRDefault="008D4008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6E2EA705" w14:textId="77777777" w:rsidR="00476394" w:rsidRDefault="008D4008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476394" w14:paraId="594EE597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046A6829" w14:textId="77777777" w:rsidR="00476394" w:rsidRDefault="008D4008">
            <w:r>
              <w:t>合计</w:t>
            </w:r>
          </w:p>
        </w:tc>
        <w:tc>
          <w:tcPr>
            <w:tcW w:w="1692" w:type="dxa"/>
            <w:vAlign w:val="center"/>
          </w:tcPr>
          <w:p w14:paraId="012A92D0" w14:textId="77777777" w:rsidR="00476394" w:rsidRDefault="008D4008">
            <w:r>
              <w:t>0</w:t>
            </w:r>
          </w:p>
        </w:tc>
      </w:tr>
    </w:tbl>
    <w:p w14:paraId="42CABC41" w14:textId="77777777" w:rsidR="00476394" w:rsidRDefault="008D4008">
      <w:pPr>
        <w:pStyle w:val="2"/>
        <w:widowControl w:val="0"/>
      </w:pPr>
      <w:bookmarkStart w:id="107" w:name="_Toc89530700"/>
      <w:r>
        <w:t>建筑建造拆除碳排放</w:t>
      </w:r>
      <w:bookmarkEnd w:id="107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476394" w14:paraId="71EC9BA6" w14:textId="77777777">
        <w:tc>
          <w:tcPr>
            <w:tcW w:w="1822" w:type="dxa"/>
            <w:shd w:val="clear" w:color="auto" w:fill="E6E6E6"/>
            <w:vAlign w:val="center"/>
          </w:tcPr>
          <w:p w14:paraId="76A4EC37" w14:textId="77777777" w:rsidR="00476394" w:rsidRDefault="008D4008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006FBAF" w14:textId="77777777" w:rsidR="00476394" w:rsidRDefault="008D4008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6F22C3D" w14:textId="77777777" w:rsidR="00476394" w:rsidRDefault="008D4008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6397D475" w14:textId="77777777" w:rsidR="00476394" w:rsidRDefault="008D4008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52BE8477" w14:textId="77777777" w:rsidR="00476394" w:rsidRDefault="008D4008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476394" w14:paraId="0E621D16" w14:textId="77777777">
        <w:tc>
          <w:tcPr>
            <w:tcW w:w="1822" w:type="dxa"/>
            <w:shd w:val="clear" w:color="auto" w:fill="E6E6E6"/>
            <w:vAlign w:val="center"/>
          </w:tcPr>
          <w:p w14:paraId="1D1C2804" w14:textId="77777777" w:rsidR="00476394" w:rsidRDefault="008D4008">
            <w:r>
              <w:t>建造阶段</w:t>
            </w:r>
          </w:p>
        </w:tc>
        <w:tc>
          <w:tcPr>
            <w:tcW w:w="2122" w:type="dxa"/>
            <w:vAlign w:val="center"/>
          </w:tcPr>
          <w:p w14:paraId="5C37ECE8" w14:textId="77777777" w:rsidR="00476394" w:rsidRDefault="008D4008">
            <w:r>
              <w:t>0</w:t>
            </w:r>
          </w:p>
        </w:tc>
        <w:tc>
          <w:tcPr>
            <w:tcW w:w="1839" w:type="dxa"/>
            <w:vAlign w:val="center"/>
          </w:tcPr>
          <w:p w14:paraId="688856BF" w14:textId="77777777" w:rsidR="00476394" w:rsidRDefault="008D4008">
            <w:r>
              <w:t>0</w:t>
            </w:r>
          </w:p>
        </w:tc>
        <w:tc>
          <w:tcPr>
            <w:tcW w:w="1714" w:type="dxa"/>
            <w:vAlign w:val="center"/>
          </w:tcPr>
          <w:p w14:paraId="5174CEC1" w14:textId="77777777" w:rsidR="00476394" w:rsidRDefault="008D4008">
            <w:r>
              <w:t>0</w:t>
            </w:r>
          </w:p>
        </w:tc>
        <w:tc>
          <w:tcPr>
            <w:tcW w:w="1799" w:type="dxa"/>
            <w:vAlign w:val="center"/>
          </w:tcPr>
          <w:p w14:paraId="092C9523" w14:textId="77777777" w:rsidR="00476394" w:rsidRDefault="008D4008">
            <w:r>
              <w:t>0</w:t>
            </w:r>
          </w:p>
        </w:tc>
      </w:tr>
      <w:tr w:rsidR="00476394" w14:paraId="3E26CC6B" w14:textId="77777777">
        <w:tc>
          <w:tcPr>
            <w:tcW w:w="1822" w:type="dxa"/>
            <w:shd w:val="clear" w:color="auto" w:fill="E6E6E6"/>
            <w:vAlign w:val="center"/>
          </w:tcPr>
          <w:p w14:paraId="65027F66" w14:textId="77777777" w:rsidR="00476394" w:rsidRDefault="008D4008">
            <w:r>
              <w:t>拆除阶段</w:t>
            </w:r>
          </w:p>
        </w:tc>
        <w:tc>
          <w:tcPr>
            <w:tcW w:w="2122" w:type="dxa"/>
            <w:vAlign w:val="center"/>
          </w:tcPr>
          <w:p w14:paraId="2BDE64EA" w14:textId="77777777" w:rsidR="00476394" w:rsidRDefault="008D4008">
            <w:r>
              <w:t>0</w:t>
            </w:r>
          </w:p>
        </w:tc>
        <w:tc>
          <w:tcPr>
            <w:tcW w:w="1839" w:type="dxa"/>
            <w:vAlign w:val="center"/>
          </w:tcPr>
          <w:p w14:paraId="0DD23E53" w14:textId="77777777" w:rsidR="00476394" w:rsidRDefault="008D4008">
            <w:r>
              <w:t>0</w:t>
            </w:r>
          </w:p>
        </w:tc>
        <w:tc>
          <w:tcPr>
            <w:tcW w:w="1714" w:type="dxa"/>
            <w:vAlign w:val="center"/>
          </w:tcPr>
          <w:p w14:paraId="55ADBD68" w14:textId="77777777" w:rsidR="00476394" w:rsidRDefault="008D4008">
            <w:r>
              <w:t>0</w:t>
            </w:r>
          </w:p>
        </w:tc>
        <w:tc>
          <w:tcPr>
            <w:tcW w:w="1799" w:type="dxa"/>
            <w:vAlign w:val="center"/>
          </w:tcPr>
          <w:p w14:paraId="05483506" w14:textId="77777777" w:rsidR="00476394" w:rsidRDefault="008D4008">
            <w:r>
              <w:t>0</w:t>
            </w:r>
          </w:p>
        </w:tc>
      </w:tr>
      <w:tr w:rsidR="00476394" w14:paraId="0D973A6F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717D0946" w14:textId="77777777" w:rsidR="00476394" w:rsidRDefault="008D4008">
            <w:r>
              <w:t>合计</w:t>
            </w:r>
          </w:p>
        </w:tc>
        <w:tc>
          <w:tcPr>
            <w:tcW w:w="1799" w:type="dxa"/>
            <w:vAlign w:val="center"/>
          </w:tcPr>
          <w:p w14:paraId="64D9AB8D" w14:textId="77777777" w:rsidR="00476394" w:rsidRDefault="008D4008">
            <w:r>
              <w:t>0</w:t>
            </w:r>
          </w:p>
        </w:tc>
      </w:tr>
    </w:tbl>
    <w:p w14:paraId="7DA9719D" w14:textId="77777777" w:rsidR="00476394" w:rsidRDefault="008D4008">
      <w:pPr>
        <w:pStyle w:val="2"/>
        <w:widowControl w:val="0"/>
      </w:pPr>
      <w:bookmarkStart w:id="108" w:name="_Toc89530701"/>
      <w:r>
        <w:t>碳汇</w:t>
      </w:r>
      <w:bookmarkEnd w:id="108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476394" w14:paraId="6177C6BD" w14:textId="77777777">
        <w:tc>
          <w:tcPr>
            <w:tcW w:w="3520" w:type="dxa"/>
            <w:shd w:val="clear" w:color="auto" w:fill="E6E6E6"/>
            <w:vAlign w:val="center"/>
          </w:tcPr>
          <w:p w14:paraId="68788433" w14:textId="77777777" w:rsidR="00476394" w:rsidRDefault="008D4008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2749594" w14:textId="77777777" w:rsidR="00476394" w:rsidRDefault="008D4008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9B5509" w14:textId="77777777" w:rsidR="00476394" w:rsidRDefault="008D40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1A274A" w14:textId="77777777" w:rsidR="00476394" w:rsidRDefault="008D4008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456226D0" w14:textId="77777777" w:rsidR="00476394" w:rsidRDefault="008D4008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476394" w14:paraId="3F30E258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4B101DF2" w14:textId="77777777" w:rsidR="00476394" w:rsidRDefault="008D4008">
            <w:r>
              <w:t>合计</w:t>
            </w:r>
          </w:p>
        </w:tc>
        <w:tc>
          <w:tcPr>
            <w:tcW w:w="2507" w:type="dxa"/>
            <w:vAlign w:val="center"/>
          </w:tcPr>
          <w:p w14:paraId="4459AC39" w14:textId="77777777" w:rsidR="00476394" w:rsidRDefault="008D4008">
            <w:r>
              <w:t>0</w:t>
            </w:r>
          </w:p>
        </w:tc>
      </w:tr>
    </w:tbl>
    <w:p w14:paraId="5168296D" w14:textId="77777777" w:rsidR="00476394" w:rsidRDefault="008D4008">
      <w:pPr>
        <w:pStyle w:val="2"/>
        <w:widowControl w:val="0"/>
      </w:pPr>
      <w:bookmarkStart w:id="109" w:name="_Toc89530702"/>
      <w:r>
        <w:t>建筑运行碳排放</w:t>
      </w:r>
      <w:bookmarkEnd w:id="10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9A43BA" w:rsidRPr="00771B84" w14:paraId="63171103" w14:textId="77777777" w:rsidTr="009A43BA">
        <w:tc>
          <w:tcPr>
            <w:tcW w:w="1063" w:type="dxa"/>
            <w:shd w:val="clear" w:color="auto" w:fill="D0CECE"/>
            <w:vAlign w:val="center"/>
          </w:tcPr>
          <w:p w14:paraId="240A242C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1A833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82825D9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3740EC5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0B8B9C6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碳排放</w:t>
            </w:r>
            <w:r>
              <w:rPr>
                <w:lang w:val="en-US"/>
              </w:rPr>
              <w:t>因子</w:t>
            </w:r>
          </w:p>
          <w:p w14:paraId="59BBC2C9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132C7B67" w14:textId="77777777" w:rsidR="009A43BA" w:rsidRDefault="008D4008" w:rsidP="009A43BA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lastRenderedPageBreak/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C86E4DA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14:paraId="4E064F25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9A43BA" w:rsidRPr="00771B84" w14:paraId="33CFDEE4" w14:textId="77777777" w:rsidTr="009A43BA">
        <w:tc>
          <w:tcPr>
            <w:tcW w:w="1063" w:type="dxa"/>
            <w:vMerge w:val="restart"/>
            <w:shd w:val="clear" w:color="auto" w:fill="FFFFFF"/>
            <w:vAlign w:val="center"/>
          </w:tcPr>
          <w:p w14:paraId="06F48060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</w:p>
          <w:p w14:paraId="6CEDA60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069156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3B027EC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0" w:name="冷源能耗"/>
            <w:r w:rsidRPr="00771B84">
              <w:rPr>
                <w:lang w:val="en-US"/>
              </w:rPr>
              <w:t>816</w:t>
            </w:r>
            <w:bookmarkEnd w:id="110"/>
          </w:p>
        </w:tc>
        <w:tc>
          <w:tcPr>
            <w:tcW w:w="1559" w:type="dxa"/>
            <w:vMerge w:val="restart"/>
            <w:vAlign w:val="center"/>
          </w:tcPr>
          <w:p w14:paraId="69C5D5AE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1" w:name="电力CO2排放因子"/>
            <w:r>
              <w:t>0.5257</w:t>
            </w:r>
            <w:bookmarkEnd w:id="111"/>
          </w:p>
        </w:tc>
        <w:tc>
          <w:tcPr>
            <w:tcW w:w="1417" w:type="dxa"/>
            <w:vMerge w:val="restart"/>
            <w:vAlign w:val="center"/>
          </w:tcPr>
          <w:p w14:paraId="65A3620E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2" w:name="空调能耗_电耗CO2排放"/>
            <w:r>
              <w:t>6384</w:t>
            </w:r>
            <w:bookmarkEnd w:id="112"/>
          </w:p>
        </w:tc>
        <w:tc>
          <w:tcPr>
            <w:tcW w:w="2421" w:type="dxa"/>
          </w:tcPr>
          <w:p w14:paraId="47F597DD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3" w:name="冷源能耗_电耗CO2排放平米"/>
            <w:r>
              <w:t>429</w:t>
            </w:r>
            <w:bookmarkEnd w:id="113"/>
          </w:p>
        </w:tc>
      </w:tr>
      <w:tr w:rsidR="009A43BA" w:rsidRPr="00771B84" w14:paraId="74C06C1B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48A68FFE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8EEE1D5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3F5A8B0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4" w:name="冷却水泵能耗"/>
            <w:r w:rsidRPr="00771B84">
              <w:rPr>
                <w:lang w:val="en-US"/>
              </w:rPr>
              <w:t>1713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0F95A0C2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A44F1F0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2027E9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5" w:name="冷却水泵能耗_电耗CO2排放平米"/>
            <w:r>
              <w:t>901</w:t>
            </w:r>
            <w:bookmarkEnd w:id="115"/>
          </w:p>
        </w:tc>
      </w:tr>
      <w:tr w:rsidR="009A43BA" w:rsidRPr="00771B84" w14:paraId="0713288C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1500398D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4ACA5D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2E64391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6" w:name="冷冻水泵能耗"/>
            <w:r w:rsidRPr="00771B84">
              <w:rPr>
                <w:lang w:val="en-US"/>
              </w:rPr>
              <w:t>2058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55EE584E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3BE9056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0B4119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7" w:name="冷冻水泵能耗_电耗CO2排放平米"/>
            <w:r>
              <w:t>1082</w:t>
            </w:r>
            <w:bookmarkEnd w:id="117"/>
          </w:p>
        </w:tc>
      </w:tr>
      <w:tr w:rsidR="009A43BA" w:rsidRPr="00771B84" w14:paraId="4AAFE2B4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050724CE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E1BB12C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0768E9FC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8" w:name="冷却塔能耗"/>
            <w:r w:rsidRPr="00771B84">
              <w:rPr>
                <w:rFonts w:hint="eastAsia"/>
                <w:lang w:val="en-US"/>
              </w:rPr>
              <w:t>547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5EE52BE8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8D24870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631AC6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19" w:name="冷却塔能耗_电耗CO2排放平米"/>
            <w:r>
              <w:t>288</w:t>
            </w:r>
            <w:bookmarkEnd w:id="119"/>
          </w:p>
        </w:tc>
      </w:tr>
      <w:tr w:rsidR="009A43BA" w:rsidRPr="00771B84" w14:paraId="299780CE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5898F3D2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ECEB6B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5B44C59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0" w:name="单元式空调能耗"/>
            <w:r w:rsidRPr="00771B84">
              <w:rPr>
                <w:lang w:val="en-US"/>
              </w:rPr>
              <w:t>0</w:t>
            </w:r>
            <w:bookmarkEnd w:id="120"/>
          </w:p>
        </w:tc>
        <w:tc>
          <w:tcPr>
            <w:tcW w:w="1559" w:type="dxa"/>
            <w:vMerge/>
            <w:vAlign w:val="center"/>
          </w:tcPr>
          <w:p w14:paraId="785C87A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0CDA136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BAE524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1" w:name="单元式空调能耗_电耗CO2排放平米"/>
            <w:r>
              <w:t>0</w:t>
            </w:r>
            <w:bookmarkEnd w:id="121"/>
          </w:p>
        </w:tc>
      </w:tr>
      <w:tr w:rsidR="009A43BA" w:rsidRPr="00771B84" w14:paraId="7078C039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343520D9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39FFA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4D113C7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2" w:name="空调能耗"/>
            <w:r w:rsidRPr="00771B84">
              <w:rPr>
                <w:lang w:val="en-US"/>
              </w:rPr>
              <w:t>5135</w:t>
            </w:r>
            <w:bookmarkEnd w:id="122"/>
          </w:p>
        </w:tc>
        <w:tc>
          <w:tcPr>
            <w:tcW w:w="1559" w:type="dxa"/>
            <w:vMerge/>
            <w:vAlign w:val="center"/>
          </w:tcPr>
          <w:p w14:paraId="2949DE93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1EC8778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A15C6C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3" w:name="空调能耗_电耗CO2排放平米"/>
            <w:r>
              <w:t>2700</w:t>
            </w:r>
            <w:bookmarkEnd w:id="123"/>
          </w:p>
        </w:tc>
      </w:tr>
      <w:tr w:rsidR="009A43BA" w:rsidRPr="00771B84" w14:paraId="4A856870" w14:textId="77777777" w:rsidTr="009A43BA">
        <w:tc>
          <w:tcPr>
            <w:tcW w:w="1063" w:type="dxa"/>
            <w:vMerge w:val="restart"/>
            <w:shd w:val="clear" w:color="auto" w:fill="FFFFFF"/>
            <w:vAlign w:val="center"/>
          </w:tcPr>
          <w:p w14:paraId="6373406B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77B307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059F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248947A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4" w:name="热源能耗"/>
            <w:r w:rsidRPr="00771B84">
              <w:rPr>
                <w:lang w:val="en-US"/>
              </w:rPr>
              <w:t>0</w:t>
            </w:r>
            <w:bookmarkEnd w:id="124"/>
          </w:p>
        </w:tc>
        <w:tc>
          <w:tcPr>
            <w:tcW w:w="1559" w:type="dxa"/>
            <w:vMerge w:val="restart"/>
            <w:vAlign w:val="center"/>
          </w:tcPr>
          <w:p w14:paraId="418EBE7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5" w:name="电力CO2排放因子2"/>
            <w:r>
              <w:t>0.5257</w:t>
            </w:r>
            <w:bookmarkEnd w:id="125"/>
          </w:p>
        </w:tc>
        <w:tc>
          <w:tcPr>
            <w:tcW w:w="1417" w:type="dxa"/>
            <w:vMerge w:val="restart"/>
            <w:vAlign w:val="center"/>
          </w:tcPr>
          <w:p w14:paraId="1C2DAB2E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6" w:name="供暖能耗_电耗CO2排放"/>
            <w:r>
              <w:t>2850</w:t>
            </w:r>
            <w:bookmarkEnd w:id="126"/>
          </w:p>
        </w:tc>
        <w:tc>
          <w:tcPr>
            <w:tcW w:w="2421" w:type="dxa"/>
          </w:tcPr>
          <w:p w14:paraId="1F0CD64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7" w:name="热源能耗_电耗CO2排放平米"/>
            <w:r>
              <w:t>0</w:t>
            </w:r>
            <w:bookmarkEnd w:id="127"/>
          </w:p>
        </w:tc>
      </w:tr>
      <w:tr w:rsidR="009A43BA" w:rsidRPr="00771B84" w14:paraId="37D03E49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7B047A2F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053A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54274F1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8" w:name="热水泵能耗"/>
            <w:r w:rsidRPr="00771B84">
              <w:rPr>
                <w:lang w:val="en-US"/>
              </w:rPr>
              <w:t>2293</w:t>
            </w:r>
            <w:bookmarkEnd w:id="128"/>
          </w:p>
        </w:tc>
        <w:tc>
          <w:tcPr>
            <w:tcW w:w="1559" w:type="dxa"/>
            <w:vMerge/>
            <w:vAlign w:val="center"/>
          </w:tcPr>
          <w:p w14:paraId="03122291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9C4B5C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A7F118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29" w:name="热水泵能耗_电耗CO2排放平米"/>
            <w:r>
              <w:t>1205</w:t>
            </w:r>
            <w:bookmarkEnd w:id="129"/>
          </w:p>
        </w:tc>
      </w:tr>
      <w:tr w:rsidR="009A43BA" w:rsidRPr="00771B84" w14:paraId="4269E6A3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4AF252F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6469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67AE0B4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0" w:name="单元式热泵能耗"/>
            <w:r w:rsidRPr="00771B84">
              <w:rPr>
                <w:lang w:val="en-US"/>
              </w:rPr>
              <w:t>0</w:t>
            </w:r>
            <w:bookmarkEnd w:id="130"/>
          </w:p>
        </w:tc>
        <w:tc>
          <w:tcPr>
            <w:tcW w:w="1559" w:type="dxa"/>
            <w:vMerge/>
            <w:vAlign w:val="center"/>
          </w:tcPr>
          <w:p w14:paraId="1AF3A47F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FFA5FBA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3370FE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1" w:name="单元式热泵能耗_电耗CO2排放平米"/>
            <w:r>
              <w:t>0</w:t>
            </w:r>
            <w:bookmarkEnd w:id="131"/>
          </w:p>
        </w:tc>
      </w:tr>
      <w:tr w:rsidR="009A43BA" w:rsidRPr="00771B84" w14:paraId="5F47E53B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73C1CD42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C5935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4227266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2" w:name="供暖能耗"/>
            <w:r w:rsidRPr="00771B84">
              <w:rPr>
                <w:lang w:val="en-US"/>
              </w:rPr>
              <w:t>2293</w:t>
            </w:r>
            <w:bookmarkEnd w:id="132"/>
          </w:p>
        </w:tc>
        <w:tc>
          <w:tcPr>
            <w:tcW w:w="1559" w:type="dxa"/>
            <w:vMerge/>
            <w:vAlign w:val="center"/>
          </w:tcPr>
          <w:p w14:paraId="72F87F99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2441667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91C572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3" w:name="供暖能耗_电耗CO2排放平米"/>
            <w:r>
              <w:t>1205</w:t>
            </w:r>
            <w:bookmarkEnd w:id="133"/>
          </w:p>
        </w:tc>
      </w:tr>
      <w:tr w:rsidR="009A43BA" w:rsidRPr="00771B84" w14:paraId="7EDE0E94" w14:textId="77777777" w:rsidTr="009A43BA">
        <w:tc>
          <w:tcPr>
            <w:tcW w:w="1063" w:type="dxa"/>
            <w:vMerge w:val="restart"/>
            <w:shd w:val="clear" w:color="auto" w:fill="FFFFFF"/>
            <w:vAlign w:val="center"/>
          </w:tcPr>
          <w:p w14:paraId="6431EA83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9FE9AE0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863CE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7669CD45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4" w:name="新排风系统能耗"/>
            <w:r w:rsidRPr="00771B84">
              <w:rPr>
                <w:rFonts w:hint="eastAsia"/>
                <w:lang w:val="en-US"/>
              </w:rPr>
              <w:t>348</w:t>
            </w:r>
            <w:bookmarkEnd w:id="134"/>
          </w:p>
        </w:tc>
        <w:tc>
          <w:tcPr>
            <w:tcW w:w="1559" w:type="dxa"/>
            <w:vMerge w:val="restart"/>
            <w:vAlign w:val="center"/>
          </w:tcPr>
          <w:p w14:paraId="53F4BE6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5" w:name="电力CO2排放因子3"/>
            <w:r>
              <w:t>0.5257</w:t>
            </w:r>
            <w:bookmarkEnd w:id="135"/>
          </w:p>
        </w:tc>
        <w:tc>
          <w:tcPr>
            <w:tcW w:w="1417" w:type="dxa"/>
            <w:vMerge w:val="restart"/>
            <w:vAlign w:val="center"/>
          </w:tcPr>
          <w:p w14:paraId="6F3A979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6" w:name="空调动力能耗_电耗CO2排放"/>
            <w:r>
              <w:t>473</w:t>
            </w:r>
            <w:bookmarkEnd w:id="136"/>
          </w:p>
        </w:tc>
        <w:tc>
          <w:tcPr>
            <w:tcW w:w="2421" w:type="dxa"/>
          </w:tcPr>
          <w:p w14:paraId="35D671F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7" w:name="新排风系统能耗_电耗CO2排放平米"/>
            <w:r>
              <w:t>183</w:t>
            </w:r>
            <w:bookmarkEnd w:id="137"/>
          </w:p>
        </w:tc>
      </w:tr>
      <w:tr w:rsidR="009A43BA" w:rsidRPr="00771B84" w14:paraId="6CA1C8F6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27E2306A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814AC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52EDCCD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8" w:name="风机盘管能耗"/>
            <w:r w:rsidRPr="00771B84">
              <w:rPr>
                <w:rFonts w:hint="eastAsia"/>
                <w:lang w:val="en-US"/>
              </w:rPr>
              <w:t>32</w:t>
            </w:r>
            <w:bookmarkEnd w:id="138"/>
          </w:p>
        </w:tc>
        <w:tc>
          <w:tcPr>
            <w:tcW w:w="1559" w:type="dxa"/>
            <w:vMerge/>
            <w:vAlign w:val="center"/>
          </w:tcPr>
          <w:p w14:paraId="07D95E4F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903A144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B4E79C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39" w:name="风机盘管能耗_电耗CO2排放平米"/>
            <w:r>
              <w:t>17</w:t>
            </w:r>
            <w:bookmarkEnd w:id="139"/>
          </w:p>
        </w:tc>
      </w:tr>
      <w:tr w:rsidR="009A43BA" w:rsidRPr="00771B84" w14:paraId="56BF62F2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15A77C22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1D41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3F41F82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0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/>
            <w:vAlign w:val="center"/>
          </w:tcPr>
          <w:p w14:paraId="60D9D7C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038689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11BE5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1" w:name="多联机室内机能耗_电耗CO2排放平米"/>
            <w:r>
              <w:t>0</w:t>
            </w:r>
            <w:bookmarkEnd w:id="141"/>
          </w:p>
        </w:tc>
      </w:tr>
      <w:tr w:rsidR="009A43BA" w:rsidRPr="00771B84" w14:paraId="5CCF04C9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0743D43B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187A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172D7EDD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2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42"/>
          </w:p>
        </w:tc>
        <w:tc>
          <w:tcPr>
            <w:tcW w:w="1559" w:type="dxa"/>
            <w:vMerge/>
            <w:vAlign w:val="center"/>
          </w:tcPr>
          <w:p w14:paraId="4768A76C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4EBAA7C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F81F2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3" w:name="全空气系统能耗_电耗CO2排放平米"/>
            <w:r>
              <w:t>0</w:t>
            </w:r>
            <w:bookmarkEnd w:id="143"/>
          </w:p>
        </w:tc>
      </w:tr>
      <w:tr w:rsidR="009A43BA" w:rsidRPr="00771B84" w14:paraId="704B4D19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0CF77E05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A47FB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58982A9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4" w:name="空调动力能耗"/>
            <w:r w:rsidRPr="00771B84">
              <w:rPr>
                <w:rFonts w:hint="eastAsia"/>
                <w:lang w:val="en-US"/>
              </w:rPr>
              <w:t>380</w:t>
            </w:r>
            <w:bookmarkEnd w:id="144"/>
          </w:p>
        </w:tc>
        <w:tc>
          <w:tcPr>
            <w:tcW w:w="1559" w:type="dxa"/>
            <w:vMerge/>
            <w:vAlign w:val="center"/>
          </w:tcPr>
          <w:p w14:paraId="60A5FA54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A8159CE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5F264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5" w:name="空调动力能耗_电耗CO2排放平米"/>
            <w:r>
              <w:t>200</w:t>
            </w:r>
            <w:bookmarkEnd w:id="145"/>
          </w:p>
        </w:tc>
      </w:tr>
      <w:tr w:rsidR="009A43BA" w:rsidRPr="00771B84" w14:paraId="502B15E5" w14:textId="77777777" w:rsidTr="009A43BA">
        <w:tc>
          <w:tcPr>
            <w:tcW w:w="2660" w:type="dxa"/>
            <w:gridSpan w:val="2"/>
            <w:shd w:val="clear" w:color="auto" w:fill="FFFFFF"/>
            <w:vAlign w:val="center"/>
          </w:tcPr>
          <w:p w14:paraId="13D9AED9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21156A90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6" w:name="照明能耗"/>
            <w:r w:rsidRPr="00771B84">
              <w:rPr>
                <w:rFonts w:hint="eastAsia"/>
                <w:lang w:val="en-US"/>
              </w:rPr>
              <w:t>249</w:t>
            </w:r>
            <w:bookmarkEnd w:id="146"/>
          </w:p>
        </w:tc>
        <w:tc>
          <w:tcPr>
            <w:tcW w:w="1559" w:type="dxa"/>
            <w:vAlign w:val="center"/>
          </w:tcPr>
          <w:p w14:paraId="4DA5E4D6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7" w:name="电力CO2排放因子4"/>
            <w:r>
              <w:t>0.5257</w:t>
            </w:r>
            <w:bookmarkEnd w:id="147"/>
          </w:p>
        </w:tc>
        <w:tc>
          <w:tcPr>
            <w:tcW w:w="1417" w:type="dxa"/>
          </w:tcPr>
          <w:p w14:paraId="7048CD5E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8" w:name="照明能耗_电耗CO2排放"/>
            <w:r>
              <w:t>309</w:t>
            </w:r>
            <w:bookmarkEnd w:id="148"/>
          </w:p>
        </w:tc>
        <w:tc>
          <w:tcPr>
            <w:tcW w:w="2421" w:type="dxa"/>
          </w:tcPr>
          <w:p w14:paraId="33FB710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49" w:name="照明能耗_电耗CO2排放平米"/>
            <w:r>
              <w:t>131</w:t>
            </w:r>
            <w:bookmarkEnd w:id="149"/>
          </w:p>
        </w:tc>
      </w:tr>
      <w:tr w:rsidR="009A43BA" w:rsidRPr="00771B84" w14:paraId="0C2CA43F" w14:textId="77777777" w:rsidTr="009A43BA">
        <w:tc>
          <w:tcPr>
            <w:tcW w:w="2660" w:type="dxa"/>
            <w:gridSpan w:val="2"/>
            <w:shd w:val="clear" w:color="auto" w:fill="FFFFFF"/>
            <w:vAlign w:val="center"/>
          </w:tcPr>
          <w:p w14:paraId="1FF3C690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66154A04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0" w:name="设备用电"/>
            <w:r w:rsidRPr="00771B84">
              <w:rPr>
                <w:rFonts w:hint="eastAsia"/>
                <w:lang w:val="en-US"/>
              </w:rPr>
              <w:t>1834</w:t>
            </w:r>
            <w:bookmarkEnd w:id="150"/>
          </w:p>
        </w:tc>
        <w:tc>
          <w:tcPr>
            <w:tcW w:w="1559" w:type="dxa"/>
            <w:vAlign w:val="center"/>
          </w:tcPr>
          <w:p w14:paraId="59C5752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1" w:name="电力CO2排放因子5"/>
            <w:r>
              <w:t>0.5257</w:t>
            </w:r>
            <w:bookmarkEnd w:id="151"/>
          </w:p>
        </w:tc>
        <w:tc>
          <w:tcPr>
            <w:tcW w:w="1417" w:type="dxa"/>
          </w:tcPr>
          <w:p w14:paraId="072B98F5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2" w:name="设备用电_电耗CO2排放"/>
            <w:r>
              <w:t>2280</w:t>
            </w:r>
            <w:bookmarkEnd w:id="152"/>
          </w:p>
        </w:tc>
        <w:tc>
          <w:tcPr>
            <w:tcW w:w="2421" w:type="dxa"/>
          </w:tcPr>
          <w:p w14:paraId="2E97AF4B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3" w:name="设备用电_电耗CO2排放平米"/>
            <w:r>
              <w:t>964</w:t>
            </w:r>
            <w:bookmarkEnd w:id="153"/>
          </w:p>
        </w:tc>
      </w:tr>
      <w:tr w:rsidR="009A43BA" w:rsidRPr="00771B84" w14:paraId="54503B35" w14:textId="77777777" w:rsidTr="009A43BA">
        <w:tc>
          <w:tcPr>
            <w:tcW w:w="1063" w:type="dxa"/>
            <w:vMerge w:val="restart"/>
            <w:shd w:val="clear" w:color="auto" w:fill="FFFFFF"/>
            <w:vAlign w:val="center"/>
          </w:tcPr>
          <w:p w14:paraId="27A5A9C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E12AE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2ECF4E3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4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54"/>
          </w:p>
        </w:tc>
        <w:tc>
          <w:tcPr>
            <w:tcW w:w="1559" w:type="dxa"/>
            <w:vMerge w:val="restart"/>
            <w:vAlign w:val="center"/>
          </w:tcPr>
          <w:p w14:paraId="61F865E0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5" w:name="电力CO2排放因子6"/>
            <w:r>
              <w:t>0.5257</w:t>
            </w:r>
            <w:bookmarkEnd w:id="155"/>
          </w:p>
        </w:tc>
        <w:tc>
          <w:tcPr>
            <w:tcW w:w="1417" w:type="dxa"/>
            <w:vMerge w:val="restart"/>
            <w:vAlign w:val="center"/>
          </w:tcPr>
          <w:p w14:paraId="116930AC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6" w:name="其他能耗_电耗CO2排放"/>
            <w:r>
              <w:t>2106</w:t>
            </w:r>
            <w:bookmarkEnd w:id="156"/>
          </w:p>
        </w:tc>
        <w:tc>
          <w:tcPr>
            <w:tcW w:w="2421" w:type="dxa"/>
          </w:tcPr>
          <w:p w14:paraId="0B7CF85A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7" w:name="动力系统能耗_电耗CO2排放平米"/>
            <w:r>
              <w:t>0</w:t>
            </w:r>
            <w:bookmarkEnd w:id="157"/>
          </w:p>
        </w:tc>
      </w:tr>
      <w:tr w:rsidR="009A43BA" w:rsidRPr="00771B84" w14:paraId="76802185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24FC4808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42455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5D2D163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8" w:name="排风机能耗"/>
            <w:r w:rsidRPr="00771B84">
              <w:rPr>
                <w:rFonts w:hint="eastAsia"/>
                <w:lang w:val="en-US"/>
              </w:rPr>
              <w:t>1543</w:t>
            </w:r>
            <w:bookmarkEnd w:id="158"/>
          </w:p>
        </w:tc>
        <w:tc>
          <w:tcPr>
            <w:tcW w:w="1559" w:type="dxa"/>
            <w:vMerge/>
          </w:tcPr>
          <w:p w14:paraId="03B763DD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D7EBECC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26A63B6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59" w:name="排风机能耗_电耗CO2排放平米"/>
            <w:r>
              <w:t>811</w:t>
            </w:r>
            <w:bookmarkEnd w:id="159"/>
          </w:p>
        </w:tc>
      </w:tr>
      <w:tr w:rsidR="009A43BA" w:rsidRPr="00771B84" w14:paraId="17B08E5C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2C92D471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CC6E6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719722D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60" w:name="热水系统能耗"/>
            <w:r w:rsidRPr="00771B84">
              <w:rPr>
                <w:rFonts w:hint="eastAsia"/>
                <w:lang w:val="en-US"/>
              </w:rPr>
              <w:t>151</w:t>
            </w:r>
            <w:bookmarkEnd w:id="160"/>
          </w:p>
        </w:tc>
        <w:tc>
          <w:tcPr>
            <w:tcW w:w="1559" w:type="dxa"/>
            <w:vMerge/>
          </w:tcPr>
          <w:p w14:paraId="4E20A8A3" w14:textId="77777777" w:rsidR="009A43BA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5F24BE8" w14:textId="77777777" w:rsidR="009A43BA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B56E330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1" w:name="热水系统能耗_电耗CO2排放平米"/>
            <w:r>
              <w:t>79</w:t>
            </w:r>
            <w:bookmarkEnd w:id="161"/>
          </w:p>
          <w:p w14:paraId="5F569575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9A43BA" w:rsidRPr="00771B84" w14:paraId="7E803B19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6B5225A1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A72E5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79969A1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62" w:name="其他能耗"/>
            <w:r w:rsidRPr="00771B84">
              <w:rPr>
                <w:rFonts w:hint="eastAsia"/>
                <w:lang w:val="en-US"/>
              </w:rPr>
              <w:t>1694</w:t>
            </w:r>
            <w:bookmarkEnd w:id="162"/>
          </w:p>
        </w:tc>
        <w:tc>
          <w:tcPr>
            <w:tcW w:w="1559" w:type="dxa"/>
            <w:vMerge/>
          </w:tcPr>
          <w:p w14:paraId="21A39CC9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CC298DF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06F724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63" w:name="其他能耗_电耗CO2排放平米"/>
            <w:r>
              <w:t>891</w:t>
            </w:r>
            <w:bookmarkEnd w:id="163"/>
          </w:p>
        </w:tc>
      </w:tr>
      <w:tr w:rsidR="009A43BA" w:rsidRPr="00771B84" w14:paraId="57A2892A" w14:textId="77777777" w:rsidTr="009A43BA">
        <w:tc>
          <w:tcPr>
            <w:tcW w:w="1063" w:type="dxa"/>
            <w:shd w:val="clear" w:color="auto" w:fill="D0CECE"/>
            <w:vAlign w:val="center"/>
          </w:tcPr>
          <w:p w14:paraId="18683388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08DAF36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6879D6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BAE831D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10E8AB55" w14:textId="77777777" w:rsidR="009A43BA" w:rsidRDefault="008D4008" w:rsidP="009A43BA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9018D68" w14:textId="77777777" w:rsidR="009A43BA" w:rsidRDefault="008D4008" w:rsidP="009A43BA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B9AAB1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9A43BA" w:rsidRPr="00771B84" w14:paraId="0B2E5DEA" w14:textId="77777777" w:rsidTr="009A43BA">
        <w:tc>
          <w:tcPr>
            <w:tcW w:w="2660" w:type="dxa"/>
            <w:gridSpan w:val="2"/>
            <w:shd w:val="clear" w:color="auto" w:fill="FFFFFF"/>
            <w:vAlign w:val="center"/>
          </w:tcPr>
          <w:p w14:paraId="1174FB1C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4" w:name="热源能耗_燃料类型"/>
            <w:r>
              <w:t>烟煤</w:t>
            </w:r>
            <w:r>
              <w:t>II</w:t>
            </w:r>
            <w:bookmarkEnd w:id="164"/>
          </w:p>
        </w:tc>
        <w:tc>
          <w:tcPr>
            <w:tcW w:w="1276" w:type="dxa"/>
            <w:shd w:val="clear" w:color="auto" w:fill="FFFFFF"/>
            <w:vAlign w:val="center"/>
          </w:tcPr>
          <w:p w14:paraId="4FD21565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5" w:name="热源锅炉能耗"/>
            <w:r>
              <w:rPr>
                <w:rFonts w:hint="eastAsia"/>
                <w:lang w:val="en-US"/>
              </w:rPr>
              <w:t>1977</w:t>
            </w:r>
            <w:bookmarkEnd w:id="165"/>
          </w:p>
        </w:tc>
        <w:tc>
          <w:tcPr>
            <w:tcW w:w="1559" w:type="dxa"/>
            <w:shd w:val="clear" w:color="auto" w:fill="FFFFFF"/>
          </w:tcPr>
          <w:p w14:paraId="498BB4AF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6" w:name="热源能耗_燃料CO2排放因子"/>
            <w:r>
              <w:t>89</w:t>
            </w:r>
            <w:bookmarkEnd w:id="166"/>
          </w:p>
        </w:tc>
        <w:tc>
          <w:tcPr>
            <w:tcW w:w="1417" w:type="dxa"/>
            <w:shd w:val="clear" w:color="auto" w:fill="FFFFFF"/>
          </w:tcPr>
          <w:p w14:paraId="0F9F741F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7" w:name="热源能耗锅炉碳排放"/>
            <w:r>
              <w:t>1498</w:t>
            </w:r>
            <w:bookmarkEnd w:id="167"/>
          </w:p>
        </w:tc>
        <w:tc>
          <w:tcPr>
            <w:tcW w:w="2421" w:type="dxa"/>
            <w:shd w:val="clear" w:color="auto" w:fill="FFFFFF"/>
          </w:tcPr>
          <w:p w14:paraId="733674DE" w14:textId="77777777" w:rsidR="009A43BA" w:rsidRDefault="008D4008" w:rsidP="009A43BA">
            <w:pPr>
              <w:jc w:val="center"/>
              <w:rPr>
                <w:lang w:val="en-US"/>
              </w:rPr>
            </w:pPr>
            <w:bookmarkStart w:id="168" w:name="热源能耗锅炉碳排放平米"/>
            <w:r>
              <w:t>633</w:t>
            </w:r>
            <w:bookmarkEnd w:id="168"/>
          </w:p>
        </w:tc>
      </w:tr>
      <w:tr w:rsidR="009A43BA" w:rsidRPr="00771B84" w14:paraId="046A998E" w14:textId="77777777" w:rsidTr="009A43BA">
        <w:tc>
          <w:tcPr>
            <w:tcW w:w="1063" w:type="dxa"/>
            <w:shd w:val="clear" w:color="auto" w:fill="D0CECE"/>
            <w:vAlign w:val="center"/>
          </w:tcPr>
          <w:p w14:paraId="0CD597D4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792E4DDE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06E4426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1391B15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26D0ADBA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EA58749" w14:textId="77777777" w:rsidR="009A43BA" w:rsidRDefault="008D4008" w:rsidP="009A43BA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1F43BB06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9A43BA" w:rsidRPr="00771B84" w14:paraId="6F81E53E" w14:textId="77777777" w:rsidTr="009A43BA">
        <w:tc>
          <w:tcPr>
            <w:tcW w:w="1063" w:type="dxa"/>
            <w:vMerge w:val="restart"/>
            <w:shd w:val="clear" w:color="auto" w:fill="FFFFFF"/>
            <w:vAlign w:val="center"/>
          </w:tcPr>
          <w:p w14:paraId="0891998B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C2720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5135CC9B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69" w:name="太阳能能耗"/>
            <w:r w:rsidRPr="00771B84">
              <w:rPr>
                <w:rFonts w:hint="eastAsia"/>
                <w:lang w:val="en-US"/>
              </w:rPr>
              <w:t>0</w:t>
            </w:r>
            <w:bookmarkEnd w:id="169"/>
          </w:p>
        </w:tc>
        <w:tc>
          <w:tcPr>
            <w:tcW w:w="1559" w:type="dxa"/>
            <w:vMerge w:val="restart"/>
            <w:vAlign w:val="center"/>
          </w:tcPr>
          <w:p w14:paraId="17F72D8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0" w:name="电力CO2排放因子7"/>
            <w:r>
              <w:t>0.5257</w:t>
            </w:r>
            <w:bookmarkEnd w:id="170"/>
          </w:p>
        </w:tc>
        <w:tc>
          <w:tcPr>
            <w:tcW w:w="1417" w:type="dxa"/>
            <w:vMerge w:val="restart"/>
            <w:vAlign w:val="center"/>
          </w:tcPr>
          <w:p w14:paraId="009A580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1" w:name="可再生能源能耗_电耗CO2排放"/>
            <w:r>
              <w:t>4</w:t>
            </w:r>
            <w:bookmarkEnd w:id="171"/>
          </w:p>
        </w:tc>
        <w:tc>
          <w:tcPr>
            <w:tcW w:w="2421" w:type="dxa"/>
          </w:tcPr>
          <w:p w14:paraId="3C2EEE8A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2" w:name="太阳能能耗_电耗CO2排放平米"/>
            <w:r>
              <w:t>0</w:t>
            </w:r>
            <w:bookmarkEnd w:id="172"/>
          </w:p>
        </w:tc>
      </w:tr>
      <w:tr w:rsidR="009A43BA" w:rsidRPr="00771B84" w14:paraId="10120BC0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65448145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016C0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3A157FB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3" w:name="光伏能耗"/>
            <w:r w:rsidRPr="00771B84">
              <w:rPr>
                <w:rFonts w:hint="eastAsia"/>
                <w:lang w:val="en-US"/>
              </w:rPr>
              <w:t>0</w:t>
            </w:r>
            <w:bookmarkEnd w:id="173"/>
          </w:p>
        </w:tc>
        <w:tc>
          <w:tcPr>
            <w:tcW w:w="1559" w:type="dxa"/>
            <w:vMerge/>
          </w:tcPr>
          <w:p w14:paraId="65D08F20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D0FB910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3B46A6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4" w:name="光伏能耗_电耗CO2排放平米"/>
            <w:r>
              <w:t>0</w:t>
            </w:r>
            <w:bookmarkEnd w:id="174"/>
          </w:p>
        </w:tc>
      </w:tr>
      <w:tr w:rsidR="009A43BA" w:rsidRPr="00771B84" w14:paraId="251BE196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1F597621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59E5D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46692F79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5" w:name="风力能耗"/>
            <w:r>
              <w:rPr>
                <w:rFonts w:hint="eastAsia"/>
                <w:lang w:val="en-US"/>
              </w:rPr>
              <w:t>3</w:t>
            </w:r>
            <w:bookmarkEnd w:id="175"/>
          </w:p>
        </w:tc>
        <w:tc>
          <w:tcPr>
            <w:tcW w:w="1559" w:type="dxa"/>
            <w:vMerge/>
          </w:tcPr>
          <w:p w14:paraId="4C4F1F0E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2673DB8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B78952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6" w:name="风力能耗_电耗CO2排放平米"/>
            <w:r>
              <w:t>2</w:t>
            </w:r>
            <w:bookmarkEnd w:id="176"/>
          </w:p>
        </w:tc>
      </w:tr>
      <w:tr w:rsidR="009A43BA" w:rsidRPr="00771B84" w14:paraId="7A08DCBB" w14:textId="77777777" w:rsidTr="009A43BA">
        <w:tc>
          <w:tcPr>
            <w:tcW w:w="1063" w:type="dxa"/>
            <w:vMerge/>
            <w:shd w:val="clear" w:color="auto" w:fill="FFFFFF"/>
            <w:vAlign w:val="center"/>
          </w:tcPr>
          <w:p w14:paraId="39AA0651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12E90" w14:textId="77777777" w:rsidR="009A43BA" w:rsidRDefault="008D4008" w:rsidP="009A43B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70241BAF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7" w:name="可再生能源能耗"/>
            <w:r w:rsidRPr="00771B84">
              <w:rPr>
                <w:rFonts w:hint="eastAsia"/>
                <w:lang w:val="en-US"/>
              </w:rPr>
              <w:t>3</w:t>
            </w:r>
            <w:bookmarkEnd w:id="177"/>
          </w:p>
        </w:tc>
        <w:tc>
          <w:tcPr>
            <w:tcW w:w="1559" w:type="dxa"/>
            <w:vMerge/>
          </w:tcPr>
          <w:p w14:paraId="3446EC74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FE9FCED" w14:textId="77777777" w:rsidR="009A43BA" w:rsidRPr="00771B84" w:rsidRDefault="009A43BA" w:rsidP="009A43BA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E98E151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8" w:name="可再生能源能耗_电耗CO2排放平米"/>
            <w:r>
              <w:t>2</w:t>
            </w:r>
            <w:bookmarkEnd w:id="178"/>
          </w:p>
        </w:tc>
      </w:tr>
      <w:tr w:rsidR="009A43BA" w:rsidRPr="00771B84" w14:paraId="697B740B" w14:textId="77777777" w:rsidTr="009A43BA">
        <w:tc>
          <w:tcPr>
            <w:tcW w:w="5495" w:type="dxa"/>
            <w:gridSpan w:val="4"/>
            <w:shd w:val="clear" w:color="auto" w:fill="D0CECE"/>
            <w:vAlign w:val="center"/>
          </w:tcPr>
          <w:p w14:paraId="4108D8F6" w14:textId="77777777" w:rsidR="009A43BA" w:rsidRPr="00547314" w:rsidRDefault="008D4008" w:rsidP="009A43BA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0B7825EB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79" w:name="建筑总碳排放"/>
            <w:r>
              <w:t>15896</w:t>
            </w:r>
            <w:bookmarkEnd w:id="179"/>
          </w:p>
        </w:tc>
        <w:tc>
          <w:tcPr>
            <w:tcW w:w="2421" w:type="dxa"/>
          </w:tcPr>
          <w:p w14:paraId="1B5365F7" w14:textId="77777777" w:rsidR="009A43BA" w:rsidRPr="00771B84" w:rsidRDefault="008D4008" w:rsidP="009A43BA">
            <w:pPr>
              <w:jc w:val="center"/>
              <w:rPr>
                <w:lang w:val="en-US"/>
              </w:rPr>
            </w:pPr>
            <w:bookmarkStart w:id="180" w:name="建筑总碳排放平米"/>
            <w:r>
              <w:t>6722</w:t>
            </w:r>
            <w:bookmarkEnd w:id="180"/>
          </w:p>
        </w:tc>
      </w:tr>
    </w:tbl>
    <w:p w14:paraId="401FB67E" w14:textId="77777777" w:rsidR="009A43BA" w:rsidRDefault="009A43BA"/>
    <w:p w14:paraId="1BA8DA37" w14:textId="77777777" w:rsidR="00476394" w:rsidRDefault="00476394">
      <w:pPr>
        <w:widowControl w:val="0"/>
        <w:jc w:val="both"/>
      </w:pPr>
    </w:p>
    <w:p w14:paraId="37C82CAC" w14:textId="77777777" w:rsidR="00476394" w:rsidRDefault="008D4008">
      <w:pPr>
        <w:pStyle w:val="2"/>
        <w:widowControl w:val="0"/>
      </w:pPr>
      <w:bookmarkStart w:id="181" w:name="_Toc89530703"/>
      <w:r>
        <w:t>全生命周期</w:t>
      </w:r>
      <w:bookmarkEnd w:id="1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476394" w14:paraId="1356D9D1" w14:textId="77777777">
        <w:tc>
          <w:tcPr>
            <w:tcW w:w="2247" w:type="dxa"/>
            <w:shd w:val="clear" w:color="auto" w:fill="E6E6E6"/>
            <w:vAlign w:val="center"/>
          </w:tcPr>
          <w:p w14:paraId="1566A146" w14:textId="77777777" w:rsidR="00476394" w:rsidRDefault="008D4008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45A54B" w14:textId="77777777" w:rsidR="00476394" w:rsidRDefault="008D4008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13E2DDD4" w14:textId="77777777" w:rsidR="00476394" w:rsidRDefault="008D4008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0164CE9C" w14:textId="77777777" w:rsidR="00476394" w:rsidRDefault="008D4008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476394" w14:paraId="77C64FC4" w14:textId="77777777">
        <w:tc>
          <w:tcPr>
            <w:tcW w:w="2247" w:type="dxa"/>
            <w:shd w:val="clear" w:color="auto" w:fill="E6E6E6"/>
            <w:vAlign w:val="center"/>
          </w:tcPr>
          <w:p w14:paraId="05EEE1AD" w14:textId="77777777" w:rsidR="00476394" w:rsidRDefault="008D4008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3854520C" w14:textId="77777777" w:rsidR="00476394" w:rsidRDefault="008D4008">
            <w:r>
              <w:t>0</w:t>
            </w:r>
          </w:p>
        </w:tc>
        <w:tc>
          <w:tcPr>
            <w:tcW w:w="2971" w:type="dxa"/>
            <w:vAlign w:val="center"/>
          </w:tcPr>
          <w:p w14:paraId="15DC6E4A" w14:textId="77777777" w:rsidR="00476394" w:rsidRDefault="008D4008">
            <w:r>
              <w:t>0</w:t>
            </w:r>
          </w:p>
        </w:tc>
        <w:tc>
          <w:tcPr>
            <w:tcW w:w="2546" w:type="dxa"/>
            <w:vAlign w:val="center"/>
          </w:tcPr>
          <w:p w14:paraId="447FD976" w14:textId="77777777" w:rsidR="00476394" w:rsidRDefault="008D4008">
            <w:r>
              <w:t>0</w:t>
            </w:r>
          </w:p>
        </w:tc>
      </w:tr>
      <w:tr w:rsidR="00476394" w14:paraId="788B050B" w14:textId="77777777">
        <w:tc>
          <w:tcPr>
            <w:tcW w:w="2247" w:type="dxa"/>
            <w:shd w:val="clear" w:color="auto" w:fill="E6E6E6"/>
            <w:vAlign w:val="center"/>
          </w:tcPr>
          <w:p w14:paraId="0DEF127C" w14:textId="77777777" w:rsidR="00476394" w:rsidRDefault="008D4008">
            <w:r>
              <w:lastRenderedPageBreak/>
              <w:t>建筑建造和拆除</w:t>
            </w:r>
          </w:p>
        </w:tc>
        <w:tc>
          <w:tcPr>
            <w:tcW w:w="1556" w:type="dxa"/>
            <w:vAlign w:val="center"/>
          </w:tcPr>
          <w:p w14:paraId="27A4D153" w14:textId="77777777" w:rsidR="00476394" w:rsidRDefault="008D4008">
            <w:r>
              <w:t>0</w:t>
            </w:r>
          </w:p>
        </w:tc>
        <w:tc>
          <w:tcPr>
            <w:tcW w:w="2971" w:type="dxa"/>
            <w:vAlign w:val="center"/>
          </w:tcPr>
          <w:p w14:paraId="78FF326B" w14:textId="77777777" w:rsidR="00476394" w:rsidRDefault="008D4008">
            <w:r>
              <w:t>0</w:t>
            </w:r>
          </w:p>
        </w:tc>
        <w:tc>
          <w:tcPr>
            <w:tcW w:w="2546" w:type="dxa"/>
            <w:vAlign w:val="center"/>
          </w:tcPr>
          <w:p w14:paraId="713E27D5" w14:textId="77777777" w:rsidR="00476394" w:rsidRDefault="008D4008">
            <w:r>
              <w:t>0</w:t>
            </w:r>
          </w:p>
        </w:tc>
      </w:tr>
      <w:tr w:rsidR="00476394" w14:paraId="256F486A" w14:textId="77777777">
        <w:tc>
          <w:tcPr>
            <w:tcW w:w="2247" w:type="dxa"/>
            <w:shd w:val="clear" w:color="auto" w:fill="E6E6E6"/>
            <w:vAlign w:val="center"/>
          </w:tcPr>
          <w:p w14:paraId="084D8224" w14:textId="77777777" w:rsidR="00476394" w:rsidRDefault="008D4008">
            <w:r>
              <w:t>建筑运行</w:t>
            </w:r>
          </w:p>
        </w:tc>
        <w:tc>
          <w:tcPr>
            <w:tcW w:w="1556" w:type="dxa"/>
            <w:vAlign w:val="center"/>
          </w:tcPr>
          <w:p w14:paraId="20865E65" w14:textId="77777777" w:rsidR="00476394" w:rsidRDefault="008D4008">
            <w:r>
              <w:t>15896</w:t>
            </w:r>
          </w:p>
        </w:tc>
        <w:tc>
          <w:tcPr>
            <w:tcW w:w="2971" w:type="dxa"/>
            <w:vAlign w:val="center"/>
          </w:tcPr>
          <w:p w14:paraId="5DE00ED3" w14:textId="77777777" w:rsidR="00476394" w:rsidRDefault="008D4008">
            <w:r>
              <w:t>134</w:t>
            </w:r>
          </w:p>
        </w:tc>
        <w:tc>
          <w:tcPr>
            <w:tcW w:w="2546" w:type="dxa"/>
            <w:vAlign w:val="center"/>
          </w:tcPr>
          <w:p w14:paraId="77A58F16" w14:textId="77777777" w:rsidR="00476394" w:rsidRDefault="008D4008">
            <w:r>
              <w:t>6722</w:t>
            </w:r>
          </w:p>
        </w:tc>
      </w:tr>
      <w:tr w:rsidR="00476394" w14:paraId="3424E265" w14:textId="77777777">
        <w:tc>
          <w:tcPr>
            <w:tcW w:w="2247" w:type="dxa"/>
            <w:shd w:val="clear" w:color="auto" w:fill="E6E6E6"/>
            <w:vAlign w:val="center"/>
          </w:tcPr>
          <w:p w14:paraId="3939C314" w14:textId="77777777" w:rsidR="00476394" w:rsidRDefault="008D4008">
            <w:r>
              <w:t>碳汇</w:t>
            </w:r>
          </w:p>
        </w:tc>
        <w:tc>
          <w:tcPr>
            <w:tcW w:w="1556" w:type="dxa"/>
            <w:vAlign w:val="center"/>
          </w:tcPr>
          <w:p w14:paraId="77FDB56C" w14:textId="77777777" w:rsidR="00476394" w:rsidRDefault="008D4008">
            <w:r>
              <w:t>0</w:t>
            </w:r>
          </w:p>
        </w:tc>
        <w:tc>
          <w:tcPr>
            <w:tcW w:w="2971" w:type="dxa"/>
            <w:vAlign w:val="center"/>
          </w:tcPr>
          <w:p w14:paraId="5B25E44C" w14:textId="77777777" w:rsidR="00476394" w:rsidRDefault="008D4008">
            <w:r>
              <w:t>0</w:t>
            </w:r>
          </w:p>
        </w:tc>
        <w:tc>
          <w:tcPr>
            <w:tcW w:w="2546" w:type="dxa"/>
            <w:vAlign w:val="center"/>
          </w:tcPr>
          <w:p w14:paraId="57B41F62" w14:textId="77777777" w:rsidR="00476394" w:rsidRDefault="008D4008">
            <w:r>
              <w:t>0</w:t>
            </w:r>
          </w:p>
        </w:tc>
      </w:tr>
      <w:tr w:rsidR="00476394" w14:paraId="2C68C935" w14:textId="77777777">
        <w:tc>
          <w:tcPr>
            <w:tcW w:w="2247" w:type="dxa"/>
            <w:shd w:val="clear" w:color="auto" w:fill="E6E6E6"/>
            <w:vAlign w:val="center"/>
          </w:tcPr>
          <w:p w14:paraId="060E16D6" w14:textId="77777777" w:rsidR="00476394" w:rsidRDefault="008D4008">
            <w:r>
              <w:t>合计</w:t>
            </w:r>
          </w:p>
        </w:tc>
        <w:tc>
          <w:tcPr>
            <w:tcW w:w="1556" w:type="dxa"/>
            <w:vAlign w:val="center"/>
          </w:tcPr>
          <w:p w14:paraId="658EB08F" w14:textId="77777777" w:rsidR="00476394" w:rsidRDefault="008D4008">
            <w:r>
              <w:t>15896</w:t>
            </w:r>
          </w:p>
        </w:tc>
        <w:tc>
          <w:tcPr>
            <w:tcW w:w="2971" w:type="dxa"/>
            <w:vAlign w:val="center"/>
          </w:tcPr>
          <w:p w14:paraId="2E184D38" w14:textId="77777777" w:rsidR="00476394" w:rsidRDefault="008D4008">
            <w:r>
              <w:t>134</w:t>
            </w:r>
          </w:p>
        </w:tc>
        <w:tc>
          <w:tcPr>
            <w:tcW w:w="2546" w:type="dxa"/>
            <w:vAlign w:val="center"/>
          </w:tcPr>
          <w:p w14:paraId="75572D11" w14:textId="77777777" w:rsidR="00476394" w:rsidRDefault="008D4008">
            <w:r>
              <w:t>6722</w:t>
            </w:r>
          </w:p>
        </w:tc>
      </w:tr>
    </w:tbl>
    <w:p w14:paraId="4AFBBC9C" w14:textId="77777777" w:rsidR="00476394" w:rsidRDefault="008D4008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 wp14:anchorId="60621D82" wp14:editId="2F12ECFA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41A0A1E" wp14:editId="7602C576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F9C04" w14:textId="77777777" w:rsidR="00476394" w:rsidRDefault="00476394">
      <w:pPr>
        <w:jc w:val="both"/>
      </w:pPr>
    </w:p>
    <w:p w14:paraId="58911C25" w14:textId="77777777" w:rsidR="00476394" w:rsidRDefault="00476394">
      <w:pPr>
        <w:sectPr w:rsidR="0047639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1F19759" w14:textId="77777777" w:rsidR="00476394" w:rsidRDefault="008D4008">
      <w:pPr>
        <w:pStyle w:val="1"/>
        <w:jc w:val="both"/>
      </w:pPr>
      <w:bookmarkStart w:id="182" w:name="_Toc89530704"/>
      <w:r>
        <w:lastRenderedPageBreak/>
        <w:t>附录</w:t>
      </w:r>
      <w:bookmarkEnd w:id="182"/>
    </w:p>
    <w:p w14:paraId="3C481E5A" w14:textId="77777777" w:rsidR="00476394" w:rsidRDefault="008D4008">
      <w:pPr>
        <w:pStyle w:val="2"/>
      </w:pPr>
      <w:bookmarkStart w:id="183" w:name="_Toc89530705"/>
      <w:r>
        <w:t>工作日/节假日人员逐时在室率(%)</w:t>
      </w:r>
      <w:bookmarkEnd w:id="183"/>
    </w:p>
    <w:p w14:paraId="35C1478D" w14:textId="77777777" w:rsidR="00476394" w:rsidRDefault="004763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9A43BA" w14:paraId="2D5CE12C" w14:textId="77777777" w:rsidTr="009A43B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2B26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4075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B801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D84C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C071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8985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8B75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E62D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3A57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F45E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A9FC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0EA8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2880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92A7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FF53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F503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4426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3CC9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BD98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3E2E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3DAB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A2D1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0B54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8450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D19A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76394" w14:paraId="29D769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AD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D2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B5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2F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76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84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2A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4C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BD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48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5B0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B0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EA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B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63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E0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A5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3B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0B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77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A8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B8C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D8C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5C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A43BA" w14:paraId="38050E00" w14:textId="77777777" w:rsidTr="009A43B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08A" w14:textId="77777777" w:rsidR="009A43BA" w:rsidRDefault="009A43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D79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97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E5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F0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22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60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DB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1DA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2A6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5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108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5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7A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38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038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A32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AF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B89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8B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83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3B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D3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449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325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4F6E546" w14:textId="77777777" w:rsidR="00476394" w:rsidRDefault="00476394">
      <w:pPr>
        <w:jc w:val="both"/>
      </w:pPr>
    </w:p>
    <w:p w14:paraId="7EC68F02" w14:textId="77777777" w:rsidR="00476394" w:rsidRDefault="008D4008">
      <w:r>
        <w:t>注：上行：工作日；下行：节假日</w:t>
      </w:r>
    </w:p>
    <w:p w14:paraId="2269451A" w14:textId="77777777" w:rsidR="00476394" w:rsidRDefault="008D4008">
      <w:pPr>
        <w:pStyle w:val="2"/>
      </w:pPr>
      <w:bookmarkStart w:id="184" w:name="_Toc89530706"/>
      <w:r>
        <w:t>工作日/节假日照明开关时间表(%)</w:t>
      </w:r>
      <w:bookmarkEnd w:id="184"/>
    </w:p>
    <w:p w14:paraId="3B8CB636" w14:textId="77777777" w:rsidR="00476394" w:rsidRDefault="004763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9A43BA" w14:paraId="514D9B62" w14:textId="77777777" w:rsidTr="009A43B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6FF3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9093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44E7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2F4E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9712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6799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4B92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FF8B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46AF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7E58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CA86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4909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CCF2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39EE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2C87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00ABC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B06D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2A1F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BCF6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174D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D548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147E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0B9B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290C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90B9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76394" w14:paraId="3AAEDD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D30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20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2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2F3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76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05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FBA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77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81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F9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73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F10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C8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14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4C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BD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D4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A5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19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3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D4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C8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46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9D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8E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A43BA" w14:paraId="0E5B1F1B" w14:textId="77777777" w:rsidTr="009A43B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FF4" w14:textId="77777777" w:rsidR="009A43BA" w:rsidRDefault="009A43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59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0B6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DA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CE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C8F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DC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9F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D13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8F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52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FD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F4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EB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BD5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7D6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B6D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DE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C5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1E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C0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84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42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806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01D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C4FB8A" w14:textId="77777777" w:rsidR="00476394" w:rsidRDefault="00476394"/>
    <w:p w14:paraId="17F2C7D5" w14:textId="77777777" w:rsidR="00476394" w:rsidRDefault="008D4008">
      <w:r>
        <w:t>注：上行：工作日；下行：节假日</w:t>
      </w:r>
    </w:p>
    <w:p w14:paraId="57E90308" w14:textId="77777777" w:rsidR="00476394" w:rsidRDefault="008D4008">
      <w:pPr>
        <w:pStyle w:val="2"/>
      </w:pPr>
      <w:bookmarkStart w:id="185" w:name="_Toc89530707"/>
      <w:r>
        <w:t>工作日/节假日设备逐时使用率(%)</w:t>
      </w:r>
      <w:bookmarkEnd w:id="185"/>
    </w:p>
    <w:p w14:paraId="21261CC7" w14:textId="77777777" w:rsidR="00476394" w:rsidRDefault="004763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9A43BA" w14:paraId="3A09E06F" w14:textId="77777777" w:rsidTr="009A43B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AD41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7290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D03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B195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702A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EA74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40F0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08CD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7775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9DB4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F40F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C005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62E3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81D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E1A4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2674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056E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27C1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E48C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BDC4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D862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0462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04B2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073E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B69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76394" w14:paraId="152D98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2E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8F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216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7F4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13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79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5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DA4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C3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717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061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06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CF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05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7D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EB2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ED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04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EE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BF5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B34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31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51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D9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7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A43BA" w14:paraId="7A11E40A" w14:textId="77777777" w:rsidTr="009A43B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A07" w14:textId="77777777" w:rsidR="009A43BA" w:rsidRDefault="009A43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7DC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472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4A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8D8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CB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7F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2F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FE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F9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38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44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2A9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D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1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93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DE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87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A6D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A0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42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BF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C4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25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B3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B663C89" w14:textId="77777777" w:rsidR="00476394" w:rsidRDefault="00476394"/>
    <w:p w14:paraId="3C2D12A3" w14:textId="77777777" w:rsidR="00476394" w:rsidRDefault="008D4008">
      <w:r>
        <w:t>注：上行：工作日；下行：节假日</w:t>
      </w:r>
    </w:p>
    <w:p w14:paraId="2830B9E7" w14:textId="77777777" w:rsidR="00476394" w:rsidRDefault="008D4008">
      <w:pPr>
        <w:pStyle w:val="2"/>
      </w:pPr>
      <w:bookmarkStart w:id="186" w:name="_Toc89530708"/>
      <w:r>
        <w:t>工作日/节假日空调系统运行时间表(1:开,0:关)</w:t>
      </w:r>
      <w:bookmarkEnd w:id="186"/>
    </w:p>
    <w:p w14:paraId="70589FB8" w14:textId="77777777" w:rsidR="00476394" w:rsidRDefault="008D4008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9A43BA" w14:paraId="75807B79" w14:textId="77777777" w:rsidTr="009A43B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436A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1723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7A81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904E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CE2E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8EC5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EAEC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3C97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54E9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41D8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E238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6D20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54A4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ECAD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7DC5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DC23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0771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4C52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B69C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64C5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A826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9DEF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BAE6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F7FC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71DD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76394" w14:paraId="31B8DC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DF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4B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6E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F8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1A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77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10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F5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DB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BA1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246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CA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B2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CA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2A8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6C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70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4A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4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C9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C5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6B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1D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6B6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7E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A43BA" w14:paraId="76C79A81" w14:textId="77777777" w:rsidTr="009A43B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152" w14:textId="77777777" w:rsidR="009A43BA" w:rsidRDefault="009A43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44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30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D9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A1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A7A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B6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D9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4A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21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F9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38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8BC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C6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C7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EC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2F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D10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1B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1B5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66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F45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B5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A0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43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27F389A" w14:textId="77777777" w:rsidR="00476394" w:rsidRDefault="008D4008">
      <w:r>
        <w:t>供冷期：</w:t>
      </w:r>
    </w:p>
    <w:p w14:paraId="45AB61F5" w14:textId="77777777" w:rsidR="00476394" w:rsidRDefault="004763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9A43BA" w14:paraId="5C5909EF" w14:textId="77777777" w:rsidTr="009A43BA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9D11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439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B6CC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8798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B70E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762F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E90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8A3B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C7C7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FBFC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D8B1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CC71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FAFB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546A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3D3C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036C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381F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E71C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F688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92A2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3F03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34F1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DE86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A1A2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A165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76394" w14:paraId="33252D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458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AB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652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31E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05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FA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A5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5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EB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54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E2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0C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95E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783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A9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0D0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DE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9A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AF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2B0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C2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C7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2E1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D3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E7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A43BA" w14:paraId="5333CEE2" w14:textId="77777777" w:rsidTr="009A43B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7FB" w14:textId="77777777" w:rsidR="009A43BA" w:rsidRDefault="009A43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5D1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5E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A1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4C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763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57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02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B17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E6A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946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1A6F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C4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D62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74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6C5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23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282E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48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B9B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03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84D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149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A0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5E4" w14:textId="77777777" w:rsidR="009A43BA" w:rsidRDefault="008D4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59492E4" w14:textId="77777777" w:rsidR="00476394" w:rsidRDefault="00476394"/>
    <w:p w14:paraId="2FD3DFB0" w14:textId="77777777" w:rsidR="00476394" w:rsidRDefault="008D4008">
      <w:r>
        <w:t>注：上行：工作日；下行：节假日</w:t>
      </w:r>
    </w:p>
    <w:p w14:paraId="6E3938E1" w14:textId="77777777" w:rsidR="00476394" w:rsidRDefault="00476394"/>
    <w:sectPr w:rsidR="0047639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DCC36" w14:textId="77777777" w:rsidR="000719AA" w:rsidRDefault="000719AA" w:rsidP="00203A7D">
      <w:r>
        <w:separator/>
      </w:r>
    </w:p>
  </w:endnote>
  <w:endnote w:type="continuationSeparator" w:id="0">
    <w:p w14:paraId="21E1CFDF" w14:textId="77777777" w:rsidR="000719AA" w:rsidRDefault="000719A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7B90" w14:textId="77777777" w:rsidR="009A43BA" w:rsidRDefault="009A43B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513295" w14:textId="77777777" w:rsidR="009A43BA" w:rsidRDefault="009A43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06819" w14:textId="77777777" w:rsidR="009A43BA" w:rsidRDefault="009A43B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373">
      <w:rPr>
        <w:rStyle w:val="a9"/>
        <w:noProof/>
      </w:rPr>
      <w:t>1</w:t>
    </w:r>
    <w:r>
      <w:rPr>
        <w:rStyle w:val="a9"/>
      </w:rPr>
      <w:fldChar w:fldCharType="end"/>
    </w:r>
  </w:p>
  <w:p w14:paraId="2236493F" w14:textId="77777777" w:rsidR="009A43BA" w:rsidRDefault="009A4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70B4" w14:textId="77777777" w:rsidR="000719AA" w:rsidRDefault="000719AA" w:rsidP="00203A7D">
      <w:r>
        <w:separator/>
      </w:r>
    </w:p>
  </w:footnote>
  <w:footnote w:type="continuationSeparator" w:id="0">
    <w:p w14:paraId="577EB953" w14:textId="77777777" w:rsidR="000719AA" w:rsidRDefault="000719A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C1DE" w14:textId="77777777" w:rsidR="009A43BA" w:rsidRDefault="009A43BA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C92BABF" wp14:editId="7412F438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73"/>
    <w:rsid w:val="00003373"/>
    <w:rsid w:val="000118E3"/>
    <w:rsid w:val="00033A7A"/>
    <w:rsid w:val="00036AFE"/>
    <w:rsid w:val="00037A4C"/>
    <w:rsid w:val="00057DFB"/>
    <w:rsid w:val="000719AA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B122C"/>
    <w:rsid w:val="003C299C"/>
    <w:rsid w:val="003E0BD9"/>
    <w:rsid w:val="0045611F"/>
    <w:rsid w:val="00476394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8D4008"/>
    <w:rsid w:val="00902539"/>
    <w:rsid w:val="0092018E"/>
    <w:rsid w:val="00931867"/>
    <w:rsid w:val="00932BF3"/>
    <w:rsid w:val="009677EB"/>
    <w:rsid w:val="00995051"/>
    <w:rsid w:val="009A43BA"/>
    <w:rsid w:val="009A4B86"/>
    <w:rsid w:val="009A5573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0BC7"/>
    <w:rsid w:val="00C97E25"/>
    <w:rsid w:val="00CB5E85"/>
    <w:rsid w:val="00CE28AA"/>
    <w:rsid w:val="00CF4894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00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Char">
    <w:name w:val="标题 1 Char"/>
    <w:basedOn w:val="a1"/>
    <w:link w:val="1"/>
    <w:rsid w:val="005F23B3"/>
    <w:rPr>
      <w:b/>
      <w:bCs/>
      <w:kern w:val="32"/>
      <w:sz w:val="28"/>
      <w:szCs w:val="28"/>
    </w:rPr>
  </w:style>
  <w:style w:type="paragraph" w:styleId="ab">
    <w:name w:val="Balloon Text"/>
    <w:basedOn w:val="a"/>
    <w:link w:val="Char"/>
    <w:semiHidden/>
    <w:unhideWhenUsed/>
    <w:rsid w:val="009A43BA"/>
    <w:rPr>
      <w:sz w:val="18"/>
      <w:szCs w:val="18"/>
    </w:rPr>
  </w:style>
  <w:style w:type="character" w:customStyle="1" w:styleId="Char">
    <w:name w:val="批注框文本 Char"/>
    <w:basedOn w:val="a1"/>
    <w:link w:val="ab"/>
    <w:semiHidden/>
    <w:rsid w:val="009A43B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Char">
    <w:name w:val="标题 1 Char"/>
    <w:basedOn w:val="a1"/>
    <w:link w:val="1"/>
    <w:rsid w:val="005F23B3"/>
    <w:rPr>
      <w:b/>
      <w:bCs/>
      <w:kern w:val="32"/>
      <w:sz w:val="28"/>
      <w:szCs w:val="28"/>
    </w:rPr>
  </w:style>
  <w:style w:type="paragraph" w:styleId="ab">
    <w:name w:val="Balloon Text"/>
    <w:basedOn w:val="a"/>
    <w:link w:val="Char"/>
    <w:semiHidden/>
    <w:unhideWhenUsed/>
    <w:rsid w:val="009A43BA"/>
    <w:rPr>
      <w:sz w:val="18"/>
      <w:szCs w:val="18"/>
    </w:rPr>
  </w:style>
  <w:style w:type="character" w:customStyle="1" w:styleId="Char">
    <w:name w:val="批注框文本 Char"/>
    <w:basedOn w:val="a1"/>
    <w:link w:val="ab"/>
    <w:semiHidden/>
    <w:rsid w:val="009A43B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39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15</Pages>
  <Words>1362</Words>
  <Characters>7770</Characters>
  <Application>Microsoft Office Word</Application>
  <DocSecurity>0</DocSecurity>
  <Lines>64</Lines>
  <Paragraphs>18</Paragraphs>
  <ScaleCrop>false</ScaleCrop>
  <Company>ths</Company>
  <LinksUpToDate>false</LinksUpToDate>
  <CharactersWithSpaces>9114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creator>王森基</dc:creator>
  <cp:lastModifiedBy>lenovo</cp:lastModifiedBy>
  <cp:revision>4</cp:revision>
  <cp:lastPrinted>1900-12-31T16:00:00Z</cp:lastPrinted>
  <dcterms:created xsi:type="dcterms:W3CDTF">2022-01-06T10:30:00Z</dcterms:created>
  <dcterms:modified xsi:type="dcterms:W3CDTF">2022-01-06T10:54:00Z</dcterms:modified>
</cp:coreProperties>
</file>