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5.jpg" ContentType="image/jpg"/>
  <Override PartName="/word/media/image7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4D64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578FE173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45C8D6BD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44E2E1F5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455418FC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F0350EA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D4403D6" w14:textId="77777777"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14:paraId="49C65D2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4F592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D1B422B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哈尔滨</w:t>
            </w:r>
            <w:bookmarkEnd w:id="1"/>
          </w:p>
        </w:tc>
      </w:tr>
      <w:tr w:rsidR="00F87D86" w:rsidRPr="00497D0F" w14:paraId="760C30D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EFE8BF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3C0C9D7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4CF1247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BBA6D7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5FC590D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236B9B5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117DF0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C1958AB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78E3FF5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3274B9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14B4D88B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5E7A019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C8C629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7A670D66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3396D8D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9B90F7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3015136C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08EEA51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09C2AA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3A7DD8B0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2B5E3A3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64126D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C7B2599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2022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02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14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58EC55CD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612ABFC" wp14:editId="155C93C7">
            <wp:extent cx="1514634" cy="151463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4830B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4403C6BE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B443A94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38803B9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proofErr w:type="gramStart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proofErr w:type="gramEnd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14:paraId="0AB5BF47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EC4EA6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792182A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14:paraId="676C6476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77CD39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8FA06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6E40826A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56EA1E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606647" w14:textId="77777777"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T19846123180</w:t>
            </w:r>
            <w:bookmarkEnd w:id="9"/>
          </w:p>
        </w:tc>
      </w:tr>
    </w:tbl>
    <w:p w14:paraId="3BD8076E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69A1E897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0364DCB3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4F736B76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19EE5CB2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6866CF6F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4B30CD0F" w14:textId="77777777" w:rsidR="00E01628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95771156" w:history="1">
        <w:r w:rsidR="00E01628" w:rsidRPr="00C93B6B">
          <w:rPr>
            <w:rStyle w:val="a7"/>
            <w:rFonts w:ascii="黑体" w:hAnsi="黑体"/>
            <w:noProof/>
            <w:kern w:val="32"/>
          </w:rPr>
          <w:t>1.</w:t>
        </w:r>
        <w:r w:rsidR="00E0162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01628" w:rsidRPr="00C93B6B">
          <w:rPr>
            <w:rStyle w:val="a7"/>
            <w:rFonts w:ascii="黑体" w:hAnsi="黑体"/>
            <w:noProof/>
            <w:kern w:val="32"/>
          </w:rPr>
          <w:t>项目概况</w:t>
        </w:r>
        <w:r w:rsidR="00E01628">
          <w:rPr>
            <w:noProof/>
            <w:webHidden/>
          </w:rPr>
          <w:tab/>
        </w:r>
        <w:r w:rsidR="00E01628">
          <w:rPr>
            <w:noProof/>
            <w:webHidden/>
          </w:rPr>
          <w:fldChar w:fldCharType="begin"/>
        </w:r>
        <w:r w:rsidR="00E01628">
          <w:rPr>
            <w:noProof/>
            <w:webHidden/>
          </w:rPr>
          <w:instrText xml:space="preserve"> PAGEREF _Toc95771156 \h </w:instrText>
        </w:r>
        <w:r w:rsidR="00E01628">
          <w:rPr>
            <w:noProof/>
            <w:webHidden/>
          </w:rPr>
        </w:r>
        <w:r w:rsidR="00E01628">
          <w:rPr>
            <w:noProof/>
            <w:webHidden/>
          </w:rPr>
          <w:fldChar w:fldCharType="separate"/>
        </w:r>
        <w:r w:rsidR="00E01628">
          <w:rPr>
            <w:noProof/>
            <w:webHidden/>
          </w:rPr>
          <w:t>3</w:t>
        </w:r>
        <w:r w:rsidR="00E01628">
          <w:rPr>
            <w:noProof/>
            <w:webHidden/>
          </w:rPr>
          <w:fldChar w:fldCharType="end"/>
        </w:r>
      </w:hyperlink>
    </w:p>
    <w:p w14:paraId="2A379C55" w14:textId="77777777" w:rsidR="00E01628" w:rsidRDefault="00E0162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5771157" w:history="1">
        <w:r w:rsidRPr="00C93B6B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3B6B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_Toc95771157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75213A" w14:textId="77777777" w:rsidR="00E01628" w:rsidRDefault="00E0162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5771158" w:history="1">
        <w:r w:rsidRPr="00C93B6B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3B6B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_Toc95771158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887853" w14:textId="77777777" w:rsidR="00E01628" w:rsidRDefault="00E0162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5771159" w:history="1">
        <w:r w:rsidRPr="00C93B6B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3B6B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_Toc95771159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7CE237" w14:textId="77777777" w:rsidR="00E01628" w:rsidRDefault="00E0162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5771160" w:history="1">
        <w:r w:rsidRPr="00C93B6B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3B6B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_Toc95771160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FF3E8F" w14:textId="77777777" w:rsidR="00E01628" w:rsidRDefault="00E0162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5771161" w:history="1">
        <w:r w:rsidRPr="00C93B6B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3B6B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_Toc95771161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0FC0F9" w14:textId="77777777" w:rsidR="00E01628" w:rsidRDefault="00E0162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5771162" w:history="1">
        <w:r w:rsidRPr="00C93B6B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3B6B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_Toc95771162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6B062B" w14:textId="77777777" w:rsidR="00E01628" w:rsidRDefault="00E0162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5771163" w:history="1">
        <w:r w:rsidRPr="00C93B6B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3B6B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_Toc95771163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FD8872C" w14:textId="77777777" w:rsidR="00E01628" w:rsidRDefault="00E0162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5771164" w:history="1">
        <w:r w:rsidRPr="00C93B6B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3B6B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_Toc95771164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0C67DDF" w14:textId="77777777" w:rsidR="00E01628" w:rsidRDefault="00E0162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5771165" w:history="1">
        <w:r w:rsidRPr="00C93B6B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3B6B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_Toc95771165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D7BA84" w14:textId="77777777" w:rsidR="00E01628" w:rsidRDefault="00E0162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5771166" w:history="1">
        <w:r w:rsidRPr="00C93B6B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3B6B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_Toc95771166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41B2003" w14:textId="77777777" w:rsidR="00E01628" w:rsidRDefault="00E0162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5771167" w:history="1">
        <w:r w:rsidRPr="00C93B6B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93B6B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_Toc95771167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FA7E690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3744E320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68CA2108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2D622B04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2A18FCA4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BA0DE4C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057CBE5D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D9FA478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1075494B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7E897079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95771156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79ACD4EE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95771157"/>
      <w:proofErr w:type="spellStart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15EBE678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76719BC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F72221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5892D5D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422CBAA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704A78A0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15F5356E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B0F7A66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1BD7992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91B8858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1579D839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7402781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DC65F8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5E4B8F0A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3BB5A0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7E68CB16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1543F6AB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95771158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3"/>
    </w:p>
    <w:p w14:paraId="6B5AB258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1178CAF7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620F15E8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4" w:name="平面图"/>
      <w:bookmarkEnd w:id="14"/>
      <w:r>
        <w:rPr>
          <w:noProof/>
        </w:rPr>
        <w:drawing>
          <wp:inline distT="0" distB="0" distL="0" distR="0" wp14:anchorId="3976CFB4" wp14:editId="1E0AF885">
            <wp:extent cx="5667375" cy="46386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85D9D" w14:textId="77777777" w:rsidR="00863282" w:rsidRDefault="00047331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5CBC454C" w14:textId="77777777" w:rsidR="00863282" w:rsidRDefault="00047331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25ECCEC6" wp14:editId="08C54E36">
            <wp:extent cx="5667375" cy="51435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B58CA" w14:textId="77777777" w:rsidR="00863282" w:rsidRDefault="00047331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574A119A" w14:textId="77777777" w:rsidR="00863282" w:rsidRDefault="00047331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14561DA6" wp14:editId="46BC2D57">
            <wp:extent cx="5667375" cy="51435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2114" w14:textId="77777777" w:rsidR="00863282" w:rsidRDefault="00047331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3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340BD7D4" w14:textId="77777777" w:rsidR="00863282" w:rsidRDefault="00863282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4563B882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1DAA1A90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5" w:name="_Toc95771159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proofErr w:type="spellStart"/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5"/>
      <w:proofErr w:type="spellEnd"/>
    </w:p>
    <w:p w14:paraId="21C9B6CB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201702DA" w14:textId="77777777" w:rsidTr="00785457">
        <w:tc>
          <w:tcPr>
            <w:tcW w:w="8277" w:type="dxa"/>
          </w:tcPr>
          <w:p w14:paraId="5276513A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r>
              <w:t>请先在</w:t>
            </w:r>
            <w:r>
              <w:t>[</w:t>
            </w:r>
            <w:r>
              <w:t>模型观察</w:t>
            </w:r>
            <w:r>
              <w:t>]</w:t>
            </w:r>
            <w:r>
              <w:t>命令中保存图片！</w:t>
            </w:r>
            <w:bookmarkEnd w:id="16"/>
          </w:p>
        </w:tc>
      </w:tr>
    </w:tbl>
    <w:p w14:paraId="2DD52470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64E39BDA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95771160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 w14:paraId="0ADED8C2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14:paraId="222E46CC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645EBC0D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2161248D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26C4094B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lastRenderedPageBreak/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49A55471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66A556DA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7001E74C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95771161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 w14:paraId="1413435A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69812A6B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420B872C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4F4D74A8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46A2FB8B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1B453F76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4AA05D9F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053468BE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1ACF5FC2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7598D803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03A3E71A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41E5753C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13D52CD4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20994A9A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33CFC778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4524120C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74258C04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</w:t>
      </w:r>
      <w:proofErr w:type="gramStart"/>
      <w:r w:rsidRPr="00497D0F"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 w:rsidRPr="00497D0F"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5F796ED6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0B15D38E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509DEB79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555F51BB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44CF456E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5EA76646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570B790C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6E2FB798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37A3342F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13493CE7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5F61B850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42E8CB13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77C374F6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206AF223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1D7EA6D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37AC101D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7BB23392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715714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26A1F6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2E203269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243AAA08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7999BE1C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1A1F23C6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5EF2F051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28FA2DB7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5463FEFA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20B89A9A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650FC69B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29431F26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0F0EAB6E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40D35E66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07D934D1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32CBED86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448F42A0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1B3999BC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0BCB7DC4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18A49216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7C850D36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1758CBCD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49EAEFA9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46FBD515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462A621E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2EA6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E7FCB1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D5C268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8FDACA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33C93B0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29544028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54F8F7FE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6E4E9DB1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904880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DE2A68C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1B1BF8F7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B2AE6BC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57E28D51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7FE4763A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202E0F4E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220DF5D6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C9CC5B2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55904EB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31EA19B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92AA96C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74B286A6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A988CDF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49614651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95771162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19"/>
    </w:p>
    <w:p w14:paraId="33D35C48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4E87FB3D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lastRenderedPageBreak/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51BE3F22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3C2439BF" wp14:editId="54C837BE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CB61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3CEEFB6A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proofErr w:type="spellStart"/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</w:t>
      </w:r>
      <w:proofErr w:type="spellEnd"/>
      <w:r w:rsidR="00AD6241" w:rsidRPr="00497D0F">
        <w:rPr>
          <w:rFonts w:ascii="Times New Roman" w:hAnsi="Times New Roman" w:cs="Times New Roman"/>
          <w:lang w:val="x-none"/>
        </w:rPr>
        <w:t>：</w:t>
      </w:r>
    </w:p>
    <w:p w14:paraId="372FEDAC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44BDA2FF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3A22DD5D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6693129F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333E55CC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796E4C7F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177998BA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2EE4E353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95771163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0"/>
    </w:p>
    <w:p w14:paraId="1DF1B322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5C71D9DF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1" w:name="_Toc95771164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 w14:paraId="16C01489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61E07B0C" w14:textId="77777777"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22" w:name="渗透风量"/>
      <w:r>
        <w:t>本项目忽略渗透风量的影响。</w:t>
      </w:r>
      <w:bookmarkEnd w:id="22"/>
    </w:p>
    <w:p w14:paraId="7BDD6CCC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23" w:name="房间及渗透风量表"/>
      <w:bookmarkEnd w:id="23"/>
    </w:p>
    <w:p w14:paraId="78A3CE75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4" w:name="_Toc95771165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室内装修信息</w:t>
      </w:r>
      <w:bookmarkEnd w:id="24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3F34648D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863282" w14:paraId="5566D760" w14:textId="77777777">
        <w:tc>
          <w:tcPr>
            <w:tcW w:w="1647" w:type="dxa"/>
            <w:shd w:val="clear" w:color="auto" w:fill="E6E6E6"/>
            <w:vAlign w:val="center"/>
          </w:tcPr>
          <w:p w14:paraId="58024D6A" w14:textId="77777777" w:rsidR="00863282" w:rsidRDefault="00047331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B60AD54" w14:textId="77777777" w:rsidR="00863282" w:rsidRDefault="00047331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6E656D7" w14:textId="77777777" w:rsidR="00863282" w:rsidRDefault="00047331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9E6286" w14:textId="77777777" w:rsidR="00863282" w:rsidRDefault="00047331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36A897" w14:textId="77777777" w:rsidR="00863282" w:rsidRDefault="00047331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EE70B7" w14:textId="77777777" w:rsidR="00863282" w:rsidRDefault="00047331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863282" w14:paraId="30A88AD3" w14:textId="77777777">
        <w:tc>
          <w:tcPr>
            <w:tcW w:w="1647" w:type="dxa"/>
            <w:vAlign w:val="center"/>
          </w:tcPr>
          <w:p w14:paraId="65614EDF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611BA869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14:paraId="7D18B775" w14:textId="77777777" w:rsidR="00863282" w:rsidRDefault="00047331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3842F240" w14:textId="77777777" w:rsidR="00863282" w:rsidRDefault="00047331">
            <w:pPr>
              <w:jc w:val="center"/>
            </w:pPr>
            <w:r>
              <w:t>0.014</w:t>
            </w:r>
          </w:p>
        </w:tc>
        <w:tc>
          <w:tcPr>
            <w:tcW w:w="1188" w:type="dxa"/>
            <w:vAlign w:val="center"/>
          </w:tcPr>
          <w:p w14:paraId="7B5446B5" w14:textId="77777777" w:rsidR="00863282" w:rsidRDefault="00047331"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 w14:paraId="6B297634" w14:textId="77777777" w:rsidR="00863282" w:rsidRDefault="00047331">
            <w:pPr>
              <w:jc w:val="center"/>
            </w:pPr>
            <w:r>
              <w:t>0.062</w:t>
            </w:r>
          </w:p>
        </w:tc>
      </w:tr>
      <w:tr w:rsidR="00863282" w14:paraId="4E4C4F98" w14:textId="77777777">
        <w:tc>
          <w:tcPr>
            <w:tcW w:w="1647" w:type="dxa"/>
            <w:vAlign w:val="center"/>
          </w:tcPr>
          <w:p w14:paraId="4CE283B6" w14:textId="77777777" w:rsidR="00863282" w:rsidRDefault="00047331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1647" w:type="dxa"/>
            <w:vAlign w:val="center"/>
          </w:tcPr>
          <w:p w14:paraId="28E3CCC3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14:paraId="4633210B" w14:textId="77777777" w:rsidR="00863282" w:rsidRDefault="00047331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3287726C" w14:textId="77777777" w:rsidR="00863282" w:rsidRDefault="00047331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113D6165" w14:textId="77777777" w:rsidR="00863282" w:rsidRDefault="00047331">
            <w:pPr>
              <w:jc w:val="center"/>
            </w:pPr>
            <w:r>
              <w:t>0.015</w:t>
            </w:r>
          </w:p>
        </w:tc>
        <w:tc>
          <w:tcPr>
            <w:tcW w:w="1188" w:type="dxa"/>
            <w:vAlign w:val="center"/>
          </w:tcPr>
          <w:p w14:paraId="7ACE1018" w14:textId="77777777" w:rsidR="00863282" w:rsidRDefault="00047331">
            <w:pPr>
              <w:jc w:val="center"/>
            </w:pPr>
            <w:r>
              <w:t>0.068</w:t>
            </w:r>
          </w:p>
        </w:tc>
      </w:tr>
      <w:tr w:rsidR="00863282" w14:paraId="7CF80CE8" w14:textId="77777777">
        <w:tc>
          <w:tcPr>
            <w:tcW w:w="1647" w:type="dxa"/>
            <w:vAlign w:val="center"/>
          </w:tcPr>
          <w:p w14:paraId="60966331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04683B00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2DAC2D91" w14:textId="77777777" w:rsidR="00863282" w:rsidRDefault="00047331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415CE0DA" w14:textId="77777777" w:rsidR="00863282" w:rsidRDefault="00047331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232AE87C" w14:textId="77777777" w:rsidR="00863282" w:rsidRDefault="00047331">
            <w:pPr>
              <w:jc w:val="center"/>
            </w:pPr>
            <w:r>
              <w:t>0.017</w:t>
            </w:r>
          </w:p>
        </w:tc>
        <w:tc>
          <w:tcPr>
            <w:tcW w:w="1188" w:type="dxa"/>
            <w:vAlign w:val="center"/>
          </w:tcPr>
          <w:p w14:paraId="402595FE" w14:textId="77777777" w:rsidR="00863282" w:rsidRDefault="00047331">
            <w:pPr>
              <w:jc w:val="center"/>
            </w:pPr>
            <w:r>
              <w:t>0.042</w:t>
            </w:r>
          </w:p>
        </w:tc>
      </w:tr>
      <w:tr w:rsidR="00863282" w14:paraId="737BC5D3" w14:textId="77777777">
        <w:tc>
          <w:tcPr>
            <w:tcW w:w="1647" w:type="dxa"/>
            <w:vAlign w:val="center"/>
          </w:tcPr>
          <w:p w14:paraId="5314261A" w14:textId="77777777" w:rsidR="00863282" w:rsidRDefault="00047331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47069D2B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63C85FC6" w14:textId="77777777" w:rsidR="00863282" w:rsidRDefault="00047331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190F1103" w14:textId="77777777" w:rsidR="00863282" w:rsidRDefault="00047331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720C7102" w14:textId="77777777" w:rsidR="00863282" w:rsidRDefault="00047331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62586085" w14:textId="77777777" w:rsidR="00863282" w:rsidRDefault="00047331">
            <w:pPr>
              <w:jc w:val="center"/>
            </w:pPr>
            <w:r>
              <w:t>0.052</w:t>
            </w:r>
          </w:p>
        </w:tc>
      </w:tr>
      <w:tr w:rsidR="00863282" w14:paraId="2BA62B6B" w14:textId="77777777">
        <w:tc>
          <w:tcPr>
            <w:tcW w:w="1647" w:type="dxa"/>
            <w:vAlign w:val="center"/>
          </w:tcPr>
          <w:p w14:paraId="6E6124FD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1FD4E923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4600947E" w14:textId="77777777" w:rsidR="00863282" w:rsidRDefault="00047331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1F4D8921" w14:textId="77777777" w:rsidR="00863282" w:rsidRDefault="00047331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7C928B47" w14:textId="77777777" w:rsidR="00863282" w:rsidRDefault="00047331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1CF63043" w14:textId="77777777" w:rsidR="00863282" w:rsidRDefault="00047331">
            <w:pPr>
              <w:jc w:val="center"/>
            </w:pPr>
            <w:r>
              <w:t>0.042</w:t>
            </w:r>
          </w:p>
        </w:tc>
      </w:tr>
    </w:tbl>
    <w:p w14:paraId="20DC80BD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5" w:name="装修材料表"/>
      <w:bookmarkEnd w:id="25"/>
    </w:p>
    <w:p w14:paraId="46439678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29F06232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863282" w14:paraId="5095E30D" w14:textId="77777777">
        <w:tc>
          <w:tcPr>
            <w:tcW w:w="452" w:type="dxa"/>
            <w:shd w:val="clear" w:color="auto" w:fill="E6E6E6"/>
            <w:vAlign w:val="center"/>
          </w:tcPr>
          <w:p w14:paraId="05F3E186" w14:textId="77777777" w:rsidR="00863282" w:rsidRDefault="00047331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81F7E7C" w14:textId="77777777" w:rsidR="00863282" w:rsidRDefault="00047331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B444CB6" w14:textId="77777777" w:rsidR="00863282" w:rsidRDefault="00047331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63FD116" w14:textId="77777777" w:rsidR="00863282" w:rsidRDefault="00047331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9451348" w14:textId="77777777" w:rsidR="00863282" w:rsidRDefault="00047331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A018646" w14:textId="77777777" w:rsidR="00863282" w:rsidRDefault="00047331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7891275" w14:textId="77777777" w:rsidR="00863282" w:rsidRDefault="00047331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863282" w14:paraId="7DE70C7C" w14:textId="77777777">
        <w:tc>
          <w:tcPr>
            <w:tcW w:w="452" w:type="dxa"/>
            <w:vMerge w:val="restart"/>
            <w:vAlign w:val="center"/>
          </w:tcPr>
          <w:p w14:paraId="21344DAE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E94CB86" w14:textId="77777777" w:rsidR="00863282" w:rsidRDefault="00047331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5D50C02D" w14:textId="77777777" w:rsidR="00863282" w:rsidRDefault="00047331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14:paraId="7DE958C8" w14:textId="77777777" w:rsidR="00863282" w:rsidRDefault="00047331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7BFFFA12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62989D7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299B5FA" w14:textId="77777777" w:rsidR="00863282" w:rsidRDefault="00047331">
            <w:pPr>
              <w:jc w:val="center"/>
            </w:pPr>
            <w:r>
              <w:t>6.9</w:t>
            </w:r>
          </w:p>
        </w:tc>
      </w:tr>
      <w:tr w:rsidR="00863282" w14:paraId="180F47D1" w14:textId="77777777">
        <w:tc>
          <w:tcPr>
            <w:tcW w:w="452" w:type="dxa"/>
            <w:vMerge/>
            <w:vAlign w:val="center"/>
          </w:tcPr>
          <w:p w14:paraId="23D6FAFE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967A530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838DDC7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8A11619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6D9B220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8931E75" w14:textId="77777777" w:rsidR="00863282" w:rsidRDefault="00047331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F046E7B" w14:textId="77777777" w:rsidR="00863282" w:rsidRDefault="00047331">
            <w:pPr>
              <w:jc w:val="center"/>
            </w:pPr>
            <w:r>
              <w:t>5.9</w:t>
            </w:r>
          </w:p>
        </w:tc>
      </w:tr>
      <w:tr w:rsidR="00863282" w14:paraId="7B0CE24A" w14:textId="77777777">
        <w:tc>
          <w:tcPr>
            <w:tcW w:w="452" w:type="dxa"/>
            <w:vMerge/>
            <w:vAlign w:val="center"/>
          </w:tcPr>
          <w:p w14:paraId="1D42DC64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90DBC66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F016741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3E2E60E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2A07ED3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22E5965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7282B2C" w14:textId="77777777" w:rsidR="00863282" w:rsidRDefault="00047331">
            <w:pPr>
              <w:jc w:val="center"/>
            </w:pPr>
            <w:r>
              <w:t>10.8</w:t>
            </w:r>
          </w:p>
        </w:tc>
      </w:tr>
      <w:tr w:rsidR="00863282" w14:paraId="7C17849B" w14:textId="77777777">
        <w:tc>
          <w:tcPr>
            <w:tcW w:w="452" w:type="dxa"/>
            <w:vMerge/>
            <w:vAlign w:val="center"/>
          </w:tcPr>
          <w:p w14:paraId="385230A3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420AB84" w14:textId="77777777" w:rsidR="00863282" w:rsidRDefault="00047331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3460B9AD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7DBFE9B3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6757FA6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4AED474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219351D" w14:textId="77777777" w:rsidR="00863282" w:rsidRDefault="00047331">
            <w:pPr>
              <w:jc w:val="center"/>
            </w:pPr>
            <w:r>
              <w:t>12.8</w:t>
            </w:r>
          </w:p>
        </w:tc>
      </w:tr>
      <w:tr w:rsidR="00863282" w14:paraId="61F9C94C" w14:textId="77777777">
        <w:tc>
          <w:tcPr>
            <w:tcW w:w="452" w:type="dxa"/>
            <w:vMerge/>
            <w:vAlign w:val="center"/>
          </w:tcPr>
          <w:p w14:paraId="2D471DCE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C4F261B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3758B1D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F669EF0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EEC615C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D5FF025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48CA098" w14:textId="77777777" w:rsidR="00863282" w:rsidRDefault="00047331">
            <w:pPr>
              <w:jc w:val="center"/>
            </w:pPr>
            <w:r>
              <w:t>11.8</w:t>
            </w:r>
          </w:p>
        </w:tc>
      </w:tr>
      <w:tr w:rsidR="00863282" w14:paraId="2E23949F" w14:textId="77777777">
        <w:tc>
          <w:tcPr>
            <w:tcW w:w="452" w:type="dxa"/>
            <w:vMerge/>
            <w:vAlign w:val="center"/>
          </w:tcPr>
          <w:p w14:paraId="46AC5FE5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DE7B49F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D092F33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4647F8A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E7D739A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DC8A3B3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53CF22E" w14:textId="77777777" w:rsidR="00863282" w:rsidRDefault="00047331">
            <w:pPr>
              <w:jc w:val="center"/>
            </w:pPr>
            <w:r>
              <w:t>4.9</w:t>
            </w:r>
          </w:p>
        </w:tc>
      </w:tr>
      <w:tr w:rsidR="00863282" w14:paraId="642CF6E0" w14:textId="77777777">
        <w:tc>
          <w:tcPr>
            <w:tcW w:w="452" w:type="dxa"/>
            <w:vMerge/>
            <w:vAlign w:val="center"/>
          </w:tcPr>
          <w:p w14:paraId="26095D4C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504CF5AA" w14:textId="77777777" w:rsidR="00863282" w:rsidRDefault="00047331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14:paraId="3379586B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5141DCA8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6BB066D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FF264EE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116D66E" w14:textId="77777777" w:rsidR="00863282" w:rsidRDefault="00047331">
            <w:pPr>
              <w:jc w:val="center"/>
            </w:pPr>
            <w:r>
              <w:t>15.1</w:t>
            </w:r>
          </w:p>
        </w:tc>
      </w:tr>
      <w:tr w:rsidR="00863282" w14:paraId="064B2A6E" w14:textId="77777777">
        <w:tc>
          <w:tcPr>
            <w:tcW w:w="452" w:type="dxa"/>
            <w:vMerge/>
            <w:vAlign w:val="center"/>
          </w:tcPr>
          <w:p w14:paraId="2C07E311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59ED380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924A48C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DC980E7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662E315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AAE42D8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A47245F" w14:textId="77777777" w:rsidR="00863282" w:rsidRDefault="00047331">
            <w:pPr>
              <w:jc w:val="center"/>
            </w:pPr>
            <w:r>
              <w:t>13.9</w:t>
            </w:r>
          </w:p>
        </w:tc>
      </w:tr>
      <w:tr w:rsidR="00863282" w14:paraId="74F9A6B6" w14:textId="77777777">
        <w:tc>
          <w:tcPr>
            <w:tcW w:w="452" w:type="dxa"/>
            <w:vMerge/>
            <w:vAlign w:val="center"/>
          </w:tcPr>
          <w:p w14:paraId="0CA7703E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E89A96F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235AF8F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09CEF8A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F9E853B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F6A0B44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23EF994" w14:textId="77777777" w:rsidR="00863282" w:rsidRDefault="00047331">
            <w:pPr>
              <w:jc w:val="center"/>
            </w:pPr>
            <w:r>
              <w:t>5.8</w:t>
            </w:r>
          </w:p>
        </w:tc>
      </w:tr>
      <w:tr w:rsidR="00863282" w14:paraId="590CD15C" w14:textId="77777777">
        <w:tc>
          <w:tcPr>
            <w:tcW w:w="452" w:type="dxa"/>
            <w:vMerge/>
            <w:vAlign w:val="center"/>
          </w:tcPr>
          <w:p w14:paraId="287D8F60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73F22812" w14:textId="77777777" w:rsidR="00863282" w:rsidRDefault="00047331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14:paraId="2BF81E58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68B0EDB5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69C2D7D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08A1477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C3FDCF8" w14:textId="77777777" w:rsidR="00863282" w:rsidRDefault="00047331">
            <w:pPr>
              <w:jc w:val="center"/>
            </w:pPr>
            <w:r>
              <w:t>16.8</w:t>
            </w:r>
          </w:p>
        </w:tc>
      </w:tr>
      <w:tr w:rsidR="00863282" w14:paraId="60A81438" w14:textId="77777777">
        <w:tc>
          <w:tcPr>
            <w:tcW w:w="452" w:type="dxa"/>
            <w:vMerge/>
            <w:vAlign w:val="center"/>
          </w:tcPr>
          <w:p w14:paraId="5BC8AA42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C389F23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33DD08A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5761B45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F00F771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3216791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38F0463" w14:textId="77777777" w:rsidR="00863282" w:rsidRDefault="00047331">
            <w:pPr>
              <w:jc w:val="center"/>
            </w:pPr>
            <w:r>
              <w:t>15.5</w:t>
            </w:r>
          </w:p>
        </w:tc>
      </w:tr>
      <w:tr w:rsidR="00863282" w14:paraId="0BAF36F7" w14:textId="77777777">
        <w:tc>
          <w:tcPr>
            <w:tcW w:w="452" w:type="dxa"/>
            <w:vMerge/>
            <w:vAlign w:val="center"/>
          </w:tcPr>
          <w:p w14:paraId="2B1C8269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FC3B65B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237B474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E126F1F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43E062E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A7FC762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310EF0B" w14:textId="77777777" w:rsidR="00863282" w:rsidRDefault="00047331">
            <w:pPr>
              <w:jc w:val="center"/>
            </w:pPr>
            <w:r>
              <w:t>6.5</w:t>
            </w:r>
          </w:p>
        </w:tc>
      </w:tr>
      <w:tr w:rsidR="00863282" w14:paraId="049A8039" w14:textId="77777777">
        <w:tc>
          <w:tcPr>
            <w:tcW w:w="452" w:type="dxa"/>
            <w:vMerge/>
            <w:vAlign w:val="center"/>
          </w:tcPr>
          <w:p w14:paraId="5BDC5D86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2FFCB592" w14:textId="77777777" w:rsidR="00863282" w:rsidRDefault="00047331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14:paraId="0CCE7E5B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68D21424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5E5B93ED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A46C5AF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81ABB92" w14:textId="77777777" w:rsidR="00863282" w:rsidRDefault="00047331">
            <w:pPr>
              <w:jc w:val="center"/>
            </w:pPr>
            <w:r>
              <w:t>13.4</w:t>
            </w:r>
          </w:p>
        </w:tc>
      </w:tr>
      <w:tr w:rsidR="00863282" w14:paraId="13A82F1F" w14:textId="77777777">
        <w:tc>
          <w:tcPr>
            <w:tcW w:w="452" w:type="dxa"/>
            <w:vMerge/>
            <w:vAlign w:val="center"/>
          </w:tcPr>
          <w:p w14:paraId="3635B651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5A01053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89F2442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C3EC539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F212654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5C8197E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886BA5B" w14:textId="77777777" w:rsidR="00863282" w:rsidRDefault="00047331">
            <w:pPr>
              <w:jc w:val="center"/>
            </w:pPr>
            <w:r>
              <w:t>12.4</w:t>
            </w:r>
          </w:p>
        </w:tc>
      </w:tr>
      <w:tr w:rsidR="00863282" w14:paraId="0B4E3025" w14:textId="77777777">
        <w:tc>
          <w:tcPr>
            <w:tcW w:w="452" w:type="dxa"/>
            <w:vMerge/>
            <w:vAlign w:val="center"/>
          </w:tcPr>
          <w:p w14:paraId="3624679E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DA7EA72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DD9ED49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C70C324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CFB09B5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5B01F1F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0A6D535" w14:textId="77777777" w:rsidR="00863282" w:rsidRDefault="00047331">
            <w:pPr>
              <w:jc w:val="center"/>
            </w:pPr>
            <w:r>
              <w:t>5.1</w:t>
            </w:r>
          </w:p>
        </w:tc>
      </w:tr>
      <w:tr w:rsidR="00863282" w14:paraId="5F593899" w14:textId="77777777">
        <w:tc>
          <w:tcPr>
            <w:tcW w:w="452" w:type="dxa"/>
            <w:vMerge/>
            <w:vAlign w:val="center"/>
          </w:tcPr>
          <w:p w14:paraId="51999F68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D8539D1" w14:textId="77777777" w:rsidR="00863282" w:rsidRDefault="00047331">
            <w:pPr>
              <w:jc w:val="center"/>
            </w:pPr>
            <w:r>
              <w:t>1018</w:t>
            </w:r>
          </w:p>
        </w:tc>
        <w:tc>
          <w:tcPr>
            <w:tcW w:w="1358" w:type="dxa"/>
            <w:vMerge w:val="restart"/>
            <w:vAlign w:val="center"/>
          </w:tcPr>
          <w:p w14:paraId="4B07C305" w14:textId="77777777" w:rsidR="00863282" w:rsidRDefault="00047331">
            <w:pPr>
              <w:jc w:val="center"/>
            </w:pPr>
            <w:r>
              <w:t>大堂</w:t>
            </w:r>
          </w:p>
        </w:tc>
        <w:tc>
          <w:tcPr>
            <w:tcW w:w="1528" w:type="dxa"/>
            <w:vMerge w:val="restart"/>
            <w:vAlign w:val="center"/>
          </w:tcPr>
          <w:p w14:paraId="03D16439" w14:textId="77777777" w:rsidR="00863282" w:rsidRDefault="00047331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12FE842D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9215EEE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043AD39" w14:textId="77777777" w:rsidR="00863282" w:rsidRDefault="00047331">
            <w:pPr>
              <w:jc w:val="center"/>
            </w:pPr>
            <w:r>
              <w:t>101.2</w:t>
            </w:r>
          </w:p>
        </w:tc>
      </w:tr>
      <w:tr w:rsidR="00863282" w14:paraId="0B379DB9" w14:textId="77777777">
        <w:tc>
          <w:tcPr>
            <w:tcW w:w="452" w:type="dxa"/>
            <w:vMerge/>
            <w:vAlign w:val="center"/>
          </w:tcPr>
          <w:p w14:paraId="7CDD3E10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EA2EF03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BB82207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1FE3B83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13DE9AE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F3A90ED" w14:textId="77777777" w:rsidR="00863282" w:rsidRDefault="00047331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4D6B056" w14:textId="77777777" w:rsidR="00863282" w:rsidRDefault="00047331">
            <w:pPr>
              <w:jc w:val="center"/>
            </w:pPr>
            <w:r>
              <w:t>86.8</w:t>
            </w:r>
          </w:p>
        </w:tc>
      </w:tr>
      <w:tr w:rsidR="00863282" w14:paraId="31A22972" w14:textId="77777777">
        <w:tc>
          <w:tcPr>
            <w:tcW w:w="452" w:type="dxa"/>
            <w:vMerge/>
            <w:vAlign w:val="center"/>
          </w:tcPr>
          <w:p w14:paraId="6FAA8ACF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C9C27C6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DAECB72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5BF9947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267E980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7758987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329B218" w14:textId="77777777" w:rsidR="00863282" w:rsidRDefault="00047331">
            <w:pPr>
              <w:jc w:val="center"/>
            </w:pPr>
            <w:r>
              <w:t>159.1</w:t>
            </w:r>
          </w:p>
        </w:tc>
      </w:tr>
      <w:tr w:rsidR="00863282" w14:paraId="0A38C797" w14:textId="77777777">
        <w:tc>
          <w:tcPr>
            <w:tcW w:w="452" w:type="dxa"/>
            <w:vMerge/>
            <w:vAlign w:val="center"/>
          </w:tcPr>
          <w:p w14:paraId="351CD561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2E32B159" w14:textId="77777777" w:rsidR="00863282" w:rsidRDefault="00047331">
            <w:pPr>
              <w:jc w:val="center"/>
            </w:pPr>
            <w:r>
              <w:t>1019</w:t>
            </w:r>
          </w:p>
        </w:tc>
        <w:tc>
          <w:tcPr>
            <w:tcW w:w="1358" w:type="dxa"/>
            <w:vMerge w:val="restart"/>
            <w:vAlign w:val="center"/>
          </w:tcPr>
          <w:p w14:paraId="69CA6544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49BDBEA" w14:textId="77777777" w:rsidR="00863282" w:rsidRDefault="00047331">
            <w:pPr>
              <w:jc w:val="center"/>
            </w:pPr>
            <w:r>
              <w:t>（公建）会议室方案</w:t>
            </w:r>
            <w:r>
              <w:t>2</w:t>
            </w:r>
          </w:p>
        </w:tc>
        <w:tc>
          <w:tcPr>
            <w:tcW w:w="1528" w:type="dxa"/>
            <w:vAlign w:val="center"/>
          </w:tcPr>
          <w:p w14:paraId="3A505D4D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8181CC7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014D4EA" w14:textId="77777777" w:rsidR="00863282" w:rsidRDefault="00047331">
            <w:pPr>
              <w:jc w:val="center"/>
            </w:pPr>
            <w:r>
              <w:t>41.4</w:t>
            </w:r>
          </w:p>
        </w:tc>
      </w:tr>
      <w:tr w:rsidR="00863282" w14:paraId="3437889F" w14:textId="77777777">
        <w:tc>
          <w:tcPr>
            <w:tcW w:w="452" w:type="dxa"/>
            <w:vMerge/>
            <w:vAlign w:val="center"/>
          </w:tcPr>
          <w:p w14:paraId="3F4D9045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DA48B8C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C8A4397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F4FC780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2A57CEC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1B65AA8" w14:textId="77777777" w:rsidR="00863282" w:rsidRDefault="00047331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BC0883E" w14:textId="77777777" w:rsidR="00863282" w:rsidRDefault="00047331">
            <w:pPr>
              <w:jc w:val="center"/>
            </w:pPr>
            <w:r>
              <w:t>25.9</w:t>
            </w:r>
          </w:p>
        </w:tc>
      </w:tr>
      <w:tr w:rsidR="00863282" w14:paraId="74650069" w14:textId="77777777">
        <w:tc>
          <w:tcPr>
            <w:tcW w:w="452" w:type="dxa"/>
            <w:vMerge/>
            <w:vAlign w:val="center"/>
          </w:tcPr>
          <w:p w14:paraId="5180FAED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C2734A8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71BF3B6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6616F6D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2FC6810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83101E2" w14:textId="77777777" w:rsidR="00863282" w:rsidRDefault="00047331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4B220D4C" w14:textId="77777777" w:rsidR="00863282" w:rsidRDefault="00047331">
            <w:pPr>
              <w:jc w:val="center"/>
            </w:pPr>
            <w:r>
              <w:t>62.2</w:t>
            </w:r>
          </w:p>
        </w:tc>
      </w:tr>
      <w:tr w:rsidR="00863282" w14:paraId="0FCDEE04" w14:textId="77777777">
        <w:tc>
          <w:tcPr>
            <w:tcW w:w="452" w:type="dxa"/>
            <w:vMerge/>
            <w:vAlign w:val="center"/>
          </w:tcPr>
          <w:p w14:paraId="61CDBA3F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C6EF7B4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8216EB0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5A0158C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967A43B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8143563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A50FB84" w14:textId="77777777" w:rsidR="00863282" w:rsidRDefault="00047331">
            <w:pPr>
              <w:jc w:val="center"/>
            </w:pPr>
            <w:r>
              <w:t>25.9</w:t>
            </w:r>
          </w:p>
        </w:tc>
      </w:tr>
      <w:tr w:rsidR="00863282" w14:paraId="5642406A" w14:textId="77777777">
        <w:tc>
          <w:tcPr>
            <w:tcW w:w="452" w:type="dxa"/>
            <w:vMerge/>
            <w:vAlign w:val="center"/>
          </w:tcPr>
          <w:p w14:paraId="6A30DB0E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F508C7D" w14:textId="77777777" w:rsidR="00863282" w:rsidRDefault="00047331">
            <w:pPr>
              <w:jc w:val="center"/>
            </w:pPr>
            <w:r>
              <w:t>1020</w:t>
            </w:r>
          </w:p>
        </w:tc>
        <w:tc>
          <w:tcPr>
            <w:tcW w:w="1358" w:type="dxa"/>
            <w:vMerge w:val="restart"/>
            <w:vAlign w:val="center"/>
          </w:tcPr>
          <w:p w14:paraId="002A808A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7991DB9C" w14:textId="77777777" w:rsidR="00863282" w:rsidRDefault="00047331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BA2F9B0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651D37D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C2B5AAB" w14:textId="77777777" w:rsidR="00863282" w:rsidRDefault="00047331">
            <w:pPr>
              <w:jc w:val="center"/>
            </w:pPr>
            <w:r>
              <w:t>65.2</w:t>
            </w:r>
          </w:p>
        </w:tc>
      </w:tr>
      <w:tr w:rsidR="00863282" w14:paraId="10570905" w14:textId="77777777">
        <w:tc>
          <w:tcPr>
            <w:tcW w:w="452" w:type="dxa"/>
            <w:vMerge/>
            <w:vAlign w:val="center"/>
          </w:tcPr>
          <w:p w14:paraId="46AE0ABC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DDE9B2D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FF3CEC2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74FD845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D28A934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BF01D6F" w14:textId="77777777" w:rsidR="00863282" w:rsidRDefault="00047331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5A61A98" w14:textId="77777777" w:rsidR="00863282" w:rsidRDefault="00047331">
            <w:pPr>
              <w:jc w:val="center"/>
            </w:pPr>
            <w:r>
              <w:t>55.9</w:t>
            </w:r>
          </w:p>
        </w:tc>
      </w:tr>
      <w:tr w:rsidR="00863282" w14:paraId="25DF62EF" w14:textId="77777777">
        <w:tc>
          <w:tcPr>
            <w:tcW w:w="452" w:type="dxa"/>
            <w:vMerge/>
            <w:vAlign w:val="center"/>
          </w:tcPr>
          <w:p w14:paraId="7601C973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D9A294E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E2F57CC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9480B5E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BE90252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50AD037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AE2B24F" w14:textId="77777777" w:rsidR="00863282" w:rsidRDefault="00047331">
            <w:pPr>
              <w:jc w:val="center"/>
            </w:pPr>
            <w:r>
              <w:t>102.5</w:t>
            </w:r>
          </w:p>
        </w:tc>
      </w:tr>
      <w:tr w:rsidR="00863282" w14:paraId="0C85AE93" w14:textId="77777777">
        <w:tc>
          <w:tcPr>
            <w:tcW w:w="452" w:type="dxa"/>
            <w:vMerge w:val="restart"/>
            <w:vAlign w:val="center"/>
          </w:tcPr>
          <w:p w14:paraId="05E32353" w14:textId="77777777" w:rsidR="00863282" w:rsidRDefault="00047331">
            <w:pPr>
              <w:jc w:val="center"/>
            </w:pPr>
            <w:r>
              <w:lastRenderedPageBreak/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75CED8FA" w14:textId="77777777" w:rsidR="00863282" w:rsidRDefault="00047331">
            <w:pPr>
              <w:jc w:val="center"/>
            </w:pPr>
            <w:r>
              <w:t>2001</w:t>
            </w:r>
          </w:p>
        </w:tc>
        <w:tc>
          <w:tcPr>
            <w:tcW w:w="1358" w:type="dxa"/>
            <w:vMerge w:val="restart"/>
            <w:vAlign w:val="center"/>
          </w:tcPr>
          <w:p w14:paraId="1B66E702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55B8F8B0" w14:textId="77777777" w:rsidR="00863282" w:rsidRDefault="00047331">
            <w:pPr>
              <w:jc w:val="center"/>
            </w:pPr>
            <w:r>
              <w:t>（公建）礼堂方案</w:t>
            </w:r>
          </w:p>
        </w:tc>
        <w:tc>
          <w:tcPr>
            <w:tcW w:w="1528" w:type="dxa"/>
            <w:vAlign w:val="center"/>
          </w:tcPr>
          <w:p w14:paraId="34296449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2F91106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80ED81E" w14:textId="77777777" w:rsidR="00863282" w:rsidRDefault="00047331">
            <w:pPr>
              <w:jc w:val="center"/>
            </w:pPr>
            <w:r>
              <w:t>80.5</w:t>
            </w:r>
          </w:p>
        </w:tc>
      </w:tr>
      <w:tr w:rsidR="00863282" w14:paraId="149549C2" w14:textId="77777777">
        <w:tc>
          <w:tcPr>
            <w:tcW w:w="452" w:type="dxa"/>
            <w:vMerge/>
            <w:vAlign w:val="center"/>
          </w:tcPr>
          <w:p w14:paraId="7F86EF4D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6975C1F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7B61AE8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03303AF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0211C68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14B6E5D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5D5C28C" w14:textId="77777777" w:rsidR="00863282" w:rsidRDefault="00047331">
            <w:pPr>
              <w:jc w:val="center"/>
            </w:pPr>
            <w:r>
              <w:t>120.8</w:t>
            </w:r>
          </w:p>
        </w:tc>
      </w:tr>
      <w:tr w:rsidR="00863282" w14:paraId="10243A98" w14:textId="77777777">
        <w:tc>
          <w:tcPr>
            <w:tcW w:w="452" w:type="dxa"/>
            <w:vMerge/>
            <w:vAlign w:val="center"/>
          </w:tcPr>
          <w:p w14:paraId="3E3B433C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28F31A3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A6FEFB7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34C0D7C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7AE1BE5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D7115D4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65F469A" w14:textId="77777777" w:rsidR="00863282" w:rsidRDefault="00047331">
            <w:pPr>
              <w:jc w:val="center"/>
            </w:pPr>
            <w:r>
              <w:t>50.3</w:t>
            </w:r>
          </w:p>
        </w:tc>
      </w:tr>
      <w:tr w:rsidR="00863282" w14:paraId="636694F7" w14:textId="77777777">
        <w:tc>
          <w:tcPr>
            <w:tcW w:w="452" w:type="dxa"/>
            <w:vMerge/>
            <w:vAlign w:val="center"/>
          </w:tcPr>
          <w:p w14:paraId="58E898FB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6E41C520" w14:textId="77777777" w:rsidR="00863282" w:rsidRDefault="00047331">
            <w:pPr>
              <w:jc w:val="center"/>
            </w:pPr>
            <w:r>
              <w:t>2002</w:t>
            </w:r>
          </w:p>
        </w:tc>
        <w:tc>
          <w:tcPr>
            <w:tcW w:w="1358" w:type="dxa"/>
            <w:vMerge w:val="restart"/>
            <w:vAlign w:val="center"/>
          </w:tcPr>
          <w:p w14:paraId="6C3444B3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2C3C6C68" w14:textId="77777777" w:rsidR="00863282" w:rsidRDefault="00047331">
            <w:pPr>
              <w:jc w:val="center"/>
            </w:pPr>
            <w:r>
              <w:t>（公建）礼堂方案</w:t>
            </w:r>
          </w:p>
        </w:tc>
        <w:tc>
          <w:tcPr>
            <w:tcW w:w="1528" w:type="dxa"/>
            <w:vAlign w:val="center"/>
          </w:tcPr>
          <w:p w14:paraId="2517A27B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6C11437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831390E" w14:textId="77777777" w:rsidR="00863282" w:rsidRDefault="00047331">
            <w:pPr>
              <w:jc w:val="center"/>
            </w:pPr>
            <w:r>
              <w:t>74.6</w:t>
            </w:r>
          </w:p>
        </w:tc>
      </w:tr>
      <w:tr w:rsidR="00863282" w14:paraId="0FE03DA1" w14:textId="77777777">
        <w:tc>
          <w:tcPr>
            <w:tcW w:w="452" w:type="dxa"/>
            <w:vMerge/>
            <w:vAlign w:val="center"/>
          </w:tcPr>
          <w:p w14:paraId="716DC17C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AA4B89F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C4B67EE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3DEE9D5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9BD5817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FE91750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C30314D" w14:textId="77777777" w:rsidR="00863282" w:rsidRDefault="00047331">
            <w:pPr>
              <w:jc w:val="center"/>
            </w:pPr>
            <w:r>
              <w:t>111.8</w:t>
            </w:r>
          </w:p>
        </w:tc>
      </w:tr>
      <w:tr w:rsidR="00863282" w14:paraId="1E56A7E2" w14:textId="77777777">
        <w:tc>
          <w:tcPr>
            <w:tcW w:w="452" w:type="dxa"/>
            <w:vMerge/>
            <w:vAlign w:val="center"/>
          </w:tcPr>
          <w:p w14:paraId="28A8F745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522EB3A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7A7161E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0085517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AB5252E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26016AD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B52B0D5" w14:textId="77777777" w:rsidR="00863282" w:rsidRDefault="00047331">
            <w:pPr>
              <w:jc w:val="center"/>
            </w:pPr>
            <w:r>
              <w:t>46.6</w:t>
            </w:r>
          </w:p>
        </w:tc>
      </w:tr>
      <w:tr w:rsidR="00863282" w14:paraId="4BC07789" w14:textId="77777777">
        <w:tc>
          <w:tcPr>
            <w:tcW w:w="452" w:type="dxa"/>
            <w:vMerge/>
            <w:vAlign w:val="center"/>
          </w:tcPr>
          <w:p w14:paraId="7D734E08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4B858D4E" w14:textId="77777777" w:rsidR="00863282" w:rsidRDefault="00047331">
            <w:pPr>
              <w:jc w:val="center"/>
            </w:pPr>
            <w:r>
              <w:t>2008</w:t>
            </w:r>
          </w:p>
        </w:tc>
        <w:tc>
          <w:tcPr>
            <w:tcW w:w="1358" w:type="dxa"/>
            <w:vMerge w:val="restart"/>
            <w:vAlign w:val="center"/>
          </w:tcPr>
          <w:p w14:paraId="5D8AC1AD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2F34E99B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1BF2BE65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A7EEF6C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2B3EE0F" w14:textId="77777777" w:rsidR="00863282" w:rsidRDefault="00047331">
            <w:pPr>
              <w:jc w:val="center"/>
            </w:pPr>
            <w:r>
              <w:t>16.8</w:t>
            </w:r>
          </w:p>
        </w:tc>
      </w:tr>
      <w:tr w:rsidR="00863282" w14:paraId="409F339F" w14:textId="77777777">
        <w:tc>
          <w:tcPr>
            <w:tcW w:w="452" w:type="dxa"/>
            <w:vMerge/>
            <w:vAlign w:val="center"/>
          </w:tcPr>
          <w:p w14:paraId="31B6A48E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6D3A7A3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0D30011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9B65C92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40A496B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9AF7BCA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C2CE021" w14:textId="77777777" w:rsidR="00863282" w:rsidRDefault="00047331">
            <w:pPr>
              <w:jc w:val="center"/>
            </w:pPr>
            <w:r>
              <w:t>15.5</w:t>
            </w:r>
          </w:p>
        </w:tc>
      </w:tr>
      <w:tr w:rsidR="00863282" w14:paraId="2D918FBA" w14:textId="77777777">
        <w:tc>
          <w:tcPr>
            <w:tcW w:w="452" w:type="dxa"/>
            <w:vMerge/>
            <w:vAlign w:val="center"/>
          </w:tcPr>
          <w:p w14:paraId="368C283D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9F07EF5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A434BD4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2C0E126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C8A668B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48CA004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1E371CD" w14:textId="77777777" w:rsidR="00863282" w:rsidRDefault="00047331">
            <w:pPr>
              <w:jc w:val="center"/>
            </w:pPr>
            <w:r>
              <w:t>6.5</w:t>
            </w:r>
          </w:p>
        </w:tc>
      </w:tr>
      <w:tr w:rsidR="00863282" w14:paraId="3C60BFCA" w14:textId="77777777">
        <w:tc>
          <w:tcPr>
            <w:tcW w:w="452" w:type="dxa"/>
            <w:vMerge/>
            <w:vAlign w:val="center"/>
          </w:tcPr>
          <w:p w14:paraId="4443ACA2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7342A96D" w14:textId="77777777" w:rsidR="00863282" w:rsidRDefault="00047331">
            <w:pPr>
              <w:jc w:val="center"/>
            </w:pPr>
            <w:r>
              <w:t>2010</w:t>
            </w:r>
          </w:p>
        </w:tc>
        <w:tc>
          <w:tcPr>
            <w:tcW w:w="1358" w:type="dxa"/>
            <w:vMerge w:val="restart"/>
            <w:vAlign w:val="center"/>
          </w:tcPr>
          <w:p w14:paraId="5F6AADFC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AA19243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374D587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43076EE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24F6EF8" w14:textId="77777777" w:rsidR="00863282" w:rsidRDefault="00047331">
            <w:pPr>
              <w:jc w:val="center"/>
            </w:pPr>
            <w:r>
              <w:t>15.1</w:t>
            </w:r>
          </w:p>
        </w:tc>
      </w:tr>
      <w:tr w:rsidR="00863282" w14:paraId="55E31871" w14:textId="77777777">
        <w:tc>
          <w:tcPr>
            <w:tcW w:w="452" w:type="dxa"/>
            <w:vMerge/>
            <w:vAlign w:val="center"/>
          </w:tcPr>
          <w:p w14:paraId="66AA7BDA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55E5860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F713037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453A9EA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8AA3A45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58A2EC1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13052BE" w14:textId="77777777" w:rsidR="00863282" w:rsidRDefault="00047331">
            <w:pPr>
              <w:jc w:val="center"/>
            </w:pPr>
            <w:r>
              <w:t>13.9</w:t>
            </w:r>
          </w:p>
        </w:tc>
      </w:tr>
      <w:tr w:rsidR="00863282" w14:paraId="40A66D57" w14:textId="77777777">
        <w:tc>
          <w:tcPr>
            <w:tcW w:w="452" w:type="dxa"/>
            <w:vMerge/>
            <w:vAlign w:val="center"/>
          </w:tcPr>
          <w:p w14:paraId="042D8397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11DF7D8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5B9F7F4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A6A275A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5748E20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37D20B7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25CE413" w14:textId="77777777" w:rsidR="00863282" w:rsidRDefault="00047331">
            <w:pPr>
              <w:jc w:val="center"/>
            </w:pPr>
            <w:r>
              <w:t>5.8</w:t>
            </w:r>
          </w:p>
        </w:tc>
      </w:tr>
      <w:tr w:rsidR="00863282" w14:paraId="4961F3DF" w14:textId="77777777">
        <w:tc>
          <w:tcPr>
            <w:tcW w:w="452" w:type="dxa"/>
            <w:vMerge/>
            <w:vAlign w:val="center"/>
          </w:tcPr>
          <w:p w14:paraId="4BBD848A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40927C1F" w14:textId="77777777" w:rsidR="00863282" w:rsidRDefault="00047331">
            <w:pPr>
              <w:jc w:val="center"/>
            </w:pPr>
            <w:r>
              <w:t>2013</w:t>
            </w:r>
          </w:p>
        </w:tc>
        <w:tc>
          <w:tcPr>
            <w:tcW w:w="1358" w:type="dxa"/>
            <w:vMerge w:val="restart"/>
            <w:vAlign w:val="center"/>
          </w:tcPr>
          <w:p w14:paraId="4EB090DF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66B28C28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AB7CFDE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8AE62B9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50E1C56" w14:textId="77777777" w:rsidR="00863282" w:rsidRDefault="00047331">
            <w:pPr>
              <w:jc w:val="center"/>
            </w:pPr>
            <w:r>
              <w:t>13.5</w:t>
            </w:r>
          </w:p>
        </w:tc>
      </w:tr>
      <w:tr w:rsidR="00863282" w14:paraId="78D65584" w14:textId="77777777">
        <w:tc>
          <w:tcPr>
            <w:tcW w:w="452" w:type="dxa"/>
            <w:vMerge/>
            <w:vAlign w:val="center"/>
          </w:tcPr>
          <w:p w14:paraId="4DD589AD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40F9F9F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66B4E36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DA430FA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EF7CBFA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358F189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6370C0E" w14:textId="77777777" w:rsidR="00863282" w:rsidRDefault="00047331">
            <w:pPr>
              <w:jc w:val="center"/>
            </w:pPr>
            <w:r>
              <w:t>12.4</w:t>
            </w:r>
          </w:p>
        </w:tc>
      </w:tr>
      <w:tr w:rsidR="00863282" w14:paraId="3C342E32" w14:textId="77777777">
        <w:tc>
          <w:tcPr>
            <w:tcW w:w="452" w:type="dxa"/>
            <w:vMerge/>
            <w:vAlign w:val="center"/>
          </w:tcPr>
          <w:p w14:paraId="519BA063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A64E47C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B9E3FD0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102F571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98EB2A9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268E997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DD62AC9" w14:textId="77777777" w:rsidR="00863282" w:rsidRDefault="00047331">
            <w:pPr>
              <w:jc w:val="center"/>
            </w:pPr>
            <w:r>
              <w:t>5.2</w:t>
            </w:r>
          </w:p>
        </w:tc>
      </w:tr>
      <w:tr w:rsidR="00863282" w14:paraId="684E555B" w14:textId="77777777">
        <w:tc>
          <w:tcPr>
            <w:tcW w:w="452" w:type="dxa"/>
            <w:vMerge/>
            <w:vAlign w:val="center"/>
          </w:tcPr>
          <w:p w14:paraId="38DD1173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13F34817" w14:textId="77777777" w:rsidR="00863282" w:rsidRDefault="00047331">
            <w:pPr>
              <w:jc w:val="center"/>
            </w:pPr>
            <w:r>
              <w:t>2014</w:t>
            </w:r>
          </w:p>
        </w:tc>
        <w:tc>
          <w:tcPr>
            <w:tcW w:w="1358" w:type="dxa"/>
            <w:vMerge w:val="restart"/>
            <w:vAlign w:val="center"/>
          </w:tcPr>
          <w:p w14:paraId="77214FA0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53F8B2F2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6F5D7A4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05E6D5F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196913A" w14:textId="77777777" w:rsidR="00863282" w:rsidRDefault="00047331">
            <w:pPr>
              <w:jc w:val="center"/>
            </w:pPr>
            <w:r>
              <w:t>13.4</w:t>
            </w:r>
          </w:p>
        </w:tc>
      </w:tr>
      <w:tr w:rsidR="00863282" w14:paraId="14064C82" w14:textId="77777777">
        <w:tc>
          <w:tcPr>
            <w:tcW w:w="452" w:type="dxa"/>
            <w:vMerge/>
            <w:vAlign w:val="center"/>
          </w:tcPr>
          <w:p w14:paraId="202D647E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87506D9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C947AD7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73952F0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D2F89F2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3CBCAB4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C2C214D" w14:textId="77777777" w:rsidR="00863282" w:rsidRDefault="00047331">
            <w:pPr>
              <w:jc w:val="center"/>
            </w:pPr>
            <w:r>
              <w:t>12.4</w:t>
            </w:r>
          </w:p>
        </w:tc>
      </w:tr>
      <w:tr w:rsidR="00863282" w14:paraId="75B5E406" w14:textId="77777777">
        <w:tc>
          <w:tcPr>
            <w:tcW w:w="452" w:type="dxa"/>
            <w:vMerge/>
            <w:vAlign w:val="center"/>
          </w:tcPr>
          <w:p w14:paraId="50B1E048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2F607D1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396B8B7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8390B84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F7B81ED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03412B4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8BE404F" w14:textId="77777777" w:rsidR="00863282" w:rsidRDefault="00047331">
            <w:pPr>
              <w:jc w:val="center"/>
            </w:pPr>
            <w:r>
              <w:t>5.1</w:t>
            </w:r>
          </w:p>
        </w:tc>
      </w:tr>
      <w:tr w:rsidR="00863282" w14:paraId="64E05321" w14:textId="77777777">
        <w:tc>
          <w:tcPr>
            <w:tcW w:w="452" w:type="dxa"/>
            <w:vMerge/>
            <w:vAlign w:val="center"/>
          </w:tcPr>
          <w:p w14:paraId="5DF9A567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4D4B378F" w14:textId="77777777" w:rsidR="00863282" w:rsidRDefault="00047331">
            <w:pPr>
              <w:jc w:val="center"/>
            </w:pPr>
            <w:r>
              <w:t>2015</w:t>
            </w:r>
          </w:p>
        </w:tc>
        <w:tc>
          <w:tcPr>
            <w:tcW w:w="1358" w:type="dxa"/>
            <w:vMerge w:val="restart"/>
            <w:vAlign w:val="center"/>
          </w:tcPr>
          <w:p w14:paraId="599F4C4E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4F3F20A1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3D3A797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9D1234C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743F379" w14:textId="77777777" w:rsidR="00863282" w:rsidRDefault="00047331">
            <w:pPr>
              <w:jc w:val="center"/>
            </w:pPr>
            <w:r>
              <w:t>12.8</w:t>
            </w:r>
          </w:p>
        </w:tc>
      </w:tr>
      <w:tr w:rsidR="00863282" w14:paraId="46C4E6DA" w14:textId="77777777">
        <w:tc>
          <w:tcPr>
            <w:tcW w:w="452" w:type="dxa"/>
            <w:vMerge/>
            <w:vAlign w:val="center"/>
          </w:tcPr>
          <w:p w14:paraId="0CE20197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563C736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FDE35C9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AC251B0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BC4958B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FA9CFB6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0924745" w14:textId="77777777" w:rsidR="00863282" w:rsidRDefault="00047331">
            <w:pPr>
              <w:jc w:val="center"/>
            </w:pPr>
            <w:r>
              <w:t>11.8</w:t>
            </w:r>
          </w:p>
        </w:tc>
      </w:tr>
      <w:tr w:rsidR="00863282" w14:paraId="18C1548D" w14:textId="77777777">
        <w:tc>
          <w:tcPr>
            <w:tcW w:w="452" w:type="dxa"/>
            <w:vMerge/>
            <w:vAlign w:val="center"/>
          </w:tcPr>
          <w:p w14:paraId="0AD9094C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34662C1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E475E27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2F3E86B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2281A3A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782F63E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62D73D5" w14:textId="77777777" w:rsidR="00863282" w:rsidRDefault="00047331">
            <w:pPr>
              <w:jc w:val="center"/>
            </w:pPr>
            <w:r>
              <w:t>4.9</w:t>
            </w:r>
          </w:p>
        </w:tc>
      </w:tr>
      <w:tr w:rsidR="00863282" w14:paraId="1FEC3FDC" w14:textId="77777777">
        <w:tc>
          <w:tcPr>
            <w:tcW w:w="452" w:type="dxa"/>
            <w:vMerge/>
            <w:vAlign w:val="center"/>
          </w:tcPr>
          <w:p w14:paraId="4BD5521B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51BBA814" w14:textId="77777777" w:rsidR="00863282" w:rsidRDefault="00047331">
            <w:pPr>
              <w:jc w:val="center"/>
            </w:pPr>
            <w:r>
              <w:t>2016</w:t>
            </w:r>
          </w:p>
        </w:tc>
        <w:tc>
          <w:tcPr>
            <w:tcW w:w="1358" w:type="dxa"/>
            <w:vMerge w:val="restart"/>
            <w:vAlign w:val="center"/>
          </w:tcPr>
          <w:p w14:paraId="272BF20A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5BF13D40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50C7B55D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88586F5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5971422" w14:textId="77777777" w:rsidR="00863282" w:rsidRDefault="00047331">
            <w:pPr>
              <w:jc w:val="center"/>
            </w:pPr>
            <w:r>
              <w:t>12.8</w:t>
            </w:r>
          </w:p>
        </w:tc>
      </w:tr>
      <w:tr w:rsidR="00863282" w14:paraId="5C2AFD3C" w14:textId="77777777">
        <w:tc>
          <w:tcPr>
            <w:tcW w:w="452" w:type="dxa"/>
            <w:vMerge/>
            <w:vAlign w:val="center"/>
          </w:tcPr>
          <w:p w14:paraId="455A96CA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F57A23E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FF7FCB7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7A6CA4E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4ABD34D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ED5F6F4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16FE182" w14:textId="77777777" w:rsidR="00863282" w:rsidRDefault="00047331">
            <w:pPr>
              <w:jc w:val="center"/>
            </w:pPr>
            <w:r>
              <w:t>11.8</w:t>
            </w:r>
          </w:p>
        </w:tc>
      </w:tr>
      <w:tr w:rsidR="00863282" w14:paraId="66CD304C" w14:textId="77777777">
        <w:tc>
          <w:tcPr>
            <w:tcW w:w="452" w:type="dxa"/>
            <w:vMerge/>
            <w:vAlign w:val="center"/>
          </w:tcPr>
          <w:p w14:paraId="7841CBCC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F344B9F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445C5A3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3BBE4DD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A47ECA5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44E412B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926F68B" w14:textId="77777777" w:rsidR="00863282" w:rsidRDefault="00047331">
            <w:pPr>
              <w:jc w:val="center"/>
            </w:pPr>
            <w:r>
              <w:t>4.9</w:t>
            </w:r>
          </w:p>
        </w:tc>
      </w:tr>
      <w:tr w:rsidR="00863282" w14:paraId="448CA264" w14:textId="77777777">
        <w:tc>
          <w:tcPr>
            <w:tcW w:w="452" w:type="dxa"/>
            <w:vMerge w:val="restart"/>
            <w:vAlign w:val="center"/>
          </w:tcPr>
          <w:p w14:paraId="68C2D2E9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152225CA" w14:textId="77777777" w:rsidR="00863282" w:rsidRDefault="00047331">
            <w:pPr>
              <w:jc w:val="center"/>
            </w:pPr>
            <w:r>
              <w:t>3001</w:t>
            </w:r>
          </w:p>
        </w:tc>
        <w:tc>
          <w:tcPr>
            <w:tcW w:w="1358" w:type="dxa"/>
            <w:vMerge w:val="restart"/>
            <w:vAlign w:val="center"/>
          </w:tcPr>
          <w:p w14:paraId="5A10747F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44521C3B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1D11D316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FDBA9B0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909B5B5" w14:textId="77777777" w:rsidR="00863282" w:rsidRDefault="00047331">
            <w:pPr>
              <w:jc w:val="center"/>
            </w:pPr>
            <w:r>
              <w:t>26.4</w:t>
            </w:r>
          </w:p>
        </w:tc>
      </w:tr>
      <w:tr w:rsidR="00863282" w14:paraId="519E6D65" w14:textId="77777777">
        <w:tc>
          <w:tcPr>
            <w:tcW w:w="452" w:type="dxa"/>
            <w:vMerge/>
            <w:vAlign w:val="center"/>
          </w:tcPr>
          <w:p w14:paraId="623EB4A9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AA5AB89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0B26F13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85C109B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EF5E8F2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AF64F32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64935B6" w14:textId="77777777" w:rsidR="00863282" w:rsidRDefault="00047331">
            <w:pPr>
              <w:jc w:val="center"/>
            </w:pPr>
            <w:r>
              <w:t>24.4</w:t>
            </w:r>
          </w:p>
        </w:tc>
      </w:tr>
      <w:tr w:rsidR="00863282" w14:paraId="1E2027B0" w14:textId="77777777">
        <w:tc>
          <w:tcPr>
            <w:tcW w:w="452" w:type="dxa"/>
            <w:vMerge/>
            <w:vAlign w:val="center"/>
          </w:tcPr>
          <w:p w14:paraId="45D79335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A373815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36F8A0C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90FB11F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A0AC608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A5BFD98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61C7E25" w14:textId="77777777" w:rsidR="00863282" w:rsidRDefault="00047331">
            <w:pPr>
              <w:jc w:val="center"/>
            </w:pPr>
            <w:r>
              <w:t>10.2</w:t>
            </w:r>
          </w:p>
        </w:tc>
      </w:tr>
      <w:tr w:rsidR="00863282" w14:paraId="3AB4021D" w14:textId="77777777">
        <w:tc>
          <w:tcPr>
            <w:tcW w:w="452" w:type="dxa"/>
            <w:vMerge/>
            <w:vAlign w:val="center"/>
          </w:tcPr>
          <w:p w14:paraId="529F4109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428ED5A7" w14:textId="77777777" w:rsidR="00863282" w:rsidRDefault="00047331">
            <w:pPr>
              <w:jc w:val="center"/>
            </w:pPr>
            <w:r>
              <w:t>3002</w:t>
            </w:r>
          </w:p>
        </w:tc>
        <w:tc>
          <w:tcPr>
            <w:tcW w:w="1358" w:type="dxa"/>
            <w:vMerge w:val="restart"/>
            <w:vAlign w:val="center"/>
          </w:tcPr>
          <w:p w14:paraId="7CA74A45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8D93AC5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0B05B3B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8A89ABD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744EFE5" w14:textId="77777777" w:rsidR="00863282" w:rsidRDefault="00047331">
            <w:pPr>
              <w:jc w:val="center"/>
            </w:pPr>
            <w:r>
              <w:t>15.1</w:t>
            </w:r>
          </w:p>
        </w:tc>
      </w:tr>
      <w:tr w:rsidR="00863282" w14:paraId="4A9E3CD9" w14:textId="77777777">
        <w:tc>
          <w:tcPr>
            <w:tcW w:w="452" w:type="dxa"/>
            <w:vMerge/>
            <w:vAlign w:val="center"/>
          </w:tcPr>
          <w:p w14:paraId="26C1F37F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9A70442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75B4FDD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5139CBD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C70D520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FAD1DFF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F646C5E" w14:textId="77777777" w:rsidR="00863282" w:rsidRDefault="00047331">
            <w:pPr>
              <w:jc w:val="center"/>
            </w:pPr>
            <w:r>
              <w:t>13.9</w:t>
            </w:r>
          </w:p>
        </w:tc>
      </w:tr>
      <w:tr w:rsidR="00863282" w14:paraId="283CDF0D" w14:textId="77777777">
        <w:tc>
          <w:tcPr>
            <w:tcW w:w="452" w:type="dxa"/>
            <w:vMerge/>
            <w:vAlign w:val="center"/>
          </w:tcPr>
          <w:p w14:paraId="33911D7C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124F0EA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13B3D2A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8A64D46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EEF482D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CB0C6B5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4C3D7DC" w14:textId="77777777" w:rsidR="00863282" w:rsidRDefault="00047331">
            <w:pPr>
              <w:jc w:val="center"/>
            </w:pPr>
            <w:r>
              <w:t>5.8</w:t>
            </w:r>
          </w:p>
        </w:tc>
      </w:tr>
      <w:tr w:rsidR="00863282" w14:paraId="29F50A60" w14:textId="77777777">
        <w:tc>
          <w:tcPr>
            <w:tcW w:w="452" w:type="dxa"/>
            <w:vMerge/>
            <w:vAlign w:val="center"/>
          </w:tcPr>
          <w:p w14:paraId="4245BE2E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089DB6FE" w14:textId="77777777" w:rsidR="00863282" w:rsidRDefault="00047331">
            <w:pPr>
              <w:jc w:val="center"/>
            </w:pPr>
            <w:r>
              <w:t>3004</w:t>
            </w:r>
          </w:p>
        </w:tc>
        <w:tc>
          <w:tcPr>
            <w:tcW w:w="1358" w:type="dxa"/>
            <w:vMerge w:val="restart"/>
            <w:vAlign w:val="center"/>
          </w:tcPr>
          <w:p w14:paraId="2581DE4E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023A1A60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A1285A8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39E3B07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84B4077" w14:textId="77777777" w:rsidR="00863282" w:rsidRDefault="00047331">
            <w:pPr>
              <w:jc w:val="center"/>
            </w:pPr>
            <w:r>
              <w:t>16.8</w:t>
            </w:r>
          </w:p>
        </w:tc>
      </w:tr>
      <w:tr w:rsidR="00863282" w14:paraId="4CA9D905" w14:textId="77777777">
        <w:tc>
          <w:tcPr>
            <w:tcW w:w="452" w:type="dxa"/>
            <w:vMerge/>
            <w:vAlign w:val="center"/>
          </w:tcPr>
          <w:p w14:paraId="389BBC19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98BDFE7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6196C13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853CF7E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24C169F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C0CC9A5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1A0B0C2" w14:textId="77777777" w:rsidR="00863282" w:rsidRDefault="00047331">
            <w:pPr>
              <w:jc w:val="center"/>
            </w:pPr>
            <w:r>
              <w:t>15.5</w:t>
            </w:r>
          </w:p>
        </w:tc>
      </w:tr>
      <w:tr w:rsidR="00863282" w14:paraId="2DF70C22" w14:textId="77777777">
        <w:tc>
          <w:tcPr>
            <w:tcW w:w="452" w:type="dxa"/>
            <w:vMerge/>
            <w:vAlign w:val="center"/>
          </w:tcPr>
          <w:p w14:paraId="2AF766CA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02F2248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B430842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5A0BF98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2E2E81B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5EF555D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9AA8682" w14:textId="77777777" w:rsidR="00863282" w:rsidRDefault="00047331">
            <w:pPr>
              <w:jc w:val="center"/>
            </w:pPr>
            <w:r>
              <w:t>6.5</w:t>
            </w:r>
          </w:p>
        </w:tc>
      </w:tr>
      <w:tr w:rsidR="00863282" w14:paraId="75982D77" w14:textId="77777777">
        <w:tc>
          <w:tcPr>
            <w:tcW w:w="452" w:type="dxa"/>
            <w:vMerge/>
            <w:vAlign w:val="center"/>
          </w:tcPr>
          <w:p w14:paraId="79994532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08008EFF" w14:textId="77777777" w:rsidR="00863282" w:rsidRDefault="00047331">
            <w:pPr>
              <w:jc w:val="center"/>
            </w:pPr>
            <w:r>
              <w:t>3005</w:t>
            </w:r>
          </w:p>
        </w:tc>
        <w:tc>
          <w:tcPr>
            <w:tcW w:w="1358" w:type="dxa"/>
            <w:vMerge w:val="restart"/>
            <w:vAlign w:val="center"/>
          </w:tcPr>
          <w:p w14:paraId="187A7B9F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2DE531F8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CBABB34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2AC9800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250173C" w14:textId="77777777" w:rsidR="00863282" w:rsidRDefault="00047331">
            <w:pPr>
              <w:jc w:val="center"/>
            </w:pPr>
            <w:r>
              <w:t>13.4</w:t>
            </w:r>
          </w:p>
        </w:tc>
      </w:tr>
      <w:tr w:rsidR="00863282" w14:paraId="6BBEC8D2" w14:textId="77777777">
        <w:tc>
          <w:tcPr>
            <w:tcW w:w="452" w:type="dxa"/>
            <w:vMerge/>
            <w:vAlign w:val="center"/>
          </w:tcPr>
          <w:p w14:paraId="6A1511CF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5591B79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67FD2AB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0C19833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DF8D191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D8C7706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0BF08BA" w14:textId="77777777" w:rsidR="00863282" w:rsidRDefault="00047331">
            <w:pPr>
              <w:jc w:val="center"/>
            </w:pPr>
            <w:r>
              <w:t>12.4</w:t>
            </w:r>
          </w:p>
        </w:tc>
      </w:tr>
      <w:tr w:rsidR="00863282" w14:paraId="32A47632" w14:textId="77777777">
        <w:tc>
          <w:tcPr>
            <w:tcW w:w="452" w:type="dxa"/>
            <w:vMerge/>
            <w:vAlign w:val="center"/>
          </w:tcPr>
          <w:p w14:paraId="112B06DE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AB33FC0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9A17F12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394929C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5C91F92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FCD0705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79322A3" w14:textId="77777777" w:rsidR="00863282" w:rsidRDefault="00047331">
            <w:pPr>
              <w:jc w:val="center"/>
            </w:pPr>
            <w:r>
              <w:t>5.1</w:t>
            </w:r>
          </w:p>
        </w:tc>
      </w:tr>
      <w:tr w:rsidR="00863282" w14:paraId="7310BA12" w14:textId="77777777">
        <w:tc>
          <w:tcPr>
            <w:tcW w:w="452" w:type="dxa"/>
            <w:vMerge/>
            <w:vAlign w:val="center"/>
          </w:tcPr>
          <w:p w14:paraId="6A5731BB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2E1BBD68" w14:textId="77777777" w:rsidR="00863282" w:rsidRDefault="00047331">
            <w:pPr>
              <w:jc w:val="center"/>
            </w:pPr>
            <w:r>
              <w:t>3008</w:t>
            </w:r>
          </w:p>
        </w:tc>
        <w:tc>
          <w:tcPr>
            <w:tcW w:w="1358" w:type="dxa"/>
            <w:vMerge w:val="restart"/>
            <w:vAlign w:val="center"/>
          </w:tcPr>
          <w:p w14:paraId="793E1CE3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5EE7360F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711D88E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2ADAA23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B64BF6E" w14:textId="77777777" w:rsidR="00863282" w:rsidRDefault="00047331">
            <w:pPr>
              <w:jc w:val="center"/>
            </w:pPr>
            <w:r>
              <w:t>13.5</w:t>
            </w:r>
          </w:p>
        </w:tc>
      </w:tr>
      <w:tr w:rsidR="00863282" w14:paraId="1300F812" w14:textId="77777777">
        <w:tc>
          <w:tcPr>
            <w:tcW w:w="452" w:type="dxa"/>
            <w:vMerge/>
            <w:vAlign w:val="center"/>
          </w:tcPr>
          <w:p w14:paraId="63BF3FF2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B05070C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AEC32EC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26A6039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5FA5867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01E3E43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34757D2" w14:textId="77777777" w:rsidR="00863282" w:rsidRDefault="00047331">
            <w:pPr>
              <w:jc w:val="center"/>
            </w:pPr>
            <w:r>
              <w:t>12.4</w:t>
            </w:r>
          </w:p>
        </w:tc>
      </w:tr>
      <w:tr w:rsidR="00863282" w14:paraId="49379096" w14:textId="77777777">
        <w:tc>
          <w:tcPr>
            <w:tcW w:w="452" w:type="dxa"/>
            <w:vMerge/>
            <w:vAlign w:val="center"/>
          </w:tcPr>
          <w:p w14:paraId="273989DB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56A5CB1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C72CCBD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B2551B8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1BCB845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FF5D9ED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5B62F0B" w14:textId="77777777" w:rsidR="00863282" w:rsidRDefault="00047331">
            <w:pPr>
              <w:jc w:val="center"/>
            </w:pPr>
            <w:r>
              <w:t>5.2</w:t>
            </w:r>
          </w:p>
        </w:tc>
      </w:tr>
      <w:tr w:rsidR="00863282" w14:paraId="41CC01FB" w14:textId="77777777">
        <w:tc>
          <w:tcPr>
            <w:tcW w:w="452" w:type="dxa"/>
            <w:vMerge/>
            <w:vAlign w:val="center"/>
          </w:tcPr>
          <w:p w14:paraId="73B2B14A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29486C2E" w14:textId="77777777" w:rsidR="00863282" w:rsidRDefault="00047331">
            <w:pPr>
              <w:jc w:val="center"/>
            </w:pPr>
            <w:r>
              <w:t>3022</w:t>
            </w:r>
          </w:p>
        </w:tc>
        <w:tc>
          <w:tcPr>
            <w:tcW w:w="1358" w:type="dxa"/>
            <w:vMerge w:val="restart"/>
            <w:vAlign w:val="center"/>
          </w:tcPr>
          <w:p w14:paraId="5A6AE3C5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51B0EC35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B629FD3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19A0AB6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D99D6A2" w14:textId="77777777" w:rsidR="00863282" w:rsidRDefault="00047331">
            <w:pPr>
              <w:jc w:val="center"/>
            </w:pPr>
            <w:r>
              <w:t>14.9</w:t>
            </w:r>
          </w:p>
        </w:tc>
      </w:tr>
      <w:tr w:rsidR="00863282" w14:paraId="081F9A70" w14:textId="77777777">
        <w:tc>
          <w:tcPr>
            <w:tcW w:w="452" w:type="dxa"/>
            <w:vMerge/>
            <w:vAlign w:val="center"/>
          </w:tcPr>
          <w:p w14:paraId="4A74E136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0F0A518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AFA4058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D833367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D57EE0B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153E248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A1CA62C" w14:textId="77777777" w:rsidR="00863282" w:rsidRDefault="00047331">
            <w:pPr>
              <w:jc w:val="center"/>
            </w:pPr>
            <w:r>
              <w:t>13.8</w:t>
            </w:r>
          </w:p>
        </w:tc>
      </w:tr>
      <w:tr w:rsidR="00863282" w14:paraId="45D7087D" w14:textId="77777777">
        <w:tc>
          <w:tcPr>
            <w:tcW w:w="452" w:type="dxa"/>
            <w:vMerge/>
            <w:vAlign w:val="center"/>
          </w:tcPr>
          <w:p w14:paraId="3F747F5C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346C53F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D09FBB7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30AA92D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B08C30B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A2F5078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42EE368" w14:textId="77777777" w:rsidR="00863282" w:rsidRDefault="00047331">
            <w:pPr>
              <w:jc w:val="center"/>
            </w:pPr>
            <w:r>
              <w:t>5.7</w:t>
            </w:r>
          </w:p>
        </w:tc>
      </w:tr>
      <w:tr w:rsidR="00863282" w14:paraId="6A245FF6" w14:textId="77777777">
        <w:tc>
          <w:tcPr>
            <w:tcW w:w="452" w:type="dxa"/>
            <w:vMerge/>
            <w:vAlign w:val="center"/>
          </w:tcPr>
          <w:p w14:paraId="656D790D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33C9D92A" w14:textId="77777777" w:rsidR="00863282" w:rsidRDefault="00047331">
            <w:pPr>
              <w:jc w:val="center"/>
            </w:pPr>
            <w:r>
              <w:t>3023</w:t>
            </w:r>
          </w:p>
        </w:tc>
        <w:tc>
          <w:tcPr>
            <w:tcW w:w="1358" w:type="dxa"/>
            <w:vMerge w:val="restart"/>
            <w:vAlign w:val="center"/>
          </w:tcPr>
          <w:p w14:paraId="619CFA3F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5E39227E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50ED3349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6D5467F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EFE3AD9" w14:textId="77777777" w:rsidR="00863282" w:rsidRDefault="00047331">
            <w:pPr>
              <w:jc w:val="center"/>
            </w:pPr>
            <w:r>
              <w:t>16.1</w:t>
            </w:r>
          </w:p>
        </w:tc>
      </w:tr>
      <w:tr w:rsidR="00863282" w14:paraId="3ED3BB54" w14:textId="77777777">
        <w:tc>
          <w:tcPr>
            <w:tcW w:w="452" w:type="dxa"/>
            <w:vMerge/>
            <w:vAlign w:val="center"/>
          </w:tcPr>
          <w:p w14:paraId="10824500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09DC24D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F33F1BD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6CDE3E9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3AD2C0D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57FB05B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E9D97C2" w14:textId="77777777" w:rsidR="00863282" w:rsidRDefault="00047331">
            <w:pPr>
              <w:jc w:val="center"/>
            </w:pPr>
            <w:r>
              <w:t>14.9</w:t>
            </w:r>
          </w:p>
        </w:tc>
      </w:tr>
      <w:tr w:rsidR="00863282" w14:paraId="0180D6B8" w14:textId="77777777">
        <w:tc>
          <w:tcPr>
            <w:tcW w:w="452" w:type="dxa"/>
            <w:vMerge/>
            <w:vAlign w:val="center"/>
          </w:tcPr>
          <w:p w14:paraId="5BC654CA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2AFA9F7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81847BE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68503CA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7EF25F6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C903672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385725B" w14:textId="77777777" w:rsidR="00863282" w:rsidRDefault="00047331">
            <w:pPr>
              <w:jc w:val="center"/>
            </w:pPr>
            <w:r>
              <w:t>6.2</w:t>
            </w:r>
          </w:p>
        </w:tc>
      </w:tr>
      <w:tr w:rsidR="00863282" w14:paraId="7B595F9C" w14:textId="77777777">
        <w:tc>
          <w:tcPr>
            <w:tcW w:w="452" w:type="dxa"/>
            <w:vMerge/>
            <w:vAlign w:val="center"/>
          </w:tcPr>
          <w:p w14:paraId="46B9F329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66B24D13" w14:textId="77777777" w:rsidR="00863282" w:rsidRDefault="00047331">
            <w:pPr>
              <w:jc w:val="center"/>
            </w:pPr>
            <w:r>
              <w:t>3026</w:t>
            </w:r>
          </w:p>
        </w:tc>
        <w:tc>
          <w:tcPr>
            <w:tcW w:w="1358" w:type="dxa"/>
            <w:vMerge w:val="restart"/>
            <w:vAlign w:val="center"/>
          </w:tcPr>
          <w:p w14:paraId="6143CDC2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01396EFC" w14:textId="77777777" w:rsidR="00863282" w:rsidRDefault="00047331">
            <w:pPr>
              <w:jc w:val="center"/>
            </w:pPr>
            <w:r>
              <w:t>（公建）办公室方案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1363756B" w14:textId="77777777" w:rsidR="00863282" w:rsidRDefault="000473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99C425E" w14:textId="77777777" w:rsidR="00863282" w:rsidRDefault="00047331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AAAF3D8" w14:textId="77777777" w:rsidR="00863282" w:rsidRDefault="00047331">
            <w:pPr>
              <w:jc w:val="center"/>
            </w:pPr>
            <w:r>
              <w:t>17.6</w:t>
            </w:r>
          </w:p>
        </w:tc>
      </w:tr>
      <w:tr w:rsidR="00863282" w14:paraId="11CA88C9" w14:textId="77777777">
        <w:tc>
          <w:tcPr>
            <w:tcW w:w="452" w:type="dxa"/>
            <w:vMerge/>
            <w:vAlign w:val="center"/>
          </w:tcPr>
          <w:p w14:paraId="2EB5E214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2AEDD3B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969CA3E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A809400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1BA97EB" w14:textId="77777777" w:rsidR="00863282" w:rsidRDefault="0004733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E62FCFF" w14:textId="77777777" w:rsidR="00863282" w:rsidRDefault="00047331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6908852" w14:textId="77777777" w:rsidR="00863282" w:rsidRDefault="00047331">
            <w:pPr>
              <w:jc w:val="center"/>
            </w:pPr>
            <w:r>
              <w:t>16.2</w:t>
            </w:r>
          </w:p>
        </w:tc>
      </w:tr>
      <w:tr w:rsidR="00863282" w14:paraId="706B505C" w14:textId="77777777">
        <w:tc>
          <w:tcPr>
            <w:tcW w:w="452" w:type="dxa"/>
            <w:vMerge/>
            <w:vAlign w:val="center"/>
          </w:tcPr>
          <w:p w14:paraId="21EE3614" w14:textId="77777777" w:rsidR="00863282" w:rsidRDefault="00863282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A9D5370" w14:textId="77777777" w:rsidR="00863282" w:rsidRDefault="00863282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096D60B" w14:textId="77777777" w:rsidR="00863282" w:rsidRDefault="00863282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59E1C1F" w14:textId="77777777" w:rsidR="00863282" w:rsidRDefault="0086328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DA9869D" w14:textId="77777777" w:rsidR="00863282" w:rsidRDefault="0004733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B9DF51A" w14:textId="77777777" w:rsidR="00863282" w:rsidRDefault="00047331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5D0A589" w14:textId="77777777" w:rsidR="00863282" w:rsidRDefault="00047331">
            <w:pPr>
              <w:jc w:val="center"/>
            </w:pPr>
            <w:r>
              <w:t>6.8</w:t>
            </w:r>
          </w:p>
        </w:tc>
      </w:tr>
    </w:tbl>
    <w:p w14:paraId="5FF6C039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6" w:name="装修材料清单表"/>
      <w:bookmarkEnd w:id="26"/>
    </w:p>
    <w:p w14:paraId="18392CA4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7" w:name="_Toc95771166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7"/>
    </w:p>
    <w:p w14:paraId="64725290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10D646FE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55845496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076E283D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280A54D9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2F65D483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70966A99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09FC0DDB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50ADD2A3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37769061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5A8DB8EC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1EE05140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25AC2F0D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95CACE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62922CCE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1CCDD13A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7365BE4C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1E99BA0D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A83483D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76F285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1342D886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067937FE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53022811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21425E33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A249649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8A61422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65F3D3C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1EBCFB51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14C8059F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588C5863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W w:w="8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 w:rsidR="00863282" w14:paraId="0266A54E" w14:textId="77777777">
        <w:tc>
          <w:tcPr>
            <w:tcW w:w="679" w:type="dxa"/>
            <w:shd w:val="clear" w:color="auto" w:fill="E6E6E6"/>
            <w:vAlign w:val="center"/>
          </w:tcPr>
          <w:p w14:paraId="1B27AD93" w14:textId="77777777" w:rsidR="00863282" w:rsidRDefault="00047331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3AB18C" w14:textId="77777777" w:rsidR="00863282" w:rsidRDefault="00047331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2BA3D32" w14:textId="77777777" w:rsidR="00863282" w:rsidRDefault="00047331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4DCA923C" w14:textId="77777777" w:rsidR="00863282" w:rsidRDefault="00047331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F58F74A" w14:textId="77777777" w:rsidR="00863282" w:rsidRDefault="00047331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4313B683" w14:textId="77777777" w:rsidR="00863282" w:rsidRDefault="00047331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664D9754" w14:textId="77777777" w:rsidR="00863282" w:rsidRDefault="00047331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49B36641" w14:textId="77777777" w:rsidR="00863282" w:rsidRDefault="00047331">
            <w:pPr>
              <w:jc w:val="center"/>
            </w:pPr>
            <w:r>
              <w:rPr>
                <w:b/>
              </w:rPr>
              <w:t>评分项</w:t>
            </w:r>
          </w:p>
        </w:tc>
      </w:tr>
      <w:tr w:rsidR="00863282" w14:paraId="25A0D4C9" w14:textId="77777777">
        <w:tc>
          <w:tcPr>
            <w:tcW w:w="679" w:type="dxa"/>
            <w:vMerge w:val="restart"/>
            <w:vAlign w:val="center"/>
          </w:tcPr>
          <w:p w14:paraId="36E06512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992452C" w14:textId="77777777" w:rsidR="00863282" w:rsidRDefault="00047331">
            <w:pPr>
              <w:jc w:val="center"/>
            </w:pPr>
            <w:r>
              <w:t>1001</w:t>
            </w:r>
          </w:p>
        </w:tc>
        <w:tc>
          <w:tcPr>
            <w:tcW w:w="1341" w:type="dxa"/>
            <w:vAlign w:val="center"/>
          </w:tcPr>
          <w:p w14:paraId="5B748D76" w14:textId="77777777" w:rsidR="00863282" w:rsidRDefault="00047331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84" w:type="dxa"/>
            <w:vAlign w:val="center"/>
          </w:tcPr>
          <w:p w14:paraId="2163D7F6" w14:textId="77777777" w:rsidR="00863282" w:rsidRDefault="00047331">
            <w:pPr>
              <w:jc w:val="center"/>
            </w:pPr>
            <w:r>
              <w:t>0.034</w:t>
            </w:r>
          </w:p>
        </w:tc>
        <w:tc>
          <w:tcPr>
            <w:tcW w:w="984" w:type="dxa"/>
            <w:vAlign w:val="center"/>
          </w:tcPr>
          <w:p w14:paraId="0E60C805" w14:textId="77777777" w:rsidR="00863282" w:rsidRDefault="00047331">
            <w:pPr>
              <w:jc w:val="center"/>
            </w:pPr>
            <w:r>
              <w:t>0.041</w:t>
            </w:r>
          </w:p>
        </w:tc>
        <w:tc>
          <w:tcPr>
            <w:tcW w:w="984" w:type="dxa"/>
            <w:vAlign w:val="center"/>
          </w:tcPr>
          <w:p w14:paraId="31E61E84" w14:textId="77777777" w:rsidR="00863282" w:rsidRDefault="00047331">
            <w:pPr>
              <w:jc w:val="center"/>
            </w:pPr>
            <w:r>
              <w:t>0.191</w:t>
            </w:r>
          </w:p>
        </w:tc>
        <w:tc>
          <w:tcPr>
            <w:tcW w:w="1058" w:type="dxa"/>
            <w:vAlign w:val="center"/>
          </w:tcPr>
          <w:p w14:paraId="642D785B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F6F230F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1581E556" w14:textId="77777777">
        <w:tc>
          <w:tcPr>
            <w:tcW w:w="679" w:type="dxa"/>
            <w:vMerge/>
            <w:vAlign w:val="center"/>
          </w:tcPr>
          <w:p w14:paraId="260FF0CC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C958A6A" w14:textId="77777777" w:rsidR="00863282" w:rsidRDefault="00047331">
            <w:pPr>
              <w:jc w:val="center"/>
            </w:pPr>
            <w:r>
              <w:t>1002</w:t>
            </w:r>
          </w:p>
        </w:tc>
        <w:tc>
          <w:tcPr>
            <w:tcW w:w="1341" w:type="dxa"/>
            <w:vAlign w:val="center"/>
          </w:tcPr>
          <w:p w14:paraId="1FEBE937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385E9B41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2076CFE7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091288BE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2714A0DD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D6C0ED5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7F007332" w14:textId="77777777">
        <w:tc>
          <w:tcPr>
            <w:tcW w:w="679" w:type="dxa"/>
            <w:vMerge/>
            <w:vAlign w:val="center"/>
          </w:tcPr>
          <w:p w14:paraId="3347D38F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58BDB15" w14:textId="77777777" w:rsidR="00863282" w:rsidRDefault="00047331">
            <w:pPr>
              <w:jc w:val="center"/>
            </w:pPr>
            <w:r>
              <w:t>1003</w:t>
            </w:r>
          </w:p>
        </w:tc>
        <w:tc>
          <w:tcPr>
            <w:tcW w:w="1341" w:type="dxa"/>
            <w:vAlign w:val="center"/>
          </w:tcPr>
          <w:p w14:paraId="41608F11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305D623B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98E5039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33A84591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5981A19E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D221159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44EEC6EE" w14:textId="77777777">
        <w:tc>
          <w:tcPr>
            <w:tcW w:w="679" w:type="dxa"/>
            <w:vMerge/>
            <w:vAlign w:val="center"/>
          </w:tcPr>
          <w:p w14:paraId="4F504CA2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698CC46" w14:textId="77777777" w:rsidR="00863282" w:rsidRDefault="00047331">
            <w:pPr>
              <w:jc w:val="center"/>
            </w:pPr>
            <w:r>
              <w:t>1005</w:t>
            </w:r>
          </w:p>
        </w:tc>
        <w:tc>
          <w:tcPr>
            <w:tcW w:w="1341" w:type="dxa"/>
            <w:vAlign w:val="center"/>
          </w:tcPr>
          <w:p w14:paraId="3EE18913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6D546A1A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5A775D3B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30408EF4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37B8FD69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EDE65A8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21D5CA37" w14:textId="77777777">
        <w:tc>
          <w:tcPr>
            <w:tcW w:w="679" w:type="dxa"/>
            <w:vMerge/>
            <w:vAlign w:val="center"/>
          </w:tcPr>
          <w:p w14:paraId="17527DB1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2ACB1FC" w14:textId="77777777" w:rsidR="00863282" w:rsidRDefault="00047331">
            <w:pPr>
              <w:jc w:val="center"/>
            </w:pPr>
            <w:r>
              <w:t>1006</w:t>
            </w:r>
          </w:p>
        </w:tc>
        <w:tc>
          <w:tcPr>
            <w:tcW w:w="1341" w:type="dxa"/>
            <w:vAlign w:val="center"/>
          </w:tcPr>
          <w:p w14:paraId="463503B6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7ADC3DEC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E407AA5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3AAE0C25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4214B930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01146CC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31554C91" w14:textId="77777777">
        <w:tc>
          <w:tcPr>
            <w:tcW w:w="679" w:type="dxa"/>
            <w:vMerge/>
            <w:vAlign w:val="center"/>
          </w:tcPr>
          <w:p w14:paraId="21BB6C1C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E2F36A1" w14:textId="77777777" w:rsidR="00863282" w:rsidRDefault="00047331">
            <w:pPr>
              <w:jc w:val="center"/>
            </w:pPr>
            <w:r>
              <w:t>1018</w:t>
            </w:r>
          </w:p>
        </w:tc>
        <w:tc>
          <w:tcPr>
            <w:tcW w:w="1341" w:type="dxa"/>
            <w:vAlign w:val="center"/>
          </w:tcPr>
          <w:p w14:paraId="644F8AC3" w14:textId="77777777" w:rsidR="00863282" w:rsidRDefault="00047331">
            <w:pPr>
              <w:jc w:val="center"/>
            </w:pPr>
            <w:r>
              <w:t>大堂</w:t>
            </w:r>
          </w:p>
        </w:tc>
        <w:tc>
          <w:tcPr>
            <w:tcW w:w="984" w:type="dxa"/>
            <w:vAlign w:val="center"/>
          </w:tcPr>
          <w:p w14:paraId="5A8B5798" w14:textId="77777777" w:rsidR="00863282" w:rsidRDefault="00047331">
            <w:pPr>
              <w:jc w:val="center"/>
            </w:pPr>
            <w:r>
              <w:t>0.034</w:t>
            </w:r>
          </w:p>
        </w:tc>
        <w:tc>
          <w:tcPr>
            <w:tcW w:w="984" w:type="dxa"/>
            <w:vAlign w:val="center"/>
          </w:tcPr>
          <w:p w14:paraId="2EAC4C9E" w14:textId="77777777" w:rsidR="00863282" w:rsidRDefault="00047331">
            <w:pPr>
              <w:jc w:val="center"/>
            </w:pPr>
            <w:r>
              <w:t>0.041</w:t>
            </w:r>
          </w:p>
        </w:tc>
        <w:tc>
          <w:tcPr>
            <w:tcW w:w="984" w:type="dxa"/>
            <w:vAlign w:val="center"/>
          </w:tcPr>
          <w:p w14:paraId="2304208B" w14:textId="77777777" w:rsidR="00863282" w:rsidRDefault="00047331">
            <w:pPr>
              <w:jc w:val="center"/>
            </w:pPr>
            <w:r>
              <w:t>0.191</w:t>
            </w:r>
          </w:p>
        </w:tc>
        <w:tc>
          <w:tcPr>
            <w:tcW w:w="1058" w:type="dxa"/>
            <w:vAlign w:val="center"/>
          </w:tcPr>
          <w:p w14:paraId="7061317C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BB45CB4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6755832B" w14:textId="77777777">
        <w:tc>
          <w:tcPr>
            <w:tcW w:w="679" w:type="dxa"/>
            <w:vMerge/>
            <w:vAlign w:val="center"/>
          </w:tcPr>
          <w:p w14:paraId="30673516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26C61BD" w14:textId="77777777" w:rsidR="00863282" w:rsidRDefault="00047331">
            <w:pPr>
              <w:jc w:val="center"/>
            </w:pPr>
            <w:r>
              <w:t>1019</w:t>
            </w:r>
          </w:p>
        </w:tc>
        <w:tc>
          <w:tcPr>
            <w:tcW w:w="1341" w:type="dxa"/>
            <w:vAlign w:val="center"/>
          </w:tcPr>
          <w:p w14:paraId="12EE53D9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C136A8C" w14:textId="77777777" w:rsidR="00863282" w:rsidRDefault="00047331">
            <w:pPr>
              <w:jc w:val="center"/>
            </w:pPr>
            <w:r>
              <w:t>0.042</w:t>
            </w:r>
          </w:p>
        </w:tc>
        <w:tc>
          <w:tcPr>
            <w:tcW w:w="984" w:type="dxa"/>
            <w:vAlign w:val="center"/>
          </w:tcPr>
          <w:p w14:paraId="6FEB6EF9" w14:textId="77777777" w:rsidR="00863282" w:rsidRDefault="00047331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14:paraId="360D38CC" w14:textId="77777777" w:rsidR="00863282" w:rsidRDefault="00047331">
            <w:pPr>
              <w:jc w:val="center"/>
            </w:pPr>
            <w:r>
              <w:t>0.240</w:t>
            </w:r>
          </w:p>
        </w:tc>
        <w:tc>
          <w:tcPr>
            <w:tcW w:w="1058" w:type="dxa"/>
            <w:vAlign w:val="center"/>
          </w:tcPr>
          <w:p w14:paraId="3448CB24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7A60688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4C577CEE" w14:textId="77777777">
        <w:tc>
          <w:tcPr>
            <w:tcW w:w="679" w:type="dxa"/>
            <w:vMerge/>
            <w:vAlign w:val="center"/>
          </w:tcPr>
          <w:p w14:paraId="5695FAD0" w14:textId="77777777" w:rsidR="00863282" w:rsidRDefault="00047331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2C3D082" w14:textId="77777777" w:rsidR="00863282" w:rsidRDefault="00047331">
            <w:pPr>
              <w:jc w:val="center"/>
            </w:pPr>
            <w:r>
              <w:t>1020</w:t>
            </w:r>
          </w:p>
        </w:tc>
        <w:tc>
          <w:tcPr>
            <w:tcW w:w="1341" w:type="dxa"/>
            <w:vAlign w:val="center"/>
          </w:tcPr>
          <w:p w14:paraId="3D22E7FD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7F2AA9CD" w14:textId="77777777" w:rsidR="00863282" w:rsidRDefault="00047331">
            <w:pPr>
              <w:jc w:val="center"/>
            </w:pPr>
            <w:r>
              <w:t>0.034</w:t>
            </w:r>
          </w:p>
        </w:tc>
        <w:tc>
          <w:tcPr>
            <w:tcW w:w="984" w:type="dxa"/>
            <w:vAlign w:val="center"/>
          </w:tcPr>
          <w:p w14:paraId="22C115F6" w14:textId="77777777" w:rsidR="00863282" w:rsidRDefault="00047331">
            <w:pPr>
              <w:jc w:val="center"/>
            </w:pPr>
            <w:r>
              <w:t>0.041</w:t>
            </w:r>
          </w:p>
        </w:tc>
        <w:tc>
          <w:tcPr>
            <w:tcW w:w="984" w:type="dxa"/>
            <w:vAlign w:val="center"/>
          </w:tcPr>
          <w:p w14:paraId="647434D7" w14:textId="77777777" w:rsidR="00863282" w:rsidRDefault="00047331">
            <w:pPr>
              <w:jc w:val="center"/>
            </w:pPr>
            <w:r>
              <w:t>0.191</w:t>
            </w:r>
          </w:p>
        </w:tc>
        <w:tc>
          <w:tcPr>
            <w:tcW w:w="1058" w:type="dxa"/>
            <w:vAlign w:val="center"/>
          </w:tcPr>
          <w:p w14:paraId="591BF7F7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104B319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4A993C9F" w14:textId="77777777">
        <w:tc>
          <w:tcPr>
            <w:tcW w:w="679" w:type="dxa"/>
            <w:vMerge w:val="restart"/>
            <w:vAlign w:val="center"/>
          </w:tcPr>
          <w:p w14:paraId="53608ECD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A532E3B" w14:textId="77777777" w:rsidR="00863282" w:rsidRDefault="00047331">
            <w:pPr>
              <w:jc w:val="center"/>
            </w:pPr>
            <w:r>
              <w:t>2001</w:t>
            </w:r>
          </w:p>
        </w:tc>
        <w:tc>
          <w:tcPr>
            <w:tcW w:w="1341" w:type="dxa"/>
            <w:vAlign w:val="center"/>
          </w:tcPr>
          <w:p w14:paraId="24216C85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314CF10D" w14:textId="77777777" w:rsidR="00863282" w:rsidRDefault="00047331">
            <w:pPr>
              <w:jc w:val="center"/>
            </w:pPr>
            <w:r>
              <w:t>0.037</w:t>
            </w:r>
          </w:p>
        </w:tc>
        <w:tc>
          <w:tcPr>
            <w:tcW w:w="984" w:type="dxa"/>
            <w:vAlign w:val="center"/>
          </w:tcPr>
          <w:p w14:paraId="6FC8452E" w14:textId="77777777" w:rsidR="00863282" w:rsidRDefault="00047331">
            <w:pPr>
              <w:jc w:val="center"/>
            </w:pPr>
            <w:r>
              <w:t>0.046</w:t>
            </w:r>
          </w:p>
        </w:tc>
        <w:tc>
          <w:tcPr>
            <w:tcW w:w="984" w:type="dxa"/>
            <w:vAlign w:val="center"/>
          </w:tcPr>
          <w:p w14:paraId="7112DE29" w14:textId="77777777" w:rsidR="00863282" w:rsidRDefault="00047331">
            <w:pPr>
              <w:jc w:val="center"/>
            </w:pPr>
            <w:r>
              <w:t>0.191</w:t>
            </w:r>
          </w:p>
        </w:tc>
        <w:tc>
          <w:tcPr>
            <w:tcW w:w="1058" w:type="dxa"/>
            <w:vAlign w:val="center"/>
          </w:tcPr>
          <w:p w14:paraId="7BE1ACD3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BB00414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4EE7DE34" w14:textId="77777777">
        <w:tc>
          <w:tcPr>
            <w:tcW w:w="679" w:type="dxa"/>
            <w:vMerge/>
            <w:vAlign w:val="center"/>
          </w:tcPr>
          <w:p w14:paraId="73B772EE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FC10620" w14:textId="77777777" w:rsidR="00863282" w:rsidRDefault="00047331">
            <w:pPr>
              <w:jc w:val="center"/>
            </w:pPr>
            <w:r>
              <w:t>2002</w:t>
            </w:r>
          </w:p>
        </w:tc>
        <w:tc>
          <w:tcPr>
            <w:tcW w:w="1341" w:type="dxa"/>
            <w:vAlign w:val="center"/>
          </w:tcPr>
          <w:p w14:paraId="0B14E899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3C2BE96F" w14:textId="77777777" w:rsidR="00863282" w:rsidRDefault="00047331">
            <w:pPr>
              <w:jc w:val="center"/>
            </w:pPr>
            <w:r>
              <w:t>0.037</w:t>
            </w:r>
          </w:p>
        </w:tc>
        <w:tc>
          <w:tcPr>
            <w:tcW w:w="984" w:type="dxa"/>
            <w:vAlign w:val="center"/>
          </w:tcPr>
          <w:p w14:paraId="7BA71579" w14:textId="77777777" w:rsidR="00863282" w:rsidRDefault="00047331">
            <w:pPr>
              <w:jc w:val="center"/>
            </w:pPr>
            <w:r>
              <w:t>0.046</w:t>
            </w:r>
          </w:p>
        </w:tc>
        <w:tc>
          <w:tcPr>
            <w:tcW w:w="984" w:type="dxa"/>
            <w:vAlign w:val="center"/>
          </w:tcPr>
          <w:p w14:paraId="53EFAE1B" w14:textId="77777777" w:rsidR="00863282" w:rsidRDefault="00047331">
            <w:pPr>
              <w:jc w:val="center"/>
            </w:pPr>
            <w:r>
              <w:t>0.191</w:t>
            </w:r>
          </w:p>
        </w:tc>
        <w:tc>
          <w:tcPr>
            <w:tcW w:w="1058" w:type="dxa"/>
            <w:vAlign w:val="center"/>
          </w:tcPr>
          <w:p w14:paraId="2CF7120F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D7C9188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53281BBB" w14:textId="77777777">
        <w:tc>
          <w:tcPr>
            <w:tcW w:w="679" w:type="dxa"/>
            <w:vMerge/>
            <w:vAlign w:val="center"/>
          </w:tcPr>
          <w:p w14:paraId="30445BE4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985FBFD" w14:textId="77777777" w:rsidR="00863282" w:rsidRDefault="00047331">
            <w:pPr>
              <w:jc w:val="center"/>
            </w:pPr>
            <w:r>
              <w:t>2008</w:t>
            </w:r>
          </w:p>
        </w:tc>
        <w:tc>
          <w:tcPr>
            <w:tcW w:w="1341" w:type="dxa"/>
            <w:vAlign w:val="center"/>
          </w:tcPr>
          <w:p w14:paraId="342101A9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714987AF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2CE735DE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3D0A51B3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4FED27E1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81FB323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1A4530A4" w14:textId="77777777">
        <w:tc>
          <w:tcPr>
            <w:tcW w:w="679" w:type="dxa"/>
            <w:vMerge/>
            <w:vAlign w:val="center"/>
          </w:tcPr>
          <w:p w14:paraId="44BCC2DA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88C10F2" w14:textId="77777777" w:rsidR="00863282" w:rsidRDefault="00047331">
            <w:pPr>
              <w:jc w:val="center"/>
            </w:pPr>
            <w:r>
              <w:t>2010</w:t>
            </w:r>
          </w:p>
        </w:tc>
        <w:tc>
          <w:tcPr>
            <w:tcW w:w="1341" w:type="dxa"/>
            <w:vAlign w:val="center"/>
          </w:tcPr>
          <w:p w14:paraId="5072CF08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F7D4BCF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4D21F3C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6C05353C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1ED822FA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4C2A51D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3D237B02" w14:textId="77777777">
        <w:tc>
          <w:tcPr>
            <w:tcW w:w="679" w:type="dxa"/>
            <w:vMerge/>
            <w:vAlign w:val="center"/>
          </w:tcPr>
          <w:p w14:paraId="6B67B4A7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48A69E6" w14:textId="77777777" w:rsidR="00863282" w:rsidRDefault="00047331">
            <w:pPr>
              <w:jc w:val="center"/>
            </w:pPr>
            <w:r>
              <w:t>2013</w:t>
            </w:r>
          </w:p>
        </w:tc>
        <w:tc>
          <w:tcPr>
            <w:tcW w:w="1341" w:type="dxa"/>
            <w:vAlign w:val="center"/>
          </w:tcPr>
          <w:p w14:paraId="4D0D6084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153C7821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BD94B1A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6A22F85D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5A9EF268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EC66BD5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467BE06F" w14:textId="77777777">
        <w:tc>
          <w:tcPr>
            <w:tcW w:w="679" w:type="dxa"/>
            <w:vMerge/>
            <w:vAlign w:val="center"/>
          </w:tcPr>
          <w:p w14:paraId="1532D126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98E54FA" w14:textId="77777777" w:rsidR="00863282" w:rsidRDefault="00047331">
            <w:pPr>
              <w:jc w:val="center"/>
            </w:pPr>
            <w:r>
              <w:t>2014</w:t>
            </w:r>
          </w:p>
        </w:tc>
        <w:tc>
          <w:tcPr>
            <w:tcW w:w="1341" w:type="dxa"/>
            <w:vAlign w:val="center"/>
          </w:tcPr>
          <w:p w14:paraId="445EE12C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06F13379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E505E4E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1C3EBCC4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2DDC6A5E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BE976B4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0DCDFFCB" w14:textId="77777777">
        <w:tc>
          <w:tcPr>
            <w:tcW w:w="679" w:type="dxa"/>
            <w:vMerge/>
            <w:vAlign w:val="center"/>
          </w:tcPr>
          <w:p w14:paraId="195DE4B5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21BBA30" w14:textId="77777777" w:rsidR="00863282" w:rsidRDefault="00047331">
            <w:pPr>
              <w:jc w:val="center"/>
            </w:pPr>
            <w:r>
              <w:t>2015</w:t>
            </w:r>
          </w:p>
        </w:tc>
        <w:tc>
          <w:tcPr>
            <w:tcW w:w="1341" w:type="dxa"/>
            <w:vAlign w:val="center"/>
          </w:tcPr>
          <w:p w14:paraId="3CC29363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0F9D0F8A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769DB0E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53056B39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11EF39F5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18F3416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3F56B98C" w14:textId="77777777">
        <w:tc>
          <w:tcPr>
            <w:tcW w:w="679" w:type="dxa"/>
            <w:vMerge/>
            <w:vAlign w:val="center"/>
          </w:tcPr>
          <w:p w14:paraId="32DAD362" w14:textId="77777777" w:rsidR="00863282" w:rsidRDefault="00047331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FEC18C4" w14:textId="77777777" w:rsidR="00863282" w:rsidRDefault="00047331">
            <w:pPr>
              <w:jc w:val="center"/>
            </w:pPr>
            <w:r>
              <w:t>2016</w:t>
            </w:r>
          </w:p>
        </w:tc>
        <w:tc>
          <w:tcPr>
            <w:tcW w:w="1341" w:type="dxa"/>
            <w:vAlign w:val="center"/>
          </w:tcPr>
          <w:p w14:paraId="6F7ED996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706E4D25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529275CF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57BE594B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3C747CF2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BEA1C90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239B6D11" w14:textId="77777777">
        <w:tc>
          <w:tcPr>
            <w:tcW w:w="679" w:type="dxa"/>
            <w:vMerge w:val="restart"/>
            <w:vAlign w:val="center"/>
          </w:tcPr>
          <w:p w14:paraId="7D1905A6" w14:textId="77777777" w:rsidR="00863282" w:rsidRDefault="00047331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1" w:type="dxa"/>
            <w:vAlign w:val="center"/>
          </w:tcPr>
          <w:p w14:paraId="43FAB0AF" w14:textId="77777777" w:rsidR="00863282" w:rsidRDefault="00047331">
            <w:pPr>
              <w:jc w:val="center"/>
            </w:pPr>
            <w:r>
              <w:t>3001</w:t>
            </w:r>
          </w:p>
        </w:tc>
        <w:tc>
          <w:tcPr>
            <w:tcW w:w="1341" w:type="dxa"/>
            <w:vAlign w:val="center"/>
          </w:tcPr>
          <w:p w14:paraId="0358FB53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07AE5927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69ED0E9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55C146C5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72C4E262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62DBC3F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00B3452C" w14:textId="77777777">
        <w:tc>
          <w:tcPr>
            <w:tcW w:w="679" w:type="dxa"/>
            <w:vMerge/>
            <w:vAlign w:val="center"/>
          </w:tcPr>
          <w:p w14:paraId="1CB3F726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3F1D3BB4" w14:textId="77777777" w:rsidR="00863282" w:rsidRDefault="00047331">
            <w:pPr>
              <w:jc w:val="center"/>
            </w:pPr>
            <w:r>
              <w:t>3002</w:t>
            </w:r>
          </w:p>
        </w:tc>
        <w:tc>
          <w:tcPr>
            <w:tcW w:w="1341" w:type="dxa"/>
            <w:vAlign w:val="center"/>
          </w:tcPr>
          <w:p w14:paraId="5F884C7E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0AEB7164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569C739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460C8A88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6A2B5F6A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CF867D0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35C6EC3A" w14:textId="77777777">
        <w:tc>
          <w:tcPr>
            <w:tcW w:w="679" w:type="dxa"/>
            <w:vMerge/>
            <w:vAlign w:val="center"/>
          </w:tcPr>
          <w:p w14:paraId="78715BB5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2FD82DD6" w14:textId="77777777" w:rsidR="00863282" w:rsidRDefault="00047331">
            <w:pPr>
              <w:jc w:val="center"/>
            </w:pPr>
            <w:r>
              <w:t>3004</w:t>
            </w:r>
          </w:p>
        </w:tc>
        <w:tc>
          <w:tcPr>
            <w:tcW w:w="1341" w:type="dxa"/>
            <w:vAlign w:val="center"/>
          </w:tcPr>
          <w:p w14:paraId="13632C28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EA1C3F6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7EE78E81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1452D869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4944FD33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6B26B2F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6A973A3D" w14:textId="77777777">
        <w:tc>
          <w:tcPr>
            <w:tcW w:w="679" w:type="dxa"/>
            <w:vMerge/>
            <w:vAlign w:val="center"/>
          </w:tcPr>
          <w:p w14:paraId="2B61342E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4B1B8AA6" w14:textId="77777777" w:rsidR="00863282" w:rsidRDefault="00047331">
            <w:pPr>
              <w:jc w:val="center"/>
            </w:pPr>
            <w:r>
              <w:t>3005</w:t>
            </w:r>
          </w:p>
        </w:tc>
        <w:tc>
          <w:tcPr>
            <w:tcW w:w="1341" w:type="dxa"/>
            <w:vAlign w:val="center"/>
          </w:tcPr>
          <w:p w14:paraId="7AA2D625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3FE5375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5ED49FD2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1E041FD8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1F46722B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C96A725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65D037DC" w14:textId="77777777">
        <w:tc>
          <w:tcPr>
            <w:tcW w:w="679" w:type="dxa"/>
            <w:vMerge/>
            <w:vAlign w:val="center"/>
          </w:tcPr>
          <w:p w14:paraId="46A2237B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5538000C" w14:textId="77777777" w:rsidR="00863282" w:rsidRDefault="00047331">
            <w:pPr>
              <w:jc w:val="center"/>
            </w:pPr>
            <w:r>
              <w:t>3008</w:t>
            </w:r>
          </w:p>
        </w:tc>
        <w:tc>
          <w:tcPr>
            <w:tcW w:w="1341" w:type="dxa"/>
            <w:vAlign w:val="center"/>
          </w:tcPr>
          <w:p w14:paraId="6066A872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D590051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A6E1AA3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2D00B8AE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0FB9C068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4171D69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697F469E" w14:textId="77777777">
        <w:tc>
          <w:tcPr>
            <w:tcW w:w="679" w:type="dxa"/>
            <w:vMerge/>
            <w:vAlign w:val="center"/>
          </w:tcPr>
          <w:p w14:paraId="7FFBD047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7A72406E" w14:textId="77777777" w:rsidR="00863282" w:rsidRDefault="00047331">
            <w:pPr>
              <w:jc w:val="center"/>
            </w:pPr>
            <w:r>
              <w:t>3022</w:t>
            </w:r>
          </w:p>
        </w:tc>
        <w:tc>
          <w:tcPr>
            <w:tcW w:w="1341" w:type="dxa"/>
            <w:vAlign w:val="center"/>
          </w:tcPr>
          <w:p w14:paraId="0C1EB9EB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11CF2CE3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53F9C300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2FBABC3B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29D3E61F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1300010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24FE863B" w14:textId="77777777">
        <w:tc>
          <w:tcPr>
            <w:tcW w:w="679" w:type="dxa"/>
            <w:vMerge/>
            <w:vAlign w:val="center"/>
          </w:tcPr>
          <w:p w14:paraId="52C50F50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6CE949D3" w14:textId="77777777" w:rsidR="00863282" w:rsidRDefault="00047331">
            <w:pPr>
              <w:jc w:val="center"/>
            </w:pPr>
            <w:r>
              <w:t>3023</w:t>
            </w:r>
          </w:p>
        </w:tc>
        <w:tc>
          <w:tcPr>
            <w:tcW w:w="1341" w:type="dxa"/>
            <w:vAlign w:val="center"/>
          </w:tcPr>
          <w:p w14:paraId="4CC214B8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4CA1B46E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7293B4C7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278B27D0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2083113C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F38E6E3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63282" w14:paraId="0593E355" w14:textId="77777777">
        <w:tc>
          <w:tcPr>
            <w:tcW w:w="679" w:type="dxa"/>
            <w:vMerge/>
            <w:vAlign w:val="center"/>
          </w:tcPr>
          <w:p w14:paraId="53705143" w14:textId="77777777" w:rsidR="00863282" w:rsidRDefault="00047331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16EA4A4A" w14:textId="77777777" w:rsidR="00863282" w:rsidRDefault="00047331">
            <w:pPr>
              <w:jc w:val="center"/>
            </w:pPr>
            <w:r>
              <w:t>3026</w:t>
            </w:r>
          </w:p>
        </w:tc>
        <w:tc>
          <w:tcPr>
            <w:tcW w:w="1341" w:type="dxa"/>
            <w:vAlign w:val="center"/>
          </w:tcPr>
          <w:p w14:paraId="3530AF48" w14:textId="77777777" w:rsidR="00863282" w:rsidRDefault="00047331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27C1320D" w14:textId="77777777" w:rsidR="00863282" w:rsidRDefault="000473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9A9EED8" w14:textId="77777777" w:rsidR="00863282" w:rsidRDefault="00047331">
            <w:pPr>
              <w:jc w:val="center"/>
            </w:pPr>
            <w:r>
              <w:t>0.054</w:t>
            </w:r>
          </w:p>
        </w:tc>
        <w:tc>
          <w:tcPr>
            <w:tcW w:w="984" w:type="dxa"/>
            <w:vAlign w:val="center"/>
          </w:tcPr>
          <w:p w14:paraId="473CB14E" w14:textId="77777777" w:rsidR="00863282" w:rsidRDefault="00047331">
            <w:pPr>
              <w:jc w:val="center"/>
            </w:pPr>
            <w:r>
              <w:t>0.222</w:t>
            </w:r>
          </w:p>
        </w:tc>
        <w:tc>
          <w:tcPr>
            <w:tcW w:w="1058" w:type="dxa"/>
            <w:vAlign w:val="center"/>
          </w:tcPr>
          <w:p w14:paraId="7E6AD932" w14:textId="77777777" w:rsidR="00863282" w:rsidRDefault="000473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41B4787" w14:textId="77777777" w:rsidR="00863282" w:rsidRDefault="00047331"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14:paraId="1584ECD4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8" w:name="室内VOC达标判定表"/>
      <w:bookmarkEnd w:id="28"/>
    </w:p>
    <w:p w14:paraId="277E364B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2FF59458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7B48B72D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9" w:name="有机物达标判定图"/>
      <w:bookmarkEnd w:id="29"/>
      <w:r>
        <w:rPr>
          <w:noProof/>
        </w:rPr>
        <w:drawing>
          <wp:inline distT="0" distB="0" distL="0" distR="0" wp14:anchorId="200F4852" wp14:editId="05563288">
            <wp:extent cx="5667375" cy="36576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36EE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63500C6B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0" w:name="_Toc95771167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0"/>
    </w:p>
    <w:p w14:paraId="10F95B69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05FDED38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49348C42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F593E5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0B37A2D1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706DF1AE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44DDA489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3058870E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798241D3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15243C9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2A35D104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6DA03D9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1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37680AC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2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2D73037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3E1199D9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4F41FEF9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31DF7CF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65C9AF6C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lastRenderedPageBreak/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55BBC12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lastRenderedPageBreak/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2B4ABF5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3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6D9BBE1A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0AD8E68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4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2063AA7F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4447DF84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1456A1F3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A8F9655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5187176A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469A23D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225E8D6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A908A34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9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A23" w14:textId="77777777" w:rsidR="00047331" w:rsidRDefault="00047331" w:rsidP="00AB7079">
      <w:r>
        <w:separator/>
      </w:r>
    </w:p>
  </w:endnote>
  <w:endnote w:type="continuationSeparator" w:id="0">
    <w:p w14:paraId="20F9695F" w14:textId="77777777" w:rsidR="00047331" w:rsidRDefault="00047331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2E18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91B6" w14:textId="77777777" w:rsidR="00A22F3F" w:rsidRDefault="00047331" w:rsidP="00A22F3F">
    <w:pPr>
      <w:pStyle w:val="a5"/>
    </w:pPr>
    <w:hyperlink r:id="rId1" w:history="1">
      <w:r w:rsidR="00A22F3F" w:rsidRPr="00DD785C">
        <w:rPr>
          <w:rStyle w:val="a7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14:paraId="7149B4AD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55CF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897E" w14:textId="77777777" w:rsidR="00047331" w:rsidRDefault="00047331" w:rsidP="00AB7079">
      <w:r>
        <w:separator/>
      </w:r>
    </w:p>
  </w:footnote>
  <w:footnote w:type="continuationSeparator" w:id="0">
    <w:p w14:paraId="48CACC4B" w14:textId="77777777" w:rsidR="00047331" w:rsidRDefault="00047331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CDE0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6008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4C0F3110" wp14:editId="7DDA035C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75F1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1EB1477D" wp14:editId="121052D8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28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47331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3282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01628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FCFD7"/>
  <w15:docId w15:val="{B0FEDE42-2BE2-4948-9525-FE23239C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883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7A3-98BA-49C0-BA57-E110D02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12</Pages>
  <Words>927</Words>
  <Characters>5289</Characters>
  <Application>Microsoft Office Word</Application>
  <DocSecurity>0</DocSecurity>
  <Lines>44</Lines>
  <Paragraphs>12</Paragraphs>
  <ScaleCrop>false</ScaleCrop>
  <Company>Microsoft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De_ Ran</dc:creator>
  <cp:lastModifiedBy>Ran De_</cp:lastModifiedBy>
  <cp:revision>1</cp:revision>
  <dcterms:created xsi:type="dcterms:W3CDTF">2022-02-14T14:45:00Z</dcterms:created>
  <dcterms:modified xsi:type="dcterms:W3CDTF">2022-02-14T14:45:00Z</dcterms:modified>
</cp:coreProperties>
</file>