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56354" w14:textId="77777777" w:rsidR="00FC1684" w:rsidRDefault="00FC1684" w:rsidP="00FC1684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55407C09" w14:textId="77777777" w:rsidR="00FC1684" w:rsidRDefault="00FC1684" w:rsidP="00FC1684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25E33C0A" w14:textId="77777777" w:rsidR="00FC1684" w:rsidRDefault="00FC1684" w:rsidP="00FC1684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公共</w:t>
      </w:r>
      <w:r w:rsidRPr="008E5F3B">
        <w:rPr>
          <w:rFonts w:ascii="黑体" w:eastAsia="黑体" w:hAnsi="宋体" w:hint="eastAsia"/>
          <w:b/>
          <w:bCs/>
          <w:sz w:val="72"/>
          <w:szCs w:val="72"/>
        </w:rPr>
        <w:t>建筑</w:t>
      </w:r>
      <w:r>
        <w:rPr>
          <w:rFonts w:ascii="黑体" w:eastAsia="黑体" w:hAnsi="宋体" w:hint="eastAsia"/>
          <w:b/>
          <w:bCs/>
          <w:sz w:val="72"/>
          <w:szCs w:val="72"/>
        </w:rPr>
        <w:t>换气</w:t>
      </w:r>
      <w:r>
        <w:rPr>
          <w:rFonts w:ascii="黑体" w:eastAsia="黑体" w:hAnsi="宋体"/>
          <w:b/>
          <w:bCs/>
          <w:sz w:val="72"/>
          <w:szCs w:val="72"/>
        </w:rPr>
        <w:t>次数</w:t>
      </w:r>
    </w:p>
    <w:p w14:paraId="19830C26" w14:textId="77777777" w:rsidR="00FC1684" w:rsidRPr="00A22524" w:rsidRDefault="00FC1684" w:rsidP="00FC1684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8E5F3B">
        <w:rPr>
          <w:rFonts w:ascii="黑体" w:eastAsia="黑体" w:hAnsi="宋体" w:hint="eastAsia"/>
          <w:b/>
          <w:bCs/>
          <w:sz w:val="72"/>
          <w:szCs w:val="72"/>
        </w:rPr>
        <w:t>计算书</w:t>
      </w:r>
    </w:p>
    <w:p w14:paraId="5375D057" w14:textId="77777777" w:rsidR="00FC1684" w:rsidRPr="00C528B2" w:rsidRDefault="00FC1684" w:rsidP="00FC1684">
      <w:pPr>
        <w:spacing w:line="180" w:lineRule="atLeast"/>
        <w:jc w:val="center"/>
        <w:rPr>
          <w:rFonts w:ascii="宋体" w:hAnsi="宋体"/>
          <w:b/>
          <w:bCs/>
          <w:sz w:val="21"/>
          <w:szCs w:val="21"/>
        </w:rPr>
      </w:pPr>
    </w:p>
    <w:p w14:paraId="69C67ED5" w14:textId="77777777" w:rsidR="00FC1684" w:rsidRPr="00CE28AA" w:rsidRDefault="00FC1684" w:rsidP="00FC1684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314501" w:rsidRPr="00D40158" w14:paraId="65842BB8" w14:textId="77777777" w:rsidTr="0051229F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EFC9A6D" w14:textId="77777777" w:rsidR="00314501" w:rsidRPr="00D40158" w:rsidRDefault="00314501" w:rsidP="00314501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BBD3AC3" w14:textId="793AAE2E" w:rsidR="00314501" w:rsidRPr="00D40158" w:rsidRDefault="00314501" w:rsidP="00314501">
            <w:pPr>
              <w:pStyle w:val="a6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bookmarkStart w:id="0" w:name="工程名称"/>
            <w:bookmarkEnd w:id="0"/>
            <w:r>
              <w:rPr>
                <w:rFonts w:ascii="宋体" w:hAnsi="宋体" w:hint="eastAsia"/>
                <w:sz w:val="21"/>
                <w:szCs w:val="21"/>
              </w:rPr>
              <w:t>合肥某住区</w:t>
            </w:r>
          </w:p>
        </w:tc>
      </w:tr>
      <w:tr w:rsidR="00FC1684" w:rsidRPr="00D40158" w14:paraId="27D9560F" w14:textId="77777777" w:rsidTr="0051229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A8E2CBB" w14:textId="77777777" w:rsidR="00FC1684" w:rsidRPr="00D40158" w:rsidRDefault="00FC1684" w:rsidP="00036F88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B56B136" w14:textId="4FD99AED" w:rsidR="00FC1684" w:rsidRPr="00D40158" w:rsidRDefault="00314501" w:rsidP="00036F88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合肥·</w:t>
            </w:r>
          </w:p>
        </w:tc>
      </w:tr>
      <w:tr w:rsidR="00FC1684" w:rsidRPr="00D40158" w14:paraId="5B8C8BC1" w14:textId="77777777" w:rsidTr="0051229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7C75770" w14:textId="77777777" w:rsidR="00FC1684" w:rsidRPr="00D40158" w:rsidRDefault="00FC1684" w:rsidP="00036F88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572434D" w14:textId="77777777" w:rsidR="00FC1684" w:rsidRPr="00D40158" w:rsidRDefault="00FC1684" w:rsidP="00036F88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1" w:name="设计编号"/>
            <w:bookmarkEnd w:id="1"/>
          </w:p>
        </w:tc>
      </w:tr>
      <w:tr w:rsidR="00FC1684" w:rsidRPr="00D40158" w14:paraId="341AA254" w14:textId="77777777" w:rsidTr="0051229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9DA6074" w14:textId="77777777" w:rsidR="00FC1684" w:rsidRPr="00D40158" w:rsidRDefault="00FC1684" w:rsidP="00036F88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9B306DA" w14:textId="77777777" w:rsidR="00FC1684" w:rsidRPr="00D40158" w:rsidRDefault="00FC1684" w:rsidP="00036F88">
            <w:pPr>
              <w:rPr>
                <w:rFonts w:ascii="宋体" w:hAnsi="宋体"/>
                <w:sz w:val="21"/>
                <w:szCs w:val="21"/>
              </w:rPr>
            </w:pPr>
            <w:bookmarkStart w:id="2" w:name="建设单位"/>
            <w:bookmarkEnd w:id="2"/>
          </w:p>
        </w:tc>
      </w:tr>
      <w:tr w:rsidR="00FC1684" w:rsidRPr="00D40158" w14:paraId="5382E5B5" w14:textId="77777777" w:rsidTr="0051229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CD22EC7" w14:textId="77777777" w:rsidR="00FC1684" w:rsidRPr="00D40158" w:rsidRDefault="00FC1684" w:rsidP="00036F88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6598653" w14:textId="77777777" w:rsidR="00FC1684" w:rsidRPr="00D40158" w:rsidRDefault="00FC1684" w:rsidP="00036F88">
            <w:pPr>
              <w:rPr>
                <w:rFonts w:ascii="宋体" w:hAnsi="宋体"/>
                <w:sz w:val="21"/>
                <w:szCs w:val="21"/>
              </w:rPr>
            </w:pPr>
            <w:bookmarkStart w:id="3" w:name="设计单位"/>
            <w:bookmarkEnd w:id="3"/>
          </w:p>
        </w:tc>
      </w:tr>
      <w:tr w:rsidR="00FC1684" w:rsidRPr="00D40158" w14:paraId="73181215" w14:textId="77777777" w:rsidTr="0051229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FB33C80" w14:textId="77777777" w:rsidR="00FC1684" w:rsidRPr="00D40158" w:rsidRDefault="00FC1684" w:rsidP="00036F88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A24DBFA" w14:textId="77777777" w:rsidR="00FC1684" w:rsidRPr="00D40158" w:rsidRDefault="00FC1684" w:rsidP="00036F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FC1684" w:rsidRPr="00D40158" w14:paraId="2C4D5A4F" w14:textId="77777777" w:rsidTr="0051229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D7AB107" w14:textId="77777777" w:rsidR="00FC1684" w:rsidRPr="00D40158" w:rsidRDefault="00FC1684" w:rsidP="00036F88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校 对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66E64E0E" w14:textId="77777777" w:rsidR="00FC1684" w:rsidRPr="00D40158" w:rsidRDefault="00FC1684" w:rsidP="00036F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FC1684" w:rsidRPr="00D40158" w14:paraId="49287F45" w14:textId="77777777" w:rsidTr="0051229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E8E5FC4" w14:textId="77777777" w:rsidR="00FC1684" w:rsidRPr="00D40158" w:rsidRDefault="00FC1684" w:rsidP="00036F88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 核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26FCBE97" w14:textId="77777777" w:rsidR="00FC1684" w:rsidRPr="00D40158" w:rsidRDefault="00FC1684" w:rsidP="00036F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FC1684" w:rsidRPr="00D40158" w14:paraId="148EDB3A" w14:textId="77777777" w:rsidTr="0051229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31A760CB" w14:textId="77777777" w:rsidR="00FC1684" w:rsidRPr="00D40158" w:rsidRDefault="00FC1684" w:rsidP="00036F88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D3926B5" w14:textId="77777777" w:rsidR="00FC1684" w:rsidRPr="00D40158" w:rsidRDefault="00FC1684" w:rsidP="00036F88">
            <w:pPr>
              <w:rPr>
                <w:rFonts w:ascii="宋体" w:hAnsi="宋体"/>
                <w:sz w:val="21"/>
                <w:szCs w:val="21"/>
              </w:rPr>
            </w:pPr>
            <w:bookmarkStart w:id="4" w:name="设计日期"/>
            <w:bookmarkEnd w:id="4"/>
          </w:p>
        </w:tc>
      </w:tr>
    </w:tbl>
    <w:p w14:paraId="477D0215" w14:textId="77777777" w:rsidR="00FC1684" w:rsidRDefault="00FC1684" w:rsidP="00FC1684">
      <w:pPr>
        <w:spacing w:line="240" w:lineRule="auto"/>
        <w:rPr>
          <w:rFonts w:ascii="宋体" w:hAnsi="宋体"/>
          <w:lang w:val="en-US"/>
        </w:rPr>
      </w:pPr>
    </w:p>
    <w:p w14:paraId="21C5BA72" w14:textId="77777777" w:rsidR="00FC1684" w:rsidRDefault="00FC1684" w:rsidP="00FC1684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  <w:bookmarkStart w:id="5" w:name="二维码"/>
      <w:bookmarkEnd w:id="5"/>
      <w:r>
        <w:rPr>
          <w:noProof/>
          <w:lang w:val="en-US"/>
        </w:rPr>
        <w:drawing>
          <wp:inline distT="0" distB="0" distL="0" distR="0" wp14:anchorId="0DAF5DCD" wp14:editId="1BAE430A">
            <wp:extent cx="1514634" cy="1514634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E6096" w14:textId="77777777" w:rsidR="00FC1684" w:rsidRDefault="00FC1684" w:rsidP="00FC1684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FC1684" w:rsidRPr="00D40158" w14:paraId="418AF177" w14:textId="77777777" w:rsidTr="00036F8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261C24AC" w14:textId="77777777" w:rsidR="00FC1684" w:rsidRPr="00D40158" w:rsidRDefault="00FC1684" w:rsidP="00036F88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0B7AD95" w14:textId="77777777" w:rsidR="00FC1684" w:rsidRPr="00D40158" w:rsidRDefault="00FC1684" w:rsidP="00FF70E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绿建</w:t>
            </w:r>
            <w:r w:rsidRPr="00D40158">
              <w:rPr>
                <w:rFonts w:ascii="宋体" w:hAnsi="宋体" w:hint="eastAsia"/>
              </w:rPr>
              <w:t>斯维尔</w:t>
            </w:r>
            <w:bookmarkStart w:id="6" w:name="采用软件"/>
            <w:proofErr w:type="gramEnd"/>
            <w:r>
              <w:rPr>
                <w:rFonts w:ascii="宋体" w:hAnsi="宋体" w:hint="eastAsia"/>
              </w:rPr>
              <w:t>建筑通风Vent2020</w:t>
            </w:r>
            <w:bookmarkEnd w:id="6"/>
            <w:r w:rsidR="00FF70E7">
              <w:rPr>
                <w:rFonts w:ascii="宋体" w:hAnsi="宋体"/>
              </w:rPr>
              <w:t>20</w:t>
            </w:r>
          </w:p>
        </w:tc>
      </w:tr>
      <w:tr w:rsidR="00FC1684" w:rsidRPr="00D40158" w14:paraId="6730343F" w14:textId="77777777" w:rsidTr="00036F88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A5E2EE3" w14:textId="77777777" w:rsidR="00FC1684" w:rsidRPr="00D40158" w:rsidRDefault="00FC1684" w:rsidP="00036F88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5A3966F9" w14:textId="77777777" w:rsidR="00FC1684" w:rsidRPr="00D40158" w:rsidRDefault="00FC1684" w:rsidP="00036F88">
            <w:pPr>
              <w:jc w:val="both"/>
              <w:rPr>
                <w:rFonts w:ascii="宋体" w:hAnsi="宋体"/>
                <w:szCs w:val="18"/>
              </w:rPr>
            </w:pPr>
            <w:bookmarkStart w:id="7" w:name="软件版本"/>
            <w:r>
              <w:rPr>
                <w:rFonts w:ascii="宋体" w:hAnsi="宋体"/>
                <w:szCs w:val="18"/>
              </w:rPr>
              <w:t>20200606</w:t>
            </w:r>
            <w:bookmarkEnd w:id="7"/>
          </w:p>
        </w:tc>
      </w:tr>
      <w:tr w:rsidR="00FC1684" w:rsidRPr="00D40158" w14:paraId="4AA4CA23" w14:textId="77777777" w:rsidTr="00036F88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515444" w14:textId="77777777" w:rsidR="00FC1684" w:rsidRPr="00D40158" w:rsidRDefault="00FC1684" w:rsidP="00036F88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8674" w14:textId="77777777" w:rsidR="00FC1684" w:rsidRPr="00D40158" w:rsidRDefault="00DC1ED2" w:rsidP="00036F88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FC1684" w:rsidRPr="00D40158" w14:paraId="4661BF54" w14:textId="77777777" w:rsidTr="00036F88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EB6AD2" w14:textId="77777777" w:rsidR="00FC1684" w:rsidRPr="00D40158" w:rsidRDefault="00FC1684" w:rsidP="00036F88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86DC66B" w14:textId="77777777" w:rsidR="00FC1684" w:rsidRPr="00D40158" w:rsidRDefault="00FC1684" w:rsidP="00036F88">
            <w:pPr>
              <w:jc w:val="both"/>
              <w:rPr>
                <w:rFonts w:ascii="宋体" w:hAnsi="宋体"/>
                <w:szCs w:val="18"/>
              </w:rPr>
            </w:pPr>
            <w:bookmarkStart w:id="8" w:name="加密锁号"/>
            <w:r>
              <w:t>N99EFEE993A7B4587</w:t>
            </w:r>
            <w:bookmarkEnd w:id="8"/>
          </w:p>
        </w:tc>
      </w:tr>
    </w:tbl>
    <w:p w14:paraId="2EF5C5CB" w14:textId="77777777" w:rsidR="00FC1684" w:rsidRDefault="00FC1684" w:rsidP="00FC1684">
      <w:pPr>
        <w:spacing w:line="1000" w:lineRule="exact"/>
        <w:jc w:val="center"/>
      </w:pPr>
    </w:p>
    <w:p w14:paraId="25B1D324" w14:textId="77777777" w:rsidR="00FC1684" w:rsidRDefault="00FC1684" w:rsidP="00FC1684">
      <w:pPr>
        <w:pStyle w:val="TOC1"/>
        <w:sectPr w:rsidR="00FC1684" w:rsidSect="00D116EB">
          <w:headerReference w:type="default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31FDD01D" w14:textId="77777777" w:rsidR="00FC1684" w:rsidRPr="005E5F93" w:rsidRDefault="00FC1684" w:rsidP="00FC1684">
      <w:pPr>
        <w:pStyle w:val="1"/>
      </w:pPr>
      <w:bookmarkStart w:id="9" w:name="_Toc420309360"/>
      <w:bookmarkStart w:id="10" w:name="_Toc420663548"/>
      <w:r w:rsidRPr="005E5F93">
        <w:rPr>
          <w:rFonts w:hint="eastAsia"/>
        </w:rPr>
        <w:lastRenderedPageBreak/>
        <w:t>建筑概况</w:t>
      </w:r>
      <w:bookmarkEnd w:id="9"/>
      <w:bookmarkEnd w:id="10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01"/>
        <w:gridCol w:w="6348"/>
      </w:tblGrid>
      <w:tr w:rsidR="00FC1684" w:rsidRPr="00FF2243" w14:paraId="70B42655" w14:textId="77777777" w:rsidTr="009727E4">
        <w:tc>
          <w:tcPr>
            <w:tcW w:w="2972" w:type="dxa"/>
            <w:shd w:val="clear" w:color="auto" w:fill="E6E6E6"/>
          </w:tcPr>
          <w:p w14:paraId="7125BFAD" w14:textId="77777777" w:rsidR="00FC1684" w:rsidRPr="00FF2243" w:rsidRDefault="00FC1684" w:rsidP="00036F8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518" w:type="dxa"/>
          </w:tcPr>
          <w:p w14:paraId="50373334" w14:textId="31E1909C" w:rsidR="00FC1684" w:rsidRPr="00FF2243" w:rsidRDefault="00314501" w:rsidP="00036F8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1" w:name="工程名称2"/>
            <w:bookmarkEnd w:id="11"/>
            <w:r>
              <w:rPr>
                <w:rFonts w:ascii="宋体" w:hAnsi="宋体" w:hint="eastAsia"/>
                <w:lang w:val="en-US"/>
              </w:rPr>
              <w:t>合肥某住区</w:t>
            </w:r>
          </w:p>
        </w:tc>
      </w:tr>
      <w:tr w:rsidR="00FC1684" w:rsidRPr="00FF2243" w14:paraId="2D8C5F65" w14:textId="77777777" w:rsidTr="009727E4">
        <w:tc>
          <w:tcPr>
            <w:tcW w:w="2972" w:type="dxa"/>
            <w:shd w:val="clear" w:color="auto" w:fill="E6E6E6"/>
          </w:tcPr>
          <w:p w14:paraId="4A2F7FEB" w14:textId="77777777" w:rsidR="00FC1684" w:rsidRPr="00FF2243" w:rsidRDefault="00FC1684" w:rsidP="00036F8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518" w:type="dxa"/>
          </w:tcPr>
          <w:p w14:paraId="1B4B29B9" w14:textId="2ABEBFDA" w:rsidR="00FC1684" w:rsidRPr="00FF2243" w:rsidRDefault="00314501" w:rsidP="00036F8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</w:rPr>
              <w:t>合肥</w:t>
            </w:r>
          </w:p>
        </w:tc>
      </w:tr>
    </w:tbl>
    <w:p w14:paraId="7D348093" w14:textId="77777777" w:rsidR="00FC1684" w:rsidRDefault="00FC1684" w:rsidP="00FC1684">
      <w:pPr>
        <w:pStyle w:val="a0"/>
        <w:ind w:firstLine="420"/>
      </w:pPr>
      <w:bookmarkStart w:id="12" w:name="项目概况"/>
      <w:bookmarkStart w:id="13" w:name="_Toc420309361"/>
      <w:bookmarkStart w:id="14" w:name="_Toc420663549"/>
      <w:bookmarkEnd w:id="12"/>
    </w:p>
    <w:p w14:paraId="62359444" w14:textId="77777777" w:rsidR="00FC1684" w:rsidRDefault="00FC1684" w:rsidP="00FC1684">
      <w:pPr>
        <w:pStyle w:val="1"/>
      </w:pPr>
      <w:bookmarkStart w:id="15" w:name="TitleFormat"/>
      <w:r>
        <w:rPr>
          <w:rFonts w:hint="eastAsia"/>
        </w:rPr>
        <w:t>计算依据</w:t>
      </w:r>
      <w:bookmarkEnd w:id="13"/>
      <w:bookmarkEnd w:id="14"/>
    </w:p>
    <w:p w14:paraId="3C85E120" w14:textId="77777777" w:rsidR="00FC1684" w:rsidRDefault="00FC1684" w:rsidP="00FC1684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bookmarkStart w:id="16" w:name="计算依据"/>
      <w:bookmarkEnd w:id="15"/>
      <w:bookmarkEnd w:id="16"/>
      <w:r>
        <w:rPr>
          <w:rFonts w:hint="eastAsia"/>
          <w:kern w:val="2"/>
          <w:sz w:val="21"/>
          <w:szCs w:val="24"/>
          <w:lang w:val="en-US"/>
        </w:rPr>
        <w:t xml:space="preserve">1. </w:t>
      </w:r>
      <w:r>
        <w:rPr>
          <w:rFonts w:hint="eastAsia"/>
          <w:kern w:val="2"/>
          <w:sz w:val="21"/>
          <w:szCs w:val="24"/>
          <w:lang w:val="en-US"/>
        </w:rPr>
        <w:t>《绿色建筑评价标准》</w:t>
      </w:r>
      <w:r w:rsidRPr="00D37E81">
        <w:rPr>
          <w:rFonts w:hint="eastAsia"/>
          <w:kern w:val="2"/>
          <w:sz w:val="21"/>
          <w:szCs w:val="24"/>
          <w:lang w:val="en-US"/>
        </w:rPr>
        <w:t>GB/T50378</w:t>
      </w:r>
      <w:r w:rsidR="00F138C8">
        <w:rPr>
          <w:rFonts w:hint="eastAsia"/>
          <w:lang w:val="en-US"/>
        </w:rPr>
        <w:t>—</w:t>
      </w:r>
      <w:r w:rsidR="002A6472">
        <w:rPr>
          <w:kern w:val="2"/>
          <w:sz w:val="21"/>
          <w:szCs w:val="24"/>
          <w:lang w:val="en-US"/>
        </w:rPr>
        <w:t>2019</w:t>
      </w:r>
    </w:p>
    <w:p w14:paraId="771A5C18" w14:textId="77777777" w:rsidR="00FC1684" w:rsidRDefault="00FC1684" w:rsidP="00FC1684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 xml:space="preserve">2. </w:t>
      </w:r>
      <w:r>
        <w:rPr>
          <w:rFonts w:hint="eastAsia"/>
          <w:kern w:val="2"/>
          <w:sz w:val="21"/>
          <w:szCs w:val="24"/>
          <w:lang w:val="en-US"/>
        </w:rPr>
        <w:t>《</w:t>
      </w:r>
      <w:r w:rsidRPr="007204C6">
        <w:rPr>
          <w:rFonts w:hint="eastAsia"/>
          <w:kern w:val="2"/>
          <w:sz w:val="21"/>
          <w:szCs w:val="24"/>
          <w:lang w:val="en-US"/>
        </w:rPr>
        <w:t>绿色建筑评价技术细则</w:t>
      </w:r>
      <w:r>
        <w:rPr>
          <w:rFonts w:hint="eastAsia"/>
          <w:kern w:val="2"/>
          <w:sz w:val="21"/>
          <w:szCs w:val="24"/>
          <w:lang w:val="en-US"/>
        </w:rPr>
        <w:t>》</w:t>
      </w:r>
    </w:p>
    <w:p w14:paraId="494BEBE5" w14:textId="77777777" w:rsidR="00FC1684" w:rsidRDefault="00FC1684" w:rsidP="00FC1684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 xml:space="preserve">3.  </w:t>
      </w:r>
      <w:bookmarkStart w:id="17" w:name="工程名称3"/>
      <w:bookmarkEnd w:id="17"/>
      <w:r>
        <w:rPr>
          <w:rFonts w:hint="eastAsia"/>
          <w:kern w:val="2"/>
          <w:sz w:val="21"/>
          <w:szCs w:val="24"/>
          <w:lang w:val="en-US"/>
        </w:rPr>
        <w:t>相关建筑图纸</w:t>
      </w:r>
    </w:p>
    <w:p w14:paraId="00A58EAE" w14:textId="77777777" w:rsidR="00FC1684" w:rsidRDefault="00460AA8" w:rsidP="00FC1684">
      <w:pPr>
        <w:pStyle w:val="1"/>
        <w:rPr>
          <w:kern w:val="2"/>
        </w:rPr>
      </w:pPr>
      <w:bookmarkStart w:id="18" w:name="_Toc420663550"/>
      <w:r>
        <w:rPr>
          <w:rFonts w:hint="eastAsia"/>
          <w:kern w:val="2"/>
        </w:rPr>
        <w:t>参考</w:t>
      </w:r>
      <w:r>
        <w:rPr>
          <w:kern w:val="2"/>
        </w:rPr>
        <w:t>标准</w:t>
      </w:r>
      <w:bookmarkEnd w:id="18"/>
    </w:p>
    <w:p w14:paraId="6A5F5E8F" w14:textId="77777777" w:rsidR="00460AA8" w:rsidRPr="00460AA8" w:rsidRDefault="00460AA8" w:rsidP="00460AA8">
      <w:pPr>
        <w:pStyle w:val="a0"/>
        <w:ind w:firstLine="420"/>
        <w:rPr>
          <w:kern w:val="2"/>
          <w:szCs w:val="24"/>
          <w:lang w:val="en-US"/>
        </w:rPr>
      </w:pPr>
      <w:bookmarkStart w:id="19" w:name="_Toc420663551"/>
      <w:r w:rsidRPr="00460AA8">
        <w:rPr>
          <w:rFonts w:hint="eastAsia"/>
          <w:kern w:val="2"/>
          <w:szCs w:val="24"/>
          <w:lang w:val="en-US"/>
        </w:rPr>
        <w:t>《绿色建筑评价标准》</w:t>
      </w:r>
      <w:r w:rsidRPr="00460AA8">
        <w:rPr>
          <w:rFonts w:hint="eastAsia"/>
          <w:kern w:val="2"/>
          <w:szCs w:val="24"/>
          <w:lang w:val="en-US"/>
        </w:rPr>
        <w:t>GB/T50378</w:t>
      </w:r>
      <w:r w:rsidR="00F138C8">
        <w:rPr>
          <w:rFonts w:hint="eastAsia"/>
          <w:lang w:val="en-US"/>
        </w:rPr>
        <w:t>—</w:t>
      </w:r>
      <w:r w:rsidR="002A6472">
        <w:rPr>
          <w:kern w:val="2"/>
          <w:szCs w:val="24"/>
          <w:lang w:val="en-US"/>
        </w:rPr>
        <w:t>2019</w:t>
      </w:r>
      <w:r w:rsidRPr="00460AA8">
        <w:rPr>
          <w:rFonts w:hint="eastAsia"/>
          <w:kern w:val="2"/>
          <w:szCs w:val="24"/>
          <w:lang w:val="en-US"/>
        </w:rPr>
        <w:t xml:space="preserve"> </w:t>
      </w:r>
      <w:r w:rsidRPr="00460AA8">
        <w:rPr>
          <w:rFonts w:hint="eastAsia"/>
          <w:kern w:val="2"/>
          <w:szCs w:val="24"/>
          <w:lang w:val="en-US"/>
        </w:rPr>
        <w:t>中</w:t>
      </w:r>
      <w:r w:rsidRPr="00460AA8">
        <w:rPr>
          <w:rFonts w:hint="eastAsia"/>
          <w:kern w:val="2"/>
          <w:szCs w:val="24"/>
          <w:lang w:val="en-US"/>
        </w:rPr>
        <w:t>5.2.10</w:t>
      </w:r>
      <w:r w:rsidRPr="00460AA8">
        <w:rPr>
          <w:rFonts w:hint="eastAsia"/>
          <w:kern w:val="2"/>
          <w:szCs w:val="24"/>
          <w:lang w:val="en-US"/>
        </w:rPr>
        <w:t>条款</w:t>
      </w:r>
      <w:r w:rsidRPr="00460AA8">
        <w:rPr>
          <w:rFonts w:hint="eastAsia"/>
          <w:kern w:val="2"/>
          <w:szCs w:val="24"/>
          <w:lang w:val="en-US"/>
        </w:rPr>
        <w:t xml:space="preserve"> </w:t>
      </w:r>
      <w:r w:rsidRPr="00460AA8">
        <w:rPr>
          <w:rFonts w:hint="eastAsia"/>
          <w:kern w:val="2"/>
          <w:szCs w:val="24"/>
          <w:lang w:val="en-US"/>
        </w:rPr>
        <w:t>对公共建筑的室内自然通风效果按以下规则评分：</w:t>
      </w:r>
    </w:p>
    <w:p w14:paraId="67BB7A60" w14:textId="77777777" w:rsidR="00460AA8" w:rsidRDefault="00460AA8" w:rsidP="00460AA8">
      <w:pPr>
        <w:pStyle w:val="a0"/>
        <w:ind w:firstLine="420"/>
        <w:rPr>
          <w:kern w:val="2"/>
          <w:szCs w:val="24"/>
          <w:lang w:val="en-US"/>
        </w:rPr>
      </w:pPr>
      <w:r w:rsidRPr="00460AA8">
        <w:rPr>
          <w:rFonts w:hint="eastAsia"/>
          <w:kern w:val="2"/>
          <w:szCs w:val="24"/>
          <w:lang w:val="en-US"/>
        </w:rPr>
        <w:t>根据在过渡</w:t>
      </w:r>
      <w:proofErr w:type="gramStart"/>
      <w:r w:rsidRPr="00460AA8">
        <w:rPr>
          <w:rFonts w:hint="eastAsia"/>
          <w:kern w:val="2"/>
          <w:szCs w:val="24"/>
          <w:lang w:val="en-US"/>
        </w:rPr>
        <w:t>季典型</w:t>
      </w:r>
      <w:proofErr w:type="gramEnd"/>
      <w:r w:rsidRPr="00460AA8">
        <w:rPr>
          <w:rFonts w:hint="eastAsia"/>
          <w:kern w:val="2"/>
          <w:szCs w:val="24"/>
          <w:lang w:val="en-US"/>
        </w:rPr>
        <w:t>工况下主要功能房间平均自然通风换气次数不小于</w:t>
      </w:r>
      <w:r w:rsidRPr="00460AA8">
        <w:rPr>
          <w:rFonts w:hint="eastAsia"/>
          <w:kern w:val="2"/>
          <w:szCs w:val="24"/>
          <w:lang w:val="en-US"/>
        </w:rPr>
        <w:t xml:space="preserve"> 2 </w:t>
      </w:r>
      <w:r w:rsidRPr="00460AA8">
        <w:rPr>
          <w:rFonts w:hint="eastAsia"/>
          <w:kern w:val="2"/>
          <w:szCs w:val="24"/>
          <w:lang w:val="en-US"/>
        </w:rPr>
        <w:t>次</w:t>
      </w:r>
      <w:r w:rsidRPr="00460AA8">
        <w:rPr>
          <w:rFonts w:hint="eastAsia"/>
          <w:kern w:val="2"/>
          <w:szCs w:val="24"/>
          <w:lang w:val="en-US"/>
        </w:rPr>
        <w:t xml:space="preserve">/h </w:t>
      </w:r>
      <w:r w:rsidRPr="00460AA8">
        <w:rPr>
          <w:rFonts w:hint="eastAsia"/>
          <w:kern w:val="2"/>
          <w:szCs w:val="24"/>
          <w:lang w:val="en-US"/>
        </w:rPr>
        <w:t>的面积比例，按照下表的规则评分，最高得</w:t>
      </w:r>
      <w:r w:rsidRPr="00460AA8">
        <w:rPr>
          <w:rFonts w:hint="eastAsia"/>
          <w:kern w:val="2"/>
          <w:szCs w:val="24"/>
          <w:lang w:val="en-US"/>
        </w:rPr>
        <w:t xml:space="preserve"> 8 </w:t>
      </w:r>
      <w:r w:rsidRPr="00460AA8">
        <w:rPr>
          <w:rFonts w:hint="eastAsia"/>
          <w:kern w:val="2"/>
          <w:szCs w:val="24"/>
          <w:lang w:val="en-US"/>
        </w:rPr>
        <w:t>分。</w:t>
      </w:r>
    </w:p>
    <w:p w14:paraId="1E52A5CB" w14:textId="77777777" w:rsidR="00FC1684" w:rsidRPr="001953FD" w:rsidRDefault="00FC1684" w:rsidP="00FC1684">
      <w:pPr>
        <w:widowControl w:val="0"/>
        <w:spacing w:beforeLines="50" w:before="156" w:afterLines="50" w:after="156" w:line="240" w:lineRule="auto"/>
        <w:ind w:firstLineChars="850" w:firstLine="1700"/>
        <w:jc w:val="both"/>
        <w:rPr>
          <w:rFonts w:ascii="Arial" w:eastAsia="黑体" w:hAnsi="Arial" w:cs="Arial"/>
          <w:kern w:val="2"/>
          <w:sz w:val="20"/>
          <w:szCs w:val="18"/>
          <w:lang w:val="en-US"/>
        </w:rPr>
      </w:pPr>
      <w:bookmarkStart w:id="20" w:name="OLE_LINK3"/>
      <w:bookmarkStart w:id="21" w:name="OLE_LINK4"/>
      <w:r w:rsidRPr="001953FD">
        <w:rPr>
          <w:rFonts w:ascii="Arial" w:eastAsia="黑体" w:hAnsi="Arial" w:cs="Arial" w:hint="eastAsia"/>
          <w:kern w:val="2"/>
          <w:sz w:val="20"/>
          <w:szCs w:val="18"/>
          <w:lang w:val="en-US"/>
        </w:rPr>
        <w:t>表</w:t>
      </w:r>
      <w:r w:rsidRPr="001953FD">
        <w:rPr>
          <w:rFonts w:ascii="Arial" w:eastAsia="黑体" w:hAnsi="Arial" w:cs="Arial" w:hint="eastAsia"/>
          <w:kern w:val="2"/>
          <w:sz w:val="20"/>
          <w:szCs w:val="18"/>
          <w:lang w:val="en-US"/>
        </w:rPr>
        <w:t xml:space="preserve">1 </w:t>
      </w:r>
      <w:r w:rsidRPr="001953FD">
        <w:rPr>
          <w:rFonts w:ascii="Arial" w:eastAsia="黑体" w:hAnsi="Arial" w:cs="Arial" w:hint="eastAsia"/>
          <w:kern w:val="2"/>
          <w:sz w:val="20"/>
          <w:szCs w:val="18"/>
          <w:lang w:val="en-US"/>
        </w:rPr>
        <w:t>公共建筑过渡季节典型工况下主要功能房间自然通风评分规则</w:t>
      </w:r>
    </w:p>
    <w:tbl>
      <w:tblPr>
        <w:tblW w:w="8237" w:type="dxa"/>
        <w:jc w:val="center"/>
        <w:tblLook w:val="04A0" w:firstRow="1" w:lastRow="0" w:firstColumn="1" w:lastColumn="0" w:noHBand="0" w:noVBand="1"/>
      </w:tblPr>
      <w:tblGrid>
        <w:gridCol w:w="6536"/>
        <w:gridCol w:w="1701"/>
      </w:tblGrid>
      <w:tr w:rsidR="00FC1684" w:rsidRPr="001953FD" w14:paraId="19EE7BA1" w14:textId="77777777" w:rsidTr="00A37C21">
        <w:trPr>
          <w:trHeight w:val="270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20"/>
          <w:bookmarkEnd w:id="21"/>
          <w:p w14:paraId="63AF2C51" w14:textId="77777777" w:rsidR="00FC1684" w:rsidRPr="001953FD" w:rsidRDefault="00FC1684" w:rsidP="00A37C21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面积比例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 xml:space="preserve"> RR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41BE2" w14:textId="77777777" w:rsidR="00FC1684" w:rsidRPr="001953FD" w:rsidRDefault="00FC1684" w:rsidP="00A37C21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得分</w:t>
            </w:r>
          </w:p>
        </w:tc>
      </w:tr>
      <w:tr w:rsidR="00460AA8" w:rsidRPr="001953FD" w14:paraId="43E1D7D7" w14:textId="77777777" w:rsidTr="00A37C21">
        <w:trPr>
          <w:trHeight w:val="270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990C0" w14:textId="77777777" w:rsidR="00460AA8" w:rsidRPr="001953FD" w:rsidRDefault="00460AA8" w:rsidP="00460AA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70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%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≤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RR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＜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80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F79C" w14:textId="77777777" w:rsidR="00460AA8" w:rsidRPr="001953FD" w:rsidRDefault="00460AA8" w:rsidP="00460AA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5</w:t>
            </w:r>
          </w:p>
        </w:tc>
      </w:tr>
      <w:tr w:rsidR="00460AA8" w:rsidRPr="001953FD" w14:paraId="16524EDE" w14:textId="77777777" w:rsidTr="00A37C21">
        <w:trPr>
          <w:trHeight w:val="270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22779" w14:textId="77777777" w:rsidR="00460AA8" w:rsidRPr="001953FD" w:rsidRDefault="00460AA8" w:rsidP="00460AA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80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%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≤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RR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＜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90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3B07" w14:textId="77777777" w:rsidR="00460AA8" w:rsidRPr="001953FD" w:rsidRDefault="00460AA8" w:rsidP="00460AA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6</w:t>
            </w:r>
          </w:p>
        </w:tc>
      </w:tr>
      <w:tr w:rsidR="00460AA8" w:rsidRPr="001953FD" w14:paraId="71543505" w14:textId="77777777" w:rsidTr="00A37C21">
        <w:trPr>
          <w:trHeight w:val="270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4D86" w14:textId="77777777" w:rsidR="00460AA8" w:rsidRPr="001953FD" w:rsidRDefault="00460AA8" w:rsidP="00460AA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90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%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≤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RR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＜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100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F455" w14:textId="77777777" w:rsidR="00460AA8" w:rsidRPr="001953FD" w:rsidRDefault="00460AA8" w:rsidP="00460AA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7</w:t>
            </w:r>
          </w:p>
        </w:tc>
      </w:tr>
      <w:tr w:rsidR="00460AA8" w:rsidRPr="001953FD" w14:paraId="65B81186" w14:textId="77777777" w:rsidTr="00A37C21">
        <w:trPr>
          <w:trHeight w:val="270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30058" w14:textId="77777777" w:rsidR="00460AA8" w:rsidRPr="001953FD" w:rsidRDefault="00460AA8" w:rsidP="00460AA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RR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=10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10FCE" w14:textId="77777777" w:rsidR="00460AA8" w:rsidRPr="001953FD" w:rsidRDefault="00460AA8" w:rsidP="00460AA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8</w:t>
            </w:r>
          </w:p>
        </w:tc>
      </w:tr>
    </w:tbl>
    <w:p w14:paraId="61852AA7" w14:textId="77777777" w:rsidR="00FC1684" w:rsidRPr="00E800D9" w:rsidRDefault="00FC1684" w:rsidP="00FC1684">
      <w:pPr>
        <w:pStyle w:val="1"/>
        <w:rPr>
          <w:kern w:val="2"/>
        </w:rPr>
      </w:pPr>
      <w:r>
        <w:rPr>
          <w:rFonts w:hint="eastAsia"/>
          <w:kern w:val="2"/>
        </w:rPr>
        <w:t>计算</w:t>
      </w:r>
      <w:bookmarkEnd w:id="19"/>
      <w:r>
        <w:rPr>
          <w:rFonts w:hint="eastAsia"/>
          <w:kern w:val="2"/>
        </w:rPr>
        <w:t>方法</w:t>
      </w:r>
    </w:p>
    <w:p w14:paraId="4CC234DD" w14:textId="77777777" w:rsidR="00167687" w:rsidRDefault="00FC1684" w:rsidP="0038057B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本项目采用</w:t>
      </w:r>
      <w:r>
        <w:rPr>
          <w:lang w:val="en-US"/>
        </w:rPr>
        <w:t>多区域网络法对</w:t>
      </w:r>
      <w:r>
        <w:rPr>
          <w:rFonts w:hint="eastAsia"/>
          <w:lang w:val="en-US"/>
        </w:rPr>
        <w:t>该</w:t>
      </w:r>
      <w:r>
        <w:rPr>
          <w:lang w:val="en-US"/>
        </w:rPr>
        <w:t>建筑室内换气次数进行计算，多区域网络法即把室内各房间分为不同的</w:t>
      </w:r>
      <w:r>
        <w:rPr>
          <w:rFonts w:hint="eastAsia"/>
          <w:lang w:val="en-US"/>
        </w:rPr>
        <w:t>通风</w:t>
      </w:r>
      <w:r>
        <w:rPr>
          <w:lang w:val="en-US"/>
        </w:rPr>
        <w:t>换气区域，</w:t>
      </w:r>
      <w:r>
        <w:rPr>
          <w:rFonts w:hint="eastAsia"/>
          <w:lang w:val="en-US"/>
        </w:rPr>
        <w:t>以</w:t>
      </w:r>
      <w:r>
        <w:rPr>
          <w:lang w:val="en-US"/>
        </w:rPr>
        <w:t>门窗风压作为边界条件，</w:t>
      </w:r>
      <w:r>
        <w:rPr>
          <w:rFonts w:hint="eastAsia"/>
          <w:lang w:val="en-US"/>
        </w:rPr>
        <w:t>不同区域</w:t>
      </w:r>
      <w:r>
        <w:rPr>
          <w:lang w:val="en-US"/>
        </w:rPr>
        <w:t>之间通过</w:t>
      </w:r>
      <w:r>
        <w:rPr>
          <w:rFonts w:hint="eastAsia"/>
          <w:lang w:val="en-US"/>
        </w:rPr>
        <w:t>联通</w:t>
      </w:r>
      <w:r>
        <w:rPr>
          <w:lang w:val="en-US"/>
        </w:rPr>
        <w:t>的门窗</w:t>
      </w:r>
      <w:r>
        <w:rPr>
          <w:rFonts w:hint="eastAsia"/>
          <w:lang w:val="en-US"/>
        </w:rPr>
        <w:t>作为连接</w:t>
      </w:r>
      <w:r>
        <w:rPr>
          <w:lang w:val="en-US"/>
        </w:rPr>
        <w:t>，进行数据的传输，最终获得各个房间的</w:t>
      </w:r>
      <w:r>
        <w:rPr>
          <w:rFonts w:hint="eastAsia"/>
          <w:lang w:val="en-US"/>
        </w:rPr>
        <w:t>换气</w:t>
      </w:r>
      <w:r>
        <w:rPr>
          <w:lang w:val="en-US"/>
        </w:rPr>
        <w:t>次数。</w:t>
      </w:r>
    </w:p>
    <w:p w14:paraId="5172E736" w14:textId="77777777" w:rsidR="00167687" w:rsidRPr="00EF48EF" w:rsidRDefault="00167687" w:rsidP="0038057B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房间换气</w:t>
      </w:r>
      <w:r>
        <w:rPr>
          <w:lang w:val="en-US"/>
        </w:rPr>
        <w:t>次数的计算源于</w:t>
      </w:r>
      <w:r>
        <w:rPr>
          <w:rFonts w:hint="eastAsia"/>
          <w:lang w:val="en-US"/>
        </w:rPr>
        <w:t>通风路径</w:t>
      </w:r>
      <w:r>
        <w:rPr>
          <w:lang w:val="en-US"/>
        </w:rPr>
        <w:t>空气质量流量的计算，</w:t>
      </w:r>
      <w:r>
        <w:rPr>
          <w:rFonts w:hint="eastAsia"/>
          <w:lang w:val="en-US"/>
        </w:rPr>
        <w:t>基于</w:t>
      </w:r>
      <w:r>
        <w:rPr>
          <w:lang w:val="en-US"/>
        </w:rPr>
        <w:t>多区域网络</w:t>
      </w:r>
      <w:r>
        <w:rPr>
          <w:rFonts w:hint="eastAsia"/>
          <w:lang w:val="en-US"/>
        </w:rPr>
        <w:t>法</w:t>
      </w:r>
      <w:r>
        <w:rPr>
          <w:lang w:val="en-US"/>
        </w:rPr>
        <w:t>的空气质量流量</w:t>
      </w:r>
      <w:r>
        <w:rPr>
          <w:rFonts w:hint="eastAsia"/>
          <w:lang w:val="en-US"/>
        </w:rPr>
        <w:t>计</w:t>
      </w:r>
      <w:proofErr w:type="gramStart"/>
      <w:r>
        <w:rPr>
          <w:rFonts w:hint="eastAsia"/>
          <w:lang w:val="en-US"/>
        </w:rPr>
        <w:t>算</w:t>
      </w:r>
      <w:r>
        <w:rPr>
          <w:lang w:val="en-US"/>
        </w:rPr>
        <w:t>如下</w:t>
      </w:r>
      <w:proofErr w:type="gramEnd"/>
      <w:r>
        <w:rPr>
          <w:lang w:val="en-US"/>
        </w:rPr>
        <w:t>式</w:t>
      </w:r>
      <w:r>
        <w:rPr>
          <w:rFonts w:hint="eastAsia"/>
          <w:lang w:val="en-US"/>
        </w:rPr>
        <w:t>：</w:t>
      </w:r>
    </w:p>
    <w:p w14:paraId="401CF628" w14:textId="77777777" w:rsidR="009727E4" w:rsidRPr="002D486B" w:rsidRDefault="002D486B" w:rsidP="009727E4">
      <w:pPr>
        <w:pStyle w:val="a0"/>
        <w:ind w:firstLineChars="540" w:firstLine="1134"/>
        <w:rPr>
          <w:rFonts w:ascii="Calibri" w:hAnsi="Calibr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Q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d</m:t>
              </m:r>
            </m:sub>
          </m:sSub>
          <m:r>
            <w:rPr>
              <w:rFonts w:ascii="Cambria Math" w:hAnsi="Cambria Math"/>
            </w:rPr>
            <m:t>A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2∆P</m:t>
                  </m:r>
                </m:num>
                <m:den>
                  <m:r>
                    <w:rPr>
                      <w:rFonts w:ascii="Cambria Math" w:hAnsi="Cambria Math"/>
                    </w:rPr>
                    <m:t>ρ</m:t>
                  </m:r>
                </m:den>
              </m:f>
            </m:e>
          </m:rad>
        </m:oMath>
      </m:oMathPara>
    </w:p>
    <w:p w14:paraId="321C39D1" w14:textId="77777777" w:rsidR="009727E4" w:rsidRDefault="002D486B" w:rsidP="009727E4">
      <w:pPr>
        <w:pStyle w:val="a0"/>
        <w:ind w:firstLineChars="0" w:firstLine="0"/>
        <w:rPr>
          <w:lang w:val="en-US"/>
        </w:rPr>
      </w:pPr>
      <m:oMath>
        <m:r>
          <w:rPr>
            <w:rFonts w:ascii="Cambria Math" w:hAnsi="Cambria Math"/>
          </w:rPr>
          <m:t xml:space="preserve">  Q</m:t>
        </m:r>
      </m:oMath>
      <w:r w:rsidR="009727E4" w:rsidRPr="00854159">
        <w:rPr>
          <w:lang w:val="en-US"/>
        </w:rPr>
        <w:t>——</w:t>
      </w:r>
      <w:r w:rsidR="009727E4" w:rsidRPr="00854159">
        <w:rPr>
          <w:rFonts w:hint="eastAsia"/>
          <w:lang w:val="en-US"/>
        </w:rPr>
        <w:t>房间体积流量（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</m:oMath>
      <w:r w:rsidR="009727E4" w:rsidRPr="00854159">
        <w:rPr>
          <w:lang w:val="en-US"/>
        </w:rPr>
        <w:t>/s</w:t>
      </w:r>
      <w:r w:rsidR="009727E4" w:rsidRPr="00854159">
        <w:rPr>
          <w:rFonts w:hint="eastAsia"/>
          <w:lang w:val="en-US"/>
        </w:rPr>
        <w:t>）</w:t>
      </w:r>
    </w:p>
    <w:p w14:paraId="7FE2E63B" w14:textId="77777777" w:rsidR="002402D4" w:rsidRPr="002402D4" w:rsidRDefault="002402D4" w:rsidP="009727E4">
      <w:pPr>
        <w:pStyle w:val="a0"/>
        <w:ind w:firstLineChars="0" w:firstLine="0"/>
        <w:rPr>
          <w:lang w:val="en-US"/>
        </w:rPr>
      </w:pPr>
      <w:r w:rsidRPr="002402D4">
        <w:rPr>
          <w:rFonts w:ascii="Calibri" w:hAnsi="Calibri"/>
          <w:lang w:val="en-US"/>
        </w:rPr>
        <w:t>∆P——</w:t>
      </w:r>
      <w:r w:rsidRPr="002402D4">
        <w:rPr>
          <w:rFonts w:ascii="Calibri" w:hAnsi="Calibri" w:hint="eastAsia"/>
          <w:lang w:val="en-US"/>
        </w:rPr>
        <w:t>相邻房间之间门窗的风压差；</w:t>
      </w:r>
    </w:p>
    <w:p w14:paraId="3EA7676F" w14:textId="77777777" w:rsidR="009727E4" w:rsidRPr="00854159" w:rsidRDefault="00F12E11" w:rsidP="009727E4">
      <w:pPr>
        <w:pStyle w:val="a0"/>
        <w:ind w:firstLineChars="0" w:firstLine="0"/>
        <w:rPr>
          <w:lang w:val="en-US"/>
        </w:rPr>
      </w:pP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</m:sub>
        </m:sSub>
      </m:oMath>
      <w:r w:rsidR="009727E4" w:rsidRPr="00854159">
        <w:rPr>
          <w:lang w:val="en-US"/>
        </w:rPr>
        <w:t>——</w:t>
      </w:r>
      <w:r w:rsidR="009727E4" w:rsidRPr="00854159">
        <w:rPr>
          <w:rFonts w:hint="eastAsia"/>
          <w:lang w:val="en-US"/>
        </w:rPr>
        <w:t>流量系数，对于大的建筑洞口，取</w:t>
      </w:r>
      <w:r w:rsidR="009727E4" w:rsidRPr="00854159">
        <w:rPr>
          <w:lang w:val="en-US"/>
        </w:rPr>
        <w:t>0.5</w:t>
      </w:r>
      <w:r w:rsidR="002402D4">
        <w:rPr>
          <w:rFonts w:hint="eastAsia"/>
          <w:lang w:val="en-US"/>
        </w:rPr>
        <w:t>，</w:t>
      </w:r>
      <w:r w:rsidR="009727E4" w:rsidRPr="00854159">
        <w:rPr>
          <w:rFonts w:hint="eastAsia"/>
          <w:lang w:val="en-US"/>
        </w:rPr>
        <w:t>对于狭小的洞口取</w:t>
      </w:r>
      <w:r w:rsidR="009727E4" w:rsidRPr="00854159">
        <w:rPr>
          <w:lang w:val="en-US"/>
        </w:rPr>
        <w:t>0.65</w:t>
      </w:r>
      <w:r w:rsidR="002402D4">
        <w:rPr>
          <w:rFonts w:hint="eastAsia"/>
          <w:lang w:val="en-US"/>
        </w:rPr>
        <w:t>，</w:t>
      </w:r>
      <w:r w:rsidR="002402D4" w:rsidRPr="002402D4">
        <w:rPr>
          <w:rFonts w:hint="eastAsia"/>
          <w:lang w:val="en-US"/>
        </w:rPr>
        <w:t>本项目计算取</w:t>
      </w:r>
      <w:r w:rsidR="002402D4" w:rsidRPr="002402D4">
        <w:rPr>
          <w:rFonts w:hint="eastAsia"/>
          <w:lang w:val="en-US"/>
        </w:rPr>
        <w:t>0.6</w:t>
      </w:r>
      <w:r w:rsidR="002402D4">
        <w:rPr>
          <w:rFonts w:hint="eastAsia"/>
          <w:lang w:val="en-US"/>
        </w:rPr>
        <w:t>；</w:t>
      </w:r>
    </w:p>
    <w:p w14:paraId="3737ECDC" w14:textId="77777777" w:rsidR="009727E4" w:rsidRPr="00854159" w:rsidRDefault="009727E4" w:rsidP="009727E4">
      <w:pPr>
        <w:pStyle w:val="a0"/>
        <w:ind w:firstLineChars="0" w:firstLine="0"/>
        <w:rPr>
          <w:i/>
          <w:lang w:val="en-US"/>
        </w:rPr>
      </w:pPr>
      <w:r w:rsidRPr="00854159">
        <w:rPr>
          <w:i/>
          <w:lang w:val="en-US"/>
        </w:rPr>
        <w:t>A</w:t>
      </w:r>
      <w:r w:rsidRPr="00854159">
        <w:rPr>
          <w:lang w:val="en-US"/>
        </w:rPr>
        <w:t>——</w:t>
      </w:r>
      <w:r w:rsidRPr="00854159">
        <w:rPr>
          <w:rFonts w:hint="eastAsia"/>
          <w:lang w:val="en-US"/>
        </w:rPr>
        <w:t>洞口面积（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854159">
        <w:rPr>
          <w:rFonts w:hint="eastAsia"/>
          <w:lang w:val="en-US"/>
        </w:rPr>
        <w:t>）</w:t>
      </w:r>
    </w:p>
    <w:p w14:paraId="77867E19" w14:textId="77777777" w:rsidR="009727E4" w:rsidRPr="009727E4" w:rsidRDefault="002D486B" w:rsidP="009727E4">
      <w:pPr>
        <w:pStyle w:val="a0"/>
        <w:ind w:firstLineChars="0" w:firstLine="0"/>
        <w:rPr>
          <w:rFonts w:ascii="Calibri" w:hAnsi="Calibri"/>
        </w:rPr>
      </w:pPr>
      <m:oMath>
        <m:r>
          <w:rPr>
            <w:rFonts w:ascii="Cambria Math" w:hAnsi="Cambria Math"/>
          </w:rPr>
          <m:t>ρ</m:t>
        </m:r>
      </m:oMath>
      <w:r w:rsidR="009727E4" w:rsidRPr="00854159">
        <w:rPr>
          <w:lang w:val="en-US"/>
        </w:rPr>
        <w:t>——</w:t>
      </w:r>
      <w:r w:rsidR="009727E4" w:rsidRPr="00854159">
        <w:rPr>
          <w:rFonts w:hint="eastAsia"/>
          <w:lang w:val="en-US"/>
        </w:rPr>
        <w:t>空气密度</w:t>
      </w:r>
      <w:r w:rsidR="009727E4" w:rsidRPr="00854159">
        <w:rPr>
          <w:lang w:val="en-US"/>
        </w:rPr>
        <w:t xml:space="preserve"> </w:t>
      </w:r>
      <w:r w:rsidR="009727E4" w:rsidRPr="00854159">
        <w:rPr>
          <w:rFonts w:hint="eastAsia"/>
          <w:lang w:val="en-US"/>
        </w:rPr>
        <w:t>（</w:t>
      </w:r>
      <m:oMath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3</m:t>
                </m:r>
              </m:sup>
            </m:sSup>
          </m:den>
        </m:f>
      </m:oMath>
      <w:r w:rsidR="009727E4" w:rsidRPr="00854159">
        <w:rPr>
          <w:rFonts w:hint="eastAsia"/>
          <w:lang w:val="en-US"/>
        </w:rPr>
        <w:t>）</w:t>
      </w:r>
    </w:p>
    <w:p w14:paraId="7DA07E8A" w14:textId="77777777" w:rsidR="009727E4" w:rsidRPr="00854159" w:rsidRDefault="009727E4" w:rsidP="0038057B">
      <w:pPr>
        <w:pStyle w:val="a0"/>
        <w:ind w:firstLine="420"/>
        <w:rPr>
          <w:lang w:val="en-US"/>
        </w:rPr>
      </w:pPr>
      <w:r w:rsidRPr="00854159">
        <w:rPr>
          <w:rFonts w:hint="eastAsia"/>
          <w:lang w:val="en-US"/>
        </w:rPr>
        <w:t>通过上述方法获取一个房间的体积流量</w:t>
      </w:r>
      <m:oMath>
        <m:r>
          <w:rPr>
            <w:rFonts w:ascii="Cambria Math" w:hAnsi="Cambria Math"/>
          </w:rPr>
          <m:t>Q</m:t>
        </m:r>
      </m:oMath>
      <w:r w:rsidRPr="00854159">
        <w:rPr>
          <w:rFonts w:hint="eastAsia"/>
          <w:lang w:val="en-US"/>
        </w:rPr>
        <w:t>之后，即可进行房间换气次数的计算：</w:t>
      </w:r>
    </w:p>
    <w:p w14:paraId="11235EE9" w14:textId="77777777" w:rsidR="009727E4" w:rsidRPr="00854159" w:rsidRDefault="009727E4" w:rsidP="009727E4">
      <w:pPr>
        <w:pStyle w:val="a0"/>
        <w:ind w:firstLineChars="250" w:firstLine="525"/>
        <w:rPr>
          <w:lang w:val="en-US"/>
        </w:rPr>
      </w:pPr>
    </w:p>
    <w:p w14:paraId="14FCBDFB" w14:textId="77777777" w:rsidR="009727E4" w:rsidRPr="002D486B" w:rsidRDefault="002D486B" w:rsidP="009727E4">
      <w:pPr>
        <w:pStyle w:val="a0"/>
        <w:ind w:firstLineChars="540" w:firstLine="1134"/>
        <w:rPr>
          <w:rFonts w:ascii="Calibri" w:hAnsi="Calibr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Acr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Q*3600</m:t>
              </m:r>
            </m:num>
            <m:den>
              <m:r>
                <w:rPr>
                  <w:rFonts w:ascii="Cambria Math" w:hAnsi="Cambria Math"/>
                </w:rPr>
                <m:t>V</m:t>
              </m:r>
            </m:den>
          </m:f>
        </m:oMath>
      </m:oMathPara>
    </w:p>
    <w:p w14:paraId="3F10F58A" w14:textId="77777777" w:rsidR="009727E4" w:rsidRPr="009727E4" w:rsidRDefault="002D486B" w:rsidP="0038057B">
      <w:pPr>
        <w:pStyle w:val="a0"/>
        <w:ind w:firstLineChars="0" w:firstLine="0"/>
        <w:rPr>
          <w:rFonts w:ascii="Calibri" w:hAnsi="Calibri"/>
        </w:rPr>
      </w:pPr>
      <m:oMath>
        <m:r>
          <w:rPr>
            <w:rFonts w:ascii="Cambria Math" w:hAnsi="Cambria Math"/>
          </w:rPr>
          <m:t>Q</m:t>
        </m:r>
      </m:oMath>
      <w:r w:rsidR="009727E4" w:rsidRPr="00854159">
        <w:rPr>
          <w:lang w:val="en-US"/>
        </w:rPr>
        <w:t>——</w:t>
      </w:r>
      <w:r w:rsidR="009727E4" w:rsidRPr="00854159">
        <w:rPr>
          <w:rFonts w:hint="eastAsia"/>
          <w:lang w:val="en-US"/>
        </w:rPr>
        <w:t>房间体积流量（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</m:oMath>
      <w:r w:rsidR="009727E4" w:rsidRPr="00854159">
        <w:rPr>
          <w:lang w:val="en-US"/>
        </w:rPr>
        <w:t>/s</w:t>
      </w:r>
      <w:r w:rsidR="009727E4" w:rsidRPr="00854159">
        <w:rPr>
          <w:rFonts w:hint="eastAsia"/>
          <w:lang w:val="en-US"/>
        </w:rPr>
        <w:t>）</w:t>
      </w:r>
    </w:p>
    <w:p w14:paraId="08A8812F" w14:textId="77777777" w:rsidR="009727E4" w:rsidRPr="00854159" w:rsidRDefault="002D486B" w:rsidP="0038057B">
      <w:pPr>
        <w:pStyle w:val="a0"/>
        <w:ind w:firstLineChars="0" w:firstLine="0"/>
        <w:rPr>
          <w:lang w:val="en-US"/>
        </w:rPr>
      </w:pPr>
      <m:oMath>
        <m:r>
          <w:rPr>
            <w:rFonts w:ascii="Cambria Math" w:hAnsi="Cambria Math"/>
          </w:rPr>
          <m:t>Acr</m:t>
        </m:r>
      </m:oMath>
      <w:r w:rsidR="009727E4" w:rsidRPr="00854159">
        <w:rPr>
          <w:lang w:val="en-US"/>
        </w:rPr>
        <w:t>——</w:t>
      </w:r>
      <w:r w:rsidR="009727E4" w:rsidRPr="00854159">
        <w:rPr>
          <w:rFonts w:hint="eastAsia"/>
          <w:lang w:val="en-US"/>
        </w:rPr>
        <w:t>换气次数（次</w:t>
      </w:r>
      <w:r w:rsidR="009727E4" w:rsidRPr="00854159">
        <w:rPr>
          <w:lang w:val="en-US"/>
        </w:rPr>
        <w:t>/h</w:t>
      </w:r>
      <w:r w:rsidR="009727E4" w:rsidRPr="00854159">
        <w:rPr>
          <w:rFonts w:hint="eastAsia"/>
          <w:lang w:val="en-US"/>
        </w:rPr>
        <w:t>）；</w:t>
      </w:r>
    </w:p>
    <w:p w14:paraId="43709794" w14:textId="77777777" w:rsidR="00FC1684" w:rsidRPr="00694BF6" w:rsidRDefault="002D486B" w:rsidP="0038057B">
      <w:pPr>
        <w:pStyle w:val="a0"/>
        <w:ind w:firstLineChars="0" w:firstLine="0"/>
        <w:rPr>
          <w:lang w:val="en-US"/>
        </w:rPr>
      </w:pPr>
      <m:oMath>
        <m:r>
          <w:rPr>
            <w:rFonts w:ascii="Cambria Math" w:hAnsi="Cambria Math"/>
          </w:rPr>
          <m:t>V</m:t>
        </m:r>
      </m:oMath>
      <w:r w:rsidR="009727E4" w:rsidRPr="00854159">
        <w:rPr>
          <w:lang w:val="en-US"/>
        </w:rPr>
        <w:t>——</w:t>
      </w:r>
      <w:r w:rsidR="009727E4" w:rsidRPr="00854159">
        <w:rPr>
          <w:rFonts w:hint="eastAsia"/>
          <w:lang w:val="en-US"/>
        </w:rPr>
        <w:t>房间体积（</w:t>
      </w:r>
      <w:r w:rsidR="009727E4" w:rsidRPr="00854159">
        <w:rPr>
          <w:lang w:val="en-US"/>
        </w:rPr>
        <w:t>m</w:t>
      </w:r>
      <w:r w:rsidR="009727E4" w:rsidRPr="00854159">
        <w:rPr>
          <w:vertAlign w:val="superscript"/>
          <w:lang w:val="en-US"/>
        </w:rPr>
        <w:t>3</w:t>
      </w:r>
      <w:r w:rsidR="009727E4" w:rsidRPr="00854159">
        <w:rPr>
          <w:rFonts w:hint="eastAsia"/>
          <w:lang w:val="en-US"/>
        </w:rPr>
        <w:t>）；</w:t>
      </w:r>
    </w:p>
    <w:p w14:paraId="5173E8BF" w14:textId="77777777" w:rsidR="00FC1684" w:rsidRDefault="00FC1684" w:rsidP="00FC1684">
      <w:pPr>
        <w:pStyle w:val="1"/>
        <w:rPr>
          <w:kern w:val="2"/>
        </w:rPr>
      </w:pPr>
      <w:r>
        <w:rPr>
          <w:rFonts w:hint="eastAsia"/>
          <w:kern w:val="2"/>
        </w:rPr>
        <w:t>换气次数</w:t>
      </w:r>
      <w:r>
        <w:rPr>
          <w:kern w:val="2"/>
        </w:rPr>
        <w:t>计算表</w:t>
      </w:r>
    </w:p>
    <w:p w14:paraId="66B4DB60" w14:textId="77777777" w:rsidR="00FC1684" w:rsidRPr="007B124C" w:rsidRDefault="00FC1684" w:rsidP="00FC1684">
      <w:pPr>
        <w:widowControl w:val="0"/>
        <w:spacing w:afterLines="50" w:after="156" w:line="240" w:lineRule="auto"/>
        <w:jc w:val="center"/>
        <w:rPr>
          <w:rFonts w:ascii="黑体" w:eastAsia="黑体" w:hAnsi="黑体"/>
          <w:kern w:val="2"/>
          <w:sz w:val="21"/>
          <w:szCs w:val="24"/>
          <w:lang w:val="en-US"/>
        </w:rPr>
      </w:pPr>
      <w:r w:rsidRPr="007B124C">
        <w:rPr>
          <w:rFonts w:ascii="黑体" w:eastAsia="黑体" w:hAnsi="黑体" w:hint="eastAsia"/>
          <w:kern w:val="2"/>
          <w:sz w:val="21"/>
          <w:szCs w:val="24"/>
          <w:lang w:val="en-US"/>
        </w:rPr>
        <w:t>表</w:t>
      </w:r>
      <w:r>
        <w:rPr>
          <w:rFonts w:ascii="黑体" w:eastAsia="黑体" w:hAnsi="黑体" w:hint="eastAsia"/>
          <w:kern w:val="2"/>
          <w:sz w:val="21"/>
          <w:szCs w:val="24"/>
          <w:lang w:val="en-US"/>
        </w:rPr>
        <w:t>2</w:t>
      </w:r>
      <w:r w:rsidRPr="007B124C">
        <w:rPr>
          <w:rFonts w:ascii="黑体" w:eastAsia="黑体" w:hAnsi="黑体" w:hint="eastAsia"/>
          <w:kern w:val="2"/>
          <w:sz w:val="21"/>
          <w:szCs w:val="24"/>
          <w:lang w:val="en-US"/>
        </w:rPr>
        <w:t xml:space="preserve"> 公共建筑过渡季节典型工况下换气次数统计表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69"/>
        <w:gridCol w:w="3210"/>
        <w:gridCol w:w="2408"/>
      </w:tblGrid>
      <w:tr w:rsidR="00FC1684" w:rsidRPr="007B124C" w14:paraId="0EAC7142" w14:textId="77777777" w:rsidTr="000C7D8C">
        <w:trPr>
          <w:trHeight w:val="4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EDEDE"/>
            <w:noWrap/>
            <w:vAlign w:val="center"/>
            <w:hideMark/>
          </w:tcPr>
          <w:p w14:paraId="4350D29C" w14:textId="77777777" w:rsidR="00FC1684" w:rsidRPr="007B124C" w:rsidRDefault="00FC1684" w:rsidP="00036F8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bookmarkStart w:id="22" w:name="统计计算表表头"/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换气次数大于</w:t>
            </w: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2</w:t>
            </w:r>
            <w:r w:rsidR="002945D5">
              <w:rPr>
                <w:rFonts w:hint="eastAsia"/>
                <w:kern w:val="2"/>
                <w:sz w:val="21"/>
                <w:szCs w:val="24"/>
                <w:lang w:val="en-US"/>
              </w:rPr>
              <w:t>次</w:t>
            </w: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/h</w:t>
            </w: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的面积比</w:t>
            </w:r>
          </w:p>
        </w:tc>
      </w:tr>
      <w:tr w:rsidR="00FC1684" w:rsidRPr="007B124C" w14:paraId="76E4FCE3" w14:textId="77777777" w:rsidTr="000C7D8C">
        <w:trPr>
          <w:trHeight w:val="405"/>
        </w:trPr>
        <w:tc>
          <w:tcPr>
            <w:tcW w:w="2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A881" w14:textId="77777777" w:rsidR="00FC1684" w:rsidRPr="007B124C" w:rsidRDefault="00FC1684" w:rsidP="00036F8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换气次数大于</w:t>
            </w: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2</w:t>
            </w:r>
            <w:r w:rsidR="002945D5">
              <w:rPr>
                <w:rFonts w:hint="eastAsia"/>
                <w:kern w:val="2"/>
                <w:sz w:val="21"/>
                <w:szCs w:val="24"/>
                <w:lang w:val="en-US"/>
              </w:rPr>
              <w:t>次</w:t>
            </w: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/h</w:t>
            </w: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的面积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00D4" w14:textId="77777777" w:rsidR="00FC1684" w:rsidRPr="007B124C" w:rsidRDefault="00FC1684" w:rsidP="00036F8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bookmarkStart w:id="23" w:name="面积分子"/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30286.04</w:t>
            </w:r>
            <w:bookmarkEnd w:id="23"/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A60C" w14:textId="77777777" w:rsidR="00FC1684" w:rsidRPr="007B124C" w:rsidRDefault="00FC1684" w:rsidP="00036F8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㎡</w:t>
            </w:r>
          </w:p>
        </w:tc>
      </w:tr>
      <w:tr w:rsidR="00FC1684" w:rsidRPr="007B124C" w14:paraId="29D4823C" w14:textId="77777777" w:rsidTr="000C7D8C">
        <w:trPr>
          <w:trHeight w:val="405"/>
        </w:trPr>
        <w:tc>
          <w:tcPr>
            <w:tcW w:w="2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8B46" w14:textId="77777777" w:rsidR="00FC1684" w:rsidRPr="007B124C" w:rsidRDefault="00FC1684" w:rsidP="00036F8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总面积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CB2D" w14:textId="77777777" w:rsidR="00FC1684" w:rsidRPr="007B124C" w:rsidRDefault="00FC1684" w:rsidP="00036F8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bookmarkStart w:id="24" w:name="面积分母"/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37007.06</w:t>
            </w:r>
            <w:bookmarkEnd w:id="24"/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79E1" w14:textId="77777777" w:rsidR="00FC1684" w:rsidRPr="007B124C" w:rsidRDefault="00FC1684" w:rsidP="00036F8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㎡</w:t>
            </w:r>
          </w:p>
        </w:tc>
      </w:tr>
      <w:tr w:rsidR="00FC1684" w:rsidRPr="007B124C" w14:paraId="450AEE20" w14:textId="77777777" w:rsidTr="000C7D8C">
        <w:trPr>
          <w:trHeight w:val="405"/>
        </w:trPr>
        <w:tc>
          <w:tcPr>
            <w:tcW w:w="2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F4F0" w14:textId="77777777" w:rsidR="00FC1684" w:rsidRPr="007B124C" w:rsidRDefault="00FC1684" w:rsidP="00036F8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面积比例</w:t>
            </w: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RR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7D6B" w14:textId="77777777" w:rsidR="00FC1684" w:rsidRPr="007B124C" w:rsidRDefault="00FC1684" w:rsidP="00036F8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bookmarkStart w:id="25" w:name="面积比"/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81.84</w:t>
            </w:r>
            <w:bookmarkEnd w:id="25"/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50BB" w14:textId="77777777" w:rsidR="00FC1684" w:rsidRPr="007B124C" w:rsidRDefault="00FC1684" w:rsidP="00036F8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%</w:t>
            </w:r>
          </w:p>
        </w:tc>
      </w:tr>
      <w:bookmarkEnd w:id="22"/>
    </w:tbl>
    <w:p w14:paraId="4F5E1372" w14:textId="77777777" w:rsidR="000C7D8C" w:rsidRDefault="000C7D8C" w:rsidP="000C7D8C">
      <w:pPr>
        <w:pStyle w:val="a0"/>
        <w:ind w:firstLineChars="250" w:firstLine="525"/>
        <w:rPr>
          <w:kern w:val="2"/>
        </w:rPr>
      </w:pPr>
    </w:p>
    <w:p w14:paraId="671CE3BD" w14:textId="77777777" w:rsidR="000C7D8C" w:rsidRDefault="000C7D8C" w:rsidP="00063EF1">
      <w:pPr>
        <w:spacing w:line="240" w:lineRule="auto"/>
        <w:rPr>
          <w:rFonts w:ascii="宋体" w:hAnsi="宋体" w:cs="宋体"/>
          <w:color w:val="000000"/>
          <w:szCs w:val="18"/>
          <w:lang w:val="en-US"/>
        </w:rPr>
        <w:sectPr w:rsidR="000C7D8C" w:rsidSect="004946E4">
          <w:pgSz w:w="11906" w:h="16838"/>
          <w:pgMar w:top="1440" w:right="991" w:bottom="1440" w:left="1418" w:header="850" w:footer="992" w:gutter="0"/>
          <w:cols w:space="425"/>
          <w:docGrid w:type="lines" w:linePitch="312"/>
        </w:sectPr>
      </w:pPr>
    </w:p>
    <w:tbl>
      <w:tblPr>
        <w:tblW w:w="4787" w:type="dxa"/>
        <w:tblLayout w:type="fixed"/>
        <w:tblLook w:val="04A0" w:firstRow="1" w:lastRow="0" w:firstColumn="1" w:lastColumn="0" w:noHBand="0" w:noVBand="1"/>
      </w:tblPr>
      <w:tblGrid>
        <w:gridCol w:w="2280"/>
        <w:gridCol w:w="760"/>
        <w:gridCol w:w="760"/>
        <w:gridCol w:w="987"/>
      </w:tblGrid>
      <w:tr w:rsidR="000C7D8C" w:rsidRPr="005203E4" w14:paraId="097B1658" w14:textId="77777777" w:rsidTr="00063EF1">
        <w:trPr>
          <w:trHeight w:val="540"/>
          <w:tblHeader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noWrap/>
            <w:vAlign w:val="center"/>
            <w:hideMark/>
          </w:tcPr>
          <w:p w14:paraId="5A59B60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bookmarkStart w:id="26" w:name="房间表"/>
            <w:r>
              <w:rPr>
                <w:rFonts w:ascii="宋体" w:hAnsi="宋体" w:cs="宋体" w:hint="eastAsia"/>
                <w:color w:val="000000"/>
                <w:szCs w:val="18"/>
                <w:lang w:val="en-US"/>
              </w:rPr>
              <w:t>分类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  <w:hideMark/>
          </w:tcPr>
          <w:p w14:paraId="3EA8373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Cs w:val="18"/>
                <w:lang w:val="en-US"/>
              </w:rPr>
              <w:t>体积</w:t>
            </w:r>
            <w:r>
              <w:rPr>
                <w:rFonts w:ascii="宋体" w:hAnsi="宋体" w:cs="宋体" w:hint="eastAsia"/>
                <w:color w:val="000000"/>
                <w:szCs w:val="18"/>
                <w:lang w:val="en-US"/>
              </w:rPr>
              <w:br/>
              <w:t>(m^3)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  <w:hideMark/>
          </w:tcPr>
          <w:p w14:paraId="565B975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Cs w:val="18"/>
                <w:lang w:val="en-US"/>
              </w:rPr>
              <w:t>面积</w:t>
            </w:r>
            <w:r>
              <w:rPr>
                <w:rFonts w:ascii="宋体" w:hAnsi="宋体" w:cs="宋体" w:hint="eastAsia"/>
                <w:color w:val="000000"/>
                <w:szCs w:val="18"/>
                <w:lang w:val="en-US"/>
              </w:rPr>
              <w:br/>
              <w:t>(m^2)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  <w:hideMark/>
          </w:tcPr>
          <w:p w14:paraId="12CACF3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Cs w:val="18"/>
                <w:lang w:val="en-US"/>
              </w:rPr>
              <w:t>换气次数</w:t>
            </w:r>
            <w:r>
              <w:rPr>
                <w:rFonts w:ascii="宋体" w:hAnsi="宋体" w:cs="宋体" w:hint="eastAsia"/>
                <w:color w:val="000000"/>
                <w:szCs w:val="18"/>
                <w:lang w:val="en-US"/>
              </w:rPr>
              <w:br/>
              <w:t>(次/h)</w:t>
            </w:r>
          </w:p>
        </w:tc>
      </w:tr>
      <w:tr w:rsidR="000C7D8C" w:rsidRPr="005203E4" w14:paraId="4489739A" w14:textId="77777777" w:rsidTr="000C7D8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14E06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建筑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F165E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DEEEE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804FF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2F446D" w14:paraId="598CEAAF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24BAD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第1层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212A3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5D64D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F22BF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2F446D" w14:paraId="4850A554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141A8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1001[房间]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49CC6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6051.48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32BFA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1008.58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EFC47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34.13</w:t>
            </w:r>
          </w:p>
        </w:tc>
      </w:tr>
      <w:tr w:rsidR="002F446D" w14:paraId="161409C4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E365C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1005[商场-一般商店]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C44A1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2532.68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5B93D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422.11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44B65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10.18</w:t>
            </w:r>
          </w:p>
        </w:tc>
      </w:tr>
      <w:tr w:rsidR="002F446D" w14:paraId="5E05B4E5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C755E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1018[商场-一般商店]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3682F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1075.02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4BED1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179.17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D45D2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18.74</w:t>
            </w:r>
          </w:p>
        </w:tc>
      </w:tr>
      <w:tr w:rsidR="002F446D" w14:paraId="08E2493B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F9A35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1021[商场-一般商店]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FBF48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944.76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E0DA8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157.46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2C2DB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5.24</w:t>
            </w:r>
          </w:p>
        </w:tc>
      </w:tr>
      <w:tr w:rsidR="002F446D" w14:paraId="2CEB606B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20130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第2层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87E9E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246F3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CBBBA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2F446D" w14:paraId="640AFD69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DEC5C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户:1-A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566C7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1091.16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8CC14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213.95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E0117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2F446D" w14:paraId="75053708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A896A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2014[商场-一般商店]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A8B25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1091.16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CF022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213.95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93969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30.95</w:t>
            </w:r>
          </w:p>
        </w:tc>
      </w:tr>
      <w:tr w:rsidR="002F446D" w14:paraId="6ADB8399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1D2AC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2007[商场-一般商店]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003F9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1917.42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95198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375.96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01A31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3.54</w:t>
            </w:r>
          </w:p>
        </w:tc>
      </w:tr>
      <w:tr w:rsidR="002F446D" w14:paraId="6A63D44D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546C4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2008[房间]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CAEEF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1783.47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3EF17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349.70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C1804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53D562CE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D46F0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2032[商场-一般商店]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B35BD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757.35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D654B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148.50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7BD63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0CECD2E8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3C517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2050[商场-一般商店]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0E8A9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678.12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E7917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132.96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C3FDD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16BD377B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63C68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2060[商场-一般商店]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C4F8D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585.68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8C615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114.84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7F611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100E02B8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06280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2075[商场-一般商店]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3A4CD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454.50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A1B14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89.12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1B22A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34.27</w:t>
            </w:r>
          </w:p>
        </w:tc>
      </w:tr>
      <w:tr w:rsidR="002F446D" w14:paraId="6248ED5D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8B055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2116[商场-一般商店]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58B2C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390.12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D00DE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76.50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B34AC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60FC5F4E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C6FBC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2153[商场-一般商店]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B6BA5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242.00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1797C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47.45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25ECD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19AD6AA9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E113B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2164[办公-其它]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BD74C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142.21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3592F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27.88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54E3A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3EF3FBD6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E1A0D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2185[办公-其它]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E47B4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97.76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5B03F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19.17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B460D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041729B3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11118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第3层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D9C77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C5601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043FF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2F446D" w14:paraId="26C5D0A5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A75D6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3009[商场-一般商店]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B79DD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1326.63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2F6EB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294.81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B7370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7593415C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E2150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3013[商场-一般商店]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4D3AC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995.59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D5D07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221.24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AA769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5940D6CE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3F587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3019[商场-一般商店]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31926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799.26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C9D2E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177.61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ACDA5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61E609C2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7D743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3020[房间]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DFC0C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747.06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F3CD5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166.01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185E4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15.68</w:t>
            </w:r>
          </w:p>
        </w:tc>
      </w:tr>
      <w:tr w:rsidR="002F446D" w14:paraId="75B1A375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113F4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3024[房间]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B46A0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696.86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55022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154.86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3FBFE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16.52</w:t>
            </w:r>
          </w:p>
        </w:tc>
      </w:tr>
      <w:tr w:rsidR="002F446D" w14:paraId="2AB911BB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D8B59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3049[房间]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BB45E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634.62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74DBB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141.03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1F16C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4CCBD6C8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E9F31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3051[房间]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1EE5F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565.26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68E1D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125.61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ACB5E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21.62</w:t>
            </w:r>
          </w:p>
        </w:tc>
      </w:tr>
      <w:tr w:rsidR="002F446D" w14:paraId="7B7F2A49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FB8B6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lastRenderedPageBreak/>
              <w:t xml:space="preserve"> 3052[房间]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1FB29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560.64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13A30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124.59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61F84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17.53</w:t>
            </w:r>
          </w:p>
        </w:tc>
      </w:tr>
      <w:tr w:rsidR="002F446D" w14:paraId="1CAA9AC5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8638F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3061[商场-一般商店]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434A4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505.62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8609C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112.36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3295D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50730810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00263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3183[办公-其它]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C81EF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91.15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57FE8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20.25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CB9DD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5D87C29F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09282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3198[办公-其它]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57226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73.03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D0DF3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16.23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10AB4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0591708D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4222F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3202[办公-其它]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43D8A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58.13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DAB19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12.92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DAE50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63D19578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97826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第4层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717CB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CA11C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19F4D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2F446D" w14:paraId="3DE45223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60087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户:1-B@4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3292D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665.98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37ACC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147.99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EB248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2F446D" w14:paraId="05950636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2FEA6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4037@4[办公室]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4105A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665.97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83B2F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147.99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755D9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50.68</w:t>
            </w:r>
          </w:p>
        </w:tc>
      </w:tr>
      <w:tr w:rsidR="002F446D" w14:paraId="4B4FD1EA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1C059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户:1-F@4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0FE9C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693.57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88EC7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154.13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E42AE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2F446D" w14:paraId="571798C9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34D59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4025@4[办公室]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F3356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693.30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53D28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154.07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C094C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31.17</w:t>
            </w:r>
          </w:p>
        </w:tc>
      </w:tr>
      <w:tr w:rsidR="002F446D" w14:paraId="7E659B5E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4D4DB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4042@4[办公室]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AAE7C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659.46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8B958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146.55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F3ADF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3.57</w:t>
            </w:r>
          </w:p>
        </w:tc>
      </w:tr>
      <w:tr w:rsidR="002F446D" w14:paraId="1720A356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065FA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4069@4[办公室]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90894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484.40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EF02B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107.64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4820D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25.84</w:t>
            </w:r>
          </w:p>
        </w:tc>
      </w:tr>
      <w:tr w:rsidR="002F446D" w14:paraId="07E5734B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26DBC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4115@4[办公室]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CB453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344.64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2AADC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76.59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59E65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37.48</w:t>
            </w:r>
          </w:p>
        </w:tc>
      </w:tr>
      <w:tr w:rsidR="002F446D" w14:paraId="2B8830E6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84AAC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4126@4[办公室]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97BC4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309.38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1DD30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68.75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36272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17.04</w:t>
            </w:r>
          </w:p>
        </w:tc>
      </w:tr>
      <w:tr w:rsidR="002F446D" w14:paraId="492BB3C3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C8B07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4133@4[办公室]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266E9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297.65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6D7AE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66.14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101CC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8.34</w:t>
            </w:r>
          </w:p>
        </w:tc>
      </w:tr>
      <w:tr w:rsidR="002F446D" w14:paraId="0D0AF74B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9C1AA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4150@4[办公室]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B7583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244.47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BF8D1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54.33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93BEC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8.18</w:t>
            </w:r>
          </w:p>
        </w:tc>
      </w:tr>
      <w:tr w:rsidR="002F446D" w14:paraId="08E31121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BDBCA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4176@4[办公室]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FB4CA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102.22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B8716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22.72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E3EC0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4C0F60F8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14DC3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4191@4[办公-其它]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50A01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77.89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1A6D1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17.31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D80A4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21071C66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07EAC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第5层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C5ADB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A69A9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84E9B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2F446D" w14:paraId="06F537A4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D945C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户:1-B@5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55C8A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665.98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FF190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147.99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6F755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2F446D" w14:paraId="1CE9607F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64486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4037@5[办公室]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3B39C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665.97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23E89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147.99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9E171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55.48</w:t>
            </w:r>
          </w:p>
        </w:tc>
      </w:tr>
      <w:tr w:rsidR="002F446D" w14:paraId="355FC9EC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279B0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户:1-F@5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72A8B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693.57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C0550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154.13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8A6C0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2F446D" w14:paraId="417B249C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D23A1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4025@5[办公室]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0BC95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693.30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37FCE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154.07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EDEBC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33.10</w:t>
            </w:r>
          </w:p>
        </w:tc>
      </w:tr>
      <w:tr w:rsidR="002F446D" w14:paraId="335F17AC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383D0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4042@5[办公室]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8B076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659.46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A7883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146.55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211CE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5.45</w:t>
            </w:r>
          </w:p>
        </w:tc>
      </w:tr>
      <w:tr w:rsidR="002F446D" w14:paraId="7E0E57DE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1BF31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4069@5[办公室]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493F0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484.40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04A81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107.64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B085E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22.96</w:t>
            </w:r>
          </w:p>
        </w:tc>
      </w:tr>
      <w:tr w:rsidR="002F446D" w14:paraId="106077E9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4DD52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4115@5[办公室]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F6725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344.64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8E1AA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76.59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A21DD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39.93</w:t>
            </w:r>
          </w:p>
        </w:tc>
      </w:tr>
      <w:tr w:rsidR="002F446D" w14:paraId="0027BA03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E4EA3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4126@5[办公室]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F9AE7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309.38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A6384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68.75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CA1F8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21.70</w:t>
            </w:r>
          </w:p>
        </w:tc>
      </w:tr>
      <w:tr w:rsidR="002F446D" w14:paraId="787125DC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17BB4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4133@5[办公室]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77DFB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297.65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CD762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66.14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3A94F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8.42</w:t>
            </w:r>
          </w:p>
        </w:tc>
      </w:tr>
      <w:tr w:rsidR="002F446D" w14:paraId="4C3C9E57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C6653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4150@5[办公室]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26491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244.47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CF148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54.33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54689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14.69</w:t>
            </w:r>
          </w:p>
        </w:tc>
      </w:tr>
      <w:tr w:rsidR="002F446D" w14:paraId="5F794CC4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93440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4176@5[办公室]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A5058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102.22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D0D43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22.72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6B391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5A467195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82E44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4191@5[办公-其它]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7B5E6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77.89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E1E95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17.31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C095F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0D83078F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80523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第6层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DE25A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582BB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91414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2F446D" w14:paraId="53D66509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C5B19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户:1-B@6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3AFA5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665.98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A2F1F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147.99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2A3F9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2F446D" w14:paraId="7FC1079F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EEFAA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4037@6[办公室]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1310E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665.97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7CD3F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147.99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DBDD2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57.37</w:t>
            </w:r>
          </w:p>
        </w:tc>
      </w:tr>
      <w:tr w:rsidR="002F446D" w14:paraId="1F29D178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4E5DC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户:1-F@6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6FFD8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693.57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5EB96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154.13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FC753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2F446D" w14:paraId="4873140F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55A04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4025@6[办公室]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F228F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693.30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1A8AE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154.07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4EE34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33.50</w:t>
            </w:r>
          </w:p>
        </w:tc>
      </w:tr>
      <w:tr w:rsidR="002F446D" w14:paraId="66664C54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D54C6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4042@6[办公室]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E1EEA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659.46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8D5C9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146.55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25778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4.28</w:t>
            </w:r>
          </w:p>
        </w:tc>
      </w:tr>
      <w:tr w:rsidR="002F446D" w14:paraId="7DD3F735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8B22C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4069@6[办公室]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C14A0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484.40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431CB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107.64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B11DE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25.44</w:t>
            </w:r>
          </w:p>
        </w:tc>
      </w:tr>
      <w:tr w:rsidR="002F446D" w14:paraId="4CE28496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BFAE7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4115@6[办公室]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9572D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344.64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63408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76.59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AF4B2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41.70</w:t>
            </w:r>
          </w:p>
        </w:tc>
      </w:tr>
      <w:tr w:rsidR="002F446D" w14:paraId="4BCA5E3C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05468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4126@6[办公室]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6FB9A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309.38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322B3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68.75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B1886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22.60</w:t>
            </w:r>
          </w:p>
        </w:tc>
      </w:tr>
      <w:tr w:rsidR="002F446D" w14:paraId="4470F2C5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8E11F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4133@6[办公室]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5324D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297.65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B9213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66.14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3C6EB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8.66</w:t>
            </w:r>
          </w:p>
        </w:tc>
      </w:tr>
      <w:tr w:rsidR="002F446D" w14:paraId="1BFD49FA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1E4C8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4150@6[办公室]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6BA70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244.47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F356F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54.33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5B133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12.62</w:t>
            </w:r>
          </w:p>
        </w:tc>
      </w:tr>
      <w:tr w:rsidR="002F446D" w14:paraId="3F1A3894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0BAE3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4176@6[办公室]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288A1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102.22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46811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22.72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D2A53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6C6D482B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F965A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4191@6[办公-其它]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BE648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77.89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228DC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17.31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A671E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058F9103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7686D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第7层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20C63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6033F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B5A53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2F446D" w14:paraId="40BE23BF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BAE0C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户:1-B@7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4D1C9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665.98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4E83A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147.99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1C88E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2F446D" w14:paraId="3E4B624C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6E380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4037@7[办公室]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67E54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665.97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D4410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147.99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D011E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54.10</w:t>
            </w:r>
          </w:p>
        </w:tc>
      </w:tr>
      <w:tr w:rsidR="002F446D" w14:paraId="5678F660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06CAD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户:1-F@7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A13E2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693.57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DB1FB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154.13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5B668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2F446D" w14:paraId="69BA63B2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90969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4025@7[办公室]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EE174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693.30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FF61A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154.07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51DDE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32.94</w:t>
            </w:r>
          </w:p>
        </w:tc>
      </w:tr>
      <w:tr w:rsidR="002F446D" w14:paraId="6A8A46CE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8F84C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4042@7[办公室]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E562F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659.46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13738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146.55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44DAC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5.48</w:t>
            </w:r>
          </w:p>
        </w:tc>
      </w:tr>
      <w:tr w:rsidR="002F446D" w14:paraId="71498EA6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CB3B5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4069@7[办公室]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B0E8D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484.40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E0CD8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107.64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399D0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35.46</w:t>
            </w:r>
          </w:p>
        </w:tc>
      </w:tr>
      <w:tr w:rsidR="002F446D" w14:paraId="08CF72B9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F25B3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4115@7[办公室]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A2DA0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344.64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93E29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76.59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697C3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43.66</w:t>
            </w:r>
          </w:p>
        </w:tc>
      </w:tr>
      <w:tr w:rsidR="002F446D" w14:paraId="1ACB8AE7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70D8C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4126@7[办公室]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3945A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309.38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30E43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68.75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AFEAB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22.93</w:t>
            </w:r>
          </w:p>
        </w:tc>
      </w:tr>
      <w:tr w:rsidR="002F446D" w14:paraId="401F44CE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9C8A7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4133@7[办公室]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79138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297.65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EF1E8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66.14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71E30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8.94</w:t>
            </w:r>
          </w:p>
        </w:tc>
      </w:tr>
      <w:tr w:rsidR="002F446D" w14:paraId="5A8FA77E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9F74B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4150@7[办公室]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4C8CA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244.47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BDDC0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54.33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AE08A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12.09</w:t>
            </w:r>
          </w:p>
        </w:tc>
      </w:tr>
      <w:tr w:rsidR="002F446D" w14:paraId="7DF0D6EC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19740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4176@7[办公室]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84EF8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102.22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E7119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22.72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99F8F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3CEDFC22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72089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4191@7[办公-其它]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C0F94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77.89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28D46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17.31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68DCD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68724944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EE89E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第8层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2C5B4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B7554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4FDA3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2F446D" w14:paraId="542CEB0C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71A0C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户:1-B@8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31BB6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665.98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F002D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147.99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AAAFF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2F446D" w14:paraId="477EA8E4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42092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4037@8[办公室]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66A05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665.97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22352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147.99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5CC85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50.25</w:t>
            </w:r>
          </w:p>
        </w:tc>
      </w:tr>
      <w:tr w:rsidR="002F446D" w14:paraId="5A665BB8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22134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户:1-F@8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49C26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693.57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B4248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154.13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E9A4D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2F446D" w14:paraId="0F8A1050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D98CE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4025@8[办公室]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FFDC8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693.30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BAFF2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154.07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DA6CB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33.98</w:t>
            </w:r>
          </w:p>
        </w:tc>
      </w:tr>
      <w:tr w:rsidR="002F446D" w14:paraId="0E1316A1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A0806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4042@8[办公室]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6A401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659.46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28877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146.55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E0EDE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2.40</w:t>
            </w:r>
          </w:p>
        </w:tc>
      </w:tr>
      <w:tr w:rsidR="002F446D" w14:paraId="6E8B2ED9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57C6F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4069@8[办公室]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78356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484.40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A5F4E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107.64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B03FC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46.38</w:t>
            </w:r>
          </w:p>
        </w:tc>
      </w:tr>
      <w:tr w:rsidR="002F446D" w14:paraId="324F018A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91235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4115@8[办公室]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0642E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344.64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40B66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76.59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A3B47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44.89</w:t>
            </w:r>
          </w:p>
        </w:tc>
      </w:tr>
      <w:tr w:rsidR="002F446D" w14:paraId="5D5A6C4D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FAC97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4126@8[办公室]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10059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309.38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B35B8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68.75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CA423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24.03</w:t>
            </w:r>
          </w:p>
        </w:tc>
      </w:tr>
      <w:tr w:rsidR="002F446D" w14:paraId="60165817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F9B4A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4133@8[办公室]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93DC4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297.65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7694C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66.14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36F30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8.85</w:t>
            </w:r>
          </w:p>
        </w:tc>
      </w:tr>
      <w:tr w:rsidR="002F446D" w14:paraId="098AA926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3E508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4150@8[办公室]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A54E7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244.47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C1421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54.33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11522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11.92</w:t>
            </w:r>
          </w:p>
        </w:tc>
      </w:tr>
      <w:tr w:rsidR="002F446D" w14:paraId="117D9BD8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87C2A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4176@8[办公室]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42CB0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102.22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73569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22.72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CC7A5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47AC38B6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D0714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4191@8[办公-其它]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96996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77.89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87810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17.31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6E7C8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4A7F7A7B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0866A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第9层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56C18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4C108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219C8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2F446D" w14:paraId="618C94F1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8A9AE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9027@9[办公室]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6537B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693.30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16DF8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154.07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8A813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34.93</w:t>
            </w:r>
          </w:p>
        </w:tc>
      </w:tr>
      <w:tr w:rsidR="002F446D" w14:paraId="0A18567C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3AB99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9035@9[办公室]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EEC01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665.97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4C950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147.99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FD7FB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43.01</w:t>
            </w:r>
          </w:p>
        </w:tc>
      </w:tr>
      <w:tr w:rsidR="002F446D" w14:paraId="6EC00917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BA9AD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9043@9[办公室]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D2914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659.46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1D327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146.55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25732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17.41</w:t>
            </w:r>
          </w:p>
        </w:tc>
      </w:tr>
      <w:tr w:rsidR="002F446D" w14:paraId="1E4D5926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29BAB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9067@9[办公室]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EC754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484.40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5B7E6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107.64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0E1BC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61.98</w:t>
            </w:r>
          </w:p>
        </w:tc>
      </w:tr>
      <w:tr w:rsidR="002F446D" w14:paraId="5F4E2F36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61B9D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9112@9[办公室]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22EE9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345.18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287C0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76.71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2C3DD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46.39</w:t>
            </w:r>
          </w:p>
        </w:tc>
      </w:tr>
      <w:tr w:rsidR="002F446D" w14:paraId="4E7E1969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76020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9128@9[办公室]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39D25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309.38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46313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68.75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DBB36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19.76</w:t>
            </w:r>
          </w:p>
        </w:tc>
      </w:tr>
      <w:tr w:rsidR="002F446D" w14:paraId="1C5241F7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A1A46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9135@9[办公室]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2C629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297.65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CF725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66.14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62E0A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9.01</w:t>
            </w:r>
          </w:p>
        </w:tc>
      </w:tr>
      <w:tr w:rsidR="002F446D" w14:paraId="5D7AFF41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B9509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9151@9[办公室]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564D2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244.47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D9F0B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54.33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F53EE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8.33</w:t>
            </w:r>
          </w:p>
        </w:tc>
      </w:tr>
      <w:tr w:rsidR="002F446D" w14:paraId="250D6B1B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9F4AA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9178@9[办公室]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FF29E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102.22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F66E5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22.72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F3ABA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00034602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D2B63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lastRenderedPageBreak/>
              <w:t xml:space="preserve"> 9192@9[办公-其它]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A41EF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77.89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43AC4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17.31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364BB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667712EA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A179B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第10层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C83EA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1838B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4399F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2F446D" w14:paraId="5EF2562A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1D87F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9027@10[办公室]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F5798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693.30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43FA6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154.07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E8FB0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36.62</w:t>
            </w:r>
          </w:p>
        </w:tc>
      </w:tr>
      <w:tr w:rsidR="002F446D" w14:paraId="774BBF91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E06C5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9035@10[办公室]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A817D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665.97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A7B10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147.99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403C0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40.06</w:t>
            </w:r>
          </w:p>
        </w:tc>
      </w:tr>
      <w:tr w:rsidR="002F446D" w14:paraId="564738D6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01149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9043@10[办公室]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7FA28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659.46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8AB4F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146.55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4D29B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18.10</w:t>
            </w:r>
          </w:p>
        </w:tc>
      </w:tr>
      <w:tr w:rsidR="002F446D" w14:paraId="4CB85E63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5C494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9067@10[办公室]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73F2F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484.40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3D0D8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107.64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3DC4E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62.68</w:t>
            </w:r>
          </w:p>
        </w:tc>
      </w:tr>
      <w:tr w:rsidR="002F446D" w14:paraId="7DB3808F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09CED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9112@10[办公室]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50BD8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345.18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8409C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76.71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7835C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47.82</w:t>
            </w:r>
          </w:p>
        </w:tc>
      </w:tr>
      <w:tr w:rsidR="002F446D" w14:paraId="73ECC0FD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57DE9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9128@10[办公室]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023AD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309.38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972B1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68.75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5D9A1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17.04</w:t>
            </w:r>
          </w:p>
        </w:tc>
      </w:tr>
      <w:tr w:rsidR="002F446D" w14:paraId="5174D8D5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B48DF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9135@10[办公室]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B61CE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297.65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7FDFA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66.14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B2D3D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11.58</w:t>
            </w:r>
          </w:p>
        </w:tc>
      </w:tr>
      <w:tr w:rsidR="002F446D" w14:paraId="7EDE46E1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AF506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9151@10[办公室]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AC3DE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244.47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CFD9D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54.33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E5619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12.75</w:t>
            </w:r>
          </w:p>
        </w:tc>
      </w:tr>
      <w:tr w:rsidR="002F446D" w14:paraId="272B7F35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52223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9178@10[办公室]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F6A6C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102.22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68756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22.72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6E010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634BE961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BBD72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9192@10[办公-其它]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3A47F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77.89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E7A32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17.31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6BC40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77D3D6CE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4507D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第11层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4B195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176AF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6FF34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2F446D" w14:paraId="31F76DF1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E4A70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第12层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E7A91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4F3F2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37C7C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2F446D" w14:paraId="5DABE170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4171D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12026@12[办公室]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B852C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693.30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4BFC2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154.07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151AA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03511C47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F47A3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12034@12[办公室]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00E1A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665.97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DE79F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147.99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F9196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38.13</w:t>
            </w:r>
          </w:p>
        </w:tc>
      </w:tr>
      <w:tr w:rsidR="002F446D" w14:paraId="3A4F7746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B693A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12044@12[办公室]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4C436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659.46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C33C1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146.55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E5C8A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14.36</w:t>
            </w:r>
          </w:p>
        </w:tc>
      </w:tr>
      <w:tr w:rsidR="002F446D" w14:paraId="0659883F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9F92B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12068@12[办公室]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CC71F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484.40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3CD16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107.64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39E02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49.02</w:t>
            </w:r>
          </w:p>
        </w:tc>
      </w:tr>
      <w:tr w:rsidR="002F446D" w14:paraId="2CBF8339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CC9C5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12111@12[办公室]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95E1E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345.18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08859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76.71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FA5C9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44F63759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19DE2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12127@12[办公室]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6D2E3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309.38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9344A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68.75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BDB5D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0C3D050C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B6325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12134@12[办公室]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B6FC3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297.65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F7A3E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66.14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5886E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7.67</w:t>
            </w:r>
          </w:p>
        </w:tc>
      </w:tr>
      <w:tr w:rsidR="002F446D" w14:paraId="0F0436CE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F753C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12148@12[办公室]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550E5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244.47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1524A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54.33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2B37B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640E03B5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B7247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12175@12[办公室]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FF132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102.22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8F30F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22.72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562D2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43A90FFE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B123E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12188@12[办公-其它]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BC078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77.89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79840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17.31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CA22E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391A9912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D75FA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第13层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7DAED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A821E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2A5C1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2F446D" w14:paraId="408CB1D0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6F176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12026@13[办公室]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E2091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693.30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845B9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154.07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B9FF8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55BB8054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8E556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12034@13[办公室]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6F05E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665.97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42D68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147.99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2C977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36.40</w:t>
            </w:r>
          </w:p>
        </w:tc>
      </w:tr>
      <w:tr w:rsidR="002F446D" w14:paraId="1F134BE6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3702A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12044@13[办公室]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6D052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659.46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6C60A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146.55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C476E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14.08</w:t>
            </w:r>
          </w:p>
        </w:tc>
      </w:tr>
      <w:tr w:rsidR="002F446D" w14:paraId="2C645D44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537C5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12068@13[办公室]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D4E70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484.40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AFA27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107.64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F8FF3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46.46</w:t>
            </w:r>
          </w:p>
        </w:tc>
      </w:tr>
      <w:tr w:rsidR="002F446D" w14:paraId="21A4BE96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5AC39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12111@13[办公室]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0E08B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345.18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71294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76.71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4A3A2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6.09</w:t>
            </w:r>
          </w:p>
        </w:tc>
      </w:tr>
      <w:tr w:rsidR="002F446D" w14:paraId="416CE628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30359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12127@13[办公室]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85BFE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309.38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208C3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68.75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AEE3F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0A234763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C65B6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12134@13[办公室]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AE6F1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297.65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E7AC6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66.14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CEB5D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8.07</w:t>
            </w:r>
          </w:p>
        </w:tc>
      </w:tr>
      <w:tr w:rsidR="002F446D" w14:paraId="2861F306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7656B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12148@13[办公室]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E880D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244.47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A3AF5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54.33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898FE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6A659E1D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B4F4C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12175@13[办公室]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209BE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102.22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0A3D5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22.72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E1256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29E3E8E0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6FB55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12188@13[办公-其它]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8DDA7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77.89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0423F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17.31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E373F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0B7AD7B0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69AAA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第14层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C5656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CFB68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99FC9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2F446D" w14:paraId="615F15A2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B1375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12026@14[办公室]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A4864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693.30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C0B53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154.07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F5D0F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3D76D451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CDC9A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12034@14[办公室]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BD274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665.97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98264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147.99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00818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33.33</w:t>
            </w:r>
          </w:p>
        </w:tc>
      </w:tr>
      <w:tr w:rsidR="002F446D" w14:paraId="51F4AA7F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BBF5F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12044@14[办公室]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D752E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659.46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9449C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146.55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DF134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12.60</w:t>
            </w:r>
          </w:p>
        </w:tc>
      </w:tr>
      <w:tr w:rsidR="002F446D" w14:paraId="72F1C57A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3D9A1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12068@14[办公室]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4D109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484.40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81449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107.64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3164B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42.86</w:t>
            </w:r>
          </w:p>
        </w:tc>
      </w:tr>
      <w:tr w:rsidR="002F446D" w14:paraId="56C7356F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31C2F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12111@14[办公室]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11826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345.18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C583B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76.71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5BB1F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6.04</w:t>
            </w:r>
          </w:p>
        </w:tc>
      </w:tr>
      <w:tr w:rsidR="002F446D" w14:paraId="7A297B99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59C1F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12127@14[办公室]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72BDA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309.38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E28DD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68.75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68CA6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611A6104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77A6E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12134@14[办公室]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4AAB6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297.65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9DA2A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66.14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7672A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8.37</w:t>
            </w:r>
          </w:p>
        </w:tc>
      </w:tr>
      <w:tr w:rsidR="002F446D" w14:paraId="2FA2DA99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08AE3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12148@14[办公室]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0F828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244.47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0FC1D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54.33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8B7F6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097793FD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A8ED1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12175@14[办公室]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9B2B4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102.22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D6DEB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22.72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2AC94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4DB173F8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750E6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12188@14[办公-其它]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B74A4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77.89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AA82F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17.31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6EA4B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4B6A48CC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BABE1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第15层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1C7A9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989A3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61579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2F446D" w14:paraId="67EB00FC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77872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12026@15[办公室]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88191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693.30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36625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154.07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6864A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0C394509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91AFF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12034@15[办公室]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18909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665.97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6ECB7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147.99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8158D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28.67</w:t>
            </w:r>
          </w:p>
        </w:tc>
      </w:tr>
      <w:tr w:rsidR="002F446D" w14:paraId="491A0BEB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1A2E7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12044@15[办公室]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74FD3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659.46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23287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146.55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D3E58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11.32</w:t>
            </w:r>
          </w:p>
        </w:tc>
      </w:tr>
      <w:tr w:rsidR="002F446D" w14:paraId="727740D2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480AF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12068@15[办公室]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D9825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484.40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6A30E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107.64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E3CE8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39.95</w:t>
            </w:r>
          </w:p>
        </w:tc>
      </w:tr>
      <w:tr w:rsidR="002F446D" w14:paraId="17077633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FEBD6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12111@15[办公室]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B642F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345.18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349A7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76.71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165D5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5.18</w:t>
            </w:r>
          </w:p>
        </w:tc>
      </w:tr>
      <w:tr w:rsidR="002F446D" w14:paraId="38611A5B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4E40B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12127@15[办公室]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15A38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309.38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2FD70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68.75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58DE9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667FAD39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3CEF6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12134@15[办公室]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B9DE5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297.65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92D2B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66.14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A9D5E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8.35</w:t>
            </w:r>
          </w:p>
        </w:tc>
      </w:tr>
      <w:tr w:rsidR="002F446D" w14:paraId="6AAF1FE8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25474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12148@15[办公室]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2CA4B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244.47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B8019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54.33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2189C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6EF55AE6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8033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12175@15[办公室]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50191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102.22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DF657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22.72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44657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270B6554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AD0D2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12188@15[办公-其它]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DDBAA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77.89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4D6DD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17.31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7B58D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39AEB098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3B16B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第16层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E3441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B82FD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107D9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2F446D" w14:paraId="364FA47E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B98D8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16028@16[办公室]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77A43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693.30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E313D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154.07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7DEF3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5A18EAD1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664B9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16033@16[办公室]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6DD2B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665.97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38A20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147.99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AD86C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20.00</w:t>
            </w:r>
          </w:p>
        </w:tc>
      </w:tr>
      <w:tr w:rsidR="002F446D" w14:paraId="288F0AD2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F5424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16041@16[办公室]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FD267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659.46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B885C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146.55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F217F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10.07</w:t>
            </w:r>
          </w:p>
        </w:tc>
      </w:tr>
      <w:tr w:rsidR="002F446D" w14:paraId="77529EE1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9EDFE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16065@16[办公室]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004A9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484.40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39E94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107.64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B8319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37.99</w:t>
            </w:r>
          </w:p>
        </w:tc>
      </w:tr>
      <w:tr w:rsidR="002F446D" w14:paraId="426988C9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A60CB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16113@16[办公室]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42560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345.18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EBB91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76.71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29749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5.94</w:t>
            </w:r>
          </w:p>
        </w:tc>
      </w:tr>
      <w:tr w:rsidR="002F446D" w14:paraId="44003BCE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B1640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16129@16[办公室]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56642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309.38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4D650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68.75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29286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53C0CC10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032AB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16132@16[办公室]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8BC43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297.65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F3623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66.14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0C024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9.27</w:t>
            </w:r>
          </w:p>
        </w:tc>
      </w:tr>
      <w:tr w:rsidR="002F446D" w14:paraId="409A2BA4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61735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16152@16[办公室]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923E7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244.47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73837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54.33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867DF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48170D57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89090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16177@16[办公室]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2CDC5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102.22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0EAEE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22.72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57D86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1AAEA874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67957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16194@16[办公-其它]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DE3F1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77.89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28148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17.31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A936F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3767CEDE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81346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第17层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C3E0C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9232B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AF7D5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2F446D" w14:paraId="2B0C6B5A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77DBD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16028@17[办公室]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397BA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693.30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48B5F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154.07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7A975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5480254D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7F1C8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16033@17[办公室]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7585A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665.97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9492F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147.99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D6AB8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3.05</w:t>
            </w:r>
          </w:p>
        </w:tc>
      </w:tr>
      <w:tr w:rsidR="002F446D" w14:paraId="5DE309C8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23D61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16041@17[办公室]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D8DF0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659.46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F13C5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146.55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A4371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7.22</w:t>
            </w:r>
          </w:p>
        </w:tc>
      </w:tr>
      <w:tr w:rsidR="002F446D" w14:paraId="7F815251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FB2AF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16065@17[办公室]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AC932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484.40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974E2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107.64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9E5DC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31.80</w:t>
            </w:r>
          </w:p>
        </w:tc>
      </w:tr>
      <w:tr w:rsidR="002F446D" w14:paraId="5E3B4171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3FED4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16113@17[办公室]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7DABF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345.18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3AAB9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76.71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D4EAA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4.98</w:t>
            </w:r>
          </w:p>
        </w:tc>
      </w:tr>
      <w:tr w:rsidR="002F446D" w14:paraId="20B041D2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4A630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16129@17[办公室]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C6726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309.38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20290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68.75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D3715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561D1B03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D9CAA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16132@17[办公室]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3FB5A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297.65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283A0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66.14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471C8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9.37</w:t>
            </w:r>
          </w:p>
        </w:tc>
      </w:tr>
      <w:tr w:rsidR="002F446D" w14:paraId="1BF2F72C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A22AF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16152@17[办公室]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58112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244.47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9654C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54.33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3EB00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6A2BB350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01208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16177@17[办公室]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4A018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102.22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29AF7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22.72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3D928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70E541E3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8AF59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16194@17[办公-其它]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FC0FB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77.89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F407B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17.31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D8092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1D186446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1D9E5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第18层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51748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F167D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289CE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2F446D" w14:paraId="16C28E0E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CB8BC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lastRenderedPageBreak/>
              <w:t xml:space="preserve"> 16028@18[办公室]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BEFE0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693.30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253CF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154.07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A0E6C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7CFE4D0F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D06B4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16033@18[办公室]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AF70F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665.97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8E3B4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147.99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83FFE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20.88</w:t>
            </w:r>
          </w:p>
        </w:tc>
      </w:tr>
      <w:tr w:rsidR="002F446D" w14:paraId="0CC53C8B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DF457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16041@18[办公室]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78BA6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659.46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92CE0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146.55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F7355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3.95</w:t>
            </w:r>
          </w:p>
        </w:tc>
      </w:tr>
      <w:tr w:rsidR="002F446D" w14:paraId="1EB8871D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B06B5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16065@18[办公室]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1320C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484.40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DD5E4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107.64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7626B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27.33</w:t>
            </w:r>
          </w:p>
        </w:tc>
      </w:tr>
      <w:tr w:rsidR="002F446D" w14:paraId="62676196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24195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16113@18[办公室]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ECBBC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345.18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EBA7D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76.71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92BCF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0.13</w:t>
            </w:r>
          </w:p>
        </w:tc>
      </w:tr>
      <w:tr w:rsidR="002F446D" w14:paraId="77661BE0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1790E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16129@18[办公室]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1DFC5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309.38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5EE4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68.75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72990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7D181FE5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485B5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16132@18[办公室]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E4A89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297.65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23909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66.14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6F3A3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8.30</w:t>
            </w:r>
          </w:p>
        </w:tc>
      </w:tr>
      <w:tr w:rsidR="002F446D" w14:paraId="38B8A9AA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8C99F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16152@18[办公室]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FA6ED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244.47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7C1CF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54.33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6FA27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26DBC2F9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51B0F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16177@18[办公室]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FE647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102.22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60412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22.72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B069E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275FD6E5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D38E3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16194@18[办公-其它]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02CF6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77.89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DCA2C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17.31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5E654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1BFE0D8B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C3C5F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第19层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8E661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EFD75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2469D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2F446D" w14:paraId="60D7BA3D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5A414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16028@19[办公室]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86E19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693.30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8A0D1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154.07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25090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18C57203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10A38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16033@19[办公室]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5F5FE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665.97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EF925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147.99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CDD08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29.52</w:t>
            </w:r>
          </w:p>
        </w:tc>
      </w:tr>
      <w:tr w:rsidR="002F446D" w14:paraId="50AE630A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B3929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16041@19[办公室]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0B78D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659.46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2846C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146.55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2FCBE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8.29</w:t>
            </w:r>
          </w:p>
        </w:tc>
      </w:tr>
      <w:tr w:rsidR="002F446D" w14:paraId="2A0D430D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1A55D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16065@19[办公室]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5CFA5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484.40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FBD90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107.64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C0E49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28.20</w:t>
            </w:r>
          </w:p>
        </w:tc>
      </w:tr>
      <w:tr w:rsidR="002F446D" w14:paraId="4A83F9FD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D2224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16113@19[办公室]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7A3F2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345.18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D6C0C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76.71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AF19F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0.13</w:t>
            </w:r>
          </w:p>
        </w:tc>
      </w:tr>
      <w:tr w:rsidR="002F446D" w14:paraId="306E9E0F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1A2FE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16129@19[办公室]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ACBEA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309.38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1C0C8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68.75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195F6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4A5A5024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B2678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16132@19[办公室]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3AD48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297.65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F900A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66.14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9A37C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8.77</w:t>
            </w:r>
          </w:p>
        </w:tc>
      </w:tr>
      <w:tr w:rsidR="002F446D" w14:paraId="295C391B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C14B2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16152@19[办公室]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6DA58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244.47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7353D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54.33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64B40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20E92D1C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0792B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16177@19[办公室]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93F1B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102.22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ABAEC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22.72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5DBB5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7E46BD55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74549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16194@19[办公-其它]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DE721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77.89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CB7D2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17.31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8DF04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07D93D1F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DA704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第20层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11F3C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C2557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54875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2F446D" w14:paraId="6736D84E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0A954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16028@20[办公室]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0E3F9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693.30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A9E8B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154.07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52313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593E5E0B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15138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16033@20[办公室]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9C2C0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665.97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5171D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147.99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891D8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37.61</w:t>
            </w:r>
          </w:p>
        </w:tc>
      </w:tr>
      <w:tr w:rsidR="002F446D" w14:paraId="358B6AF2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AAA6F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16041@20[办公室]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D3F27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659.46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09F44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146.55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EC5BD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10.79</w:t>
            </w:r>
          </w:p>
        </w:tc>
      </w:tr>
      <w:tr w:rsidR="002F446D" w14:paraId="49BD0809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928FD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16065@20[办公室]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A61C3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484.40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94C79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107.64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B9B76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31.72</w:t>
            </w:r>
          </w:p>
        </w:tc>
      </w:tr>
      <w:tr w:rsidR="002F446D" w14:paraId="27DFE2E4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EA2E8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16113@20[办公室]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07515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345.18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C8A39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76.71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39A79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0.13</w:t>
            </w:r>
          </w:p>
        </w:tc>
      </w:tr>
      <w:tr w:rsidR="002F446D" w14:paraId="103E7D8F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1008C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16129@20[办公室]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2DFD8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309.38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65180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68.75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58F1B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4D169B5A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639CA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16132@20[办公室]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7CC9D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297.65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5838E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66.14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8B390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9.81</w:t>
            </w:r>
          </w:p>
        </w:tc>
      </w:tr>
      <w:tr w:rsidR="002F446D" w14:paraId="33FBBB93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52AA2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16152@20[办公室]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57826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244.47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334FA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54.33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83EBD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086D8BDD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57C4C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16177@20[办公室]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24DFF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102.22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B18A4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22.72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12CDC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6C737E14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B49B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16194@20[办公-其它]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67E6A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77.89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090B4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17.31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01B46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3435878F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B8C63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第21层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991D0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FC32D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3862D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2F446D" w14:paraId="1BB0E2D3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9E598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第22层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DD956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B9E9A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44DBC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2F446D" w14:paraId="32A98278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FA77A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22029@22[办公室]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CDABB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693.30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4282F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154.07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A65F7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40.35</w:t>
            </w:r>
          </w:p>
        </w:tc>
      </w:tr>
      <w:tr w:rsidR="002F446D" w14:paraId="13A1D63A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FF037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22036@22[办公室]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33FBA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665.97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4B6F8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147.99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02206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61.18</w:t>
            </w:r>
          </w:p>
        </w:tc>
      </w:tr>
      <w:tr w:rsidR="002F446D" w14:paraId="68F2FCDE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A43B7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22040@22[办公室]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8B5B7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659.46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40C66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146.55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079BD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18.36</w:t>
            </w:r>
          </w:p>
        </w:tc>
      </w:tr>
      <w:tr w:rsidR="002F446D" w14:paraId="62B34D58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DBC87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22066@22[办公室]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A61B5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484.40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74264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107.64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ED892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31.50</w:t>
            </w:r>
          </w:p>
        </w:tc>
      </w:tr>
      <w:tr w:rsidR="002F446D" w14:paraId="36CA213F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AB216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22114@22[办公室]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2C5C1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345.18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D657C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76.71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F2D46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54.11</w:t>
            </w:r>
          </w:p>
        </w:tc>
      </w:tr>
      <w:tr w:rsidR="002F446D" w14:paraId="49BC7DCB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6A347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22130@22[办公室]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6BBD7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309.38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50E20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68.75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FB6E1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18.52</w:t>
            </w:r>
          </w:p>
        </w:tc>
      </w:tr>
      <w:tr w:rsidR="002F446D" w14:paraId="0D769E98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32A93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22131@22[办公室]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918B7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297.65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A0968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66.14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BB45E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5.43</w:t>
            </w:r>
          </w:p>
        </w:tc>
      </w:tr>
      <w:tr w:rsidR="002F446D" w14:paraId="02A721B2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AEEC9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22149@22[办公室]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B7E9C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244.47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90274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54.33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3E7F5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2054A5D0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C44B6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22179@22[办公室]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8E2E5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102.22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9485F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22.72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E41DB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2295117E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69D61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22193@22[办公-其它]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47B6D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77.89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3DC7D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17.31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297C5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77F20C5F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CCE57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第23层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8BE62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08B9B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CA462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2F446D" w14:paraId="6CA5BCF0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D1A05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22029@23[办公室]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01A90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693.30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BEA04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154.07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178DB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38.97</w:t>
            </w:r>
          </w:p>
        </w:tc>
      </w:tr>
      <w:tr w:rsidR="002F446D" w14:paraId="737C3C85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4E3A4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22036@23[办公室]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1D74D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665.97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18B39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147.99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AEDDB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65.23</w:t>
            </w:r>
          </w:p>
        </w:tc>
      </w:tr>
      <w:tr w:rsidR="002F446D" w14:paraId="0DF78370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2ABD8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22040@23[办公室]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B54CE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659.46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539BC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146.55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CC89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20.13</w:t>
            </w:r>
          </w:p>
        </w:tc>
      </w:tr>
      <w:tr w:rsidR="002F446D" w14:paraId="5AA7298E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7A129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22066@23[办公室]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2874E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484.40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1980C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107.64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6E61B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32.37</w:t>
            </w:r>
          </w:p>
        </w:tc>
      </w:tr>
      <w:tr w:rsidR="002F446D" w14:paraId="140FA601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F20D6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22114@23[办公室]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F8A93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345.18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81894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76.71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7CA69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54.54</w:t>
            </w:r>
          </w:p>
        </w:tc>
      </w:tr>
      <w:tr w:rsidR="002F446D" w14:paraId="31648F1E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60423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22130@23[办公室]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D9074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309.38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F8293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68.75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51422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21.19</w:t>
            </w:r>
          </w:p>
        </w:tc>
      </w:tr>
      <w:tr w:rsidR="002F446D" w14:paraId="50E056F2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D3328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22131@23[办公室]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478EC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297.65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3D922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66.14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1CD9E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7.70</w:t>
            </w:r>
          </w:p>
        </w:tc>
      </w:tr>
      <w:tr w:rsidR="002F446D" w14:paraId="599107E2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746E8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22149@23[办公室]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C24C5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244.47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F6E6F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54.33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07714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05F6353F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E83C3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22179@23[办公室]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5A34D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102.22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AACEF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22.72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D1A00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2FBC10EF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65649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22193@23[办公-其它]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D1B3C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77.89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E9A8F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17.31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04BC6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569CC592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E27B1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第24层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99DCA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B2D9B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56523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2F446D" w14:paraId="7292B4B0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5457B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22029@24[办公室]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B5F3F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693.30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5D984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154.07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A6FF0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39.64</w:t>
            </w:r>
          </w:p>
        </w:tc>
      </w:tr>
      <w:tr w:rsidR="002F446D" w14:paraId="471FF8DE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2ABB8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22036@24[办公室]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68D99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665.97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718FB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147.99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A3347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69.01</w:t>
            </w:r>
          </w:p>
        </w:tc>
      </w:tr>
      <w:tr w:rsidR="002F446D" w14:paraId="24AB7737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9B355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22040@24[办公室]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5B0D0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659.46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0F69A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146.55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55410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21.40</w:t>
            </w:r>
          </w:p>
        </w:tc>
      </w:tr>
      <w:tr w:rsidR="002F446D" w14:paraId="02802C95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09472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22066@24[办公室]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FAA82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484.40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1116D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107.64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A50A1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33.66</w:t>
            </w:r>
          </w:p>
        </w:tc>
      </w:tr>
      <w:tr w:rsidR="002F446D" w14:paraId="5E166658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3B140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22114@24[办公室]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7BA6A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345.18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B57D9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76.71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A11E5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54.56</w:t>
            </w:r>
          </w:p>
        </w:tc>
      </w:tr>
      <w:tr w:rsidR="002F446D" w14:paraId="096A71A2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611D4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22130@24[办公室]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AD086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309.38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29436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68.75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0C497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18.93</w:t>
            </w:r>
          </w:p>
        </w:tc>
      </w:tr>
      <w:tr w:rsidR="002F446D" w14:paraId="5C3C67F8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9617D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22131@24[办公室]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1C6DB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297.65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AA6E0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66.14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4D081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8.18</w:t>
            </w:r>
          </w:p>
        </w:tc>
      </w:tr>
      <w:tr w:rsidR="002F446D" w14:paraId="0F6F97CC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6D7A7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22149@24[办公室]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00449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244.47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53CCB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54.33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E05D7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72F5EE66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1F2B9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22179@24[办公室]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D8792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102.22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ACAE9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22.72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B21C5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3B1F0802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C7B31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22193@24[办公-其它]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2F6DA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77.89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8F4F4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17.31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E130E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4ED168AF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82FDA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第25层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48FF9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818E6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41FE9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2F446D" w14:paraId="5CB30608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A9DC6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22029@25[办公室]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78A17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693.30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D875A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154.07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27674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40.70</w:t>
            </w:r>
          </w:p>
        </w:tc>
      </w:tr>
      <w:tr w:rsidR="002F446D" w14:paraId="4E8FA97C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FB53E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22036@25[办公室]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CF579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665.97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60AB1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147.99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90DD8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72.97</w:t>
            </w:r>
          </w:p>
        </w:tc>
      </w:tr>
      <w:tr w:rsidR="002F446D" w14:paraId="4A413F7B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65D64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22040@25[办公室]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DA78F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659.46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60BDC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146.55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5C7D5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22.60</w:t>
            </w:r>
          </w:p>
        </w:tc>
      </w:tr>
      <w:tr w:rsidR="002F446D" w14:paraId="1795EA78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2D399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22066@25[办公室]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07ED0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484.40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1D6A8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107.64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8CAB5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34.59</w:t>
            </w:r>
          </w:p>
        </w:tc>
      </w:tr>
      <w:tr w:rsidR="002F446D" w14:paraId="66F6B85F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50CA7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22114@25[办公室]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74455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345.18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96170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76.71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FDD59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55.29</w:t>
            </w:r>
          </w:p>
        </w:tc>
      </w:tr>
      <w:tr w:rsidR="002F446D" w14:paraId="2A0CEC8E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0C042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22130@25[办公室]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083EB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309.38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5B81B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68.75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8C5E5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18.95</w:t>
            </w:r>
          </w:p>
        </w:tc>
      </w:tr>
      <w:tr w:rsidR="002F446D" w14:paraId="31AE94F7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DBC41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22131@25[办公室]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FEDBF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297.65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4A116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66.14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8AD23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9.77</w:t>
            </w:r>
          </w:p>
        </w:tc>
      </w:tr>
      <w:tr w:rsidR="002F446D" w14:paraId="432D3236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95A88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22149@25[办公室]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6F83A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244.47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1BAA5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54.33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62964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43BF110C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EC0F7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22179@25[办公室]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1A3DD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102.22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C44E3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22.72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FA0C8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113128E6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FDE52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22193@25[办公-其它]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4DFE2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77.89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1C4CA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17.31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B6644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18F56EC1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FAA8C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第26层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293D4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215B2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B20EF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2F446D" w14:paraId="6AF2556E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A6A51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22029@26[办公室]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1898C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693.30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A91AC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154.07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75F98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40.14</w:t>
            </w:r>
          </w:p>
        </w:tc>
      </w:tr>
      <w:tr w:rsidR="002F446D" w14:paraId="1403AB06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C44F4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22036@26[办公室]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231E0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665.97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42EEE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147.99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D39B9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75.27</w:t>
            </w:r>
          </w:p>
        </w:tc>
      </w:tr>
      <w:tr w:rsidR="002F446D" w14:paraId="18DAC084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C4B22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lastRenderedPageBreak/>
              <w:t xml:space="preserve"> 22040@26[办公室]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F2C1F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659.46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07945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146.55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D3B53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23.74</w:t>
            </w:r>
          </w:p>
        </w:tc>
      </w:tr>
      <w:tr w:rsidR="002F446D" w14:paraId="067A2E94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1845C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22066@26[办公室]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396AC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484.40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C2812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107.64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E190B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33.56</w:t>
            </w:r>
          </w:p>
        </w:tc>
      </w:tr>
      <w:tr w:rsidR="002F446D" w14:paraId="4FBF68CE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5992A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22114@26[办公室]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5C9F1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345.18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4FD73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76.71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00837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55.16</w:t>
            </w:r>
          </w:p>
        </w:tc>
      </w:tr>
      <w:tr w:rsidR="002F446D" w14:paraId="747724D1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24901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22130@26[办公室]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B963E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309.38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39832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68.75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6A70D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19.00</w:t>
            </w:r>
          </w:p>
        </w:tc>
      </w:tr>
      <w:tr w:rsidR="002F446D" w14:paraId="5CC67B70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CC61C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22131@26[办公室]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D0193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297.65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64FBF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66.14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24405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9.89</w:t>
            </w:r>
          </w:p>
        </w:tc>
      </w:tr>
      <w:tr w:rsidR="002F446D" w14:paraId="7E8D0BBF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7A6C8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22149@26[办公室]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A14B2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244.47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CD238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54.33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D8143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6751FE50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08A96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22179@26[办公室]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56C5F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102.22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F5FC8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22.72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E6D3A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693A56A9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9624B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22193@26[办公-其它]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0A8E2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77.89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FBCDE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17.31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15D93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0552204F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1B892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第27层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689AD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0A156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E5148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2F446D" w14:paraId="3CD902AB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AE1F9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22029@27[办公室]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FE145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693.30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5E5BB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154.07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F151B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38.49</w:t>
            </w:r>
          </w:p>
        </w:tc>
      </w:tr>
      <w:tr w:rsidR="002F446D" w14:paraId="086CF5D8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48398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22036@27[办公室]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D2EC7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665.97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C692E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147.99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FF9E6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77.03</w:t>
            </w:r>
          </w:p>
        </w:tc>
      </w:tr>
      <w:tr w:rsidR="002F446D" w14:paraId="43D4DEF9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200ED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22040@27[办公室]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E586B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659.46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6D56E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146.55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AB6F2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24.86</w:t>
            </w:r>
          </w:p>
        </w:tc>
      </w:tr>
      <w:tr w:rsidR="002F446D" w14:paraId="77B73690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7AD73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22066@27[办公室]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9E396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484.40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0C427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107.64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5F7FD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33.91</w:t>
            </w:r>
          </w:p>
        </w:tc>
      </w:tr>
      <w:tr w:rsidR="002F446D" w14:paraId="0B0081C7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B51E6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22114@27[办公室]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5D665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345.18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2CAFB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76.71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5CCBB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55.93</w:t>
            </w:r>
          </w:p>
        </w:tc>
      </w:tr>
      <w:tr w:rsidR="002F446D" w14:paraId="3F853584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7F75A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22130@27[办公室]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D150A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309.38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0FC6F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68.75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52048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19.21</w:t>
            </w:r>
          </w:p>
        </w:tc>
      </w:tr>
      <w:tr w:rsidR="002F446D" w14:paraId="71D1388F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62EDC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22131@27[办公室]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49E46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297.65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CC4B4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66.14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702F3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8.07</w:t>
            </w:r>
          </w:p>
        </w:tc>
      </w:tr>
      <w:tr w:rsidR="002F446D" w14:paraId="2F59C94F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73BA6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22149@27[办公室]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C24C4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244.47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F5BB6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54.33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234D5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3B0A122B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CADF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22179@27[办公室]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FAEDD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102.22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84314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22.72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62F2D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69B97FF2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67D81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22193@27[办公-其它]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D97D0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77.89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9DBEB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17.31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A98E0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552E9F65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6E60F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第28层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8B062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78BE6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2CFE9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2F446D" w14:paraId="08C0FC08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A5D1A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28022@28[办公室]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6936C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707.12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67703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157.14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480A5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80.53</w:t>
            </w:r>
          </w:p>
        </w:tc>
      </w:tr>
      <w:tr w:rsidR="002F446D" w14:paraId="7DAB4F05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91654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28030@28[办公室]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E6E1E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669.66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75530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148.81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FF13E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96.55</w:t>
            </w:r>
          </w:p>
        </w:tc>
      </w:tr>
      <w:tr w:rsidR="002F446D" w14:paraId="54924441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03654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28038@28[办公室]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52502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661.47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D9DAC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146.99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AC0D9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53.51</w:t>
            </w:r>
          </w:p>
        </w:tc>
      </w:tr>
      <w:tr w:rsidR="002F446D" w14:paraId="5BF32AFD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148C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28109@28[办公室]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60F77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346.85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028AE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77.08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970DA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134.50</w:t>
            </w:r>
          </w:p>
        </w:tc>
      </w:tr>
      <w:tr w:rsidR="002F446D" w14:paraId="08A751A4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C517A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28122@28[办公室]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29698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315.63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C1AC7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70.14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0338D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25.25</w:t>
            </w:r>
          </w:p>
        </w:tc>
      </w:tr>
      <w:tr w:rsidR="002F446D" w14:paraId="0530090E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F3BE6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28137@28[办公室]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DBFCE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297.65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8256C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66.14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47EBD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105.70</w:t>
            </w:r>
          </w:p>
        </w:tc>
      </w:tr>
      <w:tr w:rsidR="002F446D" w14:paraId="593CA07C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D7FF2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28138@28[办公室]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6372C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279.32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37E5D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62.07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79018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71.27</w:t>
            </w:r>
          </w:p>
        </w:tc>
      </w:tr>
      <w:tr w:rsidR="002F446D" w14:paraId="1005EB0A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E5AC5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28147@28[办公室]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11194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244.49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04E32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54.33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8A7DB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41.27</w:t>
            </w:r>
          </w:p>
        </w:tc>
      </w:tr>
      <w:tr w:rsidR="002F446D" w14:paraId="4179C85A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16A76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28156@28[办公室]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20691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204.88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6D69C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45.53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80EFB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98.96</w:t>
            </w:r>
          </w:p>
        </w:tc>
      </w:tr>
      <w:tr w:rsidR="002F446D" w14:paraId="04358D42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08025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28169@28[办公室]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4F38D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105.68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44A3F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23.49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52167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200.55</w:t>
            </w:r>
          </w:p>
        </w:tc>
      </w:tr>
      <w:tr w:rsidR="002F446D" w14:paraId="50A35EBD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78DA4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28189@28[办公-其它]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5A52D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77.89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2A0BA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17.31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0CF86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107.63</w:t>
            </w:r>
          </w:p>
        </w:tc>
      </w:tr>
      <w:tr w:rsidR="002F446D" w14:paraId="5F569F98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765D2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第29层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DFF7C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328FD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C554E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2F446D" w14:paraId="064C08B0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35723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28022@29[办公室]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6BACA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707.12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CC5CF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157.14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181E3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84.20</w:t>
            </w:r>
          </w:p>
        </w:tc>
      </w:tr>
      <w:tr w:rsidR="002F446D" w14:paraId="58C40DDA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F6003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28030@29[办公室]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72DAE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669.66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44AE1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148.81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D801A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96.51</w:t>
            </w:r>
          </w:p>
        </w:tc>
      </w:tr>
      <w:tr w:rsidR="002F446D" w14:paraId="7DAFD102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54483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28038@29[办公室]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639F5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661.47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E5283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146.99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44D51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53.93</w:t>
            </w:r>
          </w:p>
        </w:tc>
      </w:tr>
      <w:tr w:rsidR="002F446D" w14:paraId="551CF192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F22B0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28109@29[办公室]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692AD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346.85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9E6E8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77.08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01F4E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135.33</w:t>
            </w:r>
          </w:p>
        </w:tc>
      </w:tr>
      <w:tr w:rsidR="002F446D" w14:paraId="70A7FB47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6C5BF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28122@29[办公室]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10B1C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315.63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7FF43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70.14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C9615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25.54</w:t>
            </w:r>
          </w:p>
        </w:tc>
      </w:tr>
      <w:tr w:rsidR="002F446D" w14:paraId="4F0F1F3F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5FC73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28137@29[办公室]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6B06C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297.65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EF491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66.14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D3166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106.39</w:t>
            </w:r>
          </w:p>
        </w:tc>
      </w:tr>
      <w:tr w:rsidR="002F446D" w14:paraId="7261D510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2E85B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28138@29[办公室]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CC581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279.32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5BE39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62.07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37CA8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71.59</w:t>
            </w:r>
          </w:p>
        </w:tc>
      </w:tr>
      <w:tr w:rsidR="002F446D" w14:paraId="05EBD1E9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37CB3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28147@29[办公室]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7BAEF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244.49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F3CCC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54.33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0333E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41.24</w:t>
            </w:r>
          </w:p>
        </w:tc>
      </w:tr>
      <w:tr w:rsidR="002F446D" w14:paraId="4A88C4F5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E07DB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28156@29[办公室]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436D1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204.88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BCA0C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45.53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7116E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99.12</w:t>
            </w:r>
          </w:p>
        </w:tc>
      </w:tr>
      <w:tr w:rsidR="002F446D" w14:paraId="2ACE857F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F8BC7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28169@29[办公室]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6272A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105.68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D43ED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23.49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7C7CD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202.66</w:t>
            </w:r>
          </w:p>
        </w:tc>
      </w:tr>
      <w:tr w:rsidR="002F446D" w14:paraId="00BA567E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E42BD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28189@29[办公-其它]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735EC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77.89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07D98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17.31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31C75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109.34</w:t>
            </w:r>
          </w:p>
        </w:tc>
      </w:tr>
      <w:tr w:rsidR="002F446D" w14:paraId="0BE315EB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94BE2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第30层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4E746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D4107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883EE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2F446D" w14:paraId="7D5D8CC9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CC899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28022@30[办公室]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C7996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707.12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4268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157.14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5718C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84.66</w:t>
            </w:r>
          </w:p>
        </w:tc>
      </w:tr>
      <w:tr w:rsidR="002F446D" w14:paraId="24587F5F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EEF1B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28030@30[办公室]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BB7BC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669.66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89598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148.81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3BE1F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95.68</w:t>
            </w:r>
          </w:p>
        </w:tc>
      </w:tr>
      <w:tr w:rsidR="002F446D" w14:paraId="69AE3AE9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1B33A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28038@30[办公室]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998D3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661.47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CA96F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146.99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0F9AB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54.18</w:t>
            </w:r>
          </w:p>
        </w:tc>
      </w:tr>
      <w:tr w:rsidR="002F446D" w14:paraId="04B92B28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16E8D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28109@30[办公室]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EF650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346.85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03D77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77.08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6D0DD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136.39</w:t>
            </w:r>
          </w:p>
        </w:tc>
      </w:tr>
      <w:tr w:rsidR="002F446D" w14:paraId="74DD22FC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B9518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28122@30[办公室]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79AA7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315.63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8E86A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70.14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D1921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25.31</w:t>
            </w:r>
          </w:p>
        </w:tc>
      </w:tr>
      <w:tr w:rsidR="002F446D" w14:paraId="1F4B8D4B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94201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28137@30[办公室]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9F3C8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297.65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E33AF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66.14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5A5A6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107.36</w:t>
            </w:r>
          </w:p>
        </w:tc>
      </w:tr>
      <w:tr w:rsidR="002F446D" w14:paraId="21B269C3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78489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28138@30[办公室]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85BA9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279.32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544F1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62.07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6AA7C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72.14</w:t>
            </w:r>
          </w:p>
        </w:tc>
      </w:tr>
      <w:tr w:rsidR="002F446D" w14:paraId="2E009FE1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901EB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28147@30[办公室]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F7AAF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244.49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65FCE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54.33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A3EE7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40.83</w:t>
            </w:r>
          </w:p>
        </w:tc>
      </w:tr>
      <w:tr w:rsidR="002F446D" w14:paraId="59A9DA53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02413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28156@30[办公室]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8DE4C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204.88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8F814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45.53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5FAE2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99.55</w:t>
            </w:r>
          </w:p>
        </w:tc>
      </w:tr>
      <w:tr w:rsidR="002F446D" w14:paraId="38516E49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29842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28169@30[办公室]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BFE2D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105.68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6E836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23.49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B33DA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205.55</w:t>
            </w:r>
          </w:p>
        </w:tc>
      </w:tr>
      <w:tr w:rsidR="002F446D" w14:paraId="5CFEBF85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00C3F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28189@30[办公-其它]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6A54E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77.89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475BD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17.31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9BE72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114.52</w:t>
            </w:r>
          </w:p>
        </w:tc>
      </w:tr>
      <w:tr w:rsidR="002F446D" w14:paraId="21AB1354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06313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第31层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99D4C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83D38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5756D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2F446D" w14:paraId="54FD40BB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11513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第32层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655A5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47674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5257C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2F446D" w14:paraId="5D359097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A939E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32023@32[办公室]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1FF37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707.12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CC092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157.14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88E13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47.94</w:t>
            </w:r>
          </w:p>
        </w:tc>
      </w:tr>
      <w:tr w:rsidR="002F446D" w14:paraId="139C9101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F8C9D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32031@32[办公室]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6541C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669.66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988FE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148.81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D5AEB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86.85</w:t>
            </w:r>
          </w:p>
        </w:tc>
      </w:tr>
      <w:tr w:rsidR="002F446D" w14:paraId="3EC9E7FE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7383C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32039@32[办公室]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92DD1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661.47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38313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146.99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C5DD5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55.25</w:t>
            </w:r>
          </w:p>
        </w:tc>
      </w:tr>
      <w:tr w:rsidR="002F446D" w14:paraId="4191FD84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D5BF6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32110@32[办公室]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1BF0B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346.85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EE555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77.08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4D325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92.76</w:t>
            </w:r>
          </w:p>
        </w:tc>
      </w:tr>
      <w:tr w:rsidR="002F446D" w14:paraId="4BDE7FC8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B781B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32121@32[办公室]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F88F1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315.63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95587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70.14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70A10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26.81</w:t>
            </w:r>
          </w:p>
        </w:tc>
      </w:tr>
      <w:tr w:rsidR="002F446D" w14:paraId="093AFC6D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D8E74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32136@32[办公室]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2CB36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297.65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EA795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66.14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3EB88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107.37</w:t>
            </w:r>
          </w:p>
        </w:tc>
      </w:tr>
      <w:tr w:rsidR="002F446D" w14:paraId="3D315F2C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F2971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32139@32[办公室]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9B681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279.32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F4CAD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62.07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16727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73.89</w:t>
            </w:r>
          </w:p>
        </w:tc>
      </w:tr>
      <w:tr w:rsidR="002F446D" w14:paraId="4453F7CA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1CFA1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32146@32[办公室]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B24B4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244.49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FE81E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54.33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C9C9E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5C0A110E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55DBC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32155@32[办公室]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DDEBA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204.88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A6A85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45.53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949AF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103.14</w:t>
            </w:r>
          </w:p>
        </w:tc>
      </w:tr>
      <w:tr w:rsidR="002F446D" w14:paraId="1B3CC37A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3D34A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32171@32[办公室]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1AD4F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105.68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682AA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23.49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39CB6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204.44</w:t>
            </w:r>
          </w:p>
        </w:tc>
      </w:tr>
      <w:tr w:rsidR="002F446D" w14:paraId="271525FF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23D46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32190@32[办公-其它]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970B1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77.89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905AC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17.31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F64DD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5720DBEB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5F68E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第33层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48216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369BA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FF104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2F446D" w14:paraId="33F51B50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A1BBF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32023@33[办公室]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B3997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707.12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1240D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157.14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4D77A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47.85</w:t>
            </w:r>
          </w:p>
        </w:tc>
      </w:tr>
      <w:tr w:rsidR="002F446D" w14:paraId="72A926F1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25A26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32031@33[办公室]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D346A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669.66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4AE96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148.81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E8379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87.27</w:t>
            </w:r>
          </w:p>
        </w:tc>
      </w:tr>
      <w:tr w:rsidR="002F446D" w14:paraId="6F204453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47E74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32039@33[办公室]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7FA4A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661.47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DB32D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146.99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3A3C1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55.32</w:t>
            </w:r>
          </w:p>
        </w:tc>
      </w:tr>
      <w:tr w:rsidR="002F446D" w14:paraId="0A675378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EA1BA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32110@33[办公室]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3417D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346.85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822BE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77.08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DA1BB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93.32</w:t>
            </w:r>
          </w:p>
        </w:tc>
      </w:tr>
      <w:tr w:rsidR="002F446D" w14:paraId="155B9EAB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F9D75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32121@33[办公室]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C7200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315.63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23F32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70.14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33CD6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25.06</w:t>
            </w:r>
          </w:p>
        </w:tc>
      </w:tr>
      <w:tr w:rsidR="002F446D" w14:paraId="57A4D333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E2CD1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32136@33[办公室]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E252A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297.65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88C6B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66.14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3C982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107.05</w:t>
            </w:r>
          </w:p>
        </w:tc>
      </w:tr>
      <w:tr w:rsidR="002F446D" w14:paraId="12C891FE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47219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32139@33[办公室]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E19F4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279.32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A89B2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62.07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54BC4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74.87</w:t>
            </w:r>
          </w:p>
        </w:tc>
      </w:tr>
      <w:tr w:rsidR="002F446D" w14:paraId="62A773CD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9583B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32146@33[办公室]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EA86B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244.49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3E79F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54.33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D9B2A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318176B5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12761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32155@33[办公室]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48F21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204.88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7B92B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45.53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B7C80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104.10</w:t>
            </w:r>
          </w:p>
        </w:tc>
      </w:tr>
      <w:tr w:rsidR="002F446D" w14:paraId="24A08D7E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B3CBC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32171@33[办公室]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9C885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105.68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26B07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23.49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4DB18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206.18</w:t>
            </w:r>
          </w:p>
        </w:tc>
      </w:tr>
      <w:tr w:rsidR="002F446D" w14:paraId="0FD0A6C8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60E18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32190@33[办公-其它]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B7FDB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77.89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8C0B0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17.31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8FC6F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6A41501B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9B113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lastRenderedPageBreak/>
              <w:t xml:space="preserve"> 第34层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F0143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4371E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752CB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2F446D" w14:paraId="17B6A9B5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AAFDA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32023@34[办公室]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D2452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707.12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B33C8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157.14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253D8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47.99</w:t>
            </w:r>
          </w:p>
        </w:tc>
      </w:tr>
      <w:tr w:rsidR="002F446D" w14:paraId="0EF62D79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993EA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32031@34[办公室]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0635F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669.66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51D4C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148.81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5D5E4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86.31</w:t>
            </w:r>
          </w:p>
        </w:tc>
      </w:tr>
      <w:tr w:rsidR="002F446D" w14:paraId="4147F143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3B3BA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32039@34[办公室]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6B133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661.47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CDC1C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146.99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8FFF7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55.43</w:t>
            </w:r>
          </w:p>
        </w:tc>
      </w:tr>
      <w:tr w:rsidR="002F446D" w14:paraId="4DFDE670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FF754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32110@34[办公室]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43DC4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346.85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66200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77.08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E87C8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93.82</w:t>
            </w:r>
          </w:p>
        </w:tc>
      </w:tr>
      <w:tr w:rsidR="002F446D" w14:paraId="55CE8335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7E34A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32121@34[办公室]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B6959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315.63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9611D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70.14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37E16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23.85</w:t>
            </w:r>
          </w:p>
        </w:tc>
      </w:tr>
      <w:tr w:rsidR="002F446D" w14:paraId="36D21CE4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8C65D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32136@34[办公室]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2BBDE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297.65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21F83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66.14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3D903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107.43</w:t>
            </w:r>
          </w:p>
        </w:tc>
      </w:tr>
      <w:tr w:rsidR="002F446D" w14:paraId="35AAEFFB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AB364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32139@34[办公室]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4E781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279.32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6207E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62.07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D7462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75.80</w:t>
            </w:r>
          </w:p>
        </w:tc>
      </w:tr>
      <w:tr w:rsidR="002F446D" w14:paraId="339887D4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C5314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32146@34[办公室]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01048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244.49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1799A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54.33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6EFAC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051CBE8F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9FA56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32155@34[办公室]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9A6FD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204.88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C2315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45.53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EC08D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105.09</w:t>
            </w:r>
          </w:p>
        </w:tc>
      </w:tr>
      <w:tr w:rsidR="002F446D" w14:paraId="1079DC9F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C7373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32171@34[办公室]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9ED6F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105.68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AA416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23.49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9B438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206.65</w:t>
            </w:r>
          </w:p>
        </w:tc>
      </w:tr>
      <w:tr w:rsidR="002F446D" w14:paraId="7FC4181D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11860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32190@34[办公-其它]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503C5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77.89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28E35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17.31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A5C6A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387E5732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DE0A2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第35层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37FFC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5CB3C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690F5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2F446D" w14:paraId="7FEC08D8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E3E3D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32023@35[办公室]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A9992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707.12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6587B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157.14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1579B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49.93</w:t>
            </w:r>
          </w:p>
        </w:tc>
      </w:tr>
      <w:tr w:rsidR="002F446D" w14:paraId="70714C7C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1C47B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32031@35[办公室]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F8446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669.66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65B04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148.81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27C9B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84.05</w:t>
            </w:r>
          </w:p>
        </w:tc>
      </w:tr>
      <w:tr w:rsidR="002F446D" w14:paraId="24370A0E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90327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32039@35[办公室]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EC33E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661.47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90F63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146.99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439EF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55.72</w:t>
            </w:r>
          </w:p>
        </w:tc>
      </w:tr>
      <w:tr w:rsidR="002F446D" w14:paraId="432AE21D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89932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32110@35[办公室]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DE1CE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346.85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0686B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77.08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6B871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94.15</w:t>
            </w:r>
          </w:p>
        </w:tc>
      </w:tr>
      <w:tr w:rsidR="002F446D" w14:paraId="6E31B293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313B1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32121@35[办公室]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B3CE6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315.63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02D78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70.14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125AC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24.09</w:t>
            </w:r>
          </w:p>
        </w:tc>
      </w:tr>
      <w:tr w:rsidR="002F446D" w14:paraId="7CC9EE3D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9C9E4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32136@35[办公室]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70BA6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297.65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AC96A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66.14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1C613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107.53</w:t>
            </w:r>
          </w:p>
        </w:tc>
      </w:tr>
      <w:tr w:rsidR="002F446D" w14:paraId="4C2338C7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C59F0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32139@35[办公室]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71EB8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279.32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64EDF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62.07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0ABDE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77.22</w:t>
            </w:r>
          </w:p>
        </w:tc>
      </w:tr>
      <w:tr w:rsidR="002F446D" w14:paraId="42460428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46148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32146@35[办公室]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8EE1B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244.49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757BB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54.33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175C8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39D02251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1A4D3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32155@35[办公室]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1048C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204.88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C4334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45.53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EF63B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106.97</w:t>
            </w:r>
          </w:p>
        </w:tc>
      </w:tr>
      <w:tr w:rsidR="002F446D" w14:paraId="61CE0C70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C14CE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32171@35[办公室]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B0EF3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105.68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D6305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23.49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09DF7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206.35</w:t>
            </w:r>
          </w:p>
        </w:tc>
      </w:tr>
      <w:tr w:rsidR="002F446D" w14:paraId="2B07BAAB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C01C2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32190@35[办公-其它]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03BFA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77.89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DB72A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17.31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CB6C5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1B322454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90F80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第36层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88107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EB881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D1518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2F446D" w14:paraId="1F7F1229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A8746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32023@36[办公室]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86244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707.12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2A8CB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157.14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640E2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48.13</w:t>
            </w:r>
          </w:p>
        </w:tc>
      </w:tr>
      <w:tr w:rsidR="002F446D" w14:paraId="6F6948EC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E8604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32031@36[办公室]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C22BC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669.66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17578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148.81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8599C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81.58</w:t>
            </w:r>
          </w:p>
        </w:tc>
      </w:tr>
      <w:tr w:rsidR="002F446D" w14:paraId="24E20829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1F799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32039@36[办公室]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87CF5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661.47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2A661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146.99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9B7B9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55.43</w:t>
            </w:r>
          </w:p>
        </w:tc>
      </w:tr>
      <w:tr w:rsidR="002F446D" w14:paraId="0F683C05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5FC35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32110@36[办公室]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D6C90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346.85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EA461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77.08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8FBD9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94.78</w:t>
            </w:r>
          </w:p>
        </w:tc>
      </w:tr>
      <w:tr w:rsidR="002F446D" w14:paraId="60657572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D3454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32121@36[办公室]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15E79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315.63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61B50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70.14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6A204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22.08</w:t>
            </w:r>
          </w:p>
        </w:tc>
      </w:tr>
      <w:tr w:rsidR="002F446D" w14:paraId="1DA281B3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578A0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32136@36[办公室]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5712C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297.65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78F74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66.14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B3FAA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108.06</w:t>
            </w:r>
          </w:p>
        </w:tc>
      </w:tr>
      <w:tr w:rsidR="002F446D" w14:paraId="50A2E9D8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5684F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32139@36[办公室]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3903B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279.32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50CF5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62.07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2FDFA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77.68</w:t>
            </w:r>
          </w:p>
        </w:tc>
      </w:tr>
      <w:tr w:rsidR="002F446D" w14:paraId="31863819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F1F2D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32146@36[办公室]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FCEC4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244.49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00598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54.33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77305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4031B6F1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22DD4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32155@36[办公室]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90584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204.88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980B1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45.53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EF378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106.89</w:t>
            </w:r>
          </w:p>
        </w:tc>
      </w:tr>
      <w:tr w:rsidR="002F446D" w14:paraId="0AD2674A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441C4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32171@36[办公室]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FDE31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105.68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FE3A5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23.49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10993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208.62</w:t>
            </w:r>
          </w:p>
        </w:tc>
      </w:tr>
      <w:tr w:rsidR="002F446D" w14:paraId="6F59A250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D13DF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32190@36[办公-其它]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436D3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77.89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C1EF8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17.31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0F2DB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36A3C095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B4D94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第37层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00BA0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EDB00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87D92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2F446D" w14:paraId="22102D50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1FEC2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32023@37[办公室]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B417D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707.12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048F3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157.14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F71C9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50.62</w:t>
            </w:r>
          </w:p>
        </w:tc>
      </w:tr>
      <w:tr w:rsidR="002F446D" w14:paraId="790D9B5B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A71DD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32031@37[办公室]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30C1C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669.66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86049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148.81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6B224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78.26</w:t>
            </w:r>
          </w:p>
        </w:tc>
      </w:tr>
      <w:tr w:rsidR="002F446D" w14:paraId="4DBFB219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0DF56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32039@37[办公室]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8C80A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661.47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3079C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146.99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BBE15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55.78</w:t>
            </w:r>
          </w:p>
        </w:tc>
      </w:tr>
      <w:tr w:rsidR="002F446D" w14:paraId="2F52D94F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20427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32110@37[办公室]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A2EA2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346.85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FED8D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77.08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D108F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94.83</w:t>
            </w:r>
          </w:p>
        </w:tc>
      </w:tr>
      <w:tr w:rsidR="002F446D" w14:paraId="5264DCDF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6767C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32121@37[办公室]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05A42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315.63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7711A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70.14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EC46C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22.58</w:t>
            </w:r>
          </w:p>
        </w:tc>
      </w:tr>
      <w:tr w:rsidR="002F446D" w14:paraId="15F8D89F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7A2BE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32136@37[办公室]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F3356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297.65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548D4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66.14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BBE97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107.99</w:t>
            </w:r>
          </w:p>
        </w:tc>
      </w:tr>
      <w:tr w:rsidR="002F446D" w14:paraId="12DF572A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9B037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32139@37[办公室]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DF919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279.32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E126A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62.07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946B2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79.38</w:t>
            </w:r>
          </w:p>
        </w:tc>
      </w:tr>
      <w:tr w:rsidR="002F446D" w14:paraId="36511656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1FAF3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32146@37[办公室]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92A4D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244.49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CB3C6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54.33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D902E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58B9D5D9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D2A07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32155@37[办公室]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63743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204.88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6E1A2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45.53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EF130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109.16</w:t>
            </w:r>
          </w:p>
        </w:tc>
      </w:tr>
      <w:tr w:rsidR="002F446D" w14:paraId="40824CD0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4DCBA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32171@37[办公室]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8AE67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105.68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B8359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23.49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EC3A3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209.48</w:t>
            </w:r>
          </w:p>
        </w:tc>
      </w:tr>
      <w:tr w:rsidR="002F446D" w14:paraId="7DDAF1B9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C9929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32190@37[办公-其它]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0897B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77.89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B06B6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17.31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14D27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551425D6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7845E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第38层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1DDCB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A9751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FD723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2F446D" w14:paraId="16A50293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FC6BD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32023@38[办公室]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C2F76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707.12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9AA08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157.14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0E677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49.52</w:t>
            </w:r>
          </w:p>
        </w:tc>
      </w:tr>
      <w:tr w:rsidR="002F446D" w14:paraId="3D6FF918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60851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32031@38[办公室]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DD917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669.66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22C6E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148.81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35F7C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75.55</w:t>
            </w:r>
          </w:p>
        </w:tc>
      </w:tr>
      <w:tr w:rsidR="002F446D" w14:paraId="391D5C99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B3D92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32039@38[办公室]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9F437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661.47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EB842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146.99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39527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55.52</w:t>
            </w:r>
          </w:p>
        </w:tc>
      </w:tr>
      <w:tr w:rsidR="002F446D" w14:paraId="46FEF239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762A5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32110@38[办公室]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43B78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346.85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E59BE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77.08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9AB42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95.19</w:t>
            </w:r>
          </w:p>
        </w:tc>
      </w:tr>
      <w:tr w:rsidR="002F446D" w14:paraId="541DEAE2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9F404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32121@38[办公室]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72FB1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315.63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17FD9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70.14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679DC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20.80</w:t>
            </w:r>
          </w:p>
        </w:tc>
      </w:tr>
      <w:tr w:rsidR="002F446D" w14:paraId="336D0CB5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C8D46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32136@38[办公室]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88D69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297.65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9C7B8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66.14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3ABCE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108.03</w:t>
            </w:r>
          </w:p>
        </w:tc>
      </w:tr>
      <w:tr w:rsidR="002F446D" w14:paraId="5A44FEF4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8D571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32139@38[办公室]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52F74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279.32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E63F2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62.07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12AB5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79.86</w:t>
            </w:r>
          </w:p>
        </w:tc>
      </w:tr>
      <w:tr w:rsidR="002F446D" w14:paraId="0DC6B341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F5AD4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32146@38[办公室]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0495E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244.49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F8232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54.33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694D4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5F5E7692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D784E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32155@38[办公室]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1265E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204.88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DC8D3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45.53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231EB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109.67</w:t>
            </w:r>
          </w:p>
        </w:tc>
      </w:tr>
      <w:tr w:rsidR="002F446D" w14:paraId="12F1E3F1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F7B77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32171@38[办公室]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458CA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105.68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3175E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23.49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85D2B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211.33</w:t>
            </w:r>
          </w:p>
        </w:tc>
      </w:tr>
      <w:tr w:rsidR="002F446D" w14:paraId="5B234BE0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C25B3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32190@38[办公-其它]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31E51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77.89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2F296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17.31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534FA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32626B90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22AF8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第39层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B4E87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472B5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57A50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2F446D" w14:paraId="68D33C5C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C5366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32023@39[办公室]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C3CA2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707.12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2F2CB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157.14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D3F7B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49.96</w:t>
            </w:r>
          </w:p>
        </w:tc>
      </w:tr>
      <w:tr w:rsidR="002F446D" w14:paraId="702E5831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BF928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32031@39[办公室]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66121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669.66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D131F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148.81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774F6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73.49</w:t>
            </w:r>
          </w:p>
        </w:tc>
      </w:tr>
      <w:tr w:rsidR="002F446D" w14:paraId="3979F483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FA42F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32039@39[办公室]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E7DE9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661.47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54018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146.99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CC7A3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55.56</w:t>
            </w:r>
          </w:p>
        </w:tc>
      </w:tr>
      <w:tr w:rsidR="002F446D" w14:paraId="769DC81C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A61F9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32110@39[办公室]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16505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346.85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16440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77.08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3C693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95.16</w:t>
            </w:r>
          </w:p>
        </w:tc>
      </w:tr>
      <w:tr w:rsidR="002F446D" w14:paraId="1037A6C6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12C58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32121@39[办公室]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314A9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315.63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06C48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70.14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ADD0F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19.22</w:t>
            </w:r>
          </w:p>
        </w:tc>
      </w:tr>
      <w:tr w:rsidR="002F446D" w14:paraId="0FD2C955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05AF3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32136@39[办公室]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1F3D5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297.65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8168E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66.14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A2639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107.32</w:t>
            </w:r>
          </w:p>
        </w:tc>
      </w:tr>
      <w:tr w:rsidR="002F446D" w14:paraId="4B01AC05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828DE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32139@39[办公室]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8BCB5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279.32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038C7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62.07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3060E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80.60</w:t>
            </w:r>
          </w:p>
        </w:tc>
      </w:tr>
      <w:tr w:rsidR="002F446D" w14:paraId="3B46A60B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31279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32146@39[办公室]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C7A0C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244.49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7071A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54.33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C4C85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389F3C12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5CD85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32155@39[办公室]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E3CA4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204.88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D5109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45.53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EA4D2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110.52</w:t>
            </w:r>
          </w:p>
        </w:tc>
      </w:tr>
      <w:tr w:rsidR="002F446D" w14:paraId="172C9019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D0431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32171@39[办公室]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AAF7A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105.68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EB151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23.49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94C3E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211.80</w:t>
            </w:r>
          </w:p>
        </w:tc>
      </w:tr>
      <w:tr w:rsidR="002F446D" w14:paraId="41673D06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A0C96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32190@39[办公-其它]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5A4DD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77.89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69863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17.31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4E42D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64A8EBC3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9CDFE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第40层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45864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3CBC2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0A77F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2F446D" w14:paraId="624EA21E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69780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32023@40[办公室]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2F46E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707.12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BF6D3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157.14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CD053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51.55</w:t>
            </w:r>
          </w:p>
        </w:tc>
      </w:tr>
      <w:tr w:rsidR="002F446D" w14:paraId="679BDED3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AE322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32031@40[办公室]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C64F5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669.66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DF9D4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148.81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A21F6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73.01</w:t>
            </w:r>
          </w:p>
        </w:tc>
      </w:tr>
      <w:tr w:rsidR="002F446D" w14:paraId="490E205F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C0433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32039@40[办公室]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DF1A1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661.47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F8323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146.99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ABC76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55.70</w:t>
            </w:r>
          </w:p>
        </w:tc>
      </w:tr>
      <w:tr w:rsidR="002F446D" w14:paraId="59A76926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FCC7C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32110@40[办公室]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8A2E3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346.85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1C8C1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77.08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361A9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94.84</w:t>
            </w:r>
          </w:p>
        </w:tc>
      </w:tr>
      <w:tr w:rsidR="002F446D" w14:paraId="4533E964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79C38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32121@40[办公室]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4EDB0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315.63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354BD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70.14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AC89E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19.02</w:t>
            </w:r>
          </w:p>
        </w:tc>
      </w:tr>
      <w:tr w:rsidR="002F446D" w14:paraId="22E63EF0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8D862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32136@40[办公室]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617F4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297.65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5CCEA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66.14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70291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106.19</w:t>
            </w:r>
          </w:p>
        </w:tc>
      </w:tr>
      <w:tr w:rsidR="002F446D" w14:paraId="29FA815F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094B4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32139@40[办公室]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992D8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279.32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741B9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62.07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5416C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81.09</w:t>
            </w:r>
          </w:p>
        </w:tc>
      </w:tr>
      <w:tr w:rsidR="002F446D" w14:paraId="41CB18BF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41F27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lastRenderedPageBreak/>
              <w:t xml:space="preserve"> 32146@40[办公室]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FF16E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244.49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1F19D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54.33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2F89E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2CE001EB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81347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32155@40[办公室]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C5EA2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204.88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B5CEB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45.53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C7FA7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111.59</w:t>
            </w:r>
          </w:p>
        </w:tc>
      </w:tr>
      <w:tr w:rsidR="002F446D" w14:paraId="265A0663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B65CA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32171@40[办公室]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0E3D8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105.68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5C28D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23.49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98434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210.59</w:t>
            </w:r>
          </w:p>
        </w:tc>
      </w:tr>
      <w:tr w:rsidR="002F446D" w14:paraId="3C8A7F1C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B3C6A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32190@40[办公-其它]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D8D87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77.89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F571B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17.31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17AE6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4F1D7709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3B18E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第41层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375DE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1AA77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9812F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2F446D" w14:paraId="1A719FF2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6C695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41011[会议室]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11021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1021.69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8B33D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227.04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51352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89.11</w:t>
            </w:r>
          </w:p>
        </w:tc>
      </w:tr>
      <w:tr w:rsidR="002F446D" w14:paraId="31B199EC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11BAE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41015[会议室]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3C7F1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844.00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E49EA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187.55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A630F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41.06</w:t>
            </w:r>
          </w:p>
        </w:tc>
      </w:tr>
      <w:tr w:rsidR="002F446D" w14:paraId="1B04DD71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6AC81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41072[办公室]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8A7CD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416.23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E3E1D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92.50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5C466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29.93</w:t>
            </w:r>
          </w:p>
        </w:tc>
      </w:tr>
      <w:tr w:rsidR="002F446D" w14:paraId="43DD5415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B0089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41118[办公室]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46B98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315.63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48A27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70.14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8CDBE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67.64</w:t>
            </w:r>
          </w:p>
        </w:tc>
      </w:tr>
      <w:tr w:rsidR="002F446D" w14:paraId="3EAC3D6C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EF8CC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41124[办公室]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F7D43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314.22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95A88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69.83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6F661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68.66</w:t>
            </w:r>
          </w:p>
        </w:tc>
      </w:tr>
      <w:tr w:rsidR="002F446D" w14:paraId="4A063B1C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BD337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41140[办公室]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6D721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262.44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BFC0C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58.32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53E1B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23.35</w:t>
            </w:r>
          </w:p>
        </w:tc>
      </w:tr>
      <w:tr w:rsidR="002F446D" w14:paraId="62F253CC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168C0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41144[办公室]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06766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262.44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F93E7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58.32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DEF88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46.88</w:t>
            </w:r>
          </w:p>
        </w:tc>
      </w:tr>
      <w:tr w:rsidR="002F446D" w14:paraId="221CE139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85AED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41173[办公室]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9095D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105.68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D133F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23.49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C47DD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255.77</w:t>
            </w:r>
          </w:p>
        </w:tc>
      </w:tr>
      <w:tr w:rsidR="002F446D" w14:paraId="67C23E55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F9170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41197[办公-其它]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F65BA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77.89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26571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17.31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E866F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142.72</w:t>
            </w:r>
          </w:p>
        </w:tc>
      </w:tr>
      <w:tr w:rsidR="002F446D" w14:paraId="657F037A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DE3CB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第42层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CBF94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2790A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E551C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2F446D" w14:paraId="2625A986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B5446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42010[房间]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0DD82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1021.69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2ABEA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227.04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E15FD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103.50</w:t>
            </w:r>
          </w:p>
        </w:tc>
      </w:tr>
      <w:tr w:rsidR="002F446D" w14:paraId="1BD86502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E52FE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42016[房间]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6C846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844.00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20D73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187.55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EDF4E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40.98</w:t>
            </w:r>
          </w:p>
        </w:tc>
      </w:tr>
      <w:tr w:rsidR="002F446D" w14:paraId="6F51AECB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A7CE9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42074[房间]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ACB6D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416.23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F037D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92.50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9B211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18.83</w:t>
            </w:r>
          </w:p>
        </w:tc>
      </w:tr>
      <w:tr w:rsidR="002F446D" w14:paraId="13A23594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ABA57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42119[房间]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F7D30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315.63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674C4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70.14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E5CAC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67.84</w:t>
            </w:r>
          </w:p>
        </w:tc>
      </w:tr>
      <w:tr w:rsidR="002F446D" w14:paraId="2C038694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EE221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42125[房间]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9EB67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314.22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CA61C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69.83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15B66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58.24</w:t>
            </w:r>
          </w:p>
        </w:tc>
      </w:tr>
      <w:tr w:rsidR="002F446D" w14:paraId="442C4413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4EAA9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42142[房间]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F33FF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262.44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EAC4A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58.32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86D1D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23.64</w:t>
            </w:r>
          </w:p>
        </w:tc>
      </w:tr>
      <w:tr w:rsidR="002F446D" w14:paraId="731AB9BF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3C5E3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42143[房间]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F6A77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262.44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82568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58.32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3DF63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46.07</w:t>
            </w:r>
          </w:p>
        </w:tc>
      </w:tr>
      <w:tr w:rsidR="002F446D" w14:paraId="24664141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54CF9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42172[房间]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ABDF3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105.68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9E3BC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23.49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675CF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240.39</w:t>
            </w:r>
          </w:p>
        </w:tc>
      </w:tr>
      <w:tr w:rsidR="002F446D" w14:paraId="606CBEDA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E2261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42196[办公-其它]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DB30A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77.89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E5F4F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17.31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F2D1F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141.79</w:t>
            </w:r>
          </w:p>
        </w:tc>
      </w:tr>
      <w:tr w:rsidR="002F446D" w14:paraId="7CA3EB7A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E299C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第43层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32F07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3FD86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5DB2D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2F446D" w14:paraId="0F9CB052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8DAFB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43012[房间]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99E34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1021.69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B0192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227.04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C2575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37.85</w:t>
            </w:r>
          </w:p>
        </w:tc>
      </w:tr>
      <w:tr w:rsidR="002F446D" w14:paraId="5B98C0ED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24F0D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43017[房间]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39152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844.00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EDE60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187.55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9E07A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7.66</w:t>
            </w:r>
          </w:p>
        </w:tc>
      </w:tr>
      <w:tr w:rsidR="002F446D" w14:paraId="1428E5B4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2E187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43064[房间]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6D7B4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500.41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200C4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111.20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84727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77.05</w:t>
            </w:r>
          </w:p>
        </w:tc>
      </w:tr>
      <w:tr w:rsidR="002F446D" w14:paraId="721D0C5C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00D80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43073[房间]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6C296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416.23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7D62B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92.50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409EE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42.60</w:t>
            </w:r>
          </w:p>
        </w:tc>
      </w:tr>
      <w:tr w:rsidR="002F446D" w14:paraId="19480928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701CB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43102[房间]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0A2C2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349.09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4DFE8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77.57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29AFB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17B98E42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94126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43105[房间]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93EA1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349.09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875B6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77.57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CB48E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2F446D" w14:paraId="6FF036CE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932B8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43120[房间]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F8D02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315.63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571FC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70.14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6B999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37.76</w:t>
            </w:r>
          </w:p>
        </w:tc>
      </w:tr>
      <w:tr w:rsidR="002F446D" w14:paraId="35E81A37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736DD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43123[房间]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49349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314.22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72240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69.83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DBC38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29.53</w:t>
            </w:r>
          </w:p>
        </w:tc>
      </w:tr>
      <w:tr w:rsidR="002F446D" w14:paraId="2AB3AE21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4280A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43141[房间]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4F5EB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262.44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F2561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58.32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DDC3F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33.94</w:t>
            </w:r>
          </w:p>
        </w:tc>
      </w:tr>
      <w:tr w:rsidR="002F446D" w14:paraId="5936DE37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2BE1D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43145[房间]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838AE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262.44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74E10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58.32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E91E2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33.29</w:t>
            </w:r>
          </w:p>
        </w:tc>
      </w:tr>
      <w:tr w:rsidR="002F446D" w14:paraId="5E2F0A31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F7BD3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43170[房间]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22F3F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105.68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F751A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23.49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037F1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143.11</w:t>
            </w:r>
          </w:p>
        </w:tc>
      </w:tr>
      <w:tr w:rsidR="002F446D" w14:paraId="70725069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A6D12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43195[办公-其它]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B3308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77.89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59263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17.31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1D271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69.54</w:t>
            </w:r>
          </w:p>
        </w:tc>
      </w:tr>
      <w:tr w:rsidR="002F446D" w14:paraId="4F866A28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83B3E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第44层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9A2E3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ECBB5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DBE90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2F446D" w14:paraId="6F2D8DC2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A3737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第45层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91B4D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D435E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250B4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2F446D" w14:paraId="377C44D2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A440E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第46层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5A369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ECBE1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45F2B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0C7D8C" w:rsidRPr="005203E4" w14:paraId="3111C538" w14:textId="77777777" w:rsidTr="000C7D8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690D6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第47层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35351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427E1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EAE2F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bookmarkEnd w:id="26"/>
    </w:tbl>
    <w:p w14:paraId="11C7C49F" w14:textId="77777777" w:rsidR="000C7D8C" w:rsidRDefault="000C7D8C" w:rsidP="000C7D8C">
      <w:pPr>
        <w:pStyle w:val="a0"/>
        <w:ind w:firstLineChars="0" w:firstLine="0"/>
        <w:rPr>
          <w:kern w:val="2"/>
        </w:rPr>
        <w:sectPr w:rsidR="000C7D8C" w:rsidSect="000C7D8C">
          <w:type w:val="continuous"/>
          <w:pgSz w:w="11906" w:h="16838"/>
          <w:pgMar w:top="1440" w:right="991" w:bottom="1440" w:left="1418" w:header="851" w:footer="992" w:gutter="0"/>
          <w:cols w:num="2" w:space="425"/>
          <w:docGrid w:type="lines" w:linePitch="312"/>
        </w:sectPr>
      </w:pPr>
    </w:p>
    <w:p w14:paraId="37CEC1FB" w14:textId="77777777" w:rsidR="000C7D8C" w:rsidRDefault="000C7D8C" w:rsidP="000C7D8C">
      <w:pPr>
        <w:pStyle w:val="a0"/>
        <w:ind w:firstLineChars="0" w:firstLine="0"/>
        <w:rPr>
          <w:kern w:val="2"/>
        </w:rPr>
      </w:pPr>
    </w:p>
    <w:p w14:paraId="11F49932" w14:textId="77777777" w:rsidR="00FC1684" w:rsidRPr="00811EC1" w:rsidRDefault="00FC1684" w:rsidP="00FC1684">
      <w:pPr>
        <w:pStyle w:val="1"/>
        <w:rPr>
          <w:kern w:val="2"/>
        </w:rPr>
      </w:pPr>
      <w:r>
        <w:rPr>
          <w:rFonts w:hint="eastAsia"/>
          <w:kern w:val="2"/>
        </w:rPr>
        <w:t>结论</w:t>
      </w:r>
    </w:p>
    <w:p w14:paraId="6FA5D2ED" w14:textId="77777777" w:rsidR="00FC1684" w:rsidRPr="00227642" w:rsidRDefault="00FC1684" w:rsidP="00FC1684">
      <w:pPr>
        <w:pStyle w:val="a0"/>
        <w:ind w:left="360" w:firstLineChars="0" w:firstLine="0"/>
        <w:rPr>
          <w:kern w:val="2"/>
          <w:szCs w:val="24"/>
          <w:lang w:val="en-US"/>
        </w:rPr>
      </w:pPr>
      <w:bookmarkStart w:id="27" w:name="工程名称5"/>
      <w:bookmarkStart w:id="28" w:name="总结论"/>
      <w:bookmarkEnd w:id="27"/>
      <w:r>
        <w:rPr>
          <w:rFonts w:hint="eastAsia"/>
          <w:kern w:val="2"/>
          <w:szCs w:val="24"/>
          <w:lang w:val="en-US"/>
        </w:rPr>
        <w:t>该建筑</w:t>
      </w:r>
      <w:r>
        <w:rPr>
          <w:rFonts w:hint="eastAsia"/>
        </w:rPr>
        <w:t>主要功能房间</w:t>
      </w:r>
      <w:bookmarkStart w:id="29" w:name="最小比例值"/>
      <w:r>
        <w:rPr>
          <w:rFonts w:hint="eastAsia"/>
          <w:kern w:val="2"/>
          <w:szCs w:val="24"/>
          <w:lang w:val="en-US"/>
        </w:rPr>
        <w:t>换气次数</w:t>
      </w:r>
      <w:bookmarkEnd w:id="29"/>
      <w:r w:rsidRPr="007B124C">
        <w:rPr>
          <w:rFonts w:hint="eastAsia"/>
          <w:kern w:val="2"/>
          <w:szCs w:val="24"/>
          <w:lang w:val="en-US"/>
        </w:rPr>
        <w:t>大于</w:t>
      </w:r>
      <w:r w:rsidRPr="007B124C">
        <w:rPr>
          <w:rFonts w:hint="eastAsia"/>
          <w:kern w:val="2"/>
          <w:szCs w:val="24"/>
          <w:lang w:val="en-US"/>
        </w:rPr>
        <w:t>2</w:t>
      </w:r>
      <w:r w:rsidR="00F31AAA">
        <w:rPr>
          <w:rFonts w:hint="eastAsia"/>
          <w:kern w:val="2"/>
          <w:szCs w:val="24"/>
          <w:lang w:val="en-US"/>
        </w:rPr>
        <w:t>次</w:t>
      </w:r>
      <w:r w:rsidRPr="0038057B">
        <w:rPr>
          <w:rFonts w:hint="eastAsia"/>
          <w:b/>
          <w:kern w:val="2"/>
          <w:szCs w:val="24"/>
          <w:lang w:val="en-US"/>
        </w:rPr>
        <w:t>/</w:t>
      </w:r>
      <w:r w:rsidRPr="007B124C">
        <w:rPr>
          <w:rFonts w:hint="eastAsia"/>
          <w:kern w:val="2"/>
          <w:szCs w:val="24"/>
          <w:lang w:val="en-US"/>
        </w:rPr>
        <w:t>h</w:t>
      </w:r>
      <w:r>
        <w:rPr>
          <w:rFonts w:hint="eastAsia"/>
          <w:kern w:val="2"/>
          <w:szCs w:val="24"/>
          <w:lang w:val="en-US"/>
        </w:rPr>
        <w:t>的面积比例</w:t>
      </w:r>
      <w:r>
        <w:rPr>
          <w:kern w:val="2"/>
          <w:szCs w:val="24"/>
          <w:lang w:val="en-US"/>
        </w:rPr>
        <w:t>为</w:t>
      </w:r>
      <w:bookmarkStart w:id="30" w:name="面积比2"/>
      <w:r w:rsidRPr="007B124C">
        <w:rPr>
          <w:rFonts w:hint="eastAsia"/>
          <w:kern w:val="2"/>
          <w:szCs w:val="24"/>
          <w:lang w:val="en-US"/>
        </w:rPr>
        <w:t>81.84</w:t>
      </w:r>
      <w:bookmarkEnd w:id="30"/>
      <w:r>
        <w:rPr>
          <w:kern w:val="2"/>
          <w:szCs w:val="24"/>
          <w:lang w:val="en-US"/>
        </w:rPr>
        <w:t>%</w:t>
      </w:r>
      <w:r>
        <w:rPr>
          <w:rFonts w:hint="eastAsia"/>
          <w:kern w:val="2"/>
          <w:szCs w:val="24"/>
          <w:lang w:val="en-US"/>
        </w:rPr>
        <w:t>，</w:t>
      </w:r>
      <w:bookmarkEnd w:id="28"/>
      <w:r w:rsidR="009727E4" w:rsidRPr="00854159">
        <w:rPr>
          <w:rFonts w:hint="eastAsia"/>
          <w:kern w:val="2"/>
          <w:szCs w:val="24"/>
          <w:lang w:val="en-US"/>
        </w:rPr>
        <w:t>按照绿标</w:t>
      </w:r>
      <w:r w:rsidR="00460AA8">
        <w:rPr>
          <w:rFonts w:hint="eastAsia"/>
          <w:kern w:val="2"/>
          <w:szCs w:val="24"/>
          <w:lang w:val="en-US"/>
        </w:rPr>
        <w:t>5</w:t>
      </w:r>
      <w:r w:rsidR="009727E4" w:rsidRPr="00854159">
        <w:rPr>
          <w:rFonts w:hint="eastAsia"/>
          <w:kern w:val="2"/>
          <w:szCs w:val="24"/>
          <w:lang w:val="en-US"/>
        </w:rPr>
        <w:t>.2.10</w:t>
      </w:r>
      <w:r w:rsidR="009727E4" w:rsidRPr="00854159">
        <w:rPr>
          <w:rFonts w:hint="eastAsia"/>
          <w:kern w:val="2"/>
          <w:szCs w:val="24"/>
          <w:lang w:val="en-US"/>
        </w:rPr>
        <w:t>条款</w:t>
      </w:r>
      <w:r w:rsidR="009727E4" w:rsidRPr="00854159">
        <w:rPr>
          <w:kern w:val="2"/>
          <w:szCs w:val="24"/>
          <w:lang w:val="en-US"/>
        </w:rPr>
        <w:t>要求</w:t>
      </w:r>
      <w:r>
        <w:rPr>
          <w:kern w:val="2"/>
          <w:szCs w:val="24"/>
          <w:lang w:val="en-US"/>
        </w:rPr>
        <w:t>得</w:t>
      </w:r>
      <w:bookmarkStart w:id="31" w:name="得分"/>
      <w:r>
        <w:rPr>
          <w:rFonts w:hint="eastAsia"/>
          <w:kern w:val="2"/>
          <w:szCs w:val="24"/>
          <w:lang w:val="en-US"/>
        </w:rPr>
        <w:t>6</w:t>
      </w:r>
      <w:bookmarkEnd w:id="31"/>
      <w:r>
        <w:rPr>
          <w:rFonts w:hint="eastAsia"/>
          <w:kern w:val="2"/>
          <w:szCs w:val="24"/>
          <w:lang w:val="en-US"/>
        </w:rPr>
        <w:t>分。</w:t>
      </w:r>
    </w:p>
    <w:p w14:paraId="4799BE0A" w14:textId="77777777" w:rsidR="006B226B" w:rsidRDefault="006B226B">
      <w:pPr>
        <w:rPr>
          <w:lang w:val="en-US"/>
        </w:rPr>
      </w:pPr>
    </w:p>
    <w:p w14:paraId="701C6DDB" w14:textId="77777777" w:rsidR="00AC7365" w:rsidRPr="00AC7365" w:rsidRDefault="00AC7365">
      <w:pPr>
        <w:rPr>
          <w:lang w:val="en-US"/>
        </w:rPr>
      </w:pPr>
    </w:p>
    <w:sectPr w:rsidR="00AC7365" w:rsidRPr="00AC7365" w:rsidSect="000C7D8C">
      <w:type w:val="continuous"/>
      <w:pgSz w:w="11906" w:h="16838"/>
      <w:pgMar w:top="1440" w:right="991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98B94" w14:textId="77777777" w:rsidR="00F12E11" w:rsidRDefault="00F12E11">
      <w:pPr>
        <w:spacing w:line="240" w:lineRule="auto"/>
      </w:pPr>
      <w:r>
        <w:separator/>
      </w:r>
    </w:p>
  </w:endnote>
  <w:endnote w:type="continuationSeparator" w:id="0">
    <w:p w14:paraId="1C0C1EC6" w14:textId="77777777" w:rsidR="00F12E11" w:rsidRDefault="00F12E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D116EB" w:rsidRPr="00F5023B" w14:paraId="18AEC709" w14:textId="77777777" w:rsidTr="00E32112">
      <w:tc>
        <w:tcPr>
          <w:tcW w:w="3020" w:type="dxa"/>
        </w:tcPr>
        <w:p w14:paraId="5E551B79" w14:textId="77777777" w:rsidR="00D116EB" w:rsidRPr="00F5023B" w:rsidRDefault="00F12E11" w:rsidP="00D116EB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="00D116EB" w:rsidRPr="00F5023B">
              <w:rPr>
                <w:rStyle w:val="ab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3020" w:type="dxa"/>
        </w:tcPr>
        <w:p w14:paraId="020BE639" w14:textId="77777777" w:rsidR="00D116EB" w:rsidRPr="00F5023B" w:rsidRDefault="00F12E11" w:rsidP="00D116EB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728636285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="00D116EB" w:rsidRPr="00F5023B">
                <w:rPr>
                  <w:rFonts w:hint="eastAsia"/>
                  <w:sz w:val="20"/>
                </w:rPr>
                <w:t>第</w:t>
              </w:r>
              <w:r w:rsidR="00D116E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D116E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="00D116E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9A2B55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8</w:t>
              </w:r>
              <w:r w:rsidR="00D116E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D116EB"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="00D116E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D116E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="00D116E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9A2B55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9</w:t>
              </w:r>
              <w:r w:rsidR="00D116E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D116EB"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14:paraId="1D8BD673" w14:textId="77777777" w:rsidR="00D116EB" w:rsidRPr="00F5023B" w:rsidRDefault="00D116EB" w:rsidP="000B33ED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 w:rsidR="000B33ED"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14:paraId="041652CE" w14:textId="77777777" w:rsidR="00D116EB" w:rsidRDefault="00D116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31341" w14:textId="77777777" w:rsidR="00F12E11" w:rsidRDefault="00F12E11">
      <w:pPr>
        <w:spacing w:line="240" w:lineRule="auto"/>
      </w:pPr>
      <w:r>
        <w:separator/>
      </w:r>
    </w:p>
  </w:footnote>
  <w:footnote w:type="continuationSeparator" w:id="0">
    <w:p w14:paraId="05C79CAA" w14:textId="77777777" w:rsidR="00F12E11" w:rsidRDefault="00F12E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D57F3" w14:textId="77777777" w:rsidR="004946E4" w:rsidRPr="004946E4" w:rsidRDefault="004946E4" w:rsidP="004946E4">
    <w:pPr>
      <w:pStyle w:val="a4"/>
      <w:spacing w:line="240" w:lineRule="atLeast"/>
      <w:jc w:val="left"/>
      <w:rPr>
        <w:noProof/>
        <w:lang w:val="en-US"/>
      </w:rPr>
    </w:pPr>
    <w:r>
      <w:rPr>
        <w:noProof/>
        <w:lang w:val="en-US"/>
      </w:rPr>
      <w:drawing>
        <wp:inline distT="0" distB="0" distL="0" distR="0" wp14:anchorId="4BEA7CF3" wp14:editId="7DC84446">
          <wp:extent cx="866250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946E4">
      <w:rPr>
        <w:noProof/>
        <w:lang w:val="en-US"/>
      </w:rPr>
      <w:ptab w:relativeTo="margin" w:alignment="center" w:leader="none"/>
    </w:r>
    <w:r w:rsidRPr="004946E4">
      <w:rPr>
        <w:noProof/>
        <w:lang w:val="en-US"/>
      </w:rPr>
      <w:ptab w:relativeTo="margin" w:alignment="right" w:leader="none"/>
    </w:r>
    <w:r>
      <w:rPr>
        <w:rFonts w:hint="eastAsia"/>
        <w:noProof/>
        <w:lang w:val="en-US"/>
      </w:rPr>
      <w:t>公共</w:t>
    </w:r>
    <w:r>
      <w:rPr>
        <w:noProof/>
        <w:lang w:val="en-US"/>
      </w:rPr>
      <w:t>建筑换气次数计算书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60AAE2F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1146"/>
        </w:tabs>
        <w:ind w:left="1146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C8E"/>
    <w:rsid w:val="00000C1C"/>
    <w:rsid w:val="00022C8E"/>
    <w:rsid w:val="00032830"/>
    <w:rsid w:val="00036F88"/>
    <w:rsid w:val="00063EF1"/>
    <w:rsid w:val="000A23A3"/>
    <w:rsid w:val="000B33ED"/>
    <w:rsid w:val="000C30C7"/>
    <w:rsid w:val="000C7D8C"/>
    <w:rsid w:val="0010146B"/>
    <w:rsid w:val="0014719B"/>
    <w:rsid w:val="00167687"/>
    <w:rsid w:val="001C3C21"/>
    <w:rsid w:val="001D7D45"/>
    <w:rsid w:val="001E25A9"/>
    <w:rsid w:val="002402D4"/>
    <w:rsid w:val="00256F52"/>
    <w:rsid w:val="00265BA5"/>
    <w:rsid w:val="002945D5"/>
    <w:rsid w:val="002A6472"/>
    <w:rsid w:val="002D486B"/>
    <w:rsid w:val="002F446D"/>
    <w:rsid w:val="00314501"/>
    <w:rsid w:val="0038057B"/>
    <w:rsid w:val="00392F33"/>
    <w:rsid w:val="00431D13"/>
    <w:rsid w:val="004513F7"/>
    <w:rsid w:val="00457EFE"/>
    <w:rsid w:val="00460AA8"/>
    <w:rsid w:val="004946E4"/>
    <w:rsid w:val="0051229F"/>
    <w:rsid w:val="005920CA"/>
    <w:rsid w:val="005F5C93"/>
    <w:rsid w:val="005F6099"/>
    <w:rsid w:val="00646B82"/>
    <w:rsid w:val="00694BF6"/>
    <w:rsid w:val="006B226B"/>
    <w:rsid w:val="006D5658"/>
    <w:rsid w:val="007109AF"/>
    <w:rsid w:val="0071743A"/>
    <w:rsid w:val="00717EFF"/>
    <w:rsid w:val="00772B34"/>
    <w:rsid w:val="00856580"/>
    <w:rsid w:val="00927560"/>
    <w:rsid w:val="00971773"/>
    <w:rsid w:val="009727E4"/>
    <w:rsid w:val="009A2B55"/>
    <w:rsid w:val="009A4679"/>
    <w:rsid w:val="009F7F00"/>
    <w:rsid w:val="00A37C21"/>
    <w:rsid w:val="00A87B3B"/>
    <w:rsid w:val="00AC7365"/>
    <w:rsid w:val="00B35FE6"/>
    <w:rsid w:val="00B75415"/>
    <w:rsid w:val="00BA40F1"/>
    <w:rsid w:val="00BB00D4"/>
    <w:rsid w:val="00BB06E3"/>
    <w:rsid w:val="00C9229B"/>
    <w:rsid w:val="00CF1333"/>
    <w:rsid w:val="00D116EB"/>
    <w:rsid w:val="00D160E9"/>
    <w:rsid w:val="00D25428"/>
    <w:rsid w:val="00D2798E"/>
    <w:rsid w:val="00D776D5"/>
    <w:rsid w:val="00DC1940"/>
    <w:rsid w:val="00DC1ED2"/>
    <w:rsid w:val="00E513D4"/>
    <w:rsid w:val="00F12E11"/>
    <w:rsid w:val="00F138C8"/>
    <w:rsid w:val="00F31AAA"/>
    <w:rsid w:val="00F7186B"/>
    <w:rsid w:val="00F74333"/>
    <w:rsid w:val="00FC1684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2E3FB4"/>
  <w15:docId w15:val="{0DBD475B-AB47-447C-8144-AE96D982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684"/>
    <w:pPr>
      <w:spacing w:line="360" w:lineRule="exact"/>
    </w:pPr>
    <w:rPr>
      <w:rFonts w:ascii="Times New Roman" w:hAnsi="Times New Roman"/>
      <w:sz w:val="18"/>
      <w:lang w:val="en-GB"/>
    </w:rPr>
  </w:style>
  <w:style w:type="paragraph" w:styleId="1">
    <w:name w:val="heading 1"/>
    <w:next w:val="a0"/>
    <w:link w:val="10"/>
    <w:autoRedefine/>
    <w:qFormat/>
    <w:rsid w:val="00FC1684"/>
    <w:pPr>
      <w:keepNext/>
      <w:numPr>
        <w:numId w:val="1"/>
      </w:numPr>
      <w:kinsoku w:val="0"/>
      <w:spacing w:before="240" w:after="60"/>
      <w:outlineLvl w:val="0"/>
    </w:pPr>
    <w:rPr>
      <w:rFonts w:ascii="Times New Roman" w:hAnsi="Times New Roman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FC1684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FC1684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FC1684"/>
    <w:pPr>
      <w:keepNext/>
      <w:numPr>
        <w:ilvl w:val="3"/>
        <w:numId w:val="1"/>
      </w:numPr>
      <w:spacing w:before="240" w:after="60"/>
      <w:outlineLvl w:val="3"/>
    </w:pPr>
    <w:rPr>
      <w:b/>
      <w:bCs/>
      <w:sz w:val="21"/>
      <w:szCs w:val="28"/>
    </w:rPr>
  </w:style>
  <w:style w:type="paragraph" w:styleId="5">
    <w:name w:val="heading 5"/>
    <w:basedOn w:val="a"/>
    <w:next w:val="a"/>
    <w:link w:val="50"/>
    <w:qFormat/>
    <w:rsid w:val="00FC1684"/>
    <w:pPr>
      <w:numPr>
        <w:ilvl w:val="4"/>
        <w:numId w:val="1"/>
      </w:numPr>
      <w:spacing w:before="240" w:after="60"/>
      <w:outlineLvl w:val="4"/>
    </w:pPr>
    <w:rPr>
      <w:b/>
      <w:bCs/>
      <w:iCs/>
      <w:sz w:val="21"/>
      <w:szCs w:val="26"/>
    </w:rPr>
  </w:style>
  <w:style w:type="paragraph" w:styleId="6">
    <w:name w:val="heading 6"/>
    <w:basedOn w:val="a"/>
    <w:next w:val="a"/>
    <w:link w:val="60"/>
    <w:qFormat/>
    <w:rsid w:val="00FC1684"/>
    <w:pPr>
      <w:numPr>
        <w:ilvl w:val="5"/>
        <w:numId w:val="1"/>
      </w:numPr>
      <w:spacing w:before="240" w:after="60"/>
      <w:outlineLvl w:val="5"/>
    </w:pPr>
    <w:rPr>
      <w:b/>
      <w:bCs/>
      <w:sz w:val="21"/>
      <w:szCs w:val="22"/>
    </w:rPr>
  </w:style>
  <w:style w:type="paragraph" w:styleId="7">
    <w:name w:val="heading 7"/>
    <w:basedOn w:val="a"/>
    <w:next w:val="a"/>
    <w:link w:val="70"/>
    <w:qFormat/>
    <w:rsid w:val="00FC168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FC168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C168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link w:val="1"/>
    <w:rsid w:val="00FC1684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FC1684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0">
    <w:name w:val="标题 3 字符"/>
    <w:link w:val="3"/>
    <w:rsid w:val="00FC1684"/>
    <w:rPr>
      <w:rFonts w:ascii="宋体" w:eastAsia="宋体" w:hAnsi="宋体" w:cs="Arial"/>
      <w:b/>
      <w:bCs/>
      <w:kern w:val="0"/>
      <w:szCs w:val="21"/>
    </w:rPr>
  </w:style>
  <w:style w:type="character" w:customStyle="1" w:styleId="40">
    <w:name w:val="标题 4 字符"/>
    <w:link w:val="4"/>
    <w:rsid w:val="00FC1684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0">
    <w:name w:val="标题 5 字符"/>
    <w:link w:val="5"/>
    <w:rsid w:val="00FC1684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0">
    <w:name w:val="标题 6 字符"/>
    <w:link w:val="6"/>
    <w:rsid w:val="00FC1684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0">
    <w:name w:val="标题 7 字符"/>
    <w:link w:val="7"/>
    <w:rsid w:val="00FC1684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0">
    <w:name w:val="标题 8 字符"/>
    <w:link w:val="8"/>
    <w:rsid w:val="00FC1684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0">
    <w:name w:val="标题 9 字符"/>
    <w:link w:val="9"/>
    <w:rsid w:val="00FC1684"/>
    <w:rPr>
      <w:rFonts w:ascii="Arial" w:eastAsia="宋体" w:hAnsi="Arial" w:cs="Arial"/>
      <w:kern w:val="0"/>
      <w:sz w:val="22"/>
      <w:lang w:val="en-GB"/>
    </w:rPr>
  </w:style>
  <w:style w:type="paragraph" w:styleId="a0">
    <w:name w:val="Block Text"/>
    <w:rsid w:val="00FC1684"/>
    <w:pPr>
      <w:kinsoku w:val="0"/>
      <w:spacing w:line="400" w:lineRule="atLeast"/>
      <w:ind w:firstLineChars="200" w:firstLine="200"/>
      <w:jc w:val="both"/>
    </w:pPr>
    <w:rPr>
      <w:rFonts w:ascii="Times New Roman" w:hAnsi="Times New Roman"/>
      <w:sz w:val="21"/>
      <w:szCs w:val="21"/>
      <w:lang w:val="en-GB"/>
    </w:rPr>
  </w:style>
  <w:style w:type="paragraph" w:styleId="a4">
    <w:name w:val="header"/>
    <w:basedOn w:val="a"/>
    <w:link w:val="a5"/>
    <w:uiPriority w:val="99"/>
    <w:rsid w:val="00FC1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a5">
    <w:name w:val="页眉 字符"/>
    <w:link w:val="a4"/>
    <w:uiPriority w:val="99"/>
    <w:rsid w:val="00FC1684"/>
    <w:rPr>
      <w:rFonts w:ascii="Times New Roman" w:eastAsia="宋体" w:hAnsi="Times New Roman" w:cs="Times New Roman"/>
      <w:kern w:val="0"/>
      <w:sz w:val="18"/>
      <w:szCs w:val="18"/>
      <w:lang w:val="en-GB"/>
    </w:rPr>
  </w:style>
  <w:style w:type="paragraph" w:styleId="a6">
    <w:name w:val="footer"/>
    <w:basedOn w:val="a"/>
    <w:link w:val="a7"/>
    <w:uiPriority w:val="99"/>
    <w:rsid w:val="00FC1684"/>
    <w:pPr>
      <w:tabs>
        <w:tab w:val="center" w:pos="4153"/>
        <w:tab w:val="right" w:pos="8306"/>
      </w:tabs>
      <w:snapToGrid w:val="0"/>
    </w:pPr>
    <w:rPr>
      <w:szCs w:val="18"/>
    </w:rPr>
  </w:style>
  <w:style w:type="character" w:customStyle="1" w:styleId="a7">
    <w:name w:val="页脚 字符"/>
    <w:link w:val="a6"/>
    <w:uiPriority w:val="99"/>
    <w:rsid w:val="00FC1684"/>
    <w:rPr>
      <w:rFonts w:ascii="Times New Roman" w:eastAsia="宋体" w:hAnsi="Times New Roman" w:cs="Times New Roman"/>
      <w:kern w:val="0"/>
      <w:sz w:val="18"/>
      <w:szCs w:val="18"/>
      <w:lang w:val="en-GB"/>
    </w:rPr>
  </w:style>
  <w:style w:type="paragraph" w:styleId="TOC1">
    <w:name w:val="toc 1"/>
    <w:basedOn w:val="a"/>
    <w:next w:val="a"/>
    <w:autoRedefine/>
    <w:uiPriority w:val="39"/>
    <w:rsid w:val="00FC1684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 w:val="21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402D4"/>
    <w:pPr>
      <w:spacing w:line="240" w:lineRule="auto"/>
    </w:pPr>
    <w:rPr>
      <w:szCs w:val="18"/>
    </w:rPr>
  </w:style>
  <w:style w:type="character" w:customStyle="1" w:styleId="a9">
    <w:name w:val="批注框文本 字符"/>
    <w:basedOn w:val="a1"/>
    <w:link w:val="a8"/>
    <w:uiPriority w:val="99"/>
    <w:semiHidden/>
    <w:rsid w:val="002402D4"/>
    <w:rPr>
      <w:rFonts w:ascii="Times New Roman" w:hAnsi="Times New Roman"/>
      <w:sz w:val="18"/>
      <w:szCs w:val="18"/>
      <w:lang w:val="en-GB"/>
    </w:rPr>
  </w:style>
  <w:style w:type="table" w:styleId="aa">
    <w:name w:val="Table Grid"/>
    <w:basedOn w:val="a2"/>
    <w:rsid w:val="00D116EB"/>
    <w:pPr>
      <w:spacing w:line="360" w:lineRule="exac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D116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mp35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B6D02-9CDD-4EC4-895D-7F60E8462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tmp35</Template>
  <TotalTime>0</TotalTime>
  <Pages>9</Pages>
  <Words>2383</Words>
  <Characters>13588</Characters>
  <Application>Microsoft Office Word</Application>
  <DocSecurity>0</DocSecurity>
  <Lines>113</Lines>
  <Paragraphs>31</Paragraphs>
  <ScaleCrop>false</ScaleCrop>
  <Company>Microsoft</Company>
  <LinksUpToDate>false</LinksUpToDate>
  <CharactersWithSpaces>15940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公共建筑换气次数计算书</dc:title>
  <dc:subject/>
  <dc:creator>user</dc:creator>
  <cp:keywords/>
  <dc:description/>
  <cp:lastModifiedBy>1993981827@qq.com</cp:lastModifiedBy>
  <cp:revision>2</cp:revision>
  <dcterms:created xsi:type="dcterms:W3CDTF">2022-03-07T13:03:00Z</dcterms:created>
  <dcterms:modified xsi:type="dcterms:W3CDTF">2022-03-07T13:03:00Z</dcterms:modified>
</cp:coreProperties>
</file>