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29E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5F7118F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2697815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0330B55E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EAA94A9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B164424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1161C78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784F08EC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782EFE7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40DD0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36C98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安徽</w:t>
            </w:r>
            <w:r>
              <w:t>-</w:t>
            </w:r>
            <w:r>
              <w:t>合肥</w:t>
            </w:r>
            <w:bookmarkEnd w:id="2"/>
          </w:p>
        </w:tc>
      </w:tr>
      <w:tr w:rsidR="00D40158" w:rsidRPr="00D40158" w14:paraId="34957C0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E4D6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F0E59B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601E44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C406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C3E885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63FA23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A01E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B5C47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419D01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3ED1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EF04F2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1A872D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508D99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654E37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3E05E7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49F3E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E1DAF7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4E67CDF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93C71B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D4A172B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279AB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F54AA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1F19A4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2022年01月05日</w:t>
            </w:r>
            <w:bookmarkEnd w:id="6"/>
          </w:p>
        </w:tc>
      </w:tr>
    </w:tbl>
    <w:p w14:paraId="1C666AB8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2018D655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73E34B46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0C0737A" wp14:editId="721AD048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BB8CF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23DB604C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F7DCB1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7E629B9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proofErr w:type="gramStart"/>
            <w:r w:rsidRPr="00F7608E">
              <w:rPr>
                <w:rFonts w:ascii="宋体" w:hAnsi="宋体" w:hint="eastAsia"/>
              </w:rPr>
              <w:t>绿建斯</w:t>
            </w:r>
            <w:proofErr w:type="gramEnd"/>
            <w:r w:rsidRPr="00F7608E">
              <w:rPr>
                <w:rFonts w:ascii="宋体" w:hAnsi="宋体" w:hint="eastAsia"/>
              </w:rPr>
              <w:t>维尔室内热舒适评价ITES2020</w:t>
            </w:r>
          </w:p>
        </w:tc>
      </w:tr>
      <w:tr w:rsidR="00AC0859" w:rsidRPr="003539C2" w14:paraId="6BA4A38E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09FF0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44898AF5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035B5033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3748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A0EE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03288E92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206D8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17767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T18789257969</w:t>
            </w:r>
            <w:bookmarkEnd w:id="9"/>
          </w:p>
        </w:tc>
      </w:tr>
    </w:tbl>
    <w:p w14:paraId="45F23AA0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78BFDFD2" w14:textId="77777777" w:rsidR="001774A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94518" w:history="1">
        <w:r w:rsidR="001774A1" w:rsidRPr="00E66861">
          <w:rPr>
            <w:rStyle w:val="a8"/>
          </w:rPr>
          <w:t>1</w:t>
        </w:r>
        <w:r w:rsidR="001774A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774A1" w:rsidRPr="00E66861">
          <w:rPr>
            <w:rStyle w:val="a8"/>
          </w:rPr>
          <w:t>项目概况</w:t>
        </w:r>
        <w:r w:rsidR="001774A1">
          <w:rPr>
            <w:webHidden/>
          </w:rPr>
          <w:tab/>
        </w:r>
        <w:r w:rsidR="001774A1">
          <w:rPr>
            <w:webHidden/>
          </w:rPr>
          <w:fldChar w:fldCharType="begin"/>
        </w:r>
        <w:r w:rsidR="001774A1">
          <w:rPr>
            <w:webHidden/>
          </w:rPr>
          <w:instrText xml:space="preserve"> PAGEREF _Toc92294518 \h </w:instrText>
        </w:r>
        <w:r w:rsidR="001774A1">
          <w:rPr>
            <w:webHidden/>
          </w:rPr>
        </w:r>
        <w:r w:rsidR="001774A1">
          <w:rPr>
            <w:webHidden/>
          </w:rPr>
          <w:fldChar w:fldCharType="separate"/>
        </w:r>
        <w:r w:rsidR="001774A1">
          <w:rPr>
            <w:webHidden/>
          </w:rPr>
          <w:t>3</w:t>
        </w:r>
        <w:r w:rsidR="001774A1">
          <w:rPr>
            <w:webHidden/>
          </w:rPr>
          <w:fldChar w:fldCharType="end"/>
        </w:r>
      </w:hyperlink>
    </w:p>
    <w:p w14:paraId="73FA6802" w14:textId="77777777" w:rsidR="001774A1" w:rsidRDefault="001774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4519" w:history="1">
        <w:r w:rsidRPr="00E66861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750425" w14:textId="77777777" w:rsidR="001774A1" w:rsidRDefault="001774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4520" w:history="1">
        <w:r w:rsidRPr="00E66861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C2CDD2D" w14:textId="77777777" w:rsidR="001774A1" w:rsidRDefault="001774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21" w:history="1">
        <w:r w:rsidRPr="00E66861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66861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2DEA1B" w14:textId="77777777" w:rsidR="001774A1" w:rsidRDefault="001774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22" w:history="1">
        <w:r w:rsidRPr="00E66861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66861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C7AD0DE" w14:textId="77777777" w:rsidR="001774A1" w:rsidRDefault="001774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23" w:history="1">
        <w:r w:rsidRPr="00E66861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66861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ABC44B" w14:textId="77777777" w:rsidR="001774A1" w:rsidRDefault="001774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4524" w:history="1">
        <w:r w:rsidRPr="00E66861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E963D73" w14:textId="77777777" w:rsidR="001774A1" w:rsidRDefault="001774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4525" w:history="1">
        <w:r w:rsidRPr="00E66861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C03434" w14:textId="77777777" w:rsidR="001774A1" w:rsidRDefault="001774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4526" w:history="1">
        <w:r w:rsidRPr="00E66861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9F770B" w14:textId="77777777" w:rsidR="001774A1" w:rsidRDefault="001774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4527" w:history="1">
        <w:r w:rsidRPr="00E66861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CA6DE21" w14:textId="77777777" w:rsidR="001774A1" w:rsidRDefault="001774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4528" w:history="1">
        <w:r w:rsidRPr="00E66861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8A458A6" w14:textId="77777777" w:rsidR="001774A1" w:rsidRDefault="001774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4529" w:history="1">
        <w:r w:rsidRPr="00E66861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3E9CF24" w14:textId="77777777" w:rsidR="001774A1" w:rsidRDefault="001774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4530" w:history="1">
        <w:r w:rsidRPr="00E66861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BC7537" w14:textId="77777777" w:rsidR="001774A1" w:rsidRDefault="001774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294531" w:history="1">
        <w:r w:rsidRPr="00E66861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7E9905B" w14:textId="77777777" w:rsidR="001774A1" w:rsidRDefault="001774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32" w:history="1">
        <w:r w:rsidRPr="00E66861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66861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653B092" w14:textId="77777777" w:rsidR="001774A1" w:rsidRDefault="001774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94533" w:history="1">
        <w:r w:rsidRPr="00E66861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66861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3A9D61E" w14:textId="77777777" w:rsidR="001774A1" w:rsidRDefault="001774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34" w:history="1">
        <w:r w:rsidRPr="00E66861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66861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587E0CB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68C77F72" w14:textId="77777777" w:rsidR="0000578F" w:rsidRDefault="0000578F" w:rsidP="0000578F">
      <w:pPr>
        <w:pStyle w:val="1"/>
      </w:pPr>
      <w:bookmarkStart w:id="11" w:name="_Toc452108759"/>
      <w:bookmarkStart w:id="12" w:name="_Toc92294518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48711EFE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36BEC34D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4F573052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5EE5A157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2A6B617F" w14:textId="77777777" w:rsidR="0000578F" w:rsidRDefault="0000578F" w:rsidP="00DC62E7">
      <w:pPr>
        <w:pStyle w:val="2"/>
      </w:pPr>
      <w:bookmarkStart w:id="14" w:name="_Toc452108760"/>
      <w:bookmarkStart w:id="15" w:name="_Toc92294519"/>
      <w:r>
        <w:lastRenderedPageBreak/>
        <w:t>平面图</w:t>
      </w:r>
      <w:bookmarkEnd w:id="14"/>
      <w:bookmarkEnd w:id="15"/>
    </w:p>
    <w:p w14:paraId="74880546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114B589B" wp14:editId="1292E0FE">
            <wp:extent cx="5667375" cy="32194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3ADA" w14:textId="77777777" w:rsidR="00504104" w:rsidRDefault="00693809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1~14</w:t>
      </w:r>
      <w:r>
        <w:rPr>
          <w:lang w:val="en-US"/>
        </w:rPr>
        <w:t>层平面</w:t>
      </w:r>
    </w:p>
    <w:p w14:paraId="11C190BE" w14:textId="77777777" w:rsidR="00504104" w:rsidRDefault="00504104">
      <w:pPr>
        <w:pStyle w:val="a0"/>
        <w:ind w:firstLineChars="0" w:firstLine="0"/>
        <w:jc w:val="center"/>
        <w:rPr>
          <w:lang w:val="en-US"/>
        </w:rPr>
      </w:pPr>
    </w:p>
    <w:p w14:paraId="49DA90CE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60F2091F" w14:textId="77777777" w:rsidR="0000578F" w:rsidRDefault="0000578F" w:rsidP="00DC62E7">
      <w:pPr>
        <w:pStyle w:val="2"/>
      </w:pPr>
      <w:bookmarkStart w:id="17" w:name="_Toc452108761"/>
      <w:bookmarkStart w:id="18" w:name="_Toc92294520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4054E5BE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13FE910E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774A1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774A1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280F7033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73500B26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92294521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60C89A9A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0ADFF212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4C565423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26E69404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76C913FF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1B1126D5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7C0B8354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60BA386E" w14:textId="77777777" w:rsidR="0000578F" w:rsidRDefault="0000578F" w:rsidP="0000578F">
      <w:pPr>
        <w:pStyle w:val="1"/>
      </w:pPr>
      <w:bookmarkStart w:id="26" w:name="_Toc92294522"/>
      <w:r>
        <w:rPr>
          <w:rFonts w:hint="eastAsia"/>
        </w:rPr>
        <w:t>参考</w:t>
      </w:r>
      <w:r>
        <w:t>标准</w:t>
      </w:r>
      <w:bookmarkEnd w:id="23"/>
      <w:bookmarkEnd w:id="26"/>
    </w:p>
    <w:p w14:paraId="6313CB2C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09663074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305D80F9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0E299818" w14:textId="77777777" w:rsidR="0000578F" w:rsidRDefault="0000578F" w:rsidP="0000578F">
      <w:pPr>
        <w:pStyle w:val="1"/>
      </w:pPr>
      <w:bookmarkStart w:id="29" w:name="_Toc92294523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6CBC76B4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1522DB1E" w14:textId="77777777" w:rsidR="00833AFE" w:rsidRDefault="00833AFE" w:rsidP="00833AFE">
      <w:pPr>
        <w:pStyle w:val="2"/>
      </w:pPr>
      <w:bookmarkStart w:id="30" w:name="_Toc92294524"/>
      <w:r>
        <w:rPr>
          <w:rFonts w:hint="eastAsia"/>
        </w:rPr>
        <w:t>参数定义</w:t>
      </w:r>
      <w:bookmarkEnd w:id="30"/>
    </w:p>
    <w:p w14:paraId="753CCDF6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38B63BD2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4221BF08" w14:textId="77777777" w:rsidR="002D33C1" w:rsidRDefault="002D33C1" w:rsidP="002D33C1">
      <w:pPr>
        <w:pStyle w:val="2"/>
      </w:pPr>
      <w:bookmarkStart w:id="31" w:name="_Toc92294525"/>
      <w:r>
        <w:rPr>
          <w:rFonts w:hint="eastAsia"/>
        </w:rPr>
        <w:t>计算流程</w:t>
      </w:r>
      <w:bookmarkEnd w:id="31"/>
    </w:p>
    <w:p w14:paraId="23AA6449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5AD5F7D8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5D920391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459FB34F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1AAEAB2D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39E9B025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27CE29F8" wp14:editId="2B2CE3B0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74A44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774A1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774A1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7988EFD6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1565DC7B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7FC81859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19C158B9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A5AFAFB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F5B3158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880E5B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3F99B2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2EE15BFE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9755DDE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69ECB0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4DF2939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03D689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1692E688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1CA2BF48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2A90F8C3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16A40EE2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2EDBB6DD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3E03100E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168BC5C6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0B2F0ADC" w14:textId="77777777" w:rsidR="001B0BA1" w:rsidRDefault="006D296D" w:rsidP="00B50E2E">
      <w:pPr>
        <w:pStyle w:val="2"/>
      </w:pPr>
      <w:bookmarkStart w:id="33" w:name="_Toc92294526"/>
      <w:r>
        <w:rPr>
          <w:rFonts w:hint="eastAsia"/>
        </w:rPr>
        <w:t>计算参数</w:t>
      </w:r>
      <w:bookmarkEnd w:id="33"/>
    </w:p>
    <w:p w14:paraId="26C049CE" w14:textId="77777777" w:rsidR="006D296D" w:rsidRDefault="006043F1" w:rsidP="00EA3BB3">
      <w:pPr>
        <w:pStyle w:val="3"/>
      </w:pPr>
      <w:bookmarkStart w:id="34" w:name="_Toc92294527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39DC19EF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合肥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4BDBC535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7427B38C" wp14:editId="321FEF2E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64DC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774A1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774A1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540F2742" w14:textId="77777777" w:rsidR="00B665C1" w:rsidRDefault="00B665C1" w:rsidP="00EA3BB3">
      <w:pPr>
        <w:pStyle w:val="3"/>
      </w:pPr>
      <w:bookmarkStart w:id="37" w:name="_Toc92294528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6461F8EC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24A458AA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1D976FCC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5A89477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546B47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61BC8666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4FEA2B61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58EF5DD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3.0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87B0005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EA82305" w14:textId="77777777" w:rsidTr="0099773C">
        <w:trPr>
          <w:trHeight w:val="270"/>
        </w:trPr>
        <w:tc>
          <w:tcPr>
            <w:tcW w:w="1861" w:type="dxa"/>
          </w:tcPr>
          <w:p w14:paraId="187CD4F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01EBE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CC2F7C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3B8DEEE" w14:textId="77777777" w:rsidTr="0099773C">
        <w:trPr>
          <w:trHeight w:val="270"/>
        </w:trPr>
        <w:tc>
          <w:tcPr>
            <w:tcW w:w="1861" w:type="dxa"/>
          </w:tcPr>
          <w:p w14:paraId="43546A9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89A20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319E6D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124F6B04" w14:textId="77777777" w:rsidTr="0099773C">
        <w:trPr>
          <w:trHeight w:val="270"/>
        </w:trPr>
        <w:tc>
          <w:tcPr>
            <w:tcW w:w="1861" w:type="dxa"/>
          </w:tcPr>
          <w:p w14:paraId="264D25C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B0256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897CAE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19.4~26.4</w:t>
            </w:r>
          </w:p>
        </w:tc>
      </w:tr>
      <w:tr w:rsidR="0099773C" w:rsidRPr="00A412D8" w14:paraId="38C6B8B5" w14:textId="77777777" w:rsidTr="0099773C">
        <w:trPr>
          <w:trHeight w:val="270"/>
        </w:trPr>
        <w:tc>
          <w:tcPr>
            <w:tcW w:w="1861" w:type="dxa"/>
          </w:tcPr>
          <w:p w14:paraId="0BC9384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8165C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C2B00B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21.1~28.1</w:t>
            </w:r>
          </w:p>
        </w:tc>
      </w:tr>
      <w:tr w:rsidR="0099773C" w:rsidRPr="00A412D8" w14:paraId="5C19AE64" w14:textId="77777777" w:rsidTr="0099773C">
        <w:trPr>
          <w:trHeight w:val="270"/>
        </w:trPr>
        <w:tc>
          <w:tcPr>
            <w:tcW w:w="1861" w:type="dxa"/>
          </w:tcPr>
          <w:p w14:paraId="3AA8BDE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8987E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52F8BF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14:paraId="569E4ED6" w14:textId="77777777" w:rsidTr="0099773C">
        <w:trPr>
          <w:trHeight w:val="270"/>
        </w:trPr>
        <w:tc>
          <w:tcPr>
            <w:tcW w:w="1861" w:type="dxa"/>
          </w:tcPr>
          <w:p w14:paraId="6044117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5FB61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8DA37E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 w:rsidR="0099773C" w:rsidRPr="00A412D8" w14:paraId="091F677A" w14:textId="77777777" w:rsidTr="0099773C">
        <w:trPr>
          <w:trHeight w:val="270"/>
        </w:trPr>
        <w:tc>
          <w:tcPr>
            <w:tcW w:w="1861" w:type="dxa"/>
          </w:tcPr>
          <w:p w14:paraId="1243460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E15B2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573736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 w:rsidR="0099773C" w:rsidRPr="00A412D8" w14:paraId="0ECE6418" w14:textId="77777777" w:rsidTr="0099773C">
        <w:trPr>
          <w:trHeight w:val="270"/>
        </w:trPr>
        <w:tc>
          <w:tcPr>
            <w:tcW w:w="1861" w:type="dxa"/>
          </w:tcPr>
          <w:p w14:paraId="14D16F1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A083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5DEC8E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21.7~28.7</w:t>
            </w:r>
          </w:p>
        </w:tc>
      </w:tr>
      <w:tr w:rsidR="0099773C" w:rsidRPr="00A412D8" w14:paraId="4BA28A9B" w14:textId="77777777" w:rsidTr="0099773C">
        <w:trPr>
          <w:trHeight w:val="270"/>
        </w:trPr>
        <w:tc>
          <w:tcPr>
            <w:tcW w:w="1861" w:type="dxa"/>
          </w:tcPr>
          <w:p w14:paraId="1EE2B13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B4F27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DC7235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 w:rsidR="0099773C" w:rsidRPr="00A412D8" w14:paraId="7BDD150C" w14:textId="77777777" w:rsidTr="0099773C">
        <w:trPr>
          <w:trHeight w:val="270"/>
        </w:trPr>
        <w:tc>
          <w:tcPr>
            <w:tcW w:w="1861" w:type="dxa"/>
          </w:tcPr>
          <w:p w14:paraId="35AC2E4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784F0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77DB03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17.7~24.7</w:t>
            </w:r>
          </w:p>
        </w:tc>
      </w:tr>
      <w:tr w:rsidR="0099773C" w:rsidRPr="00A412D8" w14:paraId="21E81F40" w14:textId="77777777" w:rsidTr="0099773C">
        <w:trPr>
          <w:trHeight w:val="270"/>
        </w:trPr>
        <w:tc>
          <w:tcPr>
            <w:tcW w:w="1861" w:type="dxa"/>
          </w:tcPr>
          <w:p w14:paraId="6B7D77F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708D2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3E4218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6103ABD8" w14:textId="77777777" w:rsidR="009C72E6" w:rsidRDefault="009C72E6" w:rsidP="009C72E6">
      <w:pPr>
        <w:pStyle w:val="3"/>
      </w:pPr>
      <w:bookmarkStart w:id="39" w:name="_Toc92294529"/>
      <w:r>
        <w:rPr>
          <w:rFonts w:hint="eastAsia"/>
        </w:rPr>
        <w:t>参评时间</w:t>
      </w:r>
      <w:r>
        <w:t>段</w:t>
      </w:r>
      <w:bookmarkEnd w:id="39"/>
    </w:p>
    <w:p w14:paraId="64E47640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0"/>
    </w:p>
    <w:p w14:paraId="2B996DF6" w14:textId="77777777" w:rsidR="006043F1" w:rsidRPr="000B1793" w:rsidRDefault="006043F1" w:rsidP="00EA3BB3">
      <w:pPr>
        <w:pStyle w:val="3"/>
      </w:pPr>
      <w:bookmarkStart w:id="41" w:name="_Toc92294530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1"/>
    </w:p>
    <w:p w14:paraId="381C41BF" w14:textId="77777777" w:rsidR="00BE0E75" w:rsidRDefault="00693809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932F88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F130BE3" w14:textId="77777777" w:rsidR="0058474F" w:rsidRDefault="00693809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8BBD298" w14:textId="77777777" w:rsidR="0058474F" w:rsidRDefault="00693809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8ABD81" w14:textId="77777777" w:rsidR="0058474F" w:rsidRDefault="00693809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94BEC0" w14:textId="77777777" w:rsidR="0058474F" w:rsidRDefault="00693809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66B120" w14:textId="77777777" w:rsidR="0058474F" w:rsidRDefault="00693809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A60FB0" w14:textId="77777777" w:rsidR="0058474F" w:rsidRDefault="00693809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B49E8B" w14:textId="77777777" w:rsidR="0058474F" w:rsidRDefault="00693809" w:rsidP="002F44D5">
            <w:pPr>
              <w:jc w:val="center"/>
            </w:pPr>
            <w:r>
              <w:t>热惰性指标</w:t>
            </w:r>
          </w:p>
        </w:tc>
      </w:tr>
      <w:tr w:rsidR="0058474F" w14:paraId="68ACD7A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37588E5" w14:textId="77777777" w:rsidR="0058474F" w:rsidRDefault="00693809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F118D09" w14:textId="77777777" w:rsidR="0058474F" w:rsidRDefault="00693809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5C75ED" w14:textId="77777777" w:rsidR="0058474F" w:rsidRDefault="00693809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24CEE7" w14:textId="77777777" w:rsidR="0058474F" w:rsidRDefault="00693809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224A89" w14:textId="77777777" w:rsidR="0058474F" w:rsidRDefault="00693809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9242B6" w14:textId="77777777" w:rsidR="0058474F" w:rsidRDefault="00693809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160AE6" w14:textId="77777777" w:rsidR="0058474F" w:rsidRDefault="00693809" w:rsidP="002F44D5">
            <w:pPr>
              <w:jc w:val="center"/>
            </w:pPr>
            <w:r>
              <w:t>D=R*S</w:t>
            </w:r>
          </w:p>
        </w:tc>
      </w:tr>
      <w:tr w:rsidR="00504104" w14:paraId="53C689DC" w14:textId="77777777">
        <w:trPr>
          <w:jc w:val="center"/>
        </w:trPr>
        <w:tc>
          <w:tcPr>
            <w:tcW w:w="3347" w:type="dxa"/>
            <w:vAlign w:val="center"/>
          </w:tcPr>
          <w:p w14:paraId="49DAAB37" w14:textId="77777777" w:rsidR="0058474F" w:rsidRDefault="00693809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4E73A44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5B32204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42CA8BB" w14:textId="77777777" w:rsidR="0058474F" w:rsidRDefault="00693809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051C708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C4D411E" w14:textId="77777777" w:rsidR="0058474F" w:rsidRDefault="00693809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AC7F31E" w14:textId="77777777" w:rsidR="0058474F" w:rsidRDefault="00693809" w:rsidP="002F44D5">
            <w:r>
              <w:t>0.245</w:t>
            </w:r>
          </w:p>
        </w:tc>
      </w:tr>
      <w:tr w:rsidR="00504104" w14:paraId="37A4457F" w14:textId="77777777">
        <w:trPr>
          <w:jc w:val="center"/>
        </w:trPr>
        <w:tc>
          <w:tcPr>
            <w:tcW w:w="3347" w:type="dxa"/>
            <w:vAlign w:val="center"/>
          </w:tcPr>
          <w:p w14:paraId="02A38D19" w14:textId="77777777" w:rsidR="0058474F" w:rsidRDefault="00693809" w:rsidP="002F44D5">
            <w:r>
              <w:lastRenderedPageBreak/>
              <w:t>水泥聚苯板</w:t>
            </w:r>
          </w:p>
        </w:tc>
        <w:tc>
          <w:tcPr>
            <w:tcW w:w="849" w:type="dxa"/>
            <w:vAlign w:val="center"/>
          </w:tcPr>
          <w:p w14:paraId="5768B932" w14:textId="77777777" w:rsidR="0058474F" w:rsidRDefault="00693809" w:rsidP="002F44D5">
            <w:r>
              <w:t>90</w:t>
            </w:r>
          </w:p>
        </w:tc>
        <w:tc>
          <w:tcPr>
            <w:tcW w:w="1075" w:type="dxa"/>
            <w:vAlign w:val="center"/>
          </w:tcPr>
          <w:p w14:paraId="67958716" w14:textId="77777777" w:rsidR="0058474F" w:rsidRDefault="00693809" w:rsidP="002F44D5">
            <w:r>
              <w:t>0.090</w:t>
            </w:r>
          </w:p>
        </w:tc>
        <w:tc>
          <w:tcPr>
            <w:tcW w:w="1075" w:type="dxa"/>
            <w:vAlign w:val="center"/>
          </w:tcPr>
          <w:p w14:paraId="6E6C3241" w14:textId="77777777" w:rsidR="0058474F" w:rsidRDefault="00693809" w:rsidP="002F44D5">
            <w:r>
              <w:t>1.540</w:t>
            </w:r>
          </w:p>
        </w:tc>
        <w:tc>
          <w:tcPr>
            <w:tcW w:w="848" w:type="dxa"/>
            <w:vAlign w:val="center"/>
          </w:tcPr>
          <w:p w14:paraId="47D0CA98" w14:textId="77777777" w:rsidR="0058474F" w:rsidRDefault="00693809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FF9011C" w14:textId="77777777" w:rsidR="0058474F" w:rsidRDefault="00693809" w:rsidP="002F44D5">
            <w:r>
              <w:t>0.833</w:t>
            </w:r>
          </w:p>
        </w:tc>
        <w:tc>
          <w:tcPr>
            <w:tcW w:w="1064" w:type="dxa"/>
            <w:vAlign w:val="center"/>
          </w:tcPr>
          <w:p w14:paraId="7EAC6B7B" w14:textId="77777777" w:rsidR="0058474F" w:rsidRDefault="00693809" w:rsidP="002F44D5">
            <w:r>
              <w:t>1.540</w:t>
            </w:r>
          </w:p>
        </w:tc>
      </w:tr>
      <w:tr w:rsidR="00504104" w14:paraId="41732B7E" w14:textId="77777777">
        <w:trPr>
          <w:jc w:val="center"/>
        </w:trPr>
        <w:tc>
          <w:tcPr>
            <w:tcW w:w="3347" w:type="dxa"/>
            <w:vAlign w:val="center"/>
          </w:tcPr>
          <w:p w14:paraId="340ADDB2" w14:textId="77777777" w:rsidR="0058474F" w:rsidRDefault="00693809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FE7D739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C386C38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B9C50E6" w14:textId="77777777" w:rsidR="0058474F" w:rsidRDefault="00693809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6D85600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4684505" w14:textId="77777777" w:rsidR="0058474F" w:rsidRDefault="00693809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F2CB6F2" w14:textId="77777777" w:rsidR="0058474F" w:rsidRDefault="00693809" w:rsidP="002F44D5">
            <w:r>
              <w:t>0.245</w:t>
            </w:r>
          </w:p>
        </w:tc>
      </w:tr>
      <w:tr w:rsidR="00504104" w14:paraId="504866AC" w14:textId="77777777">
        <w:trPr>
          <w:jc w:val="center"/>
        </w:trPr>
        <w:tc>
          <w:tcPr>
            <w:tcW w:w="3347" w:type="dxa"/>
            <w:vAlign w:val="center"/>
          </w:tcPr>
          <w:p w14:paraId="7A5868D8" w14:textId="77777777" w:rsidR="0058474F" w:rsidRDefault="00693809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CBB3223" w14:textId="77777777" w:rsidR="0058474F" w:rsidRDefault="00693809" w:rsidP="002F44D5">
            <w:r>
              <w:t>100</w:t>
            </w:r>
          </w:p>
        </w:tc>
        <w:tc>
          <w:tcPr>
            <w:tcW w:w="1075" w:type="dxa"/>
            <w:vAlign w:val="center"/>
          </w:tcPr>
          <w:p w14:paraId="247F325F" w14:textId="77777777" w:rsidR="0058474F" w:rsidRDefault="00693809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EBC2F31" w14:textId="77777777" w:rsidR="0058474F" w:rsidRDefault="00693809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46B4BFB" w14:textId="77777777" w:rsidR="0058474F" w:rsidRDefault="00693809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334ECC94" w14:textId="77777777" w:rsidR="0058474F" w:rsidRDefault="00693809" w:rsidP="002F44D5">
            <w:r>
              <w:t>0.046</w:t>
            </w:r>
          </w:p>
        </w:tc>
        <w:tc>
          <w:tcPr>
            <w:tcW w:w="1064" w:type="dxa"/>
            <w:vAlign w:val="center"/>
          </w:tcPr>
          <w:p w14:paraId="710B0EEC" w14:textId="77777777" w:rsidR="0058474F" w:rsidRDefault="00693809" w:rsidP="002F44D5">
            <w:r>
              <w:t>0.989</w:t>
            </w:r>
          </w:p>
        </w:tc>
      </w:tr>
      <w:tr w:rsidR="0058474F" w14:paraId="29C2A5FE" w14:textId="77777777" w:rsidTr="00762E43">
        <w:trPr>
          <w:jc w:val="center"/>
        </w:trPr>
        <w:tc>
          <w:tcPr>
            <w:tcW w:w="3347" w:type="dxa"/>
            <w:vAlign w:val="center"/>
          </w:tcPr>
          <w:p w14:paraId="0497C6E7" w14:textId="77777777" w:rsidR="0058474F" w:rsidRDefault="00693809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DB64D68" w14:textId="77777777" w:rsidR="0058474F" w:rsidRDefault="00693809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5C45F2D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9843DBB" w14:textId="77777777" w:rsidR="0058474F" w:rsidRDefault="00693809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140F67E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43D0528" w14:textId="77777777" w:rsidR="0058474F" w:rsidRDefault="00693809" w:rsidP="002F44D5">
            <w:r>
              <w:t>0.922</w:t>
            </w:r>
          </w:p>
        </w:tc>
        <w:tc>
          <w:tcPr>
            <w:tcW w:w="1064" w:type="dxa"/>
            <w:vAlign w:val="center"/>
          </w:tcPr>
          <w:p w14:paraId="43FBB103" w14:textId="77777777" w:rsidR="0058474F" w:rsidRDefault="00693809" w:rsidP="002F44D5">
            <w:r>
              <w:t>3.018</w:t>
            </w:r>
          </w:p>
        </w:tc>
      </w:tr>
      <w:tr w:rsidR="0058474F" w14:paraId="49649DE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B66DC50" w14:textId="77777777" w:rsidR="0058474F" w:rsidRDefault="00693809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41EB724" w14:textId="77777777" w:rsidR="0058474F" w:rsidRDefault="00693809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598495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40A2E69" w14:textId="77777777" w:rsidR="0058474F" w:rsidRPr="00D95163" w:rsidRDefault="00693809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5A35248" w14:textId="77777777" w:rsidR="0058474F" w:rsidRDefault="00693809" w:rsidP="002F44D5">
            <w:pPr>
              <w:jc w:val="center"/>
            </w:pPr>
            <w:r>
              <w:t>0.93</w:t>
            </w:r>
          </w:p>
        </w:tc>
      </w:tr>
    </w:tbl>
    <w:p w14:paraId="1E43008D" w14:textId="77777777" w:rsidR="0058474F" w:rsidRPr="00612E00" w:rsidRDefault="00693809" w:rsidP="0042722A">
      <w:pPr>
        <w:pStyle w:val="lj"/>
        <w:spacing w:line="360" w:lineRule="exact"/>
        <w:ind w:firstLineChars="1600" w:firstLine="3840"/>
      </w:pPr>
    </w:p>
    <w:p w14:paraId="0B78E88F" w14:textId="77777777" w:rsidR="00BE0E75" w:rsidRDefault="00693809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FE4716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87E666E" w14:textId="77777777" w:rsidR="0058474F" w:rsidRDefault="00693809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42C5171" w14:textId="77777777" w:rsidR="0058474F" w:rsidRDefault="00693809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3D40D5" w14:textId="77777777" w:rsidR="0058474F" w:rsidRDefault="00693809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ECEA9F" w14:textId="77777777" w:rsidR="0058474F" w:rsidRDefault="00693809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F194ED" w14:textId="77777777" w:rsidR="0058474F" w:rsidRDefault="00693809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EB26A9" w14:textId="77777777" w:rsidR="0058474F" w:rsidRDefault="00693809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36DDB6" w14:textId="77777777" w:rsidR="0058474F" w:rsidRDefault="00693809" w:rsidP="002F44D5">
            <w:pPr>
              <w:jc w:val="center"/>
            </w:pPr>
            <w:r>
              <w:t>热惰性指标</w:t>
            </w:r>
          </w:p>
        </w:tc>
      </w:tr>
      <w:tr w:rsidR="0058474F" w14:paraId="6982ADD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9E02210" w14:textId="77777777" w:rsidR="0058474F" w:rsidRDefault="00693809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68793F6" w14:textId="77777777" w:rsidR="0058474F" w:rsidRDefault="00693809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43F72B" w14:textId="77777777" w:rsidR="0058474F" w:rsidRDefault="00693809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E0C4E" w14:textId="77777777" w:rsidR="0058474F" w:rsidRDefault="00693809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DAE474" w14:textId="77777777" w:rsidR="0058474F" w:rsidRDefault="00693809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B00FE" w14:textId="77777777" w:rsidR="0058474F" w:rsidRDefault="00693809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E1FBB9" w14:textId="77777777" w:rsidR="0058474F" w:rsidRDefault="00693809" w:rsidP="002F44D5">
            <w:pPr>
              <w:jc w:val="center"/>
            </w:pPr>
            <w:r>
              <w:t>D=R*S</w:t>
            </w:r>
          </w:p>
        </w:tc>
      </w:tr>
      <w:tr w:rsidR="00504104" w14:paraId="62743F4B" w14:textId="77777777">
        <w:trPr>
          <w:jc w:val="center"/>
        </w:trPr>
        <w:tc>
          <w:tcPr>
            <w:tcW w:w="3347" w:type="dxa"/>
            <w:vAlign w:val="center"/>
          </w:tcPr>
          <w:p w14:paraId="5552FAF3" w14:textId="77777777" w:rsidR="0058474F" w:rsidRDefault="00693809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6B7215D0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2BBCF17" w14:textId="77777777" w:rsidR="0058474F" w:rsidRDefault="00693809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4A046904" w14:textId="77777777" w:rsidR="0058474F" w:rsidRDefault="00693809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263D991E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427E57F" w14:textId="77777777" w:rsidR="0058474F" w:rsidRDefault="00693809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299C0B8F" w14:textId="77777777" w:rsidR="0058474F" w:rsidRDefault="00693809" w:rsidP="002F44D5">
            <w:r>
              <w:t>0.247</w:t>
            </w:r>
          </w:p>
        </w:tc>
      </w:tr>
      <w:tr w:rsidR="00504104" w14:paraId="02D5F5AF" w14:textId="77777777">
        <w:trPr>
          <w:jc w:val="center"/>
        </w:trPr>
        <w:tc>
          <w:tcPr>
            <w:tcW w:w="3347" w:type="dxa"/>
            <w:vAlign w:val="center"/>
          </w:tcPr>
          <w:p w14:paraId="20AD11FD" w14:textId="77777777" w:rsidR="0058474F" w:rsidRDefault="00693809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A97E669" w14:textId="77777777" w:rsidR="0058474F" w:rsidRDefault="00693809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06F1945" w14:textId="77777777" w:rsidR="0058474F" w:rsidRDefault="00693809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1293EB6" w14:textId="77777777" w:rsidR="0058474F" w:rsidRDefault="00693809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657B35F" w14:textId="77777777" w:rsidR="0058474F" w:rsidRDefault="00693809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6D890286" w14:textId="77777777" w:rsidR="0058474F" w:rsidRDefault="00693809" w:rsidP="002F44D5">
            <w:r>
              <w:t>0.092</w:t>
            </w:r>
          </w:p>
        </w:tc>
        <w:tc>
          <w:tcPr>
            <w:tcW w:w="1064" w:type="dxa"/>
            <w:vAlign w:val="center"/>
          </w:tcPr>
          <w:p w14:paraId="3C32C5AB" w14:textId="77777777" w:rsidR="0058474F" w:rsidRDefault="00693809" w:rsidP="002F44D5">
            <w:r>
              <w:t>1.977</w:t>
            </w:r>
          </w:p>
        </w:tc>
      </w:tr>
      <w:tr w:rsidR="00504104" w14:paraId="350086E8" w14:textId="77777777">
        <w:trPr>
          <w:jc w:val="center"/>
        </w:trPr>
        <w:tc>
          <w:tcPr>
            <w:tcW w:w="3347" w:type="dxa"/>
            <w:vAlign w:val="center"/>
          </w:tcPr>
          <w:p w14:paraId="653EF5C4" w14:textId="77777777" w:rsidR="0058474F" w:rsidRDefault="00693809" w:rsidP="002F44D5">
            <w:r>
              <w:t>沥青、乳化沥青膨胀珍珠岩</w:t>
            </w:r>
            <w:r>
              <w:t>(ρ=300)</w:t>
            </w:r>
          </w:p>
        </w:tc>
        <w:tc>
          <w:tcPr>
            <w:tcW w:w="849" w:type="dxa"/>
            <w:vAlign w:val="center"/>
          </w:tcPr>
          <w:p w14:paraId="3B674D14" w14:textId="77777777" w:rsidR="0058474F" w:rsidRDefault="00693809" w:rsidP="002F44D5">
            <w:r>
              <w:t>65</w:t>
            </w:r>
          </w:p>
        </w:tc>
        <w:tc>
          <w:tcPr>
            <w:tcW w:w="1075" w:type="dxa"/>
            <w:vAlign w:val="center"/>
          </w:tcPr>
          <w:p w14:paraId="0504BFD3" w14:textId="77777777" w:rsidR="0058474F" w:rsidRDefault="00693809" w:rsidP="002F44D5">
            <w:r>
              <w:t>0.093</w:t>
            </w:r>
          </w:p>
        </w:tc>
        <w:tc>
          <w:tcPr>
            <w:tcW w:w="1075" w:type="dxa"/>
            <w:vAlign w:val="center"/>
          </w:tcPr>
          <w:p w14:paraId="223FC70A" w14:textId="77777777" w:rsidR="0058474F" w:rsidRDefault="00693809" w:rsidP="002F44D5">
            <w:r>
              <w:t>1.773</w:t>
            </w:r>
          </w:p>
        </w:tc>
        <w:tc>
          <w:tcPr>
            <w:tcW w:w="848" w:type="dxa"/>
            <w:vAlign w:val="center"/>
          </w:tcPr>
          <w:p w14:paraId="03C385C1" w14:textId="77777777" w:rsidR="0058474F" w:rsidRDefault="00693809" w:rsidP="002F44D5">
            <w:r>
              <w:t>1.15</w:t>
            </w:r>
          </w:p>
        </w:tc>
        <w:tc>
          <w:tcPr>
            <w:tcW w:w="1075" w:type="dxa"/>
            <w:vAlign w:val="center"/>
          </w:tcPr>
          <w:p w14:paraId="7EEEFCA6" w14:textId="77777777" w:rsidR="0058474F" w:rsidRDefault="00693809" w:rsidP="002F44D5">
            <w:r>
              <w:t>0.608</w:t>
            </w:r>
          </w:p>
        </w:tc>
        <w:tc>
          <w:tcPr>
            <w:tcW w:w="1064" w:type="dxa"/>
            <w:vAlign w:val="center"/>
          </w:tcPr>
          <w:p w14:paraId="315F6DB5" w14:textId="77777777" w:rsidR="0058474F" w:rsidRDefault="00693809" w:rsidP="002F44D5">
            <w:r>
              <w:t>1.239</w:t>
            </w:r>
          </w:p>
        </w:tc>
      </w:tr>
      <w:tr w:rsidR="00504104" w14:paraId="7BFFDA5A" w14:textId="77777777">
        <w:trPr>
          <w:jc w:val="center"/>
        </w:trPr>
        <w:tc>
          <w:tcPr>
            <w:tcW w:w="3347" w:type="dxa"/>
            <w:vAlign w:val="center"/>
          </w:tcPr>
          <w:p w14:paraId="70443710" w14:textId="77777777" w:rsidR="0058474F" w:rsidRDefault="00693809" w:rsidP="002F44D5">
            <w:r>
              <w:t>抗裂砂浆（网格布）</w:t>
            </w:r>
          </w:p>
        </w:tc>
        <w:tc>
          <w:tcPr>
            <w:tcW w:w="849" w:type="dxa"/>
            <w:vAlign w:val="center"/>
          </w:tcPr>
          <w:p w14:paraId="04015747" w14:textId="77777777" w:rsidR="0058474F" w:rsidRDefault="00693809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427DF903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5C6C719" w14:textId="77777777" w:rsidR="0058474F" w:rsidRDefault="00693809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65D0F035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B9C1146" w14:textId="77777777" w:rsidR="0058474F" w:rsidRDefault="00693809" w:rsidP="002F44D5">
            <w:r>
              <w:t>0.005</w:t>
            </w:r>
          </w:p>
        </w:tc>
        <w:tc>
          <w:tcPr>
            <w:tcW w:w="1064" w:type="dxa"/>
            <w:vAlign w:val="center"/>
          </w:tcPr>
          <w:p w14:paraId="4D4F731C" w14:textId="77777777" w:rsidR="0058474F" w:rsidRDefault="00693809" w:rsidP="002F44D5">
            <w:r>
              <w:t>0.061</w:t>
            </w:r>
          </w:p>
        </w:tc>
      </w:tr>
      <w:tr w:rsidR="0058474F" w14:paraId="42299376" w14:textId="77777777" w:rsidTr="00762E43">
        <w:trPr>
          <w:jc w:val="center"/>
        </w:trPr>
        <w:tc>
          <w:tcPr>
            <w:tcW w:w="3347" w:type="dxa"/>
            <w:vAlign w:val="center"/>
          </w:tcPr>
          <w:p w14:paraId="21689F17" w14:textId="77777777" w:rsidR="0058474F" w:rsidRDefault="00693809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5ABFA84" w14:textId="77777777" w:rsidR="0058474F" w:rsidRDefault="00693809" w:rsidP="002F44D5">
            <w:r>
              <w:t>290</w:t>
            </w:r>
          </w:p>
        </w:tc>
        <w:tc>
          <w:tcPr>
            <w:tcW w:w="1075" w:type="dxa"/>
            <w:vAlign w:val="center"/>
          </w:tcPr>
          <w:p w14:paraId="71B66687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D883B4E" w14:textId="77777777" w:rsidR="0058474F" w:rsidRDefault="00693809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E581FB0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5C4829F" w14:textId="77777777" w:rsidR="0058474F" w:rsidRDefault="00693809" w:rsidP="002F44D5">
            <w:r>
              <w:t>0.728</w:t>
            </w:r>
          </w:p>
        </w:tc>
        <w:tc>
          <w:tcPr>
            <w:tcW w:w="1064" w:type="dxa"/>
            <w:vAlign w:val="center"/>
          </w:tcPr>
          <w:p w14:paraId="1ED3E5F4" w14:textId="77777777" w:rsidR="0058474F" w:rsidRDefault="00693809" w:rsidP="002F44D5">
            <w:r>
              <w:t>3.524</w:t>
            </w:r>
          </w:p>
        </w:tc>
      </w:tr>
      <w:tr w:rsidR="0058474F" w14:paraId="2BF0D74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00AFD31" w14:textId="77777777" w:rsidR="0058474F" w:rsidRDefault="00693809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0A02D25" w14:textId="77777777" w:rsidR="0058474F" w:rsidRDefault="00693809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4971D6B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180B6A2" w14:textId="77777777" w:rsidR="0058474F" w:rsidRPr="00D95163" w:rsidRDefault="00693809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51EB42E3" w14:textId="77777777" w:rsidR="0058474F" w:rsidRDefault="00693809" w:rsidP="002F44D5">
            <w:pPr>
              <w:jc w:val="center"/>
            </w:pPr>
            <w:r>
              <w:t>1.14</w:t>
            </w:r>
          </w:p>
        </w:tc>
      </w:tr>
    </w:tbl>
    <w:p w14:paraId="2F479CBA" w14:textId="77777777" w:rsidR="0058474F" w:rsidRPr="00612E00" w:rsidRDefault="00693809" w:rsidP="0042722A">
      <w:pPr>
        <w:pStyle w:val="lj"/>
        <w:spacing w:line="360" w:lineRule="exact"/>
        <w:ind w:firstLineChars="1600" w:firstLine="3840"/>
      </w:pPr>
    </w:p>
    <w:p w14:paraId="69544869" w14:textId="77777777" w:rsidR="00BE0E75" w:rsidRDefault="00693809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5C67F7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16AD0DD" w14:textId="77777777" w:rsidR="0058474F" w:rsidRDefault="00693809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9DB9DA1" w14:textId="77777777" w:rsidR="0058474F" w:rsidRDefault="00693809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3B002E" w14:textId="77777777" w:rsidR="0058474F" w:rsidRDefault="00693809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82C49E" w14:textId="77777777" w:rsidR="0058474F" w:rsidRDefault="00693809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BDCE6A" w14:textId="77777777" w:rsidR="0058474F" w:rsidRDefault="00693809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A4C3B9" w14:textId="77777777" w:rsidR="0058474F" w:rsidRDefault="00693809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F57CEE" w14:textId="77777777" w:rsidR="0058474F" w:rsidRDefault="00693809" w:rsidP="002F44D5">
            <w:pPr>
              <w:jc w:val="center"/>
            </w:pPr>
            <w:r>
              <w:t>热惰性指标</w:t>
            </w:r>
          </w:p>
        </w:tc>
      </w:tr>
      <w:tr w:rsidR="0058474F" w14:paraId="2DCB845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B13E8BF" w14:textId="77777777" w:rsidR="0058474F" w:rsidRDefault="00693809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5D4A0EF" w14:textId="77777777" w:rsidR="0058474F" w:rsidRDefault="00693809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2EB77B" w14:textId="77777777" w:rsidR="0058474F" w:rsidRDefault="00693809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41CE89" w14:textId="77777777" w:rsidR="0058474F" w:rsidRDefault="00693809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9D4A58" w14:textId="77777777" w:rsidR="0058474F" w:rsidRDefault="00693809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39CD03" w14:textId="77777777" w:rsidR="0058474F" w:rsidRDefault="00693809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7ACB07" w14:textId="77777777" w:rsidR="0058474F" w:rsidRDefault="00693809" w:rsidP="002F44D5">
            <w:pPr>
              <w:jc w:val="center"/>
            </w:pPr>
            <w:r>
              <w:t>D=R*S</w:t>
            </w:r>
          </w:p>
        </w:tc>
      </w:tr>
      <w:tr w:rsidR="00504104" w14:paraId="7A537195" w14:textId="77777777">
        <w:trPr>
          <w:jc w:val="center"/>
        </w:trPr>
        <w:tc>
          <w:tcPr>
            <w:tcW w:w="3347" w:type="dxa"/>
            <w:vAlign w:val="center"/>
          </w:tcPr>
          <w:p w14:paraId="73A0CB4E" w14:textId="77777777" w:rsidR="0058474F" w:rsidRDefault="00693809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AA45709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DABDD19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54DC00E" w14:textId="77777777" w:rsidR="0058474F" w:rsidRDefault="00693809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2CDA6DC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873498" w14:textId="77777777" w:rsidR="0058474F" w:rsidRDefault="00693809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BF96990" w14:textId="77777777" w:rsidR="0058474F" w:rsidRDefault="00693809" w:rsidP="002F44D5">
            <w:r>
              <w:t>0.245</w:t>
            </w:r>
          </w:p>
        </w:tc>
      </w:tr>
      <w:tr w:rsidR="00504104" w14:paraId="61C24E09" w14:textId="77777777">
        <w:trPr>
          <w:jc w:val="center"/>
        </w:trPr>
        <w:tc>
          <w:tcPr>
            <w:tcW w:w="3347" w:type="dxa"/>
            <w:vAlign w:val="center"/>
          </w:tcPr>
          <w:p w14:paraId="6E394AC6" w14:textId="77777777" w:rsidR="0058474F" w:rsidRDefault="00693809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6F692A1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C63F856" w14:textId="77777777" w:rsidR="0058474F" w:rsidRDefault="00693809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023AF0E2" w14:textId="77777777" w:rsidR="0058474F" w:rsidRDefault="00693809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2A37C853" w14:textId="77777777" w:rsidR="0058474F" w:rsidRDefault="00693809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390CD0CD" w14:textId="77777777" w:rsidR="0058474F" w:rsidRDefault="00693809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3BB31F3D" w14:textId="77777777" w:rsidR="0058474F" w:rsidRDefault="00693809" w:rsidP="002F44D5">
            <w:r>
              <w:t>0.227</w:t>
            </w:r>
          </w:p>
        </w:tc>
      </w:tr>
      <w:tr w:rsidR="00504104" w14:paraId="4738F086" w14:textId="77777777">
        <w:trPr>
          <w:jc w:val="center"/>
        </w:trPr>
        <w:tc>
          <w:tcPr>
            <w:tcW w:w="3347" w:type="dxa"/>
            <w:vAlign w:val="center"/>
          </w:tcPr>
          <w:p w14:paraId="7638982B" w14:textId="77777777" w:rsidR="0058474F" w:rsidRDefault="00693809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4328ED9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29F03F5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967A1D9" w14:textId="77777777" w:rsidR="0058474F" w:rsidRDefault="00693809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7B8E57C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B48B636" w14:textId="77777777" w:rsidR="0058474F" w:rsidRDefault="00693809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F833299" w14:textId="77777777" w:rsidR="0058474F" w:rsidRDefault="00693809" w:rsidP="002F44D5">
            <w:r>
              <w:t>0.245</w:t>
            </w:r>
          </w:p>
        </w:tc>
      </w:tr>
      <w:tr w:rsidR="00504104" w14:paraId="6B2536AD" w14:textId="77777777">
        <w:trPr>
          <w:jc w:val="center"/>
        </w:trPr>
        <w:tc>
          <w:tcPr>
            <w:tcW w:w="3347" w:type="dxa"/>
            <w:vAlign w:val="center"/>
          </w:tcPr>
          <w:p w14:paraId="6E700F75" w14:textId="77777777" w:rsidR="0058474F" w:rsidRDefault="00693809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C0DDFFB" w14:textId="77777777" w:rsidR="0058474F" w:rsidRDefault="00693809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1B56905B" w14:textId="77777777" w:rsidR="0058474F" w:rsidRDefault="00693809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2ECA350" w14:textId="77777777" w:rsidR="0058474F" w:rsidRDefault="00693809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B420D01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FF9AA25" w14:textId="77777777" w:rsidR="0058474F" w:rsidRDefault="00693809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8010B8F" w14:textId="77777777" w:rsidR="0058474F" w:rsidRDefault="00693809" w:rsidP="002F44D5">
            <w:r>
              <w:t>1.977</w:t>
            </w:r>
          </w:p>
        </w:tc>
      </w:tr>
      <w:tr w:rsidR="00504104" w14:paraId="5B807B15" w14:textId="77777777">
        <w:trPr>
          <w:jc w:val="center"/>
        </w:trPr>
        <w:tc>
          <w:tcPr>
            <w:tcW w:w="3347" w:type="dxa"/>
            <w:vAlign w:val="center"/>
          </w:tcPr>
          <w:p w14:paraId="0DAF80DD" w14:textId="77777777" w:rsidR="0058474F" w:rsidRDefault="00693809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0EF550F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89EF1D3" w14:textId="77777777" w:rsidR="0058474F" w:rsidRDefault="00693809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4AFE92C" w14:textId="77777777" w:rsidR="0058474F" w:rsidRDefault="00693809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B90F555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3208822" w14:textId="77777777" w:rsidR="0058474F" w:rsidRDefault="00693809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22135A6B" w14:textId="77777777" w:rsidR="0058474F" w:rsidRDefault="00693809" w:rsidP="002F44D5">
            <w:r>
              <w:t>0.249</w:t>
            </w:r>
          </w:p>
        </w:tc>
      </w:tr>
      <w:tr w:rsidR="0058474F" w14:paraId="70F31F02" w14:textId="77777777" w:rsidTr="00762E43">
        <w:trPr>
          <w:jc w:val="center"/>
        </w:trPr>
        <w:tc>
          <w:tcPr>
            <w:tcW w:w="3347" w:type="dxa"/>
            <w:vAlign w:val="center"/>
          </w:tcPr>
          <w:p w14:paraId="6AFEC804" w14:textId="77777777" w:rsidR="0058474F" w:rsidRDefault="00693809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B4C372A" w14:textId="77777777" w:rsidR="0058474F" w:rsidRDefault="00693809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45ED2DE2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70618F5" w14:textId="77777777" w:rsidR="0058474F" w:rsidRDefault="00693809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FF85162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4570965" w14:textId="77777777" w:rsidR="0058474F" w:rsidRDefault="00693809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4A105E01" w14:textId="77777777" w:rsidR="0058474F" w:rsidRDefault="00693809" w:rsidP="002F44D5">
            <w:r>
              <w:t>2.941</w:t>
            </w:r>
          </w:p>
        </w:tc>
      </w:tr>
      <w:tr w:rsidR="0058474F" w14:paraId="310946E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9F976FA" w14:textId="77777777" w:rsidR="0058474F" w:rsidRDefault="00693809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2563A59" w14:textId="77777777" w:rsidR="0058474F" w:rsidRDefault="00693809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7119A33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BF17B82" w14:textId="77777777" w:rsidR="0058474F" w:rsidRPr="00D95163" w:rsidRDefault="00693809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A1C0C89" w14:textId="77777777" w:rsidR="0058474F" w:rsidRDefault="00693809" w:rsidP="002F44D5">
            <w:pPr>
              <w:jc w:val="center"/>
            </w:pPr>
            <w:r>
              <w:t>1.13</w:t>
            </w:r>
          </w:p>
        </w:tc>
      </w:tr>
    </w:tbl>
    <w:p w14:paraId="7F9808DD" w14:textId="77777777" w:rsidR="0058474F" w:rsidRPr="00612E00" w:rsidRDefault="00693809" w:rsidP="0042722A">
      <w:pPr>
        <w:pStyle w:val="lj"/>
        <w:spacing w:line="360" w:lineRule="exact"/>
        <w:ind w:firstLineChars="1600" w:firstLine="3840"/>
      </w:pPr>
    </w:p>
    <w:p w14:paraId="0698FF00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693809" w:rsidRPr="00E145DC">
        <w:rPr>
          <w:rFonts w:hint="eastAsia"/>
        </w:rPr>
        <w:t xml:space="preserve"> </w:t>
      </w:r>
      <w:r w:rsidR="00693809" w:rsidRPr="00E145DC">
        <w:fldChar w:fldCharType="begin"/>
      </w:r>
      <w:r w:rsidR="00693809" w:rsidRPr="00E145DC">
        <w:instrText xml:space="preserve"> </w:instrText>
      </w:r>
      <w:r w:rsidR="00693809" w:rsidRPr="00E145DC">
        <w:rPr>
          <w:rFonts w:hint="eastAsia"/>
        </w:rPr>
        <w:instrText>STYLEREF 2 \s</w:instrText>
      </w:r>
      <w:r w:rsidR="00693809" w:rsidRPr="00E145DC">
        <w:instrText xml:space="preserve"> </w:instrText>
      </w:r>
      <w:r w:rsidR="00693809" w:rsidRPr="00E145DC">
        <w:fldChar w:fldCharType="separate"/>
      </w:r>
      <w:r w:rsidR="001774A1">
        <w:rPr>
          <w:noProof/>
        </w:rPr>
        <w:t>4.3</w:t>
      </w:r>
      <w:r w:rsidR="00693809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</w:t>
      </w:r>
      <w:r w:rsidRPr="00E145DC">
        <w:fldChar w:fldCharType="end"/>
      </w:r>
      <w:r w:rsidR="00693809" w:rsidRPr="00AC34C3">
        <w:rPr>
          <w:rFonts w:hint="eastAsia"/>
        </w:rPr>
        <w:t>外墙平均热工特性</w:t>
      </w:r>
      <w:r w:rsidR="00693809" w:rsidRPr="00AC34C3">
        <w:rPr>
          <w:rFonts w:hint="eastAsia"/>
        </w:rPr>
        <w:t>-</w:t>
      </w:r>
      <w:r w:rsidR="00693809" w:rsidRPr="00AC34C3">
        <w:rPr>
          <w:rFonts w:hint="eastAsia"/>
        </w:rPr>
        <w:t>南向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5CFC3A2D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367B4817" w14:textId="77777777" w:rsidR="00AC34C3" w:rsidRDefault="00693809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328970D3" w14:textId="77777777" w:rsidR="00AC34C3" w:rsidRDefault="00693809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5DBA19A7" w14:textId="77777777" w:rsidR="00AC34C3" w:rsidRDefault="00693809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777150D" w14:textId="77777777" w:rsidR="00AC34C3" w:rsidRDefault="00693809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E6F7774" w14:textId="77777777" w:rsidR="00AC34C3" w:rsidRDefault="00693809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466DEA" w14:textId="77777777" w:rsidR="00AC34C3" w:rsidRDefault="00693809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9F37C82" w14:textId="77777777" w:rsidR="00AC34C3" w:rsidRDefault="00693809" w:rsidP="00C73940">
            <w:pPr>
              <w:jc w:val="center"/>
            </w:pPr>
            <w:r>
              <w:t>太阳辐射吸收系数</w:t>
            </w:r>
          </w:p>
        </w:tc>
      </w:tr>
      <w:tr w:rsidR="00AC34C3" w14:paraId="443D470B" w14:textId="77777777" w:rsidTr="00C73940">
        <w:trPr>
          <w:jc w:val="center"/>
        </w:trPr>
        <w:tc>
          <w:tcPr>
            <w:tcW w:w="2950" w:type="dxa"/>
            <w:vAlign w:val="center"/>
          </w:tcPr>
          <w:p w14:paraId="5350BDF8" w14:textId="77777777" w:rsidR="00AC34C3" w:rsidRDefault="00693809" w:rsidP="00C73940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5B94A2F7" w14:textId="77777777" w:rsidR="00AC34C3" w:rsidRDefault="00693809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703CCFB2" w14:textId="77777777" w:rsidR="00AC34C3" w:rsidRDefault="00693809" w:rsidP="00C73940">
            <w:r>
              <w:t>830.26</w:t>
            </w:r>
          </w:p>
        </w:tc>
        <w:tc>
          <w:tcPr>
            <w:tcW w:w="950" w:type="dxa"/>
            <w:vAlign w:val="center"/>
          </w:tcPr>
          <w:p w14:paraId="67F8C411" w14:textId="77777777" w:rsidR="00AC34C3" w:rsidRDefault="00693809" w:rsidP="00C73940">
            <w:r>
              <w:t>0.938</w:t>
            </w:r>
          </w:p>
        </w:tc>
        <w:tc>
          <w:tcPr>
            <w:tcW w:w="1107" w:type="dxa"/>
            <w:vAlign w:val="center"/>
          </w:tcPr>
          <w:p w14:paraId="4D86A94D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4219C2BE" w14:textId="77777777" w:rsidR="00AC34C3" w:rsidRDefault="00693809" w:rsidP="00C73940">
            <w:r>
              <w:t>3.52</w:t>
            </w:r>
          </w:p>
        </w:tc>
        <w:tc>
          <w:tcPr>
            <w:tcW w:w="1107" w:type="dxa"/>
            <w:vAlign w:val="center"/>
          </w:tcPr>
          <w:p w14:paraId="7150CFB5" w14:textId="77777777" w:rsidR="00AC34C3" w:rsidRDefault="00693809" w:rsidP="00C73940">
            <w:r>
              <w:t>0.75</w:t>
            </w:r>
          </w:p>
        </w:tc>
      </w:tr>
      <w:tr w:rsidR="00504104" w14:paraId="07E17478" w14:textId="77777777">
        <w:trPr>
          <w:jc w:val="center"/>
        </w:trPr>
        <w:tc>
          <w:tcPr>
            <w:tcW w:w="2950" w:type="dxa"/>
            <w:vAlign w:val="center"/>
          </w:tcPr>
          <w:p w14:paraId="7DDB473C" w14:textId="77777777" w:rsidR="00AC34C3" w:rsidRDefault="00693809" w:rsidP="00C73940">
            <w:r>
              <w:t>热桥板构造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6048CB9F" w14:textId="77777777" w:rsidR="00AC34C3" w:rsidRDefault="00693809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63B8724B" w14:textId="77777777" w:rsidR="00AC34C3" w:rsidRDefault="00693809" w:rsidP="00C73940">
            <w:r>
              <w:t>55.10</w:t>
            </w:r>
          </w:p>
        </w:tc>
        <w:tc>
          <w:tcPr>
            <w:tcW w:w="950" w:type="dxa"/>
            <w:vAlign w:val="center"/>
          </w:tcPr>
          <w:p w14:paraId="360597CA" w14:textId="77777777" w:rsidR="00AC34C3" w:rsidRDefault="00693809" w:rsidP="00C73940">
            <w:r>
              <w:t>0.062</w:t>
            </w:r>
          </w:p>
        </w:tc>
        <w:tc>
          <w:tcPr>
            <w:tcW w:w="1107" w:type="dxa"/>
            <w:vAlign w:val="center"/>
          </w:tcPr>
          <w:p w14:paraId="0F9CF37B" w14:textId="77777777" w:rsidR="00AC34C3" w:rsidRDefault="00693809" w:rsidP="00C73940">
            <w:r>
              <w:t>1.13</w:t>
            </w:r>
          </w:p>
        </w:tc>
        <w:tc>
          <w:tcPr>
            <w:tcW w:w="1107" w:type="dxa"/>
            <w:vAlign w:val="center"/>
          </w:tcPr>
          <w:p w14:paraId="13357A05" w14:textId="77777777" w:rsidR="00AC34C3" w:rsidRDefault="00693809" w:rsidP="00C73940">
            <w:r>
              <w:t>2.94</w:t>
            </w:r>
          </w:p>
        </w:tc>
        <w:tc>
          <w:tcPr>
            <w:tcW w:w="1107" w:type="dxa"/>
            <w:vAlign w:val="center"/>
          </w:tcPr>
          <w:p w14:paraId="0596DE79" w14:textId="77777777" w:rsidR="00AC34C3" w:rsidRDefault="00693809" w:rsidP="00C73940">
            <w:r>
              <w:t>0.75</w:t>
            </w:r>
          </w:p>
        </w:tc>
      </w:tr>
      <w:tr w:rsidR="00504104" w14:paraId="121CFBEE" w14:textId="77777777">
        <w:trPr>
          <w:jc w:val="center"/>
        </w:trPr>
        <w:tc>
          <w:tcPr>
            <w:tcW w:w="2950" w:type="dxa"/>
            <w:vAlign w:val="center"/>
          </w:tcPr>
          <w:p w14:paraId="6F3DCF05" w14:textId="77777777" w:rsidR="00AC34C3" w:rsidRDefault="00693809" w:rsidP="00C73940">
            <w:r>
              <w:lastRenderedPageBreak/>
              <w:t>合计</w:t>
            </w:r>
          </w:p>
        </w:tc>
        <w:tc>
          <w:tcPr>
            <w:tcW w:w="1121" w:type="dxa"/>
            <w:vAlign w:val="center"/>
          </w:tcPr>
          <w:p w14:paraId="313BF232" w14:textId="77777777" w:rsidR="00AC34C3" w:rsidRDefault="00693809" w:rsidP="00C73940"/>
        </w:tc>
        <w:tc>
          <w:tcPr>
            <w:tcW w:w="991" w:type="dxa"/>
            <w:vAlign w:val="center"/>
          </w:tcPr>
          <w:p w14:paraId="63C739E9" w14:textId="77777777" w:rsidR="00AC34C3" w:rsidRDefault="00693809" w:rsidP="00C73940">
            <w:r>
              <w:t>885.36</w:t>
            </w:r>
          </w:p>
        </w:tc>
        <w:tc>
          <w:tcPr>
            <w:tcW w:w="950" w:type="dxa"/>
            <w:vAlign w:val="center"/>
          </w:tcPr>
          <w:p w14:paraId="6D058000" w14:textId="77777777" w:rsidR="00AC34C3" w:rsidRDefault="00693809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070C7079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034377CD" w14:textId="77777777" w:rsidR="00AC34C3" w:rsidRDefault="00693809" w:rsidP="00C73940">
            <w:r>
              <w:t>3.49</w:t>
            </w:r>
          </w:p>
        </w:tc>
        <w:tc>
          <w:tcPr>
            <w:tcW w:w="1107" w:type="dxa"/>
            <w:vAlign w:val="center"/>
          </w:tcPr>
          <w:p w14:paraId="4E579C88" w14:textId="77777777" w:rsidR="00AC34C3" w:rsidRDefault="00693809" w:rsidP="00C73940">
            <w:r>
              <w:t>0.75</w:t>
            </w:r>
          </w:p>
        </w:tc>
      </w:tr>
    </w:tbl>
    <w:p w14:paraId="7CF9A0DD" w14:textId="77777777" w:rsidR="00AC34C3" w:rsidRPr="00AC34C3" w:rsidRDefault="00693809" w:rsidP="00772586">
      <w:pPr>
        <w:pStyle w:val="a0"/>
        <w:ind w:firstLineChars="241" w:firstLine="578"/>
        <w:rPr>
          <w:sz w:val="24"/>
          <w:szCs w:val="24"/>
        </w:rPr>
      </w:pPr>
    </w:p>
    <w:p w14:paraId="0F9D4276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693809" w:rsidRPr="00E145DC">
        <w:rPr>
          <w:rFonts w:hint="eastAsia"/>
        </w:rPr>
        <w:t xml:space="preserve"> </w:t>
      </w:r>
      <w:r w:rsidR="00693809" w:rsidRPr="00E145DC">
        <w:fldChar w:fldCharType="begin"/>
      </w:r>
      <w:r w:rsidR="00693809" w:rsidRPr="00E145DC">
        <w:instrText xml:space="preserve"> </w:instrText>
      </w:r>
      <w:r w:rsidR="00693809" w:rsidRPr="00E145DC">
        <w:rPr>
          <w:rFonts w:hint="eastAsia"/>
        </w:rPr>
        <w:instrText>STYLEREF 2 \s</w:instrText>
      </w:r>
      <w:r w:rsidR="00693809" w:rsidRPr="00E145DC">
        <w:instrText xml:space="preserve"> </w:instrText>
      </w:r>
      <w:r w:rsidR="00693809" w:rsidRPr="00E145DC">
        <w:fldChar w:fldCharType="separate"/>
      </w:r>
      <w:r w:rsidR="001774A1">
        <w:rPr>
          <w:noProof/>
        </w:rPr>
        <w:t>4.3</w:t>
      </w:r>
      <w:r w:rsidR="00693809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5</w:t>
      </w:r>
      <w:r w:rsidRPr="00E145DC">
        <w:fldChar w:fldCharType="end"/>
      </w:r>
      <w:r w:rsidR="00693809" w:rsidRPr="00AC34C3">
        <w:rPr>
          <w:rFonts w:hint="eastAsia"/>
        </w:rPr>
        <w:t>外墙平均热工特性</w:t>
      </w:r>
      <w:r w:rsidR="00693809" w:rsidRPr="00AC34C3">
        <w:rPr>
          <w:rFonts w:hint="eastAsia"/>
        </w:rPr>
        <w:t>-</w:t>
      </w:r>
      <w:r w:rsidR="00693809" w:rsidRPr="00AC34C3">
        <w:rPr>
          <w:rFonts w:hint="eastAsia"/>
        </w:rPr>
        <w:t>北向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545EDC11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1F0B6C3B" w14:textId="77777777" w:rsidR="00AC34C3" w:rsidRDefault="00693809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1443D23A" w14:textId="77777777" w:rsidR="00AC34C3" w:rsidRDefault="00693809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08E4B6CB" w14:textId="77777777" w:rsidR="00AC34C3" w:rsidRDefault="00693809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945344E" w14:textId="77777777" w:rsidR="00AC34C3" w:rsidRDefault="00693809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F474C4" w14:textId="77777777" w:rsidR="00AC34C3" w:rsidRDefault="00693809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3307AA5" w14:textId="77777777" w:rsidR="00AC34C3" w:rsidRDefault="00693809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DDADBB" w14:textId="77777777" w:rsidR="00AC34C3" w:rsidRDefault="00693809" w:rsidP="00C73940">
            <w:pPr>
              <w:jc w:val="center"/>
            </w:pPr>
            <w:r>
              <w:t>太阳辐射吸收系数</w:t>
            </w:r>
          </w:p>
        </w:tc>
      </w:tr>
      <w:tr w:rsidR="00AC34C3" w14:paraId="4220E00B" w14:textId="77777777" w:rsidTr="00C73940">
        <w:trPr>
          <w:jc w:val="center"/>
        </w:trPr>
        <w:tc>
          <w:tcPr>
            <w:tcW w:w="2950" w:type="dxa"/>
            <w:vAlign w:val="center"/>
          </w:tcPr>
          <w:p w14:paraId="562D4FC4" w14:textId="77777777" w:rsidR="00AC34C3" w:rsidRDefault="00693809" w:rsidP="00C73940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2359F902" w14:textId="77777777" w:rsidR="00AC34C3" w:rsidRDefault="00693809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4DB27D4B" w14:textId="77777777" w:rsidR="00AC34C3" w:rsidRDefault="00693809" w:rsidP="00C73940">
            <w:r>
              <w:t>1262.02</w:t>
            </w:r>
          </w:p>
        </w:tc>
        <w:tc>
          <w:tcPr>
            <w:tcW w:w="950" w:type="dxa"/>
            <w:vAlign w:val="center"/>
          </w:tcPr>
          <w:p w14:paraId="537D8F98" w14:textId="77777777" w:rsidR="00AC34C3" w:rsidRDefault="00693809" w:rsidP="00C73940">
            <w:r>
              <w:t>0.958</w:t>
            </w:r>
          </w:p>
        </w:tc>
        <w:tc>
          <w:tcPr>
            <w:tcW w:w="1107" w:type="dxa"/>
            <w:vAlign w:val="center"/>
          </w:tcPr>
          <w:p w14:paraId="12FAA2E6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3447FB84" w14:textId="77777777" w:rsidR="00AC34C3" w:rsidRDefault="00693809" w:rsidP="00C73940">
            <w:r>
              <w:t>3.52</w:t>
            </w:r>
          </w:p>
        </w:tc>
        <w:tc>
          <w:tcPr>
            <w:tcW w:w="1107" w:type="dxa"/>
            <w:vAlign w:val="center"/>
          </w:tcPr>
          <w:p w14:paraId="4888C601" w14:textId="77777777" w:rsidR="00AC34C3" w:rsidRDefault="00693809" w:rsidP="00C73940">
            <w:r>
              <w:t>0.75</w:t>
            </w:r>
          </w:p>
        </w:tc>
      </w:tr>
      <w:tr w:rsidR="00504104" w14:paraId="601FF190" w14:textId="77777777">
        <w:trPr>
          <w:jc w:val="center"/>
        </w:trPr>
        <w:tc>
          <w:tcPr>
            <w:tcW w:w="2950" w:type="dxa"/>
            <w:vAlign w:val="center"/>
          </w:tcPr>
          <w:p w14:paraId="023FCB02" w14:textId="77777777" w:rsidR="00AC34C3" w:rsidRDefault="00693809" w:rsidP="00C73940">
            <w:r>
              <w:t>热桥板构造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645BCA5D" w14:textId="77777777" w:rsidR="00AC34C3" w:rsidRDefault="00693809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306F4C4C" w14:textId="77777777" w:rsidR="00AC34C3" w:rsidRDefault="00693809" w:rsidP="00C73940">
            <w:r>
              <w:t>55.10</w:t>
            </w:r>
          </w:p>
        </w:tc>
        <w:tc>
          <w:tcPr>
            <w:tcW w:w="950" w:type="dxa"/>
            <w:vAlign w:val="center"/>
          </w:tcPr>
          <w:p w14:paraId="38CEC96A" w14:textId="77777777" w:rsidR="00AC34C3" w:rsidRDefault="00693809" w:rsidP="00C73940">
            <w:r>
              <w:t>0.042</w:t>
            </w:r>
          </w:p>
        </w:tc>
        <w:tc>
          <w:tcPr>
            <w:tcW w:w="1107" w:type="dxa"/>
            <w:vAlign w:val="center"/>
          </w:tcPr>
          <w:p w14:paraId="7011BE1F" w14:textId="77777777" w:rsidR="00AC34C3" w:rsidRDefault="00693809" w:rsidP="00C73940">
            <w:r>
              <w:t>1.13</w:t>
            </w:r>
          </w:p>
        </w:tc>
        <w:tc>
          <w:tcPr>
            <w:tcW w:w="1107" w:type="dxa"/>
            <w:vAlign w:val="center"/>
          </w:tcPr>
          <w:p w14:paraId="73B7AA90" w14:textId="77777777" w:rsidR="00AC34C3" w:rsidRDefault="00693809" w:rsidP="00C73940">
            <w:r>
              <w:t>2.94</w:t>
            </w:r>
          </w:p>
        </w:tc>
        <w:tc>
          <w:tcPr>
            <w:tcW w:w="1107" w:type="dxa"/>
            <w:vAlign w:val="center"/>
          </w:tcPr>
          <w:p w14:paraId="68174787" w14:textId="77777777" w:rsidR="00AC34C3" w:rsidRDefault="00693809" w:rsidP="00C73940">
            <w:r>
              <w:t>0.75</w:t>
            </w:r>
          </w:p>
        </w:tc>
      </w:tr>
      <w:tr w:rsidR="00504104" w14:paraId="703319D8" w14:textId="77777777">
        <w:trPr>
          <w:jc w:val="center"/>
        </w:trPr>
        <w:tc>
          <w:tcPr>
            <w:tcW w:w="2950" w:type="dxa"/>
            <w:vAlign w:val="center"/>
          </w:tcPr>
          <w:p w14:paraId="44831441" w14:textId="77777777" w:rsidR="00AC34C3" w:rsidRDefault="00693809" w:rsidP="00C73940">
            <w:r>
              <w:t>合计</w:t>
            </w:r>
          </w:p>
        </w:tc>
        <w:tc>
          <w:tcPr>
            <w:tcW w:w="1121" w:type="dxa"/>
            <w:vAlign w:val="center"/>
          </w:tcPr>
          <w:p w14:paraId="73ACCD83" w14:textId="77777777" w:rsidR="00AC34C3" w:rsidRDefault="00693809" w:rsidP="00C73940"/>
        </w:tc>
        <w:tc>
          <w:tcPr>
            <w:tcW w:w="991" w:type="dxa"/>
            <w:vAlign w:val="center"/>
          </w:tcPr>
          <w:p w14:paraId="47551ADE" w14:textId="77777777" w:rsidR="00AC34C3" w:rsidRDefault="00693809" w:rsidP="00C73940">
            <w:r>
              <w:t>1317.12</w:t>
            </w:r>
          </w:p>
        </w:tc>
        <w:tc>
          <w:tcPr>
            <w:tcW w:w="950" w:type="dxa"/>
            <w:vAlign w:val="center"/>
          </w:tcPr>
          <w:p w14:paraId="26F48F4A" w14:textId="77777777" w:rsidR="00AC34C3" w:rsidRDefault="00693809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0F29DF28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5462A9C4" w14:textId="77777777" w:rsidR="00AC34C3" w:rsidRDefault="00693809" w:rsidP="00C73940">
            <w:r>
              <w:t>3.50</w:t>
            </w:r>
          </w:p>
        </w:tc>
        <w:tc>
          <w:tcPr>
            <w:tcW w:w="1107" w:type="dxa"/>
            <w:vAlign w:val="center"/>
          </w:tcPr>
          <w:p w14:paraId="6817B2CC" w14:textId="77777777" w:rsidR="00AC34C3" w:rsidRDefault="00693809" w:rsidP="00C73940">
            <w:r>
              <w:t>0.75</w:t>
            </w:r>
          </w:p>
        </w:tc>
      </w:tr>
    </w:tbl>
    <w:p w14:paraId="73735639" w14:textId="77777777" w:rsidR="00AC34C3" w:rsidRPr="00AC34C3" w:rsidRDefault="00693809" w:rsidP="00772586">
      <w:pPr>
        <w:pStyle w:val="a0"/>
        <w:ind w:firstLineChars="241" w:firstLine="578"/>
        <w:rPr>
          <w:sz w:val="24"/>
          <w:szCs w:val="24"/>
        </w:rPr>
      </w:pPr>
    </w:p>
    <w:p w14:paraId="2ABFB222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693809" w:rsidRPr="00E145DC">
        <w:rPr>
          <w:rFonts w:hint="eastAsia"/>
        </w:rPr>
        <w:t xml:space="preserve"> </w:t>
      </w:r>
      <w:r w:rsidR="00693809" w:rsidRPr="00E145DC">
        <w:fldChar w:fldCharType="begin"/>
      </w:r>
      <w:r w:rsidR="00693809" w:rsidRPr="00E145DC">
        <w:instrText xml:space="preserve"> </w:instrText>
      </w:r>
      <w:r w:rsidR="00693809" w:rsidRPr="00E145DC">
        <w:rPr>
          <w:rFonts w:hint="eastAsia"/>
        </w:rPr>
        <w:instrText>STYLEREF 2 \s</w:instrText>
      </w:r>
      <w:r w:rsidR="00693809" w:rsidRPr="00E145DC">
        <w:instrText xml:space="preserve"> </w:instrText>
      </w:r>
      <w:r w:rsidR="00693809" w:rsidRPr="00E145DC">
        <w:fldChar w:fldCharType="separate"/>
      </w:r>
      <w:r w:rsidR="001774A1">
        <w:rPr>
          <w:noProof/>
        </w:rPr>
        <w:t>4.3</w:t>
      </w:r>
      <w:r w:rsidR="00693809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6</w:t>
      </w:r>
      <w:r w:rsidRPr="00E145DC">
        <w:fldChar w:fldCharType="end"/>
      </w:r>
      <w:r w:rsidR="00693809" w:rsidRPr="00AC34C3">
        <w:rPr>
          <w:rFonts w:hint="eastAsia"/>
        </w:rPr>
        <w:t>外墙平均热工特性</w:t>
      </w:r>
      <w:r w:rsidR="00693809" w:rsidRPr="00AC34C3">
        <w:rPr>
          <w:rFonts w:hint="eastAsia"/>
        </w:rPr>
        <w:t>-</w:t>
      </w:r>
      <w:r w:rsidR="00693809" w:rsidRPr="00AC34C3">
        <w:rPr>
          <w:rFonts w:hint="eastAsia"/>
        </w:rPr>
        <w:t>东向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158D58B7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17218BB6" w14:textId="77777777" w:rsidR="00AC34C3" w:rsidRDefault="00693809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7CF971EC" w14:textId="77777777" w:rsidR="00AC34C3" w:rsidRDefault="00693809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08945C68" w14:textId="77777777" w:rsidR="00AC34C3" w:rsidRDefault="00693809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EA9A406" w14:textId="77777777" w:rsidR="00AC34C3" w:rsidRDefault="00693809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065466" w14:textId="77777777" w:rsidR="00AC34C3" w:rsidRDefault="00693809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6E074D7" w14:textId="77777777" w:rsidR="00AC34C3" w:rsidRDefault="00693809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BEF4741" w14:textId="77777777" w:rsidR="00AC34C3" w:rsidRDefault="00693809" w:rsidP="00C73940">
            <w:pPr>
              <w:jc w:val="center"/>
            </w:pPr>
            <w:r>
              <w:t>太阳辐射吸收系数</w:t>
            </w:r>
          </w:p>
        </w:tc>
      </w:tr>
      <w:tr w:rsidR="00AC34C3" w14:paraId="2E2EDDA9" w14:textId="77777777" w:rsidTr="00C73940">
        <w:trPr>
          <w:jc w:val="center"/>
        </w:trPr>
        <w:tc>
          <w:tcPr>
            <w:tcW w:w="2950" w:type="dxa"/>
            <w:vAlign w:val="center"/>
          </w:tcPr>
          <w:p w14:paraId="6A911E9F" w14:textId="77777777" w:rsidR="00AC34C3" w:rsidRDefault="00693809" w:rsidP="00C73940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5C50B82A" w14:textId="77777777" w:rsidR="00AC34C3" w:rsidRDefault="00693809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1FB60D82" w14:textId="77777777" w:rsidR="00AC34C3" w:rsidRDefault="00693809" w:rsidP="00C73940">
            <w:r>
              <w:t>820.34</w:t>
            </w:r>
          </w:p>
        </w:tc>
        <w:tc>
          <w:tcPr>
            <w:tcW w:w="950" w:type="dxa"/>
            <w:vAlign w:val="center"/>
          </w:tcPr>
          <w:p w14:paraId="2630FD6F" w14:textId="77777777" w:rsidR="00AC34C3" w:rsidRDefault="00693809" w:rsidP="00C73940">
            <w:r>
              <w:t>0.951</w:t>
            </w:r>
          </w:p>
        </w:tc>
        <w:tc>
          <w:tcPr>
            <w:tcW w:w="1107" w:type="dxa"/>
            <w:vAlign w:val="center"/>
          </w:tcPr>
          <w:p w14:paraId="4077508F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3C5A517F" w14:textId="77777777" w:rsidR="00AC34C3" w:rsidRDefault="00693809" w:rsidP="00C73940">
            <w:r>
              <w:t>3.52</w:t>
            </w:r>
          </w:p>
        </w:tc>
        <w:tc>
          <w:tcPr>
            <w:tcW w:w="1107" w:type="dxa"/>
            <w:vAlign w:val="center"/>
          </w:tcPr>
          <w:p w14:paraId="6FF53CEA" w14:textId="77777777" w:rsidR="00AC34C3" w:rsidRDefault="00693809" w:rsidP="00C73940">
            <w:r>
              <w:t>0.75</w:t>
            </w:r>
          </w:p>
        </w:tc>
      </w:tr>
      <w:tr w:rsidR="00504104" w14:paraId="532C8318" w14:textId="77777777">
        <w:trPr>
          <w:jc w:val="center"/>
        </w:trPr>
        <w:tc>
          <w:tcPr>
            <w:tcW w:w="2950" w:type="dxa"/>
            <w:vAlign w:val="center"/>
          </w:tcPr>
          <w:p w14:paraId="56FA7196" w14:textId="77777777" w:rsidR="00AC34C3" w:rsidRDefault="00693809" w:rsidP="00C73940">
            <w:r>
              <w:t>热桥板构造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60E4757C" w14:textId="77777777" w:rsidR="00AC34C3" w:rsidRDefault="00693809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377C08C3" w14:textId="77777777" w:rsidR="00AC34C3" w:rsidRDefault="00693809" w:rsidP="00C73940">
            <w:r>
              <w:t>42.34</w:t>
            </w:r>
          </w:p>
        </w:tc>
        <w:tc>
          <w:tcPr>
            <w:tcW w:w="950" w:type="dxa"/>
            <w:vAlign w:val="center"/>
          </w:tcPr>
          <w:p w14:paraId="2C68FE34" w14:textId="77777777" w:rsidR="00AC34C3" w:rsidRDefault="00693809" w:rsidP="00C73940">
            <w:r>
              <w:t>0.049</w:t>
            </w:r>
          </w:p>
        </w:tc>
        <w:tc>
          <w:tcPr>
            <w:tcW w:w="1107" w:type="dxa"/>
            <w:vAlign w:val="center"/>
          </w:tcPr>
          <w:p w14:paraId="52ECD0CE" w14:textId="77777777" w:rsidR="00AC34C3" w:rsidRDefault="00693809" w:rsidP="00C73940">
            <w:r>
              <w:t>1.13</w:t>
            </w:r>
          </w:p>
        </w:tc>
        <w:tc>
          <w:tcPr>
            <w:tcW w:w="1107" w:type="dxa"/>
            <w:vAlign w:val="center"/>
          </w:tcPr>
          <w:p w14:paraId="6213465A" w14:textId="77777777" w:rsidR="00AC34C3" w:rsidRDefault="00693809" w:rsidP="00C73940">
            <w:r>
              <w:t>2.94</w:t>
            </w:r>
          </w:p>
        </w:tc>
        <w:tc>
          <w:tcPr>
            <w:tcW w:w="1107" w:type="dxa"/>
            <w:vAlign w:val="center"/>
          </w:tcPr>
          <w:p w14:paraId="187ECA88" w14:textId="77777777" w:rsidR="00AC34C3" w:rsidRDefault="00693809" w:rsidP="00C73940">
            <w:r>
              <w:t>0.75</w:t>
            </w:r>
          </w:p>
        </w:tc>
      </w:tr>
      <w:tr w:rsidR="00504104" w14:paraId="7708899A" w14:textId="77777777">
        <w:trPr>
          <w:jc w:val="center"/>
        </w:trPr>
        <w:tc>
          <w:tcPr>
            <w:tcW w:w="2950" w:type="dxa"/>
            <w:vAlign w:val="center"/>
          </w:tcPr>
          <w:p w14:paraId="6DAE18B1" w14:textId="77777777" w:rsidR="00AC34C3" w:rsidRDefault="00693809" w:rsidP="00C73940">
            <w:r>
              <w:t>合计</w:t>
            </w:r>
          </w:p>
        </w:tc>
        <w:tc>
          <w:tcPr>
            <w:tcW w:w="1121" w:type="dxa"/>
            <w:vAlign w:val="center"/>
          </w:tcPr>
          <w:p w14:paraId="4AF62A7F" w14:textId="77777777" w:rsidR="00AC34C3" w:rsidRDefault="00693809" w:rsidP="00C73940"/>
        </w:tc>
        <w:tc>
          <w:tcPr>
            <w:tcW w:w="991" w:type="dxa"/>
            <w:vAlign w:val="center"/>
          </w:tcPr>
          <w:p w14:paraId="60C92F10" w14:textId="77777777" w:rsidR="00AC34C3" w:rsidRDefault="00693809" w:rsidP="00C73940">
            <w:r>
              <w:t>862.68</w:t>
            </w:r>
          </w:p>
        </w:tc>
        <w:tc>
          <w:tcPr>
            <w:tcW w:w="950" w:type="dxa"/>
            <w:vAlign w:val="center"/>
          </w:tcPr>
          <w:p w14:paraId="211F6C5B" w14:textId="77777777" w:rsidR="00AC34C3" w:rsidRDefault="00693809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4D8C95FB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25629D7F" w14:textId="77777777" w:rsidR="00AC34C3" w:rsidRDefault="00693809" w:rsidP="00C73940">
            <w:r>
              <w:t>3.50</w:t>
            </w:r>
          </w:p>
        </w:tc>
        <w:tc>
          <w:tcPr>
            <w:tcW w:w="1107" w:type="dxa"/>
            <w:vAlign w:val="center"/>
          </w:tcPr>
          <w:p w14:paraId="5340C669" w14:textId="77777777" w:rsidR="00AC34C3" w:rsidRDefault="00693809" w:rsidP="00C73940">
            <w:r>
              <w:t>0.75</w:t>
            </w:r>
          </w:p>
        </w:tc>
      </w:tr>
    </w:tbl>
    <w:p w14:paraId="1D93C286" w14:textId="77777777" w:rsidR="00AC34C3" w:rsidRPr="00AC34C3" w:rsidRDefault="00693809" w:rsidP="00772586">
      <w:pPr>
        <w:pStyle w:val="a0"/>
        <w:ind w:firstLineChars="241" w:firstLine="578"/>
        <w:rPr>
          <w:sz w:val="24"/>
          <w:szCs w:val="24"/>
        </w:rPr>
      </w:pPr>
    </w:p>
    <w:p w14:paraId="489A3F9C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693809" w:rsidRPr="00E145DC">
        <w:rPr>
          <w:rFonts w:hint="eastAsia"/>
        </w:rPr>
        <w:t xml:space="preserve"> </w:t>
      </w:r>
      <w:r w:rsidR="00693809" w:rsidRPr="00E145DC">
        <w:fldChar w:fldCharType="begin"/>
      </w:r>
      <w:r w:rsidR="00693809" w:rsidRPr="00E145DC">
        <w:instrText xml:space="preserve"> </w:instrText>
      </w:r>
      <w:r w:rsidR="00693809" w:rsidRPr="00E145DC">
        <w:rPr>
          <w:rFonts w:hint="eastAsia"/>
        </w:rPr>
        <w:instrText>STYLEREF 2 \s</w:instrText>
      </w:r>
      <w:r w:rsidR="00693809" w:rsidRPr="00E145DC">
        <w:instrText xml:space="preserve"> </w:instrText>
      </w:r>
      <w:r w:rsidR="00693809" w:rsidRPr="00E145DC">
        <w:fldChar w:fldCharType="separate"/>
      </w:r>
      <w:r w:rsidR="001774A1">
        <w:rPr>
          <w:noProof/>
        </w:rPr>
        <w:t>4.3</w:t>
      </w:r>
      <w:r w:rsidR="00693809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7</w:t>
      </w:r>
      <w:r w:rsidRPr="00E145DC">
        <w:fldChar w:fldCharType="end"/>
      </w:r>
      <w:r w:rsidR="00693809" w:rsidRPr="00AC34C3">
        <w:rPr>
          <w:rFonts w:hint="eastAsia"/>
        </w:rPr>
        <w:t>外墙平均热工特性</w:t>
      </w:r>
      <w:r w:rsidR="00693809" w:rsidRPr="00AC34C3">
        <w:rPr>
          <w:rFonts w:hint="eastAsia"/>
        </w:rPr>
        <w:t>-</w:t>
      </w:r>
      <w:r w:rsidR="00693809" w:rsidRPr="00AC34C3">
        <w:rPr>
          <w:rFonts w:hint="eastAsia"/>
        </w:rPr>
        <w:t>西向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5A719A9A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60870E99" w14:textId="77777777" w:rsidR="00AC34C3" w:rsidRDefault="00693809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3847F600" w14:textId="77777777" w:rsidR="00AC34C3" w:rsidRDefault="00693809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3BB51F7D" w14:textId="77777777" w:rsidR="00AC34C3" w:rsidRDefault="00693809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E85CECF" w14:textId="77777777" w:rsidR="00AC34C3" w:rsidRDefault="00693809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E5BB137" w14:textId="77777777" w:rsidR="00AC34C3" w:rsidRDefault="00693809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AA78E6" w14:textId="77777777" w:rsidR="00AC34C3" w:rsidRDefault="00693809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ECFB4D" w14:textId="77777777" w:rsidR="00AC34C3" w:rsidRDefault="00693809" w:rsidP="00C73940">
            <w:pPr>
              <w:jc w:val="center"/>
            </w:pPr>
            <w:r>
              <w:t>太阳辐射吸收系数</w:t>
            </w:r>
          </w:p>
        </w:tc>
      </w:tr>
      <w:tr w:rsidR="00AC34C3" w14:paraId="0E74A123" w14:textId="77777777" w:rsidTr="00C73940">
        <w:trPr>
          <w:jc w:val="center"/>
        </w:trPr>
        <w:tc>
          <w:tcPr>
            <w:tcW w:w="2950" w:type="dxa"/>
            <w:vAlign w:val="center"/>
          </w:tcPr>
          <w:p w14:paraId="5344F9DC" w14:textId="77777777" w:rsidR="00AC34C3" w:rsidRDefault="00693809" w:rsidP="00C73940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183246B0" w14:textId="77777777" w:rsidR="00AC34C3" w:rsidRDefault="00693809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5BCE98A4" w14:textId="77777777" w:rsidR="00AC34C3" w:rsidRDefault="00693809" w:rsidP="00C73940">
            <w:r>
              <w:t>830.42</w:t>
            </w:r>
          </w:p>
        </w:tc>
        <w:tc>
          <w:tcPr>
            <w:tcW w:w="950" w:type="dxa"/>
            <w:vAlign w:val="center"/>
          </w:tcPr>
          <w:p w14:paraId="1FC2A917" w14:textId="77777777" w:rsidR="00AC34C3" w:rsidRDefault="00693809" w:rsidP="00C73940">
            <w:r>
              <w:t>0.951</w:t>
            </w:r>
          </w:p>
        </w:tc>
        <w:tc>
          <w:tcPr>
            <w:tcW w:w="1107" w:type="dxa"/>
            <w:vAlign w:val="center"/>
          </w:tcPr>
          <w:p w14:paraId="09DDA536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1717B188" w14:textId="77777777" w:rsidR="00AC34C3" w:rsidRDefault="00693809" w:rsidP="00C73940">
            <w:r>
              <w:t>3.52</w:t>
            </w:r>
          </w:p>
        </w:tc>
        <w:tc>
          <w:tcPr>
            <w:tcW w:w="1107" w:type="dxa"/>
            <w:vAlign w:val="center"/>
          </w:tcPr>
          <w:p w14:paraId="030268A1" w14:textId="77777777" w:rsidR="00AC34C3" w:rsidRDefault="00693809" w:rsidP="00C73940">
            <w:r>
              <w:t>0.75</w:t>
            </w:r>
          </w:p>
        </w:tc>
      </w:tr>
      <w:tr w:rsidR="00504104" w14:paraId="39371A88" w14:textId="77777777">
        <w:trPr>
          <w:jc w:val="center"/>
        </w:trPr>
        <w:tc>
          <w:tcPr>
            <w:tcW w:w="2950" w:type="dxa"/>
            <w:vAlign w:val="center"/>
          </w:tcPr>
          <w:p w14:paraId="2B567B7C" w14:textId="77777777" w:rsidR="00AC34C3" w:rsidRDefault="00693809" w:rsidP="00C73940">
            <w:r>
              <w:t>热桥板构造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2FCBFE44" w14:textId="77777777" w:rsidR="00AC34C3" w:rsidRDefault="00693809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3FE655B6" w14:textId="77777777" w:rsidR="00AC34C3" w:rsidRDefault="00693809" w:rsidP="00C73940">
            <w:r>
              <w:t>42.34</w:t>
            </w:r>
          </w:p>
        </w:tc>
        <w:tc>
          <w:tcPr>
            <w:tcW w:w="950" w:type="dxa"/>
            <w:vAlign w:val="center"/>
          </w:tcPr>
          <w:p w14:paraId="02730D40" w14:textId="77777777" w:rsidR="00AC34C3" w:rsidRDefault="00693809" w:rsidP="00C73940">
            <w:r>
              <w:t>0.049</w:t>
            </w:r>
          </w:p>
        </w:tc>
        <w:tc>
          <w:tcPr>
            <w:tcW w:w="1107" w:type="dxa"/>
            <w:vAlign w:val="center"/>
          </w:tcPr>
          <w:p w14:paraId="12CFF378" w14:textId="77777777" w:rsidR="00AC34C3" w:rsidRDefault="00693809" w:rsidP="00C73940">
            <w:r>
              <w:t>1.13</w:t>
            </w:r>
          </w:p>
        </w:tc>
        <w:tc>
          <w:tcPr>
            <w:tcW w:w="1107" w:type="dxa"/>
            <w:vAlign w:val="center"/>
          </w:tcPr>
          <w:p w14:paraId="4EBC044F" w14:textId="77777777" w:rsidR="00AC34C3" w:rsidRDefault="00693809" w:rsidP="00C73940">
            <w:r>
              <w:t>2.94</w:t>
            </w:r>
          </w:p>
        </w:tc>
        <w:tc>
          <w:tcPr>
            <w:tcW w:w="1107" w:type="dxa"/>
            <w:vAlign w:val="center"/>
          </w:tcPr>
          <w:p w14:paraId="1DFE20A5" w14:textId="77777777" w:rsidR="00AC34C3" w:rsidRDefault="00693809" w:rsidP="00C73940">
            <w:r>
              <w:t>0.75</w:t>
            </w:r>
          </w:p>
        </w:tc>
      </w:tr>
      <w:tr w:rsidR="00504104" w14:paraId="11F6FD3B" w14:textId="77777777">
        <w:trPr>
          <w:jc w:val="center"/>
        </w:trPr>
        <w:tc>
          <w:tcPr>
            <w:tcW w:w="2950" w:type="dxa"/>
            <w:vAlign w:val="center"/>
          </w:tcPr>
          <w:p w14:paraId="12019CEA" w14:textId="77777777" w:rsidR="00AC34C3" w:rsidRDefault="00693809" w:rsidP="00C73940">
            <w:r>
              <w:t>合计</w:t>
            </w:r>
          </w:p>
        </w:tc>
        <w:tc>
          <w:tcPr>
            <w:tcW w:w="1121" w:type="dxa"/>
            <w:vAlign w:val="center"/>
          </w:tcPr>
          <w:p w14:paraId="62ED77C0" w14:textId="77777777" w:rsidR="00AC34C3" w:rsidRDefault="00693809" w:rsidP="00C73940"/>
        </w:tc>
        <w:tc>
          <w:tcPr>
            <w:tcW w:w="991" w:type="dxa"/>
            <w:vAlign w:val="center"/>
          </w:tcPr>
          <w:p w14:paraId="4B17EA2C" w14:textId="77777777" w:rsidR="00AC34C3" w:rsidRDefault="00693809" w:rsidP="00C73940">
            <w:r>
              <w:t>872.76</w:t>
            </w:r>
          </w:p>
        </w:tc>
        <w:tc>
          <w:tcPr>
            <w:tcW w:w="950" w:type="dxa"/>
            <w:vAlign w:val="center"/>
          </w:tcPr>
          <w:p w14:paraId="6F7F89A0" w14:textId="77777777" w:rsidR="00AC34C3" w:rsidRDefault="00693809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0ACFB1B2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5CE0A2CC" w14:textId="77777777" w:rsidR="00AC34C3" w:rsidRDefault="00693809" w:rsidP="00C73940">
            <w:r>
              <w:t>3.50</w:t>
            </w:r>
          </w:p>
        </w:tc>
        <w:tc>
          <w:tcPr>
            <w:tcW w:w="1107" w:type="dxa"/>
            <w:vAlign w:val="center"/>
          </w:tcPr>
          <w:p w14:paraId="30D26199" w14:textId="77777777" w:rsidR="00AC34C3" w:rsidRDefault="00693809" w:rsidP="00C73940">
            <w:r>
              <w:t>0.75</w:t>
            </w:r>
          </w:p>
        </w:tc>
      </w:tr>
    </w:tbl>
    <w:p w14:paraId="4B5D8152" w14:textId="77777777" w:rsidR="00AC34C3" w:rsidRPr="00AC34C3" w:rsidRDefault="00693809" w:rsidP="00772586">
      <w:pPr>
        <w:pStyle w:val="a0"/>
        <w:ind w:firstLineChars="241" w:firstLine="578"/>
        <w:rPr>
          <w:sz w:val="24"/>
          <w:szCs w:val="24"/>
        </w:rPr>
      </w:pPr>
    </w:p>
    <w:p w14:paraId="5D370C2A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693809" w:rsidRPr="00E145DC">
        <w:rPr>
          <w:rFonts w:hint="eastAsia"/>
        </w:rPr>
        <w:t xml:space="preserve"> </w:t>
      </w:r>
      <w:r w:rsidR="00693809" w:rsidRPr="00E145DC">
        <w:fldChar w:fldCharType="begin"/>
      </w:r>
      <w:r w:rsidR="00693809" w:rsidRPr="00E145DC">
        <w:instrText xml:space="preserve"> </w:instrText>
      </w:r>
      <w:r w:rsidR="00693809" w:rsidRPr="00E145DC">
        <w:rPr>
          <w:rFonts w:hint="eastAsia"/>
        </w:rPr>
        <w:instrText>STYLEREF 2 \s</w:instrText>
      </w:r>
      <w:r w:rsidR="00693809" w:rsidRPr="00E145DC">
        <w:instrText xml:space="preserve"> </w:instrText>
      </w:r>
      <w:r w:rsidR="00693809" w:rsidRPr="00E145DC">
        <w:fldChar w:fldCharType="separate"/>
      </w:r>
      <w:r w:rsidR="001774A1">
        <w:rPr>
          <w:noProof/>
        </w:rPr>
        <w:t>4.3</w:t>
      </w:r>
      <w:r w:rsidR="00693809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8</w:t>
      </w:r>
      <w:r w:rsidRPr="00E145DC">
        <w:fldChar w:fldCharType="end"/>
      </w:r>
      <w:r w:rsidR="00693809" w:rsidRPr="00AC34C3">
        <w:rPr>
          <w:rFonts w:hint="eastAsia"/>
        </w:rPr>
        <w:t>外墙平均热工特性</w:t>
      </w:r>
      <w:r w:rsidR="00693809" w:rsidRPr="00AC34C3">
        <w:rPr>
          <w:rFonts w:hint="eastAsia"/>
        </w:rPr>
        <w:t>-</w:t>
      </w:r>
      <w:r w:rsidR="00693809" w:rsidRPr="00AC34C3">
        <w:rPr>
          <w:rFonts w:hint="eastAsia"/>
        </w:rPr>
        <w:t>总体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55053E8B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23DA9E3F" w14:textId="77777777" w:rsidR="00AC34C3" w:rsidRDefault="00693809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14F59B73" w14:textId="77777777" w:rsidR="00AC34C3" w:rsidRDefault="00693809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2D5945F9" w14:textId="77777777" w:rsidR="00AC34C3" w:rsidRDefault="00693809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4DE27F7" w14:textId="77777777" w:rsidR="00AC34C3" w:rsidRDefault="00693809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9B005A5" w14:textId="77777777" w:rsidR="00AC34C3" w:rsidRDefault="00693809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0D57FC2" w14:textId="77777777" w:rsidR="00AC34C3" w:rsidRDefault="00693809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992EFC6" w14:textId="77777777" w:rsidR="00AC34C3" w:rsidRDefault="00693809" w:rsidP="00C73940">
            <w:pPr>
              <w:jc w:val="center"/>
            </w:pPr>
            <w:r>
              <w:t>太阳辐射吸收系数</w:t>
            </w:r>
          </w:p>
        </w:tc>
      </w:tr>
      <w:tr w:rsidR="00AC34C3" w14:paraId="51C8A314" w14:textId="77777777" w:rsidTr="00C73940">
        <w:trPr>
          <w:jc w:val="center"/>
        </w:trPr>
        <w:tc>
          <w:tcPr>
            <w:tcW w:w="2950" w:type="dxa"/>
            <w:vAlign w:val="center"/>
          </w:tcPr>
          <w:p w14:paraId="453D3C81" w14:textId="77777777" w:rsidR="00AC34C3" w:rsidRDefault="00693809" w:rsidP="00C73940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5946EAD1" w14:textId="77777777" w:rsidR="00AC34C3" w:rsidRDefault="00693809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10AB387C" w14:textId="77777777" w:rsidR="00AC34C3" w:rsidRDefault="00693809" w:rsidP="00C73940">
            <w:r>
              <w:t>3743.04</w:t>
            </w:r>
          </w:p>
        </w:tc>
        <w:tc>
          <w:tcPr>
            <w:tcW w:w="950" w:type="dxa"/>
            <w:vAlign w:val="center"/>
          </w:tcPr>
          <w:p w14:paraId="13A29762" w14:textId="77777777" w:rsidR="00AC34C3" w:rsidRDefault="00693809" w:rsidP="00C73940">
            <w:r>
              <w:t>0.951</w:t>
            </w:r>
          </w:p>
        </w:tc>
        <w:tc>
          <w:tcPr>
            <w:tcW w:w="1107" w:type="dxa"/>
            <w:vAlign w:val="center"/>
          </w:tcPr>
          <w:p w14:paraId="5F965621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25730D6D" w14:textId="77777777" w:rsidR="00AC34C3" w:rsidRDefault="00693809" w:rsidP="00C73940">
            <w:r>
              <w:t>3.52</w:t>
            </w:r>
          </w:p>
        </w:tc>
        <w:tc>
          <w:tcPr>
            <w:tcW w:w="1107" w:type="dxa"/>
            <w:vAlign w:val="center"/>
          </w:tcPr>
          <w:p w14:paraId="49D6D57B" w14:textId="77777777" w:rsidR="00AC34C3" w:rsidRDefault="00693809" w:rsidP="00C73940">
            <w:r>
              <w:t>0.75</w:t>
            </w:r>
          </w:p>
        </w:tc>
      </w:tr>
      <w:tr w:rsidR="00504104" w14:paraId="26A73F16" w14:textId="77777777">
        <w:trPr>
          <w:jc w:val="center"/>
        </w:trPr>
        <w:tc>
          <w:tcPr>
            <w:tcW w:w="2950" w:type="dxa"/>
            <w:vAlign w:val="center"/>
          </w:tcPr>
          <w:p w14:paraId="1925167A" w14:textId="77777777" w:rsidR="00AC34C3" w:rsidRDefault="00693809" w:rsidP="00C73940">
            <w:r>
              <w:t>热桥板构造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1" w:type="dxa"/>
            <w:vAlign w:val="center"/>
          </w:tcPr>
          <w:p w14:paraId="3EDC027D" w14:textId="77777777" w:rsidR="00AC34C3" w:rsidRDefault="00693809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195849C8" w14:textId="77777777" w:rsidR="00AC34C3" w:rsidRDefault="00693809" w:rsidP="00C73940">
            <w:r>
              <w:t>194.88</w:t>
            </w:r>
          </w:p>
        </w:tc>
        <w:tc>
          <w:tcPr>
            <w:tcW w:w="950" w:type="dxa"/>
            <w:vAlign w:val="center"/>
          </w:tcPr>
          <w:p w14:paraId="6B13455C" w14:textId="77777777" w:rsidR="00AC34C3" w:rsidRDefault="00693809" w:rsidP="00C73940">
            <w:r>
              <w:t>0.049</w:t>
            </w:r>
          </w:p>
        </w:tc>
        <w:tc>
          <w:tcPr>
            <w:tcW w:w="1107" w:type="dxa"/>
            <w:vAlign w:val="center"/>
          </w:tcPr>
          <w:p w14:paraId="5D58D41B" w14:textId="77777777" w:rsidR="00AC34C3" w:rsidRDefault="00693809" w:rsidP="00C73940">
            <w:r>
              <w:t>1.13</w:t>
            </w:r>
          </w:p>
        </w:tc>
        <w:tc>
          <w:tcPr>
            <w:tcW w:w="1107" w:type="dxa"/>
            <w:vAlign w:val="center"/>
          </w:tcPr>
          <w:p w14:paraId="33CDE90D" w14:textId="77777777" w:rsidR="00AC34C3" w:rsidRDefault="00693809" w:rsidP="00C73940">
            <w:r>
              <w:t>2.94</w:t>
            </w:r>
          </w:p>
        </w:tc>
        <w:tc>
          <w:tcPr>
            <w:tcW w:w="1107" w:type="dxa"/>
            <w:vAlign w:val="center"/>
          </w:tcPr>
          <w:p w14:paraId="7D725802" w14:textId="77777777" w:rsidR="00AC34C3" w:rsidRDefault="00693809" w:rsidP="00C73940">
            <w:r>
              <w:t>0.75</w:t>
            </w:r>
          </w:p>
        </w:tc>
      </w:tr>
      <w:tr w:rsidR="00504104" w14:paraId="06E596CD" w14:textId="77777777">
        <w:trPr>
          <w:jc w:val="center"/>
        </w:trPr>
        <w:tc>
          <w:tcPr>
            <w:tcW w:w="2950" w:type="dxa"/>
            <w:vAlign w:val="center"/>
          </w:tcPr>
          <w:p w14:paraId="792BFA4B" w14:textId="77777777" w:rsidR="00AC34C3" w:rsidRDefault="00693809" w:rsidP="00C73940">
            <w:r>
              <w:t>合计</w:t>
            </w:r>
          </w:p>
        </w:tc>
        <w:tc>
          <w:tcPr>
            <w:tcW w:w="1121" w:type="dxa"/>
            <w:vAlign w:val="center"/>
          </w:tcPr>
          <w:p w14:paraId="272DFE24" w14:textId="77777777" w:rsidR="00AC34C3" w:rsidRDefault="00693809" w:rsidP="00C73940"/>
        </w:tc>
        <w:tc>
          <w:tcPr>
            <w:tcW w:w="991" w:type="dxa"/>
            <w:vAlign w:val="center"/>
          </w:tcPr>
          <w:p w14:paraId="2A7B7E53" w14:textId="77777777" w:rsidR="00AC34C3" w:rsidRDefault="00693809" w:rsidP="00C73940">
            <w:r>
              <w:t>3937.92</w:t>
            </w:r>
          </w:p>
        </w:tc>
        <w:tc>
          <w:tcPr>
            <w:tcW w:w="950" w:type="dxa"/>
            <w:vAlign w:val="center"/>
          </w:tcPr>
          <w:p w14:paraId="5EAA086C" w14:textId="77777777" w:rsidR="00AC34C3" w:rsidRDefault="00693809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3C120202" w14:textId="77777777" w:rsidR="00AC34C3" w:rsidRDefault="00693809" w:rsidP="00C73940">
            <w:r>
              <w:t>1.14</w:t>
            </w:r>
          </w:p>
        </w:tc>
        <w:tc>
          <w:tcPr>
            <w:tcW w:w="1107" w:type="dxa"/>
            <w:vAlign w:val="center"/>
          </w:tcPr>
          <w:p w14:paraId="19E3DA59" w14:textId="77777777" w:rsidR="00AC34C3" w:rsidRDefault="00693809" w:rsidP="00C73940">
            <w:r>
              <w:t>3.50</w:t>
            </w:r>
          </w:p>
        </w:tc>
        <w:tc>
          <w:tcPr>
            <w:tcW w:w="1107" w:type="dxa"/>
            <w:vAlign w:val="center"/>
          </w:tcPr>
          <w:p w14:paraId="553C5715" w14:textId="77777777" w:rsidR="00AC34C3" w:rsidRDefault="00693809" w:rsidP="00C73940">
            <w:r>
              <w:t>0.75</w:t>
            </w:r>
          </w:p>
        </w:tc>
      </w:tr>
    </w:tbl>
    <w:p w14:paraId="30D6E59B" w14:textId="77777777" w:rsidR="00AC34C3" w:rsidRPr="00AC34C3" w:rsidRDefault="00693809" w:rsidP="00772586">
      <w:pPr>
        <w:pStyle w:val="a0"/>
        <w:ind w:firstLineChars="241" w:firstLine="578"/>
        <w:rPr>
          <w:sz w:val="24"/>
          <w:szCs w:val="24"/>
        </w:rPr>
      </w:pPr>
    </w:p>
    <w:p w14:paraId="3F332873" w14:textId="77777777" w:rsidR="00BE0E75" w:rsidRDefault="00693809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0DB84C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8A3A603" w14:textId="77777777" w:rsidR="0058474F" w:rsidRDefault="00693809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9247996" w14:textId="77777777" w:rsidR="0058474F" w:rsidRDefault="00693809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5947AE" w14:textId="77777777" w:rsidR="0058474F" w:rsidRDefault="00693809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1FD666" w14:textId="77777777" w:rsidR="0058474F" w:rsidRDefault="00693809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70C804" w14:textId="77777777" w:rsidR="0058474F" w:rsidRDefault="00693809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B62DCD" w14:textId="77777777" w:rsidR="0058474F" w:rsidRDefault="00693809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07DDFA" w14:textId="77777777" w:rsidR="0058474F" w:rsidRDefault="00693809" w:rsidP="002F44D5">
            <w:pPr>
              <w:jc w:val="center"/>
            </w:pPr>
            <w:r>
              <w:t>热惰性指标</w:t>
            </w:r>
          </w:p>
        </w:tc>
      </w:tr>
      <w:tr w:rsidR="0058474F" w14:paraId="2598D7E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080BE27" w14:textId="77777777" w:rsidR="0058474F" w:rsidRDefault="00693809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60B9013" w14:textId="77777777" w:rsidR="0058474F" w:rsidRDefault="00693809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A2DB55" w14:textId="77777777" w:rsidR="0058474F" w:rsidRDefault="00693809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C508B8" w14:textId="77777777" w:rsidR="0058474F" w:rsidRDefault="00693809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EC6790" w14:textId="77777777" w:rsidR="0058474F" w:rsidRDefault="00693809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4DEEBC" w14:textId="77777777" w:rsidR="0058474F" w:rsidRDefault="00693809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CC59AB" w14:textId="77777777" w:rsidR="0058474F" w:rsidRDefault="00693809" w:rsidP="002F44D5">
            <w:pPr>
              <w:jc w:val="center"/>
            </w:pPr>
            <w:r>
              <w:t>D=R*S</w:t>
            </w:r>
          </w:p>
        </w:tc>
      </w:tr>
      <w:tr w:rsidR="00504104" w14:paraId="12794F14" w14:textId="77777777">
        <w:trPr>
          <w:jc w:val="center"/>
        </w:trPr>
        <w:tc>
          <w:tcPr>
            <w:tcW w:w="3347" w:type="dxa"/>
            <w:vAlign w:val="center"/>
          </w:tcPr>
          <w:p w14:paraId="739E95A5" w14:textId="77777777" w:rsidR="0058474F" w:rsidRDefault="00693809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5DFE303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914BE89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BDE5C72" w14:textId="77777777" w:rsidR="0058474F" w:rsidRDefault="00693809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C8D509D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45A70A6" w14:textId="77777777" w:rsidR="0058474F" w:rsidRDefault="00693809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CA0736F" w14:textId="77777777" w:rsidR="0058474F" w:rsidRDefault="00693809" w:rsidP="002F44D5">
            <w:r>
              <w:t>0.245</w:t>
            </w:r>
          </w:p>
        </w:tc>
      </w:tr>
      <w:tr w:rsidR="00504104" w14:paraId="6E462BB1" w14:textId="77777777">
        <w:trPr>
          <w:jc w:val="center"/>
        </w:trPr>
        <w:tc>
          <w:tcPr>
            <w:tcW w:w="3347" w:type="dxa"/>
            <w:vAlign w:val="center"/>
          </w:tcPr>
          <w:p w14:paraId="52DB7F5E" w14:textId="77777777" w:rsidR="0058474F" w:rsidRDefault="00693809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9B20F77" w14:textId="77777777" w:rsidR="0058474F" w:rsidRDefault="00693809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F082BA9" w14:textId="77777777" w:rsidR="0058474F" w:rsidRDefault="00693809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77FCDA9" w14:textId="77777777" w:rsidR="0058474F" w:rsidRDefault="00693809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D018903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EF20FE8" w14:textId="77777777" w:rsidR="0058474F" w:rsidRDefault="00693809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7590CA0" w14:textId="77777777" w:rsidR="0058474F" w:rsidRDefault="00693809" w:rsidP="002F44D5">
            <w:r>
              <w:t>1.186</w:t>
            </w:r>
          </w:p>
        </w:tc>
      </w:tr>
      <w:tr w:rsidR="0058474F" w14:paraId="0178C03A" w14:textId="77777777" w:rsidTr="00762E43">
        <w:trPr>
          <w:jc w:val="center"/>
        </w:trPr>
        <w:tc>
          <w:tcPr>
            <w:tcW w:w="3347" w:type="dxa"/>
            <w:vAlign w:val="center"/>
          </w:tcPr>
          <w:p w14:paraId="15070FC7" w14:textId="77777777" w:rsidR="0058474F" w:rsidRDefault="00693809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AF4FD1D" w14:textId="77777777" w:rsidR="0058474F" w:rsidRDefault="00693809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339F27BD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BC44E34" w14:textId="77777777" w:rsidR="0058474F" w:rsidRDefault="00693809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4F92B36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5FB7615" w14:textId="77777777" w:rsidR="0058474F" w:rsidRDefault="00693809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2AEDD7B3" w14:textId="77777777" w:rsidR="0058474F" w:rsidRDefault="00693809" w:rsidP="002F44D5">
            <w:r>
              <w:t>1.431</w:t>
            </w:r>
          </w:p>
        </w:tc>
      </w:tr>
      <w:tr w:rsidR="0058474F" w14:paraId="0D40A9C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0732E84" w14:textId="77777777" w:rsidR="0058474F" w:rsidRPr="00D95163" w:rsidRDefault="00693809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2DCC2F55" w14:textId="77777777" w:rsidR="0058474F" w:rsidRDefault="00693809" w:rsidP="002F44D5">
            <w:pPr>
              <w:jc w:val="center"/>
            </w:pPr>
            <w:r>
              <w:t>0.52</w:t>
            </w:r>
          </w:p>
        </w:tc>
      </w:tr>
    </w:tbl>
    <w:p w14:paraId="04BD3974" w14:textId="77777777" w:rsidR="0058474F" w:rsidRPr="00612E00" w:rsidRDefault="00693809" w:rsidP="0042722A">
      <w:pPr>
        <w:pStyle w:val="lj"/>
        <w:spacing w:line="360" w:lineRule="exact"/>
        <w:ind w:firstLineChars="1600" w:firstLine="3840"/>
      </w:pPr>
    </w:p>
    <w:p w14:paraId="6A51DB49" w14:textId="77777777" w:rsidR="00BE0E75" w:rsidRDefault="00693809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BA69BE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156744B" w14:textId="77777777" w:rsidR="0058474F" w:rsidRDefault="00693809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CB851A3" w14:textId="77777777" w:rsidR="0058474F" w:rsidRDefault="00693809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20C5BC" w14:textId="77777777" w:rsidR="0058474F" w:rsidRDefault="00693809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4EB03D" w14:textId="77777777" w:rsidR="0058474F" w:rsidRDefault="00693809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CBE010" w14:textId="77777777" w:rsidR="0058474F" w:rsidRDefault="00693809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5F9FBA" w14:textId="77777777" w:rsidR="0058474F" w:rsidRDefault="00693809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7F7B37" w14:textId="77777777" w:rsidR="0058474F" w:rsidRDefault="00693809" w:rsidP="002F44D5">
            <w:pPr>
              <w:jc w:val="center"/>
            </w:pPr>
            <w:r>
              <w:t>热惰性指标</w:t>
            </w:r>
          </w:p>
        </w:tc>
      </w:tr>
      <w:tr w:rsidR="0058474F" w14:paraId="48AFCBE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1B72210" w14:textId="77777777" w:rsidR="0058474F" w:rsidRDefault="00693809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9A2AE67" w14:textId="77777777" w:rsidR="0058474F" w:rsidRDefault="00693809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09A984" w14:textId="77777777" w:rsidR="0058474F" w:rsidRDefault="00693809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B90FC9" w14:textId="77777777" w:rsidR="0058474F" w:rsidRDefault="00693809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9F5BF9" w14:textId="77777777" w:rsidR="0058474F" w:rsidRDefault="00693809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984403" w14:textId="77777777" w:rsidR="0058474F" w:rsidRDefault="00693809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75F7CB" w14:textId="77777777" w:rsidR="0058474F" w:rsidRDefault="00693809" w:rsidP="002F44D5">
            <w:pPr>
              <w:jc w:val="center"/>
            </w:pPr>
            <w:r>
              <w:t>D=R*S</w:t>
            </w:r>
          </w:p>
        </w:tc>
      </w:tr>
      <w:tr w:rsidR="00504104" w14:paraId="2BAB7E85" w14:textId="77777777">
        <w:trPr>
          <w:jc w:val="center"/>
        </w:trPr>
        <w:tc>
          <w:tcPr>
            <w:tcW w:w="3347" w:type="dxa"/>
            <w:vAlign w:val="center"/>
          </w:tcPr>
          <w:p w14:paraId="1B2E8715" w14:textId="77777777" w:rsidR="0058474F" w:rsidRDefault="00693809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30102F9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8DBFC33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A670006" w14:textId="77777777" w:rsidR="0058474F" w:rsidRDefault="00693809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C78DBAC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9001C5" w14:textId="77777777" w:rsidR="0058474F" w:rsidRDefault="00693809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6A0A375" w14:textId="77777777" w:rsidR="0058474F" w:rsidRDefault="00693809" w:rsidP="002F44D5">
            <w:r>
              <w:t>0.245</w:t>
            </w:r>
          </w:p>
        </w:tc>
      </w:tr>
      <w:tr w:rsidR="00504104" w14:paraId="5C6D5C0D" w14:textId="77777777">
        <w:trPr>
          <w:jc w:val="center"/>
        </w:trPr>
        <w:tc>
          <w:tcPr>
            <w:tcW w:w="3347" w:type="dxa"/>
            <w:vAlign w:val="center"/>
          </w:tcPr>
          <w:p w14:paraId="6D2184F0" w14:textId="77777777" w:rsidR="0058474F" w:rsidRDefault="00693809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9F5D61C" w14:textId="77777777" w:rsidR="0058474F" w:rsidRDefault="00693809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723D1CE" w14:textId="77777777" w:rsidR="0058474F" w:rsidRDefault="00693809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4349950" w14:textId="77777777" w:rsidR="0058474F" w:rsidRDefault="00693809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0EA64DD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B2C1AC0" w14:textId="77777777" w:rsidR="0058474F" w:rsidRDefault="00693809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60AEE86" w14:textId="77777777" w:rsidR="0058474F" w:rsidRDefault="00693809" w:rsidP="002F44D5">
            <w:r>
              <w:t>1.186</w:t>
            </w:r>
          </w:p>
        </w:tc>
      </w:tr>
      <w:tr w:rsidR="0058474F" w14:paraId="16292ECF" w14:textId="77777777" w:rsidTr="00762E43">
        <w:trPr>
          <w:jc w:val="center"/>
        </w:trPr>
        <w:tc>
          <w:tcPr>
            <w:tcW w:w="3347" w:type="dxa"/>
            <w:vAlign w:val="center"/>
          </w:tcPr>
          <w:p w14:paraId="6A71429A" w14:textId="77777777" w:rsidR="0058474F" w:rsidRDefault="00693809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614ECA8" w14:textId="77777777" w:rsidR="0058474F" w:rsidRDefault="00693809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3BC7B349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735D195" w14:textId="77777777" w:rsidR="0058474F" w:rsidRDefault="00693809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6B627B4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51E17DA" w14:textId="77777777" w:rsidR="0058474F" w:rsidRDefault="00693809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1E8602E1" w14:textId="77777777" w:rsidR="0058474F" w:rsidRDefault="00693809" w:rsidP="002F44D5">
            <w:r>
              <w:t>1.431</w:t>
            </w:r>
          </w:p>
        </w:tc>
      </w:tr>
      <w:tr w:rsidR="0058474F" w14:paraId="508B07A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4F57019" w14:textId="77777777" w:rsidR="0058474F" w:rsidRPr="00D95163" w:rsidRDefault="00693809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16DA5211" w14:textId="77777777" w:rsidR="0058474F" w:rsidRDefault="00693809" w:rsidP="002F44D5">
            <w:pPr>
              <w:jc w:val="center"/>
            </w:pPr>
            <w:r>
              <w:t>0.30</w:t>
            </w:r>
          </w:p>
        </w:tc>
      </w:tr>
    </w:tbl>
    <w:p w14:paraId="00B080D6" w14:textId="77777777" w:rsidR="0058474F" w:rsidRPr="00612E00" w:rsidRDefault="00693809" w:rsidP="0042722A">
      <w:pPr>
        <w:pStyle w:val="lj"/>
        <w:spacing w:line="360" w:lineRule="exact"/>
        <w:ind w:firstLineChars="1600" w:firstLine="3840"/>
      </w:pPr>
    </w:p>
    <w:p w14:paraId="0E4B40F3" w14:textId="77777777" w:rsidR="00BE0E75" w:rsidRDefault="00693809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AB5BB5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8076E63" w14:textId="77777777" w:rsidR="0058474F" w:rsidRDefault="00693809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022B593" w14:textId="77777777" w:rsidR="0058474F" w:rsidRDefault="00693809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9CB652" w14:textId="77777777" w:rsidR="0058474F" w:rsidRDefault="00693809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0B5389" w14:textId="77777777" w:rsidR="0058474F" w:rsidRDefault="00693809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909040" w14:textId="77777777" w:rsidR="0058474F" w:rsidRDefault="00693809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FACD28" w14:textId="77777777" w:rsidR="0058474F" w:rsidRDefault="00693809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9D2C36" w14:textId="77777777" w:rsidR="0058474F" w:rsidRDefault="00693809" w:rsidP="002F44D5">
            <w:pPr>
              <w:jc w:val="center"/>
            </w:pPr>
            <w:r>
              <w:t>热惰性指标</w:t>
            </w:r>
          </w:p>
        </w:tc>
      </w:tr>
      <w:tr w:rsidR="0058474F" w14:paraId="372948B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8E069B2" w14:textId="77777777" w:rsidR="0058474F" w:rsidRDefault="00693809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443A5E3" w14:textId="77777777" w:rsidR="0058474F" w:rsidRDefault="00693809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3FAF3D" w14:textId="77777777" w:rsidR="0058474F" w:rsidRDefault="00693809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326C5C" w14:textId="77777777" w:rsidR="0058474F" w:rsidRDefault="00693809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73DDEB" w14:textId="77777777" w:rsidR="0058474F" w:rsidRDefault="00693809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153858" w14:textId="77777777" w:rsidR="0058474F" w:rsidRDefault="00693809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1F55BE" w14:textId="77777777" w:rsidR="0058474F" w:rsidRDefault="00693809" w:rsidP="002F44D5">
            <w:pPr>
              <w:jc w:val="center"/>
            </w:pPr>
            <w:r>
              <w:t>D=R*S</w:t>
            </w:r>
          </w:p>
        </w:tc>
      </w:tr>
      <w:tr w:rsidR="00504104" w14:paraId="6D7D1321" w14:textId="77777777">
        <w:trPr>
          <w:jc w:val="center"/>
        </w:trPr>
        <w:tc>
          <w:tcPr>
            <w:tcW w:w="3347" w:type="dxa"/>
            <w:vAlign w:val="center"/>
          </w:tcPr>
          <w:p w14:paraId="45D69314" w14:textId="77777777" w:rsidR="0058474F" w:rsidRDefault="00693809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3D54BDE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8CC692D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4EBC1E9" w14:textId="77777777" w:rsidR="0058474F" w:rsidRDefault="00693809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37AC3F7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7BC96AD" w14:textId="77777777" w:rsidR="0058474F" w:rsidRDefault="00693809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8ED2A4F" w14:textId="77777777" w:rsidR="0058474F" w:rsidRDefault="00693809" w:rsidP="002F44D5">
            <w:r>
              <w:t>0.245</w:t>
            </w:r>
          </w:p>
        </w:tc>
      </w:tr>
      <w:tr w:rsidR="00504104" w14:paraId="694B068A" w14:textId="77777777">
        <w:trPr>
          <w:jc w:val="center"/>
        </w:trPr>
        <w:tc>
          <w:tcPr>
            <w:tcW w:w="3347" w:type="dxa"/>
            <w:vAlign w:val="center"/>
          </w:tcPr>
          <w:p w14:paraId="7253D18C" w14:textId="77777777" w:rsidR="0058474F" w:rsidRDefault="00693809" w:rsidP="002F44D5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849" w:type="dxa"/>
            <w:vAlign w:val="center"/>
          </w:tcPr>
          <w:p w14:paraId="149ACBBE" w14:textId="77777777" w:rsidR="0058474F" w:rsidRDefault="00693809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1186F073" w14:textId="77777777" w:rsidR="0058474F" w:rsidRDefault="00693809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00C316A4" w14:textId="77777777" w:rsidR="0058474F" w:rsidRDefault="00693809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57484128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9F8827D" w14:textId="77777777" w:rsidR="0058474F" w:rsidRDefault="00693809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1DB2A405" w14:textId="77777777" w:rsidR="0058474F" w:rsidRDefault="00693809" w:rsidP="002F44D5">
            <w:r>
              <w:t>1.897</w:t>
            </w:r>
          </w:p>
        </w:tc>
      </w:tr>
      <w:tr w:rsidR="00504104" w14:paraId="6DDAC2E3" w14:textId="77777777">
        <w:trPr>
          <w:jc w:val="center"/>
        </w:trPr>
        <w:tc>
          <w:tcPr>
            <w:tcW w:w="3347" w:type="dxa"/>
            <w:vAlign w:val="center"/>
          </w:tcPr>
          <w:p w14:paraId="7E46DB35" w14:textId="77777777" w:rsidR="0058474F" w:rsidRDefault="00693809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F5482DA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82CD61C" w14:textId="77777777" w:rsidR="0058474F" w:rsidRDefault="00693809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B1EE630" w14:textId="77777777" w:rsidR="0058474F" w:rsidRDefault="00693809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B717624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ACDE71F" w14:textId="77777777" w:rsidR="0058474F" w:rsidRDefault="00693809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82851E6" w14:textId="77777777" w:rsidR="0058474F" w:rsidRDefault="00693809" w:rsidP="002F44D5">
            <w:r>
              <w:t>0.249</w:t>
            </w:r>
          </w:p>
        </w:tc>
      </w:tr>
      <w:tr w:rsidR="0058474F" w14:paraId="7C553065" w14:textId="77777777" w:rsidTr="00762E43">
        <w:trPr>
          <w:jc w:val="center"/>
        </w:trPr>
        <w:tc>
          <w:tcPr>
            <w:tcW w:w="3347" w:type="dxa"/>
            <w:vAlign w:val="center"/>
          </w:tcPr>
          <w:p w14:paraId="7C73729A" w14:textId="77777777" w:rsidR="0058474F" w:rsidRDefault="00693809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4006CC3" w14:textId="77777777" w:rsidR="0058474F" w:rsidRDefault="00693809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4F59678E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3E69006" w14:textId="77777777" w:rsidR="0058474F" w:rsidRDefault="00693809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F2FFD10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F0C2235" w14:textId="77777777" w:rsidR="0058474F" w:rsidRDefault="00693809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6F892B76" w14:textId="77777777" w:rsidR="0058474F" w:rsidRDefault="00693809" w:rsidP="002F44D5">
            <w:r>
              <w:t>2.391</w:t>
            </w:r>
          </w:p>
        </w:tc>
      </w:tr>
      <w:tr w:rsidR="0058474F" w14:paraId="6DE90B7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B2E8D7F" w14:textId="77777777" w:rsidR="0058474F" w:rsidRPr="00D95163" w:rsidRDefault="00693809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3F7363F" w14:textId="77777777" w:rsidR="0058474F" w:rsidRDefault="00693809" w:rsidP="002F44D5">
            <w:pPr>
              <w:jc w:val="center"/>
            </w:pPr>
            <w:r>
              <w:t>1.93</w:t>
            </w:r>
          </w:p>
        </w:tc>
      </w:tr>
    </w:tbl>
    <w:p w14:paraId="206ABD50" w14:textId="77777777" w:rsidR="0058474F" w:rsidRPr="00612E00" w:rsidRDefault="00693809" w:rsidP="0042722A">
      <w:pPr>
        <w:pStyle w:val="lj"/>
        <w:spacing w:line="360" w:lineRule="exact"/>
        <w:ind w:firstLineChars="1600" w:firstLine="3840"/>
      </w:pPr>
    </w:p>
    <w:p w14:paraId="39ED6620" w14:textId="77777777" w:rsidR="00BE0E75" w:rsidRDefault="00693809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12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3CD523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373BF13" w14:textId="77777777" w:rsidR="0058474F" w:rsidRDefault="00693809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A7639DB" w14:textId="77777777" w:rsidR="0058474F" w:rsidRDefault="00693809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966D5C" w14:textId="77777777" w:rsidR="0058474F" w:rsidRDefault="00693809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EE445B" w14:textId="77777777" w:rsidR="0058474F" w:rsidRDefault="00693809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C11A0C" w14:textId="77777777" w:rsidR="0058474F" w:rsidRDefault="00693809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1100AB" w14:textId="77777777" w:rsidR="0058474F" w:rsidRDefault="00693809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5396CE" w14:textId="77777777" w:rsidR="0058474F" w:rsidRDefault="00693809" w:rsidP="002F44D5">
            <w:pPr>
              <w:jc w:val="center"/>
            </w:pPr>
            <w:r>
              <w:t>热惰性指标</w:t>
            </w:r>
          </w:p>
        </w:tc>
      </w:tr>
      <w:tr w:rsidR="0058474F" w14:paraId="3654708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6D92D01" w14:textId="77777777" w:rsidR="0058474F" w:rsidRDefault="00693809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4A04B6A" w14:textId="77777777" w:rsidR="0058474F" w:rsidRDefault="00693809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7A095C" w14:textId="77777777" w:rsidR="0058474F" w:rsidRDefault="00693809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C5DEF9" w14:textId="77777777" w:rsidR="0058474F" w:rsidRDefault="00693809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07B40B" w14:textId="77777777" w:rsidR="0058474F" w:rsidRDefault="00693809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93160A" w14:textId="77777777" w:rsidR="0058474F" w:rsidRDefault="00693809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C143D7" w14:textId="77777777" w:rsidR="0058474F" w:rsidRDefault="00693809" w:rsidP="002F44D5">
            <w:pPr>
              <w:jc w:val="center"/>
            </w:pPr>
            <w:r>
              <w:t>D=R*S</w:t>
            </w:r>
          </w:p>
        </w:tc>
      </w:tr>
      <w:tr w:rsidR="00504104" w14:paraId="387B5E04" w14:textId="77777777">
        <w:trPr>
          <w:jc w:val="center"/>
        </w:trPr>
        <w:tc>
          <w:tcPr>
            <w:tcW w:w="3347" w:type="dxa"/>
            <w:vAlign w:val="center"/>
          </w:tcPr>
          <w:p w14:paraId="606D3086" w14:textId="77777777" w:rsidR="0058474F" w:rsidRDefault="00693809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7EB63D6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C61FCCE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62C5289" w14:textId="77777777" w:rsidR="0058474F" w:rsidRDefault="00693809" w:rsidP="002F44D5">
            <w:r>
              <w:t>11.310</w:t>
            </w:r>
          </w:p>
        </w:tc>
        <w:tc>
          <w:tcPr>
            <w:tcW w:w="848" w:type="dxa"/>
            <w:vAlign w:val="center"/>
          </w:tcPr>
          <w:p w14:paraId="7D673A97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C3FB77A" w14:textId="77777777" w:rsidR="0058474F" w:rsidRDefault="00693809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36EB0A4" w14:textId="77777777" w:rsidR="0058474F" w:rsidRDefault="00693809" w:rsidP="002F44D5">
            <w:r>
              <w:t>0.243</w:t>
            </w:r>
          </w:p>
        </w:tc>
      </w:tr>
      <w:tr w:rsidR="00504104" w14:paraId="7D26CF78" w14:textId="77777777">
        <w:trPr>
          <w:jc w:val="center"/>
        </w:trPr>
        <w:tc>
          <w:tcPr>
            <w:tcW w:w="3347" w:type="dxa"/>
            <w:vAlign w:val="center"/>
          </w:tcPr>
          <w:p w14:paraId="6FD2A281" w14:textId="77777777" w:rsidR="0058474F" w:rsidRDefault="00693809" w:rsidP="002F44D5">
            <w:r>
              <w:t>石油沥青</w:t>
            </w:r>
            <w:r>
              <w:t>(ρ=1050)</w:t>
            </w:r>
          </w:p>
        </w:tc>
        <w:tc>
          <w:tcPr>
            <w:tcW w:w="849" w:type="dxa"/>
            <w:vAlign w:val="center"/>
          </w:tcPr>
          <w:p w14:paraId="7EB13402" w14:textId="77777777" w:rsidR="0058474F" w:rsidRDefault="00693809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F252862" w14:textId="77777777" w:rsidR="0058474F" w:rsidRDefault="00693809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7F8B3AF3" w14:textId="77777777" w:rsidR="0058474F" w:rsidRDefault="00693809" w:rsidP="002F44D5">
            <w:r>
              <w:t>4.710</w:t>
            </w:r>
          </w:p>
        </w:tc>
        <w:tc>
          <w:tcPr>
            <w:tcW w:w="848" w:type="dxa"/>
            <w:vAlign w:val="center"/>
          </w:tcPr>
          <w:p w14:paraId="1B616627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298B2F9" w14:textId="77777777" w:rsidR="0058474F" w:rsidRDefault="00693809" w:rsidP="002F44D5">
            <w:r>
              <w:t>0.706</w:t>
            </w:r>
          </w:p>
        </w:tc>
        <w:tc>
          <w:tcPr>
            <w:tcW w:w="1064" w:type="dxa"/>
            <w:vAlign w:val="center"/>
          </w:tcPr>
          <w:p w14:paraId="3716B4E7" w14:textId="77777777" w:rsidR="0058474F" w:rsidRDefault="00693809" w:rsidP="002F44D5">
            <w:r>
              <w:t>3.325</w:t>
            </w:r>
          </w:p>
        </w:tc>
      </w:tr>
      <w:tr w:rsidR="00504104" w14:paraId="3808A215" w14:textId="77777777">
        <w:trPr>
          <w:jc w:val="center"/>
        </w:trPr>
        <w:tc>
          <w:tcPr>
            <w:tcW w:w="3347" w:type="dxa"/>
            <w:vAlign w:val="center"/>
          </w:tcPr>
          <w:p w14:paraId="54F21F5C" w14:textId="77777777" w:rsidR="0058474F" w:rsidRDefault="00693809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67A9F47F" w14:textId="77777777" w:rsidR="0058474F" w:rsidRDefault="00693809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E159170" w14:textId="77777777" w:rsidR="0058474F" w:rsidRDefault="00693809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C7965B5" w14:textId="77777777" w:rsidR="0058474F" w:rsidRDefault="00693809" w:rsidP="002F44D5">
            <w:r>
              <w:t>11.310</w:t>
            </w:r>
          </w:p>
        </w:tc>
        <w:tc>
          <w:tcPr>
            <w:tcW w:w="848" w:type="dxa"/>
            <w:vAlign w:val="center"/>
          </w:tcPr>
          <w:p w14:paraId="783F9982" w14:textId="77777777" w:rsidR="0058474F" w:rsidRDefault="00693809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AF0F861" w14:textId="77777777" w:rsidR="0058474F" w:rsidRDefault="00693809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975674C" w14:textId="77777777" w:rsidR="0058474F" w:rsidRDefault="00693809" w:rsidP="002F44D5">
            <w:r>
              <w:t>0.243</w:t>
            </w:r>
          </w:p>
        </w:tc>
      </w:tr>
      <w:tr w:rsidR="0058474F" w14:paraId="5FC07002" w14:textId="77777777" w:rsidTr="00762E43">
        <w:trPr>
          <w:jc w:val="center"/>
        </w:trPr>
        <w:tc>
          <w:tcPr>
            <w:tcW w:w="3347" w:type="dxa"/>
            <w:vAlign w:val="center"/>
          </w:tcPr>
          <w:p w14:paraId="3E3EC071" w14:textId="77777777" w:rsidR="0058474F" w:rsidRDefault="00693809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8698D77" w14:textId="77777777" w:rsidR="0058474F" w:rsidRDefault="00693809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5464BC9C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7A49739" w14:textId="77777777" w:rsidR="0058474F" w:rsidRDefault="00693809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04A246C" w14:textId="77777777" w:rsidR="0058474F" w:rsidRDefault="00693809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7641E58" w14:textId="77777777" w:rsidR="0058474F" w:rsidRDefault="00693809" w:rsidP="002F44D5">
            <w:r>
              <w:t>0.749</w:t>
            </w:r>
          </w:p>
        </w:tc>
        <w:tc>
          <w:tcPr>
            <w:tcW w:w="1064" w:type="dxa"/>
            <w:vAlign w:val="center"/>
          </w:tcPr>
          <w:p w14:paraId="56ED1160" w14:textId="77777777" w:rsidR="0058474F" w:rsidRDefault="00693809" w:rsidP="002F44D5">
            <w:r>
              <w:t>3.811</w:t>
            </w:r>
          </w:p>
        </w:tc>
      </w:tr>
      <w:tr w:rsidR="0058474F" w14:paraId="5265954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495D849" w14:textId="77777777" w:rsidR="0058474F" w:rsidRPr="00D95163" w:rsidRDefault="00693809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3976760" w14:textId="77777777" w:rsidR="0058474F" w:rsidRDefault="00693809" w:rsidP="002F44D5">
            <w:pPr>
              <w:jc w:val="center"/>
            </w:pPr>
            <w:r>
              <w:t>1.03</w:t>
            </w:r>
          </w:p>
        </w:tc>
      </w:tr>
    </w:tbl>
    <w:p w14:paraId="1E1CC8F8" w14:textId="77777777" w:rsidR="0058474F" w:rsidRPr="00612E00" w:rsidRDefault="00693809" w:rsidP="0042722A">
      <w:pPr>
        <w:pStyle w:val="lj"/>
        <w:spacing w:line="360" w:lineRule="exact"/>
        <w:ind w:firstLineChars="1600" w:firstLine="3840"/>
      </w:pPr>
    </w:p>
    <w:p w14:paraId="51569574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FC05271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1B0684C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79DE753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693809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5246D0AF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0278A21" w14:textId="77777777" w:rsidR="00EA3BB3" w:rsidRDefault="00EA3BB3">
            <w:r>
              <w:lastRenderedPageBreak/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EAB5A3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01C0A0B6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55E213D3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14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655CD440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D1F57D9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67A1AA4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693809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D4F827B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54790D0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8B552E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0E4D6814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A9E6E01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15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7D16CED6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AEEF2AE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BE0E0A3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693809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6857E46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F09F13C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78709F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4A49F64E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127AF4FE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16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6BA5D288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21561E8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959CC8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5077F26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2035AA0C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38AA3AA" w14:textId="77777777" w:rsidR="00590C9D" w:rsidRDefault="00693809" w:rsidP="00EA3BB3">
            <w:pPr>
              <w:jc w:val="center"/>
            </w:pPr>
            <w:r>
              <w:t>6mm</w:t>
            </w:r>
            <w:r>
              <w:t>空气中空玻璃塑料窗（上限）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8B59F22" w14:textId="77777777" w:rsidR="00590C9D" w:rsidRDefault="00693809" w:rsidP="00EA3BB3">
            <w:pPr>
              <w:jc w:val="center"/>
            </w:pPr>
            <w:r>
              <w:t>2.79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A67DD2" w14:textId="77777777" w:rsidR="00590C9D" w:rsidRDefault="00693809" w:rsidP="00EA3BB3">
            <w:pPr>
              <w:jc w:val="center"/>
            </w:pPr>
            <w:r>
              <w:t>0.80</w:t>
            </w:r>
          </w:p>
        </w:tc>
      </w:tr>
    </w:tbl>
    <w:p w14:paraId="45C95025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571487B6" w14:textId="77777777" w:rsidR="00EA3BB3" w:rsidRPr="00E145DC" w:rsidRDefault="00E145DC" w:rsidP="00E145DC">
      <w:pPr>
        <w:jc w:val="center"/>
      </w:pPr>
      <w:bookmarkStart w:id="42" w:name="_Toc36538848"/>
      <w:bookmarkStart w:id="43" w:name="_Toc451436145"/>
      <w:bookmarkStart w:id="44" w:name="_Toc451698937"/>
      <w:bookmarkStart w:id="45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774A1">
        <w:rPr>
          <w:noProof/>
        </w:rPr>
        <w:t>17</w:t>
      </w:r>
      <w:r w:rsidRPr="00E145DC">
        <w:fldChar w:fldCharType="end"/>
      </w:r>
      <w:bookmarkStart w:id="46" w:name="表名"/>
      <w:r w:rsidR="00EA3BB3" w:rsidRPr="00E145DC">
        <w:rPr>
          <w:rFonts w:hint="eastAsia"/>
        </w:rPr>
        <w:t>内窗</w:t>
      </w:r>
      <w:bookmarkEnd w:id="42"/>
      <w:bookmarkEnd w:id="46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EC6FB40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9A73D03" w14:textId="77777777" w:rsidR="00EA3BB3" w:rsidRDefault="00EA3BB3" w:rsidP="00EA3BB3">
            <w:pPr>
              <w:jc w:val="center"/>
            </w:pPr>
            <w:bookmarkStart w:id="47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FDC8B8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AE0D7E3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C2A18F8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2A1B3A6" w14:textId="77777777" w:rsidR="00590C9D" w:rsidRDefault="00693809" w:rsidP="00EA3BB3">
            <w:pPr>
              <w:jc w:val="center"/>
            </w:pPr>
            <w:r>
              <w:t>6mm</w:t>
            </w:r>
            <w:r>
              <w:t>空气中空玻璃塑料窗（上限）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75A246" w14:textId="77777777" w:rsidR="00590C9D" w:rsidRDefault="00693809" w:rsidP="00EA3BB3">
            <w:pPr>
              <w:jc w:val="center"/>
            </w:pPr>
            <w:r>
              <w:t>2.79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DF2F66" w14:textId="77777777" w:rsidR="00590C9D" w:rsidRDefault="00693809" w:rsidP="00EA3BB3">
            <w:pPr>
              <w:jc w:val="center"/>
            </w:pPr>
            <w:r>
              <w:t>0.80</w:t>
            </w:r>
          </w:p>
        </w:tc>
      </w:tr>
      <w:bookmarkEnd w:id="43"/>
      <w:bookmarkEnd w:id="44"/>
      <w:bookmarkEnd w:id="45"/>
      <w:bookmarkEnd w:id="47"/>
    </w:tbl>
    <w:p w14:paraId="560CD5C8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57244E1" w14:textId="77777777" w:rsidR="006100FB" w:rsidRDefault="000B41B5" w:rsidP="00D406D2">
      <w:pPr>
        <w:ind w:firstLineChars="200" w:firstLine="42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4BC942CE" w14:textId="77777777" w:rsidR="00FB767C" w:rsidRPr="000B1793" w:rsidRDefault="00FB767C" w:rsidP="00FB767C">
      <w:pPr>
        <w:pStyle w:val="3"/>
      </w:pPr>
      <w:bookmarkStart w:id="49" w:name="_Toc92294531"/>
      <w:r>
        <w:rPr>
          <w:rFonts w:hint="eastAsia"/>
        </w:rPr>
        <w:t>房间类型参数</w:t>
      </w:r>
      <w:bookmarkEnd w:id="49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504104" w14:paraId="74EEDCA0" w14:textId="77777777">
        <w:tc>
          <w:tcPr>
            <w:tcW w:w="1947" w:type="dxa"/>
            <w:shd w:val="clear" w:color="auto" w:fill="E6E6E6"/>
            <w:vAlign w:val="center"/>
          </w:tcPr>
          <w:p w14:paraId="0314B53A" w14:textId="77777777" w:rsidR="00504104" w:rsidRDefault="00693809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C79241F" w14:textId="77777777" w:rsidR="00504104" w:rsidRDefault="00693809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5E6B9FFD" w14:textId="77777777" w:rsidR="00504104" w:rsidRDefault="00693809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61E59EE0" w14:textId="77777777" w:rsidR="00504104" w:rsidRDefault="00693809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10CDBC7" w14:textId="77777777" w:rsidR="00504104" w:rsidRDefault="00693809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5584A6B" w14:textId="77777777" w:rsidR="00504104" w:rsidRDefault="00693809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72BBEA4" w14:textId="77777777" w:rsidR="00504104" w:rsidRDefault="0069380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743D7643" w14:textId="77777777" w:rsidR="00504104" w:rsidRDefault="0069380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04104" w14:paraId="6DE37FC5" w14:textId="77777777">
        <w:tc>
          <w:tcPr>
            <w:tcW w:w="1947" w:type="dxa"/>
            <w:shd w:val="clear" w:color="auto" w:fill="E6E6E6"/>
            <w:vAlign w:val="center"/>
          </w:tcPr>
          <w:p w14:paraId="0A92E2BC" w14:textId="77777777" w:rsidR="00504104" w:rsidRDefault="00693809">
            <w:r>
              <w:t>起居室</w:t>
            </w:r>
          </w:p>
        </w:tc>
        <w:tc>
          <w:tcPr>
            <w:tcW w:w="1137" w:type="dxa"/>
            <w:vAlign w:val="center"/>
          </w:tcPr>
          <w:p w14:paraId="4010FC78" w14:textId="77777777" w:rsidR="00504104" w:rsidRDefault="00693809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6B26DF2" w14:textId="77777777" w:rsidR="00504104" w:rsidRDefault="00693809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630BB66" w14:textId="77777777" w:rsidR="00504104" w:rsidRDefault="00693809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769213C4" w14:textId="77777777" w:rsidR="00504104" w:rsidRDefault="00693809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D0D2CA1" w14:textId="77777777" w:rsidR="00504104" w:rsidRDefault="00693809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5D760204" w14:textId="77777777" w:rsidR="00504104" w:rsidRDefault="00693809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3383204" w14:textId="77777777" w:rsidR="00504104" w:rsidRDefault="00693809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4BA98ADF" w14:textId="77777777" w:rsidR="001211D7" w:rsidRPr="004C1EAC" w:rsidRDefault="00693809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51E1FED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424172D7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3DF762C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EC56E8C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72EAE4D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64E197B6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D8615DB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5C014C3F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8D6F6FC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9CE032E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F5CC92F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059F093D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132119F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8DADDE6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F7F91ED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C0E14FB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3479987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CD9C0A9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8C0ED75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C628814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B0B5AA7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DA1AE62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2EABA6DE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A2D4E25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71B9D76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49747E4D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504104" w14:paraId="7EF1AE9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FBB734E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43579F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8531E6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D814C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A2EAE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1B092C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3BA1B1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B6F2C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8D3A60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54C8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5637E6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AB76CD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F9873D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6172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735E3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F2CB3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A9EEC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5FA870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CDAF52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CBC684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8B74B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0A7F1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BAFFB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F1895F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FAC4C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69EBDC8B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8C37534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D74151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5A2552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667F8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DF833D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A9573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431E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FB0538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0405D1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FFFE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E97771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98162C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7740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4ABC14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1E4A6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9CE28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067B91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BF5BD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34269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B971FC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567F3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5BB421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1A2A9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E072BD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9EA9F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878C2F3" w14:textId="77777777" w:rsidR="004C1EAC" w:rsidRDefault="00693809">
      <w:r w:rsidRPr="00080B35">
        <w:rPr>
          <w:rFonts w:hint="eastAsia"/>
        </w:rPr>
        <w:t>注：上行：工作日；下行：节假日</w:t>
      </w:r>
    </w:p>
    <w:p w14:paraId="6BDBA0D1" w14:textId="77777777" w:rsidR="001211D7" w:rsidRPr="004C1EAC" w:rsidRDefault="00693809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66B39FE1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63B56923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18F3D41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F2DC2C7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9960FCF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CE91E90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6465426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3172DD8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B466AA5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776181B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8879E53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25D199D1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75069B39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197DD1AB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AE15F9F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31E09B8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26778BD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68FBA89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12F3FC61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525CA37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05CB6392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6B7855E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2984633B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6DFA07B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5C1C648D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484A5535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504104" w14:paraId="085051C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4095B79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06F78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53470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8552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474D7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73FD6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CD98E8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6FEE7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1C6AE6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DFCAD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137442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5FC1AC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95B81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3B3E0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D885B1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8DD806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A560A1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8E37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BB4A7C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5535D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FBC1D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494C7F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0895B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64E87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82780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3BACE2D1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C5D6DC6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4906C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96669F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EBC9AF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A53C4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074E62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56DB7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2E6A94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BB7D7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C925E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C1044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CE42C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E4B97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ABD6B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59AF3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A44878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7CFBD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D6FFB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1CCC6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DA3262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B9E7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8AEBF0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8A0C36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034C0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88B5A1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286332E" w14:textId="77777777" w:rsidR="004C1EAC" w:rsidRDefault="00693809">
      <w:r w:rsidRPr="00080B35">
        <w:rPr>
          <w:rFonts w:hint="eastAsia"/>
        </w:rPr>
        <w:t>注：上行：工作日；下行：节假日</w:t>
      </w:r>
    </w:p>
    <w:p w14:paraId="216661F3" w14:textId="77777777" w:rsidR="001211D7" w:rsidRPr="004C1EAC" w:rsidRDefault="00693809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0" w:name="标题"/>
      <w:r>
        <w:rPr>
          <w:lang w:val="en-US"/>
        </w:rPr>
        <w:lastRenderedPageBreak/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AD2F039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6FC87307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77F1C5E1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1415023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1AC0AE3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02A5479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42F76DAA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936E614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A256682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7DA4984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C4320F3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653D581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69329DC9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55DC25C0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79A108A5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1D5903D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90B3605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E24510E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02466DDE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2F180CA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5E6A67D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5C8E09D6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01C3D52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6693FD0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EC20446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42AD8FC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504104" w14:paraId="1E3D23F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95688C9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CA44D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BF99F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25280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A3D411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0B424D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FB71A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4483F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87623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CF966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C9864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31D0C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31A7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BC101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C224A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054D3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7057C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E43F7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64823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E44FB8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D33A96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7B3FF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51DEC4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BDEB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FCFB2F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4C1EAC" w:rsidRPr="007428D7" w14:paraId="0C5068AB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A98EE01" w14:textId="77777777" w:rsidR="004C1EAC" w:rsidRPr="007428D7" w:rsidRDefault="00693809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7EF7634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967A90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E8BFB4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0F2A9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E2BB26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32932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43D37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14AB6A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0CEE8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E8C7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2FD0E8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6E0AA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9C8A1C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6AFFEE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E92A4D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88179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BCCF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D2B037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BF0652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62578D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C574F3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42EA5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1E5BC4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B3304B" w14:textId="77777777" w:rsidR="004C1EAC" w:rsidRPr="008E033B" w:rsidRDefault="00693809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</w:tbl>
    <w:p w14:paraId="03CC1D2D" w14:textId="77777777" w:rsidR="004C1EAC" w:rsidRDefault="00693809">
      <w:r w:rsidRPr="00080B35">
        <w:rPr>
          <w:rFonts w:hint="eastAsia"/>
        </w:rPr>
        <w:t>注：上行：工作日；下行：节假日</w:t>
      </w:r>
    </w:p>
    <w:p w14:paraId="4887EB8A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1" w:name="房间类型"/>
      <w:bookmarkEnd w:id="51"/>
    </w:p>
    <w:p w14:paraId="2163DCB5" w14:textId="77777777" w:rsidR="008E2A42" w:rsidRDefault="008E2A42" w:rsidP="008E2A42">
      <w:pPr>
        <w:pStyle w:val="1"/>
        <w:tabs>
          <w:tab w:val="left" w:pos="432"/>
        </w:tabs>
      </w:pPr>
      <w:bookmarkStart w:id="52" w:name="_Toc452108768"/>
      <w:bookmarkStart w:id="53" w:name="_Toc3745"/>
      <w:bookmarkStart w:id="54" w:name="_Toc92294532"/>
      <w:r>
        <w:rPr>
          <w:rFonts w:hint="eastAsia"/>
        </w:rPr>
        <w:t>结果</w:t>
      </w:r>
      <w:r>
        <w:t>分析</w:t>
      </w:r>
      <w:bookmarkEnd w:id="52"/>
      <w:bookmarkEnd w:id="53"/>
      <w:bookmarkEnd w:id="54"/>
    </w:p>
    <w:p w14:paraId="0F16E1DA" w14:textId="77777777" w:rsidR="00026604" w:rsidRPr="00C92C56" w:rsidRDefault="008E2A42" w:rsidP="00C92C56">
      <w:pPr>
        <w:pStyle w:val="2"/>
      </w:pPr>
      <w:bookmarkStart w:id="55" w:name="_Toc92294533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6" w:name="_Hlk14199391"/>
      <w:bookmarkEnd w:id="55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16"/>
        <w:gridCol w:w="1075"/>
        <w:gridCol w:w="3187"/>
        <w:gridCol w:w="1075"/>
        <w:gridCol w:w="3357"/>
      </w:tblGrid>
      <w:tr w:rsidR="00504104" w14:paraId="293BFC17" w14:textId="77777777">
        <w:tc>
          <w:tcPr>
            <w:tcW w:w="690" w:type="dxa"/>
            <w:shd w:val="clear" w:color="auto" w:fill="E6E6E6"/>
            <w:vAlign w:val="center"/>
          </w:tcPr>
          <w:p w14:paraId="7BE3105B" w14:textId="77777777" w:rsidR="00504104" w:rsidRDefault="00693809">
            <w:pPr>
              <w:jc w:val="center"/>
            </w:pPr>
            <w:r>
              <w:t>层号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0F75AAF" w14:textId="77777777" w:rsidR="00504104" w:rsidRDefault="00693809">
            <w:pPr>
              <w:jc w:val="center"/>
            </w:pPr>
            <w:r>
              <w:t>户型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5ECD82" w14:textId="77777777" w:rsidR="00504104" w:rsidRDefault="00693809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1BFEB737" w14:textId="77777777" w:rsidR="00504104" w:rsidRDefault="00693809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C77B4B" w14:textId="77777777" w:rsidR="00504104" w:rsidRDefault="0069380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20D1BC92" w14:textId="77777777" w:rsidR="00504104" w:rsidRDefault="00693809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504104" w14:paraId="094BBF4F" w14:textId="77777777">
        <w:tc>
          <w:tcPr>
            <w:tcW w:w="690" w:type="dxa"/>
            <w:vMerge w:val="restart"/>
            <w:vAlign w:val="center"/>
          </w:tcPr>
          <w:p w14:paraId="7D42CA08" w14:textId="77777777" w:rsidR="00504104" w:rsidRDefault="00693809">
            <w:r>
              <w:t>1</w:t>
            </w:r>
          </w:p>
        </w:tc>
        <w:tc>
          <w:tcPr>
            <w:tcW w:w="916" w:type="dxa"/>
            <w:vMerge w:val="restart"/>
            <w:vAlign w:val="center"/>
          </w:tcPr>
          <w:p w14:paraId="064D8048" w14:textId="77777777" w:rsidR="00504104" w:rsidRDefault="00693809">
            <w:r>
              <w:t>1-A@1</w:t>
            </w:r>
          </w:p>
        </w:tc>
        <w:tc>
          <w:tcPr>
            <w:tcW w:w="1075" w:type="dxa"/>
            <w:vAlign w:val="center"/>
          </w:tcPr>
          <w:p w14:paraId="663F08DF" w14:textId="77777777" w:rsidR="00504104" w:rsidRDefault="00693809">
            <w:r>
              <w:t>1001@1</w:t>
            </w:r>
          </w:p>
        </w:tc>
        <w:tc>
          <w:tcPr>
            <w:tcW w:w="3186" w:type="dxa"/>
            <w:vAlign w:val="center"/>
          </w:tcPr>
          <w:p w14:paraId="1B442E21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1AA56AC" w14:textId="77777777" w:rsidR="00504104" w:rsidRDefault="00693809">
            <w:r>
              <w:t>14.1</w:t>
            </w:r>
          </w:p>
        </w:tc>
        <w:tc>
          <w:tcPr>
            <w:tcW w:w="3356" w:type="dxa"/>
            <w:vAlign w:val="center"/>
          </w:tcPr>
          <w:p w14:paraId="1ECBBE2E" w14:textId="77777777" w:rsidR="00504104" w:rsidRDefault="00693809">
            <w:r>
              <w:t>37.10</w:t>
            </w:r>
          </w:p>
        </w:tc>
      </w:tr>
      <w:tr w:rsidR="00504104" w14:paraId="424ED11E" w14:textId="77777777">
        <w:tc>
          <w:tcPr>
            <w:tcW w:w="690" w:type="dxa"/>
            <w:vMerge/>
            <w:vAlign w:val="center"/>
          </w:tcPr>
          <w:p w14:paraId="39F6EFF3" w14:textId="77777777" w:rsidR="00504104" w:rsidRDefault="00504104"/>
        </w:tc>
        <w:tc>
          <w:tcPr>
            <w:tcW w:w="916" w:type="dxa"/>
            <w:vMerge/>
            <w:vAlign w:val="center"/>
          </w:tcPr>
          <w:p w14:paraId="5160043C" w14:textId="77777777" w:rsidR="00504104" w:rsidRDefault="00504104"/>
        </w:tc>
        <w:tc>
          <w:tcPr>
            <w:tcW w:w="1075" w:type="dxa"/>
            <w:vAlign w:val="center"/>
          </w:tcPr>
          <w:p w14:paraId="6B8F4C28" w14:textId="77777777" w:rsidR="00504104" w:rsidRDefault="00693809">
            <w:r>
              <w:t>1002@1</w:t>
            </w:r>
          </w:p>
        </w:tc>
        <w:tc>
          <w:tcPr>
            <w:tcW w:w="3186" w:type="dxa"/>
            <w:vAlign w:val="center"/>
          </w:tcPr>
          <w:p w14:paraId="73699CFB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5B82C2A" w14:textId="77777777" w:rsidR="00504104" w:rsidRDefault="00693809">
            <w:r>
              <w:t>14.8</w:t>
            </w:r>
          </w:p>
        </w:tc>
        <w:tc>
          <w:tcPr>
            <w:tcW w:w="3356" w:type="dxa"/>
            <w:vAlign w:val="center"/>
          </w:tcPr>
          <w:p w14:paraId="75831F25" w14:textId="77777777" w:rsidR="00504104" w:rsidRDefault="00693809">
            <w:r>
              <w:t>37.91</w:t>
            </w:r>
          </w:p>
        </w:tc>
      </w:tr>
      <w:tr w:rsidR="00504104" w14:paraId="08B43647" w14:textId="77777777">
        <w:tc>
          <w:tcPr>
            <w:tcW w:w="690" w:type="dxa"/>
            <w:vMerge/>
            <w:vAlign w:val="center"/>
          </w:tcPr>
          <w:p w14:paraId="64B93D58" w14:textId="77777777" w:rsidR="00504104" w:rsidRDefault="00504104"/>
        </w:tc>
        <w:tc>
          <w:tcPr>
            <w:tcW w:w="916" w:type="dxa"/>
            <w:vMerge/>
            <w:vAlign w:val="center"/>
          </w:tcPr>
          <w:p w14:paraId="317343D1" w14:textId="77777777" w:rsidR="00504104" w:rsidRDefault="00504104"/>
        </w:tc>
        <w:tc>
          <w:tcPr>
            <w:tcW w:w="1075" w:type="dxa"/>
            <w:vAlign w:val="center"/>
          </w:tcPr>
          <w:p w14:paraId="2DFD8384" w14:textId="77777777" w:rsidR="00504104" w:rsidRDefault="00693809">
            <w:r>
              <w:t>1003@1</w:t>
            </w:r>
          </w:p>
        </w:tc>
        <w:tc>
          <w:tcPr>
            <w:tcW w:w="3186" w:type="dxa"/>
            <w:vAlign w:val="center"/>
          </w:tcPr>
          <w:p w14:paraId="71AB2994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E670FAC" w14:textId="77777777" w:rsidR="00504104" w:rsidRDefault="00693809">
            <w:r>
              <w:t>15.1</w:t>
            </w:r>
          </w:p>
        </w:tc>
        <w:tc>
          <w:tcPr>
            <w:tcW w:w="3356" w:type="dxa"/>
            <w:vAlign w:val="center"/>
          </w:tcPr>
          <w:p w14:paraId="62D10B87" w14:textId="77777777" w:rsidR="00504104" w:rsidRDefault="00693809">
            <w:r>
              <w:t>38.06</w:t>
            </w:r>
          </w:p>
        </w:tc>
      </w:tr>
      <w:tr w:rsidR="00504104" w14:paraId="5AF398A6" w14:textId="77777777">
        <w:tc>
          <w:tcPr>
            <w:tcW w:w="690" w:type="dxa"/>
            <w:vMerge/>
            <w:vAlign w:val="center"/>
          </w:tcPr>
          <w:p w14:paraId="0492FB6B" w14:textId="77777777" w:rsidR="00504104" w:rsidRDefault="00504104"/>
        </w:tc>
        <w:tc>
          <w:tcPr>
            <w:tcW w:w="916" w:type="dxa"/>
            <w:vMerge/>
            <w:vAlign w:val="center"/>
          </w:tcPr>
          <w:p w14:paraId="15C3DF23" w14:textId="77777777" w:rsidR="00504104" w:rsidRDefault="00504104"/>
        </w:tc>
        <w:tc>
          <w:tcPr>
            <w:tcW w:w="1075" w:type="dxa"/>
            <w:vAlign w:val="center"/>
          </w:tcPr>
          <w:p w14:paraId="1653FC16" w14:textId="77777777" w:rsidR="00504104" w:rsidRDefault="00693809">
            <w:r>
              <w:t>1004@1</w:t>
            </w:r>
          </w:p>
        </w:tc>
        <w:tc>
          <w:tcPr>
            <w:tcW w:w="3186" w:type="dxa"/>
            <w:vAlign w:val="center"/>
          </w:tcPr>
          <w:p w14:paraId="2EFA9E93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FA24B49" w14:textId="77777777" w:rsidR="00504104" w:rsidRDefault="00693809">
            <w:r>
              <w:t>15.1</w:t>
            </w:r>
          </w:p>
        </w:tc>
        <w:tc>
          <w:tcPr>
            <w:tcW w:w="3356" w:type="dxa"/>
            <w:vAlign w:val="center"/>
          </w:tcPr>
          <w:p w14:paraId="702F2036" w14:textId="77777777" w:rsidR="00504104" w:rsidRDefault="00693809">
            <w:r>
              <w:t>38.08</w:t>
            </w:r>
          </w:p>
        </w:tc>
      </w:tr>
      <w:tr w:rsidR="00504104" w14:paraId="1243CFC7" w14:textId="77777777">
        <w:tc>
          <w:tcPr>
            <w:tcW w:w="690" w:type="dxa"/>
            <w:vMerge/>
            <w:vAlign w:val="center"/>
          </w:tcPr>
          <w:p w14:paraId="4E33FAD6" w14:textId="77777777" w:rsidR="00504104" w:rsidRDefault="00504104"/>
        </w:tc>
        <w:tc>
          <w:tcPr>
            <w:tcW w:w="916" w:type="dxa"/>
            <w:vMerge/>
            <w:vAlign w:val="center"/>
          </w:tcPr>
          <w:p w14:paraId="3B2AB81D" w14:textId="77777777" w:rsidR="00504104" w:rsidRDefault="00504104"/>
        </w:tc>
        <w:tc>
          <w:tcPr>
            <w:tcW w:w="1075" w:type="dxa"/>
            <w:vAlign w:val="center"/>
          </w:tcPr>
          <w:p w14:paraId="70E5F83D" w14:textId="77777777" w:rsidR="00504104" w:rsidRDefault="00693809">
            <w:r>
              <w:t>1005@1</w:t>
            </w:r>
          </w:p>
        </w:tc>
        <w:tc>
          <w:tcPr>
            <w:tcW w:w="3186" w:type="dxa"/>
            <w:vAlign w:val="center"/>
          </w:tcPr>
          <w:p w14:paraId="417135D8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F2B78B6" w14:textId="77777777" w:rsidR="00504104" w:rsidRDefault="00693809">
            <w:r>
              <w:t>18.9</w:t>
            </w:r>
          </w:p>
        </w:tc>
        <w:tc>
          <w:tcPr>
            <w:tcW w:w="3356" w:type="dxa"/>
            <w:vAlign w:val="center"/>
          </w:tcPr>
          <w:p w14:paraId="31C29E68" w14:textId="77777777" w:rsidR="00504104" w:rsidRDefault="00693809">
            <w:r>
              <w:t>37.92</w:t>
            </w:r>
          </w:p>
        </w:tc>
      </w:tr>
      <w:tr w:rsidR="00504104" w14:paraId="30261473" w14:textId="77777777">
        <w:tc>
          <w:tcPr>
            <w:tcW w:w="690" w:type="dxa"/>
            <w:vMerge/>
            <w:vAlign w:val="center"/>
          </w:tcPr>
          <w:p w14:paraId="4E86D085" w14:textId="77777777" w:rsidR="00504104" w:rsidRDefault="00504104"/>
        </w:tc>
        <w:tc>
          <w:tcPr>
            <w:tcW w:w="916" w:type="dxa"/>
            <w:vMerge/>
            <w:vAlign w:val="center"/>
          </w:tcPr>
          <w:p w14:paraId="24FA663E" w14:textId="77777777" w:rsidR="00504104" w:rsidRDefault="00504104"/>
        </w:tc>
        <w:tc>
          <w:tcPr>
            <w:tcW w:w="1075" w:type="dxa"/>
            <w:vAlign w:val="center"/>
          </w:tcPr>
          <w:p w14:paraId="35312FE4" w14:textId="77777777" w:rsidR="00504104" w:rsidRDefault="00693809">
            <w:r>
              <w:t>1006@1</w:t>
            </w:r>
          </w:p>
        </w:tc>
        <w:tc>
          <w:tcPr>
            <w:tcW w:w="3186" w:type="dxa"/>
            <w:vAlign w:val="center"/>
          </w:tcPr>
          <w:p w14:paraId="3B070FBA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8F31A81" w14:textId="77777777" w:rsidR="00504104" w:rsidRDefault="00693809">
            <w:r>
              <w:t>13.9</w:t>
            </w:r>
          </w:p>
        </w:tc>
        <w:tc>
          <w:tcPr>
            <w:tcW w:w="3356" w:type="dxa"/>
            <w:vAlign w:val="center"/>
          </w:tcPr>
          <w:p w14:paraId="414C88BA" w14:textId="77777777" w:rsidR="00504104" w:rsidRDefault="00693809">
            <w:r>
              <w:t>36.94</w:t>
            </w:r>
          </w:p>
        </w:tc>
      </w:tr>
      <w:tr w:rsidR="00504104" w14:paraId="5D487652" w14:textId="77777777">
        <w:tc>
          <w:tcPr>
            <w:tcW w:w="690" w:type="dxa"/>
            <w:vMerge/>
            <w:vAlign w:val="center"/>
          </w:tcPr>
          <w:p w14:paraId="3FEB4131" w14:textId="77777777" w:rsidR="00504104" w:rsidRDefault="00504104"/>
        </w:tc>
        <w:tc>
          <w:tcPr>
            <w:tcW w:w="916" w:type="dxa"/>
            <w:vMerge/>
            <w:vAlign w:val="center"/>
          </w:tcPr>
          <w:p w14:paraId="3F30BE3B" w14:textId="77777777" w:rsidR="00504104" w:rsidRDefault="00504104"/>
        </w:tc>
        <w:tc>
          <w:tcPr>
            <w:tcW w:w="1075" w:type="dxa"/>
            <w:vAlign w:val="center"/>
          </w:tcPr>
          <w:p w14:paraId="4BFEB792" w14:textId="77777777" w:rsidR="00504104" w:rsidRDefault="00693809">
            <w:r>
              <w:t>1007@1</w:t>
            </w:r>
          </w:p>
        </w:tc>
        <w:tc>
          <w:tcPr>
            <w:tcW w:w="3186" w:type="dxa"/>
            <w:vAlign w:val="center"/>
          </w:tcPr>
          <w:p w14:paraId="05D54997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274C865" w14:textId="77777777" w:rsidR="00504104" w:rsidRDefault="00693809">
            <w:r>
              <w:t>9.9</w:t>
            </w:r>
          </w:p>
        </w:tc>
        <w:tc>
          <w:tcPr>
            <w:tcW w:w="3356" w:type="dxa"/>
            <w:vAlign w:val="center"/>
          </w:tcPr>
          <w:p w14:paraId="3538C0C8" w14:textId="77777777" w:rsidR="00504104" w:rsidRDefault="00693809">
            <w:r>
              <w:t>37.43</w:t>
            </w:r>
          </w:p>
        </w:tc>
      </w:tr>
      <w:tr w:rsidR="00504104" w14:paraId="3D9367BD" w14:textId="77777777">
        <w:tc>
          <w:tcPr>
            <w:tcW w:w="690" w:type="dxa"/>
            <w:vMerge/>
            <w:vAlign w:val="center"/>
          </w:tcPr>
          <w:p w14:paraId="3FF0146F" w14:textId="77777777" w:rsidR="00504104" w:rsidRDefault="00504104"/>
        </w:tc>
        <w:tc>
          <w:tcPr>
            <w:tcW w:w="916" w:type="dxa"/>
            <w:vMerge/>
            <w:vAlign w:val="center"/>
          </w:tcPr>
          <w:p w14:paraId="784CCEB2" w14:textId="77777777" w:rsidR="00504104" w:rsidRDefault="00504104"/>
        </w:tc>
        <w:tc>
          <w:tcPr>
            <w:tcW w:w="1075" w:type="dxa"/>
            <w:vAlign w:val="center"/>
          </w:tcPr>
          <w:p w14:paraId="35A283D7" w14:textId="77777777" w:rsidR="00504104" w:rsidRDefault="00693809">
            <w:r>
              <w:t>1008@1</w:t>
            </w:r>
          </w:p>
        </w:tc>
        <w:tc>
          <w:tcPr>
            <w:tcW w:w="3186" w:type="dxa"/>
            <w:vAlign w:val="center"/>
          </w:tcPr>
          <w:p w14:paraId="36A8AEA4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04093C3" w14:textId="77777777" w:rsidR="00504104" w:rsidRDefault="00693809">
            <w:r>
              <w:t>9.9</w:t>
            </w:r>
          </w:p>
        </w:tc>
        <w:tc>
          <w:tcPr>
            <w:tcW w:w="3356" w:type="dxa"/>
            <w:vAlign w:val="center"/>
          </w:tcPr>
          <w:p w14:paraId="48714C92" w14:textId="77777777" w:rsidR="00504104" w:rsidRDefault="00693809">
            <w:r>
              <w:t>37.34</w:t>
            </w:r>
          </w:p>
        </w:tc>
      </w:tr>
      <w:tr w:rsidR="00504104" w14:paraId="20ACD638" w14:textId="77777777">
        <w:tc>
          <w:tcPr>
            <w:tcW w:w="690" w:type="dxa"/>
            <w:vMerge/>
            <w:vAlign w:val="center"/>
          </w:tcPr>
          <w:p w14:paraId="5AFF98B2" w14:textId="77777777" w:rsidR="00504104" w:rsidRDefault="00504104"/>
        </w:tc>
        <w:tc>
          <w:tcPr>
            <w:tcW w:w="916" w:type="dxa"/>
            <w:vMerge/>
            <w:vAlign w:val="center"/>
          </w:tcPr>
          <w:p w14:paraId="1A91D91B" w14:textId="77777777" w:rsidR="00504104" w:rsidRDefault="00504104"/>
        </w:tc>
        <w:tc>
          <w:tcPr>
            <w:tcW w:w="1075" w:type="dxa"/>
            <w:vAlign w:val="center"/>
          </w:tcPr>
          <w:p w14:paraId="68429E9F" w14:textId="77777777" w:rsidR="00504104" w:rsidRDefault="00693809">
            <w:r>
              <w:t>1009@1</w:t>
            </w:r>
          </w:p>
        </w:tc>
        <w:tc>
          <w:tcPr>
            <w:tcW w:w="3186" w:type="dxa"/>
            <w:vAlign w:val="center"/>
          </w:tcPr>
          <w:p w14:paraId="5ECC3458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B00F41A" w14:textId="77777777" w:rsidR="00504104" w:rsidRDefault="00693809">
            <w:r>
              <w:t>8.7</w:t>
            </w:r>
          </w:p>
        </w:tc>
        <w:tc>
          <w:tcPr>
            <w:tcW w:w="3356" w:type="dxa"/>
            <w:vAlign w:val="center"/>
          </w:tcPr>
          <w:p w14:paraId="4EA16502" w14:textId="77777777" w:rsidR="00504104" w:rsidRDefault="00693809">
            <w:r>
              <w:t>36.94</w:t>
            </w:r>
          </w:p>
        </w:tc>
      </w:tr>
      <w:tr w:rsidR="00504104" w14:paraId="577A6F1E" w14:textId="77777777">
        <w:tc>
          <w:tcPr>
            <w:tcW w:w="690" w:type="dxa"/>
            <w:vMerge/>
            <w:vAlign w:val="center"/>
          </w:tcPr>
          <w:p w14:paraId="21A2E9AD" w14:textId="77777777" w:rsidR="00504104" w:rsidRDefault="00504104"/>
        </w:tc>
        <w:tc>
          <w:tcPr>
            <w:tcW w:w="916" w:type="dxa"/>
            <w:vMerge/>
            <w:vAlign w:val="center"/>
          </w:tcPr>
          <w:p w14:paraId="01EB68B2" w14:textId="77777777" w:rsidR="00504104" w:rsidRDefault="00504104"/>
        </w:tc>
        <w:tc>
          <w:tcPr>
            <w:tcW w:w="1075" w:type="dxa"/>
            <w:vAlign w:val="center"/>
          </w:tcPr>
          <w:p w14:paraId="3F1C15C8" w14:textId="77777777" w:rsidR="00504104" w:rsidRDefault="00693809">
            <w:r>
              <w:t>1010@1</w:t>
            </w:r>
          </w:p>
        </w:tc>
        <w:tc>
          <w:tcPr>
            <w:tcW w:w="3186" w:type="dxa"/>
            <w:vAlign w:val="center"/>
          </w:tcPr>
          <w:p w14:paraId="337C7E70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A0B64EE" w14:textId="77777777" w:rsidR="00504104" w:rsidRDefault="00693809">
            <w:r>
              <w:t>3.6</w:t>
            </w:r>
          </w:p>
        </w:tc>
        <w:tc>
          <w:tcPr>
            <w:tcW w:w="3356" w:type="dxa"/>
            <w:vAlign w:val="center"/>
          </w:tcPr>
          <w:p w14:paraId="322BDAEC" w14:textId="77777777" w:rsidR="00504104" w:rsidRDefault="00693809">
            <w:r>
              <w:t>38.14</w:t>
            </w:r>
          </w:p>
        </w:tc>
      </w:tr>
      <w:tr w:rsidR="00504104" w14:paraId="54972FC6" w14:textId="77777777">
        <w:tc>
          <w:tcPr>
            <w:tcW w:w="690" w:type="dxa"/>
            <w:vMerge/>
            <w:vAlign w:val="center"/>
          </w:tcPr>
          <w:p w14:paraId="0F05B482" w14:textId="77777777" w:rsidR="00504104" w:rsidRDefault="00504104"/>
        </w:tc>
        <w:tc>
          <w:tcPr>
            <w:tcW w:w="916" w:type="dxa"/>
            <w:vMerge/>
            <w:vAlign w:val="center"/>
          </w:tcPr>
          <w:p w14:paraId="68EA9433" w14:textId="77777777" w:rsidR="00504104" w:rsidRDefault="00504104"/>
        </w:tc>
        <w:tc>
          <w:tcPr>
            <w:tcW w:w="1075" w:type="dxa"/>
            <w:vAlign w:val="center"/>
          </w:tcPr>
          <w:p w14:paraId="0A44527B" w14:textId="77777777" w:rsidR="00504104" w:rsidRDefault="00693809">
            <w:r>
              <w:t>1011@1</w:t>
            </w:r>
          </w:p>
        </w:tc>
        <w:tc>
          <w:tcPr>
            <w:tcW w:w="3186" w:type="dxa"/>
            <w:vAlign w:val="center"/>
          </w:tcPr>
          <w:p w14:paraId="7A1CE603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1B0FD2C" w14:textId="77777777" w:rsidR="00504104" w:rsidRDefault="00693809">
            <w:r>
              <w:t>3.7</w:t>
            </w:r>
          </w:p>
        </w:tc>
        <w:tc>
          <w:tcPr>
            <w:tcW w:w="3356" w:type="dxa"/>
            <w:vAlign w:val="center"/>
          </w:tcPr>
          <w:p w14:paraId="3DED5308" w14:textId="77777777" w:rsidR="00504104" w:rsidRDefault="00693809">
            <w:r>
              <w:t>38.03</w:t>
            </w:r>
          </w:p>
        </w:tc>
      </w:tr>
      <w:tr w:rsidR="00504104" w14:paraId="5F909026" w14:textId="77777777">
        <w:tc>
          <w:tcPr>
            <w:tcW w:w="690" w:type="dxa"/>
            <w:vMerge/>
            <w:vAlign w:val="center"/>
          </w:tcPr>
          <w:p w14:paraId="47109EEA" w14:textId="77777777" w:rsidR="00504104" w:rsidRDefault="00504104"/>
        </w:tc>
        <w:tc>
          <w:tcPr>
            <w:tcW w:w="916" w:type="dxa"/>
            <w:vMerge/>
            <w:vAlign w:val="center"/>
          </w:tcPr>
          <w:p w14:paraId="63AD44A2" w14:textId="77777777" w:rsidR="00504104" w:rsidRDefault="00504104"/>
        </w:tc>
        <w:tc>
          <w:tcPr>
            <w:tcW w:w="1075" w:type="dxa"/>
            <w:vAlign w:val="center"/>
          </w:tcPr>
          <w:p w14:paraId="092EDB96" w14:textId="77777777" w:rsidR="00504104" w:rsidRDefault="00693809">
            <w:r>
              <w:t>1012@1</w:t>
            </w:r>
          </w:p>
        </w:tc>
        <w:tc>
          <w:tcPr>
            <w:tcW w:w="3186" w:type="dxa"/>
            <w:vAlign w:val="center"/>
          </w:tcPr>
          <w:p w14:paraId="65AAD013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4FD46C9" w14:textId="77777777" w:rsidR="00504104" w:rsidRDefault="00693809">
            <w:r>
              <w:t>6.1</w:t>
            </w:r>
          </w:p>
        </w:tc>
        <w:tc>
          <w:tcPr>
            <w:tcW w:w="3356" w:type="dxa"/>
            <w:vAlign w:val="center"/>
          </w:tcPr>
          <w:p w14:paraId="63917DB6" w14:textId="77777777" w:rsidR="00504104" w:rsidRDefault="00693809">
            <w:r>
              <w:t>37.87</w:t>
            </w:r>
          </w:p>
        </w:tc>
      </w:tr>
      <w:tr w:rsidR="00504104" w14:paraId="286FDD33" w14:textId="77777777">
        <w:tc>
          <w:tcPr>
            <w:tcW w:w="690" w:type="dxa"/>
            <w:vMerge/>
            <w:vAlign w:val="center"/>
          </w:tcPr>
          <w:p w14:paraId="47F6E443" w14:textId="77777777" w:rsidR="00504104" w:rsidRDefault="00504104"/>
        </w:tc>
        <w:tc>
          <w:tcPr>
            <w:tcW w:w="916" w:type="dxa"/>
            <w:vMerge/>
            <w:vAlign w:val="center"/>
          </w:tcPr>
          <w:p w14:paraId="659FABBD" w14:textId="77777777" w:rsidR="00504104" w:rsidRDefault="00504104"/>
        </w:tc>
        <w:tc>
          <w:tcPr>
            <w:tcW w:w="1075" w:type="dxa"/>
            <w:vAlign w:val="center"/>
          </w:tcPr>
          <w:p w14:paraId="398C63DA" w14:textId="77777777" w:rsidR="00504104" w:rsidRDefault="00693809">
            <w:r>
              <w:t>1013@1</w:t>
            </w:r>
          </w:p>
        </w:tc>
        <w:tc>
          <w:tcPr>
            <w:tcW w:w="3186" w:type="dxa"/>
            <w:vAlign w:val="center"/>
          </w:tcPr>
          <w:p w14:paraId="59DF7524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C9DC2D6" w14:textId="77777777" w:rsidR="00504104" w:rsidRDefault="00693809">
            <w:r>
              <w:t>4.4</w:t>
            </w:r>
          </w:p>
        </w:tc>
        <w:tc>
          <w:tcPr>
            <w:tcW w:w="3356" w:type="dxa"/>
            <w:vAlign w:val="center"/>
          </w:tcPr>
          <w:p w14:paraId="7B4886FF" w14:textId="77777777" w:rsidR="00504104" w:rsidRDefault="00693809">
            <w:r>
              <w:t>38.12</w:t>
            </w:r>
          </w:p>
        </w:tc>
      </w:tr>
      <w:tr w:rsidR="00504104" w14:paraId="2012260B" w14:textId="77777777">
        <w:tc>
          <w:tcPr>
            <w:tcW w:w="690" w:type="dxa"/>
            <w:vMerge/>
            <w:vAlign w:val="center"/>
          </w:tcPr>
          <w:p w14:paraId="6685AB0B" w14:textId="77777777" w:rsidR="00504104" w:rsidRDefault="00504104"/>
        </w:tc>
        <w:tc>
          <w:tcPr>
            <w:tcW w:w="916" w:type="dxa"/>
            <w:vMerge/>
            <w:vAlign w:val="center"/>
          </w:tcPr>
          <w:p w14:paraId="30FFA3B5" w14:textId="77777777" w:rsidR="00504104" w:rsidRDefault="00504104"/>
        </w:tc>
        <w:tc>
          <w:tcPr>
            <w:tcW w:w="1075" w:type="dxa"/>
            <w:vAlign w:val="center"/>
          </w:tcPr>
          <w:p w14:paraId="5A382102" w14:textId="77777777" w:rsidR="00504104" w:rsidRDefault="00693809">
            <w:r>
              <w:t>1014@1</w:t>
            </w:r>
          </w:p>
        </w:tc>
        <w:tc>
          <w:tcPr>
            <w:tcW w:w="3186" w:type="dxa"/>
            <w:vAlign w:val="center"/>
          </w:tcPr>
          <w:p w14:paraId="365723CB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804E2F6" w14:textId="77777777" w:rsidR="00504104" w:rsidRDefault="00693809">
            <w:r>
              <w:t>21.6</w:t>
            </w:r>
          </w:p>
        </w:tc>
        <w:tc>
          <w:tcPr>
            <w:tcW w:w="3356" w:type="dxa"/>
            <w:vAlign w:val="center"/>
          </w:tcPr>
          <w:p w14:paraId="7E83C464" w14:textId="77777777" w:rsidR="00504104" w:rsidRDefault="00693809">
            <w:r>
              <w:t>37.34</w:t>
            </w:r>
          </w:p>
        </w:tc>
      </w:tr>
      <w:tr w:rsidR="00504104" w14:paraId="3F647C66" w14:textId="77777777">
        <w:tc>
          <w:tcPr>
            <w:tcW w:w="690" w:type="dxa"/>
            <w:vMerge/>
            <w:vAlign w:val="center"/>
          </w:tcPr>
          <w:p w14:paraId="734A3541" w14:textId="77777777" w:rsidR="00504104" w:rsidRDefault="00504104"/>
        </w:tc>
        <w:tc>
          <w:tcPr>
            <w:tcW w:w="916" w:type="dxa"/>
            <w:vMerge/>
            <w:vAlign w:val="center"/>
          </w:tcPr>
          <w:p w14:paraId="00EA06D6" w14:textId="77777777" w:rsidR="00504104" w:rsidRDefault="00504104"/>
        </w:tc>
        <w:tc>
          <w:tcPr>
            <w:tcW w:w="1075" w:type="dxa"/>
            <w:vAlign w:val="center"/>
          </w:tcPr>
          <w:p w14:paraId="2D14FBE9" w14:textId="77777777" w:rsidR="00504104" w:rsidRDefault="00693809">
            <w:r>
              <w:t>1015@1</w:t>
            </w:r>
          </w:p>
        </w:tc>
        <w:tc>
          <w:tcPr>
            <w:tcW w:w="3186" w:type="dxa"/>
            <w:vAlign w:val="center"/>
          </w:tcPr>
          <w:p w14:paraId="1910EE05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987E2A9" w14:textId="77777777" w:rsidR="00504104" w:rsidRDefault="00693809">
            <w:r>
              <w:t>21.6</w:t>
            </w:r>
          </w:p>
        </w:tc>
        <w:tc>
          <w:tcPr>
            <w:tcW w:w="3356" w:type="dxa"/>
            <w:vAlign w:val="center"/>
          </w:tcPr>
          <w:p w14:paraId="2D0F4F5D" w14:textId="77777777" w:rsidR="00504104" w:rsidRDefault="00693809">
            <w:r>
              <w:t>37.42</w:t>
            </w:r>
          </w:p>
        </w:tc>
      </w:tr>
      <w:tr w:rsidR="00504104" w14:paraId="1E74BFC4" w14:textId="77777777">
        <w:tc>
          <w:tcPr>
            <w:tcW w:w="690" w:type="dxa"/>
            <w:vMerge/>
            <w:vAlign w:val="center"/>
          </w:tcPr>
          <w:p w14:paraId="0D053830" w14:textId="77777777" w:rsidR="00504104" w:rsidRDefault="00504104"/>
        </w:tc>
        <w:tc>
          <w:tcPr>
            <w:tcW w:w="916" w:type="dxa"/>
            <w:vMerge/>
            <w:vAlign w:val="center"/>
          </w:tcPr>
          <w:p w14:paraId="1C4948D4" w14:textId="77777777" w:rsidR="00504104" w:rsidRDefault="00504104"/>
        </w:tc>
        <w:tc>
          <w:tcPr>
            <w:tcW w:w="1075" w:type="dxa"/>
            <w:vAlign w:val="center"/>
          </w:tcPr>
          <w:p w14:paraId="427BBA1E" w14:textId="77777777" w:rsidR="00504104" w:rsidRDefault="00693809">
            <w:r>
              <w:t>1016@1</w:t>
            </w:r>
          </w:p>
        </w:tc>
        <w:tc>
          <w:tcPr>
            <w:tcW w:w="3186" w:type="dxa"/>
            <w:vAlign w:val="center"/>
          </w:tcPr>
          <w:p w14:paraId="1F9FE738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4760C69" w14:textId="77777777" w:rsidR="00504104" w:rsidRDefault="00693809">
            <w:r>
              <w:t>4.5</w:t>
            </w:r>
          </w:p>
        </w:tc>
        <w:tc>
          <w:tcPr>
            <w:tcW w:w="3356" w:type="dxa"/>
            <w:vAlign w:val="center"/>
          </w:tcPr>
          <w:p w14:paraId="4FC6F368" w14:textId="77777777" w:rsidR="00504104" w:rsidRDefault="00693809">
            <w:r>
              <w:t>38.16</w:t>
            </w:r>
          </w:p>
        </w:tc>
      </w:tr>
      <w:tr w:rsidR="00504104" w14:paraId="7077796F" w14:textId="77777777">
        <w:tc>
          <w:tcPr>
            <w:tcW w:w="690" w:type="dxa"/>
            <w:vMerge/>
            <w:vAlign w:val="center"/>
          </w:tcPr>
          <w:p w14:paraId="7FED73A7" w14:textId="77777777" w:rsidR="00504104" w:rsidRDefault="00504104"/>
        </w:tc>
        <w:tc>
          <w:tcPr>
            <w:tcW w:w="916" w:type="dxa"/>
            <w:vMerge/>
            <w:vAlign w:val="center"/>
          </w:tcPr>
          <w:p w14:paraId="537AC960" w14:textId="77777777" w:rsidR="00504104" w:rsidRDefault="00504104"/>
        </w:tc>
        <w:tc>
          <w:tcPr>
            <w:tcW w:w="1075" w:type="dxa"/>
            <w:vAlign w:val="center"/>
          </w:tcPr>
          <w:p w14:paraId="288C3D85" w14:textId="77777777" w:rsidR="00504104" w:rsidRDefault="00693809">
            <w:r>
              <w:t>1017@1</w:t>
            </w:r>
          </w:p>
        </w:tc>
        <w:tc>
          <w:tcPr>
            <w:tcW w:w="3186" w:type="dxa"/>
            <w:vAlign w:val="center"/>
          </w:tcPr>
          <w:p w14:paraId="2720E265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39A16AE" w14:textId="77777777" w:rsidR="00504104" w:rsidRDefault="00693809">
            <w:r>
              <w:t>5.9</w:t>
            </w:r>
          </w:p>
        </w:tc>
        <w:tc>
          <w:tcPr>
            <w:tcW w:w="3356" w:type="dxa"/>
            <w:vAlign w:val="center"/>
          </w:tcPr>
          <w:p w14:paraId="3964F0D2" w14:textId="77777777" w:rsidR="00504104" w:rsidRDefault="00693809">
            <w:r>
              <w:t>38.03</w:t>
            </w:r>
          </w:p>
        </w:tc>
      </w:tr>
      <w:tr w:rsidR="00504104" w14:paraId="5C1833D8" w14:textId="77777777">
        <w:tc>
          <w:tcPr>
            <w:tcW w:w="690" w:type="dxa"/>
            <w:vMerge/>
            <w:vAlign w:val="center"/>
          </w:tcPr>
          <w:p w14:paraId="327A8CAA" w14:textId="77777777" w:rsidR="00504104" w:rsidRDefault="00504104"/>
        </w:tc>
        <w:tc>
          <w:tcPr>
            <w:tcW w:w="916" w:type="dxa"/>
            <w:vMerge/>
            <w:vAlign w:val="center"/>
          </w:tcPr>
          <w:p w14:paraId="22731A9E" w14:textId="77777777" w:rsidR="00504104" w:rsidRDefault="00504104"/>
        </w:tc>
        <w:tc>
          <w:tcPr>
            <w:tcW w:w="1075" w:type="dxa"/>
            <w:vAlign w:val="center"/>
          </w:tcPr>
          <w:p w14:paraId="34D0F677" w14:textId="77777777" w:rsidR="00504104" w:rsidRDefault="00693809">
            <w:r>
              <w:t>1018@1</w:t>
            </w:r>
          </w:p>
        </w:tc>
        <w:tc>
          <w:tcPr>
            <w:tcW w:w="3186" w:type="dxa"/>
            <w:vAlign w:val="center"/>
          </w:tcPr>
          <w:p w14:paraId="4F8C0F9E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B3FF8D0" w14:textId="77777777" w:rsidR="00504104" w:rsidRDefault="00693809">
            <w:r>
              <w:t>3.0</w:t>
            </w:r>
          </w:p>
        </w:tc>
        <w:tc>
          <w:tcPr>
            <w:tcW w:w="3356" w:type="dxa"/>
            <w:vAlign w:val="center"/>
          </w:tcPr>
          <w:p w14:paraId="70392A49" w14:textId="77777777" w:rsidR="00504104" w:rsidRDefault="00693809">
            <w:r>
              <w:t>38.01</w:t>
            </w:r>
          </w:p>
        </w:tc>
      </w:tr>
      <w:tr w:rsidR="00504104" w14:paraId="3C7476F2" w14:textId="77777777">
        <w:tc>
          <w:tcPr>
            <w:tcW w:w="690" w:type="dxa"/>
            <w:vMerge/>
            <w:vAlign w:val="center"/>
          </w:tcPr>
          <w:p w14:paraId="2789D317" w14:textId="77777777" w:rsidR="00504104" w:rsidRDefault="00504104"/>
        </w:tc>
        <w:tc>
          <w:tcPr>
            <w:tcW w:w="916" w:type="dxa"/>
            <w:vMerge/>
            <w:vAlign w:val="center"/>
          </w:tcPr>
          <w:p w14:paraId="6D73E93A" w14:textId="77777777" w:rsidR="00504104" w:rsidRDefault="00504104"/>
        </w:tc>
        <w:tc>
          <w:tcPr>
            <w:tcW w:w="1075" w:type="dxa"/>
            <w:vAlign w:val="center"/>
          </w:tcPr>
          <w:p w14:paraId="12C7480A" w14:textId="77777777" w:rsidR="00504104" w:rsidRDefault="00693809">
            <w:r>
              <w:t>1019@1</w:t>
            </w:r>
          </w:p>
        </w:tc>
        <w:tc>
          <w:tcPr>
            <w:tcW w:w="3186" w:type="dxa"/>
            <w:vAlign w:val="center"/>
          </w:tcPr>
          <w:p w14:paraId="022365C1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303407B" w14:textId="77777777" w:rsidR="00504104" w:rsidRDefault="00693809">
            <w:r>
              <w:t>8.9</w:t>
            </w:r>
          </w:p>
        </w:tc>
        <w:tc>
          <w:tcPr>
            <w:tcW w:w="3356" w:type="dxa"/>
            <w:vAlign w:val="center"/>
          </w:tcPr>
          <w:p w14:paraId="4ECD7E56" w14:textId="77777777" w:rsidR="00504104" w:rsidRDefault="00693809">
            <w:r>
              <w:t>37.39</w:t>
            </w:r>
          </w:p>
        </w:tc>
      </w:tr>
      <w:tr w:rsidR="00504104" w14:paraId="19CD657B" w14:textId="77777777">
        <w:tc>
          <w:tcPr>
            <w:tcW w:w="690" w:type="dxa"/>
            <w:vMerge/>
            <w:vAlign w:val="center"/>
          </w:tcPr>
          <w:p w14:paraId="5B03E340" w14:textId="77777777" w:rsidR="00504104" w:rsidRDefault="00504104"/>
        </w:tc>
        <w:tc>
          <w:tcPr>
            <w:tcW w:w="916" w:type="dxa"/>
            <w:vMerge/>
            <w:vAlign w:val="center"/>
          </w:tcPr>
          <w:p w14:paraId="3F31F713" w14:textId="77777777" w:rsidR="00504104" w:rsidRDefault="00504104"/>
        </w:tc>
        <w:tc>
          <w:tcPr>
            <w:tcW w:w="1075" w:type="dxa"/>
            <w:vAlign w:val="center"/>
          </w:tcPr>
          <w:p w14:paraId="7AE07229" w14:textId="77777777" w:rsidR="00504104" w:rsidRDefault="00693809">
            <w:r>
              <w:t>1020@1</w:t>
            </w:r>
          </w:p>
        </w:tc>
        <w:tc>
          <w:tcPr>
            <w:tcW w:w="3186" w:type="dxa"/>
            <w:vAlign w:val="center"/>
          </w:tcPr>
          <w:p w14:paraId="0F887C11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20C64AF" w14:textId="77777777" w:rsidR="00504104" w:rsidRDefault="00693809">
            <w:r>
              <w:t>14.4</w:t>
            </w:r>
          </w:p>
        </w:tc>
        <w:tc>
          <w:tcPr>
            <w:tcW w:w="3356" w:type="dxa"/>
            <w:vAlign w:val="center"/>
          </w:tcPr>
          <w:p w14:paraId="307F2C25" w14:textId="77777777" w:rsidR="00504104" w:rsidRDefault="00693809">
            <w:r>
              <w:t>37.47</w:t>
            </w:r>
          </w:p>
        </w:tc>
      </w:tr>
      <w:tr w:rsidR="00504104" w14:paraId="0A1EA36E" w14:textId="77777777">
        <w:tc>
          <w:tcPr>
            <w:tcW w:w="690" w:type="dxa"/>
            <w:vMerge/>
            <w:vAlign w:val="center"/>
          </w:tcPr>
          <w:p w14:paraId="77BAE896" w14:textId="77777777" w:rsidR="00504104" w:rsidRDefault="00504104"/>
        </w:tc>
        <w:tc>
          <w:tcPr>
            <w:tcW w:w="916" w:type="dxa"/>
            <w:vMerge/>
            <w:vAlign w:val="center"/>
          </w:tcPr>
          <w:p w14:paraId="5879B894" w14:textId="77777777" w:rsidR="00504104" w:rsidRDefault="00504104"/>
        </w:tc>
        <w:tc>
          <w:tcPr>
            <w:tcW w:w="1075" w:type="dxa"/>
            <w:vAlign w:val="center"/>
          </w:tcPr>
          <w:p w14:paraId="50AAE9CB" w14:textId="77777777" w:rsidR="00504104" w:rsidRDefault="00693809">
            <w:r>
              <w:t>1021@1</w:t>
            </w:r>
          </w:p>
        </w:tc>
        <w:tc>
          <w:tcPr>
            <w:tcW w:w="3186" w:type="dxa"/>
            <w:vAlign w:val="center"/>
          </w:tcPr>
          <w:p w14:paraId="47D7FD64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420CDB4" w14:textId="77777777" w:rsidR="00504104" w:rsidRDefault="00693809">
            <w:r>
              <w:t>6.5</w:t>
            </w:r>
          </w:p>
        </w:tc>
        <w:tc>
          <w:tcPr>
            <w:tcW w:w="3356" w:type="dxa"/>
            <w:vAlign w:val="center"/>
          </w:tcPr>
          <w:p w14:paraId="39804D34" w14:textId="77777777" w:rsidR="00504104" w:rsidRDefault="00693809">
            <w:r>
              <w:t>37.67</w:t>
            </w:r>
          </w:p>
        </w:tc>
      </w:tr>
      <w:tr w:rsidR="00504104" w14:paraId="3A4728E7" w14:textId="77777777">
        <w:tc>
          <w:tcPr>
            <w:tcW w:w="690" w:type="dxa"/>
            <w:vMerge/>
            <w:vAlign w:val="center"/>
          </w:tcPr>
          <w:p w14:paraId="547056C7" w14:textId="77777777" w:rsidR="00504104" w:rsidRDefault="00504104"/>
        </w:tc>
        <w:tc>
          <w:tcPr>
            <w:tcW w:w="916" w:type="dxa"/>
            <w:vMerge/>
            <w:vAlign w:val="center"/>
          </w:tcPr>
          <w:p w14:paraId="74BDE363" w14:textId="77777777" w:rsidR="00504104" w:rsidRDefault="00504104"/>
        </w:tc>
        <w:tc>
          <w:tcPr>
            <w:tcW w:w="1075" w:type="dxa"/>
            <w:vAlign w:val="center"/>
          </w:tcPr>
          <w:p w14:paraId="33C937AA" w14:textId="77777777" w:rsidR="00504104" w:rsidRDefault="00693809">
            <w:r>
              <w:t>1022@1</w:t>
            </w:r>
          </w:p>
        </w:tc>
        <w:tc>
          <w:tcPr>
            <w:tcW w:w="3186" w:type="dxa"/>
            <w:vAlign w:val="center"/>
          </w:tcPr>
          <w:p w14:paraId="49694169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5FF2C03" w14:textId="77777777" w:rsidR="00504104" w:rsidRDefault="00693809">
            <w:r>
              <w:t>6.5</w:t>
            </w:r>
          </w:p>
        </w:tc>
        <w:tc>
          <w:tcPr>
            <w:tcW w:w="3356" w:type="dxa"/>
            <w:vAlign w:val="center"/>
          </w:tcPr>
          <w:p w14:paraId="09486B40" w14:textId="77777777" w:rsidR="00504104" w:rsidRDefault="00693809">
            <w:r>
              <w:t>37.76</w:t>
            </w:r>
          </w:p>
        </w:tc>
      </w:tr>
      <w:tr w:rsidR="00504104" w14:paraId="04FA9183" w14:textId="77777777">
        <w:tc>
          <w:tcPr>
            <w:tcW w:w="690" w:type="dxa"/>
            <w:vMerge/>
            <w:vAlign w:val="center"/>
          </w:tcPr>
          <w:p w14:paraId="56F8F7AA" w14:textId="77777777" w:rsidR="00504104" w:rsidRDefault="00504104"/>
        </w:tc>
        <w:tc>
          <w:tcPr>
            <w:tcW w:w="916" w:type="dxa"/>
            <w:vMerge/>
            <w:vAlign w:val="center"/>
          </w:tcPr>
          <w:p w14:paraId="2842151E" w14:textId="77777777" w:rsidR="00504104" w:rsidRDefault="00504104"/>
        </w:tc>
        <w:tc>
          <w:tcPr>
            <w:tcW w:w="1075" w:type="dxa"/>
            <w:vAlign w:val="center"/>
          </w:tcPr>
          <w:p w14:paraId="0A30EA02" w14:textId="77777777" w:rsidR="00504104" w:rsidRDefault="00693809">
            <w:r>
              <w:t>1023@1</w:t>
            </w:r>
          </w:p>
        </w:tc>
        <w:tc>
          <w:tcPr>
            <w:tcW w:w="3186" w:type="dxa"/>
            <w:vAlign w:val="center"/>
          </w:tcPr>
          <w:p w14:paraId="118DF47E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DE94E3C" w14:textId="77777777" w:rsidR="00504104" w:rsidRDefault="00693809">
            <w:r>
              <w:t>6.5</w:t>
            </w:r>
          </w:p>
        </w:tc>
        <w:tc>
          <w:tcPr>
            <w:tcW w:w="3356" w:type="dxa"/>
            <w:vAlign w:val="center"/>
          </w:tcPr>
          <w:p w14:paraId="4A6AF9B6" w14:textId="77777777" w:rsidR="00504104" w:rsidRDefault="00693809">
            <w:r>
              <w:t>37.69</w:t>
            </w:r>
          </w:p>
        </w:tc>
      </w:tr>
      <w:tr w:rsidR="00504104" w14:paraId="5124EE1D" w14:textId="77777777">
        <w:tc>
          <w:tcPr>
            <w:tcW w:w="690" w:type="dxa"/>
            <w:vMerge/>
            <w:vAlign w:val="center"/>
          </w:tcPr>
          <w:p w14:paraId="1BAD12A1" w14:textId="77777777" w:rsidR="00504104" w:rsidRDefault="00504104"/>
        </w:tc>
        <w:tc>
          <w:tcPr>
            <w:tcW w:w="916" w:type="dxa"/>
            <w:vMerge/>
            <w:vAlign w:val="center"/>
          </w:tcPr>
          <w:p w14:paraId="59B05B44" w14:textId="77777777" w:rsidR="00504104" w:rsidRDefault="00504104"/>
        </w:tc>
        <w:tc>
          <w:tcPr>
            <w:tcW w:w="1075" w:type="dxa"/>
            <w:vAlign w:val="center"/>
          </w:tcPr>
          <w:p w14:paraId="5DAA230E" w14:textId="77777777" w:rsidR="00504104" w:rsidRDefault="00693809">
            <w:r>
              <w:t>1024@1</w:t>
            </w:r>
          </w:p>
        </w:tc>
        <w:tc>
          <w:tcPr>
            <w:tcW w:w="3186" w:type="dxa"/>
            <w:vAlign w:val="center"/>
          </w:tcPr>
          <w:p w14:paraId="630FCABE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FE1C21F" w14:textId="77777777" w:rsidR="00504104" w:rsidRDefault="00693809">
            <w:r>
              <w:t>5.1</w:t>
            </w:r>
          </w:p>
        </w:tc>
        <w:tc>
          <w:tcPr>
            <w:tcW w:w="3356" w:type="dxa"/>
            <w:vAlign w:val="center"/>
          </w:tcPr>
          <w:p w14:paraId="42E11D11" w14:textId="77777777" w:rsidR="00504104" w:rsidRDefault="00693809">
            <w:r>
              <w:t>37.82</w:t>
            </w:r>
          </w:p>
        </w:tc>
      </w:tr>
      <w:tr w:rsidR="00504104" w14:paraId="08FDE9A9" w14:textId="77777777">
        <w:tc>
          <w:tcPr>
            <w:tcW w:w="690" w:type="dxa"/>
            <w:vMerge/>
            <w:vAlign w:val="center"/>
          </w:tcPr>
          <w:p w14:paraId="10CFBFAE" w14:textId="77777777" w:rsidR="00504104" w:rsidRDefault="00504104"/>
        </w:tc>
        <w:tc>
          <w:tcPr>
            <w:tcW w:w="916" w:type="dxa"/>
            <w:vMerge/>
            <w:vAlign w:val="center"/>
          </w:tcPr>
          <w:p w14:paraId="0CF93454" w14:textId="77777777" w:rsidR="00504104" w:rsidRDefault="00504104"/>
        </w:tc>
        <w:tc>
          <w:tcPr>
            <w:tcW w:w="1075" w:type="dxa"/>
            <w:vAlign w:val="center"/>
          </w:tcPr>
          <w:p w14:paraId="4F59443F" w14:textId="77777777" w:rsidR="00504104" w:rsidRDefault="00693809">
            <w:r>
              <w:t>1025@1</w:t>
            </w:r>
          </w:p>
        </w:tc>
        <w:tc>
          <w:tcPr>
            <w:tcW w:w="3186" w:type="dxa"/>
            <w:vAlign w:val="center"/>
          </w:tcPr>
          <w:p w14:paraId="2E9BF489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00108D5" w14:textId="77777777" w:rsidR="00504104" w:rsidRDefault="00693809">
            <w:r>
              <w:t>26.1</w:t>
            </w:r>
          </w:p>
        </w:tc>
        <w:tc>
          <w:tcPr>
            <w:tcW w:w="3356" w:type="dxa"/>
            <w:vAlign w:val="center"/>
          </w:tcPr>
          <w:p w14:paraId="32BC9DC9" w14:textId="77777777" w:rsidR="00504104" w:rsidRDefault="00693809">
            <w:r>
              <w:t>37.08</w:t>
            </w:r>
          </w:p>
        </w:tc>
      </w:tr>
      <w:tr w:rsidR="00504104" w14:paraId="71DE5A7E" w14:textId="77777777">
        <w:tc>
          <w:tcPr>
            <w:tcW w:w="690" w:type="dxa"/>
            <w:vMerge/>
            <w:vAlign w:val="center"/>
          </w:tcPr>
          <w:p w14:paraId="0FF9B05F" w14:textId="77777777" w:rsidR="00504104" w:rsidRDefault="00504104"/>
        </w:tc>
        <w:tc>
          <w:tcPr>
            <w:tcW w:w="916" w:type="dxa"/>
            <w:vMerge/>
            <w:vAlign w:val="center"/>
          </w:tcPr>
          <w:p w14:paraId="78EFD3EC" w14:textId="77777777" w:rsidR="00504104" w:rsidRDefault="00504104"/>
        </w:tc>
        <w:tc>
          <w:tcPr>
            <w:tcW w:w="1075" w:type="dxa"/>
            <w:vAlign w:val="center"/>
          </w:tcPr>
          <w:p w14:paraId="23A1F368" w14:textId="77777777" w:rsidR="00504104" w:rsidRDefault="00693809">
            <w:r>
              <w:t>1027@1</w:t>
            </w:r>
          </w:p>
        </w:tc>
        <w:tc>
          <w:tcPr>
            <w:tcW w:w="3186" w:type="dxa"/>
            <w:vAlign w:val="center"/>
          </w:tcPr>
          <w:p w14:paraId="17039B33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065B2C5" w14:textId="77777777" w:rsidR="00504104" w:rsidRDefault="00693809">
            <w:r>
              <w:t>5.1</w:t>
            </w:r>
          </w:p>
        </w:tc>
        <w:tc>
          <w:tcPr>
            <w:tcW w:w="3356" w:type="dxa"/>
            <w:vAlign w:val="center"/>
          </w:tcPr>
          <w:p w14:paraId="5887EEBB" w14:textId="77777777" w:rsidR="00504104" w:rsidRDefault="00693809">
            <w:r>
              <w:t>37.09</w:t>
            </w:r>
          </w:p>
        </w:tc>
      </w:tr>
      <w:tr w:rsidR="00504104" w14:paraId="7E1816BB" w14:textId="77777777">
        <w:tc>
          <w:tcPr>
            <w:tcW w:w="690" w:type="dxa"/>
            <w:vMerge/>
            <w:vAlign w:val="center"/>
          </w:tcPr>
          <w:p w14:paraId="7A4284D6" w14:textId="77777777" w:rsidR="00504104" w:rsidRDefault="00504104"/>
        </w:tc>
        <w:tc>
          <w:tcPr>
            <w:tcW w:w="916" w:type="dxa"/>
            <w:vMerge/>
            <w:vAlign w:val="center"/>
          </w:tcPr>
          <w:p w14:paraId="64EF09B0" w14:textId="77777777" w:rsidR="00504104" w:rsidRDefault="00504104"/>
        </w:tc>
        <w:tc>
          <w:tcPr>
            <w:tcW w:w="1075" w:type="dxa"/>
            <w:vAlign w:val="center"/>
          </w:tcPr>
          <w:p w14:paraId="4153A032" w14:textId="77777777" w:rsidR="00504104" w:rsidRDefault="00693809">
            <w:r>
              <w:t>1028@1</w:t>
            </w:r>
          </w:p>
        </w:tc>
        <w:tc>
          <w:tcPr>
            <w:tcW w:w="3186" w:type="dxa"/>
            <w:vAlign w:val="center"/>
          </w:tcPr>
          <w:p w14:paraId="40357049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D217D5B" w14:textId="77777777" w:rsidR="00504104" w:rsidRDefault="00693809">
            <w:r>
              <w:t>33.1</w:t>
            </w:r>
          </w:p>
        </w:tc>
        <w:tc>
          <w:tcPr>
            <w:tcW w:w="3356" w:type="dxa"/>
            <w:vAlign w:val="center"/>
          </w:tcPr>
          <w:p w14:paraId="68D2E7EB" w14:textId="77777777" w:rsidR="00504104" w:rsidRDefault="00693809">
            <w:r>
              <w:t>37.27</w:t>
            </w:r>
          </w:p>
        </w:tc>
      </w:tr>
      <w:tr w:rsidR="00504104" w14:paraId="2F7CF648" w14:textId="77777777">
        <w:tc>
          <w:tcPr>
            <w:tcW w:w="690" w:type="dxa"/>
            <w:vMerge/>
            <w:vAlign w:val="center"/>
          </w:tcPr>
          <w:p w14:paraId="7D2D0781" w14:textId="77777777" w:rsidR="00504104" w:rsidRDefault="00504104"/>
        </w:tc>
        <w:tc>
          <w:tcPr>
            <w:tcW w:w="916" w:type="dxa"/>
            <w:vMerge/>
            <w:vAlign w:val="center"/>
          </w:tcPr>
          <w:p w14:paraId="4385DE91" w14:textId="77777777" w:rsidR="00504104" w:rsidRDefault="00504104"/>
        </w:tc>
        <w:tc>
          <w:tcPr>
            <w:tcW w:w="1075" w:type="dxa"/>
            <w:vAlign w:val="center"/>
          </w:tcPr>
          <w:p w14:paraId="01B84083" w14:textId="77777777" w:rsidR="00504104" w:rsidRDefault="00693809">
            <w:r>
              <w:t>1029@1</w:t>
            </w:r>
          </w:p>
        </w:tc>
        <w:tc>
          <w:tcPr>
            <w:tcW w:w="3186" w:type="dxa"/>
            <w:vAlign w:val="center"/>
          </w:tcPr>
          <w:p w14:paraId="148FA148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52B09C5" w14:textId="77777777" w:rsidR="00504104" w:rsidRDefault="00693809">
            <w:r>
              <w:t>4.0</w:t>
            </w:r>
          </w:p>
        </w:tc>
        <w:tc>
          <w:tcPr>
            <w:tcW w:w="3356" w:type="dxa"/>
            <w:vAlign w:val="center"/>
          </w:tcPr>
          <w:p w14:paraId="3F22A767" w14:textId="77777777" w:rsidR="00504104" w:rsidRDefault="00693809">
            <w:r>
              <w:t>38.05</w:t>
            </w:r>
          </w:p>
        </w:tc>
      </w:tr>
      <w:tr w:rsidR="00504104" w14:paraId="6C37D1BE" w14:textId="77777777">
        <w:tc>
          <w:tcPr>
            <w:tcW w:w="690" w:type="dxa"/>
            <w:vMerge/>
            <w:vAlign w:val="center"/>
          </w:tcPr>
          <w:p w14:paraId="6800F628" w14:textId="77777777" w:rsidR="00504104" w:rsidRDefault="00504104"/>
        </w:tc>
        <w:tc>
          <w:tcPr>
            <w:tcW w:w="916" w:type="dxa"/>
            <w:vMerge/>
            <w:vAlign w:val="center"/>
          </w:tcPr>
          <w:p w14:paraId="07F039BF" w14:textId="77777777" w:rsidR="00504104" w:rsidRDefault="00504104"/>
        </w:tc>
        <w:tc>
          <w:tcPr>
            <w:tcW w:w="1075" w:type="dxa"/>
            <w:vAlign w:val="center"/>
          </w:tcPr>
          <w:p w14:paraId="25E4065E" w14:textId="77777777" w:rsidR="00504104" w:rsidRDefault="00693809">
            <w:r>
              <w:t>1030@1</w:t>
            </w:r>
          </w:p>
        </w:tc>
        <w:tc>
          <w:tcPr>
            <w:tcW w:w="3186" w:type="dxa"/>
            <w:vAlign w:val="center"/>
          </w:tcPr>
          <w:p w14:paraId="37D4FD8B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10F9C96" w14:textId="77777777" w:rsidR="00504104" w:rsidRDefault="00693809">
            <w:r>
              <w:t>7.3</w:t>
            </w:r>
          </w:p>
        </w:tc>
        <w:tc>
          <w:tcPr>
            <w:tcW w:w="3356" w:type="dxa"/>
            <w:vAlign w:val="center"/>
          </w:tcPr>
          <w:p w14:paraId="4EF6C6DC" w14:textId="77777777" w:rsidR="00504104" w:rsidRDefault="00693809">
            <w:r>
              <w:t>37.79</w:t>
            </w:r>
          </w:p>
        </w:tc>
      </w:tr>
      <w:tr w:rsidR="00504104" w14:paraId="41AF4D7C" w14:textId="77777777">
        <w:tc>
          <w:tcPr>
            <w:tcW w:w="690" w:type="dxa"/>
            <w:vMerge/>
            <w:vAlign w:val="center"/>
          </w:tcPr>
          <w:p w14:paraId="347659F0" w14:textId="77777777" w:rsidR="00504104" w:rsidRDefault="00504104"/>
        </w:tc>
        <w:tc>
          <w:tcPr>
            <w:tcW w:w="916" w:type="dxa"/>
            <w:vMerge/>
            <w:vAlign w:val="center"/>
          </w:tcPr>
          <w:p w14:paraId="3B652607" w14:textId="77777777" w:rsidR="00504104" w:rsidRDefault="00504104"/>
        </w:tc>
        <w:tc>
          <w:tcPr>
            <w:tcW w:w="1075" w:type="dxa"/>
            <w:vAlign w:val="center"/>
          </w:tcPr>
          <w:p w14:paraId="3270AC37" w14:textId="77777777" w:rsidR="00504104" w:rsidRDefault="00693809">
            <w:r>
              <w:t>1031@1</w:t>
            </w:r>
          </w:p>
        </w:tc>
        <w:tc>
          <w:tcPr>
            <w:tcW w:w="3186" w:type="dxa"/>
            <w:vAlign w:val="center"/>
          </w:tcPr>
          <w:p w14:paraId="278B935F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0A171BD" w14:textId="77777777" w:rsidR="00504104" w:rsidRDefault="00693809">
            <w:r>
              <w:t>4.8</w:t>
            </w:r>
          </w:p>
        </w:tc>
        <w:tc>
          <w:tcPr>
            <w:tcW w:w="3356" w:type="dxa"/>
            <w:vAlign w:val="center"/>
          </w:tcPr>
          <w:p w14:paraId="3C952B6A" w14:textId="77777777" w:rsidR="00504104" w:rsidRDefault="00693809">
            <w:r>
              <w:t>37.80</w:t>
            </w:r>
          </w:p>
        </w:tc>
      </w:tr>
      <w:tr w:rsidR="00504104" w14:paraId="09B20BCF" w14:textId="77777777">
        <w:tc>
          <w:tcPr>
            <w:tcW w:w="690" w:type="dxa"/>
            <w:vMerge/>
            <w:vAlign w:val="center"/>
          </w:tcPr>
          <w:p w14:paraId="7D3C6EED" w14:textId="77777777" w:rsidR="00504104" w:rsidRDefault="00504104"/>
        </w:tc>
        <w:tc>
          <w:tcPr>
            <w:tcW w:w="916" w:type="dxa"/>
            <w:vMerge/>
            <w:vAlign w:val="center"/>
          </w:tcPr>
          <w:p w14:paraId="127874FC" w14:textId="77777777" w:rsidR="00504104" w:rsidRDefault="00504104"/>
        </w:tc>
        <w:tc>
          <w:tcPr>
            <w:tcW w:w="1075" w:type="dxa"/>
            <w:vAlign w:val="center"/>
          </w:tcPr>
          <w:p w14:paraId="322C96D4" w14:textId="77777777" w:rsidR="00504104" w:rsidRDefault="00693809">
            <w:r>
              <w:t>1032@1</w:t>
            </w:r>
          </w:p>
        </w:tc>
        <w:tc>
          <w:tcPr>
            <w:tcW w:w="3186" w:type="dxa"/>
            <w:vAlign w:val="center"/>
          </w:tcPr>
          <w:p w14:paraId="73A30E17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16088B5" w14:textId="77777777" w:rsidR="00504104" w:rsidRDefault="00693809">
            <w:r>
              <w:t>4.7</w:t>
            </w:r>
          </w:p>
        </w:tc>
        <w:tc>
          <w:tcPr>
            <w:tcW w:w="3356" w:type="dxa"/>
            <w:vAlign w:val="center"/>
          </w:tcPr>
          <w:p w14:paraId="7F69676F" w14:textId="77777777" w:rsidR="00504104" w:rsidRDefault="00693809">
            <w:r>
              <w:t>36.88</w:t>
            </w:r>
          </w:p>
        </w:tc>
      </w:tr>
      <w:tr w:rsidR="00504104" w14:paraId="3BCF6940" w14:textId="77777777">
        <w:tc>
          <w:tcPr>
            <w:tcW w:w="690" w:type="dxa"/>
            <w:vMerge/>
            <w:vAlign w:val="center"/>
          </w:tcPr>
          <w:p w14:paraId="0E7BA8B1" w14:textId="77777777" w:rsidR="00504104" w:rsidRDefault="00504104"/>
        </w:tc>
        <w:tc>
          <w:tcPr>
            <w:tcW w:w="916" w:type="dxa"/>
            <w:vMerge/>
            <w:vAlign w:val="center"/>
          </w:tcPr>
          <w:p w14:paraId="39035363" w14:textId="77777777" w:rsidR="00504104" w:rsidRDefault="00504104"/>
        </w:tc>
        <w:tc>
          <w:tcPr>
            <w:tcW w:w="1075" w:type="dxa"/>
            <w:vAlign w:val="center"/>
          </w:tcPr>
          <w:p w14:paraId="4FA2C293" w14:textId="77777777" w:rsidR="00504104" w:rsidRDefault="00693809">
            <w:r>
              <w:t>1033@1</w:t>
            </w:r>
          </w:p>
        </w:tc>
        <w:tc>
          <w:tcPr>
            <w:tcW w:w="3186" w:type="dxa"/>
            <w:vAlign w:val="center"/>
          </w:tcPr>
          <w:p w14:paraId="320F516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0B39C24" w14:textId="77777777" w:rsidR="00504104" w:rsidRDefault="00693809">
            <w:r>
              <w:t>14.3</w:t>
            </w:r>
          </w:p>
        </w:tc>
        <w:tc>
          <w:tcPr>
            <w:tcW w:w="3356" w:type="dxa"/>
            <w:vAlign w:val="center"/>
          </w:tcPr>
          <w:p w14:paraId="5579C6E0" w14:textId="77777777" w:rsidR="00504104" w:rsidRDefault="00693809">
            <w:r>
              <w:t>37.53</w:t>
            </w:r>
          </w:p>
        </w:tc>
      </w:tr>
      <w:tr w:rsidR="00504104" w14:paraId="68150576" w14:textId="77777777">
        <w:tc>
          <w:tcPr>
            <w:tcW w:w="690" w:type="dxa"/>
            <w:vMerge/>
            <w:vAlign w:val="center"/>
          </w:tcPr>
          <w:p w14:paraId="1F0588FB" w14:textId="77777777" w:rsidR="00504104" w:rsidRDefault="00504104"/>
        </w:tc>
        <w:tc>
          <w:tcPr>
            <w:tcW w:w="916" w:type="dxa"/>
            <w:vMerge/>
            <w:vAlign w:val="center"/>
          </w:tcPr>
          <w:p w14:paraId="3264B8A9" w14:textId="77777777" w:rsidR="00504104" w:rsidRDefault="00504104"/>
        </w:tc>
        <w:tc>
          <w:tcPr>
            <w:tcW w:w="1075" w:type="dxa"/>
            <w:vAlign w:val="center"/>
          </w:tcPr>
          <w:p w14:paraId="5D0CFD11" w14:textId="77777777" w:rsidR="00504104" w:rsidRDefault="00693809">
            <w:r>
              <w:t>1034@1</w:t>
            </w:r>
          </w:p>
        </w:tc>
        <w:tc>
          <w:tcPr>
            <w:tcW w:w="3186" w:type="dxa"/>
            <w:vAlign w:val="center"/>
          </w:tcPr>
          <w:p w14:paraId="56554E90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1B3DEE7" w14:textId="77777777" w:rsidR="00504104" w:rsidRDefault="00693809">
            <w:r>
              <w:t>11.2</w:t>
            </w:r>
          </w:p>
        </w:tc>
        <w:tc>
          <w:tcPr>
            <w:tcW w:w="3356" w:type="dxa"/>
            <w:vAlign w:val="center"/>
          </w:tcPr>
          <w:p w14:paraId="0C7B0FAD" w14:textId="77777777" w:rsidR="00504104" w:rsidRDefault="00693809">
            <w:r>
              <w:t>36.30</w:t>
            </w:r>
          </w:p>
        </w:tc>
      </w:tr>
      <w:tr w:rsidR="00504104" w14:paraId="1E19B9A5" w14:textId="77777777">
        <w:tc>
          <w:tcPr>
            <w:tcW w:w="690" w:type="dxa"/>
            <w:vMerge/>
            <w:vAlign w:val="center"/>
          </w:tcPr>
          <w:p w14:paraId="097F60C1" w14:textId="77777777" w:rsidR="00504104" w:rsidRDefault="00504104"/>
        </w:tc>
        <w:tc>
          <w:tcPr>
            <w:tcW w:w="916" w:type="dxa"/>
            <w:vMerge/>
            <w:vAlign w:val="center"/>
          </w:tcPr>
          <w:p w14:paraId="76AF7A44" w14:textId="77777777" w:rsidR="00504104" w:rsidRDefault="00504104"/>
        </w:tc>
        <w:tc>
          <w:tcPr>
            <w:tcW w:w="1075" w:type="dxa"/>
            <w:vAlign w:val="center"/>
          </w:tcPr>
          <w:p w14:paraId="44F27EB6" w14:textId="77777777" w:rsidR="00504104" w:rsidRDefault="00693809">
            <w:r>
              <w:t>1035@1</w:t>
            </w:r>
          </w:p>
        </w:tc>
        <w:tc>
          <w:tcPr>
            <w:tcW w:w="3186" w:type="dxa"/>
            <w:vAlign w:val="center"/>
          </w:tcPr>
          <w:p w14:paraId="25F3D746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6965307" w14:textId="77777777" w:rsidR="00504104" w:rsidRDefault="00693809">
            <w:r>
              <w:t>7.9</w:t>
            </w:r>
          </w:p>
        </w:tc>
        <w:tc>
          <w:tcPr>
            <w:tcW w:w="3356" w:type="dxa"/>
            <w:vAlign w:val="center"/>
          </w:tcPr>
          <w:p w14:paraId="1FFBE8AB" w14:textId="77777777" w:rsidR="00504104" w:rsidRDefault="00693809">
            <w:r>
              <w:t>36.26</w:t>
            </w:r>
          </w:p>
        </w:tc>
      </w:tr>
      <w:tr w:rsidR="00504104" w14:paraId="1A1EE5FF" w14:textId="77777777">
        <w:tc>
          <w:tcPr>
            <w:tcW w:w="690" w:type="dxa"/>
            <w:vMerge/>
            <w:vAlign w:val="center"/>
          </w:tcPr>
          <w:p w14:paraId="5BF3BA65" w14:textId="77777777" w:rsidR="00504104" w:rsidRDefault="00504104"/>
        </w:tc>
        <w:tc>
          <w:tcPr>
            <w:tcW w:w="916" w:type="dxa"/>
            <w:vMerge/>
            <w:vAlign w:val="center"/>
          </w:tcPr>
          <w:p w14:paraId="30428B29" w14:textId="77777777" w:rsidR="00504104" w:rsidRDefault="00504104"/>
        </w:tc>
        <w:tc>
          <w:tcPr>
            <w:tcW w:w="1075" w:type="dxa"/>
            <w:vAlign w:val="center"/>
          </w:tcPr>
          <w:p w14:paraId="03E16EE7" w14:textId="77777777" w:rsidR="00504104" w:rsidRDefault="00693809">
            <w:r>
              <w:t>1036@1</w:t>
            </w:r>
          </w:p>
        </w:tc>
        <w:tc>
          <w:tcPr>
            <w:tcW w:w="3186" w:type="dxa"/>
            <w:vAlign w:val="center"/>
          </w:tcPr>
          <w:p w14:paraId="7A684092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C822B23" w14:textId="77777777" w:rsidR="00504104" w:rsidRDefault="00693809">
            <w:r>
              <w:t>7.9</w:t>
            </w:r>
          </w:p>
        </w:tc>
        <w:tc>
          <w:tcPr>
            <w:tcW w:w="3356" w:type="dxa"/>
            <w:vAlign w:val="center"/>
          </w:tcPr>
          <w:p w14:paraId="78BD8832" w14:textId="77777777" w:rsidR="00504104" w:rsidRDefault="00693809">
            <w:r>
              <w:t>37.31</w:t>
            </w:r>
          </w:p>
        </w:tc>
      </w:tr>
      <w:tr w:rsidR="00504104" w14:paraId="436B34CF" w14:textId="77777777">
        <w:tc>
          <w:tcPr>
            <w:tcW w:w="690" w:type="dxa"/>
            <w:vMerge/>
            <w:vAlign w:val="center"/>
          </w:tcPr>
          <w:p w14:paraId="2E6A169E" w14:textId="77777777" w:rsidR="00504104" w:rsidRDefault="00504104"/>
        </w:tc>
        <w:tc>
          <w:tcPr>
            <w:tcW w:w="916" w:type="dxa"/>
            <w:vMerge/>
            <w:vAlign w:val="center"/>
          </w:tcPr>
          <w:p w14:paraId="36F280F8" w14:textId="77777777" w:rsidR="00504104" w:rsidRDefault="00504104"/>
        </w:tc>
        <w:tc>
          <w:tcPr>
            <w:tcW w:w="1075" w:type="dxa"/>
            <w:vAlign w:val="center"/>
          </w:tcPr>
          <w:p w14:paraId="104A6E35" w14:textId="77777777" w:rsidR="00504104" w:rsidRDefault="00693809">
            <w:r>
              <w:t>1037@1</w:t>
            </w:r>
          </w:p>
        </w:tc>
        <w:tc>
          <w:tcPr>
            <w:tcW w:w="3186" w:type="dxa"/>
            <w:vAlign w:val="center"/>
          </w:tcPr>
          <w:p w14:paraId="12729F01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24AA23C" w14:textId="77777777" w:rsidR="00504104" w:rsidRDefault="00693809">
            <w:r>
              <w:t>10.1</w:t>
            </w:r>
          </w:p>
        </w:tc>
        <w:tc>
          <w:tcPr>
            <w:tcW w:w="3356" w:type="dxa"/>
            <w:vAlign w:val="center"/>
          </w:tcPr>
          <w:p w14:paraId="143EAC78" w14:textId="77777777" w:rsidR="00504104" w:rsidRDefault="00693809">
            <w:r>
              <w:t>37.24</w:t>
            </w:r>
          </w:p>
        </w:tc>
      </w:tr>
      <w:tr w:rsidR="00504104" w14:paraId="717F4222" w14:textId="77777777">
        <w:tc>
          <w:tcPr>
            <w:tcW w:w="690" w:type="dxa"/>
            <w:vMerge/>
            <w:vAlign w:val="center"/>
          </w:tcPr>
          <w:p w14:paraId="02D5D267" w14:textId="77777777" w:rsidR="00504104" w:rsidRDefault="00504104"/>
        </w:tc>
        <w:tc>
          <w:tcPr>
            <w:tcW w:w="916" w:type="dxa"/>
            <w:vMerge/>
            <w:vAlign w:val="center"/>
          </w:tcPr>
          <w:p w14:paraId="5FF56DCB" w14:textId="77777777" w:rsidR="00504104" w:rsidRDefault="00504104"/>
        </w:tc>
        <w:tc>
          <w:tcPr>
            <w:tcW w:w="1075" w:type="dxa"/>
            <w:vAlign w:val="center"/>
          </w:tcPr>
          <w:p w14:paraId="6581DD50" w14:textId="77777777" w:rsidR="00504104" w:rsidRDefault="00693809">
            <w:r>
              <w:t>1038@1</w:t>
            </w:r>
          </w:p>
        </w:tc>
        <w:tc>
          <w:tcPr>
            <w:tcW w:w="3186" w:type="dxa"/>
            <w:vAlign w:val="center"/>
          </w:tcPr>
          <w:p w14:paraId="42142B5E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AD07ECE" w14:textId="77777777" w:rsidR="00504104" w:rsidRDefault="00693809">
            <w:r>
              <w:t>10.8</w:t>
            </w:r>
          </w:p>
        </w:tc>
        <w:tc>
          <w:tcPr>
            <w:tcW w:w="3356" w:type="dxa"/>
            <w:vAlign w:val="center"/>
          </w:tcPr>
          <w:p w14:paraId="4B9D6D84" w14:textId="77777777" w:rsidR="00504104" w:rsidRDefault="00693809">
            <w:r>
              <w:t>37.75</w:t>
            </w:r>
          </w:p>
        </w:tc>
      </w:tr>
      <w:tr w:rsidR="00504104" w14:paraId="179D77EE" w14:textId="77777777">
        <w:tc>
          <w:tcPr>
            <w:tcW w:w="690" w:type="dxa"/>
            <w:vMerge w:val="restart"/>
            <w:vAlign w:val="center"/>
          </w:tcPr>
          <w:p w14:paraId="3A1902BF" w14:textId="77777777" w:rsidR="00504104" w:rsidRDefault="00693809">
            <w:r>
              <w:t>2</w:t>
            </w:r>
          </w:p>
        </w:tc>
        <w:tc>
          <w:tcPr>
            <w:tcW w:w="916" w:type="dxa"/>
            <w:vMerge w:val="restart"/>
            <w:vAlign w:val="center"/>
          </w:tcPr>
          <w:p w14:paraId="6C8B1E8B" w14:textId="77777777" w:rsidR="00504104" w:rsidRDefault="00693809">
            <w:r>
              <w:t>1-A</w:t>
            </w:r>
          </w:p>
        </w:tc>
        <w:tc>
          <w:tcPr>
            <w:tcW w:w="1075" w:type="dxa"/>
            <w:vAlign w:val="center"/>
          </w:tcPr>
          <w:p w14:paraId="301FAD70" w14:textId="77777777" w:rsidR="00504104" w:rsidRDefault="00693809">
            <w:r>
              <w:t>1001</w:t>
            </w:r>
          </w:p>
        </w:tc>
        <w:tc>
          <w:tcPr>
            <w:tcW w:w="3186" w:type="dxa"/>
            <w:vAlign w:val="center"/>
          </w:tcPr>
          <w:p w14:paraId="4A4D6DB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777D383" w14:textId="77777777" w:rsidR="00504104" w:rsidRDefault="00693809">
            <w:r>
              <w:t>14.1</w:t>
            </w:r>
          </w:p>
        </w:tc>
        <w:tc>
          <w:tcPr>
            <w:tcW w:w="3356" w:type="dxa"/>
            <w:vAlign w:val="center"/>
          </w:tcPr>
          <w:p w14:paraId="6AFA18FC" w14:textId="77777777" w:rsidR="00504104" w:rsidRDefault="00693809">
            <w:r>
              <w:t>36.06</w:t>
            </w:r>
          </w:p>
        </w:tc>
      </w:tr>
      <w:tr w:rsidR="00504104" w14:paraId="0EEC2115" w14:textId="77777777">
        <w:tc>
          <w:tcPr>
            <w:tcW w:w="690" w:type="dxa"/>
            <w:vMerge/>
            <w:vAlign w:val="center"/>
          </w:tcPr>
          <w:p w14:paraId="0F0EAD05" w14:textId="77777777" w:rsidR="00504104" w:rsidRDefault="00504104"/>
        </w:tc>
        <w:tc>
          <w:tcPr>
            <w:tcW w:w="916" w:type="dxa"/>
            <w:vMerge/>
            <w:vAlign w:val="center"/>
          </w:tcPr>
          <w:p w14:paraId="41105E33" w14:textId="77777777" w:rsidR="00504104" w:rsidRDefault="00504104"/>
        </w:tc>
        <w:tc>
          <w:tcPr>
            <w:tcW w:w="1075" w:type="dxa"/>
            <w:vAlign w:val="center"/>
          </w:tcPr>
          <w:p w14:paraId="2BFAAC03" w14:textId="77777777" w:rsidR="00504104" w:rsidRDefault="00693809">
            <w:r>
              <w:t>1002</w:t>
            </w:r>
          </w:p>
        </w:tc>
        <w:tc>
          <w:tcPr>
            <w:tcW w:w="3186" w:type="dxa"/>
            <w:vAlign w:val="center"/>
          </w:tcPr>
          <w:p w14:paraId="4AA5AEA1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1293187" w14:textId="77777777" w:rsidR="00504104" w:rsidRDefault="00693809">
            <w:r>
              <w:t>14.8</w:t>
            </w:r>
          </w:p>
        </w:tc>
        <w:tc>
          <w:tcPr>
            <w:tcW w:w="3356" w:type="dxa"/>
            <w:vAlign w:val="center"/>
          </w:tcPr>
          <w:p w14:paraId="345DD61F" w14:textId="77777777" w:rsidR="00504104" w:rsidRDefault="00693809">
            <w:r>
              <w:t>37.11</w:t>
            </w:r>
          </w:p>
        </w:tc>
      </w:tr>
      <w:tr w:rsidR="00504104" w14:paraId="7D249F97" w14:textId="77777777">
        <w:tc>
          <w:tcPr>
            <w:tcW w:w="690" w:type="dxa"/>
            <w:vMerge/>
            <w:vAlign w:val="center"/>
          </w:tcPr>
          <w:p w14:paraId="13BDD07D" w14:textId="77777777" w:rsidR="00504104" w:rsidRDefault="00504104"/>
        </w:tc>
        <w:tc>
          <w:tcPr>
            <w:tcW w:w="916" w:type="dxa"/>
            <w:vMerge/>
            <w:vAlign w:val="center"/>
          </w:tcPr>
          <w:p w14:paraId="73F4052D" w14:textId="77777777" w:rsidR="00504104" w:rsidRDefault="00504104"/>
        </w:tc>
        <w:tc>
          <w:tcPr>
            <w:tcW w:w="1075" w:type="dxa"/>
            <w:vAlign w:val="center"/>
          </w:tcPr>
          <w:p w14:paraId="73779145" w14:textId="77777777" w:rsidR="00504104" w:rsidRDefault="00693809">
            <w:r>
              <w:t>1003</w:t>
            </w:r>
          </w:p>
        </w:tc>
        <w:tc>
          <w:tcPr>
            <w:tcW w:w="3186" w:type="dxa"/>
            <w:vAlign w:val="center"/>
          </w:tcPr>
          <w:p w14:paraId="4D0D0312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73B9EE3" w14:textId="77777777" w:rsidR="00504104" w:rsidRDefault="00693809">
            <w:r>
              <w:t>15.1</w:t>
            </w:r>
          </w:p>
        </w:tc>
        <w:tc>
          <w:tcPr>
            <w:tcW w:w="3356" w:type="dxa"/>
            <w:vAlign w:val="center"/>
          </w:tcPr>
          <w:p w14:paraId="154B19AC" w14:textId="77777777" w:rsidR="00504104" w:rsidRDefault="00693809">
            <w:r>
              <w:t>37.20</w:t>
            </w:r>
          </w:p>
        </w:tc>
      </w:tr>
      <w:tr w:rsidR="00504104" w14:paraId="18E7DDC1" w14:textId="77777777">
        <w:tc>
          <w:tcPr>
            <w:tcW w:w="690" w:type="dxa"/>
            <w:vMerge/>
            <w:vAlign w:val="center"/>
          </w:tcPr>
          <w:p w14:paraId="010B6855" w14:textId="77777777" w:rsidR="00504104" w:rsidRDefault="00504104"/>
        </w:tc>
        <w:tc>
          <w:tcPr>
            <w:tcW w:w="916" w:type="dxa"/>
            <w:vMerge/>
            <w:vAlign w:val="center"/>
          </w:tcPr>
          <w:p w14:paraId="2DAE3DC0" w14:textId="77777777" w:rsidR="00504104" w:rsidRDefault="00504104"/>
        </w:tc>
        <w:tc>
          <w:tcPr>
            <w:tcW w:w="1075" w:type="dxa"/>
            <w:vAlign w:val="center"/>
          </w:tcPr>
          <w:p w14:paraId="1083C36C" w14:textId="77777777" w:rsidR="00504104" w:rsidRDefault="00693809">
            <w:r>
              <w:t>1004</w:t>
            </w:r>
          </w:p>
        </w:tc>
        <w:tc>
          <w:tcPr>
            <w:tcW w:w="3186" w:type="dxa"/>
            <w:vAlign w:val="center"/>
          </w:tcPr>
          <w:p w14:paraId="29ECCEF4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CCC381F" w14:textId="77777777" w:rsidR="00504104" w:rsidRDefault="00693809">
            <w:r>
              <w:t>15.1</w:t>
            </w:r>
          </w:p>
        </w:tc>
        <w:tc>
          <w:tcPr>
            <w:tcW w:w="3356" w:type="dxa"/>
            <w:vAlign w:val="center"/>
          </w:tcPr>
          <w:p w14:paraId="4191FEC7" w14:textId="77777777" w:rsidR="00504104" w:rsidRDefault="00693809">
            <w:r>
              <w:t>37.31</w:t>
            </w:r>
          </w:p>
        </w:tc>
      </w:tr>
      <w:tr w:rsidR="00504104" w14:paraId="3B07CD1D" w14:textId="77777777">
        <w:tc>
          <w:tcPr>
            <w:tcW w:w="690" w:type="dxa"/>
            <w:vMerge/>
            <w:vAlign w:val="center"/>
          </w:tcPr>
          <w:p w14:paraId="1232F734" w14:textId="77777777" w:rsidR="00504104" w:rsidRDefault="00504104"/>
        </w:tc>
        <w:tc>
          <w:tcPr>
            <w:tcW w:w="916" w:type="dxa"/>
            <w:vMerge/>
            <w:vAlign w:val="center"/>
          </w:tcPr>
          <w:p w14:paraId="4842414F" w14:textId="77777777" w:rsidR="00504104" w:rsidRDefault="00504104"/>
        </w:tc>
        <w:tc>
          <w:tcPr>
            <w:tcW w:w="1075" w:type="dxa"/>
            <w:vAlign w:val="center"/>
          </w:tcPr>
          <w:p w14:paraId="30D04F1D" w14:textId="77777777" w:rsidR="00504104" w:rsidRDefault="00693809">
            <w:r>
              <w:t>1005</w:t>
            </w:r>
          </w:p>
        </w:tc>
        <w:tc>
          <w:tcPr>
            <w:tcW w:w="3186" w:type="dxa"/>
            <w:vAlign w:val="center"/>
          </w:tcPr>
          <w:p w14:paraId="4277D617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A5CFFEF" w14:textId="77777777" w:rsidR="00504104" w:rsidRDefault="00693809">
            <w:r>
              <w:t>18.9</w:t>
            </w:r>
          </w:p>
        </w:tc>
        <w:tc>
          <w:tcPr>
            <w:tcW w:w="3356" w:type="dxa"/>
            <w:vAlign w:val="center"/>
          </w:tcPr>
          <w:p w14:paraId="2CD3238E" w14:textId="77777777" w:rsidR="00504104" w:rsidRDefault="00693809">
            <w:r>
              <w:t>36.99</w:t>
            </w:r>
          </w:p>
        </w:tc>
      </w:tr>
      <w:tr w:rsidR="00504104" w14:paraId="029F91F6" w14:textId="77777777">
        <w:tc>
          <w:tcPr>
            <w:tcW w:w="690" w:type="dxa"/>
            <w:vMerge/>
            <w:vAlign w:val="center"/>
          </w:tcPr>
          <w:p w14:paraId="355492CC" w14:textId="77777777" w:rsidR="00504104" w:rsidRDefault="00504104"/>
        </w:tc>
        <w:tc>
          <w:tcPr>
            <w:tcW w:w="916" w:type="dxa"/>
            <w:vMerge/>
            <w:vAlign w:val="center"/>
          </w:tcPr>
          <w:p w14:paraId="08907DF8" w14:textId="77777777" w:rsidR="00504104" w:rsidRDefault="00504104"/>
        </w:tc>
        <w:tc>
          <w:tcPr>
            <w:tcW w:w="1075" w:type="dxa"/>
            <w:vAlign w:val="center"/>
          </w:tcPr>
          <w:p w14:paraId="2A3D4F1D" w14:textId="77777777" w:rsidR="00504104" w:rsidRDefault="00693809">
            <w:r>
              <w:t>1006</w:t>
            </w:r>
          </w:p>
        </w:tc>
        <w:tc>
          <w:tcPr>
            <w:tcW w:w="3186" w:type="dxa"/>
            <w:vAlign w:val="center"/>
          </w:tcPr>
          <w:p w14:paraId="0D10D1F9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953E70B" w14:textId="77777777" w:rsidR="00504104" w:rsidRDefault="00693809">
            <w:r>
              <w:t>13.9</w:t>
            </w:r>
          </w:p>
        </w:tc>
        <w:tc>
          <w:tcPr>
            <w:tcW w:w="3356" w:type="dxa"/>
            <w:vAlign w:val="center"/>
          </w:tcPr>
          <w:p w14:paraId="02D36392" w14:textId="77777777" w:rsidR="00504104" w:rsidRDefault="00693809">
            <w:r>
              <w:t>35.70</w:t>
            </w:r>
          </w:p>
        </w:tc>
      </w:tr>
      <w:tr w:rsidR="00504104" w14:paraId="57390234" w14:textId="77777777">
        <w:tc>
          <w:tcPr>
            <w:tcW w:w="690" w:type="dxa"/>
            <w:vMerge/>
            <w:vAlign w:val="center"/>
          </w:tcPr>
          <w:p w14:paraId="3EAF4D81" w14:textId="77777777" w:rsidR="00504104" w:rsidRDefault="00504104"/>
        </w:tc>
        <w:tc>
          <w:tcPr>
            <w:tcW w:w="916" w:type="dxa"/>
            <w:vMerge/>
            <w:vAlign w:val="center"/>
          </w:tcPr>
          <w:p w14:paraId="663D351C" w14:textId="77777777" w:rsidR="00504104" w:rsidRDefault="00504104"/>
        </w:tc>
        <w:tc>
          <w:tcPr>
            <w:tcW w:w="1075" w:type="dxa"/>
            <w:vAlign w:val="center"/>
          </w:tcPr>
          <w:p w14:paraId="552B50E8" w14:textId="77777777" w:rsidR="00504104" w:rsidRDefault="00693809">
            <w:r>
              <w:t>1007</w:t>
            </w:r>
          </w:p>
        </w:tc>
        <w:tc>
          <w:tcPr>
            <w:tcW w:w="3186" w:type="dxa"/>
            <w:vAlign w:val="center"/>
          </w:tcPr>
          <w:p w14:paraId="79CBB709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739BD8C" w14:textId="77777777" w:rsidR="00504104" w:rsidRDefault="00693809">
            <w:r>
              <w:t>9.9</w:t>
            </w:r>
          </w:p>
        </w:tc>
        <w:tc>
          <w:tcPr>
            <w:tcW w:w="3356" w:type="dxa"/>
            <w:vAlign w:val="center"/>
          </w:tcPr>
          <w:p w14:paraId="1D295F48" w14:textId="77777777" w:rsidR="00504104" w:rsidRDefault="00693809">
            <w:r>
              <w:t>36.20</w:t>
            </w:r>
          </w:p>
        </w:tc>
      </w:tr>
      <w:tr w:rsidR="00504104" w14:paraId="0418683C" w14:textId="77777777">
        <w:tc>
          <w:tcPr>
            <w:tcW w:w="690" w:type="dxa"/>
            <w:vMerge/>
            <w:vAlign w:val="center"/>
          </w:tcPr>
          <w:p w14:paraId="411675CF" w14:textId="77777777" w:rsidR="00504104" w:rsidRDefault="00504104"/>
        </w:tc>
        <w:tc>
          <w:tcPr>
            <w:tcW w:w="916" w:type="dxa"/>
            <w:vMerge/>
            <w:vAlign w:val="center"/>
          </w:tcPr>
          <w:p w14:paraId="15B255C7" w14:textId="77777777" w:rsidR="00504104" w:rsidRDefault="00504104"/>
        </w:tc>
        <w:tc>
          <w:tcPr>
            <w:tcW w:w="1075" w:type="dxa"/>
            <w:vAlign w:val="center"/>
          </w:tcPr>
          <w:p w14:paraId="75916305" w14:textId="77777777" w:rsidR="00504104" w:rsidRDefault="00693809">
            <w:r>
              <w:t>1008</w:t>
            </w:r>
          </w:p>
        </w:tc>
        <w:tc>
          <w:tcPr>
            <w:tcW w:w="3186" w:type="dxa"/>
            <w:vAlign w:val="center"/>
          </w:tcPr>
          <w:p w14:paraId="6590ABB4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A180003" w14:textId="77777777" w:rsidR="00504104" w:rsidRDefault="00693809">
            <w:r>
              <w:t>9.9</w:t>
            </w:r>
          </w:p>
        </w:tc>
        <w:tc>
          <w:tcPr>
            <w:tcW w:w="3356" w:type="dxa"/>
            <w:vAlign w:val="center"/>
          </w:tcPr>
          <w:p w14:paraId="05C57B50" w14:textId="77777777" w:rsidR="00504104" w:rsidRDefault="00693809">
            <w:r>
              <w:t>36.36</w:t>
            </w:r>
          </w:p>
        </w:tc>
      </w:tr>
      <w:tr w:rsidR="00504104" w14:paraId="178BB48D" w14:textId="77777777">
        <w:tc>
          <w:tcPr>
            <w:tcW w:w="690" w:type="dxa"/>
            <w:vMerge/>
            <w:vAlign w:val="center"/>
          </w:tcPr>
          <w:p w14:paraId="376373CE" w14:textId="77777777" w:rsidR="00504104" w:rsidRDefault="00504104"/>
        </w:tc>
        <w:tc>
          <w:tcPr>
            <w:tcW w:w="916" w:type="dxa"/>
            <w:vMerge/>
            <w:vAlign w:val="center"/>
          </w:tcPr>
          <w:p w14:paraId="7D5E6D8A" w14:textId="77777777" w:rsidR="00504104" w:rsidRDefault="00504104"/>
        </w:tc>
        <w:tc>
          <w:tcPr>
            <w:tcW w:w="1075" w:type="dxa"/>
            <w:vAlign w:val="center"/>
          </w:tcPr>
          <w:p w14:paraId="2A9D40D1" w14:textId="77777777" w:rsidR="00504104" w:rsidRDefault="00693809">
            <w:r>
              <w:t>1009</w:t>
            </w:r>
          </w:p>
        </w:tc>
        <w:tc>
          <w:tcPr>
            <w:tcW w:w="3186" w:type="dxa"/>
            <w:vAlign w:val="center"/>
          </w:tcPr>
          <w:p w14:paraId="6DCC6B2A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63810E9" w14:textId="77777777" w:rsidR="00504104" w:rsidRDefault="00693809">
            <w:r>
              <w:t>8.7</w:t>
            </w:r>
          </w:p>
        </w:tc>
        <w:tc>
          <w:tcPr>
            <w:tcW w:w="3356" w:type="dxa"/>
            <w:vAlign w:val="center"/>
          </w:tcPr>
          <w:p w14:paraId="3FED8ECA" w14:textId="77777777" w:rsidR="00504104" w:rsidRDefault="00693809">
            <w:r>
              <w:t>35.89</w:t>
            </w:r>
          </w:p>
        </w:tc>
      </w:tr>
      <w:tr w:rsidR="00504104" w14:paraId="7F486DA4" w14:textId="77777777">
        <w:tc>
          <w:tcPr>
            <w:tcW w:w="690" w:type="dxa"/>
            <w:vMerge/>
            <w:vAlign w:val="center"/>
          </w:tcPr>
          <w:p w14:paraId="659A3E8A" w14:textId="77777777" w:rsidR="00504104" w:rsidRDefault="00504104"/>
        </w:tc>
        <w:tc>
          <w:tcPr>
            <w:tcW w:w="916" w:type="dxa"/>
            <w:vMerge/>
            <w:vAlign w:val="center"/>
          </w:tcPr>
          <w:p w14:paraId="695E329C" w14:textId="77777777" w:rsidR="00504104" w:rsidRDefault="00504104"/>
        </w:tc>
        <w:tc>
          <w:tcPr>
            <w:tcW w:w="1075" w:type="dxa"/>
            <w:vAlign w:val="center"/>
          </w:tcPr>
          <w:p w14:paraId="5DC87BE3" w14:textId="77777777" w:rsidR="00504104" w:rsidRDefault="00693809">
            <w:r>
              <w:t>1010</w:t>
            </w:r>
          </w:p>
        </w:tc>
        <w:tc>
          <w:tcPr>
            <w:tcW w:w="3186" w:type="dxa"/>
            <w:vAlign w:val="center"/>
          </w:tcPr>
          <w:p w14:paraId="6F459EE9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CEE3C9D" w14:textId="77777777" w:rsidR="00504104" w:rsidRDefault="00693809">
            <w:r>
              <w:t>3.6</w:t>
            </w:r>
          </w:p>
        </w:tc>
        <w:tc>
          <w:tcPr>
            <w:tcW w:w="3356" w:type="dxa"/>
            <w:vAlign w:val="center"/>
          </w:tcPr>
          <w:p w14:paraId="3A98497F" w14:textId="77777777" w:rsidR="00504104" w:rsidRDefault="00693809">
            <w:r>
              <w:t>36.93</w:t>
            </w:r>
          </w:p>
        </w:tc>
      </w:tr>
      <w:tr w:rsidR="00504104" w14:paraId="0A8126FB" w14:textId="77777777">
        <w:tc>
          <w:tcPr>
            <w:tcW w:w="690" w:type="dxa"/>
            <w:vMerge/>
            <w:vAlign w:val="center"/>
          </w:tcPr>
          <w:p w14:paraId="18A32AFC" w14:textId="77777777" w:rsidR="00504104" w:rsidRDefault="00504104"/>
        </w:tc>
        <w:tc>
          <w:tcPr>
            <w:tcW w:w="916" w:type="dxa"/>
            <w:vMerge/>
            <w:vAlign w:val="center"/>
          </w:tcPr>
          <w:p w14:paraId="46B4C982" w14:textId="77777777" w:rsidR="00504104" w:rsidRDefault="00504104"/>
        </w:tc>
        <w:tc>
          <w:tcPr>
            <w:tcW w:w="1075" w:type="dxa"/>
            <w:vAlign w:val="center"/>
          </w:tcPr>
          <w:p w14:paraId="20A35067" w14:textId="77777777" w:rsidR="00504104" w:rsidRDefault="00693809">
            <w:r>
              <w:t>1011</w:t>
            </w:r>
          </w:p>
        </w:tc>
        <w:tc>
          <w:tcPr>
            <w:tcW w:w="3186" w:type="dxa"/>
            <w:vAlign w:val="center"/>
          </w:tcPr>
          <w:p w14:paraId="34504088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5C87554" w14:textId="77777777" w:rsidR="00504104" w:rsidRDefault="00693809">
            <w:r>
              <w:t>3.7</w:t>
            </w:r>
          </w:p>
        </w:tc>
        <w:tc>
          <w:tcPr>
            <w:tcW w:w="3356" w:type="dxa"/>
            <w:vAlign w:val="center"/>
          </w:tcPr>
          <w:p w14:paraId="7649DBC6" w14:textId="77777777" w:rsidR="00504104" w:rsidRDefault="00693809">
            <w:r>
              <w:t>37.20</w:t>
            </w:r>
          </w:p>
        </w:tc>
      </w:tr>
      <w:tr w:rsidR="00504104" w14:paraId="317A5131" w14:textId="77777777">
        <w:tc>
          <w:tcPr>
            <w:tcW w:w="690" w:type="dxa"/>
            <w:vMerge/>
            <w:vAlign w:val="center"/>
          </w:tcPr>
          <w:p w14:paraId="17C11BF7" w14:textId="77777777" w:rsidR="00504104" w:rsidRDefault="00504104"/>
        </w:tc>
        <w:tc>
          <w:tcPr>
            <w:tcW w:w="916" w:type="dxa"/>
            <w:vMerge/>
            <w:vAlign w:val="center"/>
          </w:tcPr>
          <w:p w14:paraId="665A8FB8" w14:textId="77777777" w:rsidR="00504104" w:rsidRDefault="00504104"/>
        </w:tc>
        <w:tc>
          <w:tcPr>
            <w:tcW w:w="1075" w:type="dxa"/>
            <w:vAlign w:val="center"/>
          </w:tcPr>
          <w:p w14:paraId="3B488081" w14:textId="77777777" w:rsidR="00504104" w:rsidRDefault="00693809">
            <w:r>
              <w:t>1012</w:t>
            </w:r>
          </w:p>
        </w:tc>
        <w:tc>
          <w:tcPr>
            <w:tcW w:w="3186" w:type="dxa"/>
            <w:vAlign w:val="center"/>
          </w:tcPr>
          <w:p w14:paraId="67769599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B560C63" w14:textId="77777777" w:rsidR="00504104" w:rsidRDefault="00693809">
            <w:r>
              <w:t>6.1</w:t>
            </w:r>
          </w:p>
        </w:tc>
        <w:tc>
          <w:tcPr>
            <w:tcW w:w="3356" w:type="dxa"/>
            <w:vAlign w:val="center"/>
          </w:tcPr>
          <w:p w14:paraId="3F260AD5" w14:textId="77777777" w:rsidR="00504104" w:rsidRDefault="00693809">
            <w:r>
              <w:t>37.15</w:t>
            </w:r>
          </w:p>
        </w:tc>
      </w:tr>
      <w:tr w:rsidR="00504104" w14:paraId="4D4831E9" w14:textId="77777777">
        <w:tc>
          <w:tcPr>
            <w:tcW w:w="690" w:type="dxa"/>
            <w:vMerge/>
            <w:vAlign w:val="center"/>
          </w:tcPr>
          <w:p w14:paraId="3C89870A" w14:textId="77777777" w:rsidR="00504104" w:rsidRDefault="00504104"/>
        </w:tc>
        <w:tc>
          <w:tcPr>
            <w:tcW w:w="916" w:type="dxa"/>
            <w:vMerge/>
            <w:vAlign w:val="center"/>
          </w:tcPr>
          <w:p w14:paraId="030E53FE" w14:textId="77777777" w:rsidR="00504104" w:rsidRDefault="00504104"/>
        </w:tc>
        <w:tc>
          <w:tcPr>
            <w:tcW w:w="1075" w:type="dxa"/>
            <w:vAlign w:val="center"/>
          </w:tcPr>
          <w:p w14:paraId="57B8E414" w14:textId="77777777" w:rsidR="00504104" w:rsidRDefault="00693809">
            <w:r>
              <w:t>1013</w:t>
            </w:r>
          </w:p>
        </w:tc>
        <w:tc>
          <w:tcPr>
            <w:tcW w:w="3186" w:type="dxa"/>
            <w:vAlign w:val="center"/>
          </w:tcPr>
          <w:p w14:paraId="6B12C4EF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A19E45C" w14:textId="77777777" w:rsidR="00504104" w:rsidRDefault="00693809">
            <w:r>
              <w:t>4.4</w:t>
            </w:r>
          </w:p>
        </w:tc>
        <w:tc>
          <w:tcPr>
            <w:tcW w:w="3356" w:type="dxa"/>
            <w:vAlign w:val="center"/>
          </w:tcPr>
          <w:p w14:paraId="5E5A67AD" w14:textId="77777777" w:rsidR="00504104" w:rsidRDefault="00693809">
            <w:r>
              <w:t>37.32</w:t>
            </w:r>
          </w:p>
        </w:tc>
      </w:tr>
      <w:tr w:rsidR="00504104" w14:paraId="3DED6B65" w14:textId="77777777">
        <w:tc>
          <w:tcPr>
            <w:tcW w:w="690" w:type="dxa"/>
            <w:vMerge/>
            <w:vAlign w:val="center"/>
          </w:tcPr>
          <w:p w14:paraId="65AF9E38" w14:textId="77777777" w:rsidR="00504104" w:rsidRDefault="00504104"/>
        </w:tc>
        <w:tc>
          <w:tcPr>
            <w:tcW w:w="916" w:type="dxa"/>
            <w:vMerge/>
            <w:vAlign w:val="center"/>
          </w:tcPr>
          <w:p w14:paraId="1D55BDBC" w14:textId="77777777" w:rsidR="00504104" w:rsidRDefault="00504104"/>
        </w:tc>
        <w:tc>
          <w:tcPr>
            <w:tcW w:w="1075" w:type="dxa"/>
            <w:vAlign w:val="center"/>
          </w:tcPr>
          <w:p w14:paraId="7D5CA4A4" w14:textId="77777777" w:rsidR="00504104" w:rsidRDefault="00693809">
            <w:r>
              <w:t>1014</w:t>
            </w:r>
          </w:p>
        </w:tc>
        <w:tc>
          <w:tcPr>
            <w:tcW w:w="3186" w:type="dxa"/>
            <w:vAlign w:val="center"/>
          </w:tcPr>
          <w:p w14:paraId="6625357E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C81FDD0" w14:textId="77777777" w:rsidR="00504104" w:rsidRDefault="00693809">
            <w:r>
              <w:t>21.6</w:t>
            </w:r>
          </w:p>
        </w:tc>
        <w:tc>
          <w:tcPr>
            <w:tcW w:w="3356" w:type="dxa"/>
            <w:vAlign w:val="center"/>
          </w:tcPr>
          <w:p w14:paraId="61F2E2A3" w14:textId="77777777" w:rsidR="00504104" w:rsidRDefault="00693809">
            <w:r>
              <w:t>36.44</w:t>
            </w:r>
          </w:p>
        </w:tc>
      </w:tr>
      <w:tr w:rsidR="00504104" w14:paraId="591616D5" w14:textId="77777777">
        <w:tc>
          <w:tcPr>
            <w:tcW w:w="690" w:type="dxa"/>
            <w:vMerge/>
            <w:vAlign w:val="center"/>
          </w:tcPr>
          <w:p w14:paraId="583DD5E9" w14:textId="77777777" w:rsidR="00504104" w:rsidRDefault="00504104"/>
        </w:tc>
        <w:tc>
          <w:tcPr>
            <w:tcW w:w="916" w:type="dxa"/>
            <w:vMerge/>
            <w:vAlign w:val="center"/>
          </w:tcPr>
          <w:p w14:paraId="57442BC7" w14:textId="77777777" w:rsidR="00504104" w:rsidRDefault="00504104"/>
        </w:tc>
        <w:tc>
          <w:tcPr>
            <w:tcW w:w="1075" w:type="dxa"/>
            <w:vAlign w:val="center"/>
          </w:tcPr>
          <w:p w14:paraId="6D504CDA" w14:textId="77777777" w:rsidR="00504104" w:rsidRDefault="00693809">
            <w:r>
              <w:t>1015</w:t>
            </w:r>
          </w:p>
        </w:tc>
        <w:tc>
          <w:tcPr>
            <w:tcW w:w="3186" w:type="dxa"/>
            <w:vAlign w:val="center"/>
          </w:tcPr>
          <w:p w14:paraId="3CA1460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2092822" w14:textId="77777777" w:rsidR="00504104" w:rsidRDefault="00693809">
            <w:r>
              <w:t>21.6</w:t>
            </w:r>
          </w:p>
        </w:tc>
        <w:tc>
          <w:tcPr>
            <w:tcW w:w="3356" w:type="dxa"/>
            <w:vAlign w:val="center"/>
          </w:tcPr>
          <w:p w14:paraId="045557CD" w14:textId="77777777" w:rsidR="00504104" w:rsidRDefault="00693809">
            <w:r>
              <w:t>36.39</w:t>
            </w:r>
          </w:p>
        </w:tc>
      </w:tr>
      <w:tr w:rsidR="00504104" w14:paraId="025EF00B" w14:textId="77777777">
        <w:tc>
          <w:tcPr>
            <w:tcW w:w="690" w:type="dxa"/>
            <w:vMerge/>
            <w:vAlign w:val="center"/>
          </w:tcPr>
          <w:p w14:paraId="3F76CE88" w14:textId="77777777" w:rsidR="00504104" w:rsidRDefault="00504104"/>
        </w:tc>
        <w:tc>
          <w:tcPr>
            <w:tcW w:w="916" w:type="dxa"/>
            <w:vMerge/>
            <w:vAlign w:val="center"/>
          </w:tcPr>
          <w:p w14:paraId="4BDE197D" w14:textId="77777777" w:rsidR="00504104" w:rsidRDefault="00504104"/>
        </w:tc>
        <w:tc>
          <w:tcPr>
            <w:tcW w:w="1075" w:type="dxa"/>
            <w:vAlign w:val="center"/>
          </w:tcPr>
          <w:p w14:paraId="2284A156" w14:textId="77777777" w:rsidR="00504104" w:rsidRDefault="00693809">
            <w:r>
              <w:t>1016</w:t>
            </w:r>
          </w:p>
        </w:tc>
        <w:tc>
          <w:tcPr>
            <w:tcW w:w="3186" w:type="dxa"/>
            <w:vAlign w:val="center"/>
          </w:tcPr>
          <w:p w14:paraId="552E1A50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4B44022" w14:textId="77777777" w:rsidR="00504104" w:rsidRDefault="00693809">
            <w:r>
              <w:t>4.5</w:t>
            </w:r>
          </w:p>
        </w:tc>
        <w:tc>
          <w:tcPr>
            <w:tcW w:w="3356" w:type="dxa"/>
            <w:vAlign w:val="center"/>
          </w:tcPr>
          <w:p w14:paraId="720D46B8" w14:textId="77777777" w:rsidR="00504104" w:rsidRDefault="00693809">
            <w:r>
              <w:t>37.41</w:t>
            </w:r>
          </w:p>
        </w:tc>
      </w:tr>
      <w:tr w:rsidR="00504104" w14:paraId="3309E821" w14:textId="77777777">
        <w:tc>
          <w:tcPr>
            <w:tcW w:w="690" w:type="dxa"/>
            <w:vMerge/>
            <w:vAlign w:val="center"/>
          </w:tcPr>
          <w:p w14:paraId="0F2B7864" w14:textId="77777777" w:rsidR="00504104" w:rsidRDefault="00504104"/>
        </w:tc>
        <w:tc>
          <w:tcPr>
            <w:tcW w:w="916" w:type="dxa"/>
            <w:vMerge/>
            <w:vAlign w:val="center"/>
          </w:tcPr>
          <w:p w14:paraId="11B6561F" w14:textId="77777777" w:rsidR="00504104" w:rsidRDefault="00504104"/>
        </w:tc>
        <w:tc>
          <w:tcPr>
            <w:tcW w:w="1075" w:type="dxa"/>
            <w:vAlign w:val="center"/>
          </w:tcPr>
          <w:p w14:paraId="1B1299D0" w14:textId="77777777" w:rsidR="00504104" w:rsidRDefault="00693809">
            <w:r>
              <w:t>1017</w:t>
            </w:r>
          </w:p>
        </w:tc>
        <w:tc>
          <w:tcPr>
            <w:tcW w:w="3186" w:type="dxa"/>
            <w:vAlign w:val="center"/>
          </w:tcPr>
          <w:p w14:paraId="33A37D08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20065CA" w14:textId="77777777" w:rsidR="00504104" w:rsidRDefault="00693809">
            <w:r>
              <w:t>5.9</w:t>
            </w:r>
          </w:p>
        </w:tc>
        <w:tc>
          <w:tcPr>
            <w:tcW w:w="3356" w:type="dxa"/>
            <w:vAlign w:val="center"/>
          </w:tcPr>
          <w:p w14:paraId="044DAD9C" w14:textId="77777777" w:rsidR="00504104" w:rsidRDefault="00693809">
            <w:r>
              <w:t>37.25</w:t>
            </w:r>
          </w:p>
        </w:tc>
      </w:tr>
      <w:tr w:rsidR="00504104" w14:paraId="1DD519AD" w14:textId="77777777">
        <w:tc>
          <w:tcPr>
            <w:tcW w:w="690" w:type="dxa"/>
            <w:vMerge/>
            <w:vAlign w:val="center"/>
          </w:tcPr>
          <w:p w14:paraId="1E1B0525" w14:textId="77777777" w:rsidR="00504104" w:rsidRDefault="00504104"/>
        </w:tc>
        <w:tc>
          <w:tcPr>
            <w:tcW w:w="916" w:type="dxa"/>
            <w:vMerge/>
            <w:vAlign w:val="center"/>
          </w:tcPr>
          <w:p w14:paraId="0DA1170A" w14:textId="77777777" w:rsidR="00504104" w:rsidRDefault="00504104"/>
        </w:tc>
        <w:tc>
          <w:tcPr>
            <w:tcW w:w="1075" w:type="dxa"/>
            <w:vAlign w:val="center"/>
          </w:tcPr>
          <w:p w14:paraId="77FD8FC1" w14:textId="77777777" w:rsidR="00504104" w:rsidRDefault="00693809">
            <w:r>
              <w:t>1018</w:t>
            </w:r>
          </w:p>
        </w:tc>
        <w:tc>
          <w:tcPr>
            <w:tcW w:w="3186" w:type="dxa"/>
            <w:vAlign w:val="center"/>
          </w:tcPr>
          <w:p w14:paraId="5580D6FF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AC4E674" w14:textId="77777777" w:rsidR="00504104" w:rsidRDefault="00693809">
            <w:r>
              <w:t>3.0</w:t>
            </w:r>
          </w:p>
        </w:tc>
        <w:tc>
          <w:tcPr>
            <w:tcW w:w="3356" w:type="dxa"/>
            <w:vAlign w:val="center"/>
          </w:tcPr>
          <w:p w14:paraId="7EC9C69B" w14:textId="77777777" w:rsidR="00504104" w:rsidRDefault="00693809">
            <w:r>
              <w:t>37.33</w:t>
            </w:r>
          </w:p>
        </w:tc>
      </w:tr>
      <w:tr w:rsidR="00504104" w14:paraId="3D61EE88" w14:textId="77777777">
        <w:tc>
          <w:tcPr>
            <w:tcW w:w="690" w:type="dxa"/>
            <w:vMerge/>
            <w:vAlign w:val="center"/>
          </w:tcPr>
          <w:p w14:paraId="1346D4F2" w14:textId="77777777" w:rsidR="00504104" w:rsidRDefault="00504104"/>
        </w:tc>
        <w:tc>
          <w:tcPr>
            <w:tcW w:w="916" w:type="dxa"/>
            <w:vMerge/>
            <w:vAlign w:val="center"/>
          </w:tcPr>
          <w:p w14:paraId="1F640C40" w14:textId="77777777" w:rsidR="00504104" w:rsidRDefault="00504104"/>
        </w:tc>
        <w:tc>
          <w:tcPr>
            <w:tcW w:w="1075" w:type="dxa"/>
            <w:vAlign w:val="center"/>
          </w:tcPr>
          <w:p w14:paraId="5C36BFE6" w14:textId="77777777" w:rsidR="00504104" w:rsidRDefault="00693809">
            <w:r>
              <w:t>1019</w:t>
            </w:r>
          </w:p>
        </w:tc>
        <w:tc>
          <w:tcPr>
            <w:tcW w:w="3186" w:type="dxa"/>
            <w:vAlign w:val="center"/>
          </w:tcPr>
          <w:p w14:paraId="3B6CD3CA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905C22D" w14:textId="77777777" w:rsidR="00504104" w:rsidRDefault="00693809">
            <w:r>
              <w:t>8.9</w:t>
            </w:r>
          </w:p>
        </w:tc>
        <w:tc>
          <w:tcPr>
            <w:tcW w:w="3356" w:type="dxa"/>
            <w:vAlign w:val="center"/>
          </w:tcPr>
          <w:p w14:paraId="4CF7115D" w14:textId="77777777" w:rsidR="00504104" w:rsidRDefault="00693809">
            <w:r>
              <w:t>36.74</w:t>
            </w:r>
          </w:p>
        </w:tc>
      </w:tr>
      <w:tr w:rsidR="00504104" w14:paraId="5BAE462B" w14:textId="77777777">
        <w:tc>
          <w:tcPr>
            <w:tcW w:w="690" w:type="dxa"/>
            <w:vMerge/>
            <w:vAlign w:val="center"/>
          </w:tcPr>
          <w:p w14:paraId="7108B7C3" w14:textId="77777777" w:rsidR="00504104" w:rsidRDefault="00504104"/>
        </w:tc>
        <w:tc>
          <w:tcPr>
            <w:tcW w:w="916" w:type="dxa"/>
            <w:vMerge/>
            <w:vAlign w:val="center"/>
          </w:tcPr>
          <w:p w14:paraId="767EA44E" w14:textId="77777777" w:rsidR="00504104" w:rsidRDefault="00504104"/>
        </w:tc>
        <w:tc>
          <w:tcPr>
            <w:tcW w:w="1075" w:type="dxa"/>
            <w:vAlign w:val="center"/>
          </w:tcPr>
          <w:p w14:paraId="737236E6" w14:textId="77777777" w:rsidR="00504104" w:rsidRDefault="00693809">
            <w:r>
              <w:t>1020</w:t>
            </w:r>
          </w:p>
        </w:tc>
        <w:tc>
          <w:tcPr>
            <w:tcW w:w="3186" w:type="dxa"/>
            <w:vAlign w:val="center"/>
          </w:tcPr>
          <w:p w14:paraId="7FB10B6A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60FD712" w14:textId="77777777" w:rsidR="00504104" w:rsidRDefault="00693809">
            <w:r>
              <w:t>14.4</w:t>
            </w:r>
          </w:p>
        </w:tc>
        <w:tc>
          <w:tcPr>
            <w:tcW w:w="3356" w:type="dxa"/>
            <w:vAlign w:val="center"/>
          </w:tcPr>
          <w:p w14:paraId="68BAA73A" w14:textId="77777777" w:rsidR="00504104" w:rsidRDefault="00693809">
            <w:r>
              <w:t>36.58</w:t>
            </w:r>
          </w:p>
        </w:tc>
      </w:tr>
      <w:tr w:rsidR="00504104" w14:paraId="07A714D6" w14:textId="77777777">
        <w:tc>
          <w:tcPr>
            <w:tcW w:w="690" w:type="dxa"/>
            <w:vMerge/>
            <w:vAlign w:val="center"/>
          </w:tcPr>
          <w:p w14:paraId="47C6C141" w14:textId="77777777" w:rsidR="00504104" w:rsidRDefault="00504104"/>
        </w:tc>
        <w:tc>
          <w:tcPr>
            <w:tcW w:w="916" w:type="dxa"/>
            <w:vMerge/>
            <w:vAlign w:val="center"/>
          </w:tcPr>
          <w:p w14:paraId="2EF0A817" w14:textId="77777777" w:rsidR="00504104" w:rsidRDefault="00504104"/>
        </w:tc>
        <w:tc>
          <w:tcPr>
            <w:tcW w:w="1075" w:type="dxa"/>
            <w:vAlign w:val="center"/>
          </w:tcPr>
          <w:p w14:paraId="616D4D26" w14:textId="77777777" w:rsidR="00504104" w:rsidRDefault="00693809">
            <w:r>
              <w:t>1021</w:t>
            </w:r>
          </w:p>
        </w:tc>
        <w:tc>
          <w:tcPr>
            <w:tcW w:w="3186" w:type="dxa"/>
            <w:vAlign w:val="center"/>
          </w:tcPr>
          <w:p w14:paraId="39359FFE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947B068" w14:textId="77777777" w:rsidR="00504104" w:rsidRDefault="00693809">
            <w:r>
              <w:t>6.5</w:t>
            </w:r>
          </w:p>
        </w:tc>
        <w:tc>
          <w:tcPr>
            <w:tcW w:w="3356" w:type="dxa"/>
            <w:vAlign w:val="center"/>
          </w:tcPr>
          <w:p w14:paraId="2E477D85" w14:textId="77777777" w:rsidR="00504104" w:rsidRDefault="00693809">
            <w:r>
              <w:t>36.66</w:t>
            </w:r>
          </w:p>
        </w:tc>
      </w:tr>
      <w:tr w:rsidR="00504104" w14:paraId="39AD38C1" w14:textId="77777777">
        <w:tc>
          <w:tcPr>
            <w:tcW w:w="690" w:type="dxa"/>
            <w:vMerge/>
            <w:vAlign w:val="center"/>
          </w:tcPr>
          <w:p w14:paraId="2FD70E17" w14:textId="77777777" w:rsidR="00504104" w:rsidRDefault="00504104"/>
        </w:tc>
        <w:tc>
          <w:tcPr>
            <w:tcW w:w="916" w:type="dxa"/>
            <w:vMerge/>
            <w:vAlign w:val="center"/>
          </w:tcPr>
          <w:p w14:paraId="6844529B" w14:textId="77777777" w:rsidR="00504104" w:rsidRDefault="00504104"/>
        </w:tc>
        <w:tc>
          <w:tcPr>
            <w:tcW w:w="1075" w:type="dxa"/>
            <w:vAlign w:val="center"/>
          </w:tcPr>
          <w:p w14:paraId="202204BD" w14:textId="77777777" w:rsidR="00504104" w:rsidRDefault="00693809">
            <w:r>
              <w:t>1022</w:t>
            </w:r>
          </w:p>
        </w:tc>
        <w:tc>
          <w:tcPr>
            <w:tcW w:w="3186" w:type="dxa"/>
            <w:vAlign w:val="center"/>
          </w:tcPr>
          <w:p w14:paraId="541C86DF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56F0C66" w14:textId="77777777" w:rsidR="00504104" w:rsidRDefault="00693809">
            <w:r>
              <w:t>6.5</w:t>
            </w:r>
          </w:p>
        </w:tc>
        <w:tc>
          <w:tcPr>
            <w:tcW w:w="3356" w:type="dxa"/>
            <w:vAlign w:val="center"/>
          </w:tcPr>
          <w:p w14:paraId="703B9AC4" w14:textId="77777777" w:rsidR="00504104" w:rsidRDefault="00693809">
            <w:r>
              <w:t>36.80</w:t>
            </w:r>
          </w:p>
        </w:tc>
      </w:tr>
      <w:tr w:rsidR="00504104" w14:paraId="6C4B378B" w14:textId="77777777">
        <w:tc>
          <w:tcPr>
            <w:tcW w:w="690" w:type="dxa"/>
            <w:vMerge/>
            <w:vAlign w:val="center"/>
          </w:tcPr>
          <w:p w14:paraId="45671F27" w14:textId="77777777" w:rsidR="00504104" w:rsidRDefault="00504104"/>
        </w:tc>
        <w:tc>
          <w:tcPr>
            <w:tcW w:w="916" w:type="dxa"/>
            <w:vMerge/>
            <w:vAlign w:val="center"/>
          </w:tcPr>
          <w:p w14:paraId="2022E93F" w14:textId="77777777" w:rsidR="00504104" w:rsidRDefault="00504104"/>
        </w:tc>
        <w:tc>
          <w:tcPr>
            <w:tcW w:w="1075" w:type="dxa"/>
            <w:vAlign w:val="center"/>
          </w:tcPr>
          <w:p w14:paraId="765AD3B3" w14:textId="77777777" w:rsidR="00504104" w:rsidRDefault="00693809">
            <w:r>
              <w:t>1023</w:t>
            </w:r>
          </w:p>
        </w:tc>
        <w:tc>
          <w:tcPr>
            <w:tcW w:w="3186" w:type="dxa"/>
            <w:vAlign w:val="center"/>
          </w:tcPr>
          <w:p w14:paraId="1578749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91E64CE" w14:textId="77777777" w:rsidR="00504104" w:rsidRDefault="00693809">
            <w:r>
              <w:t>6.5</w:t>
            </w:r>
          </w:p>
        </w:tc>
        <w:tc>
          <w:tcPr>
            <w:tcW w:w="3356" w:type="dxa"/>
            <w:vAlign w:val="center"/>
          </w:tcPr>
          <w:p w14:paraId="2E0E0E66" w14:textId="77777777" w:rsidR="00504104" w:rsidRDefault="00693809">
            <w:r>
              <w:t>37.01</w:t>
            </w:r>
          </w:p>
        </w:tc>
      </w:tr>
      <w:tr w:rsidR="00504104" w14:paraId="4B105A93" w14:textId="77777777">
        <w:tc>
          <w:tcPr>
            <w:tcW w:w="690" w:type="dxa"/>
            <w:vMerge/>
            <w:vAlign w:val="center"/>
          </w:tcPr>
          <w:p w14:paraId="1C9EBD32" w14:textId="77777777" w:rsidR="00504104" w:rsidRDefault="00504104"/>
        </w:tc>
        <w:tc>
          <w:tcPr>
            <w:tcW w:w="916" w:type="dxa"/>
            <w:vMerge/>
            <w:vAlign w:val="center"/>
          </w:tcPr>
          <w:p w14:paraId="10CCD7A5" w14:textId="77777777" w:rsidR="00504104" w:rsidRDefault="00504104"/>
        </w:tc>
        <w:tc>
          <w:tcPr>
            <w:tcW w:w="1075" w:type="dxa"/>
            <w:vAlign w:val="center"/>
          </w:tcPr>
          <w:p w14:paraId="1D799C6D" w14:textId="77777777" w:rsidR="00504104" w:rsidRDefault="00693809">
            <w:r>
              <w:t>1024</w:t>
            </w:r>
          </w:p>
        </w:tc>
        <w:tc>
          <w:tcPr>
            <w:tcW w:w="3186" w:type="dxa"/>
            <w:vAlign w:val="center"/>
          </w:tcPr>
          <w:p w14:paraId="5D72C003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63D18B2" w14:textId="77777777" w:rsidR="00504104" w:rsidRDefault="00693809">
            <w:r>
              <w:t>5.1</w:t>
            </w:r>
          </w:p>
        </w:tc>
        <w:tc>
          <w:tcPr>
            <w:tcW w:w="3356" w:type="dxa"/>
            <w:vAlign w:val="center"/>
          </w:tcPr>
          <w:p w14:paraId="40E923D4" w14:textId="77777777" w:rsidR="00504104" w:rsidRDefault="00693809">
            <w:r>
              <w:t>37.05</w:t>
            </w:r>
          </w:p>
        </w:tc>
      </w:tr>
      <w:tr w:rsidR="00504104" w14:paraId="06215B88" w14:textId="77777777">
        <w:tc>
          <w:tcPr>
            <w:tcW w:w="690" w:type="dxa"/>
            <w:vMerge/>
            <w:vAlign w:val="center"/>
          </w:tcPr>
          <w:p w14:paraId="4D6F9C15" w14:textId="77777777" w:rsidR="00504104" w:rsidRDefault="00504104"/>
        </w:tc>
        <w:tc>
          <w:tcPr>
            <w:tcW w:w="916" w:type="dxa"/>
            <w:vMerge/>
            <w:vAlign w:val="center"/>
          </w:tcPr>
          <w:p w14:paraId="4DC3B3EF" w14:textId="77777777" w:rsidR="00504104" w:rsidRDefault="00504104"/>
        </w:tc>
        <w:tc>
          <w:tcPr>
            <w:tcW w:w="1075" w:type="dxa"/>
            <w:vAlign w:val="center"/>
          </w:tcPr>
          <w:p w14:paraId="67DABDA6" w14:textId="77777777" w:rsidR="00504104" w:rsidRDefault="00693809">
            <w:r>
              <w:t>1025</w:t>
            </w:r>
          </w:p>
        </w:tc>
        <w:tc>
          <w:tcPr>
            <w:tcW w:w="3186" w:type="dxa"/>
            <w:vAlign w:val="center"/>
          </w:tcPr>
          <w:p w14:paraId="4DAA83B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18CBBDC" w14:textId="77777777" w:rsidR="00504104" w:rsidRDefault="00693809">
            <w:r>
              <w:t>26.1</w:t>
            </w:r>
          </w:p>
        </w:tc>
        <w:tc>
          <w:tcPr>
            <w:tcW w:w="3356" w:type="dxa"/>
            <w:vAlign w:val="center"/>
          </w:tcPr>
          <w:p w14:paraId="2F0FA45D" w14:textId="77777777" w:rsidR="00504104" w:rsidRDefault="00693809">
            <w:r>
              <w:t>36.12</w:t>
            </w:r>
          </w:p>
        </w:tc>
      </w:tr>
      <w:tr w:rsidR="00504104" w14:paraId="60DA51AF" w14:textId="77777777">
        <w:tc>
          <w:tcPr>
            <w:tcW w:w="690" w:type="dxa"/>
            <w:vMerge/>
            <w:vAlign w:val="center"/>
          </w:tcPr>
          <w:p w14:paraId="48C1186B" w14:textId="77777777" w:rsidR="00504104" w:rsidRDefault="00504104"/>
        </w:tc>
        <w:tc>
          <w:tcPr>
            <w:tcW w:w="916" w:type="dxa"/>
            <w:vMerge/>
            <w:vAlign w:val="center"/>
          </w:tcPr>
          <w:p w14:paraId="32D29A90" w14:textId="77777777" w:rsidR="00504104" w:rsidRDefault="00504104"/>
        </w:tc>
        <w:tc>
          <w:tcPr>
            <w:tcW w:w="1075" w:type="dxa"/>
            <w:vAlign w:val="center"/>
          </w:tcPr>
          <w:p w14:paraId="54804A0C" w14:textId="77777777" w:rsidR="00504104" w:rsidRDefault="00693809">
            <w:r>
              <w:t>1027</w:t>
            </w:r>
          </w:p>
        </w:tc>
        <w:tc>
          <w:tcPr>
            <w:tcW w:w="3186" w:type="dxa"/>
            <w:vAlign w:val="center"/>
          </w:tcPr>
          <w:p w14:paraId="58A58FF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291D0BF" w14:textId="77777777" w:rsidR="00504104" w:rsidRDefault="00693809">
            <w:r>
              <w:t>5.1</w:t>
            </w:r>
          </w:p>
        </w:tc>
        <w:tc>
          <w:tcPr>
            <w:tcW w:w="3356" w:type="dxa"/>
            <w:vAlign w:val="center"/>
          </w:tcPr>
          <w:p w14:paraId="0F02288D" w14:textId="77777777" w:rsidR="00504104" w:rsidRDefault="00693809">
            <w:r>
              <w:t>35.92</w:t>
            </w:r>
          </w:p>
        </w:tc>
      </w:tr>
      <w:tr w:rsidR="00504104" w14:paraId="1C410999" w14:textId="77777777">
        <w:tc>
          <w:tcPr>
            <w:tcW w:w="690" w:type="dxa"/>
            <w:vMerge/>
            <w:vAlign w:val="center"/>
          </w:tcPr>
          <w:p w14:paraId="327C83B6" w14:textId="77777777" w:rsidR="00504104" w:rsidRDefault="00504104"/>
        </w:tc>
        <w:tc>
          <w:tcPr>
            <w:tcW w:w="916" w:type="dxa"/>
            <w:vMerge/>
            <w:vAlign w:val="center"/>
          </w:tcPr>
          <w:p w14:paraId="6DD5AE7D" w14:textId="77777777" w:rsidR="00504104" w:rsidRDefault="00504104"/>
        </w:tc>
        <w:tc>
          <w:tcPr>
            <w:tcW w:w="1075" w:type="dxa"/>
            <w:vAlign w:val="center"/>
          </w:tcPr>
          <w:p w14:paraId="3993D54A" w14:textId="77777777" w:rsidR="00504104" w:rsidRDefault="00693809">
            <w:r>
              <w:t>1028</w:t>
            </w:r>
          </w:p>
        </w:tc>
        <w:tc>
          <w:tcPr>
            <w:tcW w:w="3186" w:type="dxa"/>
            <w:vAlign w:val="center"/>
          </w:tcPr>
          <w:p w14:paraId="776A56AA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58BAF58" w14:textId="77777777" w:rsidR="00504104" w:rsidRDefault="00693809">
            <w:r>
              <w:t>33.1</w:t>
            </w:r>
          </w:p>
        </w:tc>
        <w:tc>
          <w:tcPr>
            <w:tcW w:w="3356" w:type="dxa"/>
            <w:vAlign w:val="center"/>
          </w:tcPr>
          <w:p w14:paraId="1AD298EA" w14:textId="77777777" w:rsidR="00504104" w:rsidRDefault="00693809">
            <w:r>
              <w:t>36.50</w:t>
            </w:r>
          </w:p>
        </w:tc>
      </w:tr>
      <w:tr w:rsidR="00504104" w14:paraId="22E65D1F" w14:textId="77777777">
        <w:tc>
          <w:tcPr>
            <w:tcW w:w="690" w:type="dxa"/>
            <w:vMerge/>
            <w:vAlign w:val="center"/>
          </w:tcPr>
          <w:p w14:paraId="0619FC17" w14:textId="77777777" w:rsidR="00504104" w:rsidRDefault="00504104"/>
        </w:tc>
        <w:tc>
          <w:tcPr>
            <w:tcW w:w="916" w:type="dxa"/>
            <w:vMerge/>
            <w:vAlign w:val="center"/>
          </w:tcPr>
          <w:p w14:paraId="2DE8B91A" w14:textId="77777777" w:rsidR="00504104" w:rsidRDefault="00504104"/>
        </w:tc>
        <w:tc>
          <w:tcPr>
            <w:tcW w:w="1075" w:type="dxa"/>
            <w:vAlign w:val="center"/>
          </w:tcPr>
          <w:p w14:paraId="5411DD81" w14:textId="77777777" w:rsidR="00504104" w:rsidRDefault="00693809">
            <w:r>
              <w:t>1029</w:t>
            </w:r>
          </w:p>
        </w:tc>
        <w:tc>
          <w:tcPr>
            <w:tcW w:w="3186" w:type="dxa"/>
            <w:vAlign w:val="center"/>
          </w:tcPr>
          <w:p w14:paraId="4C6B8D82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520806D" w14:textId="77777777" w:rsidR="00504104" w:rsidRDefault="00693809">
            <w:r>
              <w:t>4.0</w:t>
            </w:r>
          </w:p>
        </w:tc>
        <w:tc>
          <w:tcPr>
            <w:tcW w:w="3356" w:type="dxa"/>
            <w:vAlign w:val="center"/>
          </w:tcPr>
          <w:p w14:paraId="5AEBCB62" w14:textId="77777777" w:rsidR="00504104" w:rsidRDefault="00693809">
            <w:r>
              <w:t>37.83</w:t>
            </w:r>
          </w:p>
        </w:tc>
      </w:tr>
      <w:tr w:rsidR="00504104" w14:paraId="0C3643D3" w14:textId="77777777">
        <w:tc>
          <w:tcPr>
            <w:tcW w:w="690" w:type="dxa"/>
            <w:vMerge/>
            <w:vAlign w:val="center"/>
          </w:tcPr>
          <w:p w14:paraId="7A8F4507" w14:textId="77777777" w:rsidR="00504104" w:rsidRDefault="00504104"/>
        </w:tc>
        <w:tc>
          <w:tcPr>
            <w:tcW w:w="916" w:type="dxa"/>
            <w:vMerge/>
            <w:vAlign w:val="center"/>
          </w:tcPr>
          <w:p w14:paraId="6558046B" w14:textId="77777777" w:rsidR="00504104" w:rsidRDefault="00504104"/>
        </w:tc>
        <w:tc>
          <w:tcPr>
            <w:tcW w:w="1075" w:type="dxa"/>
            <w:vAlign w:val="center"/>
          </w:tcPr>
          <w:p w14:paraId="7CAE65D8" w14:textId="77777777" w:rsidR="00504104" w:rsidRDefault="00693809">
            <w:r>
              <w:t>1030</w:t>
            </w:r>
          </w:p>
        </w:tc>
        <w:tc>
          <w:tcPr>
            <w:tcW w:w="3186" w:type="dxa"/>
            <w:vAlign w:val="center"/>
          </w:tcPr>
          <w:p w14:paraId="4985FBAA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4148DB0" w14:textId="77777777" w:rsidR="00504104" w:rsidRDefault="00693809">
            <w:r>
              <w:t>7.3</w:t>
            </w:r>
          </w:p>
        </w:tc>
        <w:tc>
          <w:tcPr>
            <w:tcW w:w="3356" w:type="dxa"/>
            <w:vAlign w:val="center"/>
          </w:tcPr>
          <w:p w14:paraId="138C661E" w14:textId="77777777" w:rsidR="00504104" w:rsidRDefault="00693809">
            <w:r>
              <w:t>37.02</w:t>
            </w:r>
          </w:p>
        </w:tc>
      </w:tr>
      <w:tr w:rsidR="00504104" w14:paraId="251227BF" w14:textId="77777777">
        <w:tc>
          <w:tcPr>
            <w:tcW w:w="690" w:type="dxa"/>
            <w:vMerge/>
            <w:vAlign w:val="center"/>
          </w:tcPr>
          <w:p w14:paraId="18D4AE9A" w14:textId="77777777" w:rsidR="00504104" w:rsidRDefault="00504104"/>
        </w:tc>
        <w:tc>
          <w:tcPr>
            <w:tcW w:w="916" w:type="dxa"/>
            <w:vMerge/>
            <w:vAlign w:val="center"/>
          </w:tcPr>
          <w:p w14:paraId="323AFF38" w14:textId="77777777" w:rsidR="00504104" w:rsidRDefault="00504104"/>
        </w:tc>
        <w:tc>
          <w:tcPr>
            <w:tcW w:w="1075" w:type="dxa"/>
            <w:vAlign w:val="center"/>
          </w:tcPr>
          <w:p w14:paraId="1C5DE6CE" w14:textId="77777777" w:rsidR="00504104" w:rsidRDefault="00693809">
            <w:r>
              <w:t>1031</w:t>
            </w:r>
          </w:p>
        </w:tc>
        <w:tc>
          <w:tcPr>
            <w:tcW w:w="3186" w:type="dxa"/>
            <w:vAlign w:val="center"/>
          </w:tcPr>
          <w:p w14:paraId="596C300C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67C1394" w14:textId="77777777" w:rsidR="00504104" w:rsidRDefault="00693809">
            <w:r>
              <w:t>4.8</w:t>
            </w:r>
          </w:p>
        </w:tc>
        <w:tc>
          <w:tcPr>
            <w:tcW w:w="3356" w:type="dxa"/>
            <w:vAlign w:val="center"/>
          </w:tcPr>
          <w:p w14:paraId="0107D8BB" w14:textId="77777777" w:rsidR="00504104" w:rsidRDefault="00693809">
            <w:r>
              <w:t>37.03</w:t>
            </w:r>
          </w:p>
        </w:tc>
      </w:tr>
      <w:tr w:rsidR="00504104" w14:paraId="1A483165" w14:textId="77777777">
        <w:tc>
          <w:tcPr>
            <w:tcW w:w="690" w:type="dxa"/>
            <w:vMerge/>
            <w:vAlign w:val="center"/>
          </w:tcPr>
          <w:p w14:paraId="448B8B80" w14:textId="77777777" w:rsidR="00504104" w:rsidRDefault="00504104"/>
        </w:tc>
        <w:tc>
          <w:tcPr>
            <w:tcW w:w="916" w:type="dxa"/>
            <w:vMerge/>
            <w:vAlign w:val="center"/>
          </w:tcPr>
          <w:p w14:paraId="38738CEC" w14:textId="77777777" w:rsidR="00504104" w:rsidRDefault="00504104"/>
        </w:tc>
        <w:tc>
          <w:tcPr>
            <w:tcW w:w="1075" w:type="dxa"/>
            <w:vAlign w:val="center"/>
          </w:tcPr>
          <w:p w14:paraId="43F20C9B" w14:textId="77777777" w:rsidR="00504104" w:rsidRDefault="00693809">
            <w:r>
              <w:t>1032</w:t>
            </w:r>
          </w:p>
        </w:tc>
        <w:tc>
          <w:tcPr>
            <w:tcW w:w="3186" w:type="dxa"/>
            <w:vAlign w:val="center"/>
          </w:tcPr>
          <w:p w14:paraId="37DA6C1A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171FA76" w14:textId="77777777" w:rsidR="00504104" w:rsidRDefault="00693809">
            <w:r>
              <w:t>4.7</w:t>
            </w:r>
          </w:p>
        </w:tc>
        <w:tc>
          <w:tcPr>
            <w:tcW w:w="3356" w:type="dxa"/>
            <w:vAlign w:val="center"/>
          </w:tcPr>
          <w:p w14:paraId="1CA2529E" w14:textId="77777777" w:rsidR="00504104" w:rsidRDefault="00693809">
            <w:r>
              <w:t>36.04</w:t>
            </w:r>
          </w:p>
        </w:tc>
      </w:tr>
      <w:tr w:rsidR="00504104" w14:paraId="196A9618" w14:textId="77777777">
        <w:tc>
          <w:tcPr>
            <w:tcW w:w="690" w:type="dxa"/>
            <w:vMerge/>
            <w:vAlign w:val="center"/>
          </w:tcPr>
          <w:p w14:paraId="5E9BB9CB" w14:textId="77777777" w:rsidR="00504104" w:rsidRDefault="00504104"/>
        </w:tc>
        <w:tc>
          <w:tcPr>
            <w:tcW w:w="916" w:type="dxa"/>
            <w:vMerge/>
            <w:vAlign w:val="center"/>
          </w:tcPr>
          <w:p w14:paraId="1733933D" w14:textId="77777777" w:rsidR="00504104" w:rsidRDefault="00504104"/>
        </w:tc>
        <w:tc>
          <w:tcPr>
            <w:tcW w:w="1075" w:type="dxa"/>
            <w:vAlign w:val="center"/>
          </w:tcPr>
          <w:p w14:paraId="30A4539E" w14:textId="77777777" w:rsidR="00504104" w:rsidRDefault="00693809">
            <w:r>
              <w:t>1033</w:t>
            </w:r>
          </w:p>
        </w:tc>
        <w:tc>
          <w:tcPr>
            <w:tcW w:w="3186" w:type="dxa"/>
            <w:vAlign w:val="center"/>
          </w:tcPr>
          <w:p w14:paraId="2B28A0A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0A8E33D" w14:textId="77777777" w:rsidR="00504104" w:rsidRDefault="00693809">
            <w:r>
              <w:t>14.3</w:t>
            </w:r>
          </w:p>
        </w:tc>
        <w:tc>
          <w:tcPr>
            <w:tcW w:w="3356" w:type="dxa"/>
            <w:vAlign w:val="center"/>
          </w:tcPr>
          <w:p w14:paraId="7A22858E" w14:textId="77777777" w:rsidR="00504104" w:rsidRDefault="00693809">
            <w:r>
              <w:t>36.89</w:t>
            </w:r>
          </w:p>
        </w:tc>
      </w:tr>
      <w:tr w:rsidR="00504104" w14:paraId="724834FD" w14:textId="77777777">
        <w:tc>
          <w:tcPr>
            <w:tcW w:w="690" w:type="dxa"/>
            <w:vMerge/>
            <w:vAlign w:val="center"/>
          </w:tcPr>
          <w:p w14:paraId="290CD3C9" w14:textId="77777777" w:rsidR="00504104" w:rsidRDefault="00504104"/>
        </w:tc>
        <w:tc>
          <w:tcPr>
            <w:tcW w:w="916" w:type="dxa"/>
            <w:vMerge/>
            <w:vAlign w:val="center"/>
          </w:tcPr>
          <w:p w14:paraId="6C25A148" w14:textId="77777777" w:rsidR="00504104" w:rsidRDefault="00504104"/>
        </w:tc>
        <w:tc>
          <w:tcPr>
            <w:tcW w:w="1075" w:type="dxa"/>
            <w:vAlign w:val="center"/>
          </w:tcPr>
          <w:p w14:paraId="7AA92A22" w14:textId="77777777" w:rsidR="00504104" w:rsidRDefault="00693809">
            <w:r>
              <w:t>1034</w:t>
            </w:r>
          </w:p>
        </w:tc>
        <w:tc>
          <w:tcPr>
            <w:tcW w:w="3186" w:type="dxa"/>
            <w:vAlign w:val="center"/>
          </w:tcPr>
          <w:p w14:paraId="46C2589B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8CE0EB2" w14:textId="77777777" w:rsidR="00504104" w:rsidRDefault="00693809">
            <w:r>
              <w:t>11.2</w:t>
            </w:r>
          </w:p>
        </w:tc>
        <w:tc>
          <w:tcPr>
            <w:tcW w:w="3356" w:type="dxa"/>
            <w:vAlign w:val="center"/>
          </w:tcPr>
          <w:p w14:paraId="04169B15" w14:textId="77777777" w:rsidR="00504104" w:rsidRDefault="00693809">
            <w:r>
              <w:t>35.31</w:t>
            </w:r>
          </w:p>
        </w:tc>
      </w:tr>
      <w:tr w:rsidR="00504104" w14:paraId="4C56EB19" w14:textId="77777777">
        <w:tc>
          <w:tcPr>
            <w:tcW w:w="690" w:type="dxa"/>
            <w:vMerge/>
            <w:vAlign w:val="center"/>
          </w:tcPr>
          <w:p w14:paraId="5725CF3C" w14:textId="77777777" w:rsidR="00504104" w:rsidRDefault="00504104"/>
        </w:tc>
        <w:tc>
          <w:tcPr>
            <w:tcW w:w="916" w:type="dxa"/>
            <w:vMerge/>
            <w:vAlign w:val="center"/>
          </w:tcPr>
          <w:p w14:paraId="608C1E6A" w14:textId="77777777" w:rsidR="00504104" w:rsidRDefault="00504104"/>
        </w:tc>
        <w:tc>
          <w:tcPr>
            <w:tcW w:w="1075" w:type="dxa"/>
            <w:vAlign w:val="center"/>
          </w:tcPr>
          <w:p w14:paraId="7A77BEBE" w14:textId="77777777" w:rsidR="00504104" w:rsidRDefault="00693809">
            <w:r>
              <w:t>1035</w:t>
            </w:r>
          </w:p>
        </w:tc>
        <w:tc>
          <w:tcPr>
            <w:tcW w:w="3186" w:type="dxa"/>
            <w:vAlign w:val="center"/>
          </w:tcPr>
          <w:p w14:paraId="5EDD70F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0447E63" w14:textId="77777777" w:rsidR="00504104" w:rsidRDefault="00693809">
            <w:r>
              <w:t>7.9</w:t>
            </w:r>
          </w:p>
        </w:tc>
        <w:tc>
          <w:tcPr>
            <w:tcW w:w="3356" w:type="dxa"/>
            <w:vAlign w:val="center"/>
          </w:tcPr>
          <w:p w14:paraId="0EB18C10" w14:textId="77777777" w:rsidR="00504104" w:rsidRDefault="00693809">
            <w:r>
              <w:t>35.31</w:t>
            </w:r>
          </w:p>
        </w:tc>
      </w:tr>
      <w:tr w:rsidR="00504104" w14:paraId="11704503" w14:textId="77777777">
        <w:tc>
          <w:tcPr>
            <w:tcW w:w="690" w:type="dxa"/>
            <w:vMerge/>
            <w:vAlign w:val="center"/>
          </w:tcPr>
          <w:p w14:paraId="3D85FB25" w14:textId="77777777" w:rsidR="00504104" w:rsidRDefault="00504104"/>
        </w:tc>
        <w:tc>
          <w:tcPr>
            <w:tcW w:w="916" w:type="dxa"/>
            <w:vMerge/>
            <w:vAlign w:val="center"/>
          </w:tcPr>
          <w:p w14:paraId="580084D8" w14:textId="77777777" w:rsidR="00504104" w:rsidRDefault="00504104"/>
        </w:tc>
        <w:tc>
          <w:tcPr>
            <w:tcW w:w="1075" w:type="dxa"/>
            <w:vAlign w:val="center"/>
          </w:tcPr>
          <w:p w14:paraId="26F53A79" w14:textId="77777777" w:rsidR="00504104" w:rsidRDefault="00693809">
            <w:r>
              <w:t>1036</w:t>
            </w:r>
          </w:p>
        </w:tc>
        <w:tc>
          <w:tcPr>
            <w:tcW w:w="3186" w:type="dxa"/>
            <w:vAlign w:val="center"/>
          </w:tcPr>
          <w:p w14:paraId="28D0EBEE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1F7D73C" w14:textId="77777777" w:rsidR="00504104" w:rsidRDefault="00693809">
            <w:r>
              <w:t>7.9</w:t>
            </w:r>
          </w:p>
        </w:tc>
        <w:tc>
          <w:tcPr>
            <w:tcW w:w="3356" w:type="dxa"/>
            <w:vAlign w:val="center"/>
          </w:tcPr>
          <w:p w14:paraId="4C090777" w14:textId="77777777" w:rsidR="00504104" w:rsidRDefault="00693809">
            <w:r>
              <w:t>36.51</w:t>
            </w:r>
          </w:p>
        </w:tc>
      </w:tr>
      <w:tr w:rsidR="00504104" w14:paraId="18E027F4" w14:textId="77777777">
        <w:tc>
          <w:tcPr>
            <w:tcW w:w="690" w:type="dxa"/>
            <w:vMerge/>
            <w:vAlign w:val="center"/>
          </w:tcPr>
          <w:p w14:paraId="1B144355" w14:textId="77777777" w:rsidR="00504104" w:rsidRDefault="00504104"/>
        </w:tc>
        <w:tc>
          <w:tcPr>
            <w:tcW w:w="916" w:type="dxa"/>
            <w:vMerge/>
            <w:vAlign w:val="center"/>
          </w:tcPr>
          <w:p w14:paraId="7367D30A" w14:textId="77777777" w:rsidR="00504104" w:rsidRDefault="00504104"/>
        </w:tc>
        <w:tc>
          <w:tcPr>
            <w:tcW w:w="1075" w:type="dxa"/>
            <w:vAlign w:val="center"/>
          </w:tcPr>
          <w:p w14:paraId="71182B8E" w14:textId="77777777" w:rsidR="00504104" w:rsidRDefault="00693809">
            <w:r>
              <w:t>1037</w:t>
            </w:r>
          </w:p>
        </w:tc>
        <w:tc>
          <w:tcPr>
            <w:tcW w:w="3186" w:type="dxa"/>
            <w:vAlign w:val="center"/>
          </w:tcPr>
          <w:p w14:paraId="474BC96B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17AD7D3" w14:textId="77777777" w:rsidR="00504104" w:rsidRDefault="00693809">
            <w:r>
              <w:t>10.1</w:t>
            </w:r>
          </w:p>
        </w:tc>
        <w:tc>
          <w:tcPr>
            <w:tcW w:w="3356" w:type="dxa"/>
            <w:vAlign w:val="center"/>
          </w:tcPr>
          <w:p w14:paraId="20B69E35" w14:textId="77777777" w:rsidR="00504104" w:rsidRDefault="00693809">
            <w:r>
              <w:t>36.34</w:t>
            </w:r>
          </w:p>
        </w:tc>
      </w:tr>
      <w:tr w:rsidR="00504104" w14:paraId="26E13E34" w14:textId="77777777">
        <w:tc>
          <w:tcPr>
            <w:tcW w:w="690" w:type="dxa"/>
            <w:vMerge/>
            <w:vAlign w:val="center"/>
          </w:tcPr>
          <w:p w14:paraId="6A69872B" w14:textId="77777777" w:rsidR="00504104" w:rsidRDefault="00504104"/>
        </w:tc>
        <w:tc>
          <w:tcPr>
            <w:tcW w:w="916" w:type="dxa"/>
            <w:vMerge/>
            <w:vAlign w:val="center"/>
          </w:tcPr>
          <w:p w14:paraId="6D735A0E" w14:textId="77777777" w:rsidR="00504104" w:rsidRDefault="00504104"/>
        </w:tc>
        <w:tc>
          <w:tcPr>
            <w:tcW w:w="1075" w:type="dxa"/>
            <w:vAlign w:val="center"/>
          </w:tcPr>
          <w:p w14:paraId="7D52B854" w14:textId="77777777" w:rsidR="00504104" w:rsidRDefault="00693809">
            <w:r>
              <w:t>1038</w:t>
            </w:r>
          </w:p>
        </w:tc>
        <w:tc>
          <w:tcPr>
            <w:tcW w:w="3186" w:type="dxa"/>
            <w:vAlign w:val="center"/>
          </w:tcPr>
          <w:p w14:paraId="6976686C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E90E573" w14:textId="77777777" w:rsidR="00504104" w:rsidRDefault="00693809">
            <w:r>
              <w:t>10.8</w:t>
            </w:r>
          </w:p>
        </w:tc>
        <w:tc>
          <w:tcPr>
            <w:tcW w:w="3356" w:type="dxa"/>
            <w:vAlign w:val="center"/>
          </w:tcPr>
          <w:p w14:paraId="17BF7466" w14:textId="77777777" w:rsidR="00504104" w:rsidRDefault="00693809">
            <w:r>
              <w:t>36.95</w:t>
            </w:r>
          </w:p>
        </w:tc>
      </w:tr>
      <w:tr w:rsidR="00504104" w14:paraId="2BB14E1D" w14:textId="77777777">
        <w:tc>
          <w:tcPr>
            <w:tcW w:w="690" w:type="dxa"/>
            <w:vMerge w:val="restart"/>
            <w:vAlign w:val="center"/>
          </w:tcPr>
          <w:p w14:paraId="2A1C1FDE" w14:textId="77777777" w:rsidR="00504104" w:rsidRDefault="00693809">
            <w:r>
              <w:t>14</w:t>
            </w:r>
          </w:p>
        </w:tc>
        <w:tc>
          <w:tcPr>
            <w:tcW w:w="916" w:type="dxa"/>
            <w:vMerge w:val="restart"/>
            <w:vAlign w:val="center"/>
          </w:tcPr>
          <w:p w14:paraId="13FF4C5C" w14:textId="77777777" w:rsidR="00504104" w:rsidRDefault="00693809">
            <w:r>
              <w:t>1-A@14</w:t>
            </w:r>
          </w:p>
        </w:tc>
        <w:tc>
          <w:tcPr>
            <w:tcW w:w="1075" w:type="dxa"/>
            <w:vAlign w:val="center"/>
          </w:tcPr>
          <w:p w14:paraId="44212E8D" w14:textId="77777777" w:rsidR="00504104" w:rsidRDefault="00693809">
            <w:r>
              <w:t>1001@14</w:t>
            </w:r>
          </w:p>
        </w:tc>
        <w:tc>
          <w:tcPr>
            <w:tcW w:w="3186" w:type="dxa"/>
            <w:vAlign w:val="center"/>
          </w:tcPr>
          <w:p w14:paraId="4803BBDA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24A71DC" w14:textId="77777777" w:rsidR="00504104" w:rsidRDefault="00693809">
            <w:r>
              <w:t>14.1</w:t>
            </w:r>
          </w:p>
        </w:tc>
        <w:tc>
          <w:tcPr>
            <w:tcW w:w="3356" w:type="dxa"/>
            <w:vAlign w:val="center"/>
          </w:tcPr>
          <w:p w14:paraId="0CFEF2B2" w14:textId="77777777" w:rsidR="00504104" w:rsidRDefault="00693809">
            <w:r>
              <w:t>35.84</w:t>
            </w:r>
          </w:p>
        </w:tc>
      </w:tr>
      <w:tr w:rsidR="00504104" w14:paraId="059B2B4A" w14:textId="77777777">
        <w:tc>
          <w:tcPr>
            <w:tcW w:w="690" w:type="dxa"/>
            <w:vMerge/>
            <w:vAlign w:val="center"/>
          </w:tcPr>
          <w:p w14:paraId="4C0E71E5" w14:textId="77777777" w:rsidR="00504104" w:rsidRDefault="00504104"/>
        </w:tc>
        <w:tc>
          <w:tcPr>
            <w:tcW w:w="916" w:type="dxa"/>
            <w:vMerge/>
            <w:vAlign w:val="center"/>
          </w:tcPr>
          <w:p w14:paraId="61344358" w14:textId="77777777" w:rsidR="00504104" w:rsidRDefault="00504104"/>
        </w:tc>
        <w:tc>
          <w:tcPr>
            <w:tcW w:w="1075" w:type="dxa"/>
            <w:vAlign w:val="center"/>
          </w:tcPr>
          <w:p w14:paraId="2D08690D" w14:textId="77777777" w:rsidR="00504104" w:rsidRDefault="00693809">
            <w:r>
              <w:t>1002@14</w:t>
            </w:r>
          </w:p>
        </w:tc>
        <w:tc>
          <w:tcPr>
            <w:tcW w:w="3186" w:type="dxa"/>
            <w:vAlign w:val="center"/>
          </w:tcPr>
          <w:p w14:paraId="36B2E8A5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893E261" w14:textId="77777777" w:rsidR="00504104" w:rsidRDefault="00693809">
            <w:r>
              <w:t>14.8</w:t>
            </w:r>
          </w:p>
        </w:tc>
        <w:tc>
          <w:tcPr>
            <w:tcW w:w="3356" w:type="dxa"/>
            <w:vAlign w:val="center"/>
          </w:tcPr>
          <w:p w14:paraId="2C604DF3" w14:textId="77777777" w:rsidR="00504104" w:rsidRDefault="00693809">
            <w:r>
              <w:t>36.69</w:t>
            </w:r>
          </w:p>
        </w:tc>
      </w:tr>
      <w:tr w:rsidR="00504104" w14:paraId="0A66C29C" w14:textId="77777777">
        <w:tc>
          <w:tcPr>
            <w:tcW w:w="690" w:type="dxa"/>
            <w:vMerge/>
            <w:vAlign w:val="center"/>
          </w:tcPr>
          <w:p w14:paraId="2CD8585A" w14:textId="77777777" w:rsidR="00504104" w:rsidRDefault="00504104"/>
        </w:tc>
        <w:tc>
          <w:tcPr>
            <w:tcW w:w="916" w:type="dxa"/>
            <w:vMerge/>
            <w:vAlign w:val="center"/>
          </w:tcPr>
          <w:p w14:paraId="02C23D74" w14:textId="77777777" w:rsidR="00504104" w:rsidRDefault="00504104"/>
        </w:tc>
        <w:tc>
          <w:tcPr>
            <w:tcW w:w="1075" w:type="dxa"/>
            <w:vAlign w:val="center"/>
          </w:tcPr>
          <w:p w14:paraId="70BC4CED" w14:textId="77777777" w:rsidR="00504104" w:rsidRDefault="00693809">
            <w:r>
              <w:t>1003@14</w:t>
            </w:r>
          </w:p>
        </w:tc>
        <w:tc>
          <w:tcPr>
            <w:tcW w:w="3186" w:type="dxa"/>
            <w:vAlign w:val="center"/>
          </w:tcPr>
          <w:p w14:paraId="02E00C60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847750C" w14:textId="77777777" w:rsidR="00504104" w:rsidRDefault="00693809">
            <w:r>
              <w:t>15.1</w:t>
            </w:r>
          </w:p>
        </w:tc>
        <w:tc>
          <w:tcPr>
            <w:tcW w:w="3356" w:type="dxa"/>
            <w:vAlign w:val="center"/>
          </w:tcPr>
          <w:p w14:paraId="186233B7" w14:textId="77777777" w:rsidR="00504104" w:rsidRDefault="00693809">
            <w:r>
              <w:t>36.60</w:t>
            </w:r>
          </w:p>
        </w:tc>
      </w:tr>
      <w:tr w:rsidR="00504104" w14:paraId="4AF9BB47" w14:textId="77777777">
        <w:tc>
          <w:tcPr>
            <w:tcW w:w="690" w:type="dxa"/>
            <w:vMerge/>
            <w:vAlign w:val="center"/>
          </w:tcPr>
          <w:p w14:paraId="234486F5" w14:textId="77777777" w:rsidR="00504104" w:rsidRDefault="00504104"/>
        </w:tc>
        <w:tc>
          <w:tcPr>
            <w:tcW w:w="916" w:type="dxa"/>
            <w:vMerge/>
            <w:vAlign w:val="center"/>
          </w:tcPr>
          <w:p w14:paraId="16FA25E5" w14:textId="77777777" w:rsidR="00504104" w:rsidRDefault="00504104"/>
        </w:tc>
        <w:tc>
          <w:tcPr>
            <w:tcW w:w="1075" w:type="dxa"/>
            <w:vAlign w:val="center"/>
          </w:tcPr>
          <w:p w14:paraId="158C8136" w14:textId="77777777" w:rsidR="00504104" w:rsidRDefault="00693809">
            <w:r>
              <w:t>1004@14</w:t>
            </w:r>
          </w:p>
        </w:tc>
        <w:tc>
          <w:tcPr>
            <w:tcW w:w="3186" w:type="dxa"/>
            <w:vAlign w:val="center"/>
          </w:tcPr>
          <w:p w14:paraId="4A459EE0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BECE24C" w14:textId="77777777" w:rsidR="00504104" w:rsidRDefault="00693809">
            <w:r>
              <w:t>15.1</w:t>
            </w:r>
          </w:p>
        </w:tc>
        <w:tc>
          <w:tcPr>
            <w:tcW w:w="3356" w:type="dxa"/>
            <w:vAlign w:val="center"/>
          </w:tcPr>
          <w:p w14:paraId="79B25F2A" w14:textId="77777777" w:rsidR="00504104" w:rsidRDefault="00693809">
            <w:r>
              <w:t>36.64</w:t>
            </w:r>
          </w:p>
        </w:tc>
      </w:tr>
      <w:tr w:rsidR="00504104" w14:paraId="238C5AED" w14:textId="77777777">
        <w:tc>
          <w:tcPr>
            <w:tcW w:w="690" w:type="dxa"/>
            <w:vMerge/>
            <w:vAlign w:val="center"/>
          </w:tcPr>
          <w:p w14:paraId="699277B8" w14:textId="77777777" w:rsidR="00504104" w:rsidRDefault="00504104"/>
        </w:tc>
        <w:tc>
          <w:tcPr>
            <w:tcW w:w="916" w:type="dxa"/>
            <w:vMerge/>
            <w:vAlign w:val="center"/>
          </w:tcPr>
          <w:p w14:paraId="3307C162" w14:textId="77777777" w:rsidR="00504104" w:rsidRDefault="00504104"/>
        </w:tc>
        <w:tc>
          <w:tcPr>
            <w:tcW w:w="1075" w:type="dxa"/>
            <w:vAlign w:val="center"/>
          </w:tcPr>
          <w:p w14:paraId="4B92A9E3" w14:textId="77777777" w:rsidR="00504104" w:rsidRDefault="00693809">
            <w:r>
              <w:t>1005@14</w:t>
            </w:r>
          </w:p>
        </w:tc>
        <w:tc>
          <w:tcPr>
            <w:tcW w:w="3186" w:type="dxa"/>
            <w:vAlign w:val="center"/>
          </w:tcPr>
          <w:p w14:paraId="548C48C6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4D0AF92" w14:textId="77777777" w:rsidR="00504104" w:rsidRDefault="00693809">
            <w:r>
              <w:t>18.9</w:t>
            </w:r>
          </w:p>
        </w:tc>
        <w:tc>
          <w:tcPr>
            <w:tcW w:w="3356" w:type="dxa"/>
            <w:vAlign w:val="center"/>
          </w:tcPr>
          <w:p w14:paraId="74EC2D22" w14:textId="77777777" w:rsidR="00504104" w:rsidRDefault="00693809">
            <w:r>
              <w:t>36.68</w:t>
            </w:r>
          </w:p>
        </w:tc>
      </w:tr>
      <w:tr w:rsidR="00504104" w14:paraId="0F17116F" w14:textId="77777777">
        <w:tc>
          <w:tcPr>
            <w:tcW w:w="690" w:type="dxa"/>
            <w:vMerge/>
            <w:vAlign w:val="center"/>
          </w:tcPr>
          <w:p w14:paraId="5A890D63" w14:textId="77777777" w:rsidR="00504104" w:rsidRDefault="00504104"/>
        </w:tc>
        <w:tc>
          <w:tcPr>
            <w:tcW w:w="916" w:type="dxa"/>
            <w:vMerge/>
            <w:vAlign w:val="center"/>
          </w:tcPr>
          <w:p w14:paraId="56D38041" w14:textId="77777777" w:rsidR="00504104" w:rsidRDefault="00504104"/>
        </w:tc>
        <w:tc>
          <w:tcPr>
            <w:tcW w:w="1075" w:type="dxa"/>
            <w:vAlign w:val="center"/>
          </w:tcPr>
          <w:p w14:paraId="0AEC3008" w14:textId="77777777" w:rsidR="00504104" w:rsidRDefault="00693809">
            <w:r>
              <w:t>1006@14</w:t>
            </w:r>
          </w:p>
        </w:tc>
        <w:tc>
          <w:tcPr>
            <w:tcW w:w="3186" w:type="dxa"/>
            <w:vAlign w:val="center"/>
          </w:tcPr>
          <w:p w14:paraId="21FB6465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4474717" w14:textId="77777777" w:rsidR="00504104" w:rsidRDefault="00693809">
            <w:r>
              <w:t>13.9</w:t>
            </w:r>
          </w:p>
        </w:tc>
        <w:tc>
          <w:tcPr>
            <w:tcW w:w="3356" w:type="dxa"/>
            <w:vAlign w:val="center"/>
          </w:tcPr>
          <w:p w14:paraId="7D7F135F" w14:textId="77777777" w:rsidR="00504104" w:rsidRDefault="00693809">
            <w:r>
              <w:t>35.43</w:t>
            </w:r>
          </w:p>
        </w:tc>
      </w:tr>
      <w:tr w:rsidR="00504104" w14:paraId="4D7909C0" w14:textId="77777777">
        <w:tc>
          <w:tcPr>
            <w:tcW w:w="690" w:type="dxa"/>
            <w:vMerge/>
            <w:vAlign w:val="center"/>
          </w:tcPr>
          <w:p w14:paraId="030494C9" w14:textId="77777777" w:rsidR="00504104" w:rsidRDefault="00504104"/>
        </w:tc>
        <w:tc>
          <w:tcPr>
            <w:tcW w:w="916" w:type="dxa"/>
            <w:vMerge/>
            <w:vAlign w:val="center"/>
          </w:tcPr>
          <w:p w14:paraId="61CCA51B" w14:textId="77777777" w:rsidR="00504104" w:rsidRDefault="00504104"/>
        </w:tc>
        <w:tc>
          <w:tcPr>
            <w:tcW w:w="1075" w:type="dxa"/>
            <w:vAlign w:val="center"/>
          </w:tcPr>
          <w:p w14:paraId="02E6DE99" w14:textId="77777777" w:rsidR="00504104" w:rsidRDefault="00693809">
            <w:r>
              <w:t>1007@14</w:t>
            </w:r>
          </w:p>
        </w:tc>
        <w:tc>
          <w:tcPr>
            <w:tcW w:w="3186" w:type="dxa"/>
            <w:vAlign w:val="center"/>
          </w:tcPr>
          <w:p w14:paraId="6DF63945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9FFF3EC" w14:textId="77777777" w:rsidR="00504104" w:rsidRDefault="00693809">
            <w:r>
              <w:t>9.9</w:t>
            </w:r>
          </w:p>
        </w:tc>
        <w:tc>
          <w:tcPr>
            <w:tcW w:w="3356" w:type="dxa"/>
            <w:vAlign w:val="center"/>
          </w:tcPr>
          <w:p w14:paraId="0B3D65DA" w14:textId="77777777" w:rsidR="00504104" w:rsidRDefault="00693809">
            <w:r>
              <w:t>35.70</w:t>
            </w:r>
          </w:p>
        </w:tc>
      </w:tr>
      <w:tr w:rsidR="00504104" w14:paraId="48E10D89" w14:textId="77777777">
        <w:tc>
          <w:tcPr>
            <w:tcW w:w="690" w:type="dxa"/>
            <w:vMerge/>
            <w:vAlign w:val="center"/>
          </w:tcPr>
          <w:p w14:paraId="3777F560" w14:textId="77777777" w:rsidR="00504104" w:rsidRDefault="00504104"/>
        </w:tc>
        <w:tc>
          <w:tcPr>
            <w:tcW w:w="916" w:type="dxa"/>
            <w:vMerge/>
            <w:vAlign w:val="center"/>
          </w:tcPr>
          <w:p w14:paraId="100D2990" w14:textId="77777777" w:rsidR="00504104" w:rsidRDefault="00504104"/>
        </w:tc>
        <w:tc>
          <w:tcPr>
            <w:tcW w:w="1075" w:type="dxa"/>
            <w:vAlign w:val="center"/>
          </w:tcPr>
          <w:p w14:paraId="640029F0" w14:textId="77777777" w:rsidR="00504104" w:rsidRDefault="00693809">
            <w:r>
              <w:t>1008@14</w:t>
            </w:r>
          </w:p>
        </w:tc>
        <w:tc>
          <w:tcPr>
            <w:tcW w:w="3186" w:type="dxa"/>
            <w:vAlign w:val="center"/>
          </w:tcPr>
          <w:p w14:paraId="7555D7F7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94B21A1" w14:textId="77777777" w:rsidR="00504104" w:rsidRDefault="00693809">
            <w:r>
              <w:t>9.9</w:t>
            </w:r>
          </w:p>
        </w:tc>
        <w:tc>
          <w:tcPr>
            <w:tcW w:w="3356" w:type="dxa"/>
            <w:vAlign w:val="center"/>
          </w:tcPr>
          <w:p w14:paraId="525603EA" w14:textId="77777777" w:rsidR="00504104" w:rsidRDefault="00693809">
            <w:r>
              <w:t>35.29</w:t>
            </w:r>
          </w:p>
        </w:tc>
      </w:tr>
      <w:tr w:rsidR="00504104" w14:paraId="38F1D2DC" w14:textId="77777777">
        <w:tc>
          <w:tcPr>
            <w:tcW w:w="690" w:type="dxa"/>
            <w:vMerge/>
            <w:vAlign w:val="center"/>
          </w:tcPr>
          <w:p w14:paraId="7CD11F53" w14:textId="77777777" w:rsidR="00504104" w:rsidRDefault="00504104"/>
        </w:tc>
        <w:tc>
          <w:tcPr>
            <w:tcW w:w="916" w:type="dxa"/>
            <w:vMerge/>
            <w:vAlign w:val="center"/>
          </w:tcPr>
          <w:p w14:paraId="7DABBC31" w14:textId="77777777" w:rsidR="00504104" w:rsidRDefault="00504104"/>
        </w:tc>
        <w:tc>
          <w:tcPr>
            <w:tcW w:w="1075" w:type="dxa"/>
            <w:vAlign w:val="center"/>
          </w:tcPr>
          <w:p w14:paraId="405FAC8C" w14:textId="77777777" w:rsidR="00504104" w:rsidRDefault="00693809">
            <w:r>
              <w:t>1009@14</w:t>
            </w:r>
          </w:p>
        </w:tc>
        <w:tc>
          <w:tcPr>
            <w:tcW w:w="3186" w:type="dxa"/>
            <w:vAlign w:val="center"/>
          </w:tcPr>
          <w:p w14:paraId="316B3D5E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A1E1610" w14:textId="77777777" w:rsidR="00504104" w:rsidRDefault="00693809">
            <w:r>
              <w:t>8.7</w:t>
            </w:r>
          </w:p>
        </w:tc>
        <w:tc>
          <w:tcPr>
            <w:tcW w:w="3356" w:type="dxa"/>
            <w:vAlign w:val="center"/>
          </w:tcPr>
          <w:p w14:paraId="6F4158A0" w14:textId="77777777" w:rsidR="00504104" w:rsidRDefault="00693809">
            <w:r>
              <w:t>35.76</w:t>
            </w:r>
          </w:p>
        </w:tc>
      </w:tr>
      <w:tr w:rsidR="00504104" w14:paraId="22F0E69F" w14:textId="77777777">
        <w:tc>
          <w:tcPr>
            <w:tcW w:w="690" w:type="dxa"/>
            <w:vMerge/>
            <w:vAlign w:val="center"/>
          </w:tcPr>
          <w:p w14:paraId="30330895" w14:textId="77777777" w:rsidR="00504104" w:rsidRDefault="00504104"/>
        </w:tc>
        <w:tc>
          <w:tcPr>
            <w:tcW w:w="916" w:type="dxa"/>
            <w:vMerge/>
            <w:vAlign w:val="center"/>
          </w:tcPr>
          <w:p w14:paraId="30DCFA9F" w14:textId="77777777" w:rsidR="00504104" w:rsidRDefault="00504104"/>
        </w:tc>
        <w:tc>
          <w:tcPr>
            <w:tcW w:w="1075" w:type="dxa"/>
            <w:vAlign w:val="center"/>
          </w:tcPr>
          <w:p w14:paraId="28876BF9" w14:textId="77777777" w:rsidR="00504104" w:rsidRDefault="00693809">
            <w:r>
              <w:t>1010@14</w:t>
            </w:r>
          </w:p>
        </w:tc>
        <w:tc>
          <w:tcPr>
            <w:tcW w:w="3186" w:type="dxa"/>
            <w:vAlign w:val="center"/>
          </w:tcPr>
          <w:p w14:paraId="6E45EA7F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B420F70" w14:textId="77777777" w:rsidR="00504104" w:rsidRDefault="00693809">
            <w:r>
              <w:t>3.6</w:t>
            </w:r>
          </w:p>
        </w:tc>
        <w:tc>
          <w:tcPr>
            <w:tcW w:w="3356" w:type="dxa"/>
            <w:vAlign w:val="center"/>
          </w:tcPr>
          <w:p w14:paraId="0056F490" w14:textId="77777777" w:rsidR="00504104" w:rsidRDefault="00693809">
            <w:r>
              <w:t>36.63</w:t>
            </w:r>
          </w:p>
        </w:tc>
      </w:tr>
      <w:tr w:rsidR="00504104" w14:paraId="60EF6D51" w14:textId="77777777">
        <w:tc>
          <w:tcPr>
            <w:tcW w:w="690" w:type="dxa"/>
            <w:vMerge/>
            <w:vAlign w:val="center"/>
          </w:tcPr>
          <w:p w14:paraId="0ECC1EFC" w14:textId="77777777" w:rsidR="00504104" w:rsidRDefault="00504104"/>
        </w:tc>
        <w:tc>
          <w:tcPr>
            <w:tcW w:w="916" w:type="dxa"/>
            <w:vMerge/>
            <w:vAlign w:val="center"/>
          </w:tcPr>
          <w:p w14:paraId="47CD5468" w14:textId="77777777" w:rsidR="00504104" w:rsidRDefault="00504104"/>
        </w:tc>
        <w:tc>
          <w:tcPr>
            <w:tcW w:w="1075" w:type="dxa"/>
            <w:vAlign w:val="center"/>
          </w:tcPr>
          <w:p w14:paraId="2B2BEFBA" w14:textId="77777777" w:rsidR="00504104" w:rsidRDefault="00693809">
            <w:r>
              <w:t>1011@14</w:t>
            </w:r>
          </w:p>
        </w:tc>
        <w:tc>
          <w:tcPr>
            <w:tcW w:w="3186" w:type="dxa"/>
            <w:vAlign w:val="center"/>
          </w:tcPr>
          <w:p w14:paraId="4F987328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686B567" w14:textId="77777777" w:rsidR="00504104" w:rsidRDefault="00693809">
            <w:r>
              <w:t>3.7</w:t>
            </w:r>
          </w:p>
        </w:tc>
        <w:tc>
          <w:tcPr>
            <w:tcW w:w="3356" w:type="dxa"/>
            <w:vAlign w:val="center"/>
          </w:tcPr>
          <w:p w14:paraId="18E9EB2A" w14:textId="77777777" w:rsidR="00504104" w:rsidRDefault="00693809">
            <w:r>
              <w:t>36.78</w:t>
            </w:r>
          </w:p>
        </w:tc>
      </w:tr>
      <w:tr w:rsidR="00504104" w14:paraId="1082CBBA" w14:textId="77777777">
        <w:tc>
          <w:tcPr>
            <w:tcW w:w="690" w:type="dxa"/>
            <w:vMerge/>
            <w:vAlign w:val="center"/>
          </w:tcPr>
          <w:p w14:paraId="5C41AC11" w14:textId="77777777" w:rsidR="00504104" w:rsidRDefault="00504104"/>
        </w:tc>
        <w:tc>
          <w:tcPr>
            <w:tcW w:w="916" w:type="dxa"/>
            <w:vMerge/>
            <w:vAlign w:val="center"/>
          </w:tcPr>
          <w:p w14:paraId="5E72FABD" w14:textId="77777777" w:rsidR="00504104" w:rsidRDefault="00504104"/>
        </w:tc>
        <w:tc>
          <w:tcPr>
            <w:tcW w:w="1075" w:type="dxa"/>
            <w:vAlign w:val="center"/>
          </w:tcPr>
          <w:p w14:paraId="7C0A1A72" w14:textId="77777777" w:rsidR="00504104" w:rsidRDefault="00693809">
            <w:r>
              <w:t>1012@14</w:t>
            </w:r>
          </w:p>
        </w:tc>
        <w:tc>
          <w:tcPr>
            <w:tcW w:w="3186" w:type="dxa"/>
            <w:vAlign w:val="center"/>
          </w:tcPr>
          <w:p w14:paraId="2AA575EF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8AA28AB" w14:textId="77777777" w:rsidR="00504104" w:rsidRDefault="00693809">
            <w:r>
              <w:t>6.1</w:t>
            </w:r>
          </w:p>
        </w:tc>
        <w:tc>
          <w:tcPr>
            <w:tcW w:w="3356" w:type="dxa"/>
            <w:vAlign w:val="center"/>
          </w:tcPr>
          <w:p w14:paraId="22E6EF9B" w14:textId="77777777" w:rsidR="00504104" w:rsidRDefault="00693809">
            <w:r>
              <w:t>36.61</w:t>
            </w:r>
          </w:p>
        </w:tc>
      </w:tr>
      <w:tr w:rsidR="00504104" w14:paraId="7CA3BC5E" w14:textId="77777777">
        <w:tc>
          <w:tcPr>
            <w:tcW w:w="690" w:type="dxa"/>
            <w:vMerge/>
            <w:vAlign w:val="center"/>
          </w:tcPr>
          <w:p w14:paraId="04CE5DD0" w14:textId="77777777" w:rsidR="00504104" w:rsidRDefault="00504104"/>
        </w:tc>
        <w:tc>
          <w:tcPr>
            <w:tcW w:w="916" w:type="dxa"/>
            <w:vMerge/>
            <w:vAlign w:val="center"/>
          </w:tcPr>
          <w:p w14:paraId="7BF1B3B9" w14:textId="77777777" w:rsidR="00504104" w:rsidRDefault="00504104"/>
        </w:tc>
        <w:tc>
          <w:tcPr>
            <w:tcW w:w="1075" w:type="dxa"/>
            <w:vAlign w:val="center"/>
          </w:tcPr>
          <w:p w14:paraId="0288C522" w14:textId="77777777" w:rsidR="00504104" w:rsidRDefault="00693809">
            <w:r>
              <w:t>1013@14</w:t>
            </w:r>
          </w:p>
        </w:tc>
        <w:tc>
          <w:tcPr>
            <w:tcW w:w="3186" w:type="dxa"/>
            <w:vAlign w:val="center"/>
          </w:tcPr>
          <w:p w14:paraId="53FF65D1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7F1F32D" w14:textId="77777777" w:rsidR="00504104" w:rsidRDefault="00693809">
            <w:r>
              <w:t>4.4</w:t>
            </w:r>
          </w:p>
        </w:tc>
        <w:tc>
          <w:tcPr>
            <w:tcW w:w="3356" w:type="dxa"/>
            <w:vAlign w:val="center"/>
          </w:tcPr>
          <w:p w14:paraId="680AAD35" w14:textId="77777777" w:rsidR="00504104" w:rsidRDefault="00693809">
            <w:r>
              <w:t>36.78</w:t>
            </w:r>
          </w:p>
        </w:tc>
      </w:tr>
      <w:tr w:rsidR="00504104" w14:paraId="0E3C0CAF" w14:textId="77777777">
        <w:tc>
          <w:tcPr>
            <w:tcW w:w="690" w:type="dxa"/>
            <w:vMerge/>
            <w:vAlign w:val="center"/>
          </w:tcPr>
          <w:p w14:paraId="307E547E" w14:textId="77777777" w:rsidR="00504104" w:rsidRDefault="00504104"/>
        </w:tc>
        <w:tc>
          <w:tcPr>
            <w:tcW w:w="916" w:type="dxa"/>
            <w:vMerge/>
            <w:vAlign w:val="center"/>
          </w:tcPr>
          <w:p w14:paraId="797C2070" w14:textId="77777777" w:rsidR="00504104" w:rsidRDefault="00504104"/>
        </w:tc>
        <w:tc>
          <w:tcPr>
            <w:tcW w:w="1075" w:type="dxa"/>
            <w:vAlign w:val="center"/>
          </w:tcPr>
          <w:p w14:paraId="29F57182" w14:textId="77777777" w:rsidR="00504104" w:rsidRDefault="00693809">
            <w:r>
              <w:t>1014@14</w:t>
            </w:r>
          </w:p>
        </w:tc>
        <w:tc>
          <w:tcPr>
            <w:tcW w:w="3186" w:type="dxa"/>
            <w:vAlign w:val="center"/>
          </w:tcPr>
          <w:p w14:paraId="481055C7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5B78D0F" w14:textId="77777777" w:rsidR="00504104" w:rsidRDefault="00693809">
            <w:r>
              <w:t>21.6</w:t>
            </w:r>
          </w:p>
        </w:tc>
        <w:tc>
          <w:tcPr>
            <w:tcW w:w="3356" w:type="dxa"/>
            <w:vAlign w:val="center"/>
          </w:tcPr>
          <w:p w14:paraId="5DAB4327" w14:textId="77777777" w:rsidR="00504104" w:rsidRDefault="00693809">
            <w:r>
              <w:t>35.99</w:t>
            </w:r>
          </w:p>
        </w:tc>
      </w:tr>
      <w:tr w:rsidR="00504104" w14:paraId="3CA781AC" w14:textId="77777777">
        <w:tc>
          <w:tcPr>
            <w:tcW w:w="690" w:type="dxa"/>
            <w:vMerge/>
            <w:vAlign w:val="center"/>
          </w:tcPr>
          <w:p w14:paraId="30BF3D10" w14:textId="77777777" w:rsidR="00504104" w:rsidRDefault="00504104"/>
        </w:tc>
        <w:tc>
          <w:tcPr>
            <w:tcW w:w="916" w:type="dxa"/>
            <w:vMerge/>
            <w:vAlign w:val="center"/>
          </w:tcPr>
          <w:p w14:paraId="33965E16" w14:textId="77777777" w:rsidR="00504104" w:rsidRDefault="00504104"/>
        </w:tc>
        <w:tc>
          <w:tcPr>
            <w:tcW w:w="1075" w:type="dxa"/>
            <w:vAlign w:val="center"/>
          </w:tcPr>
          <w:p w14:paraId="2AA45294" w14:textId="77777777" w:rsidR="00504104" w:rsidRDefault="00693809">
            <w:r>
              <w:t>1015@14</w:t>
            </w:r>
          </w:p>
        </w:tc>
        <w:tc>
          <w:tcPr>
            <w:tcW w:w="3186" w:type="dxa"/>
            <w:vAlign w:val="center"/>
          </w:tcPr>
          <w:p w14:paraId="7D00B068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E7C9246" w14:textId="77777777" w:rsidR="00504104" w:rsidRDefault="00693809">
            <w:r>
              <w:t>21.6</w:t>
            </w:r>
          </w:p>
        </w:tc>
        <w:tc>
          <w:tcPr>
            <w:tcW w:w="3356" w:type="dxa"/>
            <w:vAlign w:val="center"/>
          </w:tcPr>
          <w:p w14:paraId="2C045116" w14:textId="77777777" w:rsidR="00504104" w:rsidRDefault="00693809">
            <w:r>
              <w:t>36.04</w:t>
            </w:r>
          </w:p>
        </w:tc>
      </w:tr>
      <w:tr w:rsidR="00504104" w14:paraId="535B9D67" w14:textId="77777777">
        <w:tc>
          <w:tcPr>
            <w:tcW w:w="690" w:type="dxa"/>
            <w:vMerge/>
            <w:vAlign w:val="center"/>
          </w:tcPr>
          <w:p w14:paraId="012684AC" w14:textId="77777777" w:rsidR="00504104" w:rsidRDefault="00504104"/>
        </w:tc>
        <w:tc>
          <w:tcPr>
            <w:tcW w:w="916" w:type="dxa"/>
            <w:vMerge/>
            <w:vAlign w:val="center"/>
          </w:tcPr>
          <w:p w14:paraId="3DBC5E27" w14:textId="77777777" w:rsidR="00504104" w:rsidRDefault="00504104"/>
        </w:tc>
        <w:tc>
          <w:tcPr>
            <w:tcW w:w="1075" w:type="dxa"/>
            <w:vAlign w:val="center"/>
          </w:tcPr>
          <w:p w14:paraId="7E74C353" w14:textId="77777777" w:rsidR="00504104" w:rsidRDefault="00693809">
            <w:r>
              <w:t>1016@14</w:t>
            </w:r>
          </w:p>
        </w:tc>
        <w:tc>
          <w:tcPr>
            <w:tcW w:w="3186" w:type="dxa"/>
            <w:vAlign w:val="center"/>
          </w:tcPr>
          <w:p w14:paraId="6076458E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45742E9" w14:textId="77777777" w:rsidR="00504104" w:rsidRDefault="00693809">
            <w:r>
              <w:t>4.5</w:t>
            </w:r>
          </w:p>
        </w:tc>
        <w:tc>
          <w:tcPr>
            <w:tcW w:w="3356" w:type="dxa"/>
            <w:vAlign w:val="center"/>
          </w:tcPr>
          <w:p w14:paraId="12AEB4D2" w14:textId="77777777" w:rsidR="00504104" w:rsidRDefault="00693809">
            <w:r>
              <w:t>36.91</w:t>
            </w:r>
          </w:p>
        </w:tc>
      </w:tr>
      <w:tr w:rsidR="00504104" w14:paraId="1B991BBB" w14:textId="77777777">
        <w:tc>
          <w:tcPr>
            <w:tcW w:w="690" w:type="dxa"/>
            <w:vMerge/>
            <w:vAlign w:val="center"/>
          </w:tcPr>
          <w:p w14:paraId="7CB24C56" w14:textId="77777777" w:rsidR="00504104" w:rsidRDefault="00504104"/>
        </w:tc>
        <w:tc>
          <w:tcPr>
            <w:tcW w:w="916" w:type="dxa"/>
            <w:vMerge/>
            <w:vAlign w:val="center"/>
          </w:tcPr>
          <w:p w14:paraId="5F2769DD" w14:textId="77777777" w:rsidR="00504104" w:rsidRDefault="00504104"/>
        </w:tc>
        <w:tc>
          <w:tcPr>
            <w:tcW w:w="1075" w:type="dxa"/>
            <w:vAlign w:val="center"/>
          </w:tcPr>
          <w:p w14:paraId="06152F69" w14:textId="77777777" w:rsidR="00504104" w:rsidRDefault="00693809">
            <w:r>
              <w:t>1017@14</w:t>
            </w:r>
          </w:p>
        </w:tc>
        <w:tc>
          <w:tcPr>
            <w:tcW w:w="3186" w:type="dxa"/>
            <w:vAlign w:val="center"/>
          </w:tcPr>
          <w:p w14:paraId="75C886B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8E5F853" w14:textId="77777777" w:rsidR="00504104" w:rsidRDefault="00693809">
            <w:r>
              <w:t>5.9</w:t>
            </w:r>
          </w:p>
        </w:tc>
        <w:tc>
          <w:tcPr>
            <w:tcW w:w="3356" w:type="dxa"/>
            <w:vAlign w:val="center"/>
          </w:tcPr>
          <w:p w14:paraId="19743EC7" w14:textId="77777777" w:rsidR="00504104" w:rsidRDefault="00693809">
            <w:r>
              <w:t>36.76</w:t>
            </w:r>
          </w:p>
        </w:tc>
      </w:tr>
      <w:tr w:rsidR="00504104" w14:paraId="3BAAD030" w14:textId="77777777">
        <w:tc>
          <w:tcPr>
            <w:tcW w:w="690" w:type="dxa"/>
            <w:vMerge/>
            <w:vAlign w:val="center"/>
          </w:tcPr>
          <w:p w14:paraId="5BC99AB1" w14:textId="77777777" w:rsidR="00504104" w:rsidRDefault="00504104"/>
        </w:tc>
        <w:tc>
          <w:tcPr>
            <w:tcW w:w="916" w:type="dxa"/>
            <w:vMerge/>
            <w:vAlign w:val="center"/>
          </w:tcPr>
          <w:p w14:paraId="60405642" w14:textId="77777777" w:rsidR="00504104" w:rsidRDefault="00504104"/>
        </w:tc>
        <w:tc>
          <w:tcPr>
            <w:tcW w:w="1075" w:type="dxa"/>
            <w:vAlign w:val="center"/>
          </w:tcPr>
          <w:p w14:paraId="1F3A19A4" w14:textId="77777777" w:rsidR="00504104" w:rsidRDefault="00693809">
            <w:r>
              <w:t>1018@14</w:t>
            </w:r>
          </w:p>
        </w:tc>
        <w:tc>
          <w:tcPr>
            <w:tcW w:w="3186" w:type="dxa"/>
            <w:vAlign w:val="center"/>
          </w:tcPr>
          <w:p w14:paraId="12F65F21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0AC3175" w14:textId="77777777" w:rsidR="00504104" w:rsidRDefault="00693809">
            <w:r>
              <w:t>3.0</w:t>
            </w:r>
          </w:p>
        </w:tc>
        <w:tc>
          <w:tcPr>
            <w:tcW w:w="3356" w:type="dxa"/>
            <w:vAlign w:val="center"/>
          </w:tcPr>
          <w:p w14:paraId="38F21F62" w14:textId="77777777" w:rsidR="00504104" w:rsidRDefault="00693809">
            <w:r>
              <w:t>36.97</w:t>
            </w:r>
          </w:p>
        </w:tc>
      </w:tr>
      <w:tr w:rsidR="00504104" w14:paraId="6E9997D4" w14:textId="77777777">
        <w:tc>
          <w:tcPr>
            <w:tcW w:w="690" w:type="dxa"/>
            <w:vMerge/>
            <w:vAlign w:val="center"/>
          </w:tcPr>
          <w:p w14:paraId="23019642" w14:textId="77777777" w:rsidR="00504104" w:rsidRDefault="00504104"/>
        </w:tc>
        <w:tc>
          <w:tcPr>
            <w:tcW w:w="916" w:type="dxa"/>
            <w:vMerge/>
            <w:vAlign w:val="center"/>
          </w:tcPr>
          <w:p w14:paraId="0EEE2D22" w14:textId="77777777" w:rsidR="00504104" w:rsidRDefault="00504104"/>
        </w:tc>
        <w:tc>
          <w:tcPr>
            <w:tcW w:w="1075" w:type="dxa"/>
            <w:vAlign w:val="center"/>
          </w:tcPr>
          <w:p w14:paraId="62462BF2" w14:textId="77777777" w:rsidR="00504104" w:rsidRDefault="00693809">
            <w:r>
              <w:t>1019@14</w:t>
            </w:r>
          </w:p>
        </w:tc>
        <w:tc>
          <w:tcPr>
            <w:tcW w:w="3186" w:type="dxa"/>
            <w:vAlign w:val="center"/>
          </w:tcPr>
          <w:p w14:paraId="3910BE67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526546F0" w14:textId="77777777" w:rsidR="00504104" w:rsidRDefault="00693809">
            <w:r>
              <w:t>8.9</w:t>
            </w:r>
          </w:p>
        </w:tc>
        <w:tc>
          <w:tcPr>
            <w:tcW w:w="3356" w:type="dxa"/>
            <w:vAlign w:val="center"/>
          </w:tcPr>
          <w:p w14:paraId="125F5702" w14:textId="77777777" w:rsidR="00504104" w:rsidRDefault="00693809">
            <w:r>
              <w:t>36.50</w:t>
            </w:r>
          </w:p>
        </w:tc>
      </w:tr>
      <w:tr w:rsidR="00504104" w14:paraId="40291B4F" w14:textId="77777777">
        <w:tc>
          <w:tcPr>
            <w:tcW w:w="690" w:type="dxa"/>
            <w:vMerge/>
            <w:vAlign w:val="center"/>
          </w:tcPr>
          <w:p w14:paraId="15629163" w14:textId="77777777" w:rsidR="00504104" w:rsidRDefault="00504104"/>
        </w:tc>
        <w:tc>
          <w:tcPr>
            <w:tcW w:w="916" w:type="dxa"/>
            <w:vMerge/>
            <w:vAlign w:val="center"/>
          </w:tcPr>
          <w:p w14:paraId="01702FB4" w14:textId="77777777" w:rsidR="00504104" w:rsidRDefault="00504104"/>
        </w:tc>
        <w:tc>
          <w:tcPr>
            <w:tcW w:w="1075" w:type="dxa"/>
            <w:vAlign w:val="center"/>
          </w:tcPr>
          <w:p w14:paraId="47E2AA5D" w14:textId="77777777" w:rsidR="00504104" w:rsidRDefault="00693809">
            <w:r>
              <w:t>1020@14</w:t>
            </w:r>
          </w:p>
        </w:tc>
        <w:tc>
          <w:tcPr>
            <w:tcW w:w="3186" w:type="dxa"/>
            <w:vAlign w:val="center"/>
          </w:tcPr>
          <w:p w14:paraId="5DAE7E70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0A356D07" w14:textId="77777777" w:rsidR="00504104" w:rsidRDefault="00693809">
            <w:r>
              <w:t>14.4</w:t>
            </w:r>
          </w:p>
        </w:tc>
        <w:tc>
          <w:tcPr>
            <w:tcW w:w="3356" w:type="dxa"/>
            <w:vAlign w:val="center"/>
          </w:tcPr>
          <w:p w14:paraId="3EA44CF5" w14:textId="77777777" w:rsidR="00504104" w:rsidRDefault="00693809">
            <w:r>
              <w:t>36.04</w:t>
            </w:r>
          </w:p>
        </w:tc>
      </w:tr>
      <w:tr w:rsidR="00504104" w14:paraId="406C1386" w14:textId="77777777">
        <w:tc>
          <w:tcPr>
            <w:tcW w:w="690" w:type="dxa"/>
            <w:vMerge/>
            <w:vAlign w:val="center"/>
          </w:tcPr>
          <w:p w14:paraId="04098A68" w14:textId="77777777" w:rsidR="00504104" w:rsidRDefault="00504104"/>
        </w:tc>
        <w:tc>
          <w:tcPr>
            <w:tcW w:w="916" w:type="dxa"/>
            <w:vMerge/>
            <w:vAlign w:val="center"/>
          </w:tcPr>
          <w:p w14:paraId="7D0F700D" w14:textId="77777777" w:rsidR="00504104" w:rsidRDefault="00504104"/>
        </w:tc>
        <w:tc>
          <w:tcPr>
            <w:tcW w:w="1075" w:type="dxa"/>
            <w:vAlign w:val="center"/>
          </w:tcPr>
          <w:p w14:paraId="544A8C5F" w14:textId="77777777" w:rsidR="00504104" w:rsidRDefault="00693809">
            <w:r>
              <w:t>1021@14</w:t>
            </w:r>
          </w:p>
        </w:tc>
        <w:tc>
          <w:tcPr>
            <w:tcW w:w="3186" w:type="dxa"/>
            <w:vAlign w:val="center"/>
          </w:tcPr>
          <w:p w14:paraId="4AF7F6D9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5C5B09C" w14:textId="77777777" w:rsidR="00504104" w:rsidRDefault="00693809">
            <w:r>
              <w:t>6.5</w:t>
            </w:r>
          </w:p>
        </w:tc>
        <w:tc>
          <w:tcPr>
            <w:tcW w:w="3356" w:type="dxa"/>
            <w:vAlign w:val="center"/>
          </w:tcPr>
          <w:p w14:paraId="2C1518FB" w14:textId="77777777" w:rsidR="00504104" w:rsidRDefault="00693809">
            <w:r>
              <w:t>36.31</w:t>
            </w:r>
          </w:p>
        </w:tc>
      </w:tr>
      <w:tr w:rsidR="00504104" w14:paraId="62D9FC1E" w14:textId="77777777">
        <w:tc>
          <w:tcPr>
            <w:tcW w:w="690" w:type="dxa"/>
            <w:vMerge/>
            <w:vAlign w:val="center"/>
          </w:tcPr>
          <w:p w14:paraId="0D35DA51" w14:textId="77777777" w:rsidR="00504104" w:rsidRDefault="00504104"/>
        </w:tc>
        <w:tc>
          <w:tcPr>
            <w:tcW w:w="916" w:type="dxa"/>
            <w:vMerge/>
            <w:vAlign w:val="center"/>
          </w:tcPr>
          <w:p w14:paraId="660518B6" w14:textId="77777777" w:rsidR="00504104" w:rsidRDefault="00504104"/>
        </w:tc>
        <w:tc>
          <w:tcPr>
            <w:tcW w:w="1075" w:type="dxa"/>
            <w:vAlign w:val="center"/>
          </w:tcPr>
          <w:p w14:paraId="6C91DC4D" w14:textId="77777777" w:rsidR="00504104" w:rsidRDefault="00693809">
            <w:r>
              <w:t>1022@14</w:t>
            </w:r>
          </w:p>
        </w:tc>
        <w:tc>
          <w:tcPr>
            <w:tcW w:w="3186" w:type="dxa"/>
            <w:vAlign w:val="center"/>
          </w:tcPr>
          <w:p w14:paraId="32BD5C2D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2585FAE6" w14:textId="77777777" w:rsidR="00504104" w:rsidRDefault="00693809">
            <w:r>
              <w:t>6.5</w:t>
            </w:r>
          </w:p>
        </w:tc>
        <w:tc>
          <w:tcPr>
            <w:tcW w:w="3356" w:type="dxa"/>
            <w:vAlign w:val="center"/>
          </w:tcPr>
          <w:p w14:paraId="1FF70726" w14:textId="77777777" w:rsidR="00504104" w:rsidRDefault="00693809">
            <w:r>
              <w:t>36.46</w:t>
            </w:r>
          </w:p>
        </w:tc>
      </w:tr>
      <w:tr w:rsidR="00504104" w14:paraId="24EA3F0E" w14:textId="77777777">
        <w:tc>
          <w:tcPr>
            <w:tcW w:w="690" w:type="dxa"/>
            <w:vMerge/>
            <w:vAlign w:val="center"/>
          </w:tcPr>
          <w:p w14:paraId="5FA9F765" w14:textId="77777777" w:rsidR="00504104" w:rsidRDefault="00504104"/>
        </w:tc>
        <w:tc>
          <w:tcPr>
            <w:tcW w:w="916" w:type="dxa"/>
            <w:vMerge/>
            <w:vAlign w:val="center"/>
          </w:tcPr>
          <w:p w14:paraId="1684B822" w14:textId="77777777" w:rsidR="00504104" w:rsidRDefault="00504104"/>
        </w:tc>
        <w:tc>
          <w:tcPr>
            <w:tcW w:w="1075" w:type="dxa"/>
            <w:vAlign w:val="center"/>
          </w:tcPr>
          <w:p w14:paraId="7C98AD0A" w14:textId="77777777" w:rsidR="00504104" w:rsidRDefault="00693809">
            <w:r>
              <w:t>1023@14</w:t>
            </w:r>
          </w:p>
        </w:tc>
        <w:tc>
          <w:tcPr>
            <w:tcW w:w="3186" w:type="dxa"/>
            <w:vAlign w:val="center"/>
          </w:tcPr>
          <w:p w14:paraId="08335DC9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5A192F4" w14:textId="77777777" w:rsidR="00504104" w:rsidRDefault="00693809">
            <w:r>
              <w:t>6.5</w:t>
            </w:r>
          </w:p>
        </w:tc>
        <w:tc>
          <w:tcPr>
            <w:tcW w:w="3356" w:type="dxa"/>
            <w:vAlign w:val="center"/>
          </w:tcPr>
          <w:p w14:paraId="128F778E" w14:textId="77777777" w:rsidR="00504104" w:rsidRDefault="00693809">
            <w:r>
              <w:t>36.45</w:t>
            </w:r>
          </w:p>
        </w:tc>
      </w:tr>
      <w:tr w:rsidR="00504104" w14:paraId="6F2E9B7D" w14:textId="77777777">
        <w:tc>
          <w:tcPr>
            <w:tcW w:w="690" w:type="dxa"/>
            <w:vMerge/>
            <w:vAlign w:val="center"/>
          </w:tcPr>
          <w:p w14:paraId="4981C5F7" w14:textId="77777777" w:rsidR="00504104" w:rsidRDefault="00504104"/>
        </w:tc>
        <w:tc>
          <w:tcPr>
            <w:tcW w:w="916" w:type="dxa"/>
            <w:vMerge/>
            <w:vAlign w:val="center"/>
          </w:tcPr>
          <w:p w14:paraId="12947252" w14:textId="77777777" w:rsidR="00504104" w:rsidRDefault="00504104"/>
        </w:tc>
        <w:tc>
          <w:tcPr>
            <w:tcW w:w="1075" w:type="dxa"/>
            <w:vAlign w:val="center"/>
          </w:tcPr>
          <w:p w14:paraId="63F2623E" w14:textId="77777777" w:rsidR="00504104" w:rsidRDefault="00693809">
            <w:r>
              <w:t>1024@14</w:t>
            </w:r>
          </w:p>
        </w:tc>
        <w:tc>
          <w:tcPr>
            <w:tcW w:w="3186" w:type="dxa"/>
            <w:vAlign w:val="center"/>
          </w:tcPr>
          <w:p w14:paraId="64AFD60A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8B31E97" w14:textId="77777777" w:rsidR="00504104" w:rsidRDefault="00693809">
            <w:r>
              <w:t>5.1</w:t>
            </w:r>
          </w:p>
        </w:tc>
        <w:tc>
          <w:tcPr>
            <w:tcW w:w="3356" w:type="dxa"/>
            <w:vAlign w:val="center"/>
          </w:tcPr>
          <w:p w14:paraId="1AA96258" w14:textId="77777777" w:rsidR="00504104" w:rsidRDefault="00693809">
            <w:r>
              <w:t>36.50</w:t>
            </w:r>
          </w:p>
        </w:tc>
      </w:tr>
      <w:tr w:rsidR="00504104" w14:paraId="66DBCEC3" w14:textId="77777777">
        <w:tc>
          <w:tcPr>
            <w:tcW w:w="690" w:type="dxa"/>
            <w:vMerge/>
            <w:vAlign w:val="center"/>
          </w:tcPr>
          <w:p w14:paraId="6A0FFC39" w14:textId="77777777" w:rsidR="00504104" w:rsidRDefault="00504104"/>
        </w:tc>
        <w:tc>
          <w:tcPr>
            <w:tcW w:w="916" w:type="dxa"/>
            <w:vMerge/>
            <w:vAlign w:val="center"/>
          </w:tcPr>
          <w:p w14:paraId="024C139E" w14:textId="77777777" w:rsidR="00504104" w:rsidRDefault="00504104"/>
        </w:tc>
        <w:tc>
          <w:tcPr>
            <w:tcW w:w="1075" w:type="dxa"/>
            <w:vAlign w:val="center"/>
          </w:tcPr>
          <w:p w14:paraId="3B994002" w14:textId="77777777" w:rsidR="00504104" w:rsidRDefault="00693809">
            <w:r>
              <w:t>1025@14</w:t>
            </w:r>
          </w:p>
        </w:tc>
        <w:tc>
          <w:tcPr>
            <w:tcW w:w="3186" w:type="dxa"/>
            <w:vAlign w:val="center"/>
          </w:tcPr>
          <w:p w14:paraId="01395BA2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07D043C" w14:textId="77777777" w:rsidR="00504104" w:rsidRDefault="00693809">
            <w:r>
              <w:t>26.1</w:t>
            </w:r>
          </w:p>
        </w:tc>
        <w:tc>
          <w:tcPr>
            <w:tcW w:w="3356" w:type="dxa"/>
            <w:vAlign w:val="center"/>
          </w:tcPr>
          <w:p w14:paraId="271835FC" w14:textId="77777777" w:rsidR="00504104" w:rsidRDefault="00693809">
            <w:r>
              <w:t>35.59</w:t>
            </w:r>
          </w:p>
        </w:tc>
      </w:tr>
      <w:tr w:rsidR="00504104" w14:paraId="2CEED0D0" w14:textId="77777777">
        <w:tc>
          <w:tcPr>
            <w:tcW w:w="690" w:type="dxa"/>
            <w:vMerge/>
            <w:vAlign w:val="center"/>
          </w:tcPr>
          <w:p w14:paraId="1997F89B" w14:textId="77777777" w:rsidR="00504104" w:rsidRDefault="00504104"/>
        </w:tc>
        <w:tc>
          <w:tcPr>
            <w:tcW w:w="916" w:type="dxa"/>
            <w:vMerge/>
            <w:vAlign w:val="center"/>
          </w:tcPr>
          <w:p w14:paraId="7629015C" w14:textId="77777777" w:rsidR="00504104" w:rsidRDefault="00504104"/>
        </w:tc>
        <w:tc>
          <w:tcPr>
            <w:tcW w:w="1075" w:type="dxa"/>
            <w:vAlign w:val="center"/>
          </w:tcPr>
          <w:p w14:paraId="1E262953" w14:textId="77777777" w:rsidR="00504104" w:rsidRDefault="00693809">
            <w:r>
              <w:t>1027@14</w:t>
            </w:r>
          </w:p>
        </w:tc>
        <w:tc>
          <w:tcPr>
            <w:tcW w:w="3186" w:type="dxa"/>
            <w:vAlign w:val="center"/>
          </w:tcPr>
          <w:p w14:paraId="390C1537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1F96C470" w14:textId="77777777" w:rsidR="00504104" w:rsidRDefault="00693809">
            <w:r>
              <w:t>5.1</w:t>
            </w:r>
          </w:p>
        </w:tc>
        <w:tc>
          <w:tcPr>
            <w:tcW w:w="3356" w:type="dxa"/>
            <w:vAlign w:val="center"/>
          </w:tcPr>
          <w:p w14:paraId="75FAADEA" w14:textId="77777777" w:rsidR="00504104" w:rsidRDefault="00693809">
            <w:r>
              <w:t>35.83</w:t>
            </w:r>
          </w:p>
        </w:tc>
      </w:tr>
      <w:tr w:rsidR="00504104" w14:paraId="1F0E110E" w14:textId="77777777">
        <w:tc>
          <w:tcPr>
            <w:tcW w:w="690" w:type="dxa"/>
            <w:vMerge/>
            <w:vAlign w:val="center"/>
          </w:tcPr>
          <w:p w14:paraId="60CD7721" w14:textId="77777777" w:rsidR="00504104" w:rsidRDefault="00504104"/>
        </w:tc>
        <w:tc>
          <w:tcPr>
            <w:tcW w:w="916" w:type="dxa"/>
            <w:vMerge/>
            <w:vAlign w:val="center"/>
          </w:tcPr>
          <w:p w14:paraId="45601656" w14:textId="77777777" w:rsidR="00504104" w:rsidRDefault="00504104"/>
        </w:tc>
        <w:tc>
          <w:tcPr>
            <w:tcW w:w="1075" w:type="dxa"/>
            <w:vAlign w:val="center"/>
          </w:tcPr>
          <w:p w14:paraId="1245C9EC" w14:textId="77777777" w:rsidR="00504104" w:rsidRDefault="00693809">
            <w:r>
              <w:t>1028@14</w:t>
            </w:r>
          </w:p>
        </w:tc>
        <w:tc>
          <w:tcPr>
            <w:tcW w:w="3186" w:type="dxa"/>
            <w:vAlign w:val="center"/>
          </w:tcPr>
          <w:p w14:paraId="1A600CB2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1D3D7B6" w14:textId="77777777" w:rsidR="00504104" w:rsidRDefault="00693809">
            <w:r>
              <w:t>33.1</w:t>
            </w:r>
          </w:p>
        </w:tc>
        <w:tc>
          <w:tcPr>
            <w:tcW w:w="3356" w:type="dxa"/>
            <w:vAlign w:val="center"/>
          </w:tcPr>
          <w:p w14:paraId="67075328" w14:textId="77777777" w:rsidR="00504104" w:rsidRDefault="00693809">
            <w:r>
              <w:t>35.96</w:t>
            </w:r>
          </w:p>
        </w:tc>
      </w:tr>
      <w:tr w:rsidR="00504104" w14:paraId="5778B26B" w14:textId="77777777">
        <w:tc>
          <w:tcPr>
            <w:tcW w:w="690" w:type="dxa"/>
            <w:vMerge/>
            <w:vAlign w:val="center"/>
          </w:tcPr>
          <w:p w14:paraId="79B112A9" w14:textId="77777777" w:rsidR="00504104" w:rsidRDefault="00504104"/>
        </w:tc>
        <w:tc>
          <w:tcPr>
            <w:tcW w:w="916" w:type="dxa"/>
            <w:vMerge/>
            <w:vAlign w:val="center"/>
          </w:tcPr>
          <w:p w14:paraId="1925CFAA" w14:textId="77777777" w:rsidR="00504104" w:rsidRDefault="00504104"/>
        </w:tc>
        <w:tc>
          <w:tcPr>
            <w:tcW w:w="1075" w:type="dxa"/>
            <w:vAlign w:val="center"/>
          </w:tcPr>
          <w:p w14:paraId="5A9C6062" w14:textId="77777777" w:rsidR="00504104" w:rsidRDefault="00693809">
            <w:r>
              <w:t>1029@14</w:t>
            </w:r>
          </w:p>
        </w:tc>
        <w:tc>
          <w:tcPr>
            <w:tcW w:w="3186" w:type="dxa"/>
            <w:vAlign w:val="center"/>
          </w:tcPr>
          <w:p w14:paraId="3C2A6F36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2F93BC4" w14:textId="77777777" w:rsidR="00504104" w:rsidRDefault="00693809">
            <w:r>
              <w:t>4.0</w:t>
            </w:r>
          </w:p>
        </w:tc>
        <w:tc>
          <w:tcPr>
            <w:tcW w:w="3356" w:type="dxa"/>
            <w:vAlign w:val="center"/>
          </w:tcPr>
          <w:p w14:paraId="6E769D2D" w14:textId="77777777" w:rsidR="00504104" w:rsidRDefault="00693809">
            <w:r>
              <w:t>37.16</w:t>
            </w:r>
          </w:p>
        </w:tc>
      </w:tr>
      <w:tr w:rsidR="00504104" w14:paraId="73BD52CF" w14:textId="77777777">
        <w:tc>
          <w:tcPr>
            <w:tcW w:w="690" w:type="dxa"/>
            <w:vMerge/>
            <w:vAlign w:val="center"/>
          </w:tcPr>
          <w:p w14:paraId="4C61A270" w14:textId="77777777" w:rsidR="00504104" w:rsidRDefault="00504104"/>
        </w:tc>
        <w:tc>
          <w:tcPr>
            <w:tcW w:w="916" w:type="dxa"/>
            <w:vMerge/>
            <w:vAlign w:val="center"/>
          </w:tcPr>
          <w:p w14:paraId="58A18E49" w14:textId="77777777" w:rsidR="00504104" w:rsidRDefault="00504104"/>
        </w:tc>
        <w:tc>
          <w:tcPr>
            <w:tcW w:w="1075" w:type="dxa"/>
            <w:vAlign w:val="center"/>
          </w:tcPr>
          <w:p w14:paraId="48DC5A10" w14:textId="77777777" w:rsidR="00504104" w:rsidRDefault="00693809">
            <w:r>
              <w:t>1030@14</w:t>
            </w:r>
          </w:p>
        </w:tc>
        <w:tc>
          <w:tcPr>
            <w:tcW w:w="3186" w:type="dxa"/>
            <w:vAlign w:val="center"/>
          </w:tcPr>
          <w:p w14:paraId="487805F5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F89624B" w14:textId="77777777" w:rsidR="00504104" w:rsidRDefault="00693809">
            <w:r>
              <w:t>7.3</w:t>
            </w:r>
          </w:p>
        </w:tc>
        <w:tc>
          <w:tcPr>
            <w:tcW w:w="3356" w:type="dxa"/>
            <w:vAlign w:val="center"/>
          </w:tcPr>
          <w:p w14:paraId="148CAC5E" w14:textId="77777777" w:rsidR="00504104" w:rsidRDefault="00693809">
            <w:r>
              <w:t>36.47</w:t>
            </w:r>
          </w:p>
        </w:tc>
      </w:tr>
      <w:tr w:rsidR="00504104" w14:paraId="5C86ABCF" w14:textId="77777777">
        <w:tc>
          <w:tcPr>
            <w:tcW w:w="690" w:type="dxa"/>
            <w:vMerge/>
            <w:vAlign w:val="center"/>
          </w:tcPr>
          <w:p w14:paraId="411EC609" w14:textId="77777777" w:rsidR="00504104" w:rsidRDefault="00504104"/>
        </w:tc>
        <w:tc>
          <w:tcPr>
            <w:tcW w:w="916" w:type="dxa"/>
            <w:vMerge/>
            <w:vAlign w:val="center"/>
          </w:tcPr>
          <w:p w14:paraId="54A02468" w14:textId="77777777" w:rsidR="00504104" w:rsidRDefault="00504104"/>
        </w:tc>
        <w:tc>
          <w:tcPr>
            <w:tcW w:w="1075" w:type="dxa"/>
            <w:vAlign w:val="center"/>
          </w:tcPr>
          <w:p w14:paraId="1EA17B28" w14:textId="77777777" w:rsidR="00504104" w:rsidRDefault="00693809">
            <w:r>
              <w:t>1031@14</w:t>
            </w:r>
          </w:p>
        </w:tc>
        <w:tc>
          <w:tcPr>
            <w:tcW w:w="3186" w:type="dxa"/>
            <w:vAlign w:val="center"/>
          </w:tcPr>
          <w:p w14:paraId="33FE6B0C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25D8A12" w14:textId="77777777" w:rsidR="00504104" w:rsidRDefault="00693809">
            <w:r>
              <w:t>4.8</w:t>
            </w:r>
          </w:p>
        </w:tc>
        <w:tc>
          <w:tcPr>
            <w:tcW w:w="3356" w:type="dxa"/>
            <w:vAlign w:val="center"/>
          </w:tcPr>
          <w:p w14:paraId="19869ECC" w14:textId="77777777" w:rsidR="00504104" w:rsidRDefault="00693809">
            <w:r>
              <w:t>36.50</w:t>
            </w:r>
          </w:p>
        </w:tc>
      </w:tr>
      <w:tr w:rsidR="00504104" w14:paraId="321E917B" w14:textId="77777777">
        <w:tc>
          <w:tcPr>
            <w:tcW w:w="690" w:type="dxa"/>
            <w:vMerge/>
            <w:vAlign w:val="center"/>
          </w:tcPr>
          <w:p w14:paraId="357A0AC7" w14:textId="77777777" w:rsidR="00504104" w:rsidRDefault="00504104"/>
        </w:tc>
        <w:tc>
          <w:tcPr>
            <w:tcW w:w="916" w:type="dxa"/>
            <w:vMerge/>
            <w:vAlign w:val="center"/>
          </w:tcPr>
          <w:p w14:paraId="25FC4152" w14:textId="77777777" w:rsidR="00504104" w:rsidRDefault="00504104"/>
        </w:tc>
        <w:tc>
          <w:tcPr>
            <w:tcW w:w="1075" w:type="dxa"/>
            <w:vAlign w:val="center"/>
          </w:tcPr>
          <w:p w14:paraId="5962B623" w14:textId="77777777" w:rsidR="00504104" w:rsidRDefault="00693809">
            <w:r>
              <w:t>1032@14</w:t>
            </w:r>
          </w:p>
        </w:tc>
        <w:tc>
          <w:tcPr>
            <w:tcW w:w="3186" w:type="dxa"/>
            <w:vAlign w:val="center"/>
          </w:tcPr>
          <w:p w14:paraId="3AF24444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B31BF96" w14:textId="77777777" w:rsidR="00504104" w:rsidRDefault="00693809">
            <w:r>
              <w:t>4.7</w:t>
            </w:r>
          </w:p>
        </w:tc>
        <w:tc>
          <w:tcPr>
            <w:tcW w:w="3356" w:type="dxa"/>
            <w:vAlign w:val="center"/>
          </w:tcPr>
          <w:p w14:paraId="3E8FEA5C" w14:textId="77777777" w:rsidR="00504104" w:rsidRDefault="00693809">
            <w:r>
              <w:t>35.65</w:t>
            </w:r>
          </w:p>
        </w:tc>
      </w:tr>
      <w:tr w:rsidR="00504104" w14:paraId="5FC91547" w14:textId="77777777">
        <w:tc>
          <w:tcPr>
            <w:tcW w:w="690" w:type="dxa"/>
            <w:vMerge/>
            <w:vAlign w:val="center"/>
          </w:tcPr>
          <w:p w14:paraId="59BFEF27" w14:textId="77777777" w:rsidR="00504104" w:rsidRDefault="00504104"/>
        </w:tc>
        <w:tc>
          <w:tcPr>
            <w:tcW w:w="916" w:type="dxa"/>
            <w:vMerge/>
            <w:vAlign w:val="center"/>
          </w:tcPr>
          <w:p w14:paraId="33469258" w14:textId="77777777" w:rsidR="00504104" w:rsidRDefault="00504104"/>
        </w:tc>
        <w:tc>
          <w:tcPr>
            <w:tcW w:w="1075" w:type="dxa"/>
            <w:vAlign w:val="center"/>
          </w:tcPr>
          <w:p w14:paraId="35691861" w14:textId="77777777" w:rsidR="00504104" w:rsidRDefault="00693809">
            <w:r>
              <w:t>1033@14</w:t>
            </w:r>
          </w:p>
        </w:tc>
        <w:tc>
          <w:tcPr>
            <w:tcW w:w="3186" w:type="dxa"/>
            <w:vAlign w:val="center"/>
          </w:tcPr>
          <w:p w14:paraId="1BD915FC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22D28BB" w14:textId="77777777" w:rsidR="00504104" w:rsidRDefault="00693809">
            <w:r>
              <w:t>14.3</w:t>
            </w:r>
          </w:p>
        </w:tc>
        <w:tc>
          <w:tcPr>
            <w:tcW w:w="3356" w:type="dxa"/>
            <w:vAlign w:val="center"/>
          </w:tcPr>
          <w:p w14:paraId="49807303" w14:textId="77777777" w:rsidR="00504104" w:rsidRDefault="00693809">
            <w:r>
              <w:t>36.34</w:t>
            </w:r>
          </w:p>
        </w:tc>
      </w:tr>
      <w:tr w:rsidR="00504104" w14:paraId="1EAF6A8C" w14:textId="77777777">
        <w:tc>
          <w:tcPr>
            <w:tcW w:w="690" w:type="dxa"/>
            <w:vMerge/>
            <w:vAlign w:val="center"/>
          </w:tcPr>
          <w:p w14:paraId="404220CE" w14:textId="77777777" w:rsidR="00504104" w:rsidRDefault="00504104"/>
        </w:tc>
        <w:tc>
          <w:tcPr>
            <w:tcW w:w="916" w:type="dxa"/>
            <w:vMerge/>
            <w:vAlign w:val="center"/>
          </w:tcPr>
          <w:p w14:paraId="43F15AC6" w14:textId="77777777" w:rsidR="00504104" w:rsidRDefault="00504104"/>
        </w:tc>
        <w:tc>
          <w:tcPr>
            <w:tcW w:w="1075" w:type="dxa"/>
            <w:vAlign w:val="center"/>
          </w:tcPr>
          <w:p w14:paraId="1D3432E7" w14:textId="77777777" w:rsidR="00504104" w:rsidRDefault="00693809">
            <w:r>
              <w:t>1034@14</w:t>
            </w:r>
          </w:p>
        </w:tc>
        <w:tc>
          <w:tcPr>
            <w:tcW w:w="3186" w:type="dxa"/>
            <w:vAlign w:val="center"/>
          </w:tcPr>
          <w:p w14:paraId="76917AA4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461AE4A8" w14:textId="77777777" w:rsidR="00504104" w:rsidRDefault="00693809">
            <w:r>
              <w:t>11.2</w:t>
            </w:r>
          </w:p>
        </w:tc>
        <w:tc>
          <w:tcPr>
            <w:tcW w:w="3356" w:type="dxa"/>
            <w:vAlign w:val="center"/>
          </w:tcPr>
          <w:p w14:paraId="10C2DD45" w14:textId="77777777" w:rsidR="00504104" w:rsidRDefault="00693809">
            <w:r>
              <w:t>35.49</w:t>
            </w:r>
          </w:p>
        </w:tc>
      </w:tr>
      <w:tr w:rsidR="00504104" w14:paraId="05664C34" w14:textId="77777777">
        <w:tc>
          <w:tcPr>
            <w:tcW w:w="690" w:type="dxa"/>
            <w:vMerge/>
            <w:vAlign w:val="center"/>
          </w:tcPr>
          <w:p w14:paraId="4A974577" w14:textId="77777777" w:rsidR="00504104" w:rsidRDefault="00504104"/>
        </w:tc>
        <w:tc>
          <w:tcPr>
            <w:tcW w:w="916" w:type="dxa"/>
            <w:vMerge/>
            <w:vAlign w:val="center"/>
          </w:tcPr>
          <w:p w14:paraId="2850C072" w14:textId="77777777" w:rsidR="00504104" w:rsidRDefault="00504104"/>
        </w:tc>
        <w:tc>
          <w:tcPr>
            <w:tcW w:w="1075" w:type="dxa"/>
            <w:vAlign w:val="center"/>
          </w:tcPr>
          <w:p w14:paraId="3CF3A391" w14:textId="77777777" w:rsidR="00504104" w:rsidRDefault="00693809">
            <w:r>
              <w:t>1035@14</w:t>
            </w:r>
          </w:p>
        </w:tc>
        <w:tc>
          <w:tcPr>
            <w:tcW w:w="3186" w:type="dxa"/>
            <w:vAlign w:val="center"/>
          </w:tcPr>
          <w:p w14:paraId="69D6B675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D229CF7" w14:textId="77777777" w:rsidR="00504104" w:rsidRDefault="00693809">
            <w:r>
              <w:t>7.9</w:t>
            </w:r>
          </w:p>
        </w:tc>
        <w:tc>
          <w:tcPr>
            <w:tcW w:w="3356" w:type="dxa"/>
            <w:vAlign w:val="center"/>
          </w:tcPr>
          <w:p w14:paraId="63EC903C" w14:textId="77777777" w:rsidR="00504104" w:rsidRDefault="00693809">
            <w:r>
              <w:t>35.08</w:t>
            </w:r>
          </w:p>
        </w:tc>
      </w:tr>
      <w:tr w:rsidR="00504104" w14:paraId="53EE5D40" w14:textId="77777777">
        <w:tc>
          <w:tcPr>
            <w:tcW w:w="690" w:type="dxa"/>
            <w:vMerge/>
            <w:vAlign w:val="center"/>
          </w:tcPr>
          <w:p w14:paraId="40862AC7" w14:textId="77777777" w:rsidR="00504104" w:rsidRDefault="00504104"/>
        </w:tc>
        <w:tc>
          <w:tcPr>
            <w:tcW w:w="916" w:type="dxa"/>
            <w:vMerge/>
            <w:vAlign w:val="center"/>
          </w:tcPr>
          <w:p w14:paraId="7623DD7F" w14:textId="77777777" w:rsidR="00504104" w:rsidRDefault="00504104"/>
        </w:tc>
        <w:tc>
          <w:tcPr>
            <w:tcW w:w="1075" w:type="dxa"/>
            <w:vAlign w:val="center"/>
          </w:tcPr>
          <w:p w14:paraId="58F53CBC" w14:textId="77777777" w:rsidR="00504104" w:rsidRDefault="00693809">
            <w:r>
              <w:t>1036@14</w:t>
            </w:r>
          </w:p>
        </w:tc>
        <w:tc>
          <w:tcPr>
            <w:tcW w:w="3186" w:type="dxa"/>
            <w:vAlign w:val="center"/>
          </w:tcPr>
          <w:p w14:paraId="5327CBD7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38C3E540" w14:textId="77777777" w:rsidR="00504104" w:rsidRDefault="00693809">
            <w:r>
              <w:t>7.9</w:t>
            </w:r>
          </w:p>
        </w:tc>
        <w:tc>
          <w:tcPr>
            <w:tcW w:w="3356" w:type="dxa"/>
            <w:vAlign w:val="center"/>
          </w:tcPr>
          <w:p w14:paraId="4E3EA28A" w14:textId="77777777" w:rsidR="00504104" w:rsidRDefault="00693809">
            <w:r>
              <w:t>36.38</w:t>
            </w:r>
          </w:p>
        </w:tc>
      </w:tr>
      <w:tr w:rsidR="00504104" w14:paraId="3EA039F4" w14:textId="77777777">
        <w:tc>
          <w:tcPr>
            <w:tcW w:w="690" w:type="dxa"/>
            <w:vMerge/>
            <w:vAlign w:val="center"/>
          </w:tcPr>
          <w:p w14:paraId="7A7C4746" w14:textId="77777777" w:rsidR="00504104" w:rsidRDefault="00504104"/>
        </w:tc>
        <w:tc>
          <w:tcPr>
            <w:tcW w:w="916" w:type="dxa"/>
            <w:vMerge/>
            <w:vAlign w:val="center"/>
          </w:tcPr>
          <w:p w14:paraId="0CC73F45" w14:textId="77777777" w:rsidR="00504104" w:rsidRDefault="00504104"/>
        </w:tc>
        <w:tc>
          <w:tcPr>
            <w:tcW w:w="1075" w:type="dxa"/>
            <w:vAlign w:val="center"/>
          </w:tcPr>
          <w:p w14:paraId="52D2F0D7" w14:textId="77777777" w:rsidR="00504104" w:rsidRDefault="00693809">
            <w:r>
              <w:t>1037@14</w:t>
            </w:r>
          </w:p>
        </w:tc>
        <w:tc>
          <w:tcPr>
            <w:tcW w:w="3186" w:type="dxa"/>
            <w:vAlign w:val="center"/>
          </w:tcPr>
          <w:p w14:paraId="016E397B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7C9FE132" w14:textId="77777777" w:rsidR="00504104" w:rsidRDefault="00693809">
            <w:r>
              <w:t>10.1</w:t>
            </w:r>
          </w:p>
        </w:tc>
        <w:tc>
          <w:tcPr>
            <w:tcW w:w="3356" w:type="dxa"/>
            <w:vAlign w:val="center"/>
          </w:tcPr>
          <w:p w14:paraId="1C8F403E" w14:textId="77777777" w:rsidR="00504104" w:rsidRDefault="00693809">
            <w:r>
              <w:t>35.96</w:t>
            </w:r>
          </w:p>
        </w:tc>
      </w:tr>
      <w:tr w:rsidR="00504104" w14:paraId="1AE8C990" w14:textId="77777777">
        <w:tc>
          <w:tcPr>
            <w:tcW w:w="690" w:type="dxa"/>
            <w:vMerge/>
            <w:vAlign w:val="center"/>
          </w:tcPr>
          <w:p w14:paraId="23DC1EA8" w14:textId="77777777" w:rsidR="00504104" w:rsidRDefault="00504104"/>
        </w:tc>
        <w:tc>
          <w:tcPr>
            <w:tcW w:w="916" w:type="dxa"/>
            <w:vMerge/>
            <w:vAlign w:val="center"/>
          </w:tcPr>
          <w:p w14:paraId="4E90E4C7" w14:textId="77777777" w:rsidR="00504104" w:rsidRDefault="00504104"/>
        </w:tc>
        <w:tc>
          <w:tcPr>
            <w:tcW w:w="1075" w:type="dxa"/>
            <w:vAlign w:val="center"/>
          </w:tcPr>
          <w:p w14:paraId="27A586A7" w14:textId="77777777" w:rsidR="00504104" w:rsidRDefault="00693809">
            <w:r>
              <w:t>1038@14</w:t>
            </w:r>
          </w:p>
        </w:tc>
        <w:tc>
          <w:tcPr>
            <w:tcW w:w="3186" w:type="dxa"/>
            <w:vAlign w:val="center"/>
          </w:tcPr>
          <w:p w14:paraId="142B7EC6" w14:textId="77777777" w:rsidR="00504104" w:rsidRDefault="00693809">
            <w:r>
              <w:t>房间</w:t>
            </w:r>
          </w:p>
        </w:tc>
        <w:tc>
          <w:tcPr>
            <w:tcW w:w="1075" w:type="dxa"/>
            <w:vAlign w:val="center"/>
          </w:tcPr>
          <w:p w14:paraId="63AB3E0E" w14:textId="77777777" w:rsidR="00504104" w:rsidRDefault="00693809">
            <w:r>
              <w:t>10.8</w:t>
            </w:r>
          </w:p>
        </w:tc>
        <w:tc>
          <w:tcPr>
            <w:tcW w:w="3356" w:type="dxa"/>
            <w:vAlign w:val="center"/>
          </w:tcPr>
          <w:p w14:paraId="3B788DE8" w14:textId="77777777" w:rsidR="00504104" w:rsidRDefault="00693809">
            <w:r>
              <w:t>36.63</w:t>
            </w:r>
          </w:p>
        </w:tc>
      </w:tr>
      <w:tr w:rsidR="00504104" w14:paraId="3261F282" w14:textId="77777777">
        <w:tc>
          <w:tcPr>
            <w:tcW w:w="5867" w:type="dxa"/>
            <w:gridSpan w:val="4"/>
            <w:vAlign w:val="center"/>
          </w:tcPr>
          <w:p w14:paraId="6F894957" w14:textId="77777777" w:rsidR="00504104" w:rsidRDefault="00693809">
            <w:r>
              <w:t>建筑满足热舒适区间的时间达标比例</w:t>
            </w:r>
            <w:r>
              <w:t>(%)</w:t>
            </w:r>
          </w:p>
        </w:tc>
        <w:tc>
          <w:tcPr>
            <w:tcW w:w="4431" w:type="dxa"/>
            <w:gridSpan w:val="2"/>
            <w:vAlign w:val="center"/>
          </w:tcPr>
          <w:p w14:paraId="00CF7902" w14:textId="77777777" w:rsidR="00504104" w:rsidRDefault="00693809">
            <w:r>
              <w:t>36.73%</w:t>
            </w:r>
          </w:p>
        </w:tc>
      </w:tr>
    </w:tbl>
    <w:p w14:paraId="72A12237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7" w:name="达标比例统计表"/>
      <w:bookmarkEnd w:id="56"/>
      <w:bookmarkEnd w:id="57"/>
    </w:p>
    <w:p w14:paraId="2AAA9E24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6E819A93" w14:textId="77777777" w:rsidR="008E2A42" w:rsidRPr="00E14B7E" w:rsidRDefault="00A968A5" w:rsidP="00A968A5">
      <w:pPr>
        <w:pStyle w:val="1"/>
        <w:tabs>
          <w:tab w:val="left" w:pos="432"/>
        </w:tabs>
      </w:pPr>
      <w:bookmarkStart w:id="58" w:name="_Toc92294534"/>
      <w:r w:rsidRPr="00E14B7E">
        <w:rPr>
          <w:rFonts w:hint="eastAsia"/>
        </w:rPr>
        <w:t>结论</w:t>
      </w:r>
      <w:bookmarkEnd w:id="58"/>
    </w:p>
    <w:p w14:paraId="7D13EEE3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9" w:name="达标百分比"/>
      <w:r w:rsidR="00481D85" w:rsidRPr="00E14B7E">
        <w:rPr>
          <w:rFonts w:hint="eastAsia"/>
          <w:lang w:val="en-US"/>
        </w:rPr>
        <w:t>36.73%</w:t>
      </w:r>
      <w:bookmarkEnd w:id="59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0" w:name="得分"/>
      <w:r w:rsidR="006006D2" w:rsidRPr="00E14B7E">
        <w:rPr>
          <w:rFonts w:hint="eastAsia"/>
          <w:lang w:val="en-US"/>
        </w:rPr>
        <w:t>2</w:t>
      </w:r>
      <w:bookmarkEnd w:id="60"/>
      <w:r w:rsidR="005B277A" w:rsidRPr="00E14B7E">
        <w:rPr>
          <w:rFonts w:hint="eastAsia"/>
          <w:lang w:val="en-US"/>
        </w:rPr>
        <w:t>分。</w:t>
      </w: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4AA1" w14:textId="77777777" w:rsidR="00693809" w:rsidRDefault="00693809" w:rsidP="00203A7D">
      <w:pPr>
        <w:spacing w:line="240" w:lineRule="auto"/>
      </w:pPr>
      <w:r>
        <w:separator/>
      </w:r>
    </w:p>
  </w:endnote>
  <w:endnote w:type="continuationSeparator" w:id="0">
    <w:p w14:paraId="0B7FE449" w14:textId="77777777" w:rsidR="00693809" w:rsidRDefault="00693809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2884D3B1" w14:textId="77777777" w:rsidTr="001A12A0">
      <w:tc>
        <w:tcPr>
          <w:tcW w:w="3020" w:type="dxa"/>
        </w:tcPr>
        <w:p w14:paraId="379E2B54" w14:textId="77777777" w:rsidR="001A12A0" w:rsidRPr="00F5023B" w:rsidRDefault="00693809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49F0FDF9" w14:textId="77777777" w:rsidR="001A12A0" w:rsidRPr="00F5023B" w:rsidRDefault="00693809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D4C05BC" w14:textId="77777777"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0AB9F157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DF5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3450544D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9476" w14:textId="77777777" w:rsidR="00693809" w:rsidRDefault="00693809" w:rsidP="00203A7D">
      <w:pPr>
        <w:spacing w:line="240" w:lineRule="auto"/>
      </w:pPr>
      <w:r>
        <w:separator/>
      </w:r>
    </w:p>
  </w:footnote>
  <w:footnote w:type="continuationSeparator" w:id="0">
    <w:p w14:paraId="4E8E3A9E" w14:textId="77777777" w:rsidR="00693809" w:rsidRDefault="00693809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4845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7D157033" wp14:editId="3A7E59C0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74A1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774A1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1B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4104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3809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5F318"/>
  <w15:docId w15:val="{03BD8650-73F3-4324-A37A-2BC966F5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939\AppData\Local\Temp\tmp2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tmp23</Template>
  <TotalTime>13</TotalTime>
  <Pages>16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10986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19939</dc:creator>
  <cp:lastModifiedBy>1993981827@qq.com</cp:lastModifiedBy>
  <cp:revision>1</cp:revision>
  <cp:lastPrinted>1900-12-31T16:00:00Z</cp:lastPrinted>
  <dcterms:created xsi:type="dcterms:W3CDTF">2022-01-05T09:01:00Z</dcterms:created>
  <dcterms:modified xsi:type="dcterms:W3CDTF">2022-01-05T09:14:00Z</dcterms:modified>
</cp:coreProperties>
</file>