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AC3C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B8A445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26D004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9D8C7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AB02D2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C14C6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 w14:paraId="281A8A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23C5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36F83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 w14:paraId="26A0647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3EC7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6C02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698E3B1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3A06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70C2FB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239B43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7DDE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CD21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195C133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7E831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E777F5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5C79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5A78E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5DC1D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8F244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67FE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A54B4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2A8B8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46FFD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760EB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8"/>
          </w:p>
        </w:tc>
      </w:tr>
    </w:tbl>
    <w:p w14:paraId="273717F4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79EACAF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2BAC657" wp14:editId="6257C8FA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5C29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D574DB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2037FA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447C0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69646EA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4D6DA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736E8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46F95019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7258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6E8A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6D1860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82B6B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A81F9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T13298120994</w:t>
            </w:r>
            <w:bookmarkEnd w:id="12"/>
          </w:p>
        </w:tc>
      </w:tr>
    </w:tbl>
    <w:p w14:paraId="0F108D86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11F74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147BE47" w14:textId="77777777" w:rsidR="00A2328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69976" w:history="1">
        <w:r w:rsidR="00A23280" w:rsidRPr="00327146">
          <w:rPr>
            <w:rStyle w:val="a7"/>
          </w:rPr>
          <w:t>1</w:t>
        </w:r>
        <w:r w:rsidR="00A2328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23280" w:rsidRPr="00327146">
          <w:rPr>
            <w:rStyle w:val="a7"/>
          </w:rPr>
          <w:t>建筑概况</w:t>
        </w:r>
        <w:r w:rsidR="00A23280">
          <w:rPr>
            <w:webHidden/>
          </w:rPr>
          <w:tab/>
        </w:r>
        <w:r w:rsidR="00A23280">
          <w:rPr>
            <w:webHidden/>
          </w:rPr>
          <w:fldChar w:fldCharType="begin"/>
        </w:r>
        <w:r w:rsidR="00A23280">
          <w:rPr>
            <w:webHidden/>
          </w:rPr>
          <w:instrText xml:space="preserve"> PAGEREF _Toc92069976 \h </w:instrText>
        </w:r>
        <w:r w:rsidR="00A23280">
          <w:rPr>
            <w:webHidden/>
          </w:rPr>
        </w:r>
        <w:r w:rsidR="00A23280">
          <w:rPr>
            <w:webHidden/>
          </w:rPr>
          <w:fldChar w:fldCharType="separate"/>
        </w:r>
        <w:r w:rsidR="00A23280">
          <w:rPr>
            <w:webHidden/>
          </w:rPr>
          <w:t>3</w:t>
        </w:r>
        <w:r w:rsidR="00A23280">
          <w:rPr>
            <w:webHidden/>
          </w:rPr>
          <w:fldChar w:fldCharType="end"/>
        </w:r>
      </w:hyperlink>
    </w:p>
    <w:p w14:paraId="085B63B7" w14:textId="77777777" w:rsidR="00A23280" w:rsidRDefault="00A232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977" w:history="1">
        <w:r w:rsidRPr="0032714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2714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0D269E" w14:textId="77777777" w:rsidR="00A23280" w:rsidRDefault="00A232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978" w:history="1">
        <w:r w:rsidRPr="0032714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27146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8F4BA5" w14:textId="77777777" w:rsidR="00A23280" w:rsidRDefault="00A232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979" w:history="1">
        <w:r w:rsidRPr="0032714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27146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55E763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0" w:history="1">
        <w:r w:rsidRPr="0032714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9A90C4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1" w:history="1">
        <w:r w:rsidRPr="0032714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B073D6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2" w:history="1">
        <w:r w:rsidRPr="0032714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58C145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3" w:history="1">
        <w:r w:rsidRPr="0032714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FB3688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84" w:history="1">
        <w:r w:rsidRPr="0032714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67B74E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85" w:history="1">
        <w:r w:rsidRPr="00327146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F00925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6" w:history="1">
        <w:r w:rsidRPr="0032714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9BBA2A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87" w:history="1">
        <w:r w:rsidRPr="0032714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41C26A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88" w:history="1">
        <w:r w:rsidRPr="0032714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CC1839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89" w:history="1">
        <w:r w:rsidRPr="00327146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7CA39FD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90" w:history="1">
        <w:r w:rsidRPr="0032714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1FA5B5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91" w:history="1">
        <w:r w:rsidRPr="00327146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24E1E6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92" w:history="1">
        <w:r w:rsidRPr="0032714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FB29E5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93" w:history="1">
        <w:r w:rsidRPr="00327146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82FB0D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94" w:history="1">
        <w:r w:rsidRPr="00327146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外墙主断面传热系数的修正系数</w:t>
        </w:r>
        <w:r w:rsidRPr="00327146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BE5F8CA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95" w:history="1">
        <w:r w:rsidRPr="00327146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8639C5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96" w:history="1">
        <w:r w:rsidRPr="00327146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86312FB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997" w:history="1">
        <w:r w:rsidRPr="00327146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BDC0DEA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98" w:history="1">
        <w:r w:rsidRPr="00327146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40E7E9B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999" w:history="1">
        <w:r w:rsidRPr="00327146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1BEDC8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00" w:history="1">
        <w:r w:rsidRPr="00327146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7DD399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1" w:history="1">
        <w:r w:rsidRPr="00327146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B2B4211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2" w:history="1">
        <w:r w:rsidRPr="00327146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5924378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3" w:history="1">
        <w:r w:rsidRPr="00327146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7331C66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4" w:history="1">
        <w:r w:rsidRPr="00327146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ED54BAB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5" w:history="1">
        <w:r w:rsidRPr="00327146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7C4DE6E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06" w:history="1">
        <w:r w:rsidRPr="00327146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695C674" w14:textId="77777777" w:rsidR="00A23280" w:rsidRDefault="00A232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70007" w:history="1">
        <w:r w:rsidRPr="00327146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AEB1539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08" w:history="1">
        <w:r w:rsidRPr="00327146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79A17AF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09" w:history="1">
        <w:r w:rsidRPr="00327146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D8B3E3C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0" w:history="1">
        <w:r w:rsidRPr="00327146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1DF5D57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1" w:history="1">
        <w:r w:rsidRPr="00327146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10C8868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2" w:history="1">
        <w:r w:rsidRPr="00327146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8D9C14B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3" w:history="1">
        <w:r w:rsidRPr="00327146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4D926F9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4" w:history="1">
        <w:r w:rsidRPr="00327146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9B8F84B" w14:textId="77777777" w:rsidR="00A23280" w:rsidRDefault="00A232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70015" w:history="1">
        <w:r w:rsidRPr="00327146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2714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_Toc92070015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81A4D48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4139C8C" w14:textId="77777777" w:rsidR="00D40158" w:rsidRDefault="00D40158" w:rsidP="00D40158">
      <w:pPr>
        <w:pStyle w:val="TOC1"/>
      </w:pPr>
    </w:p>
    <w:p w14:paraId="4F697515" w14:textId="77777777" w:rsidR="00D40158" w:rsidRPr="005E5F93" w:rsidRDefault="00D40158" w:rsidP="005215FB">
      <w:pPr>
        <w:pStyle w:val="1"/>
      </w:pPr>
      <w:bookmarkStart w:id="13" w:name="_Toc92069976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81D07AB" w14:textId="77777777" w:rsidTr="00BE3C10">
        <w:tc>
          <w:tcPr>
            <w:tcW w:w="2759" w:type="dxa"/>
            <w:shd w:val="clear" w:color="auto" w:fill="E6E6E6"/>
          </w:tcPr>
          <w:p w14:paraId="1BBD98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5399A3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14:paraId="2120B1CA" w14:textId="77777777" w:rsidTr="00BE3C10">
        <w:tc>
          <w:tcPr>
            <w:tcW w:w="2759" w:type="dxa"/>
            <w:shd w:val="clear" w:color="auto" w:fill="E6E6E6"/>
          </w:tcPr>
          <w:p w14:paraId="1CBBFF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734B0C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郑州</w:t>
            </w:r>
            <w:bookmarkEnd w:id="16"/>
          </w:p>
        </w:tc>
      </w:tr>
      <w:tr w:rsidR="00037A4C" w:rsidRPr="00FF2243" w14:paraId="3DE27973" w14:textId="77777777" w:rsidTr="00BE3C10">
        <w:tc>
          <w:tcPr>
            <w:tcW w:w="2759" w:type="dxa"/>
            <w:shd w:val="clear" w:color="auto" w:fill="E6E6E6"/>
          </w:tcPr>
          <w:p w14:paraId="7E51462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0EFD5A1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28757A5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F664A17" w14:textId="77777777" w:rsidTr="00BE3C10">
        <w:tc>
          <w:tcPr>
            <w:tcW w:w="2759" w:type="dxa"/>
            <w:shd w:val="clear" w:color="auto" w:fill="E6E6E6"/>
          </w:tcPr>
          <w:p w14:paraId="345A0C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7DA0DD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12775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29106BD" w14:textId="77777777" w:rsidTr="00BE3C10">
        <w:tc>
          <w:tcPr>
            <w:tcW w:w="2759" w:type="dxa"/>
            <w:shd w:val="clear" w:color="auto" w:fill="E6E6E6"/>
          </w:tcPr>
          <w:p w14:paraId="323506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7354B2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68645B70" w14:textId="77777777" w:rsidTr="00BE3C10">
        <w:tc>
          <w:tcPr>
            <w:tcW w:w="2759" w:type="dxa"/>
            <w:shd w:val="clear" w:color="auto" w:fill="E6E6E6"/>
          </w:tcPr>
          <w:p w14:paraId="60BC45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1D235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21.9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B57DE3B" w14:textId="77777777" w:rsidTr="00BE3C10">
        <w:tc>
          <w:tcPr>
            <w:tcW w:w="2759" w:type="dxa"/>
            <w:shd w:val="clear" w:color="auto" w:fill="E6E6E6"/>
          </w:tcPr>
          <w:p w14:paraId="6D14D85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3BC56B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48945.86</w:t>
            </w:r>
            <w:bookmarkEnd w:id="24"/>
          </w:p>
        </w:tc>
      </w:tr>
      <w:tr w:rsidR="00203A7D" w:rsidRPr="00FF2243" w14:paraId="7B969456" w14:textId="77777777" w:rsidTr="00BE3C10">
        <w:tc>
          <w:tcPr>
            <w:tcW w:w="2759" w:type="dxa"/>
            <w:shd w:val="clear" w:color="auto" w:fill="E6E6E6"/>
          </w:tcPr>
          <w:p w14:paraId="74F5744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77A583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8913.90</w:t>
            </w:r>
            <w:bookmarkEnd w:id="25"/>
          </w:p>
        </w:tc>
      </w:tr>
      <w:tr w:rsidR="00FA4476" w:rsidRPr="00FF2243" w14:paraId="6B540C48" w14:textId="77777777" w:rsidTr="00BE3C10">
        <w:tc>
          <w:tcPr>
            <w:tcW w:w="2759" w:type="dxa"/>
            <w:shd w:val="clear" w:color="auto" w:fill="E6E6E6"/>
          </w:tcPr>
          <w:p w14:paraId="5AC592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88257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4237C3D1" w14:textId="77777777" w:rsidTr="00BE3C10">
        <w:tc>
          <w:tcPr>
            <w:tcW w:w="2759" w:type="dxa"/>
            <w:shd w:val="clear" w:color="auto" w:fill="E6E6E6"/>
          </w:tcPr>
          <w:p w14:paraId="12681A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3ED9BD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4B97A01A" w14:textId="77777777" w:rsidTr="00BE3C10">
        <w:tc>
          <w:tcPr>
            <w:tcW w:w="2759" w:type="dxa"/>
            <w:shd w:val="clear" w:color="auto" w:fill="E6E6E6"/>
          </w:tcPr>
          <w:p w14:paraId="7060060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ED565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05AA94C0" w14:textId="77777777" w:rsidTr="00BE3C10">
        <w:tc>
          <w:tcPr>
            <w:tcW w:w="2759" w:type="dxa"/>
            <w:shd w:val="clear" w:color="auto" w:fill="E6E6E6"/>
          </w:tcPr>
          <w:p w14:paraId="12E5F21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A8544B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7C1942EB" w14:textId="77777777" w:rsidR="00D40158" w:rsidRDefault="00D40158" w:rsidP="00D40158">
      <w:pPr>
        <w:pStyle w:val="1"/>
      </w:pPr>
      <w:bookmarkStart w:id="30" w:name="TitleFormat"/>
      <w:bookmarkStart w:id="31" w:name="_Toc92069977"/>
      <w:bookmarkEnd w:id="14"/>
      <w:r>
        <w:rPr>
          <w:rFonts w:hint="eastAsia"/>
        </w:rPr>
        <w:t>设计依据</w:t>
      </w:r>
      <w:bookmarkEnd w:id="31"/>
    </w:p>
    <w:p w14:paraId="702921E9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7506E140" w14:textId="77777777" w:rsidR="0012190A" w:rsidRDefault="00C815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3FC4CF6" w14:textId="77777777" w:rsidR="0012190A" w:rsidRDefault="00C815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12144D2" w14:textId="77777777" w:rsidR="0012190A" w:rsidRDefault="00C815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14:paraId="145A02C2" w14:textId="77777777" w:rsidR="0012190A" w:rsidRDefault="00C81561">
      <w:pPr>
        <w:pStyle w:val="1"/>
        <w:widowControl w:val="0"/>
        <w:jc w:val="both"/>
        <w:rPr>
          <w:kern w:val="2"/>
          <w:szCs w:val="24"/>
        </w:rPr>
      </w:pPr>
      <w:bookmarkStart w:id="33" w:name="_Toc92069978"/>
      <w:r>
        <w:rPr>
          <w:kern w:val="2"/>
          <w:szCs w:val="24"/>
        </w:rPr>
        <w:lastRenderedPageBreak/>
        <w:t>建筑大样</w:t>
      </w:r>
      <w:bookmarkEnd w:id="33"/>
    </w:p>
    <w:p w14:paraId="5C28977A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562897E" wp14:editId="50416B42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1CB5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5820920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8BC9D90" wp14:editId="76F58E4D">
            <wp:extent cx="5667375" cy="3381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BB09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2A81AC5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5611CE1" wp14:editId="399DB5C9">
            <wp:extent cx="5667375" cy="33623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AA85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4F57792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253B5E2" wp14:editId="1075A574">
            <wp:extent cx="5667375" cy="3362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91248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793EF98B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C58FA7B" wp14:editId="4C8E0205">
            <wp:extent cx="5667375" cy="19621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83BD5" w14:textId="77777777" w:rsidR="0012190A" w:rsidRDefault="00C815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4~6</w:t>
      </w:r>
      <w:r>
        <w:rPr>
          <w:kern w:val="2"/>
          <w:szCs w:val="24"/>
          <w:lang w:val="en-US"/>
        </w:rPr>
        <w:t>层平面</w:t>
      </w:r>
    </w:p>
    <w:p w14:paraId="711C61C6" w14:textId="77777777" w:rsidR="0012190A" w:rsidRDefault="00C81561">
      <w:pPr>
        <w:pStyle w:val="1"/>
        <w:widowControl w:val="0"/>
        <w:jc w:val="both"/>
        <w:rPr>
          <w:kern w:val="2"/>
          <w:szCs w:val="24"/>
        </w:rPr>
      </w:pPr>
      <w:bookmarkStart w:id="34" w:name="_Toc92069979"/>
      <w:r>
        <w:rPr>
          <w:kern w:val="2"/>
          <w:szCs w:val="24"/>
        </w:rPr>
        <w:t>规定性指标检查</w:t>
      </w:r>
      <w:bookmarkEnd w:id="34"/>
    </w:p>
    <w:p w14:paraId="68DFCB75" w14:textId="77777777" w:rsidR="0012190A" w:rsidRDefault="00C81561">
      <w:pPr>
        <w:pStyle w:val="2"/>
        <w:widowControl w:val="0"/>
        <w:rPr>
          <w:kern w:val="2"/>
        </w:rPr>
      </w:pPr>
      <w:bookmarkStart w:id="35" w:name="_Toc92069980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2190A" w14:paraId="1B0FFC0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8D424F" w14:textId="77777777" w:rsidR="0012190A" w:rsidRDefault="00C8156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35C5BE" w14:textId="77777777" w:rsidR="0012190A" w:rsidRDefault="00C815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3EFB302" w14:textId="77777777" w:rsidR="0012190A" w:rsidRDefault="00C815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B33B47" w14:textId="77777777" w:rsidR="0012190A" w:rsidRDefault="00C8156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F604AF" w14:textId="77777777" w:rsidR="0012190A" w:rsidRDefault="00C8156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1E8B02" w14:textId="77777777" w:rsidR="0012190A" w:rsidRDefault="00C8156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AC7B8F9" w14:textId="77777777" w:rsidR="0012190A" w:rsidRDefault="00C81561">
            <w:pPr>
              <w:jc w:val="center"/>
            </w:pPr>
            <w:r>
              <w:t>备注</w:t>
            </w:r>
          </w:p>
        </w:tc>
      </w:tr>
      <w:tr w:rsidR="0012190A" w14:paraId="76FCEF3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F437A25" w14:textId="77777777" w:rsidR="0012190A" w:rsidRDefault="0012190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AB1B7BA" w14:textId="77777777" w:rsidR="0012190A" w:rsidRDefault="00C815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EE2560D" w14:textId="77777777" w:rsidR="0012190A" w:rsidRDefault="00C815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C17C1" w14:textId="77777777" w:rsidR="0012190A" w:rsidRDefault="00C8156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F7F139" w14:textId="77777777" w:rsidR="0012190A" w:rsidRDefault="00C81561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EDF4B2" w14:textId="77777777" w:rsidR="0012190A" w:rsidRDefault="00C81561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3D1141A" w14:textId="77777777" w:rsidR="0012190A" w:rsidRDefault="0012190A">
            <w:pPr>
              <w:jc w:val="center"/>
            </w:pPr>
          </w:p>
        </w:tc>
      </w:tr>
      <w:tr w:rsidR="0012190A" w14:paraId="239053D6" w14:textId="77777777">
        <w:tc>
          <w:tcPr>
            <w:tcW w:w="2196" w:type="dxa"/>
            <w:shd w:val="clear" w:color="auto" w:fill="E6E6E6"/>
            <w:vAlign w:val="center"/>
          </w:tcPr>
          <w:p w14:paraId="60717BD9" w14:textId="77777777" w:rsidR="0012190A" w:rsidRDefault="00C81561">
            <w:r>
              <w:t>水泥砂浆</w:t>
            </w:r>
          </w:p>
        </w:tc>
        <w:tc>
          <w:tcPr>
            <w:tcW w:w="1018" w:type="dxa"/>
            <w:vAlign w:val="center"/>
          </w:tcPr>
          <w:p w14:paraId="7CA92BA4" w14:textId="77777777" w:rsidR="0012190A" w:rsidRDefault="00C81561">
            <w:r>
              <w:t>0.930</w:t>
            </w:r>
          </w:p>
        </w:tc>
        <w:tc>
          <w:tcPr>
            <w:tcW w:w="1030" w:type="dxa"/>
            <w:vAlign w:val="center"/>
          </w:tcPr>
          <w:p w14:paraId="00FC1D6E" w14:textId="77777777" w:rsidR="0012190A" w:rsidRDefault="00C81561">
            <w:r>
              <w:t>11.370</w:t>
            </w:r>
          </w:p>
        </w:tc>
        <w:tc>
          <w:tcPr>
            <w:tcW w:w="848" w:type="dxa"/>
            <w:vAlign w:val="center"/>
          </w:tcPr>
          <w:p w14:paraId="6301B956" w14:textId="77777777" w:rsidR="0012190A" w:rsidRDefault="00C81561">
            <w:r>
              <w:t>1800.0</w:t>
            </w:r>
          </w:p>
        </w:tc>
        <w:tc>
          <w:tcPr>
            <w:tcW w:w="1018" w:type="dxa"/>
            <w:vAlign w:val="center"/>
          </w:tcPr>
          <w:p w14:paraId="542FF0CF" w14:textId="77777777" w:rsidR="0012190A" w:rsidRDefault="00C81561">
            <w:r>
              <w:t>1050.0</w:t>
            </w:r>
          </w:p>
        </w:tc>
        <w:tc>
          <w:tcPr>
            <w:tcW w:w="1188" w:type="dxa"/>
            <w:vAlign w:val="center"/>
          </w:tcPr>
          <w:p w14:paraId="4E360EF6" w14:textId="77777777" w:rsidR="0012190A" w:rsidRDefault="00C81561">
            <w:r>
              <w:t>0.0210</w:t>
            </w:r>
          </w:p>
        </w:tc>
        <w:tc>
          <w:tcPr>
            <w:tcW w:w="1516" w:type="dxa"/>
            <w:vAlign w:val="center"/>
          </w:tcPr>
          <w:p w14:paraId="0AE8E470" w14:textId="77777777" w:rsidR="0012190A" w:rsidRDefault="00C815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2190A" w14:paraId="4537C126" w14:textId="77777777">
        <w:tc>
          <w:tcPr>
            <w:tcW w:w="2196" w:type="dxa"/>
            <w:shd w:val="clear" w:color="auto" w:fill="E6E6E6"/>
            <w:vAlign w:val="center"/>
          </w:tcPr>
          <w:p w14:paraId="72ED0697" w14:textId="77777777" w:rsidR="0012190A" w:rsidRDefault="00C8156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A22C47F" w14:textId="77777777" w:rsidR="0012190A" w:rsidRDefault="00C81561">
            <w:r>
              <w:t>1.740</w:t>
            </w:r>
          </w:p>
        </w:tc>
        <w:tc>
          <w:tcPr>
            <w:tcW w:w="1030" w:type="dxa"/>
            <w:vAlign w:val="center"/>
          </w:tcPr>
          <w:p w14:paraId="72D8F681" w14:textId="77777777" w:rsidR="0012190A" w:rsidRDefault="00C81561">
            <w:r>
              <w:t>17.200</w:t>
            </w:r>
          </w:p>
        </w:tc>
        <w:tc>
          <w:tcPr>
            <w:tcW w:w="848" w:type="dxa"/>
            <w:vAlign w:val="center"/>
          </w:tcPr>
          <w:p w14:paraId="08759FD0" w14:textId="77777777" w:rsidR="0012190A" w:rsidRDefault="00C81561">
            <w:r>
              <w:t>2500.0</w:t>
            </w:r>
          </w:p>
        </w:tc>
        <w:tc>
          <w:tcPr>
            <w:tcW w:w="1018" w:type="dxa"/>
            <w:vAlign w:val="center"/>
          </w:tcPr>
          <w:p w14:paraId="2380A63C" w14:textId="77777777" w:rsidR="0012190A" w:rsidRDefault="00C81561">
            <w:r>
              <w:t>920.0</w:t>
            </w:r>
          </w:p>
        </w:tc>
        <w:tc>
          <w:tcPr>
            <w:tcW w:w="1188" w:type="dxa"/>
            <w:vAlign w:val="center"/>
          </w:tcPr>
          <w:p w14:paraId="19762411" w14:textId="77777777" w:rsidR="0012190A" w:rsidRDefault="00C81561">
            <w:r>
              <w:t>0.0158</w:t>
            </w:r>
          </w:p>
        </w:tc>
        <w:tc>
          <w:tcPr>
            <w:tcW w:w="1516" w:type="dxa"/>
            <w:vAlign w:val="center"/>
          </w:tcPr>
          <w:p w14:paraId="6452529A" w14:textId="77777777" w:rsidR="0012190A" w:rsidRDefault="00C815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2190A" w14:paraId="08AA909B" w14:textId="77777777">
        <w:tc>
          <w:tcPr>
            <w:tcW w:w="2196" w:type="dxa"/>
            <w:shd w:val="clear" w:color="auto" w:fill="E6E6E6"/>
            <w:vAlign w:val="center"/>
          </w:tcPr>
          <w:p w14:paraId="06F9BB88" w14:textId="77777777" w:rsidR="0012190A" w:rsidRDefault="00C81561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14:paraId="359BF306" w14:textId="77777777" w:rsidR="0012190A" w:rsidRDefault="00C81561">
            <w:r>
              <w:t>1.510</w:t>
            </w:r>
          </w:p>
        </w:tc>
        <w:tc>
          <w:tcPr>
            <w:tcW w:w="1030" w:type="dxa"/>
            <w:vAlign w:val="center"/>
          </w:tcPr>
          <w:p w14:paraId="3AC703DF" w14:textId="77777777" w:rsidR="0012190A" w:rsidRDefault="00C81561">
            <w:r>
              <w:t>15.360</w:t>
            </w:r>
          </w:p>
        </w:tc>
        <w:tc>
          <w:tcPr>
            <w:tcW w:w="848" w:type="dxa"/>
            <w:vAlign w:val="center"/>
          </w:tcPr>
          <w:p w14:paraId="7FEC61EB" w14:textId="77777777" w:rsidR="0012190A" w:rsidRDefault="00C81561">
            <w:r>
              <w:t>2300.0</w:t>
            </w:r>
          </w:p>
        </w:tc>
        <w:tc>
          <w:tcPr>
            <w:tcW w:w="1018" w:type="dxa"/>
            <w:vAlign w:val="center"/>
          </w:tcPr>
          <w:p w14:paraId="2A756165" w14:textId="77777777" w:rsidR="0012190A" w:rsidRDefault="00C81561">
            <w:r>
              <w:t>934.1</w:t>
            </w:r>
          </w:p>
        </w:tc>
        <w:tc>
          <w:tcPr>
            <w:tcW w:w="1188" w:type="dxa"/>
            <w:vAlign w:val="center"/>
          </w:tcPr>
          <w:p w14:paraId="74261E41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75639726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6F14BD44" w14:textId="77777777">
        <w:tc>
          <w:tcPr>
            <w:tcW w:w="2196" w:type="dxa"/>
            <w:shd w:val="clear" w:color="auto" w:fill="E6E6E6"/>
            <w:vAlign w:val="center"/>
          </w:tcPr>
          <w:p w14:paraId="127A5145" w14:textId="77777777" w:rsidR="0012190A" w:rsidRDefault="00C81561">
            <w:r>
              <w:t>粗砂</w:t>
            </w:r>
          </w:p>
        </w:tc>
        <w:tc>
          <w:tcPr>
            <w:tcW w:w="1018" w:type="dxa"/>
            <w:vAlign w:val="center"/>
          </w:tcPr>
          <w:p w14:paraId="798C7810" w14:textId="77777777" w:rsidR="0012190A" w:rsidRDefault="00C81561">
            <w:r>
              <w:t>0.580</w:t>
            </w:r>
          </w:p>
        </w:tc>
        <w:tc>
          <w:tcPr>
            <w:tcW w:w="1030" w:type="dxa"/>
            <w:vAlign w:val="center"/>
          </w:tcPr>
          <w:p w14:paraId="1CE70044" w14:textId="77777777" w:rsidR="0012190A" w:rsidRDefault="00C81561">
            <w:r>
              <w:t>8.260</w:t>
            </w:r>
          </w:p>
        </w:tc>
        <w:tc>
          <w:tcPr>
            <w:tcW w:w="848" w:type="dxa"/>
            <w:vAlign w:val="center"/>
          </w:tcPr>
          <w:p w14:paraId="6501ED51" w14:textId="77777777" w:rsidR="0012190A" w:rsidRDefault="00C81561">
            <w:r>
              <w:t>1600.0</w:t>
            </w:r>
          </w:p>
        </w:tc>
        <w:tc>
          <w:tcPr>
            <w:tcW w:w="1018" w:type="dxa"/>
            <w:vAlign w:val="center"/>
          </w:tcPr>
          <w:p w14:paraId="15FA3A9C" w14:textId="77777777" w:rsidR="0012190A" w:rsidRDefault="00C81561">
            <w:r>
              <w:t>1010.0</w:t>
            </w:r>
          </w:p>
        </w:tc>
        <w:tc>
          <w:tcPr>
            <w:tcW w:w="1188" w:type="dxa"/>
            <w:vAlign w:val="center"/>
          </w:tcPr>
          <w:p w14:paraId="3BA721A7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15C2D93D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2E7D2512" w14:textId="77777777">
        <w:tc>
          <w:tcPr>
            <w:tcW w:w="2196" w:type="dxa"/>
            <w:shd w:val="clear" w:color="auto" w:fill="E6E6E6"/>
            <w:vAlign w:val="center"/>
          </w:tcPr>
          <w:p w14:paraId="09ADDE2E" w14:textId="77777777" w:rsidR="0012190A" w:rsidRDefault="00C81561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E314394" w14:textId="77777777" w:rsidR="0012190A" w:rsidRDefault="00C81561">
            <w:r>
              <w:t>0.030</w:t>
            </w:r>
          </w:p>
        </w:tc>
        <w:tc>
          <w:tcPr>
            <w:tcW w:w="1030" w:type="dxa"/>
            <w:vAlign w:val="center"/>
          </w:tcPr>
          <w:p w14:paraId="72FA7FCC" w14:textId="77777777" w:rsidR="0012190A" w:rsidRDefault="00C81561">
            <w:r>
              <w:t>0.320</w:t>
            </w:r>
          </w:p>
        </w:tc>
        <w:tc>
          <w:tcPr>
            <w:tcW w:w="848" w:type="dxa"/>
            <w:vAlign w:val="center"/>
          </w:tcPr>
          <w:p w14:paraId="0F0598D8" w14:textId="77777777" w:rsidR="0012190A" w:rsidRDefault="00C81561">
            <w:r>
              <w:t>28.5</w:t>
            </w:r>
          </w:p>
        </w:tc>
        <w:tc>
          <w:tcPr>
            <w:tcW w:w="1018" w:type="dxa"/>
            <w:vAlign w:val="center"/>
          </w:tcPr>
          <w:p w14:paraId="64C540F4" w14:textId="77777777" w:rsidR="0012190A" w:rsidRDefault="00C81561">
            <w:r>
              <w:t>1647.0</w:t>
            </w:r>
          </w:p>
        </w:tc>
        <w:tc>
          <w:tcPr>
            <w:tcW w:w="1188" w:type="dxa"/>
            <w:vAlign w:val="center"/>
          </w:tcPr>
          <w:p w14:paraId="7E59AA1A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50DFA300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46A1210E" w14:textId="77777777">
        <w:tc>
          <w:tcPr>
            <w:tcW w:w="2196" w:type="dxa"/>
            <w:shd w:val="clear" w:color="auto" w:fill="E6E6E6"/>
            <w:vAlign w:val="center"/>
          </w:tcPr>
          <w:p w14:paraId="1203F6DD" w14:textId="77777777" w:rsidR="0012190A" w:rsidRDefault="00C81561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3D222F29" w14:textId="77777777" w:rsidR="0012190A" w:rsidRDefault="00C81561">
            <w:r>
              <w:t>0.260</w:t>
            </w:r>
          </w:p>
        </w:tc>
        <w:tc>
          <w:tcPr>
            <w:tcW w:w="1030" w:type="dxa"/>
            <w:vAlign w:val="center"/>
          </w:tcPr>
          <w:p w14:paraId="63781E8B" w14:textId="77777777" w:rsidR="0012190A" w:rsidRDefault="00C81561">
            <w:r>
              <w:t>4.370</w:t>
            </w:r>
          </w:p>
        </w:tc>
        <w:tc>
          <w:tcPr>
            <w:tcW w:w="848" w:type="dxa"/>
            <w:vAlign w:val="center"/>
          </w:tcPr>
          <w:p w14:paraId="1238B4DB" w14:textId="77777777" w:rsidR="0012190A" w:rsidRDefault="00C81561">
            <w:r>
              <w:t>800.0</w:t>
            </w:r>
          </w:p>
        </w:tc>
        <w:tc>
          <w:tcPr>
            <w:tcW w:w="1018" w:type="dxa"/>
            <w:vAlign w:val="center"/>
          </w:tcPr>
          <w:p w14:paraId="247F00CA" w14:textId="77777777" w:rsidR="0012190A" w:rsidRDefault="00C81561">
            <w:r>
              <w:t>1170.0</w:t>
            </w:r>
          </w:p>
        </w:tc>
        <w:tc>
          <w:tcPr>
            <w:tcW w:w="1188" w:type="dxa"/>
            <w:vAlign w:val="center"/>
          </w:tcPr>
          <w:p w14:paraId="374E06F2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476D4948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6278DE6D" w14:textId="77777777">
        <w:tc>
          <w:tcPr>
            <w:tcW w:w="2196" w:type="dxa"/>
            <w:shd w:val="clear" w:color="auto" w:fill="E6E6E6"/>
            <w:vAlign w:val="center"/>
          </w:tcPr>
          <w:p w14:paraId="2E7DDE05" w14:textId="77777777" w:rsidR="0012190A" w:rsidRDefault="00C81561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DBB27AE" w14:textId="77777777" w:rsidR="0012190A" w:rsidRDefault="00C81561">
            <w:r>
              <w:t>0.870</w:t>
            </w:r>
          </w:p>
        </w:tc>
        <w:tc>
          <w:tcPr>
            <w:tcW w:w="1030" w:type="dxa"/>
            <w:vAlign w:val="center"/>
          </w:tcPr>
          <w:p w14:paraId="7FEE0B15" w14:textId="77777777" w:rsidR="0012190A" w:rsidRDefault="00C81561">
            <w:r>
              <w:t>10.750</w:t>
            </w:r>
          </w:p>
        </w:tc>
        <w:tc>
          <w:tcPr>
            <w:tcW w:w="848" w:type="dxa"/>
            <w:vAlign w:val="center"/>
          </w:tcPr>
          <w:p w14:paraId="6A2C32C4" w14:textId="77777777" w:rsidR="0012190A" w:rsidRDefault="00C81561">
            <w:r>
              <w:t>1700.0</w:t>
            </w:r>
          </w:p>
        </w:tc>
        <w:tc>
          <w:tcPr>
            <w:tcW w:w="1018" w:type="dxa"/>
            <w:vAlign w:val="center"/>
          </w:tcPr>
          <w:p w14:paraId="3CA47912" w14:textId="77777777" w:rsidR="0012190A" w:rsidRDefault="00C81561">
            <w:r>
              <w:t>1050.0</w:t>
            </w:r>
          </w:p>
        </w:tc>
        <w:tc>
          <w:tcPr>
            <w:tcW w:w="1188" w:type="dxa"/>
            <w:vAlign w:val="center"/>
          </w:tcPr>
          <w:p w14:paraId="0CC588A6" w14:textId="77777777" w:rsidR="0012190A" w:rsidRDefault="00C81561">
            <w:r>
              <w:t>0.0975</w:t>
            </w:r>
          </w:p>
        </w:tc>
        <w:tc>
          <w:tcPr>
            <w:tcW w:w="1516" w:type="dxa"/>
            <w:vAlign w:val="center"/>
          </w:tcPr>
          <w:p w14:paraId="11180B5E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1D21FF97" w14:textId="77777777">
        <w:tc>
          <w:tcPr>
            <w:tcW w:w="2196" w:type="dxa"/>
            <w:shd w:val="clear" w:color="auto" w:fill="E6E6E6"/>
            <w:vAlign w:val="center"/>
          </w:tcPr>
          <w:p w14:paraId="51F9EE2A" w14:textId="77777777" w:rsidR="0012190A" w:rsidRDefault="00C81561">
            <w:r>
              <w:t>加气砼砌块</w:t>
            </w:r>
          </w:p>
        </w:tc>
        <w:tc>
          <w:tcPr>
            <w:tcW w:w="1018" w:type="dxa"/>
            <w:vAlign w:val="center"/>
          </w:tcPr>
          <w:p w14:paraId="7C3290AE" w14:textId="77777777" w:rsidR="0012190A" w:rsidRDefault="00C81561">
            <w:r>
              <w:t>0.200</w:t>
            </w:r>
          </w:p>
        </w:tc>
        <w:tc>
          <w:tcPr>
            <w:tcW w:w="1030" w:type="dxa"/>
            <w:vAlign w:val="center"/>
          </w:tcPr>
          <w:p w14:paraId="3AE551BB" w14:textId="77777777" w:rsidR="0012190A" w:rsidRDefault="00C81561">
            <w:r>
              <w:t>3.000</w:t>
            </w:r>
          </w:p>
        </w:tc>
        <w:tc>
          <w:tcPr>
            <w:tcW w:w="848" w:type="dxa"/>
            <w:vAlign w:val="center"/>
          </w:tcPr>
          <w:p w14:paraId="0A7D49C7" w14:textId="77777777" w:rsidR="0012190A" w:rsidRDefault="00C81561">
            <w:r>
              <w:t>1800.0</w:t>
            </w:r>
          </w:p>
        </w:tc>
        <w:tc>
          <w:tcPr>
            <w:tcW w:w="1018" w:type="dxa"/>
            <w:vAlign w:val="center"/>
          </w:tcPr>
          <w:p w14:paraId="03841EC7" w14:textId="77777777" w:rsidR="0012190A" w:rsidRDefault="00C81561">
            <w:r>
              <w:t>388.7</w:t>
            </w:r>
          </w:p>
        </w:tc>
        <w:tc>
          <w:tcPr>
            <w:tcW w:w="1188" w:type="dxa"/>
            <w:vAlign w:val="center"/>
          </w:tcPr>
          <w:p w14:paraId="7E9D76B4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79DFE35A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3571C4D4" w14:textId="77777777">
        <w:tc>
          <w:tcPr>
            <w:tcW w:w="2196" w:type="dxa"/>
            <w:shd w:val="clear" w:color="auto" w:fill="E6E6E6"/>
            <w:vAlign w:val="center"/>
          </w:tcPr>
          <w:p w14:paraId="3C56FC21" w14:textId="77777777" w:rsidR="0012190A" w:rsidRDefault="00C81561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70134145" w14:textId="77777777" w:rsidR="0012190A" w:rsidRDefault="00C81561">
            <w:r>
              <w:t>0.045</w:t>
            </w:r>
          </w:p>
        </w:tc>
        <w:tc>
          <w:tcPr>
            <w:tcW w:w="1030" w:type="dxa"/>
            <w:vAlign w:val="center"/>
          </w:tcPr>
          <w:p w14:paraId="2DBBF89E" w14:textId="77777777" w:rsidR="0012190A" w:rsidRDefault="00C81561">
            <w:r>
              <w:t>0.748</w:t>
            </w:r>
          </w:p>
        </w:tc>
        <w:tc>
          <w:tcPr>
            <w:tcW w:w="848" w:type="dxa"/>
            <w:vAlign w:val="center"/>
          </w:tcPr>
          <w:p w14:paraId="1F3D8551" w14:textId="77777777" w:rsidR="0012190A" w:rsidRDefault="00C81561">
            <w:r>
              <w:t>140.0</w:t>
            </w:r>
          </w:p>
        </w:tc>
        <w:tc>
          <w:tcPr>
            <w:tcW w:w="1018" w:type="dxa"/>
            <w:vAlign w:val="center"/>
          </w:tcPr>
          <w:p w14:paraId="16302595" w14:textId="77777777" w:rsidR="0012190A" w:rsidRDefault="00C81561">
            <w:r>
              <w:t>1220.0</w:t>
            </w:r>
          </w:p>
        </w:tc>
        <w:tc>
          <w:tcPr>
            <w:tcW w:w="1188" w:type="dxa"/>
            <w:vAlign w:val="center"/>
          </w:tcPr>
          <w:p w14:paraId="501E7E99" w14:textId="77777777" w:rsidR="0012190A" w:rsidRDefault="00C81561">
            <w:r>
              <w:t>0.4880</w:t>
            </w:r>
          </w:p>
        </w:tc>
        <w:tc>
          <w:tcPr>
            <w:tcW w:w="1516" w:type="dxa"/>
            <w:vAlign w:val="center"/>
          </w:tcPr>
          <w:p w14:paraId="3CEB99A3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4EB1B3E7" w14:textId="77777777">
        <w:tc>
          <w:tcPr>
            <w:tcW w:w="2196" w:type="dxa"/>
            <w:shd w:val="clear" w:color="auto" w:fill="E6E6E6"/>
            <w:vAlign w:val="center"/>
          </w:tcPr>
          <w:p w14:paraId="6898BED9" w14:textId="77777777" w:rsidR="0012190A" w:rsidRDefault="00C81561">
            <w:r>
              <w:t>砼多孔砖</w:t>
            </w:r>
          </w:p>
        </w:tc>
        <w:tc>
          <w:tcPr>
            <w:tcW w:w="1018" w:type="dxa"/>
            <w:vAlign w:val="center"/>
          </w:tcPr>
          <w:p w14:paraId="46DE6FC3" w14:textId="77777777" w:rsidR="0012190A" w:rsidRDefault="00C81561">
            <w:r>
              <w:t>0.730</w:t>
            </w:r>
          </w:p>
        </w:tc>
        <w:tc>
          <w:tcPr>
            <w:tcW w:w="1030" w:type="dxa"/>
            <w:vAlign w:val="center"/>
          </w:tcPr>
          <w:p w14:paraId="5E725904" w14:textId="77777777" w:rsidR="0012190A" w:rsidRDefault="00C81561">
            <w:r>
              <w:t>7.330</w:t>
            </w:r>
          </w:p>
        </w:tc>
        <w:tc>
          <w:tcPr>
            <w:tcW w:w="848" w:type="dxa"/>
            <w:vAlign w:val="center"/>
          </w:tcPr>
          <w:p w14:paraId="63CDCBBD" w14:textId="77777777" w:rsidR="0012190A" w:rsidRDefault="00C81561">
            <w:r>
              <w:t>1450.0</w:t>
            </w:r>
          </w:p>
        </w:tc>
        <w:tc>
          <w:tcPr>
            <w:tcW w:w="1018" w:type="dxa"/>
            <w:vAlign w:val="center"/>
          </w:tcPr>
          <w:p w14:paraId="690DF0F7" w14:textId="77777777" w:rsidR="0012190A" w:rsidRDefault="00C81561">
            <w:r>
              <w:t>698.0</w:t>
            </w:r>
          </w:p>
        </w:tc>
        <w:tc>
          <w:tcPr>
            <w:tcW w:w="1188" w:type="dxa"/>
            <w:vAlign w:val="center"/>
          </w:tcPr>
          <w:p w14:paraId="56E235BB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3F342665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126ECD04" w14:textId="77777777">
        <w:tc>
          <w:tcPr>
            <w:tcW w:w="2196" w:type="dxa"/>
            <w:shd w:val="clear" w:color="auto" w:fill="E6E6E6"/>
            <w:vAlign w:val="center"/>
          </w:tcPr>
          <w:p w14:paraId="124F7C23" w14:textId="77777777" w:rsidR="0012190A" w:rsidRDefault="00C81561">
            <w:r>
              <w:t>YT</w:t>
            </w:r>
            <w:r>
              <w:t>泡沫砼</w:t>
            </w:r>
          </w:p>
        </w:tc>
        <w:tc>
          <w:tcPr>
            <w:tcW w:w="1018" w:type="dxa"/>
            <w:vAlign w:val="center"/>
          </w:tcPr>
          <w:p w14:paraId="0E5A0EAE" w14:textId="77777777" w:rsidR="0012190A" w:rsidRDefault="00C81561">
            <w:r>
              <w:t>0.098</w:t>
            </w:r>
          </w:p>
        </w:tc>
        <w:tc>
          <w:tcPr>
            <w:tcW w:w="1030" w:type="dxa"/>
            <w:vAlign w:val="center"/>
          </w:tcPr>
          <w:p w14:paraId="2FF1D306" w14:textId="77777777" w:rsidR="0012190A" w:rsidRDefault="00C81561">
            <w:r>
              <w:t>0.980</w:t>
            </w:r>
          </w:p>
        </w:tc>
        <w:tc>
          <w:tcPr>
            <w:tcW w:w="848" w:type="dxa"/>
            <w:vAlign w:val="center"/>
          </w:tcPr>
          <w:p w14:paraId="6B394E4A" w14:textId="77777777" w:rsidR="0012190A" w:rsidRDefault="00C81561">
            <w:r>
              <w:t>300.0</w:t>
            </w:r>
          </w:p>
        </w:tc>
        <w:tc>
          <w:tcPr>
            <w:tcW w:w="1018" w:type="dxa"/>
            <w:vAlign w:val="center"/>
          </w:tcPr>
          <w:p w14:paraId="107D672B" w14:textId="77777777" w:rsidR="0012190A" w:rsidRDefault="00C81561">
            <w:r>
              <w:t>449.2</w:t>
            </w:r>
          </w:p>
        </w:tc>
        <w:tc>
          <w:tcPr>
            <w:tcW w:w="1188" w:type="dxa"/>
            <w:vAlign w:val="center"/>
          </w:tcPr>
          <w:p w14:paraId="35EBA0E2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2B87C3C9" w14:textId="77777777" w:rsidR="0012190A" w:rsidRDefault="0012190A">
            <w:pPr>
              <w:rPr>
                <w:sz w:val="18"/>
                <w:szCs w:val="18"/>
              </w:rPr>
            </w:pPr>
          </w:p>
        </w:tc>
      </w:tr>
      <w:tr w:rsidR="0012190A" w14:paraId="4ECF0177" w14:textId="77777777">
        <w:tc>
          <w:tcPr>
            <w:tcW w:w="2196" w:type="dxa"/>
            <w:shd w:val="clear" w:color="auto" w:fill="E6E6E6"/>
            <w:vAlign w:val="center"/>
          </w:tcPr>
          <w:p w14:paraId="3FBBC182" w14:textId="77777777" w:rsidR="0012190A" w:rsidRDefault="00C81561">
            <w:r>
              <w:t>加气砼砌块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20FB74C4" w14:textId="77777777" w:rsidR="0012190A" w:rsidRDefault="00C81561">
            <w:r>
              <w:t>0.190</w:t>
            </w:r>
          </w:p>
        </w:tc>
        <w:tc>
          <w:tcPr>
            <w:tcW w:w="1030" w:type="dxa"/>
            <w:vAlign w:val="center"/>
          </w:tcPr>
          <w:p w14:paraId="69BB4331" w14:textId="77777777" w:rsidR="0012190A" w:rsidRDefault="00C81561">
            <w:r>
              <w:t>2.810</w:t>
            </w:r>
          </w:p>
        </w:tc>
        <w:tc>
          <w:tcPr>
            <w:tcW w:w="848" w:type="dxa"/>
            <w:vAlign w:val="center"/>
          </w:tcPr>
          <w:p w14:paraId="500D8D49" w14:textId="77777777" w:rsidR="0012190A" w:rsidRDefault="00C81561">
            <w:r>
              <w:t>1800.0</w:t>
            </w:r>
          </w:p>
        </w:tc>
        <w:tc>
          <w:tcPr>
            <w:tcW w:w="1018" w:type="dxa"/>
            <w:vAlign w:val="center"/>
          </w:tcPr>
          <w:p w14:paraId="32F2053C" w14:textId="77777777" w:rsidR="0012190A" w:rsidRDefault="00C81561">
            <w:r>
              <w:t>317.5</w:t>
            </w:r>
          </w:p>
        </w:tc>
        <w:tc>
          <w:tcPr>
            <w:tcW w:w="1188" w:type="dxa"/>
            <w:vAlign w:val="center"/>
          </w:tcPr>
          <w:p w14:paraId="09BF8EDD" w14:textId="77777777" w:rsidR="0012190A" w:rsidRDefault="00C81561">
            <w:r>
              <w:t>0.0000</w:t>
            </w:r>
          </w:p>
        </w:tc>
        <w:tc>
          <w:tcPr>
            <w:tcW w:w="1516" w:type="dxa"/>
            <w:vAlign w:val="center"/>
          </w:tcPr>
          <w:p w14:paraId="14D87361" w14:textId="77777777" w:rsidR="0012190A" w:rsidRDefault="0012190A">
            <w:pPr>
              <w:rPr>
                <w:sz w:val="18"/>
                <w:szCs w:val="18"/>
              </w:rPr>
            </w:pPr>
          </w:p>
        </w:tc>
      </w:tr>
    </w:tbl>
    <w:p w14:paraId="76781907" w14:textId="77777777" w:rsidR="0012190A" w:rsidRDefault="00C81561">
      <w:pPr>
        <w:pStyle w:val="2"/>
        <w:widowControl w:val="0"/>
        <w:rPr>
          <w:kern w:val="2"/>
        </w:rPr>
      </w:pPr>
      <w:bookmarkStart w:id="36" w:name="_Toc92069981"/>
      <w:r>
        <w:rPr>
          <w:kern w:val="2"/>
        </w:rPr>
        <w:t>围护结构作法简要说明</w:t>
      </w:r>
      <w:bookmarkEnd w:id="36"/>
    </w:p>
    <w:p w14:paraId="786529D6" w14:textId="77777777" w:rsidR="0012190A" w:rsidRDefault="00C8156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C02E02A" w14:textId="77777777" w:rsidR="0012190A" w:rsidRDefault="00C815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250x250</w:t>
      </w:r>
      <w:r>
        <w:rPr>
          <w:color w:val="000000"/>
          <w:kern w:val="2"/>
          <w:szCs w:val="24"/>
          <w:lang w:val="en-US"/>
        </w:rPr>
        <w:t>，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＋粗砂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70mm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755E9AF9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6C3BFE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8464ABA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80mm</w:t>
      </w:r>
    </w:p>
    <w:p w14:paraId="1BAD980A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AE82A2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AD67A3C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加气砼砌块</w:t>
      </w:r>
      <w:r>
        <w:rPr>
          <w:color w:val="008000"/>
          <w:kern w:val="2"/>
          <w:szCs w:val="24"/>
          <w:lang w:val="en-US"/>
        </w:rPr>
        <w:t>2 450mm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711C3386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F192D0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隔热金属框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0B9A2E93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14:paraId="34F97E4B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6EC242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4E1F54F6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加气砼砌块</w:t>
      </w:r>
      <w:r>
        <w:rPr>
          <w:color w:val="008000"/>
          <w:kern w:val="2"/>
          <w:szCs w:val="24"/>
          <w:lang w:val="en-US"/>
        </w:rPr>
        <w:t>2 250mm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230B4C4B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7A9472" w14:textId="77777777" w:rsidR="0012190A" w:rsidRDefault="00C81561">
      <w:pPr>
        <w:pStyle w:val="2"/>
        <w:widowControl w:val="0"/>
        <w:rPr>
          <w:kern w:val="2"/>
        </w:rPr>
      </w:pPr>
      <w:bookmarkStart w:id="37" w:name="_Toc92069982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2190A" w14:paraId="21B1C81A" w14:textId="77777777">
        <w:tc>
          <w:tcPr>
            <w:tcW w:w="2513" w:type="dxa"/>
            <w:shd w:val="clear" w:color="auto" w:fill="E6E6E6"/>
            <w:vAlign w:val="center"/>
          </w:tcPr>
          <w:p w14:paraId="109D7990" w14:textId="77777777" w:rsidR="0012190A" w:rsidRDefault="00C81561">
            <w:r>
              <w:t>外表面积</w:t>
            </w:r>
          </w:p>
        </w:tc>
        <w:tc>
          <w:tcPr>
            <w:tcW w:w="6820" w:type="dxa"/>
            <w:vAlign w:val="center"/>
          </w:tcPr>
          <w:p w14:paraId="044D39DF" w14:textId="77777777" w:rsidR="0012190A" w:rsidRDefault="00C81561">
            <w:r>
              <w:t>8913.90</w:t>
            </w:r>
          </w:p>
        </w:tc>
      </w:tr>
      <w:tr w:rsidR="0012190A" w14:paraId="22976639" w14:textId="77777777">
        <w:tc>
          <w:tcPr>
            <w:tcW w:w="2513" w:type="dxa"/>
            <w:shd w:val="clear" w:color="auto" w:fill="E6E6E6"/>
            <w:vAlign w:val="center"/>
          </w:tcPr>
          <w:p w14:paraId="3C5647BD" w14:textId="77777777" w:rsidR="0012190A" w:rsidRDefault="00C81561">
            <w:r>
              <w:t>建筑体积</w:t>
            </w:r>
          </w:p>
        </w:tc>
        <w:tc>
          <w:tcPr>
            <w:tcW w:w="6820" w:type="dxa"/>
            <w:vAlign w:val="center"/>
          </w:tcPr>
          <w:p w14:paraId="550B03A3" w14:textId="77777777" w:rsidR="0012190A" w:rsidRDefault="00C81561">
            <w:r>
              <w:t>48945.86</w:t>
            </w:r>
          </w:p>
        </w:tc>
      </w:tr>
      <w:tr w:rsidR="0012190A" w14:paraId="59A527F9" w14:textId="77777777">
        <w:tc>
          <w:tcPr>
            <w:tcW w:w="2513" w:type="dxa"/>
            <w:shd w:val="clear" w:color="auto" w:fill="E6E6E6"/>
            <w:vAlign w:val="center"/>
          </w:tcPr>
          <w:p w14:paraId="253962AA" w14:textId="77777777" w:rsidR="0012190A" w:rsidRDefault="00C81561">
            <w:r>
              <w:t>体形系数</w:t>
            </w:r>
          </w:p>
        </w:tc>
        <w:tc>
          <w:tcPr>
            <w:tcW w:w="6820" w:type="dxa"/>
            <w:vAlign w:val="center"/>
          </w:tcPr>
          <w:p w14:paraId="258AD1F3" w14:textId="77777777" w:rsidR="0012190A" w:rsidRDefault="00C81561">
            <w:r>
              <w:t>0.18</w:t>
            </w:r>
          </w:p>
        </w:tc>
      </w:tr>
      <w:tr w:rsidR="0012190A" w14:paraId="76226872" w14:textId="77777777">
        <w:tc>
          <w:tcPr>
            <w:tcW w:w="2513" w:type="dxa"/>
            <w:shd w:val="clear" w:color="auto" w:fill="E6E6E6"/>
            <w:vAlign w:val="center"/>
          </w:tcPr>
          <w:p w14:paraId="2FFB6D59" w14:textId="77777777" w:rsidR="0012190A" w:rsidRDefault="00C81561">
            <w:r>
              <w:t>标准依据</w:t>
            </w:r>
          </w:p>
        </w:tc>
        <w:tc>
          <w:tcPr>
            <w:tcW w:w="6820" w:type="dxa"/>
            <w:vAlign w:val="center"/>
          </w:tcPr>
          <w:p w14:paraId="5B9ECCC4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12190A" w14:paraId="69928133" w14:textId="77777777">
        <w:tc>
          <w:tcPr>
            <w:tcW w:w="2513" w:type="dxa"/>
            <w:shd w:val="clear" w:color="auto" w:fill="E6E6E6"/>
            <w:vAlign w:val="center"/>
          </w:tcPr>
          <w:p w14:paraId="210DD72D" w14:textId="77777777" w:rsidR="0012190A" w:rsidRDefault="00C81561">
            <w:r>
              <w:t>标准要求</w:t>
            </w:r>
          </w:p>
        </w:tc>
        <w:tc>
          <w:tcPr>
            <w:tcW w:w="6820" w:type="dxa"/>
            <w:vAlign w:val="center"/>
          </w:tcPr>
          <w:p w14:paraId="2B049345" w14:textId="77777777" w:rsidR="0012190A" w:rsidRDefault="00C81561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12190A" w14:paraId="199C85B2" w14:textId="77777777">
        <w:tc>
          <w:tcPr>
            <w:tcW w:w="2513" w:type="dxa"/>
            <w:shd w:val="clear" w:color="auto" w:fill="E6E6E6"/>
            <w:vAlign w:val="center"/>
          </w:tcPr>
          <w:p w14:paraId="34737824" w14:textId="77777777" w:rsidR="0012190A" w:rsidRDefault="00C81561">
            <w:r>
              <w:t>结论</w:t>
            </w:r>
          </w:p>
        </w:tc>
        <w:tc>
          <w:tcPr>
            <w:tcW w:w="6820" w:type="dxa"/>
            <w:vAlign w:val="center"/>
          </w:tcPr>
          <w:p w14:paraId="4CD4C529" w14:textId="77777777" w:rsidR="0012190A" w:rsidRDefault="00C81561">
            <w:r>
              <w:t>满足</w:t>
            </w:r>
          </w:p>
        </w:tc>
      </w:tr>
    </w:tbl>
    <w:p w14:paraId="24C1C24D" w14:textId="77777777" w:rsidR="0012190A" w:rsidRDefault="00C81561">
      <w:pPr>
        <w:pStyle w:val="2"/>
        <w:widowControl w:val="0"/>
        <w:rPr>
          <w:kern w:val="2"/>
        </w:rPr>
      </w:pPr>
      <w:bookmarkStart w:id="38" w:name="_Toc92069983"/>
      <w:r>
        <w:rPr>
          <w:kern w:val="2"/>
        </w:rPr>
        <w:t>窗墙比</w:t>
      </w:r>
      <w:bookmarkEnd w:id="38"/>
    </w:p>
    <w:p w14:paraId="3847C623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2069984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12190A" w14:paraId="0D98CFC7" w14:textId="77777777">
        <w:tc>
          <w:tcPr>
            <w:tcW w:w="1131" w:type="dxa"/>
            <w:shd w:val="clear" w:color="auto" w:fill="E6E6E6"/>
            <w:vAlign w:val="center"/>
          </w:tcPr>
          <w:p w14:paraId="3488EF1A" w14:textId="77777777" w:rsidR="0012190A" w:rsidRDefault="00C81561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04498FBE" w14:textId="77777777" w:rsidR="0012190A" w:rsidRDefault="00C8156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51C1097" w14:textId="77777777" w:rsidR="0012190A" w:rsidRDefault="00C8156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0B53CE8" w14:textId="77777777" w:rsidR="0012190A" w:rsidRDefault="00C8156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EE7821" w14:textId="77777777" w:rsidR="0012190A" w:rsidRDefault="00C81561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8380E7" w14:textId="77777777" w:rsidR="0012190A" w:rsidRDefault="00C81561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F4DB96" w14:textId="77777777" w:rsidR="0012190A" w:rsidRDefault="00C81561">
            <w:pPr>
              <w:jc w:val="center"/>
            </w:pPr>
            <w:r>
              <w:t>结论</w:t>
            </w:r>
          </w:p>
        </w:tc>
      </w:tr>
      <w:tr w:rsidR="0012190A" w14:paraId="77D82BA5" w14:textId="77777777">
        <w:tc>
          <w:tcPr>
            <w:tcW w:w="1131" w:type="dxa"/>
            <w:shd w:val="clear" w:color="auto" w:fill="E6E6E6"/>
            <w:vAlign w:val="center"/>
          </w:tcPr>
          <w:p w14:paraId="3A67C74E" w14:textId="77777777" w:rsidR="0012190A" w:rsidRDefault="00C81561">
            <w:r>
              <w:t>南向</w:t>
            </w:r>
          </w:p>
        </w:tc>
        <w:tc>
          <w:tcPr>
            <w:tcW w:w="1296" w:type="dxa"/>
            <w:vAlign w:val="center"/>
          </w:tcPr>
          <w:p w14:paraId="3A55D626" w14:textId="77777777" w:rsidR="0012190A" w:rsidRDefault="00C8156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A054F58" w14:textId="77777777" w:rsidR="0012190A" w:rsidRDefault="00C81561">
            <w:r>
              <w:t>493.20</w:t>
            </w:r>
          </w:p>
        </w:tc>
        <w:tc>
          <w:tcPr>
            <w:tcW w:w="1584" w:type="dxa"/>
            <w:vAlign w:val="center"/>
          </w:tcPr>
          <w:p w14:paraId="08C186CA" w14:textId="77777777" w:rsidR="0012190A" w:rsidRDefault="00C81561">
            <w:r>
              <w:t>2109.95</w:t>
            </w:r>
          </w:p>
        </w:tc>
        <w:tc>
          <w:tcPr>
            <w:tcW w:w="1131" w:type="dxa"/>
            <w:vAlign w:val="center"/>
          </w:tcPr>
          <w:p w14:paraId="035CA01E" w14:textId="77777777" w:rsidR="0012190A" w:rsidRDefault="00C81561">
            <w:r>
              <w:t>0.23</w:t>
            </w:r>
          </w:p>
        </w:tc>
        <w:tc>
          <w:tcPr>
            <w:tcW w:w="1018" w:type="dxa"/>
            <w:vAlign w:val="center"/>
          </w:tcPr>
          <w:p w14:paraId="1377633C" w14:textId="77777777" w:rsidR="0012190A" w:rsidRDefault="00C81561">
            <w:r>
              <w:t>0.70</w:t>
            </w:r>
          </w:p>
        </w:tc>
        <w:tc>
          <w:tcPr>
            <w:tcW w:w="1584" w:type="dxa"/>
            <w:vAlign w:val="center"/>
          </w:tcPr>
          <w:p w14:paraId="6626C172" w14:textId="77777777" w:rsidR="0012190A" w:rsidRDefault="00C81561">
            <w:r>
              <w:t>适宜</w:t>
            </w:r>
          </w:p>
        </w:tc>
      </w:tr>
      <w:tr w:rsidR="0012190A" w14:paraId="40B29513" w14:textId="77777777">
        <w:tc>
          <w:tcPr>
            <w:tcW w:w="1131" w:type="dxa"/>
            <w:shd w:val="clear" w:color="auto" w:fill="E6E6E6"/>
            <w:vAlign w:val="center"/>
          </w:tcPr>
          <w:p w14:paraId="3B0F5519" w14:textId="77777777" w:rsidR="0012190A" w:rsidRDefault="00C81561">
            <w:r>
              <w:t>北向</w:t>
            </w:r>
          </w:p>
        </w:tc>
        <w:tc>
          <w:tcPr>
            <w:tcW w:w="1296" w:type="dxa"/>
            <w:vAlign w:val="center"/>
          </w:tcPr>
          <w:p w14:paraId="5640792C" w14:textId="77777777" w:rsidR="0012190A" w:rsidRDefault="00C8156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27565B4" w14:textId="77777777" w:rsidR="0012190A" w:rsidRDefault="00C81561">
            <w:r>
              <w:t>496.17</w:t>
            </w:r>
          </w:p>
        </w:tc>
        <w:tc>
          <w:tcPr>
            <w:tcW w:w="1584" w:type="dxa"/>
            <w:vAlign w:val="center"/>
          </w:tcPr>
          <w:p w14:paraId="6CCB6043" w14:textId="77777777" w:rsidR="0012190A" w:rsidRDefault="00C81561">
            <w:r>
              <w:t>2109.93</w:t>
            </w:r>
          </w:p>
        </w:tc>
        <w:tc>
          <w:tcPr>
            <w:tcW w:w="1131" w:type="dxa"/>
            <w:vAlign w:val="center"/>
          </w:tcPr>
          <w:p w14:paraId="5138DB2F" w14:textId="77777777" w:rsidR="0012190A" w:rsidRDefault="00C81561">
            <w:r>
              <w:t>0.24</w:t>
            </w:r>
          </w:p>
        </w:tc>
        <w:tc>
          <w:tcPr>
            <w:tcW w:w="1018" w:type="dxa"/>
            <w:vAlign w:val="center"/>
          </w:tcPr>
          <w:p w14:paraId="0D3D79C3" w14:textId="77777777" w:rsidR="0012190A" w:rsidRDefault="00C81561">
            <w:r>
              <w:t>0.70</w:t>
            </w:r>
          </w:p>
        </w:tc>
        <w:tc>
          <w:tcPr>
            <w:tcW w:w="1584" w:type="dxa"/>
            <w:vAlign w:val="center"/>
          </w:tcPr>
          <w:p w14:paraId="0A74DF99" w14:textId="77777777" w:rsidR="0012190A" w:rsidRDefault="00C81561">
            <w:r>
              <w:t>适宜</w:t>
            </w:r>
          </w:p>
        </w:tc>
      </w:tr>
      <w:tr w:rsidR="0012190A" w14:paraId="68E50EB9" w14:textId="77777777">
        <w:tc>
          <w:tcPr>
            <w:tcW w:w="1131" w:type="dxa"/>
            <w:shd w:val="clear" w:color="auto" w:fill="E6E6E6"/>
            <w:vAlign w:val="center"/>
          </w:tcPr>
          <w:p w14:paraId="1E0DBEFD" w14:textId="77777777" w:rsidR="0012190A" w:rsidRDefault="00C81561">
            <w:r>
              <w:t>东向</w:t>
            </w:r>
          </w:p>
        </w:tc>
        <w:tc>
          <w:tcPr>
            <w:tcW w:w="1296" w:type="dxa"/>
            <w:vAlign w:val="center"/>
          </w:tcPr>
          <w:p w14:paraId="1064B586" w14:textId="77777777" w:rsidR="0012190A" w:rsidRDefault="00C8156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2947F58" w14:textId="77777777" w:rsidR="0012190A" w:rsidRDefault="00C81561">
            <w:r>
              <w:t>39.76</w:t>
            </w:r>
          </w:p>
        </w:tc>
        <w:tc>
          <w:tcPr>
            <w:tcW w:w="1584" w:type="dxa"/>
            <w:vAlign w:val="center"/>
          </w:tcPr>
          <w:p w14:paraId="15E60626" w14:textId="77777777" w:rsidR="0012190A" w:rsidRDefault="00C81561">
            <w:r>
              <w:t>1082.86</w:t>
            </w:r>
          </w:p>
        </w:tc>
        <w:tc>
          <w:tcPr>
            <w:tcW w:w="1131" w:type="dxa"/>
            <w:vAlign w:val="center"/>
          </w:tcPr>
          <w:p w14:paraId="3486959B" w14:textId="77777777" w:rsidR="0012190A" w:rsidRDefault="00C81561">
            <w:r>
              <w:t>0.04</w:t>
            </w:r>
          </w:p>
        </w:tc>
        <w:tc>
          <w:tcPr>
            <w:tcW w:w="1018" w:type="dxa"/>
            <w:vAlign w:val="center"/>
          </w:tcPr>
          <w:p w14:paraId="2A2635D3" w14:textId="77777777" w:rsidR="0012190A" w:rsidRDefault="00C81561">
            <w:r>
              <w:t>0.70</w:t>
            </w:r>
          </w:p>
        </w:tc>
        <w:tc>
          <w:tcPr>
            <w:tcW w:w="1584" w:type="dxa"/>
            <w:vAlign w:val="center"/>
          </w:tcPr>
          <w:p w14:paraId="16EBA351" w14:textId="77777777" w:rsidR="0012190A" w:rsidRDefault="00C81561">
            <w:r>
              <w:t>适宜</w:t>
            </w:r>
          </w:p>
        </w:tc>
      </w:tr>
      <w:tr w:rsidR="0012190A" w14:paraId="0AC121DA" w14:textId="77777777">
        <w:tc>
          <w:tcPr>
            <w:tcW w:w="1131" w:type="dxa"/>
            <w:shd w:val="clear" w:color="auto" w:fill="E6E6E6"/>
            <w:vAlign w:val="center"/>
          </w:tcPr>
          <w:p w14:paraId="3672C72B" w14:textId="77777777" w:rsidR="0012190A" w:rsidRDefault="00C81561">
            <w:r>
              <w:t>西向</w:t>
            </w:r>
          </w:p>
        </w:tc>
        <w:tc>
          <w:tcPr>
            <w:tcW w:w="1296" w:type="dxa"/>
            <w:vAlign w:val="center"/>
          </w:tcPr>
          <w:p w14:paraId="6C4F8F0A" w14:textId="77777777" w:rsidR="0012190A" w:rsidRDefault="00C8156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32F6B58" w14:textId="77777777" w:rsidR="0012190A" w:rsidRDefault="00C81561">
            <w:r>
              <w:t>91.98</w:t>
            </w:r>
          </w:p>
        </w:tc>
        <w:tc>
          <w:tcPr>
            <w:tcW w:w="1584" w:type="dxa"/>
            <w:vAlign w:val="center"/>
          </w:tcPr>
          <w:p w14:paraId="0D35DA6D" w14:textId="77777777" w:rsidR="0012190A" w:rsidRDefault="00C81561">
            <w:r>
              <w:t>1082.85</w:t>
            </w:r>
          </w:p>
        </w:tc>
        <w:tc>
          <w:tcPr>
            <w:tcW w:w="1131" w:type="dxa"/>
            <w:vAlign w:val="center"/>
          </w:tcPr>
          <w:p w14:paraId="660937B3" w14:textId="77777777" w:rsidR="0012190A" w:rsidRDefault="00C81561">
            <w:r>
              <w:t>0.08</w:t>
            </w:r>
          </w:p>
        </w:tc>
        <w:tc>
          <w:tcPr>
            <w:tcW w:w="1018" w:type="dxa"/>
            <w:vAlign w:val="center"/>
          </w:tcPr>
          <w:p w14:paraId="0AAABF66" w14:textId="77777777" w:rsidR="0012190A" w:rsidRDefault="00C81561">
            <w:r>
              <w:t>0.70</w:t>
            </w:r>
          </w:p>
        </w:tc>
        <w:tc>
          <w:tcPr>
            <w:tcW w:w="1584" w:type="dxa"/>
            <w:vAlign w:val="center"/>
          </w:tcPr>
          <w:p w14:paraId="537D58B6" w14:textId="77777777" w:rsidR="0012190A" w:rsidRDefault="00C81561">
            <w:r>
              <w:t>适宜</w:t>
            </w:r>
          </w:p>
        </w:tc>
      </w:tr>
      <w:tr w:rsidR="0012190A" w14:paraId="54F2762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E3C529B" w14:textId="77777777" w:rsidR="0012190A" w:rsidRDefault="00C81561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5B39D6CE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12190A" w14:paraId="412183B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4AB7D6C" w14:textId="77777777" w:rsidR="0012190A" w:rsidRDefault="00C81561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71F78E78" w14:textId="77777777" w:rsidR="0012190A" w:rsidRDefault="00C81561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12190A" w14:paraId="131BF85C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DC6A92B" w14:textId="77777777" w:rsidR="0012190A" w:rsidRDefault="00C81561">
            <w:r>
              <w:lastRenderedPageBreak/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0954BE7A" w14:textId="77777777" w:rsidR="0012190A" w:rsidRDefault="00C81561">
            <w:r>
              <w:t>适宜</w:t>
            </w:r>
          </w:p>
        </w:tc>
      </w:tr>
    </w:tbl>
    <w:p w14:paraId="33139114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069985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12190A" w14:paraId="1AA2F6D2" w14:textId="77777777">
        <w:tc>
          <w:tcPr>
            <w:tcW w:w="1160" w:type="dxa"/>
            <w:shd w:val="clear" w:color="auto" w:fill="E6E6E6"/>
            <w:vAlign w:val="center"/>
          </w:tcPr>
          <w:p w14:paraId="10B173D3" w14:textId="77777777" w:rsidR="0012190A" w:rsidRDefault="00C81561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2B52B0A" w14:textId="77777777" w:rsidR="0012190A" w:rsidRDefault="00C81561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B40D9BF" w14:textId="77777777" w:rsidR="0012190A" w:rsidRDefault="00C81561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01EE80A9" w14:textId="77777777" w:rsidR="0012190A" w:rsidRDefault="00C81561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5CA78C9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3888300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7166886" w14:textId="77777777" w:rsidR="0012190A" w:rsidRDefault="00C81561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1B4A822" w14:textId="77777777" w:rsidR="0012190A" w:rsidRDefault="00C81561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2190A" w14:paraId="7477A535" w14:textId="77777777">
        <w:tc>
          <w:tcPr>
            <w:tcW w:w="1160" w:type="dxa"/>
            <w:vMerge w:val="restart"/>
            <w:vAlign w:val="center"/>
          </w:tcPr>
          <w:p w14:paraId="78E3A14A" w14:textId="77777777" w:rsidR="0012190A" w:rsidRDefault="00C81561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4FAF8D44" w14:textId="77777777" w:rsidR="0012190A" w:rsidRDefault="00C81561">
            <w:r>
              <w:t>南</w:t>
            </w:r>
            <w:r>
              <w:t>-</w:t>
            </w:r>
            <w:r>
              <w:t>默认立面</w:t>
            </w:r>
            <w:r>
              <w:br/>
              <w:t>493.20</w:t>
            </w:r>
          </w:p>
        </w:tc>
        <w:tc>
          <w:tcPr>
            <w:tcW w:w="1562" w:type="dxa"/>
            <w:vAlign w:val="center"/>
          </w:tcPr>
          <w:p w14:paraId="1CCB4D6F" w14:textId="77777777" w:rsidR="0012190A" w:rsidRDefault="00C81561">
            <w:r>
              <w:t>c0915</w:t>
            </w:r>
          </w:p>
        </w:tc>
        <w:tc>
          <w:tcPr>
            <w:tcW w:w="1386" w:type="dxa"/>
            <w:vAlign w:val="center"/>
          </w:tcPr>
          <w:p w14:paraId="3E666C19" w14:textId="77777777" w:rsidR="0012190A" w:rsidRDefault="00C81561">
            <w:r>
              <w:t>0.90×1.50</w:t>
            </w:r>
          </w:p>
        </w:tc>
        <w:tc>
          <w:tcPr>
            <w:tcW w:w="735" w:type="dxa"/>
            <w:vAlign w:val="center"/>
          </w:tcPr>
          <w:p w14:paraId="7A4DCD93" w14:textId="77777777" w:rsidR="0012190A" w:rsidRDefault="00C81561">
            <w:r>
              <w:t>2~6</w:t>
            </w:r>
          </w:p>
        </w:tc>
        <w:tc>
          <w:tcPr>
            <w:tcW w:w="718" w:type="dxa"/>
            <w:vAlign w:val="center"/>
          </w:tcPr>
          <w:p w14:paraId="15D48015" w14:textId="77777777" w:rsidR="0012190A" w:rsidRDefault="00C81561">
            <w:r>
              <w:t>5</w:t>
            </w:r>
          </w:p>
        </w:tc>
        <w:tc>
          <w:tcPr>
            <w:tcW w:w="1262" w:type="dxa"/>
            <w:vAlign w:val="center"/>
          </w:tcPr>
          <w:p w14:paraId="14426CE4" w14:textId="77777777" w:rsidR="0012190A" w:rsidRDefault="00C81561">
            <w:r>
              <w:t>1.35</w:t>
            </w:r>
          </w:p>
        </w:tc>
        <w:tc>
          <w:tcPr>
            <w:tcW w:w="1262" w:type="dxa"/>
            <w:vAlign w:val="center"/>
          </w:tcPr>
          <w:p w14:paraId="53581056" w14:textId="77777777" w:rsidR="0012190A" w:rsidRDefault="00C81561">
            <w:r>
              <w:t>6.75</w:t>
            </w:r>
          </w:p>
        </w:tc>
      </w:tr>
      <w:tr w:rsidR="0012190A" w14:paraId="46CE3E32" w14:textId="77777777">
        <w:tc>
          <w:tcPr>
            <w:tcW w:w="1160" w:type="dxa"/>
            <w:vMerge/>
            <w:vAlign w:val="center"/>
          </w:tcPr>
          <w:p w14:paraId="2D09C6A9" w14:textId="77777777" w:rsidR="0012190A" w:rsidRDefault="0012190A"/>
        </w:tc>
        <w:tc>
          <w:tcPr>
            <w:tcW w:w="1245" w:type="dxa"/>
            <w:vMerge/>
            <w:vAlign w:val="center"/>
          </w:tcPr>
          <w:p w14:paraId="6B170427" w14:textId="77777777" w:rsidR="0012190A" w:rsidRDefault="0012190A"/>
        </w:tc>
        <w:tc>
          <w:tcPr>
            <w:tcW w:w="1562" w:type="dxa"/>
            <w:vAlign w:val="center"/>
          </w:tcPr>
          <w:p w14:paraId="6D07464C" w14:textId="77777777" w:rsidR="0012190A" w:rsidRDefault="00C81561">
            <w:r>
              <w:t>c1814</w:t>
            </w:r>
          </w:p>
        </w:tc>
        <w:tc>
          <w:tcPr>
            <w:tcW w:w="1386" w:type="dxa"/>
            <w:vAlign w:val="center"/>
          </w:tcPr>
          <w:p w14:paraId="4B20D4CF" w14:textId="77777777" w:rsidR="0012190A" w:rsidRDefault="00C81561">
            <w:r>
              <w:t>1.80×1.40</w:t>
            </w:r>
          </w:p>
        </w:tc>
        <w:tc>
          <w:tcPr>
            <w:tcW w:w="735" w:type="dxa"/>
            <w:vAlign w:val="center"/>
          </w:tcPr>
          <w:p w14:paraId="4590E523" w14:textId="77777777" w:rsidR="0012190A" w:rsidRDefault="00C81561">
            <w:r>
              <w:t>1</w:t>
            </w:r>
          </w:p>
        </w:tc>
        <w:tc>
          <w:tcPr>
            <w:tcW w:w="718" w:type="dxa"/>
            <w:vAlign w:val="center"/>
          </w:tcPr>
          <w:p w14:paraId="62B344AF" w14:textId="77777777" w:rsidR="0012190A" w:rsidRDefault="00C81561">
            <w:r>
              <w:t>1</w:t>
            </w:r>
          </w:p>
        </w:tc>
        <w:tc>
          <w:tcPr>
            <w:tcW w:w="1262" w:type="dxa"/>
            <w:vAlign w:val="center"/>
          </w:tcPr>
          <w:p w14:paraId="125EC6AB" w14:textId="77777777" w:rsidR="0012190A" w:rsidRDefault="00C81561">
            <w:r>
              <w:t>2.52</w:t>
            </w:r>
          </w:p>
        </w:tc>
        <w:tc>
          <w:tcPr>
            <w:tcW w:w="1262" w:type="dxa"/>
            <w:vAlign w:val="center"/>
          </w:tcPr>
          <w:p w14:paraId="58F84079" w14:textId="77777777" w:rsidR="0012190A" w:rsidRDefault="00C81561">
            <w:r>
              <w:t>2.52</w:t>
            </w:r>
          </w:p>
        </w:tc>
      </w:tr>
      <w:tr w:rsidR="0012190A" w14:paraId="01A4F6A8" w14:textId="77777777">
        <w:tc>
          <w:tcPr>
            <w:tcW w:w="1160" w:type="dxa"/>
            <w:vMerge/>
            <w:vAlign w:val="center"/>
          </w:tcPr>
          <w:p w14:paraId="7134CEA4" w14:textId="77777777" w:rsidR="0012190A" w:rsidRDefault="0012190A"/>
        </w:tc>
        <w:tc>
          <w:tcPr>
            <w:tcW w:w="1245" w:type="dxa"/>
            <w:vMerge/>
            <w:vAlign w:val="center"/>
          </w:tcPr>
          <w:p w14:paraId="11E8588D" w14:textId="77777777" w:rsidR="0012190A" w:rsidRDefault="0012190A"/>
        </w:tc>
        <w:tc>
          <w:tcPr>
            <w:tcW w:w="1562" w:type="dxa"/>
            <w:vAlign w:val="center"/>
          </w:tcPr>
          <w:p w14:paraId="1999CD27" w14:textId="77777777" w:rsidR="0012190A" w:rsidRDefault="00C81561">
            <w:r>
              <w:t>c1818</w:t>
            </w:r>
          </w:p>
        </w:tc>
        <w:tc>
          <w:tcPr>
            <w:tcW w:w="1386" w:type="dxa"/>
            <w:vAlign w:val="center"/>
          </w:tcPr>
          <w:p w14:paraId="3C5FFFEC" w14:textId="77777777" w:rsidR="0012190A" w:rsidRDefault="00C81561">
            <w:r>
              <w:t>1.80×1.80</w:t>
            </w:r>
          </w:p>
        </w:tc>
        <w:tc>
          <w:tcPr>
            <w:tcW w:w="735" w:type="dxa"/>
            <w:vAlign w:val="center"/>
          </w:tcPr>
          <w:p w14:paraId="49E9E7C3" w14:textId="77777777" w:rsidR="0012190A" w:rsidRDefault="00C81561">
            <w:r>
              <w:t>1~2</w:t>
            </w:r>
          </w:p>
        </w:tc>
        <w:tc>
          <w:tcPr>
            <w:tcW w:w="718" w:type="dxa"/>
            <w:vAlign w:val="center"/>
          </w:tcPr>
          <w:p w14:paraId="2D6CF450" w14:textId="77777777" w:rsidR="0012190A" w:rsidRDefault="00C81561">
            <w:r>
              <w:t>4</w:t>
            </w:r>
          </w:p>
        </w:tc>
        <w:tc>
          <w:tcPr>
            <w:tcW w:w="1262" w:type="dxa"/>
            <w:vAlign w:val="center"/>
          </w:tcPr>
          <w:p w14:paraId="47E57E0C" w14:textId="77777777" w:rsidR="0012190A" w:rsidRDefault="00C81561">
            <w:r>
              <w:t>3.24</w:t>
            </w:r>
          </w:p>
        </w:tc>
        <w:tc>
          <w:tcPr>
            <w:tcW w:w="1262" w:type="dxa"/>
            <w:vAlign w:val="center"/>
          </w:tcPr>
          <w:p w14:paraId="4A217C28" w14:textId="77777777" w:rsidR="0012190A" w:rsidRDefault="00C81561">
            <w:r>
              <w:t>12.96</w:t>
            </w:r>
          </w:p>
        </w:tc>
      </w:tr>
      <w:tr w:rsidR="0012190A" w14:paraId="77CF1930" w14:textId="77777777">
        <w:tc>
          <w:tcPr>
            <w:tcW w:w="1160" w:type="dxa"/>
            <w:vMerge/>
            <w:vAlign w:val="center"/>
          </w:tcPr>
          <w:p w14:paraId="309742A1" w14:textId="77777777" w:rsidR="0012190A" w:rsidRDefault="0012190A"/>
        </w:tc>
        <w:tc>
          <w:tcPr>
            <w:tcW w:w="1245" w:type="dxa"/>
            <w:vMerge/>
            <w:vAlign w:val="center"/>
          </w:tcPr>
          <w:p w14:paraId="35E3EBCA" w14:textId="77777777" w:rsidR="0012190A" w:rsidRDefault="0012190A"/>
        </w:tc>
        <w:tc>
          <w:tcPr>
            <w:tcW w:w="1562" w:type="dxa"/>
            <w:vAlign w:val="center"/>
          </w:tcPr>
          <w:p w14:paraId="03D96670" w14:textId="77777777" w:rsidR="0012190A" w:rsidRDefault="00C81561">
            <w:r>
              <w:t>c2415</w:t>
            </w:r>
          </w:p>
        </w:tc>
        <w:tc>
          <w:tcPr>
            <w:tcW w:w="1386" w:type="dxa"/>
            <w:vAlign w:val="center"/>
          </w:tcPr>
          <w:p w14:paraId="463B7B67" w14:textId="77777777" w:rsidR="0012190A" w:rsidRDefault="00C81561">
            <w:r>
              <w:t>2.40×1.50</w:t>
            </w:r>
          </w:p>
        </w:tc>
        <w:tc>
          <w:tcPr>
            <w:tcW w:w="735" w:type="dxa"/>
            <w:vAlign w:val="center"/>
          </w:tcPr>
          <w:p w14:paraId="72F9F867" w14:textId="77777777" w:rsidR="0012190A" w:rsidRDefault="00C81561">
            <w:r>
              <w:t>1~6</w:t>
            </w:r>
          </w:p>
        </w:tc>
        <w:tc>
          <w:tcPr>
            <w:tcW w:w="718" w:type="dxa"/>
            <w:vAlign w:val="center"/>
          </w:tcPr>
          <w:p w14:paraId="7ABB8D63" w14:textId="77777777" w:rsidR="0012190A" w:rsidRDefault="00C81561">
            <w:r>
              <w:t>16</w:t>
            </w:r>
          </w:p>
        </w:tc>
        <w:tc>
          <w:tcPr>
            <w:tcW w:w="1262" w:type="dxa"/>
            <w:vAlign w:val="center"/>
          </w:tcPr>
          <w:p w14:paraId="082C067B" w14:textId="77777777" w:rsidR="0012190A" w:rsidRDefault="00C81561">
            <w:r>
              <w:t>3.60</w:t>
            </w:r>
          </w:p>
        </w:tc>
        <w:tc>
          <w:tcPr>
            <w:tcW w:w="1262" w:type="dxa"/>
            <w:vAlign w:val="center"/>
          </w:tcPr>
          <w:p w14:paraId="1C01455F" w14:textId="77777777" w:rsidR="0012190A" w:rsidRDefault="00C81561">
            <w:r>
              <w:t>57.60</w:t>
            </w:r>
          </w:p>
        </w:tc>
      </w:tr>
      <w:tr w:rsidR="0012190A" w14:paraId="3DC9BE32" w14:textId="77777777">
        <w:tc>
          <w:tcPr>
            <w:tcW w:w="1160" w:type="dxa"/>
            <w:vMerge/>
            <w:vAlign w:val="center"/>
          </w:tcPr>
          <w:p w14:paraId="5F0631CF" w14:textId="77777777" w:rsidR="0012190A" w:rsidRDefault="0012190A"/>
        </w:tc>
        <w:tc>
          <w:tcPr>
            <w:tcW w:w="1245" w:type="dxa"/>
            <w:vMerge/>
            <w:vAlign w:val="center"/>
          </w:tcPr>
          <w:p w14:paraId="0BB1B748" w14:textId="77777777" w:rsidR="0012190A" w:rsidRDefault="0012190A"/>
        </w:tc>
        <w:tc>
          <w:tcPr>
            <w:tcW w:w="1562" w:type="dxa"/>
            <w:vAlign w:val="center"/>
          </w:tcPr>
          <w:p w14:paraId="3BD0F9E8" w14:textId="77777777" w:rsidR="0012190A" w:rsidRDefault="00C81561">
            <w:r>
              <w:t>c2421</w:t>
            </w:r>
          </w:p>
        </w:tc>
        <w:tc>
          <w:tcPr>
            <w:tcW w:w="1386" w:type="dxa"/>
            <w:vAlign w:val="center"/>
          </w:tcPr>
          <w:p w14:paraId="5B100E53" w14:textId="77777777" w:rsidR="0012190A" w:rsidRDefault="00C81561">
            <w:r>
              <w:t>2.40×2.10</w:t>
            </w:r>
          </w:p>
        </w:tc>
        <w:tc>
          <w:tcPr>
            <w:tcW w:w="735" w:type="dxa"/>
            <w:vAlign w:val="center"/>
          </w:tcPr>
          <w:p w14:paraId="12026637" w14:textId="77777777" w:rsidR="0012190A" w:rsidRDefault="00C81561">
            <w:r>
              <w:t>3</w:t>
            </w:r>
          </w:p>
        </w:tc>
        <w:tc>
          <w:tcPr>
            <w:tcW w:w="718" w:type="dxa"/>
            <w:vAlign w:val="center"/>
          </w:tcPr>
          <w:p w14:paraId="0117FA37" w14:textId="77777777" w:rsidR="0012190A" w:rsidRDefault="00C81561">
            <w:r>
              <w:t>1</w:t>
            </w:r>
          </w:p>
        </w:tc>
        <w:tc>
          <w:tcPr>
            <w:tcW w:w="1262" w:type="dxa"/>
            <w:vAlign w:val="center"/>
          </w:tcPr>
          <w:p w14:paraId="0FE6C63B" w14:textId="77777777" w:rsidR="0012190A" w:rsidRDefault="00C81561">
            <w:r>
              <w:t>5.04</w:t>
            </w:r>
          </w:p>
        </w:tc>
        <w:tc>
          <w:tcPr>
            <w:tcW w:w="1262" w:type="dxa"/>
            <w:vAlign w:val="center"/>
          </w:tcPr>
          <w:p w14:paraId="234F8C65" w14:textId="77777777" w:rsidR="0012190A" w:rsidRDefault="00C81561">
            <w:r>
              <w:t>5.04</w:t>
            </w:r>
          </w:p>
        </w:tc>
      </w:tr>
      <w:tr w:rsidR="0012190A" w14:paraId="10C834F4" w14:textId="77777777">
        <w:tc>
          <w:tcPr>
            <w:tcW w:w="1160" w:type="dxa"/>
            <w:vMerge/>
            <w:vAlign w:val="center"/>
          </w:tcPr>
          <w:p w14:paraId="7F924888" w14:textId="77777777" w:rsidR="0012190A" w:rsidRDefault="0012190A"/>
        </w:tc>
        <w:tc>
          <w:tcPr>
            <w:tcW w:w="1245" w:type="dxa"/>
            <w:vMerge/>
            <w:vAlign w:val="center"/>
          </w:tcPr>
          <w:p w14:paraId="29F59320" w14:textId="77777777" w:rsidR="0012190A" w:rsidRDefault="0012190A"/>
        </w:tc>
        <w:tc>
          <w:tcPr>
            <w:tcW w:w="1562" w:type="dxa"/>
            <w:vAlign w:val="center"/>
          </w:tcPr>
          <w:p w14:paraId="4D1A0712" w14:textId="77777777" w:rsidR="0012190A" w:rsidRDefault="00C81561">
            <w:r>
              <w:t>c2515</w:t>
            </w:r>
          </w:p>
        </w:tc>
        <w:tc>
          <w:tcPr>
            <w:tcW w:w="1386" w:type="dxa"/>
            <w:vAlign w:val="center"/>
          </w:tcPr>
          <w:p w14:paraId="7A8E0C36" w14:textId="77777777" w:rsidR="0012190A" w:rsidRDefault="00C81561">
            <w:r>
              <w:t>2.50×1.50</w:t>
            </w:r>
          </w:p>
        </w:tc>
        <w:tc>
          <w:tcPr>
            <w:tcW w:w="735" w:type="dxa"/>
            <w:vAlign w:val="center"/>
          </w:tcPr>
          <w:p w14:paraId="3677692E" w14:textId="77777777" w:rsidR="0012190A" w:rsidRDefault="00C81561">
            <w:r>
              <w:t>1~6</w:t>
            </w:r>
          </w:p>
        </w:tc>
        <w:tc>
          <w:tcPr>
            <w:tcW w:w="718" w:type="dxa"/>
            <w:vAlign w:val="center"/>
          </w:tcPr>
          <w:p w14:paraId="1E0AE367" w14:textId="77777777" w:rsidR="0012190A" w:rsidRDefault="00C81561">
            <w:r>
              <w:t>55</w:t>
            </w:r>
          </w:p>
        </w:tc>
        <w:tc>
          <w:tcPr>
            <w:tcW w:w="1262" w:type="dxa"/>
            <w:vAlign w:val="center"/>
          </w:tcPr>
          <w:p w14:paraId="22C2AA28" w14:textId="77777777" w:rsidR="0012190A" w:rsidRDefault="00C81561">
            <w:r>
              <w:t>3.75</w:t>
            </w:r>
          </w:p>
        </w:tc>
        <w:tc>
          <w:tcPr>
            <w:tcW w:w="1262" w:type="dxa"/>
            <w:vAlign w:val="center"/>
          </w:tcPr>
          <w:p w14:paraId="21067BCD" w14:textId="77777777" w:rsidR="0012190A" w:rsidRDefault="00C81561">
            <w:r>
              <w:t>206.25</w:t>
            </w:r>
          </w:p>
        </w:tc>
      </w:tr>
      <w:tr w:rsidR="0012190A" w14:paraId="49770AB6" w14:textId="77777777">
        <w:tc>
          <w:tcPr>
            <w:tcW w:w="1160" w:type="dxa"/>
            <w:vMerge/>
            <w:vAlign w:val="center"/>
          </w:tcPr>
          <w:p w14:paraId="6BA42112" w14:textId="77777777" w:rsidR="0012190A" w:rsidRDefault="0012190A"/>
        </w:tc>
        <w:tc>
          <w:tcPr>
            <w:tcW w:w="1245" w:type="dxa"/>
            <w:vMerge/>
            <w:vAlign w:val="center"/>
          </w:tcPr>
          <w:p w14:paraId="1295A4BB" w14:textId="77777777" w:rsidR="0012190A" w:rsidRDefault="0012190A"/>
        </w:tc>
        <w:tc>
          <w:tcPr>
            <w:tcW w:w="1562" w:type="dxa"/>
            <w:vAlign w:val="center"/>
          </w:tcPr>
          <w:p w14:paraId="11DD50B6" w14:textId="77777777" w:rsidR="0012190A" w:rsidRDefault="00C81561">
            <w:r>
              <w:t>c2718</w:t>
            </w:r>
          </w:p>
        </w:tc>
        <w:tc>
          <w:tcPr>
            <w:tcW w:w="1386" w:type="dxa"/>
            <w:vAlign w:val="center"/>
          </w:tcPr>
          <w:p w14:paraId="726E0120" w14:textId="77777777" w:rsidR="0012190A" w:rsidRDefault="00C81561">
            <w:r>
              <w:t>2.70×1.80</w:t>
            </w:r>
          </w:p>
        </w:tc>
        <w:tc>
          <w:tcPr>
            <w:tcW w:w="735" w:type="dxa"/>
            <w:vAlign w:val="center"/>
          </w:tcPr>
          <w:p w14:paraId="012E0C82" w14:textId="77777777" w:rsidR="0012190A" w:rsidRDefault="00C81561">
            <w:r>
              <w:t>1~2</w:t>
            </w:r>
          </w:p>
        </w:tc>
        <w:tc>
          <w:tcPr>
            <w:tcW w:w="718" w:type="dxa"/>
            <w:vAlign w:val="center"/>
          </w:tcPr>
          <w:p w14:paraId="5EA28FA5" w14:textId="77777777" w:rsidR="0012190A" w:rsidRDefault="00C81561">
            <w:r>
              <w:t>8</w:t>
            </w:r>
          </w:p>
        </w:tc>
        <w:tc>
          <w:tcPr>
            <w:tcW w:w="1262" w:type="dxa"/>
            <w:vAlign w:val="center"/>
          </w:tcPr>
          <w:p w14:paraId="1D6DA488" w14:textId="77777777" w:rsidR="0012190A" w:rsidRDefault="00C81561">
            <w:r>
              <w:t>4.86</w:t>
            </w:r>
          </w:p>
        </w:tc>
        <w:tc>
          <w:tcPr>
            <w:tcW w:w="1262" w:type="dxa"/>
            <w:vAlign w:val="center"/>
          </w:tcPr>
          <w:p w14:paraId="124DB074" w14:textId="77777777" w:rsidR="0012190A" w:rsidRDefault="00C81561">
            <w:r>
              <w:t>38.88</w:t>
            </w:r>
          </w:p>
        </w:tc>
      </w:tr>
      <w:tr w:rsidR="0012190A" w14:paraId="24B94D38" w14:textId="77777777">
        <w:tc>
          <w:tcPr>
            <w:tcW w:w="1160" w:type="dxa"/>
            <w:vMerge/>
            <w:vAlign w:val="center"/>
          </w:tcPr>
          <w:p w14:paraId="76E2C746" w14:textId="77777777" w:rsidR="0012190A" w:rsidRDefault="0012190A"/>
        </w:tc>
        <w:tc>
          <w:tcPr>
            <w:tcW w:w="1245" w:type="dxa"/>
            <w:vMerge/>
            <w:vAlign w:val="center"/>
          </w:tcPr>
          <w:p w14:paraId="7503BC7E" w14:textId="77777777" w:rsidR="0012190A" w:rsidRDefault="0012190A"/>
        </w:tc>
        <w:tc>
          <w:tcPr>
            <w:tcW w:w="1562" w:type="dxa"/>
            <w:vAlign w:val="center"/>
          </w:tcPr>
          <w:p w14:paraId="2B63158D" w14:textId="77777777" w:rsidR="0012190A" w:rsidRDefault="00C81561">
            <w:r>
              <w:t>c3615</w:t>
            </w:r>
          </w:p>
        </w:tc>
        <w:tc>
          <w:tcPr>
            <w:tcW w:w="1386" w:type="dxa"/>
            <w:vAlign w:val="center"/>
          </w:tcPr>
          <w:p w14:paraId="133E8BBB" w14:textId="77777777" w:rsidR="0012190A" w:rsidRDefault="00C81561">
            <w:r>
              <w:t>3.60×1.50</w:t>
            </w:r>
          </w:p>
        </w:tc>
        <w:tc>
          <w:tcPr>
            <w:tcW w:w="735" w:type="dxa"/>
            <w:vAlign w:val="center"/>
          </w:tcPr>
          <w:p w14:paraId="61833FAD" w14:textId="77777777" w:rsidR="0012190A" w:rsidRDefault="00C81561">
            <w:r>
              <w:t>1</w:t>
            </w:r>
          </w:p>
        </w:tc>
        <w:tc>
          <w:tcPr>
            <w:tcW w:w="718" w:type="dxa"/>
            <w:vAlign w:val="center"/>
          </w:tcPr>
          <w:p w14:paraId="032EB947" w14:textId="77777777" w:rsidR="0012190A" w:rsidRDefault="00C81561">
            <w:r>
              <w:t>3</w:t>
            </w:r>
          </w:p>
        </w:tc>
        <w:tc>
          <w:tcPr>
            <w:tcW w:w="1262" w:type="dxa"/>
            <w:vAlign w:val="center"/>
          </w:tcPr>
          <w:p w14:paraId="32867BB6" w14:textId="77777777" w:rsidR="0012190A" w:rsidRDefault="00C81561">
            <w:r>
              <w:t>5.40</w:t>
            </w:r>
          </w:p>
        </w:tc>
        <w:tc>
          <w:tcPr>
            <w:tcW w:w="1262" w:type="dxa"/>
            <w:vAlign w:val="center"/>
          </w:tcPr>
          <w:p w14:paraId="6C44C152" w14:textId="77777777" w:rsidR="0012190A" w:rsidRDefault="00C81561">
            <w:r>
              <w:t>16.20</w:t>
            </w:r>
          </w:p>
        </w:tc>
      </w:tr>
      <w:tr w:rsidR="0012190A" w14:paraId="4DAE618B" w14:textId="77777777">
        <w:tc>
          <w:tcPr>
            <w:tcW w:w="1160" w:type="dxa"/>
            <w:vMerge/>
            <w:vAlign w:val="center"/>
          </w:tcPr>
          <w:p w14:paraId="73D41C81" w14:textId="77777777" w:rsidR="0012190A" w:rsidRDefault="0012190A"/>
        </w:tc>
        <w:tc>
          <w:tcPr>
            <w:tcW w:w="1245" w:type="dxa"/>
            <w:vMerge/>
            <w:vAlign w:val="center"/>
          </w:tcPr>
          <w:p w14:paraId="2B5685CA" w14:textId="77777777" w:rsidR="0012190A" w:rsidRDefault="0012190A"/>
        </w:tc>
        <w:tc>
          <w:tcPr>
            <w:tcW w:w="1562" w:type="dxa"/>
            <w:vAlign w:val="center"/>
          </w:tcPr>
          <w:p w14:paraId="315752DA" w14:textId="77777777" w:rsidR="0012190A" w:rsidRDefault="00C81561">
            <w:r>
              <w:t>c3621</w:t>
            </w:r>
          </w:p>
        </w:tc>
        <w:tc>
          <w:tcPr>
            <w:tcW w:w="1386" w:type="dxa"/>
            <w:vAlign w:val="center"/>
          </w:tcPr>
          <w:p w14:paraId="7E123F12" w14:textId="77777777" w:rsidR="0012190A" w:rsidRDefault="00C81561">
            <w:r>
              <w:t>3.60×2.10</w:t>
            </w:r>
          </w:p>
        </w:tc>
        <w:tc>
          <w:tcPr>
            <w:tcW w:w="735" w:type="dxa"/>
            <w:vAlign w:val="center"/>
          </w:tcPr>
          <w:p w14:paraId="1D0A997E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3AAF254E" w14:textId="77777777" w:rsidR="0012190A" w:rsidRDefault="00C81561">
            <w:r>
              <w:t>3</w:t>
            </w:r>
          </w:p>
        </w:tc>
        <w:tc>
          <w:tcPr>
            <w:tcW w:w="1262" w:type="dxa"/>
            <w:vAlign w:val="center"/>
          </w:tcPr>
          <w:p w14:paraId="6C36F374" w14:textId="77777777" w:rsidR="0012190A" w:rsidRDefault="00C81561">
            <w:r>
              <w:t>7.56</w:t>
            </w:r>
          </w:p>
        </w:tc>
        <w:tc>
          <w:tcPr>
            <w:tcW w:w="1262" w:type="dxa"/>
            <w:vAlign w:val="center"/>
          </w:tcPr>
          <w:p w14:paraId="1326AC58" w14:textId="77777777" w:rsidR="0012190A" w:rsidRDefault="00C81561">
            <w:r>
              <w:t>22.68</w:t>
            </w:r>
          </w:p>
        </w:tc>
      </w:tr>
      <w:tr w:rsidR="0012190A" w14:paraId="28FFD406" w14:textId="77777777">
        <w:tc>
          <w:tcPr>
            <w:tcW w:w="1160" w:type="dxa"/>
            <w:vMerge/>
            <w:vAlign w:val="center"/>
          </w:tcPr>
          <w:p w14:paraId="35E0E677" w14:textId="77777777" w:rsidR="0012190A" w:rsidRDefault="0012190A"/>
        </w:tc>
        <w:tc>
          <w:tcPr>
            <w:tcW w:w="1245" w:type="dxa"/>
            <w:vMerge/>
            <w:vAlign w:val="center"/>
          </w:tcPr>
          <w:p w14:paraId="0FF63C53" w14:textId="77777777" w:rsidR="0012190A" w:rsidRDefault="0012190A"/>
        </w:tc>
        <w:tc>
          <w:tcPr>
            <w:tcW w:w="1562" w:type="dxa"/>
            <w:vAlign w:val="center"/>
          </w:tcPr>
          <w:p w14:paraId="7474EE80" w14:textId="77777777" w:rsidR="0012190A" w:rsidRDefault="00C81561">
            <w:r>
              <w:t>c4814</w:t>
            </w:r>
          </w:p>
        </w:tc>
        <w:tc>
          <w:tcPr>
            <w:tcW w:w="1386" w:type="dxa"/>
            <w:vAlign w:val="center"/>
          </w:tcPr>
          <w:p w14:paraId="44EEA71A" w14:textId="77777777" w:rsidR="0012190A" w:rsidRDefault="00C81561">
            <w:r>
              <w:t>4.80×1.40</w:t>
            </w:r>
          </w:p>
        </w:tc>
        <w:tc>
          <w:tcPr>
            <w:tcW w:w="735" w:type="dxa"/>
            <w:vAlign w:val="center"/>
          </w:tcPr>
          <w:p w14:paraId="128D5B01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53E8DE93" w14:textId="77777777" w:rsidR="0012190A" w:rsidRDefault="00C81561">
            <w:r>
              <w:t>8</w:t>
            </w:r>
          </w:p>
        </w:tc>
        <w:tc>
          <w:tcPr>
            <w:tcW w:w="1262" w:type="dxa"/>
            <w:vAlign w:val="center"/>
          </w:tcPr>
          <w:p w14:paraId="27AF837F" w14:textId="77777777" w:rsidR="0012190A" w:rsidRDefault="00C81561">
            <w:r>
              <w:t>6.72</w:t>
            </w:r>
          </w:p>
        </w:tc>
        <w:tc>
          <w:tcPr>
            <w:tcW w:w="1262" w:type="dxa"/>
            <w:vAlign w:val="center"/>
          </w:tcPr>
          <w:p w14:paraId="13546DAA" w14:textId="77777777" w:rsidR="0012190A" w:rsidRDefault="00C81561">
            <w:r>
              <w:t>53.76</w:t>
            </w:r>
          </w:p>
        </w:tc>
      </w:tr>
      <w:tr w:rsidR="0012190A" w14:paraId="5F59779A" w14:textId="77777777">
        <w:tc>
          <w:tcPr>
            <w:tcW w:w="1160" w:type="dxa"/>
            <w:vMerge/>
            <w:vAlign w:val="center"/>
          </w:tcPr>
          <w:p w14:paraId="7975A5AB" w14:textId="77777777" w:rsidR="0012190A" w:rsidRDefault="0012190A"/>
        </w:tc>
        <w:tc>
          <w:tcPr>
            <w:tcW w:w="1245" w:type="dxa"/>
            <w:vMerge/>
            <w:vAlign w:val="center"/>
          </w:tcPr>
          <w:p w14:paraId="316199DE" w14:textId="77777777" w:rsidR="0012190A" w:rsidRDefault="0012190A"/>
        </w:tc>
        <w:tc>
          <w:tcPr>
            <w:tcW w:w="1562" w:type="dxa"/>
            <w:vAlign w:val="center"/>
          </w:tcPr>
          <w:p w14:paraId="0858A029" w14:textId="77777777" w:rsidR="0012190A" w:rsidRDefault="00C81561">
            <w:r>
              <w:t>c4821</w:t>
            </w:r>
          </w:p>
        </w:tc>
        <w:tc>
          <w:tcPr>
            <w:tcW w:w="1386" w:type="dxa"/>
            <w:vAlign w:val="center"/>
          </w:tcPr>
          <w:p w14:paraId="4B04F573" w14:textId="77777777" w:rsidR="0012190A" w:rsidRDefault="00C81561">
            <w:r>
              <w:t>4.80×2.10</w:t>
            </w:r>
          </w:p>
        </w:tc>
        <w:tc>
          <w:tcPr>
            <w:tcW w:w="735" w:type="dxa"/>
            <w:vAlign w:val="center"/>
          </w:tcPr>
          <w:p w14:paraId="18490B3B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454090BA" w14:textId="77777777" w:rsidR="0012190A" w:rsidRDefault="00C81561">
            <w:r>
              <w:t>7</w:t>
            </w:r>
          </w:p>
        </w:tc>
        <w:tc>
          <w:tcPr>
            <w:tcW w:w="1262" w:type="dxa"/>
            <w:vAlign w:val="center"/>
          </w:tcPr>
          <w:p w14:paraId="58FD158C" w14:textId="77777777" w:rsidR="0012190A" w:rsidRDefault="00C81561">
            <w:r>
              <w:t>10.08</w:t>
            </w:r>
          </w:p>
        </w:tc>
        <w:tc>
          <w:tcPr>
            <w:tcW w:w="1262" w:type="dxa"/>
            <w:vAlign w:val="center"/>
          </w:tcPr>
          <w:p w14:paraId="00307DDF" w14:textId="77777777" w:rsidR="0012190A" w:rsidRDefault="00C81561">
            <w:r>
              <w:t>70.56</w:t>
            </w:r>
          </w:p>
        </w:tc>
      </w:tr>
      <w:tr w:rsidR="0012190A" w14:paraId="47857781" w14:textId="77777777">
        <w:tc>
          <w:tcPr>
            <w:tcW w:w="1160" w:type="dxa"/>
            <w:vMerge w:val="restart"/>
            <w:vAlign w:val="center"/>
          </w:tcPr>
          <w:p w14:paraId="064E3381" w14:textId="77777777" w:rsidR="0012190A" w:rsidRDefault="00C81561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011A9497" w14:textId="77777777" w:rsidR="0012190A" w:rsidRDefault="00C81561">
            <w:r>
              <w:t>北</w:t>
            </w:r>
            <w:r>
              <w:t>-</w:t>
            </w:r>
            <w:r>
              <w:t>默认立面</w:t>
            </w:r>
            <w:r>
              <w:br/>
              <w:t>496.17</w:t>
            </w:r>
          </w:p>
        </w:tc>
        <w:tc>
          <w:tcPr>
            <w:tcW w:w="1562" w:type="dxa"/>
            <w:vAlign w:val="center"/>
          </w:tcPr>
          <w:p w14:paraId="73C30539" w14:textId="77777777" w:rsidR="0012190A" w:rsidRDefault="00C81561">
            <w:r>
              <w:t>c1521</w:t>
            </w:r>
          </w:p>
        </w:tc>
        <w:tc>
          <w:tcPr>
            <w:tcW w:w="1386" w:type="dxa"/>
            <w:vAlign w:val="center"/>
          </w:tcPr>
          <w:p w14:paraId="1BAC4788" w14:textId="77777777" w:rsidR="0012190A" w:rsidRDefault="00C81561">
            <w:r>
              <w:t>1.50×2.10</w:t>
            </w:r>
          </w:p>
        </w:tc>
        <w:tc>
          <w:tcPr>
            <w:tcW w:w="735" w:type="dxa"/>
            <w:vAlign w:val="center"/>
          </w:tcPr>
          <w:p w14:paraId="3B40FA1C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46C7C582" w14:textId="77777777" w:rsidR="0012190A" w:rsidRDefault="00C81561">
            <w:r>
              <w:t>5</w:t>
            </w:r>
          </w:p>
        </w:tc>
        <w:tc>
          <w:tcPr>
            <w:tcW w:w="1262" w:type="dxa"/>
            <w:vAlign w:val="center"/>
          </w:tcPr>
          <w:p w14:paraId="78F0F50C" w14:textId="77777777" w:rsidR="0012190A" w:rsidRDefault="00C81561">
            <w:r>
              <w:t>3.15</w:t>
            </w:r>
          </w:p>
        </w:tc>
        <w:tc>
          <w:tcPr>
            <w:tcW w:w="1262" w:type="dxa"/>
            <w:vAlign w:val="center"/>
          </w:tcPr>
          <w:p w14:paraId="4EF5D1FB" w14:textId="77777777" w:rsidR="0012190A" w:rsidRDefault="00C81561">
            <w:r>
              <w:t>15.75</w:t>
            </w:r>
          </w:p>
        </w:tc>
      </w:tr>
      <w:tr w:rsidR="0012190A" w14:paraId="663A079E" w14:textId="77777777">
        <w:tc>
          <w:tcPr>
            <w:tcW w:w="1160" w:type="dxa"/>
            <w:vMerge/>
            <w:vAlign w:val="center"/>
          </w:tcPr>
          <w:p w14:paraId="66466A3A" w14:textId="77777777" w:rsidR="0012190A" w:rsidRDefault="0012190A"/>
        </w:tc>
        <w:tc>
          <w:tcPr>
            <w:tcW w:w="1245" w:type="dxa"/>
            <w:vMerge/>
            <w:vAlign w:val="center"/>
          </w:tcPr>
          <w:p w14:paraId="36660F28" w14:textId="77777777" w:rsidR="0012190A" w:rsidRDefault="0012190A"/>
        </w:tc>
        <w:tc>
          <w:tcPr>
            <w:tcW w:w="1562" w:type="dxa"/>
            <w:vAlign w:val="center"/>
          </w:tcPr>
          <w:p w14:paraId="04605471" w14:textId="77777777" w:rsidR="0012190A" w:rsidRDefault="00C81561">
            <w:r>
              <w:t>c1814</w:t>
            </w:r>
          </w:p>
        </w:tc>
        <w:tc>
          <w:tcPr>
            <w:tcW w:w="1386" w:type="dxa"/>
            <w:vAlign w:val="center"/>
          </w:tcPr>
          <w:p w14:paraId="7E941D88" w14:textId="77777777" w:rsidR="0012190A" w:rsidRDefault="00C81561">
            <w:r>
              <w:t>1.80×1.40</w:t>
            </w:r>
          </w:p>
        </w:tc>
        <w:tc>
          <w:tcPr>
            <w:tcW w:w="735" w:type="dxa"/>
            <w:vAlign w:val="center"/>
          </w:tcPr>
          <w:p w14:paraId="133DEA3D" w14:textId="77777777" w:rsidR="0012190A" w:rsidRDefault="00C81561">
            <w:r>
              <w:t>1~6</w:t>
            </w:r>
          </w:p>
        </w:tc>
        <w:tc>
          <w:tcPr>
            <w:tcW w:w="718" w:type="dxa"/>
            <w:vAlign w:val="center"/>
          </w:tcPr>
          <w:p w14:paraId="494FD524" w14:textId="77777777" w:rsidR="0012190A" w:rsidRDefault="00C81561">
            <w:r>
              <w:t>13</w:t>
            </w:r>
          </w:p>
        </w:tc>
        <w:tc>
          <w:tcPr>
            <w:tcW w:w="1262" w:type="dxa"/>
            <w:vAlign w:val="center"/>
          </w:tcPr>
          <w:p w14:paraId="16B09BA6" w14:textId="77777777" w:rsidR="0012190A" w:rsidRDefault="00C81561">
            <w:r>
              <w:t>2.52</w:t>
            </w:r>
          </w:p>
        </w:tc>
        <w:tc>
          <w:tcPr>
            <w:tcW w:w="1262" w:type="dxa"/>
            <w:vAlign w:val="center"/>
          </w:tcPr>
          <w:p w14:paraId="104FF36B" w14:textId="77777777" w:rsidR="0012190A" w:rsidRDefault="00C81561">
            <w:r>
              <w:t>32.76</w:t>
            </w:r>
          </w:p>
        </w:tc>
      </w:tr>
      <w:tr w:rsidR="0012190A" w14:paraId="7EF2563A" w14:textId="77777777">
        <w:tc>
          <w:tcPr>
            <w:tcW w:w="1160" w:type="dxa"/>
            <w:vMerge/>
            <w:vAlign w:val="center"/>
          </w:tcPr>
          <w:p w14:paraId="5B4317A2" w14:textId="77777777" w:rsidR="0012190A" w:rsidRDefault="0012190A"/>
        </w:tc>
        <w:tc>
          <w:tcPr>
            <w:tcW w:w="1245" w:type="dxa"/>
            <w:vMerge/>
            <w:vAlign w:val="center"/>
          </w:tcPr>
          <w:p w14:paraId="37EE7685" w14:textId="77777777" w:rsidR="0012190A" w:rsidRDefault="0012190A"/>
        </w:tc>
        <w:tc>
          <w:tcPr>
            <w:tcW w:w="1562" w:type="dxa"/>
            <w:vAlign w:val="center"/>
          </w:tcPr>
          <w:p w14:paraId="5245AFE5" w14:textId="77777777" w:rsidR="0012190A" w:rsidRDefault="00C81561">
            <w:r>
              <w:t>c1821</w:t>
            </w:r>
          </w:p>
        </w:tc>
        <w:tc>
          <w:tcPr>
            <w:tcW w:w="1386" w:type="dxa"/>
            <w:vAlign w:val="center"/>
          </w:tcPr>
          <w:p w14:paraId="5679CD64" w14:textId="77777777" w:rsidR="0012190A" w:rsidRDefault="00C81561">
            <w:r>
              <w:t>1.80×2.10</w:t>
            </w:r>
          </w:p>
        </w:tc>
        <w:tc>
          <w:tcPr>
            <w:tcW w:w="735" w:type="dxa"/>
            <w:vAlign w:val="center"/>
          </w:tcPr>
          <w:p w14:paraId="19C95012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5B1174BD" w14:textId="77777777" w:rsidR="0012190A" w:rsidRDefault="00C81561">
            <w:r>
              <w:t>17</w:t>
            </w:r>
          </w:p>
        </w:tc>
        <w:tc>
          <w:tcPr>
            <w:tcW w:w="1262" w:type="dxa"/>
            <w:vAlign w:val="center"/>
          </w:tcPr>
          <w:p w14:paraId="47B86B53" w14:textId="77777777" w:rsidR="0012190A" w:rsidRDefault="00C81561">
            <w:r>
              <w:t>3.78</w:t>
            </w:r>
          </w:p>
        </w:tc>
        <w:tc>
          <w:tcPr>
            <w:tcW w:w="1262" w:type="dxa"/>
            <w:vAlign w:val="center"/>
          </w:tcPr>
          <w:p w14:paraId="08FA21E0" w14:textId="77777777" w:rsidR="0012190A" w:rsidRDefault="00C81561">
            <w:r>
              <w:t>64.26</w:t>
            </w:r>
          </w:p>
        </w:tc>
      </w:tr>
      <w:tr w:rsidR="0012190A" w14:paraId="03D50D19" w14:textId="77777777">
        <w:tc>
          <w:tcPr>
            <w:tcW w:w="1160" w:type="dxa"/>
            <w:vMerge/>
            <w:vAlign w:val="center"/>
          </w:tcPr>
          <w:p w14:paraId="31E2F6B1" w14:textId="77777777" w:rsidR="0012190A" w:rsidRDefault="0012190A"/>
        </w:tc>
        <w:tc>
          <w:tcPr>
            <w:tcW w:w="1245" w:type="dxa"/>
            <w:vMerge/>
            <w:vAlign w:val="center"/>
          </w:tcPr>
          <w:p w14:paraId="6B1EB572" w14:textId="77777777" w:rsidR="0012190A" w:rsidRDefault="0012190A"/>
        </w:tc>
        <w:tc>
          <w:tcPr>
            <w:tcW w:w="1562" w:type="dxa"/>
            <w:vAlign w:val="center"/>
          </w:tcPr>
          <w:p w14:paraId="1423CBC1" w14:textId="77777777" w:rsidR="0012190A" w:rsidRDefault="00C81561">
            <w:r>
              <w:t>c2415</w:t>
            </w:r>
          </w:p>
        </w:tc>
        <w:tc>
          <w:tcPr>
            <w:tcW w:w="1386" w:type="dxa"/>
            <w:vAlign w:val="center"/>
          </w:tcPr>
          <w:p w14:paraId="3C4C6FF9" w14:textId="77777777" w:rsidR="0012190A" w:rsidRDefault="00C81561">
            <w:r>
              <w:t>2.40×1.50</w:t>
            </w:r>
          </w:p>
        </w:tc>
        <w:tc>
          <w:tcPr>
            <w:tcW w:w="735" w:type="dxa"/>
            <w:vAlign w:val="center"/>
          </w:tcPr>
          <w:p w14:paraId="5B707A86" w14:textId="77777777" w:rsidR="0012190A" w:rsidRDefault="00C81561">
            <w:r>
              <w:t>1~6</w:t>
            </w:r>
          </w:p>
        </w:tc>
        <w:tc>
          <w:tcPr>
            <w:tcW w:w="718" w:type="dxa"/>
            <w:vAlign w:val="center"/>
          </w:tcPr>
          <w:p w14:paraId="05194312" w14:textId="77777777" w:rsidR="0012190A" w:rsidRDefault="00C81561">
            <w:r>
              <w:t>6</w:t>
            </w:r>
          </w:p>
        </w:tc>
        <w:tc>
          <w:tcPr>
            <w:tcW w:w="1262" w:type="dxa"/>
            <w:vAlign w:val="center"/>
          </w:tcPr>
          <w:p w14:paraId="352EBB98" w14:textId="77777777" w:rsidR="0012190A" w:rsidRDefault="00C81561">
            <w:r>
              <w:t>3.60</w:t>
            </w:r>
          </w:p>
        </w:tc>
        <w:tc>
          <w:tcPr>
            <w:tcW w:w="1262" w:type="dxa"/>
            <w:vAlign w:val="center"/>
          </w:tcPr>
          <w:p w14:paraId="5CDF7695" w14:textId="77777777" w:rsidR="0012190A" w:rsidRDefault="00C81561">
            <w:r>
              <w:t>21.60</w:t>
            </w:r>
          </w:p>
        </w:tc>
      </w:tr>
      <w:tr w:rsidR="0012190A" w14:paraId="5BC967E7" w14:textId="77777777">
        <w:tc>
          <w:tcPr>
            <w:tcW w:w="1160" w:type="dxa"/>
            <w:vMerge/>
            <w:vAlign w:val="center"/>
          </w:tcPr>
          <w:p w14:paraId="1F6418D4" w14:textId="77777777" w:rsidR="0012190A" w:rsidRDefault="0012190A"/>
        </w:tc>
        <w:tc>
          <w:tcPr>
            <w:tcW w:w="1245" w:type="dxa"/>
            <w:vMerge/>
            <w:vAlign w:val="center"/>
          </w:tcPr>
          <w:p w14:paraId="5E193EF3" w14:textId="77777777" w:rsidR="0012190A" w:rsidRDefault="0012190A"/>
        </w:tc>
        <w:tc>
          <w:tcPr>
            <w:tcW w:w="1562" w:type="dxa"/>
            <w:vAlign w:val="center"/>
          </w:tcPr>
          <w:p w14:paraId="0990EA7D" w14:textId="77777777" w:rsidR="0012190A" w:rsidRDefault="00C81561">
            <w:r>
              <w:t>c2515</w:t>
            </w:r>
          </w:p>
        </w:tc>
        <w:tc>
          <w:tcPr>
            <w:tcW w:w="1386" w:type="dxa"/>
            <w:vAlign w:val="center"/>
          </w:tcPr>
          <w:p w14:paraId="17807AB4" w14:textId="77777777" w:rsidR="0012190A" w:rsidRDefault="00C81561">
            <w:r>
              <w:t>2.50×1.50</w:t>
            </w:r>
          </w:p>
        </w:tc>
        <w:tc>
          <w:tcPr>
            <w:tcW w:w="735" w:type="dxa"/>
            <w:vAlign w:val="center"/>
          </w:tcPr>
          <w:p w14:paraId="36F01532" w14:textId="77777777" w:rsidR="0012190A" w:rsidRDefault="00C81561">
            <w:r>
              <w:t>1~6</w:t>
            </w:r>
          </w:p>
        </w:tc>
        <w:tc>
          <w:tcPr>
            <w:tcW w:w="718" w:type="dxa"/>
            <w:vAlign w:val="center"/>
          </w:tcPr>
          <w:p w14:paraId="3369F5C8" w14:textId="77777777" w:rsidR="0012190A" w:rsidRDefault="00C81561">
            <w:r>
              <w:t>50</w:t>
            </w:r>
          </w:p>
        </w:tc>
        <w:tc>
          <w:tcPr>
            <w:tcW w:w="1262" w:type="dxa"/>
            <w:vAlign w:val="center"/>
          </w:tcPr>
          <w:p w14:paraId="0306D29A" w14:textId="77777777" w:rsidR="0012190A" w:rsidRDefault="00C81561">
            <w:r>
              <w:t>3.75</w:t>
            </w:r>
          </w:p>
        </w:tc>
        <w:tc>
          <w:tcPr>
            <w:tcW w:w="1262" w:type="dxa"/>
            <w:vAlign w:val="center"/>
          </w:tcPr>
          <w:p w14:paraId="37CA025C" w14:textId="77777777" w:rsidR="0012190A" w:rsidRDefault="00C81561">
            <w:r>
              <w:t>187.50</w:t>
            </w:r>
          </w:p>
        </w:tc>
      </w:tr>
      <w:tr w:rsidR="0012190A" w14:paraId="0944A5D6" w14:textId="77777777">
        <w:tc>
          <w:tcPr>
            <w:tcW w:w="1160" w:type="dxa"/>
            <w:vMerge/>
            <w:vAlign w:val="center"/>
          </w:tcPr>
          <w:p w14:paraId="58A3E9A6" w14:textId="77777777" w:rsidR="0012190A" w:rsidRDefault="0012190A"/>
        </w:tc>
        <w:tc>
          <w:tcPr>
            <w:tcW w:w="1245" w:type="dxa"/>
            <w:vMerge/>
            <w:vAlign w:val="center"/>
          </w:tcPr>
          <w:p w14:paraId="23477241" w14:textId="77777777" w:rsidR="0012190A" w:rsidRDefault="0012190A"/>
        </w:tc>
        <w:tc>
          <w:tcPr>
            <w:tcW w:w="1562" w:type="dxa"/>
            <w:vAlign w:val="center"/>
          </w:tcPr>
          <w:p w14:paraId="06F6DF24" w14:textId="77777777" w:rsidR="0012190A" w:rsidRDefault="00C81561">
            <w:r>
              <w:t>c3621</w:t>
            </w:r>
          </w:p>
        </w:tc>
        <w:tc>
          <w:tcPr>
            <w:tcW w:w="1386" w:type="dxa"/>
            <w:vAlign w:val="center"/>
          </w:tcPr>
          <w:p w14:paraId="47DB0C0B" w14:textId="77777777" w:rsidR="0012190A" w:rsidRDefault="00C81561">
            <w:r>
              <w:t>3.60×2.10</w:t>
            </w:r>
          </w:p>
        </w:tc>
        <w:tc>
          <w:tcPr>
            <w:tcW w:w="735" w:type="dxa"/>
            <w:vAlign w:val="center"/>
          </w:tcPr>
          <w:p w14:paraId="3969E307" w14:textId="77777777" w:rsidR="0012190A" w:rsidRDefault="00C81561">
            <w:r>
              <w:t>2,4~6</w:t>
            </w:r>
          </w:p>
        </w:tc>
        <w:tc>
          <w:tcPr>
            <w:tcW w:w="718" w:type="dxa"/>
            <w:vAlign w:val="center"/>
          </w:tcPr>
          <w:p w14:paraId="2E376600" w14:textId="77777777" w:rsidR="0012190A" w:rsidRDefault="00C81561">
            <w:r>
              <w:t>4</w:t>
            </w:r>
          </w:p>
        </w:tc>
        <w:tc>
          <w:tcPr>
            <w:tcW w:w="1262" w:type="dxa"/>
            <w:vAlign w:val="center"/>
          </w:tcPr>
          <w:p w14:paraId="1E50DB67" w14:textId="77777777" w:rsidR="0012190A" w:rsidRDefault="00C81561">
            <w:r>
              <w:t>7.56</w:t>
            </w:r>
          </w:p>
        </w:tc>
        <w:tc>
          <w:tcPr>
            <w:tcW w:w="1262" w:type="dxa"/>
            <w:vAlign w:val="center"/>
          </w:tcPr>
          <w:p w14:paraId="1EFDCA3F" w14:textId="77777777" w:rsidR="0012190A" w:rsidRDefault="00C81561">
            <w:r>
              <w:t>30.24</w:t>
            </w:r>
          </w:p>
        </w:tc>
      </w:tr>
      <w:tr w:rsidR="0012190A" w14:paraId="67FC09A6" w14:textId="77777777">
        <w:tc>
          <w:tcPr>
            <w:tcW w:w="1160" w:type="dxa"/>
            <w:vMerge/>
            <w:vAlign w:val="center"/>
          </w:tcPr>
          <w:p w14:paraId="299AB924" w14:textId="77777777" w:rsidR="0012190A" w:rsidRDefault="0012190A"/>
        </w:tc>
        <w:tc>
          <w:tcPr>
            <w:tcW w:w="1245" w:type="dxa"/>
            <w:vMerge/>
            <w:vAlign w:val="center"/>
          </w:tcPr>
          <w:p w14:paraId="2FBD6EF9" w14:textId="77777777" w:rsidR="0012190A" w:rsidRDefault="0012190A"/>
        </w:tc>
        <w:tc>
          <w:tcPr>
            <w:tcW w:w="1562" w:type="dxa"/>
            <w:vAlign w:val="center"/>
          </w:tcPr>
          <w:p w14:paraId="11571895" w14:textId="77777777" w:rsidR="0012190A" w:rsidRDefault="00C81561">
            <w:r>
              <w:t>c4821</w:t>
            </w:r>
          </w:p>
        </w:tc>
        <w:tc>
          <w:tcPr>
            <w:tcW w:w="1386" w:type="dxa"/>
            <w:vAlign w:val="center"/>
          </w:tcPr>
          <w:p w14:paraId="5556C29A" w14:textId="77777777" w:rsidR="0012190A" w:rsidRDefault="00C81561">
            <w:r>
              <w:t>4.80×2.10</w:t>
            </w:r>
          </w:p>
        </w:tc>
        <w:tc>
          <w:tcPr>
            <w:tcW w:w="735" w:type="dxa"/>
            <w:vAlign w:val="center"/>
          </w:tcPr>
          <w:p w14:paraId="7C7469CE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190BF834" w14:textId="77777777" w:rsidR="0012190A" w:rsidRDefault="00C81561">
            <w:r>
              <w:t>10</w:t>
            </w:r>
          </w:p>
        </w:tc>
        <w:tc>
          <w:tcPr>
            <w:tcW w:w="1262" w:type="dxa"/>
            <w:vAlign w:val="center"/>
          </w:tcPr>
          <w:p w14:paraId="7B3D99CF" w14:textId="77777777" w:rsidR="0012190A" w:rsidRDefault="00C81561">
            <w:r>
              <w:t>10.08</w:t>
            </w:r>
          </w:p>
        </w:tc>
        <w:tc>
          <w:tcPr>
            <w:tcW w:w="1262" w:type="dxa"/>
            <w:vAlign w:val="center"/>
          </w:tcPr>
          <w:p w14:paraId="05429FE0" w14:textId="77777777" w:rsidR="0012190A" w:rsidRDefault="00C81561">
            <w:r>
              <w:t>100.80</w:t>
            </w:r>
          </w:p>
        </w:tc>
      </w:tr>
      <w:tr w:rsidR="0012190A" w14:paraId="2F745CEF" w14:textId="77777777">
        <w:tc>
          <w:tcPr>
            <w:tcW w:w="1160" w:type="dxa"/>
            <w:vMerge/>
            <w:vAlign w:val="center"/>
          </w:tcPr>
          <w:p w14:paraId="4B0B04C3" w14:textId="77777777" w:rsidR="0012190A" w:rsidRDefault="0012190A"/>
        </w:tc>
        <w:tc>
          <w:tcPr>
            <w:tcW w:w="1245" w:type="dxa"/>
            <w:vMerge/>
            <w:vAlign w:val="center"/>
          </w:tcPr>
          <w:p w14:paraId="00C2966B" w14:textId="77777777" w:rsidR="0012190A" w:rsidRDefault="0012190A"/>
        </w:tc>
        <w:tc>
          <w:tcPr>
            <w:tcW w:w="1562" w:type="dxa"/>
            <w:vAlign w:val="center"/>
          </w:tcPr>
          <w:p w14:paraId="441137B9" w14:textId="77777777" w:rsidR="0012190A" w:rsidRDefault="00C81561">
            <w:r>
              <w:t>c5021</w:t>
            </w:r>
          </w:p>
        </w:tc>
        <w:tc>
          <w:tcPr>
            <w:tcW w:w="1386" w:type="dxa"/>
            <w:vAlign w:val="center"/>
          </w:tcPr>
          <w:p w14:paraId="63939E88" w14:textId="77777777" w:rsidR="0012190A" w:rsidRDefault="00C81561">
            <w:r>
              <w:t>5.00×2.10</w:t>
            </w:r>
          </w:p>
        </w:tc>
        <w:tc>
          <w:tcPr>
            <w:tcW w:w="735" w:type="dxa"/>
            <w:vAlign w:val="center"/>
          </w:tcPr>
          <w:p w14:paraId="3135A30B" w14:textId="77777777" w:rsidR="0012190A" w:rsidRDefault="00C81561">
            <w:r>
              <w:t>1</w:t>
            </w:r>
          </w:p>
        </w:tc>
        <w:tc>
          <w:tcPr>
            <w:tcW w:w="718" w:type="dxa"/>
            <w:vAlign w:val="center"/>
          </w:tcPr>
          <w:p w14:paraId="71BCBC74" w14:textId="77777777" w:rsidR="0012190A" w:rsidRDefault="00C81561">
            <w:r>
              <w:t>1</w:t>
            </w:r>
          </w:p>
        </w:tc>
        <w:tc>
          <w:tcPr>
            <w:tcW w:w="1262" w:type="dxa"/>
            <w:vAlign w:val="center"/>
          </w:tcPr>
          <w:p w14:paraId="709697B6" w14:textId="77777777" w:rsidR="0012190A" w:rsidRDefault="00C81561">
            <w:r>
              <w:t>10.50</w:t>
            </w:r>
          </w:p>
        </w:tc>
        <w:tc>
          <w:tcPr>
            <w:tcW w:w="1262" w:type="dxa"/>
            <w:vAlign w:val="center"/>
          </w:tcPr>
          <w:p w14:paraId="5C471EC5" w14:textId="77777777" w:rsidR="0012190A" w:rsidRDefault="00C81561">
            <w:r>
              <w:t>10.50</w:t>
            </w:r>
          </w:p>
        </w:tc>
      </w:tr>
      <w:tr w:rsidR="0012190A" w14:paraId="030D0C06" w14:textId="77777777">
        <w:tc>
          <w:tcPr>
            <w:tcW w:w="1160" w:type="dxa"/>
            <w:vMerge/>
            <w:vAlign w:val="center"/>
          </w:tcPr>
          <w:p w14:paraId="1E1E0FD9" w14:textId="77777777" w:rsidR="0012190A" w:rsidRDefault="0012190A"/>
        </w:tc>
        <w:tc>
          <w:tcPr>
            <w:tcW w:w="1245" w:type="dxa"/>
            <w:vMerge/>
            <w:vAlign w:val="center"/>
          </w:tcPr>
          <w:p w14:paraId="0252B534" w14:textId="77777777" w:rsidR="0012190A" w:rsidRDefault="0012190A"/>
        </w:tc>
        <w:tc>
          <w:tcPr>
            <w:tcW w:w="1562" w:type="dxa"/>
            <w:vAlign w:val="center"/>
          </w:tcPr>
          <w:p w14:paraId="39FE364D" w14:textId="77777777" w:rsidR="0012190A" w:rsidRDefault="00C81561">
            <w:r>
              <w:t>c6021</w:t>
            </w:r>
          </w:p>
        </w:tc>
        <w:tc>
          <w:tcPr>
            <w:tcW w:w="1386" w:type="dxa"/>
            <w:vAlign w:val="center"/>
          </w:tcPr>
          <w:p w14:paraId="6875FA78" w14:textId="77777777" w:rsidR="0012190A" w:rsidRDefault="00C81561">
            <w:r>
              <w:t>6.00×2.10</w:t>
            </w:r>
          </w:p>
        </w:tc>
        <w:tc>
          <w:tcPr>
            <w:tcW w:w="735" w:type="dxa"/>
            <w:vAlign w:val="center"/>
          </w:tcPr>
          <w:p w14:paraId="1116BDEA" w14:textId="77777777" w:rsidR="0012190A" w:rsidRDefault="00C81561">
            <w:r>
              <w:t>1</w:t>
            </w:r>
          </w:p>
        </w:tc>
        <w:tc>
          <w:tcPr>
            <w:tcW w:w="718" w:type="dxa"/>
            <w:vAlign w:val="center"/>
          </w:tcPr>
          <w:p w14:paraId="30807833" w14:textId="77777777" w:rsidR="0012190A" w:rsidRDefault="00C81561">
            <w:r>
              <w:t>1</w:t>
            </w:r>
          </w:p>
        </w:tc>
        <w:tc>
          <w:tcPr>
            <w:tcW w:w="1262" w:type="dxa"/>
            <w:vAlign w:val="center"/>
          </w:tcPr>
          <w:p w14:paraId="4B900D3A" w14:textId="77777777" w:rsidR="0012190A" w:rsidRDefault="00C81561">
            <w:r>
              <w:t>12.60</w:t>
            </w:r>
          </w:p>
        </w:tc>
        <w:tc>
          <w:tcPr>
            <w:tcW w:w="1262" w:type="dxa"/>
            <w:vAlign w:val="center"/>
          </w:tcPr>
          <w:p w14:paraId="70583598" w14:textId="77777777" w:rsidR="0012190A" w:rsidRDefault="00C81561">
            <w:r>
              <w:t>12.60</w:t>
            </w:r>
          </w:p>
        </w:tc>
      </w:tr>
      <w:tr w:rsidR="0012190A" w14:paraId="0D953D73" w14:textId="77777777">
        <w:tc>
          <w:tcPr>
            <w:tcW w:w="1160" w:type="dxa"/>
            <w:vMerge/>
            <w:vAlign w:val="center"/>
          </w:tcPr>
          <w:p w14:paraId="2692E2C6" w14:textId="77777777" w:rsidR="0012190A" w:rsidRDefault="0012190A"/>
        </w:tc>
        <w:tc>
          <w:tcPr>
            <w:tcW w:w="1245" w:type="dxa"/>
            <w:vMerge/>
            <w:vAlign w:val="center"/>
          </w:tcPr>
          <w:p w14:paraId="6C12A04B" w14:textId="77777777" w:rsidR="0012190A" w:rsidRDefault="0012190A"/>
        </w:tc>
        <w:tc>
          <w:tcPr>
            <w:tcW w:w="1562" w:type="dxa"/>
            <w:vAlign w:val="center"/>
          </w:tcPr>
          <w:p w14:paraId="219C5057" w14:textId="77777777" w:rsidR="0012190A" w:rsidRDefault="00C81561">
            <w:r>
              <w:t>c9621</w:t>
            </w:r>
          </w:p>
        </w:tc>
        <w:tc>
          <w:tcPr>
            <w:tcW w:w="1386" w:type="dxa"/>
            <w:vAlign w:val="center"/>
          </w:tcPr>
          <w:p w14:paraId="04C2CD16" w14:textId="77777777" w:rsidR="0012190A" w:rsidRDefault="00C81561">
            <w:r>
              <w:t>9.60×2.10</w:t>
            </w:r>
          </w:p>
        </w:tc>
        <w:tc>
          <w:tcPr>
            <w:tcW w:w="735" w:type="dxa"/>
            <w:vAlign w:val="center"/>
          </w:tcPr>
          <w:p w14:paraId="4042704D" w14:textId="77777777" w:rsidR="0012190A" w:rsidRDefault="00C81561">
            <w:r>
              <w:t>2</w:t>
            </w:r>
          </w:p>
        </w:tc>
        <w:tc>
          <w:tcPr>
            <w:tcW w:w="718" w:type="dxa"/>
            <w:vAlign w:val="center"/>
          </w:tcPr>
          <w:p w14:paraId="4FDB135D" w14:textId="77777777" w:rsidR="0012190A" w:rsidRDefault="00C81561">
            <w:r>
              <w:t>1</w:t>
            </w:r>
          </w:p>
        </w:tc>
        <w:tc>
          <w:tcPr>
            <w:tcW w:w="1262" w:type="dxa"/>
            <w:vAlign w:val="center"/>
          </w:tcPr>
          <w:p w14:paraId="2282A503" w14:textId="77777777" w:rsidR="0012190A" w:rsidRDefault="00C81561">
            <w:r>
              <w:t>20.16</w:t>
            </w:r>
          </w:p>
        </w:tc>
        <w:tc>
          <w:tcPr>
            <w:tcW w:w="1262" w:type="dxa"/>
            <w:vAlign w:val="center"/>
          </w:tcPr>
          <w:p w14:paraId="09012FD9" w14:textId="77777777" w:rsidR="0012190A" w:rsidRDefault="00C81561">
            <w:r>
              <w:t>20.16</w:t>
            </w:r>
          </w:p>
        </w:tc>
      </w:tr>
      <w:tr w:rsidR="0012190A" w14:paraId="5E903A96" w14:textId="77777777">
        <w:tc>
          <w:tcPr>
            <w:tcW w:w="1160" w:type="dxa"/>
            <w:vMerge w:val="restart"/>
            <w:vAlign w:val="center"/>
          </w:tcPr>
          <w:p w14:paraId="31631F4C" w14:textId="77777777" w:rsidR="0012190A" w:rsidRDefault="00C81561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2B47B21" w14:textId="77777777" w:rsidR="0012190A" w:rsidRDefault="00C81561">
            <w:r>
              <w:t>东</w:t>
            </w:r>
            <w:r>
              <w:t>-</w:t>
            </w:r>
            <w:r>
              <w:t>默认立面</w:t>
            </w:r>
            <w:r>
              <w:br/>
              <w:t>39.76</w:t>
            </w:r>
          </w:p>
        </w:tc>
        <w:tc>
          <w:tcPr>
            <w:tcW w:w="1562" w:type="dxa"/>
            <w:vAlign w:val="center"/>
          </w:tcPr>
          <w:p w14:paraId="20E476A2" w14:textId="77777777" w:rsidR="0012190A" w:rsidRDefault="00C81561">
            <w:r>
              <w:t>c1614</w:t>
            </w:r>
          </w:p>
        </w:tc>
        <w:tc>
          <w:tcPr>
            <w:tcW w:w="1386" w:type="dxa"/>
            <w:vAlign w:val="center"/>
          </w:tcPr>
          <w:p w14:paraId="77A7EFED" w14:textId="77777777" w:rsidR="0012190A" w:rsidRDefault="00C81561">
            <w:r>
              <w:t>1.60×1.40</w:t>
            </w:r>
          </w:p>
        </w:tc>
        <w:tc>
          <w:tcPr>
            <w:tcW w:w="735" w:type="dxa"/>
            <w:vAlign w:val="center"/>
          </w:tcPr>
          <w:p w14:paraId="00AC5774" w14:textId="77777777" w:rsidR="0012190A" w:rsidRDefault="00C81561">
            <w:r>
              <w:t>2~6</w:t>
            </w:r>
          </w:p>
        </w:tc>
        <w:tc>
          <w:tcPr>
            <w:tcW w:w="718" w:type="dxa"/>
            <w:vAlign w:val="center"/>
          </w:tcPr>
          <w:p w14:paraId="6EA3B675" w14:textId="77777777" w:rsidR="0012190A" w:rsidRDefault="00C81561">
            <w:r>
              <w:t>5</w:t>
            </w:r>
          </w:p>
        </w:tc>
        <w:tc>
          <w:tcPr>
            <w:tcW w:w="1262" w:type="dxa"/>
            <w:vAlign w:val="center"/>
          </w:tcPr>
          <w:p w14:paraId="199BA4FD" w14:textId="77777777" w:rsidR="0012190A" w:rsidRDefault="00C81561">
            <w:r>
              <w:t>2.24</w:t>
            </w:r>
          </w:p>
        </w:tc>
        <w:tc>
          <w:tcPr>
            <w:tcW w:w="1262" w:type="dxa"/>
            <w:vAlign w:val="center"/>
          </w:tcPr>
          <w:p w14:paraId="03152DF1" w14:textId="77777777" w:rsidR="0012190A" w:rsidRDefault="00C81561">
            <w:r>
              <w:t>11.20</w:t>
            </w:r>
          </w:p>
        </w:tc>
      </w:tr>
      <w:tr w:rsidR="0012190A" w14:paraId="4E8FE68D" w14:textId="77777777">
        <w:tc>
          <w:tcPr>
            <w:tcW w:w="1160" w:type="dxa"/>
            <w:vMerge/>
            <w:vAlign w:val="center"/>
          </w:tcPr>
          <w:p w14:paraId="5E2463A2" w14:textId="77777777" w:rsidR="0012190A" w:rsidRDefault="0012190A"/>
        </w:tc>
        <w:tc>
          <w:tcPr>
            <w:tcW w:w="1245" w:type="dxa"/>
            <w:vMerge/>
            <w:vAlign w:val="center"/>
          </w:tcPr>
          <w:p w14:paraId="350F3836" w14:textId="77777777" w:rsidR="0012190A" w:rsidRDefault="0012190A"/>
        </w:tc>
        <w:tc>
          <w:tcPr>
            <w:tcW w:w="1562" w:type="dxa"/>
            <w:vAlign w:val="center"/>
          </w:tcPr>
          <w:p w14:paraId="23EC3AD9" w14:textId="77777777" w:rsidR="0012190A" w:rsidRDefault="00C81561">
            <w:r>
              <w:t>c1814</w:t>
            </w:r>
          </w:p>
        </w:tc>
        <w:tc>
          <w:tcPr>
            <w:tcW w:w="1386" w:type="dxa"/>
            <w:vAlign w:val="center"/>
          </w:tcPr>
          <w:p w14:paraId="389A5865" w14:textId="77777777" w:rsidR="0012190A" w:rsidRDefault="00C81561">
            <w:r>
              <w:t>1.80×1.40</w:t>
            </w:r>
          </w:p>
        </w:tc>
        <w:tc>
          <w:tcPr>
            <w:tcW w:w="735" w:type="dxa"/>
            <w:vAlign w:val="center"/>
          </w:tcPr>
          <w:p w14:paraId="143DF210" w14:textId="77777777" w:rsidR="0012190A" w:rsidRDefault="00C81561">
            <w:r>
              <w:t>1~2</w:t>
            </w:r>
          </w:p>
        </w:tc>
        <w:tc>
          <w:tcPr>
            <w:tcW w:w="718" w:type="dxa"/>
            <w:vAlign w:val="center"/>
          </w:tcPr>
          <w:p w14:paraId="277BFB59" w14:textId="77777777" w:rsidR="0012190A" w:rsidRDefault="00C81561">
            <w:r>
              <w:t>2</w:t>
            </w:r>
          </w:p>
        </w:tc>
        <w:tc>
          <w:tcPr>
            <w:tcW w:w="1262" w:type="dxa"/>
            <w:vAlign w:val="center"/>
          </w:tcPr>
          <w:p w14:paraId="5A664D43" w14:textId="77777777" w:rsidR="0012190A" w:rsidRDefault="00C81561">
            <w:r>
              <w:t>2.52</w:t>
            </w:r>
          </w:p>
        </w:tc>
        <w:tc>
          <w:tcPr>
            <w:tcW w:w="1262" w:type="dxa"/>
            <w:vAlign w:val="center"/>
          </w:tcPr>
          <w:p w14:paraId="21AEEB91" w14:textId="77777777" w:rsidR="0012190A" w:rsidRDefault="00C81561">
            <w:r>
              <w:t>5.04</w:t>
            </w:r>
          </w:p>
        </w:tc>
      </w:tr>
      <w:tr w:rsidR="0012190A" w14:paraId="56FDECE8" w14:textId="77777777">
        <w:tc>
          <w:tcPr>
            <w:tcW w:w="1160" w:type="dxa"/>
            <w:vMerge/>
            <w:vAlign w:val="center"/>
          </w:tcPr>
          <w:p w14:paraId="018C9701" w14:textId="77777777" w:rsidR="0012190A" w:rsidRDefault="0012190A"/>
        </w:tc>
        <w:tc>
          <w:tcPr>
            <w:tcW w:w="1245" w:type="dxa"/>
            <w:vMerge/>
            <w:vAlign w:val="center"/>
          </w:tcPr>
          <w:p w14:paraId="0989A46F" w14:textId="77777777" w:rsidR="0012190A" w:rsidRDefault="0012190A"/>
        </w:tc>
        <w:tc>
          <w:tcPr>
            <w:tcW w:w="1562" w:type="dxa"/>
            <w:vAlign w:val="center"/>
          </w:tcPr>
          <w:p w14:paraId="0075EA1B" w14:textId="77777777" w:rsidR="0012190A" w:rsidRDefault="00C81561">
            <w:r>
              <w:t>c3614</w:t>
            </w:r>
          </w:p>
        </w:tc>
        <w:tc>
          <w:tcPr>
            <w:tcW w:w="1386" w:type="dxa"/>
            <w:vAlign w:val="center"/>
          </w:tcPr>
          <w:p w14:paraId="46A2BA21" w14:textId="77777777" w:rsidR="0012190A" w:rsidRDefault="00C81561">
            <w:r>
              <w:t>3.60×1.40</w:t>
            </w:r>
          </w:p>
        </w:tc>
        <w:tc>
          <w:tcPr>
            <w:tcW w:w="735" w:type="dxa"/>
            <w:vAlign w:val="center"/>
          </w:tcPr>
          <w:p w14:paraId="6BCB5B8A" w14:textId="77777777" w:rsidR="0012190A" w:rsidRDefault="00C81561">
            <w:r>
              <w:t>1</w:t>
            </w:r>
          </w:p>
        </w:tc>
        <w:tc>
          <w:tcPr>
            <w:tcW w:w="718" w:type="dxa"/>
            <w:vAlign w:val="center"/>
          </w:tcPr>
          <w:p w14:paraId="7383BF21" w14:textId="77777777" w:rsidR="0012190A" w:rsidRDefault="00C81561">
            <w:r>
              <w:t>2</w:t>
            </w:r>
          </w:p>
        </w:tc>
        <w:tc>
          <w:tcPr>
            <w:tcW w:w="1262" w:type="dxa"/>
            <w:vAlign w:val="center"/>
          </w:tcPr>
          <w:p w14:paraId="20485AE3" w14:textId="77777777" w:rsidR="0012190A" w:rsidRDefault="00C81561">
            <w:r>
              <w:t>5.04</w:t>
            </w:r>
          </w:p>
        </w:tc>
        <w:tc>
          <w:tcPr>
            <w:tcW w:w="1262" w:type="dxa"/>
            <w:vAlign w:val="center"/>
          </w:tcPr>
          <w:p w14:paraId="12D380B9" w14:textId="77777777" w:rsidR="0012190A" w:rsidRDefault="00C81561">
            <w:r>
              <w:t>10.08</w:t>
            </w:r>
          </w:p>
        </w:tc>
      </w:tr>
      <w:tr w:rsidR="0012190A" w14:paraId="7DFB338C" w14:textId="77777777">
        <w:tc>
          <w:tcPr>
            <w:tcW w:w="1160" w:type="dxa"/>
            <w:vMerge/>
            <w:vAlign w:val="center"/>
          </w:tcPr>
          <w:p w14:paraId="667666DB" w14:textId="77777777" w:rsidR="0012190A" w:rsidRDefault="0012190A"/>
        </w:tc>
        <w:tc>
          <w:tcPr>
            <w:tcW w:w="1245" w:type="dxa"/>
            <w:vMerge/>
            <w:vAlign w:val="center"/>
          </w:tcPr>
          <w:p w14:paraId="6754D2F2" w14:textId="77777777" w:rsidR="0012190A" w:rsidRDefault="0012190A"/>
        </w:tc>
        <w:tc>
          <w:tcPr>
            <w:tcW w:w="1562" w:type="dxa"/>
            <w:vAlign w:val="center"/>
          </w:tcPr>
          <w:p w14:paraId="3C2D83A1" w14:textId="77777777" w:rsidR="0012190A" w:rsidRDefault="00C81561">
            <w:r>
              <w:t>c4814</w:t>
            </w:r>
          </w:p>
        </w:tc>
        <w:tc>
          <w:tcPr>
            <w:tcW w:w="1386" w:type="dxa"/>
            <w:vAlign w:val="center"/>
          </w:tcPr>
          <w:p w14:paraId="391F78AD" w14:textId="77777777" w:rsidR="0012190A" w:rsidRDefault="00C81561">
            <w:r>
              <w:t>4.80×1.40</w:t>
            </w:r>
          </w:p>
        </w:tc>
        <w:tc>
          <w:tcPr>
            <w:tcW w:w="735" w:type="dxa"/>
            <w:vAlign w:val="center"/>
          </w:tcPr>
          <w:p w14:paraId="07655FBD" w14:textId="77777777" w:rsidR="0012190A" w:rsidRDefault="00C81561">
            <w:r>
              <w:t>2~3</w:t>
            </w:r>
          </w:p>
        </w:tc>
        <w:tc>
          <w:tcPr>
            <w:tcW w:w="718" w:type="dxa"/>
            <w:vAlign w:val="center"/>
          </w:tcPr>
          <w:p w14:paraId="571695CC" w14:textId="77777777" w:rsidR="0012190A" w:rsidRDefault="00C81561">
            <w:r>
              <w:t>2</w:t>
            </w:r>
          </w:p>
        </w:tc>
        <w:tc>
          <w:tcPr>
            <w:tcW w:w="1262" w:type="dxa"/>
            <w:vAlign w:val="center"/>
          </w:tcPr>
          <w:p w14:paraId="187D9F89" w14:textId="77777777" w:rsidR="0012190A" w:rsidRDefault="00C81561">
            <w:r>
              <w:t>6.72</w:t>
            </w:r>
          </w:p>
        </w:tc>
        <w:tc>
          <w:tcPr>
            <w:tcW w:w="1262" w:type="dxa"/>
            <w:vAlign w:val="center"/>
          </w:tcPr>
          <w:p w14:paraId="265DF7E1" w14:textId="77777777" w:rsidR="0012190A" w:rsidRDefault="00C81561">
            <w:r>
              <w:t>13.44</w:t>
            </w:r>
          </w:p>
        </w:tc>
      </w:tr>
      <w:tr w:rsidR="0012190A" w14:paraId="5CAE57F7" w14:textId="77777777">
        <w:tc>
          <w:tcPr>
            <w:tcW w:w="1160" w:type="dxa"/>
            <w:vMerge w:val="restart"/>
            <w:vAlign w:val="center"/>
          </w:tcPr>
          <w:p w14:paraId="28F586A2" w14:textId="77777777" w:rsidR="0012190A" w:rsidRDefault="00C81561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E3AC998" w14:textId="77777777" w:rsidR="0012190A" w:rsidRDefault="00C81561">
            <w:r>
              <w:t>西</w:t>
            </w:r>
            <w:r>
              <w:t>-</w:t>
            </w:r>
            <w:r>
              <w:t>默认立面</w:t>
            </w:r>
            <w:r>
              <w:br/>
              <w:t>91.98</w:t>
            </w:r>
          </w:p>
        </w:tc>
        <w:tc>
          <w:tcPr>
            <w:tcW w:w="1562" w:type="dxa"/>
            <w:vAlign w:val="center"/>
          </w:tcPr>
          <w:p w14:paraId="6054B6C4" w14:textId="77777777" w:rsidR="0012190A" w:rsidRDefault="00C81561">
            <w:r>
              <w:t>c1821</w:t>
            </w:r>
          </w:p>
        </w:tc>
        <w:tc>
          <w:tcPr>
            <w:tcW w:w="1386" w:type="dxa"/>
            <w:vAlign w:val="center"/>
          </w:tcPr>
          <w:p w14:paraId="2CF4626F" w14:textId="77777777" w:rsidR="0012190A" w:rsidRDefault="00C81561">
            <w:r>
              <w:t>1.80×2.10</w:t>
            </w:r>
          </w:p>
        </w:tc>
        <w:tc>
          <w:tcPr>
            <w:tcW w:w="735" w:type="dxa"/>
            <w:vAlign w:val="center"/>
          </w:tcPr>
          <w:p w14:paraId="3670FF03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27F3E2E5" w14:textId="77777777" w:rsidR="0012190A" w:rsidRDefault="00C81561">
            <w:r>
              <w:t>6</w:t>
            </w:r>
          </w:p>
        </w:tc>
        <w:tc>
          <w:tcPr>
            <w:tcW w:w="1262" w:type="dxa"/>
            <w:vAlign w:val="center"/>
          </w:tcPr>
          <w:p w14:paraId="525425A2" w14:textId="77777777" w:rsidR="0012190A" w:rsidRDefault="00C81561">
            <w:r>
              <w:t>3.78</w:t>
            </w:r>
          </w:p>
        </w:tc>
        <w:tc>
          <w:tcPr>
            <w:tcW w:w="1262" w:type="dxa"/>
            <w:vAlign w:val="center"/>
          </w:tcPr>
          <w:p w14:paraId="0134ABC5" w14:textId="77777777" w:rsidR="0012190A" w:rsidRDefault="00C81561">
            <w:r>
              <w:t>22.68</w:t>
            </w:r>
          </w:p>
        </w:tc>
      </w:tr>
      <w:tr w:rsidR="0012190A" w14:paraId="76623E2C" w14:textId="77777777">
        <w:tc>
          <w:tcPr>
            <w:tcW w:w="1160" w:type="dxa"/>
            <w:vMerge/>
            <w:vAlign w:val="center"/>
          </w:tcPr>
          <w:p w14:paraId="27718FCD" w14:textId="77777777" w:rsidR="0012190A" w:rsidRDefault="0012190A"/>
        </w:tc>
        <w:tc>
          <w:tcPr>
            <w:tcW w:w="1245" w:type="dxa"/>
            <w:vMerge/>
            <w:vAlign w:val="center"/>
          </w:tcPr>
          <w:p w14:paraId="4AA66E15" w14:textId="77777777" w:rsidR="0012190A" w:rsidRDefault="0012190A"/>
        </w:tc>
        <w:tc>
          <w:tcPr>
            <w:tcW w:w="1562" w:type="dxa"/>
            <w:vAlign w:val="center"/>
          </w:tcPr>
          <w:p w14:paraId="6DDA07D3" w14:textId="77777777" w:rsidR="0012190A" w:rsidRDefault="00C81561">
            <w:r>
              <w:t>c2118</w:t>
            </w:r>
          </w:p>
        </w:tc>
        <w:tc>
          <w:tcPr>
            <w:tcW w:w="1386" w:type="dxa"/>
            <w:vAlign w:val="center"/>
          </w:tcPr>
          <w:p w14:paraId="606B0E94" w14:textId="77777777" w:rsidR="0012190A" w:rsidRDefault="00C81561">
            <w:r>
              <w:t>2.10×1.80</w:t>
            </w:r>
          </w:p>
        </w:tc>
        <w:tc>
          <w:tcPr>
            <w:tcW w:w="735" w:type="dxa"/>
            <w:vAlign w:val="center"/>
          </w:tcPr>
          <w:p w14:paraId="061B3762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5D28687E" w14:textId="77777777" w:rsidR="0012190A" w:rsidRDefault="00C81561">
            <w:r>
              <w:t>3</w:t>
            </w:r>
          </w:p>
        </w:tc>
        <w:tc>
          <w:tcPr>
            <w:tcW w:w="1262" w:type="dxa"/>
            <w:vAlign w:val="center"/>
          </w:tcPr>
          <w:p w14:paraId="723D84F5" w14:textId="77777777" w:rsidR="0012190A" w:rsidRDefault="00C81561">
            <w:r>
              <w:t>3.78</w:t>
            </w:r>
          </w:p>
        </w:tc>
        <w:tc>
          <w:tcPr>
            <w:tcW w:w="1262" w:type="dxa"/>
            <w:vAlign w:val="center"/>
          </w:tcPr>
          <w:p w14:paraId="3D22AD61" w14:textId="77777777" w:rsidR="0012190A" w:rsidRDefault="00C81561">
            <w:r>
              <w:t>11.34</w:t>
            </w:r>
          </w:p>
        </w:tc>
      </w:tr>
      <w:tr w:rsidR="0012190A" w14:paraId="580DAB7D" w14:textId="77777777">
        <w:tc>
          <w:tcPr>
            <w:tcW w:w="1160" w:type="dxa"/>
            <w:vMerge/>
            <w:vAlign w:val="center"/>
          </w:tcPr>
          <w:p w14:paraId="31F81951" w14:textId="77777777" w:rsidR="0012190A" w:rsidRDefault="0012190A"/>
        </w:tc>
        <w:tc>
          <w:tcPr>
            <w:tcW w:w="1245" w:type="dxa"/>
            <w:vMerge/>
            <w:vAlign w:val="center"/>
          </w:tcPr>
          <w:p w14:paraId="15F011AB" w14:textId="77777777" w:rsidR="0012190A" w:rsidRDefault="0012190A"/>
        </w:tc>
        <w:tc>
          <w:tcPr>
            <w:tcW w:w="1562" w:type="dxa"/>
            <w:vAlign w:val="center"/>
          </w:tcPr>
          <w:p w14:paraId="35E28D69" w14:textId="77777777" w:rsidR="0012190A" w:rsidRDefault="00C81561">
            <w:r>
              <w:t>c3621</w:t>
            </w:r>
          </w:p>
        </w:tc>
        <w:tc>
          <w:tcPr>
            <w:tcW w:w="1386" w:type="dxa"/>
            <w:vAlign w:val="center"/>
          </w:tcPr>
          <w:p w14:paraId="4F57C923" w14:textId="77777777" w:rsidR="0012190A" w:rsidRDefault="00C81561">
            <w:r>
              <w:t>3.60×2.10</w:t>
            </w:r>
          </w:p>
        </w:tc>
        <w:tc>
          <w:tcPr>
            <w:tcW w:w="735" w:type="dxa"/>
            <w:vAlign w:val="center"/>
          </w:tcPr>
          <w:p w14:paraId="75CC354E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3625D943" w14:textId="77777777" w:rsidR="0012190A" w:rsidRDefault="00C81561">
            <w:r>
              <w:t>5</w:t>
            </w:r>
          </w:p>
        </w:tc>
        <w:tc>
          <w:tcPr>
            <w:tcW w:w="1262" w:type="dxa"/>
            <w:vAlign w:val="center"/>
          </w:tcPr>
          <w:p w14:paraId="650CB6C7" w14:textId="77777777" w:rsidR="0012190A" w:rsidRDefault="00C81561">
            <w:r>
              <w:t>7.56</w:t>
            </w:r>
          </w:p>
        </w:tc>
        <w:tc>
          <w:tcPr>
            <w:tcW w:w="1262" w:type="dxa"/>
            <w:vAlign w:val="center"/>
          </w:tcPr>
          <w:p w14:paraId="33CCEF86" w14:textId="77777777" w:rsidR="0012190A" w:rsidRDefault="00C81561">
            <w:r>
              <w:t>37.80</w:t>
            </w:r>
          </w:p>
        </w:tc>
      </w:tr>
      <w:tr w:rsidR="0012190A" w14:paraId="4B937CA9" w14:textId="77777777">
        <w:tc>
          <w:tcPr>
            <w:tcW w:w="1160" w:type="dxa"/>
            <w:vMerge/>
            <w:vAlign w:val="center"/>
          </w:tcPr>
          <w:p w14:paraId="1F78C303" w14:textId="77777777" w:rsidR="0012190A" w:rsidRDefault="0012190A"/>
        </w:tc>
        <w:tc>
          <w:tcPr>
            <w:tcW w:w="1245" w:type="dxa"/>
            <w:vMerge/>
            <w:vAlign w:val="center"/>
          </w:tcPr>
          <w:p w14:paraId="76DE1371" w14:textId="77777777" w:rsidR="0012190A" w:rsidRDefault="0012190A"/>
        </w:tc>
        <w:tc>
          <w:tcPr>
            <w:tcW w:w="1562" w:type="dxa"/>
            <w:vAlign w:val="center"/>
          </w:tcPr>
          <w:p w14:paraId="409CCF96" w14:textId="77777777" w:rsidR="0012190A" w:rsidRDefault="00C81561">
            <w:r>
              <w:t>c4814</w:t>
            </w:r>
          </w:p>
        </w:tc>
        <w:tc>
          <w:tcPr>
            <w:tcW w:w="1386" w:type="dxa"/>
            <w:vAlign w:val="center"/>
          </w:tcPr>
          <w:p w14:paraId="5AD478F2" w14:textId="77777777" w:rsidR="0012190A" w:rsidRDefault="00C81561">
            <w:r>
              <w:t>4.80×1.40</w:t>
            </w:r>
          </w:p>
        </w:tc>
        <w:tc>
          <w:tcPr>
            <w:tcW w:w="735" w:type="dxa"/>
            <w:vAlign w:val="center"/>
          </w:tcPr>
          <w:p w14:paraId="2430B262" w14:textId="77777777" w:rsidR="0012190A" w:rsidRDefault="00C81561">
            <w:r>
              <w:t>1~3</w:t>
            </w:r>
          </w:p>
        </w:tc>
        <w:tc>
          <w:tcPr>
            <w:tcW w:w="718" w:type="dxa"/>
            <w:vAlign w:val="center"/>
          </w:tcPr>
          <w:p w14:paraId="7B38249A" w14:textId="77777777" w:rsidR="0012190A" w:rsidRDefault="00C81561">
            <w:r>
              <w:t>3</w:t>
            </w:r>
          </w:p>
        </w:tc>
        <w:tc>
          <w:tcPr>
            <w:tcW w:w="1262" w:type="dxa"/>
            <w:vAlign w:val="center"/>
          </w:tcPr>
          <w:p w14:paraId="33E12155" w14:textId="77777777" w:rsidR="0012190A" w:rsidRDefault="00C81561">
            <w:r>
              <w:t>6.72</w:t>
            </w:r>
          </w:p>
        </w:tc>
        <w:tc>
          <w:tcPr>
            <w:tcW w:w="1262" w:type="dxa"/>
            <w:vAlign w:val="center"/>
          </w:tcPr>
          <w:p w14:paraId="5EC8773E" w14:textId="77777777" w:rsidR="0012190A" w:rsidRDefault="00C81561">
            <w:r>
              <w:t>20.16</w:t>
            </w:r>
          </w:p>
        </w:tc>
      </w:tr>
    </w:tbl>
    <w:p w14:paraId="742231E3" w14:textId="77777777" w:rsidR="0012190A" w:rsidRDefault="00C81561">
      <w:pPr>
        <w:pStyle w:val="2"/>
        <w:widowControl w:val="0"/>
        <w:rPr>
          <w:kern w:val="2"/>
        </w:rPr>
      </w:pPr>
      <w:bookmarkStart w:id="41" w:name="_Toc92069986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12190A" w14:paraId="7500D157" w14:textId="77777777">
        <w:tc>
          <w:tcPr>
            <w:tcW w:w="905" w:type="dxa"/>
            <w:shd w:val="clear" w:color="auto" w:fill="E6E6E6"/>
            <w:vAlign w:val="center"/>
          </w:tcPr>
          <w:p w14:paraId="5EE0D124" w14:textId="77777777" w:rsidR="0012190A" w:rsidRDefault="00C81561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C43FB2" w14:textId="77777777" w:rsidR="0012190A" w:rsidRDefault="00C81561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CC85E7" w14:textId="77777777" w:rsidR="0012190A" w:rsidRDefault="00C81561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139BAAC" w14:textId="77777777" w:rsidR="0012190A" w:rsidRDefault="00C81561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EBB2476" w14:textId="77777777" w:rsidR="0012190A" w:rsidRDefault="00C81561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C72A3C1" w14:textId="77777777" w:rsidR="0012190A" w:rsidRDefault="00C81561">
            <w:pPr>
              <w:jc w:val="center"/>
            </w:pPr>
            <w:r>
              <w:t>透射比限值</w:t>
            </w:r>
          </w:p>
        </w:tc>
      </w:tr>
      <w:tr w:rsidR="0012190A" w14:paraId="2971182D" w14:textId="77777777">
        <w:tc>
          <w:tcPr>
            <w:tcW w:w="905" w:type="dxa"/>
            <w:shd w:val="clear" w:color="auto" w:fill="E6E6E6"/>
            <w:vAlign w:val="center"/>
          </w:tcPr>
          <w:p w14:paraId="3B6BF995" w14:textId="77777777" w:rsidR="0012190A" w:rsidRDefault="00C81561">
            <w:r>
              <w:t>南向</w:t>
            </w:r>
          </w:p>
        </w:tc>
        <w:tc>
          <w:tcPr>
            <w:tcW w:w="1188" w:type="dxa"/>
            <w:vAlign w:val="center"/>
          </w:tcPr>
          <w:p w14:paraId="38529016" w14:textId="77777777" w:rsidR="0012190A" w:rsidRDefault="00C8156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26E765B" w14:textId="77777777" w:rsidR="0012190A" w:rsidRDefault="00C81561">
            <w:r>
              <w:t>0.23</w:t>
            </w:r>
          </w:p>
        </w:tc>
        <w:tc>
          <w:tcPr>
            <w:tcW w:w="2088" w:type="dxa"/>
            <w:vAlign w:val="center"/>
          </w:tcPr>
          <w:p w14:paraId="72BF5D25" w14:textId="77777777" w:rsidR="0012190A" w:rsidRDefault="00C81561">
            <w:r>
              <w:t>c2515</w:t>
            </w:r>
          </w:p>
        </w:tc>
        <w:tc>
          <w:tcPr>
            <w:tcW w:w="2009" w:type="dxa"/>
            <w:vAlign w:val="center"/>
          </w:tcPr>
          <w:p w14:paraId="32653759" w14:textId="77777777" w:rsidR="0012190A" w:rsidRDefault="00C81561">
            <w:r>
              <w:t>0.80</w:t>
            </w:r>
          </w:p>
        </w:tc>
        <w:tc>
          <w:tcPr>
            <w:tcW w:w="2009" w:type="dxa"/>
            <w:vAlign w:val="center"/>
          </w:tcPr>
          <w:p w14:paraId="7009222D" w14:textId="77777777" w:rsidR="0012190A" w:rsidRDefault="00C81561">
            <w:r>
              <w:t>0.60</w:t>
            </w:r>
          </w:p>
        </w:tc>
      </w:tr>
      <w:tr w:rsidR="0012190A" w14:paraId="0E6A6247" w14:textId="77777777">
        <w:tc>
          <w:tcPr>
            <w:tcW w:w="905" w:type="dxa"/>
            <w:shd w:val="clear" w:color="auto" w:fill="E6E6E6"/>
            <w:vAlign w:val="center"/>
          </w:tcPr>
          <w:p w14:paraId="72B94BB0" w14:textId="77777777" w:rsidR="0012190A" w:rsidRDefault="00C81561">
            <w:r>
              <w:t>北向</w:t>
            </w:r>
          </w:p>
        </w:tc>
        <w:tc>
          <w:tcPr>
            <w:tcW w:w="1188" w:type="dxa"/>
            <w:vAlign w:val="center"/>
          </w:tcPr>
          <w:p w14:paraId="49999ADE" w14:textId="77777777" w:rsidR="0012190A" w:rsidRDefault="00C8156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4D72146" w14:textId="77777777" w:rsidR="0012190A" w:rsidRDefault="00C81561">
            <w:r>
              <w:t>0.24</w:t>
            </w:r>
          </w:p>
        </w:tc>
        <w:tc>
          <w:tcPr>
            <w:tcW w:w="2088" w:type="dxa"/>
            <w:vAlign w:val="center"/>
          </w:tcPr>
          <w:p w14:paraId="6C24401C" w14:textId="77777777" w:rsidR="0012190A" w:rsidRDefault="00C81561">
            <w:r>
              <w:t>c2515</w:t>
            </w:r>
          </w:p>
        </w:tc>
        <w:tc>
          <w:tcPr>
            <w:tcW w:w="2009" w:type="dxa"/>
            <w:vAlign w:val="center"/>
          </w:tcPr>
          <w:p w14:paraId="45BC6F87" w14:textId="77777777" w:rsidR="0012190A" w:rsidRDefault="00C81561">
            <w:r>
              <w:t>0.80</w:t>
            </w:r>
          </w:p>
        </w:tc>
        <w:tc>
          <w:tcPr>
            <w:tcW w:w="2009" w:type="dxa"/>
            <w:vAlign w:val="center"/>
          </w:tcPr>
          <w:p w14:paraId="690F6389" w14:textId="77777777" w:rsidR="0012190A" w:rsidRDefault="00C81561">
            <w:r>
              <w:t>0.60</w:t>
            </w:r>
          </w:p>
        </w:tc>
      </w:tr>
      <w:tr w:rsidR="0012190A" w14:paraId="76E7B948" w14:textId="77777777">
        <w:tc>
          <w:tcPr>
            <w:tcW w:w="905" w:type="dxa"/>
            <w:shd w:val="clear" w:color="auto" w:fill="E6E6E6"/>
            <w:vAlign w:val="center"/>
          </w:tcPr>
          <w:p w14:paraId="2248F9AA" w14:textId="77777777" w:rsidR="0012190A" w:rsidRDefault="00C81561">
            <w:r>
              <w:lastRenderedPageBreak/>
              <w:t>东向</w:t>
            </w:r>
          </w:p>
        </w:tc>
        <w:tc>
          <w:tcPr>
            <w:tcW w:w="1188" w:type="dxa"/>
            <w:vAlign w:val="center"/>
          </w:tcPr>
          <w:p w14:paraId="649EA740" w14:textId="77777777" w:rsidR="0012190A" w:rsidRDefault="00C8156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58340CE" w14:textId="77777777" w:rsidR="0012190A" w:rsidRDefault="00C81561">
            <w:r>
              <w:t>0.04</w:t>
            </w:r>
          </w:p>
        </w:tc>
        <w:tc>
          <w:tcPr>
            <w:tcW w:w="2088" w:type="dxa"/>
            <w:vAlign w:val="center"/>
          </w:tcPr>
          <w:p w14:paraId="0759F0A9" w14:textId="77777777" w:rsidR="0012190A" w:rsidRDefault="00C81561">
            <w:r>
              <w:t>c1614</w:t>
            </w:r>
          </w:p>
        </w:tc>
        <w:tc>
          <w:tcPr>
            <w:tcW w:w="2009" w:type="dxa"/>
            <w:vAlign w:val="center"/>
          </w:tcPr>
          <w:p w14:paraId="2072445C" w14:textId="77777777" w:rsidR="0012190A" w:rsidRDefault="00C81561">
            <w:r>
              <w:t>0.80</w:t>
            </w:r>
          </w:p>
        </w:tc>
        <w:tc>
          <w:tcPr>
            <w:tcW w:w="2009" w:type="dxa"/>
            <w:vAlign w:val="center"/>
          </w:tcPr>
          <w:p w14:paraId="5AB54367" w14:textId="77777777" w:rsidR="0012190A" w:rsidRDefault="00C81561">
            <w:r>
              <w:t>0.60</w:t>
            </w:r>
          </w:p>
        </w:tc>
      </w:tr>
      <w:tr w:rsidR="0012190A" w14:paraId="3D70ED8B" w14:textId="77777777">
        <w:tc>
          <w:tcPr>
            <w:tcW w:w="905" w:type="dxa"/>
            <w:shd w:val="clear" w:color="auto" w:fill="E6E6E6"/>
            <w:vAlign w:val="center"/>
          </w:tcPr>
          <w:p w14:paraId="32BBEA74" w14:textId="77777777" w:rsidR="0012190A" w:rsidRDefault="00C81561">
            <w:r>
              <w:t>西向</w:t>
            </w:r>
          </w:p>
        </w:tc>
        <w:tc>
          <w:tcPr>
            <w:tcW w:w="1188" w:type="dxa"/>
            <w:vAlign w:val="center"/>
          </w:tcPr>
          <w:p w14:paraId="6E1E422C" w14:textId="77777777" w:rsidR="0012190A" w:rsidRDefault="00C8156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9DD909E" w14:textId="77777777" w:rsidR="0012190A" w:rsidRDefault="00C81561">
            <w:r>
              <w:t>0.08</w:t>
            </w:r>
          </w:p>
        </w:tc>
        <w:tc>
          <w:tcPr>
            <w:tcW w:w="2088" w:type="dxa"/>
            <w:vAlign w:val="center"/>
          </w:tcPr>
          <w:p w14:paraId="6401AFF9" w14:textId="77777777" w:rsidR="0012190A" w:rsidRDefault="00C81561">
            <w:r>
              <w:t>c1821</w:t>
            </w:r>
          </w:p>
        </w:tc>
        <w:tc>
          <w:tcPr>
            <w:tcW w:w="2009" w:type="dxa"/>
            <w:vAlign w:val="center"/>
          </w:tcPr>
          <w:p w14:paraId="2FC8D49A" w14:textId="77777777" w:rsidR="0012190A" w:rsidRDefault="00C81561">
            <w:r>
              <w:t>0.80</w:t>
            </w:r>
          </w:p>
        </w:tc>
        <w:tc>
          <w:tcPr>
            <w:tcW w:w="2009" w:type="dxa"/>
            <w:vAlign w:val="center"/>
          </w:tcPr>
          <w:p w14:paraId="4690D610" w14:textId="77777777" w:rsidR="0012190A" w:rsidRDefault="00C81561">
            <w:r>
              <w:t>0.60</w:t>
            </w:r>
          </w:p>
        </w:tc>
      </w:tr>
      <w:tr w:rsidR="0012190A" w14:paraId="6F1A4C4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055BD25" w14:textId="77777777" w:rsidR="0012190A" w:rsidRDefault="00C81561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64461180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12190A" w14:paraId="77491C5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EECB4B4" w14:textId="77777777" w:rsidR="0012190A" w:rsidRDefault="00C81561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9DD3BBA" w14:textId="77777777" w:rsidR="0012190A" w:rsidRDefault="00C81561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12190A" w14:paraId="79BC7CDF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AD14AA3" w14:textId="77777777" w:rsidR="0012190A" w:rsidRDefault="00C81561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5A2933FE" w14:textId="77777777" w:rsidR="0012190A" w:rsidRDefault="00C81561">
            <w:r>
              <w:t>满足</w:t>
            </w:r>
          </w:p>
        </w:tc>
      </w:tr>
    </w:tbl>
    <w:p w14:paraId="4F0F82E7" w14:textId="77777777" w:rsidR="0012190A" w:rsidRDefault="00C81561">
      <w:pPr>
        <w:pStyle w:val="2"/>
        <w:widowControl w:val="0"/>
        <w:rPr>
          <w:kern w:val="2"/>
        </w:rPr>
      </w:pPr>
      <w:bookmarkStart w:id="42" w:name="_Toc92069987"/>
      <w:r>
        <w:rPr>
          <w:kern w:val="2"/>
        </w:rPr>
        <w:t>天窗</w:t>
      </w:r>
      <w:bookmarkEnd w:id="42"/>
    </w:p>
    <w:p w14:paraId="211DB68E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2069988"/>
      <w:r>
        <w:rPr>
          <w:color w:val="000000"/>
          <w:kern w:val="2"/>
          <w:szCs w:val="24"/>
        </w:rPr>
        <w:t>天窗屋顶比</w:t>
      </w:r>
      <w:bookmarkEnd w:id="43"/>
    </w:p>
    <w:p w14:paraId="0BF128E0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B9D132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2069989"/>
      <w:r>
        <w:rPr>
          <w:color w:val="000000"/>
          <w:kern w:val="2"/>
          <w:szCs w:val="24"/>
        </w:rPr>
        <w:t>天窗类型</w:t>
      </w:r>
      <w:bookmarkEnd w:id="44"/>
    </w:p>
    <w:p w14:paraId="1C9B515E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D8D53B3" w14:textId="77777777" w:rsidR="0012190A" w:rsidRDefault="00C81561">
      <w:pPr>
        <w:pStyle w:val="2"/>
        <w:widowControl w:val="0"/>
        <w:rPr>
          <w:kern w:val="2"/>
        </w:rPr>
      </w:pPr>
      <w:bookmarkStart w:id="45" w:name="_Toc92069990"/>
      <w:r>
        <w:rPr>
          <w:kern w:val="2"/>
        </w:rPr>
        <w:t>屋顶构造</w:t>
      </w:r>
      <w:bookmarkEnd w:id="45"/>
    </w:p>
    <w:p w14:paraId="01D0B79F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2069991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190A" w14:paraId="4E66D4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F210E14" w14:textId="77777777" w:rsidR="0012190A" w:rsidRDefault="00C8156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25DB66" w14:textId="77777777" w:rsidR="0012190A" w:rsidRDefault="00C815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EC97F" w14:textId="77777777" w:rsidR="0012190A" w:rsidRDefault="00C815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4E747" w14:textId="77777777" w:rsidR="0012190A" w:rsidRDefault="00C815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0955F9" w14:textId="77777777" w:rsidR="0012190A" w:rsidRDefault="00C815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3420BB" w14:textId="77777777" w:rsidR="0012190A" w:rsidRDefault="00C815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D84F4B" w14:textId="77777777" w:rsidR="0012190A" w:rsidRDefault="00C81561">
            <w:pPr>
              <w:jc w:val="center"/>
            </w:pPr>
            <w:r>
              <w:t>热惰性指标</w:t>
            </w:r>
          </w:p>
        </w:tc>
      </w:tr>
      <w:tr w:rsidR="0012190A" w14:paraId="543280C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EA6E13" w14:textId="77777777" w:rsidR="0012190A" w:rsidRDefault="001219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8DB748" w14:textId="77777777" w:rsidR="0012190A" w:rsidRDefault="00C815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BCF99C" w14:textId="77777777" w:rsidR="0012190A" w:rsidRDefault="00C815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08ED7" w14:textId="77777777" w:rsidR="0012190A" w:rsidRDefault="00C815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34BEA6" w14:textId="77777777" w:rsidR="0012190A" w:rsidRDefault="00C815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2B967" w14:textId="77777777" w:rsidR="0012190A" w:rsidRDefault="00C815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0F68C0" w14:textId="77777777" w:rsidR="0012190A" w:rsidRDefault="00C81561">
            <w:pPr>
              <w:jc w:val="center"/>
            </w:pPr>
            <w:r>
              <w:t>D=R*S</w:t>
            </w:r>
          </w:p>
        </w:tc>
      </w:tr>
      <w:tr w:rsidR="0012190A" w14:paraId="7AA19B61" w14:textId="77777777">
        <w:tc>
          <w:tcPr>
            <w:tcW w:w="3345" w:type="dxa"/>
            <w:vAlign w:val="center"/>
          </w:tcPr>
          <w:p w14:paraId="3082B226" w14:textId="77777777" w:rsidR="0012190A" w:rsidRDefault="00C81561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8" w:type="dxa"/>
            <w:vAlign w:val="center"/>
          </w:tcPr>
          <w:p w14:paraId="20F93891" w14:textId="77777777" w:rsidR="0012190A" w:rsidRDefault="00C81561">
            <w:r>
              <w:t>30</w:t>
            </w:r>
          </w:p>
        </w:tc>
        <w:tc>
          <w:tcPr>
            <w:tcW w:w="1075" w:type="dxa"/>
            <w:vAlign w:val="center"/>
          </w:tcPr>
          <w:p w14:paraId="13FBE793" w14:textId="77777777" w:rsidR="0012190A" w:rsidRDefault="00C81561">
            <w:r>
              <w:t>1.510</w:t>
            </w:r>
          </w:p>
        </w:tc>
        <w:tc>
          <w:tcPr>
            <w:tcW w:w="1075" w:type="dxa"/>
            <w:vAlign w:val="center"/>
          </w:tcPr>
          <w:p w14:paraId="41EF9E29" w14:textId="77777777" w:rsidR="0012190A" w:rsidRDefault="00C81561">
            <w:r>
              <w:t>15.360</w:t>
            </w:r>
          </w:p>
        </w:tc>
        <w:tc>
          <w:tcPr>
            <w:tcW w:w="848" w:type="dxa"/>
            <w:vAlign w:val="center"/>
          </w:tcPr>
          <w:p w14:paraId="209367BC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51FF4CCB" w14:textId="77777777" w:rsidR="0012190A" w:rsidRDefault="00C81561">
            <w:r>
              <w:t>0.020</w:t>
            </w:r>
          </w:p>
        </w:tc>
        <w:tc>
          <w:tcPr>
            <w:tcW w:w="1064" w:type="dxa"/>
            <w:vAlign w:val="center"/>
          </w:tcPr>
          <w:p w14:paraId="4A31FC1C" w14:textId="77777777" w:rsidR="0012190A" w:rsidRDefault="00C81561">
            <w:r>
              <w:t>0.305</w:t>
            </w:r>
          </w:p>
        </w:tc>
      </w:tr>
      <w:tr w:rsidR="0012190A" w14:paraId="62AE5BA5" w14:textId="77777777">
        <w:tc>
          <w:tcPr>
            <w:tcW w:w="3345" w:type="dxa"/>
            <w:vAlign w:val="center"/>
          </w:tcPr>
          <w:p w14:paraId="24D2D6F2" w14:textId="77777777" w:rsidR="0012190A" w:rsidRDefault="00C81561">
            <w:r>
              <w:t>粗砂</w:t>
            </w:r>
          </w:p>
        </w:tc>
        <w:tc>
          <w:tcPr>
            <w:tcW w:w="848" w:type="dxa"/>
            <w:vAlign w:val="center"/>
          </w:tcPr>
          <w:p w14:paraId="478CBB62" w14:textId="77777777" w:rsidR="0012190A" w:rsidRDefault="00C81561">
            <w:r>
              <w:t>25</w:t>
            </w:r>
          </w:p>
        </w:tc>
        <w:tc>
          <w:tcPr>
            <w:tcW w:w="1075" w:type="dxa"/>
            <w:vAlign w:val="center"/>
          </w:tcPr>
          <w:p w14:paraId="7CFD84A7" w14:textId="77777777" w:rsidR="0012190A" w:rsidRDefault="00C81561">
            <w:r>
              <w:t>0.580</w:t>
            </w:r>
          </w:p>
        </w:tc>
        <w:tc>
          <w:tcPr>
            <w:tcW w:w="1075" w:type="dxa"/>
            <w:vAlign w:val="center"/>
          </w:tcPr>
          <w:p w14:paraId="24D6E3A5" w14:textId="77777777" w:rsidR="0012190A" w:rsidRDefault="00C81561">
            <w:r>
              <w:t>8.260</w:t>
            </w:r>
          </w:p>
        </w:tc>
        <w:tc>
          <w:tcPr>
            <w:tcW w:w="848" w:type="dxa"/>
            <w:vAlign w:val="center"/>
          </w:tcPr>
          <w:p w14:paraId="62E7F6D9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77F5CEBA" w14:textId="77777777" w:rsidR="0012190A" w:rsidRDefault="00C81561">
            <w:r>
              <w:t>0.043</w:t>
            </w:r>
          </w:p>
        </w:tc>
        <w:tc>
          <w:tcPr>
            <w:tcW w:w="1064" w:type="dxa"/>
            <w:vAlign w:val="center"/>
          </w:tcPr>
          <w:p w14:paraId="2C08A4FD" w14:textId="77777777" w:rsidR="0012190A" w:rsidRDefault="00C81561">
            <w:r>
              <w:t>0.356</w:t>
            </w:r>
          </w:p>
        </w:tc>
      </w:tr>
      <w:tr w:rsidR="0012190A" w14:paraId="4FA4F1DD" w14:textId="77777777">
        <w:tc>
          <w:tcPr>
            <w:tcW w:w="3345" w:type="dxa"/>
            <w:vAlign w:val="center"/>
          </w:tcPr>
          <w:p w14:paraId="55FEABB2" w14:textId="77777777" w:rsidR="0012190A" w:rsidRDefault="00C8156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60DB4F1" w14:textId="77777777" w:rsidR="0012190A" w:rsidRDefault="00C81561">
            <w:r>
              <w:t>70</w:t>
            </w:r>
          </w:p>
        </w:tc>
        <w:tc>
          <w:tcPr>
            <w:tcW w:w="1075" w:type="dxa"/>
            <w:vAlign w:val="center"/>
          </w:tcPr>
          <w:p w14:paraId="76E33CE4" w14:textId="77777777" w:rsidR="0012190A" w:rsidRDefault="00C81561">
            <w:r>
              <w:t>0.030</w:t>
            </w:r>
          </w:p>
        </w:tc>
        <w:tc>
          <w:tcPr>
            <w:tcW w:w="1075" w:type="dxa"/>
            <w:vAlign w:val="center"/>
          </w:tcPr>
          <w:p w14:paraId="06A3F1A4" w14:textId="77777777" w:rsidR="0012190A" w:rsidRDefault="00C81561">
            <w:r>
              <w:t>0.320</w:t>
            </w:r>
          </w:p>
        </w:tc>
        <w:tc>
          <w:tcPr>
            <w:tcW w:w="848" w:type="dxa"/>
            <w:vAlign w:val="center"/>
          </w:tcPr>
          <w:p w14:paraId="5A79C8F7" w14:textId="77777777" w:rsidR="0012190A" w:rsidRDefault="00C81561">
            <w:r>
              <w:t>1.10</w:t>
            </w:r>
          </w:p>
        </w:tc>
        <w:tc>
          <w:tcPr>
            <w:tcW w:w="1075" w:type="dxa"/>
            <w:vAlign w:val="center"/>
          </w:tcPr>
          <w:p w14:paraId="0D1F81E7" w14:textId="77777777" w:rsidR="0012190A" w:rsidRDefault="00C81561">
            <w:r>
              <w:t>2.121</w:t>
            </w:r>
          </w:p>
        </w:tc>
        <w:tc>
          <w:tcPr>
            <w:tcW w:w="1064" w:type="dxa"/>
            <w:vAlign w:val="center"/>
          </w:tcPr>
          <w:p w14:paraId="0CC72A0D" w14:textId="77777777" w:rsidR="0012190A" w:rsidRDefault="00C81561">
            <w:r>
              <w:t>0.747</w:t>
            </w:r>
          </w:p>
        </w:tc>
      </w:tr>
      <w:tr w:rsidR="0012190A" w14:paraId="5CDA57A8" w14:textId="77777777">
        <w:tc>
          <w:tcPr>
            <w:tcW w:w="3345" w:type="dxa"/>
            <w:vAlign w:val="center"/>
          </w:tcPr>
          <w:p w14:paraId="05DF8D85" w14:textId="77777777" w:rsidR="0012190A" w:rsidRDefault="00C81561">
            <w:r>
              <w:t>水泥砂浆</w:t>
            </w:r>
          </w:p>
        </w:tc>
        <w:tc>
          <w:tcPr>
            <w:tcW w:w="848" w:type="dxa"/>
            <w:vAlign w:val="center"/>
          </w:tcPr>
          <w:p w14:paraId="6C44DFCF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294B06C1" w14:textId="77777777" w:rsidR="0012190A" w:rsidRDefault="00C81561">
            <w:r>
              <w:t>0.930</w:t>
            </w:r>
          </w:p>
        </w:tc>
        <w:tc>
          <w:tcPr>
            <w:tcW w:w="1075" w:type="dxa"/>
            <w:vAlign w:val="center"/>
          </w:tcPr>
          <w:p w14:paraId="3E4EEC03" w14:textId="77777777" w:rsidR="0012190A" w:rsidRDefault="00C81561">
            <w:r>
              <w:t>11.370</w:t>
            </w:r>
          </w:p>
        </w:tc>
        <w:tc>
          <w:tcPr>
            <w:tcW w:w="848" w:type="dxa"/>
            <w:vAlign w:val="center"/>
          </w:tcPr>
          <w:p w14:paraId="74C0F705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29D1630B" w14:textId="77777777" w:rsidR="0012190A" w:rsidRDefault="00C81561">
            <w:r>
              <w:t>0.022</w:t>
            </w:r>
          </w:p>
        </w:tc>
        <w:tc>
          <w:tcPr>
            <w:tcW w:w="1064" w:type="dxa"/>
            <w:vAlign w:val="center"/>
          </w:tcPr>
          <w:p w14:paraId="60D169F2" w14:textId="77777777" w:rsidR="0012190A" w:rsidRDefault="00C81561">
            <w:r>
              <w:t>0.245</w:t>
            </w:r>
          </w:p>
        </w:tc>
      </w:tr>
      <w:tr w:rsidR="0012190A" w14:paraId="1CF90966" w14:textId="77777777">
        <w:tc>
          <w:tcPr>
            <w:tcW w:w="3345" w:type="dxa"/>
            <w:vAlign w:val="center"/>
          </w:tcPr>
          <w:p w14:paraId="3F61B3B4" w14:textId="77777777" w:rsidR="0012190A" w:rsidRDefault="00C81561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2237DAE8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53D5B9F1" w14:textId="77777777" w:rsidR="0012190A" w:rsidRDefault="00C81561">
            <w:r>
              <w:t>0.260</w:t>
            </w:r>
          </w:p>
        </w:tc>
        <w:tc>
          <w:tcPr>
            <w:tcW w:w="1075" w:type="dxa"/>
            <w:vAlign w:val="center"/>
          </w:tcPr>
          <w:p w14:paraId="494B2D37" w14:textId="77777777" w:rsidR="0012190A" w:rsidRDefault="00C81561">
            <w:r>
              <w:t>4.370</w:t>
            </w:r>
          </w:p>
        </w:tc>
        <w:tc>
          <w:tcPr>
            <w:tcW w:w="848" w:type="dxa"/>
            <w:vAlign w:val="center"/>
          </w:tcPr>
          <w:p w14:paraId="64126893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3142C830" w14:textId="77777777" w:rsidR="0012190A" w:rsidRDefault="00C81561">
            <w:r>
              <w:t>0.077</w:t>
            </w:r>
          </w:p>
        </w:tc>
        <w:tc>
          <w:tcPr>
            <w:tcW w:w="1064" w:type="dxa"/>
            <w:vAlign w:val="center"/>
          </w:tcPr>
          <w:p w14:paraId="6A06ABC8" w14:textId="77777777" w:rsidR="0012190A" w:rsidRDefault="00C81561">
            <w:r>
              <w:t>0.336</w:t>
            </w:r>
          </w:p>
        </w:tc>
      </w:tr>
      <w:tr w:rsidR="0012190A" w14:paraId="6E344E5F" w14:textId="77777777">
        <w:tc>
          <w:tcPr>
            <w:tcW w:w="3345" w:type="dxa"/>
            <w:vAlign w:val="center"/>
          </w:tcPr>
          <w:p w14:paraId="18EA5D8E" w14:textId="77777777" w:rsidR="0012190A" w:rsidRDefault="00C81561">
            <w:r>
              <w:t>钢筋混凝土</w:t>
            </w:r>
          </w:p>
        </w:tc>
        <w:tc>
          <w:tcPr>
            <w:tcW w:w="848" w:type="dxa"/>
            <w:vAlign w:val="center"/>
          </w:tcPr>
          <w:p w14:paraId="7213DFB5" w14:textId="77777777" w:rsidR="0012190A" w:rsidRDefault="00C81561">
            <w:r>
              <w:t>120</w:t>
            </w:r>
          </w:p>
        </w:tc>
        <w:tc>
          <w:tcPr>
            <w:tcW w:w="1075" w:type="dxa"/>
            <w:vAlign w:val="center"/>
          </w:tcPr>
          <w:p w14:paraId="7F7A1BC2" w14:textId="77777777" w:rsidR="0012190A" w:rsidRDefault="00C81561">
            <w:r>
              <w:t>1.740</w:t>
            </w:r>
          </w:p>
        </w:tc>
        <w:tc>
          <w:tcPr>
            <w:tcW w:w="1075" w:type="dxa"/>
            <w:vAlign w:val="center"/>
          </w:tcPr>
          <w:p w14:paraId="0A87EF2B" w14:textId="77777777" w:rsidR="0012190A" w:rsidRDefault="00C81561">
            <w:r>
              <w:t>17.200</w:t>
            </w:r>
          </w:p>
        </w:tc>
        <w:tc>
          <w:tcPr>
            <w:tcW w:w="848" w:type="dxa"/>
            <w:vAlign w:val="center"/>
          </w:tcPr>
          <w:p w14:paraId="1BEF0AAE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3C7988AE" w14:textId="77777777" w:rsidR="0012190A" w:rsidRDefault="00C81561">
            <w:r>
              <w:t>0.069</w:t>
            </w:r>
          </w:p>
        </w:tc>
        <w:tc>
          <w:tcPr>
            <w:tcW w:w="1064" w:type="dxa"/>
            <w:vAlign w:val="center"/>
          </w:tcPr>
          <w:p w14:paraId="1D7D6264" w14:textId="77777777" w:rsidR="0012190A" w:rsidRDefault="00C81561">
            <w:r>
              <w:t>1.186</w:t>
            </w:r>
          </w:p>
        </w:tc>
      </w:tr>
      <w:tr w:rsidR="0012190A" w14:paraId="3F0880CD" w14:textId="77777777">
        <w:tc>
          <w:tcPr>
            <w:tcW w:w="3345" w:type="dxa"/>
            <w:vAlign w:val="center"/>
          </w:tcPr>
          <w:p w14:paraId="67AF8D9E" w14:textId="77777777" w:rsidR="0012190A" w:rsidRDefault="00C815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D8D105" w14:textId="77777777" w:rsidR="0012190A" w:rsidRDefault="00C81561">
            <w:r>
              <w:t>285</w:t>
            </w:r>
          </w:p>
        </w:tc>
        <w:tc>
          <w:tcPr>
            <w:tcW w:w="1075" w:type="dxa"/>
            <w:vAlign w:val="center"/>
          </w:tcPr>
          <w:p w14:paraId="1CD798DE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16102D48" w14:textId="77777777" w:rsidR="0012190A" w:rsidRDefault="00C81561">
            <w:r>
              <w:t>－</w:t>
            </w:r>
          </w:p>
        </w:tc>
        <w:tc>
          <w:tcPr>
            <w:tcW w:w="848" w:type="dxa"/>
            <w:vAlign w:val="center"/>
          </w:tcPr>
          <w:p w14:paraId="05A5D237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457E3E27" w14:textId="77777777" w:rsidR="0012190A" w:rsidRDefault="00C81561">
            <w:r>
              <w:t>2.352</w:t>
            </w:r>
          </w:p>
        </w:tc>
        <w:tc>
          <w:tcPr>
            <w:tcW w:w="1064" w:type="dxa"/>
            <w:vAlign w:val="center"/>
          </w:tcPr>
          <w:p w14:paraId="17234486" w14:textId="77777777" w:rsidR="0012190A" w:rsidRDefault="00C81561">
            <w:r>
              <w:t>3.175</w:t>
            </w:r>
          </w:p>
        </w:tc>
      </w:tr>
      <w:tr w:rsidR="0012190A" w14:paraId="33CA54F4" w14:textId="77777777">
        <w:tc>
          <w:tcPr>
            <w:tcW w:w="3345" w:type="dxa"/>
            <w:shd w:val="clear" w:color="auto" w:fill="E6E6E6"/>
            <w:vAlign w:val="center"/>
          </w:tcPr>
          <w:p w14:paraId="4442142F" w14:textId="77777777" w:rsidR="0012190A" w:rsidRDefault="00C8156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60D3581" w14:textId="77777777" w:rsidR="0012190A" w:rsidRDefault="00C8156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2190A" w14:paraId="685631BA" w14:textId="77777777">
        <w:tc>
          <w:tcPr>
            <w:tcW w:w="3345" w:type="dxa"/>
            <w:shd w:val="clear" w:color="auto" w:fill="E6E6E6"/>
            <w:vAlign w:val="center"/>
          </w:tcPr>
          <w:p w14:paraId="7429EC3B" w14:textId="77777777" w:rsidR="0012190A" w:rsidRDefault="00C8156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7587A3D" w14:textId="77777777" w:rsidR="0012190A" w:rsidRDefault="00C81561">
            <w:pPr>
              <w:jc w:val="center"/>
            </w:pPr>
            <w:r>
              <w:t>0.40</w:t>
            </w:r>
          </w:p>
        </w:tc>
      </w:tr>
      <w:tr w:rsidR="0012190A" w14:paraId="09EE39B0" w14:textId="77777777">
        <w:tc>
          <w:tcPr>
            <w:tcW w:w="3345" w:type="dxa"/>
            <w:shd w:val="clear" w:color="auto" w:fill="E6E6E6"/>
            <w:vAlign w:val="center"/>
          </w:tcPr>
          <w:p w14:paraId="4DBE95EB" w14:textId="77777777" w:rsidR="0012190A" w:rsidRDefault="00C8156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238A410C" w14:textId="77777777" w:rsidR="0012190A" w:rsidRDefault="00C81561">
            <w:pPr>
              <w:jc w:val="center"/>
            </w:pPr>
            <w:r>
              <w:t>K = 0.40, D = 3.16</w:t>
            </w:r>
          </w:p>
        </w:tc>
      </w:tr>
      <w:tr w:rsidR="0012190A" w14:paraId="508199D8" w14:textId="77777777">
        <w:tc>
          <w:tcPr>
            <w:tcW w:w="3345" w:type="dxa"/>
            <w:shd w:val="clear" w:color="auto" w:fill="E6E6E6"/>
            <w:vAlign w:val="center"/>
          </w:tcPr>
          <w:p w14:paraId="1327BDA0" w14:textId="77777777" w:rsidR="0012190A" w:rsidRDefault="00C8156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6A26ECD" w14:textId="77777777" w:rsidR="0012190A" w:rsidRDefault="0012190A"/>
        </w:tc>
      </w:tr>
      <w:tr w:rsidR="0012190A" w14:paraId="272B1E81" w14:textId="77777777">
        <w:tc>
          <w:tcPr>
            <w:tcW w:w="3345" w:type="dxa"/>
            <w:shd w:val="clear" w:color="auto" w:fill="E6E6E6"/>
            <w:vAlign w:val="center"/>
          </w:tcPr>
          <w:p w14:paraId="16F7D88D" w14:textId="77777777" w:rsidR="0012190A" w:rsidRDefault="00C81561">
            <w:r>
              <w:t>数据来源</w:t>
            </w:r>
          </w:p>
        </w:tc>
        <w:tc>
          <w:tcPr>
            <w:tcW w:w="5985" w:type="dxa"/>
            <w:gridSpan w:val="6"/>
          </w:tcPr>
          <w:p w14:paraId="3D3B4DF9" w14:textId="77777777" w:rsidR="0012190A" w:rsidRDefault="00C81561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44</w:t>
            </w:r>
            <w:r>
              <w:t>页</w:t>
            </w:r>
          </w:p>
        </w:tc>
      </w:tr>
      <w:tr w:rsidR="0012190A" w14:paraId="22283F1C" w14:textId="77777777">
        <w:tc>
          <w:tcPr>
            <w:tcW w:w="3345" w:type="dxa"/>
            <w:shd w:val="clear" w:color="auto" w:fill="E6E6E6"/>
            <w:vAlign w:val="center"/>
          </w:tcPr>
          <w:p w14:paraId="3C3DF48F" w14:textId="77777777" w:rsidR="0012190A" w:rsidRDefault="00C81561">
            <w:r>
              <w:t>标准依据</w:t>
            </w:r>
          </w:p>
        </w:tc>
        <w:tc>
          <w:tcPr>
            <w:tcW w:w="5985" w:type="dxa"/>
            <w:gridSpan w:val="6"/>
          </w:tcPr>
          <w:p w14:paraId="2FDBE68B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2190A" w14:paraId="2D0330EF" w14:textId="77777777">
        <w:tc>
          <w:tcPr>
            <w:tcW w:w="3345" w:type="dxa"/>
            <w:shd w:val="clear" w:color="auto" w:fill="E6E6E6"/>
            <w:vAlign w:val="center"/>
          </w:tcPr>
          <w:p w14:paraId="7D09DC20" w14:textId="77777777" w:rsidR="0012190A" w:rsidRDefault="00C81561">
            <w:r>
              <w:t>标准要求</w:t>
            </w:r>
          </w:p>
        </w:tc>
        <w:tc>
          <w:tcPr>
            <w:tcW w:w="5985" w:type="dxa"/>
            <w:gridSpan w:val="6"/>
          </w:tcPr>
          <w:p w14:paraId="7E4EB859" w14:textId="77777777" w:rsidR="0012190A" w:rsidRDefault="00C81561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12190A" w14:paraId="52539CCE" w14:textId="77777777">
        <w:tc>
          <w:tcPr>
            <w:tcW w:w="3345" w:type="dxa"/>
            <w:shd w:val="clear" w:color="auto" w:fill="E6E6E6"/>
            <w:vAlign w:val="center"/>
          </w:tcPr>
          <w:p w14:paraId="6E790B60" w14:textId="77777777" w:rsidR="0012190A" w:rsidRDefault="00C81561">
            <w:r>
              <w:t>结论</w:t>
            </w:r>
          </w:p>
        </w:tc>
        <w:tc>
          <w:tcPr>
            <w:tcW w:w="5985" w:type="dxa"/>
            <w:gridSpan w:val="6"/>
          </w:tcPr>
          <w:p w14:paraId="34B657D0" w14:textId="77777777" w:rsidR="0012190A" w:rsidRDefault="00C81561">
            <w:r>
              <w:t>满足</w:t>
            </w:r>
          </w:p>
        </w:tc>
      </w:tr>
    </w:tbl>
    <w:p w14:paraId="6CB3674C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8EADFE" w14:textId="77777777" w:rsidR="0012190A" w:rsidRDefault="00C81561">
      <w:pPr>
        <w:pStyle w:val="2"/>
        <w:widowControl w:val="0"/>
        <w:rPr>
          <w:kern w:val="2"/>
        </w:rPr>
      </w:pPr>
      <w:bookmarkStart w:id="47" w:name="_Toc92069992"/>
      <w:r>
        <w:rPr>
          <w:kern w:val="2"/>
        </w:rPr>
        <w:lastRenderedPageBreak/>
        <w:t>外墙构造</w:t>
      </w:r>
      <w:bookmarkEnd w:id="47"/>
    </w:p>
    <w:p w14:paraId="31B5CBF5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2069993"/>
      <w:r>
        <w:rPr>
          <w:color w:val="000000"/>
          <w:kern w:val="2"/>
          <w:szCs w:val="24"/>
        </w:rPr>
        <w:t>外墙相关构造</w:t>
      </w:r>
      <w:bookmarkEnd w:id="48"/>
    </w:p>
    <w:p w14:paraId="265E31F3" w14:textId="77777777" w:rsidR="0012190A" w:rsidRDefault="00C815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190A" w14:paraId="056C5E0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6AEF6BF" w14:textId="77777777" w:rsidR="0012190A" w:rsidRDefault="00C8156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3CAB19" w14:textId="77777777" w:rsidR="0012190A" w:rsidRDefault="00C815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C89EB" w14:textId="77777777" w:rsidR="0012190A" w:rsidRDefault="00C815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C3B9D0" w14:textId="77777777" w:rsidR="0012190A" w:rsidRDefault="00C815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BC43CE" w14:textId="77777777" w:rsidR="0012190A" w:rsidRDefault="00C815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212E5" w14:textId="77777777" w:rsidR="0012190A" w:rsidRDefault="00C815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1BCBF5" w14:textId="77777777" w:rsidR="0012190A" w:rsidRDefault="00C81561">
            <w:pPr>
              <w:jc w:val="center"/>
            </w:pPr>
            <w:r>
              <w:t>热惰性指标</w:t>
            </w:r>
          </w:p>
        </w:tc>
      </w:tr>
      <w:tr w:rsidR="0012190A" w14:paraId="213AA2C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95F2AB3" w14:textId="77777777" w:rsidR="0012190A" w:rsidRDefault="001219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F5E2CE" w14:textId="77777777" w:rsidR="0012190A" w:rsidRDefault="00C815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AC124" w14:textId="77777777" w:rsidR="0012190A" w:rsidRDefault="00C815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A066C8" w14:textId="77777777" w:rsidR="0012190A" w:rsidRDefault="00C815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93E54A" w14:textId="77777777" w:rsidR="0012190A" w:rsidRDefault="00C815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03188" w14:textId="77777777" w:rsidR="0012190A" w:rsidRDefault="00C815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090CBE" w14:textId="77777777" w:rsidR="0012190A" w:rsidRDefault="00C81561">
            <w:pPr>
              <w:jc w:val="center"/>
            </w:pPr>
            <w:r>
              <w:t>D=R*S</w:t>
            </w:r>
          </w:p>
        </w:tc>
      </w:tr>
      <w:tr w:rsidR="0012190A" w14:paraId="12E5AFF7" w14:textId="77777777">
        <w:tc>
          <w:tcPr>
            <w:tcW w:w="3345" w:type="dxa"/>
            <w:vAlign w:val="center"/>
          </w:tcPr>
          <w:p w14:paraId="61845AC7" w14:textId="77777777" w:rsidR="0012190A" w:rsidRDefault="00C81561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D9B68FF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3E17DD46" w14:textId="77777777" w:rsidR="0012190A" w:rsidRDefault="00C81561">
            <w:r>
              <w:t>0.870</w:t>
            </w:r>
          </w:p>
        </w:tc>
        <w:tc>
          <w:tcPr>
            <w:tcW w:w="1075" w:type="dxa"/>
            <w:vAlign w:val="center"/>
          </w:tcPr>
          <w:p w14:paraId="349089B7" w14:textId="77777777" w:rsidR="0012190A" w:rsidRDefault="00C81561">
            <w:r>
              <w:t>10.750</w:t>
            </w:r>
          </w:p>
        </w:tc>
        <w:tc>
          <w:tcPr>
            <w:tcW w:w="848" w:type="dxa"/>
            <w:vAlign w:val="center"/>
          </w:tcPr>
          <w:p w14:paraId="28000FAB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2565D2F6" w14:textId="77777777" w:rsidR="0012190A" w:rsidRDefault="00C81561">
            <w:r>
              <w:t>0.023</w:t>
            </w:r>
          </w:p>
        </w:tc>
        <w:tc>
          <w:tcPr>
            <w:tcW w:w="1064" w:type="dxa"/>
            <w:vAlign w:val="center"/>
          </w:tcPr>
          <w:p w14:paraId="4E5AF7EA" w14:textId="77777777" w:rsidR="0012190A" w:rsidRDefault="00C81561">
            <w:r>
              <w:t>0.247</w:t>
            </w:r>
          </w:p>
        </w:tc>
      </w:tr>
      <w:tr w:rsidR="0012190A" w14:paraId="4B1BD97F" w14:textId="77777777">
        <w:tc>
          <w:tcPr>
            <w:tcW w:w="3345" w:type="dxa"/>
            <w:vAlign w:val="center"/>
          </w:tcPr>
          <w:p w14:paraId="109C560C" w14:textId="77777777" w:rsidR="0012190A" w:rsidRDefault="00C81561">
            <w:r>
              <w:t>加气砼砌块</w:t>
            </w:r>
          </w:p>
        </w:tc>
        <w:tc>
          <w:tcPr>
            <w:tcW w:w="848" w:type="dxa"/>
            <w:vAlign w:val="center"/>
          </w:tcPr>
          <w:p w14:paraId="589DD07E" w14:textId="77777777" w:rsidR="0012190A" w:rsidRDefault="00C81561">
            <w:r>
              <w:t>200</w:t>
            </w:r>
          </w:p>
        </w:tc>
        <w:tc>
          <w:tcPr>
            <w:tcW w:w="1075" w:type="dxa"/>
            <w:vAlign w:val="center"/>
          </w:tcPr>
          <w:p w14:paraId="39544C36" w14:textId="77777777" w:rsidR="0012190A" w:rsidRDefault="00C81561">
            <w:r>
              <w:t>0.200</w:t>
            </w:r>
          </w:p>
        </w:tc>
        <w:tc>
          <w:tcPr>
            <w:tcW w:w="1075" w:type="dxa"/>
            <w:vAlign w:val="center"/>
          </w:tcPr>
          <w:p w14:paraId="71FC96AB" w14:textId="77777777" w:rsidR="0012190A" w:rsidRDefault="00C81561">
            <w:r>
              <w:t>3.000</w:t>
            </w:r>
          </w:p>
        </w:tc>
        <w:tc>
          <w:tcPr>
            <w:tcW w:w="848" w:type="dxa"/>
            <w:vAlign w:val="center"/>
          </w:tcPr>
          <w:p w14:paraId="022D2346" w14:textId="77777777" w:rsidR="0012190A" w:rsidRDefault="00C81561">
            <w:r>
              <w:t>1.25</w:t>
            </w:r>
          </w:p>
        </w:tc>
        <w:tc>
          <w:tcPr>
            <w:tcW w:w="1075" w:type="dxa"/>
            <w:vAlign w:val="center"/>
          </w:tcPr>
          <w:p w14:paraId="18AEDF5E" w14:textId="77777777" w:rsidR="0012190A" w:rsidRDefault="00C81561">
            <w:r>
              <w:t>0.800</w:t>
            </w:r>
          </w:p>
        </w:tc>
        <w:tc>
          <w:tcPr>
            <w:tcW w:w="1064" w:type="dxa"/>
            <w:vAlign w:val="center"/>
          </w:tcPr>
          <w:p w14:paraId="07BBCFB4" w14:textId="77777777" w:rsidR="0012190A" w:rsidRDefault="00C81561">
            <w:r>
              <w:t>3.000</w:t>
            </w:r>
          </w:p>
        </w:tc>
      </w:tr>
      <w:tr w:rsidR="0012190A" w14:paraId="4ECB924D" w14:textId="77777777">
        <w:tc>
          <w:tcPr>
            <w:tcW w:w="3345" w:type="dxa"/>
            <w:vAlign w:val="center"/>
          </w:tcPr>
          <w:p w14:paraId="0673C451" w14:textId="77777777" w:rsidR="0012190A" w:rsidRDefault="00C81561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223F0F79" w14:textId="77777777" w:rsidR="0012190A" w:rsidRDefault="00C81561">
            <w:r>
              <w:t>80</w:t>
            </w:r>
          </w:p>
        </w:tc>
        <w:tc>
          <w:tcPr>
            <w:tcW w:w="1075" w:type="dxa"/>
            <w:vAlign w:val="center"/>
          </w:tcPr>
          <w:p w14:paraId="684169B3" w14:textId="77777777" w:rsidR="0012190A" w:rsidRDefault="00C81561">
            <w:r>
              <w:t>0.045</w:t>
            </w:r>
          </w:p>
        </w:tc>
        <w:tc>
          <w:tcPr>
            <w:tcW w:w="1075" w:type="dxa"/>
            <w:vAlign w:val="center"/>
          </w:tcPr>
          <w:p w14:paraId="3080E294" w14:textId="77777777" w:rsidR="0012190A" w:rsidRDefault="00C81561">
            <w:r>
              <w:t>0.748</w:t>
            </w:r>
          </w:p>
        </w:tc>
        <w:tc>
          <w:tcPr>
            <w:tcW w:w="848" w:type="dxa"/>
            <w:vAlign w:val="center"/>
          </w:tcPr>
          <w:p w14:paraId="5B81067B" w14:textId="77777777" w:rsidR="0012190A" w:rsidRDefault="00C81561">
            <w:r>
              <w:t>1.20</w:t>
            </w:r>
          </w:p>
        </w:tc>
        <w:tc>
          <w:tcPr>
            <w:tcW w:w="1075" w:type="dxa"/>
            <w:vAlign w:val="center"/>
          </w:tcPr>
          <w:p w14:paraId="7FE277CB" w14:textId="77777777" w:rsidR="0012190A" w:rsidRDefault="00C81561">
            <w:r>
              <w:t>1.481</w:t>
            </w:r>
          </w:p>
        </w:tc>
        <w:tc>
          <w:tcPr>
            <w:tcW w:w="1064" w:type="dxa"/>
            <w:vAlign w:val="center"/>
          </w:tcPr>
          <w:p w14:paraId="2E1AA228" w14:textId="77777777" w:rsidR="0012190A" w:rsidRDefault="00C81561">
            <w:r>
              <w:t>1.330</w:t>
            </w:r>
          </w:p>
        </w:tc>
      </w:tr>
      <w:tr w:rsidR="0012190A" w14:paraId="6BC32BAE" w14:textId="77777777">
        <w:tc>
          <w:tcPr>
            <w:tcW w:w="3345" w:type="dxa"/>
            <w:vAlign w:val="center"/>
          </w:tcPr>
          <w:p w14:paraId="72B86F88" w14:textId="77777777" w:rsidR="0012190A" w:rsidRDefault="00C815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9BB343" w14:textId="77777777" w:rsidR="0012190A" w:rsidRDefault="00C81561">
            <w:r>
              <w:t>300</w:t>
            </w:r>
          </w:p>
        </w:tc>
        <w:tc>
          <w:tcPr>
            <w:tcW w:w="1075" w:type="dxa"/>
            <w:vAlign w:val="center"/>
          </w:tcPr>
          <w:p w14:paraId="7838D8BE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37DFF533" w14:textId="77777777" w:rsidR="0012190A" w:rsidRDefault="00C81561">
            <w:r>
              <w:t>－</w:t>
            </w:r>
          </w:p>
        </w:tc>
        <w:tc>
          <w:tcPr>
            <w:tcW w:w="848" w:type="dxa"/>
            <w:vAlign w:val="center"/>
          </w:tcPr>
          <w:p w14:paraId="25CE68E4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7A9AB19D" w14:textId="77777777" w:rsidR="0012190A" w:rsidRDefault="00C81561">
            <w:r>
              <w:t>2.304</w:t>
            </w:r>
          </w:p>
        </w:tc>
        <w:tc>
          <w:tcPr>
            <w:tcW w:w="1064" w:type="dxa"/>
            <w:vAlign w:val="center"/>
          </w:tcPr>
          <w:p w14:paraId="1B9CDC7B" w14:textId="77777777" w:rsidR="0012190A" w:rsidRDefault="00C81561">
            <w:r>
              <w:t>4.577</w:t>
            </w:r>
          </w:p>
        </w:tc>
      </w:tr>
      <w:tr w:rsidR="0012190A" w14:paraId="7F4AFA4A" w14:textId="77777777">
        <w:tc>
          <w:tcPr>
            <w:tcW w:w="3345" w:type="dxa"/>
            <w:shd w:val="clear" w:color="auto" w:fill="E6E6E6"/>
            <w:vAlign w:val="center"/>
          </w:tcPr>
          <w:p w14:paraId="396F999D" w14:textId="77777777" w:rsidR="0012190A" w:rsidRDefault="00C8156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964E8FD" w14:textId="77777777" w:rsidR="0012190A" w:rsidRDefault="00C8156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2190A" w14:paraId="22A0570E" w14:textId="77777777">
        <w:tc>
          <w:tcPr>
            <w:tcW w:w="3345" w:type="dxa"/>
            <w:shd w:val="clear" w:color="auto" w:fill="E6E6E6"/>
            <w:vAlign w:val="center"/>
          </w:tcPr>
          <w:p w14:paraId="7A70D48D" w14:textId="77777777" w:rsidR="0012190A" w:rsidRDefault="00C8156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597262C" w14:textId="77777777" w:rsidR="0012190A" w:rsidRDefault="00C81561">
            <w:pPr>
              <w:jc w:val="center"/>
            </w:pPr>
            <w:r>
              <w:t>0.41</w:t>
            </w:r>
          </w:p>
        </w:tc>
      </w:tr>
      <w:tr w:rsidR="0012190A" w14:paraId="327D71A8" w14:textId="77777777">
        <w:tc>
          <w:tcPr>
            <w:tcW w:w="3345" w:type="dxa"/>
            <w:shd w:val="clear" w:color="auto" w:fill="E6E6E6"/>
            <w:vAlign w:val="center"/>
          </w:tcPr>
          <w:p w14:paraId="7C386B3B" w14:textId="77777777" w:rsidR="0012190A" w:rsidRDefault="00C8156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B76AAA6" w14:textId="77777777" w:rsidR="0012190A" w:rsidRDefault="00C81561">
            <w:pPr>
              <w:jc w:val="center"/>
            </w:pPr>
            <w:r>
              <w:t>K = 0.41, D = 4.55</w:t>
            </w:r>
          </w:p>
        </w:tc>
      </w:tr>
      <w:tr w:rsidR="0012190A" w14:paraId="1C60B3F0" w14:textId="77777777">
        <w:tc>
          <w:tcPr>
            <w:tcW w:w="3345" w:type="dxa"/>
            <w:shd w:val="clear" w:color="auto" w:fill="E6E6E6"/>
            <w:vAlign w:val="center"/>
          </w:tcPr>
          <w:p w14:paraId="117DFB39" w14:textId="77777777" w:rsidR="0012190A" w:rsidRDefault="00C8156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91B6E3C" w14:textId="77777777" w:rsidR="0012190A" w:rsidRDefault="0012190A"/>
        </w:tc>
      </w:tr>
      <w:tr w:rsidR="0012190A" w14:paraId="3AD2223C" w14:textId="77777777">
        <w:tc>
          <w:tcPr>
            <w:tcW w:w="3345" w:type="dxa"/>
            <w:shd w:val="clear" w:color="auto" w:fill="E6E6E6"/>
            <w:vAlign w:val="center"/>
          </w:tcPr>
          <w:p w14:paraId="44E3C43F" w14:textId="77777777" w:rsidR="0012190A" w:rsidRDefault="00C81561">
            <w:r>
              <w:t>数据来源</w:t>
            </w:r>
          </w:p>
        </w:tc>
        <w:tc>
          <w:tcPr>
            <w:tcW w:w="5985" w:type="dxa"/>
            <w:gridSpan w:val="6"/>
          </w:tcPr>
          <w:p w14:paraId="70EC785B" w14:textId="77777777" w:rsidR="0012190A" w:rsidRDefault="00C81561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14:paraId="2A783648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2069994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14:paraId="60C743DE" w14:textId="77777777" w:rsidR="00F0396C" w:rsidRDefault="00C81561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 wp14:anchorId="7EF062A3" wp14:editId="67050BD6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57838213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21F85A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2069995"/>
      <w:r>
        <w:rPr>
          <w:color w:val="000000"/>
          <w:kern w:val="2"/>
          <w:szCs w:val="24"/>
        </w:rPr>
        <w:t>外墙平均热工特性</w:t>
      </w:r>
      <w:bookmarkEnd w:id="51"/>
    </w:p>
    <w:p w14:paraId="114192A7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2190A" w14:paraId="2441C987" w14:textId="77777777">
        <w:tc>
          <w:tcPr>
            <w:tcW w:w="2948" w:type="dxa"/>
            <w:shd w:val="clear" w:color="auto" w:fill="E6E6E6"/>
            <w:vAlign w:val="center"/>
          </w:tcPr>
          <w:p w14:paraId="1BA3D12F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69CBA9C" w14:textId="77777777" w:rsidR="0012190A" w:rsidRDefault="00C8156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AFD7E6" w14:textId="77777777" w:rsidR="0012190A" w:rsidRDefault="00C815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FA7BAD" w14:textId="77777777" w:rsidR="0012190A" w:rsidRDefault="00C8156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67960F" w14:textId="77777777" w:rsidR="0012190A" w:rsidRDefault="00C8156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F47AD2" w14:textId="77777777" w:rsidR="0012190A" w:rsidRDefault="00C8156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1874B2" w14:textId="77777777" w:rsidR="0012190A" w:rsidRDefault="00C81561">
            <w:pPr>
              <w:jc w:val="center"/>
            </w:pPr>
            <w:r>
              <w:t>太阳辐射吸收系数</w:t>
            </w:r>
          </w:p>
        </w:tc>
      </w:tr>
      <w:tr w:rsidR="0012190A" w14:paraId="3A5824C7" w14:textId="77777777">
        <w:tc>
          <w:tcPr>
            <w:tcW w:w="2948" w:type="dxa"/>
            <w:vAlign w:val="center"/>
          </w:tcPr>
          <w:p w14:paraId="0ADCF313" w14:textId="77777777" w:rsidR="0012190A" w:rsidRDefault="00C8156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965C7C3" w14:textId="77777777" w:rsidR="0012190A" w:rsidRDefault="00C81561">
            <w:r>
              <w:t>主墙体</w:t>
            </w:r>
          </w:p>
        </w:tc>
        <w:tc>
          <w:tcPr>
            <w:tcW w:w="990" w:type="dxa"/>
            <w:vAlign w:val="center"/>
          </w:tcPr>
          <w:p w14:paraId="30AD75F5" w14:textId="77777777" w:rsidR="0012190A" w:rsidRDefault="00C81561">
            <w:r>
              <w:t>1613.60</w:t>
            </w:r>
          </w:p>
        </w:tc>
        <w:tc>
          <w:tcPr>
            <w:tcW w:w="950" w:type="dxa"/>
            <w:vAlign w:val="center"/>
          </w:tcPr>
          <w:p w14:paraId="099303FC" w14:textId="77777777" w:rsidR="0012190A" w:rsidRDefault="00C81561">
            <w:r>
              <w:t>1.000</w:t>
            </w:r>
          </w:p>
        </w:tc>
        <w:tc>
          <w:tcPr>
            <w:tcW w:w="1107" w:type="dxa"/>
            <w:vAlign w:val="center"/>
          </w:tcPr>
          <w:p w14:paraId="680C9510" w14:textId="77777777" w:rsidR="0012190A" w:rsidRDefault="00C81561">
            <w:r>
              <w:t>0.41</w:t>
            </w:r>
          </w:p>
        </w:tc>
        <w:tc>
          <w:tcPr>
            <w:tcW w:w="1107" w:type="dxa"/>
            <w:vAlign w:val="center"/>
          </w:tcPr>
          <w:p w14:paraId="45BF81B2" w14:textId="77777777" w:rsidR="0012190A" w:rsidRDefault="00C81561">
            <w:r>
              <w:t>4.55</w:t>
            </w:r>
          </w:p>
        </w:tc>
        <w:tc>
          <w:tcPr>
            <w:tcW w:w="1107" w:type="dxa"/>
            <w:vAlign w:val="center"/>
          </w:tcPr>
          <w:p w14:paraId="5EDF5F4E" w14:textId="77777777" w:rsidR="0012190A" w:rsidRDefault="00C81561">
            <w:r>
              <w:t>0.75</w:t>
            </w:r>
          </w:p>
        </w:tc>
      </w:tr>
      <w:tr w:rsidR="0012190A" w14:paraId="4B2E555A" w14:textId="77777777">
        <w:tc>
          <w:tcPr>
            <w:tcW w:w="2948" w:type="dxa"/>
            <w:shd w:val="clear" w:color="auto" w:fill="E6E6E6"/>
            <w:vAlign w:val="center"/>
          </w:tcPr>
          <w:p w14:paraId="6287C048" w14:textId="77777777" w:rsidR="0012190A" w:rsidRDefault="00C8156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CE869C5" w14:textId="77777777" w:rsidR="0012190A" w:rsidRDefault="00C81561">
            <w:pPr>
              <w:jc w:val="center"/>
            </w:pPr>
            <w:r>
              <w:t>0.41 × 1.20 = 0.49</w:t>
            </w:r>
          </w:p>
        </w:tc>
      </w:tr>
    </w:tbl>
    <w:p w14:paraId="4B8D2CAB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2190A" w14:paraId="162E2147" w14:textId="77777777">
        <w:tc>
          <w:tcPr>
            <w:tcW w:w="2948" w:type="dxa"/>
            <w:shd w:val="clear" w:color="auto" w:fill="E6E6E6"/>
            <w:vAlign w:val="center"/>
          </w:tcPr>
          <w:p w14:paraId="01F78733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00A524C" w14:textId="77777777" w:rsidR="0012190A" w:rsidRDefault="00C8156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03EBE0" w14:textId="77777777" w:rsidR="0012190A" w:rsidRDefault="00C815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7CDF0B" w14:textId="77777777" w:rsidR="0012190A" w:rsidRDefault="00C8156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858DC7" w14:textId="77777777" w:rsidR="0012190A" w:rsidRDefault="00C8156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9CCA9B" w14:textId="77777777" w:rsidR="0012190A" w:rsidRDefault="00C8156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1588CE" w14:textId="77777777" w:rsidR="0012190A" w:rsidRDefault="00C81561">
            <w:pPr>
              <w:jc w:val="center"/>
            </w:pPr>
            <w:r>
              <w:t>太阳辐射吸收系数</w:t>
            </w:r>
          </w:p>
        </w:tc>
      </w:tr>
      <w:tr w:rsidR="0012190A" w14:paraId="6F1E01CB" w14:textId="77777777">
        <w:tc>
          <w:tcPr>
            <w:tcW w:w="2948" w:type="dxa"/>
            <w:vAlign w:val="center"/>
          </w:tcPr>
          <w:p w14:paraId="02BF5D7D" w14:textId="77777777" w:rsidR="0012190A" w:rsidRDefault="00C81561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14:paraId="02723CD6" w14:textId="77777777" w:rsidR="0012190A" w:rsidRDefault="00C81561">
            <w:r>
              <w:t>主墙体</w:t>
            </w:r>
          </w:p>
        </w:tc>
        <w:tc>
          <w:tcPr>
            <w:tcW w:w="990" w:type="dxa"/>
            <w:vAlign w:val="center"/>
          </w:tcPr>
          <w:p w14:paraId="7394889A" w14:textId="77777777" w:rsidR="0012190A" w:rsidRDefault="00C81561">
            <w:r>
              <w:t>1604.56</w:t>
            </w:r>
          </w:p>
        </w:tc>
        <w:tc>
          <w:tcPr>
            <w:tcW w:w="950" w:type="dxa"/>
            <w:vAlign w:val="center"/>
          </w:tcPr>
          <w:p w14:paraId="244968E3" w14:textId="77777777" w:rsidR="0012190A" w:rsidRDefault="00C81561">
            <w:r>
              <w:t>1.000</w:t>
            </w:r>
          </w:p>
        </w:tc>
        <w:tc>
          <w:tcPr>
            <w:tcW w:w="1107" w:type="dxa"/>
            <w:vAlign w:val="center"/>
          </w:tcPr>
          <w:p w14:paraId="2F49A2DC" w14:textId="77777777" w:rsidR="0012190A" w:rsidRDefault="00C81561">
            <w:r>
              <w:t>0.41</w:t>
            </w:r>
          </w:p>
        </w:tc>
        <w:tc>
          <w:tcPr>
            <w:tcW w:w="1107" w:type="dxa"/>
            <w:vAlign w:val="center"/>
          </w:tcPr>
          <w:p w14:paraId="36F995F5" w14:textId="77777777" w:rsidR="0012190A" w:rsidRDefault="00C81561">
            <w:r>
              <w:t>4.55</w:t>
            </w:r>
          </w:p>
        </w:tc>
        <w:tc>
          <w:tcPr>
            <w:tcW w:w="1107" w:type="dxa"/>
            <w:vAlign w:val="center"/>
          </w:tcPr>
          <w:p w14:paraId="1FFAAF26" w14:textId="77777777" w:rsidR="0012190A" w:rsidRDefault="00C81561">
            <w:r>
              <w:t>0.75</w:t>
            </w:r>
          </w:p>
        </w:tc>
      </w:tr>
      <w:tr w:rsidR="0012190A" w14:paraId="11F1FEB5" w14:textId="77777777">
        <w:tc>
          <w:tcPr>
            <w:tcW w:w="2948" w:type="dxa"/>
            <w:shd w:val="clear" w:color="auto" w:fill="E6E6E6"/>
            <w:vAlign w:val="center"/>
          </w:tcPr>
          <w:p w14:paraId="6D37C367" w14:textId="77777777" w:rsidR="0012190A" w:rsidRDefault="00C8156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F502D99" w14:textId="77777777" w:rsidR="0012190A" w:rsidRDefault="00C81561">
            <w:pPr>
              <w:jc w:val="center"/>
            </w:pPr>
            <w:r>
              <w:t>0.41 × 1.20 = 0.49</w:t>
            </w:r>
          </w:p>
        </w:tc>
      </w:tr>
    </w:tbl>
    <w:p w14:paraId="0BC51B1B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2190A" w14:paraId="5C25455D" w14:textId="77777777">
        <w:tc>
          <w:tcPr>
            <w:tcW w:w="2948" w:type="dxa"/>
            <w:shd w:val="clear" w:color="auto" w:fill="E6E6E6"/>
            <w:vAlign w:val="center"/>
          </w:tcPr>
          <w:p w14:paraId="23AD9AE0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61B4277" w14:textId="77777777" w:rsidR="0012190A" w:rsidRDefault="00C8156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D1A6D2" w14:textId="77777777" w:rsidR="0012190A" w:rsidRDefault="00C815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BF9AD16" w14:textId="77777777" w:rsidR="0012190A" w:rsidRDefault="00C8156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722D4A" w14:textId="77777777" w:rsidR="0012190A" w:rsidRDefault="00C8156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B4032F2" w14:textId="77777777" w:rsidR="0012190A" w:rsidRDefault="00C8156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EF3733" w14:textId="77777777" w:rsidR="0012190A" w:rsidRDefault="00C81561">
            <w:pPr>
              <w:jc w:val="center"/>
            </w:pPr>
            <w:r>
              <w:t>太阳辐射吸收系数</w:t>
            </w:r>
          </w:p>
        </w:tc>
      </w:tr>
      <w:tr w:rsidR="0012190A" w14:paraId="07DA70DA" w14:textId="77777777">
        <w:tc>
          <w:tcPr>
            <w:tcW w:w="2948" w:type="dxa"/>
            <w:vAlign w:val="center"/>
          </w:tcPr>
          <w:p w14:paraId="1CE2F693" w14:textId="77777777" w:rsidR="0012190A" w:rsidRDefault="00C8156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A1A2D8F" w14:textId="77777777" w:rsidR="0012190A" w:rsidRDefault="00C81561">
            <w:r>
              <w:t>主墙体</w:t>
            </w:r>
          </w:p>
        </w:tc>
        <w:tc>
          <w:tcPr>
            <w:tcW w:w="990" w:type="dxa"/>
            <w:vAlign w:val="center"/>
          </w:tcPr>
          <w:p w14:paraId="69529DB7" w14:textId="77777777" w:rsidR="0012190A" w:rsidRDefault="00C81561">
            <w:r>
              <w:t>1032.39</w:t>
            </w:r>
          </w:p>
        </w:tc>
        <w:tc>
          <w:tcPr>
            <w:tcW w:w="950" w:type="dxa"/>
            <w:vAlign w:val="center"/>
          </w:tcPr>
          <w:p w14:paraId="21795C5C" w14:textId="77777777" w:rsidR="0012190A" w:rsidRDefault="00C81561">
            <w:r>
              <w:t>1.000</w:t>
            </w:r>
          </w:p>
        </w:tc>
        <w:tc>
          <w:tcPr>
            <w:tcW w:w="1107" w:type="dxa"/>
            <w:vAlign w:val="center"/>
          </w:tcPr>
          <w:p w14:paraId="47D8F7F5" w14:textId="77777777" w:rsidR="0012190A" w:rsidRDefault="00C81561">
            <w:r>
              <w:t>0.41</w:t>
            </w:r>
          </w:p>
        </w:tc>
        <w:tc>
          <w:tcPr>
            <w:tcW w:w="1107" w:type="dxa"/>
            <w:vAlign w:val="center"/>
          </w:tcPr>
          <w:p w14:paraId="69AD573B" w14:textId="77777777" w:rsidR="0012190A" w:rsidRDefault="00C81561">
            <w:r>
              <w:t>4.55</w:t>
            </w:r>
          </w:p>
        </w:tc>
        <w:tc>
          <w:tcPr>
            <w:tcW w:w="1107" w:type="dxa"/>
            <w:vAlign w:val="center"/>
          </w:tcPr>
          <w:p w14:paraId="39F85B7C" w14:textId="77777777" w:rsidR="0012190A" w:rsidRDefault="00C81561">
            <w:r>
              <w:t>0.75</w:t>
            </w:r>
          </w:p>
        </w:tc>
      </w:tr>
      <w:tr w:rsidR="0012190A" w14:paraId="580585C0" w14:textId="77777777">
        <w:tc>
          <w:tcPr>
            <w:tcW w:w="2948" w:type="dxa"/>
            <w:shd w:val="clear" w:color="auto" w:fill="E6E6E6"/>
            <w:vAlign w:val="center"/>
          </w:tcPr>
          <w:p w14:paraId="622815A3" w14:textId="77777777" w:rsidR="0012190A" w:rsidRDefault="00C8156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6D30221" w14:textId="77777777" w:rsidR="0012190A" w:rsidRDefault="00C81561">
            <w:pPr>
              <w:jc w:val="center"/>
            </w:pPr>
            <w:r>
              <w:t>0.41 × 1.20 = 0.49</w:t>
            </w:r>
          </w:p>
        </w:tc>
      </w:tr>
    </w:tbl>
    <w:p w14:paraId="66E907D1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2190A" w14:paraId="1F86C0B8" w14:textId="77777777">
        <w:tc>
          <w:tcPr>
            <w:tcW w:w="2948" w:type="dxa"/>
            <w:shd w:val="clear" w:color="auto" w:fill="E6E6E6"/>
            <w:vAlign w:val="center"/>
          </w:tcPr>
          <w:p w14:paraId="14DDBA70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946288A" w14:textId="77777777" w:rsidR="0012190A" w:rsidRDefault="00C8156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8E0568" w14:textId="77777777" w:rsidR="0012190A" w:rsidRDefault="00C815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A72475D" w14:textId="77777777" w:rsidR="0012190A" w:rsidRDefault="00C8156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2899CB" w14:textId="77777777" w:rsidR="0012190A" w:rsidRDefault="00C8156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A0E6DF" w14:textId="77777777" w:rsidR="0012190A" w:rsidRDefault="00C8156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C5E8F5" w14:textId="77777777" w:rsidR="0012190A" w:rsidRDefault="00C81561">
            <w:pPr>
              <w:jc w:val="center"/>
            </w:pPr>
            <w:r>
              <w:t>太阳辐射吸收系数</w:t>
            </w:r>
          </w:p>
        </w:tc>
      </w:tr>
      <w:tr w:rsidR="0012190A" w14:paraId="1B89F643" w14:textId="77777777">
        <w:tc>
          <w:tcPr>
            <w:tcW w:w="2948" w:type="dxa"/>
            <w:vAlign w:val="center"/>
          </w:tcPr>
          <w:p w14:paraId="0F9C11C9" w14:textId="77777777" w:rsidR="0012190A" w:rsidRDefault="00C8156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16315AC" w14:textId="77777777" w:rsidR="0012190A" w:rsidRDefault="00C81561">
            <w:r>
              <w:t>主墙体</w:t>
            </w:r>
          </w:p>
        </w:tc>
        <w:tc>
          <w:tcPr>
            <w:tcW w:w="990" w:type="dxa"/>
            <w:vAlign w:val="center"/>
          </w:tcPr>
          <w:p w14:paraId="01435688" w14:textId="77777777" w:rsidR="0012190A" w:rsidRDefault="00C81561">
            <w:r>
              <w:t>982.47</w:t>
            </w:r>
          </w:p>
        </w:tc>
        <w:tc>
          <w:tcPr>
            <w:tcW w:w="950" w:type="dxa"/>
            <w:vAlign w:val="center"/>
          </w:tcPr>
          <w:p w14:paraId="0F5B5A61" w14:textId="77777777" w:rsidR="0012190A" w:rsidRDefault="00C81561">
            <w:r>
              <w:t>1.000</w:t>
            </w:r>
          </w:p>
        </w:tc>
        <w:tc>
          <w:tcPr>
            <w:tcW w:w="1107" w:type="dxa"/>
            <w:vAlign w:val="center"/>
          </w:tcPr>
          <w:p w14:paraId="3EA6ECD8" w14:textId="77777777" w:rsidR="0012190A" w:rsidRDefault="00C81561">
            <w:r>
              <w:t>0.41</w:t>
            </w:r>
          </w:p>
        </w:tc>
        <w:tc>
          <w:tcPr>
            <w:tcW w:w="1107" w:type="dxa"/>
            <w:vAlign w:val="center"/>
          </w:tcPr>
          <w:p w14:paraId="24D8E2E4" w14:textId="77777777" w:rsidR="0012190A" w:rsidRDefault="00C81561">
            <w:r>
              <w:t>4.55</w:t>
            </w:r>
          </w:p>
        </w:tc>
        <w:tc>
          <w:tcPr>
            <w:tcW w:w="1107" w:type="dxa"/>
            <w:vAlign w:val="center"/>
          </w:tcPr>
          <w:p w14:paraId="2F84FA7A" w14:textId="77777777" w:rsidR="0012190A" w:rsidRDefault="00C81561">
            <w:r>
              <w:t>0.75</w:t>
            </w:r>
          </w:p>
        </w:tc>
      </w:tr>
      <w:tr w:rsidR="0012190A" w14:paraId="2CC2CE14" w14:textId="77777777">
        <w:tc>
          <w:tcPr>
            <w:tcW w:w="2948" w:type="dxa"/>
            <w:shd w:val="clear" w:color="auto" w:fill="E6E6E6"/>
            <w:vAlign w:val="center"/>
          </w:tcPr>
          <w:p w14:paraId="16B916F3" w14:textId="77777777" w:rsidR="0012190A" w:rsidRDefault="00C8156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5B21B01" w14:textId="77777777" w:rsidR="0012190A" w:rsidRDefault="00C81561">
            <w:pPr>
              <w:jc w:val="center"/>
            </w:pPr>
            <w:r>
              <w:t>0.41 × 1.20 = 0.49</w:t>
            </w:r>
          </w:p>
        </w:tc>
      </w:tr>
    </w:tbl>
    <w:p w14:paraId="4868B181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2190A" w14:paraId="4BA68036" w14:textId="77777777">
        <w:tc>
          <w:tcPr>
            <w:tcW w:w="2948" w:type="dxa"/>
            <w:shd w:val="clear" w:color="auto" w:fill="E6E6E6"/>
            <w:vAlign w:val="center"/>
          </w:tcPr>
          <w:p w14:paraId="736E6C57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E3F3492" w14:textId="77777777" w:rsidR="0012190A" w:rsidRDefault="00C8156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D0C5B2" w14:textId="77777777" w:rsidR="0012190A" w:rsidRDefault="00C815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3CEC7F" w14:textId="77777777" w:rsidR="0012190A" w:rsidRDefault="00C8156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498BC5" w14:textId="77777777" w:rsidR="0012190A" w:rsidRDefault="00C8156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D83D0EC" w14:textId="77777777" w:rsidR="0012190A" w:rsidRDefault="00C8156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4F2A4BB" w14:textId="77777777" w:rsidR="0012190A" w:rsidRDefault="00C81561">
            <w:pPr>
              <w:jc w:val="center"/>
            </w:pPr>
            <w:r>
              <w:t>太阳辐射吸收系数</w:t>
            </w:r>
          </w:p>
        </w:tc>
      </w:tr>
      <w:tr w:rsidR="0012190A" w14:paraId="797BA662" w14:textId="77777777">
        <w:tc>
          <w:tcPr>
            <w:tcW w:w="2948" w:type="dxa"/>
            <w:vAlign w:val="center"/>
          </w:tcPr>
          <w:p w14:paraId="4D916F22" w14:textId="77777777" w:rsidR="0012190A" w:rsidRDefault="00C8156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F614B2F" w14:textId="77777777" w:rsidR="0012190A" w:rsidRDefault="00C81561">
            <w:r>
              <w:t>主墙体</w:t>
            </w:r>
          </w:p>
        </w:tc>
        <w:tc>
          <w:tcPr>
            <w:tcW w:w="990" w:type="dxa"/>
            <w:vAlign w:val="center"/>
          </w:tcPr>
          <w:p w14:paraId="328E3021" w14:textId="77777777" w:rsidR="0012190A" w:rsidRDefault="00C81561">
            <w:r>
              <w:t>5233.02</w:t>
            </w:r>
          </w:p>
        </w:tc>
        <w:tc>
          <w:tcPr>
            <w:tcW w:w="950" w:type="dxa"/>
            <w:vAlign w:val="center"/>
          </w:tcPr>
          <w:p w14:paraId="13D9249A" w14:textId="77777777" w:rsidR="0012190A" w:rsidRDefault="00C81561">
            <w:r>
              <w:t>1.000</w:t>
            </w:r>
          </w:p>
        </w:tc>
        <w:tc>
          <w:tcPr>
            <w:tcW w:w="1107" w:type="dxa"/>
            <w:vAlign w:val="center"/>
          </w:tcPr>
          <w:p w14:paraId="0C5DEDC8" w14:textId="77777777" w:rsidR="0012190A" w:rsidRDefault="00C81561">
            <w:r>
              <w:t>0.41</w:t>
            </w:r>
          </w:p>
        </w:tc>
        <w:tc>
          <w:tcPr>
            <w:tcW w:w="1107" w:type="dxa"/>
            <w:vAlign w:val="center"/>
          </w:tcPr>
          <w:p w14:paraId="0A77D03A" w14:textId="77777777" w:rsidR="0012190A" w:rsidRDefault="00C81561">
            <w:r>
              <w:t>4.55</w:t>
            </w:r>
          </w:p>
        </w:tc>
        <w:tc>
          <w:tcPr>
            <w:tcW w:w="1107" w:type="dxa"/>
            <w:vAlign w:val="center"/>
          </w:tcPr>
          <w:p w14:paraId="317BE7E2" w14:textId="77777777" w:rsidR="0012190A" w:rsidRDefault="00C81561">
            <w:r>
              <w:t>0.75</w:t>
            </w:r>
          </w:p>
        </w:tc>
      </w:tr>
      <w:tr w:rsidR="0012190A" w14:paraId="7D3D1BA2" w14:textId="77777777">
        <w:tc>
          <w:tcPr>
            <w:tcW w:w="2948" w:type="dxa"/>
            <w:shd w:val="clear" w:color="auto" w:fill="E6E6E6"/>
            <w:vAlign w:val="center"/>
          </w:tcPr>
          <w:p w14:paraId="17AB0347" w14:textId="77777777" w:rsidR="0012190A" w:rsidRDefault="00C8156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6A97012" w14:textId="77777777" w:rsidR="0012190A" w:rsidRDefault="00C81561">
            <w:pPr>
              <w:jc w:val="center"/>
            </w:pPr>
            <w:r>
              <w:t xml:space="preserve">0.41 × 1.20 = </w:t>
            </w:r>
            <w:r>
              <w:t>0.49</w:t>
            </w:r>
          </w:p>
        </w:tc>
      </w:tr>
      <w:tr w:rsidR="0012190A" w14:paraId="4E3C28C2" w14:textId="77777777">
        <w:tc>
          <w:tcPr>
            <w:tcW w:w="2948" w:type="dxa"/>
            <w:shd w:val="clear" w:color="auto" w:fill="E6E6E6"/>
            <w:vAlign w:val="center"/>
          </w:tcPr>
          <w:p w14:paraId="2C59FF6D" w14:textId="77777777" w:rsidR="0012190A" w:rsidRDefault="00C81561">
            <w:r>
              <w:t>标准依据</w:t>
            </w:r>
          </w:p>
        </w:tc>
        <w:tc>
          <w:tcPr>
            <w:tcW w:w="6381" w:type="dxa"/>
            <w:gridSpan w:val="6"/>
          </w:tcPr>
          <w:p w14:paraId="13A8CFE4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2190A" w14:paraId="3E7691BD" w14:textId="77777777">
        <w:tc>
          <w:tcPr>
            <w:tcW w:w="2948" w:type="dxa"/>
            <w:shd w:val="clear" w:color="auto" w:fill="E6E6E6"/>
            <w:vAlign w:val="center"/>
          </w:tcPr>
          <w:p w14:paraId="74F46687" w14:textId="77777777" w:rsidR="0012190A" w:rsidRDefault="00C81561">
            <w:r>
              <w:t>标准要求</w:t>
            </w:r>
          </w:p>
        </w:tc>
        <w:tc>
          <w:tcPr>
            <w:tcW w:w="6381" w:type="dxa"/>
            <w:gridSpan w:val="6"/>
          </w:tcPr>
          <w:p w14:paraId="5F0E30E4" w14:textId="77777777" w:rsidR="0012190A" w:rsidRDefault="00C81561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12190A" w14:paraId="463DA99D" w14:textId="77777777">
        <w:tc>
          <w:tcPr>
            <w:tcW w:w="2948" w:type="dxa"/>
            <w:shd w:val="clear" w:color="auto" w:fill="E6E6E6"/>
            <w:vAlign w:val="center"/>
          </w:tcPr>
          <w:p w14:paraId="65C1E39D" w14:textId="77777777" w:rsidR="0012190A" w:rsidRDefault="00C81561">
            <w:r>
              <w:t>结论</w:t>
            </w:r>
          </w:p>
        </w:tc>
        <w:tc>
          <w:tcPr>
            <w:tcW w:w="6381" w:type="dxa"/>
            <w:gridSpan w:val="6"/>
          </w:tcPr>
          <w:p w14:paraId="5A45E3B6" w14:textId="77777777" w:rsidR="0012190A" w:rsidRDefault="00C81561">
            <w:r>
              <w:t>满足</w:t>
            </w:r>
          </w:p>
        </w:tc>
      </w:tr>
    </w:tbl>
    <w:p w14:paraId="46A0C679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EAF304" w14:textId="77777777" w:rsidR="0012190A" w:rsidRDefault="00C81561">
      <w:pPr>
        <w:pStyle w:val="2"/>
        <w:widowControl w:val="0"/>
        <w:rPr>
          <w:kern w:val="2"/>
        </w:rPr>
      </w:pPr>
      <w:bookmarkStart w:id="52" w:name="_Toc92069996"/>
      <w:r>
        <w:rPr>
          <w:kern w:val="2"/>
        </w:rPr>
        <w:t>挑空楼板构造</w:t>
      </w:r>
      <w:bookmarkEnd w:id="52"/>
    </w:p>
    <w:p w14:paraId="707998DF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92069997"/>
      <w:r>
        <w:rPr>
          <w:color w:val="000000"/>
          <w:kern w:val="2"/>
          <w:szCs w:val="24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190A" w14:paraId="4A4F2B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EA9A9A" w14:textId="77777777" w:rsidR="0012190A" w:rsidRDefault="00C8156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9B586" w14:textId="77777777" w:rsidR="0012190A" w:rsidRDefault="00C815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F5BCA1" w14:textId="77777777" w:rsidR="0012190A" w:rsidRDefault="00C815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25C5B" w14:textId="77777777" w:rsidR="0012190A" w:rsidRDefault="00C815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DF03D" w14:textId="77777777" w:rsidR="0012190A" w:rsidRDefault="00C815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6448E" w14:textId="77777777" w:rsidR="0012190A" w:rsidRDefault="00C815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E0C0BE" w14:textId="77777777" w:rsidR="0012190A" w:rsidRDefault="00C81561">
            <w:pPr>
              <w:jc w:val="center"/>
            </w:pPr>
            <w:r>
              <w:t>热惰性指标</w:t>
            </w:r>
          </w:p>
        </w:tc>
      </w:tr>
      <w:tr w:rsidR="0012190A" w14:paraId="2B3AE94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566EC8" w14:textId="77777777" w:rsidR="0012190A" w:rsidRDefault="001219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E4D682" w14:textId="77777777" w:rsidR="0012190A" w:rsidRDefault="00C815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609A0" w14:textId="77777777" w:rsidR="0012190A" w:rsidRDefault="00C815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AC1524" w14:textId="77777777" w:rsidR="0012190A" w:rsidRDefault="00C815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B3F3FF" w14:textId="77777777" w:rsidR="0012190A" w:rsidRDefault="00C815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A46962" w14:textId="77777777" w:rsidR="0012190A" w:rsidRDefault="00C815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6BB63B" w14:textId="77777777" w:rsidR="0012190A" w:rsidRDefault="00C81561">
            <w:pPr>
              <w:jc w:val="center"/>
            </w:pPr>
            <w:r>
              <w:t>D=R*S</w:t>
            </w:r>
          </w:p>
        </w:tc>
      </w:tr>
      <w:tr w:rsidR="0012190A" w14:paraId="4C2BAB5E" w14:textId="77777777">
        <w:tc>
          <w:tcPr>
            <w:tcW w:w="3345" w:type="dxa"/>
            <w:vAlign w:val="center"/>
          </w:tcPr>
          <w:p w14:paraId="0E13F53B" w14:textId="77777777" w:rsidR="0012190A" w:rsidRDefault="00C81561">
            <w:r>
              <w:t>水泥砂浆</w:t>
            </w:r>
          </w:p>
        </w:tc>
        <w:tc>
          <w:tcPr>
            <w:tcW w:w="848" w:type="dxa"/>
            <w:vAlign w:val="center"/>
          </w:tcPr>
          <w:p w14:paraId="2EB380E5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3764AE54" w14:textId="77777777" w:rsidR="0012190A" w:rsidRDefault="00C81561">
            <w:r>
              <w:t>0.930</w:t>
            </w:r>
          </w:p>
        </w:tc>
        <w:tc>
          <w:tcPr>
            <w:tcW w:w="1075" w:type="dxa"/>
            <w:vAlign w:val="center"/>
          </w:tcPr>
          <w:p w14:paraId="2C809DE4" w14:textId="77777777" w:rsidR="0012190A" w:rsidRDefault="00C81561">
            <w:r>
              <w:t>11.370</w:t>
            </w:r>
          </w:p>
        </w:tc>
        <w:tc>
          <w:tcPr>
            <w:tcW w:w="848" w:type="dxa"/>
            <w:vAlign w:val="center"/>
          </w:tcPr>
          <w:p w14:paraId="5D35F158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79789BAD" w14:textId="77777777" w:rsidR="0012190A" w:rsidRDefault="00C81561">
            <w:r>
              <w:t>0.022</w:t>
            </w:r>
          </w:p>
        </w:tc>
        <w:tc>
          <w:tcPr>
            <w:tcW w:w="1064" w:type="dxa"/>
            <w:vAlign w:val="center"/>
          </w:tcPr>
          <w:p w14:paraId="22F92C78" w14:textId="77777777" w:rsidR="0012190A" w:rsidRDefault="00C81561">
            <w:r>
              <w:t>0.245</w:t>
            </w:r>
          </w:p>
        </w:tc>
      </w:tr>
      <w:tr w:rsidR="0012190A" w14:paraId="369101CF" w14:textId="77777777">
        <w:tc>
          <w:tcPr>
            <w:tcW w:w="3345" w:type="dxa"/>
            <w:vAlign w:val="center"/>
          </w:tcPr>
          <w:p w14:paraId="425A22B2" w14:textId="77777777" w:rsidR="0012190A" w:rsidRDefault="00C81561">
            <w:r>
              <w:t>加气砼砌块</w:t>
            </w:r>
            <w:r>
              <w:t>2</w:t>
            </w:r>
          </w:p>
        </w:tc>
        <w:tc>
          <w:tcPr>
            <w:tcW w:w="848" w:type="dxa"/>
            <w:vAlign w:val="center"/>
          </w:tcPr>
          <w:p w14:paraId="16F1CF92" w14:textId="77777777" w:rsidR="0012190A" w:rsidRDefault="00C81561">
            <w:r>
              <w:t>450</w:t>
            </w:r>
          </w:p>
        </w:tc>
        <w:tc>
          <w:tcPr>
            <w:tcW w:w="1075" w:type="dxa"/>
            <w:vAlign w:val="center"/>
          </w:tcPr>
          <w:p w14:paraId="55B4E3C3" w14:textId="77777777" w:rsidR="0012190A" w:rsidRDefault="00C81561">
            <w:r>
              <w:t>0.190</w:t>
            </w:r>
          </w:p>
        </w:tc>
        <w:tc>
          <w:tcPr>
            <w:tcW w:w="1075" w:type="dxa"/>
            <w:vAlign w:val="center"/>
          </w:tcPr>
          <w:p w14:paraId="179293DF" w14:textId="77777777" w:rsidR="0012190A" w:rsidRDefault="00C81561">
            <w:r>
              <w:t>2.810</w:t>
            </w:r>
          </w:p>
        </w:tc>
        <w:tc>
          <w:tcPr>
            <w:tcW w:w="848" w:type="dxa"/>
            <w:vAlign w:val="center"/>
          </w:tcPr>
          <w:p w14:paraId="6D3F984B" w14:textId="77777777" w:rsidR="0012190A" w:rsidRDefault="00C81561">
            <w:r>
              <w:t>1.25</w:t>
            </w:r>
          </w:p>
        </w:tc>
        <w:tc>
          <w:tcPr>
            <w:tcW w:w="1075" w:type="dxa"/>
            <w:vAlign w:val="center"/>
          </w:tcPr>
          <w:p w14:paraId="3BC25D9F" w14:textId="77777777" w:rsidR="0012190A" w:rsidRDefault="00C81561">
            <w:r>
              <w:t>1.895</w:t>
            </w:r>
          </w:p>
        </w:tc>
        <w:tc>
          <w:tcPr>
            <w:tcW w:w="1064" w:type="dxa"/>
            <w:vAlign w:val="center"/>
          </w:tcPr>
          <w:p w14:paraId="2A8E77A7" w14:textId="77777777" w:rsidR="0012190A" w:rsidRDefault="00C81561">
            <w:r>
              <w:t>6.655</w:t>
            </w:r>
          </w:p>
        </w:tc>
      </w:tr>
      <w:tr w:rsidR="0012190A" w14:paraId="69097957" w14:textId="77777777">
        <w:tc>
          <w:tcPr>
            <w:tcW w:w="3345" w:type="dxa"/>
            <w:vAlign w:val="center"/>
          </w:tcPr>
          <w:p w14:paraId="73FF2841" w14:textId="77777777" w:rsidR="0012190A" w:rsidRDefault="00C81561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1EB83F73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1D66DFBE" w14:textId="77777777" w:rsidR="0012190A" w:rsidRDefault="00C81561">
            <w:r>
              <w:t>0.260</w:t>
            </w:r>
          </w:p>
        </w:tc>
        <w:tc>
          <w:tcPr>
            <w:tcW w:w="1075" w:type="dxa"/>
            <w:vAlign w:val="center"/>
          </w:tcPr>
          <w:p w14:paraId="0EA24203" w14:textId="77777777" w:rsidR="0012190A" w:rsidRDefault="00C81561">
            <w:r>
              <w:t>4.370</w:t>
            </w:r>
          </w:p>
        </w:tc>
        <w:tc>
          <w:tcPr>
            <w:tcW w:w="848" w:type="dxa"/>
            <w:vAlign w:val="center"/>
          </w:tcPr>
          <w:p w14:paraId="01CB133C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66AD835E" w14:textId="77777777" w:rsidR="0012190A" w:rsidRDefault="00C81561">
            <w:r>
              <w:t>0.077</w:t>
            </w:r>
          </w:p>
        </w:tc>
        <w:tc>
          <w:tcPr>
            <w:tcW w:w="1064" w:type="dxa"/>
            <w:vAlign w:val="center"/>
          </w:tcPr>
          <w:p w14:paraId="29958B30" w14:textId="77777777" w:rsidR="0012190A" w:rsidRDefault="00C81561">
            <w:r>
              <w:t>0.336</w:t>
            </w:r>
          </w:p>
        </w:tc>
      </w:tr>
      <w:tr w:rsidR="0012190A" w14:paraId="3362C4EB" w14:textId="77777777">
        <w:tc>
          <w:tcPr>
            <w:tcW w:w="3345" w:type="dxa"/>
            <w:vAlign w:val="center"/>
          </w:tcPr>
          <w:p w14:paraId="2B80F4B2" w14:textId="77777777" w:rsidR="0012190A" w:rsidRDefault="00C81561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380E55" w14:textId="77777777" w:rsidR="0012190A" w:rsidRDefault="00C81561">
            <w:r>
              <w:t>120</w:t>
            </w:r>
          </w:p>
        </w:tc>
        <w:tc>
          <w:tcPr>
            <w:tcW w:w="1075" w:type="dxa"/>
            <w:vAlign w:val="center"/>
          </w:tcPr>
          <w:p w14:paraId="3A8A992A" w14:textId="77777777" w:rsidR="0012190A" w:rsidRDefault="00C81561">
            <w:r>
              <w:t>1.740</w:t>
            </w:r>
          </w:p>
        </w:tc>
        <w:tc>
          <w:tcPr>
            <w:tcW w:w="1075" w:type="dxa"/>
            <w:vAlign w:val="center"/>
          </w:tcPr>
          <w:p w14:paraId="7222A244" w14:textId="77777777" w:rsidR="0012190A" w:rsidRDefault="00C81561">
            <w:r>
              <w:t>17.200</w:t>
            </w:r>
          </w:p>
        </w:tc>
        <w:tc>
          <w:tcPr>
            <w:tcW w:w="848" w:type="dxa"/>
            <w:vAlign w:val="center"/>
          </w:tcPr>
          <w:p w14:paraId="35B80BE1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70AC9645" w14:textId="77777777" w:rsidR="0012190A" w:rsidRDefault="00C81561">
            <w:r>
              <w:t>0.069</w:t>
            </w:r>
          </w:p>
        </w:tc>
        <w:tc>
          <w:tcPr>
            <w:tcW w:w="1064" w:type="dxa"/>
            <w:vAlign w:val="center"/>
          </w:tcPr>
          <w:p w14:paraId="280DC59C" w14:textId="77777777" w:rsidR="0012190A" w:rsidRDefault="00C81561">
            <w:r>
              <w:t>1.186</w:t>
            </w:r>
          </w:p>
        </w:tc>
      </w:tr>
      <w:tr w:rsidR="0012190A" w14:paraId="20E58E83" w14:textId="77777777">
        <w:tc>
          <w:tcPr>
            <w:tcW w:w="3345" w:type="dxa"/>
            <w:vAlign w:val="center"/>
          </w:tcPr>
          <w:p w14:paraId="6F293DA4" w14:textId="77777777" w:rsidR="0012190A" w:rsidRDefault="00C815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2EA75A" w14:textId="77777777" w:rsidR="0012190A" w:rsidRDefault="00C81561">
            <w:r>
              <w:t>610</w:t>
            </w:r>
          </w:p>
        </w:tc>
        <w:tc>
          <w:tcPr>
            <w:tcW w:w="1075" w:type="dxa"/>
            <w:vAlign w:val="center"/>
          </w:tcPr>
          <w:p w14:paraId="44D6FB64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0677010D" w14:textId="77777777" w:rsidR="0012190A" w:rsidRDefault="00C81561">
            <w:r>
              <w:t>－</w:t>
            </w:r>
          </w:p>
        </w:tc>
        <w:tc>
          <w:tcPr>
            <w:tcW w:w="848" w:type="dxa"/>
            <w:vAlign w:val="center"/>
          </w:tcPr>
          <w:p w14:paraId="1E6FFB69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490C9AA6" w14:textId="77777777" w:rsidR="0012190A" w:rsidRDefault="00C81561">
            <w:r>
              <w:t>2.062</w:t>
            </w:r>
          </w:p>
        </w:tc>
        <w:tc>
          <w:tcPr>
            <w:tcW w:w="1064" w:type="dxa"/>
            <w:vAlign w:val="center"/>
          </w:tcPr>
          <w:p w14:paraId="0395B24B" w14:textId="77777777" w:rsidR="0012190A" w:rsidRDefault="00C81561">
            <w:r>
              <w:t>8.422</w:t>
            </w:r>
          </w:p>
        </w:tc>
      </w:tr>
      <w:tr w:rsidR="0012190A" w14:paraId="746DB829" w14:textId="77777777">
        <w:tc>
          <w:tcPr>
            <w:tcW w:w="3345" w:type="dxa"/>
            <w:shd w:val="clear" w:color="auto" w:fill="E6E6E6"/>
            <w:vAlign w:val="center"/>
          </w:tcPr>
          <w:p w14:paraId="2198F1F6" w14:textId="77777777" w:rsidR="0012190A" w:rsidRDefault="00C8156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38730F4" w14:textId="77777777" w:rsidR="0012190A" w:rsidRDefault="00C81561">
            <w:pPr>
              <w:jc w:val="center"/>
            </w:pPr>
            <w:r>
              <w:t>0.45</w:t>
            </w:r>
          </w:p>
        </w:tc>
      </w:tr>
      <w:tr w:rsidR="0012190A" w14:paraId="5FDC1B22" w14:textId="77777777">
        <w:tc>
          <w:tcPr>
            <w:tcW w:w="3345" w:type="dxa"/>
            <w:shd w:val="clear" w:color="auto" w:fill="E6E6E6"/>
            <w:vAlign w:val="center"/>
          </w:tcPr>
          <w:p w14:paraId="303EED97" w14:textId="77777777" w:rsidR="0012190A" w:rsidRDefault="00C8156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92D7485" w14:textId="77777777" w:rsidR="0012190A" w:rsidRDefault="00C81561">
            <w:pPr>
              <w:jc w:val="center"/>
            </w:pPr>
            <w:r>
              <w:t>K = 0.45, D = 8.41</w:t>
            </w:r>
          </w:p>
        </w:tc>
      </w:tr>
      <w:tr w:rsidR="0012190A" w14:paraId="7B655B4B" w14:textId="77777777">
        <w:tc>
          <w:tcPr>
            <w:tcW w:w="3345" w:type="dxa"/>
            <w:shd w:val="clear" w:color="auto" w:fill="E6E6E6"/>
            <w:vAlign w:val="center"/>
          </w:tcPr>
          <w:p w14:paraId="1A09DB45" w14:textId="77777777" w:rsidR="0012190A" w:rsidRDefault="00C8156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72D9979" w14:textId="77777777" w:rsidR="0012190A" w:rsidRDefault="0012190A"/>
        </w:tc>
      </w:tr>
      <w:tr w:rsidR="0012190A" w14:paraId="4D94BEE2" w14:textId="77777777">
        <w:tc>
          <w:tcPr>
            <w:tcW w:w="3345" w:type="dxa"/>
            <w:shd w:val="clear" w:color="auto" w:fill="E6E6E6"/>
            <w:vAlign w:val="center"/>
          </w:tcPr>
          <w:p w14:paraId="7A6C501E" w14:textId="77777777" w:rsidR="0012190A" w:rsidRDefault="00C81561">
            <w:r>
              <w:lastRenderedPageBreak/>
              <w:t>数据来源</w:t>
            </w:r>
          </w:p>
        </w:tc>
        <w:tc>
          <w:tcPr>
            <w:tcW w:w="5985" w:type="dxa"/>
            <w:gridSpan w:val="6"/>
          </w:tcPr>
          <w:p w14:paraId="284A831D" w14:textId="77777777" w:rsidR="0012190A" w:rsidRDefault="00C81561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55</w:t>
            </w:r>
            <w:r>
              <w:t>页</w:t>
            </w:r>
          </w:p>
        </w:tc>
      </w:tr>
      <w:tr w:rsidR="0012190A" w14:paraId="43CC4E17" w14:textId="77777777">
        <w:tc>
          <w:tcPr>
            <w:tcW w:w="3345" w:type="dxa"/>
            <w:shd w:val="clear" w:color="auto" w:fill="E6E6E6"/>
            <w:vAlign w:val="center"/>
          </w:tcPr>
          <w:p w14:paraId="5E6BCBA7" w14:textId="77777777" w:rsidR="0012190A" w:rsidRDefault="00C81561">
            <w:r>
              <w:t>标准依据</w:t>
            </w:r>
          </w:p>
        </w:tc>
        <w:tc>
          <w:tcPr>
            <w:tcW w:w="5985" w:type="dxa"/>
            <w:gridSpan w:val="6"/>
          </w:tcPr>
          <w:p w14:paraId="6870A08E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2190A" w14:paraId="727F9CFE" w14:textId="77777777">
        <w:tc>
          <w:tcPr>
            <w:tcW w:w="3345" w:type="dxa"/>
            <w:shd w:val="clear" w:color="auto" w:fill="E6E6E6"/>
            <w:vAlign w:val="center"/>
          </w:tcPr>
          <w:p w14:paraId="0FDC8E6B" w14:textId="77777777" w:rsidR="0012190A" w:rsidRDefault="00C81561">
            <w:r>
              <w:t>标准要求</w:t>
            </w:r>
          </w:p>
        </w:tc>
        <w:tc>
          <w:tcPr>
            <w:tcW w:w="5985" w:type="dxa"/>
            <w:gridSpan w:val="6"/>
          </w:tcPr>
          <w:p w14:paraId="1B504BFB" w14:textId="77777777" w:rsidR="0012190A" w:rsidRDefault="00C81561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12190A" w14:paraId="5A41D5FE" w14:textId="77777777">
        <w:tc>
          <w:tcPr>
            <w:tcW w:w="3345" w:type="dxa"/>
            <w:shd w:val="clear" w:color="auto" w:fill="E6E6E6"/>
            <w:vAlign w:val="center"/>
          </w:tcPr>
          <w:p w14:paraId="24B6C10C" w14:textId="77777777" w:rsidR="0012190A" w:rsidRDefault="00C81561">
            <w:r>
              <w:t>结论</w:t>
            </w:r>
          </w:p>
        </w:tc>
        <w:tc>
          <w:tcPr>
            <w:tcW w:w="5985" w:type="dxa"/>
            <w:gridSpan w:val="6"/>
          </w:tcPr>
          <w:p w14:paraId="1218BE1B" w14:textId="77777777" w:rsidR="0012190A" w:rsidRDefault="00C81561">
            <w:r>
              <w:t>满足</w:t>
            </w:r>
          </w:p>
        </w:tc>
      </w:tr>
    </w:tbl>
    <w:p w14:paraId="2ABB565A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EC95CE" w14:textId="77777777" w:rsidR="0012190A" w:rsidRDefault="00C81561">
      <w:pPr>
        <w:pStyle w:val="2"/>
        <w:widowControl w:val="0"/>
        <w:rPr>
          <w:kern w:val="2"/>
        </w:rPr>
      </w:pPr>
      <w:bookmarkStart w:id="54" w:name="_Toc92069998"/>
      <w:r>
        <w:rPr>
          <w:kern w:val="2"/>
        </w:rPr>
        <w:t>采暖与非采暖隔墙</w:t>
      </w:r>
      <w:bookmarkEnd w:id="54"/>
    </w:p>
    <w:p w14:paraId="623BFB3E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22259A8" w14:textId="77777777" w:rsidR="0012190A" w:rsidRDefault="00C81561">
      <w:pPr>
        <w:pStyle w:val="2"/>
        <w:widowControl w:val="0"/>
        <w:rPr>
          <w:kern w:val="2"/>
        </w:rPr>
      </w:pPr>
      <w:bookmarkStart w:id="55" w:name="_Toc92069999"/>
      <w:r>
        <w:rPr>
          <w:kern w:val="2"/>
        </w:rPr>
        <w:t>采暖与非采暖楼板</w:t>
      </w:r>
      <w:bookmarkEnd w:id="55"/>
    </w:p>
    <w:p w14:paraId="6AD65D97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CD168B6" w14:textId="77777777" w:rsidR="0012190A" w:rsidRDefault="00C81561">
      <w:pPr>
        <w:pStyle w:val="2"/>
        <w:widowControl w:val="0"/>
        <w:rPr>
          <w:kern w:val="2"/>
        </w:rPr>
      </w:pPr>
      <w:bookmarkStart w:id="56" w:name="_Toc92070000"/>
      <w:r>
        <w:rPr>
          <w:kern w:val="2"/>
        </w:rPr>
        <w:t>外窗热工</w:t>
      </w:r>
      <w:bookmarkEnd w:id="56"/>
    </w:p>
    <w:p w14:paraId="48AAD586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2070001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2190A" w14:paraId="486A19ED" w14:textId="77777777">
        <w:tc>
          <w:tcPr>
            <w:tcW w:w="905" w:type="dxa"/>
            <w:shd w:val="clear" w:color="auto" w:fill="E6E6E6"/>
            <w:vAlign w:val="center"/>
          </w:tcPr>
          <w:p w14:paraId="5CCE537D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265CC22" w14:textId="77777777" w:rsidR="0012190A" w:rsidRDefault="00C8156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6551981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9C04C18" w14:textId="77777777" w:rsidR="0012190A" w:rsidRDefault="00C8156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1341393" w14:textId="77777777" w:rsidR="0012190A" w:rsidRDefault="00C81561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5DFECF4" w14:textId="77777777" w:rsidR="0012190A" w:rsidRDefault="00C8156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A9244E7" w14:textId="77777777" w:rsidR="0012190A" w:rsidRDefault="00C81561">
            <w:pPr>
              <w:jc w:val="center"/>
            </w:pPr>
            <w:r>
              <w:t>备注</w:t>
            </w:r>
          </w:p>
        </w:tc>
      </w:tr>
      <w:tr w:rsidR="0012190A" w14:paraId="2912044A" w14:textId="77777777">
        <w:tc>
          <w:tcPr>
            <w:tcW w:w="905" w:type="dxa"/>
            <w:vAlign w:val="center"/>
          </w:tcPr>
          <w:p w14:paraId="297161EE" w14:textId="77777777" w:rsidR="0012190A" w:rsidRDefault="00C81561">
            <w:r>
              <w:t>1</w:t>
            </w:r>
          </w:p>
        </w:tc>
        <w:tc>
          <w:tcPr>
            <w:tcW w:w="1867" w:type="dxa"/>
            <w:vAlign w:val="center"/>
          </w:tcPr>
          <w:p w14:paraId="7DC6B036" w14:textId="77777777" w:rsidR="0012190A" w:rsidRDefault="00C81561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4A631621" w14:textId="77777777" w:rsidR="0012190A" w:rsidRDefault="00C81561">
            <w:r>
              <w:t>18</w:t>
            </w:r>
          </w:p>
        </w:tc>
        <w:tc>
          <w:tcPr>
            <w:tcW w:w="832" w:type="dxa"/>
            <w:vAlign w:val="center"/>
          </w:tcPr>
          <w:p w14:paraId="5654DC69" w14:textId="77777777" w:rsidR="0012190A" w:rsidRDefault="00C81561">
            <w:r>
              <w:t>2.30</w:t>
            </w:r>
          </w:p>
        </w:tc>
        <w:tc>
          <w:tcPr>
            <w:tcW w:w="956" w:type="dxa"/>
            <w:vAlign w:val="center"/>
          </w:tcPr>
          <w:p w14:paraId="10987B9E" w14:textId="77777777" w:rsidR="0012190A" w:rsidRDefault="00C81561">
            <w:r>
              <w:t>0.44</w:t>
            </w:r>
          </w:p>
        </w:tc>
        <w:tc>
          <w:tcPr>
            <w:tcW w:w="956" w:type="dxa"/>
            <w:vAlign w:val="center"/>
          </w:tcPr>
          <w:p w14:paraId="44CB1D36" w14:textId="77777777" w:rsidR="0012190A" w:rsidRDefault="00C81561">
            <w:r>
              <w:t>0.800</w:t>
            </w:r>
          </w:p>
        </w:tc>
        <w:tc>
          <w:tcPr>
            <w:tcW w:w="2988" w:type="dxa"/>
            <w:vAlign w:val="center"/>
          </w:tcPr>
          <w:p w14:paraId="3F2C7F07" w14:textId="77777777" w:rsidR="0012190A" w:rsidRDefault="00C81561">
            <w:r>
              <w:t>《全国民用建筑工程设计技术措施节能篇》</w:t>
            </w:r>
          </w:p>
        </w:tc>
      </w:tr>
    </w:tbl>
    <w:p w14:paraId="333B4F12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2070002"/>
      <w:r>
        <w:rPr>
          <w:color w:val="000000"/>
          <w:kern w:val="2"/>
          <w:szCs w:val="24"/>
        </w:rPr>
        <w:t>外遮阳类型</w:t>
      </w:r>
      <w:bookmarkEnd w:id="58"/>
    </w:p>
    <w:p w14:paraId="05552442" w14:textId="77777777" w:rsidR="0012190A" w:rsidRDefault="00C815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E5CACBA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7A3FE10" wp14:editId="7956862C">
            <wp:extent cx="3134054" cy="21909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12190A" w14:paraId="01BF8067" w14:textId="77777777">
        <w:tc>
          <w:tcPr>
            <w:tcW w:w="707" w:type="dxa"/>
            <w:shd w:val="clear" w:color="auto" w:fill="E6E6E6"/>
            <w:vAlign w:val="center"/>
          </w:tcPr>
          <w:p w14:paraId="345B309D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964D718" w14:textId="77777777" w:rsidR="0012190A" w:rsidRDefault="00C81561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9C8851" w14:textId="77777777" w:rsidR="0012190A" w:rsidRDefault="00C81561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2641AD" w14:textId="77777777" w:rsidR="0012190A" w:rsidRDefault="00C81561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B250CF" w14:textId="77777777" w:rsidR="0012190A" w:rsidRDefault="00C81561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D2C933" w14:textId="77777777" w:rsidR="0012190A" w:rsidRDefault="00C81561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7D859E" w14:textId="77777777" w:rsidR="0012190A" w:rsidRDefault="00C81561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7BBAF2" w14:textId="77777777" w:rsidR="0012190A" w:rsidRDefault="00C81561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12190A" w14:paraId="435E60E0" w14:textId="77777777">
        <w:tc>
          <w:tcPr>
            <w:tcW w:w="707" w:type="dxa"/>
            <w:vAlign w:val="center"/>
          </w:tcPr>
          <w:p w14:paraId="2AADA285" w14:textId="77777777" w:rsidR="0012190A" w:rsidRDefault="00C81561">
            <w:r>
              <w:t>1</w:t>
            </w:r>
          </w:p>
        </w:tc>
        <w:tc>
          <w:tcPr>
            <w:tcW w:w="1562" w:type="dxa"/>
            <w:vAlign w:val="center"/>
          </w:tcPr>
          <w:p w14:paraId="62409D83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63E78939" w14:textId="77777777" w:rsidR="0012190A" w:rsidRDefault="00C81561">
            <w:r>
              <w:t>0.500</w:t>
            </w:r>
          </w:p>
        </w:tc>
        <w:tc>
          <w:tcPr>
            <w:tcW w:w="1018" w:type="dxa"/>
            <w:vAlign w:val="center"/>
          </w:tcPr>
          <w:p w14:paraId="4488395B" w14:textId="77777777" w:rsidR="0012190A" w:rsidRDefault="00C81561">
            <w:r>
              <w:t>0.000</w:t>
            </w:r>
          </w:p>
        </w:tc>
        <w:tc>
          <w:tcPr>
            <w:tcW w:w="1018" w:type="dxa"/>
            <w:vAlign w:val="center"/>
          </w:tcPr>
          <w:p w14:paraId="390D363F" w14:textId="77777777" w:rsidR="0012190A" w:rsidRDefault="00C81561">
            <w:r>
              <w:t>0.000</w:t>
            </w:r>
          </w:p>
        </w:tc>
        <w:tc>
          <w:tcPr>
            <w:tcW w:w="1018" w:type="dxa"/>
            <w:vAlign w:val="center"/>
          </w:tcPr>
          <w:p w14:paraId="4AE6CEBA" w14:textId="77777777" w:rsidR="0012190A" w:rsidRDefault="00C81561">
            <w:r>
              <w:t>0.000</w:t>
            </w:r>
          </w:p>
        </w:tc>
        <w:tc>
          <w:tcPr>
            <w:tcW w:w="1018" w:type="dxa"/>
            <w:vAlign w:val="center"/>
          </w:tcPr>
          <w:p w14:paraId="1395861F" w14:textId="77777777" w:rsidR="0012190A" w:rsidRDefault="00C81561">
            <w:r>
              <w:t>0.000</w:t>
            </w:r>
          </w:p>
        </w:tc>
        <w:tc>
          <w:tcPr>
            <w:tcW w:w="1018" w:type="dxa"/>
            <w:vAlign w:val="center"/>
          </w:tcPr>
          <w:p w14:paraId="6A4710DA" w14:textId="77777777" w:rsidR="0012190A" w:rsidRDefault="00C81561">
            <w:r>
              <w:t>0.000</w:t>
            </w:r>
          </w:p>
        </w:tc>
      </w:tr>
    </w:tbl>
    <w:p w14:paraId="16B73783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2070003"/>
      <w:r>
        <w:rPr>
          <w:color w:val="000000"/>
          <w:kern w:val="2"/>
          <w:szCs w:val="24"/>
        </w:rPr>
        <w:lastRenderedPageBreak/>
        <w:t>平均传热系数</w:t>
      </w:r>
      <w:bookmarkEnd w:id="59"/>
    </w:p>
    <w:p w14:paraId="0DD950AB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4F86CD0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190A" w14:paraId="3C780CDC" w14:textId="77777777">
        <w:tc>
          <w:tcPr>
            <w:tcW w:w="1013" w:type="dxa"/>
            <w:shd w:val="clear" w:color="auto" w:fill="E6E6E6"/>
            <w:vAlign w:val="center"/>
          </w:tcPr>
          <w:p w14:paraId="29734659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5E958E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9C3E88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17A7FF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94AB25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766530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14A580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1DE8C7" w14:textId="77777777" w:rsidR="0012190A" w:rsidRDefault="00C81561">
            <w:pPr>
              <w:jc w:val="center"/>
            </w:pPr>
            <w:r>
              <w:t>传热系数</w:t>
            </w:r>
          </w:p>
        </w:tc>
      </w:tr>
      <w:tr w:rsidR="0012190A" w14:paraId="4FF04E2A" w14:textId="77777777">
        <w:tc>
          <w:tcPr>
            <w:tcW w:w="1013" w:type="dxa"/>
            <w:vAlign w:val="center"/>
          </w:tcPr>
          <w:p w14:paraId="64922358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5562D57D" w14:textId="77777777" w:rsidR="0012190A" w:rsidRDefault="00C81561">
            <w:r>
              <w:t>c0915</w:t>
            </w:r>
          </w:p>
        </w:tc>
        <w:tc>
          <w:tcPr>
            <w:tcW w:w="1188" w:type="dxa"/>
            <w:vAlign w:val="center"/>
          </w:tcPr>
          <w:p w14:paraId="4BA4F32D" w14:textId="77777777" w:rsidR="0012190A" w:rsidRDefault="00C81561">
            <w:r>
              <w:t>2~6</w:t>
            </w:r>
          </w:p>
        </w:tc>
        <w:tc>
          <w:tcPr>
            <w:tcW w:w="1188" w:type="dxa"/>
            <w:vAlign w:val="center"/>
          </w:tcPr>
          <w:p w14:paraId="1211EC3A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54A02F9B" w14:textId="77777777" w:rsidR="0012190A" w:rsidRDefault="00C81561">
            <w:r>
              <w:t>1.350</w:t>
            </w:r>
          </w:p>
        </w:tc>
        <w:tc>
          <w:tcPr>
            <w:tcW w:w="1188" w:type="dxa"/>
            <w:vAlign w:val="center"/>
          </w:tcPr>
          <w:p w14:paraId="204F328A" w14:textId="77777777" w:rsidR="0012190A" w:rsidRDefault="00C81561">
            <w:r>
              <w:t>6.750</w:t>
            </w:r>
          </w:p>
        </w:tc>
        <w:tc>
          <w:tcPr>
            <w:tcW w:w="1188" w:type="dxa"/>
            <w:vAlign w:val="center"/>
          </w:tcPr>
          <w:p w14:paraId="19529AD2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10A3718" w14:textId="77777777" w:rsidR="0012190A" w:rsidRDefault="00C81561">
            <w:r>
              <w:t>2.300</w:t>
            </w:r>
          </w:p>
        </w:tc>
      </w:tr>
      <w:tr w:rsidR="0012190A" w14:paraId="7E36104D" w14:textId="77777777">
        <w:tc>
          <w:tcPr>
            <w:tcW w:w="1013" w:type="dxa"/>
            <w:vAlign w:val="center"/>
          </w:tcPr>
          <w:p w14:paraId="50F36ECF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25EED4F7" w14:textId="77777777" w:rsidR="0012190A" w:rsidRDefault="00C81561">
            <w:r>
              <w:t>c1814</w:t>
            </w:r>
          </w:p>
        </w:tc>
        <w:tc>
          <w:tcPr>
            <w:tcW w:w="1188" w:type="dxa"/>
            <w:vAlign w:val="center"/>
          </w:tcPr>
          <w:p w14:paraId="566CD26F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27D1C9D6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3638E498" w14:textId="77777777" w:rsidR="0012190A" w:rsidRDefault="00C81561">
            <w:r>
              <w:t>2.520</w:t>
            </w:r>
          </w:p>
        </w:tc>
        <w:tc>
          <w:tcPr>
            <w:tcW w:w="1188" w:type="dxa"/>
            <w:vAlign w:val="center"/>
          </w:tcPr>
          <w:p w14:paraId="3FA66A7E" w14:textId="77777777" w:rsidR="0012190A" w:rsidRDefault="00C81561">
            <w:r>
              <w:t>2.520</w:t>
            </w:r>
          </w:p>
        </w:tc>
        <w:tc>
          <w:tcPr>
            <w:tcW w:w="1188" w:type="dxa"/>
            <w:vAlign w:val="center"/>
          </w:tcPr>
          <w:p w14:paraId="6E50445A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85B3612" w14:textId="77777777" w:rsidR="0012190A" w:rsidRDefault="00C81561">
            <w:r>
              <w:t>2.300</w:t>
            </w:r>
          </w:p>
        </w:tc>
      </w:tr>
      <w:tr w:rsidR="0012190A" w14:paraId="7E0FC298" w14:textId="77777777">
        <w:tc>
          <w:tcPr>
            <w:tcW w:w="1013" w:type="dxa"/>
            <w:vAlign w:val="center"/>
          </w:tcPr>
          <w:p w14:paraId="7B1C49EA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074C7E3D" w14:textId="77777777" w:rsidR="0012190A" w:rsidRDefault="00C81561">
            <w:r>
              <w:t>c1818</w:t>
            </w:r>
          </w:p>
        </w:tc>
        <w:tc>
          <w:tcPr>
            <w:tcW w:w="1188" w:type="dxa"/>
            <w:vAlign w:val="center"/>
          </w:tcPr>
          <w:p w14:paraId="1C9390C0" w14:textId="77777777" w:rsidR="0012190A" w:rsidRDefault="00C81561">
            <w:r>
              <w:t>1~2</w:t>
            </w:r>
          </w:p>
        </w:tc>
        <w:tc>
          <w:tcPr>
            <w:tcW w:w="1188" w:type="dxa"/>
            <w:vAlign w:val="center"/>
          </w:tcPr>
          <w:p w14:paraId="6424DE21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756A83A8" w14:textId="77777777" w:rsidR="0012190A" w:rsidRDefault="00C81561">
            <w:r>
              <w:t>3.240</w:t>
            </w:r>
          </w:p>
        </w:tc>
        <w:tc>
          <w:tcPr>
            <w:tcW w:w="1188" w:type="dxa"/>
            <w:vAlign w:val="center"/>
          </w:tcPr>
          <w:p w14:paraId="1249C4E9" w14:textId="77777777" w:rsidR="0012190A" w:rsidRDefault="00C81561">
            <w:r>
              <w:t>12.960</w:t>
            </w:r>
          </w:p>
        </w:tc>
        <w:tc>
          <w:tcPr>
            <w:tcW w:w="1188" w:type="dxa"/>
            <w:vAlign w:val="center"/>
          </w:tcPr>
          <w:p w14:paraId="3313E24E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CDDA500" w14:textId="77777777" w:rsidR="0012190A" w:rsidRDefault="00C81561">
            <w:r>
              <w:t>2.300</w:t>
            </w:r>
          </w:p>
        </w:tc>
      </w:tr>
      <w:tr w:rsidR="0012190A" w14:paraId="753C52EE" w14:textId="77777777">
        <w:tc>
          <w:tcPr>
            <w:tcW w:w="1013" w:type="dxa"/>
            <w:vAlign w:val="center"/>
          </w:tcPr>
          <w:p w14:paraId="3DA93A01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20230AB6" w14:textId="77777777" w:rsidR="0012190A" w:rsidRDefault="00C81561">
            <w:r>
              <w:t>c2415</w:t>
            </w:r>
          </w:p>
        </w:tc>
        <w:tc>
          <w:tcPr>
            <w:tcW w:w="1188" w:type="dxa"/>
            <w:vAlign w:val="center"/>
          </w:tcPr>
          <w:p w14:paraId="7B5EB37E" w14:textId="77777777" w:rsidR="0012190A" w:rsidRDefault="00C81561">
            <w:r>
              <w:t>1~6</w:t>
            </w:r>
          </w:p>
        </w:tc>
        <w:tc>
          <w:tcPr>
            <w:tcW w:w="1188" w:type="dxa"/>
            <w:vAlign w:val="center"/>
          </w:tcPr>
          <w:p w14:paraId="7B18DEA2" w14:textId="77777777" w:rsidR="0012190A" w:rsidRDefault="00C81561">
            <w:r>
              <w:t>16</w:t>
            </w:r>
          </w:p>
        </w:tc>
        <w:tc>
          <w:tcPr>
            <w:tcW w:w="1188" w:type="dxa"/>
            <w:vAlign w:val="center"/>
          </w:tcPr>
          <w:p w14:paraId="0421E26B" w14:textId="77777777" w:rsidR="0012190A" w:rsidRDefault="00C81561">
            <w:r>
              <w:t>3.600</w:t>
            </w:r>
          </w:p>
        </w:tc>
        <w:tc>
          <w:tcPr>
            <w:tcW w:w="1188" w:type="dxa"/>
            <w:vAlign w:val="center"/>
          </w:tcPr>
          <w:p w14:paraId="22F7D633" w14:textId="77777777" w:rsidR="0012190A" w:rsidRDefault="00C81561">
            <w:r>
              <w:t>57.600</w:t>
            </w:r>
          </w:p>
        </w:tc>
        <w:tc>
          <w:tcPr>
            <w:tcW w:w="1188" w:type="dxa"/>
            <w:vAlign w:val="center"/>
          </w:tcPr>
          <w:p w14:paraId="18E12644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085B9FA" w14:textId="77777777" w:rsidR="0012190A" w:rsidRDefault="00C81561">
            <w:r>
              <w:t>2.300</w:t>
            </w:r>
          </w:p>
        </w:tc>
      </w:tr>
      <w:tr w:rsidR="0012190A" w14:paraId="77753F69" w14:textId="77777777">
        <w:tc>
          <w:tcPr>
            <w:tcW w:w="1013" w:type="dxa"/>
            <w:vAlign w:val="center"/>
          </w:tcPr>
          <w:p w14:paraId="26466D9F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76E83BA8" w14:textId="77777777" w:rsidR="0012190A" w:rsidRDefault="00C81561">
            <w:r>
              <w:t>c2421</w:t>
            </w:r>
          </w:p>
        </w:tc>
        <w:tc>
          <w:tcPr>
            <w:tcW w:w="1188" w:type="dxa"/>
            <w:vAlign w:val="center"/>
          </w:tcPr>
          <w:p w14:paraId="4645A680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791149BF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27472F02" w14:textId="77777777" w:rsidR="0012190A" w:rsidRDefault="00C81561">
            <w:r>
              <w:t>5.040</w:t>
            </w:r>
          </w:p>
        </w:tc>
        <w:tc>
          <w:tcPr>
            <w:tcW w:w="1188" w:type="dxa"/>
            <w:vAlign w:val="center"/>
          </w:tcPr>
          <w:p w14:paraId="70E314B3" w14:textId="77777777" w:rsidR="0012190A" w:rsidRDefault="00C81561">
            <w:r>
              <w:t>5.040</w:t>
            </w:r>
          </w:p>
        </w:tc>
        <w:tc>
          <w:tcPr>
            <w:tcW w:w="1188" w:type="dxa"/>
            <w:vAlign w:val="center"/>
          </w:tcPr>
          <w:p w14:paraId="529E00FA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2984AAB" w14:textId="77777777" w:rsidR="0012190A" w:rsidRDefault="00C81561">
            <w:r>
              <w:t>2.300</w:t>
            </w:r>
          </w:p>
        </w:tc>
      </w:tr>
      <w:tr w:rsidR="0012190A" w14:paraId="56A147FD" w14:textId="77777777">
        <w:tc>
          <w:tcPr>
            <w:tcW w:w="1013" w:type="dxa"/>
            <w:vAlign w:val="center"/>
          </w:tcPr>
          <w:p w14:paraId="680E8F4F" w14:textId="77777777" w:rsidR="0012190A" w:rsidRDefault="00C81561">
            <w:r>
              <w:t>6</w:t>
            </w:r>
          </w:p>
        </w:tc>
        <w:tc>
          <w:tcPr>
            <w:tcW w:w="1188" w:type="dxa"/>
            <w:vAlign w:val="center"/>
          </w:tcPr>
          <w:p w14:paraId="119CC6C2" w14:textId="77777777" w:rsidR="0012190A" w:rsidRDefault="00C81561">
            <w:r>
              <w:t>c2515</w:t>
            </w:r>
          </w:p>
        </w:tc>
        <w:tc>
          <w:tcPr>
            <w:tcW w:w="1188" w:type="dxa"/>
            <w:vAlign w:val="center"/>
          </w:tcPr>
          <w:p w14:paraId="4681BA05" w14:textId="77777777" w:rsidR="0012190A" w:rsidRDefault="00C81561">
            <w:r>
              <w:t>1~6</w:t>
            </w:r>
          </w:p>
        </w:tc>
        <w:tc>
          <w:tcPr>
            <w:tcW w:w="1188" w:type="dxa"/>
            <w:vAlign w:val="center"/>
          </w:tcPr>
          <w:p w14:paraId="79CA3ED5" w14:textId="77777777" w:rsidR="0012190A" w:rsidRDefault="00C81561">
            <w:r>
              <w:t>55</w:t>
            </w:r>
          </w:p>
        </w:tc>
        <w:tc>
          <w:tcPr>
            <w:tcW w:w="1188" w:type="dxa"/>
            <w:vAlign w:val="center"/>
          </w:tcPr>
          <w:p w14:paraId="5ED97C98" w14:textId="77777777" w:rsidR="0012190A" w:rsidRDefault="00C81561">
            <w:r>
              <w:t>3.750</w:t>
            </w:r>
          </w:p>
        </w:tc>
        <w:tc>
          <w:tcPr>
            <w:tcW w:w="1188" w:type="dxa"/>
            <w:vAlign w:val="center"/>
          </w:tcPr>
          <w:p w14:paraId="588DBFF0" w14:textId="77777777" w:rsidR="0012190A" w:rsidRDefault="00C81561">
            <w:r>
              <w:t>206.250</w:t>
            </w:r>
          </w:p>
        </w:tc>
        <w:tc>
          <w:tcPr>
            <w:tcW w:w="1188" w:type="dxa"/>
            <w:vAlign w:val="center"/>
          </w:tcPr>
          <w:p w14:paraId="51094988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6C56BD19" w14:textId="77777777" w:rsidR="0012190A" w:rsidRDefault="00C81561">
            <w:r>
              <w:t>2.300</w:t>
            </w:r>
          </w:p>
        </w:tc>
      </w:tr>
      <w:tr w:rsidR="0012190A" w14:paraId="64AF576B" w14:textId="77777777">
        <w:tc>
          <w:tcPr>
            <w:tcW w:w="1013" w:type="dxa"/>
            <w:vAlign w:val="center"/>
          </w:tcPr>
          <w:p w14:paraId="0453A1EF" w14:textId="77777777" w:rsidR="0012190A" w:rsidRDefault="00C81561">
            <w:r>
              <w:t>7</w:t>
            </w:r>
          </w:p>
        </w:tc>
        <w:tc>
          <w:tcPr>
            <w:tcW w:w="1188" w:type="dxa"/>
            <w:vAlign w:val="center"/>
          </w:tcPr>
          <w:p w14:paraId="17780C51" w14:textId="77777777" w:rsidR="0012190A" w:rsidRDefault="00C81561">
            <w:r>
              <w:t>c2718</w:t>
            </w:r>
          </w:p>
        </w:tc>
        <w:tc>
          <w:tcPr>
            <w:tcW w:w="1188" w:type="dxa"/>
            <w:vAlign w:val="center"/>
          </w:tcPr>
          <w:p w14:paraId="737D45A1" w14:textId="77777777" w:rsidR="0012190A" w:rsidRDefault="00C81561">
            <w:r>
              <w:t>1~2</w:t>
            </w:r>
          </w:p>
        </w:tc>
        <w:tc>
          <w:tcPr>
            <w:tcW w:w="1188" w:type="dxa"/>
            <w:vAlign w:val="center"/>
          </w:tcPr>
          <w:p w14:paraId="27E53943" w14:textId="77777777" w:rsidR="0012190A" w:rsidRDefault="00C81561">
            <w:r>
              <w:t>8</w:t>
            </w:r>
          </w:p>
        </w:tc>
        <w:tc>
          <w:tcPr>
            <w:tcW w:w="1188" w:type="dxa"/>
            <w:vAlign w:val="center"/>
          </w:tcPr>
          <w:p w14:paraId="1FD277EA" w14:textId="77777777" w:rsidR="0012190A" w:rsidRDefault="00C81561">
            <w:r>
              <w:t>4.860</w:t>
            </w:r>
          </w:p>
        </w:tc>
        <w:tc>
          <w:tcPr>
            <w:tcW w:w="1188" w:type="dxa"/>
            <w:vAlign w:val="center"/>
          </w:tcPr>
          <w:p w14:paraId="684F04CD" w14:textId="77777777" w:rsidR="0012190A" w:rsidRDefault="00C81561">
            <w:r>
              <w:t>38.880</w:t>
            </w:r>
          </w:p>
        </w:tc>
        <w:tc>
          <w:tcPr>
            <w:tcW w:w="1188" w:type="dxa"/>
            <w:vAlign w:val="center"/>
          </w:tcPr>
          <w:p w14:paraId="3A78208A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2D850F79" w14:textId="77777777" w:rsidR="0012190A" w:rsidRDefault="00C81561">
            <w:r>
              <w:t>2.300</w:t>
            </w:r>
          </w:p>
        </w:tc>
      </w:tr>
      <w:tr w:rsidR="0012190A" w14:paraId="157359F6" w14:textId="77777777">
        <w:tc>
          <w:tcPr>
            <w:tcW w:w="1013" w:type="dxa"/>
            <w:vAlign w:val="center"/>
          </w:tcPr>
          <w:p w14:paraId="35B98222" w14:textId="77777777" w:rsidR="0012190A" w:rsidRDefault="00C81561">
            <w:r>
              <w:t>8</w:t>
            </w:r>
          </w:p>
        </w:tc>
        <w:tc>
          <w:tcPr>
            <w:tcW w:w="1188" w:type="dxa"/>
            <w:vAlign w:val="center"/>
          </w:tcPr>
          <w:p w14:paraId="28C21929" w14:textId="77777777" w:rsidR="0012190A" w:rsidRDefault="00C81561">
            <w:r>
              <w:t>c3615</w:t>
            </w:r>
          </w:p>
        </w:tc>
        <w:tc>
          <w:tcPr>
            <w:tcW w:w="1188" w:type="dxa"/>
            <w:vAlign w:val="center"/>
          </w:tcPr>
          <w:p w14:paraId="394C0652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349B5C1E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4729CD0E" w14:textId="77777777" w:rsidR="0012190A" w:rsidRDefault="00C81561">
            <w:r>
              <w:t>5.400</w:t>
            </w:r>
          </w:p>
        </w:tc>
        <w:tc>
          <w:tcPr>
            <w:tcW w:w="1188" w:type="dxa"/>
            <w:vAlign w:val="center"/>
          </w:tcPr>
          <w:p w14:paraId="29AC69FA" w14:textId="77777777" w:rsidR="0012190A" w:rsidRDefault="00C81561">
            <w:r>
              <w:t>16.200</w:t>
            </w:r>
          </w:p>
        </w:tc>
        <w:tc>
          <w:tcPr>
            <w:tcW w:w="1188" w:type="dxa"/>
            <w:vAlign w:val="center"/>
          </w:tcPr>
          <w:p w14:paraId="566A7822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4D8F81CC" w14:textId="77777777" w:rsidR="0012190A" w:rsidRDefault="00C81561">
            <w:r>
              <w:t>2.300</w:t>
            </w:r>
          </w:p>
        </w:tc>
      </w:tr>
      <w:tr w:rsidR="0012190A" w14:paraId="5A508B3F" w14:textId="77777777">
        <w:tc>
          <w:tcPr>
            <w:tcW w:w="1013" w:type="dxa"/>
            <w:vAlign w:val="center"/>
          </w:tcPr>
          <w:p w14:paraId="054EE699" w14:textId="77777777" w:rsidR="0012190A" w:rsidRDefault="00C81561">
            <w:r>
              <w:t>9</w:t>
            </w:r>
          </w:p>
        </w:tc>
        <w:tc>
          <w:tcPr>
            <w:tcW w:w="1188" w:type="dxa"/>
            <w:vAlign w:val="center"/>
          </w:tcPr>
          <w:p w14:paraId="3EF11FD9" w14:textId="77777777" w:rsidR="0012190A" w:rsidRDefault="00C81561">
            <w:r>
              <w:t>c3621</w:t>
            </w:r>
          </w:p>
        </w:tc>
        <w:tc>
          <w:tcPr>
            <w:tcW w:w="1188" w:type="dxa"/>
            <w:vAlign w:val="center"/>
          </w:tcPr>
          <w:p w14:paraId="435F9E60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464B9AD9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5D8045BB" w14:textId="77777777" w:rsidR="0012190A" w:rsidRDefault="00C81561">
            <w:r>
              <w:t>7.560</w:t>
            </w:r>
          </w:p>
        </w:tc>
        <w:tc>
          <w:tcPr>
            <w:tcW w:w="1188" w:type="dxa"/>
            <w:vAlign w:val="center"/>
          </w:tcPr>
          <w:p w14:paraId="1CFFFB0A" w14:textId="77777777" w:rsidR="0012190A" w:rsidRDefault="00C81561">
            <w:r>
              <w:t>22.680</w:t>
            </w:r>
          </w:p>
        </w:tc>
        <w:tc>
          <w:tcPr>
            <w:tcW w:w="1188" w:type="dxa"/>
            <w:vAlign w:val="center"/>
          </w:tcPr>
          <w:p w14:paraId="234E7BE3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4F3715C" w14:textId="77777777" w:rsidR="0012190A" w:rsidRDefault="00C81561">
            <w:r>
              <w:t>2.300</w:t>
            </w:r>
          </w:p>
        </w:tc>
      </w:tr>
      <w:tr w:rsidR="0012190A" w14:paraId="2E28B18B" w14:textId="77777777">
        <w:tc>
          <w:tcPr>
            <w:tcW w:w="1013" w:type="dxa"/>
            <w:vAlign w:val="center"/>
          </w:tcPr>
          <w:p w14:paraId="5EFACBE6" w14:textId="77777777" w:rsidR="0012190A" w:rsidRDefault="00C81561">
            <w:r>
              <w:t>10</w:t>
            </w:r>
          </w:p>
        </w:tc>
        <w:tc>
          <w:tcPr>
            <w:tcW w:w="1188" w:type="dxa"/>
            <w:vAlign w:val="center"/>
          </w:tcPr>
          <w:p w14:paraId="566D127E" w14:textId="77777777" w:rsidR="0012190A" w:rsidRDefault="00C81561">
            <w:r>
              <w:t>c4814</w:t>
            </w:r>
          </w:p>
        </w:tc>
        <w:tc>
          <w:tcPr>
            <w:tcW w:w="1188" w:type="dxa"/>
            <w:vAlign w:val="center"/>
          </w:tcPr>
          <w:p w14:paraId="316B40BE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7A9F921C" w14:textId="77777777" w:rsidR="0012190A" w:rsidRDefault="00C81561">
            <w:r>
              <w:t>8</w:t>
            </w:r>
          </w:p>
        </w:tc>
        <w:tc>
          <w:tcPr>
            <w:tcW w:w="1188" w:type="dxa"/>
            <w:vAlign w:val="center"/>
          </w:tcPr>
          <w:p w14:paraId="56B53B40" w14:textId="77777777" w:rsidR="0012190A" w:rsidRDefault="00C81561">
            <w:r>
              <w:t>6.720</w:t>
            </w:r>
          </w:p>
        </w:tc>
        <w:tc>
          <w:tcPr>
            <w:tcW w:w="1188" w:type="dxa"/>
            <w:vAlign w:val="center"/>
          </w:tcPr>
          <w:p w14:paraId="01AEE27E" w14:textId="77777777" w:rsidR="0012190A" w:rsidRDefault="00C81561">
            <w:r>
              <w:t>53.760</w:t>
            </w:r>
          </w:p>
        </w:tc>
        <w:tc>
          <w:tcPr>
            <w:tcW w:w="1188" w:type="dxa"/>
            <w:vAlign w:val="center"/>
          </w:tcPr>
          <w:p w14:paraId="2D339FE4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3089B670" w14:textId="77777777" w:rsidR="0012190A" w:rsidRDefault="00C81561">
            <w:r>
              <w:t>2.300</w:t>
            </w:r>
          </w:p>
        </w:tc>
      </w:tr>
      <w:tr w:rsidR="0012190A" w14:paraId="528BC109" w14:textId="77777777">
        <w:tc>
          <w:tcPr>
            <w:tcW w:w="1013" w:type="dxa"/>
            <w:vAlign w:val="center"/>
          </w:tcPr>
          <w:p w14:paraId="6A2FE694" w14:textId="77777777" w:rsidR="0012190A" w:rsidRDefault="00C81561">
            <w:r>
              <w:t>11</w:t>
            </w:r>
          </w:p>
        </w:tc>
        <w:tc>
          <w:tcPr>
            <w:tcW w:w="1188" w:type="dxa"/>
            <w:vAlign w:val="center"/>
          </w:tcPr>
          <w:p w14:paraId="4AADA7BD" w14:textId="77777777" w:rsidR="0012190A" w:rsidRDefault="00C81561">
            <w:r>
              <w:t>c4821</w:t>
            </w:r>
          </w:p>
        </w:tc>
        <w:tc>
          <w:tcPr>
            <w:tcW w:w="1188" w:type="dxa"/>
            <w:vAlign w:val="center"/>
          </w:tcPr>
          <w:p w14:paraId="0308CDB0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03C78C1E" w14:textId="77777777" w:rsidR="0012190A" w:rsidRDefault="00C81561">
            <w:r>
              <w:t>7</w:t>
            </w:r>
          </w:p>
        </w:tc>
        <w:tc>
          <w:tcPr>
            <w:tcW w:w="1188" w:type="dxa"/>
            <w:vAlign w:val="center"/>
          </w:tcPr>
          <w:p w14:paraId="195710B4" w14:textId="77777777" w:rsidR="0012190A" w:rsidRDefault="00C81561">
            <w:r>
              <w:t>10.080</w:t>
            </w:r>
          </w:p>
        </w:tc>
        <w:tc>
          <w:tcPr>
            <w:tcW w:w="1188" w:type="dxa"/>
            <w:vAlign w:val="center"/>
          </w:tcPr>
          <w:p w14:paraId="3C287D88" w14:textId="77777777" w:rsidR="0012190A" w:rsidRDefault="00C81561">
            <w:r>
              <w:t>70.560</w:t>
            </w:r>
          </w:p>
        </w:tc>
        <w:tc>
          <w:tcPr>
            <w:tcW w:w="1188" w:type="dxa"/>
            <w:vAlign w:val="center"/>
          </w:tcPr>
          <w:p w14:paraId="7864A52E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4821C4E8" w14:textId="77777777" w:rsidR="0012190A" w:rsidRDefault="00C81561">
            <w:r>
              <w:t>2.300</w:t>
            </w:r>
          </w:p>
        </w:tc>
      </w:tr>
      <w:tr w:rsidR="0012190A" w14:paraId="2C1AA90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6795E6B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9281B25" w14:textId="77777777" w:rsidR="0012190A" w:rsidRDefault="00C81561">
            <w:r>
              <w:t>493.200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2A61FF9" w14:textId="77777777" w:rsidR="0012190A" w:rsidRDefault="00C8156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A2582E1" w14:textId="77777777" w:rsidR="0012190A" w:rsidRDefault="00C81561">
            <w:r>
              <w:t>2.300</w:t>
            </w:r>
          </w:p>
        </w:tc>
      </w:tr>
    </w:tbl>
    <w:p w14:paraId="15D39A0F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1C9F87B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190A" w14:paraId="4EC5A472" w14:textId="77777777">
        <w:tc>
          <w:tcPr>
            <w:tcW w:w="1013" w:type="dxa"/>
            <w:shd w:val="clear" w:color="auto" w:fill="E6E6E6"/>
            <w:vAlign w:val="center"/>
          </w:tcPr>
          <w:p w14:paraId="6C4E6803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F9397F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1F8118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A86C41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4DE13E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C6C305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3452D6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5AADAD" w14:textId="77777777" w:rsidR="0012190A" w:rsidRDefault="00C81561">
            <w:pPr>
              <w:jc w:val="center"/>
            </w:pPr>
            <w:r>
              <w:t>传热系数</w:t>
            </w:r>
          </w:p>
        </w:tc>
      </w:tr>
      <w:tr w:rsidR="0012190A" w14:paraId="03D25013" w14:textId="77777777">
        <w:tc>
          <w:tcPr>
            <w:tcW w:w="1013" w:type="dxa"/>
            <w:vAlign w:val="center"/>
          </w:tcPr>
          <w:p w14:paraId="0F427C70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04AC920F" w14:textId="77777777" w:rsidR="0012190A" w:rsidRDefault="00C81561">
            <w:r>
              <w:t>c1521</w:t>
            </w:r>
          </w:p>
        </w:tc>
        <w:tc>
          <w:tcPr>
            <w:tcW w:w="1188" w:type="dxa"/>
            <w:vAlign w:val="center"/>
          </w:tcPr>
          <w:p w14:paraId="6B6BF3DB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2777116B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1DE40F43" w14:textId="77777777" w:rsidR="0012190A" w:rsidRDefault="00C81561">
            <w:r>
              <w:t>3.150</w:t>
            </w:r>
          </w:p>
        </w:tc>
        <w:tc>
          <w:tcPr>
            <w:tcW w:w="1188" w:type="dxa"/>
            <w:vAlign w:val="center"/>
          </w:tcPr>
          <w:p w14:paraId="512A4B90" w14:textId="77777777" w:rsidR="0012190A" w:rsidRDefault="00C81561">
            <w:r>
              <w:t>15.750</w:t>
            </w:r>
          </w:p>
        </w:tc>
        <w:tc>
          <w:tcPr>
            <w:tcW w:w="1188" w:type="dxa"/>
            <w:vAlign w:val="center"/>
          </w:tcPr>
          <w:p w14:paraId="5EA1C56D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7F1FD8EF" w14:textId="77777777" w:rsidR="0012190A" w:rsidRDefault="00C81561">
            <w:r>
              <w:t>2.300</w:t>
            </w:r>
          </w:p>
        </w:tc>
      </w:tr>
      <w:tr w:rsidR="0012190A" w14:paraId="21C71F95" w14:textId="77777777">
        <w:tc>
          <w:tcPr>
            <w:tcW w:w="1013" w:type="dxa"/>
            <w:vAlign w:val="center"/>
          </w:tcPr>
          <w:p w14:paraId="36569722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32F0CFF7" w14:textId="77777777" w:rsidR="0012190A" w:rsidRDefault="00C81561">
            <w:r>
              <w:t>c1814</w:t>
            </w:r>
          </w:p>
        </w:tc>
        <w:tc>
          <w:tcPr>
            <w:tcW w:w="1188" w:type="dxa"/>
            <w:vAlign w:val="center"/>
          </w:tcPr>
          <w:p w14:paraId="5B66FDB0" w14:textId="77777777" w:rsidR="0012190A" w:rsidRDefault="00C81561">
            <w:r>
              <w:t>1~6</w:t>
            </w:r>
          </w:p>
        </w:tc>
        <w:tc>
          <w:tcPr>
            <w:tcW w:w="1188" w:type="dxa"/>
            <w:vAlign w:val="center"/>
          </w:tcPr>
          <w:p w14:paraId="191F234E" w14:textId="77777777" w:rsidR="0012190A" w:rsidRDefault="00C81561">
            <w:r>
              <w:t>13</w:t>
            </w:r>
          </w:p>
        </w:tc>
        <w:tc>
          <w:tcPr>
            <w:tcW w:w="1188" w:type="dxa"/>
            <w:vAlign w:val="center"/>
          </w:tcPr>
          <w:p w14:paraId="5A9A1D0F" w14:textId="77777777" w:rsidR="0012190A" w:rsidRDefault="00C81561">
            <w:r>
              <w:t>2.520</w:t>
            </w:r>
          </w:p>
        </w:tc>
        <w:tc>
          <w:tcPr>
            <w:tcW w:w="1188" w:type="dxa"/>
            <w:vAlign w:val="center"/>
          </w:tcPr>
          <w:p w14:paraId="6559AB5A" w14:textId="77777777" w:rsidR="0012190A" w:rsidRDefault="00C81561">
            <w:r>
              <w:t>32.760</w:t>
            </w:r>
          </w:p>
        </w:tc>
        <w:tc>
          <w:tcPr>
            <w:tcW w:w="1188" w:type="dxa"/>
            <w:vAlign w:val="center"/>
          </w:tcPr>
          <w:p w14:paraId="3C0F92E8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3C83A7BF" w14:textId="77777777" w:rsidR="0012190A" w:rsidRDefault="00C81561">
            <w:r>
              <w:t>2.300</w:t>
            </w:r>
          </w:p>
        </w:tc>
      </w:tr>
      <w:tr w:rsidR="0012190A" w14:paraId="59B4AFAD" w14:textId="77777777">
        <w:tc>
          <w:tcPr>
            <w:tcW w:w="1013" w:type="dxa"/>
            <w:vAlign w:val="center"/>
          </w:tcPr>
          <w:p w14:paraId="6F135EC2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55272B31" w14:textId="77777777" w:rsidR="0012190A" w:rsidRDefault="00C81561">
            <w:r>
              <w:t>c1821</w:t>
            </w:r>
          </w:p>
        </w:tc>
        <w:tc>
          <w:tcPr>
            <w:tcW w:w="1188" w:type="dxa"/>
            <w:vAlign w:val="center"/>
          </w:tcPr>
          <w:p w14:paraId="5AB0D43C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4CCAEF0B" w14:textId="77777777" w:rsidR="0012190A" w:rsidRDefault="00C81561">
            <w:r>
              <w:t>17</w:t>
            </w:r>
          </w:p>
        </w:tc>
        <w:tc>
          <w:tcPr>
            <w:tcW w:w="1188" w:type="dxa"/>
            <w:vAlign w:val="center"/>
          </w:tcPr>
          <w:p w14:paraId="20414C65" w14:textId="77777777" w:rsidR="0012190A" w:rsidRDefault="00C81561">
            <w:r>
              <w:t>3.780</w:t>
            </w:r>
          </w:p>
        </w:tc>
        <w:tc>
          <w:tcPr>
            <w:tcW w:w="1188" w:type="dxa"/>
            <w:vAlign w:val="center"/>
          </w:tcPr>
          <w:p w14:paraId="041C788A" w14:textId="77777777" w:rsidR="0012190A" w:rsidRDefault="00C81561">
            <w:r>
              <w:t>64.260</w:t>
            </w:r>
          </w:p>
        </w:tc>
        <w:tc>
          <w:tcPr>
            <w:tcW w:w="1188" w:type="dxa"/>
            <w:vAlign w:val="center"/>
          </w:tcPr>
          <w:p w14:paraId="5349024D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32EA1858" w14:textId="77777777" w:rsidR="0012190A" w:rsidRDefault="00C81561">
            <w:r>
              <w:t>2.300</w:t>
            </w:r>
          </w:p>
        </w:tc>
      </w:tr>
      <w:tr w:rsidR="0012190A" w14:paraId="308ACFDA" w14:textId="77777777">
        <w:tc>
          <w:tcPr>
            <w:tcW w:w="1013" w:type="dxa"/>
            <w:vAlign w:val="center"/>
          </w:tcPr>
          <w:p w14:paraId="03C4532C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1DB771DD" w14:textId="77777777" w:rsidR="0012190A" w:rsidRDefault="00C81561">
            <w:r>
              <w:t>c2415</w:t>
            </w:r>
          </w:p>
        </w:tc>
        <w:tc>
          <w:tcPr>
            <w:tcW w:w="1188" w:type="dxa"/>
            <w:vAlign w:val="center"/>
          </w:tcPr>
          <w:p w14:paraId="2197EB93" w14:textId="77777777" w:rsidR="0012190A" w:rsidRDefault="00C81561">
            <w:r>
              <w:t>1~6</w:t>
            </w:r>
          </w:p>
        </w:tc>
        <w:tc>
          <w:tcPr>
            <w:tcW w:w="1188" w:type="dxa"/>
            <w:vAlign w:val="center"/>
          </w:tcPr>
          <w:p w14:paraId="5C353A65" w14:textId="77777777" w:rsidR="0012190A" w:rsidRDefault="00C81561">
            <w:r>
              <w:t>6</w:t>
            </w:r>
          </w:p>
        </w:tc>
        <w:tc>
          <w:tcPr>
            <w:tcW w:w="1188" w:type="dxa"/>
            <w:vAlign w:val="center"/>
          </w:tcPr>
          <w:p w14:paraId="010E2649" w14:textId="77777777" w:rsidR="0012190A" w:rsidRDefault="00C81561">
            <w:r>
              <w:t>3.600</w:t>
            </w:r>
          </w:p>
        </w:tc>
        <w:tc>
          <w:tcPr>
            <w:tcW w:w="1188" w:type="dxa"/>
            <w:vAlign w:val="center"/>
          </w:tcPr>
          <w:p w14:paraId="16DF8016" w14:textId="77777777" w:rsidR="0012190A" w:rsidRDefault="00C81561">
            <w:r>
              <w:t>21.600</w:t>
            </w:r>
          </w:p>
        </w:tc>
        <w:tc>
          <w:tcPr>
            <w:tcW w:w="1188" w:type="dxa"/>
            <w:vAlign w:val="center"/>
          </w:tcPr>
          <w:p w14:paraId="17417D00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46652009" w14:textId="77777777" w:rsidR="0012190A" w:rsidRDefault="00C81561">
            <w:r>
              <w:t>2.300</w:t>
            </w:r>
          </w:p>
        </w:tc>
      </w:tr>
      <w:tr w:rsidR="0012190A" w14:paraId="0E6C57D9" w14:textId="77777777">
        <w:tc>
          <w:tcPr>
            <w:tcW w:w="1013" w:type="dxa"/>
            <w:vAlign w:val="center"/>
          </w:tcPr>
          <w:p w14:paraId="5854A06E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419B8BAE" w14:textId="77777777" w:rsidR="0012190A" w:rsidRDefault="00C81561">
            <w:r>
              <w:t>c2515</w:t>
            </w:r>
          </w:p>
        </w:tc>
        <w:tc>
          <w:tcPr>
            <w:tcW w:w="1188" w:type="dxa"/>
            <w:vAlign w:val="center"/>
          </w:tcPr>
          <w:p w14:paraId="074A6563" w14:textId="77777777" w:rsidR="0012190A" w:rsidRDefault="00C81561">
            <w:r>
              <w:t>1~6</w:t>
            </w:r>
          </w:p>
        </w:tc>
        <w:tc>
          <w:tcPr>
            <w:tcW w:w="1188" w:type="dxa"/>
            <w:vAlign w:val="center"/>
          </w:tcPr>
          <w:p w14:paraId="4C202BE7" w14:textId="77777777" w:rsidR="0012190A" w:rsidRDefault="00C81561">
            <w:r>
              <w:t>50</w:t>
            </w:r>
          </w:p>
        </w:tc>
        <w:tc>
          <w:tcPr>
            <w:tcW w:w="1188" w:type="dxa"/>
            <w:vAlign w:val="center"/>
          </w:tcPr>
          <w:p w14:paraId="09412BD1" w14:textId="77777777" w:rsidR="0012190A" w:rsidRDefault="00C81561">
            <w:r>
              <w:t>3.750</w:t>
            </w:r>
          </w:p>
        </w:tc>
        <w:tc>
          <w:tcPr>
            <w:tcW w:w="1188" w:type="dxa"/>
            <w:vAlign w:val="center"/>
          </w:tcPr>
          <w:p w14:paraId="243A9DCF" w14:textId="77777777" w:rsidR="0012190A" w:rsidRDefault="00C81561">
            <w:r>
              <w:t>187.500</w:t>
            </w:r>
          </w:p>
        </w:tc>
        <w:tc>
          <w:tcPr>
            <w:tcW w:w="1188" w:type="dxa"/>
            <w:vAlign w:val="center"/>
          </w:tcPr>
          <w:p w14:paraId="77C4E078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56E4465E" w14:textId="77777777" w:rsidR="0012190A" w:rsidRDefault="00C81561">
            <w:r>
              <w:t>2.300</w:t>
            </w:r>
          </w:p>
        </w:tc>
      </w:tr>
      <w:tr w:rsidR="0012190A" w14:paraId="6C22B287" w14:textId="77777777">
        <w:tc>
          <w:tcPr>
            <w:tcW w:w="1013" w:type="dxa"/>
            <w:vAlign w:val="center"/>
          </w:tcPr>
          <w:p w14:paraId="6D72CF2F" w14:textId="77777777" w:rsidR="0012190A" w:rsidRDefault="00C81561">
            <w:r>
              <w:t>6</w:t>
            </w:r>
          </w:p>
        </w:tc>
        <w:tc>
          <w:tcPr>
            <w:tcW w:w="1188" w:type="dxa"/>
            <w:vAlign w:val="center"/>
          </w:tcPr>
          <w:p w14:paraId="6883367B" w14:textId="77777777" w:rsidR="0012190A" w:rsidRDefault="00C81561">
            <w:r>
              <w:t>c3621</w:t>
            </w:r>
          </w:p>
        </w:tc>
        <w:tc>
          <w:tcPr>
            <w:tcW w:w="1188" w:type="dxa"/>
            <w:vAlign w:val="center"/>
          </w:tcPr>
          <w:p w14:paraId="0CCE08FE" w14:textId="77777777" w:rsidR="0012190A" w:rsidRDefault="00C81561">
            <w:r>
              <w:t>2,4~6</w:t>
            </w:r>
          </w:p>
        </w:tc>
        <w:tc>
          <w:tcPr>
            <w:tcW w:w="1188" w:type="dxa"/>
            <w:vAlign w:val="center"/>
          </w:tcPr>
          <w:p w14:paraId="573BB8DC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292FBFCB" w14:textId="77777777" w:rsidR="0012190A" w:rsidRDefault="00C81561">
            <w:r>
              <w:t>7.560</w:t>
            </w:r>
          </w:p>
        </w:tc>
        <w:tc>
          <w:tcPr>
            <w:tcW w:w="1188" w:type="dxa"/>
            <w:vAlign w:val="center"/>
          </w:tcPr>
          <w:p w14:paraId="27DD897E" w14:textId="77777777" w:rsidR="0012190A" w:rsidRDefault="00C81561">
            <w:r>
              <w:t>30.240</w:t>
            </w:r>
          </w:p>
        </w:tc>
        <w:tc>
          <w:tcPr>
            <w:tcW w:w="1188" w:type="dxa"/>
            <w:vAlign w:val="center"/>
          </w:tcPr>
          <w:p w14:paraId="78F069D5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3A190006" w14:textId="77777777" w:rsidR="0012190A" w:rsidRDefault="00C81561">
            <w:r>
              <w:t>2.300</w:t>
            </w:r>
          </w:p>
        </w:tc>
      </w:tr>
      <w:tr w:rsidR="0012190A" w14:paraId="5DA3A363" w14:textId="77777777">
        <w:tc>
          <w:tcPr>
            <w:tcW w:w="1013" w:type="dxa"/>
            <w:vAlign w:val="center"/>
          </w:tcPr>
          <w:p w14:paraId="0A27E8C5" w14:textId="77777777" w:rsidR="0012190A" w:rsidRDefault="00C81561">
            <w:r>
              <w:t>7</w:t>
            </w:r>
          </w:p>
        </w:tc>
        <w:tc>
          <w:tcPr>
            <w:tcW w:w="1188" w:type="dxa"/>
            <w:vAlign w:val="center"/>
          </w:tcPr>
          <w:p w14:paraId="38198DA2" w14:textId="77777777" w:rsidR="0012190A" w:rsidRDefault="00C81561">
            <w:r>
              <w:t>c4821</w:t>
            </w:r>
          </w:p>
        </w:tc>
        <w:tc>
          <w:tcPr>
            <w:tcW w:w="1188" w:type="dxa"/>
            <w:vAlign w:val="center"/>
          </w:tcPr>
          <w:p w14:paraId="475B3EF1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128A7B25" w14:textId="77777777" w:rsidR="0012190A" w:rsidRDefault="00C81561">
            <w:r>
              <w:t>10</w:t>
            </w:r>
          </w:p>
        </w:tc>
        <w:tc>
          <w:tcPr>
            <w:tcW w:w="1188" w:type="dxa"/>
            <w:vAlign w:val="center"/>
          </w:tcPr>
          <w:p w14:paraId="65A2FAE1" w14:textId="77777777" w:rsidR="0012190A" w:rsidRDefault="00C81561">
            <w:r>
              <w:t>10.080</w:t>
            </w:r>
          </w:p>
        </w:tc>
        <w:tc>
          <w:tcPr>
            <w:tcW w:w="1188" w:type="dxa"/>
            <w:vAlign w:val="center"/>
          </w:tcPr>
          <w:p w14:paraId="387F6BAC" w14:textId="77777777" w:rsidR="0012190A" w:rsidRDefault="00C81561">
            <w:r>
              <w:t>100.800</w:t>
            </w:r>
          </w:p>
        </w:tc>
        <w:tc>
          <w:tcPr>
            <w:tcW w:w="1188" w:type="dxa"/>
            <w:vAlign w:val="center"/>
          </w:tcPr>
          <w:p w14:paraId="0B526879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737EAC44" w14:textId="77777777" w:rsidR="0012190A" w:rsidRDefault="00C81561">
            <w:r>
              <w:t>2.300</w:t>
            </w:r>
          </w:p>
        </w:tc>
      </w:tr>
      <w:tr w:rsidR="0012190A" w14:paraId="12F32187" w14:textId="77777777">
        <w:tc>
          <w:tcPr>
            <w:tcW w:w="1013" w:type="dxa"/>
            <w:vAlign w:val="center"/>
          </w:tcPr>
          <w:p w14:paraId="69C00260" w14:textId="77777777" w:rsidR="0012190A" w:rsidRDefault="00C81561">
            <w:r>
              <w:t>8</w:t>
            </w:r>
          </w:p>
        </w:tc>
        <w:tc>
          <w:tcPr>
            <w:tcW w:w="1188" w:type="dxa"/>
            <w:vAlign w:val="center"/>
          </w:tcPr>
          <w:p w14:paraId="06280EEB" w14:textId="77777777" w:rsidR="0012190A" w:rsidRDefault="00C81561">
            <w:r>
              <w:t>c5021</w:t>
            </w:r>
          </w:p>
        </w:tc>
        <w:tc>
          <w:tcPr>
            <w:tcW w:w="1188" w:type="dxa"/>
            <w:vAlign w:val="center"/>
          </w:tcPr>
          <w:p w14:paraId="49D11261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74BAF83D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43D236AB" w14:textId="77777777" w:rsidR="0012190A" w:rsidRDefault="00C81561">
            <w:r>
              <w:t>10.500</w:t>
            </w:r>
          </w:p>
        </w:tc>
        <w:tc>
          <w:tcPr>
            <w:tcW w:w="1188" w:type="dxa"/>
            <w:vAlign w:val="center"/>
          </w:tcPr>
          <w:p w14:paraId="7288175C" w14:textId="77777777" w:rsidR="0012190A" w:rsidRDefault="00C81561">
            <w:r>
              <w:t>10.500</w:t>
            </w:r>
          </w:p>
        </w:tc>
        <w:tc>
          <w:tcPr>
            <w:tcW w:w="1188" w:type="dxa"/>
            <w:vAlign w:val="center"/>
          </w:tcPr>
          <w:p w14:paraId="69F50B12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78B6AC0B" w14:textId="77777777" w:rsidR="0012190A" w:rsidRDefault="00C81561">
            <w:r>
              <w:t>2.300</w:t>
            </w:r>
          </w:p>
        </w:tc>
      </w:tr>
      <w:tr w:rsidR="0012190A" w14:paraId="3294EAE5" w14:textId="77777777">
        <w:tc>
          <w:tcPr>
            <w:tcW w:w="1013" w:type="dxa"/>
            <w:vAlign w:val="center"/>
          </w:tcPr>
          <w:p w14:paraId="1459F184" w14:textId="77777777" w:rsidR="0012190A" w:rsidRDefault="00C81561">
            <w:r>
              <w:t>9</w:t>
            </w:r>
          </w:p>
        </w:tc>
        <w:tc>
          <w:tcPr>
            <w:tcW w:w="1188" w:type="dxa"/>
            <w:vAlign w:val="center"/>
          </w:tcPr>
          <w:p w14:paraId="599314A4" w14:textId="77777777" w:rsidR="0012190A" w:rsidRDefault="00C81561">
            <w:r>
              <w:t>c6021</w:t>
            </w:r>
          </w:p>
        </w:tc>
        <w:tc>
          <w:tcPr>
            <w:tcW w:w="1188" w:type="dxa"/>
            <w:vAlign w:val="center"/>
          </w:tcPr>
          <w:p w14:paraId="7A8BC08D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5E66CD6B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28E366CD" w14:textId="77777777" w:rsidR="0012190A" w:rsidRDefault="00C81561">
            <w:r>
              <w:t>12.600</w:t>
            </w:r>
          </w:p>
        </w:tc>
        <w:tc>
          <w:tcPr>
            <w:tcW w:w="1188" w:type="dxa"/>
            <w:vAlign w:val="center"/>
          </w:tcPr>
          <w:p w14:paraId="36EB93A6" w14:textId="77777777" w:rsidR="0012190A" w:rsidRDefault="00C81561">
            <w:r>
              <w:t>12.600</w:t>
            </w:r>
          </w:p>
        </w:tc>
        <w:tc>
          <w:tcPr>
            <w:tcW w:w="1188" w:type="dxa"/>
            <w:vAlign w:val="center"/>
          </w:tcPr>
          <w:p w14:paraId="068C2498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4964942A" w14:textId="77777777" w:rsidR="0012190A" w:rsidRDefault="00C81561">
            <w:r>
              <w:t>2.300</w:t>
            </w:r>
          </w:p>
        </w:tc>
      </w:tr>
      <w:tr w:rsidR="0012190A" w14:paraId="1641C9B3" w14:textId="77777777">
        <w:tc>
          <w:tcPr>
            <w:tcW w:w="1013" w:type="dxa"/>
            <w:vAlign w:val="center"/>
          </w:tcPr>
          <w:p w14:paraId="160432A7" w14:textId="77777777" w:rsidR="0012190A" w:rsidRDefault="00C81561">
            <w:r>
              <w:t>10</w:t>
            </w:r>
          </w:p>
        </w:tc>
        <w:tc>
          <w:tcPr>
            <w:tcW w:w="1188" w:type="dxa"/>
            <w:vAlign w:val="center"/>
          </w:tcPr>
          <w:p w14:paraId="3A17F3E1" w14:textId="77777777" w:rsidR="0012190A" w:rsidRDefault="00C81561">
            <w:r>
              <w:t>c9621</w:t>
            </w:r>
          </w:p>
        </w:tc>
        <w:tc>
          <w:tcPr>
            <w:tcW w:w="1188" w:type="dxa"/>
            <w:vAlign w:val="center"/>
          </w:tcPr>
          <w:p w14:paraId="43F3D5F4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7C63DBF6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1DFA62E8" w14:textId="77777777" w:rsidR="0012190A" w:rsidRDefault="00C81561">
            <w:r>
              <w:t>20.160</w:t>
            </w:r>
          </w:p>
        </w:tc>
        <w:tc>
          <w:tcPr>
            <w:tcW w:w="1188" w:type="dxa"/>
            <w:vAlign w:val="center"/>
          </w:tcPr>
          <w:p w14:paraId="29B11F8C" w14:textId="77777777" w:rsidR="0012190A" w:rsidRDefault="00C81561">
            <w:r>
              <w:t>20.160</w:t>
            </w:r>
          </w:p>
        </w:tc>
        <w:tc>
          <w:tcPr>
            <w:tcW w:w="1188" w:type="dxa"/>
            <w:vAlign w:val="center"/>
          </w:tcPr>
          <w:p w14:paraId="0B13F95B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851D414" w14:textId="77777777" w:rsidR="0012190A" w:rsidRDefault="00C81561">
            <w:r>
              <w:t>2.300</w:t>
            </w:r>
          </w:p>
        </w:tc>
      </w:tr>
      <w:tr w:rsidR="0012190A" w14:paraId="17269E0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4E3A7F9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CAFF464" w14:textId="77777777" w:rsidR="0012190A" w:rsidRDefault="00C81561">
            <w:r>
              <w:t>496.170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53F80C2" w14:textId="77777777" w:rsidR="0012190A" w:rsidRDefault="00C8156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03B89E9" w14:textId="77777777" w:rsidR="0012190A" w:rsidRDefault="00C81561">
            <w:r>
              <w:t>2.300</w:t>
            </w:r>
          </w:p>
        </w:tc>
      </w:tr>
    </w:tbl>
    <w:p w14:paraId="3F88C849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786145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E38A295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190A" w14:paraId="75C5C06A" w14:textId="77777777">
        <w:tc>
          <w:tcPr>
            <w:tcW w:w="1013" w:type="dxa"/>
            <w:shd w:val="clear" w:color="auto" w:fill="E6E6E6"/>
            <w:vAlign w:val="center"/>
          </w:tcPr>
          <w:p w14:paraId="2DC1F430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C1A8E9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79B376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E66DEB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137EC0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F2764C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B126D7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2BC8DE" w14:textId="77777777" w:rsidR="0012190A" w:rsidRDefault="00C81561">
            <w:pPr>
              <w:jc w:val="center"/>
            </w:pPr>
            <w:r>
              <w:t>传热系数</w:t>
            </w:r>
          </w:p>
        </w:tc>
      </w:tr>
      <w:tr w:rsidR="0012190A" w14:paraId="50C61288" w14:textId="77777777">
        <w:tc>
          <w:tcPr>
            <w:tcW w:w="1013" w:type="dxa"/>
            <w:vAlign w:val="center"/>
          </w:tcPr>
          <w:p w14:paraId="3E73A58F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75A32CF2" w14:textId="77777777" w:rsidR="0012190A" w:rsidRDefault="00C81561">
            <w:r>
              <w:t>c1614</w:t>
            </w:r>
          </w:p>
        </w:tc>
        <w:tc>
          <w:tcPr>
            <w:tcW w:w="1188" w:type="dxa"/>
            <w:vAlign w:val="center"/>
          </w:tcPr>
          <w:p w14:paraId="1000437E" w14:textId="77777777" w:rsidR="0012190A" w:rsidRDefault="00C81561">
            <w:r>
              <w:t>2~6</w:t>
            </w:r>
          </w:p>
        </w:tc>
        <w:tc>
          <w:tcPr>
            <w:tcW w:w="1188" w:type="dxa"/>
            <w:vAlign w:val="center"/>
          </w:tcPr>
          <w:p w14:paraId="7529EABF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641FA782" w14:textId="77777777" w:rsidR="0012190A" w:rsidRDefault="00C81561">
            <w:r>
              <w:t>2.240</w:t>
            </w:r>
          </w:p>
        </w:tc>
        <w:tc>
          <w:tcPr>
            <w:tcW w:w="1188" w:type="dxa"/>
            <w:vAlign w:val="center"/>
          </w:tcPr>
          <w:p w14:paraId="2D6A0576" w14:textId="77777777" w:rsidR="0012190A" w:rsidRDefault="00C81561">
            <w:r>
              <w:t>11.200</w:t>
            </w:r>
          </w:p>
        </w:tc>
        <w:tc>
          <w:tcPr>
            <w:tcW w:w="1188" w:type="dxa"/>
            <w:vAlign w:val="center"/>
          </w:tcPr>
          <w:p w14:paraId="57605489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2597EF5A" w14:textId="77777777" w:rsidR="0012190A" w:rsidRDefault="00C81561">
            <w:r>
              <w:t>2.300</w:t>
            </w:r>
          </w:p>
        </w:tc>
      </w:tr>
      <w:tr w:rsidR="0012190A" w14:paraId="069DD8E6" w14:textId="77777777">
        <w:tc>
          <w:tcPr>
            <w:tcW w:w="1013" w:type="dxa"/>
            <w:vAlign w:val="center"/>
          </w:tcPr>
          <w:p w14:paraId="59C1C625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79DB5201" w14:textId="77777777" w:rsidR="0012190A" w:rsidRDefault="00C81561">
            <w:r>
              <w:t>c1814</w:t>
            </w:r>
          </w:p>
        </w:tc>
        <w:tc>
          <w:tcPr>
            <w:tcW w:w="1188" w:type="dxa"/>
            <w:vAlign w:val="center"/>
          </w:tcPr>
          <w:p w14:paraId="6DE5E506" w14:textId="77777777" w:rsidR="0012190A" w:rsidRDefault="00C81561">
            <w:r>
              <w:t>1~2</w:t>
            </w:r>
          </w:p>
        </w:tc>
        <w:tc>
          <w:tcPr>
            <w:tcW w:w="1188" w:type="dxa"/>
            <w:vAlign w:val="center"/>
          </w:tcPr>
          <w:p w14:paraId="27901057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5CCFA881" w14:textId="77777777" w:rsidR="0012190A" w:rsidRDefault="00C81561">
            <w:r>
              <w:t>2.520</w:t>
            </w:r>
          </w:p>
        </w:tc>
        <w:tc>
          <w:tcPr>
            <w:tcW w:w="1188" w:type="dxa"/>
            <w:vAlign w:val="center"/>
          </w:tcPr>
          <w:p w14:paraId="258040F8" w14:textId="77777777" w:rsidR="0012190A" w:rsidRDefault="00C81561">
            <w:r>
              <w:t>5.040</w:t>
            </w:r>
          </w:p>
        </w:tc>
        <w:tc>
          <w:tcPr>
            <w:tcW w:w="1188" w:type="dxa"/>
            <w:vAlign w:val="center"/>
          </w:tcPr>
          <w:p w14:paraId="44493758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47DD0F39" w14:textId="77777777" w:rsidR="0012190A" w:rsidRDefault="00C81561">
            <w:r>
              <w:t>2.300</w:t>
            </w:r>
          </w:p>
        </w:tc>
      </w:tr>
      <w:tr w:rsidR="0012190A" w14:paraId="39B8D4BF" w14:textId="77777777">
        <w:tc>
          <w:tcPr>
            <w:tcW w:w="1013" w:type="dxa"/>
            <w:vAlign w:val="center"/>
          </w:tcPr>
          <w:p w14:paraId="7096A533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5E4C97D3" w14:textId="77777777" w:rsidR="0012190A" w:rsidRDefault="00C81561">
            <w:r>
              <w:t>c3614</w:t>
            </w:r>
          </w:p>
        </w:tc>
        <w:tc>
          <w:tcPr>
            <w:tcW w:w="1188" w:type="dxa"/>
            <w:vAlign w:val="center"/>
          </w:tcPr>
          <w:p w14:paraId="3B69750F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57BCA082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7A666FD1" w14:textId="77777777" w:rsidR="0012190A" w:rsidRDefault="00C81561">
            <w:r>
              <w:t>5.040</w:t>
            </w:r>
          </w:p>
        </w:tc>
        <w:tc>
          <w:tcPr>
            <w:tcW w:w="1188" w:type="dxa"/>
            <w:vAlign w:val="center"/>
          </w:tcPr>
          <w:p w14:paraId="46DCA7E6" w14:textId="77777777" w:rsidR="0012190A" w:rsidRDefault="00C81561">
            <w:r>
              <w:t>10.080</w:t>
            </w:r>
          </w:p>
        </w:tc>
        <w:tc>
          <w:tcPr>
            <w:tcW w:w="1188" w:type="dxa"/>
            <w:vAlign w:val="center"/>
          </w:tcPr>
          <w:p w14:paraId="1A220FE1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27C7DEBE" w14:textId="77777777" w:rsidR="0012190A" w:rsidRDefault="00C81561">
            <w:r>
              <w:t>2.300</w:t>
            </w:r>
          </w:p>
        </w:tc>
      </w:tr>
      <w:tr w:rsidR="0012190A" w14:paraId="0F89AB6C" w14:textId="77777777">
        <w:tc>
          <w:tcPr>
            <w:tcW w:w="1013" w:type="dxa"/>
            <w:vAlign w:val="center"/>
          </w:tcPr>
          <w:p w14:paraId="02C6864C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151ABC19" w14:textId="77777777" w:rsidR="0012190A" w:rsidRDefault="00C81561">
            <w:r>
              <w:t>c4814</w:t>
            </w:r>
          </w:p>
        </w:tc>
        <w:tc>
          <w:tcPr>
            <w:tcW w:w="1188" w:type="dxa"/>
            <w:vAlign w:val="center"/>
          </w:tcPr>
          <w:p w14:paraId="3DAEBE30" w14:textId="77777777" w:rsidR="0012190A" w:rsidRDefault="00C81561">
            <w:r>
              <w:t>2~3</w:t>
            </w:r>
          </w:p>
        </w:tc>
        <w:tc>
          <w:tcPr>
            <w:tcW w:w="1188" w:type="dxa"/>
            <w:vAlign w:val="center"/>
          </w:tcPr>
          <w:p w14:paraId="73C2FD45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1A7B24FF" w14:textId="77777777" w:rsidR="0012190A" w:rsidRDefault="00C81561">
            <w:r>
              <w:t>6.720</w:t>
            </w:r>
          </w:p>
        </w:tc>
        <w:tc>
          <w:tcPr>
            <w:tcW w:w="1188" w:type="dxa"/>
            <w:vAlign w:val="center"/>
          </w:tcPr>
          <w:p w14:paraId="014717E4" w14:textId="77777777" w:rsidR="0012190A" w:rsidRDefault="00C81561">
            <w:r>
              <w:t>13.440</w:t>
            </w:r>
          </w:p>
        </w:tc>
        <w:tc>
          <w:tcPr>
            <w:tcW w:w="1188" w:type="dxa"/>
            <w:vAlign w:val="center"/>
          </w:tcPr>
          <w:p w14:paraId="1F6C43B9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76EC509" w14:textId="77777777" w:rsidR="0012190A" w:rsidRDefault="00C81561">
            <w:r>
              <w:t>2.300</w:t>
            </w:r>
          </w:p>
        </w:tc>
      </w:tr>
      <w:tr w:rsidR="0012190A" w14:paraId="2353F53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F821275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C0AE7E3" w14:textId="77777777" w:rsidR="0012190A" w:rsidRDefault="00C81561">
            <w:r>
              <w:t>39.760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96EB556" w14:textId="77777777" w:rsidR="0012190A" w:rsidRDefault="00C8156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72F7979" w14:textId="77777777" w:rsidR="0012190A" w:rsidRDefault="00C81561">
            <w:r>
              <w:t>2.300</w:t>
            </w:r>
          </w:p>
        </w:tc>
      </w:tr>
    </w:tbl>
    <w:p w14:paraId="66F32C26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F1A099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5AACB8C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190A" w14:paraId="40F01FC5" w14:textId="77777777">
        <w:tc>
          <w:tcPr>
            <w:tcW w:w="1013" w:type="dxa"/>
            <w:shd w:val="clear" w:color="auto" w:fill="E6E6E6"/>
            <w:vAlign w:val="center"/>
          </w:tcPr>
          <w:p w14:paraId="644F9C03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211D58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6F9547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BEBC9B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564ACC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802855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9835DF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578E05" w14:textId="77777777" w:rsidR="0012190A" w:rsidRDefault="00C81561">
            <w:pPr>
              <w:jc w:val="center"/>
            </w:pPr>
            <w:r>
              <w:t>传热系数</w:t>
            </w:r>
          </w:p>
        </w:tc>
      </w:tr>
      <w:tr w:rsidR="0012190A" w14:paraId="6E2A6ECF" w14:textId="77777777">
        <w:tc>
          <w:tcPr>
            <w:tcW w:w="1013" w:type="dxa"/>
            <w:vAlign w:val="center"/>
          </w:tcPr>
          <w:p w14:paraId="56FFAD1E" w14:textId="77777777" w:rsidR="0012190A" w:rsidRDefault="00C81561">
            <w:r>
              <w:t>1</w:t>
            </w:r>
          </w:p>
        </w:tc>
        <w:tc>
          <w:tcPr>
            <w:tcW w:w="1188" w:type="dxa"/>
            <w:vAlign w:val="center"/>
          </w:tcPr>
          <w:p w14:paraId="29A14EF6" w14:textId="77777777" w:rsidR="0012190A" w:rsidRDefault="00C81561">
            <w:r>
              <w:t>c1821</w:t>
            </w:r>
          </w:p>
        </w:tc>
        <w:tc>
          <w:tcPr>
            <w:tcW w:w="1188" w:type="dxa"/>
            <w:vAlign w:val="center"/>
          </w:tcPr>
          <w:p w14:paraId="2C5EFEE5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536574A0" w14:textId="77777777" w:rsidR="0012190A" w:rsidRDefault="00C81561">
            <w:r>
              <w:t>6</w:t>
            </w:r>
          </w:p>
        </w:tc>
        <w:tc>
          <w:tcPr>
            <w:tcW w:w="1188" w:type="dxa"/>
            <w:vAlign w:val="center"/>
          </w:tcPr>
          <w:p w14:paraId="76380B5E" w14:textId="77777777" w:rsidR="0012190A" w:rsidRDefault="00C81561">
            <w:r>
              <w:t>3.780</w:t>
            </w:r>
          </w:p>
        </w:tc>
        <w:tc>
          <w:tcPr>
            <w:tcW w:w="1188" w:type="dxa"/>
            <w:vAlign w:val="center"/>
          </w:tcPr>
          <w:p w14:paraId="5F190EE8" w14:textId="77777777" w:rsidR="0012190A" w:rsidRDefault="00C81561">
            <w:r>
              <w:t>22.680</w:t>
            </w:r>
          </w:p>
        </w:tc>
        <w:tc>
          <w:tcPr>
            <w:tcW w:w="1188" w:type="dxa"/>
            <w:vAlign w:val="center"/>
          </w:tcPr>
          <w:p w14:paraId="5F5DBA90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29CB0FD0" w14:textId="77777777" w:rsidR="0012190A" w:rsidRDefault="00C81561">
            <w:r>
              <w:t>2.300</w:t>
            </w:r>
          </w:p>
        </w:tc>
      </w:tr>
      <w:tr w:rsidR="0012190A" w14:paraId="3C53241E" w14:textId="77777777">
        <w:tc>
          <w:tcPr>
            <w:tcW w:w="1013" w:type="dxa"/>
            <w:vAlign w:val="center"/>
          </w:tcPr>
          <w:p w14:paraId="6CE9E9A4" w14:textId="77777777" w:rsidR="0012190A" w:rsidRDefault="00C81561">
            <w:r>
              <w:t>2</w:t>
            </w:r>
          </w:p>
        </w:tc>
        <w:tc>
          <w:tcPr>
            <w:tcW w:w="1188" w:type="dxa"/>
            <w:vAlign w:val="center"/>
          </w:tcPr>
          <w:p w14:paraId="64B52EE3" w14:textId="77777777" w:rsidR="0012190A" w:rsidRDefault="00C81561">
            <w:r>
              <w:t>c2118</w:t>
            </w:r>
          </w:p>
        </w:tc>
        <w:tc>
          <w:tcPr>
            <w:tcW w:w="1188" w:type="dxa"/>
            <w:vAlign w:val="center"/>
          </w:tcPr>
          <w:p w14:paraId="15D4B37A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1BF61036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49D8A6A2" w14:textId="77777777" w:rsidR="0012190A" w:rsidRDefault="00C81561">
            <w:r>
              <w:t>3.780</w:t>
            </w:r>
          </w:p>
        </w:tc>
        <w:tc>
          <w:tcPr>
            <w:tcW w:w="1188" w:type="dxa"/>
            <w:vAlign w:val="center"/>
          </w:tcPr>
          <w:p w14:paraId="177D657A" w14:textId="77777777" w:rsidR="0012190A" w:rsidRDefault="00C81561">
            <w:r>
              <w:t>11.340</w:t>
            </w:r>
          </w:p>
        </w:tc>
        <w:tc>
          <w:tcPr>
            <w:tcW w:w="1188" w:type="dxa"/>
            <w:vAlign w:val="center"/>
          </w:tcPr>
          <w:p w14:paraId="40AABDE1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7143424B" w14:textId="77777777" w:rsidR="0012190A" w:rsidRDefault="00C81561">
            <w:r>
              <w:t>2.300</w:t>
            </w:r>
          </w:p>
        </w:tc>
      </w:tr>
      <w:tr w:rsidR="0012190A" w14:paraId="13B6831F" w14:textId="77777777">
        <w:tc>
          <w:tcPr>
            <w:tcW w:w="1013" w:type="dxa"/>
            <w:vAlign w:val="center"/>
          </w:tcPr>
          <w:p w14:paraId="5C9D69E4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1DF42540" w14:textId="77777777" w:rsidR="0012190A" w:rsidRDefault="00C81561">
            <w:r>
              <w:t>c3621</w:t>
            </w:r>
          </w:p>
        </w:tc>
        <w:tc>
          <w:tcPr>
            <w:tcW w:w="1188" w:type="dxa"/>
            <w:vAlign w:val="center"/>
          </w:tcPr>
          <w:p w14:paraId="3A45BE6D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20A71B97" w14:textId="77777777" w:rsidR="0012190A" w:rsidRDefault="00C81561">
            <w:r>
              <w:t>5</w:t>
            </w:r>
          </w:p>
        </w:tc>
        <w:tc>
          <w:tcPr>
            <w:tcW w:w="1188" w:type="dxa"/>
            <w:vAlign w:val="center"/>
          </w:tcPr>
          <w:p w14:paraId="45DA27FA" w14:textId="77777777" w:rsidR="0012190A" w:rsidRDefault="00C81561">
            <w:r>
              <w:t>7.560</w:t>
            </w:r>
          </w:p>
        </w:tc>
        <w:tc>
          <w:tcPr>
            <w:tcW w:w="1188" w:type="dxa"/>
            <w:vAlign w:val="center"/>
          </w:tcPr>
          <w:p w14:paraId="5D3C7D88" w14:textId="77777777" w:rsidR="0012190A" w:rsidRDefault="00C81561">
            <w:r>
              <w:t>37.800</w:t>
            </w:r>
          </w:p>
        </w:tc>
        <w:tc>
          <w:tcPr>
            <w:tcW w:w="1188" w:type="dxa"/>
            <w:vAlign w:val="center"/>
          </w:tcPr>
          <w:p w14:paraId="74A8B0D5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0694C0D6" w14:textId="77777777" w:rsidR="0012190A" w:rsidRDefault="00C81561">
            <w:r>
              <w:t>2.300</w:t>
            </w:r>
          </w:p>
        </w:tc>
      </w:tr>
      <w:tr w:rsidR="0012190A" w14:paraId="65580C93" w14:textId="77777777">
        <w:tc>
          <w:tcPr>
            <w:tcW w:w="1013" w:type="dxa"/>
            <w:vAlign w:val="center"/>
          </w:tcPr>
          <w:p w14:paraId="5BD10AA3" w14:textId="77777777" w:rsidR="0012190A" w:rsidRDefault="00C81561">
            <w:r>
              <w:t>4</w:t>
            </w:r>
          </w:p>
        </w:tc>
        <w:tc>
          <w:tcPr>
            <w:tcW w:w="1188" w:type="dxa"/>
            <w:vAlign w:val="center"/>
          </w:tcPr>
          <w:p w14:paraId="7D91E8E7" w14:textId="77777777" w:rsidR="0012190A" w:rsidRDefault="00C81561">
            <w:r>
              <w:t>c4814</w:t>
            </w:r>
          </w:p>
        </w:tc>
        <w:tc>
          <w:tcPr>
            <w:tcW w:w="1188" w:type="dxa"/>
            <w:vAlign w:val="center"/>
          </w:tcPr>
          <w:p w14:paraId="61A0D004" w14:textId="77777777" w:rsidR="0012190A" w:rsidRDefault="00C81561">
            <w:r>
              <w:t>1~3</w:t>
            </w:r>
          </w:p>
        </w:tc>
        <w:tc>
          <w:tcPr>
            <w:tcW w:w="1188" w:type="dxa"/>
            <w:vAlign w:val="center"/>
          </w:tcPr>
          <w:p w14:paraId="71590B15" w14:textId="77777777" w:rsidR="0012190A" w:rsidRDefault="00C81561">
            <w:r>
              <w:t>3</w:t>
            </w:r>
          </w:p>
        </w:tc>
        <w:tc>
          <w:tcPr>
            <w:tcW w:w="1188" w:type="dxa"/>
            <w:vAlign w:val="center"/>
          </w:tcPr>
          <w:p w14:paraId="000B1879" w14:textId="77777777" w:rsidR="0012190A" w:rsidRDefault="00C81561">
            <w:r>
              <w:t>6.720</w:t>
            </w:r>
          </w:p>
        </w:tc>
        <w:tc>
          <w:tcPr>
            <w:tcW w:w="1188" w:type="dxa"/>
            <w:vAlign w:val="center"/>
          </w:tcPr>
          <w:p w14:paraId="44B6868A" w14:textId="77777777" w:rsidR="0012190A" w:rsidRDefault="00C81561">
            <w:r>
              <w:t>20.160</w:t>
            </w:r>
          </w:p>
        </w:tc>
        <w:tc>
          <w:tcPr>
            <w:tcW w:w="1188" w:type="dxa"/>
            <w:vAlign w:val="center"/>
          </w:tcPr>
          <w:p w14:paraId="295438E6" w14:textId="77777777" w:rsidR="0012190A" w:rsidRDefault="00C81561">
            <w:r>
              <w:t>18</w:t>
            </w:r>
          </w:p>
        </w:tc>
        <w:tc>
          <w:tcPr>
            <w:tcW w:w="1188" w:type="dxa"/>
            <w:vAlign w:val="center"/>
          </w:tcPr>
          <w:p w14:paraId="1F178BB9" w14:textId="77777777" w:rsidR="0012190A" w:rsidRDefault="00C81561">
            <w:r>
              <w:t>2.300</w:t>
            </w:r>
          </w:p>
        </w:tc>
      </w:tr>
      <w:tr w:rsidR="0012190A" w14:paraId="082465F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E75178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E2D6247" w14:textId="77777777" w:rsidR="0012190A" w:rsidRDefault="00C81561">
            <w:r>
              <w:t>91.980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E201709" w14:textId="77777777" w:rsidR="0012190A" w:rsidRDefault="00C8156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020748F" w14:textId="77777777" w:rsidR="0012190A" w:rsidRDefault="00C81561">
            <w:r>
              <w:t>2.300</w:t>
            </w:r>
          </w:p>
        </w:tc>
      </w:tr>
    </w:tbl>
    <w:p w14:paraId="7767C024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430D00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2070004"/>
      <w:r>
        <w:rPr>
          <w:color w:val="000000"/>
          <w:kern w:val="2"/>
          <w:szCs w:val="24"/>
        </w:rPr>
        <w:t>综合太阳得热系数</w:t>
      </w:r>
      <w:bookmarkEnd w:id="60"/>
    </w:p>
    <w:p w14:paraId="4156B6CE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6AFD5B4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190A" w14:paraId="50AE2D9A" w14:textId="77777777">
        <w:tc>
          <w:tcPr>
            <w:tcW w:w="656" w:type="dxa"/>
            <w:shd w:val="clear" w:color="auto" w:fill="E6E6E6"/>
            <w:vAlign w:val="center"/>
          </w:tcPr>
          <w:p w14:paraId="12A61E34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9E17322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90A8258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3373D24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315961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3ECD23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5506499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3013DB" w14:textId="77777777" w:rsidR="0012190A" w:rsidRDefault="00C8156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767CF8" w14:textId="77777777" w:rsidR="0012190A" w:rsidRDefault="00C8156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A509B6" w14:textId="77777777" w:rsidR="0012190A" w:rsidRDefault="00C8156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72803A" w14:textId="77777777" w:rsidR="0012190A" w:rsidRDefault="00C81561">
            <w:pPr>
              <w:jc w:val="center"/>
            </w:pPr>
            <w:r>
              <w:t>综合太阳得热系数</w:t>
            </w:r>
          </w:p>
        </w:tc>
      </w:tr>
      <w:tr w:rsidR="0012190A" w14:paraId="5988FCD1" w14:textId="77777777">
        <w:tc>
          <w:tcPr>
            <w:tcW w:w="656" w:type="dxa"/>
            <w:vAlign w:val="center"/>
          </w:tcPr>
          <w:p w14:paraId="45184297" w14:textId="77777777" w:rsidR="0012190A" w:rsidRDefault="00C81561">
            <w:r>
              <w:t>1</w:t>
            </w:r>
          </w:p>
        </w:tc>
        <w:tc>
          <w:tcPr>
            <w:tcW w:w="888" w:type="dxa"/>
            <w:vAlign w:val="center"/>
          </w:tcPr>
          <w:p w14:paraId="4EBF65EF" w14:textId="77777777" w:rsidR="0012190A" w:rsidRDefault="00C81561">
            <w:r>
              <w:t>c0915</w:t>
            </w:r>
          </w:p>
        </w:tc>
        <w:tc>
          <w:tcPr>
            <w:tcW w:w="769" w:type="dxa"/>
            <w:vAlign w:val="center"/>
          </w:tcPr>
          <w:p w14:paraId="1FB65BD1" w14:textId="77777777" w:rsidR="0012190A" w:rsidRDefault="00C81561">
            <w:r>
              <w:t>2~6</w:t>
            </w:r>
          </w:p>
        </w:tc>
        <w:tc>
          <w:tcPr>
            <w:tcW w:w="769" w:type="dxa"/>
            <w:vAlign w:val="center"/>
          </w:tcPr>
          <w:p w14:paraId="31ED1A2C" w14:textId="77777777" w:rsidR="0012190A" w:rsidRDefault="00C81561">
            <w:r>
              <w:t>5</w:t>
            </w:r>
          </w:p>
        </w:tc>
        <w:tc>
          <w:tcPr>
            <w:tcW w:w="848" w:type="dxa"/>
            <w:vAlign w:val="center"/>
          </w:tcPr>
          <w:p w14:paraId="7011DB21" w14:textId="77777777" w:rsidR="0012190A" w:rsidRDefault="00C81561">
            <w:r>
              <w:t>1.350</w:t>
            </w:r>
          </w:p>
        </w:tc>
        <w:tc>
          <w:tcPr>
            <w:tcW w:w="848" w:type="dxa"/>
            <w:vAlign w:val="center"/>
          </w:tcPr>
          <w:p w14:paraId="78107653" w14:textId="77777777" w:rsidR="0012190A" w:rsidRDefault="00C81561">
            <w:r>
              <w:t>6.750</w:t>
            </w:r>
          </w:p>
        </w:tc>
        <w:tc>
          <w:tcPr>
            <w:tcW w:w="781" w:type="dxa"/>
            <w:vAlign w:val="center"/>
          </w:tcPr>
          <w:p w14:paraId="2A983960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2CDDEF05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59274FCF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2D8C7E" w14:textId="77777777" w:rsidR="0012190A" w:rsidRDefault="00C81561">
            <w:r>
              <w:t>0.740</w:t>
            </w:r>
          </w:p>
        </w:tc>
        <w:tc>
          <w:tcPr>
            <w:tcW w:w="916" w:type="dxa"/>
            <w:vAlign w:val="center"/>
          </w:tcPr>
          <w:p w14:paraId="7273A4DF" w14:textId="77777777" w:rsidR="0012190A" w:rsidRDefault="00C81561">
            <w:r>
              <w:t>0.322</w:t>
            </w:r>
          </w:p>
        </w:tc>
      </w:tr>
      <w:tr w:rsidR="0012190A" w14:paraId="2A495D9F" w14:textId="77777777">
        <w:tc>
          <w:tcPr>
            <w:tcW w:w="656" w:type="dxa"/>
            <w:vAlign w:val="center"/>
          </w:tcPr>
          <w:p w14:paraId="7757B6DD" w14:textId="77777777" w:rsidR="0012190A" w:rsidRDefault="00C81561">
            <w:r>
              <w:t>2</w:t>
            </w:r>
          </w:p>
        </w:tc>
        <w:tc>
          <w:tcPr>
            <w:tcW w:w="888" w:type="dxa"/>
            <w:vAlign w:val="center"/>
          </w:tcPr>
          <w:p w14:paraId="7B0F2D6C" w14:textId="77777777" w:rsidR="0012190A" w:rsidRDefault="00C81561">
            <w:r>
              <w:t>c1814</w:t>
            </w:r>
          </w:p>
        </w:tc>
        <w:tc>
          <w:tcPr>
            <w:tcW w:w="769" w:type="dxa"/>
            <w:vAlign w:val="center"/>
          </w:tcPr>
          <w:p w14:paraId="104E933B" w14:textId="77777777" w:rsidR="0012190A" w:rsidRDefault="00C81561">
            <w:r>
              <w:t>1</w:t>
            </w:r>
          </w:p>
        </w:tc>
        <w:tc>
          <w:tcPr>
            <w:tcW w:w="769" w:type="dxa"/>
            <w:vAlign w:val="center"/>
          </w:tcPr>
          <w:p w14:paraId="3172EFD0" w14:textId="77777777" w:rsidR="0012190A" w:rsidRDefault="00C81561">
            <w:r>
              <w:t>1</w:t>
            </w:r>
          </w:p>
        </w:tc>
        <w:tc>
          <w:tcPr>
            <w:tcW w:w="848" w:type="dxa"/>
            <w:vAlign w:val="center"/>
          </w:tcPr>
          <w:p w14:paraId="2166CCF1" w14:textId="77777777" w:rsidR="0012190A" w:rsidRDefault="00C81561">
            <w:r>
              <w:t>2.520</w:t>
            </w:r>
          </w:p>
        </w:tc>
        <w:tc>
          <w:tcPr>
            <w:tcW w:w="848" w:type="dxa"/>
            <w:vAlign w:val="center"/>
          </w:tcPr>
          <w:p w14:paraId="7FD0ECE0" w14:textId="77777777" w:rsidR="0012190A" w:rsidRDefault="00C81561">
            <w:r>
              <w:t>2.520</w:t>
            </w:r>
          </w:p>
        </w:tc>
        <w:tc>
          <w:tcPr>
            <w:tcW w:w="781" w:type="dxa"/>
            <w:vAlign w:val="center"/>
          </w:tcPr>
          <w:p w14:paraId="0D1C377A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0E88FE98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89BB455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61F3AD" w14:textId="77777777" w:rsidR="0012190A" w:rsidRDefault="00C81561">
            <w:r>
              <w:t>0.727</w:t>
            </w:r>
          </w:p>
        </w:tc>
        <w:tc>
          <w:tcPr>
            <w:tcW w:w="916" w:type="dxa"/>
            <w:vAlign w:val="center"/>
          </w:tcPr>
          <w:p w14:paraId="70CE02AB" w14:textId="77777777" w:rsidR="0012190A" w:rsidRDefault="00C81561">
            <w:r>
              <w:t>0.316</w:t>
            </w:r>
          </w:p>
        </w:tc>
      </w:tr>
      <w:tr w:rsidR="0012190A" w14:paraId="3B313213" w14:textId="77777777">
        <w:tc>
          <w:tcPr>
            <w:tcW w:w="656" w:type="dxa"/>
            <w:vAlign w:val="center"/>
          </w:tcPr>
          <w:p w14:paraId="5B996E35" w14:textId="77777777" w:rsidR="0012190A" w:rsidRDefault="00C81561">
            <w:r>
              <w:t>3</w:t>
            </w:r>
          </w:p>
        </w:tc>
        <w:tc>
          <w:tcPr>
            <w:tcW w:w="888" w:type="dxa"/>
            <w:vAlign w:val="center"/>
          </w:tcPr>
          <w:p w14:paraId="2825D21A" w14:textId="77777777" w:rsidR="0012190A" w:rsidRDefault="00C81561">
            <w:r>
              <w:t>c1818</w:t>
            </w:r>
          </w:p>
        </w:tc>
        <w:tc>
          <w:tcPr>
            <w:tcW w:w="769" w:type="dxa"/>
            <w:vAlign w:val="center"/>
          </w:tcPr>
          <w:p w14:paraId="4DFA0A08" w14:textId="77777777" w:rsidR="0012190A" w:rsidRDefault="00C81561">
            <w:r>
              <w:t>1~2</w:t>
            </w:r>
          </w:p>
        </w:tc>
        <w:tc>
          <w:tcPr>
            <w:tcW w:w="769" w:type="dxa"/>
            <w:vAlign w:val="center"/>
          </w:tcPr>
          <w:p w14:paraId="0C5FC5E7" w14:textId="77777777" w:rsidR="0012190A" w:rsidRDefault="00C81561">
            <w:r>
              <w:t>4</w:t>
            </w:r>
          </w:p>
        </w:tc>
        <w:tc>
          <w:tcPr>
            <w:tcW w:w="848" w:type="dxa"/>
            <w:vAlign w:val="center"/>
          </w:tcPr>
          <w:p w14:paraId="5137DF19" w14:textId="77777777" w:rsidR="0012190A" w:rsidRDefault="00C81561">
            <w:r>
              <w:t>3.240</w:t>
            </w:r>
          </w:p>
        </w:tc>
        <w:tc>
          <w:tcPr>
            <w:tcW w:w="848" w:type="dxa"/>
            <w:vAlign w:val="center"/>
          </w:tcPr>
          <w:p w14:paraId="6776940D" w14:textId="77777777" w:rsidR="0012190A" w:rsidRDefault="00C81561">
            <w:r>
              <w:t>12.960</w:t>
            </w:r>
          </w:p>
        </w:tc>
        <w:tc>
          <w:tcPr>
            <w:tcW w:w="781" w:type="dxa"/>
            <w:vAlign w:val="center"/>
          </w:tcPr>
          <w:p w14:paraId="4B1AABFC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5944C6A6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E85C1EB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6D38A0" w14:textId="77777777" w:rsidR="0012190A" w:rsidRDefault="00C81561">
            <w:r>
              <w:t>0.774</w:t>
            </w:r>
          </w:p>
        </w:tc>
        <w:tc>
          <w:tcPr>
            <w:tcW w:w="916" w:type="dxa"/>
            <w:vAlign w:val="center"/>
          </w:tcPr>
          <w:p w14:paraId="75222D4F" w14:textId="77777777" w:rsidR="0012190A" w:rsidRDefault="00C81561">
            <w:r>
              <w:t>0.337</w:t>
            </w:r>
          </w:p>
        </w:tc>
      </w:tr>
      <w:tr w:rsidR="0012190A" w14:paraId="228AD9B2" w14:textId="77777777">
        <w:tc>
          <w:tcPr>
            <w:tcW w:w="656" w:type="dxa"/>
            <w:vAlign w:val="center"/>
          </w:tcPr>
          <w:p w14:paraId="695ADED6" w14:textId="77777777" w:rsidR="0012190A" w:rsidRDefault="00C81561">
            <w:r>
              <w:t>4</w:t>
            </w:r>
          </w:p>
        </w:tc>
        <w:tc>
          <w:tcPr>
            <w:tcW w:w="888" w:type="dxa"/>
            <w:vAlign w:val="center"/>
          </w:tcPr>
          <w:p w14:paraId="5E23B313" w14:textId="77777777" w:rsidR="0012190A" w:rsidRDefault="00C81561">
            <w:r>
              <w:t>c2415</w:t>
            </w:r>
          </w:p>
        </w:tc>
        <w:tc>
          <w:tcPr>
            <w:tcW w:w="769" w:type="dxa"/>
            <w:vAlign w:val="center"/>
          </w:tcPr>
          <w:p w14:paraId="1A99B8FF" w14:textId="77777777" w:rsidR="0012190A" w:rsidRDefault="00C81561">
            <w:r>
              <w:t>1~6</w:t>
            </w:r>
          </w:p>
        </w:tc>
        <w:tc>
          <w:tcPr>
            <w:tcW w:w="769" w:type="dxa"/>
            <w:vAlign w:val="center"/>
          </w:tcPr>
          <w:p w14:paraId="165AC0FE" w14:textId="77777777" w:rsidR="0012190A" w:rsidRDefault="00C81561">
            <w:r>
              <w:t>16</w:t>
            </w:r>
          </w:p>
        </w:tc>
        <w:tc>
          <w:tcPr>
            <w:tcW w:w="848" w:type="dxa"/>
            <w:vAlign w:val="center"/>
          </w:tcPr>
          <w:p w14:paraId="32AA8626" w14:textId="77777777" w:rsidR="0012190A" w:rsidRDefault="00C81561">
            <w:r>
              <w:t>3.600</w:t>
            </w:r>
          </w:p>
        </w:tc>
        <w:tc>
          <w:tcPr>
            <w:tcW w:w="848" w:type="dxa"/>
            <w:vAlign w:val="center"/>
          </w:tcPr>
          <w:p w14:paraId="52E92A48" w14:textId="77777777" w:rsidR="0012190A" w:rsidRDefault="00C81561">
            <w:r>
              <w:t>57.600</w:t>
            </w:r>
          </w:p>
        </w:tc>
        <w:tc>
          <w:tcPr>
            <w:tcW w:w="781" w:type="dxa"/>
            <w:vAlign w:val="center"/>
          </w:tcPr>
          <w:p w14:paraId="5607FB20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0B39D4D8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44A70A41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414AC2" w14:textId="77777777" w:rsidR="0012190A" w:rsidRDefault="00C81561">
            <w:r>
              <w:t>0.740</w:t>
            </w:r>
          </w:p>
        </w:tc>
        <w:tc>
          <w:tcPr>
            <w:tcW w:w="916" w:type="dxa"/>
            <w:vAlign w:val="center"/>
          </w:tcPr>
          <w:p w14:paraId="7EDDEAEF" w14:textId="77777777" w:rsidR="0012190A" w:rsidRDefault="00C81561">
            <w:r>
              <w:t>0.322</w:t>
            </w:r>
          </w:p>
        </w:tc>
      </w:tr>
      <w:tr w:rsidR="0012190A" w14:paraId="76935A45" w14:textId="77777777">
        <w:tc>
          <w:tcPr>
            <w:tcW w:w="656" w:type="dxa"/>
            <w:vAlign w:val="center"/>
          </w:tcPr>
          <w:p w14:paraId="43CE59B4" w14:textId="77777777" w:rsidR="0012190A" w:rsidRDefault="00C81561">
            <w:r>
              <w:t>5</w:t>
            </w:r>
          </w:p>
        </w:tc>
        <w:tc>
          <w:tcPr>
            <w:tcW w:w="888" w:type="dxa"/>
            <w:vAlign w:val="center"/>
          </w:tcPr>
          <w:p w14:paraId="5E5438A3" w14:textId="77777777" w:rsidR="0012190A" w:rsidRDefault="00C81561">
            <w:r>
              <w:t>c2421</w:t>
            </w:r>
          </w:p>
        </w:tc>
        <w:tc>
          <w:tcPr>
            <w:tcW w:w="769" w:type="dxa"/>
            <w:vAlign w:val="center"/>
          </w:tcPr>
          <w:p w14:paraId="600DB4C8" w14:textId="77777777" w:rsidR="0012190A" w:rsidRDefault="00C81561">
            <w:r>
              <w:t>3</w:t>
            </w:r>
          </w:p>
        </w:tc>
        <w:tc>
          <w:tcPr>
            <w:tcW w:w="769" w:type="dxa"/>
            <w:vAlign w:val="center"/>
          </w:tcPr>
          <w:p w14:paraId="08DD4842" w14:textId="77777777" w:rsidR="0012190A" w:rsidRDefault="00C81561">
            <w:r>
              <w:t>1</w:t>
            </w:r>
          </w:p>
        </w:tc>
        <w:tc>
          <w:tcPr>
            <w:tcW w:w="848" w:type="dxa"/>
            <w:vAlign w:val="center"/>
          </w:tcPr>
          <w:p w14:paraId="2C29B929" w14:textId="77777777" w:rsidR="0012190A" w:rsidRDefault="00C81561">
            <w:r>
              <w:t>5.040</w:t>
            </w:r>
          </w:p>
        </w:tc>
        <w:tc>
          <w:tcPr>
            <w:tcW w:w="848" w:type="dxa"/>
            <w:vAlign w:val="center"/>
          </w:tcPr>
          <w:p w14:paraId="57B121AD" w14:textId="77777777" w:rsidR="0012190A" w:rsidRDefault="00C81561">
            <w:r>
              <w:t>5.040</w:t>
            </w:r>
          </w:p>
        </w:tc>
        <w:tc>
          <w:tcPr>
            <w:tcW w:w="781" w:type="dxa"/>
            <w:vAlign w:val="center"/>
          </w:tcPr>
          <w:p w14:paraId="4165C423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782247D5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562A9D67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E56F54" w14:textId="77777777" w:rsidR="0012190A" w:rsidRDefault="00C81561">
            <w:r>
              <w:t>0.800</w:t>
            </w:r>
          </w:p>
        </w:tc>
        <w:tc>
          <w:tcPr>
            <w:tcW w:w="916" w:type="dxa"/>
            <w:vAlign w:val="center"/>
          </w:tcPr>
          <w:p w14:paraId="6BECCD78" w14:textId="77777777" w:rsidR="0012190A" w:rsidRDefault="00C81561">
            <w:r>
              <w:t>0.348</w:t>
            </w:r>
          </w:p>
        </w:tc>
      </w:tr>
      <w:tr w:rsidR="0012190A" w14:paraId="024C7914" w14:textId="77777777">
        <w:tc>
          <w:tcPr>
            <w:tcW w:w="656" w:type="dxa"/>
            <w:vAlign w:val="center"/>
          </w:tcPr>
          <w:p w14:paraId="0DFAF5A4" w14:textId="77777777" w:rsidR="0012190A" w:rsidRDefault="00C81561">
            <w:r>
              <w:t>6</w:t>
            </w:r>
          </w:p>
        </w:tc>
        <w:tc>
          <w:tcPr>
            <w:tcW w:w="888" w:type="dxa"/>
            <w:vAlign w:val="center"/>
          </w:tcPr>
          <w:p w14:paraId="6FAE4FB2" w14:textId="77777777" w:rsidR="0012190A" w:rsidRDefault="00C81561">
            <w:r>
              <w:t>c2515</w:t>
            </w:r>
          </w:p>
        </w:tc>
        <w:tc>
          <w:tcPr>
            <w:tcW w:w="769" w:type="dxa"/>
            <w:vAlign w:val="center"/>
          </w:tcPr>
          <w:p w14:paraId="0D344592" w14:textId="77777777" w:rsidR="0012190A" w:rsidRDefault="00C81561">
            <w:r>
              <w:t>1~6</w:t>
            </w:r>
          </w:p>
        </w:tc>
        <w:tc>
          <w:tcPr>
            <w:tcW w:w="769" w:type="dxa"/>
            <w:vAlign w:val="center"/>
          </w:tcPr>
          <w:p w14:paraId="295DA6B7" w14:textId="77777777" w:rsidR="0012190A" w:rsidRDefault="00C81561">
            <w:r>
              <w:t>55</w:t>
            </w:r>
          </w:p>
        </w:tc>
        <w:tc>
          <w:tcPr>
            <w:tcW w:w="848" w:type="dxa"/>
            <w:vAlign w:val="center"/>
          </w:tcPr>
          <w:p w14:paraId="08D1888F" w14:textId="77777777" w:rsidR="0012190A" w:rsidRDefault="00C81561">
            <w:r>
              <w:t>3.750</w:t>
            </w:r>
          </w:p>
        </w:tc>
        <w:tc>
          <w:tcPr>
            <w:tcW w:w="848" w:type="dxa"/>
            <w:vAlign w:val="center"/>
          </w:tcPr>
          <w:p w14:paraId="697093C3" w14:textId="77777777" w:rsidR="0012190A" w:rsidRDefault="00C81561">
            <w:r>
              <w:t>206.250</w:t>
            </w:r>
          </w:p>
        </w:tc>
        <w:tc>
          <w:tcPr>
            <w:tcW w:w="781" w:type="dxa"/>
            <w:vAlign w:val="center"/>
          </w:tcPr>
          <w:p w14:paraId="1EE19A6D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4FEE015E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78B74EB5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53749C" w14:textId="77777777" w:rsidR="0012190A" w:rsidRDefault="00C81561">
            <w:r>
              <w:t>0.740</w:t>
            </w:r>
          </w:p>
        </w:tc>
        <w:tc>
          <w:tcPr>
            <w:tcW w:w="916" w:type="dxa"/>
            <w:vAlign w:val="center"/>
          </w:tcPr>
          <w:p w14:paraId="3BAD4C14" w14:textId="77777777" w:rsidR="0012190A" w:rsidRDefault="00C81561">
            <w:r>
              <w:t>0.322</w:t>
            </w:r>
          </w:p>
        </w:tc>
      </w:tr>
      <w:tr w:rsidR="0012190A" w14:paraId="79A62939" w14:textId="77777777">
        <w:tc>
          <w:tcPr>
            <w:tcW w:w="656" w:type="dxa"/>
            <w:vAlign w:val="center"/>
          </w:tcPr>
          <w:p w14:paraId="4ACDB7A0" w14:textId="77777777" w:rsidR="0012190A" w:rsidRDefault="00C81561">
            <w:r>
              <w:t>7</w:t>
            </w:r>
          </w:p>
        </w:tc>
        <w:tc>
          <w:tcPr>
            <w:tcW w:w="888" w:type="dxa"/>
            <w:vAlign w:val="center"/>
          </w:tcPr>
          <w:p w14:paraId="510A5A48" w14:textId="77777777" w:rsidR="0012190A" w:rsidRDefault="00C81561">
            <w:r>
              <w:t>c2718</w:t>
            </w:r>
          </w:p>
        </w:tc>
        <w:tc>
          <w:tcPr>
            <w:tcW w:w="769" w:type="dxa"/>
            <w:vAlign w:val="center"/>
          </w:tcPr>
          <w:p w14:paraId="15364EE1" w14:textId="77777777" w:rsidR="0012190A" w:rsidRDefault="00C81561">
            <w:r>
              <w:t>1~2</w:t>
            </w:r>
          </w:p>
        </w:tc>
        <w:tc>
          <w:tcPr>
            <w:tcW w:w="769" w:type="dxa"/>
            <w:vAlign w:val="center"/>
          </w:tcPr>
          <w:p w14:paraId="5F7CD598" w14:textId="77777777" w:rsidR="0012190A" w:rsidRDefault="00C81561">
            <w:r>
              <w:t>8</w:t>
            </w:r>
          </w:p>
        </w:tc>
        <w:tc>
          <w:tcPr>
            <w:tcW w:w="848" w:type="dxa"/>
            <w:vAlign w:val="center"/>
          </w:tcPr>
          <w:p w14:paraId="531B097A" w14:textId="77777777" w:rsidR="0012190A" w:rsidRDefault="00C81561">
            <w:r>
              <w:t>4.860</w:t>
            </w:r>
          </w:p>
        </w:tc>
        <w:tc>
          <w:tcPr>
            <w:tcW w:w="848" w:type="dxa"/>
            <w:vAlign w:val="center"/>
          </w:tcPr>
          <w:p w14:paraId="4F475E51" w14:textId="77777777" w:rsidR="0012190A" w:rsidRDefault="00C81561">
            <w:r>
              <w:t>38.880</w:t>
            </w:r>
          </w:p>
        </w:tc>
        <w:tc>
          <w:tcPr>
            <w:tcW w:w="781" w:type="dxa"/>
            <w:vAlign w:val="center"/>
          </w:tcPr>
          <w:p w14:paraId="7FFA30D3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3C3001F8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18C84F8D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A0A080" w14:textId="77777777" w:rsidR="0012190A" w:rsidRDefault="00C81561">
            <w:r>
              <w:t>0.774</w:t>
            </w:r>
          </w:p>
        </w:tc>
        <w:tc>
          <w:tcPr>
            <w:tcW w:w="916" w:type="dxa"/>
            <w:vAlign w:val="center"/>
          </w:tcPr>
          <w:p w14:paraId="483A24E4" w14:textId="77777777" w:rsidR="0012190A" w:rsidRDefault="00C81561">
            <w:r>
              <w:t>0.337</w:t>
            </w:r>
          </w:p>
        </w:tc>
      </w:tr>
      <w:tr w:rsidR="0012190A" w14:paraId="3814A716" w14:textId="77777777">
        <w:tc>
          <w:tcPr>
            <w:tcW w:w="656" w:type="dxa"/>
            <w:vAlign w:val="center"/>
          </w:tcPr>
          <w:p w14:paraId="76886D35" w14:textId="77777777" w:rsidR="0012190A" w:rsidRDefault="00C81561">
            <w:r>
              <w:t>8</w:t>
            </w:r>
          </w:p>
        </w:tc>
        <w:tc>
          <w:tcPr>
            <w:tcW w:w="888" w:type="dxa"/>
            <w:vAlign w:val="center"/>
          </w:tcPr>
          <w:p w14:paraId="6AD2940B" w14:textId="77777777" w:rsidR="0012190A" w:rsidRDefault="00C81561">
            <w:r>
              <w:t>c3615</w:t>
            </w:r>
          </w:p>
        </w:tc>
        <w:tc>
          <w:tcPr>
            <w:tcW w:w="769" w:type="dxa"/>
            <w:vAlign w:val="center"/>
          </w:tcPr>
          <w:p w14:paraId="2B866BB3" w14:textId="77777777" w:rsidR="0012190A" w:rsidRDefault="00C81561">
            <w:r>
              <w:t>1</w:t>
            </w:r>
          </w:p>
        </w:tc>
        <w:tc>
          <w:tcPr>
            <w:tcW w:w="769" w:type="dxa"/>
            <w:vAlign w:val="center"/>
          </w:tcPr>
          <w:p w14:paraId="5EDE75B0" w14:textId="77777777" w:rsidR="0012190A" w:rsidRDefault="00C81561">
            <w:r>
              <w:t>3</w:t>
            </w:r>
          </w:p>
        </w:tc>
        <w:tc>
          <w:tcPr>
            <w:tcW w:w="848" w:type="dxa"/>
            <w:vAlign w:val="center"/>
          </w:tcPr>
          <w:p w14:paraId="1755BB9B" w14:textId="77777777" w:rsidR="0012190A" w:rsidRDefault="00C81561">
            <w:r>
              <w:t>5.400</w:t>
            </w:r>
          </w:p>
        </w:tc>
        <w:tc>
          <w:tcPr>
            <w:tcW w:w="848" w:type="dxa"/>
            <w:vAlign w:val="center"/>
          </w:tcPr>
          <w:p w14:paraId="4F0AD48B" w14:textId="77777777" w:rsidR="0012190A" w:rsidRDefault="00C81561">
            <w:r>
              <w:t>16.200</w:t>
            </w:r>
          </w:p>
        </w:tc>
        <w:tc>
          <w:tcPr>
            <w:tcW w:w="781" w:type="dxa"/>
            <w:vAlign w:val="center"/>
          </w:tcPr>
          <w:p w14:paraId="6D88AAEA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2F11CBB8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58C11D4C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8DC315" w14:textId="77777777" w:rsidR="0012190A" w:rsidRDefault="00C81561">
            <w:r>
              <w:t>0.740</w:t>
            </w:r>
          </w:p>
        </w:tc>
        <w:tc>
          <w:tcPr>
            <w:tcW w:w="916" w:type="dxa"/>
            <w:vAlign w:val="center"/>
          </w:tcPr>
          <w:p w14:paraId="7081A144" w14:textId="77777777" w:rsidR="0012190A" w:rsidRDefault="00C81561">
            <w:r>
              <w:t>0.322</w:t>
            </w:r>
          </w:p>
        </w:tc>
      </w:tr>
      <w:tr w:rsidR="0012190A" w14:paraId="2F074663" w14:textId="77777777">
        <w:tc>
          <w:tcPr>
            <w:tcW w:w="656" w:type="dxa"/>
            <w:vAlign w:val="center"/>
          </w:tcPr>
          <w:p w14:paraId="0B5ADABA" w14:textId="77777777" w:rsidR="0012190A" w:rsidRDefault="00C81561">
            <w:r>
              <w:t>9</w:t>
            </w:r>
          </w:p>
        </w:tc>
        <w:tc>
          <w:tcPr>
            <w:tcW w:w="888" w:type="dxa"/>
            <w:vAlign w:val="center"/>
          </w:tcPr>
          <w:p w14:paraId="3785BBFB" w14:textId="77777777" w:rsidR="0012190A" w:rsidRDefault="00C81561">
            <w:r>
              <w:t>c3621</w:t>
            </w:r>
          </w:p>
        </w:tc>
        <w:tc>
          <w:tcPr>
            <w:tcW w:w="769" w:type="dxa"/>
            <w:vAlign w:val="center"/>
          </w:tcPr>
          <w:p w14:paraId="20895EAF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51021286" w14:textId="77777777" w:rsidR="0012190A" w:rsidRDefault="00C81561">
            <w:r>
              <w:t>3</w:t>
            </w:r>
          </w:p>
        </w:tc>
        <w:tc>
          <w:tcPr>
            <w:tcW w:w="848" w:type="dxa"/>
            <w:vAlign w:val="center"/>
          </w:tcPr>
          <w:p w14:paraId="578D8C4C" w14:textId="77777777" w:rsidR="0012190A" w:rsidRDefault="00C81561">
            <w:r>
              <w:t>7.560</w:t>
            </w:r>
          </w:p>
        </w:tc>
        <w:tc>
          <w:tcPr>
            <w:tcW w:w="848" w:type="dxa"/>
            <w:vAlign w:val="center"/>
          </w:tcPr>
          <w:p w14:paraId="6C4C35D8" w14:textId="77777777" w:rsidR="0012190A" w:rsidRDefault="00C81561">
            <w:r>
              <w:t>22.680</w:t>
            </w:r>
          </w:p>
        </w:tc>
        <w:tc>
          <w:tcPr>
            <w:tcW w:w="781" w:type="dxa"/>
            <w:vAlign w:val="center"/>
          </w:tcPr>
          <w:p w14:paraId="42BA916F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0A6A33CF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27522F91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F79D54" w14:textId="77777777" w:rsidR="0012190A" w:rsidRDefault="00C81561">
            <w:r>
              <w:t>0.800</w:t>
            </w:r>
          </w:p>
        </w:tc>
        <w:tc>
          <w:tcPr>
            <w:tcW w:w="916" w:type="dxa"/>
            <w:vAlign w:val="center"/>
          </w:tcPr>
          <w:p w14:paraId="345B5637" w14:textId="77777777" w:rsidR="0012190A" w:rsidRDefault="00C81561">
            <w:r>
              <w:t>0.348</w:t>
            </w:r>
          </w:p>
        </w:tc>
      </w:tr>
      <w:tr w:rsidR="0012190A" w14:paraId="0BBD1285" w14:textId="77777777">
        <w:tc>
          <w:tcPr>
            <w:tcW w:w="656" w:type="dxa"/>
            <w:vAlign w:val="center"/>
          </w:tcPr>
          <w:p w14:paraId="4524059A" w14:textId="77777777" w:rsidR="0012190A" w:rsidRDefault="00C81561">
            <w:r>
              <w:t>10</w:t>
            </w:r>
          </w:p>
        </w:tc>
        <w:tc>
          <w:tcPr>
            <w:tcW w:w="888" w:type="dxa"/>
            <w:vAlign w:val="center"/>
          </w:tcPr>
          <w:p w14:paraId="11F7C348" w14:textId="77777777" w:rsidR="0012190A" w:rsidRDefault="00C81561">
            <w:r>
              <w:t>c4814</w:t>
            </w:r>
          </w:p>
        </w:tc>
        <w:tc>
          <w:tcPr>
            <w:tcW w:w="769" w:type="dxa"/>
            <w:vAlign w:val="center"/>
          </w:tcPr>
          <w:p w14:paraId="690B6EEE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76AB8F21" w14:textId="77777777" w:rsidR="0012190A" w:rsidRDefault="00C81561">
            <w:r>
              <w:t>8</w:t>
            </w:r>
          </w:p>
        </w:tc>
        <w:tc>
          <w:tcPr>
            <w:tcW w:w="848" w:type="dxa"/>
            <w:vAlign w:val="center"/>
          </w:tcPr>
          <w:p w14:paraId="2E9EC9B1" w14:textId="77777777" w:rsidR="0012190A" w:rsidRDefault="00C81561">
            <w:r>
              <w:t>6.720</w:t>
            </w:r>
          </w:p>
        </w:tc>
        <w:tc>
          <w:tcPr>
            <w:tcW w:w="848" w:type="dxa"/>
            <w:vAlign w:val="center"/>
          </w:tcPr>
          <w:p w14:paraId="1CAC69F0" w14:textId="77777777" w:rsidR="0012190A" w:rsidRDefault="00C81561">
            <w:r>
              <w:t>53.760</w:t>
            </w:r>
          </w:p>
        </w:tc>
        <w:tc>
          <w:tcPr>
            <w:tcW w:w="781" w:type="dxa"/>
            <w:vAlign w:val="center"/>
          </w:tcPr>
          <w:p w14:paraId="1D68DF7A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5B520324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744F6247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7A34B5" w14:textId="77777777" w:rsidR="0012190A" w:rsidRDefault="00C81561">
            <w:r>
              <w:t>0.727</w:t>
            </w:r>
          </w:p>
        </w:tc>
        <w:tc>
          <w:tcPr>
            <w:tcW w:w="916" w:type="dxa"/>
            <w:vAlign w:val="center"/>
          </w:tcPr>
          <w:p w14:paraId="7F44C16B" w14:textId="77777777" w:rsidR="0012190A" w:rsidRDefault="00C81561">
            <w:r>
              <w:t>0.316</w:t>
            </w:r>
          </w:p>
        </w:tc>
      </w:tr>
      <w:tr w:rsidR="0012190A" w14:paraId="477163D3" w14:textId="77777777">
        <w:tc>
          <w:tcPr>
            <w:tcW w:w="656" w:type="dxa"/>
            <w:vAlign w:val="center"/>
          </w:tcPr>
          <w:p w14:paraId="6F7C3A7A" w14:textId="77777777" w:rsidR="0012190A" w:rsidRDefault="00C81561">
            <w:r>
              <w:t>11</w:t>
            </w:r>
          </w:p>
        </w:tc>
        <w:tc>
          <w:tcPr>
            <w:tcW w:w="888" w:type="dxa"/>
            <w:vAlign w:val="center"/>
          </w:tcPr>
          <w:p w14:paraId="0BDC4313" w14:textId="77777777" w:rsidR="0012190A" w:rsidRDefault="00C81561">
            <w:r>
              <w:t>c4821</w:t>
            </w:r>
          </w:p>
        </w:tc>
        <w:tc>
          <w:tcPr>
            <w:tcW w:w="769" w:type="dxa"/>
            <w:vAlign w:val="center"/>
          </w:tcPr>
          <w:p w14:paraId="1C05E0FC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2894D60D" w14:textId="77777777" w:rsidR="0012190A" w:rsidRDefault="00C81561">
            <w:r>
              <w:t>7</w:t>
            </w:r>
          </w:p>
        </w:tc>
        <w:tc>
          <w:tcPr>
            <w:tcW w:w="848" w:type="dxa"/>
            <w:vAlign w:val="center"/>
          </w:tcPr>
          <w:p w14:paraId="70E47488" w14:textId="77777777" w:rsidR="0012190A" w:rsidRDefault="00C81561">
            <w:r>
              <w:t>10.080</w:t>
            </w:r>
          </w:p>
        </w:tc>
        <w:tc>
          <w:tcPr>
            <w:tcW w:w="848" w:type="dxa"/>
            <w:vAlign w:val="center"/>
          </w:tcPr>
          <w:p w14:paraId="07576E03" w14:textId="77777777" w:rsidR="0012190A" w:rsidRDefault="00C81561">
            <w:r>
              <w:t>70.560</w:t>
            </w:r>
          </w:p>
        </w:tc>
        <w:tc>
          <w:tcPr>
            <w:tcW w:w="781" w:type="dxa"/>
            <w:vAlign w:val="center"/>
          </w:tcPr>
          <w:p w14:paraId="40240C15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41F054CD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BF207C7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2125D3" w14:textId="77777777" w:rsidR="0012190A" w:rsidRDefault="00C81561">
            <w:r>
              <w:t>0.800</w:t>
            </w:r>
          </w:p>
        </w:tc>
        <w:tc>
          <w:tcPr>
            <w:tcW w:w="916" w:type="dxa"/>
            <w:vAlign w:val="center"/>
          </w:tcPr>
          <w:p w14:paraId="45B4E2E6" w14:textId="77777777" w:rsidR="0012190A" w:rsidRDefault="00C81561">
            <w:r>
              <w:t>0.348</w:t>
            </w:r>
          </w:p>
        </w:tc>
      </w:tr>
      <w:tr w:rsidR="0012190A" w14:paraId="0571C58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40F806C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BEA938" w14:textId="77777777" w:rsidR="0012190A" w:rsidRDefault="00C81561">
            <w:r>
              <w:t>493.200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A6E9818" w14:textId="77777777" w:rsidR="0012190A" w:rsidRDefault="00C8156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FCDA6E4" w14:textId="77777777" w:rsidR="0012190A" w:rsidRDefault="00C81561">
            <w:r>
              <w:t>0.754</w:t>
            </w:r>
          </w:p>
        </w:tc>
        <w:tc>
          <w:tcPr>
            <w:tcW w:w="916" w:type="dxa"/>
            <w:vAlign w:val="center"/>
          </w:tcPr>
          <w:p w14:paraId="5F8827F5" w14:textId="77777777" w:rsidR="0012190A" w:rsidRDefault="00C81561">
            <w:r>
              <w:t>0.328</w:t>
            </w:r>
          </w:p>
        </w:tc>
      </w:tr>
    </w:tbl>
    <w:p w14:paraId="78B2EE74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372DD5E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190A" w14:paraId="7A350A21" w14:textId="77777777">
        <w:tc>
          <w:tcPr>
            <w:tcW w:w="656" w:type="dxa"/>
            <w:shd w:val="clear" w:color="auto" w:fill="E6E6E6"/>
            <w:vAlign w:val="center"/>
          </w:tcPr>
          <w:p w14:paraId="68A31120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2D4D862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A7E06AF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FD354AB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640FF1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47901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262D6C7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D69211" w14:textId="77777777" w:rsidR="0012190A" w:rsidRDefault="00C8156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AE8718" w14:textId="77777777" w:rsidR="0012190A" w:rsidRDefault="00C8156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81734B" w14:textId="77777777" w:rsidR="0012190A" w:rsidRDefault="00C8156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30DA56" w14:textId="77777777" w:rsidR="0012190A" w:rsidRDefault="00C81561">
            <w:pPr>
              <w:jc w:val="center"/>
            </w:pPr>
            <w:r>
              <w:t>综合太阳得热系数</w:t>
            </w:r>
          </w:p>
        </w:tc>
      </w:tr>
      <w:tr w:rsidR="0012190A" w14:paraId="0C09FA61" w14:textId="77777777">
        <w:tc>
          <w:tcPr>
            <w:tcW w:w="656" w:type="dxa"/>
            <w:vAlign w:val="center"/>
          </w:tcPr>
          <w:p w14:paraId="5FD27B9D" w14:textId="77777777" w:rsidR="0012190A" w:rsidRDefault="00C81561">
            <w:r>
              <w:t>1</w:t>
            </w:r>
          </w:p>
        </w:tc>
        <w:tc>
          <w:tcPr>
            <w:tcW w:w="888" w:type="dxa"/>
            <w:vAlign w:val="center"/>
          </w:tcPr>
          <w:p w14:paraId="28DD17F8" w14:textId="77777777" w:rsidR="0012190A" w:rsidRDefault="00C81561">
            <w:r>
              <w:t>c1521</w:t>
            </w:r>
          </w:p>
        </w:tc>
        <w:tc>
          <w:tcPr>
            <w:tcW w:w="769" w:type="dxa"/>
            <w:vAlign w:val="center"/>
          </w:tcPr>
          <w:p w14:paraId="44ED4814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5DF30FF0" w14:textId="77777777" w:rsidR="0012190A" w:rsidRDefault="00C81561">
            <w:r>
              <w:t>5</w:t>
            </w:r>
          </w:p>
        </w:tc>
        <w:tc>
          <w:tcPr>
            <w:tcW w:w="848" w:type="dxa"/>
            <w:vAlign w:val="center"/>
          </w:tcPr>
          <w:p w14:paraId="50B760E0" w14:textId="77777777" w:rsidR="0012190A" w:rsidRDefault="00C81561">
            <w:r>
              <w:t>3.150</w:t>
            </w:r>
          </w:p>
        </w:tc>
        <w:tc>
          <w:tcPr>
            <w:tcW w:w="848" w:type="dxa"/>
            <w:vAlign w:val="center"/>
          </w:tcPr>
          <w:p w14:paraId="260C406D" w14:textId="77777777" w:rsidR="0012190A" w:rsidRDefault="00C81561">
            <w:r>
              <w:t>15.750</w:t>
            </w:r>
          </w:p>
        </w:tc>
        <w:tc>
          <w:tcPr>
            <w:tcW w:w="781" w:type="dxa"/>
            <w:vAlign w:val="center"/>
          </w:tcPr>
          <w:p w14:paraId="3F106147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7270A5CD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66958E79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87B278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7AD65864" w14:textId="77777777" w:rsidR="0012190A" w:rsidRDefault="00C81561">
            <w:r>
              <w:t>0.386</w:t>
            </w:r>
          </w:p>
        </w:tc>
      </w:tr>
      <w:tr w:rsidR="0012190A" w14:paraId="36EF9BD2" w14:textId="77777777">
        <w:tc>
          <w:tcPr>
            <w:tcW w:w="656" w:type="dxa"/>
            <w:vAlign w:val="center"/>
          </w:tcPr>
          <w:p w14:paraId="75D70D10" w14:textId="77777777" w:rsidR="0012190A" w:rsidRDefault="00C81561">
            <w:r>
              <w:t>2</w:t>
            </w:r>
          </w:p>
        </w:tc>
        <w:tc>
          <w:tcPr>
            <w:tcW w:w="888" w:type="dxa"/>
            <w:vAlign w:val="center"/>
          </w:tcPr>
          <w:p w14:paraId="561D16FF" w14:textId="77777777" w:rsidR="0012190A" w:rsidRDefault="00C81561">
            <w:r>
              <w:t>c1814</w:t>
            </w:r>
          </w:p>
        </w:tc>
        <w:tc>
          <w:tcPr>
            <w:tcW w:w="769" w:type="dxa"/>
            <w:vAlign w:val="center"/>
          </w:tcPr>
          <w:p w14:paraId="35081BF7" w14:textId="77777777" w:rsidR="0012190A" w:rsidRDefault="00C81561">
            <w:r>
              <w:t>1~6</w:t>
            </w:r>
          </w:p>
        </w:tc>
        <w:tc>
          <w:tcPr>
            <w:tcW w:w="769" w:type="dxa"/>
            <w:vAlign w:val="center"/>
          </w:tcPr>
          <w:p w14:paraId="132598B7" w14:textId="77777777" w:rsidR="0012190A" w:rsidRDefault="00C81561">
            <w:r>
              <w:t>13</w:t>
            </w:r>
          </w:p>
        </w:tc>
        <w:tc>
          <w:tcPr>
            <w:tcW w:w="848" w:type="dxa"/>
            <w:vAlign w:val="center"/>
          </w:tcPr>
          <w:p w14:paraId="246070FC" w14:textId="77777777" w:rsidR="0012190A" w:rsidRDefault="00C81561">
            <w:r>
              <w:t>2.520</w:t>
            </w:r>
          </w:p>
        </w:tc>
        <w:tc>
          <w:tcPr>
            <w:tcW w:w="848" w:type="dxa"/>
            <w:vAlign w:val="center"/>
          </w:tcPr>
          <w:p w14:paraId="22DB387C" w14:textId="77777777" w:rsidR="0012190A" w:rsidRDefault="00C81561">
            <w:r>
              <w:t>32.760</w:t>
            </w:r>
          </w:p>
        </w:tc>
        <w:tc>
          <w:tcPr>
            <w:tcW w:w="781" w:type="dxa"/>
            <w:vAlign w:val="center"/>
          </w:tcPr>
          <w:p w14:paraId="4F12A4B8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1945FF1D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2D58ADF7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169993" w14:textId="77777777" w:rsidR="0012190A" w:rsidRDefault="00C81561">
            <w:r>
              <w:t>0.844</w:t>
            </w:r>
          </w:p>
        </w:tc>
        <w:tc>
          <w:tcPr>
            <w:tcW w:w="916" w:type="dxa"/>
            <w:vAlign w:val="center"/>
          </w:tcPr>
          <w:p w14:paraId="040E62C4" w14:textId="77777777" w:rsidR="0012190A" w:rsidRDefault="00C81561">
            <w:r>
              <w:t>0.367</w:t>
            </w:r>
          </w:p>
        </w:tc>
      </w:tr>
      <w:tr w:rsidR="0012190A" w14:paraId="72EE6008" w14:textId="77777777">
        <w:tc>
          <w:tcPr>
            <w:tcW w:w="656" w:type="dxa"/>
            <w:vAlign w:val="center"/>
          </w:tcPr>
          <w:p w14:paraId="21399DFC" w14:textId="77777777" w:rsidR="0012190A" w:rsidRDefault="00C81561">
            <w:r>
              <w:t>3</w:t>
            </w:r>
          </w:p>
        </w:tc>
        <w:tc>
          <w:tcPr>
            <w:tcW w:w="888" w:type="dxa"/>
            <w:vAlign w:val="center"/>
          </w:tcPr>
          <w:p w14:paraId="3A6E8618" w14:textId="77777777" w:rsidR="0012190A" w:rsidRDefault="00C81561">
            <w:r>
              <w:t>c1821</w:t>
            </w:r>
          </w:p>
        </w:tc>
        <w:tc>
          <w:tcPr>
            <w:tcW w:w="769" w:type="dxa"/>
            <w:vAlign w:val="center"/>
          </w:tcPr>
          <w:p w14:paraId="3D1B0D60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51DD00BA" w14:textId="77777777" w:rsidR="0012190A" w:rsidRDefault="00C81561">
            <w:r>
              <w:t>17</w:t>
            </w:r>
          </w:p>
        </w:tc>
        <w:tc>
          <w:tcPr>
            <w:tcW w:w="848" w:type="dxa"/>
            <w:vAlign w:val="center"/>
          </w:tcPr>
          <w:p w14:paraId="2671CC25" w14:textId="77777777" w:rsidR="0012190A" w:rsidRDefault="00C81561">
            <w:r>
              <w:t>3.780</w:t>
            </w:r>
          </w:p>
        </w:tc>
        <w:tc>
          <w:tcPr>
            <w:tcW w:w="848" w:type="dxa"/>
            <w:vAlign w:val="center"/>
          </w:tcPr>
          <w:p w14:paraId="76B1627B" w14:textId="77777777" w:rsidR="0012190A" w:rsidRDefault="00C81561">
            <w:r>
              <w:t>64.260</w:t>
            </w:r>
          </w:p>
        </w:tc>
        <w:tc>
          <w:tcPr>
            <w:tcW w:w="781" w:type="dxa"/>
            <w:vAlign w:val="center"/>
          </w:tcPr>
          <w:p w14:paraId="0E1C0DFC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6551356A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777B1E89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4F77B6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08B06A65" w14:textId="77777777" w:rsidR="0012190A" w:rsidRDefault="00C81561">
            <w:r>
              <w:t>0.386</w:t>
            </w:r>
          </w:p>
        </w:tc>
      </w:tr>
      <w:tr w:rsidR="0012190A" w14:paraId="21746490" w14:textId="77777777">
        <w:tc>
          <w:tcPr>
            <w:tcW w:w="656" w:type="dxa"/>
            <w:vAlign w:val="center"/>
          </w:tcPr>
          <w:p w14:paraId="3DE70DB7" w14:textId="77777777" w:rsidR="0012190A" w:rsidRDefault="00C81561">
            <w:r>
              <w:t>4</w:t>
            </w:r>
          </w:p>
        </w:tc>
        <w:tc>
          <w:tcPr>
            <w:tcW w:w="888" w:type="dxa"/>
            <w:vAlign w:val="center"/>
          </w:tcPr>
          <w:p w14:paraId="6405F43A" w14:textId="77777777" w:rsidR="0012190A" w:rsidRDefault="00C81561">
            <w:r>
              <w:t>c2415</w:t>
            </w:r>
          </w:p>
        </w:tc>
        <w:tc>
          <w:tcPr>
            <w:tcW w:w="769" w:type="dxa"/>
            <w:vAlign w:val="center"/>
          </w:tcPr>
          <w:p w14:paraId="5377519A" w14:textId="77777777" w:rsidR="0012190A" w:rsidRDefault="00C81561">
            <w:r>
              <w:t>1~6</w:t>
            </w:r>
          </w:p>
        </w:tc>
        <w:tc>
          <w:tcPr>
            <w:tcW w:w="769" w:type="dxa"/>
            <w:vAlign w:val="center"/>
          </w:tcPr>
          <w:p w14:paraId="23825671" w14:textId="77777777" w:rsidR="0012190A" w:rsidRDefault="00C81561">
            <w:r>
              <w:t>6</w:t>
            </w:r>
          </w:p>
        </w:tc>
        <w:tc>
          <w:tcPr>
            <w:tcW w:w="848" w:type="dxa"/>
            <w:vAlign w:val="center"/>
          </w:tcPr>
          <w:p w14:paraId="5A3AEA31" w14:textId="77777777" w:rsidR="0012190A" w:rsidRDefault="00C81561">
            <w:r>
              <w:t>3.600</w:t>
            </w:r>
          </w:p>
        </w:tc>
        <w:tc>
          <w:tcPr>
            <w:tcW w:w="848" w:type="dxa"/>
            <w:vAlign w:val="center"/>
          </w:tcPr>
          <w:p w14:paraId="21373C09" w14:textId="77777777" w:rsidR="0012190A" w:rsidRDefault="00C81561">
            <w:r>
              <w:t>21.600</w:t>
            </w:r>
          </w:p>
        </w:tc>
        <w:tc>
          <w:tcPr>
            <w:tcW w:w="781" w:type="dxa"/>
            <w:vAlign w:val="center"/>
          </w:tcPr>
          <w:p w14:paraId="5F06DDC4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25768065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4E287483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0AACEC" w14:textId="77777777" w:rsidR="0012190A" w:rsidRDefault="00C81561">
            <w:r>
              <w:t>0.852</w:t>
            </w:r>
          </w:p>
        </w:tc>
        <w:tc>
          <w:tcPr>
            <w:tcW w:w="916" w:type="dxa"/>
            <w:vAlign w:val="center"/>
          </w:tcPr>
          <w:p w14:paraId="1198795B" w14:textId="77777777" w:rsidR="0012190A" w:rsidRDefault="00C81561">
            <w:r>
              <w:t>0.371</w:t>
            </w:r>
          </w:p>
        </w:tc>
      </w:tr>
      <w:tr w:rsidR="0012190A" w14:paraId="42FE91AA" w14:textId="77777777">
        <w:tc>
          <w:tcPr>
            <w:tcW w:w="656" w:type="dxa"/>
            <w:vAlign w:val="center"/>
          </w:tcPr>
          <w:p w14:paraId="0942B8C0" w14:textId="77777777" w:rsidR="0012190A" w:rsidRDefault="00C81561">
            <w:r>
              <w:t>5</w:t>
            </w:r>
          </w:p>
        </w:tc>
        <w:tc>
          <w:tcPr>
            <w:tcW w:w="888" w:type="dxa"/>
            <w:vAlign w:val="center"/>
          </w:tcPr>
          <w:p w14:paraId="5FB66412" w14:textId="77777777" w:rsidR="0012190A" w:rsidRDefault="00C81561">
            <w:r>
              <w:t>c2515</w:t>
            </w:r>
          </w:p>
        </w:tc>
        <w:tc>
          <w:tcPr>
            <w:tcW w:w="769" w:type="dxa"/>
            <w:vAlign w:val="center"/>
          </w:tcPr>
          <w:p w14:paraId="7329DF37" w14:textId="77777777" w:rsidR="0012190A" w:rsidRDefault="00C81561">
            <w:r>
              <w:t>1~6</w:t>
            </w:r>
          </w:p>
        </w:tc>
        <w:tc>
          <w:tcPr>
            <w:tcW w:w="769" w:type="dxa"/>
            <w:vAlign w:val="center"/>
          </w:tcPr>
          <w:p w14:paraId="28652CE1" w14:textId="77777777" w:rsidR="0012190A" w:rsidRDefault="00C81561">
            <w:r>
              <w:t>50</w:t>
            </w:r>
          </w:p>
        </w:tc>
        <w:tc>
          <w:tcPr>
            <w:tcW w:w="848" w:type="dxa"/>
            <w:vAlign w:val="center"/>
          </w:tcPr>
          <w:p w14:paraId="4C777CCB" w14:textId="77777777" w:rsidR="0012190A" w:rsidRDefault="00C81561">
            <w:r>
              <w:t>3.750</w:t>
            </w:r>
          </w:p>
        </w:tc>
        <w:tc>
          <w:tcPr>
            <w:tcW w:w="848" w:type="dxa"/>
            <w:vAlign w:val="center"/>
          </w:tcPr>
          <w:p w14:paraId="1EFB5569" w14:textId="77777777" w:rsidR="0012190A" w:rsidRDefault="00C81561">
            <w:r>
              <w:t>187.500</w:t>
            </w:r>
          </w:p>
        </w:tc>
        <w:tc>
          <w:tcPr>
            <w:tcW w:w="781" w:type="dxa"/>
            <w:vAlign w:val="center"/>
          </w:tcPr>
          <w:p w14:paraId="2B085292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79547211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7A8FDDF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202C0D" w14:textId="77777777" w:rsidR="0012190A" w:rsidRDefault="00C81561">
            <w:r>
              <w:t>0.852</w:t>
            </w:r>
          </w:p>
        </w:tc>
        <w:tc>
          <w:tcPr>
            <w:tcW w:w="916" w:type="dxa"/>
            <w:vAlign w:val="center"/>
          </w:tcPr>
          <w:p w14:paraId="1246D8F9" w14:textId="77777777" w:rsidR="0012190A" w:rsidRDefault="00C81561">
            <w:r>
              <w:t>0.371</w:t>
            </w:r>
          </w:p>
        </w:tc>
      </w:tr>
      <w:tr w:rsidR="0012190A" w14:paraId="1F7E9A38" w14:textId="77777777">
        <w:tc>
          <w:tcPr>
            <w:tcW w:w="656" w:type="dxa"/>
            <w:vAlign w:val="center"/>
          </w:tcPr>
          <w:p w14:paraId="3B26EBFE" w14:textId="77777777" w:rsidR="0012190A" w:rsidRDefault="00C81561">
            <w:r>
              <w:t>6</w:t>
            </w:r>
          </w:p>
        </w:tc>
        <w:tc>
          <w:tcPr>
            <w:tcW w:w="888" w:type="dxa"/>
            <w:vAlign w:val="center"/>
          </w:tcPr>
          <w:p w14:paraId="5F3842D1" w14:textId="77777777" w:rsidR="0012190A" w:rsidRDefault="00C81561">
            <w:r>
              <w:t>c3621</w:t>
            </w:r>
          </w:p>
        </w:tc>
        <w:tc>
          <w:tcPr>
            <w:tcW w:w="769" w:type="dxa"/>
            <w:vAlign w:val="center"/>
          </w:tcPr>
          <w:p w14:paraId="0C683A13" w14:textId="77777777" w:rsidR="0012190A" w:rsidRDefault="00C81561">
            <w:r>
              <w:t>2,4~6</w:t>
            </w:r>
          </w:p>
        </w:tc>
        <w:tc>
          <w:tcPr>
            <w:tcW w:w="769" w:type="dxa"/>
            <w:vAlign w:val="center"/>
          </w:tcPr>
          <w:p w14:paraId="15889ED5" w14:textId="77777777" w:rsidR="0012190A" w:rsidRDefault="00C81561">
            <w:r>
              <w:t>4</w:t>
            </w:r>
          </w:p>
        </w:tc>
        <w:tc>
          <w:tcPr>
            <w:tcW w:w="848" w:type="dxa"/>
            <w:vAlign w:val="center"/>
          </w:tcPr>
          <w:p w14:paraId="35420023" w14:textId="77777777" w:rsidR="0012190A" w:rsidRDefault="00C81561">
            <w:r>
              <w:t>7.560</w:t>
            </w:r>
          </w:p>
        </w:tc>
        <w:tc>
          <w:tcPr>
            <w:tcW w:w="848" w:type="dxa"/>
            <w:vAlign w:val="center"/>
          </w:tcPr>
          <w:p w14:paraId="400BFF61" w14:textId="77777777" w:rsidR="0012190A" w:rsidRDefault="00C81561">
            <w:r>
              <w:t>30.240</w:t>
            </w:r>
          </w:p>
        </w:tc>
        <w:tc>
          <w:tcPr>
            <w:tcW w:w="781" w:type="dxa"/>
            <w:vAlign w:val="center"/>
          </w:tcPr>
          <w:p w14:paraId="2750FCB7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68FBAF1A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1A79623F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BAD0A5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42E327E7" w14:textId="77777777" w:rsidR="0012190A" w:rsidRDefault="00C81561">
            <w:r>
              <w:t>0.386</w:t>
            </w:r>
          </w:p>
        </w:tc>
      </w:tr>
      <w:tr w:rsidR="0012190A" w14:paraId="49E6A973" w14:textId="77777777">
        <w:tc>
          <w:tcPr>
            <w:tcW w:w="656" w:type="dxa"/>
            <w:vAlign w:val="center"/>
          </w:tcPr>
          <w:p w14:paraId="56EF0CE4" w14:textId="77777777" w:rsidR="0012190A" w:rsidRDefault="00C81561">
            <w:r>
              <w:t>7</w:t>
            </w:r>
          </w:p>
        </w:tc>
        <w:tc>
          <w:tcPr>
            <w:tcW w:w="888" w:type="dxa"/>
            <w:vAlign w:val="center"/>
          </w:tcPr>
          <w:p w14:paraId="2BCE69A9" w14:textId="77777777" w:rsidR="0012190A" w:rsidRDefault="00C81561">
            <w:r>
              <w:t>c4821</w:t>
            </w:r>
          </w:p>
        </w:tc>
        <w:tc>
          <w:tcPr>
            <w:tcW w:w="769" w:type="dxa"/>
            <w:vAlign w:val="center"/>
          </w:tcPr>
          <w:p w14:paraId="28B84247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3FD35504" w14:textId="77777777" w:rsidR="0012190A" w:rsidRDefault="00C81561">
            <w:r>
              <w:t>10</w:t>
            </w:r>
          </w:p>
        </w:tc>
        <w:tc>
          <w:tcPr>
            <w:tcW w:w="848" w:type="dxa"/>
            <w:vAlign w:val="center"/>
          </w:tcPr>
          <w:p w14:paraId="29714F46" w14:textId="77777777" w:rsidR="0012190A" w:rsidRDefault="00C81561">
            <w:r>
              <w:t>10.080</w:t>
            </w:r>
          </w:p>
        </w:tc>
        <w:tc>
          <w:tcPr>
            <w:tcW w:w="848" w:type="dxa"/>
            <w:vAlign w:val="center"/>
          </w:tcPr>
          <w:p w14:paraId="7AFAFB94" w14:textId="77777777" w:rsidR="0012190A" w:rsidRDefault="00C81561">
            <w:r>
              <w:t>100.800</w:t>
            </w:r>
          </w:p>
        </w:tc>
        <w:tc>
          <w:tcPr>
            <w:tcW w:w="781" w:type="dxa"/>
            <w:vAlign w:val="center"/>
          </w:tcPr>
          <w:p w14:paraId="09926417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50167BA1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0991AEF3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F1637D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2B8289A1" w14:textId="77777777" w:rsidR="0012190A" w:rsidRDefault="00C81561">
            <w:r>
              <w:t>0.386</w:t>
            </w:r>
          </w:p>
        </w:tc>
      </w:tr>
      <w:tr w:rsidR="0012190A" w14:paraId="4B8F517B" w14:textId="77777777">
        <w:tc>
          <w:tcPr>
            <w:tcW w:w="656" w:type="dxa"/>
            <w:vAlign w:val="center"/>
          </w:tcPr>
          <w:p w14:paraId="30FF70F4" w14:textId="77777777" w:rsidR="0012190A" w:rsidRDefault="00C81561">
            <w:r>
              <w:t>8</w:t>
            </w:r>
          </w:p>
        </w:tc>
        <w:tc>
          <w:tcPr>
            <w:tcW w:w="888" w:type="dxa"/>
            <w:vAlign w:val="center"/>
          </w:tcPr>
          <w:p w14:paraId="529D01C1" w14:textId="77777777" w:rsidR="0012190A" w:rsidRDefault="00C81561">
            <w:r>
              <w:t>c5021</w:t>
            </w:r>
          </w:p>
        </w:tc>
        <w:tc>
          <w:tcPr>
            <w:tcW w:w="769" w:type="dxa"/>
            <w:vAlign w:val="center"/>
          </w:tcPr>
          <w:p w14:paraId="6C591D08" w14:textId="77777777" w:rsidR="0012190A" w:rsidRDefault="00C81561">
            <w:r>
              <w:t>1</w:t>
            </w:r>
          </w:p>
        </w:tc>
        <w:tc>
          <w:tcPr>
            <w:tcW w:w="769" w:type="dxa"/>
            <w:vAlign w:val="center"/>
          </w:tcPr>
          <w:p w14:paraId="31BBA688" w14:textId="77777777" w:rsidR="0012190A" w:rsidRDefault="00C81561">
            <w:r>
              <w:t>1</w:t>
            </w:r>
          </w:p>
        </w:tc>
        <w:tc>
          <w:tcPr>
            <w:tcW w:w="848" w:type="dxa"/>
            <w:vAlign w:val="center"/>
          </w:tcPr>
          <w:p w14:paraId="06F0752B" w14:textId="77777777" w:rsidR="0012190A" w:rsidRDefault="00C81561">
            <w:r>
              <w:t>10.500</w:t>
            </w:r>
          </w:p>
        </w:tc>
        <w:tc>
          <w:tcPr>
            <w:tcW w:w="848" w:type="dxa"/>
            <w:vAlign w:val="center"/>
          </w:tcPr>
          <w:p w14:paraId="51CBAA38" w14:textId="77777777" w:rsidR="0012190A" w:rsidRDefault="00C81561">
            <w:r>
              <w:t>10.500</w:t>
            </w:r>
          </w:p>
        </w:tc>
        <w:tc>
          <w:tcPr>
            <w:tcW w:w="781" w:type="dxa"/>
            <w:vAlign w:val="center"/>
          </w:tcPr>
          <w:p w14:paraId="0D4DF7A5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03222B7E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50EB3D3D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993D67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70D58D01" w14:textId="77777777" w:rsidR="0012190A" w:rsidRDefault="00C81561">
            <w:r>
              <w:t>0.386</w:t>
            </w:r>
          </w:p>
        </w:tc>
      </w:tr>
      <w:tr w:rsidR="0012190A" w14:paraId="235EEF7F" w14:textId="77777777">
        <w:tc>
          <w:tcPr>
            <w:tcW w:w="656" w:type="dxa"/>
            <w:vAlign w:val="center"/>
          </w:tcPr>
          <w:p w14:paraId="5435A7BC" w14:textId="77777777" w:rsidR="0012190A" w:rsidRDefault="00C81561">
            <w:r>
              <w:t>9</w:t>
            </w:r>
          </w:p>
        </w:tc>
        <w:tc>
          <w:tcPr>
            <w:tcW w:w="888" w:type="dxa"/>
            <w:vAlign w:val="center"/>
          </w:tcPr>
          <w:p w14:paraId="2970BF26" w14:textId="77777777" w:rsidR="0012190A" w:rsidRDefault="00C81561">
            <w:r>
              <w:t>c6021</w:t>
            </w:r>
          </w:p>
        </w:tc>
        <w:tc>
          <w:tcPr>
            <w:tcW w:w="769" w:type="dxa"/>
            <w:vAlign w:val="center"/>
          </w:tcPr>
          <w:p w14:paraId="6561E533" w14:textId="77777777" w:rsidR="0012190A" w:rsidRDefault="00C81561">
            <w:r>
              <w:t>1</w:t>
            </w:r>
          </w:p>
        </w:tc>
        <w:tc>
          <w:tcPr>
            <w:tcW w:w="769" w:type="dxa"/>
            <w:vAlign w:val="center"/>
          </w:tcPr>
          <w:p w14:paraId="77A2D1E8" w14:textId="77777777" w:rsidR="0012190A" w:rsidRDefault="00C81561">
            <w:r>
              <w:t>1</w:t>
            </w:r>
          </w:p>
        </w:tc>
        <w:tc>
          <w:tcPr>
            <w:tcW w:w="848" w:type="dxa"/>
            <w:vAlign w:val="center"/>
          </w:tcPr>
          <w:p w14:paraId="3C5B9F34" w14:textId="77777777" w:rsidR="0012190A" w:rsidRDefault="00C81561">
            <w:r>
              <w:t>12.600</w:t>
            </w:r>
          </w:p>
        </w:tc>
        <w:tc>
          <w:tcPr>
            <w:tcW w:w="848" w:type="dxa"/>
            <w:vAlign w:val="center"/>
          </w:tcPr>
          <w:p w14:paraId="21F7535A" w14:textId="77777777" w:rsidR="0012190A" w:rsidRDefault="00C81561">
            <w:r>
              <w:t>12.600</w:t>
            </w:r>
          </w:p>
        </w:tc>
        <w:tc>
          <w:tcPr>
            <w:tcW w:w="781" w:type="dxa"/>
            <w:vAlign w:val="center"/>
          </w:tcPr>
          <w:p w14:paraId="284565C9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095E8B71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0B18231B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076700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0F073A94" w14:textId="77777777" w:rsidR="0012190A" w:rsidRDefault="00C81561">
            <w:r>
              <w:t>0.386</w:t>
            </w:r>
          </w:p>
        </w:tc>
      </w:tr>
      <w:tr w:rsidR="0012190A" w14:paraId="6D990DBF" w14:textId="77777777">
        <w:tc>
          <w:tcPr>
            <w:tcW w:w="656" w:type="dxa"/>
            <w:vAlign w:val="center"/>
          </w:tcPr>
          <w:p w14:paraId="0C16A9AA" w14:textId="77777777" w:rsidR="0012190A" w:rsidRDefault="00C81561">
            <w:r>
              <w:t>10</w:t>
            </w:r>
          </w:p>
        </w:tc>
        <w:tc>
          <w:tcPr>
            <w:tcW w:w="888" w:type="dxa"/>
            <w:vAlign w:val="center"/>
          </w:tcPr>
          <w:p w14:paraId="5C77A005" w14:textId="77777777" w:rsidR="0012190A" w:rsidRDefault="00C81561">
            <w:r>
              <w:t>c9621</w:t>
            </w:r>
          </w:p>
        </w:tc>
        <w:tc>
          <w:tcPr>
            <w:tcW w:w="769" w:type="dxa"/>
            <w:vAlign w:val="center"/>
          </w:tcPr>
          <w:p w14:paraId="7442C1AB" w14:textId="77777777" w:rsidR="0012190A" w:rsidRDefault="00C81561">
            <w:r>
              <w:t>2</w:t>
            </w:r>
          </w:p>
        </w:tc>
        <w:tc>
          <w:tcPr>
            <w:tcW w:w="769" w:type="dxa"/>
            <w:vAlign w:val="center"/>
          </w:tcPr>
          <w:p w14:paraId="400CC5DE" w14:textId="77777777" w:rsidR="0012190A" w:rsidRDefault="00C81561">
            <w:r>
              <w:t>1</w:t>
            </w:r>
          </w:p>
        </w:tc>
        <w:tc>
          <w:tcPr>
            <w:tcW w:w="848" w:type="dxa"/>
            <w:vAlign w:val="center"/>
          </w:tcPr>
          <w:p w14:paraId="450F9C28" w14:textId="77777777" w:rsidR="0012190A" w:rsidRDefault="00C81561">
            <w:r>
              <w:t>20.160</w:t>
            </w:r>
          </w:p>
        </w:tc>
        <w:tc>
          <w:tcPr>
            <w:tcW w:w="848" w:type="dxa"/>
            <w:vAlign w:val="center"/>
          </w:tcPr>
          <w:p w14:paraId="02E68174" w14:textId="77777777" w:rsidR="0012190A" w:rsidRDefault="00C81561">
            <w:r>
              <w:t>20.160</w:t>
            </w:r>
          </w:p>
        </w:tc>
        <w:tc>
          <w:tcPr>
            <w:tcW w:w="781" w:type="dxa"/>
            <w:vAlign w:val="center"/>
          </w:tcPr>
          <w:p w14:paraId="6000E73A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1DB37CBC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09C4E88E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1A4229" w14:textId="77777777" w:rsidR="0012190A" w:rsidRDefault="00C81561">
            <w:r>
              <w:t>0.888</w:t>
            </w:r>
          </w:p>
        </w:tc>
        <w:tc>
          <w:tcPr>
            <w:tcW w:w="916" w:type="dxa"/>
            <w:vAlign w:val="center"/>
          </w:tcPr>
          <w:p w14:paraId="2469100A" w14:textId="77777777" w:rsidR="0012190A" w:rsidRDefault="00C81561">
            <w:r>
              <w:t>0.386</w:t>
            </w:r>
          </w:p>
        </w:tc>
      </w:tr>
      <w:tr w:rsidR="0012190A" w14:paraId="6559ABE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3B1487B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3366655" w14:textId="77777777" w:rsidR="0012190A" w:rsidRDefault="00C81561">
            <w:r>
              <w:t>496.170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900A7F1" w14:textId="77777777" w:rsidR="0012190A" w:rsidRDefault="00C8156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93792F4" w14:textId="77777777" w:rsidR="0012190A" w:rsidRDefault="00C81561">
            <w:r>
              <w:t>0.870</w:t>
            </w:r>
          </w:p>
        </w:tc>
        <w:tc>
          <w:tcPr>
            <w:tcW w:w="916" w:type="dxa"/>
            <w:vAlign w:val="center"/>
          </w:tcPr>
          <w:p w14:paraId="140D82A5" w14:textId="77777777" w:rsidR="0012190A" w:rsidRDefault="00C81561">
            <w:r>
              <w:t>0.378</w:t>
            </w:r>
          </w:p>
        </w:tc>
      </w:tr>
    </w:tbl>
    <w:p w14:paraId="3C24FDC9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28D053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2CCE4DC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190A" w14:paraId="6129EAB7" w14:textId="77777777">
        <w:tc>
          <w:tcPr>
            <w:tcW w:w="656" w:type="dxa"/>
            <w:shd w:val="clear" w:color="auto" w:fill="E6E6E6"/>
            <w:vAlign w:val="center"/>
          </w:tcPr>
          <w:p w14:paraId="29748432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6003572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0F5AF7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2175A5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B1276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EFFDCD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1E87F83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F70767D" w14:textId="77777777" w:rsidR="0012190A" w:rsidRDefault="00C8156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7E9890" w14:textId="77777777" w:rsidR="0012190A" w:rsidRDefault="00C8156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AFAF98" w14:textId="77777777" w:rsidR="0012190A" w:rsidRDefault="00C8156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F0278B" w14:textId="77777777" w:rsidR="0012190A" w:rsidRDefault="00C81561">
            <w:pPr>
              <w:jc w:val="center"/>
            </w:pPr>
            <w:r>
              <w:t>综合太阳得热系数</w:t>
            </w:r>
          </w:p>
        </w:tc>
      </w:tr>
      <w:tr w:rsidR="0012190A" w14:paraId="42D7BEDA" w14:textId="77777777">
        <w:tc>
          <w:tcPr>
            <w:tcW w:w="656" w:type="dxa"/>
            <w:vAlign w:val="center"/>
          </w:tcPr>
          <w:p w14:paraId="201E6BEA" w14:textId="77777777" w:rsidR="0012190A" w:rsidRDefault="00C81561">
            <w:r>
              <w:t>1</w:t>
            </w:r>
          </w:p>
        </w:tc>
        <w:tc>
          <w:tcPr>
            <w:tcW w:w="888" w:type="dxa"/>
            <w:vAlign w:val="center"/>
          </w:tcPr>
          <w:p w14:paraId="4A1EA608" w14:textId="77777777" w:rsidR="0012190A" w:rsidRDefault="00C81561">
            <w:r>
              <w:t>c1614</w:t>
            </w:r>
          </w:p>
        </w:tc>
        <w:tc>
          <w:tcPr>
            <w:tcW w:w="769" w:type="dxa"/>
            <w:vAlign w:val="center"/>
          </w:tcPr>
          <w:p w14:paraId="14D45953" w14:textId="77777777" w:rsidR="0012190A" w:rsidRDefault="00C81561">
            <w:r>
              <w:t>2~6</w:t>
            </w:r>
          </w:p>
        </w:tc>
        <w:tc>
          <w:tcPr>
            <w:tcW w:w="769" w:type="dxa"/>
            <w:vAlign w:val="center"/>
          </w:tcPr>
          <w:p w14:paraId="31738584" w14:textId="77777777" w:rsidR="0012190A" w:rsidRDefault="00C81561">
            <w:r>
              <w:t>5</w:t>
            </w:r>
          </w:p>
        </w:tc>
        <w:tc>
          <w:tcPr>
            <w:tcW w:w="848" w:type="dxa"/>
            <w:vAlign w:val="center"/>
          </w:tcPr>
          <w:p w14:paraId="37D5F3EB" w14:textId="77777777" w:rsidR="0012190A" w:rsidRDefault="00C81561">
            <w:r>
              <w:t>2.240</w:t>
            </w:r>
          </w:p>
        </w:tc>
        <w:tc>
          <w:tcPr>
            <w:tcW w:w="848" w:type="dxa"/>
            <w:vAlign w:val="center"/>
          </w:tcPr>
          <w:p w14:paraId="25FB457B" w14:textId="77777777" w:rsidR="0012190A" w:rsidRDefault="00C81561">
            <w:r>
              <w:t>11.200</w:t>
            </w:r>
          </w:p>
        </w:tc>
        <w:tc>
          <w:tcPr>
            <w:tcW w:w="781" w:type="dxa"/>
            <w:vAlign w:val="center"/>
          </w:tcPr>
          <w:p w14:paraId="33A5419F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65D3449B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74FBD1F6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B2BA88" w14:textId="77777777" w:rsidR="0012190A" w:rsidRDefault="00C81561">
            <w:r>
              <w:t>0.773</w:t>
            </w:r>
          </w:p>
        </w:tc>
        <w:tc>
          <w:tcPr>
            <w:tcW w:w="916" w:type="dxa"/>
            <w:vAlign w:val="center"/>
          </w:tcPr>
          <w:p w14:paraId="12AAF077" w14:textId="77777777" w:rsidR="0012190A" w:rsidRDefault="00C81561">
            <w:r>
              <w:t>0.336</w:t>
            </w:r>
          </w:p>
        </w:tc>
      </w:tr>
      <w:tr w:rsidR="0012190A" w14:paraId="679996C0" w14:textId="77777777">
        <w:tc>
          <w:tcPr>
            <w:tcW w:w="656" w:type="dxa"/>
            <w:vAlign w:val="center"/>
          </w:tcPr>
          <w:p w14:paraId="69C17ED2" w14:textId="77777777" w:rsidR="0012190A" w:rsidRDefault="00C81561">
            <w:r>
              <w:t>2</w:t>
            </w:r>
          </w:p>
        </w:tc>
        <w:tc>
          <w:tcPr>
            <w:tcW w:w="888" w:type="dxa"/>
            <w:vAlign w:val="center"/>
          </w:tcPr>
          <w:p w14:paraId="3F2B1F06" w14:textId="77777777" w:rsidR="0012190A" w:rsidRDefault="00C81561">
            <w:r>
              <w:t>c1814</w:t>
            </w:r>
          </w:p>
        </w:tc>
        <w:tc>
          <w:tcPr>
            <w:tcW w:w="769" w:type="dxa"/>
            <w:vAlign w:val="center"/>
          </w:tcPr>
          <w:p w14:paraId="7451EFC2" w14:textId="77777777" w:rsidR="0012190A" w:rsidRDefault="00C81561">
            <w:r>
              <w:t>1~2</w:t>
            </w:r>
          </w:p>
        </w:tc>
        <w:tc>
          <w:tcPr>
            <w:tcW w:w="769" w:type="dxa"/>
            <w:vAlign w:val="center"/>
          </w:tcPr>
          <w:p w14:paraId="0667E9BB" w14:textId="77777777" w:rsidR="0012190A" w:rsidRDefault="00C81561">
            <w:r>
              <w:t>2</w:t>
            </w:r>
          </w:p>
        </w:tc>
        <w:tc>
          <w:tcPr>
            <w:tcW w:w="848" w:type="dxa"/>
            <w:vAlign w:val="center"/>
          </w:tcPr>
          <w:p w14:paraId="5B7E4EF9" w14:textId="77777777" w:rsidR="0012190A" w:rsidRDefault="00C81561">
            <w:r>
              <w:t>2.520</w:t>
            </w:r>
          </w:p>
        </w:tc>
        <w:tc>
          <w:tcPr>
            <w:tcW w:w="848" w:type="dxa"/>
            <w:vAlign w:val="center"/>
          </w:tcPr>
          <w:p w14:paraId="17A88E76" w14:textId="77777777" w:rsidR="0012190A" w:rsidRDefault="00C81561">
            <w:r>
              <w:t>5.040</w:t>
            </w:r>
          </w:p>
        </w:tc>
        <w:tc>
          <w:tcPr>
            <w:tcW w:w="781" w:type="dxa"/>
            <w:vAlign w:val="center"/>
          </w:tcPr>
          <w:p w14:paraId="386DFCD7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6E8991E1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2EAE5369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C2A18F" w14:textId="77777777" w:rsidR="0012190A" w:rsidRDefault="00C81561">
            <w:r>
              <w:t>0.773</w:t>
            </w:r>
          </w:p>
        </w:tc>
        <w:tc>
          <w:tcPr>
            <w:tcW w:w="916" w:type="dxa"/>
            <w:vAlign w:val="center"/>
          </w:tcPr>
          <w:p w14:paraId="75BCD08D" w14:textId="77777777" w:rsidR="0012190A" w:rsidRDefault="00C81561">
            <w:r>
              <w:t>0.336</w:t>
            </w:r>
          </w:p>
        </w:tc>
      </w:tr>
      <w:tr w:rsidR="0012190A" w14:paraId="148BF3A3" w14:textId="77777777">
        <w:tc>
          <w:tcPr>
            <w:tcW w:w="656" w:type="dxa"/>
            <w:vAlign w:val="center"/>
          </w:tcPr>
          <w:p w14:paraId="0A392263" w14:textId="77777777" w:rsidR="0012190A" w:rsidRDefault="00C81561">
            <w:r>
              <w:t>3</w:t>
            </w:r>
          </w:p>
        </w:tc>
        <w:tc>
          <w:tcPr>
            <w:tcW w:w="888" w:type="dxa"/>
            <w:vAlign w:val="center"/>
          </w:tcPr>
          <w:p w14:paraId="4CE8F340" w14:textId="77777777" w:rsidR="0012190A" w:rsidRDefault="00C81561">
            <w:r>
              <w:t>c3614</w:t>
            </w:r>
          </w:p>
        </w:tc>
        <w:tc>
          <w:tcPr>
            <w:tcW w:w="769" w:type="dxa"/>
            <w:vAlign w:val="center"/>
          </w:tcPr>
          <w:p w14:paraId="1FC8BC70" w14:textId="77777777" w:rsidR="0012190A" w:rsidRDefault="00C81561">
            <w:r>
              <w:t>1</w:t>
            </w:r>
          </w:p>
        </w:tc>
        <w:tc>
          <w:tcPr>
            <w:tcW w:w="769" w:type="dxa"/>
            <w:vAlign w:val="center"/>
          </w:tcPr>
          <w:p w14:paraId="72F1D486" w14:textId="77777777" w:rsidR="0012190A" w:rsidRDefault="00C81561">
            <w:r>
              <w:t>2</w:t>
            </w:r>
          </w:p>
        </w:tc>
        <w:tc>
          <w:tcPr>
            <w:tcW w:w="848" w:type="dxa"/>
            <w:vAlign w:val="center"/>
          </w:tcPr>
          <w:p w14:paraId="42730F97" w14:textId="77777777" w:rsidR="0012190A" w:rsidRDefault="00C81561">
            <w:r>
              <w:t>5.040</w:t>
            </w:r>
          </w:p>
        </w:tc>
        <w:tc>
          <w:tcPr>
            <w:tcW w:w="848" w:type="dxa"/>
            <w:vAlign w:val="center"/>
          </w:tcPr>
          <w:p w14:paraId="5329F7E2" w14:textId="77777777" w:rsidR="0012190A" w:rsidRDefault="00C81561">
            <w:r>
              <w:t>10.080</w:t>
            </w:r>
          </w:p>
        </w:tc>
        <w:tc>
          <w:tcPr>
            <w:tcW w:w="781" w:type="dxa"/>
            <w:vAlign w:val="center"/>
          </w:tcPr>
          <w:p w14:paraId="0C1785C0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7D72D8C2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9F28BA7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E46534" w14:textId="77777777" w:rsidR="0012190A" w:rsidRDefault="00C81561">
            <w:r>
              <w:t>0.773</w:t>
            </w:r>
          </w:p>
        </w:tc>
        <w:tc>
          <w:tcPr>
            <w:tcW w:w="916" w:type="dxa"/>
            <w:vAlign w:val="center"/>
          </w:tcPr>
          <w:p w14:paraId="5D0B4611" w14:textId="77777777" w:rsidR="0012190A" w:rsidRDefault="00C81561">
            <w:r>
              <w:t>0.336</w:t>
            </w:r>
          </w:p>
        </w:tc>
      </w:tr>
      <w:tr w:rsidR="0012190A" w14:paraId="22959B52" w14:textId="77777777">
        <w:tc>
          <w:tcPr>
            <w:tcW w:w="656" w:type="dxa"/>
            <w:vAlign w:val="center"/>
          </w:tcPr>
          <w:p w14:paraId="580E788C" w14:textId="77777777" w:rsidR="0012190A" w:rsidRDefault="00C81561">
            <w:r>
              <w:t>4</w:t>
            </w:r>
          </w:p>
        </w:tc>
        <w:tc>
          <w:tcPr>
            <w:tcW w:w="888" w:type="dxa"/>
            <w:vAlign w:val="center"/>
          </w:tcPr>
          <w:p w14:paraId="3E3385E0" w14:textId="77777777" w:rsidR="0012190A" w:rsidRDefault="00C81561">
            <w:r>
              <w:t>c4814</w:t>
            </w:r>
          </w:p>
        </w:tc>
        <w:tc>
          <w:tcPr>
            <w:tcW w:w="769" w:type="dxa"/>
            <w:vAlign w:val="center"/>
          </w:tcPr>
          <w:p w14:paraId="59A3B53F" w14:textId="77777777" w:rsidR="0012190A" w:rsidRDefault="00C81561">
            <w:r>
              <w:t>2~3</w:t>
            </w:r>
          </w:p>
        </w:tc>
        <w:tc>
          <w:tcPr>
            <w:tcW w:w="769" w:type="dxa"/>
            <w:vAlign w:val="center"/>
          </w:tcPr>
          <w:p w14:paraId="786D07AD" w14:textId="77777777" w:rsidR="0012190A" w:rsidRDefault="00C81561">
            <w:r>
              <w:t>2</w:t>
            </w:r>
          </w:p>
        </w:tc>
        <w:tc>
          <w:tcPr>
            <w:tcW w:w="848" w:type="dxa"/>
            <w:vAlign w:val="center"/>
          </w:tcPr>
          <w:p w14:paraId="09CC773B" w14:textId="77777777" w:rsidR="0012190A" w:rsidRDefault="00C81561">
            <w:r>
              <w:t>6.720</w:t>
            </w:r>
          </w:p>
        </w:tc>
        <w:tc>
          <w:tcPr>
            <w:tcW w:w="848" w:type="dxa"/>
            <w:vAlign w:val="center"/>
          </w:tcPr>
          <w:p w14:paraId="0406BDD2" w14:textId="77777777" w:rsidR="0012190A" w:rsidRDefault="00C81561">
            <w:r>
              <w:t>13.440</w:t>
            </w:r>
          </w:p>
        </w:tc>
        <w:tc>
          <w:tcPr>
            <w:tcW w:w="781" w:type="dxa"/>
            <w:vAlign w:val="center"/>
          </w:tcPr>
          <w:p w14:paraId="11ACDB49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2F6549A0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5BC64B40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41C511" w14:textId="77777777" w:rsidR="0012190A" w:rsidRDefault="00C81561">
            <w:r>
              <w:t>0.773</w:t>
            </w:r>
          </w:p>
        </w:tc>
        <w:tc>
          <w:tcPr>
            <w:tcW w:w="916" w:type="dxa"/>
            <w:vAlign w:val="center"/>
          </w:tcPr>
          <w:p w14:paraId="33320FD1" w14:textId="77777777" w:rsidR="0012190A" w:rsidRDefault="00C81561">
            <w:r>
              <w:t>0.336</w:t>
            </w:r>
          </w:p>
        </w:tc>
      </w:tr>
      <w:tr w:rsidR="0012190A" w14:paraId="0815163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0745CD3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B19E1CB" w14:textId="77777777" w:rsidR="0012190A" w:rsidRDefault="00C81561">
            <w:r>
              <w:t>39.760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AF80C1A" w14:textId="77777777" w:rsidR="0012190A" w:rsidRDefault="00C8156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8F515E3" w14:textId="77777777" w:rsidR="0012190A" w:rsidRDefault="00C81561">
            <w:r>
              <w:t>0.773</w:t>
            </w:r>
          </w:p>
        </w:tc>
        <w:tc>
          <w:tcPr>
            <w:tcW w:w="916" w:type="dxa"/>
            <w:vAlign w:val="center"/>
          </w:tcPr>
          <w:p w14:paraId="6D559A80" w14:textId="77777777" w:rsidR="0012190A" w:rsidRDefault="00C81561">
            <w:r>
              <w:t>0.336</w:t>
            </w:r>
          </w:p>
        </w:tc>
      </w:tr>
    </w:tbl>
    <w:p w14:paraId="2C01FD3F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5D1561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50A0CA0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190A" w14:paraId="479DCBE9" w14:textId="77777777">
        <w:tc>
          <w:tcPr>
            <w:tcW w:w="656" w:type="dxa"/>
            <w:shd w:val="clear" w:color="auto" w:fill="E6E6E6"/>
            <w:vAlign w:val="center"/>
          </w:tcPr>
          <w:p w14:paraId="6D92F631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9FBAC1D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06A72F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54876F7" w14:textId="77777777" w:rsidR="0012190A" w:rsidRDefault="00C8156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08A0BE" w14:textId="77777777" w:rsidR="0012190A" w:rsidRDefault="00C8156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0B9003" w14:textId="77777777" w:rsidR="0012190A" w:rsidRDefault="00C8156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CA087A7" w14:textId="77777777" w:rsidR="0012190A" w:rsidRDefault="00C8156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80CCDD" w14:textId="77777777" w:rsidR="0012190A" w:rsidRDefault="00C8156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4000CB" w14:textId="77777777" w:rsidR="0012190A" w:rsidRDefault="00C8156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6B42A9" w14:textId="77777777" w:rsidR="0012190A" w:rsidRDefault="00C8156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E94236" w14:textId="77777777" w:rsidR="0012190A" w:rsidRDefault="00C81561">
            <w:pPr>
              <w:jc w:val="center"/>
            </w:pPr>
            <w:r>
              <w:t>综合太阳得热系数</w:t>
            </w:r>
          </w:p>
        </w:tc>
      </w:tr>
      <w:tr w:rsidR="0012190A" w14:paraId="3AD2DE14" w14:textId="77777777">
        <w:tc>
          <w:tcPr>
            <w:tcW w:w="656" w:type="dxa"/>
            <w:vAlign w:val="center"/>
          </w:tcPr>
          <w:p w14:paraId="0BA48FA0" w14:textId="77777777" w:rsidR="0012190A" w:rsidRDefault="00C81561">
            <w:r>
              <w:t>1</w:t>
            </w:r>
          </w:p>
        </w:tc>
        <w:tc>
          <w:tcPr>
            <w:tcW w:w="888" w:type="dxa"/>
            <w:vAlign w:val="center"/>
          </w:tcPr>
          <w:p w14:paraId="4326A8C5" w14:textId="77777777" w:rsidR="0012190A" w:rsidRDefault="00C81561">
            <w:r>
              <w:t>c1821</w:t>
            </w:r>
          </w:p>
        </w:tc>
        <w:tc>
          <w:tcPr>
            <w:tcW w:w="769" w:type="dxa"/>
            <w:vAlign w:val="center"/>
          </w:tcPr>
          <w:p w14:paraId="3D255785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5C9B6DDE" w14:textId="77777777" w:rsidR="0012190A" w:rsidRDefault="00C81561">
            <w:r>
              <w:t>6</w:t>
            </w:r>
          </w:p>
        </w:tc>
        <w:tc>
          <w:tcPr>
            <w:tcW w:w="848" w:type="dxa"/>
            <w:vAlign w:val="center"/>
          </w:tcPr>
          <w:p w14:paraId="51D2D4B5" w14:textId="77777777" w:rsidR="0012190A" w:rsidRDefault="00C81561">
            <w:r>
              <w:t>3.780</w:t>
            </w:r>
          </w:p>
        </w:tc>
        <w:tc>
          <w:tcPr>
            <w:tcW w:w="848" w:type="dxa"/>
            <w:vAlign w:val="center"/>
          </w:tcPr>
          <w:p w14:paraId="203715A6" w14:textId="77777777" w:rsidR="0012190A" w:rsidRDefault="00C81561">
            <w:r>
              <w:t>22.680</w:t>
            </w:r>
          </w:p>
        </w:tc>
        <w:tc>
          <w:tcPr>
            <w:tcW w:w="781" w:type="dxa"/>
            <w:vAlign w:val="center"/>
          </w:tcPr>
          <w:p w14:paraId="7C463860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2CEDA81F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345780CF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F54CFC" w14:textId="77777777" w:rsidR="0012190A" w:rsidRDefault="00C81561">
            <w:r>
              <w:t>0.834</w:t>
            </w:r>
          </w:p>
        </w:tc>
        <w:tc>
          <w:tcPr>
            <w:tcW w:w="916" w:type="dxa"/>
            <w:vAlign w:val="center"/>
          </w:tcPr>
          <w:p w14:paraId="2C971379" w14:textId="77777777" w:rsidR="0012190A" w:rsidRDefault="00C81561">
            <w:r>
              <w:t>0.363</w:t>
            </w:r>
          </w:p>
        </w:tc>
      </w:tr>
      <w:tr w:rsidR="0012190A" w14:paraId="4FD7C8A7" w14:textId="77777777">
        <w:tc>
          <w:tcPr>
            <w:tcW w:w="656" w:type="dxa"/>
            <w:vAlign w:val="center"/>
          </w:tcPr>
          <w:p w14:paraId="469E65EE" w14:textId="77777777" w:rsidR="0012190A" w:rsidRDefault="00C81561">
            <w:r>
              <w:t>2</w:t>
            </w:r>
          </w:p>
        </w:tc>
        <w:tc>
          <w:tcPr>
            <w:tcW w:w="888" w:type="dxa"/>
            <w:vAlign w:val="center"/>
          </w:tcPr>
          <w:p w14:paraId="45B92BEF" w14:textId="77777777" w:rsidR="0012190A" w:rsidRDefault="00C81561">
            <w:r>
              <w:t>c2118</w:t>
            </w:r>
          </w:p>
        </w:tc>
        <w:tc>
          <w:tcPr>
            <w:tcW w:w="769" w:type="dxa"/>
            <w:vAlign w:val="center"/>
          </w:tcPr>
          <w:p w14:paraId="6BD74CCF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3DAA8B00" w14:textId="77777777" w:rsidR="0012190A" w:rsidRDefault="00C81561">
            <w:r>
              <w:t>3</w:t>
            </w:r>
          </w:p>
        </w:tc>
        <w:tc>
          <w:tcPr>
            <w:tcW w:w="848" w:type="dxa"/>
            <w:vAlign w:val="center"/>
          </w:tcPr>
          <w:p w14:paraId="52A344C2" w14:textId="77777777" w:rsidR="0012190A" w:rsidRDefault="00C81561">
            <w:r>
              <w:t>3.780</w:t>
            </w:r>
          </w:p>
        </w:tc>
        <w:tc>
          <w:tcPr>
            <w:tcW w:w="848" w:type="dxa"/>
            <w:vAlign w:val="center"/>
          </w:tcPr>
          <w:p w14:paraId="5C91A46F" w14:textId="77777777" w:rsidR="0012190A" w:rsidRDefault="00C81561">
            <w:r>
              <w:t>11.340</w:t>
            </w:r>
          </w:p>
        </w:tc>
        <w:tc>
          <w:tcPr>
            <w:tcW w:w="781" w:type="dxa"/>
            <w:vAlign w:val="center"/>
          </w:tcPr>
          <w:p w14:paraId="5A5E2DFC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6A16F975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0E6CE056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E70D20" w14:textId="77777777" w:rsidR="0012190A" w:rsidRDefault="00C81561">
            <w:r>
              <w:t>0.810</w:t>
            </w:r>
          </w:p>
        </w:tc>
        <w:tc>
          <w:tcPr>
            <w:tcW w:w="916" w:type="dxa"/>
            <w:vAlign w:val="center"/>
          </w:tcPr>
          <w:p w14:paraId="17EF3BDA" w14:textId="77777777" w:rsidR="0012190A" w:rsidRDefault="00C81561">
            <w:r>
              <w:t>0.352</w:t>
            </w:r>
          </w:p>
        </w:tc>
      </w:tr>
      <w:tr w:rsidR="0012190A" w14:paraId="2DEAC348" w14:textId="77777777">
        <w:tc>
          <w:tcPr>
            <w:tcW w:w="656" w:type="dxa"/>
            <w:vAlign w:val="center"/>
          </w:tcPr>
          <w:p w14:paraId="243990D3" w14:textId="77777777" w:rsidR="0012190A" w:rsidRDefault="00C81561">
            <w:r>
              <w:t>3</w:t>
            </w:r>
          </w:p>
        </w:tc>
        <w:tc>
          <w:tcPr>
            <w:tcW w:w="888" w:type="dxa"/>
            <w:vAlign w:val="center"/>
          </w:tcPr>
          <w:p w14:paraId="4F75C68B" w14:textId="77777777" w:rsidR="0012190A" w:rsidRDefault="00C81561">
            <w:r>
              <w:t>c3621</w:t>
            </w:r>
          </w:p>
        </w:tc>
        <w:tc>
          <w:tcPr>
            <w:tcW w:w="769" w:type="dxa"/>
            <w:vAlign w:val="center"/>
          </w:tcPr>
          <w:p w14:paraId="744E9ECE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072F3CA6" w14:textId="77777777" w:rsidR="0012190A" w:rsidRDefault="00C81561">
            <w:r>
              <w:t>5</w:t>
            </w:r>
          </w:p>
        </w:tc>
        <w:tc>
          <w:tcPr>
            <w:tcW w:w="848" w:type="dxa"/>
            <w:vAlign w:val="center"/>
          </w:tcPr>
          <w:p w14:paraId="3A3670DD" w14:textId="77777777" w:rsidR="0012190A" w:rsidRDefault="00C81561">
            <w:r>
              <w:t>7.560</w:t>
            </w:r>
          </w:p>
        </w:tc>
        <w:tc>
          <w:tcPr>
            <w:tcW w:w="848" w:type="dxa"/>
            <w:vAlign w:val="center"/>
          </w:tcPr>
          <w:p w14:paraId="5594AFD7" w14:textId="77777777" w:rsidR="0012190A" w:rsidRDefault="00C81561">
            <w:r>
              <w:t>37.800</w:t>
            </w:r>
          </w:p>
        </w:tc>
        <w:tc>
          <w:tcPr>
            <w:tcW w:w="781" w:type="dxa"/>
            <w:vAlign w:val="center"/>
          </w:tcPr>
          <w:p w14:paraId="442AB7FA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35E0C8BD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0B81C91D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0D17D5" w14:textId="77777777" w:rsidR="0012190A" w:rsidRDefault="00C81561">
            <w:r>
              <w:t>0.834</w:t>
            </w:r>
          </w:p>
        </w:tc>
        <w:tc>
          <w:tcPr>
            <w:tcW w:w="916" w:type="dxa"/>
            <w:vAlign w:val="center"/>
          </w:tcPr>
          <w:p w14:paraId="4A5805FE" w14:textId="77777777" w:rsidR="0012190A" w:rsidRDefault="00C81561">
            <w:r>
              <w:t>0.363</w:t>
            </w:r>
          </w:p>
        </w:tc>
      </w:tr>
      <w:tr w:rsidR="0012190A" w14:paraId="24A93FF2" w14:textId="77777777">
        <w:tc>
          <w:tcPr>
            <w:tcW w:w="656" w:type="dxa"/>
            <w:vAlign w:val="center"/>
          </w:tcPr>
          <w:p w14:paraId="22526B1D" w14:textId="77777777" w:rsidR="0012190A" w:rsidRDefault="00C81561">
            <w:r>
              <w:t>4</w:t>
            </w:r>
          </w:p>
        </w:tc>
        <w:tc>
          <w:tcPr>
            <w:tcW w:w="888" w:type="dxa"/>
            <w:vAlign w:val="center"/>
          </w:tcPr>
          <w:p w14:paraId="4EE3F5BA" w14:textId="77777777" w:rsidR="0012190A" w:rsidRDefault="00C81561">
            <w:r>
              <w:t>c4814</w:t>
            </w:r>
          </w:p>
        </w:tc>
        <w:tc>
          <w:tcPr>
            <w:tcW w:w="769" w:type="dxa"/>
            <w:vAlign w:val="center"/>
          </w:tcPr>
          <w:p w14:paraId="1A56B145" w14:textId="77777777" w:rsidR="0012190A" w:rsidRDefault="00C81561">
            <w:r>
              <w:t>1~3</w:t>
            </w:r>
          </w:p>
        </w:tc>
        <w:tc>
          <w:tcPr>
            <w:tcW w:w="769" w:type="dxa"/>
            <w:vAlign w:val="center"/>
          </w:tcPr>
          <w:p w14:paraId="0ADB6F99" w14:textId="77777777" w:rsidR="0012190A" w:rsidRDefault="00C81561">
            <w:r>
              <w:t>3</w:t>
            </w:r>
          </w:p>
        </w:tc>
        <w:tc>
          <w:tcPr>
            <w:tcW w:w="848" w:type="dxa"/>
            <w:vAlign w:val="center"/>
          </w:tcPr>
          <w:p w14:paraId="1F54F7A8" w14:textId="77777777" w:rsidR="0012190A" w:rsidRDefault="00C81561">
            <w:r>
              <w:t>6.720</w:t>
            </w:r>
          </w:p>
        </w:tc>
        <w:tc>
          <w:tcPr>
            <w:tcW w:w="848" w:type="dxa"/>
            <w:vAlign w:val="center"/>
          </w:tcPr>
          <w:p w14:paraId="19ADAEEB" w14:textId="77777777" w:rsidR="0012190A" w:rsidRDefault="00C81561">
            <w:r>
              <w:t>20.160</w:t>
            </w:r>
          </w:p>
        </w:tc>
        <w:tc>
          <w:tcPr>
            <w:tcW w:w="781" w:type="dxa"/>
            <w:vAlign w:val="center"/>
          </w:tcPr>
          <w:p w14:paraId="371C1A67" w14:textId="77777777" w:rsidR="0012190A" w:rsidRDefault="00C81561">
            <w:r>
              <w:t>18</w:t>
            </w:r>
          </w:p>
        </w:tc>
        <w:tc>
          <w:tcPr>
            <w:tcW w:w="916" w:type="dxa"/>
            <w:vAlign w:val="center"/>
          </w:tcPr>
          <w:p w14:paraId="4C2DC1A0" w14:textId="77777777" w:rsidR="0012190A" w:rsidRDefault="00C81561">
            <w:r>
              <w:t>0.435</w:t>
            </w:r>
          </w:p>
        </w:tc>
        <w:tc>
          <w:tcPr>
            <w:tcW w:w="1018" w:type="dxa"/>
            <w:vAlign w:val="center"/>
          </w:tcPr>
          <w:p w14:paraId="1269F9A9" w14:textId="77777777" w:rsidR="0012190A" w:rsidRDefault="00C81561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9B7668" w14:textId="77777777" w:rsidR="0012190A" w:rsidRDefault="00C81561">
            <w:r>
              <w:t>0.766</w:t>
            </w:r>
          </w:p>
        </w:tc>
        <w:tc>
          <w:tcPr>
            <w:tcW w:w="916" w:type="dxa"/>
            <w:vAlign w:val="center"/>
          </w:tcPr>
          <w:p w14:paraId="151A1521" w14:textId="77777777" w:rsidR="0012190A" w:rsidRDefault="00C81561">
            <w:r>
              <w:t>0.333</w:t>
            </w:r>
          </w:p>
        </w:tc>
      </w:tr>
      <w:tr w:rsidR="0012190A" w14:paraId="65614C6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C070028" w14:textId="77777777" w:rsidR="0012190A" w:rsidRDefault="00C8156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9DBED3" w14:textId="77777777" w:rsidR="0012190A" w:rsidRDefault="00C81561">
            <w:r>
              <w:t>91.980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5AE5248" w14:textId="77777777" w:rsidR="0012190A" w:rsidRDefault="00C8156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B9785C0" w14:textId="77777777" w:rsidR="0012190A" w:rsidRDefault="00C81561">
            <w:r>
              <w:t>0.816</w:t>
            </w:r>
          </w:p>
        </w:tc>
        <w:tc>
          <w:tcPr>
            <w:tcW w:w="916" w:type="dxa"/>
            <w:vAlign w:val="center"/>
          </w:tcPr>
          <w:p w14:paraId="1EF2D851" w14:textId="77777777" w:rsidR="0012190A" w:rsidRDefault="00C81561">
            <w:r>
              <w:t>0.355</w:t>
            </w:r>
          </w:p>
        </w:tc>
      </w:tr>
    </w:tbl>
    <w:p w14:paraId="60BDE9DB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C164DA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2070005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2190A" w14:paraId="71DC4B14" w14:textId="77777777">
        <w:tc>
          <w:tcPr>
            <w:tcW w:w="1245" w:type="dxa"/>
            <w:shd w:val="clear" w:color="auto" w:fill="E6E6E6"/>
            <w:vAlign w:val="center"/>
          </w:tcPr>
          <w:p w14:paraId="4646E76C" w14:textId="77777777" w:rsidR="0012190A" w:rsidRDefault="00C8156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28E730" w14:textId="77777777" w:rsidR="0012190A" w:rsidRDefault="00C81561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39E4D2" w14:textId="77777777" w:rsidR="0012190A" w:rsidRDefault="00C8156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0C1199" w14:textId="77777777" w:rsidR="0012190A" w:rsidRDefault="00C8156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B0BF518" w14:textId="77777777" w:rsidR="0012190A" w:rsidRDefault="00C81561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C683BF" w14:textId="77777777" w:rsidR="0012190A" w:rsidRDefault="00C81561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EB8EAC4" w14:textId="77777777" w:rsidR="0012190A" w:rsidRDefault="00C8156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131368" w14:textId="77777777" w:rsidR="0012190A" w:rsidRDefault="00C81561">
            <w:pPr>
              <w:jc w:val="center"/>
            </w:pPr>
            <w:r>
              <w:t>结论</w:t>
            </w:r>
          </w:p>
        </w:tc>
      </w:tr>
      <w:tr w:rsidR="0012190A" w14:paraId="1F04C6D8" w14:textId="77777777">
        <w:tc>
          <w:tcPr>
            <w:tcW w:w="1245" w:type="dxa"/>
            <w:shd w:val="clear" w:color="auto" w:fill="E6E6E6"/>
            <w:vAlign w:val="center"/>
          </w:tcPr>
          <w:p w14:paraId="2B39375A" w14:textId="77777777" w:rsidR="0012190A" w:rsidRDefault="00C81561">
            <w:r>
              <w:t>南向</w:t>
            </w:r>
          </w:p>
        </w:tc>
        <w:tc>
          <w:tcPr>
            <w:tcW w:w="1018" w:type="dxa"/>
            <w:vAlign w:val="center"/>
          </w:tcPr>
          <w:p w14:paraId="4D0D3F8D" w14:textId="77777777" w:rsidR="0012190A" w:rsidRDefault="00C8156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04BE57C" w14:textId="77777777" w:rsidR="0012190A" w:rsidRDefault="00C81561">
            <w:r>
              <w:t>493.20</w:t>
            </w:r>
          </w:p>
        </w:tc>
        <w:tc>
          <w:tcPr>
            <w:tcW w:w="1131" w:type="dxa"/>
            <w:vAlign w:val="center"/>
          </w:tcPr>
          <w:p w14:paraId="4AAF70AE" w14:textId="77777777" w:rsidR="0012190A" w:rsidRDefault="00C81561">
            <w:r>
              <w:t>2.30</w:t>
            </w:r>
          </w:p>
        </w:tc>
        <w:tc>
          <w:tcPr>
            <w:tcW w:w="1245" w:type="dxa"/>
            <w:vAlign w:val="center"/>
          </w:tcPr>
          <w:p w14:paraId="4782AA9D" w14:textId="77777777" w:rsidR="0012190A" w:rsidRDefault="00C81561">
            <w:r>
              <w:t>0.33</w:t>
            </w:r>
          </w:p>
        </w:tc>
        <w:tc>
          <w:tcPr>
            <w:tcW w:w="1075" w:type="dxa"/>
            <w:vAlign w:val="center"/>
          </w:tcPr>
          <w:p w14:paraId="7AD815FC" w14:textId="77777777" w:rsidR="0012190A" w:rsidRDefault="00C81561">
            <w:r>
              <w:t>0.23</w:t>
            </w:r>
          </w:p>
        </w:tc>
        <w:tc>
          <w:tcPr>
            <w:tcW w:w="1465" w:type="dxa"/>
            <w:vAlign w:val="center"/>
          </w:tcPr>
          <w:p w14:paraId="4ED0534A" w14:textId="77777777" w:rsidR="0012190A" w:rsidRDefault="00C81561">
            <w:r>
              <w:t>K≤2.70, SHGC≤0.52</w:t>
            </w:r>
          </w:p>
        </w:tc>
        <w:tc>
          <w:tcPr>
            <w:tcW w:w="1131" w:type="dxa"/>
            <w:vAlign w:val="center"/>
          </w:tcPr>
          <w:p w14:paraId="291829B5" w14:textId="77777777" w:rsidR="0012190A" w:rsidRDefault="00C81561">
            <w:r>
              <w:t>满足</w:t>
            </w:r>
          </w:p>
        </w:tc>
      </w:tr>
      <w:tr w:rsidR="0012190A" w14:paraId="2B051231" w14:textId="77777777">
        <w:tc>
          <w:tcPr>
            <w:tcW w:w="1245" w:type="dxa"/>
            <w:shd w:val="clear" w:color="auto" w:fill="E6E6E6"/>
            <w:vAlign w:val="center"/>
          </w:tcPr>
          <w:p w14:paraId="154D07E4" w14:textId="77777777" w:rsidR="0012190A" w:rsidRDefault="00C81561">
            <w:r>
              <w:t>北向</w:t>
            </w:r>
          </w:p>
        </w:tc>
        <w:tc>
          <w:tcPr>
            <w:tcW w:w="1018" w:type="dxa"/>
            <w:vAlign w:val="center"/>
          </w:tcPr>
          <w:p w14:paraId="47346AE1" w14:textId="77777777" w:rsidR="0012190A" w:rsidRDefault="00C8156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0F5044B" w14:textId="77777777" w:rsidR="0012190A" w:rsidRDefault="00C81561">
            <w:r>
              <w:t>496.17</w:t>
            </w:r>
          </w:p>
        </w:tc>
        <w:tc>
          <w:tcPr>
            <w:tcW w:w="1131" w:type="dxa"/>
            <w:vAlign w:val="center"/>
          </w:tcPr>
          <w:p w14:paraId="12B280D3" w14:textId="77777777" w:rsidR="0012190A" w:rsidRDefault="00C81561">
            <w:r>
              <w:t>2.30</w:t>
            </w:r>
          </w:p>
        </w:tc>
        <w:tc>
          <w:tcPr>
            <w:tcW w:w="1245" w:type="dxa"/>
            <w:vAlign w:val="center"/>
          </w:tcPr>
          <w:p w14:paraId="6504CE61" w14:textId="77777777" w:rsidR="0012190A" w:rsidRDefault="00C81561">
            <w:r>
              <w:t>0.38</w:t>
            </w:r>
          </w:p>
        </w:tc>
        <w:tc>
          <w:tcPr>
            <w:tcW w:w="1075" w:type="dxa"/>
            <w:vAlign w:val="center"/>
          </w:tcPr>
          <w:p w14:paraId="046E5421" w14:textId="77777777" w:rsidR="0012190A" w:rsidRDefault="00C81561">
            <w:r>
              <w:t>0.24</w:t>
            </w:r>
          </w:p>
        </w:tc>
        <w:tc>
          <w:tcPr>
            <w:tcW w:w="1465" w:type="dxa"/>
            <w:vAlign w:val="center"/>
          </w:tcPr>
          <w:p w14:paraId="179E3741" w14:textId="77777777" w:rsidR="0012190A" w:rsidRDefault="00C81561">
            <w:r>
              <w:t>K≤2.70,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BA741C" w14:textId="77777777" w:rsidR="0012190A" w:rsidRDefault="00C81561">
            <w:r>
              <w:t>满足</w:t>
            </w:r>
          </w:p>
        </w:tc>
      </w:tr>
      <w:tr w:rsidR="0012190A" w14:paraId="3CE66915" w14:textId="77777777">
        <w:tc>
          <w:tcPr>
            <w:tcW w:w="1245" w:type="dxa"/>
            <w:shd w:val="clear" w:color="auto" w:fill="E6E6E6"/>
            <w:vAlign w:val="center"/>
          </w:tcPr>
          <w:p w14:paraId="7C97A83B" w14:textId="77777777" w:rsidR="0012190A" w:rsidRDefault="00C81561">
            <w:r>
              <w:t>东向</w:t>
            </w:r>
          </w:p>
        </w:tc>
        <w:tc>
          <w:tcPr>
            <w:tcW w:w="1018" w:type="dxa"/>
            <w:vAlign w:val="center"/>
          </w:tcPr>
          <w:p w14:paraId="611DD5BE" w14:textId="77777777" w:rsidR="0012190A" w:rsidRDefault="00C8156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09DD308" w14:textId="77777777" w:rsidR="0012190A" w:rsidRDefault="00C81561">
            <w:r>
              <w:t>39.76</w:t>
            </w:r>
          </w:p>
        </w:tc>
        <w:tc>
          <w:tcPr>
            <w:tcW w:w="1131" w:type="dxa"/>
            <w:vAlign w:val="center"/>
          </w:tcPr>
          <w:p w14:paraId="51B5C128" w14:textId="77777777" w:rsidR="0012190A" w:rsidRDefault="00C81561">
            <w:r>
              <w:t>2.30</w:t>
            </w:r>
          </w:p>
        </w:tc>
        <w:tc>
          <w:tcPr>
            <w:tcW w:w="1245" w:type="dxa"/>
            <w:vAlign w:val="center"/>
          </w:tcPr>
          <w:p w14:paraId="44C000E9" w14:textId="77777777" w:rsidR="0012190A" w:rsidRDefault="00C81561">
            <w:r>
              <w:t>0.34</w:t>
            </w:r>
          </w:p>
        </w:tc>
        <w:tc>
          <w:tcPr>
            <w:tcW w:w="1075" w:type="dxa"/>
            <w:vAlign w:val="center"/>
          </w:tcPr>
          <w:p w14:paraId="14EFBB45" w14:textId="77777777" w:rsidR="0012190A" w:rsidRDefault="00C81561">
            <w:r>
              <w:t>0.04</w:t>
            </w:r>
          </w:p>
        </w:tc>
        <w:tc>
          <w:tcPr>
            <w:tcW w:w="1465" w:type="dxa"/>
            <w:vAlign w:val="center"/>
          </w:tcPr>
          <w:p w14:paraId="4BF00AA0" w14:textId="77777777" w:rsidR="0012190A" w:rsidRDefault="00C81561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D47DAE" w14:textId="77777777" w:rsidR="0012190A" w:rsidRDefault="00C81561">
            <w:r>
              <w:t>满足</w:t>
            </w:r>
          </w:p>
        </w:tc>
      </w:tr>
      <w:tr w:rsidR="0012190A" w14:paraId="5E2991CD" w14:textId="77777777">
        <w:tc>
          <w:tcPr>
            <w:tcW w:w="1245" w:type="dxa"/>
            <w:shd w:val="clear" w:color="auto" w:fill="E6E6E6"/>
            <w:vAlign w:val="center"/>
          </w:tcPr>
          <w:p w14:paraId="6E5A218B" w14:textId="77777777" w:rsidR="0012190A" w:rsidRDefault="00C81561">
            <w:r>
              <w:t>西向</w:t>
            </w:r>
          </w:p>
        </w:tc>
        <w:tc>
          <w:tcPr>
            <w:tcW w:w="1018" w:type="dxa"/>
            <w:vAlign w:val="center"/>
          </w:tcPr>
          <w:p w14:paraId="12C5C650" w14:textId="77777777" w:rsidR="0012190A" w:rsidRDefault="00C8156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855A56E" w14:textId="77777777" w:rsidR="0012190A" w:rsidRDefault="00C81561">
            <w:r>
              <w:t>91.98</w:t>
            </w:r>
          </w:p>
        </w:tc>
        <w:tc>
          <w:tcPr>
            <w:tcW w:w="1131" w:type="dxa"/>
            <w:vAlign w:val="center"/>
          </w:tcPr>
          <w:p w14:paraId="18B859E9" w14:textId="77777777" w:rsidR="0012190A" w:rsidRDefault="00C81561">
            <w:r>
              <w:t>2.30</w:t>
            </w:r>
          </w:p>
        </w:tc>
        <w:tc>
          <w:tcPr>
            <w:tcW w:w="1245" w:type="dxa"/>
            <w:vAlign w:val="center"/>
          </w:tcPr>
          <w:p w14:paraId="735DF72A" w14:textId="77777777" w:rsidR="0012190A" w:rsidRDefault="00C81561">
            <w:r>
              <w:t>0.36</w:t>
            </w:r>
          </w:p>
        </w:tc>
        <w:tc>
          <w:tcPr>
            <w:tcW w:w="1075" w:type="dxa"/>
            <w:vAlign w:val="center"/>
          </w:tcPr>
          <w:p w14:paraId="76DFF6F2" w14:textId="77777777" w:rsidR="0012190A" w:rsidRDefault="00C81561">
            <w:r>
              <w:t>0.08</w:t>
            </w:r>
          </w:p>
        </w:tc>
        <w:tc>
          <w:tcPr>
            <w:tcW w:w="1465" w:type="dxa"/>
            <w:vAlign w:val="center"/>
          </w:tcPr>
          <w:p w14:paraId="0911A950" w14:textId="77777777" w:rsidR="0012190A" w:rsidRDefault="00C81561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991E3C" w14:textId="77777777" w:rsidR="0012190A" w:rsidRDefault="00C81561">
            <w:r>
              <w:t>满足</w:t>
            </w:r>
          </w:p>
        </w:tc>
      </w:tr>
      <w:tr w:rsidR="0012190A" w14:paraId="2E5FC35B" w14:textId="77777777">
        <w:tc>
          <w:tcPr>
            <w:tcW w:w="1245" w:type="dxa"/>
            <w:shd w:val="clear" w:color="auto" w:fill="E6E6E6"/>
            <w:vAlign w:val="center"/>
          </w:tcPr>
          <w:p w14:paraId="7BCB538A" w14:textId="77777777" w:rsidR="0012190A" w:rsidRDefault="00C81561">
            <w:r>
              <w:t>综合平均</w:t>
            </w:r>
          </w:p>
        </w:tc>
        <w:tc>
          <w:tcPr>
            <w:tcW w:w="1018" w:type="dxa"/>
            <w:vAlign w:val="center"/>
          </w:tcPr>
          <w:p w14:paraId="4250CED1" w14:textId="77777777" w:rsidR="0012190A" w:rsidRDefault="0012190A"/>
        </w:tc>
        <w:tc>
          <w:tcPr>
            <w:tcW w:w="1018" w:type="dxa"/>
            <w:vAlign w:val="center"/>
          </w:tcPr>
          <w:p w14:paraId="311B012B" w14:textId="77777777" w:rsidR="0012190A" w:rsidRDefault="00C81561">
            <w:r>
              <w:t>1121.11</w:t>
            </w:r>
          </w:p>
        </w:tc>
        <w:tc>
          <w:tcPr>
            <w:tcW w:w="1131" w:type="dxa"/>
            <w:vAlign w:val="center"/>
          </w:tcPr>
          <w:p w14:paraId="74088EE8" w14:textId="77777777" w:rsidR="0012190A" w:rsidRDefault="00C81561">
            <w:r>
              <w:t>2.30</w:t>
            </w:r>
          </w:p>
        </w:tc>
        <w:tc>
          <w:tcPr>
            <w:tcW w:w="1245" w:type="dxa"/>
            <w:vAlign w:val="center"/>
          </w:tcPr>
          <w:p w14:paraId="075F54A5" w14:textId="77777777" w:rsidR="0012190A" w:rsidRDefault="00C81561">
            <w:r>
              <w:t>0.35</w:t>
            </w:r>
          </w:p>
        </w:tc>
        <w:tc>
          <w:tcPr>
            <w:tcW w:w="1075" w:type="dxa"/>
            <w:vAlign w:val="center"/>
          </w:tcPr>
          <w:p w14:paraId="6F3EE2E1" w14:textId="77777777" w:rsidR="0012190A" w:rsidRDefault="00C81561">
            <w:r>
              <w:t>0.18</w:t>
            </w:r>
          </w:p>
        </w:tc>
        <w:tc>
          <w:tcPr>
            <w:tcW w:w="1465" w:type="dxa"/>
            <w:vAlign w:val="center"/>
          </w:tcPr>
          <w:p w14:paraId="5A92C0A1" w14:textId="77777777" w:rsidR="0012190A" w:rsidRDefault="0012190A"/>
        </w:tc>
        <w:tc>
          <w:tcPr>
            <w:tcW w:w="1131" w:type="dxa"/>
            <w:vAlign w:val="center"/>
          </w:tcPr>
          <w:p w14:paraId="4AF4DA19" w14:textId="77777777" w:rsidR="0012190A" w:rsidRDefault="0012190A"/>
        </w:tc>
      </w:tr>
      <w:tr w:rsidR="0012190A" w14:paraId="17FCEDBC" w14:textId="77777777">
        <w:tc>
          <w:tcPr>
            <w:tcW w:w="1245" w:type="dxa"/>
            <w:shd w:val="clear" w:color="auto" w:fill="E6E6E6"/>
            <w:vAlign w:val="center"/>
          </w:tcPr>
          <w:p w14:paraId="2AD63E78" w14:textId="77777777" w:rsidR="0012190A" w:rsidRDefault="00C81561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8275536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2190A" w14:paraId="63C03395" w14:textId="77777777">
        <w:tc>
          <w:tcPr>
            <w:tcW w:w="1245" w:type="dxa"/>
            <w:shd w:val="clear" w:color="auto" w:fill="E6E6E6"/>
            <w:vAlign w:val="center"/>
          </w:tcPr>
          <w:p w14:paraId="5D38F52D" w14:textId="77777777" w:rsidR="0012190A" w:rsidRDefault="00C81561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D229BCF" w14:textId="77777777" w:rsidR="0012190A" w:rsidRDefault="00C81561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12190A" w14:paraId="39798AB1" w14:textId="77777777">
        <w:tc>
          <w:tcPr>
            <w:tcW w:w="1245" w:type="dxa"/>
            <w:shd w:val="clear" w:color="auto" w:fill="E6E6E6"/>
            <w:vAlign w:val="center"/>
          </w:tcPr>
          <w:p w14:paraId="5F87BDCF" w14:textId="77777777" w:rsidR="0012190A" w:rsidRDefault="00C81561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5899081" w14:textId="77777777" w:rsidR="0012190A" w:rsidRDefault="00C81561">
            <w:r>
              <w:t>满足</w:t>
            </w:r>
          </w:p>
        </w:tc>
      </w:tr>
    </w:tbl>
    <w:p w14:paraId="06CA7C73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114FA95" w14:textId="77777777" w:rsidR="0012190A" w:rsidRDefault="00C81561">
      <w:pPr>
        <w:pStyle w:val="2"/>
        <w:widowControl w:val="0"/>
        <w:rPr>
          <w:kern w:val="2"/>
        </w:rPr>
      </w:pPr>
      <w:bookmarkStart w:id="62" w:name="_Toc92070006"/>
      <w:r>
        <w:rPr>
          <w:kern w:val="2"/>
        </w:rPr>
        <w:t>周边地面构造</w:t>
      </w:r>
      <w:bookmarkEnd w:id="62"/>
    </w:p>
    <w:p w14:paraId="3CDDDF73" w14:textId="77777777" w:rsidR="0012190A" w:rsidRDefault="00C815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92070007"/>
      <w:r>
        <w:rPr>
          <w:color w:val="000000"/>
          <w:kern w:val="2"/>
          <w:szCs w:val="24"/>
        </w:rPr>
        <w:t>周边地面构造一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190A" w14:paraId="40A8BB6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6D216E5" w14:textId="77777777" w:rsidR="0012190A" w:rsidRDefault="00C8156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C51A0B" w14:textId="77777777" w:rsidR="0012190A" w:rsidRDefault="00C815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850371" w14:textId="77777777" w:rsidR="0012190A" w:rsidRDefault="00C815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1F206" w14:textId="77777777" w:rsidR="0012190A" w:rsidRDefault="00C815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0EA046" w14:textId="77777777" w:rsidR="0012190A" w:rsidRDefault="00C815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27A44C" w14:textId="77777777" w:rsidR="0012190A" w:rsidRDefault="00C815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D6F604" w14:textId="77777777" w:rsidR="0012190A" w:rsidRDefault="00C81561">
            <w:pPr>
              <w:jc w:val="center"/>
            </w:pPr>
            <w:r>
              <w:t>热惰性指标</w:t>
            </w:r>
          </w:p>
        </w:tc>
      </w:tr>
      <w:tr w:rsidR="0012190A" w14:paraId="16EA8FA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2AA1AF" w14:textId="77777777" w:rsidR="0012190A" w:rsidRDefault="0012190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8977B1" w14:textId="77777777" w:rsidR="0012190A" w:rsidRDefault="00C815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16EDC" w14:textId="77777777" w:rsidR="0012190A" w:rsidRDefault="00C815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C6B22F" w14:textId="77777777" w:rsidR="0012190A" w:rsidRDefault="00C815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E7AC1" w14:textId="77777777" w:rsidR="0012190A" w:rsidRDefault="00C815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A83B78" w14:textId="77777777" w:rsidR="0012190A" w:rsidRDefault="00C815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FE4003" w14:textId="77777777" w:rsidR="0012190A" w:rsidRDefault="00C81561">
            <w:pPr>
              <w:jc w:val="center"/>
            </w:pPr>
            <w:r>
              <w:t>D=R*S</w:t>
            </w:r>
          </w:p>
        </w:tc>
      </w:tr>
      <w:tr w:rsidR="0012190A" w14:paraId="7C4486D3" w14:textId="77777777">
        <w:tc>
          <w:tcPr>
            <w:tcW w:w="3345" w:type="dxa"/>
            <w:vAlign w:val="center"/>
          </w:tcPr>
          <w:p w14:paraId="3F94D37A" w14:textId="77777777" w:rsidR="0012190A" w:rsidRDefault="00C8156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B81CDCE" w14:textId="77777777" w:rsidR="0012190A" w:rsidRDefault="00C8156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DC1338C" w14:textId="77777777" w:rsidR="0012190A" w:rsidRDefault="00C8156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07E3684A" w14:textId="77777777" w:rsidR="0012190A" w:rsidRDefault="00C8156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3A249DF9" w14:textId="77777777" w:rsidR="0012190A" w:rsidRDefault="00C8156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9CD310D" w14:textId="77777777" w:rsidR="0012190A" w:rsidRDefault="00C8156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3FDF8029" w14:textId="77777777" w:rsidR="0012190A" w:rsidRDefault="00C81561">
            <w:r>
              <w:rPr>
                <w:color w:val="999999"/>
              </w:rPr>
              <w:t>0.245</w:t>
            </w:r>
          </w:p>
        </w:tc>
      </w:tr>
      <w:tr w:rsidR="0012190A" w14:paraId="3FC26E72" w14:textId="77777777">
        <w:tc>
          <w:tcPr>
            <w:tcW w:w="3345" w:type="dxa"/>
            <w:vAlign w:val="center"/>
          </w:tcPr>
          <w:p w14:paraId="6BF53600" w14:textId="77777777" w:rsidR="0012190A" w:rsidRDefault="00C81561">
            <w:r>
              <w:t>加气砼砌块</w:t>
            </w:r>
            <w:r>
              <w:t>2</w:t>
            </w:r>
          </w:p>
        </w:tc>
        <w:tc>
          <w:tcPr>
            <w:tcW w:w="848" w:type="dxa"/>
            <w:vAlign w:val="center"/>
          </w:tcPr>
          <w:p w14:paraId="392586D3" w14:textId="77777777" w:rsidR="0012190A" w:rsidRDefault="00C81561">
            <w:r>
              <w:t>250</w:t>
            </w:r>
          </w:p>
        </w:tc>
        <w:tc>
          <w:tcPr>
            <w:tcW w:w="1075" w:type="dxa"/>
            <w:vAlign w:val="center"/>
          </w:tcPr>
          <w:p w14:paraId="6FB22AFC" w14:textId="77777777" w:rsidR="0012190A" w:rsidRDefault="00C81561">
            <w:r>
              <w:t>0.190</w:t>
            </w:r>
          </w:p>
        </w:tc>
        <w:tc>
          <w:tcPr>
            <w:tcW w:w="1075" w:type="dxa"/>
            <w:vAlign w:val="center"/>
          </w:tcPr>
          <w:p w14:paraId="2127F9B0" w14:textId="77777777" w:rsidR="0012190A" w:rsidRDefault="00C81561">
            <w:r>
              <w:t>2.810</w:t>
            </w:r>
          </w:p>
        </w:tc>
        <w:tc>
          <w:tcPr>
            <w:tcW w:w="848" w:type="dxa"/>
            <w:vAlign w:val="center"/>
          </w:tcPr>
          <w:p w14:paraId="15A29D65" w14:textId="77777777" w:rsidR="0012190A" w:rsidRDefault="00C81561">
            <w:r>
              <w:t>1.25</w:t>
            </w:r>
          </w:p>
        </w:tc>
        <w:tc>
          <w:tcPr>
            <w:tcW w:w="1075" w:type="dxa"/>
            <w:vAlign w:val="center"/>
          </w:tcPr>
          <w:p w14:paraId="1A7CF7F9" w14:textId="77777777" w:rsidR="0012190A" w:rsidRDefault="00C81561">
            <w:r>
              <w:t>1.053</w:t>
            </w:r>
          </w:p>
        </w:tc>
        <w:tc>
          <w:tcPr>
            <w:tcW w:w="1064" w:type="dxa"/>
            <w:vAlign w:val="center"/>
          </w:tcPr>
          <w:p w14:paraId="4741BB7C" w14:textId="77777777" w:rsidR="0012190A" w:rsidRDefault="00C81561">
            <w:r>
              <w:t>3.697</w:t>
            </w:r>
          </w:p>
        </w:tc>
      </w:tr>
      <w:tr w:rsidR="0012190A" w14:paraId="2F9CB982" w14:textId="77777777">
        <w:tc>
          <w:tcPr>
            <w:tcW w:w="3345" w:type="dxa"/>
            <w:vAlign w:val="center"/>
          </w:tcPr>
          <w:p w14:paraId="2113E28F" w14:textId="77777777" w:rsidR="0012190A" w:rsidRDefault="00C81561">
            <w:r>
              <w:lastRenderedPageBreak/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12E744F2" w14:textId="77777777" w:rsidR="0012190A" w:rsidRDefault="00C81561">
            <w:r>
              <w:t>20</w:t>
            </w:r>
          </w:p>
        </w:tc>
        <w:tc>
          <w:tcPr>
            <w:tcW w:w="1075" w:type="dxa"/>
            <w:vAlign w:val="center"/>
          </w:tcPr>
          <w:p w14:paraId="4D4CA5D8" w14:textId="77777777" w:rsidR="0012190A" w:rsidRDefault="00C81561">
            <w:r>
              <w:t>0.260</w:t>
            </w:r>
          </w:p>
        </w:tc>
        <w:tc>
          <w:tcPr>
            <w:tcW w:w="1075" w:type="dxa"/>
            <w:vAlign w:val="center"/>
          </w:tcPr>
          <w:p w14:paraId="10833693" w14:textId="77777777" w:rsidR="0012190A" w:rsidRDefault="00C81561">
            <w:r>
              <w:t>4.370</w:t>
            </w:r>
          </w:p>
        </w:tc>
        <w:tc>
          <w:tcPr>
            <w:tcW w:w="848" w:type="dxa"/>
            <w:vAlign w:val="center"/>
          </w:tcPr>
          <w:p w14:paraId="14D1567C" w14:textId="77777777" w:rsidR="0012190A" w:rsidRDefault="00C81561">
            <w:r>
              <w:t>1.00</w:t>
            </w:r>
          </w:p>
        </w:tc>
        <w:tc>
          <w:tcPr>
            <w:tcW w:w="1075" w:type="dxa"/>
            <w:vAlign w:val="center"/>
          </w:tcPr>
          <w:p w14:paraId="3DEF858D" w14:textId="77777777" w:rsidR="0012190A" w:rsidRDefault="00C81561">
            <w:r>
              <w:t>0.077</w:t>
            </w:r>
          </w:p>
        </w:tc>
        <w:tc>
          <w:tcPr>
            <w:tcW w:w="1064" w:type="dxa"/>
            <w:vAlign w:val="center"/>
          </w:tcPr>
          <w:p w14:paraId="28E33609" w14:textId="77777777" w:rsidR="0012190A" w:rsidRDefault="00C81561">
            <w:r>
              <w:t>0.336</w:t>
            </w:r>
          </w:p>
        </w:tc>
      </w:tr>
      <w:tr w:rsidR="0012190A" w14:paraId="4C8724B8" w14:textId="77777777">
        <w:tc>
          <w:tcPr>
            <w:tcW w:w="3345" w:type="dxa"/>
            <w:vAlign w:val="center"/>
          </w:tcPr>
          <w:p w14:paraId="2A857995" w14:textId="77777777" w:rsidR="0012190A" w:rsidRDefault="00C8156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D961C4C" w14:textId="77777777" w:rsidR="0012190A" w:rsidRDefault="00C81561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2C88146" w14:textId="77777777" w:rsidR="0012190A" w:rsidRDefault="00C81561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41144953" w14:textId="77777777" w:rsidR="0012190A" w:rsidRDefault="00C81561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424DC866" w14:textId="77777777" w:rsidR="0012190A" w:rsidRDefault="00C8156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D0DC354" w14:textId="77777777" w:rsidR="0012190A" w:rsidRDefault="00C81561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40B31ED" w14:textId="77777777" w:rsidR="0012190A" w:rsidRDefault="00C81561">
            <w:r>
              <w:rPr>
                <w:color w:val="999999"/>
              </w:rPr>
              <w:t>1.186</w:t>
            </w:r>
          </w:p>
        </w:tc>
      </w:tr>
      <w:tr w:rsidR="0012190A" w14:paraId="629F381B" w14:textId="77777777">
        <w:tc>
          <w:tcPr>
            <w:tcW w:w="3345" w:type="dxa"/>
            <w:vAlign w:val="center"/>
          </w:tcPr>
          <w:p w14:paraId="77987597" w14:textId="77777777" w:rsidR="0012190A" w:rsidRDefault="00C815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E41E63" w14:textId="77777777" w:rsidR="0012190A" w:rsidRDefault="00C81561">
            <w:r>
              <w:t>410</w:t>
            </w:r>
          </w:p>
        </w:tc>
        <w:tc>
          <w:tcPr>
            <w:tcW w:w="1075" w:type="dxa"/>
            <w:vAlign w:val="center"/>
          </w:tcPr>
          <w:p w14:paraId="006E919D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2CD4D8C0" w14:textId="77777777" w:rsidR="0012190A" w:rsidRDefault="00C81561">
            <w:r>
              <w:t>－</w:t>
            </w:r>
          </w:p>
        </w:tc>
        <w:tc>
          <w:tcPr>
            <w:tcW w:w="848" w:type="dxa"/>
            <w:vAlign w:val="center"/>
          </w:tcPr>
          <w:p w14:paraId="7C8C17BD" w14:textId="77777777" w:rsidR="0012190A" w:rsidRDefault="00C81561">
            <w:r>
              <w:t>－</w:t>
            </w:r>
          </w:p>
        </w:tc>
        <w:tc>
          <w:tcPr>
            <w:tcW w:w="1075" w:type="dxa"/>
            <w:vAlign w:val="center"/>
          </w:tcPr>
          <w:p w14:paraId="257798C6" w14:textId="77777777" w:rsidR="0012190A" w:rsidRDefault="00C81561">
            <w:r>
              <w:t>1.220</w:t>
            </w:r>
          </w:p>
        </w:tc>
        <w:tc>
          <w:tcPr>
            <w:tcW w:w="1064" w:type="dxa"/>
            <w:vAlign w:val="center"/>
          </w:tcPr>
          <w:p w14:paraId="782C9D66" w14:textId="77777777" w:rsidR="0012190A" w:rsidRDefault="00C81561">
            <w:r>
              <w:t>5.464</w:t>
            </w:r>
          </w:p>
        </w:tc>
      </w:tr>
      <w:tr w:rsidR="0012190A" w14:paraId="7D76E3E7" w14:textId="77777777">
        <w:tc>
          <w:tcPr>
            <w:tcW w:w="3345" w:type="dxa"/>
            <w:shd w:val="clear" w:color="auto" w:fill="E6E6E6"/>
            <w:vAlign w:val="center"/>
          </w:tcPr>
          <w:p w14:paraId="11384CF0" w14:textId="77777777" w:rsidR="0012190A" w:rsidRDefault="00C8156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7EC4098" w14:textId="77777777" w:rsidR="0012190A" w:rsidRDefault="00C81561">
            <w:pPr>
              <w:jc w:val="center"/>
            </w:pPr>
            <w:r>
              <w:t>1.13</w:t>
            </w:r>
          </w:p>
        </w:tc>
      </w:tr>
      <w:tr w:rsidR="0012190A" w14:paraId="5A044099" w14:textId="77777777">
        <w:tc>
          <w:tcPr>
            <w:tcW w:w="3345" w:type="dxa"/>
            <w:shd w:val="clear" w:color="auto" w:fill="E6E6E6"/>
            <w:vAlign w:val="center"/>
          </w:tcPr>
          <w:p w14:paraId="55120935" w14:textId="77777777" w:rsidR="0012190A" w:rsidRDefault="00C81561">
            <w:r>
              <w:t>标准依据</w:t>
            </w:r>
          </w:p>
        </w:tc>
        <w:tc>
          <w:tcPr>
            <w:tcW w:w="5985" w:type="dxa"/>
            <w:gridSpan w:val="6"/>
          </w:tcPr>
          <w:p w14:paraId="2FF80C7F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2190A" w14:paraId="292AB895" w14:textId="77777777">
        <w:tc>
          <w:tcPr>
            <w:tcW w:w="3345" w:type="dxa"/>
            <w:shd w:val="clear" w:color="auto" w:fill="E6E6E6"/>
            <w:vAlign w:val="center"/>
          </w:tcPr>
          <w:p w14:paraId="702F0CF7" w14:textId="77777777" w:rsidR="0012190A" w:rsidRDefault="00C81561">
            <w:r>
              <w:t>标准要求</w:t>
            </w:r>
          </w:p>
        </w:tc>
        <w:tc>
          <w:tcPr>
            <w:tcW w:w="5985" w:type="dxa"/>
            <w:gridSpan w:val="6"/>
          </w:tcPr>
          <w:p w14:paraId="58114256" w14:textId="77777777" w:rsidR="0012190A" w:rsidRDefault="00C81561">
            <w:r>
              <w:t>R≥0.60</w:t>
            </w:r>
          </w:p>
        </w:tc>
      </w:tr>
      <w:tr w:rsidR="0012190A" w14:paraId="27507B11" w14:textId="77777777">
        <w:tc>
          <w:tcPr>
            <w:tcW w:w="3345" w:type="dxa"/>
            <w:shd w:val="clear" w:color="auto" w:fill="E6E6E6"/>
            <w:vAlign w:val="center"/>
          </w:tcPr>
          <w:p w14:paraId="66F7EFB6" w14:textId="77777777" w:rsidR="0012190A" w:rsidRDefault="00C81561">
            <w:r>
              <w:t>结论</w:t>
            </w:r>
          </w:p>
        </w:tc>
        <w:tc>
          <w:tcPr>
            <w:tcW w:w="5985" w:type="dxa"/>
            <w:gridSpan w:val="6"/>
          </w:tcPr>
          <w:p w14:paraId="50B4132D" w14:textId="77777777" w:rsidR="0012190A" w:rsidRDefault="00C81561">
            <w:r>
              <w:t>满足</w:t>
            </w:r>
          </w:p>
        </w:tc>
      </w:tr>
    </w:tbl>
    <w:p w14:paraId="558E0D39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459E1993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47FC62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AA2F98" w14:textId="77777777" w:rsidR="0012190A" w:rsidRDefault="00C81561">
      <w:pPr>
        <w:pStyle w:val="2"/>
        <w:widowControl w:val="0"/>
        <w:rPr>
          <w:kern w:val="2"/>
        </w:rPr>
      </w:pPr>
      <w:bookmarkStart w:id="64" w:name="_Toc92070008"/>
      <w:r>
        <w:rPr>
          <w:kern w:val="2"/>
        </w:rPr>
        <w:t>采暖地下室外墙构造</w:t>
      </w:r>
      <w:bookmarkEnd w:id="64"/>
    </w:p>
    <w:p w14:paraId="74F09496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C812B70" w14:textId="77777777" w:rsidR="0012190A" w:rsidRDefault="00C81561">
      <w:pPr>
        <w:pStyle w:val="2"/>
        <w:widowControl w:val="0"/>
        <w:rPr>
          <w:kern w:val="2"/>
        </w:rPr>
      </w:pPr>
      <w:bookmarkStart w:id="65" w:name="_Toc92070009"/>
      <w:r>
        <w:rPr>
          <w:kern w:val="2"/>
        </w:rPr>
        <w:t>变形缝</w:t>
      </w:r>
      <w:bookmarkEnd w:id="65"/>
    </w:p>
    <w:p w14:paraId="126C45BA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EBBA279" w14:textId="77777777" w:rsidR="0012190A" w:rsidRDefault="00C81561">
      <w:pPr>
        <w:pStyle w:val="2"/>
        <w:widowControl w:val="0"/>
        <w:rPr>
          <w:kern w:val="2"/>
        </w:rPr>
      </w:pPr>
      <w:bookmarkStart w:id="66" w:name="_Toc92070010"/>
      <w:r>
        <w:rPr>
          <w:kern w:val="2"/>
        </w:rP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12190A" w14:paraId="20F92B65" w14:textId="77777777">
        <w:tc>
          <w:tcPr>
            <w:tcW w:w="718" w:type="dxa"/>
            <w:shd w:val="clear" w:color="auto" w:fill="E6E6E6"/>
            <w:vAlign w:val="center"/>
          </w:tcPr>
          <w:p w14:paraId="5F54D4BF" w14:textId="77777777" w:rsidR="0012190A" w:rsidRDefault="00C8156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4728697" w14:textId="77777777" w:rsidR="0012190A" w:rsidRDefault="00C8156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8A23B94" w14:textId="77777777" w:rsidR="0012190A" w:rsidRDefault="00C81561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2D465C0" w14:textId="77777777" w:rsidR="0012190A" w:rsidRDefault="00C81561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9502713" w14:textId="77777777" w:rsidR="0012190A" w:rsidRDefault="00C8156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2F80A2D" w14:textId="77777777" w:rsidR="0012190A" w:rsidRDefault="00C8156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0AB2701" w14:textId="77777777" w:rsidR="0012190A" w:rsidRDefault="00C81561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1043637" w14:textId="77777777" w:rsidR="0012190A" w:rsidRDefault="00C81561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A0C88E" w14:textId="77777777" w:rsidR="0012190A" w:rsidRDefault="00C81561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3AAAA2" w14:textId="77777777" w:rsidR="0012190A" w:rsidRDefault="00C81561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DB0C16D" w14:textId="77777777" w:rsidR="0012190A" w:rsidRDefault="00C81561">
            <w:pPr>
              <w:jc w:val="center"/>
            </w:pPr>
            <w:r>
              <w:t>结论</w:t>
            </w:r>
          </w:p>
        </w:tc>
      </w:tr>
      <w:tr w:rsidR="0012190A" w14:paraId="3207F0B0" w14:textId="77777777">
        <w:tc>
          <w:tcPr>
            <w:tcW w:w="718" w:type="dxa"/>
            <w:vMerge w:val="restart"/>
            <w:vAlign w:val="center"/>
          </w:tcPr>
          <w:p w14:paraId="12028F65" w14:textId="77777777" w:rsidR="0012190A" w:rsidRDefault="00C81561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0743D708" w14:textId="77777777" w:rsidR="0012190A" w:rsidRDefault="00C81561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09D105E" w14:textId="77777777" w:rsidR="0012190A" w:rsidRDefault="00C81561">
            <w:r>
              <w:t>1279.77</w:t>
            </w:r>
          </w:p>
        </w:tc>
        <w:tc>
          <w:tcPr>
            <w:tcW w:w="735" w:type="dxa"/>
            <w:vMerge w:val="restart"/>
            <w:vAlign w:val="center"/>
          </w:tcPr>
          <w:p w14:paraId="3489C469" w14:textId="77777777" w:rsidR="0012190A" w:rsidRDefault="00C81561">
            <w:r>
              <w:t>684.57</w:t>
            </w:r>
          </w:p>
        </w:tc>
        <w:tc>
          <w:tcPr>
            <w:tcW w:w="962" w:type="dxa"/>
            <w:vAlign w:val="center"/>
          </w:tcPr>
          <w:p w14:paraId="2440B6F4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61B77B11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56F91F8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E3A7A05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67E9B6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17DA110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B98DA9F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4409387" w14:textId="77777777">
        <w:tc>
          <w:tcPr>
            <w:tcW w:w="718" w:type="dxa"/>
            <w:vMerge/>
            <w:vAlign w:val="center"/>
          </w:tcPr>
          <w:p w14:paraId="75A94B34" w14:textId="77777777" w:rsidR="0012190A" w:rsidRDefault="0012190A"/>
        </w:tc>
        <w:tc>
          <w:tcPr>
            <w:tcW w:w="962" w:type="dxa"/>
            <w:vMerge/>
            <w:vAlign w:val="center"/>
          </w:tcPr>
          <w:p w14:paraId="7AB6FDB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930C1E1" w14:textId="77777777" w:rsidR="0012190A" w:rsidRDefault="0012190A"/>
        </w:tc>
        <w:tc>
          <w:tcPr>
            <w:tcW w:w="735" w:type="dxa"/>
            <w:vMerge/>
            <w:vAlign w:val="center"/>
          </w:tcPr>
          <w:p w14:paraId="3E8AB193" w14:textId="77777777" w:rsidR="0012190A" w:rsidRDefault="0012190A"/>
        </w:tc>
        <w:tc>
          <w:tcPr>
            <w:tcW w:w="962" w:type="dxa"/>
            <w:vAlign w:val="center"/>
          </w:tcPr>
          <w:p w14:paraId="69CB3043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33076EB4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3F2ECC9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16C084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86B848" w14:textId="77777777" w:rsidR="0012190A" w:rsidRDefault="0012190A"/>
        </w:tc>
        <w:tc>
          <w:tcPr>
            <w:tcW w:w="1018" w:type="dxa"/>
            <w:vMerge/>
            <w:vAlign w:val="center"/>
          </w:tcPr>
          <w:p w14:paraId="53585AE1" w14:textId="77777777" w:rsidR="0012190A" w:rsidRDefault="0012190A"/>
        </w:tc>
        <w:tc>
          <w:tcPr>
            <w:tcW w:w="1030" w:type="dxa"/>
            <w:vMerge/>
            <w:vAlign w:val="center"/>
          </w:tcPr>
          <w:p w14:paraId="7FA33BF8" w14:textId="77777777" w:rsidR="0012190A" w:rsidRDefault="0012190A"/>
        </w:tc>
      </w:tr>
      <w:tr w:rsidR="0012190A" w14:paraId="11F05181" w14:textId="77777777">
        <w:tc>
          <w:tcPr>
            <w:tcW w:w="718" w:type="dxa"/>
            <w:vMerge/>
            <w:vAlign w:val="center"/>
          </w:tcPr>
          <w:p w14:paraId="2C687464" w14:textId="77777777" w:rsidR="0012190A" w:rsidRDefault="0012190A"/>
        </w:tc>
        <w:tc>
          <w:tcPr>
            <w:tcW w:w="962" w:type="dxa"/>
            <w:vMerge/>
            <w:vAlign w:val="center"/>
          </w:tcPr>
          <w:p w14:paraId="3E45EBB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B704E41" w14:textId="77777777" w:rsidR="0012190A" w:rsidRDefault="0012190A"/>
        </w:tc>
        <w:tc>
          <w:tcPr>
            <w:tcW w:w="735" w:type="dxa"/>
            <w:vMerge/>
            <w:vAlign w:val="center"/>
          </w:tcPr>
          <w:p w14:paraId="3E76E2BD" w14:textId="77777777" w:rsidR="0012190A" w:rsidRDefault="0012190A"/>
        </w:tc>
        <w:tc>
          <w:tcPr>
            <w:tcW w:w="962" w:type="dxa"/>
            <w:vAlign w:val="center"/>
          </w:tcPr>
          <w:p w14:paraId="71E53F4E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02BA7A97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46FDB20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DA34862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1C848F" w14:textId="77777777" w:rsidR="0012190A" w:rsidRDefault="0012190A"/>
        </w:tc>
        <w:tc>
          <w:tcPr>
            <w:tcW w:w="1018" w:type="dxa"/>
            <w:vMerge/>
            <w:vAlign w:val="center"/>
          </w:tcPr>
          <w:p w14:paraId="7D163B2F" w14:textId="77777777" w:rsidR="0012190A" w:rsidRDefault="0012190A"/>
        </w:tc>
        <w:tc>
          <w:tcPr>
            <w:tcW w:w="1030" w:type="dxa"/>
            <w:vMerge/>
            <w:vAlign w:val="center"/>
          </w:tcPr>
          <w:p w14:paraId="58E98717" w14:textId="77777777" w:rsidR="0012190A" w:rsidRDefault="0012190A"/>
        </w:tc>
      </w:tr>
      <w:tr w:rsidR="0012190A" w14:paraId="06A4F4FB" w14:textId="77777777">
        <w:tc>
          <w:tcPr>
            <w:tcW w:w="718" w:type="dxa"/>
            <w:vMerge/>
            <w:vAlign w:val="center"/>
          </w:tcPr>
          <w:p w14:paraId="4B7374AA" w14:textId="77777777" w:rsidR="0012190A" w:rsidRDefault="0012190A"/>
        </w:tc>
        <w:tc>
          <w:tcPr>
            <w:tcW w:w="962" w:type="dxa"/>
            <w:vMerge/>
            <w:vAlign w:val="center"/>
          </w:tcPr>
          <w:p w14:paraId="274F7D7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F8C302B" w14:textId="77777777" w:rsidR="0012190A" w:rsidRDefault="0012190A"/>
        </w:tc>
        <w:tc>
          <w:tcPr>
            <w:tcW w:w="735" w:type="dxa"/>
            <w:vMerge/>
            <w:vAlign w:val="center"/>
          </w:tcPr>
          <w:p w14:paraId="3020AC7A" w14:textId="77777777" w:rsidR="0012190A" w:rsidRDefault="0012190A"/>
        </w:tc>
        <w:tc>
          <w:tcPr>
            <w:tcW w:w="962" w:type="dxa"/>
            <w:vAlign w:val="center"/>
          </w:tcPr>
          <w:p w14:paraId="70858967" w14:textId="77777777" w:rsidR="0012190A" w:rsidRDefault="00C81561">
            <w:r>
              <w:t>c6021</w:t>
            </w:r>
          </w:p>
        </w:tc>
        <w:tc>
          <w:tcPr>
            <w:tcW w:w="735" w:type="dxa"/>
            <w:vAlign w:val="center"/>
          </w:tcPr>
          <w:p w14:paraId="4DF52064" w14:textId="77777777" w:rsidR="0012190A" w:rsidRDefault="00C81561">
            <w:r>
              <w:t>12.60</w:t>
            </w:r>
          </w:p>
        </w:tc>
        <w:tc>
          <w:tcPr>
            <w:tcW w:w="679" w:type="dxa"/>
            <w:vAlign w:val="center"/>
          </w:tcPr>
          <w:p w14:paraId="4FE86C6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294721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EA4DDA" w14:textId="77777777" w:rsidR="0012190A" w:rsidRDefault="0012190A"/>
        </w:tc>
        <w:tc>
          <w:tcPr>
            <w:tcW w:w="1018" w:type="dxa"/>
            <w:vMerge/>
            <w:vAlign w:val="center"/>
          </w:tcPr>
          <w:p w14:paraId="3EB96815" w14:textId="77777777" w:rsidR="0012190A" w:rsidRDefault="0012190A"/>
        </w:tc>
        <w:tc>
          <w:tcPr>
            <w:tcW w:w="1030" w:type="dxa"/>
            <w:vMerge/>
            <w:vAlign w:val="center"/>
          </w:tcPr>
          <w:p w14:paraId="69DAB6D5" w14:textId="77777777" w:rsidR="0012190A" w:rsidRDefault="0012190A"/>
        </w:tc>
      </w:tr>
      <w:tr w:rsidR="0012190A" w14:paraId="70F7AA40" w14:textId="77777777">
        <w:tc>
          <w:tcPr>
            <w:tcW w:w="718" w:type="dxa"/>
            <w:vMerge/>
            <w:vAlign w:val="center"/>
          </w:tcPr>
          <w:p w14:paraId="0156EE5F" w14:textId="77777777" w:rsidR="0012190A" w:rsidRDefault="0012190A"/>
        </w:tc>
        <w:tc>
          <w:tcPr>
            <w:tcW w:w="962" w:type="dxa"/>
            <w:vMerge/>
            <w:vAlign w:val="center"/>
          </w:tcPr>
          <w:p w14:paraId="7F0353E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DB7ABC0" w14:textId="77777777" w:rsidR="0012190A" w:rsidRDefault="0012190A"/>
        </w:tc>
        <w:tc>
          <w:tcPr>
            <w:tcW w:w="735" w:type="dxa"/>
            <w:vMerge/>
            <w:vAlign w:val="center"/>
          </w:tcPr>
          <w:p w14:paraId="4A44C57B" w14:textId="77777777" w:rsidR="0012190A" w:rsidRDefault="0012190A"/>
        </w:tc>
        <w:tc>
          <w:tcPr>
            <w:tcW w:w="962" w:type="dxa"/>
            <w:vAlign w:val="center"/>
          </w:tcPr>
          <w:p w14:paraId="4B58ECA1" w14:textId="77777777" w:rsidR="0012190A" w:rsidRDefault="00C81561">
            <w:r>
              <w:t>c5021</w:t>
            </w:r>
          </w:p>
        </w:tc>
        <w:tc>
          <w:tcPr>
            <w:tcW w:w="735" w:type="dxa"/>
            <w:vAlign w:val="center"/>
          </w:tcPr>
          <w:p w14:paraId="2D7ABA60" w14:textId="77777777" w:rsidR="0012190A" w:rsidRDefault="00C81561">
            <w:r>
              <w:t>10.50</w:t>
            </w:r>
          </w:p>
        </w:tc>
        <w:tc>
          <w:tcPr>
            <w:tcW w:w="679" w:type="dxa"/>
            <w:vAlign w:val="center"/>
          </w:tcPr>
          <w:p w14:paraId="584CBF3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3500EE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595632" w14:textId="77777777" w:rsidR="0012190A" w:rsidRDefault="0012190A"/>
        </w:tc>
        <w:tc>
          <w:tcPr>
            <w:tcW w:w="1018" w:type="dxa"/>
            <w:vMerge/>
            <w:vAlign w:val="center"/>
          </w:tcPr>
          <w:p w14:paraId="5B4C6333" w14:textId="77777777" w:rsidR="0012190A" w:rsidRDefault="0012190A"/>
        </w:tc>
        <w:tc>
          <w:tcPr>
            <w:tcW w:w="1030" w:type="dxa"/>
            <w:vMerge/>
            <w:vAlign w:val="center"/>
          </w:tcPr>
          <w:p w14:paraId="1C868DB9" w14:textId="77777777" w:rsidR="0012190A" w:rsidRDefault="0012190A"/>
        </w:tc>
      </w:tr>
      <w:tr w:rsidR="0012190A" w14:paraId="5D2518B2" w14:textId="77777777">
        <w:tc>
          <w:tcPr>
            <w:tcW w:w="718" w:type="dxa"/>
            <w:vMerge/>
            <w:vAlign w:val="center"/>
          </w:tcPr>
          <w:p w14:paraId="684B545B" w14:textId="77777777" w:rsidR="0012190A" w:rsidRDefault="0012190A"/>
        </w:tc>
        <w:tc>
          <w:tcPr>
            <w:tcW w:w="962" w:type="dxa"/>
            <w:vMerge/>
            <w:vAlign w:val="center"/>
          </w:tcPr>
          <w:p w14:paraId="2CF011A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0E32C43" w14:textId="77777777" w:rsidR="0012190A" w:rsidRDefault="0012190A"/>
        </w:tc>
        <w:tc>
          <w:tcPr>
            <w:tcW w:w="735" w:type="dxa"/>
            <w:vMerge/>
            <w:vAlign w:val="center"/>
          </w:tcPr>
          <w:p w14:paraId="7625B6F7" w14:textId="77777777" w:rsidR="0012190A" w:rsidRDefault="0012190A"/>
        </w:tc>
        <w:tc>
          <w:tcPr>
            <w:tcW w:w="962" w:type="dxa"/>
            <w:vAlign w:val="center"/>
          </w:tcPr>
          <w:p w14:paraId="1FE91D84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4D1E0720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14043CF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1A4214F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9E890D" w14:textId="77777777" w:rsidR="0012190A" w:rsidRDefault="0012190A"/>
        </w:tc>
        <w:tc>
          <w:tcPr>
            <w:tcW w:w="1018" w:type="dxa"/>
            <w:vMerge/>
            <w:vAlign w:val="center"/>
          </w:tcPr>
          <w:p w14:paraId="2CFC77CA" w14:textId="77777777" w:rsidR="0012190A" w:rsidRDefault="0012190A"/>
        </w:tc>
        <w:tc>
          <w:tcPr>
            <w:tcW w:w="1030" w:type="dxa"/>
            <w:vMerge/>
            <w:vAlign w:val="center"/>
          </w:tcPr>
          <w:p w14:paraId="6C8C4AF9" w14:textId="77777777" w:rsidR="0012190A" w:rsidRDefault="0012190A"/>
        </w:tc>
      </w:tr>
      <w:tr w:rsidR="0012190A" w14:paraId="239CE536" w14:textId="77777777">
        <w:tc>
          <w:tcPr>
            <w:tcW w:w="718" w:type="dxa"/>
            <w:vMerge/>
            <w:vAlign w:val="center"/>
          </w:tcPr>
          <w:p w14:paraId="73314BFD" w14:textId="77777777" w:rsidR="0012190A" w:rsidRDefault="0012190A"/>
        </w:tc>
        <w:tc>
          <w:tcPr>
            <w:tcW w:w="962" w:type="dxa"/>
            <w:vMerge/>
            <w:vAlign w:val="center"/>
          </w:tcPr>
          <w:p w14:paraId="453D154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36551A1" w14:textId="77777777" w:rsidR="0012190A" w:rsidRDefault="0012190A"/>
        </w:tc>
        <w:tc>
          <w:tcPr>
            <w:tcW w:w="735" w:type="dxa"/>
            <w:vMerge/>
            <w:vAlign w:val="center"/>
          </w:tcPr>
          <w:p w14:paraId="70F9605B" w14:textId="77777777" w:rsidR="0012190A" w:rsidRDefault="0012190A"/>
        </w:tc>
        <w:tc>
          <w:tcPr>
            <w:tcW w:w="962" w:type="dxa"/>
            <w:vAlign w:val="center"/>
          </w:tcPr>
          <w:p w14:paraId="29F27F37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57073A12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4B4B9D4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EDCA2D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604FAC" w14:textId="77777777" w:rsidR="0012190A" w:rsidRDefault="0012190A"/>
        </w:tc>
        <w:tc>
          <w:tcPr>
            <w:tcW w:w="1018" w:type="dxa"/>
            <w:vMerge/>
            <w:vAlign w:val="center"/>
          </w:tcPr>
          <w:p w14:paraId="46DD6874" w14:textId="77777777" w:rsidR="0012190A" w:rsidRDefault="0012190A"/>
        </w:tc>
        <w:tc>
          <w:tcPr>
            <w:tcW w:w="1030" w:type="dxa"/>
            <w:vMerge/>
            <w:vAlign w:val="center"/>
          </w:tcPr>
          <w:p w14:paraId="36FD045B" w14:textId="77777777" w:rsidR="0012190A" w:rsidRDefault="0012190A"/>
        </w:tc>
      </w:tr>
      <w:tr w:rsidR="0012190A" w14:paraId="6BCB182F" w14:textId="77777777">
        <w:tc>
          <w:tcPr>
            <w:tcW w:w="718" w:type="dxa"/>
            <w:vMerge/>
            <w:vAlign w:val="center"/>
          </w:tcPr>
          <w:p w14:paraId="55120D67" w14:textId="77777777" w:rsidR="0012190A" w:rsidRDefault="0012190A"/>
        </w:tc>
        <w:tc>
          <w:tcPr>
            <w:tcW w:w="962" w:type="dxa"/>
            <w:vMerge/>
            <w:vAlign w:val="center"/>
          </w:tcPr>
          <w:p w14:paraId="3098F88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782C075" w14:textId="77777777" w:rsidR="0012190A" w:rsidRDefault="0012190A"/>
        </w:tc>
        <w:tc>
          <w:tcPr>
            <w:tcW w:w="735" w:type="dxa"/>
            <w:vMerge/>
            <w:vAlign w:val="center"/>
          </w:tcPr>
          <w:p w14:paraId="6E1E46E8" w14:textId="77777777" w:rsidR="0012190A" w:rsidRDefault="0012190A"/>
        </w:tc>
        <w:tc>
          <w:tcPr>
            <w:tcW w:w="962" w:type="dxa"/>
            <w:vAlign w:val="center"/>
          </w:tcPr>
          <w:p w14:paraId="1A931C9B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18BD368F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2DE2D40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1ED06B4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271264" w14:textId="77777777" w:rsidR="0012190A" w:rsidRDefault="0012190A"/>
        </w:tc>
        <w:tc>
          <w:tcPr>
            <w:tcW w:w="1018" w:type="dxa"/>
            <w:vMerge/>
            <w:vAlign w:val="center"/>
          </w:tcPr>
          <w:p w14:paraId="4EF9487D" w14:textId="77777777" w:rsidR="0012190A" w:rsidRDefault="0012190A"/>
        </w:tc>
        <w:tc>
          <w:tcPr>
            <w:tcW w:w="1030" w:type="dxa"/>
            <w:vMerge/>
            <w:vAlign w:val="center"/>
          </w:tcPr>
          <w:p w14:paraId="4C5ECC29" w14:textId="77777777" w:rsidR="0012190A" w:rsidRDefault="0012190A"/>
        </w:tc>
      </w:tr>
      <w:tr w:rsidR="0012190A" w14:paraId="6079EBA0" w14:textId="77777777">
        <w:tc>
          <w:tcPr>
            <w:tcW w:w="718" w:type="dxa"/>
            <w:vMerge/>
            <w:vAlign w:val="center"/>
          </w:tcPr>
          <w:p w14:paraId="696BB45D" w14:textId="77777777" w:rsidR="0012190A" w:rsidRDefault="0012190A"/>
        </w:tc>
        <w:tc>
          <w:tcPr>
            <w:tcW w:w="962" w:type="dxa"/>
            <w:vMerge/>
            <w:vAlign w:val="center"/>
          </w:tcPr>
          <w:p w14:paraId="63F3463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6D8FA62" w14:textId="77777777" w:rsidR="0012190A" w:rsidRDefault="0012190A"/>
        </w:tc>
        <w:tc>
          <w:tcPr>
            <w:tcW w:w="735" w:type="dxa"/>
            <w:vMerge/>
            <w:vAlign w:val="center"/>
          </w:tcPr>
          <w:p w14:paraId="4D0A2BA3" w14:textId="77777777" w:rsidR="0012190A" w:rsidRDefault="0012190A"/>
        </w:tc>
        <w:tc>
          <w:tcPr>
            <w:tcW w:w="962" w:type="dxa"/>
            <w:vAlign w:val="center"/>
          </w:tcPr>
          <w:p w14:paraId="1A38E23C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134BDF5B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60C46B7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A5AAF88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0CDA4F" w14:textId="77777777" w:rsidR="0012190A" w:rsidRDefault="0012190A"/>
        </w:tc>
        <w:tc>
          <w:tcPr>
            <w:tcW w:w="1018" w:type="dxa"/>
            <w:vMerge/>
            <w:vAlign w:val="center"/>
          </w:tcPr>
          <w:p w14:paraId="6C1FE3BC" w14:textId="77777777" w:rsidR="0012190A" w:rsidRDefault="0012190A"/>
        </w:tc>
        <w:tc>
          <w:tcPr>
            <w:tcW w:w="1030" w:type="dxa"/>
            <w:vMerge/>
            <w:vAlign w:val="center"/>
          </w:tcPr>
          <w:p w14:paraId="1E7097BD" w14:textId="77777777" w:rsidR="0012190A" w:rsidRDefault="0012190A"/>
        </w:tc>
      </w:tr>
      <w:tr w:rsidR="0012190A" w14:paraId="27AFC531" w14:textId="77777777">
        <w:tc>
          <w:tcPr>
            <w:tcW w:w="718" w:type="dxa"/>
            <w:vMerge/>
            <w:vAlign w:val="center"/>
          </w:tcPr>
          <w:p w14:paraId="40513B48" w14:textId="77777777" w:rsidR="0012190A" w:rsidRDefault="0012190A"/>
        </w:tc>
        <w:tc>
          <w:tcPr>
            <w:tcW w:w="962" w:type="dxa"/>
            <w:vMerge/>
            <w:vAlign w:val="center"/>
          </w:tcPr>
          <w:p w14:paraId="075C110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206D5AB" w14:textId="77777777" w:rsidR="0012190A" w:rsidRDefault="0012190A"/>
        </w:tc>
        <w:tc>
          <w:tcPr>
            <w:tcW w:w="735" w:type="dxa"/>
            <w:vMerge/>
            <w:vAlign w:val="center"/>
          </w:tcPr>
          <w:p w14:paraId="0B3FF8EF" w14:textId="77777777" w:rsidR="0012190A" w:rsidRDefault="0012190A"/>
        </w:tc>
        <w:tc>
          <w:tcPr>
            <w:tcW w:w="962" w:type="dxa"/>
            <w:vAlign w:val="center"/>
          </w:tcPr>
          <w:p w14:paraId="303DAD63" w14:textId="77777777" w:rsidR="0012190A" w:rsidRDefault="00C81561">
            <w:r>
              <w:t>c3615</w:t>
            </w:r>
          </w:p>
        </w:tc>
        <w:tc>
          <w:tcPr>
            <w:tcW w:w="735" w:type="dxa"/>
            <w:vAlign w:val="center"/>
          </w:tcPr>
          <w:p w14:paraId="49316A28" w14:textId="77777777" w:rsidR="0012190A" w:rsidRDefault="00C81561">
            <w:r>
              <w:t>5.40</w:t>
            </w:r>
          </w:p>
        </w:tc>
        <w:tc>
          <w:tcPr>
            <w:tcW w:w="679" w:type="dxa"/>
            <w:vAlign w:val="center"/>
          </w:tcPr>
          <w:p w14:paraId="07C26D6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8EBDF56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E3B4B2" w14:textId="77777777" w:rsidR="0012190A" w:rsidRDefault="0012190A"/>
        </w:tc>
        <w:tc>
          <w:tcPr>
            <w:tcW w:w="1018" w:type="dxa"/>
            <w:vMerge/>
            <w:vAlign w:val="center"/>
          </w:tcPr>
          <w:p w14:paraId="0997CAF6" w14:textId="77777777" w:rsidR="0012190A" w:rsidRDefault="0012190A"/>
        </w:tc>
        <w:tc>
          <w:tcPr>
            <w:tcW w:w="1030" w:type="dxa"/>
            <w:vMerge/>
            <w:vAlign w:val="center"/>
          </w:tcPr>
          <w:p w14:paraId="1F51FEFC" w14:textId="77777777" w:rsidR="0012190A" w:rsidRDefault="0012190A"/>
        </w:tc>
      </w:tr>
      <w:tr w:rsidR="0012190A" w14:paraId="02D97980" w14:textId="77777777">
        <w:tc>
          <w:tcPr>
            <w:tcW w:w="718" w:type="dxa"/>
            <w:vMerge/>
            <w:vAlign w:val="center"/>
          </w:tcPr>
          <w:p w14:paraId="1D2CB2C2" w14:textId="77777777" w:rsidR="0012190A" w:rsidRDefault="0012190A"/>
        </w:tc>
        <w:tc>
          <w:tcPr>
            <w:tcW w:w="962" w:type="dxa"/>
            <w:vMerge/>
            <w:vAlign w:val="center"/>
          </w:tcPr>
          <w:p w14:paraId="56D27AA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3B8C2D1" w14:textId="77777777" w:rsidR="0012190A" w:rsidRDefault="0012190A"/>
        </w:tc>
        <w:tc>
          <w:tcPr>
            <w:tcW w:w="735" w:type="dxa"/>
            <w:vMerge/>
            <w:vAlign w:val="center"/>
          </w:tcPr>
          <w:p w14:paraId="4216BDD1" w14:textId="77777777" w:rsidR="0012190A" w:rsidRDefault="0012190A"/>
        </w:tc>
        <w:tc>
          <w:tcPr>
            <w:tcW w:w="962" w:type="dxa"/>
            <w:vAlign w:val="center"/>
          </w:tcPr>
          <w:p w14:paraId="7D7CD85C" w14:textId="77777777" w:rsidR="0012190A" w:rsidRDefault="00C81561">
            <w:r>
              <w:t>c3615</w:t>
            </w:r>
          </w:p>
        </w:tc>
        <w:tc>
          <w:tcPr>
            <w:tcW w:w="735" w:type="dxa"/>
            <w:vAlign w:val="center"/>
          </w:tcPr>
          <w:p w14:paraId="39852EAB" w14:textId="77777777" w:rsidR="0012190A" w:rsidRDefault="00C81561">
            <w:r>
              <w:t>5.40</w:t>
            </w:r>
          </w:p>
        </w:tc>
        <w:tc>
          <w:tcPr>
            <w:tcW w:w="679" w:type="dxa"/>
            <w:vAlign w:val="center"/>
          </w:tcPr>
          <w:p w14:paraId="455C29A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BB74CE6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0E1435" w14:textId="77777777" w:rsidR="0012190A" w:rsidRDefault="0012190A"/>
        </w:tc>
        <w:tc>
          <w:tcPr>
            <w:tcW w:w="1018" w:type="dxa"/>
            <w:vMerge/>
            <w:vAlign w:val="center"/>
          </w:tcPr>
          <w:p w14:paraId="312A0A73" w14:textId="77777777" w:rsidR="0012190A" w:rsidRDefault="0012190A"/>
        </w:tc>
        <w:tc>
          <w:tcPr>
            <w:tcW w:w="1030" w:type="dxa"/>
            <w:vMerge/>
            <w:vAlign w:val="center"/>
          </w:tcPr>
          <w:p w14:paraId="34DFA569" w14:textId="77777777" w:rsidR="0012190A" w:rsidRDefault="0012190A"/>
        </w:tc>
      </w:tr>
      <w:tr w:rsidR="0012190A" w14:paraId="0664B75A" w14:textId="77777777">
        <w:tc>
          <w:tcPr>
            <w:tcW w:w="718" w:type="dxa"/>
            <w:vMerge/>
            <w:vAlign w:val="center"/>
          </w:tcPr>
          <w:p w14:paraId="6C16DA7F" w14:textId="77777777" w:rsidR="0012190A" w:rsidRDefault="0012190A"/>
        </w:tc>
        <w:tc>
          <w:tcPr>
            <w:tcW w:w="962" w:type="dxa"/>
            <w:vMerge/>
            <w:vAlign w:val="center"/>
          </w:tcPr>
          <w:p w14:paraId="43C9206B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5ED7108" w14:textId="77777777" w:rsidR="0012190A" w:rsidRDefault="0012190A"/>
        </w:tc>
        <w:tc>
          <w:tcPr>
            <w:tcW w:w="735" w:type="dxa"/>
            <w:vMerge/>
            <w:vAlign w:val="center"/>
          </w:tcPr>
          <w:p w14:paraId="5115F04F" w14:textId="77777777" w:rsidR="0012190A" w:rsidRDefault="0012190A"/>
        </w:tc>
        <w:tc>
          <w:tcPr>
            <w:tcW w:w="962" w:type="dxa"/>
            <w:vAlign w:val="center"/>
          </w:tcPr>
          <w:p w14:paraId="51B0ED93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B97094E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C4CB43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5A9F19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A58791" w14:textId="77777777" w:rsidR="0012190A" w:rsidRDefault="0012190A"/>
        </w:tc>
        <w:tc>
          <w:tcPr>
            <w:tcW w:w="1018" w:type="dxa"/>
            <w:vMerge/>
            <w:vAlign w:val="center"/>
          </w:tcPr>
          <w:p w14:paraId="404EA67C" w14:textId="77777777" w:rsidR="0012190A" w:rsidRDefault="0012190A"/>
        </w:tc>
        <w:tc>
          <w:tcPr>
            <w:tcW w:w="1030" w:type="dxa"/>
            <w:vMerge/>
            <w:vAlign w:val="center"/>
          </w:tcPr>
          <w:p w14:paraId="2455B09A" w14:textId="77777777" w:rsidR="0012190A" w:rsidRDefault="0012190A"/>
        </w:tc>
      </w:tr>
      <w:tr w:rsidR="0012190A" w14:paraId="0F1DF1AF" w14:textId="77777777">
        <w:tc>
          <w:tcPr>
            <w:tcW w:w="718" w:type="dxa"/>
            <w:vMerge/>
            <w:vAlign w:val="center"/>
          </w:tcPr>
          <w:p w14:paraId="60DA9C09" w14:textId="77777777" w:rsidR="0012190A" w:rsidRDefault="0012190A"/>
        </w:tc>
        <w:tc>
          <w:tcPr>
            <w:tcW w:w="962" w:type="dxa"/>
            <w:vMerge/>
            <w:vAlign w:val="center"/>
          </w:tcPr>
          <w:p w14:paraId="3DA0E2C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028E081" w14:textId="77777777" w:rsidR="0012190A" w:rsidRDefault="0012190A"/>
        </w:tc>
        <w:tc>
          <w:tcPr>
            <w:tcW w:w="735" w:type="dxa"/>
            <w:vMerge/>
            <w:vAlign w:val="center"/>
          </w:tcPr>
          <w:p w14:paraId="1B39AA81" w14:textId="77777777" w:rsidR="0012190A" w:rsidRDefault="0012190A"/>
        </w:tc>
        <w:tc>
          <w:tcPr>
            <w:tcW w:w="962" w:type="dxa"/>
            <w:vAlign w:val="center"/>
          </w:tcPr>
          <w:p w14:paraId="0E4ED116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0B7F1A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BBDE05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E54598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FC436F" w14:textId="77777777" w:rsidR="0012190A" w:rsidRDefault="0012190A"/>
        </w:tc>
        <w:tc>
          <w:tcPr>
            <w:tcW w:w="1018" w:type="dxa"/>
            <w:vMerge/>
            <w:vAlign w:val="center"/>
          </w:tcPr>
          <w:p w14:paraId="0CB3ED47" w14:textId="77777777" w:rsidR="0012190A" w:rsidRDefault="0012190A"/>
        </w:tc>
        <w:tc>
          <w:tcPr>
            <w:tcW w:w="1030" w:type="dxa"/>
            <w:vMerge/>
            <w:vAlign w:val="center"/>
          </w:tcPr>
          <w:p w14:paraId="6DA286E5" w14:textId="77777777" w:rsidR="0012190A" w:rsidRDefault="0012190A"/>
        </w:tc>
      </w:tr>
      <w:tr w:rsidR="0012190A" w14:paraId="14FC8F11" w14:textId="77777777">
        <w:tc>
          <w:tcPr>
            <w:tcW w:w="718" w:type="dxa"/>
            <w:vMerge/>
            <w:vAlign w:val="center"/>
          </w:tcPr>
          <w:p w14:paraId="0ACD8F09" w14:textId="77777777" w:rsidR="0012190A" w:rsidRDefault="0012190A"/>
        </w:tc>
        <w:tc>
          <w:tcPr>
            <w:tcW w:w="962" w:type="dxa"/>
            <w:vMerge/>
            <w:vAlign w:val="center"/>
          </w:tcPr>
          <w:p w14:paraId="0AF4F23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1FBCB77" w14:textId="77777777" w:rsidR="0012190A" w:rsidRDefault="0012190A"/>
        </w:tc>
        <w:tc>
          <w:tcPr>
            <w:tcW w:w="735" w:type="dxa"/>
            <w:vMerge/>
            <w:vAlign w:val="center"/>
          </w:tcPr>
          <w:p w14:paraId="63B97EA0" w14:textId="77777777" w:rsidR="0012190A" w:rsidRDefault="0012190A"/>
        </w:tc>
        <w:tc>
          <w:tcPr>
            <w:tcW w:w="962" w:type="dxa"/>
            <w:vAlign w:val="center"/>
          </w:tcPr>
          <w:p w14:paraId="5E3BBDA1" w14:textId="77777777" w:rsidR="0012190A" w:rsidRDefault="00C81561">
            <w:r>
              <w:t>c3615</w:t>
            </w:r>
          </w:p>
        </w:tc>
        <w:tc>
          <w:tcPr>
            <w:tcW w:w="735" w:type="dxa"/>
            <w:vAlign w:val="center"/>
          </w:tcPr>
          <w:p w14:paraId="34E6ACD8" w14:textId="77777777" w:rsidR="0012190A" w:rsidRDefault="00C81561">
            <w:r>
              <w:t>5.40</w:t>
            </w:r>
          </w:p>
        </w:tc>
        <w:tc>
          <w:tcPr>
            <w:tcW w:w="679" w:type="dxa"/>
            <w:vAlign w:val="center"/>
          </w:tcPr>
          <w:p w14:paraId="1081AEC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A1A55F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5FD5FE" w14:textId="77777777" w:rsidR="0012190A" w:rsidRDefault="0012190A"/>
        </w:tc>
        <w:tc>
          <w:tcPr>
            <w:tcW w:w="1018" w:type="dxa"/>
            <w:vMerge/>
            <w:vAlign w:val="center"/>
          </w:tcPr>
          <w:p w14:paraId="5AA14A23" w14:textId="77777777" w:rsidR="0012190A" w:rsidRDefault="0012190A"/>
        </w:tc>
        <w:tc>
          <w:tcPr>
            <w:tcW w:w="1030" w:type="dxa"/>
            <w:vMerge/>
            <w:vAlign w:val="center"/>
          </w:tcPr>
          <w:p w14:paraId="78A60AE3" w14:textId="77777777" w:rsidR="0012190A" w:rsidRDefault="0012190A"/>
        </w:tc>
      </w:tr>
      <w:tr w:rsidR="0012190A" w14:paraId="26B9DE31" w14:textId="77777777">
        <w:tc>
          <w:tcPr>
            <w:tcW w:w="718" w:type="dxa"/>
            <w:vMerge/>
            <w:vAlign w:val="center"/>
          </w:tcPr>
          <w:p w14:paraId="38094888" w14:textId="77777777" w:rsidR="0012190A" w:rsidRDefault="0012190A"/>
        </w:tc>
        <w:tc>
          <w:tcPr>
            <w:tcW w:w="962" w:type="dxa"/>
            <w:vMerge/>
            <w:vAlign w:val="center"/>
          </w:tcPr>
          <w:p w14:paraId="57305C9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55C6511" w14:textId="77777777" w:rsidR="0012190A" w:rsidRDefault="0012190A"/>
        </w:tc>
        <w:tc>
          <w:tcPr>
            <w:tcW w:w="735" w:type="dxa"/>
            <w:vMerge/>
            <w:vAlign w:val="center"/>
          </w:tcPr>
          <w:p w14:paraId="749E2C11" w14:textId="77777777" w:rsidR="0012190A" w:rsidRDefault="0012190A"/>
        </w:tc>
        <w:tc>
          <w:tcPr>
            <w:tcW w:w="962" w:type="dxa"/>
            <w:vAlign w:val="center"/>
          </w:tcPr>
          <w:p w14:paraId="730D81C8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838CE5D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651B79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7FD6569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285E82" w14:textId="77777777" w:rsidR="0012190A" w:rsidRDefault="0012190A"/>
        </w:tc>
        <w:tc>
          <w:tcPr>
            <w:tcW w:w="1018" w:type="dxa"/>
            <w:vMerge/>
            <w:vAlign w:val="center"/>
          </w:tcPr>
          <w:p w14:paraId="4ABE9A9C" w14:textId="77777777" w:rsidR="0012190A" w:rsidRDefault="0012190A"/>
        </w:tc>
        <w:tc>
          <w:tcPr>
            <w:tcW w:w="1030" w:type="dxa"/>
            <w:vMerge/>
            <w:vAlign w:val="center"/>
          </w:tcPr>
          <w:p w14:paraId="0D3E3668" w14:textId="77777777" w:rsidR="0012190A" w:rsidRDefault="0012190A"/>
        </w:tc>
      </w:tr>
      <w:tr w:rsidR="0012190A" w14:paraId="553CE007" w14:textId="77777777">
        <w:tc>
          <w:tcPr>
            <w:tcW w:w="718" w:type="dxa"/>
            <w:vMerge/>
            <w:vAlign w:val="center"/>
          </w:tcPr>
          <w:p w14:paraId="438DD04C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327CCCED" w14:textId="77777777" w:rsidR="0012190A" w:rsidRDefault="00C81561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CE675A" w14:textId="77777777" w:rsidR="0012190A" w:rsidRDefault="00C81561">
            <w:r>
              <w:t>444.55</w:t>
            </w:r>
          </w:p>
        </w:tc>
        <w:tc>
          <w:tcPr>
            <w:tcW w:w="735" w:type="dxa"/>
            <w:vMerge w:val="restart"/>
            <w:vAlign w:val="center"/>
          </w:tcPr>
          <w:p w14:paraId="215FDDEF" w14:textId="77777777" w:rsidR="0012190A" w:rsidRDefault="00C81561">
            <w:r>
              <w:t>253.33</w:t>
            </w:r>
          </w:p>
        </w:tc>
        <w:tc>
          <w:tcPr>
            <w:tcW w:w="962" w:type="dxa"/>
            <w:vAlign w:val="center"/>
          </w:tcPr>
          <w:p w14:paraId="75D1E593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10612ABF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7AB19C0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ABCA78C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2744D0D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BC9F20" w14:textId="77777777" w:rsidR="0012190A" w:rsidRDefault="00C81561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59315954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815E2BC" w14:textId="77777777">
        <w:tc>
          <w:tcPr>
            <w:tcW w:w="718" w:type="dxa"/>
            <w:vMerge/>
            <w:vAlign w:val="center"/>
          </w:tcPr>
          <w:p w14:paraId="1B6B57B1" w14:textId="77777777" w:rsidR="0012190A" w:rsidRDefault="0012190A"/>
        </w:tc>
        <w:tc>
          <w:tcPr>
            <w:tcW w:w="962" w:type="dxa"/>
            <w:vMerge/>
            <w:vAlign w:val="center"/>
          </w:tcPr>
          <w:p w14:paraId="000FF167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EACB68F" w14:textId="77777777" w:rsidR="0012190A" w:rsidRDefault="0012190A"/>
        </w:tc>
        <w:tc>
          <w:tcPr>
            <w:tcW w:w="735" w:type="dxa"/>
            <w:vMerge/>
            <w:vAlign w:val="center"/>
          </w:tcPr>
          <w:p w14:paraId="42E48A5B" w14:textId="77777777" w:rsidR="0012190A" w:rsidRDefault="0012190A"/>
        </w:tc>
        <w:tc>
          <w:tcPr>
            <w:tcW w:w="962" w:type="dxa"/>
            <w:vAlign w:val="center"/>
          </w:tcPr>
          <w:p w14:paraId="549C96A8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164C7D75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0F759D7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E278FC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C407E2" w14:textId="77777777" w:rsidR="0012190A" w:rsidRDefault="0012190A"/>
        </w:tc>
        <w:tc>
          <w:tcPr>
            <w:tcW w:w="1018" w:type="dxa"/>
            <w:vMerge/>
            <w:vAlign w:val="center"/>
          </w:tcPr>
          <w:p w14:paraId="016F383B" w14:textId="77777777" w:rsidR="0012190A" w:rsidRDefault="0012190A"/>
        </w:tc>
        <w:tc>
          <w:tcPr>
            <w:tcW w:w="1030" w:type="dxa"/>
            <w:vMerge/>
            <w:vAlign w:val="center"/>
          </w:tcPr>
          <w:p w14:paraId="22CCDBB8" w14:textId="77777777" w:rsidR="0012190A" w:rsidRDefault="0012190A"/>
        </w:tc>
      </w:tr>
      <w:tr w:rsidR="0012190A" w14:paraId="44CC4279" w14:textId="77777777">
        <w:tc>
          <w:tcPr>
            <w:tcW w:w="718" w:type="dxa"/>
            <w:vMerge/>
            <w:vAlign w:val="center"/>
          </w:tcPr>
          <w:p w14:paraId="6AA810D0" w14:textId="77777777" w:rsidR="0012190A" w:rsidRDefault="0012190A"/>
        </w:tc>
        <w:tc>
          <w:tcPr>
            <w:tcW w:w="962" w:type="dxa"/>
            <w:vMerge/>
            <w:vAlign w:val="center"/>
          </w:tcPr>
          <w:p w14:paraId="4C99DAD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56D08AD" w14:textId="77777777" w:rsidR="0012190A" w:rsidRDefault="0012190A"/>
        </w:tc>
        <w:tc>
          <w:tcPr>
            <w:tcW w:w="735" w:type="dxa"/>
            <w:vMerge/>
            <w:vAlign w:val="center"/>
          </w:tcPr>
          <w:p w14:paraId="02F2B2E3" w14:textId="77777777" w:rsidR="0012190A" w:rsidRDefault="0012190A"/>
        </w:tc>
        <w:tc>
          <w:tcPr>
            <w:tcW w:w="962" w:type="dxa"/>
            <w:vAlign w:val="center"/>
          </w:tcPr>
          <w:p w14:paraId="33C5605E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360ECEF1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7125C76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15F5158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C08D49" w14:textId="77777777" w:rsidR="0012190A" w:rsidRDefault="0012190A"/>
        </w:tc>
        <w:tc>
          <w:tcPr>
            <w:tcW w:w="1018" w:type="dxa"/>
            <w:vMerge/>
            <w:vAlign w:val="center"/>
          </w:tcPr>
          <w:p w14:paraId="05F90E14" w14:textId="77777777" w:rsidR="0012190A" w:rsidRDefault="0012190A"/>
        </w:tc>
        <w:tc>
          <w:tcPr>
            <w:tcW w:w="1030" w:type="dxa"/>
            <w:vMerge/>
            <w:vAlign w:val="center"/>
          </w:tcPr>
          <w:p w14:paraId="3E9DBF9A" w14:textId="77777777" w:rsidR="0012190A" w:rsidRDefault="0012190A"/>
        </w:tc>
      </w:tr>
      <w:tr w:rsidR="0012190A" w14:paraId="38F09605" w14:textId="77777777">
        <w:tc>
          <w:tcPr>
            <w:tcW w:w="718" w:type="dxa"/>
            <w:vMerge/>
            <w:vAlign w:val="center"/>
          </w:tcPr>
          <w:p w14:paraId="6B1EF964" w14:textId="77777777" w:rsidR="0012190A" w:rsidRDefault="0012190A"/>
        </w:tc>
        <w:tc>
          <w:tcPr>
            <w:tcW w:w="962" w:type="dxa"/>
            <w:vMerge/>
            <w:vAlign w:val="center"/>
          </w:tcPr>
          <w:p w14:paraId="1E525E9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90300F2" w14:textId="77777777" w:rsidR="0012190A" w:rsidRDefault="0012190A"/>
        </w:tc>
        <w:tc>
          <w:tcPr>
            <w:tcW w:w="735" w:type="dxa"/>
            <w:vMerge/>
            <w:vAlign w:val="center"/>
          </w:tcPr>
          <w:p w14:paraId="6348320F" w14:textId="77777777" w:rsidR="0012190A" w:rsidRDefault="0012190A"/>
        </w:tc>
        <w:tc>
          <w:tcPr>
            <w:tcW w:w="962" w:type="dxa"/>
            <w:vAlign w:val="center"/>
          </w:tcPr>
          <w:p w14:paraId="63B543BC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3BF47EC7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2DB07F5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7113D4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681054" w14:textId="77777777" w:rsidR="0012190A" w:rsidRDefault="0012190A"/>
        </w:tc>
        <w:tc>
          <w:tcPr>
            <w:tcW w:w="1018" w:type="dxa"/>
            <w:vMerge/>
            <w:vAlign w:val="center"/>
          </w:tcPr>
          <w:p w14:paraId="024729F5" w14:textId="77777777" w:rsidR="0012190A" w:rsidRDefault="0012190A"/>
        </w:tc>
        <w:tc>
          <w:tcPr>
            <w:tcW w:w="1030" w:type="dxa"/>
            <w:vMerge/>
            <w:vAlign w:val="center"/>
          </w:tcPr>
          <w:p w14:paraId="7F213B65" w14:textId="77777777" w:rsidR="0012190A" w:rsidRDefault="0012190A"/>
        </w:tc>
      </w:tr>
      <w:tr w:rsidR="0012190A" w14:paraId="001EA740" w14:textId="77777777">
        <w:tc>
          <w:tcPr>
            <w:tcW w:w="718" w:type="dxa"/>
            <w:vMerge/>
            <w:vAlign w:val="center"/>
          </w:tcPr>
          <w:p w14:paraId="00B7FFD5" w14:textId="77777777" w:rsidR="0012190A" w:rsidRDefault="0012190A"/>
        </w:tc>
        <w:tc>
          <w:tcPr>
            <w:tcW w:w="962" w:type="dxa"/>
            <w:vMerge/>
            <w:vAlign w:val="center"/>
          </w:tcPr>
          <w:p w14:paraId="2DDE42D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2B69E8D" w14:textId="77777777" w:rsidR="0012190A" w:rsidRDefault="0012190A"/>
        </w:tc>
        <w:tc>
          <w:tcPr>
            <w:tcW w:w="735" w:type="dxa"/>
            <w:vMerge/>
            <w:vAlign w:val="center"/>
          </w:tcPr>
          <w:p w14:paraId="72ED5CE6" w14:textId="77777777" w:rsidR="0012190A" w:rsidRDefault="0012190A"/>
        </w:tc>
        <w:tc>
          <w:tcPr>
            <w:tcW w:w="962" w:type="dxa"/>
            <w:vAlign w:val="center"/>
          </w:tcPr>
          <w:p w14:paraId="1711EBA1" w14:textId="77777777" w:rsidR="0012190A" w:rsidRDefault="00C81561">
            <w:r>
              <w:t>c1818</w:t>
            </w:r>
          </w:p>
        </w:tc>
        <w:tc>
          <w:tcPr>
            <w:tcW w:w="735" w:type="dxa"/>
            <w:vAlign w:val="center"/>
          </w:tcPr>
          <w:p w14:paraId="25892D92" w14:textId="77777777" w:rsidR="0012190A" w:rsidRDefault="00C81561">
            <w:r>
              <w:t>3.24</w:t>
            </w:r>
          </w:p>
        </w:tc>
        <w:tc>
          <w:tcPr>
            <w:tcW w:w="679" w:type="dxa"/>
            <w:vAlign w:val="center"/>
          </w:tcPr>
          <w:p w14:paraId="1AA608B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EA923A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CAA3D3" w14:textId="77777777" w:rsidR="0012190A" w:rsidRDefault="0012190A"/>
        </w:tc>
        <w:tc>
          <w:tcPr>
            <w:tcW w:w="1018" w:type="dxa"/>
            <w:vMerge/>
            <w:vAlign w:val="center"/>
          </w:tcPr>
          <w:p w14:paraId="1DFBB8C9" w14:textId="77777777" w:rsidR="0012190A" w:rsidRDefault="0012190A"/>
        </w:tc>
        <w:tc>
          <w:tcPr>
            <w:tcW w:w="1030" w:type="dxa"/>
            <w:vMerge/>
            <w:vAlign w:val="center"/>
          </w:tcPr>
          <w:p w14:paraId="5CECB668" w14:textId="77777777" w:rsidR="0012190A" w:rsidRDefault="0012190A"/>
        </w:tc>
      </w:tr>
      <w:tr w:rsidR="0012190A" w14:paraId="7FAF7581" w14:textId="77777777">
        <w:tc>
          <w:tcPr>
            <w:tcW w:w="718" w:type="dxa"/>
            <w:vMerge/>
            <w:vAlign w:val="center"/>
          </w:tcPr>
          <w:p w14:paraId="3302F235" w14:textId="77777777" w:rsidR="0012190A" w:rsidRDefault="0012190A"/>
        </w:tc>
        <w:tc>
          <w:tcPr>
            <w:tcW w:w="962" w:type="dxa"/>
            <w:vMerge/>
            <w:vAlign w:val="center"/>
          </w:tcPr>
          <w:p w14:paraId="1312985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B6A6B70" w14:textId="77777777" w:rsidR="0012190A" w:rsidRDefault="0012190A"/>
        </w:tc>
        <w:tc>
          <w:tcPr>
            <w:tcW w:w="735" w:type="dxa"/>
            <w:vMerge/>
            <w:vAlign w:val="center"/>
          </w:tcPr>
          <w:p w14:paraId="4CA885DF" w14:textId="77777777" w:rsidR="0012190A" w:rsidRDefault="0012190A"/>
        </w:tc>
        <w:tc>
          <w:tcPr>
            <w:tcW w:w="962" w:type="dxa"/>
            <w:vAlign w:val="center"/>
          </w:tcPr>
          <w:p w14:paraId="7824A236" w14:textId="77777777" w:rsidR="0012190A" w:rsidRDefault="00C81561">
            <w:r>
              <w:t>c1818</w:t>
            </w:r>
          </w:p>
        </w:tc>
        <w:tc>
          <w:tcPr>
            <w:tcW w:w="735" w:type="dxa"/>
            <w:vAlign w:val="center"/>
          </w:tcPr>
          <w:p w14:paraId="306FE888" w14:textId="77777777" w:rsidR="0012190A" w:rsidRDefault="00C81561">
            <w:r>
              <w:t>3.24</w:t>
            </w:r>
          </w:p>
        </w:tc>
        <w:tc>
          <w:tcPr>
            <w:tcW w:w="679" w:type="dxa"/>
            <w:vAlign w:val="center"/>
          </w:tcPr>
          <w:p w14:paraId="5038671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ED70A3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AE9573" w14:textId="77777777" w:rsidR="0012190A" w:rsidRDefault="0012190A"/>
        </w:tc>
        <w:tc>
          <w:tcPr>
            <w:tcW w:w="1018" w:type="dxa"/>
            <w:vMerge/>
            <w:vAlign w:val="center"/>
          </w:tcPr>
          <w:p w14:paraId="56A83797" w14:textId="77777777" w:rsidR="0012190A" w:rsidRDefault="0012190A"/>
        </w:tc>
        <w:tc>
          <w:tcPr>
            <w:tcW w:w="1030" w:type="dxa"/>
            <w:vMerge/>
            <w:vAlign w:val="center"/>
          </w:tcPr>
          <w:p w14:paraId="0E697B64" w14:textId="77777777" w:rsidR="0012190A" w:rsidRDefault="0012190A"/>
        </w:tc>
      </w:tr>
      <w:tr w:rsidR="0012190A" w14:paraId="1958D33A" w14:textId="77777777">
        <w:tc>
          <w:tcPr>
            <w:tcW w:w="718" w:type="dxa"/>
            <w:vMerge/>
            <w:vAlign w:val="center"/>
          </w:tcPr>
          <w:p w14:paraId="093BCF53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568D6790" w14:textId="77777777" w:rsidR="0012190A" w:rsidRDefault="00C81561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9CAD2F0" w14:textId="77777777" w:rsidR="0012190A" w:rsidRDefault="00C81561">
            <w:r>
              <w:t>345.48</w:t>
            </w:r>
          </w:p>
        </w:tc>
        <w:tc>
          <w:tcPr>
            <w:tcW w:w="735" w:type="dxa"/>
            <w:vMerge w:val="restart"/>
            <w:vAlign w:val="center"/>
          </w:tcPr>
          <w:p w14:paraId="450AE993" w14:textId="77777777" w:rsidR="0012190A" w:rsidRDefault="00C81561">
            <w:r>
              <w:t>168.15</w:t>
            </w:r>
          </w:p>
        </w:tc>
        <w:tc>
          <w:tcPr>
            <w:tcW w:w="962" w:type="dxa"/>
            <w:vAlign w:val="center"/>
          </w:tcPr>
          <w:p w14:paraId="4EAF8292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E30F088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768874E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BF9F0E0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E9AA04E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D04D5EF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D90069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8385DAE" w14:textId="77777777">
        <w:tc>
          <w:tcPr>
            <w:tcW w:w="718" w:type="dxa"/>
            <w:vMerge/>
            <w:vAlign w:val="center"/>
          </w:tcPr>
          <w:p w14:paraId="7FAC16EE" w14:textId="77777777" w:rsidR="0012190A" w:rsidRDefault="0012190A"/>
        </w:tc>
        <w:tc>
          <w:tcPr>
            <w:tcW w:w="962" w:type="dxa"/>
            <w:vMerge/>
            <w:vAlign w:val="center"/>
          </w:tcPr>
          <w:p w14:paraId="07F8B7E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BB2D953" w14:textId="77777777" w:rsidR="0012190A" w:rsidRDefault="0012190A"/>
        </w:tc>
        <w:tc>
          <w:tcPr>
            <w:tcW w:w="735" w:type="dxa"/>
            <w:vMerge/>
            <w:vAlign w:val="center"/>
          </w:tcPr>
          <w:p w14:paraId="474833E5" w14:textId="77777777" w:rsidR="0012190A" w:rsidRDefault="0012190A"/>
        </w:tc>
        <w:tc>
          <w:tcPr>
            <w:tcW w:w="962" w:type="dxa"/>
            <w:vAlign w:val="center"/>
          </w:tcPr>
          <w:p w14:paraId="37FBC404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509B8F8A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7ADE82E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551266C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3BC7C9" w14:textId="77777777" w:rsidR="0012190A" w:rsidRDefault="0012190A"/>
        </w:tc>
        <w:tc>
          <w:tcPr>
            <w:tcW w:w="1018" w:type="dxa"/>
            <w:vMerge/>
            <w:vAlign w:val="center"/>
          </w:tcPr>
          <w:p w14:paraId="716C5FF4" w14:textId="77777777" w:rsidR="0012190A" w:rsidRDefault="0012190A"/>
        </w:tc>
        <w:tc>
          <w:tcPr>
            <w:tcW w:w="1030" w:type="dxa"/>
            <w:vMerge/>
            <w:vAlign w:val="center"/>
          </w:tcPr>
          <w:p w14:paraId="65AA1018" w14:textId="77777777" w:rsidR="0012190A" w:rsidRDefault="0012190A"/>
        </w:tc>
      </w:tr>
      <w:tr w:rsidR="0012190A" w14:paraId="4FFB8572" w14:textId="77777777">
        <w:tc>
          <w:tcPr>
            <w:tcW w:w="718" w:type="dxa"/>
            <w:vMerge/>
            <w:vAlign w:val="center"/>
          </w:tcPr>
          <w:p w14:paraId="356ECACE" w14:textId="77777777" w:rsidR="0012190A" w:rsidRDefault="0012190A"/>
        </w:tc>
        <w:tc>
          <w:tcPr>
            <w:tcW w:w="962" w:type="dxa"/>
            <w:vMerge/>
            <w:vAlign w:val="center"/>
          </w:tcPr>
          <w:p w14:paraId="76671E9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D0CA9CB" w14:textId="77777777" w:rsidR="0012190A" w:rsidRDefault="0012190A"/>
        </w:tc>
        <w:tc>
          <w:tcPr>
            <w:tcW w:w="735" w:type="dxa"/>
            <w:vMerge/>
            <w:vAlign w:val="center"/>
          </w:tcPr>
          <w:p w14:paraId="19DABA2C" w14:textId="77777777" w:rsidR="0012190A" w:rsidRDefault="0012190A"/>
        </w:tc>
        <w:tc>
          <w:tcPr>
            <w:tcW w:w="962" w:type="dxa"/>
            <w:vAlign w:val="center"/>
          </w:tcPr>
          <w:p w14:paraId="7724F356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5F9823C6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6AA154BE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A3CF9D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4A1190" w14:textId="77777777" w:rsidR="0012190A" w:rsidRDefault="0012190A"/>
        </w:tc>
        <w:tc>
          <w:tcPr>
            <w:tcW w:w="1018" w:type="dxa"/>
            <w:vMerge/>
            <w:vAlign w:val="center"/>
          </w:tcPr>
          <w:p w14:paraId="54909455" w14:textId="77777777" w:rsidR="0012190A" w:rsidRDefault="0012190A"/>
        </w:tc>
        <w:tc>
          <w:tcPr>
            <w:tcW w:w="1030" w:type="dxa"/>
            <w:vMerge/>
            <w:vAlign w:val="center"/>
          </w:tcPr>
          <w:p w14:paraId="4997649C" w14:textId="77777777" w:rsidR="0012190A" w:rsidRDefault="0012190A"/>
        </w:tc>
      </w:tr>
      <w:tr w:rsidR="0012190A" w14:paraId="314B9880" w14:textId="77777777">
        <w:tc>
          <w:tcPr>
            <w:tcW w:w="718" w:type="dxa"/>
            <w:vMerge/>
            <w:vAlign w:val="center"/>
          </w:tcPr>
          <w:p w14:paraId="7F3B38E8" w14:textId="77777777" w:rsidR="0012190A" w:rsidRDefault="0012190A"/>
        </w:tc>
        <w:tc>
          <w:tcPr>
            <w:tcW w:w="962" w:type="dxa"/>
            <w:vMerge/>
            <w:vAlign w:val="center"/>
          </w:tcPr>
          <w:p w14:paraId="1E031BF6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854739F" w14:textId="77777777" w:rsidR="0012190A" w:rsidRDefault="0012190A"/>
        </w:tc>
        <w:tc>
          <w:tcPr>
            <w:tcW w:w="735" w:type="dxa"/>
            <w:vMerge/>
            <w:vAlign w:val="center"/>
          </w:tcPr>
          <w:p w14:paraId="5AE490FF" w14:textId="77777777" w:rsidR="0012190A" w:rsidRDefault="0012190A"/>
        </w:tc>
        <w:tc>
          <w:tcPr>
            <w:tcW w:w="962" w:type="dxa"/>
            <w:vAlign w:val="center"/>
          </w:tcPr>
          <w:p w14:paraId="0D9B78C2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20745018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2931633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6B8EFA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CFBBDA" w14:textId="77777777" w:rsidR="0012190A" w:rsidRDefault="0012190A"/>
        </w:tc>
        <w:tc>
          <w:tcPr>
            <w:tcW w:w="1018" w:type="dxa"/>
            <w:vMerge/>
            <w:vAlign w:val="center"/>
          </w:tcPr>
          <w:p w14:paraId="3F668BA3" w14:textId="77777777" w:rsidR="0012190A" w:rsidRDefault="0012190A"/>
        </w:tc>
        <w:tc>
          <w:tcPr>
            <w:tcW w:w="1030" w:type="dxa"/>
            <w:vMerge/>
            <w:vAlign w:val="center"/>
          </w:tcPr>
          <w:p w14:paraId="5C07C634" w14:textId="77777777" w:rsidR="0012190A" w:rsidRDefault="0012190A"/>
        </w:tc>
      </w:tr>
      <w:tr w:rsidR="0012190A" w14:paraId="10E3CB4F" w14:textId="77777777">
        <w:tc>
          <w:tcPr>
            <w:tcW w:w="718" w:type="dxa"/>
            <w:vMerge/>
            <w:vAlign w:val="center"/>
          </w:tcPr>
          <w:p w14:paraId="3C2637A6" w14:textId="77777777" w:rsidR="0012190A" w:rsidRDefault="0012190A"/>
        </w:tc>
        <w:tc>
          <w:tcPr>
            <w:tcW w:w="962" w:type="dxa"/>
            <w:vMerge/>
            <w:vAlign w:val="center"/>
          </w:tcPr>
          <w:p w14:paraId="2131AA4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95E50DF" w14:textId="77777777" w:rsidR="0012190A" w:rsidRDefault="0012190A"/>
        </w:tc>
        <w:tc>
          <w:tcPr>
            <w:tcW w:w="735" w:type="dxa"/>
            <w:vMerge/>
            <w:vAlign w:val="center"/>
          </w:tcPr>
          <w:p w14:paraId="02511DC8" w14:textId="77777777" w:rsidR="0012190A" w:rsidRDefault="0012190A"/>
        </w:tc>
        <w:tc>
          <w:tcPr>
            <w:tcW w:w="962" w:type="dxa"/>
            <w:vAlign w:val="center"/>
          </w:tcPr>
          <w:p w14:paraId="7CF03FEB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27D11868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1BA205E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1C94AA2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40E8EB" w14:textId="77777777" w:rsidR="0012190A" w:rsidRDefault="0012190A"/>
        </w:tc>
        <w:tc>
          <w:tcPr>
            <w:tcW w:w="1018" w:type="dxa"/>
            <w:vMerge/>
            <w:vAlign w:val="center"/>
          </w:tcPr>
          <w:p w14:paraId="5F343E76" w14:textId="77777777" w:rsidR="0012190A" w:rsidRDefault="0012190A"/>
        </w:tc>
        <w:tc>
          <w:tcPr>
            <w:tcW w:w="1030" w:type="dxa"/>
            <w:vMerge/>
            <w:vAlign w:val="center"/>
          </w:tcPr>
          <w:p w14:paraId="724D0C75" w14:textId="77777777" w:rsidR="0012190A" w:rsidRDefault="0012190A"/>
        </w:tc>
      </w:tr>
      <w:tr w:rsidR="0012190A" w14:paraId="1909D0A8" w14:textId="77777777">
        <w:tc>
          <w:tcPr>
            <w:tcW w:w="718" w:type="dxa"/>
            <w:vMerge/>
            <w:vAlign w:val="center"/>
          </w:tcPr>
          <w:p w14:paraId="0DFB5145" w14:textId="77777777" w:rsidR="0012190A" w:rsidRDefault="0012190A"/>
        </w:tc>
        <w:tc>
          <w:tcPr>
            <w:tcW w:w="962" w:type="dxa"/>
            <w:vAlign w:val="center"/>
          </w:tcPr>
          <w:p w14:paraId="7D69870D" w14:textId="77777777" w:rsidR="0012190A" w:rsidRDefault="00C81561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14:paraId="546EE666" w14:textId="77777777" w:rsidR="0012190A" w:rsidRDefault="00C81561">
            <w:r>
              <w:t>132.46</w:t>
            </w:r>
          </w:p>
        </w:tc>
        <w:tc>
          <w:tcPr>
            <w:tcW w:w="735" w:type="dxa"/>
            <w:vAlign w:val="center"/>
          </w:tcPr>
          <w:p w14:paraId="3D89A774" w14:textId="77777777" w:rsidR="0012190A" w:rsidRDefault="00C81561">
            <w:r>
              <w:t>38.98</w:t>
            </w:r>
          </w:p>
        </w:tc>
        <w:tc>
          <w:tcPr>
            <w:tcW w:w="962" w:type="dxa"/>
            <w:vAlign w:val="center"/>
          </w:tcPr>
          <w:p w14:paraId="64E9E328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7BBC6373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05401E8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7DFDC51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213B68A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94E9EEE" w14:textId="77777777" w:rsidR="0012190A" w:rsidRDefault="00C81561">
            <w:r>
              <w:t>0.05</w:t>
            </w:r>
          </w:p>
        </w:tc>
        <w:tc>
          <w:tcPr>
            <w:tcW w:w="1030" w:type="dxa"/>
            <w:vAlign w:val="center"/>
          </w:tcPr>
          <w:p w14:paraId="1833DF4A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44419BA" w14:textId="77777777">
        <w:tc>
          <w:tcPr>
            <w:tcW w:w="718" w:type="dxa"/>
            <w:vMerge/>
            <w:vAlign w:val="center"/>
          </w:tcPr>
          <w:p w14:paraId="28968E68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32E1E94C" w14:textId="77777777" w:rsidR="0012190A" w:rsidRDefault="00C81561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FBFE752" w14:textId="77777777" w:rsidR="0012190A" w:rsidRDefault="00C81561">
            <w:r>
              <w:t>122.00</w:t>
            </w:r>
          </w:p>
        </w:tc>
        <w:tc>
          <w:tcPr>
            <w:tcW w:w="735" w:type="dxa"/>
            <w:vMerge w:val="restart"/>
            <w:vAlign w:val="center"/>
          </w:tcPr>
          <w:p w14:paraId="2019FF0C" w14:textId="77777777" w:rsidR="0012190A" w:rsidRDefault="00C81561">
            <w:r>
              <w:t>112.09</w:t>
            </w:r>
          </w:p>
        </w:tc>
        <w:tc>
          <w:tcPr>
            <w:tcW w:w="962" w:type="dxa"/>
            <w:vAlign w:val="center"/>
          </w:tcPr>
          <w:p w14:paraId="205A2310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CFFDD0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ECF229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B6E0A6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7915F84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F0A25D7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35A8F9C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C4A9647" w14:textId="77777777">
        <w:tc>
          <w:tcPr>
            <w:tcW w:w="718" w:type="dxa"/>
            <w:vMerge/>
            <w:vAlign w:val="center"/>
          </w:tcPr>
          <w:p w14:paraId="239BEE68" w14:textId="77777777" w:rsidR="0012190A" w:rsidRDefault="0012190A"/>
        </w:tc>
        <w:tc>
          <w:tcPr>
            <w:tcW w:w="962" w:type="dxa"/>
            <w:vMerge/>
            <w:vAlign w:val="center"/>
          </w:tcPr>
          <w:p w14:paraId="3015CC9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F56C1A1" w14:textId="77777777" w:rsidR="0012190A" w:rsidRDefault="0012190A"/>
        </w:tc>
        <w:tc>
          <w:tcPr>
            <w:tcW w:w="735" w:type="dxa"/>
            <w:vMerge/>
            <w:vAlign w:val="center"/>
          </w:tcPr>
          <w:p w14:paraId="4E4F123B" w14:textId="77777777" w:rsidR="0012190A" w:rsidRDefault="0012190A"/>
        </w:tc>
        <w:tc>
          <w:tcPr>
            <w:tcW w:w="962" w:type="dxa"/>
            <w:vAlign w:val="center"/>
          </w:tcPr>
          <w:p w14:paraId="4A7B4BFB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771EC142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71E9027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30FF13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A47835" w14:textId="77777777" w:rsidR="0012190A" w:rsidRDefault="0012190A"/>
        </w:tc>
        <w:tc>
          <w:tcPr>
            <w:tcW w:w="1018" w:type="dxa"/>
            <w:vMerge/>
            <w:vAlign w:val="center"/>
          </w:tcPr>
          <w:p w14:paraId="71A464D0" w14:textId="77777777" w:rsidR="0012190A" w:rsidRDefault="0012190A"/>
        </w:tc>
        <w:tc>
          <w:tcPr>
            <w:tcW w:w="1030" w:type="dxa"/>
            <w:vMerge/>
            <w:vAlign w:val="center"/>
          </w:tcPr>
          <w:p w14:paraId="4ABC7E6A" w14:textId="77777777" w:rsidR="0012190A" w:rsidRDefault="0012190A"/>
        </w:tc>
      </w:tr>
      <w:tr w:rsidR="0012190A" w14:paraId="0CB42D95" w14:textId="77777777">
        <w:tc>
          <w:tcPr>
            <w:tcW w:w="718" w:type="dxa"/>
            <w:vMerge/>
            <w:vAlign w:val="center"/>
          </w:tcPr>
          <w:p w14:paraId="1473FF9B" w14:textId="77777777" w:rsidR="0012190A" w:rsidRDefault="0012190A"/>
        </w:tc>
        <w:tc>
          <w:tcPr>
            <w:tcW w:w="962" w:type="dxa"/>
            <w:vMerge/>
            <w:vAlign w:val="center"/>
          </w:tcPr>
          <w:p w14:paraId="4121A0AB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21DA546" w14:textId="77777777" w:rsidR="0012190A" w:rsidRDefault="0012190A"/>
        </w:tc>
        <w:tc>
          <w:tcPr>
            <w:tcW w:w="735" w:type="dxa"/>
            <w:vMerge/>
            <w:vAlign w:val="center"/>
          </w:tcPr>
          <w:p w14:paraId="065A5084" w14:textId="77777777" w:rsidR="0012190A" w:rsidRDefault="0012190A"/>
        </w:tc>
        <w:tc>
          <w:tcPr>
            <w:tcW w:w="962" w:type="dxa"/>
            <w:vAlign w:val="center"/>
          </w:tcPr>
          <w:p w14:paraId="51CF8283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0CEBC0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610034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F599C9F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DA4897" w14:textId="77777777" w:rsidR="0012190A" w:rsidRDefault="0012190A"/>
        </w:tc>
        <w:tc>
          <w:tcPr>
            <w:tcW w:w="1018" w:type="dxa"/>
            <w:vMerge/>
            <w:vAlign w:val="center"/>
          </w:tcPr>
          <w:p w14:paraId="101FB7FA" w14:textId="77777777" w:rsidR="0012190A" w:rsidRDefault="0012190A"/>
        </w:tc>
        <w:tc>
          <w:tcPr>
            <w:tcW w:w="1030" w:type="dxa"/>
            <w:vMerge/>
            <w:vAlign w:val="center"/>
          </w:tcPr>
          <w:p w14:paraId="2BE1B39C" w14:textId="77777777" w:rsidR="0012190A" w:rsidRDefault="0012190A"/>
        </w:tc>
      </w:tr>
      <w:tr w:rsidR="0012190A" w14:paraId="117C0C10" w14:textId="77777777">
        <w:tc>
          <w:tcPr>
            <w:tcW w:w="718" w:type="dxa"/>
            <w:vMerge/>
            <w:vAlign w:val="center"/>
          </w:tcPr>
          <w:p w14:paraId="774572A9" w14:textId="77777777" w:rsidR="0012190A" w:rsidRDefault="0012190A"/>
        </w:tc>
        <w:tc>
          <w:tcPr>
            <w:tcW w:w="962" w:type="dxa"/>
            <w:vMerge/>
            <w:vAlign w:val="center"/>
          </w:tcPr>
          <w:p w14:paraId="3E4CACD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E8E854D" w14:textId="77777777" w:rsidR="0012190A" w:rsidRDefault="0012190A"/>
        </w:tc>
        <w:tc>
          <w:tcPr>
            <w:tcW w:w="735" w:type="dxa"/>
            <w:vMerge/>
            <w:vAlign w:val="center"/>
          </w:tcPr>
          <w:p w14:paraId="5C9C975D" w14:textId="77777777" w:rsidR="0012190A" w:rsidRDefault="0012190A"/>
        </w:tc>
        <w:tc>
          <w:tcPr>
            <w:tcW w:w="962" w:type="dxa"/>
            <w:vAlign w:val="center"/>
          </w:tcPr>
          <w:p w14:paraId="7E67B40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B73852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9C823F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E18FC9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9E4335" w14:textId="77777777" w:rsidR="0012190A" w:rsidRDefault="0012190A"/>
        </w:tc>
        <w:tc>
          <w:tcPr>
            <w:tcW w:w="1018" w:type="dxa"/>
            <w:vMerge/>
            <w:vAlign w:val="center"/>
          </w:tcPr>
          <w:p w14:paraId="35851DC0" w14:textId="77777777" w:rsidR="0012190A" w:rsidRDefault="0012190A"/>
        </w:tc>
        <w:tc>
          <w:tcPr>
            <w:tcW w:w="1030" w:type="dxa"/>
            <w:vMerge/>
            <w:vAlign w:val="center"/>
          </w:tcPr>
          <w:p w14:paraId="4ED30BE4" w14:textId="77777777" w:rsidR="0012190A" w:rsidRDefault="0012190A"/>
        </w:tc>
      </w:tr>
      <w:tr w:rsidR="0012190A" w14:paraId="44BFAD4E" w14:textId="77777777">
        <w:tc>
          <w:tcPr>
            <w:tcW w:w="718" w:type="dxa"/>
            <w:vMerge/>
            <w:vAlign w:val="center"/>
          </w:tcPr>
          <w:p w14:paraId="5EE77A4F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714C00E3" w14:textId="77777777" w:rsidR="0012190A" w:rsidRDefault="00C81561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BCAFCA7" w14:textId="77777777" w:rsidR="0012190A" w:rsidRDefault="00C81561">
            <w:r>
              <w:t>121.16</w:t>
            </w:r>
          </w:p>
        </w:tc>
        <w:tc>
          <w:tcPr>
            <w:tcW w:w="735" w:type="dxa"/>
            <w:vMerge w:val="restart"/>
            <w:vAlign w:val="center"/>
          </w:tcPr>
          <w:p w14:paraId="054B53A2" w14:textId="77777777" w:rsidR="0012190A" w:rsidRDefault="00C81561">
            <w:r>
              <w:t>111.92</w:t>
            </w:r>
          </w:p>
        </w:tc>
        <w:tc>
          <w:tcPr>
            <w:tcW w:w="962" w:type="dxa"/>
            <w:vAlign w:val="center"/>
          </w:tcPr>
          <w:p w14:paraId="35D433D6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8D5653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D99E6D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438E453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59C1C6C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0FB0DA9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A47EF99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67E0EEB" w14:textId="77777777">
        <w:tc>
          <w:tcPr>
            <w:tcW w:w="718" w:type="dxa"/>
            <w:vMerge/>
            <w:vAlign w:val="center"/>
          </w:tcPr>
          <w:p w14:paraId="08685252" w14:textId="77777777" w:rsidR="0012190A" w:rsidRDefault="0012190A"/>
        </w:tc>
        <w:tc>
          <w:tcPr>
            <w:tcW w:w="962" w:type="dxa"/>
            <w:vMerge/>
            <w:vAlign w:val="center"/>
          </w:tcPr>
          <w:p w14:paraId="252AC41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4B292CE" w14:textId="77777777" w:rsidR="0012190A" w:rsidRDefault="0012190A"/>
        </w:tc>
        <w:tc>
          <w:tcPr>
            <w:tcW w:w="735" w:type="dxa"/>
            <w:vMerge/>
            <w:vAlign w:val="center"/>
          </w:tcPr>
          <w:p w14:paraId="01B6D5DC" w14:textId="77777777" w:rsidR="0012190A" w:rsidRDefault="0012190A"/>
        </w:tc>
        <w:tc>
          <w:tcPr>
            <w:tcW w:w="962" w:type="dxa"/>
            <w:vAlign w:val="center"/>
          </w:tcPr>
          <w:p w14:paraId="5E37177C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028CE398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7203E5C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A92FFE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700E06" w14:textId="77777777" w:rsidR="0012190A" w:rsidRDefault="0012190A"/>
        </w:tc>
        <w:tc>
          <w:tcPr>
            <w:tcW w:w="1018" w:type="dxa"/>
            <w:vMerge/>
            <w:vAlign w:val="center"/>
          </w:tcPr>
          <w:p w14:paraId="29D6AC23" w14:textId="77777777" w:rsidR="0012190A" w:rsidRDefault="0012190A"/>
        </w:tc>
        <w:tc>
          <w:tcPr>
            <w:tcW w:w="1030" w:type="dxa"/>
            <w:vMerge/>
            <w:vAlign w:val="center"/>
          </w:tcPr>
          <w:p w14:paraId="2B9677C8" w14:textId="77777777" w:rsidR="0012190A" w:rsidRDefault="0012190A"/>
        </w:tc>
      </w:tr>
      <w:tr w:rsidR="0012190A" w14:paraId="5A078991" w14:textId="77777777">
        <w:tc>
          <w:tcPr>
            <w:tcW w:w="718" w:type="dxa"/>
            <w:vMerge/>
            <w:vAlign w:val="center"/>
          </w:tcPr>
          <w:p w14:paraId="6D0F3059" w14:textId="77777777" w:rsidR="0012190A" w:rsidRDefault="0012190A"/>
        </w:tc>
        <w:tc>
          <w:tcPr>
            <w:tcW w:w="962" w:type="dxa"/>
            <w:vMerge/>
            <w:vAlign w:val="center"/>
          </w:tcPr>
          <w:p w14:paraId="7ABEC48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385AAF0" w14:textId="77777777" w:rsidR="0012190A" w:rsidRDefault="0012190A"/>
        </w:tc>
        <w:tc>
          <w:tcPr>
            <w:tcW w:w="735" w:type="dxa"/>
            <w:vMerge/>
            <w:vAlign w:val="center"/>
          </w:tcPr>
          <w:p w14:paraId="39FB6878" w14:textId="77777777" w:rsidR="0012190A" w:rsidRDefault="0012190A"/>
        </w:tc>
        <w:tc>
          <w:tcPr>
            <w:tcW w:w="962" w:type="dxa"/>
            <w:vAlign w:val="center"/>
          </w:tcPr>
          <w:p w14:paraId="7CE38EAB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0E5367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4679FA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6642EB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602D84" w14:textId="77777777" w:rsidR="0012190A" w:rsidRDefault="0012190A"/>
        </w:tc>
        <w:tc>
          <w:tcPr>
            <w:tcW w:w="1018" w:type="dxa"/>
            <w:vMerge/>
            <w:vAlign w:val="center"/>
          </w:tcPr>
          <w:p w14:paraId="20BF0C67" w14:textId="77777777" w:rsidR="0012190A" w:rsidRDefault="0012190A"/>
        </w:tc>
        <w:tc>
          <w:tcPr>
            <w:tcW w:w="1030" w:type="dxa"/>
            <w:vMerge/>
            <w:vAlign w:val="center"/>
          </w:tcPr>
          <w:p w14:paraId="5C4B9106" w14:textId="77777777" w:rsidR="0012190A" w:rsidRDefault="0012190A"/>
        </w:tc>
      </w:tr>
      <w:tr w:rsidR="0012190A" w14:paraId="3746A31D" w14:textId="77777777">
        <w:tc>
          <w:tcPr>
            <w:tcW w:w="718" w:type="dxa"/>
            <w:vMerge/>
            <w:vAlign w:val="center"/>
          </w:tcPr>
          <w:p w14:paraId="6E355936" w14:textId="77777777" w:rsidR="0012190A" w:rsidRDefault="0012190A"/>
        </w:tc>
        <w:tc>
          <w:tcPr>
            <w:tcW w:w="962" w:type="dxa"/>
            <w:vMerge/>
            <w:vAlign w:val="center"/>
          </w:tcPr>
          <w:p w14:paraId="0FAC6F2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530A21A" w14:textId="77777777" w:rsidR="0012190A" w:rsidRDefault="0012190A"/>
        </w:tc>
        <w:tc>
          <w:tcPr>
            <w:tcW w:w="735" w:type="dxa"/>
            <w:vMerge/>
            <w:vAlign w:val="center"/>
          </w:tcPr>
          <w:p w14:paraId="15C79A1D" w14:textId="77777777" w:rsidR="0012190A" w:rsidRDefault="0012190A"/>
        </w:tc>
        <w:tc>
          <w:tcPr>
            <w:tcW w:w="962" w:type="dxa"/>
            <w:vAlign w:val="center"/>
          </w:tcPr>
          <w:p w14:paraId="256FF5C5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33458FD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A46B44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57E135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B9598E" w14:textId="77777777" w:rsidR="0012190A" w:rsidRDefault="0012190A"/>
        </w:tc>
        <w:tc>
          <w:tcPr>
            <w:tcW w:w="1018" w:type="dxa"/>
            <w:vMerge/>
            <w:vAlign w:val="center"/>
          </w:tcPr>
          <w:p w14:paraId="11AD9214" w14:textId="77777777" w:rsidR="0012190A" w:rsidRDefault="0012190A"/>
        </w:tc>
        <w:tc>
          <w:tcPr>
            <w:tcW w:w="1030" w:type="dxa"/>
            <w:vMerge/>
            <w:vAlign w:val="center"/>
          </w:tcPr>
          <w:p w14:paraId="4AC9B58C" w14:textId="77777777" w:rsidR="0012190A" w:rsidRDefault="0012190A"/>
        </w:tc>
      </w:tr>
      <w:tr w:rsidR="0012190A" w14:paraId="4680C2DB" w14:textId="77777777">
        <w:tc>
          <w:tcPr>
            <w:tcW w:w="718" w:type="dxa"/>
            <w:vMerge/>
            <w:vAlign w:val="center"/>
          </w:tcPr>
          <w:p w14:paraId="2BEC4E8D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238E47D9" w14:textId="77777777" w:rsidR="0012190A" w:rsidRDefault="00C81561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4671465" w14:textId="77777777" w:rsidR="0012190A" w:rsidRDefault="00C81561">
            <w:r>
              <w:t>114.44</w:t>
            </w:r>
          </w:p>
        </w:tc>
        <w:tc>
          <w:tcPr>
            <w:tcW w:w="735" w:type="dxa"/>
            <w:vMerge w:val="restart"/>
            <w:vAlign w:val="center"/>
          </w:tcPr>
          <w:p w14:paraId="218621E3" w14:textId="77777777" w:rsidR="0012190A" w:rsidRDefault="00C81561">
            <w:r>
              <w:t>79.17</w:t>
            </w:r>
          </w:p>
        </w:tc>
        <w:tc>
          <w:tcPr>
            <w:tcW w:w="962" w:type="dxa"/>
            <w:vAlign w:val="center"/>
          </w:tcPr>
          <w:p w14:paraId="31CEC7F9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4DA725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2B629B5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0ED9FD0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718AE2D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8DED65B" w14:textId="77777777" w:rsidR="0012190A" w:rsidRDefault="00C8156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7D2367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9263914" w14:textId="77777777">
        <w:tc>
          <w:tcPr>
            <w:tcW w:w="718" w:type="dxa"/>
            <w:vMerge/>
            <w:vAlign w:val="center"/>
          </w:tcPr>
          <w:p w14:paraId="54C031E9" w14:textId="77777777" w:rsidR="0012190A" w:rsidRDefault="0012190A"/>
        </w:tc>
        <w:tc>
          <w:tcPr>
            <w:tcW w:w="962" w:type="dxa"/>
            <w:vMerge/>
            <w:vAlign w:val="center"/>
          </w:tcPr>
          <w:p w14:paraId="6C47962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1574BB4" w14:textId="77777777" w:rsidR="0012190A" w:rsidRDefault="0012190A"/>
        </w:tc>
        <w:tc>
          <w:tcPr>
            <w:tcW w:w="735" w:type="dxa"/>
            <w:vMerge/>
            <w:vAlign w:val="center"/>
          </w:tcPr>
          <w:p w14:paraId="5CFFF874" w14:textId="77777777" w:rsidR="0012190A" w:rsidRDefault="0012190A"/>
        </w:tc>
        <w:tc>
          <w:tcPr>
            <w:tcW w:w="962" w:type="dxa"/>
            <w:vAlign w:val="center"/>
          </w:tcPr>
          <w:p w14:paraId="62EB5F97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7ABF21C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1180E90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97786EF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8041D0" w14:textId="77777777" w:rsidR="0012190A" w:rsidRDefault="0012190A"/>
        </w:tc>
        <w:tc>
          <w:tcPr>
            <w:tcW w:w="1018" w:type="dxa"/>
            <w:vMerge/>
            <w:vAlign w:val="center"/>
          </w:tcPr>
          <w:p w14:paraId="68698ADF" w14:textId="77777777" w:rsidR="0012190A" w:rsidRDefault="0012190A"/>
        </w:tc>
        <w:tc>
          <w:tcPr>
            <w:tcW w:w="1030" w:type="dxa"/>
            <w:vMerge/>
            <w:vAlign w:val="center"/>
          </w:tcPr>
          <w:p w14:paraId="340183B3" w14:textId="77777777" w:rsidR="0012190A" w:rsidRDefault="0012190A"/>
        </w:tc>
      </w:tr>
      <w:tr w:rsidR="0012190A" w14:paraId="18003913" w14:textId="77777777">
        <w:tc>
          <w:tcPr>
            <w:tcW w:w="718" w:type="dxa"/>
            <w:vMerge/>
            <w:vAlign w:val="center"/>
          </w:tcPr>
          <w:p w14:paraId="0A687FF2" w14:textId="77777777" w:rsidR="0012190A" w:rsidRDefault="0012190A"/>
        </w:tc>
        <w:tc>
          <w:tcPr>
            <w:tcW w:w="962" w:type="dxa"/>
            <w:vMerge/>
            <w:vAlign w:val="center"/>
          </w:tcPr>
          <w:p w14:paraId="66012BEC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5FEE1BD" w14:textId="77777777" w:rsidR="0012190A" w:rsidRDefault="0012190A"/>
        </w:tc>
        <w:tc>
          <w:tcPr>
            <w:tcW w:w="735" w:type="dxa"/>
            <w:vMerge/>
            <w:vAlign w:val="center"/>
          </w:tcPr>
          <w:p w14:paraId="2E26E3CE" w14:textId="77777777" w:rsidR="0012190A" w:rsidRDefault="0012190A"/>
        </w:tc>
        <w:tc>
          <w:tcPr>
            <w:tcW w:w="962" w:type="dxa"/>
            <w:vAlign w:val="center"/>
          </w:tcPr>
          <w:p w14:paraId="24FE2F01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465DF2A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1D33FBB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E4B802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80439D" w14:textId="77777777" w:rsidR="0012190A" w:rsidRDefault="0012190A"/>
        </w:tc>
        <w:tc>
          <w:tcPr>
            <w:tcW w:w="1018" w:type="dxa"/>
            <w:vMerge/>
            <w:vAlign w:val="center"/>
          </w:tcPr>
          <w:p w14:paraId="10AECA29" w14:textId="77777777" w:rsidR="0012190A" w:rsidRDefault="0012190A"/>
        </w:tc>
        <w:tc>
          <w:tcPr>
            <w:tcW w:w="1030" w:type="dxa"/>
            <w:vMerge/>
            <w:vAlign w:val="center"/>
          </w:tcPr>
          <w:p w14:paraId="1C8E3E7E" w14:textId="77777777" w:rsidR="0012190A" w:rsidRDefault="0012190A"/>
        </w:tc>
      </w:tr>
      <w:tr w:rsidR="0012190A" w14:paraId="51885C60" w14:textId="77777777">
        <w:tc>
          <w:tcPr>
            <w:tcW w:w="718" w:type="dxa"/>
            <w:vMerge/>
            <w:vAlign w:val="center"/>
          </w:tcPr>
          <w:p w14:paraId="5B9A4473" w14:textId="77777777" w:rsidR="0012190A" w:rsidRDefault="0012190A"/>
        </w:tc>
        <w:tc>
          <w:tcPr>
            <w:tcW w:w="962" w:type="dxa"/>
            <w:vMerge/>
            <w:vAlign w:val="center"/>
          </w:tcPr>
          <w:p w14:paraId="4840D29C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9DC748C" w14:textId="77777777" w:rsidR="0012190A" w:rsidRDefault="0012190A"/>
        </w:tc>
        <w:tc>
          <w:tcPr>
            <w:tcW w:w="735" w:type="dxa"/>
            <w:vMerge/>
            <w:vAlign w:val="center"/>
          </w:tcPr>
          <w:p w14:paraId="197022D0" w14:textId="77777777" w:rsidR="0012190A" w:rsidRDefault="0012190A"/>
        </w:tc>
        <w:tc>
          <w:tcPr>
            <w:tcW w:w="962" w:type="dxa"/>
            <w:vAlign w:val="center"/>
          </w:tcPr>
          <w:p w14:paraId="7DF43417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1C7F4ED8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5B006AF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A137B6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725F83" w14:textId="77777777" w:rsidR="0012190A" w:rsidRDefault="0012190A"/>
        </w:tc>
        <w:tc>
          <w:tcPr>
            <w:tcW w:w="1018" w:type="dxa"/>
            <w:vMerge/>
            <w:vAlign w:val="center"/>
          </w:tcPr>
          <w:p w14:paraId="76C6DB6F" w14:textId="77777777" w:rsidR="0012190A" w:rsidRDefault="0012190A"/>
        </w:tc>
        <w:tc>
          <w:tcPr>
            <w:tcW w:w="1030" w:type="dxa"/>
            <w:vMerge/>
            <w:vAlign w:val="center"/>
          </w:tcPr>
          <w:p w14:paraId="45DD3007" w14:textId="77777777" w:rsidR="0012190A" w:rsidRDefault="0012190A"/>
        </w:tc>
      </w:tr>
      <w:tr w:rsidR="0012190A" w14:paraId="21BC6DBC" w14:textId="77777777">
        <w:tc>
          <w:tcPr>
            <w:tcW w:w="718" w:type="dxa"/>
            <w:vMerge/>
            <w:vAlign w:val="center"/>
          </w:tcPr>
          <w:p w14:paraId="774CB4ED" w14:textId="77777777" w:rsidR="0012190A" w:rsidRDefault="0012190A"/>
        </w:tc>
        <w:tc>
          <w:tcPr>
            <w:tcW w:w="962" w:type="dxa"/>
            <w:vAlign w:val="center"/>
          </w:tcPr>
          <w:p w14:paraId="54C5D112" w14:textId="77777777" w:rsidR="0012190A" w:rsidRDefault="00C81561"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 w14:paraId="43F28BCF" w14:textId="77777777" w:rsidR="0012190A" w:rsidRDefault="00C81561">
            <w:r>
              <w:t>108.84</w:t>
            </w:r>
          </w:p>
        </w:tc>
        <w:tc>
          <w:tcPr>
            <w:tcW w:w="735" w:type="dxa"/>
            <w:vAlign w:val="center"/>
          </w:tcPr>
          <w:p w14:paraId="4AEA7018" w14:textId="77777777" w:rsidR="0012190A" w:rsidRDefault="00C81561">
            <w:r>
              <w:t>32.92</w:t>
            </w:r>
          </w:p>
        </w:tc>
        <w:tc>
          <w:tcPr>
            <w:tcW w:w="962" w:type="dxa"/>
            <w:vAlign w:val="center"/>
          </w:tcPr>
          <w:p w14:paraId="1EDB3824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5B057460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7B4E62A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92BDAC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27558B6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AD93C73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1AF0C4D9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2DE2D24" w14:textId="77777777">
        <w:tc>
          <w:tcPr>
            <w:tcW w:w="718" w:type="dxa"/>
            <w:vMerge/>
            <w:vAlign w:val="center"/>
          </w:tcPr>
          <w:p w14:paraId="54CA81EA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77E6C5D2" w14:textId="77777777" w:rsidR="0012190A" w:rsidRDefault="00C81561"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4004FE" w14:textId="77777777" w:rsidR="0012190A" w:rsidRDefault="00C81561">
            <w:r>
              <w:t>90.90</w:t>
            </w:r>
          </w:p>
        </w:tc>
        <w:tc>
          <w:tcPr>
            <w:tcW w:w="735" w:type="dxa"/>
            <w:vMerge w:val="restart"/>
            <w:vAlign w:val="center"/>
          </w:tcPr>
          <w:p w14:paraId="120C8048" w14:textId="77777777" w:rsidR="0012190A" w:rsidRDefault="00C81561">
            <w:r>
              <w:t>49.38</w:t>
            </w:r>
          </w:p>
        </w:tc>
        <w:tc>
          <w:tcPr>
            <w:tcW w:w="962" w:type="dxa"/>
            <w:vAlign w:val="center"/>
          </w:tcPr>
          <w:p w14:paraId="04A21550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91858A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60E008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236BFD7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6A668E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1ED526C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87F9E0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5327DA1" w14:textId="77777777">
        <w:tc>
          <w:tcPr>
            <w:tcW w:w="718" w:type="dxa"/>
            <w:vMerge/>
            <w:vAlign w:val="center"/>
          </w:tcPr>
          <w:p w14:paraId="40768A32" w14:textId="77777777" w:rsidR="0012190A" w:rsidRDefault="0012190A"/>
        </w:tc>
        <w:tc>
          <w:tcPr>
            <w:tcW w:w="962" w:type="dxa"/>
            <w:vMerge/>
            <w:vAlign w:val="center"/>
          </w:tcPr>
          <w:p w14:paraId="1EA07FB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E51301C" w14:textId="77777777" w:rsidR="0012190A" w:rsidRDefault="0012190A"/>
        </w:tc>
        <w:tc>
          <w:tcPr>
            <w:tcW w:w="735" w:type="dxa"/>
            <w:vMerge/>
            <w:vAlign w:val="center"/>
          </w:tcPr>
          <w:p w14:paraId="5BAF495C" w14:textId="77777777" w:rsidR="0012190A" w:rsidRDefault="0012190A"/>
        </w:tc>
        <w:tc>
          <w:tcPr>
            <w:tcW w:w="962" w:type="dxa"/>
            <w:vAlign w:val="center"/>
          </w:tcPr>
          <w:p w14:paraId="6E9E282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478842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E7236A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EA7EC9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2BB4EB" w14:textId="77777777" w:rsidR="0012190A" w:rsidRDefault="0012190A"/>
        </w:tc>
        <w:tc>
          <w:tcPr>
            <w:tcW w:w="1018" w:type="dxa"/>
            <w:vMerge/>
            <w:vAlign w:val="center"/>
          </w:tcPr>
          <w:p w14:paraId="06C87C55" w14:textId="77777777" w:rsidR="0012190A" w:rsidRDefault="0012190A"/>
        </w:tc>
        <w:tc>
          <w:tcPr>
            <w:tcW w:w="1030" w:type="dxa"/>
            <w:vMerge/>
            <w:vAlign w:val="center"/>
          </w:tcPr>
          <w:p w14:paraId="54567E27" w14:textId="77777777" w:rsidR="0012190A" w:rsidRDefault="0012190A"/>
        </w:tc>
      </w:tr>
      <w:tr w:rsidR="0012190A" w14:paraId="310AC6F9" w14:textId="77777777">
        <w:tc>
          <w:tcPr>
            <w:tcW w:w="718" w:type="dxa"/>
            <w:vMerge/>
            <w:vAlign w:val="center"/>
          </w:tcPr>
          <w:p w14:paraId="4D0A4CB3" w14:textId="77777777" w:rsidR="0012190A" w:rsidRDefault="0012190A"/>
        </w:tc>
        <w:tc>
          <w:tcPr>
            <w:tcW w:w="962" w:type="dxa"/>
            <w:vMerge/>
            <w:vAlign w:val="center"/>
          </w:tcPr>
          <w:p w14:paraId="1F2D463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6ECA2D9" w14:textId="77777777" w:rsidR="0012190A" w:rsidRDefault="0012190A"/>
        </w:tc>
        <w:tc>
          <w:tcPr>
            <w:tcW w:w="735" w:type="dxa"/>
            <w:vMerge/>
            <w:vAlign w:val="center"/>
          </w:tcPr>
          <w:p w14:paraId="5F302F01" w14:textId="77777777" w:rsidR="0012190A" w:rsidRDefault="0012190A"/>
        </w:tc>
        <w:tc>
          <w:tcPr>
            <w:tcW w:w="962" w:type="dxa"/>
            <w:vAlign w:val="center"/>
          </w:tcPr>
          <w:p w14:paraId="568820D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F60AC0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AB44CC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1F34084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FF0576" w14:textId="77777777" w:rsidR="0012190A" w:rsidRDefault="0012190A"/>
        </w:tc>
        <w:tc>
          <w:tcPr>
            <w:tcW w:w="1018" w:type="dxa"/>
            <w:vMerge/>
            <w:vAlign w:val="center"/>
          </w:tcPr>
          <w:p w14:paraId="21813CF0" w14:textId="77777777" w:rsidR="0012190A" w:rsidRDefault="0012190A"/>
        </w:tc>
        <w:tc>
          <w:tcPr>
            <w:tcW w:w="1030" w:type="dxa"/>
            <w:vMerge/>
            <w:vAlign w:val="center"/>
          </w:tcPr>
          <w:p w14:paraId="760B7815" w14:textId="77777777" w:rsidR="0012190A" w:rsidRDefault="0012190A"/>
        </w:tc>
      </w:tr>
      <w:tr w:rsidR="0012190A" w14:paraId="138B9FA9" w14:textId="77777777">
        <w:tc>
          <w:tcPr>
            <w:tcW w:w="718" w:type="dxa"/>
            <w:vMerge/>
            <w:vAlign w:val="center"/>
          </w:tcPr>
          <w:p w14:paraId="0580165A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1DE630A5" w14:textId="77777777" w:rsidR="0012190A" w:rsidRDefault="00C81561">
            <w:r>
              <w:t>1010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E4FB64" w14:textId="77777777" w:rsidR="0012190A" w:rsidRDefault="00C81561">
            <w:r>
              <w:t>87.00</w:t>
            </w:r>
          </w:p>
        </w:tc>
        <w:tc>
          <w:tcPr>
            <w:tcW w:w="735" w:type="dxa"/>
            <w:vMerge w:val="restart"/>
            <w:vAlign w:val="center"/>
          </w:tcPr>
          <w:p w14:paraId="458CEFD0" w14:textId="77777777" w:rsidR="0012190A" w:rsidRDefault="00C81561">
            <w:r>
              <w:t>47.38</w:t>
            </w:r>
          </w:p>
        </w:tc>
        <w:tc>
          <w:tcPr>
            <w:tcW w:w="962" w:type="dxa"/>
            <w:vAlign w:val="center"/>
          </w:tcPr>
          <w:p w14:paraId="4AD8D92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7C0F77CB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873A3A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75A0FB8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519B56D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651D72F" w14:textId="77777777" w:rsidR="0012190A" w:rsidRDefault="00C81561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6CB915F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4194886" w14:textId="77777777">
        <w:tc>
          <w:tcPr>
            <w:tcW w:w="718" w:type="dxa"/>
            <w:vMerge/>
            <w:vAlign w:val="center"/>
          </w:tcPr>
          <w:p w14:paraId="6E78D974" w14:textId="77777777" w:rsidR="0012190A" w:rsidRDefault="0012190A"/>
        </w:tc>
        <w:tc>
          <w:tcPr>
            <w:tcW w:w="962" w:type="dxa"/>
            <w:vMerge/>
            <w:vAlign w:val="center"/>
          </w:tcPr>
          <w:p w14:paraId="2D3B26C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14BB95F" w14:textId="77777777" w:rsidR="0012190A" w:rsidRDefault="0012190A"/>
        </w:tc>
        <w:tc>
          <w:tcPr>
            <w:tcW w:w="735" w:type="dxa"/>
            <w:vMerge/>
            <w:vAlign w:val="center"/>
          </w:tcPr>
          <w:p w14:paraId="61134EDF" w14:textId="77777777" w:rsidR="0012190A" w:rsidRDefault="0012190A"/>
        </w:tc>
        <w:tc>
          <w:tcPr>
            <w:tcW w:w="962" w:type="dxa"/>
            <w:vAlign w:val="center"/>
          </w:tcPr>
          <w:p w14:paraId="3CC5A74A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5AF996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C9CBDE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42D9384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8117EE" w14:textId="77777777" w:rsidR="0012190A" w:rsidRDefault="0012190A"/>
        </w:tc>
        <w:tc>
          <w:tcPr>
            <w:tcW w:w="1018" w:type="dxa"/>
            <w:vMerge/>
            <w:vAlign w:val="center"/>
          </w:tcPr>
          <w:p w14:paraId="4A7FCB4B" w14:textId="77777777" w:rsidR="0012190A" w:rsidRDefault="0012190A"/>
        </w:tc>
        <w:tc>
          <w:tcPr>
            <w:tcW w:w="1030" w:type="dxa"/>
            <w:vMerge/>
            <w:vAlign w:val="center"/>
          </w:tcPr>
          <w:p w14:paraId="23A6E12D" w14:textId="77777777" w:rsidR="0012190A" w:rsidRDefault="0012190A"/>
        </w:tc>
      </w:tr>
      <w:tr w:rsidR="0012190A" w14:paraId="030BC02C" w14:textId="77777777">
        <w:tc>
          <w:tcPr>
            <w:tcW w:w="718" w:type="dxa"/>
            <w:vMerge/>
            <w:vAlign w:val="center"/>
          </w:tcPr>
          <w:p w14:paraId="690019F7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43F0F80A" w14:textId="77777777" w:rsidR="0012190A" w:rsidRDefault="00C81561"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E687346" w14:textId="77777777" w:rsidR="0012190A" w:rsidRDefault="00C81561">
            <w:r>
              <w:t>59.68</w:t>
            </w:r>
          </w:p>
        </w:tc>
        <w:tc>
          <w:tcPr>
            <w:tcW w:w="735" w:type="dxa"/>
            <w:vMerge w:val="restart"/>
            <w:vAlign w:val="center"/>
          </w:tcPr>
          <w:p w14:paraId="581AFD86" w14:textId="77777777" w:rsidR="0012190A" w:rsidRDefault="00C81561">
            <w:r>
              <w:t>69.00</w:t>
            </w:r>
          </w:p>
        </w:tc>
        <w:tc>
          <w:tcPr>
            <w:tcW w:w="962" w:type="dxa"/>
            <w:vAlign w:val="center"/>
          </w:tcPr>
          <w:p w14:paraId="1E7CE742" w14:textId="77777777" w:rsidR="0012190A" w:rsidRDefault="00C81561">
            <w:r>
              <w:t>c3614</w:t>
            </w:r>
          </w:p>
        </w:tc>
        <w:tc>
          <w:tcPr>
            <w:tcW w:w="735" w:type="dxa"/>
            <w:vAlign w:val="center"/>
          </w:tcPr>
          <w:p w14:paraId="38C07FD5" w14:textId="77777777" w:rsidR="0012190A" w:rsidRDefault="00C81561">
            <w:r>
              <w:t>5.04</w:t>
            </w:r>
          </w:p>
        </w:tc>
        <w:tc>
          <w:tcPr>
            <w:tcW w:w="679" w:type="dxa"/>
            <w:vAlign w:val="center"/>
          </w:tcPr>
          <w:p w14:paraId="4BF4D25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A3623C8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A0770C5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A7E097C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03EC4A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56ECB40" w14:textId="77777777">
        <w:tc>
          <w:tcPr>
            <w:tcW w:w="718" w:type="dxa"/>
            <w:vMerge/>
            <w:vAlign w:val="center"/>
          </w:tcPr>
          <w:p w14:paraId="74D8089D" w14:textId="77777777" w:rsidR="0012190A" w:rsidRDefault="0012190A"/>
        </w:tc>
        <w:tc>
          <w:tcPr>
            <w:tcW w:w="962" w:type="dxa"/>
            <w:vMerge/>
            <w:vAlign w:val="center"/>
          </w:tcPr>
          <w:p w14:paraId="1ECF52D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2A966E9" w14:textId="77777777" w:rsidR="0012190A" w:rsidRDefault="0012190A"/>
        </w:tc>
        <w:tc>
          <w:tcPr>
            <w:tcW w:w="735" w:type="dxa"/>
            <w:vMerge/>
            <w:vAlign w:val="center"/>
          </w:tcPr>
          <w:p w14:paraId="07DDAE99" w14:textId="77777777" w:rsidR="0012190A" w:rsidRDefault="0012190A"/>
        </w:tc>
        <w:tc>
          <w:tcPr>
            <w:tcW w:w="962" w:type="dxa"/>
            <w:vAlign w:val="center"/>
          </w:tcPr>
          <w:p w14:paraId="5E7FCEAA" w14:textId="77777777" w:rsidR="0012190A" w:rsidRDefault="00C81561">
            <w:r>
              <w:t>c3614</w:t>
            </w:r>
          </w:p>
        </w:tc>
        <w:tc>
          <w:tcPr>
            <w:tcW w:w="735" w:type="dxa"/>
            <w:vAlign w:val="center"/>
          </w:tcPr>
          <w:p w14:paraId="68283A9A" w14:textId="77777777" w:rsidR="0012190A" w:rsidRDefault="00C81561">
            <w:r>
              <w:t>5.04</w:t>
            </w:r>
          </w:p>
        </w:tc>
        <w:tc>
          <w:tcPr>
            <w:tcW w:w="679" w:type="dxa"/>
            <w:vAlign w:val="center"/>
          </w:tcPr>
          <w:p w14:paraId="6A5D26E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2AA103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3BB19E" w14:textId="77777777" w:rsidR="0012190A" w:rsidRDefault="0012190A"/>
        </w:tc>
        <w:tc>
          <w:tcPr>
            <w:tcW w:w="1018" w:type="dxa"/>
            <w:vMerge/>
            <w:vAlign w:val="center"/>
          </w:tcPr>
          <w:p w14:paraId="0A19CC60" w14:textId="77777777" w:rsidR="0012190A" w:rsidRDefault="0012190A"/>
        </w:tc>
        <w:tc>
          <w:tcPr>
            <w:tcW w:w="1030" w:type="dxa"/>
            <w:vMerge/>
            <w:vAlign w:val="center"/>
          </w:tcPr>
          <w:p w14:paraId="1AC2276A" w14:textId="77777777" w:rsidR="0012190A" w:rsidRDefault="0012190A"/>
        </w:tc>
      </w:tr>
      <w:tr w:rsidR="0012190A" w14:paraId="2000AE60" w14:textId="77777777">
        <w:tc>
          <w:tcPr>
            <w:tcW w:w="718" w:type="dxa"/>
            <w:vMerge/>
            <w:vAlign w:val="center"/>
          </w:tcPr>
          <w:p w14:paraId="26782381" w14:textId="77777777" w:rsidR="0012190A" w:rsidRDefault="0012190A"/>
        </w:tc>
        <w:tc>
          <w:tcPr>
            <w:tcW w:w="962" w:type="dxa"/>
            <w:vAlign w:val="center"/>
          </w:tcPr>
          <w:p w14:paraId="69F6C9C0" w14:textId="77777777" w:rsidR="0012190A" w:rsidRDefault="00C81561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14:paraId="3BA6CC4D" w14:textId="77777777" w:rsidR="0012190A" w:rsidRDefault="00C81561">
            <w:r>
              <w:t>29.30</w:t>
            </w:r>
          </w:p>
        </w:tc>
        <w:tc>
          <w:tcPr>
            <w:tcW w:w="735" w:type="dxa"/>
            <w:vAlign w:val="center"/>
          </w:tcPr>
          <w:p w14:paraId="08F881FD" w14:textId="77777777" w:rsidR="0012190A" w:rsidRDefault="00C81561">
            <w:r>
              <w:t>16.46</w:t>
            </w:r>
          </w:p>
        </w:tc>
        <w:tc>
          <w:tcPr>
            <w:tcW w:w="962" w:type="dxa"/>
            <w:vAlign w:val="center"/>
          </w:tcPr>
          <w:p w14:paraId="409F7C7C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177760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EF7508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0D9BD3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C3C9CD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C5A480A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7E8A703C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42F921A" w14:textId="77777777">
        <w:tc>
          <w:tcPr>
            <w:tcW w:w="718" w:type="dxa"/>
            <w:vMerge/>
            <w:vAlign w:val="center"/>
          </w:tcPr>
          <w:p w14:paraId="552E6706" w14:textId="77777777" w:rsidR="0012190A" w:rsidRDefault="0012190A"/>
        </w:tc>
        <w:tc>
          <w:tcPr>
            <w:tcW w:w="962" w:type="dxa"/>
            <w:vAlign w:val="center"/>
          </w:tcPr>
          <w:p w14:paraId="70333C53" w14:textId="77777777" w:rsidR="0012190A" w:rsidRDefault="00C81561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14:paraId="789E329C" w14:textId="77777777" w:rsidR="0012190A" w:rsidRDefault="00C81561">
            <w:r>
              <w:t>28.00</w:t>
            </w:r>
          </w:p>
        </w:tc>
        <w:tc>
          <w:tcPr>
            <w:tcW w:w="735" w:type="dxa"/>
            <w:vAlign w:val="center"/>
          </w:tcPr>
          <w:p w14:paraId="6808919E" w14:textId="77777777" w:rsidR="0012190A" w:rsidRDefault="00C81561">
            <w:r>
              <w:t>32.80</w:t>
            </w:r>
          </w:p>
        </w:tc>
        <w:tc>
          <w:tcPr>
            <w:tcW w:w="962" w:type="dxa"/>
            <w:vAlign w:val="center"/>
          </w:tcPr>
          <w:p w14:paraId="2BC7397C" w14:textId="77777777" w:rsidR="0012190A" w:rsidRDefault="00C81561">
            <w:r>
              <w:t>c1521</w:t>
            </w:r>
          </w:p>
        </w:tc>
        <w:tc>
          <w:tcPr>
            <w:tcW w:w="735" w:type="dxa"/>
            <w:vAlign w:val="center"/>
          </w:tcPr>
          <w:p w14:paraId="14F510C8" w14:textId="77777777" w:rsidR="0012190A" w:rsidRDefault="00C81561">
            <w:r>
              <w:t>3.15</w:t>
            </w:r>
          </w:p>
        </w:tc>
        <w:tc>
          <w:tcPr>
            <w:tcW w:w="679" w:type="dxa"/>
            <w:vAlign w:val="center"/>
          </w:tcPr>
          <w:p w14:paraId="18918E1E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305D6FD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2156354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99068ED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34163D04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2812E8B" w14:textId="77777777">
        <w:tc>
          <w:tcPr>
            <w:tcW w:w="718" w:type="dxa"/>
            <w:vMerge/>
            <w:vAlign w:val="center"/>
          </w:tcPr>
          <w:p w14:paraId="4004CC82" w14:textId="77777777" w:rsidR="0012190A" w:rsidRDefault="0012190A"/>
        </w:tc>
        <w:tc>
          <w:tcPr>
            <w:tcW w:w="962" w:type="dxa"/>
            <w:vAlign w:val="center"/>
          </w:tcPr>
          <w:p w14:paraId="132661A2" w14:textId="77777777" w:rsidR="0012190A" w:rsidRDefault="00C81561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14:paraId="427C457D" w14:textId="77777777" w:rsidR="0012190A" w:rsidRDefault="00C81561">
            <w:r>
              <w:t>23.17</w:t>
            </w:r>
          </w:p>
        </w:tc>
        <w:tc>
          <w:tcPr>
            <w:tcW w:w="735" w:type="dxa"/>
            <w:vAlign w:val="center"/>
          </w:tcPr>
          <w:p w14:paraId="3482AABF" w14:textId="77777777" w:rsidR="0012190A" w:rsidRDefault="00C81561">
            <w:r>
              <w:t>28.23</w:t>
            </w:r>
          </w:p>
        </w:tc>
        <w:tc>
          <w:tcPr>
            <w:tcW w:w="962" w:type="dxa"/>
            <w:vAlign w:val="center"/>
          </w:tcPr>
          <w:p w14:paraId="13DD2F2A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27672691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3B3F470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594431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3DE8CA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BC64DC4" w14:textId="77777777" w:rsidR="0012190A" w:rsidRDefault="00C81561">
            <w:r>
              <w:t>0.04</w:t>
            </w:r>
          </w:p>
        </w:tc>
        <w:tc>
          <w:tcPr>
            <w:tcW w:w="1030" w:type="dxa"/>
            <w:vAlign w:val="center"/>
          </w:tcPr>
          <w:p w14:paraId="71A2180A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F39E1F0" w14:textId="77777777">
        <w:tc>
          <w:tcPr>
            <w:tcW w:w="718" w:type="dxa"/>
            <w:vMerge/>
            <w:vAlign w:val="center"/>
          </w:tcPr>
          <w:p w14:paraId="60E36E86" w14:textId="77777777" w:rsidR="0012190A" w:rsidRDefault="0012190A"/>
        </w:tc>
        <w:tc>
          <w:tcPr>
            <w:tcW w:w="962" w:type="dxa"/>
            <w:vAlign w:val="center"/>
          </w:tcPr>
          <w:p w14:paraId="1013F767" w14:textId="77777777" w:rsidR="0012190A" w:rsidRDefault="00C81561"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 w14:paraId="6906F365" w14:textId="77777777" w:rsidR="0012190A" w:rsidRDefault="00C81561">
            <w:r>
              <w:t>19.69</w:t>
            </w:r>
          </w:p>
        </w:tc>
        <w:tc>
          <w:tcPr>
            <w:tcW w:w="735" w:type="dxa"/>
            <w:vAlign w:val="center"/>
          </w:tcPr>
          <w:p w14:paraId="4AB466BF" w14:textId="77777777" w:rsidR="0012190A" w:rsidRDefault="00C81561">
            <w:r>
              <w:t>32.14</w:t>
            </w:r>
          </w:p>
        </w:tc>
        <w:tc>
          <w:tcPr>
            <w:tcW w:w="962" w:type="dxa"/>
            <w:vAlign w:val="center"/>
          </w:tcPr>
          <w:p w14:paraId="05D68D4C" w14:textId="77777777" w:rsidR="0012190A" w:rsidRDefault="00C81561">
            <w:r>
              <w:t>c2118</w:t>
            </w:r>
          </w:p>
        </w:tc>
        <w:tc>
          <w:tcPr>
            <w:tcW w:w="735" w:type="dxa"/>
            <w:vAlign w:val="center"/>
          </w:tcPr>
          <w:p w14:paraId="12F76345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37A80C8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4F6902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42052FF0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C0CE91F" w14:textId="77777777" w:rsidR="0012190A" w:rsidRDefault="00C81561">
            <w:r>
              <w:t>0.04</w:t>
            </w:r>
          </w:p>
        </w:tc>
        <w:tc>
          <w:tcPr>
            <w:tcW w:w="1030" w:type="dxa"/>
            <w:vAlign w:val="center"/>
          </w:tcPr>
          <w:p w14:paraId="7658296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ED68B5A" w14:textId="77777777">
        <w:tc>
          <w:tcPr>
            <w:tcW w:w="718" w:type="dxa"/>
            <w:vMerge/>
            <w:vAlign w:val="center"/>
          </w:tcPr>
          <w:p w14:paraId="5A9D7599" w14:textId="77777777" w:rsidR="0012190A" w:rsidRDefault="0012190A"/>
        </w:tc>
        <w:tc>
          <w:tcPr>
            <w:tcW w:w="962" w:type="dxa"/>
            <w:vAlign w:val="center"/>
          </w:tcPr>
          <w:p w14:paraId="65B55E60" w14:textId="77777777" w:rsidR="0012190A" w:rsidRDefault="00C81561"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 w14:paraId="79F26303" w14:textId="77777777" w:rsidR="0012190A" w:rsidRDefault="00C81561">
            <w:r>
              <w:t>19.57</w:t>
            </w:r>
          </w:p>
        </w:tc>
        <w:tc>
          <w:tcPr>
            <w:tcW w:w="735" w:type="dxa"/>
            <w:vAlign w:val="center"/>
          </w:tcPr>
          <w:p w14:paraId="62CD57A2" w14:textId="77777777" w:rsidR="0012190A" w:rsidRDefault="00C81561">
            <w:r>
              <w:t>39.57</w:t>
            </w:r>
          </w:p>
        </w:tc>
        <w:tc>
          <w:tcPr>
            <w:tcW w:w="962" w:type="dxa"/>
            <w:vAlign w:val="center"/>
          </w:tcPr>
          <w:p w14:paraId="7AA7D144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131421BB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065EB88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AD92831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7E7DF40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56C9968" w14:textId="77777777" w:rsidR="0012190A" w:rsidRDefault="00C81561">
            <w:r>
              <w:t>0.06</w:t>
            </w:r>
          </w:p>
        </w:tc>
        <w:tc>
          <w:tcPr>
            <w:tcW w:w="1030" w:type="dxa"/>
            <w:vAlign w:val="center"/>
          </w:tcPr>
          <w:p w14:paraId="0245E7B4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2BC26B8" w14:textId="77777777">
        <w:tc>
          <w:tcPr>
            <w:tcW w:w="718" w:type="dxa"/>
            <w:vMerge w:val="restart"/>
            <w:vAlign w:val="center"/>
          </w:tcPr>
          <w:p w14:paraId="17ACE6EC" w14:textId="77777777" w:rsidR="0012190A" w:rsidRDefault="00C81561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5F23B370" w14:textId="77777777" w:rsidR="0012190A" w:rsidRDefault="00C81561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7A7C95E" w14:textId="77777777" w:rsidR="0012190A" w:rsidRDefault="00C81561">
            <w:r>
              <w:t>1194.93</w:t>
            </w:r>
          </w:p>
        </w:tc>
        <w:tc>
          <w:tcPr>
            <w:tcW w:w="735" w:type="dxa"/>
            <w:vMerge w:val="restart"/>
            <w:vAlign w:val="center"/>
          </w:tcPr>
          <w:p w14:paraId="7AE51AC0" w14:textId="77777777" w:rsidR="0012190A" w:rsidRDefault="00C81561">
            <w:r>
              <w:t>587.49</w:t>
            </w:r>
          </w:p>
        </w:tc>
        <w:tc>
          <w:tcPr>
            <w:tcW w:w="962" w:type="dxa"/>
            <w:vAlign w:val="center"/>
          </w:tcPr>
          <w:p w14:paraId="42401E7A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30DE095C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5119DC7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82CD850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B736FA6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68EED13" w14:textId="77777777" w:rsidR="0012190A" w:rsidRDefault="00C81561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2429CD7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2B9AC1B" w14:textId="77777777">
        <w:tc>
          <w:tcPr>
            <w:tcW w:w="718" w:type="dxa"/>
            <w:vMerge/>
            <w:vAlign w:val="center"/>
          </w:tcPr>
          <w:p w14:paraId="37264E8A" w14:textId="77777777" w:rsidR="0012190A" w:rsidRDefault="0012190A"/>
        </w:tc>
        <w:tc>
          <w:tcPr>
            <w:tcW w:w="962" w:type="dxa"/>
            <w:vMerge/>
            <w:vAlign w:val="center"/>
          </w:tcPr>
          <w:p w14:paraId="539FDAF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6A0704E" w14:textId="77777777" w:rsidR="0012190A" w:rsidRDefault="0012190A"/>
        </w:tc>
        <w:tc>
          <w:tcPr>
            <w:tcW w:w="735" w:type="dxa"/>
            <w:vMerge/>
            <w:vAlign w:val="center"/>
          </w:tcPr>
          <w:p w14:paraId="44011EC0" w14:textId="77777777" w:rsidR="0012190A" w:rsidRDefault="0012190A"/>
        </w:tc>
        <w:tc>
          <w:tcPr>
            <w:tcW w:w="962" w:type="dxa"/>
            <w:vAlign w:val="center"/>
          </w:tcPr>
          <w:p w14:paraId="7A059159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42A60F39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77A2DC5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DEBDF4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E09EF3" w14:textId="77777777" w:rsidR="0012190A" w:rsidRDefault="0012190A"/>
        </w:tc>
        <w:tc>
          <w:tcPr>
            <w:tcW w:w="1018" w:type="dxa"/>
            <w:vMerge/>
            <w:vAlign w:val="center"/>
          </w:tcPr>
          <w:p w14:paraId="703E9E0D" w14:textId="77777777" w:rsidR="0012190A" w:rsidRDefault="0012190A"/>
        </w:tc>
        <w:tc>
          <w:tcPr>
            <w:tcW w:w="1030" w:type="dxa"/>
            <w:vMerge/>
            <w:vAlign w:val="center"/>
          </w:tcPr>
          <w:p w14:paraId="2D424765" w14:textId="77777777" w:rsidR="0012190A" w:rsidRDefault="0012190A"/>
        </w:tc>
      </w:tr>
      <w:tr w:rsidR="0012190A" w14:paraId="4BBAE106" w14:textId="77777777">
        <w:tc>
          <w:tcPr>
            <w:tcW w:w="718" w:type="dxa"/>
            <w:vMerge/>
            <w:vAlign w:val="center"/>
          </w:tcPr>
          <w:p w14:paraId="080C6D6A" w14:textId="77777777" w:rsidR="0012190A" w:rsidRDefault="0012190A"/>
        </w:tc>
        <w:tc>
          <w:tcPr>
            <w:tcW w:w="962" w:type="dxa"/>
            <w:vMerge/>
            <w:vAlign w:val="center"/>
          </w:tcPr>
          <w:p w14:paraId="5FCE3AAC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5ADB70C" w14:textId="77777777" w:rsidR="0012190A" w:rsidRDefault="0012190A"/>
        </w:tc>
        <w:tc>
          <w:tcPr>
            <w:tcW w:w="735" w:type="dxa"/>
            <w:vMerge/>
            <w:vAlign w:val="center"/>
          </w:tcPr>
          <w:p w14:paraId="745403AC" w14:textId="77777777" w:rsidR="0012190A" w:rsidRDefault="0012190A"/>
        </w:tc>
        <w:tc>
          <w:tcPr>
            <w:tcW w:w="962" w:type="dxa"/>
            <w:vAlign w:val="center"/>
          </w:tcPr>
          <w:p w14:paraId="561DE627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54134BF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035749B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6B376F3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E72C14" w14:textId="77777777" w:rsidR="0012190A" w:rsidRDefault="0012190A"/>
        </w:tc>
        <w:tc>
          <w:tcPr>
            <w:tcW w:w="1018" w:type="dxa"/>
            <w:vMerge/>
            <w:vAlign w:val="center"/>
          </w:tcPr>
          <w:p w14:paraId="5892F95E" w14:textId="77777777" w:rsidR="0012190A" w:rsidRDefault="0012190A"/>
        </w:tc>
        <w:tc>
          <w:tcPr>
            <w:tcW w:w="1030" w:type="dxa"/>
            <w:vMerge/>
            <w:vAlign w:val="center"/>
          </w:tcPr>
          <w:p w14:paraId="19757FF7" w14:textId="77777777" w:rsidR="0012190A" w:rsidRDefault="0012190A"/>
        </w:tc>
      </w:tr>
      <w:tr w:rsidR="0012190A" w14:paraId="6FDF89E0" w14:textId="77777777">
        <w:tc>
          <w:tcPr>
            <w:tcW w:w="718" w:type="dxa"/>
            <w:vMerge/>
            <w:vAlign w:val="center"/>
          </w:tcPr>
          <w:p w14:paraId="5B578928" w14:textId="77777777" w:rsidR="0012190A" w:rsidRDefault="0012190A"/>
        </w:tc>
        <w:tc>
          <w:tcPr>
            <w:tcW w:w="962" w:type="dxa"/>
            <w:vMerge/>
            <w:vAlign w:val="center"/>
          </w:tcPr>
          <w:p w14:paraId="4835A58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D1C6916" w14:textId="77777777" w:rsidR="0012190A" w:rsidRDefault="0012190A"/>
        </w:tc>
        <w:tc>
          <w:tcPr>
            <w:tcW w:w="735" w:type="dxa"/>
            <w:vMerge/>
            <w:vAlign w:val="center"/>
          </w:tcPr>
          <w:p w14:paraId="55F8558C" w14:textId="77777777" w:rsidR="0012190A" w:rsidRDefault="0012190A"/>
        </w:tc>
        <w:tc>
          <w:tcPr>
            <w:tcW w:w="962" w:type="dxa"/>
            <w:vAlign w:val="center"/>
          </w:tcPr>
          <w:p w14:paraId="32F6AC8F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3C46B57A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7FACE6C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71D675C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1307F8" w14:textId="77777777" w:rsidR="0012190A" w:rsidRDefault="0012190A"/>
        </w:tc>
        <w:tc>
          <w:tcPr>
            <w:tcW w:w="1018" w:type="dxa"/>
            <w:vMerge/>
            <w:vAlign w:val="center"/>
          </w:tcPr>
          <w:p w14:paraId="2B257CE0" w14:textId="77777777" w:rsidR="0012190A" w:rsidRDefault="0012190A"/>
        </w:tc>
        <w:tc>
          <w:tcPr>
            <w:tcW w:w="1030" w:type="dxa"/>
            <w:vMerge/>
            <w:vAlign w:val="center"/>
          </w:tcPr>
          <w:p w14:paraId="583477AA" w14:textId="77777777" w:rsidR="0012190A" w:rsidRDefault="0012190A"/>
        </w:tc>
      </w:tr>
      <w:tr w:rsidR="0012190A" w14:paraId="2F91D21E" w14:textId="77777777">
        <w:tc>
          <w:tcPr>
            <w:tcW w:w="718" w:type="dxa"/>
            <w:vMerge/>
            <w:vAlign w:val="center"/>
          </w:tcPr>
          <w:p w14:paraId="6DB93D66" w14:textId="77777777" w:rsidR="0012190A" w:rsidRDefault="0012190A"/>
        </w:tc>
        <w:tc>
          <w:tcPr>
            <w:tcW w:w="962" w:type="dxa"/>
            <w:vMerge/>
            <w:vAlign w:val="center"/>
          </w:tcPr>
          <w:p w14:paraId="767568F7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148AFC3" w14:textId="77777777" w:rsidR="0012190A" w:rsidRDefault="0012190A"/>
        </w:tc>
        <w:tc>
          <w:tcPr>
            <w:tcW w:w="735" w:type="dxa"/>
            <w:vMerge/>
            <w:vAlign w:val="center"/>
          </w:tcPr>
          <w:p w14:paraId="2C8B9233" w14:textId="77777777" w:rsidR="0012190A" w:rsidRDefault="0012190A"/>
        </w:tc>
        <w:tc>
          <w:tcPr>
            <w:tcW w:w="962" w:type="dxa"/>
            <w:vAlign w:val="center"/>
          </w:tcPr>
          <w:p w14:paraId="01747783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C198CEB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2B3FF34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F64E35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72D77F" w14:textId="77777777" w:rsidR="0012190A" w:rsidRDefault="0012190A"/>
        </w:tc>
        <w:tc>
          <w:tcPr>
            <w:tcW w:w="1018" w:type="dxa"/>
            <w:vMerge/>
            <w:vAlign w:val="center"/>
          </w:tcPr>
          <w:p w14:paraId="0CC2213F" w14:textId="77777777" w:rsidR="0012190A" w:rsidRDefault="0012190A"/>
        </w:tc>
        <w:tc>
          <w:tcPr>
            <w:tcW w:w="1030" w:type="dxa"/>
            <w:vMerge/>
            <w:vAlign w:val="center"/>
          </w:tcPr>
          <w:p w14:paraId="0E8215FA" w14:textId="77777777" w:rsidR="0012190A" w:rsidRDefault="0012190A"/>
        </w:tc>
      </w:tr>
      <w:tr w:rsidR="0012190A" w14:paraId="562BA65C" w14:textId="77777777">
        <w:tc>
          <w:tcPr>
            <w:tcW w:w="718" w:type="dxa"/>
            <w:vMerge/>
            <w:vAlign w:val="center"/>
          </w:tcPr>
          <w:p w14:paraId="08368884" w14:textId="77777777" w:rsidR="0012190A" w:rsidRDefault="0012190A"/>
        </w:tc>
        <w:tc>
          <w:tcPr>
            <w:tcW w:w="962" w:type="dxa"/>
            <w:vMerge/>
            <w:vAlign w:val="center"/>
          </w:tcPr>
          <w:p w14:paraId="2F1FEB9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69E1689" w14:textId="77777777" w:rsidR="0012190A" w:rsidRDefault="0012190A"/>
        </w:tc>
        <w:tc>
          <w:tcPr>
            <w:tcW w:w="735" w:type="dxa"/>
            <w:vMerge/>
            <w:vAlign w:val="center"/>
          </w:tcPr>
          <w:p w14:paraId="29D36A53" w14:textId="77777777" w:rsidR="0012190A" w:rsidRDefault="0012190A"/>
        </w:tc>
        <w:tc>
          <w:tcPr>
            <w:tcW w:w="962" w:type="dxa"/>
            <w:vAlign w:val="center"/>
          </w:tcPr>
          <w:p w14:paraId="2EA2C300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351FB077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1BC19A6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D4E0F3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AB16C9" w14:textId="77777777" w:rsidR="0012190A" w:rsidRDefault="0012190A"/>
        </w:tc>
        <w:tc>
          <w:tcPr>
            <w:tcW w:w="1018" w:type="dxa"/>
            <w:vMerge/>
            <w:vAlign w:val="center"/>
          </w:tcPr>
          <w:p w14:paraId="4C95FA74" w14:textId="77777777" w:rsidR="0012190A" w:rsidRDefault="0012190A"/>
        </w:tc>
        <w:tc>
          <w:tcPr>
            <w:tcW w:w="1030" w:type="dxa"/>
            <w:vMerge/>
            <w:vAlign w:val="center"/>
          </w:tcPr>
          <w:p w14:paraId="30B62163" w14:textId="77777777" w:rsidR="0012190A" w:rsidRDefault="0012190A"/>
        </w:tc>
      </w:tr>
      <w:tr w:rsidR="0012190A" w14:paraId="7AB5BB00" w14:textId="77777777">
        <w:tc>
          <w:tcPr>
            <w:tcW w:w="718" w:type="dxa"/>
            <w:vMerge/>
            <w:vAlign w:val="center"/>
          </w:tcPr>
          <w:p w14:paraId="6399F7A1" w14:textId="77777777" w:rsidR="0012190A" w:rsidRDefault="0012190A"/>
        </w:tc>
        <w:tc>
          <w:tcPr>
            <w:tcW w:w="962" w:type="dxa"/>
            <w:vMerge/>
            <w:vAlign w:val="center"/>
          </w:tcPr>
          <w:p w14:paraId="24BDBE0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E2F9A30" w14:textId="77777777" w:rsidR="0012190A" w:rsidRDefault="0012190A"/>
        </w:tc>
        <w:tc>
          <w:tcPr>
            <w:tcW w:w="735" w:type="dxa"/>
            <w:vMerge/>
            <w:vAlign w:val="center"/>
          </w:tcPr>
          <w:p w14:paraId="233AEB25" w14:textId="77777777" w:rsidR="0012190A" w:rsidRDefault="0012190A"/>
        </w:tc>
        <w:tc>
          <w:tcPr>
            <w:tcW w:w="962" w:type="dxa"/>
            <w:vAlign w:val="center"/>
          </w:tcPr>
          <w:p w14:paraId="265BBDC3" w14:textId="77777777" w:rsidR="0012190A" w:rsidRDefault="00C81561">
            <w:r>
              <w:t>c2118</w:t>
            </w:r>
          </w:p>
        </w:tc>
        <w:tc>
          <w:tcPr>
            <w:tcW w:w="735" w:type="dxa"/>
            <w:vAlign w:val="center"/>
          </w:tcPr>
          <w:p w14:paraId="288BBB15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1394D4E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FB90F5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8F5461" w14:textId="77777777" w:rsidR="0012190A" w:rsidRDefault="0012190A"/>
        </w:tc>
        <w:tc>
          <w:tcPr>
            <w:tcW w:w="1018" w:type="dxa"/>
            <w:vMerge/>
            <w:vAlign w:val="center"/>
          </w:tcPr>
          <w:p w14:paraId="5AA4CECD" w14:textId="77777777" w:rsidR="0012190A" w:rsidRDefault="0012190A"/>
        </w:tc>
        <w:tc>
          <w:tcPr>
            <w:tcW w:w="1030" w:type="dxa"/>
            <w:vMerge/>
            <w:vAlign w:val="center"/>
          </w:tcPr>
          <w:p w14:paraId="7F9E65D6" w14:textId="77777777" w:rsidR="0012190A" w:rsidRDefault="0012190A"/>
        </w:tc>
      </w:tr>
      <w:tr w:rsidR="0012190A" w14:paraId="05B44417" w14:textId="77777777">
        <w:tc>
          <w:tcPr>
            <w:tcW w:w="718" w:type="dxa"/>
            <w:vMerge/>
            <w:vAlign w:val="center"/>
          </w:tcPr>
          <w:p w14:paraId="28D3DD5F" w14:textId="77777777" w:rsidR="0012190A" w:rsidRDefault="0012190A"/>
        </w:tc>
        <w:tc>
          <w:tcPr>
            <w:tcW w:w="962" w:type="dxa"/>
            <w:vMerge/>
            <w:vAlign w:val="center"/>
          </w:tcPr>
          <w:p w14:paraId="62E04E6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22D2E98" w14:textId="77777777" w:rsidR="0012190A" w:rsidRDefault="0012190A"/>
        </w:tc>
        <w:tc>
          <w:tcPr>
            <w:tcW w:w="735" w:type="dxa"/>
            <w:vMerge/>
            <w:vAlign w:val="center"/>
          </w:tcPr>
          <w:p w14:paraId="2A616140" w14:textId="77777777" w:rsidR="0012190A" w:rsidRDefault="0012190A"/>
        </w:tc>
        <w:tc>
          <w:tcPr>
            <w:tcW w:w="962" w:type="dxa"/>
            <w:vAlign w:val="center"/>
          </w:tcPr>
          <w:p w14:paraId="74DC9A88" w14:textId="77777777" w:rsidR="0012190A" w:rsidRDefault="00C81561">
            <w:r>
              <w:t>c1818</w:t>
            </w:r>
          </w:p>
        </w:tc>
        <w:tc>
          <w:tcPr>
            <w:tcW w:w="735" w:type="dxa"/>
            <w:vAlign w:val="center"/>
          </w:tcPr>
          <w:p w14:paraId="4E213BC8" w14:textId="77777777" w:rsidR="0012190A" w:rsidRDefault="00C81561">
            <w:r>
              <w:t>3.24</w:t>
            </w:r>
          </w:p>
        </w:tc>
        <w:tc>
          <w:tcPr>
            <w:tcW w:w="679" w:type="dxa"/>
            <w:vAlign w:val="center"/>
          </w:tcPr>
          <w:p w14:paraId="6BFF428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AA8B50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34870E" w14:textId="77777777" w:rsidR="0012190A" w:rsidRDefault="0012190A"/>
        </w:tc>
        <w:tc>
          <w:tcPr>
            <w:tcW w:w="1018" w:type="dxa"/>
            <w:vMerge/>
            <w:vAlign w:val="center"/>
          </w:tcPr>
          <w:p w14:paraId="7B2E1DEB" w14:textId="77777777" w:rsidR="0012190A" w:rsidRDefault="0012190A"/>
        </w:tc>
        <w:tc>
          <w:tcPr>
            <w:tcW w:w="1030" w:type="dxa"/>
            <w:vMerge/>
            <w:vAlign w:val="center"/>
          </w:tcPr>
          <w:p w14:paraId="333EA7B3" w14:textId="77777777" w:rsidR="0012190A" w:rsidRDefault="0012190A"/>
        </w:tc>
      </w:tr>
      <w:tr w:rsidR="0012190A" w14:paraId="440CE075" w14:textId="77777777">
        <w:tc>
          <w:tcPr>
            <w:tcW w:w="718" w:type="dxa"/>
            <w:vMerge/>
            <w:vAlign w:val="center"/>
          </w:tcPr>
          <w:p w14:paraId="6FA4D376" w14:textId="77777777" w:rsidR="0012190A" w:rsidRDefault="0012190A"/>
        </w:tc>
        <w:tc>
          <w:tcPr>
            <w:tcW w:w="962" w:type="dxa"/>
            <w:vMerge/>
            <w:vAlign w:val="center"/>
          </w:tcPr>
          <w:p w14:paraId="21513D0C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49FAD7B" w14:textId="77777777" w:rsidR="0012190A" w:rsidRDefault="0012190A"/>
        </w:tc>
        <w:tc>
          <w:tcPr>
            <w:tcW w:w="735" w:type="dxa"/>
            <w:vMerge/>
            <w:vAlign w:val="center"/>
          </w:tcPr>
          <w:p w14:paraId="3CCF2365" w14:textId="77777777" w:rsidR="0012190A" w:rsidRDefault="0012190A"/>
        </w:tc>
        <w:tc>
          <w:tcPr>
            <w:tcW w:w="962" w:type="dxa"/>
            <w:vAlign w:val="center"/>
          </w:tcPr>
          <w:p w14:paraId="718DC01E" w14:textId="77777777" w:rsidR="0012190A" w:rsidRDefault="00C81561">
            <w:r>
              <w:t>c1818</w:t>
            </w:r>
          </w:p>
        </w:tc>
        <w:tc>
          <w:tcPr>
            <w:tcW w:w="735" w:type="dxa"/>
            <w:vAlign w:val="center"/>
          </w:tcPr>
          <w:p w14:paraId="66102459" w14:textId="77777777" w:rsidR="0012190A" w:rsidRDefault="00C81561">
            <w:r>
              <w:t>3.24</w:t>
            </w:r>
          </w:p>
        </w:tc>
        <w:tc>
          <w:tcPr>
            <w:tcW w:w="679" w:type="dxa"/>
            <w:vAlign w:val="center"/>
          </w:tcPr>
          <w:p w14:paraId="144F687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5665F1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59C281" w14:textId="77777777" w:rsidR="0012190A" w:rsidRDefault="0012190A"/>
        </w:tc>
        <w:tc>
          <w:tcPr>
            <w:tcW w:w="1018" w:type="dxa"/>
            <w:vMerge/>
            <w:vAlign w:val="center"/>
          </w:tcPr>
          <w:p w14:paraId="2587929A" w14:textId="77777777" w:rsidR="0012190A" w:rsidRDefault="0012190A"/>
        </w:tc>
        <w:tc>
          <w:tcPr>
            <w:tcW w:w="1030" w:type="dxa"/>
            <w:vMerge/>
            <w:vAlign w:val="center"/>
          </w:tcPr>
          <w:p w14:paraId="5D0FD936" w14:textId="77777777" w:rsidR="0012190A" w:rsidRDefault="0012190A"/>
        </w:tc>
      </w:tr>
      <w:tr w:rsidR="0012190A" w14:paraId="0D499640" w14:textId="77777777">
        <w:tc>
          <w:tcPr>
            <w:tcW w:w="718" w:type="dxa"/>
            <w:vMerge/>
            <w:vAlign w:val="center"/>
          </w:tcPr>
          <w:p w14:paraId="3D0BBB4D" w14:textId="77777777" w:rsidR="0012190A" w:rsidRDefault="0012190A"/>
        </w:tc>
        <w:tc>
          <w:tcPr>
            <w:tcW w:w="962" w:type="dxa"/>
            <w:vMerge/>
            <w:vAlign w:val="center"/>
          </w:tcPr>
          <w:p w14:paraId="061D47C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C583A3F" w14:textId="77777777" w:rsidR="0012190A" w:rsidRDefault="0012190A"/>
        </w:tc>
        <w:tc>
          <w:tcPr>
            <w:tcW w:w="735" w:type="dxa"/>
            <w:vMerge/>
            <w:vAlign w:val="center"/>
          </w:tcPr>
          <w:p w14:paraId="4FBF5442" w14:textId="77777777" w:rsidR="0012190A" w:rsidRDefault="0012190A"/>
        </w:tc>
        <w:tc>
          <w:tcPr>
            <w:tcW w:w="962" w:type="dxa"/>
            <w:vAlign w:val="center"/>
          </w:tcPr>
          <w:p w14:paraId="7A104BDA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5E3AEF44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15F9F45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11EC7D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E5DCC7" w14:textId="77777777" w:rsidR="0012190A" w:rsidRDefault="0012190A"/>
        </w:tc>
        <w:tc>
          <w:tcPr>
            <w:tcW w:w="1018" w:type="dxa"/>
            <w:vMerge/>
            <w:vAlign w:val="center"/>
          </w:tcPr>
          <w:p w14:paraId="015364F6" w14:textId="77777777" w:rsidR="0012190A" w:rsidRDefault="0012190A"/>
        </w:tc>
        <w:tc>
          <w:tcPr>
            <w:tcW w:w="1030" w:type="dxa"/>
            <w:vMerge/>
            <w:vAlign w:val="center"/>
          </w:tcPr>
          <w:p w14:paraId="7754DA5A" w14:textId="77777777" w:rsidR="0012190A" w:rsidRDefault="0012190A"/>
        </w:tc>
      </w:tr>
      <w:tr w:rsidR="0012190A" w14:paraId="58BFF421" w14:textId="77777777">
        <w:tc>
          <w:tcPr>
            <w:tcW w:w="718" w:type="dxa"/>
            <w:vMerge/>
            <w:vAlign w:val="center"/>
          </w:tcPr>
          <w:p w14:paraId="5B15D550" w14:textId="77777777" w:rsidR="0012190A" w:rsidRDefault="0012190A"/>
        </w:tc>
        <w:tc>
          <w:tcPr>
            <w:tcW w:w="962" w:type="dxa"/>
            <w:vMerge/>
            <w:vAlign w:val="center"/>
          </w:tcPr>
          <w:p w14:paraId="6FA5438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21BF68C" w14:textId="77777777" w:rsidR="0012190A" w:rsidRDefault="0012190A"/>
        </w:tc>
        <w:tc>
          <w:tcPr>
            <w:tcW w:w="735" w:type="dxa"/>
            <w:vMerge/>
            <w:vAlign w:val="center"/>
          </w:tcPr>
          <w:p w14:paraId="75CE195F" w14:textId="77777777" w:rsidR="0012190A" w:rsidRDefault="0012190A"/>
        </w:tc>
        <w:tc>
          <w:tcPr>
            <w:tcW w:w="962" w:type="dxa"/>
            <w:vAlign w:val="center"/>
          </w:tcPr>
          <w:p w14:paraId="7EB03A68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49BDB35F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0D972CA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B983CF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686C3C" w14:textId="77777777" w:rsidR="0012190A" w:rsidRDefault="0012190A"/>
        </w:tc>
        <w:tc>
          <w:tcPr>
            <w:tcW w:w="1018" w:type="dxa"/>
            <w:vMerge/>
            <w:vAlign w:val="center"/>
          </w:tcPr>
          <w:p w14:paraId="330D07CC" w14:textId="77777777" w:rsidR="0012190A" w:rsidRDefault="0012190A"/>
        </w:tc>
        <w:tc>
          <w:tcPr>
            <w:tcW w:w="1030" w:type="dxa"/>
            <w:vMerge/>
            <w:vAlign w:val="center"/>
          </w:tcPr>
          <w:p w14:paraId="15F0FA53" w14:textId="77777777" w:rsidR="0012190A" w:rsidRDefault="0012190A"/>
        </w:tc>
      </w:tr>
      <w:tr w:rsidR="0012190A" w14:paraId="055B510F" w14:textId="77777777">
        <w:tc>
          <w:tcPr>
            <w:tcW w:w="718" w:type="dxa"/>
            <w:vMerge/>
            <w:vAlign w:val="center"/>
          </w:tcPr>
          <w:p w14:paraId="570575BF" w14:textId="77777777" w:rsidR="0012190A" w:rsidRDefault="0012190A"/>
        </w:tc>
        <w:tc>
          <w:tcPr>
            <w:tcW w:w="962" w:type="dxa"/>
            <w:vMerge/>
            <w:vAlign w:val="center"/>
          </w:tcPr>
          <w:p w14:paraId="0782FF7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78F8BB0" w14:textId="77777777" w:rsidR="0012190A" w:rsidRDefault="0012190A"/>
        </w:tc>
        <w:tc>
          <w:tcPr>
            <w:tcW w:w="735" w:type="dxa"/>
            <w:vMerge/>
            <w:vAlign w:val="center"/>
          </w:tcPr>
          <w:p w14:paraId="68EECAC2" w14:textId="77777777" w:rsidR="0012190A" w:rsidRDefault="0012190A"/>
        </w:tc>
        <w:tc>
          <w:tcPr>
            <w:tcW w:w="962" w:type="dxa"/>
            <w:vAlign w:val="center"/>
          </w:tcPr>
          <w:p w14:paraId="2BE55CEE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192AD1E2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1AC2802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2BB22B9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2FE2C8" w14:textId="77777777" w:rsidR="0012190A" w:rsidRDefault="0012190A"/>
        </w:tc>
        <w:tc>
          <w:tcPr>
            <w:tcW w:w="1018" w:type="dxa"/>
            <w:vMerge/>
            <w:vAlign w:val="center"/>
          </w:tcPr>
          <w:p w14:paraId="581BE8BF" w14:textId="77777777" w:rsidR="0012190A" w:rsidRDefault="0012190A"/>
        </w:tc>
        <w:tc>
          <w:tcPr>
            <w:tcW w:w="1030" w:type="dxa"/>
            <w:vMerge/>
            <w:vAlign w:val="center"/>
          </w:tcPr>
          <w:p w14:paraId="41BCDC46" w14:textId="77777777" w:rsidR="0012190A" w:rsidRDefault="0012190A"/>
        </w:tc>
      </w:tr>
      <w:tr w:rsidR="0012190A" w14:paraId="1B9F94BC" w14:textId="77777777">
        <w:tc>
          <w:tcPr>
            <w:tcW w:w="718" w:type="dxa"/>
            <w:vMerge/>
            <w:vAlign w:val="center"/>
          </w:tcPr>
          <w:p w14:paraId="1B4167F2" w14:textId="77777777" w:rsidR="0012190A" w:rsidRDefault="0012190A"/>
        </w:tc>
        <w:tc>
          <w:tcPr>
            <w:tcW w:w="962" w:type="dxa"/>
            <w:vMerge/>
            <w:vAlign w:val="center"/>
          </w:tcPr>
          <w:p w14:paraId="373D6AE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A3C1942" w14:textId="77777777" w:rsidR="0012190A" w:rsidRDefault="0012190A"/>
        </w:tc>
        <w:tc>
          <w:tcPr>
            <w:tcW w:w="735" w:type="dxa"/>
            <w:vMerge/>
            <w:vAlign w:val="center"/>
          </w:tcPr>
          <w:p w14:paraId="7EA1C8EC" w14:textId="77777777" w:rsidR="0012190A" w:rsidRDefault="0012190A"/>
        </w:tc>
        <w:tc>
          <w:tcPr>
            <w:tcW w:w="962" w:type="dxa"/>
            <w:vAlign w:val="center"/>
          </w:tcPr>
          <w:p w14:paraId="1FA5FEAC" w14:textId="77777777" w:rsidR="0012190A" w:rsidRDefault="00C81561">
            <w:r>
              <w:t>c2718</w:t>
            </w:r>
          </w:p>
        </w:tc>
        <w:tc>
          <w:tcPr>
            <w:tcW w:w="735" w:type="dxa"/>
            <w:vAlign w:val="center"/>
          </w:tcPr>
          <w:p w14:paraId="3E27C68E" w14:textId="77777777" w:rsidR="0012190A" w:rsidRDefault="00C81561">
            <w:r>
              <w:t>4.86</w:t>
            </w:r>
          </w:p>
        </w:tc>
        <w:tc>
          <w:tcPr>
            <w:tcW w:w="679" w:type="dxa"/>
            <w:vAlign w:val="center"/>
          </w:tcPr>
          <w:p w14:paraId="16F906A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A814966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E9BD3F" w14:textId="77777777" w:rsidR="0012190A" w:rsidRDefault="0012190A"/>
        </w:tc>
        <w:tc>
          <w:tcPr>
            <w:tcW w:w="1018" w:type="dxa"/>
            <w:vMerge/>
            <w:vAlign w:val="center"/>
          </w:tcPr>
          <w:p w14:paraId="2E0E0902" w14:textId="77777777" w:rsidR="0012190A" w:rsidRDefault="0012190A"/>
        </w:tc>
        <w:tc>
          <w:tcPr>
            <w:tcW w:w="1030" w:type="dxa"/>
            <w:vMerge/>
            <w:vAlign w:val="center"/>
          </w:tcPr>
          <w:p w14:paraId="6B7C5396" w14:textId="77777777" w:rsidR="0012190A" w:rsidRDefault="0012190A"/>
        </w:tc>
      </w:tr>
      <w:tr w:rsidR="0012190A" w14:paraId="0626BE9E" w14:textId="77777777">
        <w:tc>
          <w:tcPr>
            <w:tcW w:w="718" w:type="dxa"/>
            <w:vMerge/>
            <w:vAlign w:val="center"/>
          </w:tcPr>
          <w:p w14:paraId="5419B1DC" w14:textId="77777777" w:rsidR="0012190A" w:rsidRDefault="0012190A"/>
        </w:tc>
        <w:tc>
          <w:tcPr>
            <w:tcW w:w="962" w:type="dxa"/>
            <w:vMerge/>
            <w:vAlign w:val="center"/>
          </w:tcPr>
          <w:p w14:paraId="78C91C4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64F14C7" w14:textId="77777777" w:rsidR="0012190A" w:rsidRDefault="0012190A"/>
        </w:tc>
        <w:tc>
          <w:tcPr>
            <w:tcW w:w="735" w:type="dxa"/>
            <w:vMerge/>
            <w:vAlign w:val="center"/>
          </w:tcPr>
          <w:p w14:paraId="32DD04AA" w14:textId="77777777" w:rsidR="0012190A" w:rsidRDefault="0012190A"/>
        </w:tc>
        <w:tc>
          <w:tcPr>
            <w:tcW w:w="962" w:type="dxa"/>
            <w:vAlign w:val="center"/>
          </w:tcPr>
          <w:p w14:paraId="6408B696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D51879D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7BCC53D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8B88B8F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CED8ED" w14:textId="77777777" w:rsidR="0012190A" w:rsidRDefault="0012190A"/>
        </w:tc>
        <w:tc>
          <w:tcPr>
            <w:tcW w:w="1018" w:type="dxa"/>
            <w:vMerge/>
            <w:vAlign w:val="center"/>
          </w:tcPr>
          <w:p w14:paraId="3C64A5C2" w14:textId="77777777" w:rsidR="0012190A" w:rsidRDefault="0012190A"/>
        </w:tc>
        <w:tc>
          <w:tcPr>
            <w:tcW w:w="1030" w:type="dxa"/>
            <w:vMerge/>
            <w:vAlign w:val="center"/>
          </w:tcPr>
          <w:p w14:paraId="7C37DD03" w14:textId="77777777" w:rsidR="0012190A" w:rsidRDefault="0012190A"/>
        </w:tc>
      </w:tr>
      <w:tr w:rsidR="0012190A" w14:paraId="46E7EE41" w14:textId="77777777">
        <w:tc>
          <w:tcPr>
            <w:tcW w:w="718" w:type="dxa"/>
            <w:vMerge/>
            <w:vAlign w:val="center"/>
          </w:tcPr>
          <w:p w14:paraId="176B7710" w14:textId="77777777" w:rsidR="0012190A" w:rsidRDefault="0012190A"/>
        </w:tc>
        <w:tc>
          <w:tcPr>
            <w:tcW w:w="962" w:type="dxa"/>
            <w:vMerge/>
            <w:vAlign w:val="center"/>
          </w:tcPr>
          <w:p w14:paraId="10C3551E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0A50B22" w14:textId="77777777" w:rsidR="0012190A" w:rsidRDefault="0012190A"/>
        </w:tc>
        <w:tc>
          <w:tcPr>
            <w:tcW w:w="735" w:type="dxa"/>
            <w:vMerge/>
            <w:vAlign w:val="center"/>
          </w:tcPr>
          <w:p w14:paraId="46A8E9C6" w14:textId="77777777" w:rsidR="0012190A" w:rsidRDefault="0012190A"/>
        </w:tc>
        <w:tc>
          <w:tcPr>
            <w:tcW w:w="962" w:type="dxa"/>
            <w:vAlign w:val="center"/>
          </w:tcPr>
          <w:p w14:paraId="591D2346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4DDF262C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04C8357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FB8A52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A55BA2" w14:textId="77777777" w:rsidR="0012190A" w:rsidRDefault="0012190A"/>
        </w:tc>
        <w:tc>
          <w:tcPr>
            <w:tcW w:w="1018" w:type="dxa"/>
            <w:vMerge/>
            <w:vAlign w:val="center"/>
          </w:tcPr>
          <w:p w14:paraId="17B916BE" w14:textId="77777777" w:rsidR="0012190A" w:rsidRDefault="0012190A"/>
        </w:tc>
        <w:tc>
          <w:tcPr>
            <w:tcW w:w="1030" w:type="dxa"/>
            <w:vMerge/>
            <w:vAlign w:val="center"/>
          </w:tcPr>
          <w:p w14:paraId="32AA360A" w14:textId="77777777" w:rsidR="0012190A" w:rsidRDefault="0012190A"/>
        </w:tc>
      </w:tr>
      <w:tr w:rsidR="0012190A" w14:paraId="0E469DDC" w14:textId="77777777">
        <w:tc>
          <w:tcPr>
            <w:tcW w:w="718" w:type="dxa"/>
            <w:vMerge/>
            <w:vAlign w:val="center"/>
          </w:tcPr>
          <w:p w14:paraId="4AAC1E89" w14:textId="77777777" w:rsidR="0012190A" w:rsidRDefault="0012190A"/>
        </w:tc>
        <w:tc>
          <w:tcPr>
            <w:tcW w:w="962" w:type="dxa"/>
            <w:vMerge/>
            <w:vAlign w:val="center"/>
          </w:tcPr>
          <w:p w14:paraId="481C4F5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11C1007" w14:textId="77777777" w:rsidR="0012190A" w:rsidRDefault="0012190A"/>
        </w:tc>
        <w:tc>
          <w:tcPr>
            <w:tcW w:w="735" w:type="dxa"/>
            <w:vMerge/>
            <w:vAlign w:val="center"/>
          </w:tcPr>
          <w:p w14:paraId="2C9F8D19" w14:textId="77777777" w:rsidR="0012190A" w:rsidRDefault="0012190A"/>
        </w:tc>
        <w:tc>
          <w:tcPr>
            <w:tcW w:w="962" w:type="dxa"/>
            <w:vAlign w:val="center"/>
          </w:tcPr>
          <w:p w14:paraId="7FF4C688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6C713B90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4F06F7F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964049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11F038" w14:textId="77777777" w:rsidR="0012190A" w:rsidRDefault="0012190A"/>
        </w:tc>
        <w:tc>
          <w:tcPr>
            <w:tcW w:w="1018" w:type="dxa"/>
            <w:vMerge/>
            <w:vAlign w:val="center"/>
          </w:tcPr>
          <w:p w14:paraId="643997D7" w14:textId="77777777" w:rsidR="0012190A" w:rsidRDefault="0012190A"/>
        </w:tc>
        <w:tc>
          <w:tcPr>
            <w:tcW w:w="1030" w:type="dxa"/>
            <w:vMerge/>
            <w:vAlign w:val="center"/>
          </w:tcPr>
          <w:p w14:paraId="10830AEB" w14:textId="77777777" w:rsidR="0012190A" w:rsidRDefault="0012190A"/>
        </w:tc>
      </w:tr>
      <w:tr w:rsidR="0012190A" w14:paraId="17CA222D" w14:textId="77777777">
        <w:tc>
          <w:tcPr>
            <w:tcW w:w="718" w:type="dxa"/>
            <w:vMerge/>
            <w:vAlign w:val="center"/>
          </w:tcPr>
          <w:p w14:paraId="4622B526" w14:textId="77777777" w:rsidR="0012190A" w:rsidRDefault="0012190A"/>
        </w:tc>
        <w:tc>
          <w:tcPr>
            <w:tcW w:w="962" w:type="dxa"/>
            <w:vMerge/>
            <w:vAlign w:val="center"/>
          </w:tcPr>
          <w:p w14:paraId="3C8C3D6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B1DA1DD" w14:textId="77777777" w:rsidR="0012190A" w:rsidRDefault="0012190A"/>
        </w:tc>
        <w:tc>
          <w:tcPr>
            <w:tcW w:w="735" w:type="dxa"/>
            <w:vMerge/>
            <w:vAlign w:val="center"/>
          </w:tcPr>
          <w:p w14:paraId="6AD7939E" w14:textId="77777777" w:rsidR="0012190A" w:rsidRDefault="0012190A"/>
        </w:tc>
        <w:tc>
          <w:tcPr>
            <w:tcW w:w="962" w:type="dxa"/>
            <w:vAlign w:val="center"/>
          </w:tcPr>
          <w:p w14:paraId="6B4709CF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1F503C51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6426BB7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CF31F2C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FFAB62" w14:textId="77777777" w:rsidR="0012190A" w:rsidRDefault="0012190A"/>
        </w:tc>
        <w:tc>
          <w:tcPr>
            <w:tcW w:w="1018" w:type="dxa"/>
            <w:vMerge/>
            <w:vAlign w:val="center"/>
          </w:tcPr>
          <w:p w14:paraId="4C5EA49E" w14:textId="77777777" w:rsidR="0012190A" w:rsidRDefault="0012190A"/>
        </w:tc>
        <w:tc>
          <w:tcPr>
            <w:tcW w:w="1030" w:type="dxa"/>
            <w:vMerge/>
            <w:vAlign w:val="center"/>
          </w:tcPr>
          <w:p w14:paraId="65DE2F51" w14:textId="77777777" w:rsidR="0012190A" w:rsidRDefault="0012190A"/>
        </w:tc>
      </w:tr>
      <w:tr w:rsidR="0012190A" w14:paraId="485AA835" w14:textId="77777777">
        <w:tc>
          <w:tcPr>
            <w:tcW w:w="718" w:type="dxa"/>
            <w:vMerge/>
            <w:vAlign w:val="center"/>
          </w:tcPr>
          <w:p w14:paraId="408DD377" w14:textId="77777777" w:rsidR="0012190A" w:rsidRDefault="0012190A"/>
        </w:tc>
        <w:tc>
          <w:tcPr>
            <w:tcW w:w="962" w:type="dxa"/>
            <w:vMerge/>
            <w:vAlign w:val="center"/>
          </w:tcPr>
          <w:p w14:paraId="1BF6622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61F8D63" w14:textId="77777777" w:rsidR="0012190A" w:rsidRDefault="0012190A"/>
        </w:tc>
        <w:tc>
          <w:tcPr>
            <w:tcW w:w="735" w:type="dxa"/>
            <w:vMerge/>
            <w:vAlign w:val="center"/>
          </w:tcPr>
          <w:p w14:paraId="13800368" w14:textId="77777777" w:rsidR="0012190A" w:rsidRDefault="0012190A"/>
        </w:tc>
        <w:tc>
          <w:tcPr>
            <w:tcW w:w="962" w:type="dxa"/>
            <w:vAlign w:val="center"/>
          </w:tcPr>
          <w:p w14:paraId="310F6A99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377943CD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422AEF9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436E8E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908B80" w14:textId="77777777" w:rsidR="0012190A" w:rsidRDefault="0012190A"/>
        </w:tc>
        <w:tc>
          <w:tcPr>
            <w:tcW w:w="1018" w:type="dxa"/>
            <w:vMerge/>
            <w:vAlign w:val="center"/>
          </w:tcPr>
          <w:p w14:paraId="49449B32" w14:textId="77777777" w:rsidR="0012190A" w:rsidRDefault="0012190A"/>
        </w:tc>
        <w:tc>
          <w:tcPr>
            <w:tcW w:w="1030" w:type="dxa"/>
            <w:vMerge/>
            <w:vAlign w:val="center"/>
          </w:tcPr>
          <w:p w14:paraId="6802A401" w14:textId="77777777" w:rsidR="0012190A" w:rsidRDefault="0012190A"/>
        </w:tc>
      </w:tr>
      <w:tr w:rsidR="0012190A" w14:paraId="09D71E8D" w14:textId="77777777">
        <w:tc>
          <w:tcPr>
            <w:tcW w:w="718" w:type="dxa"/>
            <w:vMerge/>
            <w:vAlign w:val="center"/>
          </w:tcPr>
          <w:p w14:paraId="58F3DE08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1E99BE83" w14:textId="77777777" w:rsidR="0012190A" w:rsidRDefault="00C81561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B2E66C2" w14:textId="77777777" w:rsidR="0012190A" w:rsidRDefault="00C81561">
            <w:r>
              <w:t>229.39</w:t>
            </w:r>
          </w:p>
        </w:tc>
        <w:tc>
          <w:tcPr>
            <w:tcW w:w="735" w:type="dxa"/>
            <w:vMerge w:val="restart"/>
            <w:vAlign w:val="center"/>
          </w:tcPr>
          <w:p w14:paraId="0E28D8AD" w14:textId="77777777" w:rsidR="0012190A" w:rsidRDefault="00C81561">
            <w:r>
              <w:t>86.07</w:t>
            </w:r>
          </w:p>
        </w:tc>
        <w:tc>
          <w:tcPr>
            <w:tcW w:w="962" w:type="dxa"/>
            <w:vAlign w:val="center"/>
          </w:tcPr>
          <w:p w14:paraId="500D212A" w14:textId="77777777" w:rsidR="0012190A" w:rsidRDefault="00C81561">
            <w:r>
              <w:t>c1521</w:t>
            </w:r>
          </w:p>
        </w:tc>
        <w:tc>
          <w:tcPr>
            <w:tcW w:w="735" w:type="dxa"/>
            <w:vAlign w:val="center"/>
          </w:tcPr>
          <w:p w14:paraId="22BE2A91" w14:textId="77777777" w:rsidR="0012190A" w:rsidRDefault="00C81561">
            <w:r>
              <w:t>3.15</w:t>
            </w:r>
          </w:p>
        </w:tc>
        <w:tc>
          <w:tcPr>
            <w:tcW w:w="679" w:type="dxa"/>
            <w:vAlign w:val="center"/>
          </w:tcPr>
          <w:p w14:paraId="7473BC2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7058527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9D1D527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1EB048D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01A3E5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9352052" w14:textId="77777777">
        <w:tc>
          <w:tcPr>
            <w:tcW w:w="718" w:type="dxa"/>
            <w:vMerge/>
            <w:vAlign w:val="center"/>
          </w:tcPr>
          <w:p w14:paraId="1CBBB382" w14:textId="77777777" w:rsidR="0012190A" w:rsidRDefault="0012190A"/>
        </w:tc>
        <w:tc>
          <w:tcPr>
            <w:tcW w:w="962" w:type="dxa"/>
            <w:vMerge/>
            <w:vAlign w:val="center"/>
          </w:tcPr>
          <w:p w14:paraId="67E2517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05D201B" w14:textId="77777777" w:rsidR="0012190A" w:rsidRDefault="0012190A"/>
        </w:tc>
        <w:tc>
          <w:tcPr>
            <w:tcW w:w="735" w:type="dxa"/>
            <w:vMerge/>
            <w:vAlign w:val="center"/>
          </w:tcPr>
          <w:p w14:paraId="3FA59F59" w14:textId="77777777" w:rsidR="0012190A" w:rsidRDefault="0012190A"/>
        </w:tc>
        <w:tc>
          <w:tcPr>
            <w:tcW w:w="962" w:type="dxa"/>
            <w:vAlign w:val="center"/>
          </w:tcPr>
          <w:p w14:paraId="4FDEF6C4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7ADAA73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1C70D12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F156532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D7EB54" w14:textId="77777777" w:rsidR="0012190A" w:rsidRDefault="0012190A"/>
        </w:tc>
        <w:tc>
          <w:tcPr>
            <w:tcW w:w="1018" w:type="dxa"/>
            <w:vMerge/>
            <w:vAlign w:val="center"/>
          </w:tcPr>
          <w:p w14:paraId="106BF040" w14:textId="77777777" w:rsidR="0012190A" w:rsidRDefault="0012190A"/>
        </w:tc>
        <w:tc>
          <w:tcPr>
            <w:tcW w:w="1030" w:type="dxa"/>
            <w:vMerge/>
            <w:vAlign w:val="center"/>
          </w:tcPr>
          <w:p w14:paraId="17EC8EF6" w14:textId="77777777" w:rsidR="0012190A" w:rsidRDefault="0012190A"/>
        </w:tc>
      </w:tr>
      <w:tr w:rsidR="0012190A" w14:paraId="552F9A56" w14:textId="77777777">
        <w:tc>
          <w:tcPr>
            <w:tcW w:w="718" w:type="dxa"/>
            <w:vMerge/>
            <w:vAlign w:val="center"/>
          </w:tcPr>
          <w:p w14:paraId="3625E965" w14:textId="77777777" w:rsidR="0012190A" w:rsidRDefault="0012190A"/>
        </w:tc>
        <w:tc>
          <w:tcPr>
            <w:tcW w:w="962" w:type="dxa"/>
            <w:vMerge/>
            <w:vAlign w:val="center"/>
          </w:tcPr>
          <w:p w14:paraId="677787F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FA87C2D" w14:textId="77777777" w:rsidR="0012190A" w:rsidRDefault="0012190A"/>
        </w:tc>
        <w:tc>
          <w:tcPr>
            <w:tcW w:w="735" w:type="dxa"/>
            <w:vMerge/>
            <w:vAlign w:val="center"/>
          </w:tcPr>
          <w:p w14:paraId="2DB0BBF1" w14:textId="77777777" w:rsidR="0012190A" w:rsidRDefault="0012190A"/>
        </w:tc>
        <w:tc>
          <w:tcPr>
            <w:tcW w:w="962" w:type="dxa"/>
            <w:vAlign w:val="center"/>
          </w:tcPr>
          <w:p w14:paraId="7026CE1C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1BBE05E7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63F540F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2CA1999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44E291" w14:textId="77777777" w:rsidR="0012190A" w:rsidRDefault="0012190A"/>
        </w:tc>
        <w:tc>
          <w:tcPr>
            <w:tcW w:w="1018" w:type="dxa"/>
            <w:vMerge/>
            <w:vAlign w:val="center"/>
          </w:tcPr>
          <w:p w14:paraId="23B4A24E" w14:textId="77777777" w:rsidR="0012190A" w:rsidRDefault="0012190A"/>
        </w:tc>
        <w:tc>
          <w:tcPr>
            <w:tcW w:w="1030" w:type="dxa"/>
            <w:vMerge/>
            <w:vAlign w:val="center"/>
          </w:tcPr>
          <w:p w14:paraId="63C344B4" w14:textId="77777777" w:rsidR="0012190A" w:rsidRDefault="0012190A"/>
        </w:tc>
      </w:tr>
      <w:tr w:rsidR="0012190A" w14:paraId="29D99B9B" w14:textId="77777777">
        <w:tc>
          <w:tcPr>
            <w:tcW w:w="718" w:type="dxa"/>
            <w:vMerge/>
            <w:vAlign w:val="center"/>
          </w:tcPr>
          <w:p w14:paraId="1E40B321" w14:textId="77777777" w:rsidR="0012190A" w:rsidRDefault="0012190A"/>
        </w:tc>
        <w:tc>
          <w:tcPr>
            <w:tcW w:w="962" w:type="dxa"/>
            <w:vAlign w:val="center"/>
          </w:tcPr>
          <w:p w14:paraId="3324C351" w14:textId="77777777" w:rsidR="0012190A" w:rsidRDefault="00C81561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14:paraId="2465DB76" w14:textId="77777777" w:rsidR="0012190A" w:rsidRDefault="00C81561">
            <w:r>
              <w:t>195.94</w:t>
            </w:r>
          </w:p>
        </w:tc>
        <w:tc>
          <w:tcPr>
            <w:tcW w:w="735" w:type="dxa"/>
            <w:vAlign w:val="center"/>
          </w:tcPr>
          <w:p w14:paraId="72A0F9F5" w14:textId="77777777" w:rsidR="0012190A" w:rsidRDefault="00C81561">
            <w:r>
              <w:t>26.16</w:t>
            </w:r>
          </w:p>
        </w:tc>
        <w:tc>
          <w:tcPr>
            <w:tcW w:w="962" w:type="dxa"/>
            <w:vAlign w:val="center"/>
          </w:tcPr>
          <w:p w14:paraId="24A21FC5" w14:textId="77777777" w:rsidR="0012190A" w:rsidRDefault="00C81561">
            <w:r>
              <w:t>c1614</w:t>
            </w:r>
          </w:p>
        </w:tc>
        <w:tc>
          <w:tcPr>
            <w:tcW w:w="735" w:type="dxa"/>
            <w:vAlign w:val="center"/>
          </w:tcPr>
          <w:p w14:paraId="7AA99477" w14:textId="77777777" w:rsidR="0012190A" w:rsidRDefault="00C81561">
            <w:r>
              <w:t>2.24</w:t>
            </w:r>
          </w:p>
        </w:tc>
        <w:tc>
          <w:tcPr>
            <w:tcW w:w="679" w:type="dxa"/>
            <w:vAlign w:val="center"/>
          </w:tcPr>
          <w:p w14:paraId="56B1998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65AE8DD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18A461E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54D431E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3014D26E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12646A7" w14:textId="77777777">
        <w:tc>
          <w:tcPr>
            <w:tcW w:w="718" w:type="dxa"/>
            <w:vMerge/>
            <w:vAlign w:val="center"/>
          </w:tcPr>
          <w:p w14:paraId="1C335464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783933F3" w14:textId="77777777" w:rsidR="0012190A" w:rsidRDefault="00C81561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58AF740" w14:textId="77777777" w:rsidR="0012190A" w:rsidRDefault="00C81561">
            <w:r>
              <w:t>128.91</w:t>
            </w:r>
          </w:p>
        </w:tc>
        <w:tc>
          <w:tcPr>
            <w:tcW w:w="735" w:type="dxa"/>
            <w:vMerge w:val="restart"/>
            <w:vAlign w:val="center"/>
          </w:tcPr>
          <w:p w14:paraId="7F3C2365" w14:textId="77777777" w:rsidR="0012190A" w:rsidRDefault="00C81561">
            <w:r>
              <w:t>60.41</w:t>
            </w:r>
          </w:p>
        </w:tc>
        <w:tc>
          <w:tcPr>
            <w:tcW w:w="962" w:type="dxa"/>
            <w:vAlign w:val="center"/>
          </w:tcPr>
          <w:p w14:paraId="4126CF08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08E12AC5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4132784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83CCB7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55F98E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053A351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3AD0F0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0FA719F" w14:textId="77777777">
        <w:tc>
          <w:tcPr>
            <w:tcW w:w="718" w:type="dxa"/>
            <w:vMerge/>
            <w:vAlign w:val="center"/>
          </w:tcPr>
          <w:p w14:paraId="747144FD" w14:textId="77777777" w:rsidR="0012190A" w:rsidRDefault="0012190A"/>
        </w:tc>
        <w:tc>
          <w:tcPr>
            <w:tcW w:w="962" w:type="dxa"/>
            <w:vMerge/>
            <w:vAlign w:val="center"/>
          </w:tcPr>
          <w:p w14:paraId="3870935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1D0A2E7" w14:textId="77777777" w:rsidR="0012190A" w:rsidRDefault="0012190A"/>
        </w:tc>
        <w:tc>
          <w:tcPr>
            <w:tcW w:w="735" w:type="dxa"/>
            <w:vMerge/>
            <w:vAlign w:val="center"/>
          </w:tcPr>
          <w:p w14:paraId="4C066A42" w14:textId="77777777" w:rsidR="0012190A" w:rsidRDefault="0012190A"/>
        </w:tc>
        <w:tc>
          <w:tcPr>
            <w:tcW w:w="962" w:type="dxa"/>
            <w:vAlign w:val="center"/>
          </w:tcPr>
          <w:p w14:paraId="2D2746DC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56D63A71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738CD6B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D1535B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BB942A" w14:textId="77777777" w:rsidR="0012190A" w:rsidRDefault="0012190A"/>
        </w:tc>
        <w:tc>
          <w:tcPr>
            <w:tcW w:w="1018" w:type="dxa"/>
            <w:vMerge/>
            <w:vAlign w:val="center"/>
          </w:tcPr>
          <w:p w14:paraId="042FD685" w14:textId="77777777" w:rsidR="0012190A" w:rsidRDefault="0012190A"/>
        </w:tc>
        <w:tc>
          <w:tcPr>
            <w:tcW w:w="1030" w:type="dxa"/>
            <w:vMerge/>
            <w:vAlign w:val="center"/>
          </w:tcPr>
          <w:p w14:paraId="3A4555D4" w14:textId="77777777" w:rsidR="0012190A" w:rsidRDefault="0012190A"/>
        </w:tc>
      </w:tr>
      <w:tr w:rsidR="0012190A" w14:paraId="0E11C191" w14:textId="77777777">
        <w:tc>
          <w:tcPr>
            <w:tcW w:w="718" w:type="dxa"/>
            <w:vMerge/>
            <w:vAlign w:val="center"/>
          </w:tcPr>
          <w:p w14:paraId="72E59ECD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6E0A0798" w14:textId="77777777" w:rsidR="0012190A" w:rsidRDefault="00C81561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D24C6E" w14:textId="77777777" w:rsidR="0012190A" w:rsidRDefault="00C81561">
            <w:r>
              <w:t>113.81</w:t>
            </w:r>
          </w:p>
        </w:tc>
        <w:tc>
          <w:tcPr>
            <w:tcW w:w="735" w:type="dxa"/>
            <w:vMerge w:val="restart"/>
            <w:vAlign w:val="center"/>
          </w:tcPr>
          <w:p w14:paraId="4BCAD554" w14:textId="77777777" w:rsidR="0012190A" w:rsidRDefault="00C81561">
            <w:r>
              <w:t>73.51</w:t>
            </w:r>
          </w:p>
        </w:tc>
        <w:tc>
          <w:tcPr>
            <w:tcW w:w="962" w:type="dxa"/>
            <w:vAlign w:val="center"/>
          </w:tcPr>
          <w:p w14:paraId="3F66C84A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51E9160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60BC0F8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9AD81D8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05B0B59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FCEFA92" w14:textId="77777777" w:rsidR="0012190A" w:rsidRDefault="00C8156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26F977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0E9D2DE" w14:textId="77777777">
        <w:tc>
          <w:tcPr>
            <w:tcW w:w="718" w:type="dxa"/>
            <w:vMerge/>
            <w:vAlign w:val="center"/>
          </w:tcPr>
          <w:p w14:paraId="5A3B804A" w14:textId="77777777" w:rsidR="0012190A" w:rsidRDefault="0012190A"/>
        </w:tc>
        <w:tc>
          <w:tcPr>
            <w:tcW w:w="962" w:type="dxa"/>
            <w:vMerge/>
            <w:vAlign w:val="center"/>
          </w:tcPr>
          <w:p w14:paraId="37B5729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6FA17A5" w14:textId="77777777" w:rsidR="0012190A" w:rsidRDefault="0012190A"/>
        </w:tc>
        <w:tc>
          <w:tcPr>
            <w:tcW w:w="735" w:type="dxa"/>
            <w:vMerge/>
            <w:vAlign w:val="center"/>
          </w:tcPr>
          <w:p w14:paraId="0369FA66" w14:textId="77777777" w:rsidR="0012190A" w:rsidRDefault="0012190A"/>
        </w:tc>
        <w:tc>
          <w:tcPr>
            <w:tcW w:w="962" w:type="dxa"/>
            <w:vAlign w:val="center"/>
          </w:tcPr>
          <w:p w14:paraId="13B7CC49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0D24CCF6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57D7B4E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9451E2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A366A9" w14:textId="77777777" w:rsidR="0012190A" w:rsidRDefault="0012190A"/>
        </w:tc>
        <w:tc>
          <w:tcPr>
            <w:tcW w:w="1018" w:type="dxa"/>
            <w:vMerge/>
            <w:vAlign w:val="center"/>
          </w:tcPr>
          <w:p w14:paraId="06A631B9" w14:textId="77777777" w:rsidR="0012190A" w:rsidRDefault="0012190A"/>
        </w:tc>
        <w:tc>
          <w:tcPr>
            <w:tcW w:w="1030" w:type="dxa"/>
            <w:vMerge/>
            <w:vAlign w:val="center"/>
          </w:tcPr>
          <w:p w14:paraId="30CE2EE5" w14:textId="77777777" w:rsidR="0012190A" w:rsidRDefault="0012190A"/>
        </w:tc>
      </w:tr>
      <w:tr w:rsidR="0012190A" w14:paraId="25D14BC2" w14:textId="77777777">
        <w:tc>
          <w:tcPr>
            <w:tcW w:w="718" w:type="dxa"/>
            <w:vMerge/>
            <w:vAlign w:val="center"/>
          </w:tcPr>
          <w:p w14:paraId="554B7A05" w14:textId="77777777" w:rsidR="0012190A" w:rsidRDefault="0012190A"/>
        </w:tc>
        <w:tc>
          <w:tcPr>
            <w:tcW w:w="962" w:type="dxa"/>
            <w:vMerge/>
            <w:vAlign w:val="center"/>
          </w:tcPr>
          <w:p w14:paraId="4B94F6E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CD08A4E" w14:textId="77777777" w:rsidR="0012190A" w:rsidRDefault="0012190A"/>
        </w:tc>
        <w:tc>
          <w:tcPr>
            <w:tcW w:w="735" w:type="dxa"/>
            <w:vMerge/>
            <w:vAlign w:val="center"/>
          </w:tcPr>
          <w:p w14:paraId="5756A761" w14:textId="77777777" w:rsidR="0012190A" w:rsidRDefault="0012190A"/>
        </w:tc>
        <w:tc>
          <w:tcPr>
            <w:tcW w:w="962" w:type="dxa"/>
            <w:vAlign w:val="center"/>
          </w:tcPr>
          <w:p w14:paraId="3260144C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2AF77C34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7364B38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94722D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0FACBA" w14:textId="77777777" w:rsidR="0012190A" w:rsidRDefault="0012190A"/>
        </w:tc>
        <w:tc>
          <w:tcPr>
            <w:tcW w:w="1018" w:type="dxa"/>
            <w:vMerge/>
            <w:vAlign w:val="center"/>
          </w:tcPr>
          <w:p w14:paraId="29623EB4" w14:textId="77777777" w:rsidR="0012190A" w:rsidRDefault="0012190A"/>
        </w:tc>
        <w:tc>
          <w:tcPr>
            <w:tcW w:w="1030" w:type="dxa"/>
            <w:vMerge/>
            <w:vAlign w:val="center"/>
          </w:tcPr>
          <w:p w14:paraId="390C3EC8" w14:textId="77777777" w:rsidR="0012190A" w:rsidRDefault="0012190A"/>
        </w:tc>
      </w:tr>
      <w:tr w:rsidR="0012190A" w14:paraId="55319E0D" w14:textId="77777777">
        <w:tc>
          <w:tcPr>
            <w:tcW w:w="718" w:type="dxa"/>
            <w:vMerge/>
            <w:vAlign w:val="center"/>
          </w:tcPr>
          <w:p w14:paraId="695427CB" w14:textId="77777777" w:rsidR="0012190A" w:rsidRDefault="0012190A"/>
        </w:tc>
        <w:tc>
          <w:tcPr>
            <w:tcW w:w="962" w:type="dxa"/>
            <w:vMerge/>
            <w:vAlign w:val="center"/>
          </w:tcPr>
          <w:p w14:paraId="5C877A2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466EB9C" w14:textId="77777777" w:rsidR="0012190A" w:rsidRDefault="0012190A"/>
        </w:tc>
        <w:tc>
          <w:tcPr>
            <w:tcW w:w="735" w:type="dxa"/>
            <w:vMerge/>
            <w:vAlign w:val="center"/>
          </w:tcPr>
          <w:p w14:paraId="0B69A2A8" w14:textId="77777777" w:rsidR="0012190A" w:rsidRDefault="0012190A"/>
        </w:tc>
        <w:tc>
          <w:tcPr>
            <w:tcW w:w="962" w:type="dxa"/>
            <w:vAlign w:val="center"/>
          </w:tcPr>
          <w:p w14:paraId="6E91B87B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75F4263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4C82CBF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0D7DA89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E793C3" w14:textId="77777777" w:rsidR="0012190A" w:rsidRDefault="0012190A"/>
        </w:tc>
        <w:tc>
          <w:tcPr>
            <w:tcW w:w="1018" w:type="dxa"/>
            <w:vMerge/>
            <w:vAlign w:val="center"/>
          </w:tcPr>
          <w:p w14:paraId="661C5915" w14:textId="77777777" w:rsidR="0012190A" w:rsidRDefault="0012190A"/>
        </w:tc>
        <w:tc>
          <w:tcPr>
            <w:tcW w:w="1030" w:type="dxa"/>
            <w:vMerge/>
            <w:vAlign w:val="center"/>
          </w:tcPr>
          <w:p w14:paraId="68927223" w14:textId="77777777" w:rsidR="0012190A" w:rsidRDefault="0012190A"/>
        </w:tc>
      </w:tr>
      <w:tr w:rsidR="0012190A" w14:paraId="6FBC7D5B" w14:textId="77777777">
        <w:tc>
          <w:tcPr>
            <w:tcW w:w="718" w:type="dxa"/>
            <w:vMerge/>
            <w:vAlign w:val="center"/>
          </w:tcPr>
          <w:p w14:paraId="6B8943CB" w14:textId="77777777" w:rsidR="0012190A" w:rsidRDefault="0012190A"/>
        </w:tc>
        <w:tc>
          <w:tcPr>
            <w:tcW w:w="962" w:type="dxa"/>
            <w:vAlign w:val="center"/>
          </w:tcPr>
          <w:p w14:paraId="0BFAB23E" w14:textId="77777777" w:rsidR="0012190A" w:rsidRDefault="00C81561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14:paraId="2B94B2CA" w14:textId="77777777" w:rsidR="0012190A" w:rsidRDefault="00C81561">
            <w:r>
              <w:t>75.11</w:t>
            </w:r>
          </w:p>
        </w:tc>
        <w:tc>
          <w:tcPr>
            <w:tcW w:w="735" w:type="dxa"/>
            <w:vAlign w:val="center"/>
          </w:tcPr>
          <w:p w14:paraId="029BC70E" w14:textId="77777777" w:rsidR="0012190A" w:rsidRDefault="00C81561">
            <w:r>
              <w:t>70.36</w:t>
            </w:r>
          </w:p>
        </w:tc>
        <w:tc>
          <w:tcPr>
            <w:tcW w:w="962" w:type="dxa"/>
            <w:vAlign w:val="center"/>
          </w:tcPr>
          <w:p w14:paraId="2D300521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2641A0CE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3EC2B2D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E5397D4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7F482E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A4F6894" w14:textId="77777777" w:rsidR="0012190A" w:rsidRDefault="00C81561">
            <w:r>
              <w:t>0.04</w:t>
            </w:r>
          </w:p>
        </w:tc>
        <w:tc>
          <w:tcPr>
            <w:tcW w:w="1030" w:type="dxa"/>
            <w:vAlign w:val="center"/>
          </w:tcPr>
          <w:p w14:paraId="536BF5A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391722E" w14:textId="77777777">
        <w:tc>
          <w:tcPr>
            <w:tcW w:w="718" w:type="dxa"/>
            <w:vMerge/>
            <w:vAlign w:val="center"/>
          </w:tcPr>
          <w:p w14:paraId="2D21FCE7" w14:textId="77777777" w:rsidR="0012190A" w:rsidRDefault="0012190A"/>
        </w:tc>
        <w:tc>
          <w:tcPr>
            <w:tcW w:w="962" w:type="dxa"/>
            <w:vAlign w:val="center"/>
          </w:tcPr>
          <w:p w14:paraId="0BEFF2AD" w14:textId="77777777" w:rsidR="0012190A" w:rsidRDefault="00C81561">
            <w:r>
              <w:t>2009</w:t>
            </w:r>
          </w:p>
        </w:tc>
        <w:tc>
          <w:tcPr>
            <w:tcW w:w="735" w:type="dxa"/>
            <w:gridSpan w:val="2"/>
            <w:vAlign w:val="center"/>
          </w:tcPr>
          <w:p w14:paraId="0F3D98A3" w14:textId="77777777" w:rsidR="0012190A" w:rsidRDefault="00C81561">
            <w:r>
              <w:t>64.18</w:t>
            </w:r>
          </w:p>
        </w:tc>
        <w:tc>
          <w:tcPr>
            <w:tcW w:w="735" w:type="dxa"/>
            <w:vAlign w:val="center"/>
          </w:tcPr>
          <w:p w14:paraId="49156B1F" w14:textId="77777777" w:rsidR="0012190A" w:rsidRDefault="00C81561">
            <w:r>
              <w:t>64.37</w:t>
            </w:r>
          </w:p>
        </w:tc>
        <w:tc>
          <w:tcPr>
            <w:tcW w:w="962" w:type="dxa"/>
            <w:vAlign w:val="center"/>
          </w:tcPr>
          <w:p w14:paraId="55BB7028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12CA9DF4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021A50F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69FE2F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ED357DA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CDE3E89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4511B675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1D3F9E8" w14:textId="77777777">
        <w:tc>
          <w:tcPr>
            <w:tcW w:w="718" w:type="dxa"/>
            <w:vMerge/>
            <w:vAlign w:val="center"/>
          </w:tcPr>
          <w:p w14:paraId="0DD63A16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6E7F1CA1" w14:textId="77777777" w:rsidR="0012190A" w:rsidRDefault="00C81561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D7A4700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77027DE0" w14:textId="77777777" w:rsidR="0012190A" w:rsidRDefault="00C81561">
            <w:r>
              <w:t>30.57</w:t>
            </w:r>
          </w:p>
        </w:tc>
        <w:tc>
          <w:tcPr>
            <w:tcW w:w="962" w:type="dxa"/>
            <w:vAlign w:val="center"/>
          </w:tcPr>
          <w:p w14:paraId="35A3E10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AFC9DA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83A421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E06BF47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3E4ECEC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061E363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65D3C0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6E7681D" w14:textId="77777777">
        <w:tc>
          <w:tcPr>
            <w:tcW w:w="718" w:type="dxa"/>
            <w:vMerge/>
            <w:vAlign w:val="center"/>
          </w:tcPr>
          <w:p w14:paraId="4C2729AC" w14:textId="77777777" w:rsidR="0012190A" w:rsidRDefault="0012190A"/>
        </w:tc>
        <w:tc>
          <w:tcPr>
            <w:tcW w:w="962" w:type="dxa"/>
            <w:vMerge/>
            <w:vAlign w:val="center"/>
          </w:tcPr>
          <w:p w14:paraId="1576970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18BF44F" w14:textId="77777777" w:rsidR="0012190A" w:rsidRDefault="0012190A"/>
        </w:tc>
        <w:tc>
          <w:tcPr>
            <w:tcW w:w="735" w:type="dxa"/>
            <w:vMerge/>
            <w:vAlign w:val="center"/>
          </w:tcPr>
          <w:p w14:paraId="7128203C" w14:textId="77777777" w:rsidR="0012190A" w:rsidRDefault="0012190A"/>
        </w:tc>
        <w:tc>
          <w:tcPr>
            <w:tcW w:w="962" w:type="dxa"/>
            <w:vAlign w:val="center"/>
          </w:tcPr>
          <w:p w14:paraId="2B699E14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DE2231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768B0D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65554F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A9634B" w14:textId="77777777" w:rsidR="0012190A" w:rsidRDefault="0012190A"/>
        </w:tc>
        <w:tc>
          <w:tcPr>
            <w:tcW w:w="1018" w:type="dxa"/>
            <w:vMerge/>
            <w:vAlign w:val="center"/>
          </w:tcPr>
          <w:p w14:paraId="47530CBC" w14:textId="77777777" w:rsidR="0012190A" w:rsidRDefault="0012190A"/>
        </w:tc>
        <w:tc>
          <w:tcPr>
            <w:tcW w:w="1030" w:type="dxa"/>
            <w:vMerge/>
            <w:vAlign w:val="center"/>
          </w:tcPr>
          <w:p w14:paraId="581C75FE" w14:textId="77777777" w:rsidR="0012190A" w:rsidRDefault="0012190A"/>
        </w:tc>
      </w:tr>
      <w:tr w:rsidR="0012190A" w14:paraId="25695FDD" w14:textId="77777777">
        <w:tc>
          <w:tcPr>
            <w:tcW w:w="718" w:type="dxa"/>
            <w:vMerge/>
            <w:vAlign w:val="center"/>
          </w:tcPr>
          <w:p w14:paraId="06920E62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2C3E8405" w14:textId="77777777" w:rsidR="0012190A" w:rsidRDefault="00C81561"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55B730E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5059C59D" w14:textId="77777777" w:rsidR="0012190A" w:rsidRDefault="00C81561">
            <w:r>
              <w:t>30.57</w:t>
            </w:r>
          </w:p>
        </w:tc>
        <w:tc>
          <w:tcPr>
            <w:tcW w:w="962" w:type="dxa"/>
            <w:vAlign w:val="center"/>
          </w:tcPr>
          <w:p w14:paraId="1EFEF6AC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649E7C5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C4D4EC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CD301F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5FEBE30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8D31B65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5CEB10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97F83E3" w14:textId="77777777">
        <w:tc>
          <w:tcPr>
            <w:tcW w:w="718" w:type="dxa"/>
            <w:vMerge/>
            <w:vAlign w:val="center"/>
          </w:tcPr>
          <w:p w14:paraId="568F555C" w14:textId="77777777" w:rsidR="0012190A" w:rsidRDefault="0012190A"/>
        </w:tc>
        <w:tc>
          <w:tcPr>
            <w:tcW w:w="962" w:type="dxa"/>
            <w:vMerge/>
            <w:vAlign w:val="center"/>
          </w:tcPr>
          <w:p w14:paraId="53CA8D7A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CA2601B" w14:textId="77777777" w:rsidR="0012190A" w:rsidRDefault="0012190A"/>
        </w:tc>
        <w:tc>
          <w:tcPr>
            <w:tcW w:w="735" w:type="dxa"/>
            <w:vMerge/>
            <w:vAlign w:val="center"/>
          </w:tcPr>
          <w:p w14:paraId="1C4DBD09" w14:textId="77777777" w:rsidR="0012190A" w:rsidRDefault="0012190A"/>
        </w:tc>
        <w:tc>
          <w:tcPr>
            <w:tcW w:w="962" w:type="dxa"/>
            <w:vAlign w:val="center"/>
          </w:tcPr>
          <w:p w14:paraId="6D59B1D9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508B8C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AA5C0A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3DD7588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F29D3B" w14:textId="77777777" w:rsidR="0012190A" w:rsidRDefault="0012190A"/>
        </w:tc>
        <w:tc>
          <w:tcPr>
            <w:tcW w:w="1018" w:type="dxa"/>
            <w:vMerge/>
            <w:vAlign w:val="center"/>
          </w:tcPr>
          <w:p w14:paraId="53868419" w14:textId="77777777" w:rsidR="0012190A" w:rsidRDefault="0012190A"/>
        </w:tc>
        <w:tc>
          <w:tcPr>
            <w:tcW w:w="1030" w:type="dxa"/>
            <w:vMerge/>
            <w:vAlign w:val="center"/>
          </w:tcPr>
          <w:p w14:paraId="6A869E9B" w14:textId="77777777" w:rsidR="0012190A" w:rsidRDefault="0012190A"/>
        </w:tc>
      </w:tr>
      <w:tr w:rsidR="0012190A" w14:paraId="575C5CFE" w14:textId="77777777">
        <w:tc>
          <w:tcPr>
            <w:tcW w:w="718" w:type="dxa"/>
            <w:vMerge/>
            <w:vAlign w:val="center"/>
          </w:tcPr>
          <w:p w14:paraId="3BF384AA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08354880" w14:textId="77777777" w:rsidR="0012190A" w:rsidRDefault="00C81561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F2B08B3" w14:textId="77777777" w:rsidR="0012190A" w:rsidRDefault="00C81561">
            <w:r>
              <w:t>43.36</w:t>
            </w:r>
          </w:p>
        </w:tc>
        <w:tc>
          <w:tcPr>
            <w:tcW w:w="735" w:type="dxa"/>
            <w:vMerge w:val="restart"/>
            <w:vAlign w:val="center"/>
          </w:tcPr>
          <w:p w14:paraId="30F9AFB1" w14:textId="77777777" w:rsidR="0012190A" w:rsidRDefault="00C81561">
            <w:r>
              <w:t>49.17</w:t>
            </w:r>
          </w:p>
        </w:tc>
        <w:tc>
          <w:tcPr>
            <w:tcW w:w="962" w:type="dxa"/>
            <w:vAlign w:val="center"/>
          </w:tcPr>
          <w:p w14:paraId="75D5EC18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2ACF49E9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6D53266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9F5A83F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044368D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3EDABDE" w14:textId="77777777" w:rsidR="0012190A" w:rsidRDefault="00C81561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2FE74C06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7041389" w14:textId="77777777">
        <w:tc>
          <w:tcPr>
            <w:tcW w:w="718" w:type="dxa"/>
            <w:vMerge/>
            <w:vAlign w:val="center"/>
          </w:tcPr>
          <w:p w14:paraId="0D685BCF" w14:textId="77777777" w:rsidR="0012190A" w:rsidRDefault="0012190A"/>
        </w:tc>
        <w:tc>
          <w:tcPr>
            <w:tcW w:w="962" w:type="dxa"/>
            <w:vMerge/>
            <w:vAlign w:val="center"/>
          </w:tcPr>
          <w:p w14:paraId="7796DE6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1DE0255" w14:textId="77777777" w:rsidR="0012190A" w:rsidRDefault="0012190A"/>
        </w:tc>
        <w:tc>
          <w:tcPr>
            <w:tcW w:w="735" w:type="dxa"/>
            <w:vMerge/>
            <w:vAlign w:val="center"/>
          </w:tcPr>
          <w:p w14:paraId="6D0C61A6" w14:textId="77777777" w:rsidR="0012190A" w:rsidRDefault="0012190A"/>
        </w:tc>
        <w:tc>
          <w:tcPr>
            <w:tcW w:w="962" w:type="dxa"/>
            <w:vAlign w:val="center"/>
          </w:tcPr>
          <w:p w14:paraId="0F0B175E" w14:textId="77777777" w:rsidR="0012190A" w:rsidRDefault="00C81561">
            <w:r>
              <w:t>c0915</w:t>
            </w:r>
          </w:p>
        </w:tc>
        <w:tc>
          <w:tcPr>
            <w:tcW w:w="735" w:type="dxa"/>
            <w:vAlign w:val="center"/>
          </w:tcPr>
          <w:p w14:paraId="378C2094" w14:textId="77777777" w:rsidR="0012190A" w:rsidRDefault="00C81561">
            <w:r>
              <w:t>1.35</w:t>
            </w:r>
          </w:p>
        </w:tc>
        <w:tc>
          <w:tcPr>
            <w:tcW w:w="679" w:type="dxa"/>
            <w:vAlign w:val="center"/>
          </w:tcPr>
          <w:p w14:paraId="15CAA6C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A6D1868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4E07C6" w14:textId="77777777" w:rsidR="0012190A" w:rsidRDefault="0012190A"/>
        </w:tc>
        <w:tc>
          <w:tcPr>
            <w:tcW w:w="1018" w:type="dxa"/>
            <w:vMerge/>
            <w:vAlign w:val="center"/>
          </w:tcPr>
          <w:p w14:paraId="5A8D2765" w14:textId="77777777" w:rsidR="0012190A" w:rsidRDefault="0012190A"/>
        </w:tc>
        <w:tc>
          <w:tcPr>
            <w:tcW w:w="1030" w:type="dxa"/>
            <w:vMerge/>
            <w:vAlign w:val="center"/>
          </w:tcPr>
          <w:p w14:paraId="742D402E" w14:textId="77777777" w:rsidR="0012190A" w:rsidRDefault="0012190A"/>
        </w:tc>
      </w:tr>
      <w:tr w:rsidR="0012190A" w14:paraId="01D0566D" w14:textId="77777777">
        <w:tc>
          <w:tcPr>
            <w:tcW w:w="718" w:type="dxa"/>
            <w:vMerge/>
            <w:vAlign w:val="center"/>
          </w:tcPr>
          <w:p w14:paraId="426E14C2" w14:textId="77777777" w:rsidR="0012190A" w:rsidRDefault="0012190A"/>
        </w:tc>
        <w:tc>
          <w:tcPr>
            <w:tcW w:w="962" w:type="dxa"/>
            <w:vAlign w:val="center"/>
          </w:tcPr>
          <w:p w14:paraId="141F33D7" w14:textId="77777777" w:rsidR="0012190A" w:rsidRDefault="00C81561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14:paraId="0C147F06" w14:textId="77777777" w:rsidR="0012190A" w:rsidRDefault="00C81561">
            <w:r>
              <w:t>31.30</w:t>
            </w:r>
          </w:p>
        </w:tc>
        <w:tc>
          <w:tcPr>
            <w:tcW w:w="735" w:type="dxa"/>
            <w:vAlign w:val="center"/>
          </w:tcPr>
          <w:p w14:paraId="0959BA56" w14:textId="77777777" w:rsidR="0012190A" w:rsidRDefault="00C81561">
            <w:r>
              <w:t>24.21</w:t>
            </w:r>
          </w:p>
        </w:tc>
        <w:tc>
          <w:tcPr>
            <w:tcW w:w="962" w:type="dxa"/>
            <w:vAlign w:val="center"/>
          </w:tcPr>
          <w:p w14:paraId="524E2EB6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1C62E22C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188B749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904D76A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9C8E27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AA3AFDC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749E8E9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3B9BFC3" w14:textId="77777777">
        <w:tc>
          <w:tcPr>
            <w:tcW w:w="718" w:type="dxa"/>
            <w:vMerge/>
            <w:vAlign w:val="center"/>
          </w:tcPr>
          <w:p w14:paraId="30904FEB" w14:textId="77777777" w:rsidR="0012190A" w:rsidRDefault="0012190A"/>
        </w:tc>
        <w:tc>
          <w:tcPr>
            <w:tcW w:w="962" w:type="dxa"/>
            <w:vAlign w:val="center"/>
          </w:tcPr>
          <w:p w14:paraId="2B56A651" w14:textId="77777777" w:rsidR="0012190A" w:rsidRDefault="00C81561"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 w14:paraId="363747E5" w14:textId="77777777" w:rsidR="0012190A" w:rsidRDefault="00C81561">
            <w:r>
              <w:t>23.17</w:t>
            </w:r>
          </w:p>
        </w:tc>
        <w:tc>
          <w:tcPr>
            <w:tcW w:w="735" w:type="dxa"/>
            <w:vAlign w:val="center"/>
          </w:tcPr>
          <w:p w14:paraId="01CDE733" w14:textId="77777777" w:rsidR="0012190A" w:rsidRDefault="00C81561">
            <w:r>
              <w:t>26.26</w:t>
            </w:r>
          </w:p>
        </w:tc>
        <w:tc>
          <w:tcPr>
            <w:tcW w:w="962" w:type="dxa"/>
            <w:vAlign w:val="center"/>
          </w:tcPr>
          <w:p w14:paraId="532B3C2F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3CB0BAC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62FB589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F83487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4A7FD75E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5761EB2" w14:textId="77777777" w:rsidR="0012190A" w:rsidRDefault="00C81561">
            <w:r>
              <w:t>0.04</w:t>
            </w:r>
          </w:p>
        </w:tc>
        <w:tc>
          <w:tcPr>
            <w:tcW w:w="1030" w:type="dxa"/>
            <w:vAlign w:val="center"/>
          </w:tcPr>
          <w:p w14:paraId="3F845B9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1BA3C67" w14:textId="77777777">
        <w:tc>
          <w:tcPr>
            <w:tcW w:w="718" w:type="dxa"/>
            <w:vMerge/>
            <w:vAlign w:val="center"/>
          </w:tcPr>
          <w:p w14:paraId="17FE7FDF" w14:textId="77777777" w:rsidR="0012190A" w:rsidRDefault="0012190A"/>
        </w:tc>
        <w:tc>
          <w:tcPr>
            <w:tcW w:w="962" w:type="dxa"/>
            <w:vAlign w:val="center"/>
          </w:tcPr>
          <w:p w14:paraId="197C544C" w14:textId="77777777" w:rsidR="0012190A" w:rsidRDefault="00C81561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14:paraId="51BAA99F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010A1394" w14:textId="77777777" w:rsidR="0012190A" w:rsidRDefault="00C81561">
            <w:r>
              <w:t>15.35</w:t>
            </w:r>
          </w:p>
        </w:tc>
        <w:tc>
          <w:tcPr>
            <w:tcW w:w="962" w:type="dxa"/>
            <w:vAlign w:val="center"/>
          </w:tcPr>
          <w:p w14:paraId="7A9DCDE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2F23A5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1B606C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F2F104D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B915EA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2E9BA57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B9E449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0676A4A" w14:textId="77777777">
        <w:tc>
          <w:tcPr>
            <w:tcW w:w="718" w:type="dxa"/>
            <w:vMerge/>
            <w:vAlign w:val="center"/>
          </w:tcPr>
          <w:p w14:paraId="10AC3CAC" w14:textId="77777777" w:rsidR="0012190A" w:rsidRDefault="0012190A"/>
        </w:tc>
        <w:tc>
          <w:tcPr>
            <w:tcW w:w="962" w:type="dxa"/>
            <w:vAlign w:val="center"/>
          </w:tcPr>
          <w:p w14:paraId="3AA052B3" w14:textId="77777777" w:rsidR="0012190A" w:rsidRDefault="00C81561"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 w14:paraId="33916A0E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C9E6A6F" w14:textId="77777777" w:rsidR="0012190A" w:rsidRDefault="00C81561">
            <w:r>
              <w:t>15.34</w:t>
            </w:r>
          </w:p>
        </w:tc>
        <w:tc>
          <w:tcPr>
            <w:tcW w:w="962" w:type="dxa"/>
            <w:vAlign w:val="center"/>
          </w:tcPr>
          <w:p w14:paraId="14660BE1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9E26B6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E3F8F9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7742B50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5EAE49FE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F597C60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0705465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A4BFB77" w14:textId="77777777">
        <w:tc>
          <w:tcPr>
            <w:tcW w:w="718" w:type="dxa"/>
            <w:vMerge/>
            <w:vAlign w:val="center"/>
          </w:tcPr>
          <w:p w14:paraId="4A65830E" w14:textId="77777777" w:rsidR="0012190A" w:rsidRDefault="0012190A"/>
        </w:tc>
        <w:tc>
          <w:tcPr>
            <w:tcW w:w="962" w:type="dxa"/>
            <w:vAlign w:val="center"/>
          </w:tcPr>
          <w:p w14:paraId="336198C3" w14:textId="77777777" w:rsidR="0012190A" w:rsidRDefault="00C81561">
            <w:r>
              <w:t>2019</w:t>
            </w:r>
          </w:p>
        </w:tc>
        <w:tc>
          <w:tcPr>
            <w:tcW w:w="735" w:type="dxa"/>
            <w:gridSpan w:val="2"/>
            <w:vAlign w:val="center"/>
          </w:tcPr>
          <w:p w14:paraId="422E412A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0386B750" w14:textId="77777777" w:rsidR="0012190A" w:rsidRDefault="00C81561">
            <w:r>
              <w:t>15.32</w:t>
            </w:r>
          </w:p>
        </w:tc>
        <w:tc>
          <w:tcPr>
            <w:tcW w:w="962" w:type="dxa"/>
            <w:vAlign w:val="center"/>
          </w:tcPr>
          <w:p w14:paraId="62331D60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DFAD73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B2070E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697AEF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4205FB3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9041652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7CD8F56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9B5A10D" w14:textId="77777777">
        <w:tc>
          <w:tcPr>
            <w:tcW w:w="718" w:type="dxa"/>
            <w:vMerge/>
            <w:vAlign w:val="center"/>
          </w:tcPr>
          <w:p w14:paraId="3FFAC5CB" w14:textId="77777777" w:rsidR="0012190A" w:rsidRDefault="0012190A"/>
        </w:tc>
        <w:tc>
          <w:tcPr>
            <w:tcW w:w="962" w:type="dxa"/>
            <w:vAlign w:val="center"/>
          </w:tcPr>
          <w:p w14:paraId="1282D41E" w14:textId="77777777" w:rsidR="0012190A" w:rsidRDefault="00C81561">
            <w:r>
              <w:t>2020</w:t>
            </w:r>
          </w:p>
        </w:tc>
        <w:tc>
          <w:tcPr>
            <w:tcW w:w="735" w:type="dxa"/>
            <w:gridSpan w:val="2"/>
            <w:vAlign w:val="center"/>
          </w:tcPr>
          <w:p w14:paraId="40102E6F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7D22041" w14:textId="77777777" w:rsidR="0012190A" w:rsidRDefault="00C81561">
            <w:r>
              <w:t>15.35</w:t>
            </w:r>
          </w:p>
        </w:tc>
        <w:tc>
          <w:tcPr>
            <w:tcW w:w="962" w:type="dxa"/>
            <w:vAlign w:val="center"/>
          </w:tcPr>
          <w:p w14:paraId="632C45D6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348015FC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30D825F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F3517C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2DEC73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78EA982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5709B019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A64DCA8" w14:textId="77777777">
        <w:tc>
          <w:tcPr>
            <w:tcW w:w="718" w:type="dxa"/>
            <w:vMerge/>
            <w:vAlign w:val="center"/>
          </w:tcPr>
          <w:p w14:paraId="37F02DC4" w14:textId="77777777" w:rsidR="0012190A" w:rsidRDefault="0012190A"/>
        </w:tc>
        <w:tc>
          <w:tcPr>
            <w:tcW w:w="962" w:type="dxa"/>
            <w:vAlign w:val="center"/>
          </w:tcPr>
          <w:p w14:paraId="14187AF8" w14:textId="77777777" w:rsidR="0012190A" w:rsidRDefault="00C81561">
            <w:r>
              <w:t>2021</w:t>
            </w:r>
          </w:p>
        </w:tc>
        <w:tc>
          <w:tcPr>
            <w:tcW w:w="735" w:type="dxa"/>
            <w:gridSpan w:val="2"/>
            <w:vAlign w:val="center"/>
          </w:tcPr>
          <w:p w14:paraId="0A322981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16EF030" w14:textId="77777777" w:rsidR="0012190A" w:rsidRDefault="00C81561">
            <w:r>
              <w:t>15.36</w:t>
            </w:r>
          </w:p>
        </w:tc>
        <w:tc>
          <w:tcPr>
            <w:tcW w:w="962" w:type="dxa"/>
            <w:vAlign w:val="center"/>
          </w:tcPr>
          <w:p w14:paraId="58012F5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082D90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6CCBE0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7A20BC0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EA98112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7C94B7C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061938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BB446BD" w14:textId="77777777">
        <w:tc>
          <w:tcPr>
            <w:tcW w:w="718" w:type="dxa"/>
            <w:vMerge/>
            <w:vAlign w:val="center"/>
          </w:tcPr>
          <w:p w14:paraId="6A721197" w14:textId="77777777" w:rsidR="0012190A" w:rsidRDefault="0012190A"/>
        </w:tc>
        <w:tc>
          <w:tcPr>
            <w:tcW w:w="962" w:type="dxa"/>
            <w:vAlign w:val="center"/>
          </w:tcPr>
          <w:p w14:paraId="3519B1A9" w14:textId="77777777" w:rsidR="0012190A" w:rsidRDefault="00C81561">
            <w:r>
              <w:t>2022</w:t>
            </w:r>
          </w:p>
        </w:tc>
        <w:tc>
          <w:tcPr>
            <w:tcW w:w="735" w:type="dxa"/>
            <w:gridSpan w:val="2"/>
            <w:vAlign w:val="center"/>
          </w:tcPr>
          <w:p w14:paraId="35C17823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5A2AA517" w14:textId="77777777" w:rsidR="0012190A" w:rsidRDefault="00C81561">
            <w:r>
              <w:t>15.35</w:t>
            </w:r>
          </w:p>
        </w:tc>
        <w:tc>
          <w:tcPr>
            <w:tcW w:w="962" w:type="dxa"/>
            <w:vAlign w:val="center"/>
          </w:tcPr>
          <w:p w14:paraId="310C3D0C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D8EB91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75FAF5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CD6DD2C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9EFB3C7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BD0CE7A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148E21D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CE6B47B" w14:textId="77777777">
        <w:tc>
          <w:tcPr>
            <w:tcW w:w="718" w:type="dxa"/>
            <w:vMerge/>
            <w:vAlign w:val="center"/>
          </w:tcPr>
          <w:p w14:paraId="3E0A8525" w14:textId="77777777" w:rsidR="0012190A" w:rsidRDefault="0012190A"/>
        </w:tc>
        <w:tc>
          <w:tcPr>
            <w:tcW w:w="962" w:type="dxa"/>
            <w:vAlign w:val="center"/>
          </w:tcPr>
          <w:p w14:paraId="34A2B708" w14:textId="77777777" w:rsidR="0012190A" w:rsidRDefault="00C81561">
            <w:r>
              <w:t>2023</w:t>
            </w:r>
          </w:p>
        </w:tc>
        <w:tc>
          <w:tcPr>
            <w:tcW w:w="735" w:type="dxa"/>
            <w:gridSpan w:val="2"/>
            <w:vAlign w:val="center"/>
          </w:tcPr>
          <w:p w14:paraId="61547888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00A0F651" w14:textId="77777777" w:rsidR="0012190A" w:rsidRDefault="00C81561">
            <w:r>
              <w:t>15.24</w:t>
            </w:r>
          </w:p>
        </w:tc>
        <w:tc>
          <w:tcPr>
            <w:tcW w:w="962" w:type="dxa"/>
            <w:vAlign w:val="center"/>
          </w:tcPr>
          <w:p w14:paraId="3A162D09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7FCA812B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16CA3E3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7C0A31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43E43A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43B77A99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70E71A3E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7CAF5DD" w14:textId="77777777">
        <w:tc>
          <w:tcPr>
            <w:tcW w:w="718" w:type="dxa"/>
            <w:vMerge/>
            <w:vAlign w:val="center"/>
          </w:tcPr>
          <w:p w14:paraId="69A6CB8A" w14:textId="77777777" w:rsidR="0012190A" w:rsidRDefault="0012190A"/>
        </w:tc>
        <w:tc>
          <w:tcPr>
            <w:tcW w:w="962" w:type="dxa"/>
            <w:vAlign w:val="center"/>
          </w:tcPr>
          <w:p w14:paraId="3EDB6CE3" w14:textId="77777777" w:rsidR="0012190A" w:rsidRDefault="00C81561">
            <w:r>
              <w:t>2024</w:t>
            </w:r>
          </w:p>
        </w:tc>
        <w:tc>
          <w:tcPr>
            <w:tcW w:w="735" w:type="dxa"/>
            <w:gridSpan w:val="2"/>
            <w:vAlign w:val="center"/>
          </w:tcPr>
          <w:p w14:paraId="02ED0EB2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5B59680D" w14:textId="77777777" w:rsidR="0012190A" w:rsidRDefault="00C81561">
            <w:r>
              <w:t>46.58</w:t>
            </w:r>
          </w:p>
        </w:tc>
        <w:tc>
          <w:tcPr>
            <w:tcW w:w="962" w:type="dxa"/>
            <w:vAlign w:val="center"/>
          </w:tcPr>
          <w:p w14:paraId="0FF9AD12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787136B2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2A4C3C7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9B9113A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5BD6B00A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62C64E5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0027894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8A372CA" w14:textId="77777777">
        <w:tc>
          <w:tcPr>
            <w:tcW w:w="718" w:type="dxa"/>
            <w:vMerge/>
            <w:vAlign w:val="center"/>
          </w:tcPr>
          <w:p w14:paraId="1046DD2E" w14:textId="77777777" w:rsidR="0012190A" w:rsidRDefault="0012190A"/>
        </w:tc>
        <w:tc>
          <w:tcPr>
            <w:tcW w:w="962" w:type="dxa"/>
            <w:vAlign w:val="center"/>
          </w:tcPr>
          <w:p w14:paraId="099FF0EA" w14:textId="77777777" w:rsidR="0012190A" w:rsidRDefault="00C81561">
            <w:r>
              <w:t>2025</w:t>
            </w:r>
          </w:p>
        </w:tc>
        <w:tc>
          <w:tcPr>
            <w:tcW w:w="735" w:type="dxa"/>
            <w:gridSpan w:val="2"/>
            <w:vAlign w:val="center"/>
          </w:tcPr>
          <w:p w14:paraId="57EA08FA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8673759" w14:textId="77777777" w:rsidR="0012190A" w:rsidRDefault="00C81561">
            <w:r>
              <w:t>15.23</w:t>
            </w:r>
          </w:p>
        </w:tc>
        <w:tc>
          <w:tcPr>
            <w:tcW w:w="962" w:type="dxa"/>
            <w:vAlign w:val="center"/>
          </w:tcPr>
          <w:p w14:paraId="3AC32F4B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CFA218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2E5AE6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060AE9C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81786E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99F9C98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6B474809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C501568" w14:textId="77777777">
        <w:tc>
          <w:tcPr>
            <w:tcW w:w="718" w:type="dxa"/>
            <w:vMerge/>
            <w:vAlign w:val="center"/>
          </w:tcPr>
          <w:p w14:paraId="21776A0E" w14:textId="77777777" w:rsidR="0012190A" w:rsidRDefault="0012190A"/>
        </w:tc>
        <w:tc>
          <w:tcPr>
            <w:tcW w:w="962" w:type="dxa"/>
            <w:vAlign w:val="center"/>
          </w:tcPr>
          <w:p w14:paraId="7D2C572D" w14:textId="77777777" w:rsidR="0012190A" w:rsidRDefault="00C81561">
            <w:r>
              <w:t>2026</w:t>
            </w:r>
          </w:p>
        </w:tc>
        <w:tc>
          <w:tcPr>
            <w:tcW w:w="735" w:type="dxa"/>
            <w:gridSpan w:val="2"/>
            <w:vAlign w:val="center"/>
          </w:tcPr>
          <w:p w14:paraId="29194D1D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AB01D70" w14:textId="77777777" w:rsidR="0012190A" w:rsidRDefault="00C81561">
            <w:r>
              <w:t>15.24</w:t>
            </w:r>
          </w:p>
        </w:tc>
        <w:tc>
          <w:tcPr>
            <w:tcW w:w="962" w:type="dxa"/>
            <w:vAlign w:val="center"/>
          </w:tcPr>
          <w:p w14:paraId="61662B9A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7A38B9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82ECEC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6BEDD71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3420049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611A7E4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5E62B895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CB0DBAE" w14:textId="77777777">
        <w:tc>
          <w:tcPr>
            <w:tcW w:w="718" w:type="dxa"/>
            <w:vMerge/>
            <w:vAlign w:val="center"/>
          </w:tcPr>
          <w:p w14:paraId="7751F21F" w14:textId="77777777" w:rsidR="0012190A" w:rsidRDefault="0012190A"/>
        </w:tc>
        <w:tc>
          <w:tcPr>
            <w:tcW w:w="962" w:type="dxa"/>
            <w:vAlign w:val="center"/>
          </w:tcPr>
          <w:p w14:paraId="1DC28A12" w14:textId="77777777" w:rsidR="0012190A" w:rsidRDefault="00C81561">
            <w:r>
              <w:t>2027</w:t>
            </w:r>
          </w:p>
        </w:tc>
        <w:tc>
          <w:tcPr>
            <w:tcW w:w="735" w:type="dxa"/>
            <w:gridSpan w:val="2"/>
            <w:vAlign w:val="center"/>
          </w:tcPr>
          <w:p w14:paraId="4B37A34A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3080240D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3EF3DC3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C540D7D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F96304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FC6F2A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E57C8D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8C171BF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00356D5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1069F02" w14:textId="77777777">
        <w:tc>
          <w:tcPr>
            <w:tcW w:w="718" w:type="dxa"/>
            <w:vMerge/>
            <w:vAlign w:val="center"/>
          </w:tcPr>
          <w:p w14:paraId="47E86EB7" w14:textId="77777777" w:rsidR="0012190A" w:rsidRDefault="0012190A"/>
        </w:tc>
        <w:tc>
          <w:tcPr>
            <w:tcW w:w="962" w:type="dxa"/>
            <w:vAlign w:val="center"/>
          </w:tcPr>
          <w:p w14:paraId="3AEC35CD" w14:textId="77777777" w:rsidR="0012190A" w:rsidRDefault="00C81561">
            <w:r>
              <w:t>2028</w:t>
            </w:r>
          </w:p>
        </w:tc>
        <w:tc>
          <w:tcPr>
            <w:tcW w:w="735" w:type="dxa"/>
            <w:gridSpan w:val="2"/>
            <w:vAlign w:val="center"/>
          </w:tcPr>
          <w:p w14:paraId="12D8D2B7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231876C5" w14:textId="77777777" w:rsidR="0012190A" w:rsidRDefault="00C81561">
            <w:r>
              <w:t>15.22</w:t>
            </w:r>
          </w:p>
        </w:tc>
        <w:tc>
          <w:tcPr>
            <w:tcW w:w="962" w:type="dxa"/>
            <w:vAlign w:val="center"/>
          </w:tcPr>
          <w:p w14:paraId="7C91378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A0D5A8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D57481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8743ED1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5E9AA9D2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E71CB95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1E9BFB5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EAD87B1" w14:textId="77777777">
        <w:tc>
          <w:tcPr>
            <w:tcW w:w="718" w:type="dxa"/>
            <w:vMerge/>
            <w:vAlign w:val="center"/>
          </w:tcPr>
          <w:p w14:paraId="560EFE78" w14:textId="77777777" w:rsidR="0012190A" w:rsidRDefault="0012190A"/>
        </w:tc>
        <w:tc>
          <w:tcPr>
            <w:tcW w:w="962" w:type="dxa"/>
            <w:vAlign w:val="center"/>
          </w:tcPr>
          <w:p w14:paraId="18452D45" w14:textId="77777777" w:rsidR="0012190A" w:rsidRDefault="00C81561">
            <w:r>
              <w:t>2029</w:t>
            </w:r>
          </w:p>
        </w:tc>
        <w:tc>
          <w:tcPr>
            <w:tcW w:w="735" w:type="dxa"/>
            <w:gridSpan w:val="2"/>
            <w:vAlign w:val="center"/>
          </w:tcPr>
          <w:p w14:paraId="30E66438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119F7C02" w14:textId="77777777" w:rsidR="0012190A" w:rsidRDefault="00C81561">
            <w:r>
              <w:t>15.21</w:t>
            </w:r>
          </w:p>
        </w:tc>
        <w:tc>
          <w:tcPr>
            <w:tcW w:w="962" w:type="dxa"/>
            <w:vAlign w:val="center"/>
          </w:tcPr>
          <w:p w14:paraId="2E650D0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75B19723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900128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2D28AD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225723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19B511E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5E83BB19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412C744" w14:textId="77777777">
        <w:tc>
          <w:tcPr>
            <w:tcW w:w="718" w:type="dxa"/>
            <w:vMerge/>
            <w:vAlign w:val="center"/>
          </w:tcPr>
          <w:p w14:paraId="623B9ACB" w14:textId="77777777" w:rsidR="0012190A" w:rsidRDefault="0012190A"/>
        </w:tc>
        <w:tc>
          <w:tcPr>
            <w:tcW w:w="962" w:type="dxa"/>
            <w:vAlign w:val="center"/>
          </w:tcPr>
          <w:p w14:paraId="23AE4393" w14:textId="77777777" w:rsidR="0012190A" w:rsidRDefault="00C81561">
            <w:r>
              <w:t>2030</w:t>
            </w:r>
          </w:p>
        </w:tc>
        <w:tc>
          <w:tcPr>
            <w:tcW w:w="735" w:type="dxa"/>
            <w:gridSpan w:val="2"/>
            <w:vAlign w:val="center"/>
          </w:tcPr>
          <w:p w14:paraId="6F633278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4B941E27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0C55A20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C368511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29BCDC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E32BED0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4BCEF1C7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D1E2C51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6997152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5EAC3E1" w14:textId="77777777">
        <w:tc>
          <w:tcPr>
            <w:tcW w:w="718" w:type="dxa"/>
            <w:vMerge/>
            <w:vAlign w:val="center"/>
          </w:tcPr>
          <w:p w14:paraId="3F735697" w14:textId="77777777" w:rsidR="0012190A" w:rsidRDefault="0012190A"/>
        </w:tc>
        <w:tc>
          <w:tcPr>
            <w:tcW w:w="962" w:type="dxa"/>
            <w:vAlign w:val="center"/>
          </w:tcPr>
          <w:p w14:paraId="46CDC55B" w14:textId="77777777" w:rsidR="0012190A" w:rsidRDefault="00C81561">
            <w:r>
              <w:t>2031</w:t>
            </w:r>
          </w:p>
        </w:tc>
        <w:tc>
          <w:tcPr>
            <w:tcW w:w="735" w:type="dxa"/>
            <w:gridSpan w:val="2"/>
            <w:vAlign w:val="center"/>
          </w:tcPr>
          <w:p w14:paraId="5F19207A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61FFE227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3093D958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305E361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3F0D4F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9278BB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D286A04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277D033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97B2FF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1FF2EE3" w14:textId="77777777">
        <w:tc>
          <w:tcPr>
            <w:tcW w:w="718" w:type="dxa"/>
            <w:vMerge/>
            <w:vAlign w:val="center"/>
          </w:tcPr>
          <w:p w14:paraId="4A6989B2" w14:textId="77777777" w:rsidR="0012190A" w:rsidRDefault="0012190A"/>
        </w:tc>
        <w:tc>
          <w:tcPr>
            <w:tcW w:w="962" w:type="dxa"/>
            <w:vAlign w:val="center"/>
          </w:tcPr>
          <w:p w14:paraId="4DD44E5A" w14:textId="77777777" w:rsidR="0012190A" w:rsidRDefault="00C81561">
            <w:r>
              <w:t>2032</w:t>
            </w:r>
          </w:p>
        </w:tc>
        <w:tc>
          <w:tcPr>
            <w:tcW w:w="735" w:type="dxa"/>
            <w:gridSpan w:val="2"/>
            <w:vAlign w:val="center"/>
          </w:tcPr>
          <w:p w14:paraId="64CEA09E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5F4CA01" w14:textId="77777777" w:rsidR="0012190A" w:rsidRDefault="00C81561">
            <w:r>
              <w:t>15.21</w:t>
            </w:r>
          </w:p>
        </w:tc>
        <w:tc>
          <w:tcPr>
            <w:tcW w:w="962" w:type="dxa"/>
            <w:vAlign w:val="center"/>
          </w:tcPr>
          <w:p w14:paraId="7AF664D2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986D20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43485F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E039D96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BC142F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0328514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D27FC1A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DFB9DAA" w14:textId="77777777">
        <w:tc>
          <w:tcPr>
            <w:tcW w:w="718" w:type="dxa"/>
            <w:vMerge/>
            <w:vAlign w:val="center"/>
          </w:tcPr>
          <w:p w14:paraId="65B6A097" w14:textId="77777777" w:rsidR="0012190A" w:rsidRDefault="0012190A"/>
        </w:tc>
        <w:tc>
          <w:tcPr>
            <w:tcW w:w="962" w:type="dxa"/>
            <w:vAlign w:val="center"/>
          </w:tcPr>
          <w:p w14:paraId="2A3BB0E0" w14:textId="77777777" w:rsidR="0012190A" w:rsidRDefault="00C81561">
            <w:r>
              <w:t>2033</w:t>
            </w:r>
          </w:p>
        </w:tc>
        <w:tc>
          <w:tcPr>
            <w:tcW w:w="735" w:type="dxa"/>
            <w:gridSpan w:val="2"/>
            <w:vAlign w:val="center"/>
          </w:tcPr>
          <w:p w14:paraId="4EFD4A0E" w14:textId="77777777" w:rsidR="0012190A" w:rsidRDefault="00C81561">
            <w:r>
              <w:t>23.41</w:t>
            </w:r>
          </w:p>
        </w:tc>
        <w:tc>
          <w:tcPr>
            <w:tcW w:w="735" w:type="dxa"/>
            <w:vAlign w:val="center"/>
          </w:tcPr>
          <w:p w14:paraId="660EDC44" w14:textId="77777777" w:rsidR="0012190A" w:rsidRDefault="00C81561">
            <w:r>
              <w:t>46.40</w:t>
            </w:r>
          </w:p>
        </w:tc>
        <w:tc>
          <w:tcPr>
            <w:tcW w:w="962" w:type="dxa"/>
            <w:vAlign w:val="center"/>
          </w:tcPr>
          <w:p w14:paraId="63250D18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F743D3E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95E401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FCDF15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5AB0BD3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4958F287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745CFA4F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2454339" w14:textId="77777777">
        <w:tc>
          <w:tcPr>
            <w:tcW w:w="718" w:type="dxa"/>
            <w:vMerge/>
            <w:vAlign w:val="center"/>
          </w:tcPr>
          <w:p w14:paraId="28DC4B11" w14:textId="77777777" w:rsidR="0012190A" w:rsidRDefault="0012190A"/>
        </w:tc>
        <w:tc>
          <w:tcPr>
            <w:tcW w:w="962" w:type="dxa"/>
            <w:vAlign w:val="center"/>
          </w:tcPr>
          <w:p w14:paraId="26388985" w14:textId="77777777" w:rsidR="0012190A" w:rsidRDefault="00C81561">
            <w:r>
              <w:t>2034</w:t>
            </w:r>
          </w:p>
        </w:tc>
        <w:tc>
          <w:tcPr>
            <w:tcW w:w="735" w:type="dxa"/>
            <w:gridSpan w:val="2"/>
            <w:vAlign w:val="center"/>
          </w:tcPr>
          <w:p w14:paraId="62006B96" w14:textId="77777777" w:rsidR="0012190A" w:rsidRDefault="00C81561">
            <w:r>
              <w:t>22.73</w:t>
            </w:r>
          </w:p>
        </w:tc>
        <w:tc>
          <w:tcPr>
            <w:tcW w:w="735" w:type="dxa"/>
            <w:vAlign w:val="center"/>
          </w:tcPr>
          <w:p w14:paraId="452C4324" w14:textId="77777777" w:rsidR="0012190A" w:rsidRDefault="00C81561">
            <w:r>
              <w:t>41.53</w:t>
            </w:r>
          </w:p>
        </w:tc>
        <w:tc>
          <w:tcPr>
            <w:tcW w:w="962" w:type="dxa"/>
            <w:vAlign w:val="center"/>
          </w:tcPr>
          <w:p w14:paraId="4E189A43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20E2E28B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3B19BF0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5C2ECF3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2090BF6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01C7C23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4FD3252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7C898C2" w14:textId="77777777">
        <w:tc>
          <w:tcPr>
            <w:tcW w:w="718" w:type="dxa"/>
            <w:vMerge/>
            <w:vAlign w:val="center"/>
          </w:tcPr>
          <w:p w14:paraId="6630DDC9" w14:textId="77777777" w:rsidR="0012190A" w:rsidRDefault="0012190A"/>
        </w:tc>
        <w:tc>
          <w:tcPr>
            <w:tcW w:w="962" w:type="dxa"/>
            <w:vAlign w:val="center"/>
          </w:tcPr>
          <w:p w14:paraId="7BB9606D" w14:textId="77777777" w:rsidR="0012190A" w:rsidRDefault="00C81561">
            <w:r>
              <w:t>2036</w:t>
            </w:r>
          </w:p>
        </w:tc>
        <w:tc>
          <w:tcPr>
            <w:tcW w:w="735" w:type="dxa"/>
            <w:gridSpan w:val="2"/>
            <w:vAlign w:val="center"/>
          </w:tcPr>
          <w:p w14:paraId="11B531D5" w14:textId="77777777" w:rsidR="0012190A" w:rsidRDefault="00C81561">
            <w:r>
              <w:t>9.47</w:t>
            </w:r>
          </w:p>
        </w:tc>
        <w:tc>
          <w:tcPr>
            <w:tcW w:w="735" w:type="dxa"/>
            <w:vAlign w:val="center"/>
          </w:tcPr>
          <w:p w14:paraId="6F457225" w14:textId="77777777" w:rsidR="0012190A" w:rsidRDefault="00C81561">
            <w:r>
              <w:t>17.43</w:t>
            </w:r>
          </w:p>
        </w:tc>
        <w:tc>
          <w:tcPr>
            <w:tcW w:w="962" w:type="dxa"/>
            <w:vAlign w:val="center"/>
          </w:tcPr>
          <w:p w14:paraId="5638F75E" w14:textId="77777777" w:rsidR="0012190A" w:rsidRDefault="00C81561">
            <w:r>
              <w:t>c1521</w:t>
            </w:r>
          </w:p>
        </w:tc>
        <w:tc>
          <w:tcPr>
            <w:tcW w:w="735" w:type="dxa"/>
            <w:vAlign w:val="center"/>
          </w:tcPr>
          <w:p w14:paraId="6276A9C9" w14:textId="77777777" w:rsidR="0012190A" w:rsidRDefault="00C81561">
            <w:r>
              <w:t>3.15</w:t>
            </w:r>
          </w:p>
        </w:tc>
        <w:tc>
          <w:tcPr>
            <w:tcW w:w="679" w:type="dxa"/>
            <w:vAlign w:val="center"/>
          </w:tcPr>
          <w:p w14:paraId="7D5C7FA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099F844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DD63760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E171C36" w14:textId="77777777" w:rsidR="0012190A" w:rsidRDefault="00C81561">
            <w:r>
              <w:t>0.05</w:t>
            </w:r>
          </w:p>
        </w:tc>
        <w:tc>
          <w:tcPr>
            <w:tcW w:w="1030" w:type="dxa"/>
            <w:vAlign w:val="center"/>
          </w:tcPr>
          <w:p w14:paraId="07A2489E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5764EDA" w14:textId="77777777">
        <w:tc>
          <w:tcPr>
            <w:tcW w:w="718" w:type="dxa"/>
            <w:vMerge w:val="restart"/>
            <w:vAlign w:val="center"/>
          </w:tcPr>
          <w:p w14:paraId="65992FA1" w14:textId="77777777" w:rsidR="0012190A" w:rsidRDefault="00C81561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40C515B8" w14:textId="77777777" w:rsidR="0012190A" w:rsidRDefault="00C81561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DF12B3" w14:textId="77777777" w:rsidR="0012190A" w:rsidRDefault="00C81561">
            <w:r>
              <w:t>1118.82</w:t>
            </w:r>
          </w:p>
        </w:tc>
        <w:tc>
          <w:tcPr>
            <w:tcW w:w="735" w:type="dxa"/>
            <w:vMerge w:val="restart"/>
            <w:vAlign w:val="center"/>
          </w:tcPr>
          <w:p w14:paraId="7FDD5B94" w14:textId="77777777" w:rsidR="0012190A" w:rsidRDefault="00C81561">
            <w:r>
              <w:t>582.09</w:t>
            </w:r>
          </w:p>
        </w:tc>
        <w:tc>
          <w:tcPr>
            <w:tcW w:w="962" w:type="dxa"/>
            <w:vAlign w:val="center"/>
          </w:tcPr>
          <w:p w14:paraId="6A0F34F3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646F359A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1968414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F9DA6BF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E12D8AE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40F8F9B" w14:textId="77777777" w:rsidR="0012190A" w:rsidRDefault="00C8156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4052C0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D19F9F7" w14:textId="77777777">
        <w:tc>
          <w:tcPr>
            <w:tcW w:w="718" w:type="dxa"/>
            <w:vMerge/>
            <w:vAlign w:val="center"/>
          </w:tcPr>
          <w:p w14:paraId="76BBB9EA" w14:textId="77777777" w:rsidR="0012190A" w:rsidRDefault="0012190A"/>
        </w:tc>
        <w:tc>
          <w:tcPr>
            <w:tcW w:w="962" w:type="dxa"/>
            <w:vMerge/>
            <w:vAlign w:val="center"/>
          </w:tcPr>
          <w:p w14:paraId="1AD8331B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32D5844" w14:textId="77777777" w:rsidR="0012190A" w:rsidRDefault="0012190A"/>
        </w:tc>
        <w:tc>
          <w:tcPr>
            <w:tcW w:w="735" w:type="dxa"/>
            <w:vMerge/>
            <w:vAlign w:val="center"/>
          </w:tcPr>
          <w:p w14:paraId="2DA01128" w14:textId="77777777" w:rsidR="0012190A" w:rsidRDefault="0012190A"/>
        </w:tc>
        <w:tc>
          <w:tcPr>
            <w:tcW w:w="962" w:type="dxa"/>
            <w:vAlign w:val="center"/>
          </w:tcPr>
          <w:p w14:paraId="70BEE719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66B4936E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3888CBC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2FEBC4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89DCF7" w14:textId="77777777" w:rsidR="0012190A" w:rsidRDefault="0012190A"/>
        </w:tc>
        <w:tc>
          <w:tcPr>
            <w:tcW w:w="1018" w:type="dxa"/>
            <w:vMerge/>
            <w:vAlign w:val="center"/>
          </w:tcPr>
          <w:p w14:paraId="10EEBC3C" w14:textId="77777777" w:rsidR="0012190A" w:rsidRDefault="0012190A"/>
        </w:tc>
        <w:tc>
          <w:tcPr>
            <w:tcW w:w="1030" w:type="dxa"/>
            <w:vMerge/>
            <w:vAlign w:val="center"/>
          </w:tcPr>
          <w:p w14:paraId="31B80EBB" w14:textId="77777777" w:rsidR="0012190A" w:rsidRDefault="0012190A"/>
        </w:tc>
      </w:tr>
      <w:tr w:rsidR="0012190A" w14:paraId="3338FB85" w14:textId="77777777">
        <w:tc>
          <w:tcPr>
            <w:tcW w:w="718" w:type="dxa"/>
            <w:vMerge/>
            <w:vAlign w:val="center"/>
          </w:tcPr>
          <w:p w14:paraId="6897775B" w14:textId="77777777" w:rsidR="0012190A" w:rsidRDefault="0012190A"/>
        </w:tc>
        <w:tc>
          <w:tcPr>
            <w:tcW w:w="962" w:type="dxa"/>
            <w:vMerge/>
            <w:vAlign w:val="center"/>
          </w:tcPr>
          <w:p w14:paraId="15CADD5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29B0391" w14:textId="77777777" w:rsidR="0012190A" w:rsidRDefault="0012190A"/>
        </w:tc>
        <w:tc>
          <w:tcPr>
            <w:tcW w:w="735" w:type="dxa"/>
            <w:vMerge/>
            <w:vAlign w:val="center"/>
          </w:tcPr>
          <w:p w14:paraId="2FE48FCB" w14:textId="77777777" w:rsidR="0012190A" w:rsidRDefault="0012190A"/>
        </w:tc>
        <w:tc>
          <w:tcPr>
            <w:tcW w:w="962" w:type="dxa"/>
            <w:vAlign w:val="center"/>
          </w:tcPr>
          <w:p w14:paraId="6E6D2879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6CB69FF7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3523CA3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9120AE2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384497" w14:textId="77777777" w:rsidR="0012190A" w:rsidRDefault="0012190A"/>
        </w:tc>
        <w:tc>
          <w:tcPr>
            <w:tcW w:w="1018" w:type="dxa"/>
            <w:vMerge/>
            <w:vAlign w:val="center"/>
          </w:tcPr>
          <w:p w14:paraId="7DAC0914" w14:textId="77777777" w:rsidR="0012190A" w:rsidRDefault="0012190A"/>
        </w:tc>
        <w:tc>
          <w:tcPr>
            <w:tcW w:w="1030" w:type="dxa"/>
            <w:vMerge/>
            <w:vAlign w:val="center"/>
          </w:tcPr>
          <w:p w14:paraId="4BE53542" w14:textId="77777777" w:rsidR="0012190A" w:rsidRDefault="0012190A"/>
        </w:tc>
      </w:tr>
      <w:tr w:rsidR="0012190A" w14:paraId="0A2916C5" w14:textId="77777777">
        <w:tc>
          <w:tcPr>
            <w:tcW w:w="718" w:type="dxa"/>
            <w:vMerge/>
            <w:vAlign w:val="center"/>
          </w:tcPr>
          <w:p w14:paraId="2C15EF4A" w14:textId="77777777" w:rsidR="0012190A" w:rsidRDefault="0012190A"/>
        </w:tc>
        <w:tc>
          <w:tcPr>
            <w:tcW w:w="962" w:type="dxa"/>
            <w:vMerge/>
            <w:vAlign w:val="center"/>
          </w:tcPr>
          <w:p w14:paraId="6089B8C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E82B4C3" w14:textId="77777777" w:rsidR="0012190A" w:rsidRDefault="0012190A"/>
        </w:tc>
        <w:tc>
          <w:tcPr>
            <w:tcW w:w="735" w:type="dxa"/>
            <w:vMerge/>
            <w:vAlign w:val="center"/>
          </w:tcPr>
          <w:p w14:paraId="175D6A18" w14:textId="77777777" w:rsidR="0012190A" w:rsidRDefault="0012190A"/>
        </w:tc>
        <w:tc>
          <w:tcPr>
            <w:tcW w:w="962" w:type="dxa"/>
            <w:vAlign w:val="center"/>
          </w:tcPr>
          <w:p w14:paraId="75BBD89B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4271B3DC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1F0DDB0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197BEA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791DB2" w14:textId="77777777" w:rsidR="0012190A" w:rsidRDefault="0012190A"/>
        </w:tc>
        <w:tc>
          <w:tcPr>
            <w:tcW w:w="1018" w:type="dxa"/>
            <w:vMerge/>
            <w:vAlign w:val="center"/>
          </w:tcPr>
          <w:p w14:paraId="72753590" w14:textId="77777777" w:rsidR="0012190A" w:rsidRDefault="0012190A"/>
        </w:tc>
        <w:tc>
          <w:tcPr>
            <w:tcW w:w="1030" w:type="dxa"/>
            <w:vMerge/>
            <w:vAlign w:val="center"/>
          </w:tcPr>
          <w:p w14:paraId="1594D7D7" w14:textId="77777777" w:rsidR="0012190A" w:rsidRDefault="0012190A"/>
        </w:tc>
      </w:tr>
      <w:tr w:rsidR="0012190A" w14:paraId="34BB2C7C" w14:textId="77777777">
        <w:tc>
          <w:tcPr>
            <w:tcW w:w="718" w:type="dxa"/>
            <w:vMerge/>
            <w:vAlign w:val="center"/>
          </w:tcPr>
          <w:p w14:paraId="655B37DD" w14:textId="77777777" w:rsidR="0012190A" w:rsidRDefault="0012190A"/>
        </w:tc>
        <w:tc>
          <w:tcPr>
            <w:tcW w:w="962" w:type="dxa"/>
            <w:vMerge/>
            <w:vAlign w:val="center"/>
          </w:tcPr>
          <w:p w14:paraId="777B113E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751704F" w14:textId="77777777" w:rsidR="0012190A" w:rsidRDefault="0012190A"/>
        </w:tc>
        <w:tc>
          <w:tcPr>
            <w:tcW w:w="735" w:type="dxa"/>
            <w:vMerge/>
            <w:vAlign w:val="center"/>
          </w:tcPr>
          <w:p w14:paraId="1A4E590C" w14:textId="77777777" w:rsidR="0012190A" w:rsidRDefault="0012190A"/>
        </w:tc>
        <w:tc>
          <w:tcPr>
            <w:tcW w:w="962" w:type="dxa"/>
            <w:vAlign w:val="center"/>
          </w:tcPr>
          <w:p w14:paraId="4ABAECBD" w14:textId="77777777" w:rsidR="0012190A" w:rsidRDefault="00C81561">
            <w:r>
              <w:t>c1521</w:t>
            </w:r>
          </w:p>
        </w:tc>
        <w:tc>
          <w:tcPr>
            <w:tcW w:w="735" w:type="dxa"/>
            <w:vAlign w:val="center"/>
          </w:tcPr>
          <w:p w14:paraId="0018DE2A" w14:textId="77777777" w:rsidR="0012190A" w:rsidRDefault="00C81561">
            <w:r>
              <w:t>3.15</w:t>
            </w:r>
          </w:p>
        </w:tc>
        <w:tc>
          <w:tcPr>
            <w:tcW w:w="679" w:type="dxa"/>
            <w:vAlign w:val="center"/>
          </w:tcPr>
          <w:p w14:paraId="550F9A0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294847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AA97C2" w14:textId="77777777" w:rsidR="0012190A" w:rsidRDefault="0012190A"/>
        </w:tc>
        <w:tc>
          <w:tcPr>
            <w:tcW w:w="1018" w:type="dxa"/>
            <w:vMerge/>
            <w:vAlign w:val="center"/>
          </w:tcPr>
          <w:p w14:paraId="798CAEBC" w14:textId="77777777" w:rsidR="0012190A" w:rsidRDefault="0012190A"/>
        </w:tc>
        <w:tc>
          <w:tcPr>
            <w:tcW w:w="1030" w:type="dxa"/>
            <w:vMerge/>
            <w:vAlign w:val="center"/>
          </w:tcPr>
          <w:p w14:paraId="25186A85" w14:textId="77777777" w:rsidR="0012190A" w:rsidRDefault="0012190A"/>
        </w:tc>
      </w:tr>
      <w:tr w:rsidR="0012190A" w14:paraId="630C6E05" w14:textId="77777777">
        <w:tc>
          <w:tcPr>
            <w:tcW w:w="718" w:type="dxa"/>
            <w:vMerge/>
            <w:vAlign w:val="center"/>
          </w:tcPr>
          <w:p w14:paraId="0BA6656B" w14:textId="77777777" w:rsidR="0012190A" w:rsidRDefault="0012190A"/>
        </w:tc>
        <w:tc>
          <w:tcPr>
            <w:tcW w:w="962" w:type="dxa"/>
            <w:vMerge/>
            <w:vAlign w:val="center"/>
          </w:tcPr>
          <w:p w14:paraId="098D819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4B0DE17" w14:textId="77777777" w:rsidR="0012190A" w:rsidRDefault="0012190A"/>
        </w:tc>
        <w:tc>
          <w:tcPr>
            <w:tcW w:w="735" w:type="dxa"/>
            <w:vMerge/>
            <w:vAlign w:val="center"/>
          </w:tcPr>
          <w:p w14:paraId="6044CB3B" w14:textId="77777777" w:rsidR="0012190A" w:rsidRDefault="0012190A"/>
        </w:tc>
        <w:tc>
          <w:tcPr>
            <w:tcW w:w="962" w:type="dxa"/>
            <w:vAlign w:val="center"/>
          </w:tcPr>
          <w:p w14:paraId="4A357D16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010C88FE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58F01D2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E9AAFA5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510968" w14:textId="77777777" w:rsidR="0012190A" w:rsidRDefault="0012190A"/>
        </w:tc>
        <w:tc>
          <w:tcPr>
            <w:tcW w:w="1018" w:type="dxa"/>
            <w:vMerge/>
            <w:vAlign w:val="center"/>
          </w:tcPr>
          <w:p w14:paraId="42E2CB06" w14:textId="77777777" w:rsidR="0012190A" w:rsidRDefault="0012190A"/>
        </w:tc>
        <w:tc>
          <w:tcPr>
            <w:tcW w:w="1030" w:type="dxa"/>
            <w:vMerge/>
            <w:vAlign w:val="center"/>
          </w:tcPr>
          <w:p w14:paraId="119382C5" w14:textId="77777777" w:rsidR="0012190A" w:rsidRDefault="0012190A"/>
        </w:tc>
      </w:tr>
      <w:tr w:rsidR="0012190A" w14:paraId="56D0DA4D" w14:textId="77777777">
        <w:tc>
          <w:tcPr>
            <w:tcW w:w="718" w:type="dxa"/>
            <w:vMerge/>
            <w:vAlign w:val="center"/>
          </w:tcPr>
          <w:p w14:paraId="6EE5A755" w14:textId="77777777" w:rsidR="0012190A" w:rsidRDefault="0012190A"/>
        </w:tc>
        <w:tc>
          <w:tcPr>
            <w:tcW w:w="962" w:type="dxa"/>
            <w:vMerge/>
            <w:vAlign w:val="center"/>
          </w:tcPr>
          <w:p w14:paraId="7B5148D5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8641560" w14:textId="77777777" w:rsidR="0012190A" w:rsidRDefault="0012190A"/>
        </w:tc>
        <w:tc>
          <w:tcPr>
            <w:tcW w:w="735" w:type="dxa"/>
            <w:vMerge/>
            <w:vAlign w:val="center"/>
          </w:tcPr>
          <w:p w14:paraId="329509C6" w14:textId="77777777" w:rsidR="0012190A" w:rsidRDefault="0012190A"/>
        </w:tc>
        <w:tc>
          <w:tcPr>
            <w:tcW w:w="962" w:type="dxa"/>
            <w:vAlign w:val="center"/>
          </w:tcPr>
          <w:p w14:paraId="1AA4BB30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CADD423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73B0294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82CEF46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E41FC6" w14:textId="77777777" w:rsidR="0012190A" w:rsidRDefault="0012190A"/>
        </w:tc>
        <w:tc>
          <w:tcPr>
            <w:tcW w:w="1018" w:type="dxa"/>
            <w:vMerge/>
            <w:vAlign w:val="center"/>
          </w:tcPr>
          <w:p w14:paraId="10A3FCD9" w14:textId="77777777" w:rsidR="0012190A" w:rsidRDefault="0012190A"/>
        </w:tc>
        <w:tc>
          <w:tcPr>
            <w:tcW w:w="1030" w:type="dxa"/>
            <w:vMerge/>
            <w:vAlign w:val="center"/>
          </w:tcPr>
          <w:p w14:paraId="7E27C581" w14:textId="77777777" w:rsidR="0012190A" w:rsidRDefault="0012190A"/>
        </w:tc>
      </w:tr>
      <w:tr w:rsidR="0012190A" w14:paraId="322F5289" w14:textId="77777777">
        <w:tc>
          <w:tcPr>
            <w:tcW w:w="718" w:type="dxa"/>
            <w:vMerge/>
            <w:vAlign w:val="center"/>
          </w:tcPr>
          <w:p w14:paraId="2553A04E" w14:textId="77777777" w:rsidR="0012190A" w:rsidRDefault="0012190A"/>
        </w:tc>
        <w:tc>
          <w:tcPr>
            <w:tcW w:w="962" w:type="dxa"/>
            <w:vMerge/>
            <w:vAlign w:val="center"/>
          </w:tcPr>
          <w:p w14:paraId="14398C2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EC1A5E0" w14:textId="77777777" w:rsidR="0012190A" w:rsidRDefault="0012190A"/>
        </w:tc>
        <w:tc>
          <w:tcPr>
            <w:tcW w:w="735" w:type="dxa"/>
            <w:vMerge/>
            <w:vAlign w:val="center"/>
          </w:tcPr>
          <w:p w14:paraId="6605850C" w14:textId="77777777" w:rsidR="0012190A" w:rsidRDefault="0012190A"/>
        </w:tc>
        <w:tc>
          <w:tcPr>
            <w:tcW w:w="962" w:type="dxa"/>
            <w:vAlign w:val="center"/>
          </w:tcPr>
          <w:p w14:paraId="7CCE152B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090EFD79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1F1EBF5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99EF87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ADFBB6" w14:textId="77777777" w:rsidR="0012190A" w:rsidRDefault="0012190A"/>
        </w:tc>
        <w:tc>
          <w:tcPr>
            <w:tcW w:w="1018" w:type="dxa"/>
            <w:vMerge/>
            <w:vAlign w:val="center"/>
          </w:tcPr>
          <w:p w14:paraId="479E6E47" w14:textId="77777777" w:rsidR="0012190A" w:rsidRDefault="0012190A"/>
        </w:tc>
        <w:tc>
          <w:tcPr>
            <w:tcW w:w="1030" w:type="dxa"/>
            <w:vMerge/>
            <w:vAlign w:val="center"/>
          </w:tcPr>
          <w:p w14:paraId="23F9689F" w14:textId="77777777" w:rsidR="0012190A" w:rsidRDefault="0012190A"/>
        </w:tc>
      </w:tr>
      <w:tr w:rsidR="0012190A" w14:paraId="54E4D00C" w14:textId="77777777">
        <w:tc>
          <w:tcPr>
            <w:tcW w:w="718" w:type="dxa"/>
            <w:vMerge/>
            <w:vAlign w:val="center"/>
          </w:tcPr>
          <w:p w14:paraId="5C7E2324" w14:textId="77777777" w:rsidR="0012190A" w:rsidRDefault="0012190A"/>
        </w:tc>
        <w:tc>
          <w:tcPr>
            <w:tcW w:w="962" w:type="dxa"/>
            <w:vMerge/>
            <w:vAlign w:val="center"/>
          </w:tcPr>
          <w:p w14:paraId="6E16FFF4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036638B8" w14:textId="77777777" w:rsidR="0012190A" w:rsidRDefault="0012190A"/>
        </w:tc>
        <w:tc>
          <w:tcPr>
            <w:tcW w:w="735" w:type="dxa"/>
            <w:vMerge/>
            <w:vAlign w:val="center"/>
          </w:tcPr>
          <w:p w14:paraId="039A8EBD" w14:textId="77777777" w:rsidR="0012190A" w:rsidRDefault="0012190A"/>
        </w:tc>
        <w:tc>
          <w:tcPr>
            <w:tcW w:w="962" w:type="dxa"/>
            <w:vAlign w:val="center"/>
          </w:tcPr>
          <w:p w14:paraId="5B629C5C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71155BFF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5B77390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7D390E5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6A6261" w14:textId="77777777" w:rsidR="0012190A" w:rsidRDefault="0012190A"/>
        </w:tc>
        <w:tc>
          <w:tcPr>
            <w:tcW w:w="1018" w:type="dxa"/>
            <w:vMerge/>
            <w:vAlign w:val="center"/>
          </w:tcPr>
          <w:p w14:paraId="3E4CFE20" w14:textId="77777777" w:rsidR="0012190A" w:rsidRDefault="0012190A"/>
        </w:tc>
        <w:tc>
          <w:tcPr>
            <w:tcW w:w="1030" w:type="dxa"/>
            <w:vMerge/>
            <w:vAlign w:val="center"/>
          </w:tcPr>
          <w:p w14:paraId="2ABDF821" w14:textId="77777777" w:rsidR="0012190A" w:rsidRDefault="0012190A"/>
        </w:tc>
      </w:tr>
      <w:tr w:rsidR="0012190A" w14:paraId="7B3C61EE" w14:textId="77777777">
        <w:tc>
          <w:tcPr>
            <w:tcW w:w="718" w:type="dxa"/>
            <w:vMerge/>
            <w:vAlign w:val="center"/>
          </w:tcPr>
          <w:p w14:paraId="690E2FD4" w14:textId="77777777" w:rsidR="0012190A" w:rsidRDefault="0012190A"/>
        </w:tc>
        <w:tc>
          <w:tcPr>
            <w:tcW w:w="962" w:type="dxa"/>
            <w:vMerge/>
            <w:vAlign w:val="center"/>
          </w:tcPr>
          <w:p w14:paraId="604DBF3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1AC9936" w14:textId="77777777" w:rsidR="0012190A" w:rsidRDefault="0012190A"/>
        </w:tc>
        <w:tc>
          <w:tcPr>
            <w:tcW w:w="735" w:type="dxa"/>
            <w:vMerge/>
            <w:vAlign w:val="center"/>
          </w:tcPr>
          <w:p w14:paraId="757E815C" w14:textId="77777777" w:rsidR="0012190A" w:rsidRDefault="0012190A"/>
        </w:tc>
        <w:tc>
          <w:tcPr>
            <w:tcW w:w="962" w:type="dxa"/>
            <w:vAlign w:val="center"/>
          </w:tcPr>
          <w:p w14:paraId="113590F9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4F075F52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68E0B5D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FACC5E9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313616" w14:textId="77777777" w:rsidR="0012190A" w:rsidRDefault="0012190A"/>
        </w:tc>
        <w:tc>
          <w:tcPr>
            <w:tcW w:w="1018" w:type="dxa"/>
            <w:vMerge/>
            <w:vAlign w:val="center"/>
          </w:tcPr>
          <w:p w14:paraId="64F4DDE8" w14:textId="77777777" w:rsidR="0012190A" w:rsidRDefault="0012190A"/>
        </w:tc>
        <w:tc>
          <w:tcPr>
            <w:tcW w:w="1030" w:type="dxa"/>
            <w:vMerge/>
            <w:vAlign w:val="center"/>
          </w:tcPr>
          <w:p w14:paraId="20F1E71F" w14:textId="77777777" w:rsidR="0012190A" w:rsidRDefault="0012190A"/>
        </w:tc>
      </w:tr>
      <w:tr w:rsidR="0012190A" w14:paraId="5CC23E06" w14:textId="77777777">
        <w:tc>
          <w:tcPr>
            <w:tcW w:w="718" w:type="dxa"/>
            <w:vMerge/>
            <w:vAlign w:val="center"/>
          </w:tcPr>
          <w:p w14:paraId="5685E736" w14:textId="77777777" w:rsidR="0012190A" w:rsidRDefault="0012190A"/>
        </w:tc>
        <w:tc>
          <w:tcPr>
            <w:tcW w:w="962" w:type="dxa"/>
            <w:vMerge/>
            <w:vAlign w:val="center"/>
          </w:tcPr>
          <w:p w14:paraId="6A03F747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53257E1" w14:textId="77777777" w:rsidR="0012190A" w:rsidRDefault="0012190A"/>
        </w:tc>
        <w:tc>
          <w:tcPr>
            <w:tcW w:w="735" w:type="dxa"/>
            <w:vMerge/>
            <w:vAlign w:val="center"/>
          </w:tcPr>
          <w:p w14:paraId="67621A98" w14:textId="77777777" w:rsidR="0012190A" w:rsidRDefault="0012190A"/>
        </w:tc>
        <w:tc>
          <w:tcPr>
            <w:tcW w:w="962" w:type="dxa"/>
            <w:vAlign w:val="center"/>
          </w:tcPr>
          <w:p w14:paraId="39A31A7A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413B8B51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245C89D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D2056F8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B5307A" w14:textId="77777777" w:rsidR="0012190A" w:rsidRDefault="0012190A"/>
        </w:tc>
        <w:tc>
          <w:tcPr>
            <w:tcW w:w="1018" w:type="dxa"/>
            <w:vMerge/>
            <w:vAlign w:val="center"/>
          </w:tcPr>
          <w:p w14:paraId="3E117DA1" w14:textId="77777777" w:rsidR="0012190A" w:rsidRDefault="0012190A"/>
        </w:tc>
        <w:tc>
          <w:tcPr>
            <w:tcW w:w="1030" w:type="dxa"/>
            <w:vMerge/>
            <w:vAlign w:val="center"/>
          </w:tcPr>
          <w:p w14:paraId="400D6401" w14:textId="77777777" w:rsidR="0012190A" w:rsidRDefault="0012190A"/>
        </w:tc>
      </w:tr>
      <w:tr w:rsidR="0012190A" w14:paraId="751EA4BF" w14:textId="77777777">
        <w:tc>
          <w:tcPr>
            <w:tcW w:w="718" w:type="dxa"/>
            <w:vMerge/>
            <w:vAlign w:val="center"/>
          </w:tcPr>
          <w:p w14:paraId="22D246D8" w14:textId="77777777" w:rsidR="0012190A" w:rsidRDefault="0012190A"/>
        </w:tc>
        <w:tc>
          <w:tcPr>
            <w:tcW w:w="962" w:type="dxa"/>
            <w:vMerge/>
            <w:vAlign w:val="center"/>
          </w:tcPr>
          <w:p w14:paraId="77F49E1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E60C498" w14:textId="77777777" w:rsidR="0012190A" w:rsidRDefault="0012190A"/>
        </w:tc>
        <w:tc>
          <w:tcPr>
            <w:tcW w:w="735" w:type="dxa"/>
            <w:vMerge/>
            <w:vAlign w:val="center"/>
          </w:tcPr>
          <w:p w14:paraId="6162F3ED" w14:textId="77777777" w:rsidR="0012190A" w:rsidRDefault="0012190A"/>
        </w:tc>
        <w:tc>
          <w:tcPr>
            <w:tcW w:w="962" w:type="dxa"/>
            <w:vAlign w:val="center"/>
          </w:tcPr>
          <w:p w14:paraId="2C34BCEA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7E403379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00039A5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544354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BB9C96" w14:textId="77777777" w:rsidR="0012190A" w:rsidRDefault="0012190A"/>
        </w:tc>
        <w:tc>
          <w:tcPr>
            <w:tcW w:w="1018" w:type="dxa"/>
            <w:vMerge/>
            <w:vAlign w:val="center"/>
          </w:tcPr>
          <w:p w14:paraId="6C7300F7" w14:textId="77777777" w:rsidR="0012190A" w:rsidRDefault="0012190A"/>
        </w:tc>
        <w:tc>
          <w:tcPr>
            <w:tcW w:w="1030" w:type="dxa"/>
            <w:vMerge/>
            <w:vAlign w:val="center"/>
          </w:tcPr>
          <w:p w14:paraId="12F8FD6B" w14:textId="77777777" w:rsidR="0012190A" w:rsidRDefault="0012190A"/>
        </w:tc>
      </w:tr>
      <w:tr w:rsidR="0012190A" w14:paraId="43DFC517" w14:textId="77777777">
        <w:tc>
          <w:tcPr>
            <w:tcW w:w="718" w:type="dxa"/>
            <w:vMerge/>
            <w:vAlign w:val="center"/>
          </w:tcPr>
          <w:p w14:paraId="33A31A0A" w14:textId="77777777" w:rsidR="0012190A" w:rsidRDefault="0012190A"/>
        </w:tc>
        <w:tc>
          <w:tcPr>
            <w:tcW w:w="962" w:type="dxa"/>
            <w:vMerge/>
            <w:vAlign w:val="center"/>
          </w:tcPr>
          <w:p w14:paraId="132AC5C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AF23C75" w14:textId="77777777" w:rsidR="0012190A" w:rsidRDefault="0012190A"/>
        </w:tc>
        <w:tc>
          <w:tcPr>
            <w:tcW w:w="735" w:type="dxa"/>
            <w:vMerge/>
            <w:vAlign w:val="center"/>
          </w:tcPr>
          <w:p w14:paraId="6A06342F" w14:textId="77777777" w:rsidR="0012190A" w:rsidRDefault="0012190A"/>
        </w:tc>
        <w:tc>
          <w:tcPr>
            <w:tcW w:w="962" w:type="dxa"/>
            <w:vAlign w:val="center"/>
          </w:tcPr>
          <w:p w14:paraId="0B0CEDA2" w14:textId="77777777" w:rsidR="0012190A" w:rsidRDefault="00C81561">
            <w:r>
              <w:t>c2118</w:t>
            </w:r>
          </w:p>
        </w:tc>
        <w:tc>
          <w:tcPr>
            <w:tcW w:w="735" w:type="dxa"/>
            <w:vAlign w:val="center"/>
          </w:tcPr>
          <w:p w14:paraId="0A050B50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7E8FBD0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B537B86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B6B6B1" w14:textId="77777777" w:rsidR="0012190A" w:rsidRDefault="0012190A"/>
        </w:tc>
        <w:tc>
          <w:tcPr>
            <w:tcW w:w="1018" w:type="dxa"/>
            <w:vMerge/>
            <w:vAlign w:val="center"/>
          </w:tcPr>
          <w:p w14:paraId="088B9D9D" w14:textId="77777777" w:rsidR="0012190A" w:rsidRDefault="0012190A"/>
        </w:tc>
        <w:tc>
          <w:tcPr>
            <w:tcW w:w="1030" w:type="dxa"/>
            <w:vMerge/>
            <w:vAlign w:val="center"/>
          </w:tcPr>
          <w:p w14:paraId="6F2A4681" w14:textId="77777777" w:rsidR="0012190A" w:rsidRDefault="0012190A"/>
        </w:tc>
      </w:tr>
      <w:tr w:rsidR="0012190A" w14:paraId="6F13E554" w14:textId="77777777">
        <w:tc>
          <w:tcPr>
            <w:tcW w:w="718" w:type="dxa"/>
            <w:vMerge/>
            <w:vAlign w:val="center"/>
          </w:tcPr>
          <w:p w14:paraId="7A98D181" w14:textId="77777777" w:rsidR="0012190A" w:rsidRDefault="0012190A"/>
        </w:tc>
        <w:tc>
          <w:tcPr>
            <w:tcW w:w="962" w:type="dxa"/>
            <w:vMerge/>
            <w:vAlign w:val="center"/>
          </w:tcPr>
          <w:p w14:paraId="53AA2D03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28D9C57" w14:textId="77777777" w:rsidR="0012190A" w:rsidRDefault="0012190A"/>
        </w:tc>
        <w:tc>
          <w:tcPr>
            <w:tcW w:w="735" w:type="dxa"/>
            <w:vMerge/>
            <w:vAlign w:val="center"/>
          </w:tcPr>
          <w:p w14:paraId="4DB37DB0" w14:textId="77777777" w:rsidR="0012190A" w:rsidRDefault="0012190A"/>
        </w:tc>
        <w:tc>
          <w:tcPr>
            <w:tcW w:w="962" w:type="dxa"/>
            <w:vAlign w:val="center"/>
          </w:tcPr>
          <w:p w14:paraId="79E998BC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11954F4C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280FD8C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2FBE652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BF88B8" w14:textId="77777777" w:rsidR="0012190A" w:rsidRDefault="0012190A"/>
        </w:tc>
        <w:tc>
          <w:tcPr>
            <w:tcW w:w="1018" w:type="dxa"/>
            <w:vMerge/>
            <w:vAlign w:val="center"/>
          </w:tcPr>
          <w:p w14:paraId="12ECC5C7" w14:textId="77777777" w:rsidR="0012190A" w:rsidRDefault="0012190A"/>
        </w:tc>
        <w:tc>
          <w:tcPr>
            <w:tcW w:w="1030" w:type="dxa"/>
            <w:vMerge/>
            <w:vAlign w:val="center"/>
          </w:tcPr>
          <w:p w14:paraId="206C1FFD" w14:textId="77777777" w:rsidR="0012190A" w:rsidRDefault="0012190A"/>
        </w:tc>
      </w:tr>
      <w:tr w:rsidR="0012190A" w14:paraId="3ADCEFB1" w14:textId="77777777">
        <w:tc>
          <w:tcPr>
            <w:tcW w:w="718" w:type="dxa"/>
            <w:vMerge/>
            <w:vAlign w:val="center"/>
          </w:tcPr>
          <w:p w14:paraId="6951BF19" w14:textId="77777777" w:rsidR="0012190A" w:rsidRDefault="0012190A"/>
        </w:tc>
        <w:tc>
          <w:tcPr>
            <w:tcW w:w="962" w:type="dxa"/>
            <w:vMerge/>
            <w:vAlign w:val="center"/>
          </w:tcPr>
          <w:p w14:paraId="001D1E64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823A2EA" w14:textId="77777777" w:rsidR="0012190A" w:rsidRDefault="0012190A"/>
        </w:tc>
        <w:tc>
          <w:tcPr>
            <w:tcW w:w="735" w:type="dxa"/>
            <w:vMerge/>
            <w:vAlign w:val="center"/>
          </w:tcPr>
          <w:p w14:paraId="0A2DDAE1" w14:textId="77777777" w:rsidR="0012190A" w:rsidRDefault="0012190A"/>
        </w:tc>
        <w:tc>
          <w:tcPr>
            <w:tcW w:w="962" w:type="dxa"/>
            <w:vAlign w:val="center"/>
          </w:tcPr>
          <w:p w14:paraId="1C32B2F2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6007B325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22708C5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2C5207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7BC29B" w14:textId="77777777" w:rsidR="0012190A" w:rsidRDefault="0012190A"/>
        </w:tc>
        <w:tc>
          <w:tcPr>
            <w:tcW w:w="1018" w:type="dxa"/>
            <w:vMerge/>
            <w:vAlign w:val="center"/>
          </w:tcPr>
          <w:p w14:paraId="79E5AFCA" w14:textId="77777777" w:rsidR="0012190A" w:rsidRDefault="0012190A"/>
        </w:tc>
        <w:tc>
          <w:tcPr>
            <w:tcW w:w="1030" w:type="dxa"/>
            <w:vMerge/>
            <w:vAlign w:val="center"/>
          </w:tcPr>
          <w:p w14:paraId="7B95BF68" w14:textId="77777777" w:rsidR="0012190A" w:rsidRDefault="0012190A"/>
        </w:tc>
      </w:tr>
      <w:tr w:rsidR="0012190A" w14:paraId="56F2A592" w14:textId="77777777">
        <w:tc>
          <w:tcPr>
            <w:tcW w:w="718" w:type="dxa"/>
            <w:vMerge/>
            <w:vAlign w:val="center"/>
          </w:tcPr>
          <w:p w14:paraId="48E43D54" w14:textId="77777777" w:rsidR="0012190A" w:rsidRDefault="0012190A"/>
        </w:tc>
        <w:tc>
          <w:tcPr>
            <w:tcW w:w="962" w:type="dxa"/>
            <w:vMerge/>
            <w:vAlign w:val="center"/>
          </w:tcPr>
          <w:p w14:paraId="7711AC2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C068944" w14:textId="77777777" w:rsidR="0012190A" w:rsidRDefault="0012190A"/>
        </w:tc>
        <w:tc>
          <w:tcPr>
            <w:tcW w:w="735" w:type="dxa"/>
            <w:vMerge/>
            <w:vAlign w:val="center"/>
          </w:tcPr>
          <w:p w14:paraId="21CCF6F5" w14:textId="77777777" w:rsidR="0012190A" w:rsidRDefault="0012190A"/>
        </w:tc>
        <w:tc>
          <w:tcPr>
            <w:tcW w:w="962" w:type="dxa"/>
            <w:vAlign w:val="center"/>
          </w:tcPr>
          <w:p w14:paraId="4F2AD538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942925F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49F615D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0B1807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9A7CD9" w14:textId="77777777" w:rsidR="0012190A" w:rsidRDefault="0012190A"/>
        </w:tc>
        <w:tc>
          <w:tcPr>
            <w:tcW w:w="1018" w:type="dxa"/>
            <w:vMerge/>
            <w:vAlign w:val="center"/>
          </w:tcPr>
          <w:p w14:paraId="25B450F9" w14:textId="77777777" w:rsidR="0012190A" w:rsidRDefault="0012190A"/>
        </w:tc>
        <w:tc>
          <w:tcPr>
            <w:tcW w:w="1030" w:type="dxa"/>
            <w:vMerge/>
            <w:vAlign w:val="center"/>
          </w:tcPr>
          <w:p w14:paraId="11933205" w14:textId="77777777" w:rsidR="0012190A" w:rsidRDefault="0012190A"/>
        </w:tc>
      </w:tr>
      <w:tr w:rsidR="0012190A" w14:paraId="2612A418" w14:textId="77777777">
        <w:tc>
          <w:tcPr>
            <w:tcW w:w="718" w:type="dxa"/>
            <w:vMerge/>
            <w:vAlign w:val="center"/>
          </w:tcPr>
          <w:p w14:paraId="35C6B9A1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23CC20B8" w14:textId="77777777" w:rsidR="0012190A" w:rsidRDefault="00C81561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0FF467" w14:textId="77777777" w:rsidR="0012190A" w:rsidRDefault="00C81561">
            <w:r>
              <w:t>299.78</w:t>
            </w:r>
          </w:p>
        </w:tc>
        <w:tc>
          <w:tcPr>
            <w:tcW w:w="735" w:type="dxa"/>
            <w:vMerge w:val="restart"/>
            <w:vAlign w:val="center"/>
          </w:tcPr>
          <w:p w14:paraId="24201126" w14:textId="77777777" w:rsidR="0012190A" w:rsidRDefault="00C81561">
            <w:r>
              <w:t>82.74</w:t>
            </w:r>
          </w:p>
        </w:tc>
        <w:tc>
          <w:tcPr>
            <w:tcW w:w="962" w:type="dxa"/>
            <w:vAlign w:val="center"/>
          </w:tcPr>
          <w:p w14:paraId="7D3EB0B3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90DB152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4D587F0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70D895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D5A434B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AD45DAD" w14:textId="77777777" w:rsidR="0012190A" w:rsidRDefault="00C81561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501A8FFC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4AB6597" w14:textId="77777777">
        <w:tc>
          <w:tcPr>
            <w:tcW w:w="718" w:type="dxa"/>
            <w:vMerge/>
            <w:vAlign w:val="center"/>
          </w:tcPr>
          <w:p w14:paraId="342DF5A0" w14:textId="77777777" w:rsidR="0012190A" w:rsidRDefault="0012190A"/>
        </w:tc>
        <w:tc>
          <w:tcPr>
            <w:tcW w:w="962" w:type="dxa"/>
            <w:vMerge/>
            <w:vAlign w:val="center"/>
          </w:tcPr>
          <w:p w14:paraId="6234CAD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E56CADD" w14:textId="77777777" w:rsidR="0012190A" w:rsidRDefault="0012190A"/>
        </w:tc>
        <w:tc>
          <w:tcPr>
            <w:tcW w:w="735" w:type="dxa"/>
            <w:vMerge/>
            <w:vAlign w:val="center"/>
          </w:tcPr>
          <w:p w14:paraId="02B14692" w14:textId="77777777" w:rsidR="0012190A" w:rsidRDefault="0012190A"/>
        </w:tc>
        <w:tc>
          <w:tcPr>
            <w:tcW w:w="962" w:type="dxa"/>
            <w:vAlign w:val="center"/>
          </w:tcPr>
          <w:p w14:paraId="65ED110D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52B3FA8A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5D9F504E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3D8A7D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AAAA7B" w14:textId="77777777" w:rsidR="0012190A" w:rsidRDefault="0012190A"/>
        </w:tc>
        <w:tc>
          <w:tcPr>
            <w:tcW w:w="1018" w:type="dxa"/>
            <w:vMerge/>
            <w:vAlign w:val="center"/>
          </w:tcPr>
          <w:p w14:paraId="535B1B4E" w14:textId="77777777" w:rsidR="0012190A" w:rsidRDefault="0012190A"/>
        </w:tc>
        <w:tc>
          <w:tcPr>
            <w:tcW w:w="1030" w:type="dxa"/>
            <w:vMerge/>
            <w:vAlign w:val="center"/>
          </w:tcPr>
          <w:p w14:paraId="69336B61" w14:textId="77777777" w:rsidR="0012190A" w:rsidRDefault="0012190A"/>
        </w:tc>
      </w:tr>
      <w:tr w:rsidR="0012190A" w14:paraId="7F6E851E" w14:textId="77777777">
        <w:tc>
          <w:tcPr>
            <w:tcW w:w="718" w:type="dxa"/>
            <w:vMerge/>
            <w:vAlign w:val="center"/>
          </w:tcPr>
          <w:p w14:paraId="6E654DA2" w14:textId="77777777" w:rsidR="0012190A" w:rsidRDefault="0012190A"/>
        </w:tc>
        <w:tc>
          <w:tcPr>
            <w:tcW w:w="962" w:type="dxa"/>
            <w:vMerge/>
            <w:vAlign w:val="center"/>
          </w:tcPr>
          <w:p w14:paraId="3F6042C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6AEDA62D" w14:textId="77777777" w:rsidR="0012190A" w:rsidRDefault="0012190A"/>
        </w:tc>
        <w:tc>
          <w:tcPr>
            <w:tcW w:w="735" w:type="dxa"/>
            <w:vMerge/>
            <w:vAlign w:val="center"/>
          </w:tcPr>
          <w:p w14:paraId="3A0CF1CD" w14:textId="77777777" w:rsidR="0012190A" w:rsidRDefault="0012190A"/>
        </w:tc>
        <w:tc>
          <w:tcPr>
            <w:tcW w:w="962" w:type="dxa"/>
            <w:vAlign w:val="center"/>
          </w:tcPr>
          <w:p w14:paraId="1DA51D37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625E955B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61949DB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D74927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2480AE" w14:textId="77777777" w:rsidR="0012190A" w:rsidRDefault="0012190A"/>
        </w:tc>
        <w:tc>
          <w:tcPr>
            <w:tcW w:w="1018" w:type="dxa"/>
            <w:vMerge/>
            <w:vAlign w:val="center"/>
          </w:tcPr>
          <w:p w14:paraId="3F6960B0" w14:textId="77777777" w:rsidR="0012190A" w:rsidRDefault="0012190A"/>
        </w:tc>
        <w:tc>
          <w:tcPr>
            <w:tcW w:w="1030" w:type="dxa"/>
            <w:vMerge/>
            <w:vAlign w:val="center"/>
          </w:tcPr>
          <w:p w14:paraId="48AF12BC" w14:textId="77777777" w:rsidR="0012190A" w:rsidRDefault="0012190A"/>
        </w:tc>
      </w:tr>
      <w:tr w:rsidR="0012190A" w14:paraId="50CE8813" w14:textId="77777777">
        <w:tc>
          <w:tcPr>
            <w:tcW w:w="718" w:type="dxa"/>
            <w:vMerge/>
            <w:vAlign w:val="center"/>
          </w:tcPr>
          <w:p w14:paraId="4DF5D366" w14:textId="77777777" w:rsidR="0012190A" w:rsidRDefault="0012190A"/>
        </w:tc>
        <w:tc>
          <w:tcPr>
            <w:tcW w:w="962" w:type="dxa"/>
            <w:vMerge/>
            <w:vAlign w:val="center"/>
          </w:tcPr>
          <w:p w14:paraId="6ABBC18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FFB3659" w14:textId="77777777" w:rsidR="0012190A" w:rsidRDefault="0012190A"/>
        </w:tc>
        <w:tc>
          <w:tcPr>
            <w:tcW w:w="735" w:type="dxa"/>
            <w:vMerge/>
            <w:vAlign w:val="center"/>
          </w:tcPr>
          <w:p w14:paraId="2360CEEC" w14:textId="77777777" w:rsidR="0012190A" w:rsidRDefault="0012190A"/>
        </w:tc>
        <w:tc>
          <w:tcPr>
            <w:tcW w:w="962" w:type="dxa"/>
            <w:vAlign w:val="center"/>
          </w:tcPr>
          <w:p w14:paraId="53EEFE5D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12A10C55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4762C47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318BE5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49C0CD" w14:textId="77777777" w:rsidR="0012190A" w:rsidRDefault="0012190A"/>
        </w:tc>
        <w:tc>
          <w:tcPr>
            <w:tcW w:w="1018" w:type="dxa"/>
            <w:vMerge/>
            <w:vAlign w:val="center"/>
          </w:tcPr>
          <w:p w14:paraId="43766C16" w14:textId="77777777" w:rsidR="0012190A" w:rsidRDefault="0012190A"/>
        </w:tc>
        <w:tc>
          <w:tcPr>
            <w:tcW w:w="1030" w:type="dxa"/>
            <w:vMerge/>
            <w:vAlign w:val="center"/>
          </w:tcPr>
          <w:p w14:paraId="311D6C3F" w14:textId="77777777" w:rsidR="0012190A" w:rsidRDefault="0012190A"/>
        </w:tc>
      </w:tr>
      <w:tr w:rsidR="0012190A" w14:paraId="06476104" w14:textId="77777777">
        <w:tc>
          <w:tcPr>
            <w:tcW w:w="718" w:type="dxa"/>
            <w:vMerge/>
            <w:vAlign w:val="center"/>
          </w:tcPr>
          <w:p w14:paraId="1E471CEB" w14:textId="77777777" w:rsidR="0012190A" w:rsidRDefault="0012190A"/>
        </w:tc>
        <w:tc>
          <w:tcPr>
            <w:tcW w:w="962" w:type="dxa"/>
            <w:vMerge/>
            <w:vAlign w:val="center"/>
          </w:tcPr>
          <w:p w14:paraId="292D18F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222D0E2" w14:textId="77777777" w:rsidR="0012190A" w:rsidRDefault="0012190A"/>
        </w:tc>
        <w:tc>
          <w:tcPr>
            <w:tcW w:w="735" w:type="dxa"/>
            <w:vMerge/>
            <w:vAlign w:val="center"/>
          </w:tcPr>
          <w:p w14:paraId="4CB44731" w14:textId="77777777" w:rsidR="0012190A" w:rsidRDefault="0012190A"/>
        </w:tc>
        <w:tc>
          <w:tcPr>
            <w:tcW w:w="962" w:type="dxa"/>
            <w:vAlign w:val="center"/>
          </w:tcPr>
          <w:p w14:paraId="3B1BFB84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3B8CD331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248EC94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4CC97C4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7E6EE0F" w14:textId="77777777" w:rsidR="0012190A" w:rsidRDefault="0012190A"/>
        </w:tc>
        <w:tc>
          <w:tcPr>
            <w:tcW w:w="1018" w:type="dxa"/>
            <w:vMerge/>
            <w:vAlign w:val="center"/>
          </w:tcPr>
          <w:p w14:paraId="41475D3D" w14:textId="77777777" w:rsidR="0012190A" w:rsidRDefault="0012190A"/>
        </w:tc>
        <w:tc>
          <w:tcPr>
            <w:tcW w:w="1030" w:type="dxa"/>
            <w:vMerge/>
            <w:vAlign w:val="center"/>
          </w:tcPr>
          <w:p w14:paraId="69D0B1F1" w14:textId="77777777" w:rsidR="0012190A" w:rsidRDefault="0012190A"/>
        </w:tc>
      </w:tr>
      <w:tr w:rsidR="0012190A" w14:paraId="7932728B" w14:textId="77777777">
        <w:tc>
          <w:tcPr>
            <w:tcW w:w="718" w:type="dxa"/>
            <w:vMerge/>
            <w:vAlign w:val="center"/>
          </w:tcPr>
          <w:p w14:paraId="7B619098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68F5159F" w14:textId="77777777" w:rsidR="0012190A" w:rsidRDefault="00C81561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D4B5F16" w14:textId="77777777" w:rsidR="0012190A" w:rsidRDefault="00C81561">
            <w:r>
              <w:t>219.72</w:t>
            </w:r>
          </w:p>
        </w:tc>
        <w:tc>
          <w:tcPr>
            <w:tcW w:w="735" w:type="dxa"/>
            <w:vMerge w:val="restart"/>
            <w:vAlign w:val="center"/>
          </w:tcPr>
          <w:p w14:paraId="6F8B9F2A" w14:textId="77777777" w:rsidR="0012190A" w:rsidRDefault="00C81561">
            <w:r>
              <w:t>41.36</w:t>
            </w:r>
          </w:p>
        </w:tc>
        <w:tc>
          <w:tcPr>
            <w:tcW w:w="962" w:type="dxa"/>
            <w:vAlign w:val="center"/>
          </w:tcPr>
          <w:p w14:paraId="5A65F5BC" w14:textId="77777777" w:rsidR="0012190A" w:rsidRDefault="00C81561">
            <w:r>
              <w:t>c1614</w:t>
            </w:r>
          </w:p>
        </w:tc>
        <w:tc>
          <w:tcPr>
            <w:tcW w:w="735" w:type="dxa"/>
            <w:vAlign w:val="center"/>
          </w:tcPr>
          <w:p w14:paraId="1491014B" w14:textId="77777777" w:rsidR="0012190A" w:rsidRDefault="00C81561">
            <w:r>
              <w:t>2.24</w:t>
            </w:r>
          </w:p>
        </w:tc>
        <w:tc>
          <w:tcPr>
            <w:tcW w:w="679" w:type="dxa"/>
            <w:vAlign w:val="center"/>
          </w:tcPr>
          <w:p w14:paraId="19EB657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6A0BAE1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2E4779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D7898A3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684A17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99FBAF0" w14:textId="77777777">
        <w:tc>
          <w:tcPr>
            <w:tcW w:w="718" w:type="dxa"/>
            <w:vMerge/>
            <w:vAlign w:val="center"/>
          </w:tcPr>
          <w:p w14:paraId="1F61406D" w14:textId="77777777" w:rsidR="0012190A" w:rsidRDefault="0012190A"/>
        </w:tc>
        <w:tc>
          <w:tcPr>
            <w:tcW w:w="962" w:type="dxa"/>
            <w:vMerge/>
            <w:vAlign w:val="center"/>
          </w:tcPr>
          <w:p w14:paraId="70F147DF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35F31A4" w14:textId="77777777" w:rsidR="0012190A" w:rsidRDefault="0012190A"/>
        </w:tc>
        <w:tc>
          <w:tcPr>
            <w:tcW w:w="735" w:type="dxa"/>
            <w:vMerge/>
            <w:vAlign w:val="center"/>
          </w:tcPr>
          <w:p w14:paraId="260055B1" w14:textId="77777777" w:rsidR="0012190A" w:rsidRDefault="0012190A"/>
        </w:tc>
        <w:tc>
          <w:tcPr>
            <w:tcW w:w="962" w:type="dxa"/>
            <w:vAlign w:val="center"/>
          </w:tcPr>
          <w:p w14:paraId="75E43D8A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019D9F5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ACB6B8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8E95750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C76B28" w14:textId="77777777" w:rsidR="0012190A" w:rsidRDefault="0012190A"/>
        </w:tc>
        <w:tc>
          <w:tcPr>
            <w:tcW w:w="1018" w:type="dxa"/>
            <w:vMerge/>
            <w:vAlign w:val="center"/>
          </w:tcPr>
          <w:p w14:paraId="7F66C83A" w14:textId="77777777" w:rsidR="0012190A" w:rsidRDefault="0012190A"/>
        </w:tc>
        <w:tc>
          <w:tcPr>
            <w:tcW w:w="1030" w:type="dxa"/>
            <w:vMerge/>
            <w:vAlign w:val="center"/>
          </w:tcPr>
          <w:p w14:paraId="251C4C16" w14:textId="77777777" w:rsidR="0012190A" w:rsidRDefault="0012190A"/>
        </w:tc>
      </w:tr>
      <w:tr w:rsidR="0012190A" w14:paraId="6A5D2FAA" w14:textId="77777777">
        <w:tc>
          <w:tcPr>
            <w:tcW w:w="718" w:type="dxa"/>
            <w:vMerge/>
            <w:vAlign w:val="center"/>
          </w:tcPr>
          <w:p w14:paraId="0FD365F4" w14:textId="77777777" w:rsidR="0012190A" w:rsidRDefault="0012190A"/>
        </w:tc>
        <w:tc>
          <w:tcPr>
            <w:tcW w:w="962" w:type="dxa"/>
            <w:vAlign w:val="center"/>
          </w:tcPr>
          <w:p w14:paraId="3BFAF02C" w14:textId="77777777" w:rsidR="0012190A" w:rsidRDefault="00C81561">
            <w:r>
              <w:t>3004</w:t>
            </w:r>
          </w:p>
        </w:tc>
        <w:tc>
          <w:tcPr>
            <w:tcW w:w="735" w:type="dxa"/>
            <w:gridSpan w:val="2"/>
            <w:vAlign w:val="center"/>
          </w:tcPr>
          <w:p w14:paraId="24DC9A1C" w14:textId="77777777" w:rsidR="0012190A" w:rsidRDefault="00C81561">
            <w:r>
              <w:t>171.47</w:t>
            </w:r>
          </w:p>
        </w:tc>
        <w:tc>
          <w:tcPr>
            <w:tcW w:w="735" w:type="dxa"/>
            <w:vAlign w:val="center"/>
          </w:tcPr>
          <w:p w14:paraId="3E10DAA5" w14:textId="77777777" w:rsidR="0012190A" w:rsidRDefault="00C81561">
            <w:r>
              <w:t>47.73</w:t>
            </w:r>
          </w:p>
        </w:tc>
        <w:tc>
          <w:tcPr>
            <w:tcW w:w="962" w:type="dxa"/>
            <w:vAlign w:val="center"/>
          </w:tcPr>
          <w:p w14:paraId="27A0C7CE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5E1DF7D6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3EB9A9F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3B9CDFA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A1FF5F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72AFDC8" w14:textId="77777777" w:rsidR="0012190A" w:rsidRDefault="00C81561">
            <w:r>
              <w:t>0.06</w:t>
            </w:r>
          </w:p>
        </w:tc>
        <w:tc>
          <w:tcPr>
            <w:tcW w:w="1030" w:type="dxa"/>
            <w:vAlign w:val="center"/>
          </w:tcPr>
          <w:p w14:paraId="4756DCB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4AA6583" w14:textId="77777777">
        <w:tc>
          <w:tcPr>
            <w:tcW w:w="718" w:type="dxa"/>
            <w:vMerge/>
            <w:vAlign w:val="center"/>
          </w:tcPr>
          <w:p w14:paraId="13FA83E6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0CA2BAB1" w14:textId="77777777" w:rsidR="0012190A" w:rsidRDefault="00C81561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E0CB40" w14:textId="77777777" w:rsidR="0012190A" w:rsidRDefault="00C81561">
            <w:r>
              <w:t>114.38</w:t>
            </w:r>
          </w:p>
        </w:tc>
        <w:tc>
          <w:tcPr>
            <w:tcW w:w="735" w:type="dxa"/>
            <w:vMerge w:val="restart"/>
            <w:vAlign w:val="center"/>
          </w:tcPr>
          <w:p w14:paraId="1FE243DF" w14:textId="77777777" w:rsidR="0012190A" w:rsidRDefault="00C81561">
            <w:r>
              <w:t>87.85</w:t>
            </w:r>
          </w:p>
        </w:tc>
        <w:tc>
          <w:tcPr>
            <w:tcW w:w="962" w:type="dxa"/>
            <w:vAlign w:val="center"/>
          </w:tcPr>
          <w:p w14:paraId="465291E3" w14:textId="77777777" w:rsidR="0012190A" w:rsidRDefault="00C81561">
            <w:r>
              <w:t>c4821</w:t>
            </w:r>
          </w:p>
        </w:tc>
        <w:tc>
          <w:tcPr>
            <w:tcW w:w="735" w:type="dxa"/>
            <w:vAlign w:val="center"/>
          </w:tcPr>
          <w:p w14:paraId="68B37D11" w14:textId="77777777" w:rsidR="0012190A" w:rsidRDefault="00C81561">
            <w:r>
              <w:t>10.08</w:t>
            </w:r>
          </w:p>
        </w:tc>
        <w:tc>
          <w:tcPr>
            <w:tcW w:w="679" w:type="dxa"/>
            <w:vAlign w:val="center"/>
          </w:tcPr>
          <w:p w14:paraId="48D1D99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594EBE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D2A5D99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D559345" w14:textId="77777777" w:rsidR="0012190A" w:rsidRDefault="00C81561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66FF8BF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C129BC0" w14:textId="77777777">
        <w:tc>
          <w:tcPr>
            <w:tcW w:w="718" w:type="dxa"/>
            <w:vMerge/>
            <w:vAlign w:val="center"/>
          </w:tcPr>
          <w:p w14:paraId="4805556A" w14:textId="77777777" w:rsidR="0012190A" w:rsidRDefault="0012190A"/>
        </w:tc>
        <w:tc>
          <w:tcPr>
            <w:tcW w:w="962" w:type="dxa"/>
            <w:vMerge/>
            <w:vAlign w:val="center"/>
          </w:tcPr>
          <w:p w14:paraId="0FAAA30B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03DA72D" w14:textId="77777777" w:rsidR="0012190A" w:rsidRDefault="0012190A"/>
        </w:tc>
        <w:tc>
          <w:tcPr>
            <w:tcW w:w="735" w:type="dxa"/>
            <w:vMerge/>
            <w:vAlign w:val="center"/>
          </w:tcPr>
          <w:p w14:paraId="78433C71" w14:textId="77777777" w:rsidR="0012190A" w:rsidRDefault="0012190A"/>
        </w:tc>
        <w:tc>
          <w:tcPr>
            <w:tcW w:w="962" w:type="dxa"/>
            <w:vAlign w:val="center"/>
          </w:tcPr>
          <w:p w14:paraId="4672A5C0" w14:textId="77777777" w:rsidR="0012190A" w:rsidRDefault="00C81561">
            <w:r>
              <w:t>c2421</w:t>
            </w:r>
          </w:p>
        </w:tc>
        <w:tc>
          <w:tcPr>
            <w:tcW w:w="735" w:type="dxa"/>
            <w:vAlign w:val="center"/>
          </w:tcPr>
          <w:p w14:paraId="374D8367" w14:textId="77777777" w:rsidR="0012190A" w:rsidRDefault="00C81561">
            <w:r>
              <w:t>5.04</w:t>
            </w:r>
          </w:p>
        </w:tc>
        <w:tc>
          <w:tcPr>
            <w:tcW w:w="679" w:type="dxa"/>
            <w:vAlign w:val="center"/>
          </w:tcPr>
          <w:p w14:paraId="33B6D94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8BAC1AE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A4E2DC" w14:textId="77777777" w:rsidR="0012190A" w:rsidRDefault="0012190A"/>
        </w:tc>
        <w:tc>
          <w:tcPr>
            <w:tcW w:w="1018" w:type="dxa"/>
            <w:vMerge/>
            <w:vAlign w:val="center"/>
          </w:tcPr>
          <w:p w14:paraId="73A00A07" w14:textId="77777777" w:rsidR="0012190A" w:rsidRDefault="0012190A"/>
        </w:tc>
        <w:tc>
          <w:tcPr>
            <w:tcW w:w="1030" w:type="dxa"/>
            <w:vMerge/>
            <w:vAlign w:val="center"/>
          </w:tcPr>
          <w:p w14:paraId="5DADB556" w14:textId="77777777" w:rsidR="0012190A" w:rsidRDefault="0012190A"/>
        </w:tc>
      </w:tr>
      <w:tr w:rsidR="0012190A" w14:paraId="304755F3" w14:textId="77777777">
        <w:tc>
          <w:tcPr>
            <w:tcW w:w="718" w:type="dxa"/>
            <w:vMerge/>
            <w:vAlign w:val="center"/>
          </w:tcPr>
          <w:p w14:paraId="20EE0A17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6705D936" w14:textId="77777777" w:rsidR="0012190A" w:rsidRDefault="00C81561">
            <w:r>
              <w:t>3006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6AEA0C" w14:textId="77777777" w:rsidR="0012190A" w:rsidRDefault="00C81561">
            <w:r>
              <w:t>69.37</w:t>
            </w:r>
          </w:p>
        </w:tc>
        <w:tc>
          <w:tcPr>
            <w:tcW w:w="735" w:type="dxa"/>
            <w:vMerge w:val="restart"/>
            <w:vAlign w:val="center"/>
          </w:tcPr>
          <w:p w14:paraId="2EA1AABF" w14:textId="77777777" w:rsidR="0012190A" w:rsidRDefault="00C81561">
            <w:r>
              <w:t>103.64</w:t>
            </w:r>
          </w:p>
        </w:tc>
        <w:tc>
          <w:tcPr>
            <w:tcW w:w="962" w:type="dxa"/>
            <w:vAlign w:val="center"/>
          </w:tcPr>
          <w:p w14:paraId="0B2039CE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6E565432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00E9037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637C009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3CEC2C8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E1349C1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5015C86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E61E666" w14:textId="77777777">
        <w:tc>
          <w:tcPr>
            <w:tcW w:w="718" w:type="dxa"/>
            <w:vMerge/>
            <w:vAlign w:val="center"/>
          </w:tcPr>
          <w:p w14:paraId="3BB919E1" w14:textId="77777777" w:rsidR="0012190A" w:rsidRDefault="0012190A"/>
        </w:tc>
        <w:tc>
          <w:tcPr>
            <w:tcW w:w="962" w:type="dxa"/>
            <w:vMerge/>
            <w:vAlign w:val="center"/>
          </w:tcPr>
          <w:p w14:paraId="472294F8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14B9CBD5" w14:textId="77777777" w:rsidR="0012190A" w:rsidRDefault="0012190A"/>
        </w:tc>
        <w:tc>
          <w:tcPr>
            <w:tcW w:w="735" w:type="dxa"/>
            <w:vMerge/>
            <w:vAlign w:val="center"/>
          </w:tcPr>
          <w:p w14:paraId="36CD66C6" w14:textId="77777777" w:rsidR="0012190A" w:rsidRDefault="0012190A"/>
        </w:tc>
        <w:tc>
          <w:tcPr>
            <w:tcW w:w="962" w:type="dxa"/>
            <w:vAlign w:val="center"/>
          </w:tcPr>
          <w:p w14:paraId="00EC7CD8" w14:textId="77777777" w:rsidR="0012190A" w:rsidRDefault="00C81561">
            <w:r>
              <w:t>c4814</w:t>
            </w:r>
          </w:p>
        </w:tc>
        <w:tc>
          <w:tcPr>
            <w:tcW w:w="735" w:type="dxa"/>
            <w:vAlign w:val="center"/>
          </w:tcPr>
          <w:p w14:paraId="0B7E25D1" w14:textId="77777777" w:rsidR="0012190A" w:rsidRDefault="00C81561">
            <w:r>
              <w:t>6.72</w:t>
            </w:r>
          </w:p>
        </w:tc>
        <w:tc>
          <w:tcPr>
            <w:tcW w:w="679" w:type="dxa"/>
            <w:vAlign w:val="center"/>
          </w:tcPr>
          <w:p w14:paraId="017D710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46533E7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8502C3" w14:textId="77777777" w:rsidR="0012190A" w:rsidRDefault="0012190A"/>
        </w:tc>
        <w:tc>
          <w:tcPr>
            <w:tcW w:w="1018" w:type="dxa"/>
            <w:vMerge/>
            <w:vAlign w:val="center"/>
          </w:tcPr>
          <w:p w14:paraId="7EC7FEBA" w14:textId="77777777" w:rsidR="0012190A" w:rsidRDefault="0012190A"/>
        </w:tc>
        <w:tc>
          <w:tcPr>
            <w:tcW w:w="1030" w:type="dxa"/>
            <w:vMerge/>
            <w:vAlign w:val="center"/>
          </w:tcPr>
          <w:p w14:paraId="59842A91" w14:textId="77777777" w:rsidR="0012190A" w:rsidRDefault="0012190A"/>
        </w:tc>
      </w:tr>
      <w:tr w:rsidR="0012190A" w14:paraId="6C317E02" w14:textId="77777777">
        <w:tc>
          <w:tcPr>
            <w:tcW w:w="718" w:type="dxa"/>
            <w:vMerge/>
            <w:vAlign w:val="center"/>
          </w:tcPr>
          <w:p w14:paraId="4CD0BC35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7ED11F55" w14:textId="77777777" w:rsidR="0012190A" w:rsidRDefault="00C81561"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7ABF72A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5B35E6B0" w14:textId="77777777" w:rsidR="0012190A" w:rsidRDefault="00C81561">
            <w:r>
              <w:t>30.57</w:t>
            </w:r>
          </w:p>
        </w:tc>
        <w:tc>
          <w:tcPr>
            <w:tcW w:w="962" w:type="dxa"/>
            <w:vAlign w:val="center"/>
          </w:tcPr>
          <w:p w14:paraId="3DDFE560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16F5BE1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824B5E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3645A9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BF3C7EA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49486F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06C778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988A685" w14:textId="77777777">
        <w:tc>
          <w:tcPr>
            <w:tcW w:w="718" w:type="dxa"/>
            <w:vMerge/>
            <w:vAlign w:val="center"/>
          </w:tcPr>
          <w:p w14:paraId="41BC0405" w14:textId="77777777" w:rsidR="0012190A" w:rsidRDefault="0012190A"/>
        </w:tc>
        <w:tc>
          <w:tcPr>
            <w:tcW w:w="962" w:type="dxa"/>
            <w:vMerge/>
            <w:vAlign w:val="center"/>
          </w:tcPr>
          <w:p w14:paraId="64F2FFDE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94ECF7F" w14:textId="77777777" w:rsidR="0012190A" w:rsidRDefault="0012190A"/>
        </w:tc>
        <w:tc>
          <w:tcPr>
            <w:tcW w:w="735" w:type="dxa"/>
            <w:vMerge/>
            <w:vAlign w:val="center"/>
          </w:tcPr>
          <w:p w14:paraId="3F7B31E6" w14:textId="77777777" w:rsidR="0012190A" w:rsidRDefault="0012190A"/>
        </w:tc>
        <w:tc>
          <w:tcPr>
            <w:tcW w:w="962" w:type="dxa"/>
            <w:vAlign w:val="center"/>
          </w:tcPr>
          <w:p w14:paraId="74361A92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AA640F5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716E2D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408A11B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19443A" w14:textId="77777777" w:rsidR="0012190A" w:rsidRDefault="0012190A"/>
        </w:tc>
        <w:tc>
          <w:tcPr>
            <w:tcW w:w="1018" w:type="dxa"/>
            <w:vMerge/>
            <w:vAlign w:val="center"/>
          </w:tcPr>
          <w:p w14:paraId="165B407C" w14:textId="77777777" w:rsidR="0012190A" w:rsidRDefault="0012190A"/>
        </w:tc>
        <w:tc>
          <w:tcPr>
            <w:tcW w:w="1030" w:type="dxa"/>
            <w:vMerge/>
            <w:vAlign w:val="center"/>
          </w:tcPr>
          <w:p w14:paraId="45C59F9A" w14:textId="77777777" w:rsidR="0012190A" w:rsidRDefault="0012190A"/>
        </w:tc>
      </w:tr>
      <w:tr w:rsidR="0012190A" w14:paraId="51AB3745" w14:textId="77777777">
        <w:tc>
          <w:tcPr>
            <w:tcW w:w="718" w:type="dxa"/>
            <w:vMerge/>
            <w:vAlign w:val="center"/>
          </w:tcPr>
          <w:p w14:paraId="1A691269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4BF414AB" w14:textId="77777777" w:rsidR="0012190A" w:rsidRDefault="00C81561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DC9CBBF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719A403E" w14:textId="77777777" w:rsidR="0012190A" w:rsidRDefault="00C81561">
            <w:r>
              <w:t>30.57</w:t>
            </w:r>
          </w:p>
        </w:tc>
        <w:tc>
          <w:tcPr>
            <w:tcW w:w="962" w:type="dxa"/>
            <w:vAlign w:val="center"/>
          </w:tcPr>
          <w:p w14:paraId="459F6D0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027868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760DE1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A349AD4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2490A2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8CD539F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80DBA2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E4E81DF" w14:textId="77777777">
        <w:tc>
          <w:tcPr>
            <w:tcW w:w="718" w:type="dxa"/>
            <w:vMerge/>
            <w:vAlign w:val="center"/>
          </w:tcPr>
          <w:p w14:paraId="30742863" w14:textId="77777777" w:rsidR="0012190A" w:rsidRDefault="0012190A"/>
        </w:tc>
        <w:tc>
          <w:tcPr>
            <w:tcW w:w="962" w:type="dxa"/>
            <w:vMerge/>
            <w:vAlign w:val="center"/>
          </w:tcPr>
          <w:p w14:paraId="733E1B07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09FDD2C" w14:textId="77777777" w:rsidR="0012190A" w:rsidRDefault="0012190A"/>
        </w:tc>
        <w:tc>
          <w:tcPr>
            <w:tcW w:w="735" w:type="dxa"/>
            <w:vMerge/>
            <w:vAlign w:val="center"/>
          </w:tcPr>
          <w:p w14:paraId="7FF49DBF" w14:textId="77777777" w:rsidR="0012190A" w:rsidRDefault="0012190A"/>
        </w:tc>
        <w:tc>
          <w:tcPr>
            <w:tcW w:w="962" w:type="dxa"/>
            <w:vAlign w:val="center"/>
          </w:tcPr>
          <w:p w14:paraId="6654B480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A9D861D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82EEAC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AF2229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25170D" w14:textId="77777777" w:rsidR="0012190A" w:rsidRDefault="0012190A"/>
        </w:tc>
        <w:tc>
          <w:tcPr>
            <w:tcW w:w="1018" w:type="dxa"/>
            <w:vMerge/>
            <w:vAlign w:val="center"/>
          </w:tcPr>
          <w:p w14:paraId="37F229A9" w14:textId="77777777" w:rsidR="0012190A" w:rsidRDefault="0012190A"/>
        </w:tc>
        <w:tc>
          <w:tcPr>
            <w:tcW w:w="1030" w:type="dxa"/>
            <w:vMerge/>
            <w:vAlign w:val="center"/>
          </w:tcPr>
          <w:p w14:paraId="60350D5D" w14:textId="77777777" w:rsidR="0012190A" w:rsidRDefault="0012190A"/>
        </w:tc>
      </w:tr>
      <w:tr w:rsidR="0012190A" w14:paraId="7E004468" w14:textId="77777777">
        <w:tc>
          <w:tcPr>
            <w:tcW w:w="718" w:type="dxa"/>
            <w:vMerge/>
            <w:vAlign w:val="center"/>
          </w:tcPr>
          <w:p w14:paraId="54D94717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2E891998" w14:textId="77777777" w:rsidR="0012190A" w:rsidRDefault="00C81561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A7A6B2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26B2E9A2" w14:textId="77777777" w:rsidR="0012190A" w:rsidRDefault="00C81561">
            <w:r>
              <w:t>30.57</w:t>
            </w:r>
          </w:p>
        </w:tc>
        <w:tc>
          <w:tcPr>
            <w:tcW w:w="962" w:type="dxa"/>
            <w:vAlign w:val="center"/>
          </w:tcPr>
          <w:p w14:paraId="38B9C611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9F04853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213834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1A0F112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64D200B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D34467" w14:textId="77777777" w:rsidR="0012190A" w:rsidRDefault="00C81561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EF3E76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1C4CA4D" w14:textId="77777777">
        <w:tc>
          <w:tcPr>
            <w:tcW w:w="718" w:type="dxa"/>
            <w:vMerge/>
            <w:vAlign w:val="center"/>
          </w:tcPr>
          <w:p w14:paraId="6B4D579E" w14:textId="77777777" w:rsidR="0012190A" w:rsidRDefault="0012190A"/>
        </w:tc>
        <w:tc>
          <w:tcPr>
            <w:tcW w:w="962" w:type="dxa"/>
            <w:vMerge/>
            <w:vAlign w:val="center"/>
          </w:tcPr>
          <w:p w14:paraId="112742C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A38D7C8" w14:textId="77777777" w:rsidR="0012190A" w:rsidRDefault="0012190A"/>
        </w:tc>
        <w:tc>
          <w:tcPr>
            <w:tcW w:w="735" w:type="dxa"/>
            <w:vMerge/>
            <w:vAlign w:val="center"/>
          </w:tcPr>
          <w:p w14:paraId="61BADC2F" w14:textId="77777777" w:rsidR="0012190A" w:rsidRDefault="0012190A"/>
        </w:tc>
        <w:tc>
          <w:tcPr>
            <w:tcW w:w="962" w:type="dxa"/>
            <w:vAlign w:val="center"/>
          </w:tcPr>
          <w:p w14:paraId="589DF0A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E273BD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22FB83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BBBF624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DEB831" w14:textId="77777777" w:rsidR="0012190A" w:rsidRDefault="0012190A"/>
        </w:tc>
        <w:tc>
          <w:tcPr>
            <w:tcW w:w="1018" w:type="dxa"/>
            <w:vMerge/>
            <w:vAlign w:val="center"/>
          </w:tcPr>
          <w:p w14:paraId="1F4D1CF9" w14:textId="77777777" w:rsidR="0012190A" w:rsidRDefault="0012190A"/>
        </w:tc>
        <w:tc>
          <w:tcPr>
            <w:tcW w:w="1030" w:type="dxa"/>
            <w:vMerge/>
            <w:vAlign w:val="center"/>
          </w:tcPr>
          <w:p w14:paraId="6C5D48F5" w14:textId="77777777" w:rsidR="0012190A" w:rsidRDefault="0012190A"/>
        </w:tc>
      </w:tr>
      <w:tr w:rsidR="0012190A" w14:paraId="2C3C0E39" w14:textId="77777777">
        <w:tc>
          <w:tcPr>
            <w:tcW w:w="718" w:type="dxa"/>
            <w:vMerge/>
            <w:vAlign w:val="center"/>
          </w:tcPr>
          <w:p w14:paraId="0591CA03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44FF86FE" w14:textId="77777777" w:rsidR="0012190A" w:rsidRDefault="00C81561"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9EA9711" w14:textId="77777777" w:rsidR="0012190A" w:rsidRDefault="00C81561">
            <w:r>
              <w:t>43.36</w:t>
            </w:r>
          </w:p>
        </w:tc>
        <w:tc>
          <w:tcPr>
            <w:tcW w:w="735" w:type="dxa"/>
            <w:vMerge w:val="restart"/>
            <w:vAlign w:val="center"/>
          </w:tcPr>
          <w:p w14:paraId="57B22404" w14:textId="77777777" w:rsidR="0012190A" w:rsidRDefault="00C81561">
            <w:r>
              <w:t>49.17</w:t>
            </w:r>
          </w:p>
        </w:tc>
        <w:tc>
          <w:tcPr>
            <w:tcW w:w="962" w:type="dxa"/>
            <w:vAlign w:val="center"/>
          </w:tcPr>
          <w:p w14:paraId="681C9A2C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2C537954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1962623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E5E6B29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741F0EB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7C425EF" w14:textId="77777777" w:rsidR="0012190A" w:rsidRDefault="00C81561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3AF0355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28D3D3D" w14:textId="77777777">
        <w:tc>
          <w:tcPr>
            <w:tcW w:w="718" w:type="dxa"/>
            <w:vMerge/>
            <w:vAlign w:val="center"/>
          </w:tcPr>
          <w:p w14:paraId="16FA6798" w14:textId="77777777" w:rsidR="0012190A" w:rsidRDefault="0012190A"/>
        </w:tc>
        <w:tc>
          <w:tcPr>
            <w:tcW w:w="962" w:type="dxa"/>
            <w:vMerge/>
            <w:vAlign w:val="center"/>
          </w:tcPr>
          <w:p w14:paraId="1F64DF4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BD57A74" w14:textId="77777777" w:rsidR="0012190A" w:rsidRDefault="0012190A"/>
        </w:tc>
        <w:tc>
          <w:tcPr>
            <w:tcW w:w="735" w:type="dxa"/>
            <w:vMerge/>
            <w:vAlign w:val="center"/>
          </w:tcPr>
          <w:p w14:paraId="47C7BD09" w14:textId="77777777" w:rsidR="0012190A" w:rsidRDefault="0012190A"/>
        </w:tc>
        <w:tc>
          <w:tcPr>
            <w:tcW w:w="962" w:type="dxa"/>
            <w:vAlign w:val="center"/>
          </w:tcPr>
          <w:p w14:paraId="54ABD6B6" w14:textId="77777777" w:rsidR="0012190A" w:rsidRDefault="00C81561">
            <w:r>
              <w:t>c0915</w:t>
            </w:r>
          </w:p>
        </w:tc>
        <w:tc>
          <w:tcPr>
            <w:tcW w:w="735" w:type="dxa"/>
            <w:vAlign w:val="center"/>
          </w:tcPr>
          <w:p w14:paraId="5F58F927" w14:textId="77777777" w:rsidR="0012190A" w:rsidRDefault="00C81561">
            <w:r>
              <w:t>1.35</w:t>
            </w:r>
          </w:p>
        </w:tc>
        <w:tc>
          <w:tcPr>
            <w:tcW w:w="679" w:type="dxa"/>
            <w:vAlign w:val="center"/>
          </w:tcPr>
          <w:p w14:paraId="735B42B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F1BD98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75B2FD" w14:textId="77777777" w:rsidR="0012190A" w:rsidRDefault="0012190A"/>
        </w:tc>
        <w:tc>
          <w:tcPr>
            <w:tcW w:w="1018" w:type="dxa"/>
            <w:vMerge/>
            <w:vAlign w:val="center"/>
          </w:tcPr>
          <w:p w14:paraId="506079A9" w14:textId="77777777" w:rsidR="0012190A" w:rsidRDefault="0012190A"/>
        </w:tc>
        <w:tc>
          <w:tcPr>
            <w:tcW w:w="1030" w:type="dxa"/>
            <w:vMerge/>
            <w:vAlign w:val="center"/>
          </w:tcPr>
          <w:p w14:paraId="20283BDC" w14:textId="77777777" w:rsidR="0012190A" w:rsidRDefault="0012190A"/>
        </w:tc>
      </w:tr>
      <w:tr w:rsidR="0012190A" w14:paraId="2229A4C7" w14:textId="77777777">
        <w:tc>
          <w:tcPr>
            <w:tcW w:w="718" w:type="dxa"/>
            <w:vMerge/>
            <w:vAlign w:val="center"/>
          </w:tcPr>
          <w:p w14:paraId="3F733097" w14:textId="77777777" w:rsidR="0012190A" w:rsidRDefault="0012190A"/>
        </w:tc>
        <w:tc>
          <w:tcPr>
            <w:tcW w:w="962" w:type="dxa"/>
            <w:vAlign w:val="center"/>
          </w:tcPr>
          <w:p w14:paraId="411BEC1E" w14:textId="77777777" w:rsidR="0012190A" w:rsidRDefault="00C81561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14:paraId="673E1DE0" w14:textId="77777777" w:rsidR="0012190A" w:rsidRDefault="00C81561">
            <w:r>
              <w:t>31.30</w:t>
            </w:r>
          </w:p>
        </w:tc>
        <w:tc>
          <w:tcPr>
            <w:tcW w:w="735" w:type="dxa"/>
            <w:vAlign w:val="center"/>
          </w:tcPr>
          <w:p w14:paraId="550D188E" w14:textId="77777777" w:rsidR="0012190A" w:rsidRDefault="00C81561">
            <w:r>
              <w:t>24.21</w:t>
            </w:r>
          </w:p>
        </w:tc>
        <w:tc>
          <w:tcPr>
            <w:tcW w:w="962" w:type="dxa"/>
            <w:vAlign w:val="center"/>
          </w:tcPr>
          <w:p w14:paraId="7273D4ED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60BC8407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3B21EB2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F47964F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185E055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9FF3CEF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7FD1795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AB93021" w14:textId="77777777">
        <w:tc>
          <w:tcPr>
            <w:tcW w:w="718" w:type="dxa"/>
            <w:vMerge/>
            <w:vAlign w:val="center"/>
          </w:tcPr>
          <w:p w14:paraId="32A31E91" w14:textId="77777777" w:rsidR="0012190A" w:rsidRDefault="0012190A"/>
        </w:tc>
        <w:tc>
          <w:tcPr>
            <w:tcW w:w="962" w:type="dxa"/>
            <w:vAlign w:val="center"/>
          </w:tcPr>
          <w:p w14:paraId="36D863F6" w14:textId="77777777" w:rsidR="0012190A" w:rsidRDefault="00C81561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14:paraId="267FB28E" w14:textId="77777777" w:rsidR="0012190A" w:rsidRDefault="00C81561">
            <w:r>
              <w:t>23.20</w:t>
            </w:r>
          </w:p>
        </w:tc>
        <w:tc>
          <w:tcPr>
            <w:tcW w:w="735" w:type="dxa"/>
            <w:vAlign w:val="center"/>
          </w:tcPr>
          <w:p w14:paraId="0BF1B16E" w14:textId="77777777" w:rsidR="0012190A" w:rsidRDefault="00C81561">
            <w:r>
              <w:t>13.08</w:t>
            </w:r>
          </w:p>
        </w:tc>
        <w:tc>
          <w:tcPr>
            <w:tcW w:w="962" w:type="dxa"/>
            <w:vAlign w:val="center"/>
          </w:tcPr>
          <w:p w14:paraId="52307325" w14:textId="77777777" w:rsidR="0012190A" w:rsidRDefault="00C81561">
            <w:r>
              <w:t>c1821</w:t>
            </w:r>
          </w:p>
        </w:tc>
        <w:tc>
          <w:tcPr>
            <w:tcW w:w="735" w:type="dxa"/>
            <w:vAlign w:val="center"/>
          </w:tcPr>
          <w:p w14:paraId="27BE3666" w14:textId="77777777" w:rsidR="0012190A" w:rsidRDefault="00C81561">
            <w:r>
              <w:t>3.78</w:t>
            </w:r>
          </w:p>
        </w:tc>
        <w:tc>
          <w:tcPr>
            <w:tcW w:w="679" w:type="dxa"/>
            <w:vAlign w:val="center"/>
          </w:tcPr>
          <w:p w14:paraId="4739A65E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9B050A6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4C12A46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239004C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5FCD1C0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CAAB4E5" w14:textId="77777777">
        <w:tc>
          <w:tcPr>
            <w:tcW w:w="718" w:type="dxa"/>
            <w:vMerge/>
            <w:vAlign w:val="center"/>
          </w:tcPr>
          <w:p w14:paraId="0D784EF0" w14:textId="77777777" w:rsidR="0012190A" w:rsidRDefault="0012190A"/>
        </w:tc>
        <w:tc>
          <w:tcPr>
            <w:tcW w:w="962" w:type="dxa"/>
            <w:vAlign w:val="center"/>
          </w:tcPr>
          <w:p w14:paraId="5B7904B5" w14:textId="77777777" w:rsidR="0012190A" w:rsidRDefault="00C81561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14:paraId="4CB68472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1103EA73" w14:textId="77777777" w:rsidR="0012190A" w:rsidRDefault="00C81561">
            <w:r>
              <w:t>15.34</w:t>
            </w:r>
          </w:p>
        </w:tc>
        <w:tc>
          <w:tcPr>
            <w:tcW w:w="962" w:type="dxa"/>
            <w:vAlign w:val="center"/>
          </w:tcPr>
          <w:p w14:paraId="5E45F9D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D8FAD6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BFC875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1E0C130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16602B34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266186D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1C3B95C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FC714B2" w14:textId="77777777">
        <w:tc>
          <w:tcPr>
            <w:tcW w:w="718" w:type="dxa"/>
            <w:vMerge/>
            <w:vAlign w:val="center"/>
          </w:tcPr>
          <w:p w14:paraId="6BEAA80E" w14:textId="77777777" w:rsidR="0012190A" w:rsidRDefault="0012190A"/>
        </w:tc>
        <w:tc>
          <w:tcPr>
            <w:tcW w:w="962" w:type="dxa"/>
            <w:vAlign w:val="center"/>
          </w:tcPr>
          <w:p w14:paraId="243E0C76" w14:textId="77777777" w:rsidR="0012190A" w:rsidRDefault="00C81561">
            <w:r>
              <w:t>3015</w:t>
            </w:r>
          </w:p>
        </w:tc>
        <w:tc>
          <w:tcPr>
            <w:tcW w:w="735" w:type="dxa"/>
            <w:gridSpan w:val="2"/>
            <w:vAlign w:val="center"/>
          </w:tcPr>
          <w:p w14:paraId="7B70C994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30F2343E" w14:textId="77777777" w:rsidR="0012190A" w:rsidRDefault="00C81561">
            <w:r>
              <w:t>15.32</w:t>
            </w:r>
          </w:p>
        </w:tc>
        <w:tc>
          <w:tcPr>
            <w:tcW w:w="962" w:type="dxa"/>
            <w:vAlign w:val="center"/>
          </w:tcPr>
          <w:p w14:paraId="56CB0391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554B1BC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D334DE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4400071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65DB60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41C4518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4B935F9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F1066DD" w14:textId="77777777">
        <w:tc>
          <w:tcPr>
            <w:tcW w:w="718" w:type="dxa"/>
            <w:vMerge/>
            <w:vAlign w:val="center"/>
          </w:tcPr>
          <w:p w14:paraId="4371DFA2" w14:textId="77777777" w:rsidR="0012190A" w:rsidRDefault="0012190A"/>
        </w:tc>
        <w:tc>
          <w:tcPr>
            <w:tcW w:w="962" w:type="dxa"/>
            <w:vAlign w:val="center"/>
          </w:tcPr>
          <w:p w14:paraId="029D2425" w14:textId="77777777" w:rsidR="0012190A" w:rsidRDefault="00C81561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14:paraId="61804E32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1244BB32" w14:textId="77777777" w:rsidR="0012190A" w:rsidRDefault="00C81561">
            <w:r>
              <w:t>15.35</w:t>
            </w:r>
          </w:p>
        </w:tc>
        <w:tc>
          <w:tcPr>
            <w:tcW w:w="962" w:type="dxa"/>
            <w:vAlign w:val="center"/>
          </w:tcPr>
          <w:p w14:paraId="71CE2E46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0DD22DB7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533089B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82103B6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5980DBE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5542DCE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696E145F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8CF07CC" w14:textId="77777777">
        <w:tc>
          <w:tcPr>
            <w:tcW w:w="718" w:type="dxa"/>
            <w:vMerge/>
            <w:vAlign w:val="center"/>
          </w:tcPr>
          <w:p w14:paraId="73470AC4" w14:textId="77777777" w:rsidR="0012190A" w:rsidRDefault="0012190A"/>
        </w:tc>
        <w:tc>
          <w:tcPr>
            <w:tcW w:w="962" w:type="dxa"/>
            <w:vAlign w:val="center"/>
          </w:tcPr>
          <w:p w14:paraId="07750348" w14:textId="77777777" w:rsidR="0012190A" w:rsidRDefault="00C81561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14:paraId="2F0BA139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C34C6CB" w14:textId="77777777" w:rsidR="0012190A" w:rsidRDefault="00C81561">
            <w:r>
              <w:t>15.36</w:t>
            </w:r>
          </w:p>
        </w:tc>
        <w:tc>
          <w:tcPr>
            <w:tcW w:w="962" w:type="dxa"/>
            <w:vAlign w:val="center"/>
          </w:tcPr>
          <w:p w14:paraId="3FBB57B3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12054E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0660AD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5B9D92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45CC9638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4ABAF25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596AFF3F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0BC6713" w14:textId="77777777">
        <w:tc>
          <w:tcPr>
            <w:tcW w:w="718" w:type="dxa"/>
            <w:vMerge/>
            <w:vAlign w:val="center"/>
          </w:tcPr>
          <w:p w14:paraId="396B1D3D" w14:textId="77777777" w:rsidR="0012190A" w:rsidRDefault="0012190A"/>
        </w:tc>
        <w:tc>
          <w:tcPr>
            <w:tcW w:w="962" w:type="dxa"/>
            <w:vAlign w:val="center"/>
          </w:tcPr>
          <w:p w14:paraId="5D4D7803" w14:textId="77777777" w:rsidR="0012190A" w:rsidRDefault="00C81561">
            <w:r>
              <w:t>3018</w:t>
            </w:r>
          </w:p>
        </w:tc>
        <w:tc>
          <w:tcPr>
            <w:tcW w:w="735" w:type="dxa"/>
            <w:gridSpan w:val="2"/>
            <w:vAlign w:val="center"/>
          </w:tcPr>
          <w:p w14:paraId="0001F68B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65BD1BD" w14:textId="77777777" w:rsidR="0012190A" w:rsidRDefault="00C81561">
            <w:r>
              <w:t>15.35</w:t>
            </w:r>
          </w:p>
        </w:tc>
        <w:tc>
          <w:tcPr>
            <w:tcW w:w="962" w:type="dxa"/>
            <w:vAlign w:val="center"/>
          </w:tcPr>
          <w:p w14:paraId="6B8A360C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04851C3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17572C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1C19E20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BDC1D4C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65CC733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052BA2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C1311CA" w14:textId="77777777">
        <w:tc>
          <w:tcPr>
            <w:tcW w:w="718" w:type="dxa"/>
            <w:vMerge/>
            <w:vAlign w:val="center"/>
          </w:tcPr>
          <w:p w14:paraId="76CB15DF" w14:textId="77777777" w:rsidR="0012190A" w:rsidRDefault="0012190A"/>
        </w:tc>
        <w:tc>
          <w:tcPr>
            <w:tcW w:w="962" w:type="dxa"/>
            <w:vAlign w:val="center"/>
          </w:tcPr>
          <w:p w14:paraId="68130146" w14:textId="77777777" w:rsidR="0012190A" w:rsidRDefault="00C81561">
            <w:r>
              <w:t>3019</w:t>
            </w:r>
          </w:p>
        </w:tc>
        <w:tc>
          <w:tcPr>
            <w:tcW w:w="735" w:type="dxa"/>
            <w:gridSpan w:val="2"/>
            <w:vAlign w:val="center"/>
          </w:tcPr>
          <w:p w14:paraId="3C24BE9C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8B13AE4" w14:textId="77777777" w:rsidR="0012190A" w:rsidRDefault="00C81561">
            <w:r>
              <w:t>46.58</w:t>
            </w:r>
          </w:p>
        </w:tc>
        <w:tc>
          <w:tcPr>
            <w:tcW w:w="962" w:type="dxa"/>
            <w:vAlign w:val="center"/>
          </w:tcPr>
          <w:p w14:paraId="722D1CF5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47BCE4EE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34A7571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2C555B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7761C1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492019DC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6F8CEAA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9CBB1E2" w14:textId="77777777">
        <w:tc>
          <w:tcPr>
            <w:tcW w:w="718" w:type="dxa"/>
            <w:vMerge/>
            <w:vAlign w:val="center"/>
          </w:tcPr>
          <w:p w14:paraId="529E3571" w14:textId="77777777" w:rsidR="0012190A" w:rsidRDefault="0012190A"/>
        </w:tc>
        <w:tc>
          <w:tcPr>
            <w:tcW w:w="962" w:type="dxa"/>
            <w:vAlign w:val="center"/>
          </w:tcPr>
          <w:p w14:paraId="1A751FB2" w14:textId="77777777" w:rsidR="0012190A" w:rsidRDefault="00C81561">
            <w:r>
              <w:t>3020</w:t>
            </w:r>
          </w:p>
        </w:tc>
        <w:tc>
          <w:tcPr>
            <w:tcW w:w="735" w:type="dxa"/>
            <w:gridSpan w:val="2"/>
            <w:vAlign w:val="center"/>
          </w:tcPr>
          <w:p w14:paraId="1A4DBBDE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332D0313" w14:textId="77777777" w:rsidR="0012190A" w:rsidRDefault="00C81561">
            <w:r>
              <w:t>15.24</w:t>
            </w:r>
          </w:p>
        </w:tc>
        <w:tc>
          <w:tcPr>
            <w:tcW w:w="962" w:type="dxa"/>
            <w:vAlign w:val="center"/>
          </w:tcPr>
          <w:p w14:paraId="60DBB80E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6830EE37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382F9AD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554AC76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C68E9B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FDB93FD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75C8F77F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475F6E3" w14:textId="77777777">
        <w:tc>
          <w:tcPr>
            <w:tcW w:w="718" w:type="dxa"/>
            <w:vMerge/>
            <w:vAlign w:val="center"/>
          </w:tcPr>
          <w:p w14:paraId="5673F08F" w14:textId="77777777" w:rsidR="0012190A" w:rsidRDefault="0012190A"/>
        </w:tc>
        <w:tc>
          <w:tcPr>
            <w:tcW w:w="962" w:type="dxa"/>
            <w:vAlign w:val="center"/>
          </w:tcPr>
          <w:p w14:paraId="38E08666" w14:textId="77777777" w:rsidR="0012190A" w:rsidRDefault="00C81561">
            <w:r>
              <w:t>3021</w:t>
            </w:r>
          </w:p>
        </w:tc>
        <w:tc>
          <w:tcPr>
            <w:tcW w:w="735" w:type="dxa"/>
            <w:gridSpan w:val="2"/>
            <w:vAlign w:val="center"/>
          </w:tcPr>
          <w:p w14:paraId="1890D8D7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07DB6529" w14:textId="77777777" w:rsidR="0012190A" w:rsidRDefault="00C81561">
            <w:r>
              <w:t>15.23</w:t>
            </w:r>
          </w:p>
        </w:tc>
        <w:tc>
          <w:tcPr>
            <w:tcW w:w="962" w:type="dxa"/>
            <w:vAlign w:val="center"/>
          </w:tcPr>
          <w:p w14:paraId="06C47A1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A8C6D91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85429C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FD3391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5420EF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4245950A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02738305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539F0A0" w14:textId="77777777">
        <w:tc>
          <w:tcPr>
            <w:tcW w:w="718" w:type="dxa"/>
            <w:vMerge/>
            <w:vAlign w:val="center"/>
          </w:tcPr>
          <w:p w14:paraId="5C8D326A" w14:textId="77777777" w:rsidR="0012190A" w:rsidRDefault="0012190A"/>
        </w:tc>
        <w:tc>
          <w:tcPr>
            <w:tcW w:w="962" w:type="dxa"/>
            <w:vAlign w:val="center"/>
          </w:tcPr>
          <w:p w14:paraId="2FD3F615" w14:textId="77777777" w:rsidR="0012190A" w:rsidRDefault="00C81561">
            <w:r>
              <w:t>3022</w:t>
            </w:r>
          </w:p>
        </w:tc>
        <w:tc>
          <w:tcPr>
            <w:tcW w:w="735" w:type="dxa"/>
            <w:gridSpan w:val="2"/>
            <w:vAlign w:val="center"/>
          </w:tcPr>
          <w:p w14:paraId="71945AD8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36DFACA" w14:textId="77777777" w:rsidR="0012190A" w:rsidRDefault="00C81561">
            <w:r>
              <w:t>15.24</w:t>
            </w:r>
          </w:p>
        </w:tc>
        <w:tc>
          <w:tcPr>
            <w:tcW w:w="962" w:type="dxa"/>
            <w:vAlign w:val="center"/>
          </w:tcPr>
          <w:p w14:paraId="0D3B0DF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D94B7B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3D58DDA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53BC794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1643AEE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D357ED8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3850222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6DA45C6" w14:textId="77777777">
        <w:tc>
          <w:tcPr>
            <w:tcW w:w="718" w:type="dxa"/>
            <w:vMerge/>
            <w:vAlign w:val="center"/>
          </w:tcPr>
          <w:p w14:paraId="4AD12382" w14:textId="77777777" w:rsidR="0012190A" w:rsidRDefault="0012190A"/>
        </w:tc>
        <w:tc>
          <w:tcPr>
            <w:tcW w:w="962" w:type="dxa"/>
            <w:vAlign w:val="center"/>
          </w:tcPr>
          <w:p w14:paraId="544C15F5" w14:textId="77777777" w:rsidR="0012190A" w:rsidRDefault="00C81561">
            <w:r>
              <w:t>3023</w:t>
            </w:r>
          </w:p>
        </w:tc>
        <w:tc>
          <w:tcPr>
            <w:tcW w:w="735" w:type="dxa"/>
            <w:gridSpan w:val="2"/>
            <w:vAlign w:val="center"/>
          </w:tcPr>
          <w:p w14:paraId="05F328C8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5C702CCA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56731AB2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8D40C4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9E81C6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8961A4A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17B93A7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CDC306D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563ABFB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4F636F8" w14:textId="77777777">
        <w:tc>
          <w:tcPr>
            <w:tcW w:w="718" w:type="dxa"/>
            <w:vMerge/>
            <w:vAlign w:val="center"/>
          </w:tcPr>
          <w:p w14:paraId="1EB3726E" w14:textId="77777777" w:rsidR="0012190A" w:rsidRDefault="0012190A"/>
        </w:tc>
        <w:tc>
          <w:tcPr>
            <w:tcW w:w="962" w:type="dxa"/>
            <w:vAlign w:val="center"/>
          </w:tcPr>
          <w:p w14:paraId="6539B3F6" w14:textId="77777777" w:rsidR="0012190A" w:rsidRDefault="00C81561">
            <w:r>
              <w:t>3024</w:t>
            </w:r>
          </w:p>
        </w:tc>
        <w:tc>
          <w:tcPr>
            <w:tcW w:w="735" w:type="dxa"/>
            <w:gridSpan w:val="2"/>
            <w:vAlign w:val="center"/>
          </w:tcPr>
          <w:p w14:paraId="71B9C193" w14:textId="77777777" w:rsidR="0012190A" w:rsidRDefault="00C81561">
            <w:r>
              <w:t>23.41</w:t>
            </w:r>
          </w:p>
        </w:tc>
        <w:tc>
          <w:tcPr>
            <w:tcW w:w="735" w:type="dxa"/>
            <w:vAlign w:val="center"/>
          </w:tcPr>
          <w:p w14:paraId="7E44231A" w14:textId="77777777" w:rsidR="0012190A" w:rsidRDefault="00C81561">
            <w:r>
              <w:t>46.40</w:t>
            </w:r>
          </w:p>
        </w:tc>
        <w:tc>
          <w:tcPr>
            <w:tcW w:w="962" w:type="dxa"/>
            <w:vAlign w:val="center"/>
          </w:tcPr>
          <w:p w14:paraId="1703A2A5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18353B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62F105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69274F4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B9DA57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9E0DEC2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62CE71F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C24459D" w14:textId="77777777">
        <w:tc>
          <w:tcPr>
            <w:tcW w:w="718" w:type="dxa"/>
            <w:vMerge/>
            <w:vAlign w:val="center"/>
          </w:tcPr>
          <w:p w14:paraId="14A78AB5" w14:textId="77777777" w:rsidR="0012190A" w:rsidRDefault="0012190A"/>
        </w:tc>
        <w:tc>
          <w:tcPr>
            <w:tcW w:w="962" w:type="dxa"/>
            <w:vAlign w:val="center"/>
          </w:tcPr>
          <w:p w14:paraId="7A810795" w14:textId="77777777" w:rsidR="0012190A" w:rsidRDefault="00C81561">
            <w:r>
              <w:t>3025</w:t>
            </w:r>
          </w:p>
        </w:tc>
        <w:tc>
          <w:tcPr>
            <w:tcW w:w="735" w:type="dxa"/>
            <w:gridSpan w:val="2"/>
            <w:vAlign w:val="center"/>
          </w:tcPr>
          <w:p w14:paraId="430CEA6C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189FE7C" w14:textId="77777777" w:rsidR="0012190A" w:rsidRDefault="00C81561">
            <w:r>
              <w:t>15.21</w:t>
            </w:r>
          </w:p>
        </w:tc>
        <w:tc>
          <w:tcPr>
            <w:tcW w:w="962" w:type="dxa"/>
            <w:vAlign w:val="center"/>
          </w:tcPr>
          <w:p w14:paraId="05F4BF4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95BC82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11AA8E7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6CEA83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1184163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A915305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342AE1C6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F1D99FF" w14:textId="77777777">
        <w:tc>
          <w:tcPr>
            <w:tcW w:w="718" w:type="dxa"/>
            <w:vMerge/>
            <w:vAlign w:val="center"/>
          </w:tcPr>
          <w:p w14:paraId="468F8C53" w14:textId="77777777" w:rsidR="0012190A" w:rsidRDefault="0012190A"/>
        </w:tc>
        <w:tc>
          <w:tcPr>
            <w:tcW w:w="962" w:type="dxa"/>
            <w:vAlign w:val="center"/>
          </w:tcPr>
          <w:p w14:paraId="0C072266" w14:textId="77777777" w:rsidR="0012190A" w:rsidRDefault="00C81561">
            <w:r>
              <w:t>3026</w:t>
            </w:r>
          </w:p>
        </w:tc>
        <w:tc>
          <w:tcPr>
            <w:tcW w:w="735" w:type="dxa"/>
            <w:gridSpan w:val="2"/>
            <w:vAlign w:val="center"/>
          </w:tcPr>
          <w:p w14:paraId="08BF5928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2FCC0C8E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420A5FD4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30B235B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D581DA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87616A3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54F4102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C7DC2BD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2FA4C4C6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C361E66" w14:textId="77777777">
        <w:tc>
          <w:tcPr>
            <w:tcW w:w="718" w:type="dxa"/>
            <w:vMerge/>
            <w:vAlign w:val="center"/>
          </w:tcPr>
          <w:p w14:paraId="0DA9C313" w14:textId="77777777" w:rsidR="0012190A" w:rsidRDefault="0012190A"/>
        </w:tc>
        <w:tc>
          <w:tcPr>
            <w:tcW w:w="962" w:type="dxa"/>
            <w:vAlign w:val="center"/>
          </w:tcPr>
          <w:p w14:paraId="44AD77E9" w14:textId="77777777" w:rsidR="0012190A" w:rsidRDefault="00C81561">
            <w:r>
              <w:t>3027</w:t>
            </w:r>
          </w:p>
        </w:tc>
        <w:tc>
          <w:tcPr>
            <w:tcW w:w="735" w:type="dxa"/>
            <w:gridSpan w:val="2"/>
            <w:vAlign w:val="center"/>
          </w:tcPr>
          <w:p w14:paraId="4DDDEE79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56128713" w14:textId="77777777" w:rsidR="0012190A" w:rsidRDefault="00C81561">
            <w:r>
              <w:t>15.28</w:t>
            </w:r>
          </w:p>
        </w:tc>
        <w:tc>
          <w:tcPr>
            <w:tcW w:w="962" w:type="dxa"/>
            <w:vAlign w:val="center"/>
          </w:tcPr>
          <w:p w14:paraId="1FD4CC0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1A4FAF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13DCE2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B1B370A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E1B585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4A19F0FB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603E971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110C331" w14:textId="77777777">
        <w:tc>
          <w:tcPr>
            <w:tcW w:w="718" w:type="dxa"/>
            <w:vMerge/>
            <w:vAlign w:val="center"/>
          </w:tcPr>
          <w:p w14:paraId="233903E0" w14:textId="77777777" w:rsidR="0012190A" w:rsidRDefault="0012190A"/>
        </w:tc>
        <w:tc>
          <w:tcPr>
            <w:tcW w:w="962" w:type="dxa"/>
            <w:vAlign w:val="center"/>
          </w:tcPr>
          <w:p w14:paraId="5D567387" w14:textId="77777777" w:rsidR="0012190A" w:rsidRDefault="00C81561">
            <w:r>
              <w:t>3028</w:t>
            </w:r>
          </w:p>
        </w:tc>
        <w:tc>
          <w:tcPr>
            <w:tcW w:w="735" w:type="dxa"/>
            <w:gridSpan w:val="2"/>
            <w:vAlign w:val="center"/>
          </w:tcPr>
          <w:p w14:paraId="589AE300" w14:textId="77777777" w:rsidR="0012190A" w:rsidRDefault="00C81561">
            <w:r>
              <w:t>22.72</w:t>
            </w:r>
          </w:p>
        </w:tc>
        <w:tc>
          <w:tcPr>
            <w:tcW w:w="735" w:type="dxa"/>
            <w:vAlign w:val="center"/>
          </w:tcPr>
          <w:p w14:paraId="4903527D" w14:textId="77777777" w:rsidR="0012190A" w:rsidRDefault="00C81561">
            <w:r>
              <w:t>41.53</w:t>
            </w:r>
          </w:p>
        </w:tc>
        <w:tc>
          <w:tcPr>
            <w:tcW w:w="962" w:type="dxa"/>
            <w:vAlign w:val="center"/>
          </w:tcPr>
          <w:p w14:paraId="1F8056EF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1993DA48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5829AC4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1C25158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6B76FFE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65020A3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2B01045A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CCFB2C2" w14:textId="77777777">
        <w:tc>
          <w:tcPr>
            <w:tcW w:w="718" w:type="dxa"/>
            <w:vMerge/>
            <w:vAlign w:val="center"/>
          </w:tcPr>
          <w:p w14:paraId="5B1D081D" w14:textId="77777777" w:rsidR="0012190A" w:rsidRDefault="0012190A"/>
        </w:tc>
        <w:tc>
          <w:tcPr>
            <w:tcW w:w="962" w:type="dxa"/>
            <w:vAlign w:val="center"/>
          </w:tcPr>
          <w:p w14:paraId="03CD2E29" w14:textId="77777777" w:rsidR="0012190A" w:rsidRDefault="00C81561">
            <w:r>
              <w:t>3031</w:t>
            </w:r>
          </w:p>
        </w:tc>
        <w:tc>
          <w:tcPr>
            <w:tcW w:w="735" w:type="dxa"/>
            <w:gridSpan w:val="2"/>
            <w:vAlign w:val="center"/>
          </w:tcPr>
          <w:p w14:paraId="71708467" w14:textId="77777777" w:rsidR="0012190A" w:rsidRDefault="00C81561">
            <w:r>
              <w:t>7.94</w:t>
            </w:r>
          </w:p>
        </w:tc>
        <w:tc>
          <w:tcPr>
            <w:tcW w:w="735" w:type="dxa"/>
            <w:vAlign w:val="center"/>
          </w:tcPr>
          <w:p w14:paraId="04945563" w14:textId="77777777" w:rsidR="0012190A" w:rsidRDefault="00C81561">
            <w:r>
              <w:t>12.96</w:t>
            </w:r>
          </w:p>
        </w:tc>
        <w:tc>
          <w:tcPr>
            <w:tcW w:w="962" w:type="dxa"/>
            <w:vAlign w:val="center"/>
          </w:tcPr>
          <w:p w14:paraId="499C7515" w14:textId="77777777" w:rsidR="0012190A" w:rsidRDefault="00C81561">
            <w:r>
              <w:t>c1521</w:t>
            </w:r>
          </w:p>
        </w:tc>
        <w:tc>
          <w:tcPr>
            <w:tcW w:w="735" w:type="dxa"/>
            <w:vAlign w:val="center"/>
          </w:tcPr>
          <w:p w14:paraId="1244705D" w14:textId="77777777" w:rsidR="0012190A" w:rsidRDefault="00C81561">
            <w:r>
              <w:t>3.15</w:t>
            </w:r>
          </w:p>
        </w:tc>
        <w:tc>
          <w:tcPr>
            <w:tcW w:w="679" w:type="dxa"/>
            <w:vAlign w:val="center"/>
          </w:tcPr>
          <w:p w14:paraId="6697491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54DB149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3B22259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3DC9856" w14:textId="77777777" w:rsidR="0012190A" w:rsidRDefault="00C81561">
            <w:r>
              <w:t>0.07</w:t>
            </w:r>
          </w:p>
        </w:tc>
        <w:tc>
          <w:tcPr>
            <w:tcW w:w="1030" w:type="dxa"/>
            <w:vAlign w:val="center"/>
          </w:tcPr>
          <w:p w14:paraId="10CCD33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0C8919E" w14:textId="77777777">
        <w:tc>
          <w:tcPr>
            <w:tcW w:w="718" w:type="dxa"/>
            <w:vMerge w:val="restart"/>
            <w:vAlign w:val="center"/>
          </w:tcPr>
          <w:p w14:paraId="670984C8" w14:textId="77777777" w:rsidR="0012190A" w:rsidRDefault="00C81561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7337D15B" w14:textId="77777777" w:rsidR="0012190A" w:rsidRDefault="00C81561"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F67950F" w14:textId="77777777" w:rsidR="0012190A" w:rsidRDefault="00C81561">
            <w:r>
              <w:t>219.72</w:t>
            </w:r>
          </w:p>
        </w:tc>
        <w:tc>
          <w:tcPr>
            <w:tcW w:w="735" w:type="dxa"/>
            <w:vMerge w:val="restart"/>
            <w:vAlign w:val="center"/>
          </w:tcPr>
          <w:p w14:paraId="03CE23D0" w14:textId="77777777" w:rsidR="0012190A" w:rsidRDefault="00C81561">
            <w:r>
              <w:t>53.32</w:t>
            </w:r>
          </w:p>
        </w:tc>
        <w:tc>
          <w:tcPr>
            <w:tcW w:w="962" w:type="dxa"/>
            <w:vAlign w:val="center"/>
          </w:tcPr>
          <w:p w14:paraId="1640A15B" w14:textId="77777777" w:rsidR="0012190A" w:rsidRDefault="00C81561">
            <w:r>
              <w:t>c3621</w:t>
            </w:r>
          </w:p>
        </w:tc>
        <w:tc>
          <w:tcPr>
            <w:tcW w:w="735" w:type="dxa"/>
            <w:vAlign w:val="center"/>
          </w:tcPr>
          <w:p w14:paraId="487ADBC7" w14:textId="77777777" w:rsidR="0012190A" w:rsidRDefault="00C81561">
            <w:r>
              <w:t>7.56</w:t>
            </w:r>
          </w:p>
        </w:tc>
        <w:tc>
          <w:tcPr>
            <w:tcW w:w="679" w:type="dxa"/>
            <w:vAlign w:val="center"/>
          </w:tcPr>
          <w:p w14:paraId="2C4E323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EE9486A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68BDB94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E73AB23" w14:textId="77777777" w:rsidR="0012190A" w:rsidRDefault="00C81561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5679268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8558866" w14:textId="77777777">
        <w:tc>
          <w:tcPr>
            <w:tcW w:w="718" w:type="dxa"/>
            <w:vMerge/>
            <w:vAlign w:val="center"/>
          </w:tcPr>
          <w:p w14:paraId="29871C30" w14:textId="77777777" w:rsidR="0012190A" w:rsidRDefault="0012190A"/>
        </w:tc>
        <w:tc>
          <w:tcPr>
            <w:tcW w:w="962" w:type="dxa"/>
            <w:vMerge/>
            <w:vAlign w:val="center"/>
          </w:tcPr>
          <w:p w14:paraId="3F51235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26C5DE5E" w14:textId="77777777" w:rsidR="0012190A" w:rsidRDefault="0012190A"/>
        </w:tc>
        <w:tc>
          <w:tcPr>
            <w:tcW w:w="735" w:type="dxa"/>
            <w:vMerge/>
            <w:vAlign w:val="center"/>
          </w:tcPr>
          <w:p w14:paraId="0FF093D1" w14:textId="77777777" w:rsidR="0012190A" w:rsidRDefault="0012190A"/>
        </w:tc>
        <w:tc>
          <w:tcPr>
            <w:tcW w:w="962" w:type="dxa"/>
            <w:vAlign w:val="center"/>
          </w:tcPr>
          <w:p w14:paraId="1B638056" w14:textId="77777777" w:rsidR="0012190A" w:rsidRDefault="00C81561">
            <w:r>
              <w:t>c1614</w:t>
            </w:r>
          </w:p>
        </w:tc>
        <w:tc>
          <w:tcPr>
            <w:tcW w:w="735" w:type="dxa"/>
            <w:vAlign w:val="center"/>
          </w:tcPr>
          <w:p w14:paraId="533F1AB0" w14:textId="77777777" w:rsidR="0012190A" w:rsidRDefault="00C81561">
            <w:r>
              <w:t>2.24</w:t>
            </w:r>
          </w:p>
        </w:tc>
        <w:tc>
          <w:tcPr>
            <w:tcW w:w="679" w:type="dxa"/>
            <w:vAlign w:val="center"/>
          </w:tcPr>
          <w:p w14:paraId="36EFBBAA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5FF278D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9D07F1" w14:textId="77777777" w:rsidR="0012190A" w:rsidRDefault="0012190A"/>
        </w:tc>
        <w:tc>
          <w:tcPr>
            <w:tcW w:w="1018" w:type="dxa"/>
            <w:vMerge/>
            <w:vAlign w:val="center"/>
          </w:tcPr>
          <w:p w14:paraId="4B467979" w14:textId="77777777" w:rsidR="0012190A" w:rsidRDefault="0012190A"/>
        </w:tc>
        <w:tc>
          <w:tcPr>
            <w:tcW w:w="1030" w:type="dxa"/>
            <w:vMerge/>
            <w:vAlign w:val="center"/>
          </w:tcPr>
          <w:p w14:paraId="69AEF763" w14:textId="77777777" w:rsidR="0012190A" w:rsidRDefault="0012190A"/>
        </w:tc>
      </w:tr>
      <w:tr w:rsidR="0012190A" w14:paraId="1081F7B3" w14:textId="77777777">
        <w:tc>
          <w:tcPr>
            <w:tcW w:w="718" w:type="dxa"/>
            <w:vMerge/>
            <w:vAlign w:val="center"/>
          </w:tcPr>
          <w:p w14:paraId="045E9F6E" w14:textId="77777777" w:rsidR="0012190A" w:rsidRDefault="0012190A"/>
        </w:tc>
        <w:tc>
          <w:tcPr>
            <w:tcW w:w="962" w:type="dxa"/>
            <w:vMerge/>
            <w:vAlign w:val="center"/>
          </w:tcPr>
          <w:p w14:paraId="3D16E181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31D5E197" w14:textId="77777777" w:rsidR="0012190A" w:rsidRDefault="0012190A"/>
        </w:tc>
        <w:tc>
          <w:tcPr>
            <w:tcW w:w="735" w:type="dxa"/>
            <w:vMerge/>
            <w:vAlign w:val="center"/>
          </w:tcPr>
          <w:p w14:paraId="753C1B85" w14:textId="77777777" w:rsidR="0012190A" w:rsidRDefault="0012190A"/>
        </w:tc>
        <w:tc>
          <w:tcPr>
            <w:tcW w:w="962" w:type="dxa"/>
            <w:vAlign w:val="center"/>
          </w:tcPr>
          <w:p w14:paraId="1DF8A9F7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79D2AE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383559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076E60F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C649860" w14:textId="77777777" w:rsidR="0012190A" w:rsidRDefault="0012190A"/>
        </w:tc>
        <w:tc>
          <w:tcPr>
            <w:tcW w:w="1018" w:type="dxa"/>
            <w:vMerge/>
            <w:vAlign w:val="center"/>
          </w:tcPr>
          <w:p w14:paraId="1A368D4B" w14:textId="77777777" w:rsidR="0012190A" w:rsidRDefault="0012190A"/>
        </w:tc>
        <w:tc>
          <w:tcPr>
            <w:tcW w:w="1030" w:type="dxa"/>
            <w:vMerge/>
            <w:vAlign w:val="center"/>
          </w:tcPr>
          <w:p w14:paraId="39D737BC" w14:textId="77777777" w:rsidR="0012190A" w:rsidRDefault="0012190A"/>
        </w:tc>
      </w:tr>
      <w:tr w:rsidR="0012190A" w14:paraId="2401BAC3" w14:textId="77777777">
        <w:tc>
          <w:tcPr>
            <w:tcW w:w="718" w:type="dxa"/>
            <w:vMerge/>
            <w:vAlign w:val="center"/>
          </w:tcPr>
          <w:p w14:paraId="65083DAE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08332A22" w14:textId="77777777" w:rsidR="0012190A" w:rsidRDefault="00C81561"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E41FBD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23A250C8" w14:textId="77777777" w:rsidR="0012190A" w:rsidRDefault="00C81561">
            <w:r>
              <w:t>25.86</w:t>
            </w:r>
          </w:p>
        </w:tc>
        <w:tc>
          <w:tcPr>
            <w:tcW w:w="962" w:type="dxa"/>
            <w:vAlign w:val="center"/>
          </w:tcPr>
          <w:p w14:paraId="2501C833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06A013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DBCF5F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534E8E9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D806DC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F8C2C6A" w14:textId="77777777" w:rsidR="0012190A" w:rsidRDefault="00C81561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F90E08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B00F19D" w14:textId="77777777">
        <w:tc>
          <w:tcPr>
            <w:tcW w:w="718" w:type="dxa"/>
            <w:vMerge/>
            <w:vAlign w:val="center"/>
          </w:tcPr>
          <w:p w14:paraId="71669517" w14:textId="77777777" w:rsidR="0012190A" w:rsidRDefault="0012190A"/>
        </w:tc>
        <w:tc>
          <w:tcPr>
            <w:tcW w:w="962" w:type="dxa"/>
            <w:vMerge/>
            <w:vAlign w:val="center"/>
          </w:tcPr>
          <w:p w14:paraId="077293C9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19C4662" w14:textId="77777777" w:rsidR="0012190A" w:rsidRDefault="0012190A"/>
        </w:tc>
        <w:tc>
          <w:tcPr>
            <w:tcW w:w="735" w:type="dxa"/>
            <w:vMerge/>
            <w:vAlign w:val="center"/>
          </w:tcPr>
          <w:p w14:paraId="7344F890" w14:textId="77777777" w:rsidR="0012190A" w:rsidRDefault="0012190A"/>
        </w:tc>
        <w:tc>
          <w:tcPr>
            <w:tcW w:w="962" w:type="dxa"/>
            <w:vAlign w:val="center"/>
          </w:tcPr>
          <w:p w14:paraId="380099C9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A187609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774EBB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B83D161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04406A" w14:textId="77777777" w:rsidR="0012190A" w:rsidRDefault="0012190A"/>
        </w:tc>
        <w:tc>
          <w:tcPr>
            <w:tcW w:w="1018" w:type="dxa"/>
            <w:vMerge/>
            <w:vAlign w:val="center"/>
          </w:tcPr>
          <w:p w14:paraId="4D281BF7" w14:textId="77777777" w:rsidR="0012190A" w:rsidRDefault="0012190A"/>
        </w:tc>
        <w:tc>
          <w:tcPr>
            <w:tcW w:w="1030" w:type="dxa"/>
            <w:vMerge/>
            <w:vAlign w:val="center"/>
          </w:tcPr>
          <w:p w14:paraId="16C5BD6E" w14:textId="77777777" w:rsidR="0012190A" w:rsidRDefault="0012190A"/>
        </w:tc>
      </w:tr>
      <w:tr w:rsidR="0012190A" w14:paraId="5E0E0A38" w14:textId="77777777">
        <w:tc>
          <w:tcPr>
            <w:tcW w:w="718" w:type="dxa"/>
            <w:vMerge/>
            <w:vAlign w:val="center"/>
          </w:tcPr>
          <w:p w14:paraId="2E41E6E8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31442813" w14:textId="77777777" w:rsidR="0012190A" w:rsidRDefault="00C81561">
            <w:r>
              <w:t>4003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EC239EB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1C34BE1F" w14:textId="77777777" w:rsidR="0012190A" w:rsidRDefault="00C81561">
            <w:r>
              <w:t>25.86</w:t>
            </w:r>
          </w:p>
        </w:tc>
        <w:tc>
          <w:tcPr>
            <w:tcW w:w="962" w:type="dxa"/>
            <w:vAlign w:val="center"/>
          </w:tcPr>
          <w:p w14:paraId="2E6E6542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C2F5F1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05F74C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90EFEF0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F56E31B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35332D6" w14:textId="77777777" w:rsidR="0012190A" w:rsidRDefault="00C81561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9D22625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5DFC7879" w14:textId="77777777">
        <w:tc>
          <w:tcPr>
            <w:tcW w:w="718" w:type="dxa"/>
            <w:vMerge/>
            <w:vAlign w:val="center"/>
          </w:tcPr>
          <w:p w14:paraId="5BAAE9B3" w14:textId="77777777" w:rsidR="0012190A" w:rsidRDefault="0012190A"/>
        </w:tc>
        <w:tc>
          <w:tcPr>
            <w:tcW w:w="962" w:type="dxa"/>
            <w:vMerge/>
            <w:vAlign w:val="center"/>
          </w:tcPr>
          <w:p w14:paraId="46D44C52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5980CCE4" w14:textId="77777777" w:rsidR="0012190A" w:rsidRDefault="0012190A"/>
        </w:tc>
        <w:tc>
          <w:tcPr>
            <w:tcW w:w="735" w:type="dxa"/>
            <w:vMerge/>
            <w:vAlign w:val="center"/>
          </w:tcPr>
          <w:p w14:paraId="3D411E45" w14:textId="77777777" w:rsidR="0012190A" w:rsidRDefault="0012190A"/>
        </w:tc>
        <w:tc>
          <w:tcPr>
            <w:tcW w:w="962" w:type="dxa"/>
            <w:vAlign w:val="center"/>
          </w:tcPr>
          <w:p w14:paraId="063315EF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70DD35A2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15F7073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569DB7E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166A61" w14:textId="77777777" w:rsidR="0012190A" w:rsidRDefault="0012190A"/>
        </w:tc>
        <w:tc>
          <w:tcPr>
            <w:tcW w:w="1018" w:type="dxa"/>
            <w:vMerge/>
            <w:vAlign w:val="center"/>
          </w:tcPr>
          <w:p w14:paraId="6BFC03F2" w14:textId="77777777" w:rsidR="0012190A" w:rsidRDefault="0012190A"/>
        </w:tc>
        <w:tc>
          <w:tcPr>
            <w:tcW w:w="1030" w:type="dxa"/>
            <w:vMerge/>
            <w:vAlign w:val="center"/>
          </w:tcPr>
          <w:p w14:paraId="3E304CBB" w14:textId="77777777" w:rsidR="0012190A" w:rsidRDefault="0012190A"/>
        </w:tc>
      </w:tr>
      <w:tr w:rsidR="0012190A" w14:paraId="78639BF6" w14:textId="77777777">
        <w:tc>
          <w:tcPr>
            <w:tcW w:w="718" w:type="dxa"/>
            <w:vMerge/>
            <w:vAlign w:val="center"/>
          </w:tcPr>
          <w:p w14:paraId="39A6B24B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4B12B625" w14:textId="77777777" w:rsidR="0012190A" w:rsidRDefault="00C81561">
            <w:r>
              <w:t>4004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E28D8C" w14:textId="77777777" w:rsidR="0012190A" w:rsidRDefault="00C81561">
            <w:r>
              <w:t>48.58</w:t>
            </w:r>
          </w:p>
        </w:tc>
        <w:tc>
          <w:tcPr>
            <w:tcW w:w="735" w:type="dxa"/>
            <w:vMerge w:val="restart"/>
            <w:vAlign w:val="center"/>
          </w:tcPr>
          <w:p w14:paraId="395D011C" w14:textId="77777777" w:rsidR="0012190A" w:rsidRDefault="00C81561">
            <w:r>
              <w:t>25.86</w:t>
            </w:r>
          </w:p>
        </w:tc>
        <w:tc>
          <w:tcPr>
            <w:tcW w:w="962" w:type="dxa"/>
            <w:vAlign w:val="center"/>
          </w:tcPr>
          <w:p w14:paraId="4000736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C58F7C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C26B60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4222CD7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1F2F71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D6BB4C7" w14:textId="77777777" w:rsidR="0012190A" w:rsidRDefault="00C81561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8030F0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1D34E6C" w14:textId="77777777">
        <w:tc>
          <w:tcPr>
            <w:tcW w:w="718" w:type="dxa"/>
            <w:vMerge/>
            <w:vAlign w:val="center"/>
          </w:tcPr>
          <w:p w14:paraId="20631D36" w14:textId="77777777" w:rsidR="0012190A" w:rsidRDefault="0012190A"/>
        </w:tc>
        <w:tc>
          <w:tcPr>
            <w:tcW w:w="962" w:type="dxa"/>
            <w:vMerge/>
            <w:vAlign w:val="center"/>
          </w:tcPr>
          <w:p w14:paraId="15646960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482B49A9" w14:textId="77777777" w:rsidR="0012190A" w:rsidRDefault="0012190A"/>
        </w:tc>
        <w:tc>
          <w:tcPr>
            <w:tcW w:w="735" w:type="dxa"/>
            <w:vMerge/>
            <w:vAlign w:val="center"/>
          </w:tcPr>
          <w:p w14:paraId="3FB5C4AB" w14:textId="77777777" w:rsidR="0012190A" w:rsidRDefault="0012190A"/>
        </w:tc>
        <w:tc>
          <w:tcPr>
            <w:tcW w:w="962" w:type="dxa"/>
            <w:vAlign w:val="center"/>
          </w:tcPr>
          <w:p w14:paraId="3B4699A8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E818B1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AC1A8A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26FEA75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825189" w14:textId="77777777" w:rsidR="0012190A" w:rsidRDefault="0012190A"/>
        </w:tc>
        <w:tc>
          <w:tcPr>
            <w:tcW w:w="1018" w:type="dxa"/>
            <w:vMerge/>
            <w:vAlign w:val="center"/>
          </w:tcPr>
          <w:p w14:paraId="347ED61A" w14:textId="77777777" w:rsidR="0012190A" w:rsidRDefault="0012190A"/>
        </w:tc>
        <w:tc>
          <w:tcPr>
            <w:tcW w:w="1030" w:type="dxa"/>
            <w:vMerge/>
            <w:vAlign w:val="center"/>
          </w:tcPr>
          <w:p w14:paraId="00E87B6A" w14:textId="77777777" w:rsidR="0012190A" w:rsidRDefault="0012190A"/>
        </w:tc>
      </w:tr>
      <w:tr w:rsidR="0012190A" w14:paraId="301C2B80" w14:textId="77777777">
        <w:tc>
          <w:tcPr>
            <w:tcW w:w="718" w:type="dxa"/>
            <w:vMerge/>
            <w:vAlign w:val="center"/>
          </w:tcPr>
          <w:p w14:paraId="527478ED" w14:textId="77777777" w:rsidR="0012190A" w:rsidRDefault="0012190A"/>
        </w:tc>
        <w:tc>
          <w:tcPr>
            <w:tcW w:w="962" w:type="dxa"/>
            <w:vMerge w:val="restart"/>
            <w:vAlign w:val="center"/>
          </w:tcPr>
          <w:p w14:paraId="594FEC7F" w14:textId="77777777" w:rsidR="0012190A" w:rsidRDefault="00C81561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A309A27" w14:textId="77777777" w:rsidR="0012190A" w:rsidRDefault="00C81561">
            <w:r>
              <w:t>43.36</w:t>
            </w:r>
          </w:p>
        </w:tc>
        <w:tc>
          <w:tcPr>
            <w:tcW w:w="735" w:type="dxa"/>
            <w:vMerge w:val="restart"/>
            <w:vAlign w:val="center"/>
          </w:tcPr>
          <w:p w14:paraId="6596B816" w14:textId="77777777" w:rsidR="0012190A" w:rsidRDefault="00C81561">
            <w:r>
              <w:t>41.60</w:t>
            </w:r>
          </w:p>
        </w:tc>
        <w:tc>
          <w:tcPr>
            <w:tcW w:w="962" w:type="dxa"/>
            <w:vAlign w:val="center"/>
          </w:tcPr>
          <w:p w14:paraId="62210FBD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2965A725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3BC9F5F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DEE7939" w14:textId="77777777" w:rsidR="0012190A" w:rsidRDefault="00C8156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0AD4DC8" w14:textId="77777777" w:rsidR="0012190A" w:rsidRDefault="00C8156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38DD5D6" w14:textId="77777777" w:rsidR="0012190A" w:rsidRDefault="00C8156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35146F7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A5582F7" w14:textId="77777777">
        <w:tc>
          <w:tcPr>
            <w:tcW w:w="718" w:type="dxa"/>
            <w:vMerge/>
            <w:vAlign w:val="center"/>
          </w:tcPr>
          <w:p w14:paraId="43BDA910" w14:textId="77777777" w:rsidR="0012190A" w:rsidRDefault="0012190A"/>
        </w:tc>
        <w:tc>
          <w:tcPr>
            <w:tcW w:w="962" w:type="dxa"/>
            <w:vMerge/>
            <w:vAlign w:val="center"/>
          </w:tcPr>
          <w:p w14:paraId="5E0BA34D" w14:textId="77777777" w:rsidR="0012190A" w:rsidRDefault="0012190A"/>
        </w:tc>
        <w:tc>
          <w:tcPr>
            <w:tcW w:w="735" w:type="dxa"/>
            <w:gridSpan w:val="2"/>
            <w:vMerge/>
            <w:vAlign w:val="center"/>
          </w:tcPr>
          <w:p w14:paraId="7F84AEAA" w14:textId="77777777" w:rsidR="0012190A" w:rsidRDefault="0012190A"/>
        </w:tc>
        <w:tc>
          <w:tcPr>
            <w:tcW w:w="735" w:type="dxa"/>
            <w:vMerge/>
            <w:vAlign w:val="center"/>
          </w:tcPr>
          <w:p w14:paraId="202DACF7" w14:textId="77777777" w:rsidR="0012190A" w:rsidRDefault="0012190A"/>
        </w:tc>
        <w:tc>
          <w:tcPr>
            <w:tcW w:w="962" w:type="dxa"/>
            <w:vAlign w:val="center"/>
          </w:tcPr>
          <w:p w14:paraId="1351474A" w14:textId="77777777" w:rsidR="0012190A" w:rsidRDefault="00C81561">
            <w:r>
              <w:t>c0915</w:t>
            </w:r>
          </w:p>
        </w:tc>
        <w:tc>
          <w:tcPr>
            <w:tcW w:w="735" w:type="dxa"/>
            <w:vAlign w:val="center"/>
          </w:tcPr>
          <w:p w14:paraId="3028A745" w14:textId="77777777" w:rsidR="0012190A" w:rsidRDefault="00C81561">
            <w:r>
              <w:t>1.35</w:t>
            </w:r>
          </w:p>
        </w:tc>
        <w:tc>
          <w:tcPr>
            <w:tcW w:w="679" w:type="dxa"/>
            <w:vAlign w:val="center"/>
          </w:tcPr>
          <w:p w14:paraId="22A5BD3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B5799FA" w14:textId="77777777" w:rsidR="0012190A" w:rsidRDefault="00C8156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BAE6DB" w14:textId="77777777" w:rsidR="0012190A" w:rsidRDefault="0012190A"/>
        </w:tc>
        <w:tc>
          <w:tcPr>
            <w:tcW w:w="1018" w:type="dxa"/>
            <w:vMerge/>
            <w:vAlign w:val="center"/>
          </w:tcPr>
          <w:p w14:paraId="6F3753FF" w14:textId="77777777" w:rsidR="0012190A" w:rsidRDefault="0012190A"/>
        </w:tc>
        <w:tc>
          <w:tcPr>
            <w:tcW w:w="1030" w:type="dxa"/>
            <w:vMerge/>
            <w:vAlign w:val="center"/>
          </w:tcPr>
          <w:p w14:paraId="389E41F7" w14:textId="77777777" w:rsidR="0012190A" w:rsidRDefault="0012190A"/>
        </w:tc>
      </w:tr>
      <w:tr w:rsidR="0012190A" w14:paraId="61AC3723" w14:textId="77777777">
        <w:tc>
          <w:tcPr>
            <w:tcW w:w="718" w:type="dxa"/>
            <w:vMerge/>
            <w:vAlign w:val="center"/>
          </w:tcPr>
          <w:p w14:paraId="2D8DF63A" w14:textId="77777777" w:rsidR="0012190A" w:rsidRDefault="0012190A"/>
        </w:tc>
        <w:tc>
          <w:tcPr>
            <w:tcW w:w="962" w:type="dxa"/>
            <w:vAlign w:val="center"/>
          </w:tcPr>
          <w:p w14:paraId="3A2BE743" w14:textId="77777777" w:rsidR="0012190A" w:rsidRDefault="00C81561">
            <w:r>
              <w:t>4006</w:t>
            </w:r>
          </w:p>
        </w:tc>
        <w:tc>
          <w:tcPr>
            <w:tcW w:w="735" w:type="dxa"/>
            <w:gridSpan w:val="2"/>
            <w:vAlign w:val="center"/>
          </w:tcPr>
          <w:p w14:paraId="4153C729" w14:textId="77777777" w:rsidR="0012190A" w:rsidRDefault="00C81561">
            <w:r>
              <w:t>31.30</w:t>
            </w:r>
          </w:p>
        </w:tc>
        <w:tc>
          <w:tcPr>
            <w:tcW w:w="735" w:type="dxa"/>
            <w:vAlign w:val="center"/>
          </w:tcPr>
          <w:p w14:paraId="460C5738" w14:textId="77777777" w:rsidR="0012190A" w:rsidRDefault="00C81561">
            <w:r>
              <w:t>20.49</w:t>
            </w:r>
          </w:p>
        </w:tc>
        <w:tc>
          <w:tcPr>
            <w:tcW w:w="962" w:type="dxa"/>
            <w:vAlign w:val="center"/>
          </w:tcPr>
          <w:p w14:paraId="627AEBB0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20B0B1CE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35A1F0C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09E939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E91533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8321769" w14:textId="77777777" w:rsidR="0012190A" w:rsidRDefault="00C81561">
            <w:r>
              <w:t>0.04</w:t>
            </w:r>
          </w:p>
        </w:tc>
        <w:tc>
          <w:tcPr>
            <w:tcW w:w="1030" w:type="dxa"/>
            <w:vAlign w:val="center"/>
          </w:tcPr>
          <w:p w14:paraId="24B8D41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9809E9E" w14:textId="77777777">
        <w:tc>
          <w:tcPr>
            <w:tcW w:w="718" w:type="dxa"/>
            <w:vMerge/>
            <w:vAlign w:val="center"/>
          </w:tcPr>
          <w:p w14:paraId="26CC24F0" w14:textId="77777777" w:rsidR="0012190A" w:rsidRDefault="0012190A"/>
        </w:tc>
        <w:tc>
          <w:tcPr>
            <w:tcW w:w="962" w:type="dxa"/>
            <w:vAlign w:val="center"/>
          </w:tcPr>
          <w:p w14:paraId="00B1E242" w14:textId="77777777" w:rsidR="0012190A" w:rsidRDefault="00C81561">
            <w:r>
              <w:t>4008</w:t>
            </w:r>
          </w:p>
        </w:tc>
        <w:tc>
          <w:tcPr>
            <w:tcW w:w="735" w:type="dxa"/>
            <w:gridSpan w:val="2"/>
            <w:vAlign w:val="center"/>
          </w:tcPr>
          <w:p w14:paraId="4341B400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AA33C6B" w14:textId="77777777" w:rsidR="0012190A" w:rsidRDefault="00C81561">
            <w:r>
              <w:t>12.98</w:t>
            </w:r>
          </w:p>
        </w:tc>
        <w:tc>
          <w:tcPr>
            <w:tcW w:w="962" w:type="dxa"/>
            <w:vAlign w:val="center"/>
          </w:tcPr>
          <w:p w14:paraId="7351A0B2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1D8EC5FA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94DBE4C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68A1F1D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BD8432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295CC32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37C7728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37F38BF" w14:textId="77777777">
        <w:tc>
          <w:tcPr>
            <w:tcW w:w="718" w:type="dxa"/>
            <w:vMerge/>
            <w:vAlign w:val="center"/>
          </w:tcPr>
          <w:p w14:paraId="565218D8" w14:textId="77777777" w:rsidR="0012190A" w:rsidRDefault="0012190A"/>
        </w:tc>
        <w:tc>
          <w:tcPr>
            <w:tcW w:w="962" w:type="dxa"/>
            <w:vAlign w:val="center"/>
          </w:tcPr>
          <w:p w14:paraId="269003A4" w14:textId="77777777" w:rsidR="0012190A" w:rsidRDefault="00C81561">
            <w:r>
              <w:t>4009</w:t>
            </w:r>
          </w:p>
        </w:tc>
        <w:tc>
          <w:tcPr>
            <w:tcW w:w="735" w:type="dxa"/>
            <w:gridSpan w:val="2"/>
            <w:vAlign w:val="center"/>
          </w:tcPr>
          <w:p w14:paraId="7DE87700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5A2A45B1" w14:textId="77777777" w:rsidR="0012190A" w:rsidRDefault="00C81561">
            <w:r>
              <w:t>12.96</w:t>
            </w:r>
          </w:p>
        </w:tc>
        <w:tc>
          <w:tcPr>
            <w:tcW w:w="962" w:type="dxa"/>
            <w:vAlign w:val="center"/>
          </w:tcPr>
          <w:p w14:paraId="22C07989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D03354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F1F49E6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3E62A803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9D4626A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3D068DB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3D536610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3B01C70" w14:textId="77777777">
        <w:tc>
          <w:tcPr>
            <w:tcW w:w="718" w:type="dxa"/>
            <w:vMerge/>
            <w:vAlign w:val="center"/>
          </w:tcPr>
          <w:p w14:paraId="02B0D56D" w14:textId="77777777" w:rsidR="0012190A" w:rsidRDefault="0012190A"/>
        </w:tc>
        <w:tc>
          <w:tcPr>
            <w:tcW w:w="962" w:type="dxa"/>
            <w:vAlign w:val="center"/>
          </w:tcPr>
          <w:p w14:paraId="54F86880" w14:textId="77777777" w:rsidR="0012190A" w:rsidRDefault="00C81561">
            <w:r>
              <w:t>4010</w:t>
            </w:r>
          </w:p>
        </w:tc>
        <w:tc>
          <w:tcPr>
            <w:tcW w:w="735" w:type="dxa"/>
            <w:gridSpan w:val="2"/>
            <w:vAlign w:val="center"/>
          </w:tcPr>
          <w:p w14:paraId="58CDCF4B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A964417" w14:textId="77777777" w:rsidR="0012190A" w:rsidRDefault="00C81561">
            <w:r>
              <w:t>12.99</w:t>
            </w:r>
          </w:p>
        </w:tc>
        <w:tc>
          <w:tcPr>
            <w:tcW w:w="962" w:type="dxa"/>
            <w:vAlign w:val="center"/>
          </w:tcPr>
          <w:p w14:paraId="21BF0A03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38EFDEE5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6546CDCE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8525723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9E5CADB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FA4180A" w14:textId="77777777" w:rsidR="0012190A" w:rsidRDefault="00C81561">
            <w:r>
              <w:t>0.08</w:t>
            </w:r>
          </w:p>
        </w:tc>
        <w:tc>
          <w:tcPr>
            <w:tcW w:w="1030" w:type="dxa"/>
            <w:vAlign w:val="center"/>
          </w:tcPr>
          <w:p w14:paraId="153B015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321B4FD" w14:textId="77777777">
        <w:tc>
          <w:tcPr>
            <w:tcW w:w="718" w:type="dxa"/>
            <w:vMerge/>
            <w:vAlign w:val="center"/>
          </w:tcPr>
          <w:p w14:paraId="663FAB62" w14:textId="77777777" w:rsidR="0012190A" w:rsidRDefault="0012190A"/>
        </w:tc>
        <w:tc>
          <w:tcPr>
            <w:tcW w:w="962" w:type="dxa"/>
            <w:vAlign w:val="center"/>
          </w:tcPr>
          <w:p w14:paraId="339EBF5F" w14:textId="77777777" w:rsidR="0012190A" w:rsidRDefault="00C81561">
            <w:r>
              <w:t>4011</w:t>
            </w:r>
          </w:p>
        </w:tc>
        <w:tc>
          <w:tcPr>
            <w:tcW w:w="735" w:type="dxa"/>
            <w:gridSpan w:val="2"/>
            <w:vAlign w:val="center"/>
          </w:tcPr>
          <w:p w14:paraId="6C206126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313BCD24" w14:textId="77777777" w:rsidR="0012190A" w:rsidRDefault="00C81561">
            <w:r>
              <w:t>13.00</w:t>
            </w:r>
          </w:p>
        </w:tc>
        <w:tc>
          <w:tcPr>
            <w:tcW w:w="962" w:type="dxa"/>
            <w:vAlign w:val="center"/>
          </w:tcPr>
          <w:p w14:paraId="5E39ABE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658598BC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514144E1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FFC4ABF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1CCC6784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8ABFC88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2903D57C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74723591" w14:textId="77777777">
        <w:tc>
          <w:tcPr>
            <w:tcW w:w="718" w:type="dxa"/>
            <w:vMerge/>
            <w:vAlign w:val="center"/>
          </w:tcPr>
          <w:p w14:paraId="0F291791" w14:textId="77777777" w:rsidR="0012190A" w:rsidRDefault="0012190A"/>
        </w:tc>
        <w:tc>
          <w:tcPr>
            <w:tcW w:w="962" w:type="dxa"/>
            <w:vAlign w:val="center"/>
          </w:tcPr>
          <w:p w14:paraId="3679DE5B" w14:textId="77777777" w:rsidR="0012190A" w:rsidRDefault="00C81561">
            <w:r>
              <w:t>4012</w:t>
            </w:r>
          </w:p>
        </w:tc>
        <w:tc>
          <w:tcPr>
            <w:tcW w:w="735" w:type="dxa"/>
            <w:gridSpan w:val="2"/>
            <w:vAlign w:val="center"/>
          </w:tcPr>
          <w:p w14:paraId="7C542A3D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3E5568D" w14:textId="77777777" w:rsidR="0012190A" w:rsidRDefault="00C81561">
            <w:r>
              <w:t>12.99</w:t>
            </w:r>
          </w:p>
        </w:tc>
        <w:tc>
          <w:tcPr>
            <w:tcW w:w="962" w:type="dxa"/>
            <w:vAlign w:val="center"/>
          </w:tcPr>
          <w:p w14:paraId="50364ABE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DDE4DF7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6461C8A2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165AC8C5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3D4DFD8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89C36BE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6BECBF4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CA298CE" w14:textId="77777777">
        <w:tc>
          <w:tcPr>
            <w:tcW w:w="718" w:type="dxa"/>
            <w:vMerge/>
            <w:vAlign w:val="center"/>
          </w:tcPr>
          <w:p w14:paraId="5C7DFFC6" w14:textId="77777777" w:rsidR="0012190A" w:rsidRDefault="0012190A"/>
        </w:tc>
        <w:tc>
          <w:tcPr>
            <w:tcW w:w="962" w:type="dxa"/>
            <w:vAlign w:val="center"/>
          </w:tcPr>
          <w:p w14:paraId="68CA31C2" w14:textId="77777777" w:rsidR="0012190A" w:rsidRDefault="00C81561">
            <w:r>
              <w:t>4013</w:t>
            </w:r>
          </w:p>
        </w:tc>
        <w:tc>
          <w:tcPr>
            <w:tcW w:w="735" w:type="dxa"/>
            <w:gridSpan w:val="2"/>
            <w:vAlign w:val="center"/>
          </w:tcPr>
          <w:p w14:paraId="2FE3CFB8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51A4A36E" w14:textId="77777777" w:rsidR="0012190A" w:rsidRDefault="00C81561">
            <w:r>
              <w:t>39.41</w:t>
            </w:r>
          </w:p>
        </w:tc>
        <w:tc>
          <w:tcPr>
            <w:tcW w:w="962" w:type="dxa"/>
            <w:vAlign w:val="center"/>
          </w:tcPr>
          <w:p w14:paraId="341E87C8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124BCED0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0149BC2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4C42606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73F35F56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5A9D638E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63011C2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085EC091" w14:textId="77777777">
        <w:tc>
          <w:tcPr>
            <w:tcW w:w="718" w:type="dxa"/>
            <w:vMerge/>
            <w:vAlign w:val="center"/>
          </w:tcPr>
          <w:p w14:paraId="44CCE1FD" w14:textId="77777777" w:rsidR="0012190A" w:rsidRDefault="0012190A"/>
        </w:tc>
        <w:tc>
          <w:tcPr>
            <w:tcW w:w="962" w:type="dxa"/>
            <w:vAlign w:val="center"/>
          </w:tcPr>
          <w:p w14:paraId="030687DF" w14:textId="77777777" w:rsidR="0012190A" w:rsidRDefault="00C81561">
            <w:r>
              <w:t>4014</w:t>
            </w:r>
          </w:p>
        </w:tc>
        <w:tc>
          <w:tcPr>
            <w:tcW w:w="735" w:type="dxa"/>
            <w:gridSpan w:val="2"/>
            <w:vAlign w:val="center"/>
          </w:tcPr>
          <w:p w14:paraId="2C972B23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3E5EAF3D" w14:textId="77777777" w:rsidR="0012190A" w:rsidRDefault="00C81561">
            <w:r>
              <w:t>12.89</w:t>
            </w:r>
          </w:p>
        </w:tc>
        <w:tc>
          <w:tcPr>
            <w:tcW w:w="962" w:type="dxa"/>
            <w:vAlign w:val="center"/>
          </w:tcPr>
          <w:p w14:paraId="5175999D" w14:textId="77777777" w:rsidR="0012190A" w:rsidRDefault="00C81561">
            <w:r>
              <w:t>c2415</w:t>
            </w:r>
          </w:p>
        </w:tc>
        <w:tc>
          <w:tcPr>
            <w:tcW w:w="735" w:type="dxa"/>
            <w:vAlign w:val="center"/>
          </w:tcPr>
          <w:p w14:paraId="27930FCD" w14:textId="77777777" w:rsidR="0012190A" w:rsidRDefault="00C81561">
            <w:r>
              <w:t>3.60</w:t>
            </w:r>
          </w:p>
        </w:tc>
        <w:tc>
          <w:tcPr>
            <w:tcW w:w="679" w:type="dxa"/>
            <w:vAlign w:val="center"/>
          </w:tcPr>
          <w:p w14:paraId="4FD1F74D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50917EB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8E76F23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19F403F" w14:textId="77777777" w:rsidR="0012190A" w:rsidRDefault="00C81561">
            <w:r>
              <w:t>0.08</w:t>
            </w:r>
          </w:p>
        </w:tc>
        <w:tc>
          <w:tcPr>
            <w:tcW w:w="1030" w:type="dxa"/>
            <w:vAlign w:val="center"/>
          </w:tcPr>
          <w:p w14:paraId="4570830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4FF43FD" w14:textId="77777777">
        <w:tc>
          <w:tcPr>
            <w:tcW w:w="718" w:type="dxa"/>
            <w:vMerge/>
            <w:vAlign w:val="center"/>
          </w:tcPr>
          <w:p w14:paraId="360E302D" w14:textId="77777777" w:rsidR="0012190A" w:rsidRDefault="0012190A"/>
        </w:tc>
        <w:tc>
          <w:tcPr>
            <w:tcW w:w="962" w:type="dxa"/>
            <w:vAlign w:val="center"/>
          </w:tcPr>
          <w:p w14:paraId="595AFC59" w14:textId="77777777" w:rsidR="0012190A" w:rsidRDefault="00C81561"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 w14:paraId="128FBF8C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2FB40FD6" w14:textId="77777777" w:rsidR="0012190A" w:rsidRDefault="00C81561">
            <w:r>
              <w:t>12.89</w:t>
            </w:r>
          </w:p>
        </w:tc>
        <w:tc>
          <w:tcPr>
            <w:tcW w:w="962" w:type="dxa"/>
            <w:vAlign w:val="center"/>
          </w:tcPr>
          <w:p w14:paraId="29D06481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3AAC619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02287E3B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67F3C87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A41EF7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E8DAD90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6C48194B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C107064" w14:textId="77777777">
        <w:tc>
          <w:tcPr>
            <w:tcW w:w="718" w:type="dxa"/>
            <w:vMerge/>
            <w:vAlign w:val="center"/>
          </w:tcPr>
          <w:p w14:paraId="6FE0108E" w14:textId="77777777" w:rsidR="0012190A" w:rsidRDefault="0012190A"/>
        </w:tc>
        <w:tc>
          <w:tcPr>
            <w:tcW w:w="962" w:type="dxa"/>
            <w:vAlign w:val="center"/>
          </w:tcPr>
          <w:p w14:paraId="01E81B04" w14:textId="77777777" w:rsidR="0012190A" w:rsidRDefault="00C81561">
            <w:r>
              <w:t>4016</w:t>
            </w:r>
          </w:p>
        </w:tc>
        <w:tc>
          <w:tcPr>
            <w:tcW w:w="735" w:type="dxa"/>
            <w:gridSpan w:val="2"/>
            <w:vAlign w:val="center"/>
          </w:tcPr>
          <w:p w14:paraId="40610CA5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62EE584" w14:textId="77777777" w:rsidR="0012190A" w:rsidRDefault="00C81561">
            <w:r>
              <w:t>12.90</w:t>
            </w:r>
          </w:p>
        </w:tc>
        <w:tc>
          <w:tcPr>
            <w:tcW w:w="962" w:type="dxa"/>
            <w:vAlign w:val="center"/>
          </w:tcPr>
          <w:p w14:paraId="3027E60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5B1462F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7CDE3B28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49075AC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4FF4955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0AD39D7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0090BF88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F7384F9" w14:textId="77777777">
        <w:tc>
          <w:tcPr>
            <w:tcW w:w="718" w:type="dxa"/>
            <w:vMerge/>
            <w:vAlign w:val="center"/>
          </w:tcPr>
          <w:p w14:paraId="2DB477B5" w14:textId="77777777" w:rsidR="0012190A" w:rsidRDefault="0012190A"/>
        </w:tc>
        <w:tc>
          <w:tcPr>
            <w:tcW w:w="962" w:type="dxa"/>
            <w:vAlign w:val="center"/>
          </w:tcPr>
          <w:p w14:paraId="7F6135B7" w14:textId="77777777" w:rsidR="0012190A" w:rsidRDefault="00C81561">
            <w:r>
              <w:t>4017</w:t>
            </w:r>
          </w:p>
        </w:tc>
        <w:tc>
          <w:tcPr>
            <w:tcW w:w="735" w:type="dxa"/>
            <w:gridSpan w:val="2"/>
            <w:vAlign w:val="center"/>
          </w:tcPr>
          <w:p w14:paraId="4F569AF3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488344A7" w14:textId="77777777" w:rsidR="0012190A" w:rsidRDefault="00C81561">
            <w:r>
              <w:t>12.93</w:t>
            </w:r>
          </w:p>
        </w:tc>
        <w:tc>
          <w:tcPr>
            <w:tcW w:w="962" w:type="dxa"/>
            <w:vAlign w:val="center"/>
          </w:tcPr>
          <w:p w14:paraId="6EED957B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2B8C6F3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5938199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46DFA4A5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0CBC3486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2B379F58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0FE8C252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47714921" w14:textId="77777777">
        <w:tc>
          <w:tcPr>
            <w:tcW w:w="718" w:type="dxa"/>
            <w:vMerge/>
            <w:vAlign w:val="center"/>
          </w:tcPr>
          <w:p w14:paraId="3DC145B5" w14:textId="77777777" w:rsidR="0012190A" w:rsidRDefault="0012190A"/>
        </w:tc>
        <w:tc>
          <w:tcPr>
            <w:tcW w:w="962" w:type="dxa"/>
            <w:vAlign w:val="center"/>
          </w:tcPr>
          <w:p w14:paraId="3A9C1755" w14:textId="77777777" w:rsidR="0012190A" w:rsidRDefault="00C81561">
            <w:r>
              <w:t>4018</w:t>
            </w:r>
          </w:p>
        </w:tc>
        <w:tc>
          <w:tcPr>
            <w:tcW w:w="735" w:type="dxa"/>
            <w:gridSpan w:val="2"/>
            <w:vAlign w:val="center"/>
          </w:tcPr>
          <w:p w14:paraId="1137E4E9" w14:textId="77777777" w:rsidR="0012190A" w:rsidRDefault="00C81561">
            <w:r>
              <w:t>23.41</w:t>
            </w:r>
          </w:p>
        </w:tc>
        <w:tc>
          <w:tcPr>
            <w:tcW w:w="735" w:type="dxa"/>
            <w:vAlign w:val="center"/>
          </w:tcPr>
          <w:p w14:paraId="285567A2" w14:textId="77777777" w:rsidR="0012190A" w:rsidRDefault="00C81561">
            <w:r>
              <w:t>39.26</w:t>
            </w:r>
          </w:p>
        </w:tc>
        <w:tc>
          <w:tcPr>
            <w:tcW w:w="962" w:type="dxa"/>
            <w:vAlign w:val="center"/>
          </w:tcPr>
          <w:p w14:paraId="6F757309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07CB2186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6D1D1E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0A6E0B3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3AB132B2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3AF297DA" w14:textId="77777777" w:rsidR="0012190A" w:rsidRDefault="00C81561">
            <w:r>
              <w:t>0.03</w:t>
            </w:r>
          </w:p>
        </w:tc>
        <w:tc>
          <w:tcPr>
            <w:tcW w:w="1030" w:type="dxa"/>
            <w:vAlign w:val="center"/>
          </w:tcPr>
          <w:p w14:paraId="07B86116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1694075A" w14:textId="77777777">
        <w:tc>
          <w:tcPr>
            <w:tcW w:w="718" w:type="dxa"/>
            <w:vMerge/>
            <w:vAlign w:val="center"/>
          </w:tcPr>
          <w:p w14:paraId="600F6368" w14:textId="77777777" w:rsidR="0012190A" w:rsidRDefault="0012190A"/>
        </w:tc>
        <w:tc>
          <w:tcPr>
            <w:tcW w:w="962" w:type="dxa"/>
            <w:vAlign w:val="center"/>
          </w:tcPr>
          <w:p w14:paraId="4965869D" w14:textId="77777777" w:rsidR="0012190A" w:rsidRDefault="00C81561">
            <w:r>
              <w:t>4019</w:t>
            </w:r>
          </w:p>
        </w:tc>
        <w:tc>
          <w:tcPr>
            <w:tcW w:w="735" w:type="dxa"/>
            <w:gridSpan w:val="2"/>
            <w:vAlign w:val="center"/>
          </w:tcPr>
          <w:p w14:paraId="56EA1C36" w14:textId="77777777" w:rsidR="0012190A" w:rsidRDefault="00C81561">
            <w:r>
              <w:t>23.51</w:t>
            </w:r>
          </w:p>
        </w:tc>
        <w:tc>
          <w:tcPr>
            <w:tcW w:w="735" w:type="dxa"/>
            <w:vAlign w:val="center"/>
          </w:tcPr>
          <w:p w14:paraId="6E492206" w14:textId="77777777" w:rsidR="0012190A" w:rsidRDefault="00C81561">
            <w:r>
              <w:t>12.87</w:t>
            </w:r>
          </w:p>
        </w:tc>
        <w:tc>
          <w:tcPr>
            <w:tcW w:w="962" w:type="dxa"/>
            <w:vAlign w:val="center"/>
          </w:tcPr>
          <w:p w14:paraId="06AB3B4A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720E4A24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293F3320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89929C3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6E4278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19CE6D65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1F478A5E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A98B0E9" w14:textId="77777777">
        <w:tc>
          <w:tcPr>
            <w:tcW w:w="718" w:type="dxa"/>
            <w:vMerge/>
            <w:vAlign w:val="center"/>
          </w:tcPr>
          <w:p w14:paraId="47EABAF2" w14:textId="77777777" w:rsidR="0012190A" w:rsidRDefault="0012190A"/>
        </w:tc>
        <w:tc>
          <w:tcPr>
            <w:tcW w:w="962" w:type="dxa"/>
            <w:vAlign w:val="center"/>
          </w:tcPr>
          <w:p w14:paraId="1312B90C" w14:textId="77777777" w:rsidR="0012190A" w:rsidRDefault="00C81561">
            <w:r>
              <w:t>4020</w:t>
            </w:r>
          </w:p>
        </w:tc>
        <w:tc>
          <w:tcPr>
            <w:tcW w:w="735" w:type="dxa"/>
            <w:gridSpan w:val="2"/>
            <w:vAlign w:val="center"/>
          </w:tcPr>
          <w:p w14:paraId="5051C0BF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6B5C52D9" w14:textId="77777777" w:rsidR="0012190A" w:rsidRDefault="00C81561">
            <w:r>
              <w:t>12.93</w:t>
            </w:r>
          </w:p>
        </w:tc>
        <w:tc>
          <w:tcPr>
            <w:tcW w:w="962" w:type="dxa"/>
            <w:vAlign w:val="center"/>
          </w:tcPr>
          <w:p w14:paraId="4FE34B83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5DD4C405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4670CF14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70C5153E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53CCE9B4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772E73BB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4C1AC8DD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2F42CC6D" w14:textId="77777777">
        <w:tc>
          <w:tcPr>
            <w:tcW w:w="718" w:type="dxa"/>
            <w:vMerge/>
            <w:vAlign w:val="center"/>
          </w:tcPr>
          <w:p w14:paraId="0EC7A055" w14:textId="77777777" w:rsidR="0012190A" w:rsidRDefault="0012190A"/>
        </w:tc>
        <w:tc>
          <w:tcPr>
            <w:tcW w:w="962" w:type="dxa"/>
            <w:vAlign w:val="center"/>
          </w:tcPr>
          <w:p w14:paraId="1B5E8D83" w14:textId="77777777" w:rsidR="0012190A" w:rsidRDefault="00C81561">
            <w:r>
              <w:t>4021</w:t>
            </w:r>
          </w:p>
        </w:tc>
        <w:tc>
          <w:tcPr>
            <w:tcW w:w="735" w:type="dxa"/>
            <w:gridSpan w:val="2"/>
            <w:vAlign w:val="center"/>
          </w:tcPr>
          <w:p w14:paraId="156789A6" w14:textId="77777777" w:rsidR="0012190A" w:rsidRDefault="00C81561">
            <w:r>
              <w:t>23.43</w:t>
            </w:r>
          </w:p>
        </w:tc>
        <w:tc>
          <w:tcPr>
            <w:tcW w:w="735" w:type="dxa"/>
            <w:vAlign w:val="center"/>
          </w:tcPr>
          <w:p w14:paraId="40185B7A" w14:textId="77777777" w:rsidR="0012190A" w:rsidRDefault="00C81561">
            <w:r>
              <w:t>12.93</w:t>
            </w:r>
          </w:p>
        </w:tc>
        <w:tc>
          <w:tcPr>
            <w:tcW w:w="962" w:type="dxa"/>
            <w:vAlign w:val="center"/>
          </w:tcPr>
          <w:p w14:paraId="017A3DAD" w14:textId="77777777" w:rsidR="0012190A" w:rsidRDefault="00C81561">
            <w:r>
              <w:t>c2515</w:t>
            </w:r>
          </w:p>
        </w:tc>
        <w:tc>
          <w:tcPr>
            <w:tcW w:w="735" w:type="dxa"/>
            <w:vAlign w:val="center"/>
          </w:tcPr>
          <w:p w14:paraId="499CCDF8" w14:textId="77777777" w:rsidR="0012190A" w:rsidRDefault="00C81561">
            <w:r>
              <w:t>3.75</w:t>
            </w:r>
          </w:p>
        </w:tc>
        <w:tc>
          <w:tcPr>
            <w:tcW w:w="679" w:type="dxa"/>
            <w:vAlign w:val="center"/>
          </w:tcPr>
          <w:p w14:paraId="1F967ECF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6B8B96B9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65223B01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6D3E82AE" w14:textId="77777777" w:rsidR="0012190A" w:rsidRDefault="00C81561">
            <w:r>
              <w:t>0.09</w:t>
            </w:r>
          </w:p>
        </w:tc>
        <w:tc>
          <w:tcPr>
            <w:tcW w:w="1030" w:type="dxa"/>
            <w:vAlign w:val="center"/>
          </w:tcPr>
          <w:p w14:paraId="12284DF1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3A47AC80" w14:textId="77777777">
        <w:tc>
          <w:tcPr>
            <w:tcW w:w="718" w:type="dxa"/>
            <w:vMerge/>
            <w:vAlign w:val="center"/>
          </w:tcPr>
          <w:p w14:paraId="30A93C14" w14:textId="77777777" w:rsidR="0012190A" w:rsidRDefault="0012190A"/>
        </w:tc>
        <w:tc>
          <w:tcPr>
            <w:tcW w:w="962" w:type="dxa"/>
            <w:vAlign w:val="center"/>
          </w:tcPr>
          <w:p w14:paraId="677293DE" w14:textId="77777777" w:rsidR="0012190A" w:rsidRDefault="00C81561">
            <w:r>
              <w:t>4022</w:t>
            </w:r>
          </w:p>
        </w:tc>
        <w:tc>
          <w:tcPr>
            <w:tcW w:w="735" w:type="dxa"/>
            <w:gridSpan w:val="2"/>
            <w:vAlign w:val="center"/>
          </w:tcPr>
          <w:p w14:paraId="319FAC3A" w14:textId="77777777" w:rsidR="0012190A" w:rsidRDefault="00C81561">
            <w:r>
              <w:t>22.72</w:t>
            </w:r>
          </w:p>
        </w:tc>
        <w:tc>
          <w:tcPr>
            <w:tcW w:w="735" w:type="dxa"/>
            <w:vAlign w:val="center"/>
          </w:tcPr>
          <w:p w14:paraId="559EFB38" w14:textId="77777777" w:rsidR="0012190A" w:rsidRDefault="00C81561">
            <w:r>
              <w:t>35.14</w:t>
            </w:r>
          </w:p>
        </w:tc>
        <w:tc>
          <w:tcPr>
            <w:tcW w:w="962" w:type="dxa"/>
            <w:vAlign w:val="center"/>
          </w:tcPr>
          <w:p w14:paraId="4F187E7E" w14:textId="77777777" w:rsidR="0012190A" w:rsidRDefault="00C81561">
            <w:r>
              <w:t>c1814</w:t>
            </w:r>
          </w:p>
        </w:tc>
        <w:tc>
          <w:tcPr>
            <w:tcW w:w="735" w:type="dxa"/>
            <w:vAlign w:val="center"/>
          </w:tcPr>
          <w:p w14:paraId="79B977DE" w14:textId="77777777" w:rsidR="0012190A" w:rsidRDefault="00C81561">
            <w:r>
              <w:t>2.52</w:t>
            </w:r>
          </w:p>
        </w:tc>
        <w:tc>
          <w:tcPr>
            <w:tcW w:w="679" w:type="dxa"/>
            <w:vAlign w:val="center"/>
          </w:tcPr>
          <w:p w14:paraId="5B388685" w14:textId="77777777" w:rsidR="0012190A" w:rsidRDefault="00C81561">
            <w:r>
              <w:t>0.30</w:t>
            </w:r>
          </w:p>
        </w:tc>
        <w:tc>
          <w:tcPr>
            <w:tcW w:w="679" w:type="dxa"/>
            <w:vAlign w:val="center"/>
          </w:tcPr>
          <w:p w14:paraId="228D745C" w14:textId="77777777" w:rsidR="0012190A" w:rsidRDefault="00C81561">
            <w:r>
              <w:t>外窗</w:t>
            </w:r>
          </w:p>
        </w:tc>
        <w:tc>
          <w:tcPr>
            <w:tcW w:w="1075" w:type="dxa"/>
            <w:vAlign w:val="center"/>
          </w:tcPr>
          <w:p w14:paraId="27B5B14F" w14:textId="77777777" w:rsidR="0012190A" w:rsidRDefault="00C81561">
            <w:r>
              <w:t>0.30</w:t>
            </w:r>
          </w:p>
        </w:tc>
        <w:tc>
          <w:tcPr>
            <w:tcW w:w="1018" w:type="dxa"/>
            <w:vAlign w:val="center"/>
          </w:tcPr>
          <w:p w14:paraId="005FECE9" w14:textId="77777777" w:rsidR="0012190A" w:rsidRDefault="00C81561">
            <w:r>
              <w:t>0.02</w:t>
            </w:r>
          </w:p>
        </w:tc>
        <w:tc>
          <w:tcPr>
            <w:tcW w:w="1030" w:type="dxa"/>
            <w:vAlign w:val="center"/>
          </w:tcPr>
          <w:p w14:paraId="7B104583" w14:textId="77777777" w:rsidR="0012190A" w:rsidRDefault="00C81561">
            <w:r>
              <w:rPr>
                <w:color w:val="FF0000"/>
              </w:rPr>
              <w:t>不适宜</w:t>
            </w:r>
          </w:p>
        </w:tc>
      </w:tr>
      <w:tr w:rsidR="0012190A" w14:paraId="6C9ED56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AB180BD" w14:textId="77777777" w:rsidR="0012190A" w:rsidRDefault="00C81561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6A4D57C" w14:textId="77777777" w:rsidR="0012190A" w:rsidRDefault="00C81561">
            <w:r>
              <w:t>有</w:t>
            </w:r>
          </w:p>
        </w:tc>
      </w:tr>
      <w:tr w:rsidR="0012190A" w14:paraId="77D8D20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46EBF92" w14:textId="77777777" w:rsidR="0012190A" w:rsidRDefault="00C81561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47B7F903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12190A" w14:paraId="492F30B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FE9D54" w14:textId="77777777" w:rsidR="0012190A" w:rsidRDefault="00C81561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9E6754E" w14:textId="77777777" w:rsidR="0012190A" w:rsidRDefault="00C81561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12190A" w14:paraId="4B43911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26CAE3A" w14:textId="77777777" w:rsidR="0012190A" w:rsidRDefault="00C81561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E64C76E" w14:textId="77777777" w:rsidR="0012190A" w:rsidRDefault="00C81561">
            <w:r>
              <w:t>满足</w:t>
            </w:r>
          </w:p>
        </w:tc>
      </w:tr>
    </w:tbl>
    <w:p w14:paraId="7A21054D" w14:textId="77777777" w:rsidR="0012190A" w:rsidRDefault="00C81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FD549CA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7CBD1A" w14:textId="77777777" w:rsidR="0012190A" w:rsidRDefault="00C81561">
      <w:pPr>
        <w:pStyle w:val="2"/>
        <w:widowControl w:val="0"/>
        <w:rPr>
          <w:kern w:val="2"/>
        </w:rPr>
      </w:pPr>
      <w:bookmarkStart w:id="67" w:name="_Toc92070011"/>
      <w:r>
        <w:rPr>
          <w:kern w:val="2"/>
        </w:rPr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12190A" w14:paraId="1595795B" w14:textId="77777777">
        <w:tc>
          <w:tcPr>
            <w:tcW w:w="1358" w:type="dxa"/>
            <w:shd w:val="clear" w:color="auto" w:fill="E6E6E6"/>
            <w:vAlign w:val="center"/>
          </w:tcPr>
          <w:p w14:paraId="106F4572" w14:textId="77777777" w:rsidR="0012190A" w:rsidRDefault="00C81561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7C7E655" w14:textId="77777777" w:rsidR="0012190A" w:rsidRDefault="00C8156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DBFC08" w14:textId="77777777" w:rsidR="0012190A" w:rsidRDefault="00C81561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4609EBE" w14:textId="77777777" w:rsidR="0012190A" w:rsidRDefault="00C81561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9B69EC9" w14:textId="77777777" w:rsidR="0012190A" w:rsidRDefault="00C81561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DF674F6" w14:textId="77777777" w:rsidR="0012190A" w:rsidRDefault="00C81561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F1E972" w14:textId="77777777" w:rsidR="0012190A" w:rsidRDefault="00C81561">
            <w:pPr>
              <w:jc w:val="center"/>
            </w:pPr>
            <w:r>
              <w:t>结论</w:t>
            </w:r>
          </w:p>
        </w:tc>
      </w:tr>
      <w:tr w:rsidR="0012190A" w14:paraId="0F69074E" w14:textId="77777777">
        <w:tc>
          <w:tcPr>
            <w:tcW w:w="1358" w:type="dxa"/>
            <w:shd w:val="clear" w:color="auto" w:fill="E6E6E6"/>
            <w:vAlign w:val="center"/>
          </w:tcPr>
          <w:p w14:paraId="225D61B8" w14:textId="77777777" w:rsidR="0012190A" w:rsidRDefault="00C81561">
            <w:r>
              <w:t>南向</w:t>
            </w:r>
          </w:p>
        </w:tc>
        <w:tc>
          <w:tcPr>
            <w:tcW w:w="1409" w:type="dxa"/>
            <w:vAlign w:val="center"/>
          </w:tcPr>
          <w:p w14:paraId="737A8929" w14:textId="77777777" w:rsidR="0012190A" w:rsidRDefault="00C8156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EECE860" w14:textId="77777777" w:rsidR="0012190A" w:rsidRDefault="00C81561">
            <w:r>
              <w:t>0.00</w:t>
            </w:r>
          </w:p>
        </w:tc>
        <w:tc>
          <w:tcPr>
            <w:tcW w:w="1584" w:type="dxa"/>
            <w:vAlign w:val="center"/>
          </w:tcPr>
          <w:p w14:paraId="219B75BB" w14:textId="77777777" w:rsidR="0012190A" w:rsidRDefault="00C81561">
            <w:r>
              <w:t>443.55</w:t>
            </w:r>
          </w:p>
        </w:tc>
        <w:tc>
          <w:tcPr>
            <w:tcW w:w="1584" w:type="dxa"/>
            <w:vAlign w:val="center"/>
          </w:tcPr>
          <w:p w14:paraId="64004C04" w14:textId="77777777" w:rsidR="0012190A" w:rsidRDefault="00C81561">
            <w:r>
              <w:t>0.00</w:t>
            </w:r>
          </w:p>
        </w:tc>
        <w:tc>
          <w:tcPr>
            <w:tcW w:w="792" w:type="dxa"/>
            <w:vAlign w:val="center"/>
          </w:tcPr>
          <w:p w14:paraId="7A71216C" w14:textId="77777777" w:rsidR="0012190A" w:rsidRDefault="00C81561">
            <w:r>
              <w:t>0.15</w:t>
            </w:r>
          </w:p>
        </w:tc>
        <w:tc>
          <w:tcPr>
            <w:tcW w:w="1018" w:type="dxa"/>
            <w:vAlign w:val="center"/>
          </w:tcPr>
          <w:p w14:paraId="611C229F" w14:textId="77777777" w:rsidR="0012190A" w:rsidRDefault="00C81561">
            <w:r>
              <w:t>满足</w:t>
            </w:r>
          </w:p>
        </w:tc>
      </w:tr>
      <w:tr w:rsidR="0012190A" w14:paraId="2698E516" w14:textId="77777777">
        <w:tc>
          <w:tcPr>
            <w:tcW w:w="1358" w:type="dxa"/>
            <w:shd w:val="clear" w:color="auto" w:fill="E6E6E6"/>
            <w:vAlign w:val="center"/>
          </w:tcPr>
          <w:p w14:paraId="4B49F122" w14:textId="77777777" w:rsidR="0012190A" w:rsidRDefault="00C81561">
            <w:r>
              <w:t>北向</w:t>
            </w:r>
          </w:p>
        </w:tc>
        <w:tc>
          <w:tcPr>
            <w:tcW w:w="1409" w:type="dxa"/>
            <w:vAlign w:val="center"/>
          </w:tcPr>
          <w:p w14:paraId="6EB48F39" w14:textId="77777777" w:rsidR="0012190A" w:rsidRDefault="00C8156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FE770CD" w14:textId="77777777" w:rsidR="0012190A" w:rsidRDefault="00C81561">
            <w:r>
              <w:t>0.00</w:t>
            </w:r>
          </w:p>
        </w:tc>
        <w:tc>
          <w:tcPr>
            <w:tcW w:w="1584" w:type="dxa"/>
            <w:vAlign w:val="center"/>
          </w:tcPr>
          <w:p w14:paraId="0CDF1BF4" w14:textId="77777777" w:rsidR="0012190A" w:rsidRDefault="00C81561">
            <w:r>
              <w:t>449.97</w:t>
            </w:r>
          </w:p>
        </w:tc>
        <w:tc>
          <w:tcPr>
            <w:tcW w:w="1584" w:type="dxa"/>
            <w:vAlign w:val="center"/>
          </w:tcPr>
          <w:p w14:paraId="66400AF2" w14:textId="77777777" w:rsidR="0012190A" w:rsidRDefault="00C81561">
            <w:r>
              <w:t>0.00</w:t>
            </w:r>
          </w:p>
        </w:tc>
        <w:tc>
          <w:tcPr>
            <w:tcW w:w="792" w:type="dxa"/>
            <w:vAlign w:val="center"/>
          </w:tcPr>
          <w:p w14:paraId="41F0E5AB" w14:textId="77777777" w:rsidR="0012190A" w:rsidRDefault="00C81561">
            <w:r>
              <w:t>0.15</w:t>
            </w:r>
          </w:p>
        </w:tc>
        <w:tc>
          <w:tcPr>
            <w:tcW w:w="1018" w:type="dxa"/>
            <w:vAlign w:val="center"/>
          </w:tcPr>
          <w:p w14:paraId="51A79F58" w14:textId="77777777" w:rsidR="0012190A" w:rsidRDefault="00C81561">
            <w:r>
              <w:t>满足</w:t>
            </w:r>
          </w:p>
        </w:tc>
      </w:tr>
      <w:tr w:rsidR="0012190A" w14:paraId="3B7C111B" w14:textId="77777777">
        <w:tc>
          <w:tcPr>
            <w:tcW w:w="1358" w:type="dxa"/>
            <w:shd w:val="clear" w:color="auto" w:fill="E6E6E6"/>
            <w:vAlign w:val="center"/>
          </w:tcPr>
          <w:p w14:paraId="529948F8" w14:textId="77777777" w:rsidR="0012190A" w:rsidRDefault="00C81561">
            <w:r>
              <w:t>东向</w:t>
            </w:r>
          </w:p>
        </w:tc>
        <w:tc>
          <w:tcPr>
            <w:tcW w:w="1409" w:type="dxa"/>
            <w:vAlign w:val="center"/>
          </w:tcPr>
          <w:p w14:paraId="5D9132F9" w14:textId="77777777" w:rsidR="0012190A" w:rsidRDefault="00C8156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65D7557" w14:textId="77777777" w:rsidR="0012190A" w:rsidRDefault="00C81561">
            <w:r>
              <w:t>0.00</w:t>
            </w:r>
          </w:p>
        </w:tc>
        <w:tc>
          <w:tcPr>
            <w:tcW w:w="1584" w:type="dxa"/>
            <w:vAlign w:val="center"/>
          </w:tcPr>
          <w:p w14:paraId="6A6B603F" w14:textId="77777777" w:rsidR="0012190A" w:rsidRDefault="00C81561">
            <w:r>
              <w:t>37.52</w:t>
            </w:r>
          </w:p>
        </w:tc>
        <w:tc>
          <w:tcPr>
            <w:tcW w:w="1584" w:type="dxa"/>
            <w:vAlign w:val="center"/>
          </w:tcPr>
          <w:p w14:paraId="34584254" w14:textId="77777777" w:rsidR="0012190A" w:rsidRDefault="00C81561">
            <w:r>
              <w:t>0.00</w:t>
            </w:r>
          </w:p>
        </w:tc>
        <w:tc>
          <w:tcPr>
            <w:tcW w:w="792" w:type="dxa"/>
            <w:vAlign w:val="center"/>
          </w:tcPr>
          <w:p w14:paraId="38F56A81" w14:textId="77777777" w:rsidR="0012190A" w:rsidRDefault="00C81561">
            <w:r>
              <w:t>0.15</w:t>
            </w:r>
          </w:p>
        </w:tc>
        <w:tc>
          <w:tcPr>
            <w:tcW w:w="1018" w:type="dxa"/>
            <w:vAlign w:val="center"/>
          </w:tcPr>
          <w:p w14:paraId="3A03B679" w14:textId="77777777" w:rsidR="0012190A" w:rsidRDefault="00C81561">
            <w:r>
              <w:t>满足</w:t>
            </w:r>
          </w:p>
        </w:tc>
      </w:tr>
      <w:tr w:rsidR="0012190A" w14:paraId="2EAEFD2D" w14:textId="77777777">
        <w:tc>
          <w:tcPr>
            <w:tcW w:w="1358" w:type="dxa"/>
            <w:shd w:val="clear" w:color="auto" w:fill="E6E6E6"/>
            <w:vAlign w:val="center"/>
          </w:tcPr>
          <w:p w14:paraId="21A907C9" w14:textId="77777777" w:rsidR="0012190A" w:rsidRDefault="00C81561">
            <w:r>
              <w:t>西向</w:t>
            </w:r>
          </w:p>
        </w:tc>
        <w:tc>
          <w:tcPr>
            <w:tcW w:w="1409" w:type="dxa"/>
            <w:vAlign w:val="center"/>
          </w:tcPr>
          <w:p w14:paraId="6C9C6EBA" w14:textId="77777777" w:rsidR="0012190A" w:rsidRDefault="00C8156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850C510" w14:textId="77777777" w:rsidR="0012190A" w:rsidRDefault="00C81561">
            <w:r>
              <w:t>0.00</w:t>
            </w:r>
          </w:p>
        </w:tc>
        <w:tc>
          <w:tcPr>
            <w:tcW w:w="1584" w:type="dxa"/>
            <w:vAlign w:val="center"/>
          </w:tcPr>
          <w:p w14:paraId="5DA4DB71" w14:textId="77777777" w:rsidR="0012190A" w:rsidRDefault="00C81561">
            <w:r>
              <w:t>91.98</w:t>
            </w:r>
          </w:p>
        </w:tc>
        <w:tc>
          <w:tcPr>
            <w:tcW w:w="1584" w:type="dxa"/>
            <w:vAlign w:val="center"/>
          </w:tcPr>
          <w:p w14:paraId="188355B8" w14:textId="77777777" w:rsidR="0012190A" w:rsidRDefault="00C81561">
            <w:r>
              <w:t>0.00</w:t>
            </w:r>
          </w:p>
        </w:tc>
        <w:tc>
          <w:tcPr>
            <w:tcW w:w="792" w:type="dxa"/>
            <w:vAlign w:val="center"/>
          </w:tcPr>
          <w:p w14:paraId="017C3B41" w14:textId="77777777" w:rsidR="0012190A" w:rsidRDefault="00C81561">
            <w:r>
              <w:t>0.15</w:t>
            </w:r>
          </w:p>
        </w:tc>
        <w:tc>
          <w:tcPr>
            <w:tcW w:w="1018" w:type="dxa"/>
            <w:vAlign w:val="center"/>
          </w:tcPr>
          <w:p w14:paraId="15F9E410" w14:textId="77777777" w:rsidR="0012190A" w:rsidRDefault="00C81561">
            <w:r>
              <w:t>满足</w:t>
            </w:r>
          </w:p>
        </w:tc>
      </w:tr>
      <w:tr w:rsidR="0012190A" w14:paraId="4F62974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A3371A5" w14:textId="77777777" w:rsidR="0012190A" w:rsidRDefault="00C81561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729B6AF1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12190A" w14:paraId="28C9C84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4513F81" w14:textId="77777777" w:rsidR="0012190A" w:rsidRDefault="00C81561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0BFDF5C2" w14:textId="77777777" w:rsidR="0012190A" w:rsidRDefault="00C81561">
            <w:r>
              <w:t>非中空玻璃的面积不应超过同一立面透光面积的</w:t>
            </w:r>
            <w:r>
              <w:t>15%</w:t>
            </w:r>
          </w:p>
        </w:tc>
      </w:tr>
      <w:tr w:rsidR="0012190A" w14:paraId="6C066203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0160DFC" w14:textId="77777777" w:rsidR="0012190A" w:rsidRDefault="00C81561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923587C" w14:textId="77777777" w:rsidR="0012190A" w:rsidRDefault="00C81561">
            <w:r>
              <w:t>满足</w:t>
            </w:r>
          </w:p>
        </w:tc>
      </w:tr>
    </w:tbl>
    <w:p w14:paraId="4BEB0C8B" w14:textId="77777777" w:rsidR="0012190A" w:rsidRDefault="00C81561">
      <w:pPr>
        <w:pStyle w:val="2"/>
        <w:widowControl w:val="0"/>
        <w:rPr>
          <w:kern w:val="2"/>
        </w:rPr>
      </w:pPr>
      <w:bookmarkStart w:id="68" w:name="_Toc92070012"/>
      <w:r>
        <w:rPr>
          <w:kern w:val="2"/>
        </w:rP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2190A" w14:paraId="45773C71" w14:textId="77777777">
        <w:tc>
          <w:tcPr>
            <w:tcW w:w="2263" w:type="dxa"/>
            <w:shd w:val="clear" w:color="auto" w:fill="E6E6E6"/>
            <w:vAlign w:val="center"/>
          </w:tcPr>
          <w:p w14:paraId="134D094A" w14:textId="77777777" w:rsidR="0012190A" w:rsidRDefault="00C81561">
            <w:r>
              <w:t>层数</w:t>
            </w:r>
          </w:p>
        </w:tc>
        <w:tc>
          <w:tcPr>
            <w:tcW w:w="3534" w:type="dxa"/>
            <w:vAlign w:val="center"/>
          </w:tcPr>
          <w:p w14:paraId="0D6A18BA" w14:textId="77777777" w:rsidR="0012190A" w:rsidRDefault="00C81561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3A435DEE" w14:textId="77777777" w:rsidR="0012190A" w:rsidRDefault="00C81561">
            <w:r>
              <w:t>10</w:t>
            </w:r>
            <w:r>
              <w:t>层以上</w:t>
            </w:r>
          </w:p>
        </w:tc>
      </w:tr>
      <w:tr w:rsidR="0012190A" w14:paraId="0B971B8A" w14:textId="77777777">
        <w:tc>
          <w:tcPr>
            <w:tcW w:w="2263" w:type="dxa"/>
            <w:shd w:val="clear" w:color="auto" w:fill="E6E6E6"/>
            <w:vAlign w:val="center"/>
          </w:tcPr>
          <w:p w14:paraId="0A5691BF" w14:textId="77777777" w:rsidR="0012190A" w:rsidRDefault="00C81561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362205EF" w14:textId="77777777" w:rsidR="0012190A" w:rsidRDefault="00C81561">
            <w:r>
              <w:t>6</w:t>
            </w:r>
            <w:r>
              <w:t>级</w:t>
            </w:r>
            <w:r>
              <w:t xml:space="preserve">  c0915</w:t>
            </w:r>
          </w:p>
        </w:tc>
        <w:tc>
          <w:tcPr>
            <w:tcW w:w="3534" w:type="dxa"/>
            <w:vAlign w:val="center"/>
          </w:tcPr>
          <w:p w14:paraId="524A687B" w14:textId="77777777" w:rsidR="0012190A" w:rsidRDefault="00C81561">
            <w:r>
              <w:t>－</w:t>
            </w:r>
          </w:p>
        </w:tc>
      </w:tr>
      <w:tr w:rsidR="0012190A" w14:paraId="106A6158" w14:textId="77777777">
        <w:tc>
          <w:tcPr>
            <w:tcW w:w="2263" w:type="dxa"/>
            <w:shd w:val="clear" w:color="auto" w:fill="E6E6E6"/>
            <w:vAlign w:val="center"/>
          </w:tcPr>
          <w:p w14:paraId="3F084357" w14:textId="77777777" w:rsidR="0012190A" w:rsidRDefault="00C81561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B0C4203" w14:textId="77777777" w:rsidR="0012190A" w:rsidRDefault="0012190A"/>
        </w:tc>
        <w:tc>
          <w:tcPr>
            <w:tcW w:w="3534" w:type="dxa"/>
            <w:vAlign w:val="center"/>
          </w:tcPr>
          <w:p w14:paraId="604D4C06" w14:textId="77777777" w:rsidR="0012190A" w:rsidRDefault="0012190A"/>
        </w:tc>
      </w:tr>
      <w:tr w:rsidR="0012190A" w14:paraId="23EB2CFB" w14:textId="77777777">
        <w:tc>
          <w:tcPr>
            <w:tcW w:w="2263" w:type="dxa"/>
            <w:shd w:val="clear" w:color="auto" w:fill="E6E6E6"/>
            <w:vAlign w:val="center"/>
          </w:tcPr>
          <w:p w14:paraId="5C25144E" w14:textId="77777777" w:rsidR="0012190A" w:rsidRDefault="00C81561">
            <w:r>
              <w:t>标准依据</w:t>
            </w:r>
          </w:p>
        </w:tc>
        <w:tc>
          <w:tcPr>
            <w:tcW w:w="3534" w:type="dxa"/>
            <w:vAlign w:val="center"/>
          </w:tcPr>
          <w:p w14:paraId="1588DC0A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3E6E2E18" w14:textId="77777777" w:rsidR="0012190A" w:rsidRDefault="00C81561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2190A" w14:paraId="59139737" w14:textId="77777777">
        <w:tc>
          <w:tcPr>
            <w:tcW w:w="2263" w:type="dxa"/>
            <w:shd w:val="clear" w:color="auto" w:fill="E6E6E6"/>
            <w:vAlign w:val="center"/>
          </w:tcPr>
          <w:p w14:paraId="10295FFE" w14:textId="77777777" w:rsidR="0012190A" w:rsidRDefault="00C81561">
            <w:r>
              <w:t>标准要求</w:t>
            </w:r>
          </w:p>
        </w:tc>
        <w:tc>
          <w:tcPr>
            <w:tcW w:w="3534" w:type="dxa"/>
            <w:vAlign w:val="center"/>
          </w:tcPr>
          <w:p w14:paraId="1E545FB4" w14:textId="77777777" w:rsidR="0012190A" w:rsidRDefault="00C81561">
            <w:r>
              <w:t>10</w:t>
            </w:r>
            <w:r>
              <w:t>层以下外窗气密性不应低于《建筑外门窗气密、水密、抗风压性能</w:t>
            </w:r>
            <w:r>
              <w:lastRenderedPageBreak/>
              <w:t>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25E83A5C" w14:textId="77777777" w:rsidR="0012190A" w:rsidRDefault="00C81561">
            <w:r>
              <w:lastRenderedPageBreak/>
              <w:t>10</w:t>
            </w:r>
            <w:r>
              <w:t>层及以上外窗气密性不应低于《建筑外门窗气密、水密、抗风压</w:t>
            </w:r>
            <w:r>
              <w:lastRenderedPageBreak/>
              <w:t>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12190A" w14:paraId="7747E46D" w14:textId="77777777">
        <w:tc>
          <w:tcPr>
            <w:tcW w:w="2263" w:type="dxa"/>
            <w:shd w:val="clear" w:color="auto" w:fill="E6E6E6"/>
            <w:vAlign w:val="center"/>
          </w:tcPr>
          <w:p w14:paraId="5F9CF0DF" w14:textId="77777777" w:rsidR="0012190A" w:rsidRDefault="00C81561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22D17753" w14:textId="77777777" w:rsidR="0012190A" w:rsidRDefault="00C81561">
            <w:r>
              <w:t>满足</w:t>
            </w:r>
          </w:p>
        </w:tc>
        <w:tc>
          <w:tcPr>
            <w:tcW w:w="3534" w:type="dxa"/>
            <w:vAlign w:val="center"/>
          </w:tcPr>
          <w:p w14:paraId="58DB7C99" w14:textId="77777777" w:rsidR="0012190A" w:rsidRDefault="00C81561">
            <w:r>
              <w:t>－</w:t>
            </w:r>
          </w:p>
        </w:tc>
      </w:tr>
    </w:tbl>
    <w:p w14:paraId="1C132A8D" w14:textId="77777777" w:rsidR="0012190A" w:rsidRDefault="00C81561">
      <w:pPr>
        <w:pStyle w:val="2"/>
        <w:widowControl w:val="0"/>
        <w:rPr>
          <w:kern w:val="2"/>
        </w:rPr>
      </w:pPr>
      <w:bookmarkStart w:id="69" w:name="_Toc92070013"/>
      <w:r>
        <w:rPr>
          <w:kern w:val="2"/>
        </w:rPr>
        <w:t>外门气密性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190A" w14:paraId="7A6DC085" w14:textId="77777777">
        <w:tc>
          <w:tcPr>
            <w:tcW w:w="2263" w:type="dxa"/>
            <w:shd w:val="clear" w:color="auto" w:fill="E6E6E6"/>
            <w:vAlign w:val="center"/>
          </w:tcPr>
          <w:p w14:paraId="26542DEE" w14:textId="77777777" w:rsidR="0012190A" w:rsidRDefault="00C81561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672BA9D" w14:textId="77777777" w:rsidR="0012190A" w:rsidRDefault="00C81561">
            <w:r>
              <w:t>4</w:t>
            </w:r>
            <w:r>
              <w:t>级</w:t>
            </w:r>
            <w:r>
              <w:t xml:space="preserve">  m1120</w:t>
            </w:r>
          </w:p>
        </w:tc>
      </w:tr>
      <w:tr w:rsidR="0012190A" w14:paraId="26653176" w14:textId="77777777">
        <w:tc>
          <w:tcPr>
            <w:tcW w:w="2263" w:type="dxa"/>
            <w:shd w:val="clear" w:color="auto" w:fill="E6E6E6"/>
            <w:vAlign w:val="center"/>
          </w:tcPr>
          <w:p w14:paraId="5F7FA3F4" w14:textId="77777777" w:rsidR="0012190A" w:rsidRDefault="00C81561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3EC1A860" w14:textId="77777777" w:rsidR="0012190A" w:rsidRDefault="0012190A"/>
        </w:tc>
      </w:tr>
      <w:tr w:rsidR="0012190A" w14:paraId="1B0F0711" w14:textId="77777777">
        <w:tc>
          <w:tcPr>
            <w:tcW w:w="2263" w:type="dxa"/>
            <w:shd w:val="clear" w:color="auto" w:fill="E6E6E6"/>
            <w:vAlign w:val="center"/>
          </w:tcPr>
          <w:p w14:paraId="13273364" w14:textId="77777777" w:rsidR="0012190A" w:rsidRDefault="00C81561">
            <w:r>
              <w:t>标准依据</w:t>
            </w:r>
          </w:p>
        </w:tc>
        <w:tc>
          <w:tcPr>
            <w:tcW w:w="7069" w:type="dxa"/>
            <w:vAlign w:val="center"/>
          </w:tcPr>
          <w:p w14:paraId="61EB4DA8" w14:textId="77777777" w:rsidR="0012190A" w:rsidRDefault="00C8156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2190A" w14:paraId="2AC9866C" w14:textId="77777777">
        <w:tc>
          <w:tcPr>
            <w:tcW w:w="2263" w:type="dxa"/>
            <w:shd w:val="clear" w:color="auto" w:fill="E6E6E6"/>
            <w:vAlign w:val="center"/>
          </w:tcPr>
          <w:p w14:paraId="2A8ED345" w14:textId="77777777" w:rsidR="0012190A" w:rsidRDefault="00C81561">
            <w:r>
              <w:t>标准要求</w:t>
            </w:r>
          </w:p>
        </w:tc>
        <w:tc>
          <w:tcPr>
            <w:tcW w:w="7069" w:type="dxa"/>
            <w:vAlign w:val="center"/>
          </w:tcPr>
          <w:p w14:paraId="444BCB78" w14:textId="77777777" w:rsidR="0012190A" w:rsidRDefault="00C81561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12190A" w14:paraId="4AD243DA" w14:textId="77777777">
        <w:tc>
          <w:tcPr>
            <w:tcW w:w="2263" w:type="dxa"/>
            <w:shd w:val="clear" w:color="auto" w:fill="E6E6E6"/>
            <w:vAlign w:val="center"/>
          </w:tcPr>
          <w:p w14:paraId="1036B02F" w14:textId="77777777" w:rsidR="0012190A" w:rsidRDefault="00C81561">
            <w:r>
              <w:t>结论</w:t>
            </w:r>
          </w:p>
        </w:tc>
        <w:tc>
          <w:tcPr>
            <w:tcW w:w="7069" w:type="dxa"/>
            <w:vAlign w:val="center"/>
          </w:tcPr>
          <w:p w14:paraId="1D11B17A" w14:textId="77777777" w:rsidR="0012190A" w:rsidRDefault="00C81561">
            <w:r>
              <w:t>满足</w:t>
            </w:r>
          </w:p>
        </w:tc>
      </w:tr>
    </w:tbl>
    <w:p w14:paraId="7F81D450" w14:textId="77777777" w:rsidR="0012190A" w:rsidRDefault="00C81561">
      <w:pPr>
        <w:pStyle w:val="2"/>
        <w:widowControl w:val="0"/>
        <w:rPr>
          <w:kern w:val="2"/>
        </w:rPr>
      </w:pPr>
      <w:bookmarkStart w:id="70" w:name="_Toc92070014"/>
      <w:r>
        <w:rPr>
          <w:kern w:val="2"/>
        </w:rP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190A" w14:paraId="3B572AC3" w14:textId="77777777">
        <w:tc>
          <w:tcPr>
            <w:tcW w:w="2263" w:type="dxa"/>
            <w:shd w:val="clear" w:color="auto" w:fill="E6E6E6"/>
            <w:vAlign w:val="center"/>
          </w:tcPr>
          <w:p w14:paraId="32BB0443" w14:textId="77777777" w:rsidR="0012190A" w:rsidRDefault="00C81561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B9F5A47" w14:textId="77777777" w:rsidR="0012190A" w:rsidRDefault="00C81561">
            <w:r>
              <w:t>－</w:t>
            </w:r>
          </w:p>
        </w:tc>
      </w:tr>
      <w:tr w:rsidR="0012190A" w14:paraId="203D5C96" w14:textId="77777777">
        <w:tc>
          <w:tcPr>
            <w:tcW w:w="2263" w:type="dxa"/>
            <w:shd w:val="clear" w:color="auto" w:fill="E6E6E6"/>
            <w:vAlign w:val="center"/>
          </w:tcPr>
          <w:p w14:paraId="1A1053EF" w14:textId="77777777" w:rsidR="0012190A" w:rsidRDefault="00C81561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F70AA2C" w14:textId="77777777" w:rsidR="0012190A" w:rsidRDefault="0012190A"/>
        </w:tc>
      </w:tr>
      <w:tr w:rsidR="0012190A" w14:paraId="5335EF11" w14:textId="77777777">
        <w:tc>
          <w:tcPr>
            <w:tcW w:w="2263" w:type="dxa"/>
            <w:shd w:val="clear" w:color="auto" w:fill="E6E6E6"/>
            <w:vAlign w:val="center"/>
          </w:tcPr>
          <w:p w14:paraId="6D15B10B" w14:textId="77777777" w:rsidR="0012190A" w:rsidRDefault="00C81561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435E8EE" w14:textId="77777777" w:rsidR="0012190A" w:rsidRDefault="00C81561">
            <w:r>
              <w:t>有</w:t>
            </w:r>
          </w:p>
        </w:tc>
      </w:tr>
      <w:tr w:rsidR="0012190A" w14:paraId="65E52914" w14:textId="77777777">
        <w:tc>
          <w:tcPr>
            <w:tcW w:w="2263" w:type="dxa"/>
            <w:shd w:val="clear" w:color="auto" w:fill="E6E6E6"/>
            <w:vAlign w:val="center"/>
          </w:tcPr>
          <w:p w14:paraId="57213BB6" w14:textId="77777777" w:rsidR="0012190A" w:rsidRDefault="00C81561">
            <w:r>
              <w:t>标准依据</w:t>
            </w:r>
          </w:p>
        </w:tc>
        <w:tc>
          <w:tcPr>
            <w:tcW w:w="7069" w:type="dxa"/>
            <w:vAlign w:val="center"/>
          </w:tcPr>
          <w:p w14:paraId="30FC9B78" w14:textId="77777777" w:rsidR="0012190A" w:rsidRDefault="00C81561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12190A" w14:paraId="60161657" w14:textId="77777777">
        <w:tc>
          <w:tcPr>
            <w:tcW w:w="2263" w:type="dxa"/>
            <w:shd w:val="clear" w:color="auto" w:fill="E6E6E6"/>
            <w:vAlign w:val="center"/>
          </w:tcPr>
          <w:p w14:paraId="2365BFFB" w14:textId="77777777" w:rsidR="0012190A" w:rsidRDefault="00C81561">
            <w:r>
              <w:t>标准要求</w:t>
            </w:r>
          </w:p>
        </w:tc>
        <w:tc>
          <w:tcPr>
            <w:tcW w:w="7069" w:type="dxa"/>
            <w:vAlign w:val="center"/>
          </w:tcPr>
          <w:p w14:paraId="1182C040" w14:textId="77777777" w:rsidR="0012190A" w:rsidRDefault="00C81561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12190A" w14:paraId="7D7F50A9" w14:textId="77777777">
        <w:tc>
          <w:tcPr>
            <w:tcW w:w="2263" w:type="dxa"/>
            <w:shd w:val="clear" w:color="auto" w:fill="E6E6E6"/>
            <w:vAlign w:val="center"/>
          </w:tcPr>
          <w:p w14:paraId="4A63DF32" w14:textId="77777777" w:rsidR="0012190A" w:rsidRDefault="00C81561">
            <w:r>
              <w:t>结论</w:t>
            </w:r>
          </w:p>
        </w:tc>
        <w:tc>
          <w:tcPr>
            <w:tcW w:w="7069" w:type="dxa"/>
            <w:vAlign w:val="center"/>
          </w:tcPr>
          <w:p w14:paraId="747667F6" w14:textId="77777777" w:rsidR="0012190A" w:rsidRDefault="00C81561">
            <w:r>
              <w:t>－</w:t>
            </w:r>
          </w:p>
        </w:tc>
      </w:tr>
    </w:tbl>
    <w:p w14:paraId="18464CD2" w14:textId="77777777" w:rsidR="0012190A" w:rsidRDefault="00C81561">
      <w:pPr>
        <w:pStyle w:val="2"/>
        <w:widowControl w:val="0"/>
        <w:rPr>
          <w:kern w:val="2"/>
        </w:rPr>
      </w:pPr>
      <w:bookmarkStart w:id="71" w:name="_Toc92070015"/>
      <w:r>
        <w:rPr>
          <w:kern w:val="2"/>
        </w:rP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2190A" w14:paraId="1FD9E976" w14:textId="77777777">
        <w:tc>
          <w:tcPr>
            <w:tcW w:w="1131" w:type="dxa"/>
            <w:shd w:val="clear" w:color="auto" w:fill="E6E6E6"/>
            <w:vAlign w:val="center"/>
          </w:tcPr>
          <w:p w14:paraId="5BFDDDA4" w14:textId="77777777" w:rsidR="0012190A" w:rsidRDefault="00C8156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52CD61D" w14:textId="77777777" w:rsidR="0012190A" w:rsidRDefault="00C81561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41EE1D7" w14:textId="77777777" w:rsidR="0012190A" w:rsidRDefault="00C81561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FCABDA2" w14:textId="77777777" w:rsidR="0012190A" w:rsidRDefault="00C81561">
            <w:pPr>
              <w:jc w:val="center"/>
            </w:pPr>
            <w:r>
              <w:t>可否性能权衡</w:t>
            </w:r>
          </w:p>
        </w:tc>
      </w:tr>
      <w:tr w:rsidR="0012190A" w14:paraId="41675191" w14:textId="77777777">
        <w:tc>
          <w:tcPr>
            <w:tcW w:w="1131" w:type="dxa"/>
            <w:vAlign w:val="center"/>
          </w:tcPr>
          <w:p w14:paraId="05DE2638" w14:textId="77777777" w:rsidR="0012190A" w:rsidRDefault="00C81561">
            <w:r>
              <w:t>1</w:t>
            </w:r>
          </w:p>
        </w:tc>
        <w:tc>
          <w:tcPr>
            <w:tcW w:w="4069" w:type="dxa"/>
            <w:vAlign w:val="center"/>
          </w:tcPr>
          <w:p w14:paraId="366CD75C" w14:textId="77777777" w:rsidR="0012190A" w:rsidRDefault="00C81561">
            <w:r>
              <w:t>体形系数</w:t>
            </w:r>
          </w:p>
        </w:tc>
        <w:tc>
          <w:tcPr>
            <w:tcW w:w="2150" w:type="dxa"/>
            <w:vAlign w:val="center"/>
          </w:tcPr>
          <w:p w14:paraId="088EB3ED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659933DB" w14:textId="77777777" w:rsidR="0012190A" w:rsidRDefault="0012190A"/>
        </w:tc>
      </w:tr>
      <w:tr w:rsidR="0012190A" w14:paraId="00693E85" w14:textId="77777777">
        <w:tc>
          <w:tcPr>
            <w:tcW w:w="1131" w:type="dxa"/>
            <w:vAlign w:val="center"/>
          </w:tcPr>
          <w:p w14:paraId="33B10EEE" w14:textId="77777777" w:rsidR="0012190A" w:rsidRDefault="00C81561">
            <w:r>
              <w:t>2</w:t>
            </w:r>
          </w:p>
        </w:tc>
        <w:tc>
          <w:tcPr>
            <w:tcW w:w="4069" w:type="dxa"/>
            <w:vAlign w:val="center"/>
          </w:tcPr>
          <w:p w14:paraId="2A967F7A" w14:textId="77777777" w:rsidR="0012190A" w:rsidRDefault="00C81561">
            <w:r>
              <w:t>窗墙比</w:t>
            </w:r>
          </w:p>
        </w:tc>
        <w:tc>
          <w:tcPr>
            <w:tcW w:w="2150" w:type="dxa"/>
            <w:vAlign w:val="center"/>
          </w:tcPr>
          <w:p w14:paraId="6AA53BF1" w14:textId="77777777" w:rsidR="0012190A" w:rsidRDefault="00C81561">
            <w:r>
              <w:t>适宜</w:t>
            </w:r>
          </w:p>
        </w:tc>
        <w:tc>
          <w:tcPr>
            <w:tcW w:w="1980" w:type="dxa"/>
            <w:vAlign w:val="center"/>
          </w:tcPr>
          <w:p w14:paraId="5FF97779" w14:textId="77777777" w:rsidR="0012190A" w:rsidRDefault="0012190A"/>
        </w:tc>
      </w:tr>
      <w:tr w:rsidR="0012190A" w14:paraId="639DD63C" w14:textId="77777777">
        <w:tc>
          <w:tcPr>
            <w:tcW w:w="1131" w:type="dxa"/>
            <w:vAlign w:val="center"/>
          </w:tcPr>
          <w:p w14:paraId="60901476" w14:textId="77777777" w:rsidR="0012190A" w:rsidRDefault="00C81561">
            <w:r>
              <w:t>3</w:t>
            </w:r>
          </w:p>
        </w:tc>
        <w:tc>
          <w:tcPr>
            <w:tcW w:w="4069" w:type="dxa"/>
            <w:vAlign w:val="center"/>
          </w:tcPr>
          <w:p w14:paraId="126DC9CA" w14:textId="77777777" w:rsidR="0012190A" w:rsidRDefault="00C81561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8E300DC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57A4AD6B" w14:textId="77777777" w:rsidR="0012190A" w:rsidRDefault="0012190A"/>
        </w:tc>
      </w:tr>
      <w:tr w:rsidR="0012190A" w14:paraId="5558E960" w14:textId="77777777">
        <w:tc>
          <w:tcPr>
            <w:tcW w:w="1131" w:type="dxa"/>
            <w:vAlign w:val="center"/>
          </w:tcPr>
          <w:p w14:paraId="39309902" w14:textId="77777777" w:rsidR="0012190A" w:rsidRDefault="00C81561">
            <w:r>
              <w:t>4</w:t>
            </w:r>
          </w:p>
        </w:tc>
        <w:tc>
          <w:tcPr>
            <w:tcW w:w="4069" w:type="dxa"/>
            <w:vAlign w:val="center"/>
          </w:tcPr>
          <w:p w14:paraId="186ABA12" w14:textId="77777777" w:rsidR="0012190A" w:rsidRDefault="00C81561">
            <w:r>
              <w:t>天窗类型</w:t>
            </w:r>
          </w:p>
        </w:tc>
        <w:tc>
          <w:tcPr>
            <w:tcW w:w="2150" w:type="dxa"/>
            <w:vAlign w:val="center"/>
          </w:tcPr>
          <w:p w14:paraId="5170FDEF" w14:textId="77777777" w:rsidR="0012190A" w:rsidRDefault="00C81561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6CA98E8" w14:textId="77777777" w:rsidR="0012190A" w:rsidRDefault="0012190A"/>
        </w:tc>
      </w:tr>
      <w:tr w:rsidR="0012190A" w14:paraId="3496FE88" w14:textId="77777777">
        <w:tc>
          <w:tcPr>
            <w:tcW w:w="1131" w:type="dxa"/>
            <w:vAlign w:val="center"/>
          </w:tcPr>
          <w:p w14:paraId="4EFDF3B2" w14:textId="77777777" w:rsidR="0012190A" w:rsidRDefault="00C81561">
            <w:r>
              <w:t>5</w:t>
            </w:r>
          </w:p>
        </w:tc>
        <w:tc>
          <w:tcPr>
            <w:tcW w:w="4069" w:type="dxa"/>
            <w:vAlign w:val="center"/>
          </w:tcPr>
          <w:p w14:paraId="7F7ADC1C" w14:textId="77777777" w:rsidR="0012190A" w:rsidRDefault="00C81561">
            <w:r>
              <w:t>屋顶构造</w:t>
            </w:r>
          </w:p>
        </w:tc>
        <w:tc>
          <w:tcPr>
            <w:tcW w:w="2150" w:type="dxa"/>
            <w:vAlign w:val="center"/>
          </w:tcPr>
          <w:p w14:paraId="275B2652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6ED9CCE9" w14:textId="77777777" w:rsidR="0012190A" w:rsidRDefault="0012190A"/>
        </w:tc>
      </w:tr>
      <w:tr w:rsidR="0012190A" w14:paraId="525BA549" w14:textId="77777777">
        <w:tc>
          <w:tcPr>
            <w:tcW w:w="1131" w:type="dxa"/>
            <w:vAlign w:val="center"/>
          </w:tcPr>
          <w:p w14:paraId="1FAF72DD" w14:textId="77777777" w:rsidR="0012190A" w:rsidRDefault="00C81561">
            <w:r>
              <w:t>6</w:t>
            </w:r>
          </w:p>
        </w:tc>
        <w:tc>
          <w:tcPr>
            <w:tcW w:w="4069" w:type="dxa"/>
            <w:vAlign w:val="center"/>
          </w:tcPr>
          <w:p w14:paraId="28D63864" w14:textId="77777777" w:rsidR="0012190A" w:rsidRDefault="00C81561">
            <w:r>
              <w:t>外墙构造</w:t>
            </w:r>
          </w:p>
        </w:tc>
        <w:tc>
          <w:tcPr>
            <w:tcW w:w="2150" w:type="dxa"/>
            <w:vAlign w:val="center"/>
          </w:tcPr>
          <w:p w14:paraId="3D3E1F55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1344D2E7" w14:textId="77777777" w:rsidR="0012190A" w:rsidRDefault="0012190A"/>
        </w:tc>
      </w:tr>
      <w:tr w:rsidR="0012190A" w14:paraId="7AA97D28" w14:textId="77777777">
        <w:tc>
          <w:tcPr>
            <w:tcW w:w="1131" w:type="dxa"/>
            <w:vAlign w:val="center"/>
          </w:tcPr>
          <w:p w14:paraId="20E0B24B" w14:textId="77777777" w:rsidR="0012190A" w:rsidRDefault="00C81561">
            <w:r>
              <w:t>7</w:t>
            </w:r>
          </w:p>
        </w:tc>
        <w:tc>
          <w:tcPr>
            <w:tcW w:w="4069" w:type="dxa"/>
            <w:vAlign w:val="center"/>
          </w:tcPr>
          <w:p w14:paraId="6724B9BD" w14:textId="77777777" w:rsidR="0012190A" w:rsidRDefault="00C81561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06F68757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3AB2DBDD" w14:textId="77777777" w:rsidR="0012190A" w:rsidRDefault="0012190A"/>
        </w:tc>
      </w:tr>
      <w:tr w:rsidR="0012190A" w14:paraId="49751B47" w14:textId="77777777">
        <w:tc>
          <w:tcPr>
            <w:tcW w:w="1131" w:type="dxa"/>
            <w:vAlign w:val="center"/>
          </w:tcPr>
          <w:p w14:paraId="5333597F" w14:textId="77777777" w:rsidR="0012190A" w:rsidRDefault="00C81561">
            <w:r>
              <w:t>8</w:t>
            </w:r>
          </w:p>
        </w:tc>
        <w:tc>
          <w:tcPr>
            <w:tcW w:w="4069" w:type="dxa"/>
            <w:vAlign w:val="center"/>
          </w:tcPr>
          <w:p w14:paraId="73FD419D" w14:textId="77777777" w:rsidR="0012190A" w:rsidRDefault="00C81561">
            <w:r>
              <w:t>外窗热工</w:t>
            </w:r>
          </w:p>
        </w:tc>
        <w:tc>
          <w:tcPr>
            <w:tcW w:w="2150" w:type="dxa"/>
            <w:vAlign w:val="center"/>
          </w:tcPr>
          <w:p w14:paraId="55CB1420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6AD005A3" w14:textId="77777777" w:rsidR="0012190A" w:rsidRDefault="0012190A"/>
        </w:tc>
      </w:tr>
      <w:tr w:rsidR="0012190A" w14:paraId="7A606DAD" w14:textId="77777777">
        <w:tc>
          <w:tcPr>
            <w:tcW w:w="1131" w:type="dxa"/>
            <w:vAlign w:val="center"/>
          </w:tcPr>
          <w:p w14:paraId="2CA43D59" w14:textId="77777777" w:rsidR="0012190A" w:rsidRDefault="00C81561">
            <w:r>
              <w:t>9</w:t>
            </w:r>
          </w:p>
        </w:tc>
        <w:tc>
          <w:tcPr>
            <w:tcW w:w="4069" w:type="dxa"/>
            <w:vAlign w:val="center"/>
          </w:tcPr>
          <w:p w14:paraId="33D24EE8" w14:textId="77777777" w:rsidR="0012190A" w:rsidRDefault="00C81561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2629F060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31F76167" w14:textId="77777777" w:rsidR="0012190A" w:rsidRDefault="0012190A"/>
        </w:tc>
      </w:tr>
      <w:tr w:rsidR="0012190A" w14:paraId="51BF9F33" w14:textId="77777777">
        <w:tc>
          <w:tcPr>
            <w:tcW w:w="1131" w:type="dxa"/>
            <w:vAlign w:val="center"/>
          </w:tcPr>
          <w:p w14:paraId="605C8E11" w14:textId="77777777" w:rsidR="0012190A" w:rsidRDefault="00C81561">
            <w:r>
              <w:t>10</w:t>
            </w:r>
          </w:p>
        </w:tc>
        <w:tc>
          <w:tcPr>
            <w:tcW w:w="4069" w:type="dxa"/>
            <w:vAlign w:val="center"/>
          </w:tcPr>
          <w:p w14:paraId="59C304B5" w14:textId="77777777" w:rsidR="0012190A" w:rsidRDefault="00C81561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9986820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56DF5B55" w14:textId="77777777" w:rsidR="0012190A" w:rsidRDefault="0012190A"/>
        </w:tc>
      </w:tr>
      <w:tr w:rsidR="0012190A" w14:paraId="09CAC37E" w14:textId="77777777">
        <w:tc>
          <w:tcPr>
            <w:tcW w:w="1131" w:type="dxa"/>
            <w:vAlign w:val="center"/>
          </w:tcPr>
          <w:p w14:paraId="3F4B40C4" w14:textId="77777777" w:rsidR="0012190A" w:rsidRDefault="00C81561">
            <w:r>
              <w:t>11</w:t>
            </w:r>
          </w:p>
        </w:tc>
        <w:tc>
          <w:tcPr>
            <w:tcW w:w="4069" w:type="dxa"/>
            <w:vAlign w:val="center"/>
          </w:tcPr>
          <w:p w14:paraId="450085DB" w14:textId="77777777" w:rsidR="0012190A" w:rsidRDefault="00C81561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401BF68E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0BCE70D1" w14:textId="77777777" w:rsidR="0012190A" w:rsidRDefault="0012190A"/>
        </w:tc>
      </w:tr>
      <w:tr w:rsidR="0012190A" w14:paraId="6958ABC5" w14:textId="77777777">
        <w:tc>
          <w:tcPr>
            <w:tcW w:w="1131" w:type="dxa"/>
            <w:vAlign w:val="center"/>
          </w:tcPr>
          <w:p w14:paraId="42BA69C7" w14:textId="77777777" w:rsidR="0012190A" w:rsidRDefault="00C81561">
            <w:r>
              <w:t>12</w:t>
            </w:r>
          </w:p>
        </w:tc>
        <w:tc>
          <w:tcPr>
            <w:tcW w:w="4069" w:type="dxa"/>
            <w:vAlign w:val="center"/>
          </w:tcPr>
          <w:p w14:paraId="0478C932" w14:textId="77777777" w:rsidR="0012190A" w:rsidRDefault="00C81561">
            <w:r>
              <w:t>外窗气密性</w:t>
            </w:r>
          </w:p>
        </w:tc>
        <w:tc>
          <w:tcPr>
            <w:tcW w:w="2150" w:type="dxa"/>
            <w:vAlign w:val="center"/>
          </w:tcPr>
          <w:p w14:paraId="28CB24BC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144D0229" w14:textId="77777777" w:rsidR="0012190A" w:rsidRDefault="0012190A"/>
        </w:tc>
      </w:tr>
      <w:tr w:rsidR="0012190A" w14:paraId="6AD5D43C" w14:textId="77777777">
        <w:tc>
          <w:tcPr>
            <w:tcW w:w="1131" w:type="dxa"/>
            <w:vAlign w:val="center"/>
          </w:tcPr>
          <w:p w14:paraId="09C28C59" w14:textId="77777777" w:rsidR="0012190A" w:rsidRDefault="00C81561">
            <w:r>
              <w:t>13</w:t>
            </w:r>
          </w:p>
        </w:tc>
        <w:tc>
          <w:tcPr>
            <w:tcW w:w="4069" w:type="dxa"/>
            <w:vAlign w:val="center"/>
          </w:tcPr>
          <w:p w14:paraId="078ED567" w14:textId="77777777" w:rsidR="0012190A" w:rsidRDefault="00C81561">
            <w:r>
              <w:t>外门气密性</w:t>
            </w:r>
          </w:p>
        </w:tc>
        <w:tc>
          <w:tcPr>
            <w:tcW w:w="2150" w:type="dxa"/>
            <w:vAlign w:val="center"/>
          </w:tcPr>
          <w:p w14:paraId="0D9D8432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6EE53958" w14:textId="77777777" w:rsidR="0012190A" w:rsidRDefault="0012190A"/>
        </w:tc>
      </w:tr>
      <w:tr w:rsidR="0012190A" w14:paraId="693B8587" w14:textId="77777777">
        <w:tc>
          <w:tcPr>
            <w:tcW w:w="1131" w:type="dxa"/>
            <w:vAlign w:val="center"/>
          </w:tcPr>
          <w:p w14:paraId="283BF7F6" w14:textId="77777777" w:rsidR="0012190A" w:rsidRDefault="00C81561">
            <w:r>
              <w:t>14</w:t>
            </w:r>
          </w:p>
        </w:tc>
        <w:tc>
          <w:tcPr>
            <w:tcW w:w="4069" w:type="dxa"/>
            <w:vAlign w:val="center"/>
          </w:tcPr>
          <w:p w14:paraId="1FA45D14" w14:textId="77777777" w:rsidR="0012190A" w:rsidRDefault="00C81561">
            <w:r>
              <w:t>幕墙气密性</w:t>
            </w:r>
          </w:p>
        </w:tc>
        <w:tc>
          <w:tcPr>
            <w:tcW w:w="2150" w:type="dxa"/>
            <w:vAlign w:val="center"/>
          </w:tcPr>
          <w:p w14:paraId="7F939164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5B3DB452" w14:textId="77777777" w:rsidR="0012190A" w:rsidRDefault="0012190A"/>
        </w:tc>
      </w:tr>
      <w:tr w:rsidR="0012190A" w14:paraId="208841C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B7E80C8" w14:textId="77777777" w:rsidR="0012190A" w:rsidRDefault="00C81561">
            <w:r>
              <w:lastRenderedPageBreak/>
              <w:t>结论</w:t>
            </w:r>
          </w:p>
        </w:tc>
        <w:tc>
          <w:tcPr>
            <w:tcW w:w="2150" w:type="dxa"/>
            <w:vAlign w:val="center"/>
          </w:tcPr>
          <w:p w14:paraId="2F1F5259" w14:textId="77777777" w:rsidR="0012190A" w:rsidRDefault="00C81561">
            <w:r>
              <w:t>满足</w:t>
            </w:r>
          </w:p>
        </w:tc>
        <w:tc>
          <w:tcPr>
            <w:tcW w:w="1980" w:type="dxa"/>
            <w:vAlign w:val="center"/>
          </w:tcPr>
          <w:p w14:paraId="5FA6E411" w14:textId="77777777" w:rsidR="0012190A" w:rsidRDefault="0012190A"/>
        </w:tc>
      </w:tr>
    </w:tbl>
    <w:p w14:paraId="26516FAD" w14:textId="77777777" w:rsidR="0012190A" w:rsidRDefault="001219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3612A5" w14:textId="77777777" w:rsidR="0012190A" w:rsidRDefault="00C81561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3E7612C4" w14:textId="77777777" w:rsidR="0012190A" w:rsidRDefault="0012190A"/>
    <w:sectPr w:rsidR="0012190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641C" w14:textId="77777777" w:rsidR="00C81561" w:rsidRDefault="00C81561" w:rsidP="00203A7D">
      <w:r>
        <w:separator/>
      </w:r>
    </w:p>
  </w:endnote>
  <w:endnote w:type="continuationSeparator" w:id="0">
    <w:p w14:paraId="364D3897" w14:textId="77777777" w:rsidR="00C81561" w:rsidRDefault="00C815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36B68E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062BB9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55D6" w14:textId="77777777" w:rsidR="00C81561" w:rsidRDefault="00C81561" w:rsidP="00203A7D">
      <w:r>
        <w:separator/>
      </w:r>
    </w:p>
  </w:footnote>
  <w:footnote w:type="continuationSeparator" w:id="0">
    <w:p w14:paraId="0C662AFD" w14:textId="77777777" w:rsidR="00C81561" w:rsidRDefault="00C815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6D5D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3E50F5B" wp14:editId="258AE55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0936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190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23280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1561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C8CCE76"/>
  <w15:chartTrackingRefBased/>
  <w15:docId w15:val="{DCCFF8BE-3456-4EBF-88CF-947683F4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J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</Pages>
  <Words>3371</Words>
  <Characters>19216</Characters>
  <Application>Microsoft Office Word</Application>
  <DocSecurity>0</DocSecurity>
  <Lines>160</Lines>
  <Paragraphs>45</Paragraphs>
  <ScaleCrop>false</ScaleCrop>
  <Company>ths</Company>
  <LinksUpToDate>false</LinksUpToDate>
  <CharactersWithSpaces>22542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LHJ</cp:lastModifiedBy>
  <cp:revision>2</cp:revision>
  <cp:lastPrinted>1899-12-31T16:00:00Z</cp:lastPrinted>
  <dcterms:created xsi:type="dcterms:W3CDTF">2022-01-02T18:39:00Z</dcterms:created>
  <dcterms:modified xsi:type="dcterms:W3CDTF">2022-01-02T18:40:00Z</dcterms:modified>
</cp:coreProperties>
</file>